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24" w:rsidRPr="002B4753" w:rsidRDefault="00083824"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rsidR="00083824" w:rsidRPr="002B4753" w:rsidRDefault="00083824" w:rsidP="005256D2">
      <w:pPr>
        <w:autoSpaceDE w:val="0"/>
        <w:autoSpaceDN w:val="0"/>
        <w:adjustRightInd w:val="0"/>
        <w:jc w:val="center"/>
        <w:rPr>
          <w:rFonts w:ascii="Times New Roman" w:hAnsi="Times New Roman"/>
          <w:b/>
          <w:sz w:val="28"/>
          <w:szCs w:val="28"/>
        </w:rPr>
      </w:pPr>
      <w:r w:rsidRPr="002B4753">
        <w:rPr>
          <w:rFonts w:ascii="Times New Roman" w:hAnsi="Times New Roman"/>
          <w:b/>
          <w:sz w:val="28"/>
          <w:szCs w:val="28"/>
        </w:rPr>
        <w:t xml:space="preserve">ОУД.06 Иностранный язык </w:t>
      </w:r>
    </w:p>
    <w:p w:rsidR="00083824" w:rsidRPr="002B4753" w:rsidRDefault="00083824"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sidRPr="002B4753">
        <w:rPr>
          <w:rFonts w:ascii="Times New Roman" w:hAnsi="Times New Roman"/>
          <w:b/>
          <w:bCs/>
          <w:sz w:val="28"/>
          <w:szCs w:val="28"/>
        </w:rPr>
        <w:t>08.02.09 Монтаж, наладка и эксплуатация электрооборудования промышленных и гражданских зданий</w:t>
      </w:r>
    </w:p>
    <w:p w:rsidR="00083824" w:rsidRPr="002B4753" w:rsidRDefault="00083824" w:rsidP="00FE2ADA">
      <w:pPr>
        <w:widowControl w:val="0"/>
        <w:spacing w:after="0" w:line="240" w:lineRule="auto"/>
        <w:jc w:val="both"/>
        <w:rPr>
          <w:rFonts w:ascii="Times New Roman" w:hAnsi="Times New Roman"/>
          <w:b/>
          <w:bCs/>
          <w:kern w:val="2"/>
          <w:sz w:val="28"/>
          <w:szCs w:val="28"/>
        </w:rPr>
      </w:pPr>
    </w:p>
    <w:p w:rsidR="00083824" w:rsidRPr="002B4753" w:rsidRDefault="00083824"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rsidR="00083824" w:rsidRPr="002B4753" w:rsidRDefault="00083824" w:rsidP="00FE2ADA">
      <w:pPr>
        <w:spacing w:after="0" w:line="240" w:lineRule="auto"/>
        <w:jc w:val="both"/>
        <w:rPr>
          <w:rFonts w:ascii="Times New Roman" w:hAnsi="Times New Roman"/>
          <w:b/>
          <w:bCs/>
          <w:kern w:val="2"/>
          <w:sz w:val="28"/>
          <w:szCs w:val="28"/>
        </w:rPr>
      </w:pPr>
    </w:p>
    <w:p w:rsidR="00083824" w:rsidRPr="002B4753" w:rsidRDefault="00083824"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rsidR="00083824" w:rsidRPr="002B4753" w:rsidRDefault="00083824" w:rsidP="00FE2ADA">
      <w:pPr>
        <w:spacing w:after="0" w:line="240" w:lineRule="auto"/>
        <w:jc w:val="both"/>
        <w:rPr>
          <w:rFonts w:ascii="Times New Roman" w:hAnsi="Times New Roman"/>
          <w:b/>
          <w:bCs/>
          <w:kern w:val="2"/>
          <w:sz w:val="28"/>
          <w:szCs w:val="28"/>
        </w:rPr>
      </w:pPr>
    </w:p>
    <w:p w:rsidR="00083824" w:rsidRPr="002B4753" w:rsidRDefault="00083824"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rsidR="00083824" w:rsidRPr="002B4753" w:rsidRDefault="00083824" w:rsidP="00FE2ADA">
      <w:pPr>
        <w:spacing w:after="0" w:line="240" w:lineRule="auto"/>
        <w:ind w:firstLine="709"/>
        <w:jc w:val="both"/>
        <w:rPr>
          <w:rFonts w:ascii="Times New Roman" w:hAnsi="Times New Roman"/>
          <w:b/>
          <w:bCs/>
          <w:kern w:val="2"/>
          <w:sz w:val="28"/>
          <w:szCs w:val="28"/>
          <w:lang w:val="en-US"/>
        </w:rPr>
      </w:pP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rsidR="00083824" w:rsidRPr="002B4753" w:rsidRDefault="00083824"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rsidR="00083824" w:rsidRPr="002B4753" w:rsidRDefault="00083824"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rsidR="00083824" w:rsidRPr="002B4753" w:rsidRDefault="00083824" w:rsidP="00FE2ADA">
      <w:pPr>
        <w:spacing w:after="0" w:line="240" w:lineRule="auto"/>
        <w:jc w:val="both"/>
        <w:rPr>
          <w:rStyle w:val="fontstyle01"/>
          <w:rFonts w:ascii="Times New Roman" w:hAnsi="Times New Roman"/>
          <w:color w:val="auto"/>
        </w:rPr>
      </w:pP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rsidR="00083824" w:rsidRPr="002B4753" w:rsidRDefault="00083824"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rsidR="00083824" w:rsidRPr="002B4753" w:rsidRDefault="00083824"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083824" w:rsidRPr="002B4753" w:rsidRDefault="00083824" w:rsidP="00FE2ADA">
      <w:pPr>
        <w:spacing w:after="0" w:line="240" w:lineRule="auto"/>
        <w:jc w:val="both"/>
        <w:rPr>
          <w:rStyle w:val="fontstyle01"/>
          <w:rFonts w:ascii="Times New Roman" w:hAnsi="Times New Roman"/>
          <w:color w:val="auto"/>
        </w:rPr>
      </w:pP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rsidR="00083824" w:rsidRPr="002B4753" w:rsidRDefault="00083824"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rsidR="00083824" w:rsidRPr="002B4753" w:rsidRDefault="00083824"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rsidR="00083824" w:rsidRPr="002B4753" w:rsidRDefault="00083824"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rsidR="00083824" w:rsidRPr="002B4753" w:rsidRDefault="00083824"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083824" w:rsidRPr="002B4753" w:rsidRDefault="00083824" w:rsidP="00FE2ADA">
      <w:pPr>
        <w:spacing w:after="0" w:line="240" w:lineRule="auto"/>
        <w:jc w:val="both"/>
        <w:rPr>
          <w:rStyle w:val="fontstyle01"/>
          <w:rFonts w:ascii="Times New Roman" w:hAnsi="Times New Roman"/>
          <w:color w:val="auto"/>
        </w:rPr>
      </w:pPr>
    </w:p>
    <w:p w:rsidR="00083824" w:rsidRPr="002B4753" w:rsidRDefault="00083824"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rsidR="00083824" w:rsidRPr="002B4753" w:rsidRDefault="00083824"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rsidR="00083824" w:rsidRPr="002B4753" w:rsidRDefault="00083824"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rsidR="00083824" w:rsidRPr="002B4753" w:rsidRDefault="00083824"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rsidR="00083824" w:rsidRPr="002B4753" w:rsidRDefault="00083824"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rsidR="00083824" w:rsidRPr="002B4753" w:rsidRDefault="00083824"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rsidR="00083824" w:rsidRPr="002B4753" w:rsidRDefault="00083824"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083824" w:rsidRPr="002B4753" w:rsidRDefault="00083824" w:rsidP="00FE2ADA">
      <w:pPr>
        <w:spacing w:after="0" w:line="240" w:lineRule="auto"/>
        <w:jc w:val="both"/>
        <w:rPr>
          <w:rFonts w:ascii="Times New Roman" w:hAnsi="Times New Roman"/>
          <w:bCs/>
          <w:i/>
          <w:kern w:val="2"/>
          <w:sz w:val="28"/>
          <w:szCs w:val="28"/>
        </w:rPr>
      </w:pPr>
    </w:p>
    <w:p w:rsidR="00083824" w:rsidRPr="002B4753" w:rsidRDefault="00083824"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rsidR="00083824" w:rsidRPr="002B4753" w:rsidRDefault="00083824" w:rsidP="00FE2ADA">
      <w:pPr>
        <w:spacing w:after="0" w:line="240" w:lineRule="auto"/>
        <w:jc w:val="both"/>
        <w:rPr>
          <w:rFonts w:ascii="Times New Roman" w:hAnsi="Times New Roman"/>
          <w:bCs/>
          <w:kern w:val="2"/>
          <w:sz w:val="28"/>
          <w:szCs w:val="28"/>
          <w:lang w:val="en-US"/>
        </w:rPr>
      </w:pPr>
    </w:p>
    <w:p w:rsidR="00083824" w:rsidRPr="002B4753" w:rsidRDefault="00083824"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rsidR="00083824" w:rsidRPr="002B4753" w:rsidRDefault="00083824"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rsidR="00083824" w:rsidRPr="002B4753" w:rsidRDefault="00083824"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rsidR="00083824" w:rsidRPr="002B4753" w:rsidRDefault="00083824"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Strong"/>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rsidR="00083824" w:rsidRPr="002B4753" w:rsidRDefault="00083824"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083824" w:rsidRPr="002B4753" w:rsidRDefault="00083824" w:rsidP="00FE2ADA">
      <w:pPr>
        <w:spacing w:after="0" w:line="240" w:lineRule="auto"/>
        <w:ind w:firstLine="709"/>
        <w:jc w:val="both"/>
        <w:rPr>
          <w:rFonts w:ascii="Times New Roman" w:hAnsi="Times New Roman"/>
          <w:bCs/>
          <w:kern w:val="2"/>
          <w:sz w:val="28"/>
          <w:szCs w:val="28"/>
        </w:rPr>
      </w:pPr>
    </w:p>
    <w:p w:rsidR="00083824" w:rsidRPr="002B4753" w:rsidRDefault="00083824"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rsidR="00083824" w:rsidRPr="002B4753" w:rsidRDefault="00083824"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rsidR="00083824" w:rsidRPr="002B4753" w:rsidRDefault="00083824"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rsidR="00083824" w:rsidRPr="002B4753" w:rsidRDefault="00083824"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rsidR="00083824" w:rsidRPr="002B4753" w:rsidRDefault="00083824"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rPr>
      </w:pPr>
    </w:p>
    <w:p w:rsidR="00083824" w:rsidRPr="002B4753" w:rsidRDefault="00083824"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rsidR="00083824" w:rsidRPr="002B4753" w:rsidRDefault="00083824"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rsidR="00083824" w:rsidRPr="002B4753" w:rsidRDefault="00083824"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rsidR="00083824" w:rsidRPr="002B4753" w:rsidRDefault="00083824"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rsidR="00083824" w:rsidRPr="002B4753" w:rsidRDefault="00083824"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rsidR="00083824" w:rsidRPr="002B4753" w:rsidRDefault="00083824" w:rsidP="0044037F">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rsidR="00083824" w:rsidRPr="002B4753" w:rsidRDefault="00083824" w:rsidP="0044037F">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083824" w:rsidRPr="002B4753" w:rsidRDefault="00083824" w:rsidP="00FE2ADA">
      <w:pPr>
        <w:pStyle w:val="ListParagraph"/>
        <w:shd w:val="clear" w:color="auto" w:fill="FFFFFF"/>
        <w:spacing w:after="0" w:line="240" w:lineRule="auto"/>
        <w:ind w:left="0"/>
        <w:rPr>
          <w:rFonts w:ascii="Times New Roman" w:hAnsi="Times New Roman"/>
          <w:sz w:val="28"/>
          <w:szCs w:val="28"/>
          <w:lang w:eastAsia="ru-RU"/>
        </w:rPr>
      </w:pPr>
    </w:p>
    <w:p w:rsidR="00083824" w:rsidRPr="002B4753" w:rsidRDefault="00083824" w:rsidP="00FE2ADA">
      <w:pPr>
        <w:spacing w:after="0" w:line="240" w:lineRule="auto"/>
        <w:ind w:firstLine="709"/>
        <w:jc w:val="both"/>
        <w:rPr>
          <w:rFonts w:ascii="Times New Roman" w:hAnsi="Times New Roman"/>
          <w:bCs/>
          <w:kern w:val="2"/>
          <w:sz w:val="28"/>
          <w:szCs w:val="28"/>
        </w:rPr>
      </w:pPr>
    </w:p>
    <w:p w:rsidR="00083824" w:rsidRPr="002B4753" w:rsidRDefault="00083824"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rsidR="00083824" w:rsidRPr="002B4753" w:rsidRDefault="00083824" w:rsidP="00FE2ADA">
      <w:pPr>
        <w:spacing w:after="0" w:line="240" w:lineRule="auto"/>
        <w:jc w:val="both"/>
        <w:rPr>
          <w:rFonts w:ascii="Times New Roman" w:hAnsi="Times New Roman"/>
          <w:bCs/>
          <w:kern w:val="2"/>
          <w:sz w:val="28"/>
          <w:szCs w:val="28"/>
        </w:rPr>
      </w:pPr>
    </w:p>
    <w:bookmarkEnd w:id="0"/>
    <w:p w:rsidR="00083824" w:rsidRPr="002B4753" w:rsidRDefault="00083824"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rsidR="00083824" w:rsidRPr="002B4753" w:rsidRDefault="00083824"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784"/>
        <w:gridCol w:w="512"/>
        <w:gridCol w:w="2401"/>
      </w:tblGrid>
      <w:tr w:rsidR="00083824" w:rsidRPr="002B4753" w:rsidTr="0033016D">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083824" w:rsidRPr="002B4753" w:rsidTr="0033016D">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083824" w:rsidRPr="002B4753" w:rsidTr="0033016D">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083824" w:rsidRPr="002B4753" w:rsidTr="0033016D">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rsidR="00083824" w:rsidRPr="002B4753" w:rsidRDefault="00083824"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083824" w:rsidRPr="002B4753" w:rsidRDefault="00083824"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 ПК2.4</w:t>
      </w:r>
    </w:p>
    <w:p w:rsidR="00083824" w:rsidRPr="002B4753" w:rsidRDefault="00083824" w:rsidP="00C40FD8">
      <w:pPr>
        <w:spacing w:after="0" w:line="240" w:lineRule="auto"/>
        <w:rPr>
          <w:rFonts w:ascii="Times New Roman" w:eastAsia="TimesNewRomanPSMT" w:hAnsi="Times New Roman"/>
          <w:sz w:val="28"/>
          <w:szCs w:val="28"/>
          <w:lang w:eastAsia="ru-RU"/>
        </w:rPr>
      </w:pPr>
    </w:p>
    <w:p w:rsidR="00083824" w:rsidRPr="002B4753" w:rsidRDefault="00083824"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083824" w:rsidRPr="002B4753" w:rsidTr="0033016D">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083824" w:rsidRPr="002B4753" w:rsidTr="0033016D">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083824" w:rsidRPr="002B4753" w:rsidTr="0033016D">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083824" w:rsidRPr="002B4753" w:rsidTr="0033016D">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rsidR="00083824" w:rsidRPr="002B4753" w:rsidRDefault="00083824"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rsidR="00083824" w:rsidRPr="002B4753" w:rsidRDefault="00083824"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 ПК2.4</w:t>
      </w:r>
    </w:p>
    <w:p w:rsidR="00083824" w:rsidRPr="002B4753" w:rsidRDefault="00083824" w:rsidP="00C40FD8">
      <w:pPr>
        <w:spacing w:after="0" w:line="240" w:lineRule="auto"/>
        <w:rPr>
          <w:rFonts w:ascii="Times New Roman" w:eastAsia="TimesNewRomanPSMT" w:hAnsi="Times New Roman"/>
          <w:sz w:val="28"/>
          <w:szCs w:val="28"/>
          <w:lang w:eastAsia="ru-RU"/>
        </w:rPr>
      </w:pPr>
    </w:p>
    <w:p w:rsidR="00083824" w:rsidRPr="002B4753" w:rsidRDefault="00083824"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788"/>
        <w:gridCol w:w="512"/>
        <w:gridCol w:w="5103"/>
      </w:tblGrid>
      <w:tr w:rsidR="00083824" w:rsidRPr="002B4753" w:rsidTr="00637A09">
        <w:trPr>
          <w:gridAfter w:val="2"/>
        </w:trPr>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p>
        </w:tc>
      </w:tr>
      <w:tr w:rsidR="00083824" w:rsidRPr="002B4753" w:rsidTr="00E33089">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083824" w:rsidRPr="002B4753" w:rsidTr="00E33089">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083824" w:rsidRPr="002B4753" w:rsidTr="00E33089">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Volgograd?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083824" w:rsidRPr="002B4753" w:rsidTr="00E33089">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rsidR="00083824" w:rsidRPr="002B4753" w:rsidRDefault="00083824"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083824" w:rsidRPr="002B4753" w:rsidRDefault="00083824"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 ПК2.4</w:t>
      </w:r>
    </w:p>
    <w:p w:rsidR="00083824" w:rsidRPr="002B4753" w:rsidRDefault="00083824" w:rsidP="00C40FD8">
      <w:pPr>
        <w:spacing w:after="0" w:line="240" w:lineRule="auto"/>
        <w:rPr>
          <w:rFonts w:ascii="Times New Roman" w:eastAsia="TimesNewRomanPSMT" w:hAnsi="Times New Roman"/>
          <w:sz w:val="28"/>
          <w:szCs w:val="28"/>
          <w:lang w:eastAsia="ru-RU"/>
        </w:rPr>
      </w:pPr>
    </w:p>
    <w:p w:rsidR="00083824" w:rsidRPr="002B4753" w:rsidRDefault="00083824"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17"/>
        <w:gridCol w:w="1792"/>
        <w:gridCol w:w="512"/>
        <w:gridCol w:w="1882"/>
      </w:tblGrid>
      <w:tr w:rsidR="00083824" w:rsidRPr="002B4753" w:rsidTr="00EB7BFC">
        <w:trPr>
          <w:gridAfter w:val="2"/>
          <w:wAfter w:w="748" w:type="dxa"/>
        </w:trPr>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083824" w:rsidRPr="002B4753" w:rsidTr="00B8463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083824" w:rsidRPr="002B4753" w:rsidTr="00B8463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083824" w:rsidRPr="002B4753" w:rsidTr="00B8463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083824" w:rsidRPr="002B4753" w:rsidTr="00B8463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rsidR="00083824" w:rsidRPr="002B4753" w:rsidRDefault="00083824"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083824" w:rsidRPr="002B4753" w:rsidRDefault="00083824"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rsidR="00083824" w:rsidRPr="002B4753" w:rsidRDefault="00083824"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ОК09, ПК2.4</w:t>
      </w:r>
    </w:p>
    <w:p w:rsidR="00083824" w:rsidRPr="002B4753" w:rsidRDefault="00083824" w:rsidP="00FE2ADA">
      <w:pPr>
        <w:spacing w:after="0" w:line="240" w:lineRule="auto"/>
        <w:jc w:val="both"/>
        <w:rPr>
          <w:rFonts w:ascii="Times New Roman" w:hAnsi="Times New Roman"/>
          <w:bCs/>
          <w:kern w:val="2"/>
          <w:sz w:val="28"/>
          <w:szCs w:val="28"/>
        </w:rPr>
      </w:pPr>
    </w:p>
    <w:p w:rsidR="00083824" w:rsidRPr="002B4753" w:rsidRDefault="00083824"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rsidR="00083824" w:rsidRPr="002B4753" w:rsidRDefault="00083824" w:rsidP="00FE2ADA">
      <w:pPr>
        <w:spacing w:after="0" w:line="240" w:lineRule="auto"/>
        <w:jc w:val="both"/>
        <w:rPr>
          <w:rFonts w:ascii="Times New Roman" w:hAnsi="Times New Roman"/>
          <w:b/>
          <w:bCs/>
          <w:kern w:val="2"/>
          <w:sz w:val="28"/>
          <w:szCs w:val="28"/>
        </w:rPr>
      </w:pPr>
    </w:p>
    <w:p w:rsidR="00083824" w:rsidRPr="002B4753" w:rsidRDefault="00083824"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rsidR="00083824" w:rsidRPr="002B4753" w:rsidRDefault="00083824" w:rsidP="00FE2ADA">
      <w:pPr>
        <w:spacing w:after="0" w:line="240" w:lineRule="auto"/>
        <w:jc w:val="both"/>
        <w:rPr>
          <w:rFonts w:ascii="Times New Roman" w:hAnsi="Times New Roman"/>
          <w:bCs/>
          <w:i/>
          <w:kern w:val="2"/>
          <w:sz w:val="28"/>
          <w:szCs w:val="28"/>
        </w:rPr>
      </w:pPr>
    </w:p>
    <w:p w:rsidR="00083824" w:rsidRPr="002B4753" w:rsidRDefault="00083824"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rsidR="00083824" w:rsidRPr="002B4753" w:rsidRDefault="00083824"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rsidR="00083824" w:rsidRPr="002B4753" w:rsidRDefault="00083824"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rsidR="00083824" w:rsidRPr="002B4753" w:rsidRDefault="00083824"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rsidR="00083824" w:rsidRPr="002B4753" w:rsidRDefault="00083824"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rsidR="00083824" w:rsidRPr="002B4753" w:rsidRDefault="00083824"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rsidR="00083824" w:rsidRPr="002B4753" w:rsidRDefault="00083824"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ПК2.4</w:t>
      </w:r>
    </w:p>
    <w:p w:rsidR="00083824" w:rsidRPr="002B4753" w:rsidRDefault="00083824" w:rsidP="00FE2ADA">
      <w:pPr>
        <w:spacing w:after="0" w:line="240" w:lineRule="auto"/>
        <w:jc w:val="both"/>
        <w:rPr>
          <w:rStyle w:val="fontstyle01"/>
          <w:rFonts w:ascii="Times New Roman" w:hAnsi="Times New Roman"/>
          <w:color w:val="auto"/>
        </w:rPr>
      </w:pPr>
    </w:p>
    <w:p w:rsidR="00083824" w:rsidRPr="002B4753" w:rsidRDefault="00083824"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rsidR="00083824" w:rsidRPr="002B4753" w:rsidRDefault="00083824"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rsidR="00083824" w:rsidRPr="002B4753" w:rsidRDefault="00083824"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rsidR="00083824" w:rsidRPr="002B4753" w:rsidRDefault="00083824"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rsidR="00083824" w:rsidRPr="002B4753" w:rsidRDefault="00083824"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rsidR="00083824" w:rsidRPr="002B4753" w:rsidRDefault="00083824"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rsidR="00083824" w:rsidRPr="002B4753" w:rsidRDefault="00083824"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ПК2.4</w:t>
      </w:r>
    </w:p>
    <w:p w:rsidR="00083824" w:rsidRPr="002B4753" w:rsidRDefault="00083824" w:rsidP="00FE2ADA">
      <w:pPr>
        <w:spacing w:after="0" w:line="240" w:lineRule="auto"/>
        <w:jc w:val="both"/>
        <w:rPr>
          <w:rStyle w:val="fontstyle01"/>
          <w:rFonts w:ascii="Times New Roman" w:hAnsi="Times New Roman"/>
          <w:color w:val="auto"/>
        </w:rPr>
      </w:pPr>
    </w:p>
    <w:p w:rsidR="00083824" w:rsidRPr="002B4753" w:rsidRDefault="00083824"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rsidR="00083824" w:rsidRPr="002B4753" w:rsidRDefault="00083824" w:rsidP="00CA1006">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Emphasis"/>
          <w:rFonts w:ascii="Times New Roman" w:hAnsi="Times New Roman"/>
          <w:i w:val="0"/>
          <w:iCs w:val="0"/>
          <w:sz w:val="28"/>
          <w:szCs w:val="28"/>
          <w:bdr w:val="none" w:sz="0" w:space="0" w:color="auto" w:frame="1"/>
        </w:rPr>
        <w:t>nine</w:t>
      </w:r>
    </w:p>
    <w:p w:rsidR="00083824" w:rsidRPr="002B4753" w:rsidRDefault="00083824" w:rsidP="00AC5557">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twenty-four</w:t>
      </w:r>
    </w:p>
    <w:p w:rsidR="00083824" w:rsidRPr="002B4753" w:rsidRDefault="00083824" w:rsidP="00AC5557">
      <w:pPr>
        <w:pStyle w:val="ListParagraph"/>
        <w:numPr>
          <w:ilvl w:val="0"/>
          <w:numId w:val="31"/>
        </w:numPr>
        <w:spacing w:after="0" w:line="240" w:lineRule="auto"/>
        <w:ind w:left="426" w:hanging="426"/>
        <w:rPr>
          <w:rFonts w:ascii="Times New Roman" w:hAnsi="Times New Roman"/>
          <w:bCs/>
          <w:i/>
          <w:iCs/>
          <w:kern w:val="2"/>
          <w:sz w:val="28"/>
          <w:szCs w:val="28"/>
          <w:lang w:val="en-US"/>
        </w:rPr>
      </w:pPr>
      <w:r w:rsidRPr="002B4753">
        <w:rPr>
          <w:rStyle w:val="Emphasis"/>
          <w:rFonts w:ascii="Times New Roman" w:hAnsi="Times New Roman"/>
          <w:i w:val="0"/>
          <w:iCs w:val="0"/>
          <w:sz w:val="28"/>
          <w:szCs w:val="28"/>
          <w:bdr w:val="none" w:sz="0" w:space="0" w:color="auto" w:frame="1"/>
          <w:lang w:val="en-US"/>
        </w:rPr>
        <w:t>a</w:t>
      </w:r>
      <w:r w:rsidRPr="002B4753">
        <w:rPr>
          <w:rStyle w:val="Emphasis"/>
          <w:rFonts w:ascii="Times New Roman" w:hAnsi="Times New Roman"/>
          <w:i w:val="0"/>
          <w:iCs w:val="0"/>
          <w:sz w:val="28"/>
          <w:szCs w:val="28"/>
          <w:bdr w:val="none" w:sz="0" w:space="0" w:color="auto" w:frame="1"/>
        </w:rPr>
        <w:t xml:space="preserve"> thousand</w:t>
      </w:r>
    </w:p>
    <w:p w:rsidR="00083824" w:rsidRPr="002B4753" w:rsidRDefault="00083824" w:rsidP="00AC5557">
      <w:pPr>
        <w:pStyle w:val="ListParagraph"/>
        <w:numPr>
          <w:ilvl w:val="0"/>
          <w:numId w:val="31"/>
        </w:numPr>
        <w:spacing w:after="0" w:line="240" w:lineRule="auto"/>
        <w:ind w:left="426" w:hanging="426"/>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eleven</w:t>
      </w:r>
    </w:p>
    <w:p w:rsidR="00083824" w:rsidRPr="002B4753" w:rsidRDefault="00083824"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rsidR="00083824" w:rsidRPr="002B4753" w:rsidRDefault="00083824"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 (индикаторы): ПК2.4</w:t>
      </w:r>
    </w:p>
    <w:p w:rsidR="00083824" w:rsidRPr="002B4753" w:rsidRDefault="00083824" w:rsidP="00597494">
      <w:pPr>
        <w:spacing w:after="0" w:line="240" w:lineRule="auto"/>
        <w:rPr>
          <w:rFonts w:ascii="Times New Roman" w:hAnsi="Times New Roman"/>
          <w:bCs/>
          <w:kern w:val="2"/>
          <w:sz w:val="28"/>
          <w:szCs w:val="28"/>
        </w:rPr>
      </w:pPr>
    </w:p>
    <w:p w:rsidR="00083824" w:rsidRPr="002B4753" w:rsidRDefault="00083824"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rsidR="00083824" w:rsidRPr="002B4753" w:rsidRDefault="00083824"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seventh</w:t>
      </w:r>
    </w:p>
    <w:p w:rsidR="00083824" w:rsidRPr="002B4753" w:rsidRDefault="00083824" w:rsidP="00AC5557">
      <w:pPr>
        <w:pStyle w:val="ListParagraph"/>
        <w:numPr>
          <w:ilvl w:val="0"/>
          <w:numId w:val="32"/>
        </w:numPr>
        <w:spacing w:after="0" w:line="240" w:lineRule="auto"/>
        <w:ind w:left="0" w:firstLine="0"/>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twenty-seventh</w:t>
      </w:r>
    </w:p>
    <w:p w:rsidR="00083824" w:rsidRPr="002B4753" w:rsidRDefault="00083824" w:rsidP="00AC5557">
      <w:pPr>
        <w:pStyle w:val="ListParagraph"/>
        <w:numPr>
          <w:ilvl w:val="0"/>
          <w:numId w:val="32"/>
        </w:numPr>
        <w:spacing w:after="0" w:line="240" w:lineRule="auto"/>
        <w:ind w:left="0" w:firstLine="0"/>
        <w:rPr>
          <w:rFonts w:ascii="Times New Roman" w:hAnsi="Times New Roman"/>
          <w:bCs/>
          <w:kern w:val="2"/>
          <w:sz w:val="28"/>
          <w:szCs w:val="28"/>
          <w:lang w:val="en-US"/>
        </w:rPr>
      </w:pPr>
      <w:r w:rsidRPr="002B4753">
        <w:rPr>
          <w:rStyle w:val="Emphasis"/>
          <w:rFonts w:ascii="Times New Roman" w:hAnsi="Times New Roman"/>
          <w:i w:val="0"/>
          <w:iCs w:val="0"/>
          <w:sz w:val="28"/>
          <w:szCs w:val="28"/>
          <w:bdr w:val="none" w:sz="0" w:space="0" w:color="auto" w:frame="1"/>
        </w:rPr>
        <w:t>seventeenth</w:t>
      </w:r>
    </w:p>
    <w:p w:rsidR="00083824" w:rsidRPr="002B4753" w:rsidRDefault="00083824"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seventieth</w:t>
      </w:r>
    </w:p>
    <w:p w:rsidR="00083824" w:rsidRPr="002B4753" w:rsidRDefault="00083824"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rsidR="00083824" w:rsidRPr="002B4753" w:rsidRDefault="00083824"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 (индикаторы): ПК2.4</w:t>
      </w:r>
    </w:p>
    <w:p w:rsidR="00083824" w:rsidRPr="002B4753" w:rsidRDefault="00083824" w:rsidP="00AC5557">
      <w:pPr>
        <w:spacing w:after="0" w:line="240" w:lineRule="auto"/>
        <w:rPr>
          <w:rFonts w:ascii="Times New Roman" w:hAnsi="Times New Roman"/>
          <w:bCs/>
          <w:kern w:val="2"/>
          <w:sz w:val="28"/>
          <w:szCs w:val="28"/>
        </w:rPr>
      </w:pPr>
    </w:p>
    <w:p w:rsidR="00083824" w:rsidRPr="002B4753" w:rsidRDefault="00083824"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rsidR="00083824" w:rsidRPr="002B4753" w:rsidRDefault="00083824"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rsidR="00083824" w:rsidRPr="002B4753" w:rsidRDefault="00083824" w:rsidP="00FE2ADA">
      <w:pPr>
        <w:spacing w:after="0" w:line="240" w:lineRule="auto"/>
        <w:jc w:val="both"/>
        <w:rPr>
          <w:rStyle w:val="fontstyle01"/>
          <w:rFonts w:ascii="Times New Roman" w:hAnsi="Times New Roman"/>
          <w:color w:val="auto"/>
          <w:lang w:val="en-US"/>
        </w:rPr>
      </w:pPr>
    </w:p>
    <w:p w:rsidR="00083824" w:rsidRPr="002B4753" w:rsidRDefault="00083824" w:rsidP="00CC13E9">
      <w:pPr>
        <w:pStyle w:val="Compact"/>
        <w:jc w:val="center"/>
        <w:rPr>
          <w:rFonts w:ascii="Times New Roman" w:hAnsi="Times New Roman"/>
          <w:b/>
          <w:sz w:val="28"/>
          <w:szCs w:val="28"/>
        </w:rPr>
      </w:pPr>
      <w:r w:rsidRPr="002B4753">
        <w:rPr>
          <w:rFonts w:ascii="Times New Roman" w:hAnsi="Times New Roman"/>
          <w:b/>
          <w:sz w:val="28"/>
          <w:szCs w:val="28"/>
        </w:rPr>
        <w:t>The United States of America</w:t>
      </w:r>
    </w:p>
    <w:p w:rsidR="00083824" w:rsidRPr="002B4753" w:rsidRDefault="00083824" w:rsidP="00CC13E9">
      <w:pPr>
        <w:pStyle w:val="Compact"/>
        <w:ind w:firstLine="567"/>
        <w:jc w:val="both"/>
        <w:rPr>
          <w:rFonts w:ascii="Times New Roman" w:hAnsi="Times New Roman"/>
          <w:sz w:val="28"/>
          <w:szCs w:val="28"/>
        </w:rPr>
      </w:pPr>
      <w:r w:rsidRPr="002B4753">
        <w:rPr>
          <w:rFonts w:ascii="Times New Roman" w:hAnsi="Times New Roman"/>
          <w:sz w:val="28"/>
          <w:szCs w:val="28"/>
        </w:rPr>
        <w:t>The USA is one the most powerful and highly developed countries of the world.</w:t>
      </w:r>
    </w:p>
    <w:p w:rsidR="00083824" w:rsidRPr="002B4753" w:rsidRDefault="00083824" w:rsidP="00CC13E9">
      <w:pPr>
        <w:pStyle w:val="Compact"/>
        <w:ind w:firstLine="567"/>
        <w:jc w:val="both"/>
        <w:rPr>
          <w:rFonts w:ascii="Times New Roman" w:hAnsi="Times New Roman"/>
          <w:sz w:val="28"/>
          <w:szCs w:val="28"/>
        </w:rPr>
      </w:pPr>
      <w:r w:rsidRPr="002B4753">
        <w:rPr>
          <w:rFonts w:ascii="Times New Roman" w:hAnsi="Times New Roman"/>
          <w:sz w:val="28"/>
          <w:szCs w:val="28"/>
        </w:rPr>
        <w:t>The population of the USA is about 258 million people. Most of the people live in towns and the population of the countryside is becoming smaller and smaller.</w:t>
      </w:r>
    </w:p>
    <w:p w:rsidR="00083824" w:rsidRPr="002B4753" w:rsidRDefault="00083824" w:rsidP="00CC13E9">
      <w:pPr>
        <w:pStyle w:val="Compact"/>
        <w:ind w:firstLine="567"/>
        <w:jc w:val="both"/>
        <w:rPr>
          <w:rFonts w:ascii="Times New Roman" w:hAnsi="Times New Roman"/>
          <w:sz w:val="28"/>
          <w:szCs w:val="28"/>
        </w:rPr>
      </w:pPr>
      <w:r w:rsidRPr="002B4753">
        <w:rPr>
          <w:rFonts w:ascii="Times New Roman" w:hAnsi="Times New Roman"/>
          <w:sz w:val="28"/>
          <w:szCs w:val="28"/>
        </w:rPr>
        <w:t>The USA is situated in the central part of the North American continent. The country consists of three parts. The USA borders on Canada and Mexico.</w:t>
      </w:r>
    </w:p>
    <w:p w:rsidR="00083824" w:rsidRPr="002B4753" w:rsidRDefault="00083824" w:rsidP="00CC13E9">
      <w:pPr>
        <w:pStyle w:val="Compact"/>
        <w:ind w:firstLine="567"/>
        <w:jc w:val="both"/>
        <w:rPr>
          <w:rFonts w:ascii="Times New Roman" w:hAnsi="Times New Roman"/>
          <w:sz w:val="28"/>
          <w:szCs w:val="28"/>
        </w:rPr>
      </w:pPr>
      <w:r w:rsidRPr="002B4753">
        <w:rPr>
          <w:rFonts w:ascii="Times New Roman" w:hAnsi="Times New Roman"/>
          <w:sz w:val="28"/>
          <w:szCs w:val="28"/>
        </w:rPr>
        <w:t>There are fifty states and the District of Columbia in the USA. The largest state of the USA is Alaska. The smallest state is Rhode Island. Its population is about a million.</w:t>
      </w:r>
    </w:p>
    <w:p w:rsidR="00083824" w:rsidRPr="002B4753" w:rsidRDefault="00083824" w:rsidP="009B0D9D">
      <w:pPr>
        <w:spacing w:after="0" w:line="240" w:lineRule="auto"/>
        <w:rPr>
          <w:rFonts w:ascii="Times New Roman" w:hAnsi="Times New Roman"/>
          <w:bCs/>
          <w:kern w:val="2"/>
          <w:sz w:val="28"/>
          <w:szCs w:val="28"/>
          <w:lang w:val="en-US"/>
        </w:rPr>
      </w:pPr>
    </w:p>
    <w:p w:rsidR="00083824" w:rsidRPr="002B4753" w:rsidRDefault="00083824"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rsidR="00083824" w:rsidRPr="002B4753" w:rsidRDefault="00083824"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Компетенции (индикаторы): ПК2.4</w:t>
      </w:r>
    </w:p>
    <w:p w:rsidR="00083824" w:rsidRPr="002B4753" w:rsidRDefault="00083824" w:rsidP="009B0D9D">
      <w:pPr>
        <w:spacing w:after="0" w:line="240" w:lineRule="auto"/>
        <w:rPr>
          <w:rFonts w:ascii="Times New Roman" w:hAnsi="Times New Roman"/>
          <w:bCs/>
          <w:kern w:val="2"/>
          <w:sz w:val="28"/>
          <w:szCs w:val="28"/>
        </w:rPr>
      </w:pPr>
    </w:p>
    <w:p w:rsidR="00083824" w:rsidRPr="002B4753" w:rsidRDefault="00083824"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rsidR="00083824" w:rsidRPr="002B4753" w:rsidRDefault="00083824"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rsidR="00083824" w:rsidRPr="002B4753" w:rsidRDefault="00083824"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rsidR="00083824" w:rsidRPr="002B4753" w:rsidRDefault="00083824"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rsidR="00083824" w:rsidRPr="002B4753" w:rsidRDefault="00083824"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rsidR="00083824" w:rsidRPr="002B4753" w:rsidRDefault="00083824" w:rsidP="008D72DA">
      <w:pPr>
        <w:spacing w:after="0" w:line="240" w:lineRule="auto"/>
        <w:jc w:val="both"/>
        <w:rPr>
          <w:rFonts w:ascii="Times New Roman" w:hAnsi="Times New Roman"/>
          <w:b/>
          <w:bCs/>
          <w:kern w:val="2"/>
          <w:sz w:val="28"/>
          <w:szCs w:val="28"/>
        </w:rPr>
      </w:pPr>
    </w:p>
    <w:p w:rsidR="00083824" w:rsidRPr="002B4753" w:rsidRDefault="00083824"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rsidR="00083824" w:rsidRPr="002B4753" w:rsidRDefault="00083824"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rsidR="00083824" w:rsidRPr="002B4753" w:rsidRDefault="00083824" w:rsidP="002445B7">
      <w:pPr>
        <w:pStyle w:val="c0"/>
        <w:shd w:val="clear" w:color="auto" w:fill="FFFFFF"/>
        <w:spacing w:before="0" w:beforeAutospacing="0" w:after="0" w:afterAutospacing="0"/>
        <w:ind w:firstLine="567"/>
        <w:jc w:val="both"/>
        <w:rPr>
          <w:rStyle w:val="c1"/>
          <w:sz w:val="28"/>
          <w:szCs w:val="28"/>
        </w:rPr>
      </w:pPr>
    </w:p>
    <w:p w:rsidR="00083824" w:rsidRPr="002B4753" w:rsidRDefault="00083824"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rsidR="00083824" w:rsidRPr="002B4753" w:rsidRDefault="00083824"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rsidR="00083824" w:rsidRPr="002B4753" w:rsidRDefault="00083824" w:rsidP="008D72DA">
      <w:pPr>
        <w:pStyle w:val="Compact"/>
        <w:jc w:val="both"/>
        <w:rPr>
          <w:rFonts w:ascii="Times New Roman" w:hAnsi="Times New Roman"/>
          <w:b/>
          <w:sz w:val="28"/>
          <w:szCs w:val="28"/>
        </w:rPr>
      </w:pPr>
    </w:p>
    <w:p w:rsidR="00083824" w:rsidRPr="002B4753" w:rsidRDefault="00083824"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rsidR="00083824" w:rsidRPr="002B4753" w:rsidRDefault="00083824"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rsidR="00083824" w:rsidRPr="002B4753" w:rsidRDefault="00083824" w:rsidP="008D72DA">
      <w:pPr>
        <w:pStyle w:val="Compact"/>
        <w:jc w:val="both"/>
        <w:rPr>
          <w:rFonts w:ascii="Times New Roman" w:hAnsi="Times New Roman"/>
          <w:b/>
          <w:bCs/>
          <w:sz w:val="28"/>
          <w:szCs w:val="28"/>
        </w:rPr>
      </w:pPr>
    </w:p>
    <w:p w:rsidR="00083824" w:rsidRPr="002B4753" w:rsidRDefault="00083824"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rsidR="00083824" w:rsidRPr="002B4753" w:rsidRDefault="00083824"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rsidR="00083824" w:rsidRPr="002B4753" w:rsidRDefault="00083824"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rsidR="00083824" w:rsidRPr="002B4753" w:rsidRDefault="00083824" w:rsidP="004A622A">
      <w:pPr>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ПК</w:t>
      </w:r>
      <w:r w:rsidRPr="002B4753">
        <w:rPr>
          <w:rFonts w:ascii="Times New Roman" w:hAnsi="Times New Roman"/>
          <w:bCs/>
          <w:kern w:val="2"/>
          <w:sz w:val="28"/>
          <w:szCs w:val="28"/>
          <w:lang w:val="en-US"/>
        </w:rPr>
        <w:t>2.4</w:t>
      </w:r>
    </w:p>
    <w:sectPr w:rsidR="00083824" w:rsidRPr="002B4753"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824" w:rsidRDefault="00083824">
      <w:pPr>
        <w:spacing w:after="0" w:line="240" w:lineRule="auto"/>
      </w:pPr>
      <w:r>
        <w:separator/>
      </w:r>
    </w:p>
  </w:endnote>
  <w:endnote w:type="continuationSeparator" w:id="0">
    <w:p w:rsidR="00083824" w:rsidRDefault="00083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824" w:rsidRPr="006943A0" w:rsidRDefault="00083824">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5</w:t>
    </w:r>
    <w:r w:rsidRPr="006943A0">
      <w:rPr>
        <w:sz w:val="24"/>
      </w:rPr>
      <w:fldChar w:fldCharType="end"/>
    </w:r>
  </w:p>
  <w:p w:rsidR="00083824" w:rsidRPr="006943A0" w:rsidRDefault="00083824">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824" w:rsidRDefault="00083824">
      <w:pPr>
        <w:spacing w:after="0" w:line="240" w:lineRule="auto"/>
      </w:pPr>
      <w:r>
        <w:separator/>
      </w:r>
    </w:p>
  </w:footnote>
  <w:footnote w:type="continuationSeparator" w:id="0">
    <w:p w:rsidR="00083824" w:rsidRDefault="000838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37D20"/>
    <w:rsid w:val="000424A0"/>
    <w:rsid w:val="00045EB6"/>
    <w:rsid w:val="00052BC3"/>
    <w:rsid w:val="00055DB4"/>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71F0"/>
    <w:rsid w:val="001A2325"/>
    <w:rsid w:val="001C3FF9"/>
    <w:rsid w:val="001C475A"/>
    <w:rsid w:val="001D6606"/>
    <w:rsid w:val="001E18FE"/>
    <w:rsid w:val="001E4B77"/>
    <w:rsid w:val="00215EE7"/>
    <w:rsid w:val="00220AD7"/>
    <w:rsid w:val="00222D00"/>
    <w:rsid w:val="00226DBC"/>
    <w:rsid w:val="0023725B"/>
    <w:rsid w:val="00241070"/>
    <w:rsid w:val="00241120"/>
    <w:rsid w:val="00242A28"/>
    <w:rsid w:val="002445B7"/>
    <w:rsid w:val="00244A22"/>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E014A"/>
    <w:rsid w:val="002E3EDD"/>
    <w:rsid w:val="0030001D"/>
    <w:rsid w:val="00304DEB"/>
    <w:rsid w:val="00317D4B"/>
    <w:rsid w:val="003239C1"/>
    <w:rsid w:val="00325EB5"/>
    <w:rsid w:val="0033016D"/>
    <w:rsid w:val="00330176"/>
    <w:rsid w:val="00330C20"/>
    <w:rsid w:val="003418C1"/>
    <w:rsid w:val="0034578C"/>
    <w:rsid w:val="00352062"/>
    <w:rsid w:val="00355BEB"/>
    <w:rsid w:val="00356FC4"/>
    <w:rsid w:val="003618C8"/>
    <w:rsid w:val="003636BF"/>
    <w:rsid w:val="00366254"/>
    <w:rsid w:val="003671F3"/>
    <w:rsid w:val="00377330"/>
    <w:rsid w:val="00384A9D"/>
    <w:rsid w:val="00392BDF"/>
    <w:rsid w:val="003960F1"/>
    <w:rsid w:val="003A0CE0"/>
    <w:rsid w:val="003A49F1"/>
    <w:rsid w:val="003B56DE"/>
    <w:rsid w:val="003B5A58"/>
    <w:rsid w:val="003E6DD9"/>
    <w:rsid w:val="003F6586"/>
    <w:rsid w:val="00400EE6"/>
    <w:rsid w:val="004025D3"/>
    <w:rsid w:val="00403BD6"/>
    <w:rsid w:val="00405E6D"/>
    <w:rsid w:val="00407F06"/>
    <w:rsid w:val="004131E4"/>
    <w:rsid w:val="00427820"/>
    <w:rsid w:val="0043065A"/>
    <w:rsid w:val="0044037F"/>
    <w:rsid w:val="004403D5"/>
    <w:rsid w:val="00440546"/>
    <w:rsid w:val="00445234"/>
    <w:rsid w:val="00461B93"/>
    <w:rsid w:val="00472950"/>
    <w:rsid w:val="0047662B"/>
    <w:rsid w:val="004773B3"/>
    <w:rsid w:val="00480462"/>
    <w:rsid w:val="00483BC3"/>
    <w:rsid w:val="004843D7"/>
    <w:rsid w:val="00486DC9"/>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70F6"/>
    <w:rsid w:val="00634EE4"/>
    <w:rsid w:val="006377E4"/>
    <w:rsid w:val="00637A09"/>
    <w:rsid w:val="006540BF"/>
    <w:rsid w:val="00654319"/>
    <w:rsid w:val="00663630"/>
    <w:rsid w:val="00663C8C"/>
    <w:rsid w:val="0068230D"/>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436B"/>
    <w:rsid w:val="00732977"/>
    <w:rsid w:val="00734377"/>
    <w:rsid w:val="007445C4"/>
    <w:rsid w:val="00747297"/>
    <w:rsid w:val="0075196F"/>
    <w:rsid w:val="007571AD"/>
    <w:rsid w:val="00761141"/>
    <w:rsid w:val="00761B29"/>
    <w:rsid w:val="00777C15"/>
    <w:rsid w:val="00781A76"/>
    <w:rsid w:val="00783F47"/>
    <w:rsid w:val="00784A65"/>
    <w:rsid w:val="00787353"/>
    <w:rsid w:val="007904AD"/>
    <w:rsid w:val="007A5EE7"/>
    <w:rsid w:val="007B0534"/>
    <w:rsid w:val="007B1483"/>
    <w:rsid w:val="007B15E0"/>
    <w:rsid w:val="007B69CC"/>
    <w:rsid w:val="007D66F9"/>
    <w:rsid w:val="007E0743"/>
    <w:rsid w:val="007E3A6B"/>
    <w:rsid w:val="007F06B8"/>
    <w:rsid w:val="00800B61"/>
    <w:rsid w:val="0083043A"/>
    <w:rsid w:val="00837798"/>
    <w:rsid w:val="00844789"/>
    <w:rsid w:val="00876372"/>
    <w:rsid w:val="00883743"/>
    <w:rsid w:val="008977CC"/>
    <w:rsid w:val="008A10ED"/>
    <w:rsid w:val="008A6446"/>
    <w:rsid w:val="008A6F72"/>
    <w:rsid w:val="008C3F5B"/>
    <w:rsid w:val="008D0C81"/>
    <w:rsid w:val="008D72DA"/>
    <w:rsid w:val="008E056A"/>
    <w:rsid w:val="008E44E2"/>
    <w:rsid w:val="0091466B"/>
    <w:rsid w:val="00916F62"/>
    <w:rsid w:val="0093135E"/>
    <w:rsid w:val="00936D64"/>
    <w:rsid w:val="009376F2"/>
    <w:rsid w:val="00950197"/>
    <w:rsid w:val="00954339"/>
    <w:rsid w:val="00987149"/>
    <w:rsid w:val="00993D9C"/>
    <w:rsid w:val="009A29BD"/>
    <w:rsid w:val="009A3105"/>
    <w:rsid w:val="009A43B6"/>
    <w:rsid w:val="009A5C6D"/>
    <w:rsid w:val="009A6BA2"/>
    <w:rsid w:val="009B0D9D"/>
    <w:rsid w:val="009C00B7"/>
    <w:rsid w:val="009D0F24"/>
    <w:rsid w:val="009D0FFF"/>
    <w:rsid w:val="009D57AC"/>
    <w:rsid w:val="009E1222"/>
    <w:rsid w:val="009E376E"/>
    <w:rsid w:val="009E6EE1"/>
    <w:rsid w:val="009F248A"/>
    <w:rsid w:val="009F37A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216B6"/>
    <w:rsid w:val="00B3016A"/>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E5230"/>
    <w:rsid w:val="00BF3B20"/>
    <w:rsid w:val="00BF3E09"/>
    <w:rsid w:val="00BF5EB0"/>
    <w:rsid w:val="00BF78BE"/>
    <w:rsid w:val="00C00F01"/>
    <w:rsid w:val="00C03212"/>
    <w:rsid w:val="00C108B2"/>
    <w:rsid w:val="00C16309"/>
    <w:rsid w:val="00C16577"/>
    <w:rsid w:val="00C17E46"/>
    <w:rsid w:val="00C25893"/>
    <w:rsid w:val="00C3136C"/>
    <w:rsid w:val="00C40FD8"/>
    <w:rsid w:val="00C41E9A"/>
    <w:rsid w:val="00C42F91"/>
    <w:rsid w:val="00C55806"/>
    <w:rsid w:val="00C60702"/>
    <w:rsid w:val="00C634ED"/>
    <w:rsid w:val="00C83C90"/>
    <w:rsid w:val="00C86CDE"/>
    <w:rsid w:val="00C90FED"/>
    <w:rsid w:val="00C9681C"/>
    <w:rsid w:val="00CA0823"/>
    <w:rsid w:val="00CA1006"/>
    <w:rsid w:val="00CB0C66"/>
    <w:rsid w:val="00CB2C6A"/>
    <w:rsid w:val="00CB3C11"/>
    <w:rsid w:val="00CB4263"/>
    <w:rsid w:val="00CC13E9"/>
    <w:rsid w:val="00CC5C35"/>
    <w:rsid w:val="00CC6A7C"/>
    <w:rsid w:val="00CD2B31"/>
    <w:rsid w:val="00CE2571"/>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D0DFD"/>
    <w:rsid w:val="00DD31FB"/>
    <w:rsid w:val="00DF7CB2"/>
    <w:rsid w:val="00E0384A"/>
    <w:rsid w:val="00E149FD"/>
    <w:rsid w:val="00E20937"/>
    <w:rsid w:val="00E2721E"/>
    <w:rsid w:val="00E33089"/>
    <w:rsid w:val="00E33C2E"/>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30A8A"/>
    <w:rsid w:val="00F34904"/>
    <w:rsid w:val="00F45F77"/>
    <w:rsid w:val="00F45F96"/>
    <w:rsid w:val="00F528ED"/>
    <w:rsid w:val="00F57259"/>
    <w:rsid w:val="00F61E8D"/>
    <w:rsid w:val="00F670C3"/>
    <w:rsid w:val="00F77BDF"/>
    <w:rsid w:val="00F90D4C"/>
    <w:rsid w:val="00F92A37"/>
    <w:rsid w:val="00F937D1"/>
    <w:rsid w:val="00F96C2A"/>
    <w:rsid w:val="00FA0E25"/>
    <w:rsid w:val="00FA4AA8"/>
    <w:rsid w:val="00FB21B7"/>
    <w:rsid w:val="00FC00A7"/>
    <w:rsid w:val="00FC3388"/>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link w:val="BodyText"/>
    <w:uiPriority w:val="99"/>
    <w:locked/>
    <w:rsid w:val="004B7410"/>
    <w:rPr>
      <w:rFonts w:ascii="Tahoma" w:hAnsi="Tahoma" w:cs="Tahoma"/>
      <w:sz w:val="15"/>
      <w:szCs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cs="Tahoma"/>
      <w:sz w:val="15"/>
      <w:szCs w:val="15"/>
    </w:rPr>
  </w:style>
  <w:style w:type="character" w:customStyle="1" w:styleId="BodyTextChar1">
    <w:name w:val="Body Text Char1"/>
    <w:basedOn w:val="DefaultParagraphFont"/>
    <w:link w:val="BodyText"/>
    <w:uiPriority w:val="99"/>
    <w:semiHidden/>
    <w:locked/>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cs="Times New Roman"/>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92097001">
      <w:marLeft w:val="0"/>
      <w:marRight w:val="0"/>
      <w:marTop w:val="0"/>
      <w:marBottom w:val="0"/>
      <w:divBdr>
        <w:top w:val="none" w:sz="0" w:space="0" w:color="auto"/>
        <w:left w:val="none" w:sz="0" w:space="0" w:color="auto"/>
        <w:bottom w:val="none" w:sz="0" w:space="0" w:color="auto"/>
        <w:right w:val="none" w:sz="0" w:space="0" w:color="auto"/>
      </w:divBdr>
    </w:div>
    <w:div w:id="92097003">
      <w:marLeft w:val="0"/>
      <w:marRight w:val="0"/>
      <w:marTop w:val="0"/>
      <w:marBottom w:val="0"/>
      <w:divBdr>
        <w:top w:val="none" w:sz="0" w:space="0" w:color="auto"/>
        <w:left w:val="none" w:sz="0" w:space="0" w:color="auto"/>
        <w:bottom w:val="none" w:sz="0" w:space="0" w:color="auto"/>
        <w:right w:val="none" w:sz="0" w:space="0" w:color="auto"/>
      </w:divBdr>
    </w:div>
    <w:div w:id="92097004">
      <w:marLeft w:val="0"/>
      <w:marRight w:val="0"/>
      <w:marTop w:val="0"/>
      <w:marBottom w:val="0"/>
      <w:divBdr>
        <w:top w:val="none" w:sz="0" w:space="0" w:color="auto"/>
        <w:left w:val="none" w:sz="0" w:space="0" w:color="auto"/>
        <w:bottom w:val="none" w:sz="0" w:space="0" w:color="auto"/>
        <w:right w:val="none" w:sz="0" w:space="0" w:color="auto"/>
      </w:divBdr>
    </w:div>
    <w:div w:id="92097005">
      <w:marLeft w:val="0"/>
      <w:marRight w:val="0"/>
      <w:marTop w:val="0"/>
      <w:marBottom w:val="0"/>
      <w:divBdr>
        <w:top w:val="none" w:sz="0" w:space="0" w:color="auto"/>
        <w:left w:val="none" w:sz="0" w:space="0" w:color="auto"/>
        <w:bottom w:val="none" w:sz="0" w:space="0" w:color="auto"/>
        <w:right w:val="none" w:sz="0" w:space="0" w:color="auto"/>
      </w:divBdr>
      <w:divsChild>
        <w:div w:id="92097027">
          <w:marLeft w:val="0"/>
          <w:marRight w:val="0"/>
          <w:marTop w:val="0"/>
          <w:marBottom w:val="300"/>
          <w:divBdr>
            <w:top w:val="none" w:sz="0" w:space="0" w:color="auto"/>
            <w:left w:val="none" w:sz="0" w:space="0" w:color="auto"/>
            <w:bottom w:val="none" w:sz="0" w:space="0" w:color="auto"/>
            <w:right w:val="none" w:sz="0" w:space="0" w:color="auto"/>
          </w:divBdr>
          <w:divsChild>
            <w:div w:id="920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7006">
      <w:marLeft w:val="0"/>
      <w:marRight w:val="0"/>
      <w:marTop w:val="0"/>
      <w:marBottom w:val="0"/>
      <w:divBdr>
        <w:top w:val="none" w:sz="0" w:space="0" w:color="auto"/>
        <w:left w:val="none" w:sz="0" w:space="0" w:color="auto"/>
        <w:bottom w:val="none" w:sz="0" w:space="0" w:color="auto"/>
        <w:right w:val="none" w:sz="0" w:space="0" w:color="auto"/>
      </w:divBdr>
    </w:div>
    <w:div w:id="92097007">
      <w:marLeft w:val="0"/>
      <w:marRight w:val="0"/>
      <w:marTop w:val="0"/>
      <w:marBottom w:val="0"/>
      <w:divBdr>
        <w:top w:val="none" w:sz="0" w:space="0" w:color="auto"/>
        <w:left w:val="none" w:sz="0" w:space="0" w:color="auto"/>
        <w:bottom w:val="none" w:sz="0" w:space="0" w:color="auto"/>
        <w:right w:val="none" w:sz="0" w:space="0" w:color="auto"/>
      </w:divBdr>
    </w:div>
    <w:div w:id="92097008">
      <w:marLeft w:val="0"/>
      <w:marRight w:val="0"/>
      <w:marTop w:val="0"/>
      <w:marBottom w:val="0"/>
      <w:divBdr>
        <w:top w:val="none" w:sz="0" w:space="0" w:color="auto"/>
        <w:left w:val="none" w:sz="0" w:space="0" w:color="auto"/>
        <w:bottom w:val="none" w:sz="0" w:space="0" w:color="auto"/>
        <w:right w:val="none" w:sz="0" w:space="0" w:color="auto"/>
      </w:divBdr>
      <w:divsChild>
        <w:div w:id="92097002">
          <w:marLeft w:val="0"/>
          <w:marRight w:val="0"/>
          <w:marTop w:val="60"/>
          <w:marBottom w:val="0"/>
          <w:divBdr>
            <w:top w:val="none" w:sz="0" w:space="0" w:color="auto"/>
            <w:left w:val="none" w:sz="0" w:space="0" w:color="auto"/>
            <w:bottom w:val="none" w:sz="0" w:space="0" w:color="auto"/>
            <w:right w:val="none" w:sz="0" w:space="0" w:color="auto"/>
          </w:divBdr>
        </w:div>
        <w:div w:id="92097013">
          <w:marLeft w:val="0"/>
          <w:marRight w:val="0"/>
          <w:marTop w:val="180"/>
          <w:marBottom w:val="0"/>
          <w:divBdr>
            <w:top w:val="none" w:sz="0" w:space="0" w:color="auto"/>
            <w:left w:val="none" w:sz="0" w:space="0" w:color="auto"/>
            <w:bottom w:val="none" w:sz="0" w:space="0" w:color="auto"/>
            <w:right w:val="none" w:sz="0" w:space="0" w:color="auto"/>
          </w:divBdr>
        </w:div>
        <w:div w:id="92097021">
          <w:marLeft w:val="0"/>
          <w:marRight w:val="0"/>
          <w:marTop w:val="60"/>
          <w:marBottom w:val="0"/>
          <w:divBdr>
            <w:top w:val="none" w:sz="0" w:space="0" w:color="auto"/>
            <w:left w:val="none" w:sz="0" w:space="0" w:color="auto"/>
            <w:bottom w:val="none" w:sz="0" w:space="0" w:color="auto"/>
            <w:right w:val="none" w:sz="0" w:space="0" w:color="auto"/>
          </w:divBdr>
        </w:div>
      </w:divsChild>
    </w:div>
    <w:div w:id="92097009">
      <w:marLeft w:val="0"/>
      <w:marRight w:val="0"/>
      <w:marTop w:val="0"/>
      <w:marBottom w:val="0"/>
      <w:divBdr>
        <w:top w:val="none" w:sz="0" w:space="0" w:color="auto"/>
        <w:left w:val="none" w:sz="0" w:space="0" w:color="auto"/>
        <w:bottom w:val="none" w:sz="0" w:space="0" w:color="auto"/>
        <w:right w:val="none" w:sz="0" w:space="0" w:color="auto"/>
      </w:divBdr>
    </w:div>
    <w:div w:id="92097010">
      <w:marLeft w:val="0"/>
      <w:marRight w:val="0"/>
      <w:marTop w:val="0"/>
      <w:marBottom w:val="0"/>
      <w:divBdr>
        <w:top w:val="none" w:sz="0" w:space="0" w:color="auto"/>
        <w:left w:val="none" w:sz="0" w:space="0" w:color="auto"/>
        <w:bottom w:val="none" w:sz="0" w:space="0" w:color="auto"/>
        <w:right w:val="none" w:sz="0" w:space="0" w:color="auto"/>
      </w:divBdr>
    </w:div>
    <w:div w:id="92097011">
      <w:marLeft w:val="0"/>
      <w:marRight w:val="0"/>
      <w:marTop w:val="0"/>
      <w:marBottom w:val="0"/>
      <w:divBdr>
        <w:top w:val="none" w:sz="0" w:space="0" w:color="auto"/>
        <w:left w:val="none" w:sz="0" w:space="0" w:color="auto"/>
        <w:bottom w:val="none" w:sz="0" w:space="0" w:color="auto"/>
        <w:right w:val="none" w:sz="0" w:space="0" w:color="auto"/>
      </w:divBdr>
    </w:div>
    <w:div w:id="92097012">
      <w:marLeft w:val="0"/>
      <w:marRight w:val="0"/>
      <w:marTop w:val="0"/>
      <w:marBottom w:val="0"/>
      <w:divBdr>
        <w:top w:val="none" w:sz="0" w:space="0" w:color="auto"/>
        <w:left w:val="none" w:sz="0" w:space="0" w:color="auto"/>
        <w:bottom w:val="none" w:sz="0" w:space="0" w:color="auto"/>
        <w:right w:val="none" w:sz="0" w:space="0" w:color="auto"/>
      </w:divBdr>
    </w:div>
    <w:div w:id="92097014">
      <w:marLeft w:val="0"/>
      <w:marRight w:val="0"/>
      <w:marTop w:val="0"/>
      <w:marBottom w:val="0"/>
      <w:divBdr>
        <w:top w:val="none" w:sz="0" w:space="0" w:color="auto"/>
        <w:left w:val="none" w:sz="0" w:space="0" w:color="auto"/>
        <w:bottom w:val="none" w:sz="0" w:space="0" w:color="auto"/>
        <w:right w:val="none" w:sz="0" w:space="0" w:color="auto"/>
      </w:divBdr>
    </w:div>
    <w:div w:id="92097015">
      <w:marLeft w:val="0"/>
      <w:marRight w:val="0"/>
      <w:marTop w:val="0"/>
      <w:marBottom w:val="0"/>
      <w:divBdr>
        <w:top w:val="none" w:sz="0" w:space="0" w:color="auto"/>
        <w:left w:val="none" w:sz="0" w:space="0" w:color="auto"/>
        <w:bottom w:val="none" w:sz="0" w:space="0" w:color="auto"/>
        <w:right w:val="none" w:sz="0" w:space="0" w:color="auto"/>
      </w:divBdr>
    </w:div>
    <w:div w:id="92097016">
      <w:marLeft w:val="0"/>
      <w:marRight w:val="0"/>
      <w:marTop w:val="0"/>
      <w:marBottom w:val="0"/>
      <w:divBdr>
        <w:top w:val="none" w:sz="0" w:space="0" w:color="auto"/>
        <w:left w:val="none" w:sz="0" w:space="0" w:color="auto"/>
        <w:bottom w:val="none" w:sz="0" w:space="0" w:color="auto"/>
        <w:right w:val="none" w:sz="0" w:space="0" w:color="auto"/>
      </w:divBdr>
    </w:div>
    <w:div w:id="92097017">
      <w:marLeft w:val="0"/>
      <w:marRight w:val="0"/>
      <w:marTop w:val="0"/>
      <w:marBottom w:val="0"/>
      <w:divBdr>
        <w:top w:val="none" w:sz="0" w:space="0" w:color="auto"/>
        <w:left w:val="none" w:sz="0" w:space="0" w:color="auto"/>
        <w:bottom w:val="none" w:sz="0" w:space="0" w:color="auto"/>
        <w:right w:val="none" w:sz="0" w:space="0" w:color="auto"/>
      </w:divBdr>
    </w:div>
    <w:div w:id="92097018">
      <w:marLeft w:val="0"/>
      <w:marRight w:val="0"/>
      <w:marTop w:val="0"/>
      <w:marBottom w:val="0"/>
      <w:divBdr>
        <w:top w:val="none" w:sz="0" w:space="0" w:color="auto"/>
        <w:left w:val="none" w:sz="0" w:space="0" w:color="auto"/>
        <w:bottom w:val="none" w:sz="0" w:space="0" w:color="auto"/>
        <w:right w:val="none" w:sz="0" w:space="0" w:color="auto"/>
      </w:divBdr>
    </w:div>
    <w:div w:id="92097019">
      <w:marLeft w:val="0"/>
      <w:marRight w:val="0"/>
      <w:marTop w:val="0"/>
      <w:marBottom w:val="0"/>
      <w:divBdr>
        <w:top w:val="none" w:sz="0" w:space="0" w:color="auto"/>
        <w:left w:val="none" w:sz="0" w:space="0" w:color="auto"/>
        <w:bottom w:val="none" w:sz="0" w:space="0" w:color="auto"/>
        <w:right w:val="none" w:sz="0" w:space="0" w:color="auto"/>
      </w:divBdr>
    </w:div>
    <w:div w:id="92097022">
      <w:marLeft w:val="0"/>
      <w:marRight w:val="0"/>
      <w:marTop w:val="0"/>
      <w:marBottom w:val="0"/>
      <w:divBdr>
        <w:top w:val="none" w:sz="0" w:space="0" w:color="auto"/>
        <w:left w:val="none" w:sz="0" w:space="0" w:color="auto"/>
        <w:bottom w:val="none" w:sz="0" w:space="0" w:color="auto"/>
        <w:right w:val="none" w:sz="0" w:space="0" w:color="auto"/>
      </w:divBdr>
    </w:div>
    <w:div w:id="92097023">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92097025">
      <w:marLeft w:val="0"/>
      <w:marRight w:val="0"/>
      <w:marTop w:val="0"/>
      <w:marBottom w:val="0"/>
      <w:divBdr>
        <w:top w:val="none" w:sz="0" w:space="0" w:color="auto"/>
        <w:left w:val="none" w:sz="0" w:space="0" w:color="auto"/>
        <w:bottom w:val="none" w:sz="0" w:space="0" w:color="auto"/>
        <w:right w:val="none" w:sz="0" w:space="0" w:color="auto"/>
      </w:divBdr>
    </w:div>
    <w:div w:id="92097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952</TotalTime>
  <Pages>5</Pages>
  <Words>1024</Words>
  <Characters>5843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221</cp:revision>
  <dcterms:created xsi:type="dcterms:W3CDTF">2025-02-01T10:30:00Z</dcterms:created>
  <dcterms:modified xsi:type="dcterms:W3CDTF">2009-01-01T00:42:00Z</dcterms:modified>
</cp:coreProperties>
</file>