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98" w:rsidRPr="002B4753" w:rsidRDefault="00952B98"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952B98" w:rsidRPr="002B4753" w:rsidRDefault="00952B98"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952B98" w:rsidRPr="002B4753" w:rsidRDefault="00952B98"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09</w:t>
      </w:r>
      <w:r w:rsidRPr="002B4753">
        <w:rPr>
          <w:rFonts w:ascii="Times New Roman" w:hAnsi="Times New Roman"/>
          <w:b/>
          <w:bCs/>
          <w:sz w:val="28"/>
          <w:szCs w:val="28"/>
        </w:rPr>
        <w:t>.02.</w:t>
      </w:r>
      <w:r>
        <w:rPr>
          <w:rFonts w:ascii="Times New Roman" w:hAnsi="Times New Roman"/>
          <w:b/>
          <w:bCs/>
          <w:sz w:val="28"/>
          <w:szCs w:val="28"/>
        </w:rPr>
        <w:t>01</w:t>
      </w:r>
      <w:r w:rsidRPr="002B4753">
        <w:rPr>
          <w:rFonts w:ascii="Times New Roman" w:hAnsi="Times New Roman"/>
          <w:b/>
          <w:bCs/>
          <w:sz w:val="28"/>
          <w:szCs w:val="28"/>
        </w:rPr>
        <w:t xml:space="preserve"> </w:t>
      </w:r>
      <w:r>
        <w:rPr>
          <w:rFonts w:ascii="Times New Roman" w:hAnsi="Times New Roman"/>
          <w:b/>
          <w:bCs/>
          <w:sz w:val="28"/>
          <w:szCs w:val="28"/>
        </w:rPr>
        <w:t>Компьютерные системы и комплексы</w:t>
      </w:r>
    </w:p>
    <w:p w:rsidR="00952B98" w:rsidRPr="002B4753" w:rsidRDefault="00952B98" w:rsidP="00FE2ADA">
      <w:pPr>
        <w:widowControl w:val="0"/>
        <w:spacing w:after="0" w:line="240" w:lineRule="auto"/>
        <w:jc w:val="both"/>
        <w:rPr>
          <w:rFonts w:ascii="Times New Roman" w:hAnsi="Times New Roman"/>
          <w:b/>
          <w:bCs/>
          <w:kern w:val="2"/>
          <w:sz w:val="28"/>
          <w:szCs w:val="28"/>
        </w:rPr>
      </w:pPr>
    </w:p>
    <w:p w:rsidR="00952B98" w:rsidRPr="002B4753" w:rsidRDefault="00952B98"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952B98" w:rsidRPr="002B4753" w:rsidRDefault="00952B98" w:rsidP="00FE2ADA">
      <w:pPr>
        <w:spacing w:after="0" w:line="240" w:lineRule="auto"/>
        <w:jc w:val="both"/>
        <w:rPr>
          <w:rFonts w:ascii="Times New Roman" w:hAnsi="Times New Roman"/>
          <w:b/>
          <w:bCs/>
          <w:kern w:val="2"/>
          <w:sz w:val="28"/>
          <w:szCs w:val="28"/>
        </w:rPr>
      </w:pPr>
    </w:p>
    <w:p w:rsidR="00952B98" w:rsidRPr="002B4753" w:rsidRDefault="00952B98"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952B98" w:rsidRPr="002B4753" w:rsidRDefault="00952B98" w:rsidP="00FE2ADA">
      <w:pPr>
        <w:spacing w:after="0" w:line="240" w:lineRule="auto"/>
        <w:jc w:val="both"/>
        <w:rPr>
          <w:rFonts w:ascii="Times New Roman" w:hAnsi="Times New Roman"/>
          <w:b/>
          <w:bCs/>
          <w:kern w:val="2"/>
          <w:sz w:val="28"/>
          <w:szCs w:val="28"/>
        </w:rPr>
      </w:pPr>
    </w:p>
    <w:p w:rsidR="00952B98" w:rsidRPr="002B4753" w:rsidRDefault="00952B98"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952B98" w:rsidRPr="002B4753" w:rsidRDefault="00952B98" w:rsidP="00FE2ADA">
      <w:pPr>
        <w:spacing w:after="0" w:line="240" w:lineRule="auto"/>
        <w:ind w:firstLine="709"/>
        <w:jc w:val="both"/>
        <w:rPr>
          <w:rFonts w:ascii="Times New Roman" w:hAnsi="Times New Roman"/>
          <w:b/>
          <w:bCs/>
          <w:kern w:val="2"/>
          <w:sz w:val="28"/>
          <w:szCs w:val="28"/>
          <w:lang w:val="en-US"/>
        </w:rPr>
      </w:pP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952B98" w:rsidRPr="002B4753" w:rsidRDefault="00952B98"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952B98" w:rsidRPr="002B4753" w:rsidRDefault="00952B98"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952B98" w:rsidRPr="002B4753" w:rsidRDefault="00952B98" w:rsidP="00FE2ADA">
      <w:pPr>
        <w:spacing w:after="0" w:line="240" w:lineRule="auto"/>
        <w:jc w:val="both"/>
        <w:rPr>
          <w:rStyle w:val="fontstyle01"/>
          <w:rFonts w:ascii="Times New Roman" w:hAnsi="Times New Roman"/>
          <w:color w:val="auto"/>
        </w:rPr>
      </w:pP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952B98" w:rsidRPr="002B4753" w:rsidRDefault="00952B98"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952B98" w:rsidRPr="002B4753" w:rsidRDefault="00952B98"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952B98" w:rsidRPr="002B4753" w:rsidRDefault="00952B98" w:rsidP="00FE2ADA">
      <w:pPr>
        <w:spacing w:after="0" w:line="240" w:lineRule="auto"/>
        <w:jc w:val="both"/>
        <w:rPr>
          <w:rStyle w:val="fontstyle01"/>
          <w:rFonts w:ascii="Times New Roman" w:hAnsi="Times New Roman"/>
          <w:color w:val="auto"/>
        </w:rPr>
      </w:pP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952B98" w:rsidRPr="002B4753" w:rsidRDefault="00952B98"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952B98" w:rsidRPr="002B4753" w:rsidRDefault="00952B98"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952B98" w:rsidRPr="002B4753" w:rsidRDefault="00952B98"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952B98" w:rsidRPr="002B4753" w:rsidRDefault="00952B98"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952B98" w:rsidRPr="002B4753" w:rsidRDefault="00952B98" w:rsidP="00FE2ADA">
      <w:pPr>
        <w:spacing w:after="0" w:line="240" w:lineRule="auto"/>
        <w:jc w:val="both"/>
        <w:rPr>
          <w:rStyle w:val="fontstyle01"/>
          <w:rFonts w:ascii="Times New Roman" w:hAnsi="Times New Roman"/>
          <w:color w:val="auto"/>
        </w:rPr>
      </w:pPr>
    </w:p>
    <w:p w:rsidR="00952B98" w:rsidRPr="002B4753" w:rsidRDefault="00952B98"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952B98" w:rsidRPr="002B4753" w:rsidRDefault="00952B98"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952B98" w:rsidRPr="002B4753" w:rsidRDefault="00952B98"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952B98" w:rsidRPr="002B4753" w:rsidRDefault="00952B98"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952B98" w:rsidRPr="002B4753" w:rsidRDefault="00952B98"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952B98" w:rsidRPr="002B4753" w:rsidRDefault="00952B98"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952B98" w:rsidRPr="002B4753" w:rsidRDefault="00952B98"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952B98" w:rsidRPr="002B4753" w:rsidRDefault="00952B98" w:rsidP="00FE2ADA">
      <w:pPr>
        <w:spacing w:after="0" w:line="240" w:lineRule="auto"/>
        <w:jc w:val="both"/>
        <w:rPr>
          <w:rFonts w:ascii="Times New Roman" w:hAnsi="Times New Roman"/>
          <w:bCs/>
          <w:i/>
          <w:kern w:val="2"/>
          <w:sz w:val="28"/>
          <w:szCs w:val="28"/>
        </w:rPr>
      </w:pPr>
    </w:p>
    <w:p w:rsidR="00952B98" w:rsidRPr="002B4753" w:rsidRDefault="00952B98"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952B98" w:rsidRPr="002B4753" w:rsidRDefault="00952B98" w:rsidP="00FE2ADA">
      <w:pPr>
        <w:spacing w:after="0" w:line="240" w:lineRule="auto"/>
        <w:jc w:val="both"/>
        <w:rPr>
          <w:rFonts w:ascii="Times New Roman" w:hAnsi="Times New Roman"/>
          <w:bCs/>
          <w:kern w:val="2"/>
          <w:sz w:val="28"/>
          <w:szCs w:val="28"/>
          <w:lang w:val="en-US"/>
        </w:rPr>
      </w:pPr>
    </w:p>
    <w:p w:rsidR="00952B98" w:rsidRPr="002B4753" w:rsidRDefault="00952B98"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952B98" w:rsidRPr="002B4753" w:rsidRDefault="00952B98"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952B98" w:rsidRPr="002B4753" w:rsidRDefault="00952B98"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952B98" w:rsidRPr="002B4753" w:rsidRDefault="00952B98"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952B98" w:rsidRPr="002B4753" w:rsidRDefault="00952B98"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952B98" w:rsidRPr="002B4753" w:rsidRDefault="00952B98" w:rsidP="00FE2ADA">
      <w:pPr>
        <w:spacing w:after="0" w:line="240" w:lineRule="auto"/>
        <w:ind w:firstLine="709"/>
        <w:jc w:val="both"/>
        <w:rPr>
          <w:rFonts w:ascii="Times New Roman" w:hAnsi="Times New Roman"/>
          <w:bCs/>
          <w:kern w:val="2"/>
          <w:sz w:val="28"/>
          <w:szCs w:val="28"/>
        </w:rPr>
      </w:pPr>
    </w:p>
    <w:p w:rsidR="00952B98" w:rsidRPr="002B4753" w:rsidRDefault="00952B98"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952B98" w:rsidRPr="002B4753" w:rsidRDefault="00952B98"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952B98" w:rsidRPr="002B4753" w:rsidRDefault="00952B98"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952B98" w:rsidRPr="002B4753" w:rsidRDefault="00952B98"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952B98" w:rsidRPr="002B4753" w:rsidRDefault="00952B98"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rPr>
      </w:pPr>
    </w:p>
    <w:p w:rsidR="00952B98" w:rsidRPr="002B4753" w:rsidRDefault="00952B98"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952B98" w:rsidRPr="002B4753" w:rsidRDefault="00952B98"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952B98" w:rsidRPr="002B4753" w:rsidRDefault="00952B98"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952B98" w:rsidRPr="002B4753" w:rsidRDefault="00952B98"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952B98" w:rsidRPr="002B4753" w:rsidRDefault="00952B98"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952B98" w:rsidRPr="002B4753" w:rsidRDefault="00952B98"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952B98" w:rsidRPr="002B4753" w:rsidRDefault="00952B98"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952B98" w:rsidRPr="002B4753" w:rsidRDefault="00952B98" w:rsidP="00FE2ADA">
      <w:pPr>
        <w:pStyle w:val="ListParagraph"/>
        <w:shd w:val="clear" w:color="auto" w:fill="FFFFFF"/>
        <w:spacing w:after="0" w:line="240" w:lineRule="auto"/>
        <w:ind w:left="0"/>
        <w:rPr>
          <w:rFonts w:ascii="Times New Roman" w:hAnsi="Times New Roman"/>
          <w:sz w:val="28"/>
          <w:szCs w:val="28"/>
          <w:lang w:eastAsia="ru-RU"/>
        </w:rPr>
      </w:pPr>
    </w:p>
    <w:p w:rsidR="00952B98" w:rsidRPr="002B4753" w:rsidRDefault="00952B98" w:rsidP="00FE2ADA">
      <w:pPr>
        <w:spacing w:after="0" w:line="240" w:lineRule="auto"/>
        <w:ind w:firstLine="709"/>
        <w:jc w:val="both"/>
        <w:rPr>
          <w:rFonts w:ascii="Times New Roman" w:hAnsi="Times New Roman"/>
          <w:bCs/>
          <w:kern w:val="2"/>
          <w:sz w:val="28"/>
          <w:szCs w:val="28"/>
        </w:rPr>
      </w:pPr>
    </w:p>
    <w:p w:rsidR="00952B98" w:rsidRPr="002B4753" w:rsidRDefault="00952B98"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952B98" w:rsidRPr="002B4753" w:rsidRDefault="00952B98" w:rsidP="00FE2ADA">
      <w:pPr>
        <w:spacing w:after="0" w:line="240" w:lineRule="auto"/>
        <w:jc w:val="both"/>
        <w:rPr>
          <w:rFonts w:ascii="Times New Roman" w:hAnsi="Times New Roman"/>
          <w:bCs/>
          <w:kern w:val="2"/>
          <w:sz w:val="28"/>
          <w:szCs w:val="28"/>
        </w:rPr>
      </w:pPr>
    </w:p>
    <w:bookmarkEnd w:id="0"/>
    <w:p w:rsidR="00952B98" w:rsidRPr="002B4753" w:rsidRDefault="00952B98"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952B98" w:rsidRPr="002B4753" w:rsidRDefault="00952B98"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 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C40FD8">
      <w:pPr>
        <w:spacing w:after="0" w:line="240" w:lineRule="auto"/>
        <w:rPr>
          <w:rFonts w:ascii="Times New Roman" w:eastAsia="TimesNewRomanPSMT" w:hAnsi="Times New Roman"/>
          <w:sz w:val="28"/>
          <w:szCs w:val="28"/>
          <w:lang w:eastAsia="ru-RU"/>
        </w:rPr>
      </w:pPr>
    </w:p>
    <w:p w:rsidR="00952B98" w:rsidRPr="002B4753" w:rsidRDefault="00952B98"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952B98" w:rsidRPr="002B4753" w:rsidTr="0033016D">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C40FD8">
      <w:pPr>
        <w:spacing w:after="0" w:line="240" w:lineRule="auto"/>
        <w:rPr>
          <w:rFonts w:ascii="Times New Roman" w:eastAsia="TimesNewRomanPSMT" w:hAnsi="Times New Roman"/>
          <w:sz w:val="28"/>
          <w:szCs w:val="28"/>
          <w:lang w:eastAsia="ru-RU"/>
        </w:rPr>
      </w:pPr>
    </w:p>
    <w:p w:rsidR="00952B98" w:rsidRPr="002B4753" w:rsidRDefault="00952B98"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952B98" w:rsidRPr="002B4753" w:rsidTr="00637A09">
        <w:trPr>
          <w:gridAfter w:val="2"/>
        </w:trPr>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p>
        </w:tc>
      </w:tr>
      <w:tr w:rsidR="00952B98" w:rsidRPr="00CB376C" w:rsidTr="00E33089">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952B98" w:rsidRPr="00CB376C" w:rsidTr="00E33089">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952B98" w:rsidRPr="002B4753" w:rsidTr="00E33089">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City">
              <w:smartTag w:uri="urn:schemas-microsoft-com:office:smarttags" w:element="place">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952B98" w:rsidRPr="00CB376C" w:rsidTr="00E33089">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C40FD8">
      <w:pPr>
        <w:spacing w:after="0" w:line="240" w:lineRule="auto"/>
        <w:rPr>
          <w:rFonts w:ascii="Times New Roman" w:eastAsia="TimesNewRomanPSMT" w:hAnsi="Times New Roman"/>
          <w:sz w:val="28"/>
          <w:szCs w:val="28"/>
          <w:lang w:eastAsia="ru-RU"/>
        </w:rPr>
      </w:pPr>
    </w:p>
    <w:p w:rsidR="00952B98" w:rsidRPr="002B4753" w:rsidRDefault="00952B98"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952B98" w:rsidRPr="002B4753" w:rsidTr="00EB7BFC">
        <w:trPr>
          <w:gridAfter w:val="2"/>
          <w:wAfter w:w="748" w:type="dxa"/>
        </w:trPr>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952B98" w:rsidRPr="002B4753" w:rsidTr="00B8463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952B98" w:rsidRPr="002B4753" w:rsidTr="00B8463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952B98" w:rsidRPr="002B4753" w:rsidTr="00B8463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952B98" w:rsidRPr="002B4753" w:rsidTr="00B8463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952B98" w:rsidRPr="002B4753" w:rsidRDefault="00952B98"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952B98" w:rsidRPr="002B4753" w:rsidRDefault="00952B98"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952B98" w:rsidRPr="002B4753" w:rsidRDefault="00952B98"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FE2ADA">
      <w:pPr>
        <w:spacing w:after="0" w:line="240" w:lineRule="auto"/>
        <w:jc w:val="both"/>
        <w:rPr>
          <w:rFonts w:ascii="Times New Roman" w:hAnsi="Times New Roman"/>
          <w:bCs/>
          <w:kern w:val="2"/>
          <w:sz w:val="28"/>
          <w:szCs w:val="28"/>
        </w:rPr>
      </w:pPr>
    </w:p>
    <w:p w:rsidR="00952B98" w:rsidRPr="002B4753" w:rsidRDefault="00952B98"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952B98" w:rsidRPr="002B4753" w:rsidRDefault="00952B98" w:rsidP="00FE2ADA">
      <w:pPr>
        <w:spacing w:after="0" w:line="240" w:lineRule="auto"/>
        <w:jc w:val="both"/>
        <w:rPr>
          <w:rFonts w:ascii="Times New Roman" w:hAnsi="Times New Roman"/>
          <w:b/>
          <w:bCs/>
          <w:kern w:val="2"/>
          <w:sz w:val="28"/>
          <w:szCs w:val="28"/>
        </w:rPr>
      </w:pPr>
    </w:p>
    <w:p w:rsidR="00952B98" w:rsidRPr="002B4753" w:rsidRDefault="00952B98"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952B98" w:rsidRPr="002B4753" w:rsidRDefault="00952B98" w:rsidP="00FE2ADA">
      <w:pPr>
        <w:spacing w:after="0" w:line="240" w:lineRule="auto"/>
        <w:jc w:val="both"/>
        <w:rPr>
          <w:rFonts w:ascii="Times New Roman" w:hAnsi="Times New Roman"/>
          <w:bCs/>
          <w:i/>
          <w:kern w:val="2"/>
          <w:sz w:val="28"/>
          <w:szCs w:val="28"/>
        </w:rPr>
      </w:pPr>
    </w:p>
    <w:p w:rsidR="00952B98" w:rsidRPr="002B4753" w:rsidRDefault="00952B98"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952B98" w:rsidRPr="002B4753" w:rsidRDefault="00952B98"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FE2ADA">
      <w:pPr>
        <w:spacing w:after="0" w:line="240" w:lineRule="auto"/>
        <w:jc w:val="both"/>
        <w:rPr>
          <w:rStyle w:val="fontstyle01"/>
          <w:rFonts w:ascii="Times New Roman" w:hAnsi="Times New Roman"/>
          <w:color w:val="auto"/>
        </w:rPr>
      </w:pPr>
    </w:p>
    <w:p w:rsidR="00952B98" w:rsidRPr="002B4753" w:rsidRDefault="00952B98"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952B98" w:rsidRPr="002B4753" w:rsidRDefault="00952B98"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952B98" w:rsidRPr="002B4753" w:rsidRDefault="00952B98"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FE2ADA">
      <w:pPr>
        <w:spacing w:after="0" w:line="240" w:lineRule="auto"/>
        <w:jc w:val="both"/>
        <w:rPr>
          <w:rStyle w:val="fontstyle01"/>
          <w:rFonts w:ascii="Times New Roman" w:hAnsi="Times New Roman"/>
          <w:color w:val="auto"/>
        </w:rPr>
      </w:pPr>
    </w:p>
    <w:p w:rsidR="00952B98" w:rsidRPr="002B4753" w:rsidRDefault="00952B98"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952B98" w:rsidRPr="002B4753" w:rsidRDefault="00952B98"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952B98" w:rsidRPr="002B4753" w:rsidRDefault="00952B98"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952B98" w:rsidRPr="002B4753" w:rsidRDefault="00952B98"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952B98" w:rsidRPr="002B4753" w:rsidRDefault="00952B98"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952B98" w:rsidRPr="002B4753" w:rsidRDefault="00952B98"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952B98" w:rsidRPr="002B4753" w:rsidRDefault="00952B98"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597494">
      <w:pPr>
        <w:spacing w:after="0" w:line="240" w:lineRule="auto"/>
        <w:rPr>
          <w:rFonts w:ascii="Times New Roman" w:hAnsi="Times New Roman"/>
          <w:bCs/>
          <w:kern w:val="2"/>
          <w:sz w:val="28"/>
          <w:szCs w:val="28"/>
        </w:rPr>
      </w:pPr>
    </w:p>
    <w:p w:rsidR="00952B98" w:rsidRPr="002B4753" w:rsidRDefault="00952B98"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952B98" w:rsidRPr="002B4753" w:rsidRDefault="00952B98"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952B98" w:rsidRPr="002B4753" w:rsidRDefault="00952B98"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952B98" w:rsidRPr="002B4753" w:rsidRDefault="00952B98"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952B98" w:rsidRPr="002B4753" w:rsidRDefault="00952B98"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952B98" w:rsidRPr="002B4753" w:rsidRDefault="00952B98"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952B98" w:rsidRPr="002B4753" w:rsidRDefault="00952B98"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AC5557">
      <w:pPr>
        <w:spacing w:after="0" w:line="240" w:lineRule="auto"/>
        <w:rPr>
          <w:rFonts w:ascii="Times New Roman" w:hAnsi="Times New Roman"/>
          <w:bCs/>
          <w:kern w:val="2"/>
          <w:sz w:val="28"/>
          <w:szCs w:val="28"/>
        </w:rPr>
      </w:pPr>
    </w:p>
    <w:p w:rsidR="00952B98" w:rsidRPr="002B4753" w:rsidRDefault="00952B98"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952B98" w:rsidRPr="002B4753" w:rsidRDefault="00952B98"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952B98" w:rsidRPr="002B4753" w:rsidRDefault="00952B98" w:rsidP="00FE2ADA">
      <w:pPr>
        <w:spacing w:after="0" w:line="240" w:lineRule="auto"/>
        <w:jc w:val="both"/>
        <w:rPr>
          <w:rStyle w:val="fontstyle01"/>
          <w:rFonts w:ascii="Times New Roman" w:hAnsi="Times New Roman"/>
          <w:color w:val="auto"/>
          <w:lang w:val="en-US"/>
        </w:rPr>
      </w:pPr>
    </w:p>
    <w:p w:rsidR="00952B98" w:rsidRPr="002B4753" w:rsidRDefault="00952B98"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country-region">
        <w:smartTag w:uri="urn:schemas-microsoft-com:office:smarttags" w:element="place">
          <w:r w:rsidRPr="002B4753">
            <w:rPr>
              <w:rFonts w:ascii="Times New Roman" w:hAnsi="Times New Roman"/>
              <w:b/>
              <w:sz w:val="28"/>
              <w:szCs w:val="28"/>
            </w:rPr>
            <w:t>United States of America</w:t>
          </w:r>
        </w:smartTag>
      </w:smartTag>
    </w:p>
    <w:p w:rsidR="00952B98" w:rsidRPr="002B4753" w:rsidRDefault="00952B98"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rsidR="00952B98" w:rsidRPr="002B4753" w:rsidRDefault="00952B98"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rsidR="00952B98" w:rsidRPr="002B4753" w:rsidRDefault="00952B98"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country-region">
        <w:smartTag w:uri="urn:schemas-microsoft-com:office:smarttags" w:element="place">
          <w:r w:rsidRPr="002B4753">
            <w:rPr>
              <w:rFonts w:ascii="Times New Roman" w:hAnsi="Times New Roman"/>
              <w:sz w:val="28"/>
              <w:szCs w:val="28"/>
            </w:rPr>
            <w:t>Mexico</w:t>
          </w:r>
        </w:smartTag>
      </w:smartTag>
      <w:r w:rsidRPr="002B4753">
        <w:rPr>
          <w:rFonts w:ascii="Times New Roman" w:hAnsi="Times New Roman"/>
          <w:sz w:val="28"/>
          <w:szCs w:val="28"/>
        </w:rPr>
        <w:t>.</w:t>
      </w:r>
    </w:p>
    <w:p w:rsidR="00952B98" w:rsidRPr="002B4753" w:rsidRDefault="00952B98"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State">
        <w:smartTag w:uri="urn:schemas-microsoft-com:office:smarttags" w:element="plac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State">
        <w:smartTag w:uri="urn:schemas-microsoft-com:office:smarttags" w:element="plac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rsidR="00952B98" w:rsidRPr="002B4753" w:rsidRDefault="00952B98" w:rsidP="009B0D9D">
      <w:pPr>
        <w:spacing w:after="0" w:line="240" w:lineRule="auto"/>
        <w:rPr>
          <w:rFonts w:ascii="Times New Roman" w:hAnsi="Times New Roman"/>
          <w:bCs/>
          <w:kern w:val="2"/>
          <w:sz w:val="28"/>
          <w:szCs w:val="28"/>
          <w:lang w:val="en-US"/>
        </w:rPr>
      </w:pPr>
    </w:p>
    <w:p w:rsidR="00952B98" w:rsidRPr="002B4753" w:rsidRDefault="00952B98"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952B98" w:rsidRPr="002B4753" w:rsidRDefault="00952B98"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и (индикаторы): ПК1</w:t>
      </w:r>
      <w:r w:rsidRPr="002B4753">
        <w:rPr>
          <w:rFonts w:ascii="Times New Roman" w:hAnsi="Times New Roman"/>
          <w:bCs/>
          <w:kern w:val="2"/>
          <w:sz w:val="28"/>
          <w:szCs w:val="28"/>
        </w:rPr>
        <w:t>.</w:t>
      </w:r>
      <w:r>
        <w:rPr>
          <w:rFonts w:ascii="Times New Roman" w:hAnsi="Times New Roman"/>
          <w:bCs/>
          <w:kern w:val="2"/>
          <w:sz w:val="28"/>
          <w:szCs w:val="28"/>
        </w:rPr>
        <w:t>3</w:t>
      </w:r>
    </w:p>
    <w:p w:rsidR="00952B98" w:rsidRPr="002B4753" w:rsidRDefault="00952B98" w:rsidP="009B0D9D">
      <w:pPr>
        <w:spacing w:after="0" w:line="240" w:lineRule="auto"/>
        <w:rPr>
          <w:rFonts w:ascii="Times New Roman" w:hAnsi="Times New Roman"/>
          <w:bCs/>
          <w:kern w:val="2"/>
          <w:sz w:val="28"/>
          <w:szCs w:val="28"/>
        </w:rPr>
      </w:pPr>
    </w:p>
    <w:p w:rsidR="00952B98" w:rsidRPr="002B4753" w:rsidRDefault="00952B98"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952B98" w:rsidRPr="002B4753" w:rsidRDefault="00952B98"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952B98" w:rsidRPr="002B4753" w:rsidRDefault="00952B98"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952B98" w:rsidRPr="002B4753" w:rsidRDefault="00952B98"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952B98" w:rsidRPr="002B4753" w:rsidRDefault="00952B98"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952B98" w:rsidRPr="002B4753" w:rsidRDefault="00952B98" w:rsidP="008D72DA">
      <w:pPr>
        <w:spacing w:after="0" w:line="240" w:lineRule="auto"/>
        <w:jc w:val="both"/>
        <w:rPr>
          <w:rFonts w:ascii="Times New Roman" w:hAnsi="Times New Roman"/>
          <w:b/>
          <w:bCs/>
          <w:kern w:val="2"/>
          <w:sz w:val="28"/>
          <w:szCs w:val="28"/>
        </w:rPr>
      </w:pPr>
    </w:p>
    <w:p w:rsidR="00952B98" w:rsidRPr="002B4753" w:rsidRDefault="00952B98"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952B98" w:rsidRPr="002B4753" w:rsidRDefault="00952B98"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952B98" w:rsidRPr="002B4753" w:rsidRDefault="00952B98" w:rsidP="002445B7">
      <w:pPr>
        <w:pStyle w:val="c0"/>
        <w:shd w:val="clear" w:color="auto" w:fill="FFFFFF"/>
        <w:spacing w:before="0" w:beforeAutospacing="0" w:after="0" w:afterAutospacing="0"/>
        <w:ind w:firstLine="567"/>
        <w:jc w:val="both"/>
        <w:rPr>
          <w:rStyle w:val="c1"/>
          <w:sz w:val="28"/>
          <w:szCs w:val="28"/>
        </w:rPr>
      </w:pPr>
    </w:p>
    <w:p w:rsidR="00952B98" w:rsidRPr="002B4753" w:rsidRDefault="00952B98"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952B98" w:rsidRPr="002B4753" w:rsidRDefault="00952B98"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952B98" w:rsidRPr="002B4753" w:rsidRDefault="00952B98" w:rsidP="008D72DA">
      <w:pPr>
        <w:pStyle w:val="Compact"/>
        <w:jc w:val="both"/>
        <w:rPr>
          <w:rFonts w:ascii="Times New Roman" w:hAnsi="Times New Roman"/>
          <w:b/>
          <w:sz w:val="28"/>
          <w:szCs w:val="28"/>
        </w:rPr>
      </w:pPr>
    </w:p>
    <w:p w:rsidR="00952B98" w:rsidRPr="002B4753" w:rsidRDefault="00952B98"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952B98" w:rsidRPr="002B4753" w:rsidRDefault="00952B98"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952B98" w:rsidRPr="002B4753" w:rsidRDefault="00952B98" w:rsidP="008D72DA">
      <w:pPr>
        <w:pStyle w:val="Compact"/>
        <w:jc w:val="both"/>
        <w:rPr>
          <w:rFonts w:ascii="Times New Roman" w:hAnsi="Times New Roman"/>
          <w:b/>
          <w:bCs/>
          <w:sz w:val="28"/>
          <w:szCs w:val="28"/>
        </w:rPr>
      </w:pPr>
    </w:p>
    <w:p w:rsidR="00952B98" w:rsidRPr="002B4753" w:rsidRDefault="00952B98"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952B98" w:rsidRPr="002B4753" w:rsidRDefault="00952B98"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952B98" w:rsidRPr="002B4753" w:rsidRDefault="00952B98"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952B98" w:rsidRPr="00F27349" w:rsidRDefault="00952B98"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3</w:t>
      </w:r>
    </w:p>
    <w:sectPr w:rsidR="00952B98"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B98" w:rsidRDefault="00952B98">
      <w:pPr>
        <w:spacing w:after="0" w:line="240" w:lineRule="auto"/>
      </w:pPr>
      <w:r>
        <w:separator/>
      </w:r>
    </w:p>
  </w:endnote>
  <w:endnote w:type="continuationSeparator" w:id="0">
    <w:p w:rsidR="00952B98" w:rsidRDefault="00952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98" w:rsidRPr="006943A0" w:rsidRDefault="00952B98">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rsidR="00952B98" w:rsidRPr="006943A0" w:rsidRDefault="00952B98">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B98" w:rsidRDefault="00952B98">
      <w:pPr>
        <w:spacing w:after="0" w:line="240" w:lineRule="auto"/>
      </w:pPr>
      <w:r>
        <w:separator/>
      </w:r>
    </w:p>
  </w:footnote>
  <w:footnote w:type="continuationSeparator" w:id="0">
    <w:p w:rsidR="00952B98" w:rsidRDefault="00952B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A0CE0"/>
    <w:rsid w:val="003A49F1"/>
    <w:rsid w:val="003B56DE"/>
    <w:rsid w:val="003B5A58"/>
    <w:rsid w:val="003E6DD9"/>
    <w:rsid w:val="003F6586"/>
    <w:rsid w:val="00400EE6"/>
    <w:rsid w:val="004025D3"/>
    <w:rsid w:val="00403BD6"/>
    <w:rsid w:val="00405E6D"/>
    <w:rsid w:val="00407F06"/>
    <w:rsid w:val="004131E4"/>
    <w:rsid w:val="00427820"/>
    <w:rsid w:val="0043065A"/>
    <w:rsid w:val="0044037F"/>
    <w:rsid w:val="004403D5"/>
    <w:rsid w:val="00440546"/>
    <w:rsid w:val="00445234"/>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436B"/>
    <w:rsid w:val="00732977"/>
    <w:rsid w:val="00734377"/>
    <w:rsid w:val="007445C4"/>
    <w:rsid w:val="00747297"/>
    <w:rsid w:val="0075196F"/>
    <w:rsid w:val="007571AD"/>
    <w:rsid w:val="00761141"/>
    <w:rsid w:val="00761B29"/>
    <w:rsid w:val="00772A36"/>
    <w:rsid w:val="00777C15"/>
    <w:rsid w:val="00781A76"/>
    <w:rsid w:val="00783F47"/>
    <w:rsid w:val="00784A65"/>
    <w:rsid w:val="00787353"/>
    <w:rsid w:val="007904AD"/>
    <w:rsid w:val="007A5EE7"/>
    <w:rsid w:val="007B0534"/>
    <w:rsid w:val="007B1483"/>
    <w:rsid w:val="007B15E0"/>
    <w:rsid w:val="007B69CC"/>
    <w:rsid w:val="007D66F9"/>
    <w:rsid w:val="007E0743"/>
    <w:rsid w:val="007E3A6B"/>
    <w:rsid w:val="007F06B8"/>
    <w:rsid w:val="00800B61"/>
    <w:rsid w:val="0083043A"/>
    <w:rsid w:val="00837798"/>
    <w:rsid w:val="00844789"/>
    <w:rsid w:val="00876372"/>
    <w:rsid w:val="00883743"/>
    <w:rsid w:val="008977CC"/>
    <w:rsid w:val="008A10ED"/>
    <w:rsid w:val="008A6446"/>
    <w:rsid w:val="008A6F72"/>
    <w:rsid w:val="008C3F5B"/>
    <w:rsid w:val="008D0C81"/>
    <w:rsid w:val="008D72DA"/>
    <w:rsid w:val="008E056A"/>
    <w:rsid w:val="008E44E2"/>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3C90"/>
    <w:rsid w:val="00C86CDE"/>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D0DFD"/>
    <w:rsid w:val="00DD31FB"/>
    <w:rsid w:val="00DF7CB2"/>
    <w:rsid w:val="00E0384A"/>
    <w:rsid w:val="00E149FD"/>
    <w:rsid w:val="00E20937"/>
    <w:rsid w:val="00E2721E"/>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183355"/>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523441448">
      <w:marLeft w:val="0"/>
      <w:marRight w:val="0"/>
      <w:marTop w:val="0"/>
      <w:marBottom w:val="0"/>
      <w:divBdr>
        <w:top w:val="none" w:sz="0" w:space="0" w:color="auto"/>
        <w:left w:val="none" w:sz="0" w:space="0" w:color="auto"/>
        <w:bottom w:val="none" w:sz="0" w:space="0" w:color="auto"/>
        <w:right w:val="none" w:sz="0" w:space="0" w:color="auto"/>
      </w:divBdr>
    </w:div>
    <w:div w:id="523441450">
      <w:marLeft w:val="0"/>
      <w:marRight w:val="0"/>
      <w:marTop w:val="0"/>
      <w:marBottom w:val="0"/>
      <w:divBdr>
        <w:top w:val="none" w:sz="0" w:space="0" w:color="auto"/>
        <w:left w:val="none" w:sz="0" w:space="0" w:color="auto"/>
        <w:bottom w:val="none" w:sz="0" w:space="0" w:color="auto"/>
        <w:right w:val="none" w:sz="0" w:space="0" w:color="auto"/>
      </w:divBdr>
    </w:div>
    <w:div w:id="523441451">
      <w:marLeft w:val="0"/>
      <w:marRight w:val="0"/>
      <w:marTop w:val="0"/>
      <w:marBottom w:val="0"/>
      <w:divBdr>
        <w:top w:val="none" w:sz="0" w:space="0" w:color="auto"/>
        <w:left w:val="none" w:sz="0" w:space="0" w:color="auto"/>
        <w:bottom w:val="none" w:sz="0" w:space="0" w:color="auto"/>
        <w:right w:val="none" w:sz="0" w:space="0" w:color="auto"/>
      </w:divBdr>
    </w:div>
    <w:div w:id="523441452">
      <w:marLeft w:val="0"/>
      <w:marRight w:val="0"/>
      <w:marTop w:val="0"/>
      <w:marBottom w:val="0"/>
      <w:divBdr>
        <w:top w:val="none" w:sz="0" w:space="0" w:color="auto"/>
        <w:left w:val="none" w:sz="0" w:space="0" w:color="auto"/>
        <w:bottom w:val="none" w:sz="0" w:space="0" w:color="auto"/>
        <w:right w:val="none" w:sz="0" w:space="0" w:color="auto"/>
      </w:divBdr>
      <w:divsChild>
        <w:div w:id="523441474">
          <w:marLeft w:val="0"/>
          <w:marRight w:val="0"/>
          <w:marTop w:val="0"/>
          <w:marBottom w:val="300"/>
          <w:divBdr>
            <w:top w:val="none" w:sz="0" w:space="0" w:color="auto"/>
            <w:left w:val="none" w:sz="0" w:space="0" w:color="auto"/>
            <w:bottom w:val="none" w:sz="0" w:space="0" w:color="auto"/>
            <w:right w:val="none" w:sz="0" w:space="0" w:color="auto"/>
          </w:divBdr>
          <w:divsChild>
            <w:div w:id="5234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1453">
      <w:marLeft w:val="0"/>
      <w:marRight w:val="0"/>
      <w:marTop w:val="0"/>
      <w:marBottom w:val="0"/>
      <w:divBdr>
        <w:top w:val="none" w:sz="0" w:space="0" w:color="auto"/>
        <w:left w:val="none" w:sz="0" w:space="0" w:color="auto"/>
        <w:bottom w:val="none" w:sz="0" w:space="0" w:color="auto"/>
        <w:right w:val="none" w:sz="0" w:space="0" w:color="auto"/>
      </w:divBdr>
    </w:div>
    <w:div w:id="523441454">
      <w:marLeft w:val="0"/>
      <w:marRight w:val="0"/>
      <w:marTop w:val="0"/>
      <w:marBottom w:val="0"/>
      <w:divBdr>
        <w:top w:val="none" w:sz="0" w:space="0" w:color="auto"/>
        <w:left w:val="none" w:sz="0" w:space="0" w:color="auto"/>
        <w:bottom w:val="none" w:sz="0" w:space="0" w:color="auto"/>
        <w:right w:val="none" w:sz="0" w:space="0" w:color="auto"/>
      </w:divBdr>
    </w:div>
    <w:div w:id="523441455">
      <w:marLeft w:val="0"/>
      <w:marRight w:val="0"/>
      <w:marTop w:val="0"/>
      <w:marBottom w:val="0"/>
      <w:divBdr>
        <w:top w:val="none" w:sz="0" w:space="0" w:color="auto"/>
        <w:left w:val="none" w:sz="0" w:space="0" w:color="auto"/>
        <w:bottom w:val="none" w:sz="0" w:space="0" w:color="auto"/>
        <w:right w:val="none" w:sz="0" w:space="0" w:color="auto"/>
      </w:divBdr>
      <w:divsChild>
        <w:div w:id="523441449">
          <w:marLeft w:val="0"/>
          <w:marRight w:val="0"/>
          <w:marTop w:val="60"/>
          <w:marBottom w:val="0"/>
          <w:divBdr>
            <w:top w:val="none" w:sz="0" w:space="0" w:color="auto"/>
            <w:left w:val="none" w:sz="0" w:space="0" w:color="auto"/>
            <w:bottom w:val="none" w:sz="0" w:space="0" w:color="auto"/>
            <w:right w:val="none" w:sz="0" w:space="0" w:color="auto"/>
          </w:divBdr>
        </w:div>
        <w:div w:id="523441460">
          <w:marLeft w:val="0"/>
          <w:marRight w:val="0"/>
          <w:marTop w:val="180"/>
          <w:marBottom w:val="0"/>
          <w:divBdr>
            <w:top w:val="none" w:sz="0" w:space="0" w:color="auto"/>
            <w:left w:val="none" w:sz="0" w:space="0" w:color="auto"/>
            <w:bottom w:val="none" w:sz="0" w:space="0" w:color="auto"/>
            <w:right w:val="none" w:sz="0" w:space="0" w:color="auto"/>
          </w:divBdr>
        </w:div>
        <w:div w:id="523441468">
          <w:marLeft w:val="0"/>
          <w:marRight w:val="0"/>
          <w:marTop w:val="60"/>
          <w:marBottom w:val="0"/>
          <w:divBdr>
            <w:top w:val="none" w:sz="0" w:space="0" w:color="auto"/>
            <w:left w:val="none" w:sz="0" w:space="0" w:color="auto"/>
            <w:bottom w:val="none" w:sz="0" w:space="0" w:color="auto"/>
            <w:right w:val="none" w:sz="0" w:space="0" w:color="auto"/>
          </w:divBdr>
        </w:div>
      </w:divsChild>
    </w:div>
    <w:div w:id="523441456">
      <w:marLeft w:val="0"/>
      <w:marRight w:val="0"/>
      <w:marTop w:val="0"/>
      <w:marBottom w:val="0"/>
      <w:divBdr>
        <w:top w:val="none" w:sz="0" w:space="0" w:color="auto"/>
        <w:left w:val="none" w:sz="0" w:space="0" w:color="auto"/>
        <w:bottom w:val="none" w:sz="0" w:space="0" w:color="auto"/>
        <w:right w:val="none" w:sz="0" w:space="0" w:color="auto"/>
      </w:divBdr>
    </w:div>
    <w:div w:id="523441457">
      <w:marLeft w:val="0"/>
      <w:marRight w:val="0"/>
      <w:marTop w:val="0"/>
      <w:marBottom w:val="0"/>
      <w:divBdr>
        <w:top w:val="none" w:sz="0" w:space="0" w:color="auto"/>
        <w:left w:val="none" w:sz="0" w:space="0" w:color="auto"/>
        <w:bottom w:val="none" w:sz="0" w:space="0" w:color="auto"/>
        <w:right w:val="none" w:sz="0" w:space="0" w:color="auto"/>
      </w:divBdr>
    </w:div>
    <w:div w:id="523441458">
      <w:marLeft w:val="0"/>
      <w:marRight w:val="0"/>
      <w:marTop w:val="0"/>
      <w:marBottom w:val="0"/>
      <w:divBdr>
        <w:top w:val="none" w:sz="0" w:space="0" w:color="auto"/>
        <w:left w:val="none" w:sz="0" w:space="0" w:color="auto"/>
        <w:bottom w:val="none" w:sz="0" w:space="0" w:color="auto"/>
        <w:right w:val="none" w:sz="0" w:space="0" w:color="auto"/>
      </w:divBdr>
    </w:div>
    <w:div w:id="523441459">
      <w:marLeft w:val="0"/>
      <w:marRight w:val="0"/>
      <w:marTop w:val="0"/>
      <w:marBottom w:val="0"/>
      <w:divBdr>
        <w:top w:val="none" w:sz="0" w:space="0" w:color="auto"/>
        <w:left w:val="none" w:sz="0" w:space="0" w:color="auto"/>
        <w:bottom w:val="none" w:sz="0" w:space="0" w:color="auto"/>
        <w:right w:val="none" w:sz="0" w:space="0" w:color="auto"/>
      </w:divBdr>
    </w:div>
    <w:div w:id="523441461">
      <w:marLeft w:val="0"/>
      <w:marRight w:val="0"/>
      <w:marTop w:val="0"/>
      <w:marBottom w:val="0"/>
      <w:divBdr>
        <w:top w:val="none" w:sz="0" w:space="0" w:color="auto"/>
        <w:left w:val="none" w:sz="0" w:space="0" w:color="auto"/>
        <w:bottom w:val="none" w:sz="0" w:space="0" w:color="auto"/>
        <w:right w:val="none" w:sz="0" w:space="0" w:color="auto"/>
      </w:divBdr>
    </w:div>
    <w:div w:id="523441462">
      <w:marLeft w:val="0"/>
      <w:marRight w:val="0"/>
      <w:marTop w:val="0"/>
      <w:marBottom w:val="0"/>
      <w:divBdr>
        <w:top w:val="none" w:sz="0" w:space="0" w:color="auto"/>
        <w:left w:val="none" w:sz="0" w:space="0" w:color="auto"/>
        <w:bottom w:val="none" w:sz="0" w:space="0" w:color="auto"/>
        <w:right w:val="none" w:sz="0" w:space="0" w:color="auto"/>
      </w:divBdr>
    </w:div>
    <w:div w:id="523441463">
      <w:marLeft w:val="0"/>
      <w:marRight w:val="0"/>
      <w:marTop w:val="0"/>
      <w:marBottom w:val="0"/>
      <w:divBdr>
        <w:top w:val="none" w:sz="0" w:space="0" w:color="auto"/>
        <w:left w:val="none" w:sz="0" w:space="0" w:color="auto"/>
        <w:bottom w:val="none" w:sz="0" w:space="0" w:color="auto"/>
        <w:right w:val="none" w:sz="0" w:space="0" w:color="auto"/>
      </w:divBdr>
    </w:div>
    <w:div w:id="523441464">
      <w:marLeft w:val="0"/>
      <w:marRight w:val="0"/>
      <w:marTop w:val="0"/>
      <w:marBottom w:val="0"/>
      <w:divBdr>
        <w:top w:val="none" w:sz="0" w:space="0" w:color="auto"/>
        <w:left w:val="none" w:sz="0" w:space="0" w:color="auto"/>
        <w:bottom w:val="none" w:sz="0" w:space="0" w:color="auto"/>
        <w:right w:val="none" w:sz="0" w:space="0" w:color="auto"/>
      </w:divBdr>
    </w:div>
    <w:div w:id="523441465">
      <w:marLeft w:val="0"/>
      <w:marRight w:val="0"/>
      <w:marTop w:val="0"/>
      <w:marBottom w:val="0"/>
      <w:divBdr>
        <w:top w:val="none" w:sz="0" w:space="0" w:color="auto"/>
        <w:left w:val="none" w:sz="0" w:space="0" w:color="auto"/>
        <w:bottom w:val="none" w:sz="0" w:space="0" w:color="auto"/>
        <w:right w:val="none" w:sz="0" w:space="0" w:color="auto"/>
      </w:divBdr>
    </w:div>
    <w:div w:id="523441466">
      <w:marLeft w:val="0"/>
      <w:marRight w:val="0"/>
      <w:marTop w:val="0"/>
      <w:marBottom w:val="0"/>
      <w:divBdr>
        <w:top w:val="none" w:sz="0" w:space="0" w:color="auto"/>
        <w:left w:val="none" w:sz="0" w:space="0" w:color="auto"/>
        <w:bottom w:val="none" w:sz="0" w:space="0" w:color="auto"/>
        <w:right w:val="none" w:sz="0" w:space="0" w:color="auto"/>
      </w:divBdr>
    </w:div>
    <w:div w:id="523441469">
      <w:marLeft w:val="0"/>
      <w:marRight w:val="0"/>
      <w:marTop w:val="0"/>
      <w:marBottom w:val="0"/>
      <w:divBdr>
        <w:top w:val="none" w:sz="0" w:space="0" w:color="auto"/>
        <w:left w:val="none" w:sz="0" w:space="0" w:color="auto"/>
        <w:bottom w:val="none" w:sz="0" w:space="0" w:color="auto"/>
        <w:right w:val="none" w:sz="0" w:space="0" w:color="auto"/>
      </w:divBdr>
    </w:div>
    <w:div w:id="523441470">
      <w:marLeft w:val="0"/>
      <w:marRight w:val="0"/>
      <w:marTop w:val="0"/>
      <w:marBottom w:val="0"/>
      <w:divBdr>
        <w:top w:val="none" w:sz="0" w:space="0" w:color="auto"/>
        <w:left w:val="none" w:sz="0" w:space="0" w:color="auto"/>
        <w:bottom w:val="none" w:sz="0" w:space="0" w:color="auto"/>
        <w:right w:val="none" w:sz="0" w:space="0" w:color="auto"/>
      </w:divBdr>
    </w:div>
    <w:div w:id="523441471">
      <w:marLeft w:val="0"/>
      <w:marRight w:val="0"/>
      <w:marTop w:val="0"/>
      <w:marBottom w:val="0"/>
      <w:divBdr>
        <w:top w:val="none" w:sz="0" w:space="0" w:color="auto"/>
        <w:left w:val="none" w:sz="0" w:space="0" w:color="auto"/>
        <w:bottom w:val="none" w:sz="0" w:space="0" w:color="auto"/>
        <w:right w:val="none" w:sz="0" w:space="0" w:color="auto"/>
      </w:divBdr>
    </w:div>
    <w:div w:id="523441472">
      <w:marLeft w:val="0"/>
      <w:marRight w:val="0"/>
      <w:marTop w:val="0"/>
      <w:marBottom w:val="0"/>
      <w:divBdr>
        <w:top w:val="none" w:sz="0" w:space="0" w:color="auto"/>
        <w:left w:val="none" w:sz="0" w:space="0" w:color="auto"/>
        <w:bottom w:val="none" w:sz="0" w:space="0" w:color="auto"/>
        <w:right w:val="none" w:sz="0" w:space="0" w:color="auto"/>
      </w:divBdr>
    </w:div>
    <w:div w:id="523441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964</TotalTime>
  <Pages>5</Pages>
  <Words>1017</Words>
  <Characters>5798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228</cp:revision>
  <dcterms:created xsi:type="dcterms:W3CDTF">2025-02-01T10:30:00Z</dcterms:created>
  <dcterms:modified xsi:type="dcterms:W3CDTF">2009-01-01T02:02:00Z</dcterms:modified>
</cp:coreProperties>
</file>