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39" w:rsidRPr="002B4753" w:rsidRDefault="00C07A39"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rsidR="00C07A39" w:rsidRPr="002B4753" w:rsidRDefault="00C07A39" w:rsidP="005256D2">
      <w:pPr>
        <w:autoSpaceDE w:val="0"/>
        <w:autoSpaceDN w:val="0"/>
        <w:adjustRightInd w:val="0"/>
        <w:jc w:val="center"/>
        <w:rPr>
          <w:rFonts w:ascii="Times New Roman" w:hAnsi="Times New Roman"/>
          <w:b/>
          <w:sz w:val="28"/>
          <w:szCs w:val="28"/>
        </w:rPr>
      </w:pPr>
      <w:r w:rsidRPr="002B4753">
        <w:rPr>
          <w:rFonts w:ascii="Times New Roman" w:hAnsi="Times New Roman"/>
          <w:b/>
          <w:sz w:val="28"/>
          <w:szCs w:val="28"/>
        </w:rPr>
        <w:t xml:space="preserve">ОУД.06 Иностранный язык </w:t>
      </w:r>
    </w:p>
    <w:p w:rsidR="00C07A39" w:rsidRPr="002B4753" w:rsidRDefault="00C07A39"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13</w:t>
      </w:r>
      <w:r w:rsidRPr="002B4753">
        <w:rPr>
          <w:rFonts w:ascii="Times New Roman" w:hAnsi="Times New Roman"/>
          <w:b/>
          <w:bCs/>
          <w:sz w:val="28"/>
          <w:szCs w:val="28"/>
        </w:rPr>
        <w:t>.02.</w:t>
      </w:r>
      <w:r>
        <w:rPr>
          <w:rFonts w:ascii="Times New Roman" w:hAnsi="Times New Roman"/>
          <w:b/>
          <w:bCs/>
          <w:sz w:val="28"/>
          <w:szCs w:val="28"/>
        </w:rPr>
        <w:t>13</w:t>
      </w:r>
      <w:r w:rsidRPr="002B4753">
        <w:rPr>
          <w:rFonts w:ascii="Times New Roman" w:hAnsi="Times New Roman"/>
          <w:b/>
          <w:bCs/>
          <w:sz w:val="28"/>
          <w:szCs w:val="28"/>
        </w:rPr>
        <w:t xml:space="preserve"> </w:t>
      </w:r>
      <w:r>
        <w:rPr>
          <w:rFonts w:ascii="Times New Roman" w:hAnsi="Times New Roman"/>
          <w:b/>
          <w:bCs/>
          <w:sz w:val="28"/>
          <w:szCs w:val="28"/>
        </w:rPr>
        <w:t>Эксплуатация и обслуживание электрического и электромеханического оборудования (по отраслям)</w:t>
      </w:r>
    </w:p>
    <w:p w:rsidR="00C07A39" w:rsidRPr="002B4753" w:rsidRDefault="00C07A39" w:rsidP="00FE2ADA">
      <w:pPr>
        <w:widowControl w:val="0"/>
        <w:spacing w:after="0" w:line="240" w:lineRule="auto"/>
        <w:jc w:val="both"/>
        <w:rPr>
          <w:rFonts w:ascii="Times New Roman" w:hAnsi="Times New Roman"/>
          <w:b/>
          <w:bCs/>
          <w:kern w:val="2"/>
          <w:sz w:val="28"/>
          <w:szCs w:val="28"/>
        </w:rPr>
      </w:pPr>
    </w:p>
    <w:p w:rsidR="00C07A39" w:rsidRPr="002B4753" w:rsidRDefault="00C07A39"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rsidR="00C07A39" w:rsidRPr="002B4753" w:rsidRDefault="00C07A39" w:rsidP="00FE2ADA">
      <w:pPr>
        <w:spacing w:after="0" w:line="240" w:lineRule="auto"/>
        <w:jc w:val="both"/>
        <w:rPr>
          <w:rFonts w:ascii="Times New Roman" w:hAnsi="Times New Roman"/>
          <w:b/>
          <w:bCs/>
          <w:kern w:val="2"/>
          <w:sz w:val="28"/>
          <w:szCs w:val="28"/>
        </w:rPr>
      </w:pPr>
    </w:p>
    <w:p w:rsidR="00C07A39" w:rsidRPr="002B4753" w:rsidRDefault="00C07A39"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rsidR="00C07A39" w:rsidRPr="002B4753" w:rsidRDefault="00C07A39" w:rsidP="00FE2ADA">
      <w:pPr>
        <w:spacing w:after="0" w:line="240" w:lineRule="auto"/>
        <w:jc w:val="both"/>
        <w:rPr>
          <w:rFonts w:ascii="Times New Roman" w:hAnsi="Times New Roman"/>
          <w:b/>
          <w:bCs/>
          <w:kern w:val="2"/>
          <w:sz w:val="28"/>
          <w:szCs w:val="28"/>
        </w:rPr>
      </w:pPr>
    </w:p>
    <w:p w:rsidR="00C07A39" w:rsidRPr="002B4753" w:rsidRDefault="00C07A39"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rsidR="00C07A39" w:rsidRPr="002B4753" w:rsidRDefault="00C07A39" w:rsidP="00FE2ADA">
      <w:pPr>
        <w:spacing w:after="0" w:line="240" w:lineRule="auto"/>
        <w:ind w:firstLine="709"/>
        <w:jc w:val="both"/>
        <w:rPr>
          <w:rFonts w:ascii="Times New Roman" w:hAnsi="Times New Roman"/>
          <w:b/>
          <w:bCs/>
          <w:kern w:val="2"/>
          <w:sz w:val="28"/>
          <w:szCs w:val="28"/>
          <w:lang w:val="en-US"/>
        </w:rPr>
      </w:pP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rsidR="00C07A39" w:rsidRPr="002B4753" w:rsidRDefault="00C07A39"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rsidR="00C07A39" w:rsidRPr="002B4753" w:rsidRDefault="00C07A39"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rsidR="00C07A39" w:rsidRPr="002B4753" w:rsidRDefault="00C07A39" w:rsidP="00FE2ADA">
      <w:pPr>
        <w:spacing w:after="0" w:line="240" w:lineRule="auto"/>
        <w:jc w:val="both"/>
        <w:rPr>
          <w:rStyle w:val="fontstyle01"/>
          <w:rFonts w:ascii="Times New Roman" w:hAnsi="Times New Roman"/>
          <w:color w:val="auto"/>
        </w:rPr>
      </w:pP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rsidR="00C07A39" w:rsidRPr="002B4753" w:rsidRDefault="00C07A39"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rsidR="00C07A39" w:rsidRPr="002B4753" w:rsidRDefault="00C07A39"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C07A39" w:rsidRPr="002B4753" w:rsidRDefault="00C07A39" w:rsidP="00FE2ADA">
      <w:pPr>
        <w:spacing w:after="0" w:line="240" w:lineRule="auto"/>
        <w:jc w:val="both"/>
        <w:rPr>
          <w:rStyle w:val="fontstyle01"/>
          <w:rFonts w:ascii="Times New Roman" w:hAnsi="Times New Roman"/>
          <w:color w:val="auto"/>
        </w:rPr>
      </w:pP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rsidR="00C07A39" w:rsidRPr="002B4753" w:rsidRDefault="00C07A39"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rsidR="00C07A39" w:rsidRPr="002B4753" w:rsidRDefault="00C07A39"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rsidR="00C07A39" w:rsidRPr="002B4753" w:rsidRDefault="00C07A39"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rsidR="00C07A39" w:rsidRPr="002B4753" w:rsidRDefault="00C07A39"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C07A39" w:rsidRPr="002B4753" w:rsidRDefault="00C07A39" w:rsidP="00FE2ADA">
      <w:pPr>
        <w:spacing w:after="0" w:line="240" w:lineRule="auto"/>
        <w:jc w:val="both"/>
        <w:rPr>
          <w:rStyle w:val="fontstyle01"/>
          <w:rFonts w:ascii="Times New Roman" w:hAnsi="Times New Roman"/>
          <w:color w:val="auto"/>
        </w:rPr>
      </w:pPr>
    </w:p>
    <w:p w:rsidR="00C07A39" w:rsidRPr="002B4753" w:rsidRDefault="00C07A39"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rsidR="00C07A39" w:rsidRPr="002B4753" w:rsidRDefault="00C07A39"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rsidR="00C07A39" w:rsidRPr="002B4753" w:rsidRDefault="00C07A39"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rsidR="00C07A39" w:rsidRPr="002B4753" w:rsidRDefault="00C07A39"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rsidR="00C07A39" w:rsidRPr="002B4753" w:rsidRDefault="00C07A39"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rsidR="00C07A39" w:rsidRPr="002B4753" w:rsidRDefault="00C07A39"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rsidR="00C07A39" w:rsidRPr="002B4753" w:rsidRDefault="00C07A39"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C07A39" w:rsidRPr="002B4753" w:rsidRDefault="00C07A39" w:rsidP="00FE2ADA">
      <w:pPr>
        <w:spacing w:after="0" w:line="240" w:lineRule="auto"/>
        <w:jc w:val="both"/>
        <w:rPr>
          <w:rFonts w:ascii="Times New Roman" w:hAnsi="Times New Roman"/>
          <w:bCs/>
          <w:i/>
          <w:kern w:val="2"/>
          <w:sz w:val="28"/>
          <w:szCs w:val="28"/>
        </w:rPr>
      </w:pPr>
    </w:p>
    <w:p w:rsidR="00C07A39" w:rsidRPr="002B4753" w:rsidRDefault="00C07A39"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rsidR="00C07A39" w:rsidRPr="002B4753" w:rsidRDefault="00C07A39" w:rsidP="00FE2ADA">
      <w:pPr>
        <w:spacing w:after="0" w:line="240" w:lineRule="auto"/>
        <w:jc w:val="both"/>
        <w:rPr>
          <w:rFonts w:ascii="Times New Roman" w:hAnsi="Times New Roman"/>
          <w:bCs/>
          <w:kern w:val="2"/>
          <w:sz w:val="28"/>
          <w:szCs w:val="28"/>
          <w:lang w:val="en-US"/>
        </w:rPr>
      </w:pPr>
    </w:p>
    <w:p w:rsidR="00C07A39" w:rsidRPr="002B4753" w:rsidRDefault="00C07A39"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rsidR="00C07A39" w:rsidRPr="002B4753" w:rsidRDefault="00C07A39"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rsidR="00C07A39" w:rsidRPr="002B4753" w:rsidRDefault="00C07A39"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rsidR="00C07A39" w:rsidRPr="002B4753" w:rsidRDefault="00C07A39"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Strong"/>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rsidR="00C07A39" w:rsidRPr="002B4753" w:rsidRDefault="00C07A39"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C07A39" w:rsidRPr="002B4753" w:rsidRDefault="00C07A39" w:rsidP="00FE2ADA">
      <w:pPr>
        <w:spacing w:after="0" w:line="240" w:lineRule="auto"/>
        <w:ind w:firstLine="709"/>
        <w:jc w:val="both"/>
        <w:rPr>
          <w:rFonts w:ascii="Times New Roman" w:hAnsi="Times New Roman"/>
          <w:bCs/>
          <w:kern w:val="2"/>
          <w:sz w:val="28"/>
          <w:szCs w:val="28"/>
        </w:rPr>
      </w:pPr>
    </w:p>
    <w:p w:rsidR="00C07A39" w:rsidRPr="002B4753" w:rsidRDefault="00C07A39"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rsidR="00C07A39" w:rsidRPr="002B4753" w:rsidRDefault="00C07A39"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rsidR="00C07A39" w:rsidRPr="002B4753" w:rsidRDefault="00C07A39"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rsidR="00C07A39" w:rsidRPr="002B4753" w:rsidRDefault="00C07A39"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rsidR="00C07A39" w:rsidRPr="002B4753" w:rsidRDefault="00C07A39"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rPr>
      </w:pPr>
    </w:p>
    <w:p w:rsidR="00C07A39" w:rsidRPr="002B4753" w:rsidRDefault="00C07A39"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rsidR="00C07A39" w:rsidRPr="002B4753" w:rsidRDefault="00C07A39"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rsidR="00C07A39" w:rsidRPr="002B4753" w:rsidRDefault="00C07A39"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rsidR="00C07A39" w:rsidRPr="002B4753" w:rsidRDefault="00C07A39"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rsidR="00C07A39" w:rsidRPr="002B4753" w:rsidRDefault="00C07A39"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rsidR="00C07A39" w:rsidRPr="002B4753" w:rsidRDefault="00C07A39" w:rsidP="0044037F">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rsidR="00C07A39" w:rsidRPr="002B4753" w:rsidRDefault="00C07A39" w:rsidP="0044037F">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C07A39" w:rsidRPr="002B4753" w:rsidRDefault="00C07A39" w:rsidP="00FE2ADA">
      <w:pPr>
        <w:pStyle w:val="ListParagraph"/>
        <w:shd w:val="clear" w:color="auto" w:fill="FFFFFF"/>
        <w:spacing w:after="0" w:line="240" w:lineRule="auto"/>
        <w:ind w:left="0"/>
        <w:rPr>
          <w:rFonts w:ascii="Times New Roman" w:hAnsi="Times New Roman"/>
          <w:sz w:val="28"/>
          <w:szCs w:val="28"/>
          <w:lang w:eastAsia="ru-RU"/>
        </w:rPr>
      </w:pPr>
    </w:p>
    <w:p w:rsidR="00C07A39" w:rsidRPr="002B4753" w:rsidRDefault="00C07A39" w:rsidP="00FE2ADA">
      <w:pPr>
        <w:spacing w:after="0" w:line="240" w:lineRule="auto"/>
        <w:ind w:firstLine="709"/>
        <w:jc w:val="both"/>
        <w:rPr>
          <w:rFonts w:ascii="Times New Roman" w:hAnsi="Times New Roman"/>
          <w:bCs/>
          <w:kern w:val="2"/>
          <w:sz w:val="28"/>
          <w:szCs w:val="28"/>
        </w:rPr>
      </w:pPr>
    </w:p>
    <w:p w:rsidR="00C07A39" w:rsidRPr="002B4753" w:rsidRDefault="00C07A39"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rsidR="00C07A39" w:rsidRPr="002B4753" w:rsidRDefault="00C07A39" w:rsidP="00FE2ADA">
      <w:pPr>
        <w:spacing w:after="0" w:line="240" w:lineRule="auto"/>
        <w:jc w:val="both"/>
        <w:rPr>
          <w:rFonts w:ascii="Times New Roman" w:hAnsi="Times New Roman"/>
          <w:bCs/>
          <w:kern w:val="2"/>
          <w:sz w:val="28"/>
          <w:szCs w:val="28"/>
        </w:rPr>
      </w:pPr>
    </w:p>
    <w:bookmarkEnd w:id="0"/>
    <w:p w:rsidR="00C07A39" w:rsidRPr="002B4753" w:rsidRDefault="00C07A39"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rsidR="00C07A39" w:rsidRPr="002B4753" w:rsidRDefault="00C07A39"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784"/>
        <w:gridCol w:w="512"/>
        <w:gridCol w:w="2401"/>
      </w:tblGrid>
      <w:tr w:rsidR="00C07A39" w:rsidRPr="002B4753" w:rsidTr="0033016D">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C07A39" w:rsidRPr="002B4753" w:rsidTr="0033016D">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C07A39" w:rsidRPr="002B4753" w:rsidTr="0033016D">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C07A39" w:rsidRPr="002B4753" w:rsidTr="0033016D">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rsidR="00C07A39" w:rsidRPr="002B4753" w:rsidRDefault="00C07A39"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C07A39" w:rsidRPr="002B4753" w:rsidRDefault="00C07A39"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 ПК2.</w:t>
      </w:r>
      <w:r>
        <w:rPr>
          <w:rFonts w:ascii="Times New Roman" w:hAnsi="Times New Roman"/>
          <w:bCs/>
          <w:kern w:val="2"/>
          <w:sz w:val="28"/>
          <w:szCs w:val="28"/>
        </w:rPr>
        <w:t>3</w:t>
      </w:r>
    </w:p>
    <w:p w:rsidR="00C07A39" w:rsidRPr="002B4753" w:rsidRDefault="00C07A39" w:rsidP="00C40FD8">
      <w:pPr>
        <w:spacing w:after="0" w:line="240" w:lineRule="auto"/>
        <w:rPr>
          <w:rFonts w:ascii="Times New Roman" w:eastAsia="TimesNewRomanPSMT" w:hAnsi="Times New Roman"/>
          <w:sz w:val="28"/>
          <w:szCs w:val="28"/>
          <w:lang w:eastAsia="ru-RU"/>
        </w:rPr>
      </w:pPr>
    </w:p>
    <w:p w:rsidR="00C07A39" w:rsidRPr="002B4753" w:rsidRDefault="00C07A39"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C07A39" w:rsidRPr="002B4753" w:rsidTr="0033016D">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C07A39" w:rsidRPr="002B4753" w:rsidTr="0033016D">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C07A39" w:rsidRPr="002B4753" w:rsidTr="0033016D">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C07A39" w:rsidRPr="002B4753" w:rsidTr="0033016D">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rsidR="00C07A39" w:rsidRPr="002B4753" w:rsidRDefault="00C07A39"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rsidR="00C07A39" w:rsidRPr="002B4753" w:rsidRDefault="00C07A39"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 ПК2.</w:t>
      </w:r>
      <w:r>
        <w:rPr>
          <w:rFonts w:ascii="Times New Roman" w:hAnsi="Times New Roman"/>
          <w:bCs/>
          <w:kern w:val="2"/>
          <w:sz w:val="28"/>
          <w:szCs w:val="28"/>
        </w:rPr>
        <w:t>3</w:t>
      </w:r>
    </w:p>
    <w:p w:rsidR="00C07A39" w:rsidRPr="002B4753" w:rsidRDefault="00C07A39" w:rsidP="00C40FD8">
      <w:pPr>
        <w:spacing w:after="0" w:line="240" w:lineRule="auto"/>
        <w:rPr>
          <w:rFonts w:ascii="Times New Roman" w:eastAsia="TimesNewRomanPSMT" w:hAnsi="Times New Roman"/>
          <w:sz w:val="28"/>
          <w:szCs w:val="28"/>
          <w:lang w:eastAsia="ru-RU"/>
        </w:rPr>
      </w:pPr>
    </w:p>
    <w:p w:rsidR="00C07A39" w:rsidRPr="002B4753" w:rsidRDefault="00C07A39"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788"/>
        <w:gridCol w:w="512"/>
        <w:gridCol w:w="5103"/>
      </w:tblGrid>
      <w:tr w:rsidR="00C07A39" w:rsidRPr="002B4753" w:rsidTr="00637A09">
        <w:trPr>
          <w:gridAfter w:val="2"/>
        </w:trPr>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p>
        </w:tc>
      </w:tr>
      <w:tr w:rsidR="00C07A39" w:rsidRPr="00536864" w:rsidTr="00E33089">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C07A39" w:rsidRPr="00536864" w:rsidTr="00E33089">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C07A39" w:rsidRPr="002B4753" w:rsidTr="00E33089">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place">
              <w:smartTag w:uri="urn:schemas-microsoft-com:office:smarttags" w:element="City">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C07A39" w:rsidRPr="00536864" w:rsidTr="00E33089">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rsidR="00C07A39" w:rsidRPr="002B4753" w:rsidRDefault="00C07A39"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C07A39" w:rsidRPr="002B4753" w:rsidRDefault="00C07A39"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 ПК2.</w:t>
      </w:r>
      <w:r>
        <w:rPr>
          <w:rFonts w:ascii="Times New Roman" w:hAnsi="Times New Roman"/>
          <w:bCs/>
          <w:kern w:val="2"/>
          <w:sz w:val="28"/>
          <w:szCs w:val="28"/>
        </w:rPr>
        <w:t>3</w:t>
      </w:r>
    </w:p>
    <w:p w:rsidR="00C07A39" w:rsidRPr="002B4753" w:rsidRDefault="00C07A39" w:rsidP="00C40FD8">
      <w:pPr>
        <w:spacing w:after="0" w:line="240" w:lineRule="auto"/>
        <w:rPr>
          <w:rFonts w:ascii="Times New Roman" w:eastAsia="TimesNewRomanPSMT" w:hAnsi="Times New Roman"/>
          <w:sz w:val="28"/>
          <w:szCs w:val="28"/>
          <w:lang w:eastAsia="ru-RU"/>
        </w:rPr>
      </w:pPr>
    </w:p>
    <w:p w:rsidR="00C07A39" w:rsidRPr="002B4753" w:rsidRDefault="00C07A39"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17"/>
        <w:gridCol w:w="1792"/>
        <w:gridCol w:w="512"/>
        <w:gridCol w:w="1882"/>
      </w:tblGrid>
      <w:tr w:rsidR="00C07A39" w:rsidRPr="002B4753" w:rsidTr="00EB7BFC">
        <w:trPr>
          <w:gridAfter w:val="2"/>
          <w:wAfter w:w="748" w:type="dxa"/>
        </w:trPr>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C07A39" w:rsidRPr="002B4753" w:rsidTr="00B8463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C07A39" w:rsidRPr="002B4753" w:rsidTr="00B8463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C07A39" w:rsidRPr="002B4753" w:rsidTr="00B8463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C07A39" w:rsidRPr="002B4753" w:rsidTr="00B8463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rsidR="00C07A39" w:rsidRPr="002B4753" w:rsidRDefault="00C07A39"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C07A39" w:rsidRPr="002B4753" w:rsidRDefault="00C07A39"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rsidR="00C07A39" w:rsidRPr="002B4753" w:rsidRDefault="00C07A39"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 ПК2.</w:t>
      </w:r>
      <w:r>
        <w:rPr>
          <w:rFonts w:ascii="Times New Roman" w:hAnsi="Times New Roman"/>
          <w:bCs/>
          <w:kern w:val="2"/>
          <w:sz w:val="28"/>
          <w:szCs w:val="28"/>
        </w:rPr>
        <w:t>3</w:t>
      </w:r>
    </w:p>
    <w:p w:rsidR="00C07A39" w:rsidRPr="002B4753" w:rsidRDefault="00C07A39" w:rsidP="00FE2ADA">
      <w:pPr>
        <w:spacing w:after="0" w:line="240" w:lineRule="auto"/>
        <w:jc w:val="both"/>
        <w:rPr>
          <w:rFonts w:ascii="Times New Roman" w:hAnsi="Times New Roman"/>
          <w:bCs/>
          <w:kern w:val="2"/>
          <w:sz w:val="28"/>
          <w:szCs w:val="28"/>
        </w:rPr>
      </w:pPr>
    </w:p>
    <w:p w:rsidR="00C07A39" w:rsidRPr="002B4753" w:rsidRDefault="00C07A39"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rsidR="00C07A39" w:rsidRPr="002B4753" w:rsidRDefault="00C07A39" w:rsidP="00FE2ADA">
      <w:pPr>
        <w:spacing w:after="0" w:line="240" w:lineRule="auto"/>
        <w:jc w:val="both"/>
        <w:rPr>
          <w:rFonts w:ascii="Times New Roman" w:hAnsi="Times New Roman"/>
          <w:b/>
          <w:bCs/>
          <w:kern w:val="2"/>
          <w:sz w:val="28"/>
          <w:szCs w:val="28"/>
        </w:rPr>
      </w:pPr>
    </w:p>
    <w:p w:rsidR="00C07A39" w:rsidRPr="002B4753" w:rsidRDefault="00C07A39"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rsidR="00C07A39" w:rsidRPr="002B4753" w:rsidRDefault="00C07A39" w:rsidP="00FE2ADA">
      <w:pPr>
        <w:spacing w:after="0" w:line="240" w:lineRule="auto"/>
        <w:jc w:val="both"/>
        <w:rPr>
          <w:rFonts w:ascii="Times New Roman" w:hAnsi="Times New Roman"/>
          <w:bCs/>
          <w:i/>
          <w:kern w:val="2"/>
          <w:sz w:val="28"/>
          <w:szCs w:val="28"/>
        </w:rPr>
      </w:pPr>
    </w:p>
    <w:p w:rsidR="00C07A39" w:rsidRPr="002B4753" w:rsidRDefault="00C07A39"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rsidR="00C07A39" w:rsidRPr="002B4753" w:rsidRDefault="00C07A39"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rsidR="00C07A39" w:rsidRPr="002B4753" w:rsidRDefault="00C07A39"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rsidR="00C07A39" w:rsidRPr="002B4753" w:rsidRDefault="00C07A39"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rsidR="00C07A39" w:rsidRPr="002B4753" w:rsidRDefault="00C07A39"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rsidR="00C07A39" w:rsidRPr="002B4753" w:rsidRDefault="00C07A39"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rsidR="00C07A39" w:rsidRPr="002B4753" w:rsidRDefault="00C07A39"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ПК2.</w:t>
      </w:r>
      <w:r>
        <w:rPr>
          <w:rFonts w:ascii="Times New Roman" w:hAnsi="Times New Roman"/>
          <w:bCs/>
          <w:kern w:val="2"/>
          <w:sz w:val="28"/>
          <w:szCs w:val="28"/>
        </w:rPr>
        <w:t>3</w:t>
      </w:r>
    </w:p>
    <w:p w:rsidR="00C07A39" w:rsidRPr="002B4753" w:rsidRDefault="00C07A39" w:rsidP="00FE2ADA">
      <w:pPr>
        <w:spacing w:after="0" w:line="240" w:lineRule="auto"/>
        <w:jc w:val="both"/>
        <w:rPr>
          <w:rStyle w:val="fontstyle01"/>
          <w:rFonts w:ascii="Times New Roman" w:hAnsi="Times New Roman"/>
          <w:color w:val="auto"/>
        </w:rPr>
      </w:pPr>
    </w:p>
    <w:p w:rsidR="00C07A39" w:rsidRPr="002B4753" w:rsidRDefault="00C07A39"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rsidR="00C07A39" w:rsidRPr="002B4753" w:rsidRDefault="00C07A39"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rsidR="00C07A39" w:rsidRPr="002B4753" w:rsidRDefault="00C07A39"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rsidR="00C07A39" w:rsidRPr="002B4753" w:rsidRDefault="00C07A39"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rsidR="00C07A39" w:rsidRPr="002B4753" w:rsidRDefault="00C07A39"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rsidR="00C07A39" w:rsidRPr="002B4753" w:rsidRDefault="00C07A39"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rsidR="00C07A39" w:rsidRPr="002B4753" w:rsidRDefault="00C07A39"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ПК2.</w:t>
      </w:r>
      <w:r>
        <w:rPr>
          <w:rFonts w:ascii="Times New Roman" w:hAnsi="Times New Roman"/>
          <w:bCs/>
          <w:kern w:val="2"/>
          <w:sz w:val="28"/>
          <w:szCs w:val="28"/>
        </w:rPr>
        <w:t>3</w:t>
      </w:r>
    </w:p>
    <w:p w:rsidR="00C07A39" w:rsidRPr="002B4753" w:rsidRDefault="00C07A39" w:rsidP="00FE2ADA">
      <w:pPr>
        <w:spacing w:after="0" w:line="240" w:lineRule="auto"/>
        <w:jc w:val="both"/>
        <w:rPr>
          <w:rStyle w:val="fontstyle01"/>
          <w:rFonts w:ascii="Times New Roman" w:hAnsi="Times New Roman"/>
          <w:color w:val="auto"/>
        </w:rPr>
      </w:pPr>
    </w:p>
    <w:p w:rsidR="00C07A39" w:rsidRPr="002B4753" w:rsidRDefault="00C07A39"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rsidR="00C07A39" w:rsidRPr="002B4753" w:rsidRDefault="00C07A39" w:rsidP="00CA1006">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Emphasis"/>
          <w:rFonts w:ascii="Times New Roman" w:hAnsi="Times New Roman"/>
          <w:i w:val="0"/>
          <w:iCs w:val="0"/>
          <w:sz w:val="28"/>
          <w:szCs w:val="28"/>
          <w:bdr w:val="none" w:sz="0" w:space="0" w:color="auto" w:frame="1"/>
        </w:rPr>
        <w:t>nine</w:t>
      </w:r>
    </w:p>
    <w:p w:rsidR="00C07A39" w:rsidRPr="002B4753" w:rsidRDefault="00C07A39" w:rsidP="00AC5557">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twenty-four</w:t>
      </w:r>
    </w:p>
    <w:p w:rsidR="00C07A39" w:rsidRPr="002B4753" w:rsidRDefault="00C07A39" w:rsidP="00AC5557">
      <w:pPr>
        <w:pStyle w:val="ListParagraph"/>
        <w:numPr>
          <w:ilvl w:val="0"/>
          <w:numId w:val="31"/>
        </w:numPr>
        <w:spacing w:after="0" w:line="240" w:lineRule="auto"/>
        <w:ind w:left="426" w:hanging="426"/>
        <w:rPr>
          <w:rFonts w:ascii="Times New Roman" w:hAnsi="Times New Roman"/>
          <w:bCs/>
          <w:i/>
          <w:iCs/>
          <w:kern w:val="2"/>
          <w:sz w:val="28"/>
          <w:szCs w:val="28"/>
          <w:lang w:val="en-US"/>
        </w:rPr>
      </w:pPr>
      <w:r w:rsidRPr="002B4753">
        <w:rPr>
          <w:rStyle w:val="Emphasis"/>
          <w:rFonts w:ascii="Times New Roman" w:hAnsi="Times New Roman"/>
          <w:i w:val="0"/>
          <w:iCs w:val="0"/>
          <w:sz w:val="28"/>
          <w:szCs w:val="28"/>
          <w:bdr w:val="none" w:sz="0" w:space="0" w:color="auto" w:frame="1"/>
          <w:lang w:val="en-US"/>
        </w:rPr>
        <w:t>a</w:t>
      </w:r>
      <w:r w:rsidRPr="002B4753">
        <w:rPr>
          <w:rStyle w:val="Emphasis"/>
          <w:rFonts w:ascii="Times New Roman" w:hAnsi="Times New Roman"/>
          <w:i w:val="0"/>
          <w:iCs w:val="0"/>
          <w:sz w:val="28"/>
          <w:szCs w:val="28"/>
          <w:bdr w:val="none" w:sz="0" w:space="0" w:color="auto" w:frame="1"/>
        </w:rPr>
        <w:t xml:space="preserve"> thousand</w:t>
      </w:r>
    </w:p>
    <w:p w:rsidR="00C07A39" w:rsidRPr="002B4753" w:rsidRDefault="00C07A39" w:rsidP="00AC5557">
      <w:pPr>
        <w:pStyle w:val="ListParagraph"/>
        <w:numPr>
          <w:ilvl w:val="0"/>
          <w:numId w:val="31"/>
        </w:numPr>
        <w:spacing w:after="0" w:line="240" w:lineRule="auto"/>
        <w:ind w:left="426" w:hanging="426"/>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eleven</w:t>
      </w:r>
    </w:p>
    <w:p w:rsidR="00C07A39" w:rsidRPr="002B4753" w:rsidRDefault="00C07A39"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rsidR="00C07A39" w:rsidRPr="002B4753" w:rsidRDefault="00C07A39"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ПК2.3</w:t>
      </w:r>
    </w:p>
    <w:p w:rsidR="00C07A39" w:rsidRPr="002B4753" w:rsidRDefault="00C07A39" w:rsidP="00597494">
      <w:pPr>
        <w:spacing w:after="0" w:line="240" w:lineRule="auto"/>
        <w:rPr>
          <w:rFonts w:ascii="Times New Roman" w:hAnsi="Times New Roman"/>
          <w:bCs/>
          <w:kern w:val="2"/>
          <w:sz w:val="28"/>
          <w:szCs w:val="28"/>
        </w:rPr>
      </w:pPr>
    </w:p>
    <w:p w:rsidR="00C07A39" w:rsidRPr="002B4753" w:rsidRDefault="00C07A39"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rsidR="00C07A39" w:rsidRPr="002B4753" w:rsidRDefault="00C07A39"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seventh</w:t>
      </w:r>
    </w:p>
    <w:p w:rsidR="00C07A39" w:rsidRPr="002B4753" w:rsidRDefault="00C07A39" w:rsidP="00AC5557">
      <w:pPr>
        <w:pStyle w:val="ListParagraph"/>
        <w:numPr>
          <w:ilvl w:val="0"/>
          <w:numId w:val="32"/>
        </w:numPr>
        <w:spacing w:after="0" w:line="240" w:lineRule="auto"/>
        <w:ind w:left="0" w:firstLine="0"/>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twenty-seventh</w:t>
      </w:r>
    </w:p>
    <w:p w:rsidR="00C07A39" w:rsidRPr="002B4753" w:rsidRDefault="00C07A39" w:rsidP="00AC5557">
      <w:pPr>
        <w:pStyle w:val="ListParagraph"/>
        <w:numPr>
          <w:ilvl w:val="0"/>
          <w:numId w:val="32"/>
        </w:numPr>
        <w:spacing w:after="0" w:line="240" w:lineRule="auto"/>
        <w:ind w:left="0" w:firstLine="0"/>
        <w:rPr>
          <w:rFonts w:ascii="Times New Roman" w:hAnsi="Times New Roman"/>
          <w:bCs/>
          <w:kern w:val="2"/>
          <w:sz w:val="28"/>
          <w:szCs w:val="28"/>
          <w:lang w:val="en-US"/>
        </w:rPr>
      </w:pPr>
      <w:r w:rsidRPr="002B4753">
        <w:rPr>
          <w:rStyle w:val="Emphasis"/>
          <w:rFonts w:ascii="Times New Roman" w:hAnsi="Times New Roman"/>
          <w:i w:val="0"/>
          <w:iCs w:val="0"/>
          <w:sz w:val="28"/>
          <w:szCs w:val="28"/>
          <w:bdr w:val="none" w:sz="0" w:space="0" w:color="auto" w:frame="1"/>
        </w:rPr>
        <w:t>seventeenth</w:t>
      </w:r>
    </w:p>
    <w:p w:rsidR="00C07A39" w:rsidRPr="002B4753" w:rsidRDefault="00C07A39"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seventieth</w:t>
      </w:r>
    </w:p>
    <w:p w:rsidR="00C07A39" w:rsidRPr="002B4753" w:rsidRDefault="00C07A39"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rsidR="00C07A39" w:rsidRPr="002B4753" w:rsidRDefault="00C07A39"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ПК2.3</w:t>
      </w:r>
    </w:p>
    <w:p w:rsidR="00C07A39" w:rsidRPr="002B4753" w:rsidRDefault="00C07A39" w:rsidP="00AC5557">
      <w:pPr>
        <w:spacing w:after="0" w:line="240" w:lineRule="auto"/>
        <w:rPr>
          <w:rFonts w:ascii="Times New Roman" w:hAnsi="Times New Roman"/>
          <w:bCs/>
          <w:kern w:val="2"/>
          <w:sz w:val="28"/>
          <w:szCs w:val="28"/>
        </w:rPr>
      </w:pPr>
    </w:p>
    <w:p w:rsidR="00C07A39" w:rsidRPr="002B4753" w:rsidRDefault="00C07A39"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rsidR="00C07A39" w:rsidRPr="002B4753" w:rsidRDefault="00C07A39"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rsidR="00C07A39" w:rsidRPr="002B4753" w:rsidRDefault="00C07A39" w:rsidP="00FE2ADA">
      <w:pPr>
        <w:spacing w:after="0" w:line="240" w:lineRule="auto"/>
        <w:jc w:val="both"/>
        <w:rPr>
          <w:rStyle w:val="fontstyle01"/>
          <w:rFonts w:ascii="Times New Roman" w:hAnsi="Times New Roman"/>
          <w:color w:val="auto"/>
          <w:lang w:val="en-US"/>
        </w:rPr>
      </w:pPr>
    </w:p>
    <w:p w:rsidR="00C07A39" w:rsidRPr="002B4753" w:rsidRDefault="00C07A39"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place">
        <w:smartTag w:uri="urn:schemas-microsoft-com:office:smarttags" w:element="country-region">
          <w:r w:rsidRPr="002B4753">
            <w:rPr>
              <w:rFonts w:ascii="Times New Roman" w:hAnsi="Times New Roman"/>
              <w:b/>
              <w:sz w:val="28"/>
              <w:szCs w:val="28"/>
            </w:rPr>
            <w:t>United States of America</w:t>
          </w:r>
        </w:smartTag>
      </w:smartTag>
    </w:p>
    <w:p w:rsidR="00C07A39" w:rsidRPr="002B4753" w:rsidRDefault="00C07A39"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rsidR="00C07A39" w:rsidRPr="002B4753" w:rsidRDefault="00C07A39"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rsidR="00C07A39" w:rsidRPr="002B4753" w:rsidRDefault="00C07A39"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place">
        <w:smartTag w:uri="urn:schemas-microsoft-com:office:smarttags" w:element="country-region">
          <w:r w:rsidRPr="002B4753">
            <w:rPr>
              <w:rFonts w:ascii="Times New Roman" w:hAnsi="Times New Roman"/>
              <w:sz w:val="28"/>
              <w:szCs w:val="28"/>
            </w:rPr>
            <w:t>Mexico</w:t>
          </w:r>
        </w:smartTag>
      </w:smartTag>
      <w:r w:rsidRPr="002B4753">
        <w:rPr>
          <w:rFonts w:ascii="Times New Roman" w:hAnsi="Times New Roman"/>
          <w:sz w:val="28"/>
          <w:szCs w:val="28"/>
        </w:rPr>
        <w:t>.</w:t>
      </w:r>
    </w:p>
    <w:p w:rsidR="00C07A39" w:rsidRPr="002B4753" w:rsidRDefault="00C07A39"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place">
        <w:smartTag w:uri="urn:schemas-microsoft-com:office:smarttags" w:element="Stat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place">
        <w:smartTag w:uri="urn:schemas-microsoft-com:office:smarttags" w:element="Stat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rsidR="00C07A39" w:rsidRPr="002B4753" w:rsidRDefault="00C07A39" w:rsidP="009B0D9D">
      <w:pPr>
        <w:spacing w:after="0" w:line="240" w:lineRule="auto"/>
        <w:rPr>
          <w:rFonts w:ascii="Times New Roman" w:hAnsi="Times New Roman"/>
          <w:bCs/>
          <w:kern w:val="2"/>
          <w:sz w:val="28"/>
          <w:szCs w:val="28"/>
          <w:lang w:val="en-US"/>
        </w:rPr>
      </w:pPr>
    </w:p>
    <w:p w:rsidR="00C07A39" w:rsidRPr="002B4753" w:rsidRDefault="00C07A39"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rsidR="00C07A39" w:rsidRPr="002B4753" w:rsidRDefault="00C07A39"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w:t>
      </w:r>
      <w:r>
        <w:rPr>
          <w:rFonts w:ascii="Times New Roman" w:hAnsi="Times New Roman"/>
          <w:bCs/>
          <w:kern w:val="2"/>
          <w:sz w:val="28"/>
          <w:szCs w:val="28"/>
        </w:rPr>
        <w:t>и (индикаторы): ПК2.3</w:t>
      </w:r>
    </w:p>
    <w:p w:rsidR="00C07A39" w:rsidRPr="002B4753" w:rsidRDefault="00C07A39" w:rsidP="009B0D9D">
      <w:pPr>
        <w:spacing w:after="0" w:line="240" w:lineRule="auto"/>
        <w:rPr>
          <w:rFonts w:ascii="Times New Roman" w:hAnsi="Times New Roman"/>
          <w:bCs/>
          <w:kern w:val="2"/>
          <w:sz w:val="28"/>
          <w:szCs w:val="28"/>
        </w:rPr>
      </w:pPr>
    </w:p>
    <w:p w:rsidR="00C07A39" w:rsidRPr="002B4753" w:rsidRDefault="00C07A39"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rsidR="00C07A39" w:rsidRPr="002B4753" w:rsidRDefault="00C07A39"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rsidR="00C07A39" w:rsidRPr="002B4753" w:rsidRDefault="00C07A39"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rsidR="00C07A39" w:rsidRPr="002B4753" w:rsidRDefault="00C07A39"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rsidR="00C07A39" w:rsidRPr="002B4753" w:rsidRDefault="00C07A39"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rsidR="00C07A39" w:rsidRPr="002B4753" w:rsidRDefault="00C07A39" w:rsidP="008D72DA">
      <w:pPr>
        <w:spacing w:after="0" w:line="240" w:lineRule="auto"/>
        <w:jc w:val="both"/>
        <w:rPr>
          <w:rFonts w:ascii="Times New Roman" w:hAnsi="Times New Roman"/>
          <w:b/>
          <w:bCs/>
          <w:kern w:val="2"/>
          <w:sz w:val="28"/>
          <w:szCs w:val="28"/>
        </w:rPr>
      </w:pPr>
    </w:p>
    <w:p w:rsidR="00C07A39" w:rsidRPr="002B4753" w:rsidRDefault="00C07A39"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rsidR="00C07A39" w:rsidRPr="002B4753" w:rsidRDefault="00C07A39"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rsidR="00C07A39" w:rsidRPr="002B4753" w:rsidRDefault="00C07A39" w:rsidP="002445B7">
      <w:pPr>
        <w:pStyle w:val="c0"/>
        <w:shd w:val="clear" w:color="auto" w:fill="FFFFFF"/>
        <w:spacing w:before="0" w:beforeAutospacing="0" w:after="0" w:afterAutospacing="0"/>
        <w:ind w:firstLine="567"/>
        <w:jc w:val="both"/>
        <w:rPr>
          <w:rStyle w:val="c1"/>
          <w:sz w:val="28"/>
          <w:szCs w:val="28"/>
        </w:rPr>
      </w:pPr>
    </w:p>
    <w:p w:rsidR="00C07A39" w:rsidRPr="002B4753" w:rsidRDefault="00C07A39"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rsidR="00C07A39" w:rsidRPr="002B4753" w:rsidRDefault="00C07A39"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rsidR="00C07A39" w:rsidRPr="002B4753" w:rsidRDefault="00C07A39" w:rsidP="008D72DA">
      <w:pPr>
        <w:pStyle w:val="Compact"/>
        <w:jc w:val="both"/>
        <w:rPr>
          <w:rFonts w:ascii="Times New Roman" w:hAnsi="Times New Roman"/>
          <w:b/>
          <w:sz w:val="28"/>
          <w:szCs w:val="28"/>
        </w:rPr>
      </w:pPr>
    </w:p>
    <w:p w:rsidR="00C07A39" w:rsidRPr="002B4753" w:rsidRDefault="00C07A39"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rsidR="00C07A39" w:rsidRPr="002B4753" w:rsidRDefault="00C07A39"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rsidR="00C07A39" w:rsidRPr="002B4753" w:rsidRDefault="00C07A39" w:rsidP="008D72DA">
      <w:pPr>
        <w:pStyle w:val="Compact"/>
        <w:jc w:val="both"/>
        <w:rPr>
          <w:rFonts w:ascii="Times New Roman" w:hAnsi="Times New Roman"/>
          <w:b/>
          <w:bCs/>
          <w:sz w:val="28"/>
          <w:szCs w:val="28"/>
        </w:rPr>
      </w:pPr>
    </w:p>
    <w:p w:rsidR="00C07A39" w:rsidRPr="002B4753" w:rsidRDefault="00C07A39"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rsidR="00C07A39" w:rsidRPr="002B4753" w:rsidRDefault="00C07A39"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rsidR="00C07A39" w:rsidRPr="002B4753" w:rsidRDefault="00C07A39"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rsidR="00C07A39" w:rsidRPr="00F27349" w:rsidRDefault="00C07A39"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ПК</w:t>
      </w:r>
      <w:r>
        <w:rPr>
          <w:rFonts w:ascii="Times New Roman" w:hAnsi="Times New Roman"/>
          <w:bCs/>
          <w:kern w:val="2"/>
          <w:sz w:val="28"/>
          <w:szCs w:val="28"/>
          <w:lang w:val="en-US"/>
        </w:rPr>
        <w:t>2.</w:t>
      </w:r>
      <w:r>
        <w:rPr>
          <w:rFonts w:ascii="Times New Roman" w:hAnsi="Times New Roman"/>
          <w:bCs/>
          <w:kern w:val="2"/>
          <w:sz w:val="28"/>
          <w:szCs w:val="28"/>
        </w:rPr>
        <w:t>3</w:t>
      </w:r>
    </w:p>
    <w:sectPr w:rsidR="00C07A39"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A39" w:rsidRDefault="00C07A39">
      <w:pPr>
        <w:spacing w:after="0" w:line="240" w:lineRule="auto"/>
      </w:pPr>
      <w:r>
        <w:separator/>
      </w:r>
    </w:p>
  </w:endnote>
  <w:endnote w:type="continuationSeparator" w:id="0">
    <w:p w:rsidR="00C07A39" w:rsidRDefault="00C07A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39" w:rsidRPr="006943A0" w:rsidRDefault="00C07A39">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3</w:t>
    </w:r>
    <w:r w:rsidRPr="006943A0">
      <w:rPr>
        <w:sz w:val="24"/>
      </w:rPr>
      <w:fldChar w:fldCharType="end"/>
    </w:r>
  </w:p>
  <w:p w:rsidR="00C07A39" w:rsidRPr="006943A0" w:rsidRDefault="00C07A39">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A39" w:rsidRDefault="00C07A39">
      <w:pPr>
        <w:spacing w:after="0" w:line="240" w:lineRule="auto"/>
      </w:pPr>
      <w:r>
        <w:separator/>
      </w:r>
    </w:p>
  </w:footnote>
  <w:footnote w:type="continuationSeparator" w:id="0">
    <w:p w:rsidR="00C07A39" w:rsidRDefault="00C07A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37D20"/>
    <w:rsid w:val="000424A0"/>
    <w:rsid w:val="00045EB6"/>
    <w:rsid w:val="00052BC3"/>
    <w:rsid w:val="00055DB4"/>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725B"/>
    <w:rsid w:val="00241070"/>
    <w:rsid w:val="00241120"/>
    <w:rsid w:val="00242A28"/>
    <w:rsid w:val="002445B7"/>
    <w:rsid w:val="00244A22"/>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E014A"/>
    <w:rsid w:val="002E3EDD"/>
    <w:rsid w:val="0030001D"/>
    <w:rsid w:val="00304DEB"/>
    <w:rsid w:val="00317D4B"/>
    <w:rsid w:val="003239C1"/>
    <w:rsid w:val="00325EB5"/>
    <w:rsid w:val="0033016D"/>
    <w:rsid w:val="00330176"/>
    <w:rsid w:val="00330C20"/>
    <w:rsid w:val="003418C1"/>
    <w:rsid w:val="0034578C"/>
    <w:rsid w:val="00352062"/>
    <w:rsid w:val="00355BEB"/>
    <w:rsid w:val="00356FC4"/>
    <w:rsid w:val="003618C8"/>
    <w:rsid w:val="003636BF"/>
    <w:rsid w:val="00366254"/>
    <w:rsid w:val="003671F3"/>
    <w:rsid w:val="00377330"/>
    <w:rsid w:val="00384A9D"/>
    <w:rsid w:val="00392BDF"/>
    <w:rsid w:val="003960F1"/>
    <w:rsid w:val="003A0CE0"/>
    <w:rsid w:val="003A49F1"/>
    <w:rsid w:val="003B56DE"/>
    <w:rsid w:val="003B5A58"/>
    <w:rsid w:val="003E6DD9"/>
    <w:rsid w:val="003F6586"/>
    <w:rsid w:val="00400EE6"/>
    <w:rsid w:val="004025D3"/>
    <w:rsid w:val="00403BD6"/>
    <w:rsid w:val="00405E6D"/>
    <w:rsid w:val="00407F06"/>
    <w:rsid w:val="004131E4"/>
    <w:rsid w:val="00427820"/>
    <w:rsid w:val="0043065A"/>
    <w:rsid w:val="0044037F"/>
    <w:rsid w:val="004403D5"/>
    <w:rsid w:val="00440546"/>
    <w:rsid w:val="00445234"/>
    <w:rsid w:val="00461B93"/>
    <w:rsid w:val="00472950"/>
    <w:rsid w:val="0047662B"/>
    <w:rsid w:val="004773B3"/>
    <w:rsid w:val="00480462"/>
    <w:rsid w:val="00483BC3"/>
    <w:rsid w:val="004843D7"/>
    <w:rsid w:val="00486DC9"/>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70F6"/>
    <w:rsid w:val="00634EE4"/>
    <w:rsid w:val="006377E4"/>
    <w:rsid w:val="00637A09"/>
    <w:rsid w:val="006540BF"/>
    <w:rsid w:val="00654319"/>
    <w:rsid w:val="00663630"/>
    <w:rsid w:val="00663C8C"/>
    <w:rsid w:val="0068230D"/>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436B"/>
    <w:rsid w:val="00732977"/>
    <w:rsid w:val="00734377"/>
    <w:rsid w:val="007445C4"/>
    <w:rsid w:val="00747297"/>
    <w:rsid w:val="0075196F"/>
    <w:rsid w:val="007571AD"/>
    <w:rsid w:val="00761141"/>
    <w:rsid w:val="00761B29"/>
    <w:rsid w:val="00777C15"/>
    <w:rsid w:val="00781A76"/>
    <w:rsid w:val="00783F47"/>
    <w:rsid w:val="00784A65"/>
    <w:rsid w:val="00787353"/>
    <w:rsid w:val="007904AD"/>
    <w:rsid w:val="007A5EE7"/>
    <w:rsid w:val="007B0534"/>
    <w:rsid w:val="007B1483"/>
    <w:rsid w:val="007B15E0"/>
    <w:rsid w:val="007B69CC"/>
    <w:rsid w:val="007D66F9"/>
    <w:rsid w:val="007E0743"/>
    <w:rsid w:val="007E3A6B"/>
    <w:rsid w:val="007F06B8"/>
    <w:rsid w:val="00800B61"/>
    <w:rsid w:val="0083043A"/>
    <w:rsid w:val="00837798"/>
    <w:rsid w:val="00844789"/>
    <w:rsid w:val="00876372"/>
    <w:rsid w:val="00883743"/>
    <w:rsid w:val="008977CC"/>
    <w:rsid w:val="008A10ED"/>
    <w:rsid w:val="008A6446"/>
    <w:rsid w:val="008A6F72"/>
    <w:rsid w:val="008C3F5B"/>
    <w:rsid w:val="008D0C81"/>
    <w:rsid w:val="008D72DA"/>
    <w:rsid w:val="008E056A"/>
    <w:rsid w:val="008E44E2"/>
    <w:rsid w:val="0091466B"/>
    <w:rsid w:val="00916F62"/>
    <w:rsid w:val="0093135E"/>
    <w:rsid w:val="00936D64"/>
    <w:rsid w:val="009376F2"/>
    <w:rsid w:val="00950197"/>
    <w:rsid w:val="00954339"/>
    <w:rsid w:val="00987149"/>
    <w:rsid w:val="00993D9C"/>
    <w:rsid w:val="009A29BD"/>
    <w:rsid w:val="009A3105"/>
    <w:rsid w:val="009A43B6"/>
    <w:rsid w:val="009A5C6D"/>
    <w:rsid w:val="009A6BA2"/>
    <w:rsid w:val="009B0D9D"/>
    <w:rsid w:val="009C00B7"/>
    <w:rsid w:val="009D0F24"/>
    <w:rsid w:val="009D0FFF"/>
    <w:rsid w:val="009D57AC"/>
    <w:rsid w:val="009E1222"/>
    <w:rsid w:val="009E376E"/>
    <w:rsid w:val="009E6EE1"/>
    <w:rsid w:val="009F248A"/>
    <w:rsid w:val="009F37A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216B6"/>
    <w:rsid w:val="00B3016A"/>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40FD8"/>
    <w:rsid w:val="00C41E9A"/>
    <w:rsid w:val="00C42F91"/>
    <w:rsid w:val="00C55806"/>
    <w:rsid w:val="00C60702"/>
    <w:rsid w:val="00C634ED"/>
    <w:rsid w:val="00C83C90"/>
    <w:rsid w:val="00C86CDE"/>
    <w:rsid w:val="00C90FED"/>
    <w:rsid w:val="00C9681C"/>
    <w:rsid w:val="00CA0823"/>
    <w:rsid w:val="00CA1006"/>
    <w:rsid w:val="00CB0C66"/>
    <w:rsid w:val="00CB2C6A"/>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D0DFD"/>
    <w:rsid w:val="00DD31FB"/>
    <w:rsid w:val="00DF7CB2"/>
    <w:rsid w:val="00E0384A"/>
    <w:rsid w:val="00E149FD"/>
    <w:rsid w:val="00E20937"/>
    <w:rsid w:val="00E2721E"/>
    <w:rsid w:val="00E33089"/>
    <w:rsid w:val="00E33C2E"/>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4AA8"/>
    <w:rsid w:val="00FB21B7"/>
    <w:rsid w:val="00FC00A7"/>
    <w:rsid w:val="00FC3388"/>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sz w:val="15"/>
      <w:szCs w:val="15"/>
      <w:lang w:eastAsia="ru-RU"/>
    </w:rPr>
  </w:style>
  <w:style w:type="character" w:customStyle="1" w:styleId="BodyTextChar1">
    <w:name w:val="Body Text Char1"/>
    <w:basedOn w:val="DefaultParagraphFont"/>
    <w:link w:val="BodyText"/>
    <w:uiPriority w:val="99"/>
    <w:semiHidden/>
    <w:locked/>
    <w:rsid w:val="00183355"/>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871916065">
      <w:marLeft w:val="0"/>
      <w:marRight w:val="0"/>
      <w:marTop w:val="0"/>
      <w:marBottom w:val="0"/>
      <w:divBdr>
        <w:top w:val="none" w:sz="0" w:space="0" w:color="auto"/>
        <w:left w:val="none" w:sz="0" w:space="0" w:color="auto"/>
        <w:bottom w:val="none" w:sz="0" w:space="0" w:color="auto"/>
        <w:right w:val="none" w:sz="0" w:space="0" w:color="auto"/>
      </w:divBdr>
    </w:div>
    <w:div w:id="871916067">
      <w:marLeft w:val="0"/>
      <w:marRight w:val="0"/>
      <w:marTop w:val="0"/>
      <w:marBottom w:val="0"/>
      <w:divBdr>
        <w:top w:val="none" w:sz="0" w:space="0" w:color="auto"/>
        <w:left w:val="none" w:sz="0" w:space="0" w:color="auto"/>
        <w:bottom w:val="none" w:sz="0" w:space="0" w:color="auto"/>
        <w:right w:val="none" w:sz="0" w:space="0" w:color="auto"/>
      </w:divBdr>
    </w:div>
    <w:div w:id="871916068">
      <w:marLeft w:val="0"/>
      <w:marRight w:val="0"/>
      <w:marTop w:val="0"/>
      <w:marBottom w:val="0"/>
      <w:divBdr>
        <w:top w:val="none" w:sz="0" w:space="0" w:color="auto"/>
        <w:left w:val="none" w:sz="0" w:space="0" w:color="auto"/>
        <w:bottom w:val="none" w:sz="0" w:space="0" w:color="auto"/>
        <w:right w:val="none" w:sz="0" w:space="0" w:color="auto"/>
      </w:divBdr>
    </w:div>
    <w:div w:id="871916069">
      <w:marLeft w:val="0"/>
      <w:marRight w:val="0"/>
      <w:marTop w:val="0"/>
      <w:marBottom w:val="0"/>
      <w:divBdr>
        <w:top w:val="none" w:sz="0" w:space="0" w:color="auto"/>
        <w:left w:val="none" w:sz="0" w:space="0" w:color="auto"/>
        <w:bottom w:val="none" w:sz="0" w:space="0" w:color="auto"/>
        <w:right w:val="none" w:sz="0" w:space="0" w:color="auto"/>
      </w:divBdr>
      <w:divsChild>
        <w:div w:id="871916091">
          <w:marLeft w:val="0"/>
          <w:marRight w:val="0"/>
          <w:marTop w:val="0"/>
          <w:marBottom w:val="300"/>
          <w:divBdr>
            <w:top w:val="none" w:sz="0" w:space="0" w:color="auto"/>
            <w:left w:val="none" w:sz="0" w:space="0" w:color="auto"/>
            <w:bottom w:val="none" w:sz="0" w:space="0" w:color="auto"/>
            <w:right w:val="none" w:sz="0" w:space="0" w:color="auto"/>
          </w:divBdr>
          <w:divsChild>
            <w:div w:id="8719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070">
      <w:marLeft w:val="0"/>
      <w:marRight w:val="0"/>
      <w:marTop w:val="0"/>
      <w:marBottom w:val="0"/>
      <w:divBdr>
        <w:top w:val="none" w:sz="0" w:space="0" w:color="auto"/>
        <w:left w:val="none" w:sz="0" w:space="0" w:color="auto"/>
        <w:bottom w:val="none" w:sz="0" w:space="0" w:color="auto"/>
        <w:right w:val="none" w:sz="0" w:space="0" w:color="auto"/>
      </w:divBdr>
    </w:div>
    <w:div w:id="871916071">
      <w:marLeft w:val="0"/>
      <w:marRight w:val="0"/>
      <w:marTop w:val="0"/>
      <w:marBottom w:val="0"/>
      <w:divBdr>
        <w:top w:val="none" w:sz="0" w:space="0" w:color="auto"/>
        <w:left w:val="none" w:sz="0" w:space="0" w:color="auto"/>
        <w:bottom w:val="none" w:sz="0" w:space="0" w:color="auto"/>
        <w:right w:val="none" w:sz="0" w:space="0" w:color="auto"/>
      </w:divBdr>
    </w:div>
    <w:div w:id="871916072">
      <w:marLeft w:val="0"/>
      <w:marRight w:val="0"/>
      <w:marTop w:val="0"/>
      <w:marBottom w:val="0"/>
      <w:divBdr>
        <w:top w:val="none" w:sz="0" w:space="0" w:color="auto"/>
        <w:left w:val="none" w:sz="0" w:space="0" w:color="auto"/>
        <w:bottom w:val="none" w:sz="0" w:space="0" w:color="auto"/>
        <w:right w:val="none" w:sz="0" w:space="0" w:color="auto"/>
      </w:divBdr>
      <w:divsChild>
        <w:div w:id="871916066">
          <w:marLeft w:val="0"/>
          <w:marRight w:val="0"/>
          <w:marTop w:val="60"/>
          <w:marBottom w:val="0"/>
          <w:divBdr>
            <w:top w:val="none" w:sz="0" w:space="0" w:color="auto"/>
            <w:left w:val="none" w:sz="0" w:space="0" w:color="auto"/>
            <w:bottom w:val="none" w:sz="0" w:space="0" w:color="auto"/>
            <w:right w:val="none" w:sz="0" w:space="0" w:color="auto"/>
          </w:divBdr>
        </w:div>
        <w:div w:id="871916077">
          <w:marLeft w:val="0"/>
          <w:marRight w:val="0"/>
          <w:marTop w:val="180"/>
          <w:marBottom w:val="0"/>
          <w:divBdr>
            <w:top w:val="none" w:sz="0" w:space="0" w:color="auto"/>
            <w:left w:val="none" w:sz="0" w:space="0" w:color="auto"/>
            <w:bottom w:val="none" w:sz="0" w:space="0" w:color="auto"/>
            <w:right w:val="none" w:sz="0" w:space="0" w:color="auto"/>
          </w:divBdr>
        </w:div>
        <w:div w:id="871916085">
          <w:marLeft w:val="0"/>
          <w:marRight w:val="0"/>
          <w:marTop w:val="60"/>
          <w:marBottom w:val="0"/>
          <w:divBdr>
            <w:top w:val="none" w:sz="0" w:space="0" w:color="auto"/>
            <w:left w:val="none" w:sz="0" w:space="0" w:color="auto"/>
            <w:bottom w:val="none" w:sz="0" w:space="0" w:color="auto"/>
            <w:right w:val="none" w:sz="0" w:space="0" w:color="auto"/>
          </w:divBdr>
        </w:div>
      </w:divsChild>
    </w:div>
    <w:div w:id="871916073">
      <w:marLeft w:val="0"/>
      <w:marRight w:val="0"/>
      <w:marTop w:val="0"/>
      <w:marBottom w:val="0"/>
      <w:divBdr>
        <w:top w:val="none" w:sz="0" w:space="0" w:color="auto"/>
        <w:left w:val="none" w:sz="0" w:space="0" w:color="auto"/>
        <w:bottom w:val="none" w:sz="0" w:space="0" w:color="auto"/>
        <w:right w:val="none" w:sz="0" w:space="0" w:color="auto"/>
      </w:divBdr>
    </w:div>
    <w:div w:id="871916074">
      <w:marLeft w:val="0"/>
      <w:marRight w:val="0"/>
      <w:marTop w:val="0"/>
      <w:marBottom w:val="0"/>
      <w:divBdr>
        <w:top w:val="none" w:sz="0" w:space="0" w:color="auto"/>
        <w:left w:val="none" w:sz="0" w:space="0" w:color="auto"/>
        <w:bottom w:val="none" w:sz="0" w:space="0" w:color="auto"/>
        <w:right w:val="none" w:sz="0" w:space="0" w:color="auto"/>
      </w:divBdr>
    </w:div>
    <w:div w:id="871916075">
      <w:marLeft w:val="0"/>
      <w:marRight w:val="0"/>
      <w:marTop w:val="0"/>
      <w:marBottom w:val="0"/>
      <w:divBdr>
        <w:top w:val="none" w:sz="0" w:space="0" w:color="auto"/>
        <w:left w:val="none" w:sz="0" w:space="0" w:color="auto"/>
        <w:bottom w:val="none" w:sz="0" w:space="0" w:color="auto"/>
        <w:right w:val="none" w:sz="0" w:space="0" w:color="auto"/>
      </w:divBdr>
    </w:div>
    <w:div w:id="871916076">
      <w:marLeft w:val="0"/>
      <w:marRight w:val="0"/>
      <w:marTop w:val="0"/>
      <w:marBottom w:val="0"/>
      <w:divBdr>
        <w:top w:val="none" w:sz="0" w:space="0" w:color="auto"/>
        <w:left w:val="none" w:sz="0" w:space="0" w:color="auto"/>
        <w:bottom w:val="none" w:sz="0" w:space="0" w:color="auto"/>
        <w:right w:val="none" w:sz="0" w:space="0" w:color="auto"/>
      </w:divBdr>
    </w:div>
    <w:div w:id="871916078">
      <w:marLeft w:val="0"/>
      <w:marRight w:val="0"/>
      <w:marTop w:val="0"/>
      <w:marBottom w:val="0"/>
      <w:divBdr>
        <w:top w:val="none" w:sz="0" w:space="0" w:color="auto"/>
        <w:left w:val="none" w:sz="0" w:space="0" w:color="auto"/>
        <w:bottom w:val="none" w:sz="0" w:space="0" w:color="auto"/>
        <w:right w:val="none" w:sz="0" w:space="0" w:color="auto"/>
      </w:divBdr>
    </w:div>
    <w:div w:id="871916079">
      <w:marLeft w:val="0"/>
      <w:marRight w:val="0"/>
      <w:marTop w:val="0"/>
      <w:marBottom w:val="0"/>
      <w:divBdr>
        <w:top w:val="none" w:sz="0" w:space="0" w:color="auto"/>
        <w:left w:val="none" w:sz="0" w:space="0" w:color="auto"/>
        <w:bottom w:val="none" w:sz="0" w:space="0" w:color="auto"/>
        <w:right w:val="none" w:sz="0" w:space="0" w:color="auto"/>
      </w:divBdr>
    </w:div>
    <w:div w:id="871916080">
      <w:marLeft w:val="0"/>
      <w:marRight w:val="0"/>
      <w:marTop w:val="0"/>
      <w:marBottom w:val="0"/>
      <w:divBdr>
        <w:top w:val="none" w:sz="0" w:space="0" w:color="auto"/>
        <w:left w:val="none" w:sz="0" w:space="0" w:color="auto"/>
        <w:bottom w:val="none" w:sz="0" w:space="0" w:color="auto"/>
        <w:right w:val="none" w:sz="0" w:space="0" w:color="auto"/>
      </w:divBdr>
    </w:div>
    <w:div w:id="871916081">
      <w:marLeft w:val="0"/>
      <w:marRight w:val="0"/>
      <w:marTop w:val="0"/>
      <w:marBottom w:val="0"/>
      <w:divBdr>
        <w:top w:val="none" w:sz="0" w:space="0" w:color="auto"/>
        <w:left w:val="none" w:sz="0" w:space="0" w:color="auto"/>
        <w:bottom w:val="none" w:sz="0" w:space="0" w:color="auto"/>
        <w:right w:val="none" w:sz="0" w:space="0" w:color="auto"/>
      </w:divBdr>
    </w:div>
    <w:div w:id="871916082">
      <w:marLeft w:val="0"/>
      <w:marRight w:val="0"/>
      <w:marTop w:val="0"/>
      <w:marBottom w:val="0"/>
      <w:divBdr>
        <w:top w:val="none" w:sz="0" w:space="0" w:color="auto"/>
        <w:left w:val="none" w:sz="0" w:space="0" w:color="auto"/>
        <w:bottom w:val="none" w:sz="0" w:space="0" w:color="auto"/>
        <w:right w:val="none" w:sz="0" w:space="0" w:color="auto"/>
      </w:divBdr>
    </w:div>
    <w:div w:id="871916083">
      <w:marLeft w:val="0"/>
      <w:marRight w:val="0"/>
      <w:marTop w:val="0"/>
      <w:marBottom w:val="0"/>
      <w:divBdr>
        <w:top w:val="none" w:sz="0" w:space="0" w:color="auto"/>
        <w:left w:val="none" w:sz="0" w:space="0" w:color="auto"/>
        <w:bottom w:val="none" w:sz="0" w:space="0" w:color="auto"/>
        <w:right w:val="none" w:sz="0" w:space="0" w:color="auto"/>
      </w:divBdr>
    </w:div>
    <w:div w:id="871916086">
      <w:marLeft w:val="0"/>
      <w:marRight w:val="0"/>
      <w:marTop w:val="0"/>
      <w:marBottom w:val="0"/>
      <w:divBdr>
        <w:top w:val="none" w:sz="0" w:space="0" w:color="auto"/>
        <w:left w:val="none" w:sz="0" w:space="0" w:color="auto"/>
        <w:bottom w:val="none" w:sz="0" w:space="0" w:color="auto"/>
        <w:right w:val="none" w:sz="0" w:space="0" w:color="auto"/>
      </w:divBdr>
    </w:div>
    <w:div w:id="871916087">
      <w:marLeft w:val="0"/>
      <w:marRight w:val="0"/>
      <w:marTop w:val="0"/>
      <w:marBottom w:val="0"/>
      <w:divBdr>
        <w:top w:val="none" w:sz="0" w:space="0" w:color="auto"/>
        <w:left w:val="none" w:sz="0" w:space="0" w:color="auto"/>
        <w:bottom w:val="none" w:sz="0" w:space="0" w:color="auto"/>
        <w:right w:val="none" w:sz="0" w:space="0" w:color="auto"/>
      </w:divBdr>
    </w:div>
    <w:div w:id="871916088">
      <w:marLeft w:val="0"/>
      <w:marRight w:val="0"/>
      <w:marTop w:val="0"/>
      <w:marBottom w:val="0"/>
      <w:divBdr>
        <w:top w:val="none" w:sz="0" w:space="0" w:color="auto"/>
        <w:left w:val="none" w:sz="0" w:space="0" w:color="auto"/>
        <w:bottom w:val="none" w:sz="0" w:space="0" w:color="auto"/>
        <w:right w:val="none" w:sz="0" w:space="0" w:color="auto"/>
      </w:divBdr>
    </w:div>
    <w:div w:id="871916089">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959</TotalTime>
  <Pages>5</Pages>
  <Words>1026</Words>
  <Characters>5849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226</cp:revision>
  <dcterms:created xsi:type="dcterms:W3CDTF">2025-02-01T10:30:00Z</dcterms:created>
  <dcterms:modified xsi:type="dcterms:W3CDTF">2009-01-01T01:33:00Z</dcterms:modified>
</cp:coreProperties>
</file>