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B8" w:rsidRDefault="00FB24B8" w:rsidP="001A1D88">
      <w:pPr>
        <w:ind w:firstLine="0"/>
        <w:jc w:val="center"/>
        <w:rPr>
          <w:b/>
        </w:rPr>
      </w:pPr>
      <w:r>
        <w:rPr>
          <w:b/>
        </w:rPr>
        <w:t>Комплект оценочных материалов по дисциплине</w:t>
      </w:r>
    </w:p>
    <w:p w:rsidR="00FB24B8" w:rsidRDefault="00FB24B8" w:rsidP="001A1D88">
      <w:pPr>
        <w:ind w:firstLine="0"/>
        <w:jc w:val="center"/>
        <w:rPr>
          <w:b/>
        </w:rPr>
      </w:pPr>
      <w:r>
        <w:rPr>
          <w:b/>
        </w:rPr>
        <w:t>«Основы технологии машиностроения</w:t>
      </w:r>
    </w:p>
    <w:p w:rsidR="00FB24B8" w:rsidRDefault="00FB24B8" w:rsidP="001A1D88"/>
    <w:p w:rsidR="00FB24B8" w:rsidRDefault="00FB24B8" w:rsidP="001A1D88">
      <w:pPr>
        <w:rPr>
          <w:b/>
        </w:rPr>
      </w:pPr>
      <w:r>
        <w:rPr>
          <w:b/>
        </w:rPr>
        <w:t>Задания закрытого типа</w:t>
      </w:r>
    </w:p>
    <w:p w:rsidR="00FB24B8" w:rsidRDefault="00FB24B8" w:rsidP="00FE3600">
      <w:r>
        <w:rPr>
          <w:b/>
        </w:rPr>
        <w:t>Задания закрытого типа на выбор правильного ответа</w:t>
      </w:r>
      <w:r w:rsidRPr="00FE3600">
        <w:t xml:space="preserve"> </w:t>
      </w:r>
    </w:p>
    <w:p w:rsidR="00FB24B8" w:rsidRPr="00797744" w:rsidRDefault="00FB24B8" w:rsidP="00FE3600">
      <w:pPr>
        <w:rPr>
          <w:i/>
        </w:rPr>
      </w:pPr>
      <w:r w:rsidRPr="00797744">
        <w:rPr>
          <w:i/>
        </w:rPr>
        <w:t>Выберите один правильный ответ</w:t>
      </w:r>
    </w:p>
    <w:p w:rsidR="00FB24B8" w:rsidRPr="00797744" w:rsidRDefault="00FB24B8" w:rsidP="001A1D88">
      <w:pPr>
        <w:rPr>
          <w:b/>
          <w:i/>
        </w:rPr>
      </w:pPr>
    </w:p>
    <w:p w:rsidR="00FB24B8" w:rsidRDefault="00FB24B8" w:rsidP="00A73C2E">
      <w:r>
        <w:t xml:space="preserve">1. Совокупность всех действий при производстве изделия –  </w:t>
      </w:r>
    </w:p>
    <w:p w:rsidR="00FB24B8" w:rsidRDefault="00FB24B8" w:rsidP="00A73C2E">
      <w:r>
        <w:t xml:space="preserve">А) операция </w:t>
      </w:r>
    </w:p>
    <w:p w:rsidR="00FB24B8" w:rsidRDefault="00FB24B8" w:rsidP="00A73C2E">
      <w:r>
        <w:t xml:space="preserve">Б) технологический процесс </w:t>
      </w:r>
    </w:p>
    <w:p w:rsidR="00FB24B8" w:rsidRDefault="00FB24B8" w:rsidP="00FA4988">
      <w:r>
        <w:t>В</w:t>
      </w:r>
      <w:r w:rsidRPr="006B1328">
        <w:t>)</w:t>
      </w:r>
      <w:r>
        <w:t xml:space="preserve"> производственный процесс</w:t>
      </w:r>
    </w:p>
    <w:p w:rsidR="00FB24B8" w:rsidRDefault="00FB24B8" w:rsidP="00FA4988">
      <w:r>
        <w:t>Правильный ответ: В</w:t>
      </w:r>
    </w:p>
    <w:p w:rsidR="00FB24B8" w:rsidRDefault="00FB24B8" w:rsidP="008E3A15">
      <w:r>
        <w:t xml:space="preserve">Компетенции (индикаторы): </w:t>
      </w:r>
      <w:bookmarkStart w:id="0" w:name="_Hlk193269806"/>
      <w:r>
        <w:t>ОПК-9, ОПК-11, ОПК-12</w:t>
      </w:r>
      <w:bookmarkEnd w:id="0"/>
    </w:p>
    <w:p w:rsidR="00FB24B8" w:rsidRPr="008E3A15" w:rsidRDefault="00FB24B8" w:rsidP="008E3A15"/>
    <w:p w:rsidR="00FB24B8" w:rsidRDefault="00FB24B8" w:rsidP="00330B8A">
      <w:r>
        <w:t xml:space="preserve">2. Какой тип производства характеризуется широкой номенклатурой выпускаемых изделий и малым объемом? </w:t>
      </w:r>
    </w:p>
    <w:p w:rsidR="00FB24B8" w:rsidRDefault="00FB24B8" w:rsidP="00330B8A">
      <w:r>
        <w:t xml:space="preserve">А) массовый </w:t>
      </w:r>
    </w:p>
    <w:p w:rsidR="00FB24B8" w:rsidRDefault="00FB24B8" w:rsidP="00330B8A">
      <w:r>
        <w:t xml:space="preserve">Б) серийный </w:t>
      </w:r>
    </w:p>
    <w:p w:rsidR="00FB24B8" w:rsidRDefault="00FB24B8" w:rsidP="007E57C7">
      <w:r>
        <w:t>В</w:t>
      </w:r>
      <w:r w:rsidRPr="00CC2172">
        <w:t>)</w:t>
      </w:r>
      <w:r>
        <w:t xml:space="preserve"> единичный</w:t>
      </w:r>
    </w:p>
    <w:p w:rsidR="00FB24B8" w:rsidRDefault="00FB24B8" w:rsidP="007E57C7">
      <w:r>
        <w:t>Правильный ответ: В</w:t>
      </w:r>
    </w:p>
    <w:p w:rsidR="00FB24B8" w:rsidRDefault="00FB24B8" w:rsidP="007E57C7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7E57C7"/>
    <w:p w:rsidR="00FB24B8" w:rsidRDefault="00FB24B8" w:rsidP="00FD4B42">
      <w:r>
        <w:t xml:space="preserve">3. Геометрические погрешности станка оказывают влияние </w:t>
      </w:r>
    </w:p>
    <w:p w:rsidR="00FB24B8" w:rsidRDefault="00FB24B8" w:rsidP="00FD4B42">
      <w:r>
        <w:t xml:space="preserve">А) на погрешности размера детали в партии </w:t>
      </w:r>
    </w:p>
    <w:p w:rsidR="00FB24B8" w:rsidRDefault="00FB24B8" w:rsidP="00FD4B42">
      <w:r>
        <w:t>Б</w:t>
      </w:r>
      <w:r w:rsidRPr="004C5260">
        <w:t>)</w:t>
      </w:r>
      <w:r>
        <w:t xml:space="preserve"> на форму и расположение обработанных поверхностей детали </w:t>
      </w:r>
    </w:p>
    <w:p w:rsidR="00FB24B8" w:rsidRDefault="00FB24B8" w:rsidP="007E57C7">
      <w:r>
        <w:t>В) на шероховатость обработанных поверхностей</w:t>
      </w:r>
    </w:p>
    <w:p w:rsidR="00FB24B8" w:rsidRDefault="00FB24B8" w:rsidP="007E57C7">
      <w:r>
        <w:t>Правильный ответ: Б</w:t>
      </w:r>
    </w:p>
    <w:p w:rsidR="00FB24B8" w:rsidRDefault="00FB24B8" w:rsidP="007E57C7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7E57C7"/>
    <w:p w:rsidR="00FB24B8" w:rsidRDefault="00FB24B8" w:rsidP="00835A65">
      <w:r>
        <w:t xml:space="preserve">4. Максимальная точность, которая может быть обеспечена при обработке заготовок без ограничения времени рабочим высокой квалификации на соответствующем станке - </w:t>
      </w:r>
    </w:p>
    <w:p w:rsidR="00FB24B8" w:rsidRDefault="00FB24B8" w:rsidP="00835A65">
      <w:r>
        <w:t>А</w:t>
      </w:r>
      <w:r w:rsidRPr="004C5260">
        <w:t>)</w:t>
      </w:r>
      <w:r>
        <w:t xml:space="preserve"> достижимая точность </w:t>
      </w:r>
    </w:p>
    <w:p w:rsidR="00FB24B8" w:rsidRDefault="00FB24B8" w:rsidP="00835A65">
      <w:r>
        <w:t xml:space="preserve">Б) экономическая точность </w:t>
      </w:r>
    </w:p>
    <w:p w:rsidR="00FB24B8" w:rsidRDefault="00FB24B8" w:rsidP="00BA1DEB">
      <w:r>
        <w:t>В) требуемая точность</w:t>
      </w:r>
    </w:p>
    <w:p w:rsidR="00FB24B8" w:rsidRDefault="00FB24B8" w:rsidP="00BA1DEB">
      <w:r>
        <w:t>Правильный ответ: А</w:t>
      </w:r>
    </w:p>
    <w:p w:rsidR="00FB24B8" w:rsidRDefault="00FB24B8" w:rsidP="00BA1DEB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8E3A15">
      <w:pPr>
        <w:rPr>
          <w:b/>
        </w:rPr>
      </w:pPr>
    </w:p>
    <w:p w:rsidR="00FB24B8" w:rsidRDefault="00FB24B8" w:rsidP="008E3A15">
      <w:pPr>
        <w:rPr>
          <w:b/>
        </w:rPr>
      </w:pPr>
      <w:r>
        <w:rPr>
          <w:b/>
        </w:rPr>
        <w:t>Задания закрытого типа на установление соответствия</w:t>
      </w:r>
    </w:p>
    <w:p w:rsidR="00FB24B8" w:rsidRPr="00797744" w:rsidRDefault="00FB24B8" w:rsidP="008E3A15">
      <w:pPr>
        <w:rPr>
          <w:i/>
        </w:rPr>
      </w:pPr>
      <w:r w:rsidRPr="00797744">
        <w:rPr>
          <w:i/>
        </w:rPr>
        <w:t>Установите правильное соответствие.</w:t>
      </w:r>
    </w:p>
    <w:p w:rsidR="00FB24B8" w:rsidRDefault="00FB24B8" w:rsidP="00FA273D">
      <w:pPr>
        <w:rPr>
          <w:i/>
        </w:rPr>
      </w:pPr>
      <w:r w:rsidRPr="00797744">
        <w:rPr>
          <w:i/>
        </w:rPr>
        <w:t>Каждому элементу левого столбца соответствует только один элемент правого столбца.</w:t>
      </w:r>
    </w:p>
    <w:p w:rsidR="00FB24B8" w:rsidRDefault="00FB24B8" w:rsidP="00FA273D">
      <w:pPr>
        <w:rPr>
          <w:noProof/>
          <w:szCs w:val="28"/>
        </w:rPr>
      </w:pPr>
    </w:p>
    <w:p w:rsidR="00FB24B8" w:rsidRPr="0087315B" w:rsidRDefault="00FB24B8" w:rsidP="009A5850">
      <w:pPr>
        <w:rPr>
          <w:szCs w:val="28"/>
        </w:rPr>
      </w:pPr>
      <w:r>
        <w:rPr>
          <w:szCs w:val="28"/>
        </w:rPr>
        <w:t xml:space="preserve">1 </w:t>
      </w:r>
      <w:r w:rsidRPr="0087315B">
        <w:rPr>
          <w:szCs w:val="28"/>
        </w:rPr>
        <w:t xml:space="preserve">Установите соответствие между материалом и предметами труда </w:t>
      </w:r>
    </w:p>
    <w:tbl>
      <w:tblPr>
        <w:tblW w:w="0" w:type="auto"/>
        <w:tblLook w:val="00A0"/>
      </w:tblPr>
      <w:tblGrid>
        <w:gridCol w:w="2943"/>
        <w:gridCol w:w="5779"/>
      </w:tblGrid>
      <w:tr w:rsidR="00FB24B8" w:rsidRPr="009217E6" w:rsidTr="00C669F4">
        <w:tc>
          <w:tcPr>
            <w:tcW w:w="2943" w:type="dxa"/>
          </w:tcPr>
          <w:p w:rsidR="00FB24B8" w:rsidRPr="009217E6" w:rsidRDefault="00FB24B8" w:rsidP="00E66BBF">
            <w:pPr>
              <w:ind w:firstLine="0"/>
              <w:jc w:val="left"/>
            </w:pPr>
            <w:r w:rsidRPr="009217E6">
              <w:t>1) Заготовка, это:</w:t>
            </w:r>
          </w:p>
        </w:tc>
        <w:tc>
          <w:tcPr>
            <w:tcW w:w="5779" w:type="dxa"/>
          </w:tcPr>
          <w:p w:rsidR="00FB24B8" w:rsidRPr="009217E6" w:rsidRDefault="00FB24B8" w:rsidP="00E66BBF">
            <w:pPr>
              <w:spacing w:line="312" w:lineRule="auto"/>
              <w:ind w:firstLine="0"/>
            </w:pPr>
            <w:r w:rsidRPr="009217E6">
              <w:t xml:space="preserve">А) предмет труда, подлежащий дальнейшей обработке на предприятии-потребителе; </w:t>
            </w:r>
          </w:p>
        </w:tc>
      </w:tr>
      <w:tr w:rsidR="00FB24B8" w:rsidRPr="009217E6" w:rsidTr="00C669F4">
        <w:tc>
          <w:tcPr>
            <w:tcW w:w="2943" w:type="dxa"/>
          </w:tcPr>
          <w:p w:rsidR="00FB24B8" w:rsidRPr="009217E6" w:rsidRDefault="00FB24B8" w:rsidP="00E66BBF">
            <w:pPr>
              <w:pStyle w:val="Header"/>
              <w:tabs>
                <w:tab w:val="left" w:pos="708"/>
              </w:tabs>
              <w:ind w:firstLine="0"/>
              <w:jc w:val="left"/>
            </w:pPr>
          </w:p>
          <w:p w:rsidR="00FB24B8" w:rsidRPr="009217E6" w:rsidRDefault="00FB24B8" w:rsidP="00E66BBF">
            <w:pPr>
              <w:pStyle w:val="Header"/>
              <w:tabs>
                <w:tab w:val="left" w:pos="708"/>
              </w:tabs>
              <w:ind w:firstLine="0"/>
              <w:jc w:val="left"/>
              <w:rPr>
                <w:sz w:val="22"/>
              </w:rPr>
            </w:pPr>
            <w:r w:rsidRPr="009217E6">
              <w:t>2) Полуфабрикат, это:</w:t>
            </w:r>
          </w:p>
        </w:tc>
        <w:tc>
          <w:tcPr>
            <w:tcW w:w="5779" w:type="dxa"/>
          </w:tcPr>
          <w:p w:rsidR="00FB24B8" w:rsidRPr="009217E6" w:rsidRDefault="00FB24B8" w:rsidP="00E66BBF">
            <w:pPr>
              <w:ind w:firstLine="0"/>
            </w:pPr>
            <w:r w:rsidRPr="009217E6">
              <w:t>Б) материал, расходуемый при выполнении технологического процесса дополнительно к основному материалу;</w:t>
            </w:r>
          </w:p>
        </w:tc>
      </w:tr>
      <w:tr w:rsidR="00FB24B8" w:rsidRPr="009217E6" w:rsidTr="00C669F4">
        <w:tc>
          <w:tcPr>
            <w:tcW w:w="2943" w:type="dxa"/>
          </w:tcPr>
          <w:p w:rsidR="00FB24B8" w:rsidRPr="009217E6" w:rsidRDefault="00FB24B8" w:rsidP="00E66BBF">
            <w:pPr>
              <w:pStyle w:val="Header"/>
              <w:tabs>
                <w:tab w:val="left" w:pos="708"/>
              </w:tabs>
              <w:ind w:firstLine="0"/>
              <w:jc w:val="left"/>
              <w:rPr>
                <w:sz w:val="22"/>
              </w:rPr>
            </w:pPr>
            <w:r w:rsidRPr="009217E6">
              <w:t>3) Вспомогательный материал, это:</w:t>
            </w:r>
          </w:p>
        </w:tc>
        <w:tc>
          <w:tcPr>
            <w:tcW w:w="5779" w:type="dxa"/>
          </w:tcPr>
          <w:p w:rsidR="00FB24B8" w:rsidRPr="009217E6" w:rsidRDefault="00FB24B8" w:rsidP="00E66BBF">
            <w:pPr>
              <w:ind w:firstLine="0"/>
            </w:pPr>
            <w:r w:rsidRPr="009217E6">
              <w:t>В) материал исходной заготовки;</w:t>
            </w:r>
          </w:p>
        </w:tc>
      </w:tr>
      <w:tr w:rsidR="00FB24B8" w:rsidRPr="009217E6" w:rsidTr="00C669F4">
        <w:tc>
          <w:tcPr>
            <w:tcW w:w="2943" w:type="dxa"/>
          </w:tcPr>
          <w:p w:rsidR="00FB24B8" w:rsidRPr="009217E6" w:rsidRDefault="00FB24B8" w:rsidP="00E66BBF">
            <w:pPr>
              <w:pStyle w:val="Header"/>
              <w:tabs>
                <w:tab w:val="left" w:pos="708"/>
              </w:tabs>
              <w:ind w:firstLine="0"/>
              <w:jc w:val="center"/>
              <w:rPr>
                <w:sz w:val="22"/>
              </w:rPr>
            </w:pPr>
          </w:p>
        </w:tc>
        <w:tc>
          <w:tcPr>
            <w:tcW w:w="5779" w:type="dxa"/>
          </w:tcPr>
          <w:p w:rsidR="00FB24B8" w:rsidRPr="009217E6" w:rsidRDefault="00FB24B8" w:rsidP="00E66BBF">
            <w:pPr>
              <w:ind w:firstLine="0"/>
            </w:pPr>
            <w:r w:rsidRPr="009217E6">
              <w:t>Г) 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:rsidR="00FB24B8" w:rsidRDefault="00FB24B8" w:rsidP="003929A0">
      <w:r>
        <w:t>Правильный ответ: 1-Г, 2-А, 3-Б</w:t>
      </w:r>
    </w:p>
    <w:p w:rsidR="00FB24B8" w:rsidRDefault="00FB24B8" w:rsidP="003929A0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3929A0"/>
    <w:p w:rsidR="00FB24B8" w:rsidRPr="00E44F6C" w:rsidRDefault="00FB24B8" w:rsidP="00E44F6C">
      <w:pPr>
        <w:ind w:firstLine="567"/>
        <w:rPr>
          <w:szCs w:val="28"/>
        </w:rPr>
      </w:pPr>
      <w:r>
        <w:rPr>
          <w:szCs w:val="28"/>
        </w:rPr>
        <w:t xml:space="preserve">2. </w:t>
      </w:r>
      <w:r w:rsidRPr="00E44F6C">
        <w:rPr>
          <w:szCs w:val="28"/>
        </w:rPr>
        <w:t xml:space="preserve">Установите соответствие между технологическими процессами </w:t>
      </w:r>
    </w:p>
    <w:tbl>
      <w:tblPr>
        <w:tblW w:w="0" w:type="auto"/>
        <w:tblLook w:val="00A0"/>
      </w:tblPr>
      <w:tblGrid>
        <w:gridCol w:w="2943"/>
        <w:gridCol w:w="5779"/>
      </w:tblGrid>
      <w:tr w:rsidR="00FB24B8" w:rsidRPr="009217E6" w:rsidTr="00C669F4">
        <w:tc>
          <w:tcPr>
            <w:tcW w:w="2943" w:type="dxa"/>
          </w:tcPr>
          <w:p w:rsidR="00FB24B8" w:rsidRPr="009217E6" w:rsidRDefault="00FB24B8" w:rsidP="00E66BBF">
            <w:pPr>
              <w:ind w:firstLine="0"/>
              <w:jc w:val="left"/>
              <w:rPr>
                <w:szCs w:val="28"/>
              </w:rPr>
            </w:pPr>
            <w:r w:rsidRPr="009217E6">
              <w:rPr>
                <w:szCs w:val="28"/>
              </w:rPr>
              <w:t>1) Единичный технологический процесс</w:t>
            </w:r>
          </w:p>
        </w:tc>
        <w:tc>
          <w:tcPr>
            <w:tcW w:w="5779" w:type="dxa"/>
          </w:tcPr>
          <w:p w:rsidR="00FB24B8" w:rsidRPr="009217E6" w:rsidRDefault="00FB24B8" w:rsidP="00E66BBF">
            <w:pPr>
              <w:ind w:firstLine="38"/>
              <w:rPr>
                <w:szCs w:val="28"/>
              </w:rPr>
            </w:pPr>
            <w:r w:rsidRPr="009217E6">
              <w:rPr>
                <w:szCs w:val="28"/>
              </w:rPr>
              <w:t xml:space="preserve">А) обеспечивает изготовление или ремонт изделия одного наименования, типоразмера и исполнения, независимо от типа производства. </w:t>
            </w:r>
          </w:p>
        </w:tc>
      </w:tr>
      <w:tr w:rsidR="00FB24B8" w:rsidRPr="009217E6" w:rsidTr="00C669F4">
        <w:tc>
          <w:tcPr>
            <w:tcW w:w="2943" w:type="dxa"/>
          </w:tcPr>
          <w:p w:rsidR="00FB24B8" w:rsidRPr="009217E6" w:rsidRDefault="00FB24B8" w:rsidP="00E66BBF">
            <w:pPr>
              <w:ind w:firstLine="0"/>
              <w:jc w:val="left"/>
              <w:rPr>
                <w:szCs w:val="28"/>
              </w:rPr>
            </w:pPr>
            <w:r w:rsidRPr="009217E6">
              <w:rPr>
                <w:szCs w:val="28"/>
              </w:rPr>
              <w:t>2) Типовой технологический процесс</w:t>
            </w:r>
          </w:p>
        </w:tc>
        <w:tc>
          <w:tcPr>
            <w:tcW w:w="5779" w:type="dxa"/>
          </w:tcPr>
          <w:p w:rsidR="00FB24B8" w:rsidRPr="009217E6" w:rsidRDefault="00FB24B8" w:rsidP="00E66BBF">
            <w:pPr>
              <w:ind w:firstLine="38"/>
              <w:rPr>
                <w:szCs w:val="28"/>
              </w:rPr>
            </w:pPr>
            <w:r w:rsidRPr="009217E6">
              <w:rPr>
                <w:szCs w:val="28"/>
              </w:rPr>
              <w:t>Б) соответствует изготовлению группы изделий с разными конструктивными, но общими технологическими признаками</w:t>
            </w:r>
          </w:p>
        </w:tc>
      </w:tr>
      <w:tr w:rsidR="00FB24B8" w:rsidRPr="009217E6" w:rsidTr="00C669F4">
        <w:tc>
          <w:tcPr>
            <w:tcW w:w="2943" w:type="dxa"/>
          </w:tcPr>
          <w:p w:rsidR="00FB24B8" w:rsidRPr="009217E6" w:rsidRDefault="00FB24B8" w:rsidP="00E66BBF">
            <w:pPr>
              <w:ind w:firstLine="0"/>
              <w:jc w:val="left"/>
              <w:rPr>
                <w:szCs w:val="28"/>
              </w:rPr>
            </w:pPr>
            <w:r w:rsidRPr="009217E6">
              <w:rPr>
                <w:szCs w:val="28"/>
              </w:rPr>
              <w:t>3) Групповой технологический процесс</w:t>
            </w:r>
          </w:p>
        </w:tc>
        <w:tc>
          <w:tcPr>
            <w:tcW w:w="5779" w:type="dxa"/>
          </w:tcPr>
          <w:p w:rsidR="00FB24B8" w:rsidRPr="009217E6" w:rsidRDefault="00FB24B8" w:rsidP="00E66BBF">
            <w:pPr>
              <w:ind w:firstLine="38"/>
              <w:rPr>
                <w:szCs w:val="28"/>
              </w:rPr>
            </w:pPr>
            <w:r w:rsidRPr="009217E6">
              <w:rPr>
                <w:szCs w:val="28"/>
              </w:rPr>
              <w:t>В) применяется для изготовления группы изделий с общими конструктивными и технологическими признаками.</w:t>
            </w:r>
          </w:p>
        </w:tc>
      </w:tr>
      <w:tr w:rsidR="00FB24B8" w:rsidRPr="009217E6" w:rsidTr="00C669F4">
        <w:tc>
          <w:tcPr>
            <w:tcW w:w="2943" w:type="dxa"/>
          </w:tcPr>
          <w:p w:rsidR="00FB24B8" w:rsidRPr="009217E6" w:rsidRDefault="00FB24B8" w:rsidP="00E66BBF">
            <w:pPr>
              <w:pStyle w:val="Header"/>
              <w:tabs>
                <w:tab w:val="left" w:pos="708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779" w:type="dxa"/>
          </w:tcPr>
          <w:p w:rsidR="00FB24B8" w:rsidRPr="009217E6" w:rsidRDefault="00FB24B8" w:rsidP="00E66BBF">
            <w:pPr>
              <w:pStyle w:val="Header"/>
              <w:tabs>
                <w:tab w:val="left" w:pos="708"/>
              </w:tabs>
              <w:ind w:firstLine="38"/>
              <w:rPr>
                <w:szCs w:val="28"/>
              </w:rPr>
            </w:pPr>
            <w:r w:rsidRPr="009217E6">
              <w:rPr>
                <w:szCs w:val="28"/>
              </w:rPr>
              <w:t>Г) 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:rsidR="00FB24B8" w:rsidRDefault="00FB24B8" w:rsidP="00326A06">
      <w:r>
        <w:t>Правильный ответ: 1-А, 2-В, 3-Б</w:t>
      </w:r>
    </w:p>
    <w:p w:rsidR="00FB24B8" w:rsidRDefault="00FB24B8" w:rsidP="00E66BBF">
      <w:r>
        <w:t>Компетенции (индикаторы):</w:t>
      </w:r>
      <w:r w:rsidRPr="0052302D">
        <w:t xml:space="preserve"> </w:t>
      </w:r>
      <w:r w:rsidRPr="00D867FB">
        <w:t>ОПК-9, ОПК-11, ОПК-12</w:t>
      </w:r>
    </w:p>
    <w:p w:rsidR="00FB24B8" w:rsidRDefault="00FB24B8" w:rsidP="002B1BE9">
      <w:pPr>
        <w:ind w:firstLine="567"/>
      </w:pPr>
    </w:p>
    <w:p w:rsidR="00FB24B8" w:rsidRPr="002B1BE9" w:rsidRDefault="00FB24B8" w:rsidP="00A353A2">
      <w:pPr>
        <w:rPr>
          <w:szCs w:val="28"/>
        </w:rPr>
      </w:pPr>
      <w:r>
        <w:rPr>
          <w:szCs w:val="28"/>
        </w:rPr>
        <w:t xml:space="preserve">3. </w:t>
      </w:r>
      <w:r w:rsidRPr="002B1BE9">
        <w:rPr>
          <w:szCs w:val="28"/>
        </w:rPr>
        <w:t xml:space="preserve">Установите соответствие между операциями </w:t>
      </w:r>
      <w:r>
        <w:rPr>
          <w:szCs w:val="28"/>
        </w:rPr>
        <w:t>и определениями</w:t>
      </w:r>
    </w:p>
    <w:tbl>
      <w:tblPr>
        <w:tblW w:w="0" w:type="auto"/>
        <w:tblLook w:val="00A0"/>
      </w:tblPr>
      <w:tblGrid>
        <w:gridCol w:w="2660"/>
        <w:gridCol w:w="6062"/>
      </w:tblGrid>
      <w:tr w:rsidR="00FB24B8" w:rsidRPr="009217E6" w:rsidTr="00C669F4">
        <w:tc>
          <w:tcPr>
            <w:tcW w:w="2660" w:type="dxa"/>
          </w:tcPr>
          <w:p w:rsidR="00FB24B8" w:rsidRPr="009217E6" w:rsidRDefault="00FB24B8" w:rsidP="00E66BBF">
            <w:pPr>
              <w:ind w:firstLine="0"/>
              <w:jc w:val="left"/>
              <w:rPr>
                <w:szCs w:val="28"/>
              </w:rPr>
            </w:pPr>
            <w:r w:rsidRPr="009217E6">
              <w:rPr>
                <w:szCs w:val="28"/>
              </w:rPr>
              <w:t>1) Технологическая операция</w:t>
            </w:r>
          </w:p>
        </w:tc>
        <w:tc>
          <w:tcPr>
            <w:tcW w:w="6062" w:type="dxa"/>
          </w:tcPr>
          <w:p w:rsidR="00FB24B8" w:rsidRPr="002B1BE9" w:rsidRDefault="00FB24B8" w:rsidP="00E66BBF">
            <w:pPr>
              <w:pStyle w:val="BodyTextInden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2B1BE9">
              <w:rPr>
                <w:szCs w:val="28"/>
              </w:rPr>
              <w:t>характеризуется единством содержания и последовательности технологических переходов для группы изделий с общими конструктивными и технологическими признаками.</w:t>
            </w:r>
          </w:p>
        </w:tc>
      </w:tr>
      <w:tr w:rsidR="00FB24B8" w:rsidRPr="009217E6" w:rsidTr="00C669F4">
        <w:tc>
          <w:tcPr>
            <w:tcW w:w="2660" w:type="dxa"/>
          </w:tcPr>
          <w:p w:rsidR="00FB24B8" w:rsidRPr="009217E6" w:rsidRDefault="00FB24B8" w:rsidP="00E66BBF">
            <w:pPr>
              <w:ind w:firstLine="0"/>
              <w:jc w:val="left"/>
              <w:rPr>
                <w:szCs w:val="28"/>
              </w:rPr>
            </w:pPr>
            <w:r w:rsidRPr="009217E6">
              <w:rPr>
                <w:szCs w:val="28"/>
              </w:rPr>
              <w:t>2) Типовая технологическая операция</w:t>
            </w:r>
          </w:p>
        </w:tc>
        <w:tc>
          <w:tcPr>
            <w:tcW w:w="6062" w:type="dxa"/>
          </w:tcPr>
          <w:p w:rsidR="00FB24B8" w:rsidRPr="009217E6" w:rsidRDefault="00FB24B8" w:rsidP="00E66BBF">
            <w:pPr>
              <w:ind w:firstLine="0"/>
              <w:rPr>
                <w:szCs w:val="28"/>
              </w:rPr>
            </w:pPr>
            <w:r w:rsidRPr="009217E6">
              <w:rPr>
                <w:szCs w:val="28"/>
              </w:rPr>
              <w:t>Б) применяется для совместного изготовления группы изделий с различными конструктивными, но общими технологическими признаками/</w:t>
            </w:r>
          </w:p>
        </w:tc>
      </w:tr>
      <w:tr w:rsidR="00FB24B8" w:rsidRPr="009217E6" w:rsidTr="00C669F4">
        <w:tc>
          <w:tcPr>
            <w:tcW w:w="2660" w:type="dxa"/>
          </w:tcPr>
          <w:p w:rsidR="00FB24B8" w:rsidRPr="009217E6" w:rsidRDefault="00FB24B8" w:rsidP="00E66BBF">
            <w:pPr>
              <w:ind w:firstLine="0"/>
              <w:jc w:val="left"/>
              <w:rPr>
                <w:szCs w:val="28"/>
              </w:rPr>
            </w:pPr>
            <w:r w:rsidRPr="009217E6">
              <w:rPr>
                <w:szCs w:val="28"/>
              </w:rPr>
              <w:t>3) Групповая технологическая операция</w:t>
            </w:r>
          </w:p>
        </w:tc>
        <w:tc>
          <w:tcPr>
            <w:tcW w:w="6062" w:type="dxa"/>
          </w:tcPr>
          <w:p w:rsidR="00FB24B8" w:rsidRPr="009217E6" w:rsidRDefault="00FB24B8" w:rsidP="00E66BBF">
            <w:pPr>
              <w:ind w:firstLine="0"/>
              <w:rPr>
                <w:szCs w:val="28"/>
              </w:rPr>
            </w:pPr>
            <w:r w:rsidRPr="009217E6">
              <w:rPr>
                <w:szCs w:val="28"/>
              </w:rPr>
              <w:t>В) предмет труда, из которого изменением формы, размеров, свойств поверхности и (или) материала изготавливается деталь</w:t>
            </w:r>
          </w:p>
        </w:tc>
      </w:tr>
      <w:tr w:rsidR="00FB24B8" w:rsidRPr="009217E6" w:rsidTr="00C669F4">
        <w:tc>
          <w:tcPr>
            <w:tcW w:w="2660" w:type="dxa"/>
          </w:tcPr>
          <w:p w:rsidR="00FB24B8" w:rsidRPr="009217E6" w:rsidRDefault="00FB24B8" w:rsidP="00973E05">
            <w:pPr>
              <w:jc w:val="center"/>
              <w:rPr>
                <w:szCs w:val="28"/>
              </w:rPr>
            </w:pPr>
          </w:p>
        </w:tc>
        <w:tc>
          <w:tcPr>
            <w:tcW w:w="6062" w:type="dxa"/>
          </w:tcPr>
          <w:p w:rsidR="00FB24B8" w:rsidRPr="002B1BE9" w:rsidRDefault="00FB24B8" w:rsidP="00E66BBF">
            <w:pPr>
              <w:pStyle w:val="BodyTextInden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2B1BE9">
              <w:rPr>
                <w:szCs w:val="28"/>
              </w:rPr>
              <w:t>структурная единица технологического процесса, законченная его часть, выполняемая на одном рабочем месте.</w:t>
            </w:r>
          </w:p>
        </w:tc>
      </w:tr>
    </w:tbl>
    <w:p w:rsidR="00FB24B8" w:rsidRDefault="00FB24B8" w:rsidP="007706B0">
      <w:r>
        <w:t>Правильный ответ: 1-Г, 2-А, 3-Б</w:t>
      </w:r>
    </w:p>
    <w:p w:rsidR="00FB24B8" w:rsidRDefault="00FB24B8" w:rsidP="00E66BBF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4A4AB4">
      <w:pPr>
        <w:ind w:firstLine="567"/>
        <w:rPr>
          <w:szCs w:val="28"/>
        </w:rPr>
      </w:pPr>
    </w:p>
    <w:p w:rsidR="00FB24B8" w:rsidRPr="004A4AB4" w:rsidRDefault="00FB24B8" w:rsidP="00A353A2">
      <w:pPr>
        <w:rPr>
          <w:szCs w:val="28"/>
        </w:rPr>
      </w:pPr>
      <w:r>
        <w:rPr>
          <w:szCs w:val="28"/>
        </w:rPr>
        <w:t>4. У</w:t>
      </w:r>
      <w:r w:rsidRPr="004A4AB4">
        <w:rPr>
          <w:szCs w:val="28"/>
        </w:rPr>
        <w:t xml:space="preserve">становите соответствие между характеристиками </w:t>
      </w:r>
      <w:r>
        <w:rPr>
          <w:szCs w:val="28"/>
        </w:rPr>
        <w:t>интенсивности производства</w:t>
      </w:r>
      <w:r w:rsidRPr="004A4AB4">
        <w:rPr>
          <w:szCs w:val="28"/>
        </w:rPr>
        <w:t xml:space="preserve"> </w:t>
      </w:r>
    </w:p>
    <w:tbl>
      <w:tblPr>
        <w:tblW w:w="0" w:type="auto"/>
        <w:tblLook w:val="00A0"/>
      </w:tblPr>
      <w:tblGrid>
        <w:gridCol w:w="2918"/>
        <w:gridCol w:w="5804"/>
      </w:tblGrid>
      <w:tr w:rsidR="00FB24B8" w:rsidRPr="009217E6" w:rsidTr="00C669F4">
        <w:tc>
          <w:tcPr>
            <w:tcW w:w="3114" w:type="dxa"/>
          </w:tcPr>
          <w:p w:rsidR="00FB24B8" w:rsidRPr="009217E6" w:rsidRDefault="00FB24B8" w:rsidP="00E66BBF">
            <w:pPr>
              <w:pStyle w:val="BodyText"/>
              <w:ind w:firstLine="0"/>
              <w:rPr>
                <w:szCs w:val="28"/>
              </w:rPr>
            </w:pPr>
          </w:p>
          <w:p w:rsidR="00FB24B8" w:rsidRPr="009217E6" w:rsidRDefault="00FB24B8" w:rsidP="00E66BBF">
            <w:pPr>
              <w:pStyle w:val="BodyText"/>
              <w:ind w:firstLine="0"/>
            </w:pPr>
            <w:r w:rsidRPr="009217E6">
              <w:rPr>
                <w:szCs w:val="28"/>
              </w:rPr>
              <w:t xml:space="preserve">1) Ритм выпуска, </w:t>
            </w:r>
            <w:r w:rsidRPr="009217E6">
              <w:t>это</w:t>
            </w:r>
          </w:p>
        </w:tc>
        <w:tc>
          <w:tcPr>
            <w:tcW w:w="6231" w:type="dxa"/>
          </w:tcPr>
          <w:p w:rsidR="00FB24B8" w:rsidRPr="009217E6" w:rsidRDefault="00FB24B8" w:rsidP="00E66BBF">
            <w:pPr>
              <w:ind w:firstLine="53"/>
              <w:rPr>
                <w:bCs/>
                <w:szCs w:val="28"/>
              </w:rPr>
            </w:pPr>
            <w:r w:rsidRPr="009217E6">
              <w:rPr>
                <w:szCs w:val="28"/>
              </w:rPr>
              <w:t>А) интервал времени, через который периодически производится выпуск изделий или заготовок определенных наименований и типоразмеров;</w:t>
            </w:r>
          </w:p>
        </w:tc>
      </w:tr>
      <w:tr w:rsidR="00FB24B8" w:rsidRPr="009217E6" w:rsidTr="00C669F4">
        <w:tc>
          <w:tcPr>
            <w:tcW w:w="3114" w:type="dxa"/>
          </w:tcPr>
          <w:p w:rsidR="00FB24B8" w:rsidRPr="009217E6" w:rsidRDefault="00FB24B8" w:rsidP="00E66BBF">
            <w:pPr>
              <w:pStyle w:val="BodyText"/>
              <w:ind w:firstLine="0"/>
              <w:rPr>
                <w:szCs w:val="28"/>
              </w:rPr>
            </w:pPr>
          </w:p>
          <w:p w:rsidR="00FB24B8" w:rsidRPr="009217E6" w:rsidRDefault="00FB24B8" w:rsidP="00E66BBF">
            <w:pPr>
              <w:pStyle w:val="BodyText"/>
              <w:ind w:firstLine="0"/>
              <w:rPr>
                <w:szCs w:val="28"/>
              </w:rPr>
            </w:pPr>
            <w:r w:rsidRPr="009217E6">
              <w:rPr>
                <w:szCs w:val="28"/>
              </w:rPr>
              <w:t>2) Такт выпуска, это</w:t>
            </w:r>
          </w:p>
        </w:tc>
        <w:tc>
          <w:tcPr>
            <w:tcW w:w="6231" w:type="dxa"/>
          </w:tcPr>
          <w:p w:rsidR="00FB24B8" w:rsidRPr="009217E6" w:rsidRDefault="00FB24B8" w:rsidP="00E66BBF">
            <w:pPr>
              <w:ind w:firstLine="53"/>
              <w:rPr>
                <w:szCs w:val="28"/>
              </w:rPr>
            </w:pPr>
            <w:r w:rsidRPr="009217E6">
              <w:rPr>
                <w:szCs w:val="28"/>
              </w:rPr>
              <w:t>Б) количество изделий, изготавливаемое предприятием в течение планируемого интервала времени</w:t>
            </w:r>
          </w:p>
        </w:tc>
      </w:tr>
      <w:tr w:rsidR="00FB24B8" w:rsidRPr="009217E6" w:rsidTr="00C669F4">
        <w:tc>
          <w:tcPr>
            <w:tcW w:w="3114" w:type="dxa"/>
          </w:tcPr>
          <w:p w:rsidR="00FB24B8" w:rsidRPr="009217E6" w:rsidRDefault="00FB24B8" w:rsidP="00E66BBF">
            <w:pPr>
              <w:ind w:firstLine="0"/>
              <w:rPr>
                <w:szCs w:val="28"/>
              </w:rPr>
            </w:pPr>
          </w:p>
          <w:p w:rsidR="00FB24B8" w:rsidRPr="009217E6" w:rsidRDefault="00FB24B8" w:rsidP="00E66BBF">
            <w:pPr>
              <w:ind w:firstLine="0"/>
              <w:rPr>
                <w:szCs w:val="28"/>
              </w:rPr>
            </w:pPr>
          </w:p>
        </w:tc>
        <w:tc>
          <w:tcPr>
            <w:tcW w:w="6231" w:type="dxa"/>
          </w:tcPr>
          <w:p w:rsidR="00FB24B8" w:rsidRPr="009217E6" w:rsidRDefault="00FB24B8" w:rsidP="00E66BBF">
            <w:pPr>
              <w:ind w:firstLine="53"/>
              <w:rPr>
                <w:bCs/>
                <w:szCs w:val="28"/>
              </w:rPr>
            </w:pPr>
            <w:r w:rsidRPr="009217E6">
              <w:rPr>
                <w:szCs w:val="28"/>
              </w:rPr>
              <w:t>В) интервал календарного времени от начала и до конца периодически повторяющейся технологической операции независимо от числа одновременно изготовляемых изделий;</w:t>
            </w:r>
          </w:p>
        </w:tc>
      </w:tr>
    </w:tbl>
    <w:p w:rsidR="00FB24B8" w:rsidRDefault="00FB24B8" w:rsidP="003D39F7">
      <w:r>
        <w:t>Правильный ответ: 1-Б, 2-А</w:t>
      </w:r>
    </w:p>
    <w:p w:rsidR="00FB24B8" w:rsidRDefault="00FB24B8" w:rsidP="003D39F7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3D39F7"/>
    <w:p w:rsidR="00FB24B8" w:rsidRDefault="00FB24B8" w:rsidP="00E66BBF">
      <w:pPr>
        <w:spacing w:line="264" w:lineRule="auto"/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:rsidR="00FB24B8" w:rsidRPr="00523A5A" w:rsidRDefault="00FB24B8" w:rsidP="003016CD">
      <w:r w:rsidRPr="00523A5A">
        <w:t>Установите правильную последовательность.</w:t>
      </w:r>
    </w:p>
    <w:p w:rsidR="00FB24B8" w:rsidRPr="00523A5A" w:rsidRDefault="00FB24B8" w:rsidP="003016CD">
      <w:r w:rsidRPr="00523A5A">
        <w:t>Запишите правильную последовательность букв слева направо</w:t>
      </w:r>
    </w:p>
    <w:p w:rsidR="00FB24B8" w:rsidRDefault="00FB24B8" w:rsidP="003016CD"/>
    <w:p w:rsidR="00FB24B8" w:rsidRDefault="00FB24B8" w:rsidP="003016CD">
      <w:r>
        <w:t>1. Расположите базы в порядке увеличения опорных точек (лишаемых степеней свободы)</w:t>
      </w:r>
    </w:p>
    <w:p w:rsidR="00FB24B8" w:rsidRDefault="00FB24B8" w:rsidP="003016CD">
      <w:pPr>
        <w:rPr>
          <w:szCs w:val="28"/>
        </w:rPr>
      </w:pPr>
      <w:r>
        <w:t>А)</w:t>
      </w:r>
      <w:r>
        <w:rPr>
          <w:szCs w:val="28"/>
        </w:rPr>
        <w:t xml:space="preserve"> установочная:</w:t>
      </w:r>
    </w:p>
    <w:p w:rsidR="00FB24B8" w:rsidRDefault="00FB24B8" w:rsidP="003016CD">
      <w:pPr>
        <w:rPr>
          <w:szCs w:val="28"/>
        </w:rPr>
      </w:pPr>
      <w:r>
        <w:rPr>
          <w:szCs w:val="28"/>
        </w:rPr>
        <w:t>Б) упорная:</w:t>
      </w:r>
    </w:p>
    <w:p w:rsidR="00FB24B8" w:rsidRDefault="00FB24B8" w:rsidP="003016CD">
      <w:pPr>
        <w:rPr>
          <w:szCs w:val="28"/>
        </w:rPr>
      </w:pPr>
      <w:r>
        <w:rPr>
          <w:szCs w:val="28"/>
        </w:rPr>
        <w:t>В) направляющая:</w:t>
      </w:r>
    </w:p>
    <w:p w:rsidR="00FB24B8" w:rsidRDefault="00FB24B8" w:rsidP="003016CD">
      <w:r>
        <w:rPr>
          <w:szCs w:val="28"/>
        </w:rPr>
        <w:t>Г) двойная направляющая.</w:t>
      </w:r>
    </w:p>
    <w:p w:rsidR="00FB24B8" w:rsidRDefault="00FB24B8" w:rsidP="003016CD">
      <w:r>
        <w:t>Правильный ответ: Б, В, А, Г</w:t>
      </w:r>
    </w:p>
    <w:p w:rsidR="00FB24B8" w:rsidRDefault="00FB24B8" w:rsidP="008E3A15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8E3A15"/>
    <w:p w:rsidR="00FB24B8" w:rsidRDefault="00FB24B8" w:rsidP="008E3A15">
      <w:r>
        <w:t>2. Расположите методы обработки наружных цилиндрических поверхностей в порядке увеличения точности</w:t>
      </w:r>
    </w:p>
    <w:p w:rsidR="00FB24B8" w:rsidRDefault="00FB24B8" w:rsidP="008E3A15">
      <w:r>
        <w:t>А) обтачивание чистовое:</w:t>
      </w:r>
    </w:p>
    <w:p w:rsidR="00FB24B8" w:rsidRDefault="00FB24B8" w:rsidP="008E3A15">
      <w:r>
        <w:t>Б) обтачивание тонкое:</w:t>
      </w:r>
    </w:p>
    <w:p w:rsidR="00FB24B8" w:rsidRDefault="00FB24B8" w:rsidP="008E3A15">
      <w:r>
        <w:t>В) шлифование предварительное:</w:t>
      </w:r>
    </w:p>
    <w:p w:rsidR="00FB24B8" w:rsidRDefault="00FB24B8" w:rsidP="008E3A15">
      <w:r>
        <w:t>Г) суперфиниширование:</w:t>
      </w:r>
    </w:p>
    <w:p w:rsidR="00FB24B8" w:rsidRDefault="00FB24B8" w:rsidP="008E3A15">
      <w:r>
        <w:t>Д) обтачивание однократное:</w:t>
      </w:r>
    </w:p>
    <w:p w:rsidR="00FB24B8" w:rsidRDefault="00FB24B8" w:rsidP="008E3A15">
      <w:r>
        <w:t>Е) шлифование чистовое:</w:t>
      </w:r>
    </w:p>
    <w:p w:rsidR="00FB24B8" w:rsidRDefault="00FB24B8" w:rsidP="00B41D2D">
      <w:r>
        <w:t>Правильный ответ: Д, А, Б, В, Е, Г</w:t>
      </w:r>
    </w:p>
    <w:p w:rsidR="00FB24B8" w:rsidRDefault="00FB24B8" w:rsidP="008E3A15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8E3A15"/>
    <w:p w:rsidR="00FB24B8" w:rsidRDefault="00FB24B8" w:rsidP="008E3A15">
      <w:r>
        <w:t>3. Расположите по порядку документы, входящие в комплект технологической документации на технологический процесс механической обработки</w:t>
      </w:r>
    </w:p>
    <w:p w:rsidR="00FB24B8" w:rsidRDefault="00FB24B8" w:rsidP="008E3A15">
      <w:r>
        <w:t>А) Карта эскизов;</w:t>
      </w:r>
    </w:p>
    <w:p w:rsidR="00FB24B8" w:rsidRDefault="00FB24B8" w:rsidP="008E3A15">
      <w:r>
        <w:t>Б) Титульный лист;</w:t>
      </w:r>
    </w:p>
    <w:p w:rsidR="00FB24B8" w:rsidRDefault="00FB24B8" w:rsidP="008E3A15">
      <w:r>
        <w:t>В) Маршрутная карта;</w:t>
      </w:r>
    </w:p>
    <w:p w:rsidR="00FB24B8" w:rsidRDefault="00FB24B8" w:rsidP="008E3A15">
      <w:r>
        <w:t>Г) Операционная карта.</w:t>
      </w:r>
    </w:p>
    <w:p w:rsidR="00FB24B8" w:rsidRDefault="00FB24B8" w:rsidP="00D10D3E">
      <w:r>
        <w:t>Правильный ответ: Б, В, А, Г.</w:t>
      </w:r>
    </w:p>
    <w:p w:rsidR="00FB24B8" w:rsidRDefault="00FB24B8" w:rsidP="00D10D3E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D10D3E"/>
    <w:p w:rsidR="00FB24B8" w:rsidRDefault="00FB24B8" w:rsidP="004D1F37">
      <w:r>
        <w:t xml:space="preserve">4. Представьте последовательность обработки шлицевого отверстия с базированием по диаметру впадин  </w:t>
      </w:r>
    </w:p>
    <w:p w:rsidR="00FB24B8" w:rsidRDefault="00FB24B8" w:rsidP="004D1F37">
      <w:r>
        <w:t>А) Термическая обработка;</w:t>
      </w:r>
    </w:p>
    <w:p w:rsidR="00FB24B8" w:rsidRDefault="00FB24B8" w:rsidP="004D1F37">
      <w:r>
        <w:t>Б) Сверление (рассверливание);</w:t>
      </w:r>
    </w:p>
    <w:p w:rsidR="00FB24B8" w:rsidRDefault="00FB24B8" w:rsidP="004D1F37">
      <w:r>
        <w:t>В) Протягивание шлицев;</w:t>
      </w:r>
    </w:p>
    <w:p w:rsidR="00FB24B8" w:rsidRDefault="00FB24B8" w:rsidP="004D1F37">
      <w:r>
        <w:t>Г) Растачивание отверстия;</w:t>
      </w:r>
    </w:p>
    <w:p w:rsidR="00FB24B8" w:rsidRDefault="00FB24B8" w:rsidP="004D1F37">
      <w:r>
        <w:t xml:space="preserve">Д) Шлифование отверстия. </w:t>
      </w:r>
    </w:p>
    <w:p w:rsidR="00FB24B8" w:rsidRDefault="00FB24B8" w:rsidP="0078243D">
      <w:r>
        <w:t>Правильный ответ: Б, Г, В, А, Д.</w:t>
      </w:r>
    </w:p>
    <w:p w:rsidR="00FB24B8" w:rsidRDefault="00FB24B8" w:rsidP="008E3A15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8E3A15"/>
    <w:p w:rsidR="00FB24B8" w:rsidRDefault="00FB24B8" w:rsidP="003740A4">
      <w:pPr>
        <w:rPr>
          <w:b/>
        </w:rPr>
      </w:pPr>
      <w:r>
        <w:rPr>
          <w:b/>
        </w:rPr>
        <w:t>Задания открытого типа</w:t>
      </w:r>
    </w:p>
    <w:p w:rsidR="00FB24B8" w:rsidRDefault="00FB24B8" w:rsidP="003740A4">
      <w:pPr>
        <w:rPr>
          <w:b/>
        </w:rPr>
      </w:pPr>
    </w:p>
    <w:p w:rsidR="00FB24B8" w:rsidRDefault="00FB24B8" w:rsidP="003740A4">
      <w:pPr>
        <w:rPr>
          <w:b/>
        </w:rPr>
      </w:pPr>
      <w:r>
        <w:rPr>
          <w:b/>
        </w:rPr>
        <w:t>Задания открытого типа на дополнение</w:t>
      </w:r>
    </w:p>
    <w:p w:rsidR="00FB24B8" w:rsidRDefault="00FB24B8" w:rsidP="003740A4">
      <w:pPr>
        <w:rPr>
          <w:i/>
        </w:rPr>
      </w:pPr>
      <w:r w:rsidRPr="00842F32">
        <w:rPr>
          <w:i/>
        </w:rPr>
        <w:t>Напишите пропущенное слово (словосочетание</w:t>
      </w:r>
      <w:r w:rsidRPr="00A4297E">
        <w:t>).</w:t>
      </w:r>
    </w:p>
    <w:p w:rsidR="00FB24B8" w:rsidRDefault="00FB24B8" w:rsidP="003740A4">
      <w:pPr>
        <w:rPr>
          <w:i/>
        </w:rPr>
      </w:pPr>
    </w:p>
    <w:p w:rsidR="00FB24B8" w:rsidRDefault="00FB24B8" w:rsidP="003740A4">
      <w:pPr>
        <w:rPr>
          <w:szCs w:val="28"/>
        </w:rPr>
      </w:pPr>
      <w:r>
        <w:rPr>
          <w:szCs w:val="28"/>
        </w:rPr>
        <w:t>1</w:t>
      </w:r>
      <w:r w:rsidRPr="00010B4E">
        <w:rPr>
          <w:szCs w:val="28"/>
        </w:rPr>
        <w:t xml:space="preserve">. Сокращенное описание всех технологических операций в последовательности их выполнения, называется </w:t>
      </w:r>
      <w:r>
        <w:rPr>
          <w:szCs w:val="28"/>
        </w:rPr>
        <w:t>_________т</w:t>
      </w:r>
      <w:r w:rsidRPr="00010B4E">
        <w:rPr>
          <w:szCs w:val="28"/>
        </w:rPr>
        <w:t>ехнологическим процессом.</w:t>
      </w:r>
    </w:p>
    <w:p w:rsidR="00FB24B8" w:rsidRDefault="00FB24B8" w:rsidP="0037612D">
      <w:pPr>
        <w:rPr>
          <w:szCs w:val="28"/>
        </w:rPr>
      </w:pPr>
      <w:r>
        <w:rPr>
          <w:szCs w:val="28"/>
        </w:rPr>
        <w:t>Правильный ответ: маршрутным/ маршрутный</w:t>
      </w:r>
    </w:p>
    <w:p w:rsidR="00FB24B8" w:rsidRDefault="00FB24B8" w:rsidP="00F74A34">
      <w:pPr>
        <w:spacing w:line="264" w:lineRule="auto"/>
      </w:pPr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F74A34">
      <w:pPr>
        <w:spacing w:line="264" w:lineRule="auto"/>
        <w:rPr>
          <w:szCs w:val="28"/>
        </w:rPr>
      </w:pPr>
    </w:p>
    <w:p w:rsidR="00FB24B8" w:rsidRPr="00820F47" w:rsidRDefault="00FB24B8" w:rsidP="00F74A34">
      <w:pPr>
        <w:spacing w:line="264" w:lineRule="auto"/>
        <w:rPr>
          <w:szCs w:val="28"/>
        </w:rPr>
      </w:pPr>
      <w:r>
        <w:rPr>
          <w:szCs w:val="28"/>
        </w:rPr>
        <w:t>2</w:t>
      </w:r>
      <w:r w:rsidRPr="00820F47">
        <w:rPr>
          <w:szCs w:val="28"/>
        </w:rPr>
        <w:t xml:space="preserve">. Совокупность свойств, удовлетворяющих пригодность изделий в соответствии с назначением, </w:t>
      </w:r>
      <w:r>
        <w:rPr>
          <w:szCs w:val="28"/>
        </w:rPr>
        <w:t>называется</w:t>
      </w:r>
      <w:r w:rsidRPr="00820F47">
        <w:rPr>
          <w:szCs w:val="28"/>
        </w:rPr>
        <w:t xml:space="preserve">- </w:t>
      </w:r>
      <w:r>
        <w:rPr>
          <w:szCs w:val="28"/>
        </w:rPr>
        <w:t>___________</w:t>
      </w:r>
    </w:p>
    <w:p w:rsidR="00FB24B8" w:rsidRDefault="00FB24B8" w:rsidP="00820F47">
      <w:pPr>
        <w:rPr>
          <w:szCs w:val="28"/>
        </w:rPr>
      </w:pPr>
      <w:r>
        <w:rPr>
          <w:szCs w:val="28"/>
        </w:rPr>
        <w:t>Правильный ответ: качество / качеством</w:t>
      </w:r>
    </w:p>
    <w:p w:rsidR="00FB24B8" w:rsidRDefault="00FB24B8" w:rsidP="00F723F7">
      <w:pPr>
        <w:spacing w:line="264" w:lineRule="auto"/>
      </w:pPr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F723F7">
      <w:pPr>
        <w:spacing w:line="264" w:lineRule="auto"/>
      </w:pPr>
    </w:p>
    <w:p w:rsidR="00FB24B8" w:rsidRPr="002864A2" w:rsidRDefault="00FB24B8" w:rsidP="00F723F7">
      <w:pPr>
        <w:spacing w:line="264" w:lineRule="auto"/>
        <w:rPr>
          <w:noProof/>
          <w:szCs w:val="28"/>
        </w:rPr>
      </w:pPr>
      <w:r>
        <w:rPr>
          <w:szCs w:val="28"/>
        </w:rPr>
        <w:t>3.</w:t>
      </w:r>
      <w:r w:rsidRPr="002864A2">
        <w:rPr>
          <w:noProof/>
          <w:szCs w:val="28"/>
        </w:rPr>
        <w:t xml:space="preserve"> Интервал календарного времени от начала до окончания процесса изготовления или ремонта изделия, называется – </w:t>
      </w:r>
      <w:r>
        <w:rPr>
          <w:noProof/>
          <w:szCs w:val="28"/>
        </w:rPr>
        <w:t>_________</w:t>
      </w:r>
    </w:p>
    <w:p w:rsidR="00FB24B8" w:rsidRDefault="00FB24B8" w:rsidP="002864A2">
      <w:pPr>
        <w:rPr>
          <w:szCs w:val="28"/>
        </w:rPr>
      </w:pPr>
      <w:r>
        <w:rPr>
          <w:szCs w:val="28"/>
        </w:rPr>
        <w:t>Правильный ответ: производственным циклом / производственный цикл</w:t>
      </w:r>
    </w:p>
    <w:p w:rsidR="00FB24B8" w:rsidRDefault="00FB24B8" w:rsidP="003432ED">
      <w:pPr>
        <w:spacing w:line="264" w:lineRule="auto"/>
      </w:pPr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3432ED">
      <w:pPr>
        <w:spacing w:line="264" w:lineRule="auto"/>
        <w:rPr>
          <w:szCs w:val="28"/>
        </w:rPr>
      </w:pPr>
    </w:p>
    <w:p w:rsidR="00FB24B8" w:rsidRPr="003432ED" w:rsidRDefault="00FB24B8" w:rsidP="003432ED">
      <w:pPr>
        <w:spacing w:line="264" w:lineRule="auto"/>
        <w:rPr>
          <w:szCs w:val="28"/>
        </w:rPr>
      </w:pPr>
      <w:r>
        <w:rPr>
          <w:szCs w:val="28"/>
        </w:rPr>
        <w:t>4</w:t>
      </w:r>
      <w:r w:rsidRPr="003432ED">
        <w:rPr>
          <w:szCs w:val="28"/>
        </w:rPr>
        <w:t>. Погрешность размера, при которой сохраняется работоспособность изделия, называется</w:t>
      </w:r>
      <w:r>
        <w:rPr>
          <w:szCs w:val="28"/>
        </w:rPr>
        <w:t>_______________</w:t>
      </w:r>
    </w:p>
    <w:p w:rsidR="00FB24B8" w:rsidRDefault="00FB24B8" w:rsidP="00BD60D0">
      <w:r>
        <w:rPr>
          <w:szCs w:val="28"/>
        </w:rPr>
        <w:t>Правильный ответ: допуском / допуск</w:t>
      </w:r>
    </w:p>
    <w:p w:rsidR="00FB24B8" w:rsidRDefault="00FB24B8" w:rsidP="00BD60D0">
      <w:r w:rsidRPr="00D867FB">
        <w:t xml:space="preserve">Компетенции (индикаторы): </w:t>
      </w:r>
      <w:bookmarkStart w:id="1" w:name="_Hlk193269910"/>
      <w:r w:rsidRPr="00D867FB">
        <w:t>ОПК-9, ОПК-11, ОПК-12</w:t>
      </w:r>
    </w:p>
    <w:bookmarkEnd w:id="1"/>
    <w:p w:rsidR="00FB24B8" w:rsidRDefault="00FB24B8" w:rsidP="00BD60D0"/>
    <w:p w:rsidR="00FB24B8" w:rsidRDefault="00FB24B8" w:rsidP="00BD60D0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:rsidR="00FB24B8" w:rsidRDefault="00FB24B8" w:rsidP="00A228B1">
      <w:pPr>
        <w:rPr>
          <w:i/>
        </w:rPr>
      </w:pPr>
      <w:r>
        <w:rPr>
          <w:i/>
        </w:rPr>
        <w:t xml:space="preserve">Дайте ответ на вопрос </w:t>
      </w:r>
    </w:p>
    <w:p w:rsidR="00FB24B8" w:rsidRDefault="00FB24B8" w:rsidP="00A228B1"/>
    <w:p w:rsidR="00FB24B8" w:rsidRDefault="00FB24B8" w:rsidP="008B71BC">
      <w:r>
        <w:t>1. Для обеспечения правильности расположения обработанных поверхностей детали относительно необработанных поверхностей рекомендуется в качестве баз на первых операциях использовать поверхности: _________________</w:t>
      </w:r>
    </w:p>
    <w:p w:rsidR="00FB24B8" w:rsidRDefault="00FB24B8" w:rsidP="00525207">
      <w:r>
        <w:t>Правильный ответ: не подлежащие обработке</w:t>
      </w:r>
    </w:p>
    <w:p w:rsidR="00FB24B8" w:rsidRDefault="00FB24B8" w:rsidP="00525207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525207">
      <w:pPr>
        <w:rPr>
          <w:szCs w:val="28"/>
        </w:rPr>
      </w:pPr>
    </w:p>
    <w:p w:rsidR="00FB24B8" w:rsidRDefault="00FB24B8" w:rsidP="001E1981">
      <w:r>
        <w:t>2. Интенсивный размерный износ, связанный со временем работы линейной зависимостью, вызывает рассеяние размеров____________</w:t>
      </w:r>
    </w:p>
    <w:p w:rsidR="00FB24B8" w:rsidRDefault="00FB24B8" w:rsidP="001E1981">
      <w:r>
        <w:rPr>
          <w:szCs w:val="28"/>
        </w:rPr>
        <w:t xml:space="preserve">Правильный ответ: </w:t>
      </w:r>
      <w:r>
        <w:t>по закону равной вероятности.</w:t>
      </w:r>
    </w:p>
    <w:p w:rsidR="00FB24B8" w:rsidRDefault="00FB24B8" w:rsidP="00525207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525207"/>
    <w:p w:rsidR="00FB24B8" w:rsidRDefault="00FB24B8" w:rsidP="009F63A2">
      <w:r>
        <w:t>3. Скольких степеней свободы лишает неподвижная призма заготовку шатуна?</w:t>
      </w:r>
    </w:p>
    <w:p w:rsidR="00FB24B8" w:rsidRDefault="00FB24B8" w:rsidP="001346ED">
      <w:pPr>
        <w:ind w:firstLine="0"/>
        <w:jc w:val="center"/>
      </w:pPr>
      <w:r w:rsidRPr="00E1049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1" o:spid="_x0000_i1025" type="#_x0000_t75" alt="169_70" style="width:237pt;height:164.25pt;visibility:visible">
            <v:imagedata r:id="rId7" o:title=""/>
          </v:shape>
        </w:pict>
      </w:r>
    </w:p>
    <w:p w:rsidR="00FB24B8" w:rsidRDefault="00FB24B8" w:rsidP="00F3376B">
      <w:pPr>
        <w:rPr>
          <w:szCs w:val="28"/>
        </w:rPr>
      </w:pPr>
      <w:r>
        <w:rPr>
          <w:szCs w:val="28"/>
        </w:rPr>
        <w:t>Правильный ответ: 2 (двух)</w:t>
      </w:r>
    </w:p>
    <w:p w:rsidR="00FB24B8" w:rsidRDefault="00FB24B8" w:rsidP="00BD60D0">
      <w:pPr>
        <w:tabs>
          <w:tab w:val="left" w:pos="284"/>
        </w:tabs>
      </w:pPr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BD60D0">
      <w:pPr>
        <w:tabs>
          <w:tab w:val="left" w:pos="284"/>
        </w:tabs>
      </w:pPr>
    </w:p>
    <w:p w:rsidR="00FB24B8" w:rsidRPr="00FD1BC6" w:rsidRDefault="00FB24B8" w:rsidP="00DF6D6F">
      <w:pPr>
        <w:rPr>
          <w:i/>
        </w:rPr>
      </w:pPr>
      <w:r w:rsidRPr="00FD1BC6">
        <w:rPr>
          <w:i/>
        </w:rPr>
        <w:t>Напишите результат вычислений</w:t>
      </w:r>
    </w:p>
    <w:p w:rsidR="00FB24B8" w:rsidRDefault="00FB24B8" w:rsidP="00DF6D6F"/>
    <w:p w:rsidR="00FB24B8" w:rsidRDefault="00FB24B8" w:rsidP="00DF6D6F">
      <w:r>
        <w:t xml:space="preserve">4. При нагревании вала диаметром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 из стали (коэффициент линейного расширения 0,00001 1/град) увеличение температуры на 10 град. вызывает изменение размера на:</w:t>
      </w:r>
    </w:p>
    <w:p w:rsidR="00FB24B8" w:rsidRDefault="00FB24B8" w:rsidP="00B04F34">
      <w:pPr>
        <w:rPr>
          <w:szCs w:val="28"/>
        </w:rPr>
      </w:pPr>
      <w:r>
        <w:rPr>
          <w:szCs w:val="28"/>
        </w:rPr>
        <w:t xml:space="preserve">Правильный ответ: </w:t>
      </w:r>
      <w:smartTag w:uri="urn:schemas-microsoft-com:office:smarttags" w:element="metricconverter">
        <w:smartTagPr>
          <w:attr w:name="ProductID" w:val="0,010 мм"/>
        </w:smartTagPr>
        <w:r>
          <w:rPr>
            <w:szCs w:val="28"/>
          </w:rPr>
          <w:t>0,010 мм</w:t>
        </w:r>
      </w:smartTag>
      <w:r>
        <w:rPr>
          <w:szCs w:val="28"/>
        </w:rPr>
        <w:t>.</w:t>
      </w:r>
    </w:p>
    <w:p w:rsidR="00FB24B8" w:rsidRDefault="00FB24B8" w:rsidP="008D6A7D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B04F34">
      <w:pPr>
        <w:tabs>
          <w:tab w:val="left" w:pos="284"/>
        </w:tabs>
      </w:pPr>
    </w:p>
    <w:p w:rsidR="00FB24B8" w:rsidRDefault="00FB24B8" w:rsidP="001407FA">
      <w:pPr>
        <w:rPr>
          <w:b/>
        </w:rPr>
      </w:pPr>
      <w:r>
        <w:rPr>
          <w:b/>
        </w:rPr>
        <w:t>Задания открытого типа с развернутым ответом</w:t>
      </w:r>
    </w:p>
    <w:p w:rsidR="00FB24B8" w:rsidRPr="00FD1BC6" w:rsidRDefault="00FB24B8" w:rsidP="001407FA">
      <w:pPr>
        <w:rPr>
          <w:i/>
        </w:rPr>
      </w:pPr>
      <w:r w:rsidRPr="00FD1BC6">
        <w:rPr>
          <w:i/>
        </w:rPr>
        <w:t>Решить задачу</w:t>
      </w:r>
    </w:p>
    <w:p w:rsidR="00FB24B8" w:rsidRPr="00FD1BC6" w:rsidRDefault="00FB24B8" w:rsidP="001407FA">
      <w:pPr>
        <w:rPr>
          <w:i/>
        </w:rPr>
      </w:pPr>
    </w:p>
    <w:p w:rsidR="00FB24B8" w:rsidRPr="00645669" w:rsidRDefault="00FB24B8" w:rsidP="00F80E1B">
      <w:pPr>
        <w:spacing w:line="276" w:lineRule="auto"/>
        <w:rPr>
          <w:szCs w:val="28"/>
        </w:rPr>
      </w:pPr>
      <w:r>
        <w:rPr>
          <w:szCs w:val="28"/>
        </w:rPr>
        <w:t xml:space="preserve">1. </w:t>
      </w:r>
      <w:r w:rsidRPr="00645669">
        <w:rPr>
          <w:szCs w:val="28"/>
        </w:rPr>
        <w:t>Продолжительность каждой операции технологического процесса обработки корпуса редуктора составляет:</w:t>
      </w:r>
    </w:p>
    <w:p w:rsidR="00FB24B8" w:rsidRPr="00645669" w:rsidRDefault="00FB24B8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а) фрезерование плоскости основания – 7 мин;</w:t>
      </w:r>
    </w:p>
    <w:p w:rsidR="00FB24B8" w:rsidRPr="00645669" w:rsidRDefault="00FB24B8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б) фрезерование плоскости разъема – 9 мин;</w:t>
      </w:r>
    </w:p>
    <w:p w:rsidR="00FB24B8" w:rsidRPr="00645669" w:rsidRDefault="00FB24B8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в) сверление отверстий – 5 мин;</w:t>
      </w:r>
    </w:p>
    <w:p w:rsidR="00FB24B8" w:rsidRPr="00645669" w:rsidRDefault="00FB24B8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г) сборка корпуса редуктора с крышкой – 14 мин;</w:t>
      </w:r>
    </w:p>
    <w:p w:rsidR="00FB24B8" w:rsidRPr="00645669" w:rsidRDefault="00FB24B8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д) фрезерование торцов – 8 мин;</w:t>
      </w:r>
    </w:p>
    <w:p w:rsidR="00FB24B8" w:rsidRPr="00645669" w:rsidRDefault="00FB24B8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е) растачивание отверстий – 6 мин;</w:t>
      </w:r>
    </w:p>
    <w:p w:rsidR="00FB24B8" w:rsidRPr="00645669" w:rsidRDefault="00FB24B8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ж) снятие крышки – 11 мин.</w:t>
      </w:r>
    </w:p>
    <w:p w:rsidR="00FB24B8" w:rsidRPr="00645669" w:rsidRDefault="00FB24B8" w:rsidP="0066562E">
      <w:pPr>
        <w:rPr>
          <w:szCs w:val="28"/>
        </w:rPr>
      </w:pPr>
      <w:r w:rsidRPr="00645669">
        <w:rPr>
          <w:szCs w:val="28"/>
        </w:rPr>
        <w:t>Определить трудоемкость Т и станко</w:t>
      </w:r>
      <w:r>
        <w:rPr>
          <w:szCs w:val="28"/>
        </w:rPr>
        <w:t>е</w:t>
      </w:r>
      <w:r w:rsidRPr="00645669">
        <w:rPr>
          <w:szCs w:val="28"/>
        </w:rPr>
        <w:t>мкость S обработки корпуса с крышкой, если операции а и б выполняются одним рабочим, т.е. применяется многостаночное обслуживание.</w:t>
      </w:r>
    </w:p>
    <w:p w:rsidR="00FB24B8" w:rsidRDefault="00FB24B8" w:rsidP="0066562E">
      <w:pPr>
        <w:rPr>
          <w:szCs w:val="28"/>
        </w:rPr>
      </w:pPr>
      <w:r>
        <w:rPr>
          <w:szCs w:val="28"/>
        </w:rPr>
        <w:t>Время выполнения 15 мин.</w:t>
      </w:r>
    </w:p>
    <w:p w:rsidR="00FB24B8" w:rsidRDefault="00FB24B8" w:rsidP="0066562E">
      <w:pPr>
        <w:rPr>
          <w:szCs w:val="28"/>
        </w:rPr>
      </w:pPr>
      <w:r>
        <w:rPr>
          <w:szCs w:val="28"/>
        </w:rPr>
        <w:t>Ожидаемый результат</w:t>
      </w:r>
    </w:p>
    <w:p w:rsidR="00FB24B8" w:rsidRPr="00645669" w:rsidRDefault="00FB24B8" w:rsidP="0066562E">
      <w:pPr>
        <w:rPr>
          <w:szCs w:val="28"/>
        </w:rPr>
      </w:pPr>
      <w:r w:rsidRPr="00645669">
        <w:rPr>
          <w:szCs w:val="28"/>
        </w:rPr>
        <w:t>Т.к. операции а и б выполнены одним рабочим, то учитываем большее время по продолжительности обработки:</w:t>
      </w:r>
    </w:p>
    <w:p w:rsidR="00FB24B8" w:rsidRPr="00645669" w:rsidRDefault="00FB24B8" w:rsidP="0066562E">
      <w:pPr>
        <w:jc w:val="center"/>
        <w:rPr>
          <w:szCs w:val="28"/>
        </w:rPr>
      </w:pPr>
      <w:r w:rsidRPr="00645669">
        <w:rPr>
          <w:szCs w:val="28"/>
        </w:rPr>
        <w:t xml:space="preserve">Т=9+5+14+8+6+11=53 мин/60, </w:t>
      </w:r>
      <w:r>
        <w:rPr>
          <w:szCs w:val="28"/>
        </w:rPr>
        <w:t>чел-</w:t>
      </w:r>
      <w:r w:rsidRPr="00645669">
        <w:rPr>
          <w:szCs w:val="28"/>
        </w:rPr>
        <w:t>час;</w:t>
      </w:r>
    </w:p>
    <w:p w:rsidR="00FB24B8" w:rsidRPr="00645669" w:rsidRDefault="00FB24B8" w:rsidP="0066562E">
      <w:pPr>
        <w:jc w:val="center"/>
        <w:rPr>
          <w:szCs w:val="28"/>
        </w:rPr>
      </w:pPr>
      <w:r w:rsidRPr="00645669">
        <w:rPr>
          <w:szCs w:val="28"/>
        </w:rPr>
        <w:t xml:space="preserve">S=7+9+5+8+6=35 мин/60, </w:t>
      </w:r>
      <w:r>
        <w:rPr>
          <w:szCs w:val="28"/>
        </w:rPr>
        <w:t>станко-</w:t>
      </w:r>
      <w:r w:rsidRPr="00645669">
        <w:rPr>
          <w:szCs w:val="28"/>
        </w:rPr>
        <w:t>час.</w:t>
      </w:r>
    </w:p>
    <w:p w:rsidR="00FB24B8" w:rsidRDefault="00FB24B8" w:rsidP="005078E7">
      <w:pPr>
        <w:rPr>
          <w:szCs w:val="28"/>
        </w:rPr>
      </w:pPr>
      <w:r>
        <w:rPr>
          <w:szCs w:val="28"/>
        </w:rPr>
        <w:t>Правильный ответ: Трудоемкость Т = 53мин/60 чел-час,</w:t>
      </w:r>
    </w:p>
    <w:p w:rsidR="00FB24B8" w:rsidRDefault="00FB24B8" w:rsidP="005078E7">
      <w:pPr>
        <w:rPr>
          <w:szCs w:val="28"/>
        </w:rPr>
      </w:pPr>
      <w:r>
        <w:rPr>
          <w:szCs w:val="28"/>
        </w:rPr>
        <w:t>С</w:t>
      </w:r>
      <w:r w:rsidRPr="00645669">
        <w:rPr>
          <w:szCs w:val="28"/>
        </w:rPr>
        <w:t>танко</w:t>
      </w:r>
      <w:r>
        <w:rPr>
          <w:szCs w:val="28"/>
        </w:rPr>
        <w:t>е</w:t>
      </w:r>
      <w:r w:rsidRPr="00645669">
        <w:rPr>
          <w:szCs w:val="28"/>
        </w:rPr>
        <w:t>мкость S</w:t>
      </w:r>
      <w:r>
        <w:rPr>
          <w:szCs w:val="28"/>
        </w:rPr>
        <w:t>=35мин/60, станко-час.</w:t>
      </w:r>
    </w:p>
    <w:p w:rsidR="00FB24B8" w:rsidRDefault="00FB24B8" w:rsidP="00A24DE3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4E1A80"/>
    <w:p w:rsidR="00FB24B8" w:rsidRDefault="00FB24B8" w:rsidP="004E1A80">
      <w:pPr>
        <w:rPr>
          <w:b/>
        </w:rPr>
      </w:pPr>
      <w:r>
        <w:t xml:space="preserve">2. На токарно-винторезном станке обрабатывается в год </w:t>
      </w:r>
      <w:r w:rsidRPr="0016149C">
        <w:rPr>
          <w:position w:val="-12"/>
        </w:rPr>
        <w:object w:dxaOrig="620" w:dyaOrig="380">
          <v:shape id="_x0000_i1026" type="#_x0000_t75" style="width:31.5pt;height:18.75pt" o:ole="">
            <v:imagedata r:id="rId8" o:title=""/>
          </v:shape>
          <o:OLEObject Type="Embed" ProgID="Equation.3" ShapeID="_x0000_i1026" DrawAspect="Content" ObjectID="_1804456745" r:id="rId9"/>
        </w:object>
      </w:r>
      <w:r>
        <w:t xml:space="preserve">1 миллион деталей, продолжительность операции </w:t>
      </w:r>
      <w:r w:rsidRPr="0016149C">
        <w:rPr>
          <w:position w:val="-16"/>
        </w:rPr>
        <w:object w:dxaOrig="480" w:dyaOrig="420">
          <v:shape id="_x0000_i1027" type="#_x0000_t75" style="width:24pt;height:21pt" o:ole="">
            <v:imagedata r:id="rId10" o:title=""/>
          </v:shape>
          <o:OLEObject Type="Embed" ProgID="Equation.3" ShapeID="_x0000_i1027" DrawAspect="Content" ObjectID="_1804456746" r:id="rId11"/>
        </w:object>
      </w:r>
      <w:r>
        <w:t xml:space="preserve">=0,1 мин. На другом станке, обрабатывается </w:t>
      </w:r>
      <w:r w:rsidRPr="0016149C">
        <w:rPr>
          <w:position w:val="-12"/>
        </w:rPr>
        <w:object w:dxaOrig="660" w:dyaOrig="380">
          <v:shape id="_x0000_i1028" type="#_x0000_t75" style="width:32.25pt;height:18.75pt" o:ole="">
            <v:imagedata r:id="rId12" o:title=""/>
          </v:shape>
          <o:OLEObject Type="Embed" ProgID="Equation.3" ShapeID="_x0000_i1028" DrawAspect="Content" ObjectID="_1804456747" r:id="rId13"/>
        </w:object>
      </w:r>
      <w:r>
        <w:t xml:space="preserve">50 000 деталей, с продолжительностью операции </w:t>
      </w:r>
      <w:r w:rsidRPr="0016149C">
        <w:rPr>
          <w:position w:val="-16"/>
        </w:rPr>
        <w:object w:dxaOrig="499" w:dyaOrig="420">
          <v:shape id="_x0000_i1029" type="#_x0000_t75" style="width:24.75pt;height:21pt" o:ole="">
            <v:imagedata r:id="rId14" o:title=""/>
          </v:shape>
          <o:OLEObject Type="Embed" ProgID="Equation.3" ShapeID="_x0000_i1029" DrawAspect="Content" ObjectID="_1804456748" r:id="rId15"/>
        </w:object>
      </w:r>
      <w:r>
        <w:t xml:space="preserve">=4,5 мин. На каком станке можно обработать дополнительную партию деталей в количестве </w:t>
      </w:r>
      <w:r w:rsidRPr="0016149C">
        <w:rPr>
          <w:position w:val="-12"/>
        </w:rPr>
        <w:object w:dxaOrig="639" w:dyaOrig="380">
          <v:shape id="_x0000_i1030" type="#_x0000_t75" style="width:31.5pt;height:18.75pt" o:ole="">
            <v:imagedata r:id="rId16" o:title=""/>
          </v:shape>
          <o:OLEObject Type="Embed" ProgID="Equation.3" ShapeID="_x0000_i1030" DrawAspect="Content" ObjectID="_1804456749" r:id="rId17"/>
        </w:object>
      </w:r>
      <w:r>
        <w:t xml:space="preserve">10 000 шт., с </w:t>
      </w:r>
      <w:r w:rsidRPr="0016149C">
        <w:rPr>
          <w:position w:val="-16"/>
        </w:rPr>
        <w:object w:dxaOrig="499" w:dyaOrig="420">
          <v:shape id="_x0000_i1031" type="#_x0000_t75" style="width:24.75pt;height:21pt" o:ole="">
            <v:imagedata r:id="rId18" o:title=""/>
          </v:shape>
          <o:OLEObject Type="Embed" ProgID="Equation.3" ShapeID="_x0000_i1031" DrawAspect="Content" ObjectID="_1804456750" r:id="rId19"/>
        </w:object>
      </w:r>
      <w:r>
        <w:t>=2 мин. при двухсменной (</w:t>
      </w:r>
      <w:r w:rsidRPr="0016149C">
        <w:rPr>
          <w:position w:val="-6"/>
        </w:rPr>
        <w:object w:dxaOrig="700" w:dyaOrig="300">
          <v:shape id="_x0000_i1032" type="#_x0000_t75" style="width:34.5pt;height:15pt" o:ole="">
            <v:imagedata r:id="rId20" o:title=""/>
          </v:shape>
          <o:OLEObject Type="Embed" ProgID="Equation.3" ShapeID="_x0000_i1032" DrawAspect="Content" ObjectID="_1804456751" r:id="rId21"/>
        </w:object>
      </w:r>
      <w:r>
        <w:t>) работе.</w:t>
      </w:r>
    </w:p>
    <w:p w:rsidR="00FB24B8" w:rsidRDefault="00FB24B8" w:rsidP="006E7445">
      <w:pPr>
        <w:rPr>
          <w:szCs w:val="28"/>
        </w:rPr>
      </w:pPr>
      <w:r>
        <w:rPr>
          <w:szCs w:val="28"/>
        </w:rPr>
        <w:t>Время выполнения 20 мин.</w:t>
      </w:r>
    </w:p>
    <w:p w:rsidR="00FB24B8" w:rsidRDefault="00FB24B8" w:rsidP="006E7445">
      <w:pPr>
        <w:rPr>
          <w:szCs w:val="28"/>
        </w:rPr>
      </w:pPr>
      <w:r>
        <w:rPr>
          <w:szCs w:val="28"/>
        </w:rPr>
        <w:t>Ожидаемый результат</w:t>
      </w:r>
    </w:p>
    <w:p w:rsidR="00FB24B8" w:rsidRDefault="00FB24B8" w:rsidP="004E1A80">
      <w:r>
        <w:t>1. Для того чтобы определить, на каком станке, можно обработать дополнительную партию деталей, определяем коэффициент загрузки каждого станка при изготовлении партии деталей.</w:t>
      </w:r>
    </w:p>
    <w:p w:rsidR="00FB24B8" w:rsidRDefault="00FB24B8" w:rsidP="004E1A80">
      <w:r>
        <w:tab/>
      </w:r>
      <w:r w:rsidRPr="00193B41">
        <w:rPr>
          <w:position w:val="-30"/>
        </w:rPr>
        <w:object w:dxaOrig="4660" w:dyaOrig="720">
          <v:shape id="_x0000_i1033" type="#_x0000_t75" style="width:233.25pt;height:36pt" o:ole="">
            <v:imagedata r:id="rId22" o:title=""/>
          </v:shape>
          <o:OLEObject Type="Embed" ProgID="Equation.3" ShapeID="_x0000_i1033" DrawAspect="Content" ObjectID="_1804456752" r:id="rId23"/>
        </w:object>
      </w:r>
    </w:p>
    <w:p w:rsidR="00FB24B8" w:rsidRDefault="00FB24B8" w:rsidP="004E1A80">
      <w:r>
        <w:tab/>
      </w:r>
      <w:r w:rsidRPr="00193B41">
        <w:rPr>
          <w:position w:val="-30"/>
        </w:rPr>
        <w:object w:dxaOrig="4300" w:dyaOrig="720">
          <v:shape id="_x0000_i1034" type="#_x0000_t75" style="width:215.25pt;height:36pt" o:ole="">
            <v:imagedata r:id="rId24" o:title=""/>
          </v:shape>
          <o:OLEObject Type="Embed" ProgID="Equation.3" ShapeID="_x0000_i1034" DrawAspect="Content" ObjectID="_1804456753" r:id="rId25"/>
        </w:object>
      </w:r>
    </w:p>
    <w:p w:rsidR="00FB24B8" w:rsidRDefault="00FB24B8" w:rsidP="004E1A80">
      <w:r>
        <w:tab/>
      </w:r>
      <w:r w:rsidRPr="00193B41">
        <w:rPr>
          <w:position w:val="-30"/>
        </w:rPr>
        <w:object w:dxaOrig="4120" w:dyaOrig="720">
          <v:shape id="_x0000_i1035" type="#_x0000_t75" style="width:206.25pt;height:36pt" o:ole="">
            <v:imagedata r:id="rId26" o:title=""/>
          </v:shape>
          <o:OLEObject Type="Embed" ProgID="Equation.3" ShapeID="_x0000_i1035" DrawAspect="Content" ObjectID="_1804456754" r:id="rId27"/>
        </w:object>
      </w:r>
    </w:p>
    <w:p w:rsidR="00FB24B8" w:rsidRDefault="00FB24B8" w:rsidP="002D662E">
      <w:r>
        <w:t>2. Исходя из полученных результатов, следует, что обработку дополнительной партии деталей можно произвести на первом станке.</w:t>
      </w:r>
    </w:p>
    <w:p w:rsidR="00FB24B8" w:rsidRDefault="00FB24B8" w:rsidP="002D662E">
      <w:r>
        <w:rPr>
          <w:szCs w:val="28"/>
        </w:rPr>
        <w:t>Правильный ответ: дополнительную партию деталей можно обработать на первом станке</w:t>
      </w:r>
    </w:p>
    <w:p w:rsidR="00FB24B8" w:rsidRDefault="00FB24B8" w:rsidP="00A24DE3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A24DE3"/>
    <w:p w:rsidR="00FB24B8" w:rsidRDefault="00FB24B8" w:rsidP="00B2132B">
      <w:pPr>
        <w:spacing w:line="276" w:lineRule="auto"/>
        <w:rPr>
          <w:szCs w:val="28"/>
        </w:rPr>
      </w:pPr>
      <w:r>
        <w:rPr>
          <w:szCs w:val="28"/>
        </w:rPr>
        <w:t xml:space="preserve">3. Диаметр вала </w:t>
      </w:r>
      <w:r>
        <w:rPr>
          <w:szCs w:val="28"/>
        </w:rPr>
        <w:sym w:font="Symbol" w:char="F0C6"/>
      </w:r>
      <w:r>
        <w:rPr>
          <w:szCs w:val="28"/>
        </w:rPr>
        <w:t>80</w:t>
      </w:r>
      <w:r>
        <w:rPr>
          <w:szCs w:val="28"/>
          <w:vertAlign w:val="subscript"/>
        </w:rPr>
        <w:t>-0,1</w:t>
      </w:r>
      <w:r>
        <w:rPr>
          <w:szCs w:val="28"/>
        </w:rPr>
        <w:t xml:space="preserve"> мм. Допустимое смещение оси отверстия не более 0,06 мм. Угол призмы </w:t>
      </w:r>
      <w:r w:rsidRPr="00FF64CF">
        <w:rPr>
          <w:szCs w:val="28"/>
        </w:rPr>
        <w:sym w:font="Symbol" w:char="F061"/>
      </w:r>
      <w:r>
        <w:rPr>
          <w:szCs w:val="28"/>
        </w:rPr>
        <w:t>=90</w:t>
      </w:r>
      <w:r>
        <w:rPr>
          <w:szCs w:val="28"/>
        </w:rPr>
        <w:sym w:font="Symbol" w:char="F0B0"/>
      </w:r>
      <w:r>
        <w:rPr>
          <w:szCs w:val="28"/>
        </w:rPr>
        <w:t>. Возможно ли получить допустимое смещение? Если нет, дать предложения по обеспечению заданного условия</w:t>
      </w:r>
    </w:p>
    <w:p w:rsidR="00FB24B8" w:rsidRPr="00A52B07" w:rsidRDefault="00FB24B8" w:rsidP="005041F3">
      <w:pPr>
        <w:spacing w:line="360" w:lineRule="auto"/>
        <w:rPr>
          <w:szCs w:val="28"/>
        </w:rPr>
      </w:pPr>
      <w:r>
        <w:rPr>
          <w:szCs w:val="28"/>
        </w:rPr>
        <w:tab/>
      </w:r>
      <w:r w:rsidRPr="0016149C">
        <w:rPr>
          <w:sz w:val="24"/>
        </w:rPr>
        <w:object w:dxaOrig="4290" w:dyaOrig="4335">
          <v:shape id="_x0000_i1036" type="#_x0000_t75" style="width:225pt;height:206.25pt" o:ole="" o:allowoverlap="f">
            <v:imagedata r:id="rId28" o:title=""/>
          </v:shape>
          <o:OLEObject Type="Embed" ProgID="Paint.Picture" ShapeID="_x0000_i1036" DrawAspect="Content" ObjectID="_1804456755" r:id="rId29"/>
        </w:object>
      </w:r>
    </w:p>
    <w:p w:rsidR="00FB24B8" w:rsidRDefault="00FB24B8" w:rsidP="006E7445">
      <w:pPr>
        <w:rPr>
          <w:szCs w:val="28"/>
        </w:rPr>
      </w:pPr>
      <w:r>
        <w:rPr>
          <w:szCs w:val="28"/>
        </w:rPr>
        <w:t>Время выполнения 15 мин.</w:t>
      </w:r>
    </w:p>
    <w:p w:rsidR="00FB24B8" w:rsidRDefault="00FB24B8" w:rsidP="006E7445">
      <w:pPr>
        <w:rPr>
          <w:szCs w:val="28"/>
        </w:rPr>
      </w:pPr>
      <w:r>
        <w:rPr>
          <w:szCs w:val="28"/>
        </w:rPr>
        <w:t>Ожидаемый результат</w:t>
      </w:r>
    </w:p>
    <w:p w:rsidR="00FB24B8" w:rsidRDefault="00FB24B8" w:rsidP="00C46D0D">
      <w:pPr>
        <w:spacing w:line="360" w:lineRule="auto"/>
        <w:rPr>
          <w:szCs w:val="28"/>
        </w:rPr>
      </w:pPr>
    </w:p>
    <w:p w:rsidR="00FB24B8" w:rsidRPr="00937525" w:rsidRDefault="00FB24B8" w:rsidP="00C46D0D">
      <w:pPr>
        <w:spacing w:line="360" w:lineRule="auto"/>
        <w:rPr>
          <w:b/>
          <w:szCs w:val="28"/>
        </w:rPr>
      </w:pPr>
      <w:r w:rsidRPr="00AC7CE3">
        <w:rPr>
          <w:szCs w:val="28"/>
        </w:rPr>
        <w:t>Смещение оси отверстия при призме с углом</w:t>
      </w:r>
      <w:r>
        <w:rPr>
          <w:b/>
          <w:szCs w:val="28"/>
        </w:rPr>
        <w:t xml:space="preserve"> </w:t>
      </w:r>
      <w:r w:rsidRPr="00FF64CF">
        <w:rPr>
          <w:szCs w:val="28"/>
        </w:rPr>
        <w:sym w:font="Symbol" w:char="F061"/>
      </w:r>
      <w:r>
        <w:rPr>
          <w:szCs w:val="28"/>
        </w:rPr>
        <w:t>=90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:rsidR="00FB24B8" w:rsidRDefault="00FB24B8" w:rsidP="00C46D0D">
      <w:pPr>
        <w:spacing w:line="360" w:lineRule="auto"/>
        <w:rPr>
          <w:szCs w:val="28"/>
        </w:rPr>
      </w:pPr>
      <w:r w:rsidRPr="00B6599D">
        <w:rPr>
          <w:position w:val="-44"/>
          <w:szCs w:val="28"/>
        </w:rPr>
        <w:object w:dxaOrig="3660" w:dyaOrig="880">
          <v:shape id="_x0000_i1037" type="#_x0000_t75" style="width:183pt;height:44.25pt" o:ole="">
            <v:imagedata r:id="rId30" o:title=""/>
          </v:shape>
          <o:OLEObject Type="Embed" ProgID="Equation.3" ShapeID="_x0000_i1037" DrawAspect="Content" ObjectID="_1804456756" r:id="rId31"/>
        </w:object>
      </w:r>
      <w:r>
        <w:rPr>
          <w:szCs w:val="28"/>
        </w:rPr>
        <w:t>мм - не обеспечивает;</w:t>
      </w:r>
    </w:p>
    <w:p w:rsidR="00FB24B8" w:rsidRDefault="00FB24B8" w:rsidP="00C46D0D">
      <w:pPr>
        <w:spacing w:line="360" w:lineRule="auto"/>
        <w:rPr>
          <w:szCs w:val="28"/>
        </w:rPr>
      </w:pPr>
      <w:r>
        <w:rPr>
          <w:szCs w:val="28"/>
        </w:rPr>
        <w:t xml:space="preserve">При призме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:rsidR="00FB24B8" w:rsidRDefault="00FB24B8" w:rsidP="002C72EF">
      <w:pPr>
        <w:spacing w:line="360" w:lineRule="auto"/>
      </w:pPr>
      <w:r w:rsidRPr="00B6599D">
        <w:rPr>
          <w:position w:val="-44"/>
          <w:szCs w:val="28"/>
        </w:rPr>
        <w:object w:dxaOrig="3900" w:dyaOrig="880">
          <v:shape id="_x0000_i1038" type="#_x0000_t75" style="width:192.75pt;height:44.25pt" o:ole="">
            <v:imagedata r:id="rId32" o:title=""/>
          </v:shape>
          <o:OLEObject Type="Embed" ProgID="Equation.3" ShapeID="_x0000_i1038" DrawAspect="Content" ObjectID="_1804456757" r:id="rId33"/>
        </w:object>
      </w:r>
      <w:r>
        <w:rPr>
          <w:szCs w:val="28"/>
        </w:rPr>
        <w:t xml:space="preserve"> мм – обеспечивает.</w:t>
      </w:r>
    </w:p>
    <w:p w:rsidR="00FB24B8" w:rsidRDefault="00FB24B8" w:rsidP="0047753F">
      <w:pPr>
        <w:rPr>
          <w:szCs w:val="28"/>
        </w:rPr>
      </w:pPr>
      <w:r>
        <w:rPr>
          <w:szCs w:val="28"/>
        </w:rPr>
        <w:t xml:space="preserve">Правильный ответ: Допустимое смещение оси отверстия не более 0,06 мм получаем при использовании призмы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:rsidR="00FB24B8" w:rsidRDefault="00FB24B8" w:rsidP="0047753F">
      <w:r>
        <w:t>Компетенции (индикаторы):</w:t>
      </w:r>
      <w:r w:rsidRPr="00D867FB">
        <w:t xml:space="preserve"> ОПК-9, ОПК-11, ОПК-12</w:t>
      </w:r>
    </w:p>
    <w:p w:rsidR="00FB24B8" w:rsidRDefault="00FB24B8" w:rsidP="002D6D76">
      <w:pPr>
        <w:spacing w:line="360" w:lineRule="auto"/>
        <w:rPr>
          <w:szCs w:val="28"/>
        </w:rPr>
      </w:pPr>
    </w:p>
    <w:p w:rsidR="00FB24B8" w:rsidRDefault="00FB24B8" w:rsidP="002D6D76">
      <w:pPr>
        <w:spacing w:line="360" w:lineRule="auto"/>
        <w:rPr>
          <w:szCs w:val="28"/>
        </w:rPr>
      </w:pPr>
      <w:r>
        <w:rPr>
          <w:szCs w:val="28"/>
        </w:rPr>
        <w:t>4. Определить колебания размеров А и В планки при установке ее по схеме:</w:t>
      </w:r>
    </w:p>
    <w:tbl>
      <w:tblPr>
        <w:tblW w:w="0" w:type="auto"/>
        <w:tblLook w:val="00A0"/>
      </w:tblPr>
      <w:tblGrid>
        <w:gridCol w:w="5538"/>
        <w:gridCol w:w="3184"/>
      </w:tblGrid>
      <w:tr w:rsidR="00FB24B8" w:rsidRPr="009217E6" w:rsidTr="00C669F4">
        <w:tc>
          <w:tcPr>
            <w:tcW w:w="5495" w:type="dxa"/>
          </w:tcPr>
          <w:p w:rsidR="00FB24B8" w:rsidRPr="009217E6" w:rsidRDefault="00FB24B8" w:rsidP="00C669F4">
            <w:pPr>
              <w:rPr>
                <w:szCs w:val="28"/>
              </w:rPr>
            </w:pPr>
            <w:r w:rsidRPr="009217E6">
              <w:rPr>
                <w:rFonts w:eastAsia="Times New Roman"/>
              </w:rPr>
              <w:object w:dxaOrig="2865" w:dyaOrig="1830">
                <v:shape id="_x0000_i1039" type="#_x0000_t75" style="width:231pt;height:147pt" o:ole="">
                  <v:imagedata r:id="rId34" o:title=""/>
                </v:shape>
                <o:OLEObject Type="Embed" ProgID="KompasFRWFile" ShapeID="_x0000_i1039" DrawAspect="Content" ObjectID="_1804456758" r:id="rId35"/>
              </w:object>
            </w:r>
            <w:r w:rsidRPr="009217E6">
              <w:t xml:space="preserve">          </w:t>
            </w:r>
            <w:r w:rsidRPr="009217E6">
              <w:rPr>
                <w:szCs w:val="28"/>
                <w:shd w:val="clear" w:color="auto" w:fill="EBEDF0"/>
              </w:rPr>
              <w:t xml:space="preserve">          </w:t>
            </w:r>
          </w:p>
        </w:tc>
        <w:tc>
          <w:tcPr>
            <w:tcW w:w="3227" w:type="dxa"/>
          </w:tcPr>
          <w:p w:rsidR="00FB24B8" w:rsidRPr="009217E6" w:rsidRDefault="00FB24B8" w:rsidP="007E7681">
            <w:pPr>
              <w:spacing w:line="360" w:lineRule="auto"/>
              <w:ind w:firstLine="35"/>
              <w:rPr>
                <w:szCs w:val="28"/>
              </w:rPr>
            </w:pPr>
            <w:r w:rsidRPr="009217E6">
              <w:rPr>
                <w:szCs w:val="28"/>
              </w:rPr>
              <w:t>С=18</w:t>
            </w:r>
            <w:r w:rsidRPr="009217E6">
              <w:rPr>
                <w:szCs w:val="28"/>
                <w:vertAlign w:val="superscript"/>
              </w:rPr>
              <w:t>+0,2</w:t>
            </w:r>
            <w:r w:rsidRPr="009217E6">
              <w:rPr>
                <w:szCs w:val="28"/>
              </w:rPr>
              <w:t xml:space="preserve"> мм;</w:t>
            </w:r>
          </w:p>
          <w:p w:rsidR="00FB24B8" w:rsidRPr="009217E6" w:rsidRDefault="00FB24B8" w:rsidP="007E7681">
            <w:pPr>
              <w:spacing w:line="360" w:lineRule="auto"/>
              <w:ind w:firstLine="35"/>
              <w:rPr>
                <w:szCs w:val="28"/>
              </w:rPr>
            </w:pPr>
            <w:r w:rsidRPr="009217E6">
              <w:rPr>
                <w:szCs w:val="28"/>
                <w:lang w:val="en-US"/>
              </w:rPr>
              <w:t>D</w:t>
            </w:r>
            <w:r w:rsidRPr="009217E6">
              <w:rPr>
                <w:szCs w:val="28"/>
              </w:rPr>
              <w:t>=25</w:t>
            </w:r>
            <w:r w:rsidRPr="009217E6">
              <w:rPr>
                <w:szCs w:val="28"/>
                <w:vertAlign w:val="subscript"/>
              </w:rPr>
              <w:t>-0,12</w:t>
            </w:r>
            <w:r w:rsidRPr="009217E6">
              <w:rPr>
                <w:szCs w:val="28"/>
              </w:rPr>
              <w:t xml:space="preserve"> мм;</w:t>
            </w:r>
          </w:p>
          <w:p w:rsidR="00FB24B8" w:rsidRPr="009217E6" w:rsidRDefault="00FB24B8" w:rsidP="007E7681">
            <w:pPr>
              <w:spacing w:line="360" w:lineRule="auto"/>
              <w:ind w:firstLine="35"/>
              <w:rPr>
                <w:szCs w:val="28"/>
              </w:rPr>
            </w:pPr>
            <w:r w:rsidRPr="009217E6">
              <w:rPr>
                <w:szCs w:val="28"/>
              </w:rPr>
              <w:t>Е=20</w:t>
            </w:r>
            <w:r w:rsidRPr="009217E6">
              <w:rPr>
                <w:szCs w:val="28"/>
                <w:vertAlign w:val="superscript"/>
              </w:rPr>
              <w:t>+0,3</w:t>
            </w:r>
            <w:r w:rsidRPr="009217E6">
              <w:rPr>
                <w:szCs w:val="28"/>
              </w:rPr>
              <w:t xml:space="preserve"> мм.</w:t>
            </w:r>
          </w:p>
          <w:p w:rsidR="00FB24B8" w:rsidRPr="009217E6" w:rsidRDefault="00FB24B8" w:rsidP="007E7681">
            <w:pPr>
              <w:spacing w:line="360" w:lineRule="auto"/>
              <w:rPr>
                <w:szCs w:val="28"/>
              </w:rPr>
            </w:pPr>
          </w:p>
          <w:p w:rsidR="00FB24B8" w:rsidRPr="009217E6" w:rsidRDefault="00FB24B8" w:rsidP="007E7681">
            <w:pPr>
              <w:spacing w:line="360" w:lineRule="auto"/>
              <w:rPr>
                <w:szCs w:val="28"/>
              </w:rPr>
            </w:pPr>
          </w:p>
        </w:tc>
      </w:tr>
    </w:tbl>
    <w:p w:rsidR="00FB24B8" w:rsidRDefault="00FB24B8" w:rsidP="00C669F4">
      <w:pPr>
        <w:rPr>
          <w:szCs w:val="28"/>
        </w:rPr>
      </w:pPr>
      <w:r>
        <w:rPr>
          <w:szCs w:val="28"/>
        </w:rPr>
        <w:t>Время выполнения 15 мин.</w:t>
      </w:r>
    </w:p>
    <w:p w:rsidR="00FB24B8" w:rsidRDefault="00FB24B8" w:rsidP="00C669F4">
      <w:pPr>
        <w:rPr>
          <w:szCs w:val="28"/>
        </w:rPr>
      </w:pPr>
      <w:r>
        <w:rPr>
          <w:szCs w:val="28"/>
        </w:rPr>
        <w:t>Ожидаемый результат:</w:t>
      </w:r>
    </w:p>
    <w:p w:rsidR="00FB24B8" w:rsidRDefault="00FB24B8" w:rsidP="002D6D76">
      <w:pPr>
        <w:spacing w:line="360" w:lineRule="auto"/>
        <w:rPr>
          <w:szCs w:val="28"/>
        </w:rPr>
      </w:pPr>
      <w:r w:rsidRPr="00421E3B">
        <w:rPr>
          <w:position w:val="-12"/>
          <w:szCs w:val="28"/>
        </w:rPr>
        <w:object w:dxaOrig="1600" w:dyaOrig="380">
          <v:shape id="_x0000_i1040" type="#_x0000_t75" style="width:80.25pt;height:18.75pt" o:ole="">
            <v:imagedata r:id="rId36" o:title=""/>
          </v:shape>
          <o:OLEObject Type="Embed" ProgID="Equation.3" ShapeID="_x0000_i1040" DrawAspect="Content" ObjectID="_1804456759" r:id="rId37"/>
        </w:object>
      </w:r>
      <w:r>
        <w:rPr>
          <w:szCs w:val="28"/>
        </w:rPr>
        <w:t xml:space="preserve"> мм;</w:t>
      </w:r>
    </w:p>
    <w:p w:rsidR="00FB24B8" w:rsidRDefault="00FB24B8" w:rsidP="002D6D76">
      <w:pPr>
        <w:spacing w:line="360" w:lineRule="auto"/>
        <w:rPr>
          <w:szCs w:val="28"/>
        </w:rPr>
      </w:pPr>
      <w:r w:rsidRPr="00421E3B">
        <w:rPr>
          <w:position w:val="-12"/>
          <w:szCs w:val="28"/>
        </w:rPr>
        <w:object w:dxaOrig="3680" w:dyaOrig="380">
          <v:shape id="_x0000_i1041" type="#_x0000_t75" style="width:182.25pt;height:18.75pt" o:ole="">
            <v:imagedata r:id="rId38" o:title=""/>
          </v:shape>
          <o:OLEObject Type="Embed" ProgID="Equation.3" ShapeID="_x0000_i1041" DrawAspect="Content" ObjectID="_1804456760" r:id="rId39"/>
        </w:object>
      </w:r>
      <w:r>
        <w:rPr>
          <w:szCs w:val="28"/>
        </w:rPr>
        <w:t xml:space="preserve"> мм.</w:t>
      </w:r>
    </w:p>
    <w:p w:rsidR="00FB24B8" w:rsidRPr="000F0BF6" w:rsidRDefault="00FB24B8" w:rsidP="000F0BF6">
      <w:pPr>
        <w:rPr>
          <w:szCs w:val="28"/>
        </w:rPr>
      </w:pPr>
      <w:r>
        <w:rPr>
          <w:szCs w:val="28"/>
        </w:rPr>
        <w:t>Правильный ответ:</w:t>
      </w:r>
      <w:r w:rsidRPr="000F0BF6">
        <w:rPr>
          <w:szCs w:val="28"/>
        </w:rPr>
        <w:t xml:space="preserve"> </w:t>
      </w:r>
      <w:r w:rsidRPr="00F040BC">
        <w:rPr>
          <w:color w:val="000000"/>
          <w:szCs w:val="28"/>
          <w:shd w:val="clear" w:color="auto" w:fill="FFFFFF"/>
        </w:rPr>
        <w:t>Δ</w:t>
      </w:r>
      <w:r>
        <w:rPr>
          <w:color w:val="000000"/>
          <w:szCs w:val="28"/>
          <w:shd w:val="clear" w:color="auto" w:fill="FFFFFF"/>
        </w:rPr>
        <w:t xml:space="preserve">В = 0,3 мм; </w:t>
      </w:r>
      <w:r w:rsidRPr="00265528">
        <w:rPr>
          <w:color w:val="000000"/>
          <w:szCs w:val="28"/>
          <w:shd w:val="clear" w:color="auto" w:fill="FFFFFF"/>
        </w:rPr>
        <w:t>Δ</w:t>
      </w:r>
      <w:r w:rsidRPr="00265528">
        <w:rPr>
          <w:i/>
          <w:color w:val="000000"/>
          <w:szCs w:val="28"/>
          <w:shd w:val="clear" w:color="auto" w:fill="FFFFFF"/>
        </w:rPr>
        <w:t>А</w:t>
      </w:r>
      <w:r>
        <w:rPr>
          <w:i/>
          <w:color w:val="000000"/>
          <w:szCs w:val="28"/>
          <w:shd w:val="clear" w:color="auto" w:fill="FFFFFF"/>
        </w:rPr>
        <w:t>=</w:t>
      </w:r>
      <w:r>
        <w:rPr>
          <w:color w:val="000000"/>
          <w:szCs w:val="28"/>
          <w:shd w:val="clear" w:color="auto" w:fill="FFFFFF"/>
        </w:rPr>
        <w:t>0,32 мм.</w:t>
      </w:r>
    </w:p>
    <w:p w:rsidR="00FB24B8" w:rsidRDefault="00FB24B8" w:rsidP="001346ED">
      <w:r>
        <w:t>Компетенции (индикаторы):</w:t>
      </w:r>
      <w:r w:rsidRPr="00D867FB">
        <w:t xml:space="preserve"> ОПК-9, ОПК-11, ОПК-12</w:t>
      </w:r>
    </w:p>
    <w:sectPr w:rsidR="00FB24B8" w:rsidSect="00B51069">
      <w:pgSz w:w="11057" w:h="15309" w:code="264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B8" w:rsidRDefault="00FB24B8" w:rsidP="00466DAB">
      <w:r>
        <w:separator/>
      </w:r>
    </w:p>
  </w:endnote>
  <w:endnote w:type="continuationSeparator" w:id="0">
    <w:p w:rsidR="00FB24B8" w:rsidRDefault="00FB24B8" w:rsidP="00466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B8" w:rsidRDefault="00FB24B8" w:rsidP="00466DAB">
      <w:r>
        <w:separator/>
      </w:r>
    </w:p>
  </w:footnote>
  <w:footnote w:type="continuationSeparator" w:id="0">
    <w:p w:rsidR="00FB24B8" w:rsidRDefault="00FB24B8" w:rsidP="00466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8F5"/>
    <w:multiLevelType w:val="multilevel"/>
    <w:tmpl w:val="CF70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C4F"/>
    <w:rsid w:val="000018F2"/>
    <w:rsid w:val="00004595"/>
    <w:rsid w:val="00010B4E"/>
    <w:rsid w:val="000150AD"/>
    <w:rsid w:val="00017C10"/>
    <w:rsid w:val="00017EB6"/>
    <w:rsid w:val="0002269D"/>
    <w:rsid w:val="000366CA"/>
    <w:rsid w:val="00037A4A"/>
    <w:rsid w:val="00041DCC"/>
    <w:rsid w:val="000628FF"/>
    <w:rsid w:val="00065C14"/>
    <w:rsid w:val="00076B4B"/>
    <w:rsid w:val="000779D1"/>
    <w:rsid w:val="000903FD"/>
    <w:rsid w:val="00097598"/>
    <w:rsid w:val="000A05B2"/>
    <w:rsid w:val="000A22EA"/>
    <w:rsid w:val="000A4C4F"/>
    <w:rsid w:val="000A5A3A"/>
    <w:rsid w:val="000A646F"/>
    <w:rsid w:val="000A73F2"/>
    <w:rsid w:val="000C02F4"/>
    <w:rsid w:val="000D3988"/>
    <w:rsid w:val="000F0BF6"/>
    <w:rsid w:val="000F0CB2"/>
    <w:rsid w:val="00102D17"/>
    <w:rsid w:val="001346ED"/>
    <w:rsid w:val="001407FA"/>
    <w:rsid w:val="0016149C"/>
    <w:rsid w:val="00162900"/>
    <w:rsid w:val="00165EA4"/>
    <w:rsid w:val="001745F3"/>
    <w:rsid w:val="00176847"/>
    <w:rsid w:val="00182FCF"/>
    <w:rsid w:val="00193B41"/>
    <w:rsid w:val="001960A9"/>
    <w:rsid w:val="001A1D88"/>
    <w:rsid w:val="001A280F"/>
    <w:rsid w:val="001B2898"/>
    <w:rsid w:val="001D3541"/>
    <w:rsid w:val="001D536E"/>
    <w:rsid w:val="001D545E"/>
    <w:rsid w:val="001D5C84"/>
    <w:rsid w:val="001D6744"/>
    <w:rsid w:val="001E1981"/>
    <w:rsid w:val="00216DB5"/>
    <w:rsid w:val="00221121"/>
    <w:rsid w:val="002214A6"/>
    <w:rsid w:val="00224D66"/>
    <w:rsid w:val="00236EA6"/>
    <w:rsid w:val="00250162"/>
    <w:rsid w:val="00261C12"/>
    <w:rsid w:val="00265528"/>
    <w:rsid w:val="00266612"/>
    <w:rsid w:val="00283ABF"/>
    <w:rsid w:val="002864A2"/>
    <w:rsid w:val="00292DB4"/>
    <w:rsid w:val="002A0E39"/>
    <w:rsid w:val="002A1269"/>
    <w:rsid w:val="002A41AA"/>
    <w:rsid w:val="002B0E5D"/>
    <w:rsid w:val="002B1608"/>
    <w:rsid w:val="002B1BE9"/>
    <w:rsid w:val="002C0062"/>
    <w:rsid w:val="002C2108"/>
    <w:rsid w:val="002C699A"/>
    <w:rsid w:val="002C72EF"/>
    <w:rsid w:val="002D4B13"/>
    <w:rsid w:val="002D662E"/>
    <w:rsid w:val="002D6D76"/>
    <w:rsid w:val="002F2C5B"/>
    <w:rsid w:val="00300D8C"/>
    <w:rsid w:val="003016CD"/>
    <w:rsid w:val="00303650"/>
    <w:rsid w:val="00313ACB"/>
    <w:rsid w:val="00326A06"/>
    <w:rsid w:val="00330B8A"/>
    <w:rsid w:val="0033504C"/>
    <w:rsid w:val="003432ED"/>
    <w:rsid w:val="00345E2D"/>
    <w:rsid w:val="0035661D"/>
    <w:rsid w:val="00371842"/>
    <w:rsid w:val="003740A4"/>
    <w:rsid w:val="0037612D"/>
    <w:rsid w:val="0037685D"/>
    <w:rsid w:val="00381451"/>
    <w:rsid w:val="003929A0"/>
    <w:rsid w:val="003933FD"/>
    <w:rsid w:val="003A18C6"/>
    <w:rsid w:val="003A6AC3"/>
    <w:rsid w:val="003B5344"/>
    <w:rsid w:val="003C0930"/>
    <w:rsid w:val="003D13DC"/>
    <w:rsid w:val="003D1BFE"/>
    <w:rsid w:val="003D25E6"/>
    <w:rsid w:val="003D39F7"/>
    <w:rsid w:val="003D4842"/>
    <w:rsid w:val="003E2744"/>
    <w:rsid w:val="003F391E"/>
    <w:rsid w:val="00401B2E"/>
    <w:rsid w:val="00411AEF"/>
    <w:rsid w:val="00421E3B"/>
    <w:rsid w:val="004237FA"/>
    <w:rsid w:val="00445EEE"/>
    <w:rsid w:val="00452C7E"/>
    <w:rsid w:val="00455A9D"/>
    <w:rsid w:val="00465175"/>
    <w:rsid w:val="00466DAB"/>
    <w:rsid w:val="00474E63"/>
    <w:rsid w:val="00475151"/>
    <w:rsid w:val="0047753F"/>
    <w:rsid w:val="0048567A"/>
    <w:rsid w:val="004911FB"/>
    <w:rsid w:val="0049215C"/>
    <w:rsid w:val="004A1749"/>
    <w:rsid w:val="004A4AB4"/>
    <w:rsid w:val="004A6A6F"/>
    <w:rsid w:val="004B28A1"/>
    <w:rsid w:val="004B768E"/>
    <w:rsid w:val="004C227A"/>
    <w:rsid w:val="004C4C85"/>
    <w:rsid w:val="004C5260"/>
    <w:rsid w:val="004C76D7"/>
    <w:rsid w:val="004D1F37"/>
    <w:rsid w:val="004D4E18"/>
    <w:rsid w:val="004E0335"/>
    <w:rsid w:val="004E0B0B"/>
    <w:rsid w:val="004E1A80"/>
    <w:rsid w:val="004E1A97"/>
    <w:rsid w:val="004E4451"/>
    <w:rsid w:val="004E4C13"/>
    <w:rsid w:val="004E525C"/>
    <w:rsid w:val="004E6F4A"/>
    <w:rsid w:val="004F54FA"/>
    <w:rsid w:val="005014C6"/>
    <w:rsid w:val="00503667"/>
    <w:rsid w:val="005041F3"/>
    <w:rsid w:val="00505C90"/>
    <w:rsid w:val="005078E7"/>
    <w:rsid w:val="0052302D"/>
    <w:rsid w:val="00523A5A"/>
    <w:rsid w:val="00524C69"/>
    <w:rsid w:val="00525207"/>
    <w:rsid w:val="00533B26"/>
    <w:rsid w:val="005368C4"/>
    <w:rsid w:val="00545F27"/>
    <w:rsid w:val="0055090F"/>
    <w:rsid w:val="0055258A"/>
    <w:rsid w:val="00563CCF"/>
    <w:rsid w:val="0057434F"/>
    <w:rsid w:val="00577C07"/>
    <w:rsid w:val="00581AF3"/>
    <w:rsid w:val="00582AF7"/>
    <w:rsid w:val="00592101"/>
    <w:rsid w:val="0059562C"/>
    <w:rsid w:val="005B2A2F"/>
    <w:rsid w:val="005B6F7D"/>
    <w:rsid w:val="005D0806"/>
    <w:rsid w:val="005D33EE"/>
    <w:rsid w:val="005D711F"/>
    <w:rsid w:val="005E156F"/>
    <w:rsid w:val="005E62D8"/>
    <w:rsid w:val="005F2ACD"/>
    <w:rsid w:val="005F79C4"/>
    <w:rsid w:val="00600BF2"/>
    <w:rsid w:val="006024E9"/>
    <w:rsid w:val="00602721"/>
    <w:rsid w:val="00602EBB"/>
    <w:rsid w:val="006057D3"/>
    <w:rsid w:val="0061313C"/>
    <w:rsid w:val="0064076B"/>
    <w:rsid w:val="00640F4F"/>
    <w:rsid w:val="00641A95"/>
    <w:rsid w:val="00645669"/>
    <w:rsid w:val="006457C6"/>
    <w:rsid w:val="006524C6"/>
    <w:rsid w:val="0066308E"/>
    <w:rsid w:val="0066562E"/>
    <w:rsid w:val="00670933"/>
    <w:rsid w:val="006741A1"/>
    <w:rsid w:val="00676D7B"/>
    <w:rsid w:val="006774A5"/>
    <w:rsid w:val="00687CE9"/>
    <w:rsid w:val="00691328"/>
    <w:rsid w:val="0069211A"/>
    <w:rsid w:val="00695EF4"/>
    <w:rsid w:val="006B1328"/>
    <w:rsid w:val="006B5FED"/>
    <w:rsid w:val="006B78C6"/>
    <w:rsid w:val="006C63BA"/>
    <w:rsid w:val="006D0E0D"/>
    <w:rsid w:val="006E7445"/>
    <w:rsid w:val="006F4EC0"/>
    <w:rsid w:val="00700DF8"/>
    <w:rsid w:val="0070649C"/>
    <w:rsid w:val="007222BC"/>
    <w:rsid w:val="00724731"/>
    <w:rsid w:val="007268C3"/>
    <w:rsid w:val="00734EEF"/>
    <w:rsid w:val="00752AD9"/>
    <w:rsid w:val="00761C88"/>
    <w:rsid w:val="007706B0"/>
    <w:rsid w:val="007721BC"/>
    <w:rsid w:val="0078243D"/>
    <w:rsid w:val="00785529"/>
    <w:rsid w:val="00794B1F"/>
    <w:rsid w:val="00797744"/>
    <w:rsid w:val="007B2FBA"/>
    <w:rsid w:val="007C02F8"/>
    <w:rsid w:val="007C0522"/>
    <w:rsid w:val="007E57C7"/>
    <w:rsid w:val="007E7681"/>
    <w:rsid w:val="007F4F5D"/>
    <w:rsid w:val="00806AD2"/>
    <w:rsid w:val="00813A27"/>
    <w:rsid w:val="00820F47"/>
    <w:rsid w:val="00824D04"/>
    <w:rsid w:val="00835A65"/>
    <w:rsid w:val="00840A56"/>
    <w:rsid w:val="00842F32"/>
    <w:rsid w:val="00844F99"/>
    <w:rsid w:val="00847302"/>
    <w:rsid w:val="008525B3"/>
    <w:rsid w:val="0085461F"/>
    <w:rsid w:val="00855509"/>
    <w:rsid w:val="008627BC"/>
    <w:rsid w:val="0086560D"/>
    <w:rsid w:val="00867761"/>
    <w:rsid w:val="0087233C"/>
    <w:rsid w:val="0087315B"/>
    <w:rsid w:val="008857A0"/>
    <w:rsid w:val="00895C9A"/>
    <w:rsid w:val="00896D1A"/>
    <w:rsid w:val="008B71BC"/>
    <w:rsid w:val="008D1B0A"/>
    <w:rsid w:val="008D2CA5"/>
    <w:rsid w:val="008D35DC"/>
    <w:rsid w:val="008D6A7D"/>
    <w:rsid w:val="008E3A15"/>
    <w:rsid w:val="008F6370"/>
    <w:rsid w:val="00902399"/>
    <w:rsid w:val="009131AC"/>
    <w:rsid w:val="009217E6"/>
    <w:rsid w:val="00937525"/>
    <w:rsid w:val="00955DFE"/>
    <w:rsid w:val="00964677"/>
    <w:rsid w:val="00965F98"/>
    <w:rsid w:val="00971545"/>
    <w:rsid w:val="00973E05"/>
    <w:rsid w:val="00974570"/>
    <w:rsid w:val="009812EC"/>
    <w:rsid w:val="0098632C"/>
    <w:rsid w:val="009878FB"/>
    <w:rsid w:val="00996842"/>
    <w:rsid w:val="009A5850"/>
    <w:rsid w:val="009B340F"/>
    <w:rsid w:val="009B4C8B"/>
    <w:rsid w:val="009B5305"/>
    <w:rsid w:val="009B7903"/>
    <w:rsid w:val="009D05A1"/>
    <w:rsid w:val="009D3285"/>
    <w:rsid w:val="009D366F"/>
    <w:rsid w:val="009D3793"/>
    <w:rsid w:val="009D5705"/>
    <w:rsid w:val="009F5A52"/>
    <w:rsid w:val="009F63A2"/>
    <w:rsid w:val="009F66C5"/>
    <w:rsid w:val="009F7A17"/>
    <w:rsid w:val="009F7F22"/>
    <w:rsid w:val="009F7F6A"/>
    <w:rsid w:val="00A0118A"/>
    <w:rsid w:val="00A11682"/>
    <w:rsid w:val="00A12CA1"/>
    <w:rsid w:val="00A212D6"/>
    <w:rsid w:val="00A228B1"/>
    <w:rsid w:val="00A24DE3"/>
    <w:rsid w:val="00A254A8"/>
    <w:rsid w:val="00A27CFF"/>
    <w:rsid w:val="00A329B8"/>
    <w:rsid w:val="00A34BAC"/>
    <w:rsid w:val="00A353A2"/>
    <w:rsid w:val="00A4297E"/>
    <w:rsid w:val="00A52B07"/>
    <w:rsid w:val="00A61E78"/>
    <w:rsid w:val="00A6301E"/>
    <w:rsid w:val="00A635B1"/>
    <w:rsid w:val="00A662AB"/>
    <w:rsid w:val="00A70327"/>
    <w:rsid w:val="00A73C2E"/>
    <w:rsid w:val="00A95711"/>
    <w:rsid w:val="00AA171A"/>
    <w:rsid w:val="00AA76A4"/>
    <w:rsid w:val="00AC7CE3"/>
    <w:rsid w:val="00AD0EA2"/>
    <w:rsid w:val="00AD31CF"/>
    <w:rsid w:val="00AD4E6A"/>
    <w:rsid w:val="00AE540F"/>
    <w:rsid w:val="00AF1F59"/>
    <w:rsid w:val="00AF254E"/>
    <w:rsid w:val="00AF2833"/>
    <w:rsid w:val="00AF6A09"/>
    <w:rsid w:val="00B04F34"/>
    <w:rsid w:val="00B05B59"/>
    <w:rsid w:val="00B1349C"/>
    <w:rsid w:val="00B20CDB"/>
    <w:rsid w:val="00B20D68"/>
    <w:rsid w:val="00B2132B"/>
    <w:rsid w:val="00B30FD3"/>
    <w:rsid w:val="00B342F5"/>
    <w:rsid w:val="00B366B1"/>
    <w:rsid w:val="00B41D2D"/>
    <w:rsid w:val="00B45314"/>
    <w:rsid w:val="00B51069"/>
    <w:rsid w:val="00B558EA"/>
    <w:rsid w:val="00B62B87"/>
    <w:rsid w:val="00B64284"/>
    <w:rsid w:val="00B6599D"/>
    <w:rsid w:val="00B74F4E"/>
    <w:rsid w:val="00B76532"/>
    <w:rsid w:val="00B8235A"/>
    <w:rsid w:val="00BA1DEB"/>
    <w:rsid w:val="00BA3E2D"/>
    <w:rsid w:val="00BB62EB"/>
    <w:rsid w:val="00BB6EA7"/>
    <w:rsid w:val="00BC5CF5"/>
    <w:rsid w:val="00BC66B7"/>
    <w:rsid w:val="00BD22BB"/>
    <w:rsid w:val="00BD3370"/>
    <w:rsid w:val="00BD60D0"/>
    <w:rsid w:val="00BE1004"/>
    <w:rsid w:val="00BE1B83"/>
    <w:rsid w:val="00BE405D"/>
    <w:rsid w:val="00C0350E"/>
    <w:rsid w:val="00C0717F"/>
    <w:rsid w:val="00C2061F"/>
    <w:rsid w:val="00C22532"/>
    <w:rsid w:val="00C238C0"/>
    <w:rsid w:val="00C25798"/>
    <w:rsid w:val="00C267CE"/>
    <w:rsid w:val="00C41405"/>
    <w:rsid w:val="00C46D0D"/>
    <w:rsid w:val="00C47563"/>
    <w:rsid w:val="00C47E34"/>
    <w:rsid w:val="00C54D8C"/>
    <w:rsid w:val="00C62F36"/>
    <w:rsid w:val="00C6567C"/>
    <w:rsid w:val="00C669F4"/>
    <w:rsid w:val="00C67851"/>
    <w:rsid w:val="00C73D85"/>
    <w:rsid w:val="00C751A2"/>
    <w:rsid w:val="00C937CF"/>
    <w:rsid w:val="00C962B3"/>
    <w:rsid w:val="00CA4815"/>
    <w:rsid w:val="00CB06FC"/>
    <w:rsid w:val="00CB0931"/>
    <w:rsid w:val="00CC109D"/>
    <w:rsid w:val="00CC2172"/>
    <w:rsid w:val="00CD16A2"/>
    <w:rsid w:val="00CD6728"/>
    <w:rsid w:val="00CF542A"/>
    <w:rsid w:val="00CF6FB2"/>
    <w:rsid w:val="00D00DDE"/>
    <w:rsid w:val="00D02682"/>
    <w:rsid w:val="00D10D3E"/>
    <w:rsid w:val="00D256BB"/>
    <w:rsid w:val="00D2739E"/>
    <w:rsid w:val="00D35A97"/>
    <w:rsid w:val="00D373F5"/>
    <w:rsid w:val="00D44E9D"/>
    <w:rsid w:val="00D60FB7"/>
    <w:rsid w:val="00D62530"/>
    <w:rsid w:val="00D74BB7"/>
    <w:rsid w:val="00D8093B"/>
    <w:rsid w:val="00D842F8"/>
    <w:rsid w:val="00D85A3C"/>
    <w:rsid w:val="00D867FB"/>
    <w:rsid w:val="00D95B9F"/>
    <w:rsid w:val="00DA4672"/>
    <w:rsid w:val="00DA5EC7"/>
    <w:rsid w:val="00DB052F"/>
    <w:rsid w:val="00DB707C"/>
    <w:rsid w:val="00DC459A"/>
    <w:rsid w:val="00DD10EB"/>
    <w:rsid w:val="00DD1590"/>
    <w:rsid w:val="00DD2F2D"/>
    <w:rsid w:val="00DF27D8"/>
    <w:rsid w:val="00DF3B18"/>
    <w:rsid w:val="00DF66DB"/>
    <w:rsid w:val="00DF6D6F"/>
    <w:rsid w:val="00E04FE6"/>
    <w:rsid w:val="00E10494"/>
    <w:rsid w:val="00E113C5"/>
    <w:rsid w:val="00E117D3"/>
    <w:rsid w:val="00E17BEA"/>
    <w:rsid w:val="00E303C7"/>
    <w:rsid w:val="00E33109"/>
    <w:rsid w:val="00E34C32"/>
    <w:rsid w:val="00E44930"/>
    <w:rsid w:val="00E44F6C"/>
    <w:rsid w:val="00E44F6F"/>
    <w:rsid w:val="00E5092F"/>
    <w:rsid w:val="00E56199"/>
    <w:rsid w:val="00E60554"/>
    <w:rsid w:val="00E66BBF"/>
    <w:rsid w:val="00E71CE5"/>
    <w:rsid w:val="00E7351A"/>
    <w:rsid w:val="00E73D73"/>
    <w:rsid w:val="00E73F04"/>
    <w:rsid w:val="00E74983"/>
    <w:rsid w:val="00E764E3"/>
    <w:rsid w:val="00E80AD3"/>
    <w:rsid w:val="00E87F09"/>
    <w:rsid w:val="00E95119"/>
    <w:rsid w:val="00E95751"/>
    <w:rsid w:val="00EA0061"/>
    <w:rsid w:val="00EA2E41"/>
    <w:rsid w:val="00EA39E8"/>
    <w:rsid w:val="00EA51A2"/>
    <w:rsid w:val="00EA7DA6"/>
    <w:rsid w:val="00EB30B5"/>
    <w:rsid w:val="00EB4681"/>
    <w:rsid w:val="00EE0F58"/>
    <w:rsid w:val="00EE22F2"/>
    <w:rsid w:val="00F00048"/>
    <w:rsid w:val="00F040BC"/>
    <w:rsid w:val="00F05D8D"/>
    <w:rsid w:val="00F066CA"/>
    <w:rsid w:val="00F06F2F"/>
    <w:rsid w:val="00F14B02"/>
    <w:rsid w:val="00F23ACF"/>
    <w:rsid w:val="00F30CFA"/>
    <w:rsid w:val="00F3376B"/>
    <w:rsid w:val="00F3775B"/>
    <w:rsid w:val="00F500E5"/>
    <w:rsid w:val="00F50C6F"/>
    <w:rsid w:val="00F53B42"/>
    <w:rsid w:val="00F63A6C"/>
    <w:rsid w:val="00F723F7"/>
    <w:rsid w:val="00F74A34"/>
    <w:rsid w:val="00F80E1B"/>
    <w:rsid w:val="00F83C42"/>
    <w:rsid w:val="00F86A5E"/>
    <w:rsid w:val="00F93242"/>
    <w:rsid w:val="00F94F27"/>
    <w:rsid w:val="00F9761F"/>
    <w:rsid w:val="00FA273D"/>
    <w:rsid w:val="00FA4988"/>
    <w:rsid w:val="00FA4B82"/>
    <w:rsid w:val="00FB039C"/>
    <w:rsid w:val="00FB24B8"/>
    <w:rsid w:val="00FC1B2F"/>
    <w:rsid w:val="00FD1BC6"/>
    <w:rsid w:val="00FD4B42"/>
    <w:rsid w:val="00FE3600"/>
    <w:rsid w:val="00FE472F"/>
    <w:rsid w:val="00FE4825"/>
    <w:rsid w:val="00FF4A8A"/>
    <w:rsid w:val="00F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2F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5FE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BD60D0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Header">
    <w:name w:val="header"/>
    <w:basedOn w:val="Normal"/>
    <w:link w:val="HeaderChar"/>
    <w:uiPriority w:val="99"/>
    <w:rsid w:val="00466D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6DAB"/>
    <w:rPr>
      <w:rFonts w:ascii="Times New Roman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6D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6DAB"/>
    <w:rPr>
      <w:rFonts w:ascii="Times New Roman" w:hAnsi="Times New Roman"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B1BE9"/>
    <w:pPr>
      <w:ind w:firstLine="567"/>
    </w:pPr>
    <w:rPr>
      <w:rFonts w:eastAsia="Times New Roman"/>
      <w:kern w:val="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B1BE9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A4A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4AB4"/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F6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3A2"/>
    <w:rPr>
      <w:rFonts w:ascii="Tahoma" w:hAnsi="Tahoma" w:cs="Tahoma"/>
      <w:kern w:val="2"/>
      <w:sz w:val="16"/>
      <w:szCs w:val="16"/>
    </w:rPr>
  </w:style>
  <w:style w:type="paragraph" w:styleId="NoSpacing">
    <w:name w:val="No Spacing"/>
    <w:uiPriority w:val="99"/>
    <w:qFormat/>
    <w:rsid w:val="00B62B87"/>
    <w:rPr>
      <w:rFonts w:ascii="Times New Roman" w:hAnsi="Times New Roman"/>
      <w:kern w:val="2"/>
      <w:sz w:val="28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A7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1310</TotalTime>
  <Pages>9</Pages>
  <Words>1523</Words>
  <Characters>8684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</cp:lastModifiedBy>
  <cp:revision>38</cp:revision>
  <cp:lastPrinted>2025-02-17T08:48:00Z</cp:lastPrinted>
  <dcterms:created xsi:type="dcterms:W3CDTF">2025-02-04T21:57:00Z</dcterms:created>
  <dcterms:modified xsi:type="dcterms:W3CDTF">2025-03-25T22:12:00Z</dcterms:modified>
</cp:coreProperties>
</file>