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41" w:rsidRPr="006108A9" w:rsidRDefault="00A74741" w:rsidP="001D4902">
      <w:pPr>
        <w:pStyle w:val="NoSpacing"/>
        <w:jc w:val="center"/>
        <w:rPr>
          <w:b/>
          <w:bCs/>
        </w:rPr>
      </w:pPr>
      <w:bookmarkStart w:id="0" w:name="_GoBack"/>
      <w:bookmarkEnd w:id="0"/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</w:r>
      <w:r>
        <w:rPr>
          <w:b/>
          <w:bCs/>
        </w:rPr>
        <w:t>«Основы научных исследований»</w:t>
      </w:r>
    </w:p>
    <w:p w:rsidR="00A74741" w:rsidRDefault="00A74741" w:rsidP="001D4902">
      <w:pPr>
        <w:ind w:firstLine="0"/>
        <w:jc w:val="center"/>
      </w:pPr>
    </w:p>
    <w:p w:rsidR="00A74741" w:rsidRPr="00544109" w:rsidRDefault="00A74741" w:rsidP="001D4902">
      <w:pPr>
        <w:rPr>
          <w:b/>
        </w:rPr>
      </w:pPr>
      <w:r w:rsidRPr="00544109">
        <w:rPr>
          <w:b/>
        </w:rPr>
        <w:t>Задания закрытого типа</w:t>
      </w:r>
    </w:p>
    <w:p w:rsidR="00A74741" w:rsidRPr="00544109" w:rsidRDefault="00A74741" w:rsidP="001D4902">
      <w:pPr>
        <w:rPr>
          <w:b/>
        </w:rPr>
      </w:pPr>
    </w:p>
    <w:p w:rsidR="00A74741" w:rsidRPr="00544109" w:rsidRDefault="00A74741" w:rsidP="00C84CF6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A74741" w:rsidRPr="00BD52C3" w:rsidRDefault="00A74741" w:rsidP="00C84CF6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A74741" w:rsidRDefault="00A74741" w:rsidP="00C84CF6"/>
    <w:p w:rsidR="00A74741" w:rsidRDefault="00A74741" w:rsidP="00C84CF6">
      <w:pPr>
        <w:contextualSpacing/>
        <w:rPr>
          <w:szCs w:val="28"/>
        </w:rPr>
      </w:pPr>
      <w:r>
        <w:rPr>
          <w:szCs w:val="28"/>
          <w:lang w:eastAsia="ru-RU"/>
        </w:rPr>
        <w:t>1</w:t>
      </w:r>
      <w:r>
        <w:rPr>
          <w:iCs/>
          <w:color w:val="222222"/>
          <w:szCs w:val="28"/>
          <w:lang w:val="uk-UA" w:eastAsia="ru-RU"/>
        </w:rPr>
        <w:t xml:space="preserve">. </w:t>
      </w:r>
      <w:r w:rsidRPr="00BE5738">
        <w:rPr>
          <w:szCs w:val="28"/>
        </w:rPr>
        <w:t>Существуют методы научного познания</w:t>
      </w:r>
    </w:p>
    <w:p w:rsidR="00A74741" w:rsidRPr="00703983" w:rsidRDefault="00A74741" w:rsidP="00C84CF6">
      <w:pPr>
        <w:contextualSpacing/>
        <w:rPr>
          <w:szCs w:val="28"/>
        </w:rPr>
      </w:pPr>
      <w:r>
        <w:rPr>
          <w:szCs w:val="28"/>
        </w:rPr>
        <w:t>А</w:t>
      </w:r>
      <w:r w:rsidRPr="00BE5738">
        <w:rPr>
          <w:szCs w:val="28"/>
        </w:rPr>
        <w:t xml:space="preserve">) </w:t>
      </w:r>
      <w:r w:rsidRPr="00703983">
        <w:rPr>
          <w:szCs w:val="28"/>
        </w:rPr>
        <w:t>Метод теоретического анализа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Б</w:t>
      </w:r>
      <w:r w:rsidRPr="00BE5738">
        <w:rPr>
          <w:szCs w:val="28"/>
        </w:rPr>
        <w:t>) Проектный метод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В</w:t>
      </w:r>
      <w:r w:rsidRPr="00BE5738">
        <w:rPr>
          <w:szCs w:val="28"/>
        </w:rPr>
        <w:t>) Композиционного абстрагирования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iCs/>
          <w:color w:val="222222"/>
          <w:szCs w:val="28"/>
          <w:lang w:eastAsia="ru-RU"/>
        </w:rPr>
        <w:t xml:space="preserve">Г) </w:t>
      </w:r>
      <w:r w:rsidRPr="00BE5738">
        <w:rPr>
          <w:szCs w:val="28"/>
        </w:rPr>
        <w:t>Существование</w:t>
      </w:r>
    </w:p>
    <w:p w:rsidR="00A74741" w:rsidRDefault="00A74741" w:rsidP="00C84CF6">
      <w:r>
        <w:t>Правильный ответ: А.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>
      <w:pPr>
        <w:shd w:val="clear" w:color="auto" w:fill="FEFEFE"/>
        <w:rPr>
          <w:iCs/>
          <w:color w:val="222222"/>
          <w:szCs w:val="28"/>
          <w:lang w:val="uk-UA" w:eastAsia="ru-RU"/>
        </w:rPr>
      </w:pP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. Понятие «анализ» раскрывается как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А)</w:t>
      </w:r>
      <w:r w:rsidRPr="00BE5738">
        <w:rPr>
          <w:szCs w:val="28"/>
        </w:rPr>
        <w:t xml:space="preserve"> Мысленное объединение различных сторон объекта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Б</w:t>
      </w:r>
      <w:r w:rsidRPr="00BE5738">
        <w:rPr>
          <w:szCs w:val="28"/>
        </w:rPr>
        <w:t>) Специальный прием исследования явлений</w:t>
      </w:r>
    </w:p>
    <w:p w:rsidR="00A74741" w:rsidRPr="001B2C34" w:rsidRDefault="00A74741" w:rsidP="00C84CF6">
      <w:pPr>
        <w:contextualSpacing/>
        <w:rPr>
          <w:szCs w:val="28"/>
        </w:rPr>
      </w:pPr>
      <w:r w:rsidRPr="00C84CF6">
        <w:rPr>
          <w:iCs/>
          <w:szCs w:val="28"/>
          <w:lang w:val="uk-UA" w:eastAsia="ru-RU"/>
        </w:rPr>
        <w:t>В</w:t>
      </w:r>
      <w:r>
        <w:rPr>
          <w:szCs w:val="28"/>
        </w:rPr>
        <w:t xml:space="preserve">) </w:t>
      </w:r>
      <w:r w:rsidRPr="001B2C34">
        <w:rPr>
          <w:szCs w:val="28"/>
        </w:rPr>
        <w:t>Метод исследования, основа научного диалектического метода познания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Г</w:t>
      </w:r>
      <w:r w:rsidRPr="00BE5738">
        <w:rPr>
          <w:szCs w:val="28"/>
        </w:rPr>
        <w:t>) Мысленное моделирование</w:t>
      </w:r>
    </w:p>
    <w:p w:rsidR="00A74741" w:rsidRDefault="00A74741" w:rsidP="00C84CF6">
      <w:r>
        <w:t>Правильный ответ: В.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>
      <w:pPr>
        <w:contextualSpacing/>
        <w:rPr>
          <w:iCs/>
          <w:color w:val="222222"/>
          <w:szCs w:val="28"/>
          <w:lang w:val="uk-UA" w:eastAsia="ru-RU"/>
        </w:rPr>
      </w:pPr>
    </w:p>
    <w:p w:rsidR="00A74741" w:rsidRDefault="00A74741" w:rsidP="00C84CF6">
      <w:pPr>
        <w:contextualSpacing/>
        <w:rPr>
          <w:szCs w:val="28"/>
        </w:rPr>
      </w:pPr>
      <w:r>
        <w:rPr>
          <w:iCs/>
          <w:color w:val="222222"/>
          <w:szCs w:val="28"/>
          <w:lang w:val="uk-UA" w:eastAsia="ru-RU"/>
        </w:rPr>
        <w:t xml:space="preserve">3. </w:t>
      </w:r>
      <w:r w:rsidRPr="00BE5738">
        <w:rPr>
          <w:szCs w:val="28"/>
        </w:rPr>
        <w:t>Концепция исследования, определяется как</w:t>
      </w:r>
    </w:p>
    <w:p w:rsidR="00A74741" w:rsidRPr="00BE5738" w:rsidRDefault="00A74741" w:rsidP="00C84CF6">
      <w:pPr>
        <w:contextualSpacing/>
        <w:rPr>
          <w:b/>
          <w:szCs w:val="28"/>
        </w:rPr>
      </w:pPr>
      <w:r>
        <w:rPr>
          <w:szCs w:val="28"/>
        </w:rPr>
        <w:t>А</w:t>
      </w:r>
      <w:r w:rsidRPr="00BE5738">
        <w:rPr>
          <w:szCs w:val="28"/>
        </w:rPr>
        <w:t xml:space="preserve">) </w:t>
      </w:r>
      <w:r w:rsidRPr="003D10CE">
        <w:rPr>
          <w:szCs w:val="28"/>
        </w:rPr>
        <w:t>Система исходных положений и ведущих идей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Б</w:t>
      </w:r>
      <w:r w:rsidRPr="00BE5738">
        <w:rPr>
          <w:szCs w:val="28"/>
        </w:rPr>
        <w:t>) Рассмотрение, анализ, объяснение фактов</w:t>
      </w:r>
    </w:p>
    <w:p w:rsidR="00A74741" w:rsidRDefault="00A74741" w:rsidP="00C84CF6">
      <w:pPr>
        <w:contextualSpacing/>
        <w:rPr>
          <w:szCs w:val="28"/>
        </w:rPr>
      </w:pPr>
      <w:r>
        <w:rPr>
          <w:szCs w:val="28"/>
        </w:rPr>
        <w:t>В</w:t>
      </w:r>
      <w:r w:rsidRPr="00BE5738">
        <w:rPr>
          <w:szCs w:val="28"/>
        </w:rPr>
        <w:t>) Конструктивность рекомендаций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 xml:space="preserve">Г) </w:t>
      </w:r>
      <w:r w:rsidRPr="00BE5738">
        <w:rPr>
          <w:szCs w:val="28"/>
        </w:rPr>
        <w:t>Обобщение</w:t>
      </w:r>
    </w:p>
    <w:p w:rsidR="00A74741" w:rsidRDefault="00A74741" w:rsidP="00C84CF6">
      <w:r>
        <w:t>Правильный ответ: А.</w:t>
      </w:r>
    </w:p>
    <w:p w:rsidR="00A74741" w:rsidRDefault="00A74741" w:rsidP="00C84CF6">
      <w:r>
        <w:t xml:space="preserve">Компетенции: ОПК-1 </w:t>
      </w:r>
    </w:p>
    <w:p w:rsidR="00A74741" w:rsidRPr="003D10CE" w:rsidRDefault="00A74741" w:rsidP="00C84CF6">
      <w:pPr>
        <w:contextualSpacing/>
        <w:rPr>
          <w:szCs w:val="28"/>
          <w:lang w:val="uk-UA"/>
        </w:rPr>
      </w:pPr>
    </w:p>
    <w:p w:rsidR="00A74741" w:rsidRDefault="00A74741" w:rsidP="00C84CF6">
      <w:pPr>
        <w:contextualSpacing/>
        <w:rPr>
          <w:szCs w:val="28"/>
        </w:rPr>
      </w:pPr>
      <w:r>
        <w:rPr>
          <w:szCs w:val="28"/>
        </w:rPr>
        <w:t>4</w:t>
      </w:r>
      <w:r w:rsidRPr="00BE5738">
        <w:rPr>
          <w:szCs w:val="28"/>
        </w:rPr>
        <w:t>. Метод «тестирование»</w:t>
      </w:r>
      <w:r w:rsidRPr="00BE5738">
        <w:t xml:space="preserve"> </w:t>
      </w:r>
      <w:r w:rsidRPr="00BE5738">
        <w:rPr>
          <w:szCs w:val="28"/>
        </w:rPr>
        <w:t>раскрывается как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 xml:space="preserve">А) </w:t>
      </w:r>
      <w:r w:rsidRPr="00BE5738">
        <w:rPr>
          <w:szCs w:val="28"/>
        </w:rPr>
        <w:t>Конечные цели исследования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Б</w:t>
      </w:r>
      <w:r w:rsidRPr="00BE5738">
        <w:rPr>
          <w:szCs w:val="28"/>
        </w:rPr>
        <w:t xml:space="preserve">) </w:t>
      </w:r>
      <w:r w:rsidRPr="005818DF">
        <w:rPr>
          <w:szCs w:val="28"/>
        </w:rPr>
        <w:t>Выполнение зад</w:t>
      </w:r>
      <w:r>
        <w:rPr>
          <w:szCs w:val="28"/>
        </w:rPr>
        <w:t>а</w:t>
      </w:r>
      <w:r w:rsidRPr="005818DF">
        <w:rPr>
          <w:szCs w:val="28"/>
        </w:rPr>
        <w:t>ний определенного рода</w:t>
      </w:r>
    </w:p>
    <w:p w:rsidR="00A74741" w:rsidRPr="00BE5738" w:rsidRDefault="00A74741" w:rsidP="00C84CF6">
      <w:pPr>
        <w:contextualSpacing/>
        <w:rPr>
          <w:szCs w:val="28"/>
        </w:rPr>
      </w:pPr>
      <w:r>
        <w:rPr>
          <w:szCs w:val="28"/>
        </w:rPr>
        <w:t>В</w:t>
      </w:r>
      <w:r w:rsidRPr="00BE5738">
        <w:rPr>
          <w:szCs w:val="28"/>
        </w:rPr>
        <w:t>) Фиксация эмоциональных отношений</w:t>
      </w:r>
    </w:p>
    <w:p w:rsidR="00A74741" w:rsidRDefault="00A74741" w:rsidP="00C84CF6">
      <w:pPr>
        <w:contextualSpacing/>
        <w:rPr>
          <w:szCs w:val="28"/>
        </w:rPr>
      </w:pPr>
      <w:r>
        <w:rPr>
          <w:szCs w:val="28"/>
        </w:rPr>
        <w:t>Г</w:t>
      </w:r>
      <w:r w:rsidRPr="00BE5738">
        <w:rPr>
          <w:szCs w:val="28"/>
        </w:rPr>
        <w:t>) Интервью</w:t>
      </w:r>
    </w:p>
    <w:p w:rsidR="00A74741" w:rsidRDefault="00A74741" w:rsidP="00C84CF6">
      <w:r>
        <w:t>Правильный ответ: А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>
      <w:pPr>
        <w:shd w:val="clear" w:color="auto" w:fill="FEFEFE"/>
        <w:rPr>
          <w:color w:val="222222"/>
          <w:szCs w:val="28"/>
          <w:lang w:eastAsia="ru-RU"/>
        </w:rPr>
      </w:pPr>
    </w:p>
    <w:p w:rsidR="00A74741" w:rsidRPr="00544109" w:rsidRDefault="00A74741" w:rsidP="001D4902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A74741" w:rsidRDefault="00A74741" w:rsidP="001D4902">
      <w:pPr>
        <w:rPr>
          <w:i/>
        </w:rPr>
      </w:pPr>
    </w:p>
    <w:p w:rsidR="00A74741" w:rsidRDefault="00A74741" w:rsidP="001D4902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A74741" w:rsidRDefault="00A74741" w:rsidP="001D4902"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A74741" w:rsidRDefault="00A74741" w:rsidP="001D4902">
      <w:pPr>
        <w:rPr>
          <w:szCs w:val="28"/>
        </w:rPr>
      </w:pPr>
      <w:r>
        <w:rPr>
          <w:szCs w:val="28"/>
        </w:rPr>
        <w:t>1. У</w:t>
      </w:r>
      <w:r w:rsidRPr="004A4AB4">
        <w:rPr>
          <w:szCs w:val="28"/>
        </w:rPr>
        <w:t xml:space="preserve">становите соответствие между </w:t>
      </w:r>
      <w:r>
        <w:rPr>
          <w:szCs w:val="28"/>
        </w:rPr>
        <w:t>понятиями и определениями</w:t>
      </w:r>
      <w:r w:rsidRPr="004A4AB4">
        <w:rPr>
          <w:szCs w:val="28"/>
        </w:rPr>
        <w:t xml:space="preserve"> </w:t>
      </w:r>
    </w:p>
    <w:p w:rsidR="00A74741" w:rsidRPr="004A4AB4" w:rsidRDefault="00A74741" w:rsidP="001D4902">
      <w:pPr>
        <w:rPr>
          <w:szCs w:val="2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114"/>
        <w:gridCol w:w="6231"/>
      </w:tblGrid>
      <w:tr w:rsidR="00A74741" w:rsidRPr="00E61973" w:rsidTr="00CD288F">
        <w:tc>
          <w:tcPr>
            <w:tcW w:w="3114" w:type="dxa"/>
          </w:tcPr>
          <w:p w:rsidR="00A74741" w:rsidRPr="00E61973" w:rsidRDefault="00A74741" w:rsidP="001D4902">
            <w:pPr>
              <w:pStyle w:val="BodyText"/>
              <w:spacing w:after="0"/>
              <w:jc w:val="center"/>
              <w:rPr>
                <w:szCs w:val="28"/>
              </w:rPr>
            </w:pPr>
          </w:p>
          <w:p w:rsidR="00A74741" w:rsidRPr="00E61973" w:rsidRDefault="00A74741" w:rsidP="001D4902">
            <w:pPr>
              <w:ind w:firstLine="0"/>
              <w:contextualSpacing/>
            </w:pPr>
            <w:r w:rsidRPr="00E61973">
              <w:rPr>
                <w:szCs w:val="28"/>
              </w:rPr>
              <w:t xml:space="preserve">1) задачи исследования, </w:t>
            </w:r>
            <w:r w:rsidRPr="00E61973">
              <w:t>это</w:t>
            </w:r>
          </w:p>
        </w:tc>
        <w:tc>
          <w:tcPr>
            <w:tcW w:w="6231" w:type="dxa"/>
          </w:tcPr>
          <w:p w:rsidR="00A74741" w:rsidRPr="00E61973" w:rsidRDefault="00A74741" w:rsidP="001D4902">
            <w:pPr>
              <w:ind w:firstLine="0"/>
              <w:rPr>
                <w:bCs/>
                <w:szCs w:val="28"/>
              </w:rPr>
            </w:pPr>
            <w:r w:rsidRPr="00E61973">
              <w:rPr>
                <w:szCs w:val="28"/>
              </w:rPr>
              <w:t xml:space="preserve"> А) Исследовательские действия, которые необходимо выполнить для достижения поставленного в работе исследования решения проблемы или для проверки сформулированной гипотезы</w:t>
            </w:r>
          </w:p>
        </w:tc>
      </w:tr>
      <w:tr w:rsidR="00A74741" w:rsidRPr="00E61973" w:rsidTr="00CD288F">
        <w:trPr>
          <w:trHeight w:val="1338"/>
        </w:trPr>
        <w:tc>
          <w:tcPr>
            <w:tcW w:w="3114" w:type="dxa"/>
          </w:tcPr>
          <w:p w:rsidR="00A74741" w:rsidRPr="00E61973" w:rsidRDefault="00A74741" w:rsidP="001D4902">
            <w:pPr>
              <w:pStyle w:val="BodyText"/>
              <w:spacing w:after="0"/>
              <w:jc w:val="center"/>
              <w:rPr>
                <w:szCs w:val="28"/>
              </w:rPr>
            </w:pPr>
          </w:p>
          <w:p w:rsidR="00A74741" w:rsidRPr="00E61973" w:rsidRDefault="00A74741" w:rsidP="001D4902">
            <w:pPr>
              <w:pStyle w:val="BodyText"/>
              <w:spacing w:after="0"/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>2) методика, это</w:t>
            </w:r>
          </w:p>
        </w:tc>
        <w:tc>
          <w:tcPr>
            <w:tcW w:w="6231" w:type="dxa"/>
          </w:tcPr>
          <w:p w:rsidR="00A74741" w:rsidRPr="00E61973" w:rsidRDefault="00A74741" w:rsidP="001D4902">
            <w:pPr>
              <w:ind w:left="147"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 xml:space="preserve">Б) Совокупность способов и методов исследования, порядок их применения и интерпретация полученных с их помощью результатов  </w:t>
            </w:r>
          </w:p>
          <w:p w:rsidR="00A74741" w:rsidRPr="00E61973" w:rsidRDefault="00A74741" w:rsidP="001D4902">
            <w:pPr>
              <w:ind w:left="567"/>
              <w:contextualSpacing/>
              <w:rPr>
                <w:szCs w:val="28"/>
              </w:rPr>
            </w:pPr>
          </w:p>
        </w:tc>
      </w:tr>
      <w:tr w:rsidR="00A74741" w:rsidRPr="00E61973" w:rsidTr="00CD288F">
        <w:tc>
          <w:tcPr>
            <w:tcW w:w="3114" w:type="dxa"/>
          </w:tcPr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  <w:p w:rsidR="00A74741" w:rsidRPr="00E61973" w:rsidRDefault="00A74741" w:rsidP="001D4902">
            <w:pPr>
              <w:ind w:firstLine="0"/>
              <w:rPr>
                <w:szCs w:val="28"/>
              </w:rPr>
            </w:pPr>
          </w:p>
        </w:tc>
        <w:tc>
          <w:tcPr>
            <w:tcW w:w="6231" w:type="dxa"/>
          </w:tcPr>
          <w:p w:rsidR="00A74741" w:rsidRPr="00E61973" w:rsidRDefault="00A74741" w:rsidP="001D4902">
            <w:pPr>
              <w:ind w:firstLine="0"/>
              <w:rPr>
                <w:bCs/>
                <w:szCs w:val="28"/>
              </w:rPr>
            </w:pPr>
            <w:r w:rsidRPr="00E61973">
              <w:rPr>
                <w:szCs w:val="28"/>
              </w:rPr>
              <w:t xml:space="preserve">  В) </w:t>
            </w:r>
            <w:r w:rsidRPr="00E61973">
              <w:t xml:space="preserve"> </w:t>
            </w:r>
            <w:r w:rsidRPr="00E61973">
              <w:rPr>
                <w:szCs w:val="28"/>
              </w:rPr>
              <w:t>Способ научного исследования - познания объективной действительности, представляющий собой действий, приемов, операций определенную последовательность</w:t>
            </w:r>
          </w:p>
        </w:tc>
      </w:tr>
    </w:tbl>
    <w:p w:rsidR="00A74741" w:rsidRDefault="00A74741" w:rsidP="001D4902">
      <w:r>
        <w:t>Правильный ответ: 1-А, 2-Б</w:t>
      </w:r>
    </w:p>
    <w:p w:rsidR="00A74741" w:rsidRDefault="00A74741" w:rsidP="001D4902">
      <w:r>
        <w:t xml:space="preserve">Компетенции: ОПК-1 </w:t>
      </w:r>
    </w:p>
    <w:p w:rsidR="00A74741" w:rsidRDefault="00A74741" w:rsidP="001D4902"/>
    <w:p w:rsidR="00A74741" w:rsidRDefault="00A74741" w:rsidP="001D4902">
      <w:pPr>
        <w:ind w:firstLine="567"/>
        <w:rPr>
          <w:b/>
          <w:szCs w:val="28"/>
        </w:rPr>
      </w:pPr>
      <w:r>
        <w:rPr>
          <w:szCs w:val="28"/>
        </w:rPr>
        <w:t xml:space="preserve">2. </w:t>
      </w:r>
      <w:r w:rsidRPr="00E44F6C">
        <w:rPr>
          <w:szCs w:val="28"/>
        </w:rPr>
        <w:t xml:space="preserve">Установите соответствие между </w:t>
      </w:r>
      <w:r>
        <w:rPr>
          <w:szCs w:val="28"/>
        </w:rPr>
        <w:t>понятиями и определениями</w:t>
      </w:r>
    </w:p>
    <w:p w:rsidR="00A74741" w:rsidRPr="00E44F6C" w:rsidRDefault="00A74741" w:rsidP="001D4902">
      <w:pPr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085"/>
        <w:gridCol w:w="6260"/>
      </w:tblGrid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</w:p>
          <w:p w:rsidR="00A74741" w:rsidRPr="00E61973" w:rsidRDefault="00A74741" w:rsidP="001D4902">
            <w:pPr>
              <w:ind w:firstLine="0"/>
              <w:contextualSpacing/>
              <w:jc w:val="left"/>
              <w:rPr>
                <w:szCs w:val="28"/>
              </w:rPr>
            </w:pPr>
            <w:r w:rsidRPr="00E61973">
              <w:rPr>
                <w:szCs w:val="28"/>
              </w:rPr>
              <w:t>1) математическая статистика, это</w:t>
            </w:r>
          </w:p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 xml:space="preserve">А) Наука, которая разрабатывает математические методы систематизации и применения статистических данных для практических и научных выводов </w:t>
            </w:r>
          </w:p>
          <w:p w:rsidR="00A74741" w:rsidRPr="00E61973" w:rsidRDefault="00A74741" w:rsidP="001D4902">
            <w:pPr>
              <w:ind w:left="147" w:firstLine="1129"/>
              <w:contextualSpacing/>
              <w:rPr>
                <w:szCs w:val="28"/>
              </w:rPr>
            </w:pPr>
          </w:p>
        </w:tc>
      </w:tr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>2) эксперимент, это</w:t>
            </w: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 xml:space="preserve">Б) </w:t>
            </w:r>
            <w:r w:rsidRPr="00E61973">
              <w:t xml:space="preserve"> </w:t>
            </w:r>
            <w:r w:rsidRPr="00E61973">
              <w:rPr>
                <w:szCs w:val="28"/>
              </w:rPr>
              <w:t>Метод, с помощью которого проверяют результаты наблюдений, выдвинутые предположения – гипотезы</w:t>
            </w:r>
          </w:p>
        </w:tc>
      </w:tr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>В) Сущность наблюдения явлений, полученных с помощью органов чувств (зрение, слух и т.д.), заключается в точной и полной фиксации</w:t>
            </w:r>
          </w:p>
        </w:tc>
      </w:tr>
    </w:tbl>
    <w:p w:rsidR="00A74741" w:rsidRDefault="00A74741" w:rsidP="001D4902">
      <w:r>
        <w:t>Правильный ответ: 1-А, 2-Б</w:t>
      </w:r>
    </w:p>
    <w:p w:rsidR="00A74741" w:rsidRDefault="00A74741" w:rsidP="001D4902">
      <w:r>
        <w:t xml:space="preserve">Компетенции: ОПК-1 </w:t>
      </w:r>
    </w:p>
    <w:p w:rsidR="00A74741" w:rsidRDefault="00A74741" w:rsidP="001D4902">
      <w:pPr>
        <w:ind w:firstLine="567"/>
        <w:rPr>
          <w:szCs w:val="28"/>
        </w:rPr>
      </w:pPr>
    </w:p>
    <w:p w:rsidR="00A74741" w:rsidRDefault="00A74741" w:rsidP="001D4902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Pr="00E44F6C">
        <w:rPr>
          <w:szCs w:val="28"/>
        </w:rPr>
        <w:t xml:space="preserve">Установите соответствие между </w:t>
      </w:r>
      <w:r>
        <w:rPr>
          <w:szCs w:val="28"/>
        </w:rPr>
        <w:t>понятиями и определениями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085"/>
        <w:gridCol w:w="6260"/>
      </w:tblGrid>
      <w:tr w:rsidR="00A74741" w:rsidRPr="00E61973" w:rsidTr="00CD288F">
        <w:trPr>
          <w:trHeight w:val="1576"/>
        </w:trPr>
        <w:tc>
          <w:tcPr>
            <w:tcW w:w="3085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</w:p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>1) исследовательская этика это</w:t>
            </w:r>
          </w:p>
          <w:p w:rsidR="00A74741" w:rsidRPr="00E61973" w:rsidRDefault="00A74741" w:rsidP="001D4902">
            <w:pPr>
              <w:ind w:left="567"/>
              <w:contextualSpacing/>
              <w:rPr>
                <w:szCs w:val="28"/>
              </w:rPr>
            </w:pPr>
          </w:p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hanging="136"/>
              <w:rPr>
                <w:szCs w:val="28"/>
              </w:rPr>
            </w:pPr>
            <w:r w:rsidRPr="00E61973">
              <w:rPr>
                <w:szCs w:val="28"/>
              </w:rPr>
              <w:t xml:space="preserve">  А) Совокупность моральных принципов, определяющих реализацию всех этапов исследования от планирования до организации процесса исследования и публикации результатов</w:t>
            </w:r>
          </w:p>
        </w:tc>
      </w:tr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</w:p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>2) этика научных публикаций,</w:t>
            </w:r>
          </w:p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>это</w:t>
            </w:r>
          </w:p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>Б) Система норм профессионального поведения во взаимоотношениях авторов, рецензентов, редакторов, издателей и читателей в процессе создания, распространения и использования научных знаний</w:t>
            </w:r>
          </w:p>
        </w:tc>
      </w:tr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 xml:space="preserve">В) </w:t>
            </w:r>
            <w:r w:rsidRPr="00E61973">
              <w:rPr>
                <w:color w:val="202124"/>
                <w:szCs w:val="28"/>
                <w:lang w:eastAsia="ru-RU"/>
              </w:rPr>
              <w:t>Научная новизна предполагает </w:t>
            </w:r>
            <w:r w:rsidRPr="00E61973">
              <w:rPr>
                <w:bCs/>
                <w:color w:val="202124"/>
                <w:szCs w:val="28"/>
                <w:lang w:eastAsia="ru-RU"/>
              </w:rPr>
              <w:t>исследование не изученных полностью вопросов и путей их разрешения или предложение новаторского способа решения задачи _</w:t>
            </w:r>
          </w:p>
        </w:tc>
      </w:tr>
    </w:tbl>
    <w:p w:rsidR="00A74741" w:rsidRDefault="00A74741" w:rsidP="001D4902">
      <w:r>
        <w:t>Правильный ответ: 1-А, 2-Б</w:t>
      </w:r>
    </w:p>
    <w:p w:rsidR="00A74741" w:rsidRDefault="00A74741" w:rsidP="001D4902">
      <w:r>
        <w:t xml:space="preserve">Компетенции: ОПК-1 </w:t>
      </w:r>
    </w:p>
    <w:p w:rsidR="00A74741" w:rsidRPr="00524A81" w:rsidRDefault="00A74741" w:rsidP="001D4902">
      <w:pPr>
        <w:rPr>
          <w:lang w:val="uk-UA"/>
        </w:rPr>
      </w:pPr>
    </w:p>
    <w:p w:rsidR="00A74741" w:rsidRDefault="00A74741" w:rsidP="001D4902">
      <w:pPr>
        <w:ind w:firstLine="567"/>
        <w:rPr>
          <w:b/>
          <w:szCs w:val="28"/>
        </w:rPr>
      </w:pPr>
      <w:r>
        <w:rPr>
          <w:szCs w:val="28"/>
        </w:rPr>
        <w:t xml:space="preserve">4. </w:t>
      </w:r>
      <w:r w:rsidRPr="00E44F6C">
        <w:rPr>
          <w:szCs w:val="28"/>
        </w:rPr>
        <w:t xml:space="preserve">Установите соответствие между </w:t>
      </w:r>
      <w:r>
        <w:rPr>
          <w:szCs w:val="28"/>
        </w:rPr>
        <w:t>понятиями и определениями</w:t>
      </w:r>
    </w:p>
    <w:p w:rsidR="00A74741" w:rsidRPr="00E44F6C" w:rsidRDefault="00A74741" w:rsidP="001D4902">
      <w:pPr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085"/>
        <w:gridCol w:w="6260"/>
      </w:tblGrid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</w:p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>1) объект исследования, это</w:t>
            </w:r>
          </w:p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 xml:space="preserve">А) Процесс или явление, порождающее проблемную ситуацию и взятое исследователем для изучения </w:t>
            </w:r>
          </w:p>
        </w:tc>
      </w:tr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>2) опрос,  это</w:t>
            </w: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contextualSpacing/>
              <w:rPr>
                <w:szCs w:val="28"/>
              </w:rPr>
            </w:pPr>
            <w:r w:rsidRPr="00E61973">
              <w:rPr>
                <w:szCs w:val="28"/>
              </w:rPr>
              <w:t xml:space="preserve">Б) </w:t>
            </w:r>
            <w:r w:rsidRPr="00E61973">
              <w:t xml:space="preserve">  </w:t>
            </w:r>
            <w:r w:rsidRPr="00E61973">
              <w:rPr>
                <w:szCs w:val="28"/>
              </w:rPr>
              <w:t>Выяснение мнения сообщества по тем или иным вопросам</w:t>
            </w:r>
          </w:p>
        </w:tc>
      </w:tr>
      <w:tr w:rsidR="00A74741" w:rsidRPr="00E61973" w:rsidTr="00CD288F">
        <w:tc>
          <w:tcPr>
            <w:tcW w:w="3085" w:type="dxa"/>
          </w:tcPr>
          <w:p w:rsidR="00A74741" w:rsidRPr="00E61973" w:rsidRDefault="00A74741" w:rsidP="001D4902">
            <w:pPr>
              <w:jc w:val="center"/>
              <w:rPr>
                <w:szCs w:val="28"/>
              </w:rPr>
            </w:pPr>
          </w:p>
        </w:tc>
        <w:tc>
          <w:tcPr>
            <w:tcW w:w="6260" w:type="dxa"/>
          </w:tcPr>
          <w:p w:rsidR="00A74741" w:rsidRPr="00E61973" w:rsidRDefault="00A74741" w:rsidP="001D4902">
            <w:pPr>
              <w:ind w:firstLine="0"/>
              <w:rPr>
                <w:szCs w:val="28"/>
              </w:rPr>
            </w:pPr>
            <w:r w:rsidRPr="00E61973">
              <w:rPr>
                <w:szCs w:val="28"/>
              </w:rPr>
              <w:t>В) Сущность наблюдения явлений, полученных с помощью органов чувств (зрение, слух и т.д.),</w:t>
            </w:r>
          </w:p>
        </w:tc>
      </w:tr>
    </w:tbl>
    <w:p w:rsidR="00A74741" w:rsidRDefault="00A74741" w:rsidP="001D4902">
      <w:r>
        <w:t>Правильный ответ: 1-А, 2-Б</w:t>
      </w:r>
    </w:p>
    <w:p w:rsidR="00A74741" w:rsidRDefault="00A74741" w:rsidP="001D4902">
      <w:r>
        <w:t xml:space="preserve">Компетенции: ОПК-1 </w:t>
      </w:r>
    </w:p>
    <w:p w:rsidR="00A74741" w:rsidRDefault="00A74741" w:rsidP="001D4902">
      <w:pPr>
        <w:shd w:val="clear" w:color="auto" w:fill="FFFFFF"/>
        <w:ind w:firstLine="720"/>
        <w:rPr>
          <w:bCs/>
          <w:color w:val="000000"/>
          <w:szCs w:val="28"/>
        </w:rPr>
      </w:pPr>
    </w:p>
    <w:p w:rsidR="00A74741" w:rsidRPr="00544109" w:rsidRDefault="00A74741" w:rsidP="001D4902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A74741" w:rsidRDefault="00A74741" w:rsidP="001D4902">
      <w:pPr>
        <w:rPr>
          <w:i/>
        </w:rPr>
      </w:pPr>
    </w:p>
    <w:p w:rsidR="00A74741" w:rsidRDefault="00A74741" w:rsidP="001D4902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A74741" w:rsidRDefault="00A74741" w:rsidP="001D4902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A74741" w:rsidRDefault="00A74741" w:rsidP="001D4902"/>
    <w:p w:rsidR="00A74741" w:rsidRPr="00311851" w:rsidRDefault="00A74741" w:rsidP="00C84CF6">
      <w:pPr>
        <w:rPr>
          <w:szCs w:val="28"/>
        </w:rPr>
      </w:pPr>
      <w:r>
        <w:t>1</w:t>
      </w:r>
      <w:r w:rsidRPr="00311851">
        <w:rPr>
          <w:szCs w:val="28"/>
        </w:rPr>
        <w:t xml:space="preserve"> Укажите последовательность, которой следует придерживаться при работе над исследованием:</w:t>
      </w:r>
    </w:p>
    <w:p w:rsidR="00A74741" w:rsidRPr="00E823A7" w:rsidRDefault="00A74741" w:rsidP="00C84CF6">
      <w:pPr>
        <w:rPr>
          <w:szCs w:val="28"/>
        </w:rPr>
      </w:pPr>
      <w:r>
        <w:rPr>
          <w:szCs w:val="28"/>
        </w:rPr>
        <w:t xml:space="preserve">А) </w:t>
      </w:r>
      <w:r w:rsidRPr="00E823A7">
        <w:rPr>
          <w:szCs w:val="28"/>
        </w:rPr>
        <w:t>Поиск литературы по теме исследования</w:t>
      </w:r>
    </w:p>
    <w:p w:rsidR="00A74741" w:rsidRPr="00B85219" w:rsidRDefault="00A74741" w:rsidP="00C84CF6">
      <w:pPr>
        <w:rPr>
          <w:szCs w:val="28"/>
        </w:rPr>
      </w:pPr>
      <w:r w:rsidRPr="00B85219">
        <w:rPr>
          <w:szCs w:val="28"/>
        </w:rPr>
        <w:t>Б) Определение целей и задач исследования</w:t>
      </w:r>
    </w:p>
    <w:p w:rsidR="00A74741" w:rsidRPr="00B85219" w:rsidRDefault="00A74741" w:rsidP="00C84CF6">
      <w:pPr>
        <w:rPr>
          <w:szCs w:val="28"/>
        </w:rPr>
      </w:pPr>
      <w:r>
        <w:rPr>
          <w:szCs w:val="28"/>
        </w:rPr>
        <w:t xml:space="preserve">         </w:t>
      </w:r>
      <w:r w:rsidRPr="00B85219">
        <w:rPr>
          <w:szCs w:val="28"/>
        </w:rPr>
        <w:t>В) Определение проблемы исследования</w:t>
      </w:r>
    </w:p>
    <w:p w:rsidR="00A74741" w:rsidRDefault="00A74741" w:rsidP="00C84CF6">
      <w:pPr>
        <w:rPr>
          <w:szCs w:val="28"/>
        </w:rPr>
      </w:pPr>
      <w:r>
        <w:rPr>
          <w:szCs w:val="28"/>
        </w:rPr>
        <w:t xml:space="preserve">Г) </w:t>
      </w:r>
      <w:r w:rsidRPr="00E823A7">
        <w:rPr>
          <w:szCs w:val="28"/>
        </w:rPr>
        <w:t>Определение темы исследования</w:t>
      </w:r>
    </w:p>
    <w:p w:rsidR="00A74741" w:rsidRDefault="00A74741" w:rsidP="00C84CF6">
      <w:r>
        <w:t>Правильный ответ: А, Б, В, Г.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Default="00A74741" w:rsidP="00C84CF6">
      <w:pPr>
        <w:rPr>
          <w:szCs w:val="28"/>
        </w:rPr>
      </w:pPr>
      <w:r>
        <w:rPr>
          <w:szCs w:val="28"/>
        </w:rPr>
        <w:t xml:space="preserve">2. </w:t>
      </w:r>
      <w:r w:rsidRPr="003270BA">
        <w:rPr>
          <w:szCs w:val="28"/>
        </w:rPr>
        <w:t>Укажите последовательность этапов экспериментальной работы</w:t>
      </w:r>
      <w:r>
        <w:rPr>
          <w:szCs w:val="28"/>
        </w:rPr>
        <w:t>:</w:t>
      </w:r>
    </w:p>
    <w:p w:rsidR="00A74741" w:rsidRDefault="00A74741" w:rsidP="00C84CF6">
      <w:pPr>
        <w:rPr>
          <w:szCs w:val="28"/>
        </w:rPr>
      </w:pPr>
    </w:p>
    <w:p w:rsidR="00A74741" w:rsidRPr="003270BA" w:rsidRDefault="00A74741" w:rsidP="00C84CF6">
      <w:pPr>
        <w:rPr>
          <w:szCs w:val="28"/>
        </w:rPr>
      </w:pPr>
      <w:r>
        <w:rPr>
          <w:szCs w:val="28"/>
        </w:rPr>
        <w:t>А</w:t>
      </w:r>
      <w:r w:rsidRPr="003270BA">
        <w:rPr>
          <w:szCs w:val="28"/>
        </w:rPr>
        <w:t xml:space="preserve">) Формулирование основных целей и задач </w:t>
      </w:r>
    </w:p>
    <w:p w:rsidR="00A74741" w:rsidRPr="003270BA" w:rsidRDefault="00A74741" w:rsidP="00C84CF6">
      <w:pPr>
        <w:rPr>
          <w:szCs w:val="28"/>
        </w:rPr>
      </w:pPr>
      <w:r>
        <w:rPr>
          <w:szCs w:val="28"/>
        </w:rPr>
        <w:t>Б</w:t>
      </w:r>
      <w:r w:rsidRPr="003270BA">
        <w:rPr>
          <w:szCs w:val="28"/>
        </w:rPr>
        <w:t>) Построение гипотезы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В) Создание программы эксперимента, его осуществление.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Г) Количественная и качественная обработка результатов.</w:t>
      </w:r>
    </w:p>
    <w:p w:rsidR="00A74741" w:rsidRDefault="00A74741" w:rsidP="00C84CF6">
      <w:r>
        <w:t xml:space="preserve"> Правильный ответ: Б, А, В, Г.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Pr="003270BA" w:rsidRDefault="00A74741" w:rsidP="00C84CF6">
      <w:pPr>
        <w:rPr>
          <w:szCs w:val="28"/>
        </w:rPr>
      </w:pPr>
      <w:r>
        <w:rPr>
          <w:szCs w:val="28"/>
        </w:rPr>
        <w:t xml:space="preserve">3. </w:t>
      </w:r>
      <w:r w:rsidRPr="003270BA">
        <w:rPr>
          <w:szCs w:val="28"/>
        </w:rPr>
        <w:t>Укажите последовательность метода экспертного опроса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А) Уточнение основных положений методики исследования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 xml:space="preserve">Б) Оценка достоверности данных 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В) Анализ результатов исследования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Г) Подтверждение и уточнение сведений</w:t>
      </w:r>
    </w:p>
    <w:p w:rsidR="00A74741" w:rsidRDefault="00A74741" w:rsidP="00C84CF6">
      <w:r>
        <w:t>Правильный ответ: А, Б, В, Г.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Pr="003270BA" w:rsidRDefault="00A74741" w:rsidP="00C84CF6">
      <w:pPr>
        <w:rPr>
          <w:szCs w:val="28"/>
        </w:rPr>
      </w:pPr>
      <w:r>
        <w:rPr>
          <w:szCs w:val="28"/>
        </w:rPr>
        <w:t xml:space="preserve">4. </w:t>
      </w:r>
      <w:r w:rsidRPr="003270BA">
        <w:rPr>
          <w:szCs w:val="28"/>
        </w:rPr>
        <w:t>Укажите логическую последов</w:t>
      </w:r>
      <w:r>
        <w:rPr>
          <w:szCs w:val="28"/>
        </w:rPr>
        <w:t xml:space="preserve">ательность расположения частных </w:t>
      </w:r>
      <w:r w:rsidRPr="003270BA">
        <w:rPr>
          <w:szCs w:val="28"/>
        </w:rPr>
        <w:t>исследовательских задач</w:t>
      </w:r>
      <w:r>
        <w:rPr>
          <w:szCs w:val="28"/>
        </w:rPr>
        <w:t>: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 xml:space="preserve">А) Выявление, углубление методологического обоснования изучаемого объекта 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 xml:space="preserve">Б) Анализ реального состояния предмета исследования 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В) Динамика противоречий</w:t>
      </w:r>
    </w:p>
    <w:p w:rsidR="00A74741" w:rsidRPr="003270BA" w:rsidRDefault="00A74741" w:rsidP="00C84CF6">
      <w:pPr>
        <w:rPr>
          <w:szCs w:val="28"/>
        </w:rPr>
      </w:pPr>
      <w:r w:rsidRPr="003270BA">
        <w:rPr>
          <w:szCs w:val="28"/>
        </w:rPr>
        <w:t>Г) Опытно-экспериментальная проверка</w:t>
      </w:r>
    </w:p>
    <w:p w:rsidR="00A74741" w:rsidRDefault="00A74741" w:rsidP="00C84CF6">
      <w:r>
        <w:t>Правильный ответ: А, Б, В, Г.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1D4902">
      <w:pPr>
        <w:ind w:firstLine="567"/>
        <w:rPr>
          <w:b/>
        </w:rPr>
      </w:pPr>
    </w:p>
    <w:p w:rsidR="00A74741" w:rsidRPr="00544109" w:rsidRDefault="00A74741" w:rsidP="001D4902">
      <w:pPr>
        <w:rPr>
          <w:b/>
        </w:rPr>
      </w:pPr>
      <w:r w:rsidRPr="00544109">
        <w:rPr>
          <w:b/>
        </w:rPr>
        <w:t>Задания открытого типа</w:t>
      </w:r>
    </w:p>
    <w:p w:rsidR="00A74741" w:rsidRPr="00544109" w:rsidRDefault="00A74741" w:rsidP="001D4902">
      <w:pPr>
        <w:rPr>
          <w:b/>
        </w:rPr>
      </w:pPr>
    </w:p>
    <w:p w:rsidR="00A74741" w:rsidRPr="00544109" w:rsidRDefault="00A74741" w:rsidP="001D4902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A74741" w:rsidRPr="00AD1045" w:rsidRDefault="00A74741" w:rsidP="001D4902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A74741" w:rsidRDefault="00A74741" w:rsidP="001D4902"/>
    <w:p w:rsidR="00A74741" w:rsidRPr="003270BA" w:rsidRDefault="00A74741" w:rsidP="00C84CF6">
      <w:pPr>
        <w:contextualSpacing/>
        <w:rPr>
          <w:szCs w:val="28"/>
        </w:rPr>
      </w:pPr>
      <w:r>
        <w:t xml:space="preserve">1. </w:t>
      </w:r>
      <w:r w:rsidRPr="002B4BD4">
        <w:rPr>
          <w:szCs w:val="28"/>
        </w:rPr>
        <w:t xml:space="preserve"> </w:t>
      </w:r>
      <w:r w:rsidRPr="003270BA">
        <w:rPr>
          <w:szCs w:val="28"/>
        </w:rPr>
        <w:t xml:space="preserve">Исследователь — это специалист, создающий </w:t>
      </w:r>
      <w:r>
        <w:rPr>
          <w:szCs w:val="28"/>
        </w:rPr>
        <w:t xml:space="preserve"> </w:t>
      </w:r>
      <w:r w:rsidRPr="003270BA">
        <w:rPr>
          <w:szCs w:val="28"/>
        </w:rPr>
        <w:t>новые ___</w:t>
      </w:r>
      <w:r>
        <w:rPr>
          <w:szCs w:val="28"/>
        </w:rPr>
        <w:t>_________</w:t>
      </w:r>
      <w:r w:rsidRPr="003270BA">
        <w:rPr>
          <w:szCs w:val="28"/>
        </w:rPr>
        <w:t>_</w:t>
      </w:r>
    </w:p>
    <w:p w:rsidR="00A74741" w:rsidRDefault="00A74741" w:rsidP="00C84CF6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482615">
        <w:rPr>
          <w:color w:val="000000"/>
          <w:szCs w:val="28"/>
        </w:rPr>
        <w:t>з</w:t>
      </w:r>
      <w:r>
        <w:rPr>
          <w:color w:val="000000"/>
          <w:szCs w:val="28"/>
        </w:rPr>
        <w:t>нания /</w:t>
      </w:r>
      <w:r w:rsidRPr="00482615">
        <w:rPr>
          <w:color w:val="000000"/>
          <w:szCs w:val="28"/>
        </w:rPr>
        <w:t xml:space="preserve"> з</w:t>
      </w:r>
      <w:r>
        <w:rPr>
          <w:color w:val="000000"/>
          <w:szCs w:val="28"/>
        </w:rPr>
        <w:t>нание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Default="00A74741" w:rsidP="00C84CF6">
      <w:pPr>
        <w:contextualSpacing/>
        <w:rPr>
          <w:szCs w:val="28"/>
        </w:rPr>
      </w:pPr>
      <w:r>
        <w:rPr>
          <w:szCs w:val="28"/>
        </w:rPr>
        <w:t xml:space="preserve">2. </w:t>
      </w:r>
      <w:r w:rsidRPr="003270BA">
        <w:rPr>
          <w:szCs w:val="28"/>
        </w:rPr>
        <w:t>Совокупность основных способов получения новых знаний</w:t>
      </w:r>
      <w:r>
        <w:rPr>
          <w:szCs w:val="28"/>
        </w:rPr>
        <w:t xml:space="preserve"> </w:t>
      </w:r>
      <w:r w:rsidRPr="003270BA">
        <w:rPr>
          <w:szCs w:val="28"/>
        </w:rPr>
        <w:t xml:space="preserve">и методов решения задач в рамках любой науки </w:t>
      </w:r>
      <w:r>
        <w:rPr>
          <w:szCs w:val="28"/>
        </w:rPr>
        <w:t xml:space="preserve">называют </w:t>
      </w:r>
      <w:r w:rsidRPr="003270BA">
        <w:rPr>
          <w:szCs w:val="28"/>
        </w:rPr>
        <w:t>___</w:t>
      </w:r>
      <w:r>
        <w:rPr>
          <w:szCs w:val="28"/>
        </w:rPr>
        <w:t>__________</w:t>
      </w:r>
    </w:p>
    <w:p w:rsidR="00A74741" w:rsidRPr="003270BA" w:rsidRDefault="00A74741" w:rsidP="00C84CF6">
      <w:pPr>
        <w:contextualSpacing/>
        <w:rPr>
          <w:b/>
          <w:szCs w:val="28"/>
        </w:rPr>
      </w:pPr>
      <w:r w:rsidRPr="00482615">
        <w:rPr>
          <w:szCs w:val="28"/>
        </w:rPr>
        <w:t xml:space="preserve">Правильный ответ: </w:t>
      </w:r>
      <w:r w:rsidRPr="00C65E45">
        <w:rPr>
          <w:szCs w:val="28"/>
        </w:rPr>
        <w:t>научны</w:t>
      </w:r>
      <w:r>
        <w:rPr>
          <w:szCs w:val="28"/>
        </w:rPr>
        <w:t>м</w:t>
      </w:r>
      <w:r w:rsidRPr="00C65E45">
        <w:rPr>
          <w:szCs w:val="28"/>
        </w:rPr>
        <w:t xml:space="preserve"> метод</w:t>
      </w:r>
      <w:r>
        <w:rPr>
          <w:szCs w:val="28"/>
        </w:rPr>
        <w:t>ом /</w:t>
      </w:r>
      <w:r w:rsidRPr="00477670">
        <w:rPr>
          <w:b/>
          <w:szCs w:val="28"/>
        </w:rPr>
        <w:t xml:space="preserve"> </w:t>
      </w:r>
      <w:r w:rsidRPr="0023617B">
        <w:rPr>
          <w:szCs w:val="28"/>
        </w:rPr>
        <w:t>научный метод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Pr="003270BA" w:rsidRDefault="00A74741" w:rsidP="00C84CF6">
      <w:pPr>
        <w:contextualSpacing/>
        <w:rPr>
          <w:szCs w:val="28"/>
        </w:rPr>
      </w:pPr>
      <w:r>
        <w:rPr>
          <w:szCs w:val="28"/>
        </w:rPr>
        <w:t xml:space="preserve">3. </w:t>
      </w:r>
      <w:r w:rsidRPr="003270BA">
        <w:rPr>
          <w:szCs w:val="28"/>
        </w:rPr>
        <w:t xml:space="preserve">Использование общих суждений, для формирования из них частных выводов о каком-то явлении или событии </w:t>
      </w:r>
      <w:r>
        <w:rPr>
          <w:szCs w:val="28"/>
        </w:rPr>
        <w:t>___________________</w:t>
      </w:r>
      <w:r w:rsidRPr="003270BA">
        <w:rPr>
          <w:szCs w:val="28"/>
        </w:rPr>
        <w:t xml:space="preserve">__ </w:t>
      </w:r>
    </w:p>
    <w:p w:rsidR="00A74741" w:rsidRDefault="00A74741" w:rsidP="00C84CF6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szCs w:val="28"/>
        </w:rPr>
        <w:t>дедукция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>
      <w:pPr>
        <w:contextualSpacing/>
        <w:rPr>
          <w:szCs w:val="28"/>
        </w:rPr>
      </w:pPr>
    </w:p>
    <w:p w:rsidR="00A74741" w:rsidRPr="003270BA" w:rsidRDefault="00A74741" w:rsidP="00C84CF6">
      <w:pPr>
        <w:contextualSpacing/>
        <w:rPr>
          <w:szCs w:val="28"/>
        </w:rPr>
      </w:pPr>
      <w:r>
        <w:rPr>
          <w:szCs w:val="28"/>
        </w:rPr>
        <w:t xml:space="preserve">4. </w:t>
      </w:r>
      <w:r w:rsidRPr="003270BA">
        <w:rPr>
          <w:szCs w:val="28"/>
        </w:rPr>
        <w:t>Метод, с помощью которого проверяют результаты наблюдений, выдвинутые предположения – гипотезы ___</w:t>
      </w:r>
      <w:r>
        <w:rPr>
          <w:szCs w:val="28"/>
        </w:rPr>
        <w:t>____________</w:t>
      </w:r>
      <w:r w:rsidRPr="003270BA">
        <w:rPr>
          <w:szCs w:val="28"/>
        </w:rPr>
        <w:t xml:space="preserve"> </w:t>
      </w:r>
    </w:p>
    <w:p w:rsidR="00A74741" w:rsidRDefault="00A74741" w:rsidP="00C84CF6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эксперимент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Pr="00544109" w:rsidRDefault="00A74741" w:rsidP="001D4902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A74741" w:rsidRPr="00930658" w:rsidRDefault="00A74741" w:rsidP="001D4902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A74741" w:rsidRDefault="00A74741" w:rsidP="001D4902">
      <w:pPr>
        <w:tabs>
          <w:tab w:val="left" w:pos="284"/>
        </w:tabs>
      </w:pPr>
    </w:p>
    <w:p w:rsidR="00A74741" w:rsidRDefault="00A74741" w:rsidP="00C84CF6">
      <w:pPr>
        <w:pStyle w:val="formattext"/>
        <w:spacing w:before="0" w:beforeAutospacing="0" w:after="0" w:afterAutospacing="0"/>
        <w:ind w:firstLine="709"/>
        <w:jc w:val="both"/>
      </w:pPr>
      <w:r>
        <w:t>1</w:t>
      </w:r>
      <w:r w:rsidRPr="00E752F6">
        <w:rPr>
          <w:sz w:val="28"/>
          <w:szCs w:val="28"/>
        </w:rPr>
        <w:t>. Проектное решение, в котором определены значения параметров технологических процессов изготовления данного объекта в заданных условиях и с заданными характеристиками, называется _______</w:t>
      </w:r>
    </w:p>
    <w:p w:rsidR="00A74741" w:rsidRDefault="00A74741" w:rsidP="00C84CF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236D">
        <w:rPr>
          <w:sz w:val="28"/>
          <w:szCs w:val="28"/>
        </w:rPr>
        <w:t>равильный ответ</w:t>
      </w:r>
      <w:r>
        <w:t xml:space="preserve">: </w:t>
      </w:r>
      <w:r w:rsidRPr="0045236D">
        <w:rPr>
          <w:bCs/>
          <w:sz w:val="28"/>
          <w:szCs w:val="28"/>
        </w:rPr>
        <w:t>технологическое решение</w:t>
      </w:r>
      <w:r w:rsidRPr="00E752F6">
        <w:rPr>
          <w:sz w:val="28"/>
          <w:szCs w:val="28"/>
        </w:rPr>
        <w:t>.</w:t>
      </w:r>
    </w:p>
    <w:p w:rsidR="00A74741" w:rsidRDefault="00A74741" w:rsidP="00C84CF6">
      <w:r>
        <w:t xml:space="preserve">Компетенции: ОПК-1 </w:t>
      </w:r>
    </w:p>
    <w:p w:rsidR="00A74741" w:rsidRPr="00BD52C3" w:rsidRDefault="00A74741" w:rsidP="00C84CF6"/>
    <w:p w:rsidR="00A74741" w:rsidRPr="00AD2912" w:rsidRDefault="00A74741" w:rsidP="00C84CF6">
      <w:pPr>
        <w:rPr>
          <w:szCs w:val="28"/>
        </w:rPr>
      </w:pPr>
      <w:r>
        <w:rPr>
          <w:szCs w:val="28"/>
        </w:rPr>
        <w:t xml:space="preserve">2. </w:t>
      </w:r>
      <w:r w:rsidRPr="00AD2912">
        <w:rPr>
          <w:szCs w:val="28"/>
        </w:rPr>
        <w:t>Как называется совокупность информационного фонда и средств его ведения с использованием ЭВМ</w:t>
      </w:r>
      <w:r>
        <w:rPr>
          <w:szCs w:val="28"/>
        </w:rPr>
        <w:t>?</w:t>
      </w:r>
    </w:p>
    <w:p w:rsidR="00A74741" w:rsidRPr="00B9500B" w:rsidRDefault="00A74741" w:rsidP="00C84CF6">
      <w:pPr>
        <w:rPr>
          <w:szCs w:val="28"/>
        </w:rPr>
      </w:pPr>
      <w:r w:rsidRPr="00482615">
        <w:rPr>
          <w:szCs w:val="28"/>
        </w:rPr>
        <w:t>Правильнй ответ:</w:t>
      </w:r>
      <w:r>
        <w:rPr>
          <w:szCs w:val="28"/>
        </w:rPr>
        <w:t xml:space="preserve"> </w:t>
      </w:r>
      <w:r w:rsidRPr="00B9500B">
        <w:rPr>
          <w:bCs/>
          <w:szCs w:val="28"/>
        </w:rPr>
        <w:t>информационное обеспечение САПР</w:t>
      </w:r>
      <w:r w:rsidRPr="00B9500B">
        <w:rPr>
          <w:szCs w:val="28"/>
        </w:rPr>
        <w:t>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Default="00A74741" w:rsidP="00C84CF6">
      <w:pPr>
        <w:rPr>
          <w:b/>
          <w:bCs/>
          <w:szCs w:val="28"/>
        </w:rPr>
      </w:pPr>
      <w:r w:rsidRPr="00FA744B">
        <w:t>3.</w:t>
      </w:r>
      <w:r>
        <w:t xml:space="preserve"> Как у</w:t>
      </w:r>
      <w:r w:rsidRPr="00214461">
        <w:rPr>
          <w:szCs w:val="28"/>
        </w:rPr>
        <w:t>меньшение шероховатости обработки на 3-х поверхностях детали при о</w:t>
      </w:r>
      <w:r>
        <w:rPr>
          <w:szCs w:val="28"/>
        </w:rPr>
        <w:t>т</w:t>
      </w:r>
      <w:r w:rsidRPr="00214461">
        <w:rPr>
          <w:szCs w:val="28"/>
        </w:rPr>
        <w:t>работке на технологичность</w:t>
      </w:r>
      <w:r>
        <w:rPr>
          <w:szCs w:val="28"/>
        </w:rPr>
        <w:t xml:space="preserve"> повлияет</w:t>
      </w:r>
      <w:r w:rsidRPr="00214461">
        <w:rPr>
          <w:szCs w:val="28"/>
        </w:rPr>
        <w:t xml:space="preserve"> </w:t>
      </w:r>
      <w:r>
        <w:rPr>
          <w:szCs w:val="28"/>
        </w:rPr>
        <w:t>на</w:t>
      </w:r>
      <w:r w:rsidRPr="00214461">
        <w:rPr>
          <w:szCs w:val="28"/>
        </w:rPr>
        <w:t xml:space="preserve"> коэффициент шероховатости</w:t>
      </w:r>
      <w:r>
        <w:rPr>
          <w:b/>
          <w:bCs/>
          <w:szCs w:val="28"/>
        </w:rPr>
        <w:t>?</w:t>
      </w:r>
    </w:p>
    <w:p w:rsidR="00A74741" w:rsidRDefault="00A74741" w:rsidP="00C84CF6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увеличит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Default="00A74741" w:rsidP="00C84CF6">
      <w:r w:rsidRPr="0060647B">
        <w:t>4</w:t>
      </w:r>
      <w:r>
        <w:rPr>
          <w:b/>
        </w:rPr>
        <w:t xml:space="preserve">. </w:t>
      </w:r>
      <w:r>
        <w:t>Какой параметр откладывается на оси ординат графика теоретической кривой распределения размеров?</w:t>
      </w:r>
    </w:p>
    <w:p w:rsidR="00A74741" w:rsidRDefault="00A74741" w:rsidP="001D4902">
      <w:pPr>
        <w:tabs>
          <w:tab w:val="left" w:pos="284"/>
        </w:tabs>
        <w:ind w:left="426" w:hanging="141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alt="NORMAL" style="width:183pt;height:127.5pt;visibility:visible">
            <v:imagedata r:id="rId5" o:title=""/>
          </v:shape>
        </w:pict>
      </w:r>
    </w:p>
    <w:p w:rsidR="00A74741" w:rsidRDefault="00A74741" w:rsidP="001D4902">
      <w:pPr>
        <w:tabs>
          <w:tab w:val="left" w:pos="284"/>
        </w:tabs>
        <w:ind w:left="426" w:hanging="141"/>
        <w:rPr>
          <w:b/>
        </w:rPr>
      </w:pPr>
    </w:p>
    <w:p w:rsidR="00A74741" w:rsidRDefault="00A74741" w:rsidP="001D4902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 w:rsidRPr="00897C5E">
        <w:t xml:space="preserve"> </w:t>
      </w:r>
      <w:r>
        <w:t>Частость повторения отклонения размеров.</w:t>
      </w:r>
    </w:p>
    <w:p w:rsidR="00A74741" w:rsidRDefault="00A74741" w:rsidP="001D4902">
      <w:r>
        <w:t xml:space="preserve">Компетенции: ОПК-1 </w:t>
      </w:r>
    </w:p>
    <w:p w:rsidR="00A74741" w:rsidRDefault="00A74741" w:rsidP="001D4902">
      <w:pPr>
        <w:tabs>
          <w:tab w:val="left" w:pos="284"/>
        </w:tabs>
        <w:rPr>
          <w:b/>
        </w:rPr>
      </w:pPr>
    </w:p>
    <w:p w:rsidR="00A74741" w:rsidRDefault="00A74741" w:rsidP="001D4902">
      <w:pPr>
        <w:tabs>
          <w:tab w:val="left" w:pos="284"/>
        </w:tabs>
      </w:pPr>
      <w:r w:rsidRPr="00544109">
        <w:rPr>
          <w:b/>
        </w:rPr>
        <w:t xml:space="preserve">Задания открытого типа с </w:t>
      </w:r>
      <w:r>
        <w:rPr>
          <w:b/>
        </w:rPr>
        <w:t>расширенным</w:t>
      </w:r>
      <w:r w:rsidRPr="00544109">
        <w:rPr>
          <w:b/>
        </w:rPr>
        <w:t xml:space="preserve"> ответом</w:t>
      </w:r>
    </w:p>
    <w:p w:rsidR="00A74741" w:rsidRPr="00C84CF6" w:rsidRDefault="00A74741" w:rsidP="00C84CF6">
      <w:pPr>
        <w:rPr>
          <w:i/>
        </w:rPr>
      </w:pPr>
      <w:r w:rsidRPr="00C84CF6">
        <w:rPr>
          <w:i/>
        </w:rPr>
        <w:t>Прочитайте текст задания. Запишите ответ, используя четкие компактные формулировки</w:t>
      </w:r>
    </w:p>
    <w:p w:rsidR="00A74741" w:rsidRDefault="00A74741" w:rsidP="001D4902">
      <w:pPr>
        <w:rPr>
          <w:i/>
        </w:rPr>
      </w:pPr>
    </w:p>
    <w:p w:rsidR="00A74741" w:rsidRDefault="00A74741" w:rsidP="00C84CF6">
      <w:r>
        <w:t xml:space="preserve">1. Разновидностью экспериментальных исследований могут быть различного рода испытания изделий.  Перечислите, какие испытания проводят при подготовке к запуску  изделия в производство? </w:t>
      </w:r>
    </w:p>
    <w:p w:rsidR="00A74741" w:rsidRDefault="00A74741" w:rsidP="00C84CF6">
      <w:r>
        <w:t>Время выполнения  10 мин.</w:t>
      </w:r>
    </w:p>
    <w:p w:rsidR="00A74741" w:rsidRDefault="00A74741" w:rsidP="00C84CF6">
      <w:r>
        <w:t>Ожидаемый результат: Конструкторская подготовка изделия предполагает</w:t>
      </w:r>
    </w:p>
    <w:p w:rsidR="00A74741" w:rsidRDefault="00A74741" w:rsidP="00C84CF6">
      <w:r>
        <w:t>Проведение предварительных заводских испытаний опытного образца, приёмочные испытания доработанных образцов, подготавливаемых к массовому выпуску (из опытной партии или установочной серии); контрольные испытания при массовом производстве изделий.</w:t>
      </w:r>
    </w:p>
    <w:p w:rsidR="00A74741" w:rsidRPr="00C84CF6" w:rsidRDefault="00A74741" w:rsidP="00C84CF6">
      <w:r w:rsidRPr="00C84CF6">
        <w:t>Критерий оценивания: наличие в ответе названия «заводские испытания опытного образца, приемочные исп</w:t>
      </w:r>
      <w:r>
        <w:t>ытания, контрольные испытания»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Default="00A74741" w:rsidP="00C84CF6">
      <w:r>
        <w:t>2. Для оценки твёрдости поверхностных слоёв заготовок деталей машин, изготовленных из черных и цветных металлов и сплавов а также после их термической обработки применяется метод определения твёрдости по Роквеллу (</w:t>
      </w:r>
      <w:r>
        <w:rPr>
          <w:lang w:val="en-US"/>
        </w:rPr>
        <w:t>HRC</w:t>
      </w:r>
      <w:r>
        <w:t>).  Метод Роквелла получил широкое применение, так как он позволяет определять твёрдость быстро и просто, практически без повреждения испытываемого изделия (образца). Опишите данный метод.</w:t>
      </w:r>
    </w:p>
    <w:p w:rsidR="00A74741" w:rsidRDefault="00A74741" w:rsidP="00C84CF6">
      <w:r>
        <w:t>Время выполнения 10 мин.</w:t>
      </w:r>
    </w:p>
    <w:p w:rsidR="00A74741" w:rsidRDefault="00A74741" w:rsidP="00C84CF6">
      <w:r>
        <w:t xml:space="preserve">Ожидаемый результат: Определение твёрдости по Роквеллу распространяется на чёрные и цветные металлы и сплавы. Метод заключается в  совмещении операций вдавливания наконечника и измерения размеров отпечатка; применением в качестве наконечника наряду с шариком алмазного конуса; число твёрдости по Роквеллу выражается в условных единицах, соответствующих разности глубин проникновения наконечника под действием основной и предварительной нагрузок. За единицу твёрдости по Роквеллу принята величина, соответствующая осевому перемещению наконечника на </w:t>
      </w:r>
      <w:smartTag w:uri="urn:schemas-microsoft-com:office:smarttags" w:element="metricconverter">
        <w:smartTagPr>
          <w:attr w:name="ProductID" w:val="0,002 мм"/>
        </w:smartTagPr>
        <w:r>
          <w:t>0,002 мм</w:t>
        </w:r>
      </w:smartTag>
      <w:r>
        <w:t xml:space="preserve">. </w:t>
      </w:r>
    </w:p>
    <w:p w:rsidR="00A74741" w:rsidRPr="00C84CF6" w:rsidRDefault="00A74741" w:rsidP="00C84CF6">
      <w:r w:rsidRPr="00C84CF6">
        <w:t>Критерий оценивания: наличие в ответе названия «вдавливание алмазного конуса, разность глубин проникновения».</w:t>
      </w:r>
    </w:p>
    <w:p w:rsidR="00A74741" w:rsidRDefault="00A74741" w:rsidP="00C84CF6">
      <w:r>
        <w:t>Компетенции: ОПК-1</w:t>
      </w:r>
    </w:p>
    <w:p w:rsidR="00A74741" w:rsidRPr="00433160" w:rsidRDefault="00A74741" w:rsidP="00C84CF6"/>
    <w:p w:rsidR="00A74741" w:rsidRDefault="00A74741" w:rsidP="00C84CF6">
      <w:r>
        <w:t xml:space="preserve">3. Измерение – это определение значения физической величины опытным путём при помощи специальных технических средств. </w:t>
      </w:r>
    </w:p>
    <w:p w:rsidR="00A74741" w:rsidRDefault="00A74741" w:rsidP="00C84CF6">
      <w:r>
        <w:t>На практике задача измерения включает не только определение числа, выражающего отношение измеряемой величины к общепринятой единице измерения, но и определение при этом допущенной погрешности. Опишите процесс измерения.</w:t>
      </w:r>
    </w:p>
    <w:p w:rsidR="00A74741" w:rsidRDefault="00A74741" w:rsidP="00C84CF6">
      <w:r>
        <w:t>Время выполнения 10 мин.</w:t>
      </w:r>
    </w:p>
    <w:p w:rsidR="00A74741" w:rsidRDefault="00A74741" w:rsidP="00C84CF6">
      <w:r>
        <w:t xml:space="preserve">Ожидаемый результат: Непосредственный процесс измерения состоит из наблюдения и отсчёта.  Цель наблюдения – фиксация факта наступления какого-либо определённого события. После наступления ожидаемого события производится считывание показания прибора со шкалы лимба или цифрового табло, определение массы эталонного вещества (гирь) и т.д. </w:t>
      </w:r>
    </w:p>
    <w:p w:rsidR="00A74741" w:rsidRDefault="00A74741" w:rsidP="00C84CF6">
      <w:r>
        <w:t>Наличие такой связи между отсчётом и значением измеряемой величины  измерения  можно разделить на три группы: прямые, косвенные и совместные.</w:t>
      </w:r>
    </w:p>
    <w:p w:rsidR="00A74741" w:rsidRPr="00C84CF6" w:rsidRDefault="00A74741" w:rsidP="00C84CF6">
      <w:r w:rsidRPr="00C84CF6">
        <w:t>Критерий оценивания: наличие в ответе названия « наблюдение и отсчет, измерения прямые, косвенные, совместные».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p w:rsidR="00A74741" w:rsidRDefault="00A74741" w:rsidP="00C84CF6">
      <w:r>
        <w:t>4. Главная цель, которая ставится перед экспериментальными исследованиями, состоит в построении математических моделей объектов, т.е. в идентификации этих объектов. Какие прикладные  методы исследований Вы знаете?</w:t>
      </w:r>
    </w:p>
    <w:p w:rsidR="00A74741" w:rsidRDefault="00A74741" w:rsidP="00C84CF6">
      <w:r>
        <w:t>Время выполнения 10 мин.</w:t>
      </w:r>
    </w:p>
    <w:p w:rsidR="00A74741" w:rsidRDefault="00A74741" w:rsidP="00C84CF6">
      <w:r>
        <w:t>Ожидаемый результат: Вследствие развития методов системного подхода и прикладных методов исследования сложных систем на основе построения их математических моделей в последние годы осуществляется всё более тесная связь теоретических исследований с экспериментальными, т.е. развиваются комбинированные экспериментально-теоретические методы исследования. Математическая модель в этом случае выступает связующим звеном теоретических и экспериментальных следований. К числу специальных методов экспериментирования относится также проведение эксперимента на ЭВМ, так называемое имитационное моделирование (вычислительный эксперимент), т.е. моделирование, воспроизводящее по специальной программе близкую к реальной к</w:t>
      </w:r>
      <w:r w:rsidRPr="004446C2">
        <w:t>арт</w:t>
      </w:r>
      <w:r>
        <w:t>ину работы объекта.</w:t>
      </w:r>
    </w:p>
    <w:p w:rsidR="00A74741" w:rsidRDefault="00A74741" w:rsidP="00C84CF6">
      <w:r>
        <w:t>Критерий оценивания: наличие в ответе определений  «экспериментально-теоретические методы исследования, имитационное моделирование (вычислительный эксперимент)».</w:t>
      </w:r>
    </w:p>
    <w:p w:rsidR="00A74741" w:rsidRDefault="00A74741" w:rsidP="00C84CF6">
      <w:r>
        <w:t xml:space="preserve">Компетенции: ОПК-1 </w:t>
      </w:r>
    </w:p>
    <w:p w:rsidR="00A74741" w:rsidRDefault="00A74741" w:rsidP="00C84CF6"/>
    <w:sectPr w:rsidR="00A74741" w:rsidSect="00A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B80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CC4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5E6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DC8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1ED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02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7A44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865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FE8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184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3CD"/>
    <w:rsid w:val="0002229C"/>
    <w:rsid w:val="000E53F1"/>
    <w:rsid w:val="001B2C34"/>
    <w:rsid w:val="001B4B6D"/>
    <w:rsid w:val="001D4902"/>
    <w:rsid w:val="00214461"/>
    <w:rsid w:val="0023617B"/>
    <w:rsid w:val="0025103D"/>
    <w:rsid w:val="002A26D1"/>
    <w:rsid w:val="002B4BD4"/>
    <w:rsid w:val="0030720D"/>
    <w:rsid w:val="00311851"/>
    <w:rsid w:val="003270BA"/>
    <w:rsid w:val="00336259"/>
    <w:rsid w:val="00352F6A"/>
    <w:rsid w:val="00395879"/>
    <w:rsid w:val="003D10CE"/>
    <w:rsid w:val="00433160"/>
    <w:rsid w:val="004446C2"/>
    <w:rsid w:val="0045236D"/>
    <w:rsid w:val="00477670"/>
    <w:rsid w:val="00482615"/>
    <w:rsid w:val="004A4AB4"/>
    <w:rsid w:val="00524A81"/>
    <w:rsid w:val="00544109"/>
    <w:rsid w:val="005818DF"/>
    <w:rsid w:val="0060647B"/>
    <w:rsid w:val="006108A9"/>
    <w:rsid w:val="00703983"/>
    <w:rsid w:val="00733238"/>
    <w:rsid w:val="007873CD"/>
    <w:rsid w:val="007F27BA"/>
    <w:rsid w:val="007F3F7E"/>
    <w:rsid w:val="00897C5E"/>
    <w:rsid w:val="00930658"/>
    <w:rsid w:val="009315D3"/>
    <w:rsid w:val="00970E66"/>
    <w:rsid w:val="009E68A5"/>
    <w:rsid w:val="00A7443F"/>
    <w:rsid w:val="00A74741"/>
    <w:rsid w:val="00A85C0F"/>
    <w:rsid w:val="00AD1045"/>
    <w:rsid w:val="00AD2912"/>
    <w:rsid w:val="00B85219"/>
    <w:rsid w:val="00B9500B"/>
    <w:rsid w:val="00BA02DF"/>
    <w:rsid w:val="00BD52C3"/>
    <w:rsid w:val="00BE5738"/>
    <w:rsid w:val="00BF1119"/>
    <w:rsid w:val="00C65E45"/>
    <w:rsid w:val="00C84CF6"/>
    <w:rsid w:val="00CD05FA"/>
    <w:rsid w:val="00CD288F"/>
    <w:rsid w:val="00D07B57"/>
    <w:rsid w:val="00E062FA"/>
    <w:rsid w:val="00E44F6C"/>
    <w:rsid w:val="00E61973"/>
    <w:rsid w:val="00E752F6"/>
    <w:rsid w:val="00E823A7"/>
    <w:rsid w:val="00EB5A91"/>
    <w:rsid w:val="00EC558B"/>
    <w:rsid w:val="00FA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59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5A91"/>
    <w:rPr>
      <w:rFonts w:ascii="Times New Roman" w:hAnsi="Times New Roman"/>
      <w:kern w:val="2"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EB5A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B5A91"/>
    <w:rPr>
      <w:rFonts w:ascii="Times New Roman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Normal"/>
    <w:uiPriority w:val="99"/>
    <w:rsid w:val="00EB5A9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A91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1570</Words>
  <Characters>8955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</cp:lastModifiedBy>
  <cp:revision>4</cp:revision>
  <dcterms:created xsi:type="dcterms:W3CDTF">2025-03-24T11:25:00Z</dcterms:created>
  <dcterms:modified xsi:type="dcterms:W3CDTF">2025-03-26T18:33:00Z</dcterms:modified>
</cp:coreProperties>
</file>