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06" w:rsidRDefault="006B1A06" w:rsidP="00544109">
      <w:pPr>
        <w:ind w:firstLine="0"/>
        <w:jc w:val="center"/>
        <w:rPr>
          <w:b/>
        </w:rPr>
      </w:pPr>
    </w:p>
    <w:p w:rsidR="006B1A06" w:rsidRPr="00544109" w:rsidRDefault="006B1A06" w:rsidP="00544109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  <w:r w:rsidRPr="00544109">
        <w:rPr>
          <w:b/>
        </w:rPr>
        <w:br/>
        <w:t>«</w:t>
      </w:r>
      <w:r>
        <w:rPr>
          <w:b/>
        </w:rPr>
        <w:t>Теория механизмов и машин</w:t>
      </w:r>
      <w:r w:rsidRPr="00544109">
        <w:rPr>
          <w:b/>
        </w:rPr>
        <w:t>»</w:t>
      </w:r>
    </w:p>
    <w:p w:rsidR="006B1A06" w:rsidRDefault="006B1A06" w:rsidP="00544109"/>
    <w:p w:rsidR="006B1A06" w:rsidRPr="00544109" w:rsidRDefault="006B1A06" w:rsidP="00544109">
      <w:pPr>
        <w:rPr>
          <w:b/>
        </w:rPr>
      </w:pPr>
      <w:r w:rsidRPr="00544109">
        <w:rPr>
          <w:b/>
        </w:rPr>
        <w:t>Задания закрытого типа</w:t>
      </w:r>
    </w:p>
    <w:p w:rsidR="006B1A06" w:rsidRPr="00544109" w:rsidRDefault="006B1A06" w:rsidP="00544109">
      <w:pPr>
        <w:rPr>
          <w:b/>
        </w:rPr>
      </w:pPr>
    </w:p>
    <w:p w:rsidR="006B1A06" w:rsidRPr="00544109" w:rsidRDefault="006B1A06" w:rsidP="00544109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:rsidR="006B1A06" w:rsidRPr="00BD52C3" w:rsidRDefault="006B1A06" w:rsidP="00544109">
      <w:pPr>
        <w:rPr>
          <w:i/>
        </w:rPr>
      </w:pPr>
      <w:r w:rsidRPr="00BD52C3">
        <w:rPr>
          <w:i/>
        </w:rPr>
        <w:t>Выберите один правильный ответ</w:t>
      </w:r>
    </w:p>
    <w:p w:rsidR="006B1A06" w:rsidRDefault="006B1A06" w:rsidP="00544109"/>
    <w:p w:rsidR="006B1A06" w:rsidRPr="00191BEE" w:rsidRDefault="006B1A06" w:rsidP="00860F7B">
      <w:pPr>
        <w:numPr>
          <w:ilvl w:val="0"/>
          <w:numId w:val="6"/>
        </w:numPr>
        <w:rPr>
          <w:sz w:val="36"/>
        </w:rPr>
      </w:pPr>
      <w:r w:rsidRPr="00191BEE">
        <w:rPr>
          <w:bCs/>
        </w:rPr>
        <w:t>Какое звено рычажного механизма образует вращательную пару со стойкой и совершает относительно нее неполный оборот?</w:t>
      </w:r>
    </w:p>
    <w:p w:rsidR="006B1A06" w:rsidRDefault="006B1A06" w:rsidP="00860F7B">
      <w:pPr>
        <w:ind w:left="-87" w:right="-82"/>
      </w:pPr>
      <w:r>
        <w:t xml:space="preserve">А) кулиса;   </w:t>
      </w:r>
    </w:p>
    <w:p w:rsidR="006B1A06" w:rsidRDefault="006B1A06" w:rsidP="00860F7B">
      <w:pPr>
        <w:ind w:left="-87" w:right="-82"/>
      </w:pPr>
      <w:r>
        <w:t xml:space="preserve">Б) кривошип;    </w:t>
      </w:r>
    </w:p>
    <w:p w:rsidR="006B1A06" w:rsidRDefault="006B1A06" w:rsidP="00860F7B">
      <w:pPr>
        <w:ind w:left="-87" w:right="-82"/>
      </w:pPr>
      <w:r>
        <w:t xml:space="preserve">В) коромысло;  </w:t>
      </w:r>
    </w:p>
    <w:p w:rsidR="006B1A06" w:rsidRDefault="006B1A06" w:rsidP="00860F7B">
      <w:pPr>
        <w:ind w:left="-87" w:right="-82"/>
      </w:pPr>
      <w:r>
        <w:t xml:space="preserve">Г) шатун;  </w:t>
      </w:r>
    </w:p>
    <w:p w:rsidR="006B1A06" w:rsidRDefault="006B1A06" w:rsidP="00860F7B">
      <w:pPr>
        <w:ind w:left="-87" w:right="-82"/>
      </w:pPr>
      <w:r>
        <w:t>Д) правильного ответа нет.</w:t>
      </w:r>
    </w:p>
    <w:p w:rsidR="006B1A06" w:rsidRPr="00D93C46" w:rsidRDefault="006B1A06" w:rsidP="00860F7B">
      <w:r>
        <w:t>Правильный ответ: В</w:t>
      </w:r>
    </w:p>
    <w:p w:rsidR="006B1A06" w:rsidRDefault="006B1A06" w:rsidP="00860F7B">
      <w:r>
        <w:t>Компетенции (индикаторы): ОПК-13 (ОПК-13.1)</w:t>
      </w:r>
    </w:p>
    <w:p w:rsidR="006B1A06" w:rsidRDefault="006B1A06" w:rsidP="00860F7B">
      <w:pPr>
        <w:ind w:left="-87" w:right="-82"/>
        <w:rPr>
          <w:b/>
          <w:bCs/>
        </w:rPr>
      </w:pPr>
    </w:p>
    <w:p w:rsidR="006B1A06" w:rsidRPr="00191BEE" w:rsidRDefault="006B1A06" w:rsidP="00191BEE">
      <w:pPr>
        <w:numPr>
          <w:ilvl w:val="0"/>
          <w:numId w:val="6"/>
        </w:numPr>
        <w:ind w:right="-108"/>
        <w:rPr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1.85pt;margin-top:21.4pt;width:104.85pt;height:122.1pt;z-index:251658240" wrapcoords="-154 0 -154 21467 21600 21467 21600 0 -154 0">
            <v:imagedata r:id="rId7" o:title=""/>
            <w10:wrap type="through"/>
          </v:shape>
        </w:pict>
      </w:r>
      <w:r w:rsidRPr="00191BEE">
        <w:rPr>
          <w:bCs/>
          <w:szCs w:val="28"/>
        </w:rPr>
        <w:t>Сколько кинематических пар образуют звенья 5 и 4 кинематической цепи, изображенной на рис</w:t>
      </w:r>
      <w:r>
        <w:rPr>
          <w:bCs/>
          <w:szCs w:val="28"/>
        </w:rPr>
        <w:t>унке</w:t>
      </w:r>
      <w:r w:rsidRPr="00191BEE">
        <w:rPr>
          <w:bCs/>
          <w:szCs w:val="28"/>
        </w:rPr>
        <w:t>?</w:t>
      </w:r>
    </w:p>
    <w:p w:rsidR="006B1A06" w:rsidRDefault="006B1A06" w:rsidP="00191BEE">
      <w:pPr>
        <w:ind w:left="1069" w:firstLine="0"/>
      </w:pPr>
      <w:r>
        <w:t>А) 1;</w:t>
      </w:r>
    </w:p>
    <w:p w:rsidR="006B1A06" w:rsidRDefault="006B1A06" w:rsidP="00191BEE">
      <w:pPr>
        <w:ind w:left="1069" w:firstLine="0"/>
      </w:pPr>
      <w:r>
        <w:t>Б) 2;</w:t>
      </w:r>
    </w:p>
    <w:p w:rsidR="006B1A06" w:rsidRDefault="006B1A06" w:rsidP="00191BEE">
      <w:pPr>
        <w:ind w:left="1069" w:firstLine="0"/>
      </w:pPr>
      <w:r>
        <w:t>В) 0;</w:t>
      </w:r>
    </w:p>
    <w:p w:rsidR="006B1A06" w:rsidRDefault="006B1A06" w:rsidP="00191BEE">
      <w:pPr>
        <w:ind w:left="1069" w:firstLine="0"/>
      </w:pPr>
      <w:r>
        <w:t>Г) 3;</w:t>
      </w:r>
    </w:p>
    <w:p w:rsidR="006B1A06" w:rsidRDefault="006B1A06" w:rsidP="00191BEE">
      <w:pPr>
        <w:ind w:left="1069" w:firstLine="0"/>
      </w:pPr>
      <w:r>
        <w:t>Д) правильного ответа нет.</w:t>
      </w:r>
    </w:p>
    <w:p w:rsidR="006B1A06" w:rsidRDefault="006B1A06" w:rsidP="00191BEE">
      <w:pPr>
        <w:ind w:left="1069" w:firstLine="0"/>
      </w:pPr>
    </w:p>
    <w:p w:rsidR="006B1A06" w:rsidRPr="00D93C46" w:rsidRDefault="006B1A06" w:rsidP="00191BEE">
      <w:r>
        <w:t>Правильный ответ: А</w:t>
      </w:r>
    </w:p>
    <w:p w:rsidR="006B1A06" w:rsidRDefault="006B1A06" w:rsidP="00FA72FA">
      <w:r>
        <w:t>Компетенции (индикаторы): ОПК-13 (ОПК-13.1)</w:t>
      </w:r>
    </w:p>
    <w:p w:rsidR="006B1A06" w:rsidRDefault="006B1A06" w:rsidP="00FA72FA"/>
    <w:p w:rsidR="006B1A06" w:rsidRDefault="006B1A06" w:rsidP="00191BEE">
      <w:pPr>
        <w:numPr>
          <w:ilvl w:val="0"/>
          <w:numId w:val="6"/>
        </w:numPr>
      </w:pPr>
      <w:r>
        <w:rPr>
          <w:noProof/>
          <w:lang w:eastAsia="ru-RU"/>
        </w:rPr>
        <w:pict>
          <v:shape id="_x0000_s1027" type="#_x0000_t75" style="position:absolute;left:0;text-align:left;margin-left:374.35pt;margin-top:19.1pt;width:104.85pt;height:122.1pt;z-index:251659264" wrapcoords="-154 0 -154 21467 21600 21467 21600 0 -154 0">
            <v:imagedata r:id="rId7" o:title=""/>
            <w10:wrap type="through"/>
          </v:shape>
        </w:pict>
      </w:r>
      <w:r>
        <w:t>Как называется звено 4 рычажного механизма, изображенного на рисунке?</w:t>
      </w:r>
    </w:p>
    <w:p w:rsidR="006B1A06" w:rsidRDefault="006B1A06" w:rsidP="00191BEE">
      <w:pPr>
        <w:ind w:firstLine="993"/>
      </w:pPr>
      <w:r>
        <w:t xml:space="preserve">А) шатун;  </w:t>
      </w:r>
    </w:p>
    <w:p w:rsidR="006B1A06" w:rsidRDefault="006B1A06" w:rsidP="00191BEE">
      <w:pPr>
        <w:ind w:firstLine="993"/>
      </w:pPr>
      <w:r>
        <w:t xml:space="preserve">Б) ползун;   </w:t>
      </w:r>
    </w:p>
    <w:p w:rsidR="006B1A06" w:rsidRDefault="006B1A06" w:rsidP="00191BEE">
      <w:pPr>
        <w:ind w:firstLine="993"/>
      </w:pPr>
      <w:r>
        <w:t xml:space="preserve">В) кулиса;  </w:t>
      </w:r>
    </w:p>
    <w:p w:rsidR="006B1A06" w:rsidRDefault="006B1A06" w:rsidP="00191BEE">
      <w:pPr>
        <w:ind w:firstLine="993"/>
      </w:pPr>
      <w:r>
        <w:t xml:space="preserve">Г) кривошип;    </w:t>
      </w:r>
    </w:p>
    <w:p w:rsidR="006B1A06" w:rsidRDefault="006B1A06" w:rsidP="00191BEE">
      <w:pPr>
        <w:ind w:firstLine="993"/>
      </w:pPr>
      <w:r>
        <w:t>Д) правильного ответа нет.</w:t>
      </w:r>
    </w:p>
    <w:p w:rsidR="006B1A06" w:rsidRPr="00D93C46" w:rsidRDefault="006B1A06" w:rsidP="00191BEE">
      <w:r>
        <w:t>Правильный ответ: А</w:t>
      </w:r>
    </w:p>
    <w:p w:rsidR="006B1A06" w:rsidRDefault="006B1A06" w:rsidP="00191BEE">
      <w:r>
        <w:t>Компетенции (индикаторы): ОПК-13 (ОПК-13.1)</w:t>
      </w:r>
    </w:p>
    <w:p w:rsidR="006B1A06" w:rsidRDefault="006B1A06" w:rsidP="00191BEE">
      <w:pPr>
        <w:ind w:left="1069" w:firstLine="0"/>
      </w:pPr>
    </w:p>
    <w:p w:rsidR="006B1A06" w:rsidRPr="00191BEE" w:rsidRDefault="006B1A06" w:rsidP="00191BEE">
      <w:pPr>
        <w:numPr>
          <w:ilvl w:val="0"/>
          <w:numId w:val="6"/>
        </w:numPr>
        <w:spacing w:before="120"/>
        <w:rPr>
          <w:bCs/>
        </w:rPr>
      </w:pPr>
      <w:r w:rsidRPr="00191BEE">
        <w:rPr>
          <w:bCs/>
        </w:rPr>
        <w:t xml:space="preserve">Что такое </w:t>
      </w:r>
      <w:r w:rsidRPr="003D20CA">
        <w:rPr>
          <w:bCs/>
          <w:iCs/>
        </w:rPr>
        <w:t>р</w:t>
      </w:r>
      <w:r w:rsidRPr="003D20CA">
        <w:rPr>
          <w:bCs/>
          <w:iCs/>
          <w:vertAlign w:val="subscript"/>
        </w:rPr>
        <w:t xml:space="preserve">5 </w:t>
      </w:r>
      <w:r w:rsidRPr="003D20CA">
        <w:rPr>
          <w:bCs/>
        </w:rPr>
        <w:t xml:space="preserve">в формуле определения степени подвижности механизма (П.Л.Чебышева) </w:t>
      </w:r>
      <w:r w:rsidRPr="003D20CA">
        <w:rPr>
          <w:bCs/>
          <w:iCs/>
        </w:rPr>
        <w:t>W= 3n - 2p</w:t>
      </w:r>
      <w:r w:rsidRPr="003D20CA">
        <w:rPr>
          <w:bCs/>
          <w:iCs/>
          <w:vertAlign w:val="subscript"/>
        </w:rPr>
        <w:t xml:space="preserve">5 </w:t>
      </w:r>
      <w:r w:rsidRPr="003D20CA">
        <w:rPr>
          <w:bCs/>
          <w:iCs/>
        </w:rPr>
        <w:t>- p</w:t>
      </w:r>
      <w:r w:rsidRPr="003D20CA">
        <w:rPr>
          <w:bCs/>
          <w:iCs/>
          <w:vertAlign w:val="subscript"/>
        </w:rPr>
        <w:t>4</w:t>
      </w:r>
      <w:r w:rsidRPr="00191BEE">
        <w:rPr>
          <w:bCs/>
          <w:i/>
          <w:iCs/>
          <w:vertAlign w:val="subscript"/>
        </w:rPr>
        <w:t xml:space="preserve"> </w:t>
      </w:r>
      <w:r w:rsidRPr="00191BEE">
        <w:rPr>
          <w:bCs/>
        </w:rPr>
        <w:t>?</w:t>
      </w:r>
    </w:p>
    <w:p w:rsidR="006B1A06" w:rsidRDefault="006B1A06" w:rsidP="00191BEE">
      <w:pPr>
        <w:ind w:left="1072" w:firstLine="0"/>
      </w:pPr>
      <w:r>
        <w:t xml:space="preserve">А) число подвижных звеньев;    </w:t>
      </w:r>
    </w:p>
    <w:p w:rsidR="006B1A06" w:rsidRDefault="006B1A06" w:rsidP="00191BEE">
      <w:pPr>
        <w:ind w:left="1072" w:firstLine="0"/>
      </w:pPr>
      <w:r>
        <w:t>Б) число кинематических пар 5-го класса;</w:t>
      </w:r>
    </w:p>
    <w:p w:rsidR="006B1A06" w:rsidRDefault="006B1A06" w:rsidP="00191BEE">
      <w:pPr>
        <w:ind w:left="1072" w:firstLine="0"/>
      </w:pPr>
      <w:r>
        <w:t xml:space="preserve">В) число поступательных пар;    </w:t>
      </w:r>
    </w:p>
    <w:p w:rsidR="006B1A06" w:rsidRDefault="006B1A06" w:rsidP="00191BEE">
      <w:pPr>
        <w:ind w:left="1072" w:firstLine="0"/>
      </w:pPr>
      <w:r>
        <w:t>Г) число кинематических пар 4-го класса;</w:t>
      </w:r>
    </w:p>
    <w:p w:rsidR="006B1A06" w:rsidRDefault="006B1A06" w:rsidP="00191BEE">
      <w:pPr>
        <w:ind w:left="1072" w:firstLine="0"/>
      </w:pPr>
      <w:r>
        <w:t>Д) правильного ответа нет.</w:t>
      </w:r>
    </w:p>
    <w:p w:rsidR="006B1A06" w:rsidRPr="00D93C46" w:rsidRDefault="006B1A06" w:rsidP="00191BEE">
      <w:pPr>
        <w:ind w:left="360"/>
      </w:pPr>
      <w:r>
        <w:t>Правильный ответ: А</w:t>
      </w:r>
    </w:p>
    <w:p w:rsidR="006B1A06" w:rsidRDefault="006B1A06" w:rsidP="00FA72FA">
      <w:pPr>
        <w:ind w:left="1069" w:firstLine="0"/>
      </w:pPr>
      <w:r>
        <w:t>Компетенции (индикаторы):</w:t>
      </w:r>
      <w:r w:rsidRPr="004316EB">
        <w:t xml:space="preserve"> </w:t>
      </w:r>
      <w:r>
        <w:t>ОПК-13 (ОПК-13.1)</w:t>
      </w:r>
    </w:p>
    <w:p w:rsidR="006B1A06" w:rsidRDefault="006B1A06" w:rsidP="0064286D">
      <w:pPr>
        <w:ind w:firstLine="0"/>
      </w:pPr>
    </w:p>
    <w:p w:rsidR="006B1A06" w:rsidRPr="00544109" w:rsidRDefault="006B1A06" w:rsidP="00544109">
      <w:pPr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:rsidR="006B1A06" w:rsidRDefault="006B1A06" w:rsidP="00544109">
      <w:pPr>
        <w:rPr>
          <w:i/>
        </w:rPr>
      </w:pPr>
    </w:p>
    <w:p w:rsidR="006B1A06" w:rsidRDefault="006B1A06" w:rsidP="00544109">
      <w:pPr>
        <w:rPr>
          <w:i/>
        </w:rPr>
      </w:pPr>
      <w:r w:rsidRPr="00BD52C3">
        <w:rPr>
          <w:i/>
        </w:rPr>
        <w:t>Установите правильное соответствие.</w:t>
      </w:r>
    </w:p>
    <w:p w:rsidR="006B1A06" w:rsidRDefault="006B1A06" w:rsidP="00544109"/>
    <w:p w:rsidR="006B1A06" w:rsidRDefault="006B1A06" w:rsidP="004B4948">
      <w:pPr>
        <w:numPr>
          <w:ilvl w:val="0"/>
          <w:numId w:val="7"/>
        </w:numPr>
      </w:pPr>
      <w:r>
        <w:t>Установить сооответствие схем кинематических пар их классу.</w:t>
      </w:r>
    </w:p>
    <w:tbl>
      <w:tblPr>
        <w:tblW w:w="0" w:type="auto"/>
        <w:tblInd w:w="1069" w:type="dxa"/>
        <w:tblLook w:val="00A0"/>
      </w:tblPr>
      <w:tblGrid>
        <w:gridCol w:w="5848"/>
        <w:gridCol w:w="2936"/>
      </w:tblGrid>
      <w:tr w:rsidR="006B1A06" w:rsidTr="000C60B4">
        <w:tc>
          <w:tcPr>
            <w:tcW w:w="4926" w:type="dxa"/>
          </w:tcPr>
          <w:p w:rsidR="006B1A06" w:rsidRDefault="006B1A06" w:rsidP="004B4948">
            <w:r>
              <w:t>1.</w:t>
            </w:r>
            <w:r>
              <w:pict>
                <v:shape id="_x0000_i1025" type="#_x0000_t75" style="width:207pt;height:126.75pt">
                  <v:imagedata r:id="rId8" o:title=""/>
                </v:shape>
              </w:pict>
            </w:r>
          </w:p>
          <w:p w:rsidR="006B1A06" w:rsidRDefault="006B1A06" w:rsidP="000C60B4">
            <w:pPr>
              <w:ind w:left="709" w:firstLine="0"/>
            </w:pPr>
          </w:p>
        </w:tc>
        <w:tc>
          <w:tcPr>
            <w:tcW w:w="4927" w:type="dxa"/>
          </w:tcPr>
          <w:p w:rsidR="006B1A06" w:rsidRDefault="006B1A06" w:rsidP="000C60B4">
            <w:pPr>
              <w:ind w:firstLine="0"/>
            </w:pPr>
            <w:r>
              <w:t>А) кинематическая пара 1 класса</w:t>
            </w:r>
          </w:p>
        </w:tc>
      </w:tr>
      <w:tr w:rsidR="006B1A06" w:rsidTr="000C60B4">
        <w:tc>
          <w:tcPr>
            <w:tcW w:w="4926" w:type="dxa"/>
          </w:tcPr>
          <w:p w:rsidR="006B1A06" w:rsidRDefault="006B1A06" w:rsidP="004B4948">
            <w:r>
              <w:t>2.</w:t>
            </w:r>
            <w:r>
              <w:pict>
                <v:shape id="_x0000_i1026" type="#_x0000_t75" style="width:221.25pt;height:132.75pt">
                  <v:imagedata r:id="rId9" o:title=""/>
                </v:shape>
              </w:pict>
            </w:r>
          </w:p>
          <w:p w:rsidR="006B1A06" w:rsidRDefault="006B1A06" w:rsidP="000C60B4">
            <w:pPr>
              <w:ind w:firstLine="0"/>
            </w:pPr>
          </w:p>
        </w:tc>
        <w:tc>
          <w:tcPr>
            <w:tcW w:w="4927" w:type="dxa"/>
          </w:tcPr>
          <w:p w:rsidR="006B1A06" w:rsidRDefault="006B1A06" w:rsidP="000C60B4">
            <w:pPr>
              <w:ind w:firstLine="0"/>
            </w:pPr>
            <w:r>
              <w:t>Б) кинематическая пара 2 класса</w:t>
            </w:r>
          </w:p>
        </w:tc>
      </w:tr>
      <w:tr w:rsidR="006B1A06" w:rsidTr="000C60B4">
        <w:tc>
          <w:tcPr>
            <w:tcW w:w="4926" w:type="dxa"/>
          </w:tcPr>
          <w:p w:rsidR="006B1A06" w:rsidRDefault="006B1A06" w:rsidP="004B4948">
            <w:r>
              <w:t>3.</w:t>
            </w:r>
            <w:r>
              <w:pict>
                <v:shape id="_x0000_i1027" type="#_x0000_t75" style="width:235.5pt;height:146.25pt">
                  <v:imagedata r:id="rId10" o:title=""/>
                </v:shape>
              </w:pict>
            </w:r>
          </w:p>
          <w:p w:rsidR="006B1A06" w:rsidRDefault="006B1A06" w:rsidP="000C60B4">
            <w:pPr>
              <w:ind w:firstLine="0"/>
            </w:pPr>
          </w:p>
        </w:tc>
        <w:tc>
          <w:tcPr>
            <w:tcW w:w="4927" w:type="dxa"/>
          </w:tcPr>
          <w:p w:rsidR="006B1A06" w:rsidRDefault="006B1A06" w:rsidP="000C60B4">
            <w:pPr>
              <w:ind w:firstLine="0"/>
            </w:pPr>
            <w:r>
              <w:t>В) кинематическая пара 3 класса</w:t>
            </w:r>
          </w:p>
        </w:tc>
      </w:tr>
    </w:tbl>
    <w:p w:rsidR="006B1A06" w:rsidRPr="00D93C46" w:rsidRDefault="006B1A06" w:rsidP="004B4948">
      <w:pPr>
        <w:ind w:firstLine="708"/>
      </w:pPr>
      <w:r>
        <w:t>Правильный ответ: 1-Б, 2-В, 3-А</w:t>
      </w:r>
    </w:p>
    <w:p w:rsidR="006B1A06" w:rsidRDefault="006B1A06" w:rsidP="0064286D">
      <w:r>
        <w:t>Компетенции (индикаторы): ОПК-13 (ОПК-13.1)</w:t>
      </w:r>
    </w:p>
    <w:p w:rsidR="006B1A06" w:rsidRDefault="006B1A06" w:rsidP="00544109"/>
    <w:p w:rsidR="006B1A06" w:rsidRDefault="006B1A06" w:rsidP="00387053">
      <w:pPr>
        <w:tabs>
          <w:tab w:val="left" w:pos="11199"/>
        </w:tabs>
        <w:ind w:right="-2" w:firstLine="567"/>
      </w:pPr>
      <w:r>
        <w:t>2. Установить сооответствие схемы структурной группы классу группы.</w:t>
      </w:r>
    </w:p>
    <w:tbl>
      <w:tblPr>
        <w:tblW w:w="0" w:type="auto"/>
        <w:tblLook w:val="00A0"/>
      </w:tblPr>
      <w:tblGrid>
        <w:gridCol w:w="4926"/>
        <w:gridCol w:w="4927"/>
      </w:tblGrid>
      <w:tr w:rsidR="006B1A06" w:rsidTr="000C60B4">
        <w:tc>
          <w:tcPr>
            <w:tcW w:w="4926" w:type="dxa"/>
          </w:tcPr>
          <w:p w:rsidR="006B1A06" w:rsidRDefault="006B1A06" w:rsidP="004B4948">
            <w:r>
              <w:t xml:space="preserve">1. </w:t>
            </w:r>
            <w:r>
              <w:pict>
                <v:shape id="_x0000_i1028" type="#_x0000_t75" style="width:135pt;height:71.25pt">
                  <v:imagedata r:id="rId11" o:title=""/>
                </v:shape>
              </w:pict>
            </w:r>
          </w:p>
        </w:tc>
        <w:tc>
          <w:tcPr>
            <w:tcW w:w="4927" w:type="dxa"/>
          </w:tcPr>
          <w:p w:rsidR="006B1A06" w:rsidRDefault="006B1A06" w:rsidP="000C60B4">
            <w:pPr>
              <w:tabs>
                <w:tab w:val="left" w:pos="11199"/>
              </w:tabs>
              <w:ind w:right="-2" w:firstLine="0"/>
            </w:pPr>
            <w:r>
              <w:t>А) 4 класс структурной группы</w:t>
            </w:r>
          </w:p>
        </w:tc>
      </w:tr>
      <w:tr w:rsidR="006B1A06" w:rsidTr="000C60B4">
        <w:tc>
          <w:tcPr>
            <w:tcW w:w="4926" w:type="dxa"/>
          </w:tcPr>
          <w:p w:rsidR="006B1A06" w:rsidRDefault="006B1A06" w:rsidP="000C60B4">
            <w:pPr>
              <w:tabs>
                <w:tab w:val="left" w:pos="11199"/>
              </w:tabs>
              <w:ind w:right="-2" w:firstLine="0"/>
            </w:pPr>
            <w:r>
              <w:t xml:space="preserve">2. </w:t>
            </w:r>
            <w:r>
              <w:pict>
                <v:shape id="_x0000_i1029" type="#_x0000_t75" style="width:161.25pt;height:92.25pt">
                  <v:imagedata r:id="rId12" o:title=""/>
                </v:shape>
              </w:pict>
            </w:r>
          </w:p>
        </w:tc>
        <w:tc>
          <w:tcPr>
            <w:tcW w:w="4927" w:type="dxa"/>
          </w:tcPr>
          <w:p w:rsidR="006B1A06" w:rsidRDefault="006B1A06" w:rsidP="000C60B4">
            <w:pPr>
              <w:tabs>
                <w:tab w:val="left" w:pos="11199"/>
              </w:tabs>
              <w:ind w:right="-2" w:firstLine="0"/>
            </w:pPr>
            <w:r>
              <w:t>Б) 2 класс структурной группы</w:t>
            </w:r>
          </w:p>
        </w:tc>
      </w:tr>
      <w:tr w:rsidR="006B1A06" w:rsidTr="000C60B4">
        <w:tc>
          <w:tcPr>
            <w:tcW w:w="4926" w:type="dxa"/>
          </w:tcPr>
          <w:p w:rsidR="006B1A06" w:rsidRDefault="006B1A06" w:rsidP="000C60B4">
            <w:pPr>
              <w:ind w:firstLine="0"/>
            </w:pPr>
            <w:r>
              <w:t xml:space="preserve">3. </w:t>
            </w:r>
            <w:r>
              <w:pict>
                <v:shape id="_x0000_i1030" type="#_x0000_t75" style="width:186pt;height:78.75pt">
                  <v:imagedata r:id="rId13" o:title=""/>
                </v:shape>
              </w:pict>
            </w:r>
          </w:p>
          <w:p w:rsidR="006B1A06" w:rsidRDefault="006B1A06" w:rsidP="000C60B4">
            <w:pPr>
              <w:tabs>
                <w:tab w:val="left" w:pos="11199"/>
              </w:tabs>
              <w:ind w:right="-2" w:firstLine="0"/>
            </w:pPr>
          </w:p>
        </w:tc>
        <w:tc>
          <w:tcPr>
            <w:tcW w:w="4927" w:type="dxa"/>
          </w:tcPr>
          <w:p w:rsidR="006B1A06" w:rsidRDefault="006B1A06" w:rsidP="000C60B4">
            <w:pPr>
              <w:tabs>
                <w:tab w:val="left" w:pos="11199"/>
              </w:tabs>
              <w:ind w:right="-2" w:firstLine="0"/>
            </w:pPr>
            <w:r>
              <w:t>В) 3 класс структурной группы</w:t>
            </w:r>
          </w:p>
        </w:tc>
      </w:tr>
    </w:tbl>
    <w:p w:rsidR="006B1A06" w:rsidRDefault="006B1A06" w:rsidP="00387053">
      <w:pPr>
        <w:tabs>
          <w:tab w:val="left" w:pos="11199"/>
        </w:tabs>
        <w:ind w:right="-2" w:firstLine="567"/>
      </w:pPr>
    </w:p>
    <w:p w:rsidR="006B1A06" w:rsidRDefault="006B1A06" w:rsidP="00387053">
      <w:r>
        <w:t>Правильный ответ: 1-Б, 2-В, 3-А</w:t>
      </w:r>
    </w:p>
    <w:p w:rsidR="006B1A06" w:rsidRPr="00BD52C3" w:rsidRDefault="006B1A06" w:rsidP="00387053">
      <w:r>
        <w:t>Компетенции (индикаторы): ОПК-13 (ОПК-13.1)</w:t>
      </w:r>
    </w:p>
    <w:p w:rsidR="006B1A06" w:rsidRDefault="006B1A06" w:rsidP="00544109"/>
    <w:p w:rsidR="006B1A06" w:rsidRDefault="006B1A06" w:rsidP="00E46BB9">
      <w:pPr>
        <w:tabs>
          <w:tab w:val="left" w:pos="11199"/>
        </w:tabs>
        <w:ind w:right="-2" w:firstLine="567"/>
      </w:pPr>
      <w:r>
        <w:t>3. Установить сооответствие схемы структурной группы указанным схемам механизмов.</w:t>
      </w:r>
    </w:p>
    <w:tbl>
      <w:tblPr>
        <w:tblW w:w="0" w:type="auto"/>
        <w:tblLook w:val="00A0"/>
      </w:tblPr>
      <w:tblGrid>
        <w:gridCol w:w="4379"/>
        <w:gridCol w:w="5474"/>
      </w:tblGrid>
      <w:tr w:rsidR="006B1A06" w:rsidTr="000C60B4">
        <w:tc>
          <w:tcPr>
            <w:tcW w:w="4926" w:type="dxa"/>
          </w:tcPr>
          <w:p w:rsidR="006B1A06" w:rsidRDefault="006B1A06" w:rsidP="000C60B4">
            <w:pPr>
              <w:tabs>
                <w:tab w:val="left" w:pos="11199"/>
              </w:tabs>
              <w:ind w:right="-2" w:firstLine="0"/>
            </w:pPr>
            <w:r>
              <w:t xml:space="preserve">1. </w:t>
            </w:r>
            <w:r>
              <w:pict>
                <v:shape id="_x0000_i1031" type="#_x0000_t75" style="width:130.5pt;height:1in">
                  <v:imagedata r:id="rId14" o:title=""/>
                </v:shape>
              </w:pict>
            </w:r>
          </w:p>
        </w:tc>
        <w:tc>
          <w:tcPr>
            <w:tcW w:w="4927" w:type="dxa"/>
          </w:tcPr>
          <w:p w:rsidR="006B1A06" w:rsidRDefault="006B1A06" w:rsidP="000C60B4">
            <w:pPr>
              <w:tabs>
                <w:tab w:val="left" w:pos="11199"/>
              </w:tabs>
              <w:ind w:right="-2" w:firstLine="0"/>
            </w:pPr>
            <w:r>
              <w:t xml:space="preserve">А) </w:t>
            </w:r>
            <w:r>
              <w:pict>
                <v:shape id="_x0000_i1032" type="#_x0000_t75" style="width:210.75pt;height:90.75pt">
                  <v:imagedata r:id="rId15" o:title=""/>
                </v:shape>
              </w:pict>
            </w:r>
          </w:p>
        </w:tc>
      </w:tr>
      <w:tr w:rsidR="006B1A06" w:rsidTr="000C60B4">
        <w:tc>
          <w:tcPr>
            <w:tcW w:w="4926" w:type="dxa"/>
          </w:tcPr>
          <w:p w:rsidR="006B1A06" w:rsidRDefault="006B1A06" w:rsidP="000C60B4">
            <w:pPr>
              <w:tabs>
                <w:tab w:val="left" w:pos="11199"/>
              </w:tabs>
              <w:ind w:right="-2" w:firstLine="0"/>
            </w:pPr>
            <w:r>
              <w:t xml:space="preserve">2. </w:t>
            </w:r>
            <w:r>
              <w:pict>
                <v:shape id="_x0000_i1033" type="#_x0000_t75" style="width:150.75pt;height:114.75pt">
                  <v:imagedata r:id="rId16" o:title=""/>
                </v:shape>
              </w:pict>
            </w:r>
          </w:p>
        </w:tc>
        <w:tc>
          <w:tcPr>
            <w:tcW w:w="4927" w:type="dxa"/>
          </w:tcPr>
          <w:p w:rsidR="006B1A06" w:rsidRDefault="006B1A06" w:rsidP="000C60B4">
            <w:pPr>
              <w:tabs>
                <w:tab w:val="left" w:pos="11199"/>
              </w:tabs>
              <w:ind w:right="-2" w:firstLine="0"/>
            </w:pPr>
            <w:r>
              <w:t>Б)</w:t>
            </w:r>
            <w:r>
              <w:pict>
                <v:shape id="_x0000_i1034" type="#_x0000_t75" style="width:219.75pt;height:132pt">
                  <v:imagedata r:id="rId17" o:title=""/>
                </v:shape>
              </w:pict>
            </w:r>
          </w:p>
          <w:p w:rsidR="006B1A06" w:rsidRDefault="006B1A06" w:rsidP="000C60B4">
            <w:pPr>
              <w:tabs>
                <w:tab w:val="left" w:pos="11199"/>
              </w:tabs>
              <w:ind w:right="-2" w:firstLine="0"/>
            </w:pPr>
          </w:p>
        </w:tc>
      </w:tr>
      <w:tr w:rsidR="006B1A06" w:rsidTr="000C60B4">
        <w:tc>
          <w:tcPr>
            <w:tcW w:w="4926" w:type="dxa"/>
          </w:tcPr>
          <w:p w:rsidR="006B1A06" w:rsidRDefault="006B1A06" w:rsidP="000C60B4">
            <w:pPr>
              <w:tabs>
                <w:tab w:val="left" w:pos="11199"/>
              </w:tabs>
              <w:ind w:right="-2" w:firstLine="0"/>
            </w:pPr>
            <w:r>
              <w:t>3.</w:t>
            </w:r>
            <w:r>
              <w:pict>
                <v:shape id="_x0000_i1035" type="#_x0000_t75" style="width:152.25pt;height:115.5pt">
                  <v:imagedata r:id="rId18" o:title=""/>
                </v:shape>
              </w:pict>
            </w:r>
          </w:p>
          <w:p w:rsidR="006B1A06" w:rsidRDefault="006B1A06" w:rsidP="000C60B4">
            <w:pPr>
              <w:tabs>
                <w:tab w:val="left" w:pos="11199"/>
              </w:tabs>
              <w:ind w:right="-2" w:firstLine="0"/>
            </w:pPr>
          </w:p>
        </w:tc>
        <w:tc>
          <w:tcPr>
            <w:tcW w:w="4927" w:type="dxa"/>
          </w:tcPr>
          <w:p w:rsidR="006B1A06" w:rsidRDefault="006B1A06" w:rsidP="000C60B4">
            <w:pPr>
              <w:tabs>
                <w:tab w:val="left" w:pos="11199"/>
              </w:tabs>
              <w:ind w:right="-2" w:firstLine="0"/>
            </w:pPr>
            <w:r>
              <w:t>В)</w:t>
            </w:r>
            <w:r>
              <w:pict>
                <v:shape id="_x0000_i1036" type="#_x0000_t75" style="width:245.25pt;height:122.25pt">
                  <v:imagedata r:id="rId19" o:title=""/>
                </v:shape>
              </w:pict>
            </w:r>
          </w:p>
          <w:p w:rsidR="006B1A06" w:rsidRDefault="006B1A06" w:rsidP="000C60B4">
            <w:pPr>
              <w:tabs>
                <w:tab w:val="left" w:pos="11199"/>
              </w:tabs>
              <w:ind w:right="-2" w:firstLine="0"/>
            </w:pPr>
          </w:p>
        </w:tc>
      </w:tr>
      <w:tr w:rsidR="006B1A06" w:rsidTr="000C60B4">
        <w:tc>
          <w:tcPr>
            <w:tcW w:w="4926" w:type="dxa"/>
          </w:tcPr>
          <w:p w:rsidR="006B1A06" w:rsidRDefault="006B1A06" w:rsidP="000C60B4">
            <w:pPr>
              <w:tabs>
                <w:tab w:val="left" w:pos="11199"/>
              </w:tabs>
              <w:ind w:right="-2" w:firstLine="0"/>
            </w:pPr>
            <w:r>
              <w:t xml:space="preserve">4. </w:t>
            </w:r>
            <w:r>
              <w:pict>
                <v:shape id="_x0000_i1037" type="#_x0000_t75" style="width:159pt;height:129pt">
                  <v:imagedata r:id="rId20" o:title=""/>
                </v:shape>
              </w:pict>
            </w:r>
          </w:p>
        </w:tc>
        <w:tc>
          <w:tcPr>
            <w:tcW w:w="4927" w:type="dxa"/>
          </w:tcPr>
          <w:p w:rsidR="006B1A06" w:rsidRDefault="006B1A06" w:rsidP="000C60B4">
            <w:pPr>
              <w:tabs>
                <w:tab w:val="left" w:pos="11199"/>
              </w:tabs>
              <w:ind w:right="-2" w:firstLine="0"/>
            </w:pPr>
            <w:r>
              <w:t xml:space="preserve">Г) </w:t>
            </w:r>
            <w:r>
              <w:pict>
                <v:shape id="_x0000_i1038" type="#_x0000_t75" style="width:235.5pt;height:140.25pt">
                  <v:imagedata r:id="rId21" o:title=""/>
                </v:shape>
              </w:pict>
            </w:r>
          </w:p>
          <w:p w:rsidR="006B1A06" w:rsidRDefault="006B1A06" w:rsidP="000C60B4">
            <w:pPr>
              <w:tabs>
                <w:tab w:val="left" w:pos="11199"/>
              </w:tabs>
              <w:ind w:right="-2" w:firstLine="0"/>
            </w:pPr>
          </w:p>
        </w:tc>
      </w:tr>
      <w:tr w:rsidR="006B1A06" w:rsidTr="000C60B4">
        <w:tc>
          <w:tcPr>
            <w:tcW w:w="4926" w:type="dxa"/>
          </w:tcPr>
          <w:p w:rsidR="006B1A06" w:rsidRDefault="006B1A06" w:rsidP="000C60B4">
            <w:pPr>
              <w:tabs>
                <w:tab w:val="left" w:pos="11199"/>
              </w:tabs>
              <w:ind w:right="-2" w:firstLine="0"/>
            </w:pPr>
            <w:r>
              <w:t xml:space="preserve">5. </w:t>
            </w:r>
            <w:r>
              <w:pict>
                <v:shape id="_x0000_i1039" type="#_x0000_t75" style="width:167.25pt;height:121.5pt">
                  <v:imagedata r:id="rId22" o:title=""/>
                </v:shape>
              </w:pict>
            </w:r>
          </w:p>
        </w:tc>
        <w:tc>
          <w:tcPr>
            <w:tcW w:w="4927" w:type="dxa"/>
          </w:tcPr>
          <w:p w:rsidR="006B1A06" w:rsidRDefault="006B1A06" w:rsidP="000C60B4">
            <w:pPr>
              <w:tabs>
                <w:tab w:val="left" w:pos="11199"/>
              </w:tabs>
              <w:ind w:right="-2" w:firstLine="0"/>
            </w:pPr>
            <w:r>
              <w:t>Д)</w:t>
            </w:r>
            <w:r>
              <w:pict>
                <v:shape id="_x0000_i1040" type="#_x0000_t75" style="width:249pt;height:137.25pt">
                  <v:imagedata r:id="rId23" o:title=""/>
                </v:shape>
              </w:pict>
            </w:r>
          </w:p>
          <w:p w:rsidR="006B1A06" w:rsidRDefault="006B1A06" w:rsidP="000C60B4">
            <w:pPr>
              <w:tabs>
                <w:tab w:val="left" w:pos="11199"/>
              </w:tabs>
              <w:ind w:right="-2" w:firstLine="0"/>
            </w:pPr>
          </w:p>
        </w:tc>
      </w:tr>
    </w:tbl>
    <w:p w:rsidR="006B1A06" w:rsidRDefault="006B1A06" w:rsidP="004B4948">
      <w:pPr>
        <w:tabs>
          <w:tab w:val="left" w:pos="11199"/>
        </w:tabs>
        <w:ind w:right="-2" w:firstLine="0"/>
      </w:pPr>
    </w:p>
    <w:p w:rsidR="006B1A06" w:rsidRDefault="006B1A06" w:rsidP="00BE42F9">
      <w:r>
        <w:t>Правильный ответ: 1-В, 2-А, 3-Г, 4-Д, 5-Б</w:t>
      </w:r>
    </w:p>
    <w:p w:rsidR="006B1A06" w:rsidRPr="00BD52C3" w:rsidRDefault="006B1A06" w:rsidP="00BE42F9">
      <w:r>
        <w:t>Компетенции (индикаторы): ОПК-13 (ОПК-13.1)</w:t>
      </w:r>
    </w:p>
    <w:p w:rsidR="006B1A06" w:rsidRDefault="006B1A06" w:rsidP="00544109"/>
    <w:p w:rsidR="006B1A06" w:rsidRDefault="006B1A06" w:rsidP="00332D0C">
      <w:pPr>
        <w:numPr>
          <w:ilvl w:val="0"/>
          <w:numId w:val="8"/>
        </w:numPr>
      </w:pPr>
      <w:r>
        <w:t>Расставить соответствие номеров схем передач зацеплением их названиям</w:t>
      </w:r>
    </w:p>
    <w:tbl>
      <w:tblPr>
        <w:tblW w:w="0" w:type="auto"/>
        <w:tblLook w:val="00A0"/>
      </w:tblPr>
      <w:tblGrid>
        <w:gridCol w:w="6036"/>
        <w:gridCol w:w="3817"/>
      </w:tblGrid>
      <w:tr w:rsidR="006B1A06" w:rsidTr="000C60B4">
        <w:tc>
          <w:tcPr>
            <w:tcW w:w="4926" w:type="dxa"/>
          </w:tcPr>
          <w:p w:rsidR="006B1A06" w:rsidRDefault="006B1A06" w:rsidP="000C60B4">
            <w:pPr>
              <w:numPr>
                <w:ilvl w:val="0"/>
                <w:numId w:val="12"/>
              </w:numPr>
            </w:pPr>
            <w:r>
              <w:pict>
                <v:shape id="_x0000_i1041" type="#_x0000_t75" style="width:198pt;height:157.5pt">
                  <v:imagedata r:id="rId24" o:title=""/>
                </v:shape>
              </w:pict>
            </w:r>
          </w:p>
        </w:tc>
        <w:tc>
          <w:tcPr>
            <w:tcW w:w="4927" w:type="dxa"/>
          </w:tcPr>
          <w:p w:rsidR="006B1A06" w:rsidRDefault="006B1A06" w:rsidP="000C60B4">
            <w:pPr>
              <w:ind w:firstLine="0"/>
            </w:pPr>
            <w:r>
              <w:t>А) цилиндрическая передача</w:t>
            </w:r>
          </w:p>
        </w:tc>
      </w:tr>
      <w:tr w:rsidR="006B1A06" w:rsidTr="000C60B4">
        <w:tc>
          <w:tcPr>
            <w:tcW w:w="4926" w:type="dxa"/>
          </w:tcPr>
          <w:p w:rsidR="006B1A06" w:rsidRDefault="006B1A06" w:rsidP="000C60B4">
            <w:pPr>
              <w:numPr>
                <w:ilvl w:val="0"/>
                <w:numId w:val="12"/>
              </w:numPr>
            </w:pPr>
            <w:r>
              <w:pict>
                <v:shape id="_x0000_i1042" type="#_x0000_t75" style="width:203.25pt;height:114.75pt">
                  <v:imagedata r:id="rId25" o:title=""/>
                </v:shape>
              </w:pict>
            </w:r>
          </w:p>
        </w:tc>
        <w:tc>
          <w:tcPr>
            <w:tcW w:w="4927" w:type="dxa"/>
          </w:tcPr>
          <w:p w:rsidR="006B1A06" w:rsidRDefault="006B1A06" w:rsidP="000C60B4">
            <w:pPr>
              <w:ind w:firstLine="0"/>
            </w:pPr>
            <w:r>
              <w:t>Б) коническая передача</w:t>
            </w:r>
          </w:p>
        </w:tc>
      </w:tr>
      <w:tr w:rsidR="006B1A06" w:rsidTr="000C60B4">
        <w:tc>
          <w:tcPr>
            <w:tcW w:w="4926" w:type="dxa"/>
          </w:tcPr>
          <w:p w:rsidR="006B1A06" w:rsidRDefault="006B1A06" w:rsidP="000C60B4">
            <w:pPr>
              <w:numPr>
                <w:ilvl w:val="0"/>
                <w:numId w:val="12"/>
              </w:numPr>
            </w:pPr>
            <w:r>
              <w:pict>
                <v:shape id="_x0000_i1043" type="#_x0000_t75" style="width:221.25pt;height:195.75pt">
                  <v:imagedata r:id="rId26" o:title=""/>
                </v:shape>
              </w:pict>
            </w:r>
          </w:p>
        </w:tc>
        <w:tc>
          <w:tcPr>
            <w:tcW w:w="4927" w:type="dxa"/>
          </w:tcPr>
          <w:p w:rsidR="006B1A06" w:rsidRDefault="006B1A06" w:rsidP="000C60B4">
            <w:pPr>
              <w:ind w:firstLine="0"/>
            </w:pPr>
            <w:r>
              <w:t>В) червячная передача</w:t>
            </w:r>
          </w:p>
        </w:tc>
      </w:tr>
      <w:tr w:rsidR="006B1A06" w:rsidTr="000C60B4">
        <w:tc>
          <w:tcPr>
            <w:tcW w:w="4926" w:type="dxa"/>
          </w:tcPr>
          <w:p w:rsidR="006B1A06" w:rsidRDefault="006B1A06" w:rsidP="000C60B4">
            <w:pPr>
              <w:numPr>
                <w:ilvl w:val="0"/>
                <w:numId w:val="12"/>
              </w:numPr>
            </w:pPr>
            <w:r>
              <w:pict>
                <v:shape id="_x0000_i1044" type="#_x0000_t75" style="width:255.75pt;height:190.5pt">
                  <v:imagedata r:id="rId27" o:title=""/>
                </v:shape>
              </w:pict>
            </w:r>
          </w:p>
        </w:tc>
        <w:tc>
          <w:tcPr>
            <w:tcW w:w="4927" w:type="dxa"/>
          </w:tcPr>
          <w:p w:rsidR="006B1A06" w:rsidRDefault="006B1A06" w:rsidP="000C60B4">
            <w:pPr>
              <w:ind w:firstLine="0"/>
            </w:pPr>
            <w:r>
              <w:t>Г) винтовая передача</w:t>
            </w:r>
          </w:p>
        </w:tc>
      </w:tr>
    </w:tbl>
    <w:p w:rsidR="006B1A06" w:rsidRDefault="006B1A06" w:rsidP="00544109"/>
    <w:p w:rsidR="006B1A06" w:rsidRDefault="006B1A06" w:rsidP="004B6704">
      <w:r>
        <w:t>Правильный ответ: 1-В, 2-Б, 3-А, 4-Г</w:t>
      </w:r>
    </w:p>
    <w:p w:rsidR="006B1A06" w:rsidRPr="00BD52C3" w:rsidRDefault="006B1A06" w:rsidP="004B6704">
      <w:r>
        <w:t>Компетенции (индикаторы): ОПК-13 (ОПК-13.1)</w:t>
      </w:r>
    </w:p>
    <w:p w:rsidR="006B1A06" w:rsidRDefault="006B1A06" w:rsidP="00831007">
      <w:pPr>
        <w:shd w:val="clear" w:color="auto" w:fill="FFFFFF"/>
        <w:ind w:firstLine="0"/>
        <w:rPr>
          <w:bCs/>
          <w:color w:val="000000"/>
          <w:szCs w:val="28"/>
        </w:rPr>
      </w:pPr>
    </w:p>
    <w:p w:rsidR="006B1A06" w:rsidRPr="00544109" w:rsidRDefault="006B1A06" w:rsidP="00544109">
      <w:pPr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:rsidR="006B1A06" w:rsidRDefault="006B1A06" w:rsidP="00544109">
      <w:pPr>
        <w:rPr>
          <w:i/>
        </w:rPr>
      </w:pPr>
    </w:p>
    <w:p w:rsidR="006B1A06" w:rsidRDefault="006B1A06" w:rsidP="00544109">
      <w:pPr>
        <w:rPr>
          <w:i/>
        </w:rPr>
      </w:pPr>
      <w:r w:rsidRPr="00544109">
        <w:rPr>
          <w:i/>
        </w:rPr>
        <w:t>Установите</w:t>
      </w:r>
      <w:r>
        <w:rPr>
          <w:i/>
        </w:rPr>
        <w:t xml:space="preserve"> правильную последовательность.</w:t>
      </w:r>
    </w:p>
    <w:p w:rsidR="006B1A06" w:rsidRDefault="006B1A06" w:rsidP="00544109">
      <w:pPr>
        <w:rPr>
          <w:i/>
        </w:rPr>
      </w:pPr>
      <w:r w:rsidRPr="00544109">
        <w:rPr>
          <w:i/>
        </w:rPr>
        <w:t>Запишите правильную последовательность букв</w:t>
      </w:r>
      <w:r>
        <w:rPr>
          <w:i/>
        </w:rPr>
        <w:t>.</w:t>
      </w:r>
    </w:p>
    <w:p w:rsidR="006B1A06" w:rsidRDefault="006B1A06" w:rsidP="00AD1045"/>
    <w:p w:rsidR="006B1A06" w:rsidRDefault="006B1A06" w:rsidP="00AD1045">
      <w:r>
        <w:t xml:space="preserve">1. Установите </w:t>
      </w:r>
      <w:r w:rsidRPr="00AD1045">
        <w:t>правильную последовательность</w:t>
      </w:r>
      <w:r>
        <w:t xml:space="preserve"> этапов кинематического анализа рычажного механизма</w:t>
      </w:r>
    </w:p>
    <w:p w:rsidR="006B1A06" w:rsidRPr="004B6704" w:rsidRDefault="006B1A06" w:rsidP="004B6704">
      <w:pPr>
        <w:autoSpaceDE w:val="0"/>
        <w:autoSpaceDN w:val="0"/>
        <w:adjustRightInd w:val="0"/>
        <w:ind w:firstLine="708"/>
        <w:rPr>
          <w:kern w:val="0"/>
          <w:szCs w:val="28"/>
          <w:lang w:eastAsia="ru-RU"/>
        </w:rPr>
      </w:pPr>
      <w:r w:rsidRPr="004B6704">
        <w:rPr>
          <w:szCs w:val="28"/>
        </w:rPr>
        <w:t xml:space="preserve">А) </w:t>
      </w:r>
      <w:r w:rsidRPr="004B6704">
        <w:rPr>
          <w:kern w:val="0"/>
          <w:szCs w:val="28"/>
          <w:lang w:eastAsia="ru-RU"/>
        </w:rPr>
        <w:t>Составление векторных уравнений для ускорений и построение плана ускорений для одного из положений рычажного механизма</w:t>
      </w:r>
      <w:r w:rsidRPr="004B6704">
        <w:rPr>
          <w:szCs w:val="28"/>
        </w:rPr>
        <w:t>;</w:t>
      </w:r>
    </w:p>
    <w:p w:rsidR="006B1A06" w:rsidRPr="004B6704" w:rsidRDefault="006B1A06" w:rsidP="004B6704">
      <w:pPr>
        <w:autoSpaceDE w:val="0"/>
        <w:autoSpaceDN w:val="0"/>
        <w:adjustRightInd w:val="0"/>
        <w:rPr>
          <w:kern w:val="0"/>
          <w:szCs w:val="28"/>
          <w:lang w:eastAsia="ru-RU"/>
        </w:rPr>
      </w:pPr>
      <w:r w:rsidRPr="004B6704">
        <w:rPr>
          <w:szCs w:val="28"/>
        </w:rPr>
        <w:t xml:space="preserve">Б) </w:t>
      </w:r>
      <w:r w:rsidRPr="004B6704">
        <w:rPr>
          <w:kern w:val="0"/>
          <w:szCs w:val="28"/>
          <w:lang w:eastAsia="ru-RU"/>
        </w:rPr>
        <w:t>Определение численных значений линейных ускорений точек и угловых ускорений звеньев</w:t>
      </w:r>
      <w:r w:rsidRPr="004B6704">
        <w:rPr>
          <w:szCs w:val="28"/>
        </w:rPr>
        <w:t>;</w:t>
      </w:r>
    </w:p>
    <w:p w:rsidR="006B1A06" w:rsidRPr="004B6704" w:rsidRDefault="006B1A06" w:rsidP="004B6704">
      <w:pPr>
        <w:autoSpaceDE w:val="0"/>
        <w:autoSpaceDN w:val="0"/>
        <w:adjustRightInd w:val="0"/>
        <w:rPr>
          <w:kern w:val="0"/>
          <w:szCs w:val="28"/>
          <w:lang w:eastAsia="ru-RU"/>
        </w:rPr>
      </w:pPr>
      <w:r w:rsidRPr="004B6704">
        <w:rPr>
          <w:szCs w:val="28"/>
        </w:rPr>
        <w:t xml:space="preserve">В) </w:t>
      </w:r>
      <w:r w:rsidRPr="004B6704">
        <w:rPr>
          <w:kern w:val="0"/>
          <w:szCs w:val="28"/>
          <w:lang w:eastAsia="ru-RU"/>
        </w:rPr>
        <w:t>Построение совмещённых планов положений рычажного механизма</w:t>
      </w:r>
      <w:r w:rsidRPr="004B6704">
        <w:rPr>
          <w:szCs w:val="28"/>
        </w:rPr>
        <w:t xml:space="preserve">; </w:t>
      </w:r>
    </w:p>
    <w:p w:rsidR="006B1A06" w:rsidRPr="004B6704" w:rsidRDefault="006B1A06" w:rsidP="004B6704">
      <w:pPr>
        <w:autoSpaceDE w:val="0"/>
        <w:autoSpaceDN w:val="0"/>
        <w:adjustRightInd w:val="0"/>
        <w:ind w:firstLine="708"/>
        <w:rPr>
          <w:kern w:val="0"/>
          <w:szCs w:val="28"/>
          <w:lang w:eastAsia="ru-RU"/>
        </w:rPr>
      </w:pPr>
      <w:r w:rsidRPr="004B6704">
        <w:rPr>
          <w:szCs w:val="28"/>
        </w:rPr>
        <w:t xml:space="preserve">Г) </w:t>
      </w:r>
      <w:r w:rsidRPr="004B6704">
        <w:rPr>
          <w:kern w:val="0"/>
          <w:szCs w:val="28"/>
          <w:lang w:eastAsia="ru-RU"/>
        </w:rPr>
        <w:t>Составление векторных уравнений для скоростей точек рычажного механизма и построение для них планов скоростей</w:t>
      </w:r>
      <w:r w:rsidRPr="004B6704">
        <w:rPr>
          <w:szCs w:val="28"/>
        </w:rPr>
        <w:t>;</w:t>
      </w:r>
    </w:p>
    <w:p w:rsidR="006B1A06" w:rsidRPr="004B6704" w:rsidRDefault="006B1A06" w:rsidP="004B6704">
      <w:pPr>
        <w:rPr>
          <w:szCs w:val="28"/>
        </w:rPr>
      </w:pPr>
      <w:r w:rsidRPr="004B6704">
        <w:rPr>
          <w:szCs w:val="28"/>
        </w:rPr>
        <w:t xml:space="preserve">Д) </w:t>
      </w:r>
      <w:r w:rsidRPr="004B6704">
        <w:rPr>
          <w:kern w:val="0"/>
          <w:szCs w:val="28"/>
          <w:lang w:eastAsia="ru-RU"/>
        </w:rPr>
        <w:t>Определение значений линейных скоростей точек и угловых скоростей звеньев</w:t>
      </w:r>
      <w:r w:rsidRPr="004B6704">
        <w:rPr>
          <w:szCs w:val="28"/>
        </w:rPr>
        <w:t>.</w:t>
      </w:r>
    </w:p>
    <w:p w:rsidR="006B1A06" w:rsidRDefault="006B1A06" w:rsidP="00AD1045">
      <w:r>
        <w:t>Правильный ответ: В, Г, Д, А, Б</w:t>
      </w:r>
    </w:p>
    <w:p w:rsidR="006B1A06" w:rsidRPr="00BD52C3" w:rsidRDefault="006B1A06" w:rsidP="00AD1045">
      <w:r>
        <w:t>Компетенции (индикаторы): ОПК-13 (ОПК-13.1)</w:t>
      </w:r>
    </w:p>
    <w:p w:rsidR="006B1A06" w:rsidRDefault="006B1A06" w:rsidP="00544109">
      <w:pPr>
        <w:rPr>
          <w:i/>
        </w:rPr>
      </w:pPr>
    </w:p>
    <w:p w:rsidR="006B1A06" w:rsidRDefault="006B1A06" w:rsidP="00AD1045">
      <w:r>
        <w:t xml:space="preserve">2. Установите </w:t>
      </w:r>
      <w:r w:rsidRPr="00AD1045">
        <w:t>правильную последовательность</w:t>
      </w:r>
      <w:r>
        <w:t xml:space="preserve"> этапов расчета структурной группы механизма при выполнении силового анализа</w:t>
      </w:r>
    </w:p>
    <w:p w:rsidR="006B1A06" w:rsidRPr="000B3950" w:rsidRDefault="006B1A06" w:rsidP="000B3950">
      <w:pPr>
        <w:autoSpaceDE w:val="0"/>
        <w:autoSpaceDN w:val="0"/>
        <w:adjustRightInd w:val="0"/>
        <w:rPr>
          <w:kern w:val="0"/>
          <w:szCs w:val="28"/>
          <w:lang w:eastAsia="ru-RU"/>
        </w:rPr>
      </w:pPr>
      <w:r w:rsidRPr="000B3950">
        <w:rPr>
          <w:szCs w:val="28"/>
        </w:rPr>
        <w:t xml:space="preserve">А) </w:t>
      </w:r>
      <w:r w:rsidRPr="000B3950">
        <w:rPr>
          <w:kern w:val="0"/>
          <w:szCs w:val="28"/>
          <w:lang w:eastAsia="ru-RU"/>
        </w:rPr>
        <w:t>Определение: величин для сил тяжести и сил инерции звеньев; равнодействующей силы давления газов на поршень; момента от сил инерции, которые действуют на звенья структурной группы в данном положении механизма</w:t>
      </w:r>
      <w:r w:rsidRPr="000B3950">
        <w:rPr>
          <w:szCs w:val="28"/>
        </w:rPr>
        <w:t>;</w:t>
      </w:r>
    </w:p>
    <w:p w:rsidR="006B1A06" w:rsidRPr="000B3950" w:rsidRDefault="006B1A06" w:rsidP="000B3950">
      <w:pPr>
        <w:autoSpaceDE w:val="0"/>
        <w:autoSpaceDN w:val="0"/>
        <w:adjustRightInd w:val="0"/>
        <w:rPr>
          <w:kern w:val="0"/>
          <w:szCs w:val="28"/>
          <w:lang w:eastAsia="ru-RU"/>
        </w:rPr>
      </w:pPr>
      <w:r w:rsidRPr="000B3950">
        <w:rPr>
          <w:szCs w:val="28"/>
        </w:rPr>
        <w:t xml:space="preserve">Б) </w:t>
      </w:r>
      <w:r w:rsidRPr="000B3950">
        <w:rPr>
          <w:kern w:val="0"/>
          <w:szCs w:val="28"/>
          <w:lang w:eastAsia="ru-RU"/>
        </w:rPr>
        <w:t>Составление векторного уравнения равновесия по методу кинетостатики и его графическое решение относительно неизвестных реакций в опорах построением плана сил</w:t>
      </w:r>
      <w:r w:rsidRPr="000B3950">
        <w:rPr>
          <w:szCs w:val="28"/>
        </w:rPr>
        <w:t xml:space="preserve">; </w:t>
      </w:r>
    </w:p>
    <w:p w:rsidR="006B1A06" w:rsidRPr="000B3950" w:rsidRDefault="006B1A06" w:rsidP="000B3950">
      <w:pPr>
        <w:autoSpaceDE w:val="0"/>
        <w:autoSpaceDN w:val="0"/>
        <w:adjustRightInd w:val="0"/>
        <w:rPr>
          <w:kern w:val="0"/>
          <w:szCs w:val="28"/>
          <w:lang w:eastAsia="ru-RU"/>
        </w:rPr>
      </w:pPr>
      <w:r w:rsidRPr="000B3950">
        <w:rPr>
          <w:szCs w:val="28"/>
        </w:rPr>
        <w:t xml:space="preserve">В) </w:t>
      </w:r>
      <w:r w:rsidRPr="000B3950">
        <w:rPr>
          <w:kern w:val="0"/>
          <w:szCs w:val="28"/>
          <w:lang w:eastAsia="ru-RU"/>
        </w:rPr>
        <w:t>Определение величин найденных сил реакций опор умножением длин соответствующих векторов на принятый масштабный коэффициент плана сил</w:t>
      </w:r>
      <w:r w:rsidRPr="000B3950">
        <w:rPr>
          <w:szCs w:val="28"/>
        </w:rPr>
        <w:t>;</w:t>
      </w:r>
    </w:p>
    <w:p w:rsidR="006B1A06" w:rsidRPr="000B3950" w:rsidRDefault="006B1A06" w:rsidP="000B3950">
      <w:pPr>
        <w:autoSpaceDE w:val="0"/>
        <w:autoSpaceDN w:val="0"/>
        <w:adjustRightInd w:val="0"/>
        <w:rPr>
          <w:kern w:val="0"/>
          <w:szCs w:val="28"/>
          <w:lang w:eastAsia="ru-RU"/>
        </w:rPr>
      </w:pPr>
      <w:r w:rsidRPr="000B3950">
        <w:rPr>
          <w:szCs w:val="28"/>
        </w:rPr>
        <w:t xml:space="preserve">Г) </w:t>
      </w:r>
      <w:r w:rsidRPr="000B3950">
        <w:rPr>
          <w:kern w:val="0"/>
          <w:szCs w:val="28"/>
          <w:lang w:eastAsia="ru-RU"/>
        </w:rPr>
        <w:t>Изображение структурной группы в масштабе совмещённых планов положений;</w:t>
      </w:r>
    </w:p>
    <w:p w:rsidR="006B1A06" w:rsidRPr="000B3950" w:rsidRDefault="006B1A06" w:rsidP="000B3950">
      <w:pPr>
        <w:autoSpaceDE w:val="0"/>
        <w:autoSpaceDN w:val="0"/>
        <w:adjustRightInd w:val="0"/>
        <w:rPr>
          <w:kern w:val="0"/>
          <w:szCs w:val="28"/>
          <w:lang w:eastAsia="ru-RU"/>
        </w:rPr>
      </w:pPr>
      <w:r w:rsidRPr="000B3950">
        <w:rPr>
          <w:szCs w:val="28"/>
        </w:rPr>
        <w:t xml:space="preserve">Д) </w:t>
      </w:r>
      <w:r w:rsidRPr="000B3950">
        <w:rPr>
          <w:kern w:val="0"/>
          <w:szCs w:val="28"/>
          <w:lang w:eastAsia="ru-RU"/>
        </w:rPr>
        <w:t>Выявление действующих на структурную группу сил и моментов сил, реакций в опорах, обозначение их векторами на структурной группе.</w:t>
      </w:r>
    </w:p>
    <w:p w:rsidR="006B1A06" w:rsidRDefault="006B1A06" w:rsidP="0041387C">
      <w:r>
        <w:t>Правильный ответ: Г, Д, А, Б, В</w:t>
      </w:r>
    </w:p>
    <w:p w:rsidR="006B1A06" w:rsidRPr="00BD52C3" w:rsidRDefault="006B1A06" w:rsidP="0041387C">
      <w:r>
        <w:t>Компетенции (индикаторы): ОПК-13 (ОПК-13.1)</w:t>
      </w:r>
    </w:p>
    <w:p w:rsidR="006B1A06" w:rsidRDefault="006B1A06" w:rsidP="00544109">
      <w:pPr>
        <w:rPr>
          <w:i/>
        </w:rPr>
      </w:pPr>
    </w:p>
    <w:p w:rsidR="006B1A06" w:rsidRDefault="006B1A06" w:rsidP="006641E8">
      <w:r>
        <w:t xml:space="preserve">3. Установите </w:t>
      </w:r>
      <w:r w:rsidRPr="00AD1045">
        <w:t>правильную последовательность</w:t>
      </w:r>
      <w:r>
        <w:t xml:space="preserve"> этапов синтеза зубчатой передачи</w:t>
      </w:r>
    </w:p>
    <w:p w:rsidR="006B1A06" w:rsidRPr="00BC55B8" w:rsidRDefault="006B1A06" w:rsidP="006641E8">
      <w:pPr>
        <w:shd w:val="clear" w:color="auto" w:fill="FFFFFF"/>
        <w:rPr>
          <w:color w:val="000000"/>
          <w:position w:val="6"/>
          <w:szCs w:val="28"/>
        </w:rPr>
      </w:pPr>
      <w:r w:rsidRPr="00BC55B8">
        <w:rPr>
          <w:szCs w:val="28"/>
        </w:rPr>
        <w:t>А)</w:t>
      </w:r>
      <w:r w:rsidRPr="00BC55B8">
        <w:rPr>
          <w:color w:val="000000"/>
          <w:position w:val="6"/>
          <w:szCs w:val="28"/>
        </w:rPr>
        <w:t xml:space="preserve"> </w:t>
      </w:r>
      <w:r w:rsidRPr="00BC55B8">
        <w:rPr>
          <w:bCs/>
          <w:kern w:val="0"/>
          <w:szCs w:val="28"/>
          <w:lang w:eastAsia="ru-RU"/>
        </w:rPr>
        <w:t>Определение качественных показателей зацепления</w:t>
      </w:r>
      <w:r w:rsidRPr="00BC55B8">
        <w:rPr>
          <w:color w:val="000000"/>
          <w:position w:val="6"/>
          <w:szCs w:val="28"/>
        </w:rPr>
        <w:t xml:space="preserve">; </w:t>
      </w:r>
    </w:p>
    <w:p w:rsidR="006B1A06" w:rsidRPr="00BC55B8" w:rsidRDefault="006B1A06" w:rsidP="006641E8">
      <w:pPr>
        <w:rPr>
          <w:szCs w:val="28"/>
        </w:rPr>
      </w:pPr>
      <w:r w:rsidRPr="00BC55B8">
        <w:rPr>
          <w:szCs w:val="28"/>
        </w:rPr>
        <w:t>Б)</w:t>
      </w:r>
      <w:r w:rsidRPr="00BC55B8">
        <w:rPr>
          <w:color w:val="000000"/>
          <w:position w:val="6"/>
          <w:szCs w:val="28"/>
        </w:rPr>
        <w:t xml:space="preserve"> </w:t>
      </w:r>
      <w:r w:rsidRPr="00BC55B8">
        <w:rPr>
          <w:bCs/>
          <w:kern w:val="0"/>
          <w:szCs w:val="28"/>
          <w:lang w:eastAsia="ru-RU"/>
        </w:rPr>
        <w:t>Графические построения зубчатого зацепления</w:t>
      </w:r>
      <w:r w:rsidRPr="00BC55B8">
        <w:rPr>
          <w:color w:val="000000"/>
          <w:position w:val="6"/>
          <w:szCs w:val="28"/>
        </w:rPr>
        <w:t>;</w:t>
      </w:r>
    </w:p>
    <w:p w:rsidR="006B1A06" w:rsidRPr="00BC55B8" w:rsidRDefault="006B1A06" w:rsidP="00BC55B8">
      <w:pPr>
        <w:autoSpaceDE w:val="0"/>
        <w:autoSpaceDN w:val="0"/>
        <w:adjustRightInd w:val="0"/>
        <w:ind w:firstLine="708"/>
        <w:jc w:val="left"/>
        <w:rPr>
          <w:bCs/>
          <w:kern w:val="0"/>
          <w:szCs w:val="28"/>
          <w:lang w:eastAsia="ru-RU"/>
        </w:rPr>
      </w:pPr>
      <w:r w:rsidRPr="00BC55B8">
        <w:rPr>
          <w:szCs w:val="28"/>
        </w:rPr>
        <w:t>В)</w:t>
      </w:r>
      <w:r w:rsidRPr="00BC55B8">
        <w:rPr>
          <w:color w:val="000000"/>
          <w:position w:val="6"/>
          <w:szCs w:val="28"/>
        </w:rPr>
        <w:t xml:space="preserve"> </w:t>
      </w:r>
      <w:r w:rsidRPr="00BC55B8">
        <w:rPr>
          <w:bCs/>
          <w:kern w:val="0"/>
          <w:szCs w:val="28"/>
          <w:lang w:eastAsia="ru-RU"/>
        </w:rPr>
        <w:t>Геометрический расчёт передачи и профилирование зубьев колеса и шестерни</w:t>
      </w:r>
      <w:r w:rsidRPr="00BC55B8">
        <w:rPr>
          <w:color w:val="000000"/>
          <w:position w:val="6"/>
          <w:szCs w:val="28"/>
        </w:rPr>
        <w:t>;</w:t>
      </w:r>
    </w:p>
    <w:p w:rsidR="006B1A06" w:rsidRPr="00BC55B8" w:rsidRDefault="006B1A06" w:rsidP="006641E8">
      <w:pPr>
        <w:rPr>
          <w:i/>
          <w:szCs w:val="28"/>
        </w:rPr>
      </w:pPr>
      <w:r w:rsidRPr="00BC55B8">
        <w:rPr>
          <w:szCs w:val="28"/>
        </w:rPr>
        <w:t>Г)</w:t>
      </w:r>
      <w:r w:rsidRPr="00BC55B8">
        <w:rPr>
          <w:color w:val="000000"/>
          <w:position w:val="6"/>
          <w:szCs w:val="28"/>
        </w:rPr>
        <w:t xml:space="preserve"> </w:t>
      </w:r>
      <w:r w:rsidRPr="00BC55B8">
        <w:rPr>
          <w:bCs/>
          <w:kern w:val="0"/>
          <w:szCs w:val="28"/>
          <w:lang w:eastAsia="ru-RU"/>
        </w:rPr>
        <w:t>Выбор параметров исходного контура и коэффициентов смещения</w:t>
      </w:r>
      <w:r>
        <w:rPr>
          <w:color w:val="000000"/>
          <w:position w:val="6"/>
          <w:szCs w:val="28"/>
        </w:rPr>
        <w:t>.</w:t>
      </w:r>
    </w:p>
    <w:p w:rsidR="006B1A06" w:rsidRDefault="006B1A06" w:rsidP="006641E8">
      <w:r>
        <w:t>Правильный ответ: Г, В, Б, А</w:t>
      </w:r>
    </w:p>
    <w:p w:rsidR="006B1A06" w:rsidRPr="00BD52C3" w:rsidRDefault="006B1A06" w:rsidP="006641E8">
      <w:r>
        <w:t>Компетенции (индикаторы): ОПК-13 (ОПК-13.1)</w:t>
      </w:r>
    </w:p>
    <w:p w:rsidR="006B1A06" w:rsidRPr="00BD52C3" w:rsidRDefault="006B1A06" w:rsidP="00AD1045"/>
    <w:p w:rsidR="006B1A06" w:rsidRDefault="006B1A06" w:rsidP="006641E8">
      <w:r>
        <w:t xml:space="preserve">4. Установите </w:t>
      </w:r>
      <w:r w:rsidRPr="00AD1045">
        <w:t>правильную последовательность</w:t>
      </w:r>
      <w:r>
        <w:t xml:space="preserve"> этапов</w:t>
      </w:r>
      <w:r w:rsidRPr="006F0376">
        <w:rPr>
          <w:szCs w:val="28"/>
        </w:rPr>
        <w:t xml:space="preserve"> </w:t>
      </w:r>
      <w:r>
        <w:rPr>
          <w:szCs w:val="28"/>
        </w:rPr>
        <w:t>синтеза кулачкового механизма</w:t>
      </w:r>
    </w:p>
    <w:p w:rsidR="006B1A06" w:rsidRPr="006630E1" w:rsidRDefault="006B1A06" w:rsidP="00AD1045">
      <w:pPr>
        <w:rPr>
          <w:szCs w:val="28"/>
        </w:rPr>
      </w:pPr>
      <w:r w:rsidRPr="006630E1">
        <w:rPr>
          <w:szCs w:val="28"/>
        </w:rPr>
        <w:t xml:space="preserve">А) </w:t>
      </w:r>
      <w:r w:rsidRPr="006630E1">
        <w:rPr>
          <w:kern w:val="0"/>
          <w:szCs w:val="28"/>
          <w:lang w:eastAsia="ru-RU"/>
        </w:rPr>
        <w:t>профилирование кулачка и определение параметров выходного звена</w:t>
      </w:r>
      <w:r w:rsidRPr="006630E1">
        <w:rPr>
          <w:szCs w:val="28"/>
        </w:rPr>
        <w:t>;</w:t>
      </w:r>
    </w:p>
    <w:p w:rsidR="006B1A06" w:rsidRPr="006630E1" w:rsidRDefault="006B1A06" w:rsidP="00AD1045">
      <w:pPr>
        <w:rPr>
          <w:szCs w:val="28"/>
        </w:rPr>
      </w:pPr>
      <w:r w:rsidRPr="006630E1">
        <w:rPr>
          <w:szCs w:val="28"/>
        </w:rPr>
        <w:t xml:space="preserve">Б) </w:t>
      </w:r>
      <w:r w:rsidRPr="006630E1">
        <w:rPr>
          <w:kern w:val="0"/>
          <w:szCs w:val="28"/>
          <w:lang w:eastAsia="ru-RU"/>
        </w:rPr>
        <w:t>определение начальных параметров и основных размеров механизма</w:t>
      </w:r>
      <w:r w:rsidRPr="006630E1">
        <w:rPr>
          <w:szCs w:val="28"/>
        </w:rPr>
        <w:t>;</w:t>
      </w:r>
    </w:p>
    <w:p w:rsidR="006B1A06" w:rsidRPr="006630E1" w:rsidRDefault="006B1A06" w:rsidP="00AD1045">
      <w:pPr>
        <w:rPr>
          <w:szCs w:val="28"/>
        </w:rPr>
      </w:pPr>
      <w:r w:rsidRPr="006630E1">
        <w:rPr>
          <w:szCs w:val="28"/>
        </w:rPr>
        <w:t xml:space="preserve">В) </w:t>
      </w:r>
      <w:r w:rsidRPr="006630E1">
        <w:rPr>
          <w:kern w:val="0"/>
          <w:szCs w:val="28"/>
          <w:lang w:eastAsia="ru-RU"/>
        </w:rPr>
        <w:t>выбор конструктивного типа кулачкового механизма</w:t>
      </w:r>
      <w:r w:rsidRPr="006630E1">
        <w:rPr>
          <w:szCs w:val="28"/>
        </w:rPr>
        <w:t>;</w:t>
      </w:r>
    </w:p>
    <w:p w:rsidR="006B1A06" w:rsidRPr="006630E1" w:rsidRDefault="006B1A06" w:rsidP="00AD1045">
      <w:pPr>
        <w:rPr>
          <w:szCs w:val="28"/>
        </w:rPr>
      </w:pPr>
      <w:r w:rsidRPr="006630E1">
        <w:rPr>
          <w:szCs w:val="28"/>
        </w:rPr>
        <w:t xml:space="preserve">Г) </w:t>
      </w:r>
      <w:r w:rsidRPr="006630E1">
        <w:rPr>
          <w:kern w:val="0"/>
          <w:szCs w:val="28"/>
          <w:lang w:eastAsia="ru-RU"/>
        </w:rPr>
        <w:t>выбор закона движения выходного звена</w:t>
      </w:r>
      <w:r w:rsidRPr="006630E1">
        <w:rPr>
          <w:szCs w:val="28"/>
        </w:rPr>
        <w:t>.</w:t>
      </w:r>
    </w:p>
    <w:p w:rsidR="006B1A06" w:rsidRDefault="006B1A06" w:rsidP="006630E1">
      <w:r>
        <w:t>Правильный ответ: Г, В, Б, А</w:t>
      </w:r>
    </w:p>
    <w:p w:rsidR="006B1A06" w:rsidRPr="00BD52C3" w:rsidRDefault="006B1A06" w:rsidP="00AD1045">
      <w:r>
        <w:t>Компетенции (индикаторы):</w:t>
      </w:r>
      <w:r w:rsidRPr="004316EB">
        <w:t xml:space="preserve"> </w:t>
      </w:r>
      <w:r>
        <w:t>ОПК-13 (ОПК-13.1)</w:t>
      </w:r>
    </w:p>
    <w:p w:rsidR="006B1A06" w:rsidRDefault="006B1A06" w:rsidP="00544109">
      <w:pPr>
        <w:rPr>
          <w:b/>
        </w:rPr>
      </w:pPr>
    </w:p>
    <w:p w:rsidR="006B1A06" w:rsidRPr="00544109" w:rsidRDefault="006B1A06" w:rsidP="00544109">
      <w:pPr>
        <w:rPr>
          <w:b/>
        </w:rPr>
      </w:pPr>
      <w:r w:rsidRPr="00544109">
        <w:rPr>
          <w:b/>
        </w:rPr>
        <w:t>Задания открытого типа</w:t>
      </w:r>
    </w:p>
    <w:p w:rsidR="006B1A06" w:rsidRPr="00544109" w:rsidRDefault="006B1A06" w:rsidP="00544109">
      <w:pPr>
        <w:rPr>
          <w:b/>
        </w:rPr>
      </w:pPr>
    </w:p>
    <w:p w:rsidR="006B1A06" w:rsidRPr="00544109" w:rsidRDefault="006B1A06" w:rsidP="00544109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:rsidR="006B1A06" w:rsidRDefault="006B1A06" w:rsidP="00AD1045">
      <w:pPr>
        <w:rPr>
          <w:i/>
        </w:rPr>
      </w:pPr>
    </w:p>
    <w:p w:rsidR="006B1A06" w:rsidRPr="00AD1045" w:rsidRDefault="006B1A06" w:rsidP="00AD1045">
      <w:pPr>
        <w:rPr>
          <w:b/>
          <w:i/>
        </w:rPr>
      </w:pPr>
      <w:r w:rsidRPr="00AD1045">
        <w:rPr>
          <w:i/>
        </w:rPr>
        <w:t>Напишите пропущенное слово (словосочетание).</w:t>
      </w:r>
    </w:p>
    <w:p w:rsidR="006B1A06" w:rsidRDefault="006B1A06" w:rsidP="00482615"/>
    <w:p w:rsidR="006B1A06" w:rsidRDefault="006B1A06" w:rsidP="00482615">
      <w:pPr>
        <w:rPr>
          <w:szCs w:val="28"/>
        </w:rPr>
      </w:pPr>
      <w:r>
        <w:t>1</w:t>
      </w:r>
      <w:r w:rsidRPr="00FD6932">
        <w:rPr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Совмещенные планы _____________ - планы ____________, выполненные в одной системе координат для ряда последовательных значений обобщенной координаты, т.е. для ряда последовательных положений начального звена.</w:t>
      </w:r>
    </w:p>
    <w:p w:rsidR="006B1A06" w:rsidRPr="00482615" w:rsidRDefault="006B1A06" w:rsidP="00482615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>
        <w:rPr>
          <w:color w:val="000000"/>
          <w:szCs w:val="28"/>
        </w:rPr>
        <w:t>механизм /</w:t>
      </w:r>
      <w:r w:rsidRPr="0048261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механизма</w:t>
      </w:r>
    </w:p>
    <w:p w:rsidR="006B1A06" w:rsidRPr="00482615" w:rsidRDefault="006B1A06" w:rsidP="00482615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>
        <w:t>ОПК-13 (ОПК-13.1)</w:t>
      </w:r>
    </w:p>
    <w:p w:rsidR="006B1A06" w:rsidRDefault="006B1A06" w:rsidP="00482615">
      <w:pPr>
        <w:rPr>
          <w:i/>
          <w:szCs w:val="28"/>
        </w:rPr>
      </w:pPr>
    </w:p>
    <w:p w:rsidR="006B1A06" w:rsidRPr="00DF0312" w:rsidRDefault="006B1A06" w:rsidP="00297A08">
      <w:pPr>
        <w:rPr>
          <w:szCs w:val="28"/>
        </w:rPr>
      </w:pPr>
      <w:r>
        <w:rPr>
          <w:color w:val="000000"/>
          <w:spacing w:val="9"/>
          <w:szCs w:val="28"/>
        </w:rPr>
        <w:t xml:space="preserve">2. </w:t>
      </w:r>
      <w:r w:rsidRPr="00C00FD0">
        <w:rPr>
          <w:rFonts w:ascii="Times New Roman CYR" w:hAnsi="Times New Roman CYR" w:cs="Times New Roman CYR"/>
          <w:color w:val="000000"/>
          <w:szCs w:val="32"/>
        </w:rPr>
        <w:t xml:space="preserve">Графоаналитический метод кинематического анализа механизмов предполагает аналитическую запись </w:t>
      </w:r>
      <w:r>
        <w:rPr>
          <w:rFonts w:ascii="Times New Roman CYR" w:hAnsi="Times New Roman CYR" w:cs="Times New Roman CYR"/>
          <w:color w:val="000000"/>
          <w:szCs w:val="32"/>
        </w:rPr>
        <w:t xml:space="preserve">_____________ _________________ </w:t>
      </w:r>
      <w:r w:rsidRPr="00C00FD0">
        <w:rPr>
          <w:rFonts w:ascii="Times New Roman CYR" w:hAnsi="Times New Roman CYR" w:cs="Times New Roman CYR"/>
          <w:color w:val="000000"/>
          <w:szCs w:val="32"/>
        </w:rPr>
        <w:t>и графическое их решение, т.е. построение планов скоростей и ускорений.</w:t>
      </w:r>
    </w:p>
    <w:p w:rsidR="006B1A06" w:rsidRDefault="006B1A06" w:rsidP="00297A08">
      <w:pPr>
        <w:rPr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векторное уравнение / векторных уравнений</w:t>
      </w:r>
    </w:p>
    <w:p w:rsidR="006B1A06" w:rsidRPr="00482615" w:rsidRDefault="006B1A06" w:rsidP="00297A08">
      <w:pPr>
        <w:rPr>
          <w:szCs w:val="28"/>
        </w:rPr>
      </w:pPr>
      <w:r w:rsidRPr="00482615">
        <w:rPr>
          <w:szCs w:val="28"/>
        </w:rPr>
        <w:t xml:space="preserve">Компетенции (индикаторы): </w:t>
      </w:r>
      <w:r>
        <w:t>ОПК-13 (ОПК-13.1)</w:t>
      </w:r>
    </w:p>
    <w:p w:rsidR="006B1A06" w:rsidRDefault="006B1A06" w:rsidP="00482615">
      <w:pPr>
        <w:rPr>
          <w:i/>
          <w:szCs w:val="28"/>
        </w:rPr>
      </w:pPr>
    </w:p>
    <w:p w:rsidR="006B1A06" w:rsidRPr="00482615" w:rsidRDefault="006B1A06" w:rsidP="00482615">
      <w:pPr>
        <w:rPr>
          <w:i/>
          <w:szCs w:val="28"/>
        </w:rPr>
      </w:pPr>
    </w:p>
    <w:p w:rsidR="006B1A06" w:rsidRDefault="006B1A06" w:rsidP="00D4510F">
      <w:pPr>
        <w:rPr>
          <w:rFonts w:ascii="Times New Roman CYR" w:hAnsi="Times New Roman CYR" w:cs="Times New Roman CYR"/>
          <w:color w:val="000000"/>
          <w:sz w:val="32"/>
          <w:szCs w:val="32"/>
          <w:lang w:eastAsia="ru-RU"/>
        </w:rPr>
      </w:pPr>
      <w:r>
        <w:rPr>
          <w:szCs w:val="28"/>
        </w:rPr>
        <w:t>3</w:t>
      </w:r>
      <w:r w:rsidRPr="00482615">
        <w:rPr>
          <w:szCs w:val="28"/>
        </w:rPr>
        <w:t xml:space="preserve">. </w:t>
      </w:r>
      <w:r w:rsidRPr="00D4510F">
        <w:rPr>
          <w:rFonts w:ascii="Times New Roman CYR" w:hAnsi="Times New Roman CYR" w:cs="Times New Roman CYR"/>
          <w:color w:val="000000"/>
          <w:szCs w:val="32"/>
          <w:lang w:eastAsia="ru-RU"/>
        </w:rPr>
        <w:t xml:space="preserve">Принцип Д-Аламбера заключается в том, что </w:t>
      </w:r>
      <w:r>
        <w:rPr>
          <w:rFonts w:ascii="Times New Roman CYR" w:hAnsi="Times New Roman CYR" w:cs="Times New Roman CYR"/>
          <w:color w:val="000000"/>
          <w:szCs w:val="32"/>
          <w:lang w:eastAsia="ru-RU"/>
        </w:rPr>
        <w:t>___________</w:t>
      </w:r>
      <w:r w:rsidRPr="00D4510F">
        <w:rPr>
          <w:rFonts w:ascii="Times New Roman CYR" w:hAnsi="Times New Roman CYR" w:cs="Times New Roman CYR"/>
          <w:color w:val="000000"/>
          <w:szCs w:val="32"/>
          <w:lang w:eastAsia="ru-RU"/>
        </w:rPr>
        <w:t xml:space="preserve"> </w:t>
      </w:r>
      <w:r>
        <w:rPr>
          <w:rFonts w:ascii="Times New Roman CYR" w:hAnsi="Times New Roman CYR" w:cs="Times New Roman CYR"/>
          <w:color w:val="000000"/>
          <w:szCs w:val="32"/>
          <w:lang w:eastAsia="ru-RU"/>
        </w:rPr>
        <w:t>___________</w:t>
      </w:r>
      <w:r w:rsidRPr="00D4510F">
        <w:rPr>
          <w:rFonts w:ascii="Times New Roman CYR" w:hAnsi="Times New Roman CYR" w:cs="Times New Roman CYR"/>
          <w:color w:val="000000"/>
          <w:szCs w:val="32"/>
          <w:lang w:eastAsia="ru-RU"/>
        </w:rPr>
        <w:t xml:space="preserve"> находится в равновесии под действием внешних сил, реакций связей и сил инерции.</w:t>
      </w:r>
    </w:p>
    <w:p w:rsidR="006B1A06" w:rsidRPr="00482615" w:rsidRDefault="006B1A06" w:rsidP="00D4510F">
      <w:pPr>
        <w:tabs>
          <w:tab w:val="left" w:pos="426"/>
        </w:tabs>
        <w:ind w:right="-1" w:firstLine="567"/>
        <w:rPr>
          <w:color w:val="000000"/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механическая система</w:t>
      </w:r>
    </w:p>
    <w:p w:rsidR="006B1A06" w:rsidRPr="00482615" w:rsidRDefault="006B1A06" w:rsidP="00D4510F">
      <w:pPr>
        <w:ind w:firstLine="567"/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>
        <w:t>ОПК-13 (ОПК-13.1)</w:t>
      </w:r>
    </w:p>
    <w:p w:rsidR="006B1A06" w:rsidRPr="00482615" w:rsidRDefault="006B1A06" w:rsidP="00482615">
      <w:pPr>
        <w:rPr>
          <w:i/>
          <w:szCs w:val="28"/>
        </w:rPr>
      </w:pPr>
    </w:p>
    <w:p w:rsidR="006B1A06" w:rsidRDefault="006B1A06" w:rsidP="00D77544">
      <w:pPr>
        <w:pStyle w:val="Header"/>
        <w:tabs>
          <w:tab w:val="left" w:pos="708"/>
        </w:tabs>
        <w:ind w:firstLine="567"/>
        <w:rPr>
          <w:szCs w:val="28"/>
        </w:rPr>
      </w:pPr>
      <w:r>
        <w:rPr>
          <w:szCs w:val="28"/>
        </w:rPr>
        <w:t>4</w:t>
      </w:r>
      <w:r w:rsidRPr="00482615">
        <w:rPr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30"/>
          <w:szCs w:val="30"/>
          <w:lang/>
        </w:rPr>
        <w:t>Приведенный момент сил - условный момент сил, приложенный к звену приведения, элементарная работа или мощность, которого равна _________ элементарных работ или мощностей всех приводимых сил и моментов сил</w:t>
      </w:r>
      <w:r w:rsidRPr="00482615">
        <w:rPr>
          <w:szCs w:val="28"/>
        </w:rPr>
        <w:t xml:space="preserve"> </w:t>
      </w:r>
    </w:p>
    <w:p w:rsidR="006B1A06" w:rsidRPr="00482615" w:rsidRDefault="006B1A06" w:rsidP="00D77544">
      <w:pPr>
        <w:pStyle w:val="Header"/>
        <w:tabs>
          <w:tab w:val="left" w:pos="708"/>
        </w:tabs>
        <w:ind w:firstLine="567"/>
        <w:rPr>
          <w:szCs w:val="28"/>
        </w:rPr>
      </w:pPr>
      <w:r>
        <w:rPr>
          <w:szCs w:val="28"/>
        </w:rPr>
        <w:tab/>
      </w:r>
      <w:r w:rsidRPr="00482615">
        <w:rPr>
          <w:szCs w:val="28"/>
        </w:rPr>
        <w:t xml:space="preserve">Правильный ответ: </w:t>
      </w:r>
      <w:r>
        <w:rPr>
          <w:color w:val="000000"/>
          <w:szCs w:val="28"/>
        </w:rPr>
        <w:t>сумме / сумма</w:t>
      </w:r>
    </w:p>
    <w:p w:rsidR="006B1A06" w:rsidRPr="00482615" w:rsidRDefault="006B1A06" w:rsidP="00482615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>
        <w:t>ОПК-13 (ОПК-13.1)</w:t>
      </w:r>
    </w:p>
    <w:p w:rsidR="006B1A06" w:rsidRDefault="006B1A06" w:rsidP="00D4510F">
      <w:pPr>
        <w:ind w:firstLine="0"/>
        <w:rPr>
          <w:szCs w:val="28"/>
        </w:rPr>
      </w:pPr>
    </w:p>
    <w:p w:rsidR="006B1A06" w:rsidRPr="00544109" w:rsidRDefault="006B1A06" w:rsidP="00544109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:rsidR="006B1A06" w:rsidRDefault="006B1A06" w:rsidP="00544109">
      <w:pPr>
        <w:rPr>
          <w:b/>
        </w:rPr>
      </w:pPr>
    </w:p>
    <w:p w:rsidR="006B1A06" w:rsidRPr="00930658" w:rsidRDefault="006B1A06" w:rsidP="00544109">
      <w:pPr>
        <w:rPr>
          <w:i/>
        </w:rPr>
      </w:pPr>
      <w:r>
        <w:rPr>
          <w:noProof/>
          <w:lang w:eastAsia="ru-RU"/>
        </w:rPr>
        <w:pict>
          <v:shape id="_x0000_s1028" type="#_x0000_t75" style="position:absolute;left:0;text-align:left;margin-left:362.95pt;margin-top:3.05pt;width:116.8pt;height:136pt;z-index:251660288" wrapcoords="-138 0 -138 21481 21600 21481 21600 0 -138 0">
            <v:imagedata r:id="rId7" o:title=""/>
            <w10:wrap type="through"/>
          </v:shape>
        </w:pict>
      </w:r>
      <w:r w:rsidRPr="00930658">
        <w:rPr>
          <w:i/>
        </w:rPr>
        <w:t xml:space="preserve">Дайте ответ на вопрос </w:t>
      </w:r>
    </w:p>
    <w:p w:rsidR="006B1A06" w:rsidRDefault="006B1A06" w:rsidP="00DC5D95">
      <w:pPr>
        <w:tabs>
          <w:tab w:val="left" w:pos="284"/>
        </w:tabs>
      </w:pPr>
    </w:p>
    <w:p w:rsidR="006B1A06" w:rsidRPr="003D20CA" w:rsidRDefault="006B1A06" w:rsidP="003447FC">
      <w:pPr>
        <w:numPr>
          <w:ilvl w:val="0"/>
          <w:numId w:val="10"/>
        </w:numPr>
        <w:ind w:right="-2"/>
        <w:rPr>
          <w:sz w:val="36"/>
        </w:rPr>
      </w:pPr>
      <w:r w:rsidRPr="003D20CA">
        <w:rPr>
          <w:bCs/>
        </w:rPr>
        <w:t xml:space="preserve">Сколько вращательных кинематических пар изображено на рисунке </w:t>
      </w:r>
    </w:p>
    <w:p w:rsidR="006B1A06" w:rsidRDefault="006B1A06" w:rsidP="00A57740">
      <w:r>
        <w:t xml:space="preserve">Правильный ответ: </w:t>
      </w:r>
      <w:r>
        <w:rPr>
          <w:szCs w:val="20"/>
        </w:rPr>
        <w:t>6.</w:t>
      </w:r>
      <w:r w:rsidRPr="003F0CBB">
        <w:t xml:space="preserve"> </w:t>
      </w:r>
    </w:p>
    <w:p w:rsidR="006B1A06" w:rsidRPr="00BD52C3" w:rsidRDefault="006B1A06" w:rsidP="00A57740">
      <w:r>
        <w:t>Компетенции (индикаторы):</w:t>
      </w:r>
      <w:r w:rsidRPr="004316EB">
        <w:t xml:space="preserve"> </w:t>
      </w:r>
      <w:r>
        <w:t>ОПК-13 (ОПК-13.1)</w:t>
      </w:r>
    </w:p>
    <w:p w:rsidR="006B1A06" w:rsidRDefault="006B1A06" w:rsidP="008947D9">
      <w:pPr>
        <w:ind w:right="-1475" w:firstLine="0"/>
      </w:pPr>
    </w:p>
    <w:p w:rsidR="006B1A06" w:rsidRDefault="006B1A06" w:rsidP="008947D9">
      <w:pPr>
        <w:ind w:right="-1475" w:firstLine="0"/>
      </w:pPr>
    </w:p>
    <w:p w:rsidR="006B1A06" w:rsidRDefault="006B1A06" w:rsidP="008947D9">
      <w:pPr>
        <w:ind w:right="-1475" w:firstLine="0"/>
      </w:pPr>
    </w:p>
    <w:p w:rsidR="006B1A06" w:rsidRPr="003D20CA" w:rsidRDefault="006B1A06" w:rsidP="003D20CA">
      <w:pPr>
        <w:numPr>
          <w:ilvl w:val="0"/>
          <w:numId w:val="10"/>
        </w:numPr>
        <w:ind w:right="-1475"/>
        <w:rPr>
          <w:sz w:val="36"/>
        </w:rPr>
      </w:pPr>
      <w:r w:rsidRPr="003D20CA">
        <w:rPr>
          <w:bCs/>
        </w:rPr>
        <w:t>Какого класса структурная группа, представленная на рисунке</w:t>
      </w:r>
    </w:p>
    <w:p w:rsidR="006B1A06" w:rsidRDefault="006B1A06" w:rsidP="003D20CA">
      <w:pPr>
        <w:ind w:left="720" w:firstLine="0"/>
      </w:pPr>
      <w:r>
        <w:t xml:space="preserve">Правильный ответ: </w:t>
      </w:r>
      <w:r>
        <w:rPr>
          <w:szCs w:val="20"/>
        </w:rPr>
        <w:t>3 класса.</w:t>
      </w:r>
      <w:r w:rsidRPr="003F0CBB">
        <w:t xml:space="preserve"> </w:t>
      </w:r>
      <w:r>
        <w:object w:dxaOrig="6719" w:dyaOrig="2820">
          <v:shape id="_x0000_i1045" type="#_x0000_t75" style="width:154.5pt;height:64.5pt" o:ole="">
            <v:imagedata r:id="rId28" o:title=""/>
          </v:shape>
          <o:OLEObject Type="Embed" ProgID="MSPhotoEd.3" ShapeID="_x0000_i1045" DrawAspect="Content" ObjectID="_1804527366" r:id="rId29"/>
        </w:object>
      </w:r>
    </w:p>
    <w:p w:rsidR="006B1A06" w:rsidRDefault="006B1A06" w:rsidP="003D20CA">
      <w:pPr>
        <w:ind w:left="720" w:right="-1475" w:firstLine="0"/>
      </w:pPr>
      <w:r>
        <w:t>Компетенции (индикаторы): ОПК-13 (ОПК-13.1)</w:t>
      </w:r>
    </w:p>
    <w:p w:rsidR="006B1A06" w:rsidRDefault="006B1A06" w:rsidP="003D20CA">
      <w:pPr>
        <w:ind w:left="720" w:right="-1475" w:firstLine="0"/>
      </w:pPr>
    </w:p>
    <w:p w:rsidR="006B1A06" w:rsidRPr="00761F56" w:rsidRDefault="006B1A06" w:rsidP="00761F56">
      <w:pPr>
        <w:numPr>
          <w:ilvl w:val="0"/>
          <w:numId w:val="10"/>
        </w:numPr>
        <w:ind w:right="-2"/>
      </w:pPr>
      <w:r>
        <w:t>Определить линейную скорость точки В</w:t>
      </w:r>
      <w:r>
        <w:rPr>
          <w:lang w:val="uk-UA"/>
        </w:rPr>
        <w:t xml:space="preserve"> для механизма на рисунке</w:t>
      </w:r>
      <w:r>
        <w:t xml:space="preserve">, если угловая скорость звена 1 </w:t>
      </w:r>
      <w:r w:rsidRPr="00761F56">
        <w:rPr>
          <w:position w:val="-12"/>
        </w:rPr>
        <w:object w:dxaOrig="859" w:dyaOrig="380">
          <v:shape id="_x0000_i1046" type="#_x0000_t75" style="width:42.75pt;height:18.75pt" o:ole="">
            <v:imagedata r:id="rId30" o:title=""/>
          </v:shape>
          <o:OLEObject Type="Embed" ProgID="Equation.3" ShapeID="_x0000_i1046" DrawAspect="Content" ObjectID="_1804527367" r:id="rId31"/>
        </w:object>
      </w:r>
      <w:r>
        <w:t xml:space="preserve"> рад/с, длина звена 1 </w:t>
      </w:r>
      <w:r w:rsidRPr="00761F56">
        <w:rPr>
          <w:position w:val="-12"/>
        </w:rPr>
        <w:object w:dxaOrig="1140" w:dyaOrig="380">
          <v:shape id="_x0000_i1047" type="#_x0000_t75" style="width:57pt;height:18.75pt" o:ole="">
            <v:imagedata r:id="rId32" o:title=""/>
          </v:shape>
          <o:OLEObject Type="Embed" ProgID="Equation.3" ShapeID="_x0000_i1047" DrawAspect="Content" ObjectID="_1804527368" r:id="rId33"/>
        </w:object>
      </w:r>
      <w:r w:rsidRPr="00761F56">
        <w:rPr>
          <w:lang w:val="uk-UA"/>
        </w:rPr>
        <w:t>м</w:t>
      </w:r>
    </w:p>
    <w:p w:rsidR="006B1A06" w:rsidRPr="00761F56" w:rsidRDefault="006B1A06" w:rsidP="00761F56">
      <w:pPr>
        <w:ind w:left="720" w:right="-2" w:firstLine="0"/>
        <w:jc w:val="center"/>
        <w:rPr>
          <w:lang w:val="uk-UA"/>
        </w:rPr>
      </w:pPr>
      <w:r w:rsidRPr="009E3B19">
        <w:rPr>
          <w:b/>
        </w:rPr>
        <w:pict>
          <v:shape id="_x0000_i1048" type="#_x0000_t75" style="width:187.5pt;height:54.75pt">
            <v:imagedata r:id="rId34" o:title=""/>
          </v:shape>
        </w:pict>
      </w:r>
    </w:p>
    <w:p w:rsidR="006B1A06" w:rsidRPr="00761F56" w:rsidRDefault="006B1A06" w:rsidP="00663DB1">
      <w:pPr>
        <w:rPr>
          <w:lang w:val="uk-UA"/>
        </w:rPr>
      </w:pPr>
      <w:r>
        <w:t xml:space="preserve">Правильный ответ: </w:t>
      </w:r>
      <w:r>
        <w:rPr>
          <w:lang w:val="uk-UA"/>
        </w:rPr>
        <w:t>4 м/с</w:t>
      </w:r>
    </w:p>
    <w:p w:rsidR="006B1A06" w:rsidRPr="00BD52C3" w:rsidRDefault="006B1A06" w:rsidP="00663DB1">
      <w:r>
        <w:t>Компетенции (индикаторы): ОПК-13 (ОПК-13.1)</w:t>
      </w:r>
    </w:p>
    <w:p w:rsidR="006B1A06" w:rsidRDefault="006B1A06" w:rsidP="00663DB1">
      <w:pPr>
        <w:tabs>
          <w:tab w:val="left" w:pos="284"/>
        </w:tabs>
      </w:pPr>
    </w:p>
    <w:p w:rsidR="006B1A06" w:rsidRDefault="006B1A06" w:rsidP="00761F56">
      <w:pPr>
        <w:numPr>
          <w:ilvl w:val="0"/>
          <w:numId w:val="10"/>
        </w:numPr>
        <w:tabs>
          <w:tab w:val="left" w:pos="284"/>
        </w:tabs>
        <w:rPr>
          <w:lang w:val="uk-UA"/>
        </w:rPr>
      </w:pPr>
      <w:r>
        <w:t>Определить линейн</w:t>
      </w:r>
      <w:r>
        <w:rPr>
          <w:lang w:val="uk-UA"/>
        </w:rPr>
        <w:t>ое</w:t>
      </w:r>
      <w:r>
        <w:t xml:space="preserve"> </w:t>
      </w:r>
      <w:r>
        <w:rPr>
          <w:lang w:val="uk-UA"/>
        </w:rPr>
        <w:t>нормальное ускорение</w:t>
      </w:r>
      <w:r>
        <w:t xml:space="preserve"> точки </w:t>
      </w:r>
      <w:r>
        <w:rPr>
          <w:lang w:val="uk-UA"/>
        </w:rPr>
        <w:t>А для механизма на рисунке</w:t>
      </w:r>
      <w:r>
        <w:t xml:space="preserve">, если угловая скорость звена 1 </w:t>
      </w:r>
      <w:r w:rsidRPr="00761F56">
        <w:rPr>
          <w:position w:val="-12"/>
        </w:rPr>
        <w:object w:dxaOrig="740" w:dyaOrig="380">
          <v:shape id="_x0000_i1049" type="#_x0000_t75" style="width:36.75pt;height:18.75pt" o:ole="">
            <v:imagedata r:id="rId35" o:title=""/>
          </v:shape>
          <o:OLEObject Type="Embed" ProgID="Equation.3" ShapeID="_x0000_i1049" DrawAspect="Content" ObjectID="_1804527369" r:id="rId36"/>
        </w:object>
      </w:r>
      <w:r>
        <w:t xml:space="preserve"> рад/с, длина звена 1 </w:t>
      </w:r>
      <w:r w:rsidRPr="00761F56">
        <w:rPr>
          <w:position w:val="-12"/>
        </w:rPr>
        <w:object w:dxaOrig="999" w:dyaOrig="380">
          <v:shape id="_x0000_i1050" type="#_x0000_t75" style="width:50.25pt;height:18.75pt" o:ole="">
            <v:imagedata r:id="rId37" o:title=""/>
          </v:shape>
          <o:OLEObject Type="Embed" ProgID="Equation.3" ShapeID="_x0000_i1050" DrawAspect="Content" ObjectID="_1804527370" r:id="rId38"/>
        </w:object>
      </w:r>
      <w:r w:rsidRPr="00761F56">
        <w:rPr>
          <w:lang w:val="uk-UA"/>
        </w:rPr>
        <w:t>м</w:t>
      </w:r>
    </w:p>
    <w:p w:rsidR="006B1A06" w:rsidRPr="00761F56" w:rsidRDefault="006B1A06" w:rsidP="00481DF2">
      <w:pPr>
        <w:tabs>
          <w:tab w:val="left" w:pos="284"/>
        </w:tabs>
        <w:ind w:left="720" w:firstLine="0"/>
        <w:jc w:val="center"/>
        <w:rPr>
          <w:lang w:val="uk-UA"/>
        </w:rPr>
      </w:pPr>
      <w:r w:rsidRPr="009E3B19">
        <w:rPr>
          <w:lang w:val="uk-UA"/>
        </w:rPr>
        <w:pict>
          <v:shape id="_x0000_i1051" type="#_x0000_t75" style="width:292.5pt;height:129pt">
            <v:imagedata r:id="rId39" o:title=""/>
          </v:shape>
        </w:pict>
      </w:r>
    </w:p>
    <w:p w:rsidR="006B1A06" w:rsidRPr="00481DF2" w:rsidRDefault="006B1A06" w:rsidP="003F0CBB">
      <w:pPr>
        <w:rPr>
          <w:lang w:val="uk-UA"/>
        </w:rPr>
      </w:pPr>
      <w:r>
        <w:t xml:space="preserve">Правильный ответ: </w:t>
      </w:r>
      <w:r>
        <w:rPr>
          <w:lang w:val="uk-UA"/>
        </w:rPr>
        <w:t>5 м</w:t>
      </w:r>
      <w:r w:rsidRPr="00481DF2">
        <w:rPr>
          <w:vertAlign w:val="superscript"/>
          <w:lang w:val="uk-UA"/>
        </w:rPr>
        <w:t>2</w:t>
      </w:r>
      <w:r>
        <w:rPr>
          <w:lang w:val="uk-UA"/>
        </w:rPr>
        <w:t>/с</w:t>
      </w:r>
    </w:p>
    <w:p w:rsidR="006B1A06" w:rsidRPr="00BD52C3" w:rsidRDefault="006B1A06" w:rsidP="003F0CBB">
      <w:r>
        <w:t>Компетенции (индикаторы): ОПК-13 (ОПК-13.1)</w:t>
      </w:r>
    </w:p>
    <w:p w:rsidR="006B1A06" w:rsidRDefault="006B1A06" w:rsidP="003F0CBB">
      <w:pPr>
        <w:tabs>
          <w:tab w:val="num" w:pos="284"/>
        </w:tabs>
        <w:ind w:right="-1475"/>
      </w:pPr>
    </w:p>
    <w:p w:rsidR="006B1A06" w:rsidRDefault="006B1A06" w:rsidP="00603922"/>
    <w:p w:rsidR="006B1A06" w:rsidRPr="00544109" w:rsidRDefault="006B1A06" w:rsidP="00544109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:rsidR="006B1A06" w:rsidRDefault="006B1A06" w:rsidP="00840510">
      <w:pPr>
        <w:rPr>
          <w:b/>
        </w:rPr>
      </w:pPr>
    </w:p>
    <w:p w:rsidR="006B1A06" w:rsidRPr="00930658" w:rsidRDefault="006B1A06" w:rsidP="00DC5D95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:rsidR="006B1A06" w:rsidRDefault="006B1A06" w:rsidP="00DC5D95">
      <w:pPr>
        <w:tabs>
          <w:tab w:val="left" w:pos="284"/>
        </w:tabs>
      </w:pPr>
    </w:p>
    <w:p w:rsidR="006B1A06" w:rsidRDefault="006B1A06" w:rsidP="00481DF2">
      <w:pPr>
        <w:numPr>
          <w:ilvl w:val="0"/>
          <w:numId w:val="11"/>
        </w:numPr>
        <w:tabs>
          <w:tab w:val="left" w:pos="284"/>
        </w:tabs>
        <w:rPr>
          <w:lang w:val="uk-UA"/>
        </w:rPr>
      </w:pPr>
      <w:r>
        <w:rPr>
          <w:lang w:val="uk-UA"/>
        </w:rPr>
        <w:t xml:space="preserve">Определить название звеньев и степень подвижности кинематической цепи. </w:t>
      </w:r>
    </w:p>
    <w:p w:rsidR="006B1A06" w:rsidRPr="00481DF2" w:rsidRDefault="006B1A06" w:rsidP="00AA38EF">
      <w:pPr>
        <w:tabs>
          <w:tab w:val="left" w:pos="284"/>
        </w:tabs>
        <w:ind w:left="1069" w:firstLine="0"/>
        <w:jc w:val="center"/>
        <w:rPr>
          <w:lang w:val="uk-UA"/>
        </w:rPr>
      </w:pPr>
      <w:r w:rsidRPr="009E3B19">
        <w:rPr>
          <w:lang w:val="uk-UA"/>
        </w:rPr>
        <w:pict>
          <v:shape id="_x0000_i1052" type="#_x0000_t75" style="width:279.75pt;height:114.75pt">
            <v:imagedata r:id="rId40" o:title=""/>
          </v:shape>
        </w:pict>
      </w:r>
    </w:p>
    <w:p w:rsidR="006B1A06" w:rsidRDefault="006B1A06" w:rsidP="00FB5009">
      <w:pPr>
        <w:pStyle w:val="ListParagraph"/>
        <w:ind w:left="0"/>
      </w:pPr>
      <w:r>
        <w:t>Время выполнения – 20 мин.</w:t>
      </w:r>
    </w:p>
    <w:p w:rsidR="006B1A06" w:rsidRDefault="006B1A06" w:rsidP="00FB5009">
      <w:pPr>
        <w:pStyle w:val="ListParagraph"/>
        <w:ind w:left="0"/>
      </w:pPr>
      <w:r>
        <w:t>Критерий оценивания: полное содержательное соответствие нижеприведенному решению</w:t>
      </w:r>
    </w:p>
    <w:p w:rsidR="006B1A06" w:rsidRDefault="006B1A06" w:rsidP="00FB5009">
      <w:pPr>
        <w:pStyle w:val="ListParagraph"/>
        <w:ind w:left="0"/>
      </w:pPr>
      <w:r>
        <w:t>Ожидаемый результат:</w:t>
      </w:r>
    </w:p>
    <w:p w:rsidR="006B1A06" w:rsidRDefault="006B1A06" w:rsidP="00FB5009">
      <w:pPr>
        <w:pStyle w:val="ListParagraph"/>
        <w:ind w:left="0"/>
      </w:pPr>
      <w:r>
        <w:t>Решение</w:t>
      </w:r>
    </w:p>
    <w:p w:rsidR="006B1A06" w:rsidRDefault="006B1A06" w:rsidP="00FB5009">
      <w:pPr>
        <w:pStyle w:val="ListParagraph"/>
        <w:ind w:left="0"/>
      </w:pPr>
      <w:r>
        <w:t>Название звеньев: 0-стойка; 1-кривошип; 2-шатун; 3-коромысло</w:t>
      </w:r>
    </w:p>
    <w:p w:rsidR="006B1A06" w:rsidRDefault="006B1A06" w:rsidP="00FB5009">
      <w:pPr>
        <w:pStyle w:val="ListParagraph"/>
        <w:ind w:left="0"/>
      </w:pPr>
      <w:r>
        <w:t xml:space="preserve">Число подвижных звеньев </w:t>
      </w:r>
      <w:r>
        <w:rPr>
          <w:lang w:val="en-US"/>
        </w:rPr>
        <w:t>n</w:t>
      </w:r>
      <w:r w:rsidRPr="00AA38EF">
        <w:t>=</w:t>
      </w:r>
      <w:r>
        <w:t xml:space="preserve">3, число кинематических пар 5-го класса </w:t>
      </w:r>
      <w:r>
        <w:rPr>
          <w:lang w:val="en-US"/>
        </w:rPr>
        <w:t>p</w:t>
      </w:r>
      <w:r w:rsidRPr="00AA38EF">
        <w:rPr>
          <w:vertAlign w:val="subscript"/>
        </w:rPr>
        <w:t>5</w:t>
      </w:r>
      <w:r w:rsidRPr="00AA38EF">
        <w:t>=4</w:t>
      </w:r>
      <w:r>
        <w:t xml:space="preserve">; число кинематических пар 4-го класса </w:t>
      </w:r>
      <w:r>
        <w:rPr>
          <w:lang w:val="en-US"/>
        </w:rPr>
        <w:t>p</w:t>
      </w:r>
      <w:r>
        <w:rPr>
          <w:vertAlign w:val="subscript"/>
        </w:rPr>
        <w:t>4</w:t>
      </w:r>
      <w:r w:rsidRPr="00AA38EF">
        <w:t>=</w:t>
      </w:r>
      <w:r>
        <w:t>0.</w:t>
      </w:r>
    </w:p>
    <w:p w:rsidR="006B1A06" w:rsidRDefault="006B1A06" w:rsidP="00FB5009">
      <w:pPr>
        <w:pStyle w:val="ListParagraph"/>
        <w:ind w:left="0"/>
      </w:pPr>
      <w:r>
        <w:t>Тогда степень подвижности кинематической цепи  будет равна</w:t>
      </w:r>
    </w:p>
    <w:p w:rsidR="006B1A06" w:rsidRPr="00AA38EF" w:rsidRDefault="006B1A06" w:rsidP="00FB5009">
      <w:pPr>
        <w:pStyle w:val="ListParagraph"/>
        <w:ind w:left="0"/>
      </w:pPr>
      <w:r w:rsidRPr="006526F6">
        <w:rPr>
          <w:position w:val="-12"/>
        </w:rPr>
        <w:object w:dxaOrig="4280" w:dyaOrig="380">
          <v:shape id="_x0000_i1053" type="#_x0000_t75" style="width:211.5pt;height:18.75pt" o:ole="">
            <v:imagedata r:id="rId41" o:title=""/>
          </v:shape>
          <o:OLEObject Type="Embed" ProgID="Equation.3" ShapeID="_x0000_i1053" DrawAspect="Content" ObjectID="_1804527371" r:id="rId42"/>
        </w:object>
      </w:r>
      <w:r>
        <w:t>.</w:t>
      </w:r>
    </w:p>
    <w:p w:rsidR="006B1A06" w:rsidRDefault="006B1A06" w:rsidP="00FB5009">
      <w:pPr>
        <w:pStyle w:val="ListParagraph"/>
        <w:ind w:left="0"/>
      </w:pPr>
      <w:r>
        <w:t xml:space="preserve">Правильный ответ: Название звеньев: 0-стойка; 1-кривошип; 2-шатун; 3-коромысло, </w:t>
      </w:r>
      <w:r w:rsidRPr="006526F6">
        <w:rPr>
          <w:position w:val="-6"/>
        </w:rPr>
        <w:object w:dxaOrig="720" w:dyaOrig="300">
          <v:shape id="_x0000_i1054" type="#_x0000_t75" style="width:36pt;height:15pt" o:ole="">
            <v:imagedata r:id="rId43" o:title=""/>
          </v:shape>
          <o:OLEObject Type="Embed" ProgID="Equation.3" ShapeID="_x0000_i1054" DrawAspect="Content" ObjectID="_1804527372" r:id="rId44"/>
        </w:object>
      </w:r>
      <w:r>
        <w:t>.</w:t>
      </w:r>
    </w:p>
    <w:p w:rsidR="006B1A06" w:rsidRDefault="006B1A06" w:rsidP="00FB5009">
      <w:pPr>
        <w:pStyle w:val="ListParagraph"/>
        <w:ind w:left="0"/>
      </w:pPr>
      <w:r>
        <w:t>Компетенции (индикаторы): ОПК-13 (ОПК-13.1)</w:t>
      </w:r>
    </w:p>
    <w:p w:rsidR="006B1A06" w:rsidRDefault="006B1A06" w:rsidP="00FB5009">
      <w:pPr>
        <w:pStyle w:val="ListParagraph"/>
        <w:ind w:left="0"/>
      </w:pPr>
    </w:p>
    <w:p w:rsidR="006B1A06" w:rsidRDefault="006B1A06" w:rsidP="00FB5009">
      <w:pPr>
        <w:numPr>
          <w:ilvl w:val="0"/>
          <w:numId w:val="11"/>
        </w:numPr>
        <w:tabs>
          <w:tab w:val="left" w:pos="284"/>
        </w:tabs>
        <w:ind w:left="0" w:firstLine="709"/>
      </w:pPr>
      <w:r>
        <w:t xml:space="preserve">Для представленной схемы определить передаточное отношение. В качестве исходных данных заданы: числа зубьев элементов </w:t>
      </w:r>
      <w:r>
        <w:rPr>
          <w:lang w:val="en-US"/>
        </w:rPr>
        <w:t>z</w:t>
      </w:r>
      <w:r w:rsidRPr="0098279E">
        <w:rPr>
          <w:vertAlign w:val="subscript"/>
        </w:rPr>
        <w:t>1</w:t>
      </w:r>
      <w:r w:rsidRPr="0098279E">
        <w:t>=20</w:t>
      </w:r>
      <w:r>
        <w:t xml:space="preserve">; </w:t>
      </w:r>
      <w:r>
        <w:rPr>
          <w:lang w:val="en-US"/>
        </w:rPr>
        <w:t>z</w:t>
      </w:r>
      <w:r>
        <w:rPr>
          <w:vertAlign w:val="subscript"/>
        </w:rPr>
        <w:t>2</w:t>
      </w:r>
      <w:r w:rsidRPr="0098279E">
        <w:t>=</w:t>
      </w:r>
      <w:r>
        <w:t>4</w:t>
      </w:r>
      <w:r w:rsidRPr="0098279E">
        <w:t>0</w:t>
      </w:r>
      <w:r>
        <w:t xml:space="preserve">; </w:t>
      </w:r>
      <w:r>
        <w:rPr>
          <w:lang w:val="en-US"/>
        </w:rPr>
        <w:t>z</w:t>
      </w:r>
      <w:r>
        <w:rPr>
          <w:vertAlign w:val="subscript"/>
        </w:rPr>
        <w:t>3</w:t>
      </w:r>
      <w:r w:rsidRPr="0098279E">
        <w:t>=</w:t>
      </w:r>
      <w:r>
        <w:t xml:space="preserve">10; </w:t>
      </w:r>
      <w:r>
        <w:rPr>
          <w:lang w:val="en-US"/>
        </w:rPr>
        <w:t>z</w:t>
      </w:r>
      <w:r>
        <w:rPr>
          <w:vertAlign w:val="subscript"/>
        </w:rPr>
        <w:t>4</w:t>
      </w:r>
      <w:r w:rsidRPr="0098279E">
        <w:t>=</w:t>
      </w:r>
      <w:r>
        <w:t>3</w:t>
      </w:r>
      <w:r w:rsidRPr="0098279E">
        <w:t>0</w:t>
      </w:r>
      <w:r>
        <w:t xml:space="preserve">; </w:t>
      </w:r>
      <w:r>
        <w:rPr>
          <w:lang w:val="en-US"/>
        </w:rPr>
        <w:t>z</w:t>
      </w:r>
      <w:r>
        <w:rPr>
          <w:vertAlign w:val="subscript"/>
        </w:rPr>
        <w:t>5</w:t>
      </w:r>
      <w:r w:rsidRPr="0098279E">
        <w:t>=2</w:t>
      </w:r>
      <w:r>
        <w:t xml:space="preserve">2; </w:t>
      </w:r>
      <w:r>
        <w:rPr>
          <w:lang w:val="en-US"/>
        </w:rPr>
        <w:t>z</w:t>
      </w:r>
      <w:r>
        <w:rPr>
          <w:vertAlign w:val="subscript"/>
        </w:rPr>
        <w:t>6</w:t>
      </w:r>
      <w:r w:rsidRPr="0098279E">
        <w:t>=</w:t>
      </w:r>
      <w:r>
        <w:t>66.</w:t>
      </w:r>
    </w:p>
    <w:p w:rsidR="006B1A06" w:rsidRDefault="006B1A06" w:rsidP="0098279E">
      <w:pPr>
        <w:tabs>
          <w:tab w:val="left" w:pos="284"/>
        </w:tabs>
        <w:jc w:val="center"/>
      </w:pPr>
      <w:r>
        <w:rPr>
          <w:noProof/>
        </w:rPr>
        <w:pict>
          <v:shape id="Рисунок 1" o:spid="_x0000_i1055" type="#_x0000_t75" style="width:240.75pt;height:168pt;visibility:visible">
            <v:imagedata r:id="rId45" o:title=""/>
          </v:shape>
        </w:pict>
      </w:r>
    </w:p>
    <w:p w:rsidR="006B1A06" w:rsidRDefault="006B1A06" w:rsidP="00FB5009">
      <w:pPr>
        <w:pStyle w:val="ListParagraph"/>
        <w:ind w:left="0"/>
      </w:pPr>
      <w:r>
        <w:t>Время выполнения – 20 мин.</w:t>
      </w:r>
    </w:p>
    <w:p w:rsidR="006B1A06" w:rsidRDefault="006B1A06" w:rsidP="00FB5009">
      <w:pPr>
        <w:pStyle w:val="ListParagraph"/>
        <w:ind w:left="0"/>
      </w:pPr>
      <w:r>
        <w:t>Критерий оценивания: полное содержательное соответствие нижеприведенному решению</w:t>
      </w:r>
    </w:p>
    <w:p w:rsidR="006B1A06" w:rsidRDefault="006B1A06" w:rsidP="00FB5009">
      <w:pPr>
        <w:pStyle w:val="ListParagraph"/>
        <w:ind w:left="0"/>
      </w:pPr>
    </w:p>
    <w:p w:rsidR="006B1A06" w:rsidRDefault="006B1A06" w:rsidP="00FB5009">
      <w:pPr>
        <w:pStyle w:val="ListParagraph"/>
        <w:ind w:left="0"/>
      </w:pPr>
      <w:r>
        <w:t>Ожидаемый результат:</w:t>
      </w:r>
    </w:p>
    <w:p w:rsidR="006B1A06" w:rsidRDefault="006B1A06" w:rsidP="00FB5009">
      <w:pPr>
        <w:pStyle w:val="ListParagraph"/>
        <w:ind w:left="0"/>
      </w:pPr>
      <w:r>
        <w:t>Решение</w:t>
      </w:r>
    </w:p>
    <w:p w:rsidR="006B1A06" w:rsidRPr="00480532" w:rsidRDefault="006B1A06" w:rsidP="00FB5009">
      <w:pPr>
        <w:pStyle w:val="ListParagraph"/>
        <w:ind w:left="0"/>
        <w:rPr>
          <w:rFonts w:ascii="Times New Roman CYR" w:hAnsi="Times New Roman CYR" w:cs="Times New Roman CYR"/>
          <w:color w:val="000000"/>
          <w:kern w:val="0"/>
          <w:sz w:val="30"/>
          <w:szCs w:val="32"/>
          <w:lang w:eastAsia="ru-RU"/>
        </w:rPr>
      </w:pPr>
      <w:r w:rsidRPr="00480532">
        <w:rPr>
          <w:rFonts w:ascii="Times New Roman CYR" w:hAnsi="Times New Roman CYR" w:cs="Times New Roman CYR"/>
          <w:color w:val="000000"/>
          <w:kern w:val="0"/>
          <w:sz w:val="30"/>
          <w:szCs w:val="32"/>
          <w:lang w:eastAsia="ru-RU"/>
        </w:rPr>
        <w:t>Общее передаточное отношение равно произведению передаточных отношений отдельных одноступенчатых механизмов</w:t>
      </w:r>
    </w:p>
    <w:p w:rsidR="006B1A06" w:rsidRDefault="006B1A06" w:rsidP="00480532">
      <w:pPr>
        <w:pStyle w:val="ListParagraph"/>
      </w:pPr>
      <w:r w:rsidRPr="0098279E">
        <w:rPr>
          <w:position w:val="-36"/>
        </w:rPr>
        <w:object w:dxaOrig="5660" w:dyaOrig="859">
          <v:shape id="_x0000_i1056" type="#_x0000_t75" style="width:280.5pt;height:42.75pt" o:ole="">
            <v:imagedata r:id="rId46" o:title=""/>
          </v:shape>
          <o:OLEObject Type="Embed" ProgID="Equation.3" ShapeID="_x0000_i1056" DrawAspect="Content" ObjectID="_1804527373" r:id="rId47"/>
        </w:object>
      </w:r>
    </w:p>
    <w:p w:rsidR="006B1A06" w:rsidRPr="00BD4254" w:rsidRDefault="006B1A06" w:rsidP="00FB5009">
      <w:pPr>
        <w:pStyle w:val="ListParagraph"/>
        <w:ind w:left="0"/>
        <w:rPr>
          <w:rFonts w:ascii="Times New Roman CYR" w:hAnsi="Times New Roman CYR" w:cs="Times New Roman CYR"/>
          <w:color w:val="000000"/>
          <w:kern w:val="0"/>
          <w:szCs w:val="32"/>
          <w:lang w:eastAsia="ru-RU"/>
        </w:rPr>
      </w:pPr>
      <w:r w:rsidRPr="00BD4254">
        <w:rPr>
          <w:rFonts w:ascii="Times New Roman CYR" w:hAnsi="Times New Roman CYR" w:cs="Times New Roman CYR"/>
          <w:color w:val="000000"/>
          <w:kern w:val="0"/>
          <w:szCs w:val="32"/>
          <w:lang w:eastAsia="ru-RU"/>
        </w:rPr>
        <w:t>Подставив в последнее выражение значение числа зубьев получим</w:t>
      </w:r>
    </w:p>
    <w:p w:rsidR="006B1A06" w:rsidRDefault="006B1A06" w:rsidP="00480532">
      <w:pPr>
        <w:pStyle w:val="ListParagraph"/>
      </w:pPr>
      <w:r w:rsidRPr="00BD4254">
        <w:rPr>
          <w:position w:val="-28"/>
        </w:rPr>
        <w:object w:dxaOrig="2460" w:dyaOrig="720">
          <v:shape id="_x0000_i1057" type="#_x0000_t75" style="width:123pt;height:36pt" o:ole="">
            <v:imagedata r:id="rId48" o:title=""/>
          </v:shape>
          <o:OLEObject Type="Embed" ProgID="Equation.3" ShapeID="_x0000_i1057" DrawAspect="Content" ObjectID="_1804527374" r:id="rId49"/>
        </w:object>
      </w:r>
    </w:p>
    <w:p w:rsidR="006B1A06" w:rsidRDefault="006B1A06" w:rsidP="00831007">
      <w:pPr>
        <w:ind w:firstLine="708"/>
      </w:pPr>
      <w:r>
        <w:t xml:space="preserve">Правильный ответ: </w:t>
      </w:r>
      <w:r w:rsidRPr="00BD4254">
        <w:rPr>
          <w:position w:val="-12"/>
        </w:rPr>
        <w:object w:dxaOrig="900" w:dyaOrig="380">
          <v:shape id="_x0000_i1058" type="#_x0000_t75" style="width:45pt;height:18.75pt" o:ole="">
            <v:imagedata r:id="rId50" o:title=""/>
          </v:shape>
          <o:OLEObject Type="Embed" ProgID="Equation.3" ShapeID="_x0000_i1058" DrawAspect="Content" ObjectID="_1804527375" r:id="rId51"/>
        </w:object>
      </w:r>
      <w:r>
        <w:t>.</w:t>
      </w:r>
    </w:p>
    <w:p w:rsidR="006B1A06" w:rsidRDefault="006B1A06" w:rsidP="00831007">
      <w:r>
        <w:t>Компетенции (индикаторы): ОПК-13 (ОПК-13.1)</w:t>
      </w:r>
    </w:p>
    <w:p w:rsidR="006B1A06" w:rsidRDefault="006B1A06" w:rsidP="00831007">
      <w:pPr>
        <w:pStyle w:val="ListParagraph"/>
        <w:tabs>
          <w:tab w:val="left" w:pos="284"/>
        </w:tabs>
        <w:ind w:left="1069" w:firstLine="0"/>
      </w:pPr>
    </w:p>
    <w:p w:rsidR="006B1A06" w:rsidRDefault="006B1A06" w:rsidP="00BD4254">
      <w:pPr>
        <w:numPr>
          <w:ilvl w:val="0"/>
          <w:numId w:val="11"/>
        </w:numPr>
        <w:tabs>
          <w:tab w:val="left" w:pos="284"/>
        </w:tabs>
      </w:pPr>
      <w:r>
        <w:t xml:space="preserve">Для представленной схемы определить передаточное отношение. В качестве исходных данных заданы: числа зубьев элементов </w:t>
      </w:r>
      <w:r>
        <w:rPr>
          <w:lang w:val="en-US"/>
        </w:rPr>
        <w:t>z</w:t>
      </w:r>
      <w:r w:rsidRPr="0098279E">
        <w:rPr>
          <w:vertAlign w:val="subscript"/>
        </w:rPr>
        <w:t>1</w:t>
      </w:r>
      <w:r w:rsidRPr="0098279E">
        <w:t>=</w:t>
      </w:r>
      <w:r>
        <w:t>2</w:t>
      </w:r>
      <w:r w:rsidRPr="0098279E">
        <w:t>0</w:t>
      </w:r>
      <w:r>
        <w:t xml:space="preserve">; </w:t>
      </w:r>
      <w:r>
        <w:rPr>
          <w:lang w:val="en-US"/>
        </w:rPr>
        <w:t>z</w:t>
      </w:r>
      <w:r>
        <w:rPr>
          <w:vertAlign w:val="subscript"/>
        </w:rPr>
        <w:t>2</w:t>
      </w:r>
      <w:r w:rsidRPr="0098279E">
        <w:t>=</w:t>
      </w:r>
      <w:r>
        <w:t>4</w:t>
      </w:r>
      <w:r w:rsidRPr="0098279E">
        <w:t>0</w:t>
      </w:r>
      <w:r>
        <w:t xml:space="preserve">; </w:t>
      </w:r>
      <w:r>
        <w:rPr>
          <w:lang w:val="en-US"/>
        </w:rPr>
        <w:t>z</w:t>
      </w:r>
      <w:r>
        <w:rPr>
          <w:vertAlign w:val="subscript"/>
        </w:rPr>
        <w:t>3</w:t>
      </w:r>
      <w:r w:rsidRPr="0098279E">
        <w:t>=</w:t>
      </w:r>
      <w:r>
        <w:t xml:space="preserve">60; </w:t>
      </w:r>
      <w:r>
        <w:rPr>
          <w:lang w:val="en-US"/>
        </w:rPr>
        <w:t>z</w:t>
      </w:r>
      <w:r>
        <w:rPr>
          <w:vertAlign w:val="subscript"/>
        </w:rPr>
        <w:t>4</w:t>
      </w:r>
      <w:r w:rsidRPr="0098279E">
        <w:t>=</w:t>
      </w:r>
      <w:r>
        <w:t>2</w:t>
      </w:r>
      <w:r w:rsidRPr="0098279E">
        <w:t>0</w:t>
      </w:r>
      <w:r>
        <w:t xml:space="preserve">; </w:t>
      </w:r>
      <w:r>
        <w:rPr>
          <w:lang w:val="en-US"/>
        </w:rPr>
        <w:t>z</w:t>
      </w:r>
      <w:r>
        <w:rPr>
          <w:vertAlign w:val="subscript"/>
        </w:rPr>
        <w:t>5</w:t>
      </w:r>
      <w:r w:rsidRPr="0098279E">
        <w:t>=</w:t>
      </w:r>
      <w:r>
        <w:t>80.</w:t>
      </w:r>
    </w:p>
    <w:p w:rsidR="006B1A06" w:rsidRDefault="006B1A06" w:rsidP="00BD4254">
      <w:pPr>
        <w:pStyle w:val="ListParagraph"/>
        <w:tabs>
          <w:tab w:val="left" w:pos="284"/>
        </w:tabs>
        <w:ind w:left="1069" w:firstLine="0"/>
        <w:jc w:val="center"/>
      </w:pPr>
      <w:r>
        <w:rPr>
          <w:noProof/>
        </w:rPr>
        <w:pict>
          <v:shape id="_x0000_i1059" type="#_x0000_t75" style="width:165.75pt;height:147pt;visibility:visible">
            <v:imagedata r:id="rId52" o:title=""/>
          </v:shape>
        </w:pict>
      </w:r>
    </w:p>
    <w:p w:rsidR="006B1A06" w:rsidRDefault="006B1A06" w:rsidP="00634408">
      <w:pPr>
        <w:pStyle w:val="ListParagraph"/>
        <w:tabs>
          <w:tab w:val="left" w:pos="284"/>
        </w:tabs>
        <w:ind w:left="0" w:firstLine="0"/>
        <w:jc w:val="center"/>
      </w:pPr>
    </w:p>
    <w:p w:rsidR="006B1A06" w:rsidRDefault="006B1A06" w:rsidP="00FB5009">
      <w:pPr>
        <w:pStyle w:val="ListParagraph"/>
        <w:ind w:left="0"/>
      </w:pPr>
      <w:r>
        <w:t>Время выполнения – 20 мин.</w:t>
      </w:r>
    </w:p>
    <w:p w:rsidR="006B1A06" w:rsidRDefault="006B1A06" w:rsidP="00FB5009">
      <w:pPr>
        <w:pStyle w:val="ListParagraph"/>
        <w:ind w:left="0"/>
      </w:pPr>
      <w:r>
        <w:t>Критерий оценивания: полное содержательное соответствие нижеприведенному решению</w:t>
      </w:r>
    </w:p>
    <w:p w:rsidR="006B1A06" w:rsidRDefault="006B1A06" w:rsidP="00FB5009">
      <w:pPr>
        <w:pStyle w:val="ListParagraph"/>
        <w:ind w:left="0"/>
      </w:pPr>
      <w:r>
        <w:t>Ожидаемый результат:</w:t>
      </w:r>
    </w:p>
    <w:p w:rsidR="006B1A06" w:rsidRDefault="006B1A06" w:rsidP="00FB5009">
      <w:pPr>
        <w:pStyle w:val="ListParagraph"/>
        <w:ind w:left="0"/>
      </w:pPr>
      <w:r>
        <w:t>Решение</w:t>
      </w:r>
    </w:p>
    <w:p w:rsidR="006B1A06" w:rsidRPr="00480532" w:rsidRDefault="006B1A06" w:rsidP="00FB5009">
      <w:pPr>
        <w:pStyle w:val="ListParagraph"/>
        <w:ind w:left="0"/>
        <w:rPr>
          <w:rFonts w:ascii="Times New Roman CYR" w:hAnsi="Times New Roman CYR" w:cs="Times New Roman CYR"/>
          <w:color w:val="000000"/>
          <w:kern w:val="0"/>
          <w:sz w:val="30"/>
          <w:szCs w:val="32"/>
          <w:lang w:eastAsia="ru-RU"/>
        </w:rPr>
      </w:pPr>
      <w:r w:rsidRPr="00480532">
        <w:rPr>
          <w:rFonts w:ascii="Times New Roman CYR" w:hAnsi="Times New Roman CYR" w:cs="Times New Roman CYR"/>
          <w:color w:val="000000"/>
          <w:kern w:val="0"/>
          <w:sz w:val="30"/>
          <w:szCs w:val="32"/>
          <w:lang w:eastAsia="ru-RU"/>
        </w:rPr>
        <w:t>Общее передаточное отношение равно произведению передаточных отношений отдельных одноступенчатых механизмов</w:t>
      </w:r>
    </w:p>
    <w:p w:rsidR="006B1A06" w:rsidRDefault="006B1A06" w:rsidP="00BD4254">
      <w:pPr>
        <w:pStyle w:val="ListParagraph"/>
        <w:jc w:val="center"/>
      </w:pPr>
      <w:r w:rsidRPr="0098279E">
        <w:rPr>
          <w:position w:val="-36"/>
        </w:rPr>
        <w:object w:dxaOrig="5200" w:dyaOrig="859">
          <v:shape id="_x0000_i1060" type="#_x0000_t75" style="width:260.25pt;height:42.75pt" o:ole="">
            <v:imagedata r:id="rId53" o:title=""/>
          </v:shape>
          <o:OLEObject Type="Embed" ProgID="Equation.3" ShapeID="_x0000_i1060" DrawAspect="Content" ObjectID="_1804527376" r:id="rId54"/>
        </w:object>
      </w:r>
      <w:r>
        <w:t>.</w:t>
      </w:r>
    </w:p>
    <w:p w:rsidR="006B1A06" w:rsidRPr="00BD4254" w:rsidRDefault="006B1A06" w:rsidP="00FB5009">
      <w:pPr>
        <w:pStyle w:val="ListParagraph"/>
        <w:ind w:left="0"/>
        <w:rPr>
          <w:rFonts w:ascii="Times New Roman CYR" w:hAnsi="Times New Roman CYR" w:cs="Times New Roman CYR"/>
          <w:color w:val="000000"/>
          <w:kern w:val="0"/>
          <w:szCs w:val="32"/>
          <w:lang w:eastAsia="ru-RU"/>
        </w:rPr>
      </w:pPr>
      <w:r w:rsidRPr="00BD4254">
        <w:rPr>
          <w:rFonts w:ascii="Times New Roman CYR" w:hAnsi="Times New Roman CYR" w:cs="Times New Roman CYR"/>
          <w:color w:val="000000"/>
          <w:kern w:val="0"/>
          <w:szCs w:val="32"/>
          <w:lang w:eastAsia="ru-RU"/>
        </w:rPr>
        <w:t>Подставив в последнее выражение значение числа зубьев получим</w:t>
      </w:r>
    </w:p>
    <w:p w:rsidR="006B1A06" w:rsidRDefault="006B1A06" w:rsidP="00BD4254">
      <w:pPr>
        <w:pStyle w:val="ListParagraph"/>
        <w:jc w:val="center"/>
      </w:pPr>
      <w:r w:rsidRPr="00BD4254">
        <w:rPr>
          <w:position w:val="-28"/>
        </w:rPr>
        <w:object w:dxaOrig="1860" w:dyaOrig="720">
          <v:shape id="_x0000_i1061" type="#_x0000_t75" style="width:93pt;height:36pt" o:ole="">
            <v:imagedata r:id="rId55" o:title=""/>
          </v:shape>
          <o:OLEObject Type="Embed" ProgID="Equation.3" ShapeID="_x0000_i1061" DrawAspect="Content" ObjectID="_1804527377" r:id="rId56"/>
        </w:object>
      </w:r>
      <w:r>
        <w:t>.</w:t>
      </w:r>
    </w:p>
    <w:p w:rsidR="006B1A06" w:rsidRDefault="006B1A06" w:rsidP="00831007">
      <w:r>
        <w:t xml:space="preserve">Правильный ответ: </w:t>
      </w:r>
      <w:r w:rsidRPr="00BD4254">
        <w:rPr>
          <w:position w:val="-12"/>
        </w:rPr>
        <w:object w:dxaOrig="780" w:dyaOrig="380">
          <v:shape id="_x0000_i1062" type="#_x0000_t75" style="width:39pt;height:18.75pt" o:ole="">
            <v:imagedata r:id="rId57" o:title=""/>
          </v:shape>
          <o:OLEObject Type="Embed" ProgID="Equation.3" ShapeID="_x0000_i1062" DrawAspect="Content" ObjectID="_1804527378" r:id="rId58"/>
        </w:object>
      </w:r>
    </w:p>
    <w:p w:rsidR="006B1A06" w:rsidRDefault="006B1A06" w:rsidP="00831007">
      <w:r>
        <w:t>Компетенции (индикаторы): ОПК-13 (ОПК-13.1)</w:t>
      </w:r>
    </w:p>
    <w:p w:rsidR="006B1A06" w:rsidRDefault="006B1A06" w:rsidP="00BD4254">
      <w:pPr>
        <w:pStyle w:val="ListParagraph"/>
        <w:tabs>
          <w:tab w:val="left" w:pos="284"/>
        </w:tabs>
        <w:ind w:left="0" w:firstLine="0"/>
      </w:pPr>
    </w:p>
    <w:p w:rsidR="006B1A06" w:rsidRDefault="006B1A06" w:rsidP="00FB5009">
      <w:pPr>
        <w:pStyle w:val="ListParagraph"/>
        <w:numPr>
          <w:ilvl w:val="0"/>
          <w:numId w:val="11"/>
        </w:numPr>
        <w:tabs>
          <w:tab w:val="left" w:pos="284"/>
        </w:tabs>
        <w:ind w:left="0" w:firstLine="284"/>
      </w:pPr>
      <w:r w:rsidRPr="007B5312">
        <w:t xml:space="preserve">Цилиндрическая прямозубая передача имеет числа зубьев колес </w:t>
      </w:r>
      <w:r w:rsidRPr="007B5312">
        <w:rPr>
          <w:lang w:val="en-US"/>
        </w:rPr>
        <w:t>z</w:t>
      </w:r>
      <w:r w:rsidRPr="007B5312">
        <w:rPr>
          <w:vertAlign w:val="subscript"/>
        </w:rPr>
        <w:t>1</w:t>
      </w:r>
      <w:r w:rsidRPr="007B5312">
        <w:t xml:space="preserve"> =</w:t>
      </w:r>
      <w:r>
        <w:t>17</w:t>
      </w:r>
      <w:r w:rsidRPr="007B5312">
        <w:t xml:space="preserve"> и </w:t>
      </w:r>
      <w:r w:rsidRPr="007B5312">
        <w:rPr>
          <w:lang w:val="en-US"/>
        </w:rPr>
        <w:t>z</w:t>
      </w:r>
      <w:r w:rsidRPr="007B5312">
        <w:rPr>
          <w:vertAlign w:val="subscript"/>
        </w:rPr>
        <w:t>2</w:t>
      </w:r>
      <w:r w:rsidRPr="007B5312">
        <w:t xml:space="preserve"> =</w:t>
      </w:r>
      <w:r w:rsidRPr="001148E0">
        <w:t>85</w:t>
      </w:r>
      <w:r>
        <w:t xml:space="preserve">; диаметр вершин зубьев шестерни </w:t>
      </w:r>
      <w:r>
        <w:rPr>
          <w:lang w:val="en-US"/>
        </w:rPr>
        <w:t>d</w:t>
      </w:r>
      <w:r w:rsidRPr="00FC5501">
        <w:rPr>
          <w:vertAlign w:val="subscript"/>
          <w:lang w:val="en-US"/>
        </w:rPr>
        <w:t>a</w:t>
      </w:r>
      <w:r w:rsidRPr="00FC5501">
        <w:rPr>
          <w:vertAlign w:val="subscript"/>
        </w:rPr>
        <w:t>1</w:t>
      </w:r>
      <w:r w:rsidRPr="00FC5501">
        <w:t>=</w:t>
      </w:r>
      <w:r>
        <w:t xml:space="preserve">95мм; коэффициент смещения равен </w:t>
      </w:r>
      <w:r>
        <w:rPr>
          <w:lang w:val="en-US"/>
        </w:rPr>
        <w:t>x</w:t>
      </w:r>
      <w:r w:rsidRPr="001148E0">
        <w:rPr>
          <w:vertAlign w:val="subscript"/>
        </w:rPr>
        <w:t>1</w:t>
      </w:r>
      <w:r w:rsidRPr="001148E0">
        <w:t>=</w:t>
      </w:r>
      <w:r>
        <w:t>0</w:t>
      </w:r>
      <w:r w:rsidRPr="007B5312">
        <w:t xml:space="preserve">. Определить </w:t>
      </w:r>
      <w:r>
        <w:t xml:space="preserve">модуль зацепления </w:t>
      </w:r>
      <w:r>
        <w:rPr>
          <w:lang w:val="en-US"/>
        </w:rPr>
        <w:t>m</w:t>
      </w:r>
      <w:r w:rsidRPr="007B5312">
        <w:t xml:space="preserve"> и межосевое расстояние </w:t>
      </w:r>
      <w:r w:rsidRPr="007B5312">
        <w:rPr>
          <w:lang w:val="en-US"/>
        </w:rPr>
        <w:t>a</w:t>
      </w:r>
      <w:r w:rsidRPr="007B5312">
        <w:rPr>
          <w:vertAlign w:val="subscript"/>
          <w:lang w:val="en-US"/>
        </w:rPr>
        <w:t>W</w:t>
      </w:r>
      <w:r w:rsidRPr="007B5312">
        <w:t>.</w:t>
      </w:r>
    </w:p>
    <w:p w:rsidR="006B1A06" w:rsidRDefault="006B1A06" w:rsidP="00FB5009">
      <w:pPr>
        <w:pStyle w:val="ListParagraph"/>
        <w:ind w:left="0" w:firstLine="284"/>
      </w:pPr>
      <w:r>
        <w:t>Время выполнения – 25 мин.</w:t>
      </w:r>
    </w:p>
    <w:p w:rsidR="006B1A06" w:rsidRDefault="006B1A06" w:rsidP="00FB5009">
      <w:pPr>
        <w:pStyle w:val="ListParagraph"/>
        <w:ind w:left="0" w:firstLine="284"/>
      </w:pPr>
      <w:r>
        <w:t>Критерий оценивания: полное содержательное соответствие нижеприведенному решению</w:t>
      </w:r>
    </w:p>
    <w:p w:rsidR="006B1A06" w:rsidRDefault="006B1A06" w:rsidP="00FB5009">
      <w:pPr>
        <w:pStyle w:val="ListParagraph"/>
        <w:ind w:left="0" w:firstLine="284"/>
      </w:pPr>
    </w:p>
    <w:p w:rsidR="006B1A06" w:rsidRDefault="006B1A06" w:rsidP="00FB5009">
      <w:pPr>
        <w:pStyle w:val="ListParagraph"/>
        <w:ind w:left="0" w:firstLine="284"/>
      </w:pPr>
      <w:r>
        <w:t>Ожидаемый результат:</w:t>
      </w:r>
    </w:p>
    <w:p w:rsidR="006B1A06" w:rsidRDefault="006B1A06" w:rsidP="00831007">
      <w:pPr>
        <w:pStyle w:val="ListParagraph"/>
        <w:ind w:left="1069" w:firstLine="0"/>
        <w:jc w:val="center"/>
      </w:pPr>
      <w:r>
        <w:t>Решение</w:t>
      </w:r>
    </w:p>
    <w:p w:rsidR="006B1A06" w:rsidRDefault="006B1A06" w:rsidP="00831007">
      <w:pPr>
        <w:ind w:firstLine="708"/>
      </w:pPr>
      <w:r>
        <w:t>Определим модуль зубчатой передачи из следующего соотношения</w:t>
      </w:r>
    </w:p>
    <w:p w:rsidR="006B1A06" w:rsidRDefault="006B1A06" w:rsidP="00831007">
      <w:r w:rsidRPr="00FC5501">
        <w:rPr>
          <w:position w:val="-12"/>
        </w:rPr>
        <w:object w:dxaOrig="2340" w:dyaOrig="380">
          <v:shape id="_x0000_i1063" type="#_x0000_t75" style="width:117pt;height:18.75pt" o:ole="">
            <v:imagedata r:id="rId59" o:title=""/>
          </v:shape>
          <o:OLEObject Type="Embed" ProgID="Equation.3" ShapeID="_x0000_i1063" DrawAspect="Content" ObjectID="_1804527379" r:id="rId60"/>
        </w:object>
      </w:r>
      <w:r>
        <w:t>;</w:t>
      </w:r>
    </w:p>
    <w:p w:rsidR="006B1A06" w:rsidRDefault="006B1A06" w:rsidP="00831007">
      <w:r w:rsidRPr="00FC5501">
        <w:rPr>
          <w:position w:val="-12"/>
        </w:rPr>
        <w:object w:dxaOrig="2540" w:dyaOrig="380">
          <v:shape id="_x0000_i1064" type="#_x0000_t75" style="width:126pt;height:18.75pt" o:ole="">
            <v:imagedata r:id="rId61" o:title=""/>
          </v:shape>
          <o:OLEObject Type="Embed" ProgID="Equation.3" ShapeID="_x0000_i1064" DrawAspect="Content" ObjectID="_1804527380" r:id="rId62"/>
        </w:object>
      </w:r>
      <w:r>
        <w:t>;</w:t>
      </w:r>
    </w:p>
    <w:p w:rsidR="006B1A06" w:rsidRDefault="006B1A06" w:rsidP="00831007">
      <w:r w:rsidRPr="00FC5501">
        <w:rPr>
          <w:position w:val="-12"/>
        </w:rPr>
        <w:object w:dxaOrig="2240" w:dyaOrig="380">
          <v:shape id="_x0000_i1065" type="#_x0000_t75" style="width:111pt;height:18.75pt" o:ole="">
            <v:imagedata r:id="rId63" o:title=""/>
          </v:shape>
          <o:OLEObject Type="Embed" ProgID="Equation.3" ShapeID="_x0000_i1065" DrawAspect="Content" ObjectID="_1804527381" r:id="rId64"/>
        </w:object>
      </w:r>
      <w:r>
        <w:t>.</w:t>
      </w:r>
    </w:p>
    <w:p w:rsidR="006B1A06" w:rsidRDefault="006B1A06" w:rsidP="00831007">
      <w:r w:rsidRPr="00A32807">
        <w:rPr>
          <w:position w:val="-34"/>
        </w:rPr>
        <w:object w:dxaOrig="3500" w:dyaOrig="780">
          <v:shape id="_x0000_i1066" type="#_x0000_t75" style="width:173.25pt;height:39pt" o:ole="">
            <v:imagedata r:id="rId65" o:title=""/>
          </v:shape>
          <o:OLEObject Type="Embed" ProgID="Equation.3" ShapeID="_x0000_i1066" DrawAspect="Content" ObjectID="_1804527382" r:id="rId66"/>
        </w:object>
      </w:r>
      <w:r>
        <w:t>мм.</w:t>
      </w:r>
    </w:p>
    <w:p w:rsidR="006B1A06" w:rsidRDefault="006B1A06" w:rsidP="00831007">
      <w:r>
        <w:t>Тогда межосевое расстояние будет равно</w:t>
      </w:r>
    </w:p>
    <w:p w:rsidR="006B1A06" w:rsidRDefault="006B1A06" w:rsidP="00831007">
      <w:r w:rsidRPr="00CD61A7">
        <w:rPr>
          <w:position w:val="-26"/>
        </w:rPr>
        <w:object w:dxaOrig="5280" w:dyaOrig="700">
          <v:shape id="_x0000_i1067" type="#_x0000_t75" style="width:261pt;height:35.25pt" o:ole="">
            <v:imagedata r:id="rId67" o:title=""/>
          </v:shape>
          <o:OLEObject Type="Embed" ProgID="Equation.3" ShapeID="_x0000_i1067" DrawAspect="Content" ObjectID="_1804527383" r:id="rId68"/>
        </w:object>
      </w:r>
      <w:r>
        <w:t>мм.</w:t>
      </w:r>
    </w:p>
    <w:p w:rsidR="006B1A06" w:rsidRDefault="006B1A06" w:rsidP="00831007">
      <w:r>
        <w:t>Правильный ответ:</w:t>
      </w:r>
      <w:r w:rsidRPr="002D4881">
        <w:t xml:space="preserve"> </w:t>
      </w:r>
      <w:r w:rsidRPr="002D4881">
        <w:rPr>
          <w:position w:val="-6"/>
        </w:rPr>
        <w:object w:dxaOrig="700" w:dyaOrig="300">
          <v:shape id="_x0000_i1068" type="#_x0000_t75" style="width:35.25pt;height:15pt" o:ole="">
            <v:imagedata r:id="rId69" o:title=""/>
          </v:shape>
          <o:OLEObject Type="Embed" ProgID="Equation.3" ShapeID="_x0000_i1068" DrawAspect="Content" ObjectID="_1804527384" r:id="rId70"/>
        </w:object>
      </w:r>
      <w:r>
        <w:t xml:space="preserve">мм; </w:t>
      </w:r>
      <w:r w:rsidRPr="002D4881">
        <w:rPr>
          <w:position w:val="-12"/>
        </w:rPr>
        <w:object w:dxaOrig="1080" w:dyaOrig="380">
          <v:shape id="_x0000_i1069" type="#_x0000_t75" style="width:54pt;height:18.75pt" o:ole="">
            <v:imagedata r:id="rId71" o:title=""/>
          </v:shape>
          <o:OLEObject Type="Embed" ProgID="Equation.3" ShapeID="_x0000_i1069" DrawAspect="Content" ObjectID="_1804527385" r:id="rId72"/>
        </w:object>
      </w:r>
      <w:r>
        <w:t>мм.</w:t>
      </w:r>
    </w:p>
    <w:p w:rsidR="006B1A06" w:rsidRDefault="006B1A06" w:rsidP="00831007">
      <w:r>
        <w:t>Компетенции (индикаторы): ОПК-13 (ОПК-13.1)</w:t>
      </w:r>
    </w:p>
    <w:p w:rsidR="006B1A06" w:rsidRDefault="006B1A06" w:rsidP="00BD4254">
      <w:pPr>
        <w:ind w:firstLine="0"/>
        <w:rPr>
          <w:szCs w:val="28"/>
        </w:rPr>
      </w:pPr>
      <w:bookmarkStart w:id="0" w:name="_GoBack"/>
      <w:bookmarkEnd w:id="0"/>
    </w:p>
    <w:sectPr w:rsidR="006B1A06" w:rsidSect="006943A0">
      <w:footerReference w:type="default" r:id="rId73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A06" w:rsidRDefault="006B1A06" w:rsidP="006943A0">
      <w:r>
        <w:separator/>
      </w:r>
    </w:p>
  </w:endnote>
  <w:endnote w:type="continuationSeparator" w:id="0">
    <w:p w:rsidR="006B1A06" w:rsidRDefault="006B1A06" w:rsidP="00694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A06" w:rsidRPr="006943A0" w:rsidRDefault="006B1A06">
    <w:pPr>
      <w:pStyle w:val="Footer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>
      <w:rPr>
        <w:noProof/>
        <w:sz w:val="24"/>
      </w:rPr>
      <w:t>11</w:t>
    </w:r>
    <w:r w:rsidRPr="006943A0">
      <w:rPr>
        <w:sz w:val="24"/>
      </w:rPr>
      <w:fldChar w:fldCharType="end"/>
    </w:r>
  </w:p>
  <w:p w:rsidR="006B1A06" w:rsidRPr="006943A0" w:rsidRDefault="006B1A06">
    <w:pPr>
      <w:pStyle w:val="Footer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A06" w:rsidRDefault="006B1A06" w:rsidP="006943A0">
      <w:r>
        <w:separator/>
      </w:r>
    </w:p>
  </w:footnote>
  <w:footnote w:type="continuationSeparator" w:id="0">
    <w:p w:rsidR="006B1A06" w:rsidRDefault="006B1A06" w:rsidP="006943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1DEF"/>
    <w:multiLevelType w:val="hybridMultilevel"/>
    <w:tmpl w:val="878A35B8"/>
    <w:lvl w:ilvl="0" w:tplc="BAB8D9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65C228E"/>
    <w:multiLevelType w:val="hybridMultilevel"/>
    <w:tmpl w:val="4AEEFA76"/>
    <w:lvl w:ilvl="0" w:tplc="475017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C4E3CAC"/>
    <w:multiLevelType w:val="hybridMultilevel"/>
    <w:tmpl w:val="A88A5F60"/>
    <w:lvl w:ilvl="0" w:tplc="BE80CAB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EDF4267"/>
    <w:multiLevelType w:val="hybridMultilevel"/>
    <w:tmpl w:val="A828B3F4"/>
    <w:lvl w:ilvl="0" w:tplc="38882F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9834B44"/>
    <w:multiLevelType w:val="hybridMultilevel"/>
    <w:tmpl w:val="11FA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B7245A"/>
    <w:multiLevelType w:val="hybridMultilevel"/>
    <w:tmpl w:val="907C7BD8"/>
    <w:lvl w:ilvl="0" w:tplc="3AC4C4B6">
      <w:start w:val="1"/>
      <w:numFmt w:val="russianUpper"/>
      <w:lvlText w:val="%1."/>
      <w:lvlJc w:val="left"/>
      <w:pPr>
        <w:tabs>
          <w:tab w:val="num" w:pos="720"/>
        </w:tabs>
        <w:ind w:left="720" w:hanging="363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1AA55D8"/>
    <w:multiLevelType w:val="hybridMultilevel"/>
    <w:tmpl w:val="E0B03D64"/>
    <w:lvl w:ilvl="0" w:tplc="C75A81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4E7A75AF"/>
    <w:multiLevelType w:val="hybridMultilevel"/>
    <w:tmpl w:val="816453AA"/>
    <w:lvl w:ilvl="0" w:tplc="656EB55E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0F260DE"/>
    <w:multiLevelType w:val="hybridMultilevel"/>
    <w:tmpl w:val="CE18FA2E"/>
    <w:lvl w:ilvl="0" w:tplc="629EE6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500EE3"/>
    <w:multiLevelType w:val="hybridMultilevel"/>
    <w:tmpl w:val="A4A83AE8"/>
    <w:lvl w:ilvl="0" w:tplc="6C1861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11"/>
  </w:num>
  <w:num w:numId="8">
    <w:abstractNumId w:val="9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D7F"/>
    <w:rsid w:val="000071B8"/>
    <w:rsid w:val="00034DA6"/>
    <w:rsid w:val="00052D8D"/>
    <w:rsid w:val="0006311A"/>
    <w:rsid w:val="000715B9"/>
    <w:rsid w:val="00092C7B"/>
    <w:rsid w:val="000B3950"/>
    <w:rsid w:val="000C60B4"/>
    <w:rsid w:val="000D014B"/>
    <w:rsid w:val="000D01B5"/>
    <w:rsid w:val="001053E4"/>
    <w:rsid w:val="001148E0"/>
    <w:rsid w:val="0015257F"/>
    <w:rsid w:val="0015263C"/>
    <w:rsid w:val="00172F27"/>
    <w:rsid w:val="00186255"/>
    <w:rsid w:val="00191BEE"/>
    <w:rsid w:val="00203793"/>
    <w:rsid w:val="00225DD5"/>
    <w:rsid w:val="002260B2"/>
    <w:rsid w:val="00226276"/>
    <w:rsid w:val="00245D21"/>
    <w:rsid w:val="00247C23"/>
    <w:rsid w:val="002503F3"/>
    <w:rsid w:val="002623BD"/>
    <w:rsid w:val="00296D97"/>
    <w:rsid w:val="00297A08"/>
    <w:rsid w:val="002A0645"/>
    <w:rsid w:val="002A3E12"/>
    <w:rsid w:val="002D4881"/>
    <w:rsid w:val="002F20EB"/>
    <w:rsid w:val="00312A53"/>
    <w:rsid w:val="00332D0C"/>
    <w:rsid w:val="003341FC"/>
    <w:rsid w:val="003447FC"/>
    <w:rsid w:val="0034651B"/>
    <w:rsid w:val="00347C37"/>
    <w:rsid w:val="00387053"/>
    <w:rsid w:val="003A4BFF"/>
    <w:rsid w:val="003B0A3F"/>
    <w:rsid w:val="003B4175"/>
    <w:rsid w:val="003C7DFD"/>
    <w:rsid w:val="003D20CA"/>
    <w:rsid w:val="003E0B0F"/>
    <w:rsid w:val="003E287A"/>
    <w:rsid w:val="003E352E"/>
    <w:rsid w:val="003F0CBB"/>
    <w:rsid w:val="00402ED4"/>
    <w:rsid w:val="004133F9"/>
    <w:rsid w:val="0041387C"/>
    <w:rsid w:val="0041461C"/>
    <w:rsid w:val="004316EB"/>
    <w:rsid w:val="00436839"/>
    <w:rsid w:val="00440CE4"/>
    <w:rsid w:val="00461D7F"/>
    <w:rsid w:val="00480532"/>
    <w:rsid w:val="00481DF2"/>
    <w:rsid w:val="00482615"/>
    <w:rsid w:val="004838A8"/>
    <w:rsid w:val="004B4948"/>
    <w:rsid w:val="004B6704"/>
    <w:rsid w:val="004D662D"/>
    <w:rsid w:val="004F1F14"/>
    <w:rsid w:val="004F7040"/>
    <w:rsid w:val="00544109"/>
    <w:rsid w:val="005759BD"/>
    <w:rsid w:val="00577027"/>
    <w:rsid w:val="00597F21"/>
    <w:rsid w:val="005A6954"/>
    <w:rsid w:val="005B4FFB"/>
    <w:rsid w:val="005F1187"/>
    <w:rsid w:val="00603922"/>
    <w:rsid w:val="006070A1"/>
    <w:rsid w:val="006108A9"/>
    <w:rsid w:val="00634408"/>
    <w:rsid w:val="00635C62"/>
    <w:rsid w:val="0064286D"/>
    <w:rsid w:val="006526F6"/>
    <w:rsid w:val="006630E1"/>
    <w:rsid w:val="00663DB1"/>
    <w:rsid w:val="006641E8"/>
    <w:rsid w:val="00672AD6"/>
    <w:rsid w:val="006757BA"/>
    <w:rsid w:val="0069145D"/>
    <w:rsid w:val="006943A0"/>
    <w:rsid w:val="006A0D90"/>
    <w:rsid w:val="006B1A06"/>
    <w:rsid w:val="006D02BF"/>
    <w:rsid w:val="006F0376"/>
    <w:rsid w:val="00736951"/>
    <w:rsid w:val="00742B11"/>
    <w:rsid w:val="00761F56"/>
    <w:rsid w:val="007620E8"/>
    <w:rsid w:val="00797AC5"/>
    <w:rsid w:val="007B5312"/>
    <w:rsid w:val="007C54A4"/>
    <w:rsid w:val="007C76C5"/>
    <w:rsid w:val="008034E9"/>
    <w:rsid w:val="008159DB"/>
    <w:rsid w:val="0082289A"/>
    <w:rsid w:val="008270BB"/>
    <w:rsid w:val="00831007"/>
    <w:rsid w:val="00840510"/>
    <w:rsid w:val="0084379E"/>
    <w:rsid w:val="00860F7B"/>
    <w:rsid w:val="00874B3E"/>
    <w:rsid w:val="00876D62"/>
    <w:rsid w:val="008947D9"/>
    <w:rsid w:val="008A607C"/>
    <w:rsid w:val="008C1727"/>
    <w:rsid w:val="008D1097"/>
    <w:rsid w:val="008D77C8"/>
    <w:rsid w:val="009059D7"/>
    <w:rsid w:val="00905DD1"/>
    <w:rsid w:val="00915F5D"/>
    <w:rsid w:val="009233A1"/>
    <w:rsid w:val="00930658"/>
    <w:rsid w:val="009319EB"/>
    <w:rsid w:val="0094026B"/>
    <w:rsid w:val="00943EA4"/>
    <w:rsid w:val="009561D9"/>
    <w:rsid w:val="00957572"/>
    <w:rsid w:val="00964B29"/>
    <w:rsid w:val="0098279E"/>
    <w:rsid w:val="00990601"/>
    <w:rsid w:val="009B0E64"/>
    <w:rsid w:val="009B6C90"/>
    <w:rsid w:val="009C41C0"/>
    <w:rsid w:val="009E3B19"/>
    <w:rsid w:val="009E43F0"/>
    <w:rsid w:val="009F744D"/>
    <w:rsid w:val="00A07227"/>
    <w:rsid w:val="00A32807"/>
    <w:rsid w:val="00A528C0"/>
    <w:rsid w:val="00A56B4C"/>
    <w:rsid w:val="00A57740"/>
    <w:rsid w:val="00A62DE5"/>
    <w:rsid w:val="00A70B7E"/>
    <w:rsid w:val="00A93D69"/>
    <w:rsid w:val="00AA38EF"/>
    <w:rsid w:val="00AA55BF"/>
    <w:rsid w:val="00AA6323"/>
    <w:rsid w:val="00AD1045"/>
    <w:rsid w:val="00AD2DFE"/>
    <w:rsid w:val="00AD4B9F"/>
    <w:rsid w:val="00AF17F4"/>
    <w:rsid w:val="00B1577A"/>
    <w:rsid w:val="00B21B27"/>
    <w:rsid w:val="00B34D27"/>
    <w:rsid w:val="00B41548"/>
    <w:rsid w:val="00B51EAD"/>
    <w:rsid w:val="00B72A8F"/>
    <w:rsid w:val="00B7649F"/>
    <w:rsid w:val="00B87150"/>
    <w:rsid w:val="00B923EF"/>
    <w:rsid w:val="00B94381"/>
    <w:rsid w:val="00BB4E23"/>
    <w:rsid w:val="00BC55B8"/>
    <w:rsid w:val="00BD4254"/>
    <w:rsid w:val="00BD52C3"/>
    <w:rsid w:val="00BE42F9"/>
    <w:rsid w:val="00BE7A20"/>
    <w:rsid w:val="00C00FD0"/>
    <w:rsid w:val="00C019D5"/>
    <w:rsid w:val="00C23FF1"/>
    <w:rsid w:val="00C27C79"/>
    <w:rsid w:val="00C446EB"/>
    <w:rsid w:val="00C74995"/>
    <w:rsid w:val="00CA17AE"/>
    <w:rsid w:val="00CC118A"/>
    <w:rsid w:val="00CD61A7"/>
    <w:rsid w:val="00CE3A69"/>
    <w:rsid w:val="00D27E57"/>
    <w:rsid w:val="00D40AD6"/>
    <w:rsid w:val="00D42A86"/>
    <w:rsid w:val="00D44544"/>
    <w:rsid w:val="00D4510F"/>
    <w:rsid w:val="00D52CBB"/>
    <w:rsid w:val="00D77544"/>
    <w:rsid w:val="00D86D5F"/>
    <w:rsid w:val="00D87249"/>
    <w:rsid w:val="00D92238"/>
    <w:rsid w:val="00D93967"/>
    <w:rsid w:val="00D93C46"/>
    <w:rsid w:val="00DB0CF7"/>
    <w:rsid w:val="00DC5D95"/>
    <w:rsid w:val="00DC779B"/>
    <w:rsid w:val="00DD5EE9"/>
    <w:rsid w:val="00DD69A5"/>
    <w:rsid w:val="00DF0312"/>
    <w:rsid w:val="00E01CDB"/>
    <w:rsid w:val="00E02010"/>
    <w:rsid w:val="00E245F9"/>
    <w:rsid w:val="00E26F60"/>
    <w:rsid w:val="00E37E65"/>
    <w:rsid w:val="00E46BB9"/>
    <w:rsid w:val="00E473E6"/>
    <w:rsid w:val="00E50730"/>
    <w:rsid w:val="00E67D1F"/>
    <w:rsid w:val="00ED5B0A"/>
    <w:rsid w:val="00EE3EC9"/>
    <w:rsid w:val="00F27B2F"/>
    <w:rsid w:val="00F3589D"/>
    <w:rsid w:val="00F41C91"/>
    <w:rsid w:val="00F45B3E"/>
    <w:rsid w:val="00F546E6"/>
    <w:rsid w:val="00F56FA1"/>
    <w:rsid w:val="00F706D3"/>
    <w:rsid w:val="00FA38E3"/>
    <w:rsid w:val="00FA4042"/>
    <w:rsid w:val="00FA72FA"/>
    <w:rsid w:val="00FB451C"/>
    <w:rsid w:val="00FB5009"/>
    <w:rsid w:val="00FC5501"/>
    <w:rsid w:val="00FD2C27"/>
    <w:rsid w:val="00FD6932"/>
    <w:rsid w:val="00FF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Heading1">
    <w:name w:val="heading 1"/>
    <w:basedOn w:val="NoSpacing"/>
    <w:next w:val="Normal"/>
    <w:link w:val="Heading1Char"/>
    <w:uiPriority w:val="99"/>
    <w:qFormat/>
    <w:rsid w:val="008159DB"/>
    <w:pPr>
      <w:pageBreakBefore/>
      <w:jc w:val="center"/>
      <w:outlineLvl w:val="0"/>
    </w:pPr>
    <w:rPr>
      <w:b/>
      <w:bCs/>
      <w:kern w:val="0"/>
      <w:szCs w:val="20"/>
      <w:lang w:eastAsia="ru-RU"/>
    </w:rPr>
  </w:style>
  <w:style w:type="paragraph" w:styleId="Heading2">
    <w:name w:val="heading 2"/>
    <w:basedOn w:val="NoSpacing"/>
    <w:next w:val="Normal"/>
    <w:link w:val="Heading2Char"/>
    <w:uiPriority w:val="99"/>
    <w:qFormat/>
    <w:rsid w:val="00840510"/>
    <w:pPr>
      <w:spacing w:after="480"/>
      <w:jc w:val="center"/>
      <w:outlineLvl w:val="1"/>
    </w:pPr>
    <w:rPr>
      <w:b/>
      <w:bCs/>
      <w:kern w:val="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0510"/>
    <w:pPr>
      <w:spacing w:after="480"/>
      <w:ind w:firstLine="0"/>
      <w:outlineLvl w:val="2"/>
    </w:pPr>
    <w:rPr>
      <w:b/>
      <w:bCs/>
      <w:kern w:val="0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0510"/>
    <w:pPr>
      <w:spacing w:after="360"/>
      <w:outlineLvl w:val="3"/>
    </w:pPr>
    <w:rPr>
      <w:b/>
      <w:bCs/>
      <w:kern w:val="0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1D7F"/>
    <w:pPr>
      <w:keepNext/>
      <w:keepLines/>
      <w:spacing w:before="80" w:after="40"/>
      <w:outlineLvl w:val="4"/>
    </w:pPr>
    <w:rPr>
      <w:rFonts w:ascii="Aptos" w:eastAsia="Times New Roman" w:hAnsi="Aptos"/>
      <w:color w:val="0F4761"/>
      <w:kern w:val="0"/>
      <w:sz w:val="20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61D7F"/>
    <w:pPr>
      <w:keepNext/>
      <w:keepLines/>
      <w:spacing w:before="40"/>
      <w:outlineLvl w:val="5"/>
    </w:pPr>
    <w:rPr>
      <w:rFonts w:ascii="Aptos" w:eastAsia="Times New Roman" w:hAnsi="Aptos"/>
      <w:i/>
      <w:iCs/>
      <w:color w:val="595959"/>
      <w:kern w:val="0"/>
      <w:sz w:val="2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61D7F"/>
    <w:pPr>
      <w:keepNext/>
      <w:keepLines/>
      <w:spacing w:before="40"/>
      <w:outlineLvl w:val="6"/>
    </w:pPr>
    <w:rPr>
      <w:rFonts w:ascii="Aptos" w:eastAsia="Times New Roman" w:hAnsi="Aptos"/>
      <w:color w:val="595959"/>
      <w:kern w:val="0"/>
      <w:sz w:val="20"/>
      <w:szCs w:val="2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61D7F"/>
    <w:pPr>
      <w:keepNext/>
      <w:keepLines/>
      <w:outlineLvl w:val="7"/>
    </w:pPr>
    <w:rPr>
      <w:rFonts w:ascii="Aptos" w:eastAsia="Times New Roman" w:hAnsi="Aptos"/>
      <w:i/>
      <w:iCs/>
      <w:color w:val="272727"/>
      <w:kern w:val="0"/>
      <w:sz w:val="20"/>
      <w:szCs w:val="20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61D7F"/>
    <w:pPr>
      <w:keepNext/>
      <w:keepLines/>
      <w:outlineLvl w:val="8"/>
    </w:pPr>
    <w:rPr>
      <w:rFonts w:ascii="Aptos" w:eastAsia="Times New Roman" w:hAnsi="Aptos"/>
      <w:color w:val="272727"/>
      <w:kern w:val="0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59DB"/>
    <w:rPr>
      <w:rFonts w:ascii="Times New Roman" w:hAnsi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40510"/>
    <w:rPr>
      <w:rFonts w:ascii="Times New Roman" w:hAnsi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40510"/>
    <w:rPr>
      <w:rFonts w:ascii="Times New Roman" w:hAnsi="Times New Roman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40510"/>
    <w:rPr>
      <w:rFonts w:ascii="Times New Roman" w:hAnsi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61D7F"/>
    <w:rPr>
      <w:rFonts w:eastAsia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61D7F"/>
    <w:rPr>
      <w:rFonts w:eastAsia="Times New Roman"/>
      <w:i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61D7F"/>
    <w:rPr>
      <w:rFonts w:eastAsia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61D7F"/>
    <w:rPr>
      <w:rFonts w:eastAsia="Times New Roman"/>
      <w:i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61D7F"/>
    <w:rPr>
      <w:rFonts w:eastAsia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461D7F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461D7F"/>
    <w:rPr>
      <w:rFonts w:ascii="Aptos Display" w:hAnsi="Aptos Display"/>
      <w:spacing w:val="-10"/>
      <w:kern w:val="28"/>
      <w:sz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461D7F"/>
    <w:pPr>
      <w:numPr>
        <w:ilvl w:val="1"/>
      </w:numPr>
      <w:ind w:firstLine="709"/>
    </w:pPr>
    <w:rPr>
      <w:rFonts w:ascii="Aptos" w:eastAsia="Times New Roman" w:hAnsi="Aptos"/>
      <w:color w:val="595959"/>
      <w:spacing w:val="15"/>
      <w:kern w:val="0"/>
      <w:szCs w:val="28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61D7F"/>
    <w:rPr>
      <w:rFonts w:eastAsia="Times New Roman"/>
      <w:color w:val="595959"/>
      <w:spacing w:val="15"/>
      <w:sz w:val="28"/>
    </w:rPr>
  </w:style>
  <w:style w:type="paragraph" w:styleId="Quote">
    <w:name w:val="Quote"/>
    <w:basedOn w:val="Normal"/>
    <w:next w:val="Normal"/>
    <w:link w:val="QuoteChar"/>
    <w:uiPriority w:val="99"/>
    <w:qFormat/>
    <w:rsid w:val="00461D7F"/>
    <w:pPr>
      <w:spacing w:before="160"/>
      <w:jc w:val="center"/>
    </w:pPr>
    <w:rPr>
      <w:rFonts w:ascii="Aptos" w:hAnsi="Aptos"/>
      <w:i/>
      <w:iCs/>
      <w:color w:val="404040"/>
      <w:kern w:val="0"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461D7F"/>
    <w:rPr>
      <w:i/>
      <w:color w:val="404040"/>
    </w:rPr>
  </w:style>
  <w:style w:type="paragraph" w:styleId="ListParagraph">
    <w:name w:val="List Paragraph"/>
    <w:basedOn w:val="Normal"/>
    <w:uiPriority w:val="99"/>
    <w:qFormat/>
    <w:rsid w:val="00461D7F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461D7F"/>
    <w:rPr>
      <w:i/>
      <w:color w:val="0F476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Aptos" w:hAnsi="Aptos"/>
      <w:i/>
      <w:iCs/>
      <w:color w:val="0F4761"/>
      <w:kern w:val="0"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61D7F"/>
    <w:rPr>
      <w:i/>
      <w:color w:val="0F4761"/>
    </w:rPr>
  </w:style>
  <w:style w:type="character" w:styleId="IntenseReference">
    <w:name w:val="Intense Reference"/>
    <w:basedOn w:val="DefaultParagraphFont"/>
    <w:uiPriority w:val="99"/>
    <w:qFormat/>
    <w:rsid w:val="00461D7F"/>
    <w:rPr>
      <w:b/>
      <w:smallCaps/>
      <w:color w:val="0F4761"/>
      <w:spacing w:val="5"/>
    </w:rPr>
  </w:style>
  <w:style w:type="paragraph" w:styleId="NoSpacing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Normal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Header">
    <w:name w:val="header"/>
    <w:basedOn w:val="Normal"/>
    <w:link w:val="HeaderChar"/>
    <w:uiPriority w:val="99"/>
    <w:rsid w:val="006943A0"/>
    <w:pPr>
      <w:tabs>
        <w:tab w:val="center" w:pos="4677"/>
        <w:tab w:val="right" w:pos="9355"/>
      </w:tabs>
    </w:pPr>
    <w:rPr>
      <w:kern w:val="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943A0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rsid w:val="006943A0"/>
    <w:pPr>
      <w:tabs>
        <w:tab w:val="center" w:pos="4677"/>
        <w:tab w:val="right" w:pos="9355"/>
      </w:tabs>
    </w:pPr>
    <w:rPr>
      <w:kern w:val="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943A0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99"/>
    <w:rsid w:val="005441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  <w:szCs w:val="20"/>
    </w:rPr>
  </w:style>
  <w:style w:type="paragraph" w:styleId="NormalWeb">
    <w:name w:val="Normal (Web)"/>
    <w:basedOn w:val="Normal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A6954"/>
    <w:rPr>
      <w:rFonts w:ascii="Segoe UI" w:hAnsi="Segoe UI"/>
      <w:kern w:val="0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6954"/>
    <w:rPr>
      <w:rFonts w:ascii="Segoe UI" w:hAnsi="Segoe UI"/>
      <w:sz w:val="18"/>
    </w:rPr>
  </w:style>
  <w:style w:type="character" w:styleId="Strong">
    <w:name w:val="Strong"/>
    <w:basedOn w:val="DefaultParagraphFont"/>
    <w:uiPriority w:val="99"/>
    <w:qFormat/>
    <w:locked/>
    <w:rsid w:val="006070A1"/>
    <w:rPr>
      <w:rFonts w:ascii="Times New Roman" w:hAnsi="Times New Roman"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8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28.png"/><Relationship Id="rId21" Type="http://schemas.openxmlformats.org/officeDocument/2006/relationships/image" Target="media/image15.png"/><Relationship Id="rId34" Type="http://schemas.openxmlformats.org/officeDocument/2006/relationships/image" Target="media/image25.png"/><Relationship Id="rId42" Type="http://schemas.openxmlformats.org/officeDocument/2006/relationships/oleObject" Target="embeddings/oleObject6.bin"/><Relationship Id="rId47" Type="http://schemas.openxmlformats.org/officeDocument/2006/relationships/oleObject" Target="embeddings/oleObject8.bin"/><Relationship Id="rId50" Type="http://schemas.openxmlformats.org/officeDocument/2006/relationships/image" Target="media/image35.wmf"/><Relationship Id="rId55" Type="http://schemas.openxmlformats.org/officeDocument/2006/relationships/image" Target="media/image38.wmf"/><Relationship Id="rId63" Type="http://schemas.openxmlformats.org/officeDocument/2006/relationships/image" Target="media/image42.wmf"/><Relationship Id="rId68" Type="http://schemas.openxmlformats.org/officeDocument/2006/relationships/oleObject" Target="embeddings/oleObject18.bin"/><Relationship Id="rId7" Type="http://schemas.openxmlformats.org/officeDocument/2006/relationships/image" Target="media/image1.png"/><Relationship Id="rId71" Type="http://schemas.openxmlformats.org/officeDocument/2006/relationships/image" Target="media/image46.w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oleObject" Target="embeddings/oleObject1.bin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4.wmf"/><Relationship Id="rId37" Type="http://schemas.openxmlformats.org/officeDocument/2006/relationships/image" Target="media/image27.wmf"/><Relationship Id="rId40" Type="http://schemas.openxmlformats.org/officeDocument/2006/relationships/image" Target="media/image29.png"/><Relationship Id="rId45" Type="http://schemas.openxmlformats.org/officeDocument/2006/relationships/image" Target="media/image32.png"/><Relationship Id="rId53" Type="http://schemas.openxmlformats.org/officeDocument/2006/relationships/image" Target="media/image37.wmf"/><Relationship Id="rId58" Type="http://schemas.openxmlformats.org/officeDocument/2006/relationships/oleObject" Target="embeddings/oleObject13.bin"/><Relationship Id="rId66" Type="http://schemas.openxmlformats.org/officeDocument/2006/relationships/oleObject" Target="embeddings/oleObject17.bin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oleObject" Target="embeddings/oleObject4.bin"/><Relationship Id="rId49" Type="http://schemas.openxmlformats.org/officeDocument/2006/relationships/oleObject" Target="embeddings/oleObject9.bin"/><Relationship Id="rId57" Type="http://schemas.openxmlformats.org/officeDocument/2006/relationships/image" Target="media/image39.wmf"/><Relationship Id="rId61" Type="http://schemas.openxmlformats.org/officeDocument/2006/relationships/image" Target="media/image41.wmf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oleObject" Target="embeddings/oleObject2.bin"/><Relationship Id="rId44" Type="http://schemas.openxmlformats.org/officeDocument/2006/relationships/oleObject" Target="embeddings/oleObject7.bin"/><Relationship Id="rId52" Type="http://schemas.openxmlformats.org/officeDocument/2006/relationships/image" Target="media/image36.png"/><Relationship Id="rId60" Type="http://schemas.openxmlformats.org/officeDocument/2006/relationships/oleObject" Target="embeddings/oleObject14.bin"/><Relationship Id="rId65" Type="http://schemas.openxmlformats.org/officeDocument/2006/relationships/image" Target="media/image43.wmf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3.wmf"/><Relationship Id="rId35" Type="http://schemas.openxmlformats.org/officeDocument/2006/relationships/image" Target="media/image26.wmf"/><Relationship Id="rId43" Type="http://schemas.openxmlformats.org/officeDocument/2006/relationships/image" Target="media/image31.wmf"/><Relationship Id="rId48" Type="http://schemas.openxmlformats.org/officeDocument/2006/relationships/image" Target="media/image34.wmf"/><Relationship Id="rId56" Type="http://schemas.openxmlformats.org/officeDocument/2006/relationships/oleObject" Target="embeddings/oleObject12.bin"/><Relationship Id="rId64" Type="http://schemas.openxmlformats.org/officeDocument/2006/relationships/oleObject" Target="embeddings/oleObject16.bin"/><Relationship Id="rId69" Type="http://schemas.openxmlformats.org/officeDocument/2006/relationships/image" Target="media/image45.wmf"/><Relationship Id="rId8" Type="http://schemas.openxmlformats.org/officeDocument/2006/relationships/image" Target="media/image2.png"/><Relationship Id="rId51" Type="http://schemas.openxmlformats.org/officeDocument/2006/relationships/oleObject" Target="embeddings/oleObject10.bin"/><Relationship Id="rId72" Type="http://schemas.openxmlformats.org/officeDocument/2006/relationships/oleObject" Target="embeddings/oleObject20.bin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oleObject" Target="embeddings/oleObject3.bin"/><Relationship Id="rId38" Type="http://schemas.openxmlformats.org/officeDocument/2006/relationships/oleObject" Target="embeddings/oleObject5.bin"/><Relationship Id="rId46" Type="http://schemas.openxmlformats.org/officeDocument/2006/relationships/image" Target="media/image33.wmf"/><Relationship Id="rId59" Type="http://schemas.openxmlformats.org/officeDocument/2006/relationships/image" Target="media/image40.wmf"/><Relationship Id="rId67" Type="http://schemas.openxmlformats.org/officeDocument/2006/relationships/image" Target="media/image44.wmf"/><Relationship Id="rId20" Type="http://schemas.openxmlformats.org/officeDocument/2006/relationships/image" Target="media/image14.png"/><Relationship Id="rId41" Type="http://schemas.openxmlformats.org/officeDocument/2006/relationships/image" Target="media/image30.wmf"/><Relationship Id="rId54" Type="http://schemas.openxmlformats.org/officeDocument/2006/relationships/oleObject" Target="embeddings/oleObject11.bin"/><Relationship Id="rId62" Type="http://schemas.openxmlformats.org/officeDocument/2006/relationships/oleObject" Target="embeddings/oleObject15.bin"/><Relationship Id="rId70" Type="http://schemas.openxmlformats.org/officeDocument/2006/relationships/oleObject" Target="embeddings/oleObject19.bin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1164</TotalTime>
  <Pages>11</Pages>
  <Words>1403</Words>
  <Characters>7999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Н</cp:lastModifiedBy>
  <cp:revision>102</cp:revision>
  <cp:lastPrinted>2025-01-22T19:36:00Z</cp:lastPrinted>
  <dcterms:created xsi:type="dcterms:W3CDTF">2025-01-22T12:34:00Z</dcterms:created>
  <dcterms:modified xsi:type="dcterms:W3CDTF">2025-03-26T17:49:00Z</dcterms:modified>
</cp:coreProperties>
</file>