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9C" w:rsidRPr="00327CEB" w:rsidRDefault="00B3269C" w:rsidP="00544109">
      <w:pPr>
        <w:ind w:firstLine="0"/>
        <w:jc w:val="center"/>
        <w:rPr>
          <w:b/>
        </w:rPr>
      </w:pPr>
      <w:r w:rsidRPr="00327CEB">
        <w:rPr>
          <w:b/>
        </w:rPr>
        <w:t>Комплект оценочных материалов по практике</w:t>
      </w:r>
      <w:r w:rsidRPr="00327CEB">
        <w:rPr>
          <w:b/>
        </w:rPr>
        <w:br/>
        <w:t>«</w:t>
      </w:r>
      <w:r w:rsidRPr="00327CEB">
        <w:rPr>
          <w:b/>
          <w:bCs/>
        </w:rPr>
        <w:t>Технологическая (проектно-технологическая) практика</w:t>
      </w:r>
      <w:r w:rsidRPr="00327CEB">
        <w:rPr>
          <w:b/>
        </w:rPr>
        <w:t>»</w:t>
      </w:r>
    </w:p>
    <w:p w:rsidR="00B3269C" w:rsidRPr="00327CEB" w:rsidRDefault="00B3269C" w:rsidP="00544109"/>
    <w:p w:rsidR="00B3269C" w:rsidRPr="00327CEB" w:rsidRDefault="00B3269C" w:rsidP="00544109">
      <w:pPr>
        <w:rPr>
          <w:b/>
        </w:rPr>
      </w:pPr>
      <w:r w:rsidRPr="00327CEB">
        <w:rPr>
          <w:b/>
        </w:rPr>
        <w:t>Задания закрытого типа</w:t>
      </w:r>
    </w:p>
    <w:p w:rsidR="00B3269C" w:rsidRPr="00327CEB" w:rsidRDefault="00B3269C" w:rsidP="00544109">
      <w:pPr>
        <w:rPr>
          <w:b/>
        </w:rPr>
      </w:pPr>
    </w:p>
    <w:p w:rsidR="00B3269C" w:rsidRPr="00327CEB" w:rsidRDefault="00B3269C" w:rsidP="00544109">
      <w:pPr>
        <w:rPr>
          <w:b/>
        </w:rPr>
      </w:pPr>
      <w:r w:rsidRPr="00327CEB">
        <w:rPr>
          <w:b/>
        </w:rPr>
        <w:t>Задания закрытого типа на выбор правильного ответа</w:t>
      </w:r>
    </w:p>
    <w:p w:rsidR="00B3269C" w:rsidRPr="00327CEB" w:rsidRDefault="00B3269C" w:rsidP="00544109"/>
    <w:p w:rsidR="00B3269C" w:rsidRPr="00327CEB" w:rsidRDefault="00B3269C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>1.</w:t>
      </w:r>
      <w:r w:rsidRPr="00327CEB">
        <w:rPr>
          <w:bCs/>
          <w:i/>
          <w:szCs w:val="28"/>
          <w:shd w:val="clear" w:color="auto" w:fill="FFFFFF"/>
        </w:rPr>
        <w:t xml:space="preserve"> Выберите один правильный ответ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Какое определение наилучшим образом описывает технологический процесс?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А) совокупность действий, необходимых для управления производственными ресурсами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Б) последовательность операций, преобразующих сырье в готовую продукцию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В) финансовые показатели предприятия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Г) система контроля качества готовой продукции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Б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>
        <w:rPr>
          <w:bCs/>
          <w:szCs w:val="28"/>
        </w:rPr>
        <w:t>ОПК-12</w:t>
      </w:r>
    </w:p>
    <w:p w:rsidR="00B3269C" w:rsidRPr="00327CEB" w:rsidRDefault="00B3269C" w:rsidP="000F39B3">
      <w:pPr>
        <w:rPr>
          <w:bCs/>
          <w:szCs w:val="28"/>
        </w:rPr>
      </w:pPr>
    </w:p>
    <w:p w:rsidR="00B3269C" w:rsidRPr="00327CEB" w:rsidRDefault="00B3269C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2.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Какой из следующих факторов не является показателем качества продукции?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А) прочность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Б) аромат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В) безопасность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Г) устойчивость к коррозии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Б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>
        <w:rPr>
          <w:bCs/>
          <w:szCs w:val="28"/>
        </w:rPr>
        <w:t>ОПК-8</w:t>
      </w:r>
    </w:p>
    <w:p w:rsidR="00B3269C" w:rsidRPr="00327CEB" w:rsidRDefault="00B3269C" w:rsidP="000F39B3">
      <w:pPr>
        <w:rPr>
          <w:bCs/>
          <w:szCs w:val="28"/>
        </w:rPr>
      </w:pPr>
    </w:p>
    <w:p w:rsidR="00B3269C" w:rsidRPr="00327CEB" w:rsidRDefault="00B3269C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3.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Какой метод обработки материалов относится к резанию?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А) ковка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Б) литье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В) точение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Г) прокатка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В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>
        <w:rPr>
          <w:bCs/>
          <w:szCs w:val="28"/>
        </w:rPr>
        <w:t>ОПК-13</w:t>
      </w:r>
    </w:p>
    <w:p w:rsidR="00B3269C" w:rsidRPr="00327CEB" w:rsidRDefault="00B3269C" w:rsidP="000F39B3">
      <w:pPr>
        <w:rPr>
          <w:bCs/>
          <w:szCs w:val="28"/>
        </w:rPr>
      </w:pPr>
    </w:p>
    <w:p w:rsidR="00B3269C" w:rsidRPr="00327CEB" w:rsidRDefault="00B3269C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4.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Что из перечисленного относится к технологической оснастке?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А) персонал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Б) программы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В) инструмент и приспособления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Г) здания предприятия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В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>
        <w:rPr>
          <w:bCs/>
          <w:szCs w:val="28"/>
        </w:rPr>
        <w:t>ОПК-9</w:t>
      </w:r>
    </w:p>
    <w:p w:rsidR="00B3269C" w:rsidRPr="00327CEB" w:rsidRDefault="00B3269C" w:rsidP="000F39B3">
      <w:pPr>
        <w:rPr>
          <w:bCs/>
          <w:szCs w:val="28"/>
        </w:rPr>
      </w:pPr>
    </w:p>
    <w:p w:rsidR="00B3269C" w:rsidRPr="00327CEB" w:rsidRDefault="00B3269C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5.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Какой из следующих типов соединений используется в процессе сборки изделий?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А) брендирование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Б) сварка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В) маркировка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Г) генерация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Б</w:t>
      </w:r>
    </w:p>
    <w:p w:rsidR="00B3269C" w:rsidRPr="00327CEB" w:rsidRDefault="00B3269C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>
        <w:rPr>
          <w:bCs/>
          <w:szCs w:val="28"/>
        </w:rPr>
        <w:t>ОПК-12</w:t>
      </w:r>
    </w:p>
    <w:p w:rsidR="00B3269C" w:rsidRPr="00327CEB" w:rsidRDefault="00B3269C" w:rsidP="00B94381"/>
    <w:p w:rsidR="00B3269C" w:rsidRPr="00327CEB" w:rsidRDefault="00B3269C" w:rsidP="004178F0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6.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:rsidR="00B3269C" w:rsidRPr="00327CEB" w:rsidRDefault="00B3269C" w:rsidP="004178F0">
      <w:pPr>
        <w:rPr>
          <w:bCs/>
          <w:szCs w:val="28"/>
        </w:rPr>
      </w:pPr>
      <w:r w:rsidRPr="00327CEB">
        <w:rPr>
          <w:bCs/>
          <w:szCs w:val="28"/>
          <w:lang w:eastAsia="ru-RU"/>
        </w:rPr>
        <w:t>Что является основными задачами производственной практики бакалавров</w:t>
      </w:r>
      <w:r w:rsidRPr="00327CEB">
        <w:rPr>
          <w:bCs/>
          <w:szCs w:val="28"/>
        </w:rPr>
        <w:t>?</w:t>
      </w:r>
    </w:p>
    <w:p w:rsidR="00B3269C" w:rsidRPr="00327CEB" w:rsidRDefault="00B3269C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А) </w:t>
      </w:r>
      <w:r w:rsidRPr="00327CEB">
        <w:rPr>
          <w:szCs w:val="28"/>
          <w:lang w:eastAsia="ru-RU"/>
        </w:rPr>
        <w:t>закрепление полученных теоретических и практических знаний и навыков</w:t>
      </w:r>
    </w:p>
    <w:p w:rsidR="00B3269C" w:rsidRPr="00327CEB" w:rsidRDefault="00B3269C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Б) </w:t>
      </w:r>
      <w:r w:rsidRPr="00327CEB">
        <w:rPr>
          <w:szCs w:val="28"/>
          <w:lang w:eastAsia="ru-RU"/>
        </w:rPr>
        <w:t>отработка практических умений в условиях, максимально приближенных к месту будущего трудоустройства по специальности</w:t>
      </w:r>
    </w:p>
    <w:p w:rsidR="00B3269C" w:rsidRPr="00327CEB" w:rsidRDefault="00B3269C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В) </w:t>
      </w:r>
      <w:r w:rsidRPr="00327CEB">
        <w:rPr>
          <w:szCs w:val="28"/>
          <w:lang w:eastAsia="ru-RU"/>
        </w:rPr>
        <w:t>ознакомление с технологическими процессами производства, технологической оснасткой, изучение конструкций, правил эксплуатации механообрабатывающего оборудования и технологических линий, технической документации, изучение правил техники безопасности и норм производственной санитарии применительно к технологическому оборудованию, процессам и технологиям производства, сбор и обработка материалов для составления отчёта по практике</w:t>
      </w:r>
    </w:p>
    <w:p w:rsidR="00B3269C" w:rsidRPr="00327CEB" w:rsidRDefault="00B3269C" w:rsidP="004178F0">
      <w:pPr>
        <w:rPr>
          <w:bCs/>
          <w:szCs w:val="28"/>
        </w:rPr>
      </w:pPr>
      <w:r w:rsidRPr="00327CEB">
        <w:rPr>
          <w:bCs/>
          <w:szCs w:val="28"/>
        </w:rPr>
        <w:t>Правильный ответ: В</w:t>
      </w:r>
    </w:p>
    <w:p w:rsidR="00B3269C" w:rsidRPr="00327CEB" w:rsidRDefault="00B3269C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>
        <w:rPr>
          <w:bCs/>
          <w:szCs w:val="28"/>
        </w:rPr>
        <w:t>ОПК-1</w:t>
      </w:r>
    </w:p>
    <w:p w:rsidR="00B3269C" w:rsidRPr="00327CEB" w:rsidRDefault="00B3269C" w:rsidP="00B94381"/>
    <w:p w:rsidR="00B3269C" w:rsidRPr="00327CEB" w:rsidRDefault="00B3269C" w:rsidP="00544109">
      <w:pPr>
        <w:rPr>
          <w:b/>
        </w:rPr>
      </w:pPr>
      <w:r w:rsidRPr="00327CEB">
        <w:rPr>
          <w:b/>
        </w:rPr>
        <w:t>Задания закрытого типа на установление соответствия</w:t>
      </w:r>
    </w:p>
    <w:p w:rsidR="00B3269C" w:rsidRPr="00327CEB" w:rsidRDefault="00B3269C" w:rsidP="00544109">
      <w:pPr>
        <w:rPr>
          <w:i/>
        </w:rPr>
      </w:pPr>
    </w:p>
    <w:p w:rsidR="00B3269C" w:rsidRPr="00327CEB" w:rsidRDefault="00B3269C" w:rsidP="001B5A9A">
      <w:r w:rsidRPr="00327CEB">
        <w:t xml:space="preserve">1. </w:t>
      </w:r>
      <w:r w:rsidRPr="00327CEB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B3269C" w:rsidRPr="00327CEB" w:rsidRDefault="00B3269C" w:rsidP="001B5A9A">
      <w:r w:rsidRPr="00327CEB">
        <w:t xml:space="preserve">Установите соответствие между </w:t>
      </w:r>
      <w:r w:rsidRPr="00327CEB">
        <w:rPr>
          <w:bCs/>
          <w:szCs w:val="28"/>
        </w:rPr>
        <w:t>наименованиями инструктажей</w:t>
      </w:r>
      <w:r w:rsidRPr="00327CEB">
        <w:t xml:space="preserve"> и их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263"/>
        <w:gridCol w:w="7364"/>
      </w:tblGrid>
      <w:tr w:rsidR="00B3269C" w:rsidRPr="007F0C89" w:rsidTr="007F0C89">
        <w:tc>
          <w:tcPr>
            <w:tcW w:w="2263" w:type="dxa"/>
          </w:tcPr>
          <w:p w:rsidR="00B3269C" w:rsidRPr="007F0C89" w:rsidRDefault="00B3269C" w:rsidP="007F0C89">
            <w:pPr>
              <w:ind w:firstLine="0"/>
              <w:jc w:val="left"/>
              <w:rPr>
                <w:szCs w:val="28"/>
              </w:rPr>
            </w:pPr>
            <w:r w:rsidRPr="007F0C89">
              <w:rPr>
                <w:szCs w:val="28"/>
              </w:rPr>
              <w:t xml:space="preserve">1) </w:t>
            </w:r>
            <w:r w:rsidRPr="007F0C89">
              <w:rPr>
                <w:szCs w:val="28"/>
                <w:shd w:val="clear" w:color="auto" w:fill="FFFFFF"/>
              </w:rPr>
              <w:t>вводный инструктаж</w:t>
            </w:r>
          </w:p>
        </w:tc>
        <w:tc>
          <w:tcPr>
            <w:tcW w:w="7364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А) </w:t>
            </w:r>
            <w:r w:rsidRPr="007F0C89">
              <w:rPr>
                <w:szCs w:val="28"/>
                <w:shd w:val="clear" w:color="auto" w:fill="FFFFFF"/>
              </w:rPr>
              <w:t>проводится перед начало самостоятельной работы</w:t>
            </w:r>
          </w:p>
        </w:tc>
      </w:tr>
      <w:tr w:rsidR="00B3269C" w:rsidRPr="007F0C89" w:rsidTr="007F0C89">
        <w:tc>
          <w:tcPr>
            <w:tcW w:w="2263" w:type="dxa"/>
          </w:tcPr>
          <w:p w:rsidR="00B3269C" w:rsidRPr="007F0C89" w:rsidRDefault="00B3269C" w:rsidP="007F0C89">
            <w:pPr>
              <w:ind w:firstLine="0"/>
              <w:jc w:val="left"/>
              <w:rPr>
                <w:szCs w:val="28"/>
              </w:rPr>
            </w:pPr>
            <w:r w:rsidRPr="007F0C89">
              <w:rPr>
                <w:szCs w:val="28"/>
              </w:rPr>
              <w:t xml:space="preserve">2) </w:t>
            </w:r>
            <w:r w:rsidRPr="007F0C89">
              <w:rPr>
                <w:szCs w:val="28"/>
                <w:shd w:val="clear" w:color="auto" w:fill="FFFFFF"/>
              </w:rPr>
              <w:t>первичный инструктаж</w:t>
            </w:r>
          </w:p>
        </w:tc>
        <w:tc>
          <w:tcPr>
            <w:tcW w:w="7364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Б) </w:t>
            </w:r>
            <w:r w:rsidRPr="007F0C89">
              <w:rPr>
                <w:szCs w:val="28"/>
                <w:shd w:val="clear" w:color="auto" w:fill="FFFFFF"/>
              </w:rPr>
              <w:t>проводится с вновь принятыми сотрудниками, командированными в организацию, практикантами и другими лицами, которые принимаются для постоянной или временной работы</w:t>
            </w:r>
          </w:p>
        </w:tc>
      </w:tr>
      <w:tr w:rsidR="00B3269C" w:rsidRPr="007F0C89" w:rsidTr="007F0C89">
        <w:tc>
          <w:tcPr>
            <w:tcW w:w="2263" w:type="dxa"/>
          </w:tcPr>
          <w:p w:rsidR="00B3269C" w:rsidRPr="007F0C89" w:rsidRDefault="00B3269C" w:rsidP="007F0C89">
            <w:pPr>
              <w:ind w:firstLine="0"/>
              <w:jc w:val="left"/>
              <w:rPr>
                <w:szCs w:val="28"/>
              </w:rPr>
            </w:pPr>
            <w:r w:rsidRPr="007F0C89">
              <w:rPr>
                <w:szCs w:val="28"/>
              </w:rPr>
              <w:t xml:space="preserve">3) </w:t>
            </w:r>
            <w:r w:rsidRPr="007F0C89">
              <w:rPr>
                <w:szCs w:val="28"/>
                <w:shd w:val="clear" w:color="auto" w:fill="FFFFFF"/>
              </w:rPr>
              <w:t>целевой инструктаж</w:t>
            </w:r>
          </w:p>
        </w:tc>
        <w:tc>
          <w:tcPr>
            <w:tcW w:w="7364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В) </w:t>
            </w:r>
            <w:r w:rsidRPr="007F0C89">
              <w:rPr>
                <w:szCs w:val="28"/>
                <w:shd w:val="clear" w:color="auto" w:fill="FFFFFF"/>
              </w:rPr>
              <w:t>проводится в случае каких-либо изменений, например, если появляется новое законодательство об охране труда или изменяются технологические процессы</w:t>
            </w:r>
          </w:p>
        </w:tc>
      </w:tr>
      <w:tr w:rsidR="00B3269C" w:rsidRPr="007F0C89" w:rsidTr="007F0C89">
        <w:tc>
          <w:tcPr>
            <w:tcW w:w="2263" w:type="dxa"/>
          </w:tcPr>
          <w:p w:rsidR="00B3269C" w:rsidRPr="007F0C89" w:rsidRDefault="00B3269C" w:rsidP="007F0C89">
            <w:pPr>
              <w:ind w:firstLine="0"/>
              <w:jc w:val="left"/>
              <w:rPr>
                <w:szCs w:val="28"/>
              </w:rPr>
            </w:pPr>
            <w:r w:rsidRPr="007F0C89">
              <w:rPr>
                <w:szCs w:val="28"/>
              </w:rPr>
              <w:t xml:space="preserve">4) </w:t>
            </w:r>
            <w:r w:rsidRPr="007F0C89">
              <w:rPr>
                <w:szCs w:val="28"/>
                <w:shd w:val="clear" w:color="auto" w:fill="FFFFFF"/>
              </w:rPr>
              <w:t>внеплановый инструктаж</w:t>
            </w:r>
          </w:p>
        </w:tc>
        <w:tc>
          <w:tcPr>
            <w:tcW w:w="7364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Г) </w:t>
            </w:r>
            <w:r w:rsidRPr="007F0C89">
              <w:rPr>
                <w:szCs w:val="28"/>
                <w:shd w:val="clear" w:color="auto" w:fill="FFFFFF"/>
              </w:rPr>
              <w:t>проводится с сотрудниками в случаях, когда им нужно выполнить разовые работы, ликвидировать аварию, стихийное бедствие или их последствия и т.п.</w:t>
            </w:r>
          </w:p>
        </w:tc>
      </w:tr>
    </w:tbl>
    <w:p w:rsidR="00B3269C" w:rsidRPr="00327CEB" w:rsidRDefault="00B3269C" w:rsidP="001B5A9A">
      <w:r w:rsidRPr="00327CEB">
        <w:t>Правильный ответ: 1-Б, 2-А, 3-Г, 4-В</w:t>
      </w:r>
    </w:p>
    <w:p w:rsidR="00B3269C" w:rsidRPr="00327CEB" w:rsidRDefault="00B3269C" w:rsidP="001B5A9A">
      <w:r w:rsidRPr="00327CEB">
        <w:t>Компетенции (индикаторы): ОПК-</w:t>
      </w:r>
      <w:r>
        <w:t xml:space="preserve">3, </w:t>
      </w:r>
      <w:r w:rsidRPr="00327CEB">
        <w:t>ОПК-</w:t>
      </w:r>
      <w:r>
        <w:t xml:space="preserve">7, </w:t>
      </w:r>
      <w:r w:rsidRPr="00327CEB">
        <w:t>ОПК-</w:t>
      </w:r>
      <w:r>
        <w:t>10</w:t>
      </w:r>
    </w:p>
    <w:p w:rsidR="00B3269C" w:rsidRPr="00327CEB" w:rsidRDefault="00B3269C" w:rsidP="007B0953"/>
    <w:p w:rsidR="00B3269C" w:rsidRPr="00327CEB" w:rsidRDefault="00B3269C" w:rsidP="007B0953">
      <w:pPr>
        <w:rPr>
          <w:i/>
        </w:rPr>
      </w:pPr>
      <w:r w:rsidRPr="00327CEB">
        <w:t xml:space="preserve">2. </w:t>
      </w:r>
      <w:r w:rsidRPr="00327CEB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B3269C" w:rsidRPr="00327CEB" w:rsidRDefault="00B3269C" w:rsidP="007B0953">
      <w:r w:rsidRPr="00327CEB">
        <w:t xml:space="preserve">Установите соответствие между </w:t>
      </w:r>
      <w:r w:rsidRPr="00327CEB">
        <w:rPr>
          <w:bCs/>
          <w:szCs w:val="28"/>
        </w:rPr>
        <w:t>наименованиями основных типов документации</w:t>
      </w:r>
      <w:r w:rsidRPr="00327CEB">
        <w:t xml:space="preserve"> и их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689"/>
        <w:gridCol w:w="6938"/>
      </w:tblGrid>
      <w:tr w:rsidR="00B3269C" w:rsidRPr="007F0C89" w:rsidTr="007F0C89">
        <w:tc>
          <w:tcPr>
            <w:tcW w:w="2689" w:type="dxa"/>
          </w:tcPr>
          <w:p w:rsidR="00B3269C" w:rsidRPr="007F0C89" w:rsidRDefault="00B3269C" w:rsidP="007F0C89">
            <w:pPr>
              <w:ind w:firstLine="0"/>
              <w:rPr>
                <w:b/>
              </w:rPr>
            </w:pPr>
            <w:r w:rsidRPr="007F0C89">
              <w:t>1)</w:t>
            </w:r>
            <w:r w:rsidRPr="007F0C89">
              <w:rPr>
                <w:b/>
              </w:rPr>
              <w:t xml:space="preserve"> </w:t>
            </w:r>
            <w:r w:rsidRPr="007F0C89">
              <w:rPr>
                <w:szCs w:val="28"/>
                <w:shd w:val="clear" w:color="auto" w:fill="FFFFFF"/>
              </w:rPr>
              <w:t>конструкторская документация</w:t>
            </w:r>
          </w:p>
        </w:tc>
        <w:tc>
          <w:tcPr>
            <w:tcW w:w="6938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А) </w:t>
            </w:r>
            <w:r w:rsidRPr="007F0C89">
              <w:rPr>
                <w:szCs w:val="28"/>
                <w:shd w:val="clear" w:color="auto" w:fill="FFFFFF"/>
              </w:rPr>
              <w:t>д</w:t>
            </w:r>
            <w:r w:rsidRPr="007F0C89">
              <w:rPr>
                <w:bCs/>
                <w:szCs w:val="28"/>
              </w:rPr>
              <w:t>окумент, в котором записан весь процесс обработки изделия</w:t>
            </w:r>
            <w:r w:rsidRPr="007F0C89">
              <w:rPr>
                <w:szCs w:val="28"/>
                <w:shd w:val="clear" w:color="auto" w:fill="FFFFFF"/>
              </w:rPr>
              <w:t>, указаны операции и их составные части, материалы, производственное оборудование, инструмент, технологические режимы, необходимое для изготовления изделия время, квалификация работников</w:t>
            </w:r>
          </w:p>
        </w:tc>
      </w:tr>
      <w:tr w:rsidR="00B3269C" w:rsidRPr="007F0C89" w:rsidTr="007F0C89">
        <w:tc>
          <w:tcPr>
            <w:tcW w:w="2689" w:type="dxa"/>
          </w:tcPr>
          <w:p w:rsidR="00B3269C" w:rsidRPr="007F0C89" w:rsidRDefault="00B3269C" w:rsidP="007F0C89">
            <w:pPr>
              <w:ind w:firstLine="0"/>
              <w:rPr>
                <w:b/>
              </w:rPr>
            </w:pPr>
            <w:r w:rsidRPr="007F0C89">
              <w:t>2)</w:t>
            </w:r>
            <w:r w:rsidRPr="007F0C89">
              <w:rPr>
                <w:b/>
              </w:rPr>
              <w:t xml:space="preserve"> </w:t>
            </w:r>
            <w:r w:rsidRPr="007F0C89">
              <w:rPr>
                <w:szCs w:val="28"/>
              </w:rPr>
              <w:t>технологическая карта</w:t>
            </w:r>
          </w:p>
        </w:tc>
        <w:tc>
          <w:tcPr>
            <w:tcW w:w="6938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Б) </w:t>
            </w:r>
            <w:r w:rsidRPr="007F0C89">
              <w:rPr>
                <w:bCs/>
                <w:szCs w:val="28"/>
              </w:rPr>
              <w:t>набор графических и текстовых документов</w:t>
            </w:r>
            <w:r w:rsidRPr="007F0C89">
              <w:rPr>
                <w:szCs w:val="28"/>
                <w:shd w:val="clear" w:color="auto" w:fill="FFFFFF"/>
              </w:rPr>
              <w:t>, которые в совокупности или в отдельности определяют состав и устройство изделия и содержат необходимые данные для его разработки, изготовления, контроля, эксплуатации, ремонта и утилизации</w:t>
            </w:r>
          </w:p>
        </w:tc>
      </w:tr>
      <w:tr w:rsidR="00B3269C" w:rsidRPr="007F0C89" w:rsidTr="007F0C89">
        <w:tc>
          <w:tcPr>
            <w:tcW w:w="2689" w:type="dxa"/>
          </w:tcPr>
          <w:p w:rsidR="00B3269C" w:rsidRPr="007F0C89" w:rsidRDefault="00B3269C" w:rsidP="007F0C89">
            <w:pPr>
              <w:ind w:firstLine="0"/>
              <w:rPr>
                <w:b/>
              </w:rPr>
            </w:pPr>
            <w:r w:rsidRPr="007F0C89">
              <w:t>3)</w:t>
            </w:r>
            <w:r w:rsidRPr="007F0C89">
              <w:rPr>
                <w:b/>
              </w:rPr>
              <w:t xml:space="preserve"> </w:t>
            </w:r>
            <w:r w:rsidRPr="007F0C89">
              <w:rPr>
                <w:szCs w:val="28"/>
              </w:rPr>
              <w:t>эксплуатационная документация</w:t>
            </w:r>
          </w:p>
        </w:tc>
        <w:tc>
          <w:tcPr>
            <w:tcW w:w="6938" w:type="dxa"/>
          </w:tcPr>
          <w:p w:rsidR="00B3269C" w:rsidRPr="007F0C89" w:rsidRDefault="00B3269C" w:rsidP="007F0C89">
            <w:pPr>
              <w:ind w:firstLine="0"/>
            </w:pPr>
            <w:r w:rsidRPr="007F0C89">
              <w:t xml:space="preserve">В) </w:t>
            </w:r>
            <w:r w:rsidRPr="007F0C89">
              <w:rPr>
                <w:bCs/>
                <w:szCs w:val="28"/>
              </w:rPr>
              <w:t>документация, которая в отдельности или в совокупности с другими документами определяет правила эксплуатации изделия</w:t>
            </w:r>
            <w:r w:rsidRPr="007F0C89">
              <w:rPr>
                <w:szCs w:val="28"/>
                <w:shd w:val="clear" w:color="auto" w:fill="FFFFFF"/>
              </w:rPr>
              <w:t xml:space="preserve"> и отражает сведения, удостоверяющие гарантированные изготовителем значения основных параметров и характеристик изделия, гарантии и сведения по его эксплуатации в течение установленного срока службы</w:t>
            </w:r>
          </w:p>
        </w:tc>
      </w:tr>
    </w:tbl>
    <w:p w:rsidR="00B3269C" w:rsidRPr="00327CEB" w:rsidRDefault="00B3269C" w:rsidP="00D40AD6">
      <w:r w:rsidRPr="00327CEB">
        <w:t>Правильный ответ: 1-Б, 2-А, 3-В</w:t>
      </w:r>
    </w:p>
    <w:p w:rsidR="00B3269C" w:rsidRPr="00327CEB" w:rsidRDefault="00B3269C" w:rsidP="008B6B5C">
      <w:r w:rsidRPr="00327CEB">
        <w:t>Компетенции (индикаторы): ОПК-</w:t>
      </w:r>
      <w:r>
        <w:t>5</w:t>
      </w:r>
    </w:p>
    <w:p w:rsidR="00B3269C" w:rsidRPr="00327CEB" w:rsidRDefault="00B3269C" w:rsidP="008B6B5C"/>
    <w:p w:rsidR="00B3269C" w:rsidRPr="00327CEB" w:rsidRDefault="00B3269C" w:rsidP="007B0953">
      <w:r w:rsidRPr="00327CEB">
        <w:t xml:space="preserve">3. </w:t>
      </w:r>
      <w:r w:rsidRPr="00327CEB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B3269C" w:rsidRPr="00327CEB" w:rsidRDefault="00B3269C" w:rsidP="00544109">
      <w:r w:rsidRPr="00327CEB">
        <w:t>Установите соответствие между допусками формы и их обозначением на чертежах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B3269C" w:rsidRPr="007F0C89" w:rsidTr="007F0C89">
        <w:tc>
          <w:tcPr>
            <w:tcW w:w="4813" w:type="dxa"/>
          </w:tcPr>
          <w:p w:rsidR="00B3269C" w:rsidRPr="007F0C89" w:rsidRDefault="00B3269C" w:rsidP="007F0C89">
            <w:pPr>
              <w:ind w:firstLine="0"/>
              <w:rPr>
                <w:b/>
                <w:szCs w:val="28"/>
              </w:rPr>
            </w:pPr>
            <w:r w:rsidRPr="007F0C89">
              <w:rPr>
                <w:szCs w:val="28"/>
              </w:rPr>
              <w:t xml:space="preserve">1) </w:t>
            </w:r>
            <w:r w:rsidRPr="007F0C89">
              <w:rPr>
                <w:noProof/>
                <w:lang w:eastAsia="ru-RU"/>
              </w:rPr>
              <w:t>допуск цилиндричности</w:t>
            </w:r>
          </w:p>
        </w:tc>
        <w:tc>
          <w:tcPr>
            <w:tcW w:w="4814" w:type="dxa"/>
          </w:tcPr>
          <w:p w:rsidR="00B3269C" w:rsidRPr="007F0C89" w:rsidRDefault="00B3269C" w:rsidP="007F0C89">
            <w:pPr>
              <w:ind w:firstLine="0"/>
              <w:rPr>
                <w:b/>
                <w:szCs w:val="28"/>
              </w:rPr>
            </w:pPr>
            <w:r w:rsidRPr="007F0C89">
              <w:rPr>
                <w:szCs w:val="28"/>
              </w:rPr>
              <w:t xml:space="preserve">А) </w:t>
            </w:r>
            <w:r w:rsidRPr="007F0C89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тестовые вопросы по метрологии, старндартизации и сертификации" style="width:102.75pt;height:27pt;visibility:visible">
                  <v:imagedata r:id="rId7" o:title=""/>
                </v:shape>
              </w:pict>
            </w:r>
          </w:p>
        </w:tc>
      </w:tr>
      <w:tr w:rsidR="00B3269C" w:rsidRPr="007F0C89" w:rsidTr="007F0C89">
        <w:tc>
          <w:tcPr>
            <w:tcW w:w="4813" w:type="dxa"/>
          </w:tcPr>
          <w:p w:rsidR="00B3269C" w:rsidRPr="007F0C89" w:rsidRDefault="00B3269C" w:rsidP="007F0C89">
            <w:pPr>
              <w:ind w:firstLine="0"/>
              <w:rPr>
                <w:b/>
                <w:szCs w:val="28"/>
              </w:rPr>
            </w:pPr>
            <w:r w:rsidRPr="007F0C89">
              <w:rPr>
                <w:szCs w:val="28"/>
              </w:rPr>
              <w:t xml:space="preserve">2) </w:t>
            </w:r>
            <w:r w:rsidRPr="007F0C89">
              <w:rPr>
                <w:noProof/>
                <w:lang w:eastAsia="ru-RU"/>
              </w:rPr>
              <w:t>допуск круглости</w:t>
            </w:r>
          </w:p>
        </w:tc>
        <w:tc>
          <w:tcPr>
            <w:tcW w:w="4814" w:type="dxa"/>
          </w:tcPr>
          <w:p w:rsidR="00B3269C" w:rsidRPr="007F0C89" w:rsidRDefault="00B3269C" w:rsidP="007F0C89">
            <w:pPr>
              <w:ind w:firstLine="0"/>
              <w:rPr>
                <w:b/>
                <w:szCs w:val="28"/>
              </w:rPr>
            </w:pPr>
            <w:r w:rsidRPr="007F0C89">
              <w:rPr>
                <w:szCs w:val="28"/>
              </w:rPr>
              <w:t xml:space="preserve">Б) </w:t>
            </w:r>
            <w:r w:rsidRPr="007F0C89">
              <w:rPr>
                <w:noProof/>
                <w:lang w:eastAsia="ru-RU"/>
              </w:rPr>
              <w:pict>
                <v:shape id="Рисунок 2" o:spid="_x0000_i1026" type="#_x0000_t75" alt="тестовые вопросы по метрологии, старндартизации и сертификации" style="width:109.5pt;height:29.25pt;visibility:visible">
                  <v:imagedata r:id="rId8" o:title=""/>
                </v:shape>
              </w:pict>
            </w:r>
          </w:p>
        </w:tc>
      </w:tr>
      <w:tr w:rsidR="00B3269C" w:rsidRPr="007F0C89" w:rsidTr="007F0C89">
        <w:tc>
          <w:tcPr>
            <w:tcW w:w="4813" w:type="dxa"/>
          </w:tcPr>
          <w:p w:rsidR="00B3269C" w:rsidRPr="007F0C89" w:rsidRDefault="00B3269C" w:rsidP="007F0C89">
            <w:pPr>
              <w:ind w:firstLine="0"/>
              <w:rPr>
                <w:b/>
                <w:szCs w:val="28"/>
              </w:rPr>
            </w:pPr>
            <w:r w:rsidRPr="007F0C89">
              <w:rPr>
                <w:szCs w:val="28"/>
              </w:rPr>
              <w:t xml:space="preserve">3) </w:t>
            </w:r>
            <w:r w:rsidRPr="007F0C89">
              <w:rPr>
                <w:noProof/>
                <w:lang w:eastAsia="ru-RU"/>
              </w:rPr>
              <w:t>допуск соосности</w:t>
            </w:r>
          </w:p>
        </w:tc>
        <w:tc>
          <w:tcPr>
            <w:tcW w:w="4814" w:type="dxa"/>
          </w:tcPr>
          <w:p w:rsidR="00B3269C" w:rsidRPr="007F0C89" w:rsidRDefault="00B3269C" w:rsidP="007F0C89">
            <w:pPr>
              <w:ind w:firstLine="0"/>
              <w:rPr>
                <w:b/>
                <w:szCs w:val="28"/>
              </w:rPr>
            </w:pPr>
            <w:r w:rsidRPr="007F0C89">
              <w:rPr>
                <w:szCs w:val="28"/>
              </w:rPr>
              <w:t xml:space="preserve">В) </w:t>
            </w:r>
            <w:r w:rsidRPr="007F0C89">
              <w:rPr>
                <w:noProof/>
                <w:lang w:eastAsia="ru-RU"/>
              </w:rPr>
              <w:pict>
                <v:shape id="Рисунок 5" o:spid="_x0000_i1027" type="#_x0000_t75" alt="тестовые вопросы по метрологии, старндартизации и сертификации" style="width:84pt;height:21.75pt;visibility:visible">
                  <v:imagedata r:id="rId9" o:title=""/>
                </v:shape>
              </w:pict>
            </w:r>
          </w:p>
        </w:tc>
      </w:tr>
      <w:tr w:rsidR="00B3269C" w:rsidRPr="007F0C89" w:rsidTr="007F0C89">
        <w:tc>
          <w:tcPr>
            <w:tcW w:w="4813" w:type="dxa"/>
          </w:tcPr>
          <w:p w:rsidR="00B3269C" w:rsidRPr="007F0C89" w:rsidRDefault="00B3269C" w:rsidP="007F0C89">
            <w:pPr>
              <w:ind w:firstLine="0"/>
              <w:rPr>
                <w:szCs w:val="28"/>
              </w:rPr>
            </w:pPr>
            <w:r w:rsidRPr="007F0C89">
              <w:rPr>
                <w:szCs w:val="28"/>
              </w:rPr>
              <w:t>4) допуск симметричности</w:t>
            </w:r>
          </w:p>
        </w:tc>
        <w:tc>
          <w:tcPr>
            <w:tcW w:w="4814" w:type="dxa"/>
          </w:tcPr>
          <w:p w:rsidR="00B3269C" w:rsidRPr="007F0C89" w:rsidRDefault="00B3269C" w:rsidP="007F0C89">
            <w:pPr>
              <w:ind w:firstLine="0"/>
              <w:rPr>
                <w:szCs w:val="28"/>
              </w:rPr>
            </w:pPr>
            <w:r w:rsidRPr="007F0C89">
              <w:rPr>
                <w:szCs w:val="28"/>
              </w:rPr>
              <w:t xml:space="preserve">Г) </w:t>
            </w:r>
            <w:r w:rsidRPr="007F0C89">
              <w:rPr>
                <w:noProof/>
                <w:lang w:eastAsia="ru-RU"/>
              </w:rPr>
              <w:pict>
                <v:shape id="Рисунок 7" o:spid="_x0000_i1028" type="#_x0000_t75" alt="тестовые вопросы по метрологии, старндартизации и сертификации" style="width:78pt;height:21pt;visibility:visible">
                  <v:imagedata r:id="rId10" o:title=""/>
                </v:shape>
              </w:pict>
            </w:r>
          </w:p>
        </w:tc>
      </w:tr>
    </w:tbl>
    <w:p w:rsidR="00B3269C" w:rsidRPr="00327CEB" w:rsidRDefault="00B3269C" w:rsidP="00544109">
      <w:r w:rsidRPr="00327CEB">
        <w:t>Правильный ответ: 1-Г, 2-А, 3-Б, 4-В</w:t>
      </w:r>
    </w:p>
    <w:p w:rsidR="00B3269C" w:rsidRPr="00327CEB" w:rsidRDefault="00B3269C" w:rsidP="00544109">
      <w:r w:rsidRPr="00327CEB">
        <w:t>Компетенции (индикаторы): ОПК-</w:t>
      </w:r>
      <w:r>
        <w:t>5, ОПК-12</w:t>
      </w:r>
    </w:p>
    <w:p w:rsidR="00B3269C" w:rsidRPr="00327CEB" w:rsidRDefault="00B3269C" w:rsidP="00544109"/>
    <w:p w:rsidR="00B3269C" w:rsidRPr="00327CEB" w:rsidRDefault="00B3269C" w:rsidP="00544109">
      <w:pPr>
        <w:rPr>
          <w:b/>
        </w:rPr>
      </w:pPr>
      <w:r w:rsidRPr="00327CEB">
        <w:rPr>
          <w:b/>
        </w:rPr>
        <w:t>Задания закрытого типа на установление правильной последовательности</w:t>
      </w:r>
    </w:p>
    <w:p w:rsidR="00B3269C" w:rsidRPr="00327CEB" w:rsidRDefault="00B3269C" w:rsidP="00544109">
      <w:pPr>
        <w:rPr>
          <w:i/>
        </w:rPr>
      </w:pPr>
    </w:p>
    <w:p w:rsidR="00B3269C" w:rsidRPr="00327CEB" w:rsidRDefault="00B3269C" w:rsidP="00873B0B">
      <w:r w:rsidRPr="00327CEB">
        <w:rPr>
          <w:i/>
        </w:rPr>
        <w:t>1. Установите правильную последовательность. Запишите правильную последовательность букв слева направо</w:t>
      </w:r>
      <w:r w:rsidRPr="00327CEB">
        <w:t xml:space="preserve"> </w:t>
      </w:r>
    </w:p>
    <w:p w:rsidR="00B3269C" w:rsidRDefault="00B3269C" w:rsidP="00027D2F">
      <w:pPr>
        <w:rPr>
          <w:szCs w:val="28"/>
        </w:rPr>
      </w:pPr>
      <w:r>
        <w:t xml:space="preserve">Установите правильную последовательность </w:t>
      </w:r>
      <w:r>
        <w:rPr>
          <w:szCs w:val="28"/>
        </w:rPr>
        <w:t>расположения документов в комплекте технологической документации</w:t>
      </w:r>
    </w:p>
    <w:p w:rsidR="00B3269C" w:rsidRDefault="00B3269C" w:rsidP="00027D2F">
      <w:r>
        <w:t>А) маршрутная карта</w:t>
      </w:r>
    </w:p>
    <w:p w:rsidR="00B3269C" w:rsidRDefault="00B3269C" w:rsidP="00027D2F">
      <w:r>
        <w:t>Б) операционная карта</w:t>
      </w:r>
    </w:p>
    <w:p w:rsidR="00B3269C" w:rsidRDefault="00B3269C" w:rsidP="00027D2F">
      <w:r>
        <w:t>В)</w:t>
      </w:r>
      <w:r w:rsidRPr="00027D2F">
        <w:t xml:space="preserve"> </w:t>
      </w:r>
      <w:r>
        <w:t>титульный лист</w:t>
      </w:r>
    </w:p>
    <w:p w:rsidR="00B3269C" w:rsidRDefault="00B3269C" w:rsidP="00027D2F">
      <w:r>
        <w:t>Правильный ответ: В, А, Б</w:t>
      </w:r>
    </w:p>
    <w:p w:rsidR="00B3269C" w:rsidRDefault="00B3269C" w:rsidP="00027D2F">
      <w:pPr>
        <w:rPr>
          <w:kern w:val="0"/>
        </w:rPr>
      </w:pPr>
      <w:r>
        <w:rPr>
          <w:kern w:val="0"/>
        </w:rPr>
        <w:t>Компетенции (индикаторы): ОПК-5</w:t>
      </w:r>
    </w:p>
    <w:p w:rsidR="00B3269C" w:rsidRPr="00327CEB" w:rsidRDefault="00B3269C" w:rsidP="00027D2F"/>
    <w:p w:rsidR="00B3269C" w:rsidRPr="00327CEB" w:rsidRDefault="00B3269C" w:rsidP="00873B0B">
      <w:r w:rsidRPr="00327CEB">
        <w:rPr>
          <w:i/>
        </w:rPr>
        <w:t>2. Установите правильную последовательность. Запишите правильную последовательность букв слева направо</w:t>
      </w:r>
      <w:r w:rsidRPr="00327CEB">
        <w:t xml:space="preserve"> 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iCs/>
          <w:szCs w:val="28"/>
        </w:rPr>
        <w:t>Установите правильную последовательность этапов защиты отчета по производственной практике</w:t>
      </w:r>
      <w:r w:rsidRPr="00327CEB">
        <w:rPr>
          <w:szCs w:val="28"/>
        </w:rPr>
        <w:t>: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 xml:space="preserve">А) </w:t>
      </w:r>
      <w:r w:rsidRPr="00327CEB">
        <w:rPr>
          <w:rStyle w:val="Strong"/>
          <w:b w:val="0"/>
          <w:szCs w:val="28"/>
        </w:rPr>
        <w:t>подготовка презентации по итогам практики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 xml:space="preserve">Б) </w:t>
      </w:r>
      <w:r w:rsidRPr="00327CEB">
        <w:rPr>
          <w:rStyle w:val="Strong"/>
          <w:b w:val="0"/>
          <w:szCs w:val="28"/>
        </w:rPr>
        <w:t>подготовка отчёта по итогам практики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 xml:space="preserve">В) внесение исправлений (при необходимости) и получение итоговой оценки по результатам защиты 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>Г) защита отчета перед преподавателями (комиссией)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>Правильный ответ: Б, А, Г, В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 xml:space="preserve">Компетенции (индикаторы): </w:t>
      </w:r>
      <w:r>
        <w:rPr>
          <w:bCs/>
          <w:szCs w:val="28"/>
        </w:rPr>
        <w:t>ОПК-1</w:t>
      </w:r>
    </w:p>
    <w:p w:rsidR="00B3269C" w:rsidRPr="00327CEB" w:rsidRDefault="00B3269C" w:rsidP="00E960E1"/>
    <w:p w:rsidR="00B3269C" w:rsidRPr="00327CEB" w:rsidRDefault="00B3269C" w:rsidP="00873B0B">
      <w:r w:rsidRPr="00327CEB">
        <w:rPr>
          <w:i/>
        </w:rPr>
        <w:t>3. Установите правильную последовательность. Запишите правильную последовательность букв слева направо</w:t>
      </w:r>
      <w:r w:rsidRPr="00327CEB">
        <w:t xml:space="preserve"> 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iCs/>
          <w:szCs w:val="28"/>
        </w:rPr>
        <w:t>Установите правильную последовательность разработки технологической операции при механической обработке:</w:t>
      </w:r>
    </w:p>
    <w:p w:rsidR="00B3269C" w:rsidRPr="00327CEB" w:rsidRDefault="00B3269C" w:rsidP="00873B0B">
      <w:pPr>
        <w:rPr>
          <w:b/>
          <w:szCs w:val="28"/>
        </w:rPr>
      </w:pPr>
      <w:r w:rsidRPr="00327CEB">
        <w:rPr>
          <w:szCs w:val="28"/>
        </w:rPr>
        <w:t>А)</w:t>
      </w:r>
      <w:r w:rsidRPr="00327CEB">
        <w:rPr>
          <w:b/>
          <w:szCs w:val="28"/>
        </w:rPr>
        <w:t xml:space="preserve"> </w:t>
      </w:r>
      <w:r w:rsidRPr="00327CEB">
        <w:rPr>
          <w:rStyle w:val="Strong"/>
          <w:b w:val="0"/>
          <w:szCs w:val="28"/>
        </w:rPr>
        <w:t>выбор для каждой из пронумерованных поверхностей требуемого количества технологических переходов, составление общей последовательности переходов – технологического маршрута изготовления детали, предусматривающего последовательно черновую, затем получистовую, а при необходимости – чистовую и отделочную обработки поверхностей заготовки</w:t>
      </w:r>
    </w:p>
    <w:p w:rsidR="00B3269C" w:rsidRPr="00327CEB" w:rsidRDefault="00B3269C" w:rsidP="00873B0B">
      <w:pPr>
        <w:rPr>
          <w:b/>
          <w:szCs w:val="28"/>
        </w:rPr>
      </w:pPr>
      <w:r w:rsidRPr="00327CEB">
        <w:rPr>
          <w:szCs w:val="28"/>
        </w:rPr>
        <w:t>Б)</w:t>
      </w:r>
      <w:r w:rsidRPr="00327CEB">
        <w:rPr>
          <w:b/>
          <w:szCs w:val="28"/>
        </w:rPr>
        <w:t xml:space="preserve"> </w:t>
      </w:r>
      <w:r w:rsidRPr="00327CEB">
        <w:rPr>
          <w:rStyle w:val="Strong"/>
          <w:b w:val="0"/>
          <w:szCs w:val="28"/>
        </w:rPr>
        <w:t>изучение чертежа детали и размера партии изготовления, выбор вида заготовки и метода её получения, разметка чертежа детали с нумерацией поверхностей, подвергаемых механической обработке</w:t>
      </w:r>
    </w:p>
    <w:p w:rsidR="00B3269C" w:rsidRPr="00327CEB" w:rsidRDefault="00B3269C" w:rsidP="00873B0B">
      <w:pPr>
        <w:rPr>
          <w:b/>
          <w:szCs w:val="28"/>
        </w:rPr>
      </w:pPr>
      <w:r w:rsidRPr="00327CEB">
        <w:rPr>
          <w:szCs w:val="28"/>
        </w:rPr>
        <w:t>В)</w:t>
      </w:r>
      <w:r w:rsidRPr="00327CEB">
        <w:rPr>
          <w:b/>
          <w:szCs w:val="28"/>
        </w:rPr>
        <w:t xml:space="preserve"> </w:t>
      </w:r>
      <w:r w:rsidRPr="00327CEB">
        <w:rPr>
          <w:rStyle w:val="Strong"/>
          <w:b w:val="0"/>
          <w:szCs w:val="28"/>
        </w:rPr>
        <w:t>выделение в рамках технологического маршрута технологических операций, включающих группы технологических переходов, реализация которых возможна на одном виде оборудования непрерывно, назначение для каждой технологической операции технологического оборудования, разработка структуры каждой из технологических операций с выделением её позиций, установов, технологических и вспомогательных переходов, рабочих и вспомогательных ходов, выбор поверхностей, по которым заготовка будет базироваться и закрепляться в приспособлении для каждой из операций и при каждом установе</w:t>
      </w:r>
    </w:p>
    <w:p w:rsidR="00B3269C" w:rsidRPr="00327CEB" w:rsidRDefault="00B3269C" w:rsidP="00873B0B">
      <w:pPr>
        <w:rPr>
          <w:b/>
          <w:szCs w:val="28"/>
        </w:rPr>
      </w:pPr>
      <w:r w:rsidRPr="00327CEB">
        <w:rPr>
          <w:szCs w:val="28"/>
        </w:rPr>
        <w:t>Г)</w:t>
      </w:r>
      <w:r w:rsidRPr="00327CEB">
        <w:rPr>
          <w:b/>
          <w:szCs w:val="28"/>
        </w:rPr>
        <w:t xml:space="preserve"> </w:t>
      </w:r>
      <w:r w:rsidRPr="00327CEB">
        <w:rPr>
          <w:rStyle w:val="Strong"/>
          <w:b w:val="0"/>
          <w:szCs w:val="28"/>
        </w:rPr>
        <w:t>определение перечня приспособлений для закрепления заготовки, режущего и вспомогательного инструментов, выбор контрольно-измерительного инструмента, назначение режимов резания по каждой технологической операции и технологическому переходу, разработка технологической документации</w:t>
      </w:r>
    </w:p>
    <w:p w:rsidR="00B3269C" w:rsidRPr="00327CEB" w:rsidRDefault="00B3269C" w:rsidP="00873B0B">
      <w:pPr>
        <w:rPr>
          <w:szCs w:val="28"/>
        </w:rPr>
      </w:pPr>
      <w:r w:rsidRPr="00327CEB">
        <w:rPr>
          <w:szCs w:val="28"/>
        </w:rPr>
        <w:t>Правильный ответ: Б, А, В, Г</w:t>
      </w:r>
    </w:p>
    <w:p w:rsidR="00B3269C" w:rsidRDefault="00B3269C" w:rsidP="00873B0B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>
        <w:rPr>
          <w:bCs/>
          <w:szCs w:val="28"/>
        </w:rPr>
        <w:t>ОПК-12, ОПК-13</w:t>
      </w:r>
    </w:p>
    <w:p w:rsidR="00B3269C" w:rsidRPr="00327CEB" w:rsidRDefault="00B3269C" w:rsidP="00E960E1"/>
    <w:p w:rsidR="00B3269C" w:rsidRPr="00327CEB" w:rsidRDefault="00B3269C" w:rsidP="00544109">
      <w:pPr>
        <w:rPr>
          <w:b/>
        </w:rPr>
      </w:pPr>
      <w:r w:rsidRPr="00327CEB">
        <w:rPr>
          <w:b/>
        </w:rPr>
        <w:t>Задания открытого типа</w:t>
      </w:r>
    </w:p>
    <w:p w:rsidR="00B3269C" w:rsidRPr="00327CEB" w:rsidRDefault="00B3269C" w:rsidP="00544109">
      <w:pPr>
        <w:rPr>
          <w:b/>
        </w:rPr>
      </w:pPr>
    </w:p>
    <w:p w:rsidR="00B3269C" w:rsidRPr="00327CEB" w:rsidRDefault="00B3269C" w:rsidP="00544109">
      <w:pPr>
        <w:rPr>
          <w:b/>
        </w:rPr>
      </w:pPr>
      <w:r w:rsidRPr="00327CEB">
        <w:rPr>
          <w:b/>
        </w:rPr>
        <w:t>Задания открытого типа на дополнение</w:t>
      </w:r>
    </w:p>
    <w:p w:rsidR="00B3269C" w:rsidRPr="00327CEB" w:rsidRDefault="00B3269C" w:rsidP="00AD1045">
      <w:pPr>
        <w:rPr>
          <w:i/>
        </w:rPr>
      </w:pPr>
    </w:p>
    <w:p w:rsidR="00B3269C" w:rsidRPr="00327CEB" w:rsidRDefault="00B3269C" w:rsidP="00327CEB">
      <w:pPr>
        <w:pStyle w:val="NormalWe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1.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:rsidR="00B3269C" w:rsidRPr="00327CEB" w:rsidRDefault="00B3269C" w:rsidP="00327CEB">
      <w:pPr>
        <w:rPr>
          <w:szCs w:val="28"/>
        </w:rPr>
      </w:pPr>
      <w:r w:rsidRPr="00327CEB">
        <w:rPr>
          <w:iCs/>
          <w:szCs w:val="28"/>
        </w:rPr>
        <w:t>В ходе производственной практики будущий бакалавр решает ___________</w:t>
      </w:r>
      <w:r w:rsidRPr="00327CEB">
        <w:rPr>
          <w:bCs/>
          <w:iCs/>
          <w:szCs w:val="28"/>
        </w:rPr>
        <w:t xml:space="preserve"> проверки полученных знаний, их переосмысления и закрепления, освоения рабочих навыков и технологий производства, а также знакомится со спецификой трудовой деятельности в конкретном коллективе.</w:t>
      </w:r>
    </w:p>
    <w:p w:rsidR="00B3269C" w:rsidRPr="00327CEB" w:rsidRDefault="00B3269C" w:rsidP="00327CEB">
      <w:pPr>
        <w:rPr>
          <w:szCs w:val="28"/>
        </w:rPr>
      </w:pPr>
      <w:r w:rsidRPr="00327CEB">
        <w:rPr>
          <w:szCs w:val="28"/>
        </w:rPr>
        <w:t xml:space="preserve">Правильный ответ: </w:t>
      </w:r>
      <w:r w:rsidRPr="00327CEB">
        <w:rPr>
          <w:iCs/>
          <w:szCs w:val="28"/>
        </w:rPr>
        <w:t>задачи</w:t>
      </w:r>
    </w:p>
    <w:p w:rsidR="00B3269C" w:rsidRDefault="00B3269C" w:rsidP="000100F3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>
        <w:rPr>
          <w:bCs/>
          <w:szCs w:val="28"/>
        </w:rPr>
        <w:t>ОПК-1</w:t>
      </w:r>
    </w:p>
    <w:p w:rsidR="00B3269C" w:rsidRPr="00327CEB" w:rsidRDefault="00B3269C" w:rsidP="000100F3">
      <w:pPr>
        <w:rPr>
          <w:szCs w:val="28"/>
        </w:rPr>
      </w:pPr>
    </w:p>
    <w:p w:rsidR="00B3269C" w:rsidRPr="00327CEB" w:rsidRDefault="00B3269C" w:rsidP="00327CEB">
      <w:pPr>
        <w:pStyle w:val="NormalWe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2.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:rsidR="00B3269C" w:rsidRDefault="00B3269C" w:rsidP="000100F3">
      <w:pPr>
        <w:rPr>
          <w:b/>
          <w:szCs w:val="28"/>
        </w:rPr>
      </w:pPr>
      <w:r>
        <w:rPr>
          <w:szCs w:val="28"/>
        </w:rPr>
        <w:t>_______________</w:t>
      </w:r>
      <w:r>
        <w:rPr>
          <w:rStyle w:val="Strong"/>
          <w:shd w:val="clear" w:color="auto" w:fill="FFFFFF"/>
        </w:rPr>
        <w:t>-</w:t>
      </w:r>
      <w:r w:rsidRPr="000100F3">
        <w:rPr>
          <w:rStyle w:val="Strong"/>
          <w:b w:val="0"/>
          <w:shd w:val="clear" w:color="auto" w:fill="FFFFFF"/>
        </w:rPr>
        <w:t>системы (компьютерная поддержка изготовления)</w:t>
      </w:r>
      <w:r w:rsidRPr="000100F3">
        <w:rPr>
          <w:b/>
          <w:shd w:val="clear" w:color="auto" w:fill="FFFFFF"/>
        </w:rPr>
        <w:t xml:space="preserve"> </w:t>
      </w:r>
      <w:r w:rsidRPr="000100F3">
        <w:rPr>
          <w:rStyle w:val="Strong"/>
          <w:b w:val="0"/>
          <w:shd w:val="clear" w:color="auto" w:fill="FFFFFF"/>
        </w:rPr>
        <w:t>автоматизируют расчёты траекторий перемещения инструмента для обработки на станках с ЧПУ и обеспечивают выдачу управляющих программ с помощью компьютера</w:t>
      </w:r>
      <w:r w:rsidRPr="000100F3">
        <w:rPr>
          <w:b/>
          <w:shd w:val="clear" w:color="auto" w:fill="FFFFFF"/>
        </w:rPr>
        <w:t>.</w:t>
      </w:r>
    </w:p>
    <w:p w:rsidR="00B3269C" w:rsidRDefault="00B3269C" w:rsidP="000100F3">
      <w:r>
        <w:t xml:space="preserve">Правильный ответ: </w:t>
      </w:r>
      <w:r w:rsidRPr="000100F3">
        <w:rPr>
          <w:rStyle w:val="Strong"/>
          <w:b w:val="0"/>
          <w:shd w:val="clear" w:color="auto" w:fill="FFFFFF"/>
        </w:rPr>
        <w:t>САМ</w:t>
      </w:r>
    </w:p>
    <w:p w:rsidR="00B3269C" w:rsidRDefault="00B3269C" w:rsidP="000100F3">
      <w:r>
        <w:t xml:space="preserve">Компетенции (индикаторы): </w:t>
      </w:r>
      <w:r>
        <w:rPr>
          <w:szCs w:val="28"/>
        </w:rPr>
        <w:t>ОПК-2, ОПК-4, ОПК-6, ОПК-14</w:t>
      </w:r>
    </w:p>
    <w:p w:rsidR="00B3269C" w:rsidRPr="00327CEB" w:rsidRDefault="00B3269C" w:rsidP="00327CEB">
      <w:pPr>
        <w:rPr>
          <w:bCs/>
          <w:szCs w:val="28"/>
        </w:rPr>
      </w:pPr>
    </w:p>
    <w:p w:rsidR="00B3269C" w:rsidRPr="00327CEB" w:rsidRDefault="00B3269C" w:rsidP="00327CEB">
      <w:pPr>
        <w:pStyle w:val="NormalWe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3.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:rsidR="00B3269C" w:rsidRPr="00327CEB" w:rsidRDefault="00B3269C" w:rsidP="00327CEB">
      <w:pPr>
        <w:rPr>
          <w:szCs w:val="28"/>
        </w:rPr>
      </w:pPr>
      <w:r w:rsidRPr="00327CEB">
        <w:rPr>
          <w:iCs/>
          <w:szCs w:val="28"/>
        </w:rPr>
        <w:t>Технологическая линия</w:t>
      </w:r>
      <w:r w:rsidRPr="00327CEB">
        <w:rPr>
          <w:bCs/>
          <w:iCs/>
          <w:szCs w:val="28"/>
        </w:rPr>
        <w:t xml:space="preserve"> – это </w:t>
      </w:r>
      <w:r w:rsidRPr="00327CEB">
        <w:rPr>
          <w:iCs/>
          <w:szCs w:val="28"/>
        </w:rPr>
        <w:t>совокупность взаимосвязанных единиц ___________ оборудования, установленных последовательно для осуществления технологического процесса изготовления данного изделия на машиностроительном производстве</w:t>
      </w:r>
      <w:r w:rsidRPr="00327CEB">
        <w:rPr>
          <w:bCs/>
          <w:iCs/>
          <w:szCs w:val="28"/>
        </w:rPr>
        <w:t>.</w:t>
      </w:r>
    </w:p>
    <w:p w:rsidR="00B3269C" w:rsidRPr="00327CEB" w:rsidRDefault="00B3269C" w:rsidP="00327CEB">
      <w:pPr>
        <w:rPr>
          <w:szCs w:val="28"/>
        </w:rPr>
      </w:pPr>
      <w:r w:rsidRPr="00327CEB">
        <w:rPr>
          <w:szCs w:val="28"/>
        </w:rPr>
        <w:t xml:space="preserve">Правильный ответ: </w:t>
      </w:r>
      <w:r w:rsidRPr="00327CEB">
        <w:rPr>
          <w:iCs/>
          <w:szCs w:val="28"/>
        </w:rPr>
        <w:t>технологического</w:t>
      </w:r>
    </w:p>
    <w:p w:rsidR="00B3269C" w:rsidRPr="00327CEB" w:rsidRDefault="00B3269C" w:rsidP="00327CEB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>
        <w:rPr>
          <w:szCs w:val="28"/>
        </w:rPr>
        <w:t>ОПК-9</w:t>
      </w:r>
    </w:p>
    <w:p w:rsidR="00B3269C" w:rsidRPr="00327CEB" w:rsidRDefault="00B3269C" w:rsidP="00066B8F">
      <w:pPr>
        <w:rPr>
          <w:szCs w:val="28"/>
        </w:rPr>
      </w:pPr>
    </w:p>
    <w:p w:rsidR="00B3269C" w:rsidRPr="00327CEB" w:rsidRDefault="00B3269C" w:rsidP="00066B8F">
      <w:pPr>
        <w:rPr>
          <w:b/>
        </w:rPr>
      </w:pPr>
      <w:r w:rsidRPr="00327CEB">
        <w:rPr>
          <w:b/>
        </w:rPr>
        <w:t>Задания открытого типа с кратким свободным ответом</w:t>
      </w:r>
    </w:p>
    <w:p w:rsidR="00B3269C" w:rsidRPr="00327CEB" w:rsidRDefault="00B3269C" w:rsidP="00066B8F">
      <w:pPr>
        <w:rPr>
          <w:b/>
        </w:rPr>
      </w:pPr>
    </w:p>
    <w:p w:rsidR="00B3269C" w:rsidRDefault="00B3269C" w:rsidP="000100F3">
      <w:pPr>
        <w:rPr>
          <w:i/>
        </w:rPr>
      </w:pPr>
      <w:r>
        <w:t xml:space="preserve">1. </w:t>
      </w:r>
      <w:r>
        <w:rPr>
          <w:i/>
        </w:rPr>
        <w:t xml:space="preserve">Дайте ответ на вопрос </w:t>
      </w:r>
    </w:p>
    <w:p w:rsidR="00B3269C" w:rsidRDefault="00B3269C" w:rsidP="000100F3">
      <w:pPr>
        <w:shd w:val="clear" w:color="auto" w:fill="FFFFFF"/>
      </w:pPr>
      <w:r>
        <w:t>Какая конструкция внутренних поверхностей при изготовлении деталей более технологична?</w:t>
      </w:r>
    </w:p>
    <w:p w:rsidR="00B3269C" w:rsidRDefault="00B3269C" w:rsidP="005449AE">
      <w:pPr>
        <w:shd w:val="clear" w:color="auto" w:fill="FFFFFF"/>
        <w:jc w:val="center"/>
      </w:pPr>
      <w:r>
        <w:rPr>
          <w:noProof/>
          <w:lang w:eastAsia="ru-RU"/>
        </w:rPr>
        <w:t xml:space="preserve"> </w:t>
      </w:r>
      <w:r w:rsidRPr="00677EFB">
        <w:rPr>
          <w:noProof/>
          <w:lang w:eastAsia="ru-RU"/>
        </w:rPr>
        <w:pict>
          <v:shape id="Рисунок 15" o:spid="_x0000_i1029" type="#_x0000_t75" style="width:96pt;height:90.75pt;visibility:visible">
            <v:imagedata r:id="rId11" o:title="" croptop="14860f" cropbottom="3810f" cropleft="3766f" cropright="47888f"/>
          </v:shape>
        </w:pict>
      </w:r>
      <w:r>
        <w:rPr>
          <w:noProof/>
          <w:lang w:eastAsia="ru-RU"/>
        </w:rPr>
        <w:t xml:space="preserve">                      </w:t>
      </w:r>
      <w:r w:rsidRPr="00677EFB">
        <w:rPr>
          <w:noProof/>
          <w:lang w:eastAsia="ru-RU"/>
        </w:rPr>
        <w:pict>
          <v:shape id="Рисунок 20" o:spid="_x0000_i1030" type="#_x0000_t75" style="width:90.75pt;height:90.75pt;visibility:visible">
            <v:imagedata r:id="rId12" o:title=""/>
          </v:shape>
        </w:pict>
      </w:r>
    </w:p>
    <w:p w:rsidR="00B3269C" w:rsidRDefault="00B3269C" w:rsidP="000100F3">
      <w:pPr>
        <w:shd w:val="clear" w:color="auto" w:fill="FFFFFF"/>
        <w:ind w:firstLine="0"/>
        <w:jc w:val="center"/>
      </w:pPr>
      <w:r>
        <w:t>А)                                           Б)</w:t>
      </w:r>
    </w:p>
    <w:p w:rsidR="00B3269C" w:rsidRDefault="00B3269C" w:rsidP="000100F3">
      <w:r>
        <w:t xml:space="preserve">Правильный ответ: </w:t>
      </w:r>
      <w:r>
        <w:rPr>
          <w:szCs w:val="28"/>
        </w:rPr>
        <w:t>Б</w:t>
      </w:r>
    </w:p>
    <w:p w:rsidR="00B3269C" w:rsidRDefault="00B3269C" w:rsidP="000100F3">
      <w:r>
        <w:t xml:space="preserve">Компетенции (индикаторы): </w:t>
      </w:r>
      <w:r>
        <w:rPr>
          <w:szCs w:val="28"/>
        </w:rPr>
        <w:t>ОПК-12</w:t>
      </w:r>
    </w:p>
    <w:p w:rsidR="00B3269C" w:rsidRPr="00327CEB" w:rsidRDefault="00B3269C" w:rsidP="00066B8F">
      <w:pPr>
        <w:rPr>
          <w:i/>
        </w:rPr>
      </w:pPr>
    </w:p>
    <w:p w:rsidR="00B3269C" w:rsidRPr="00327CEB" w:rsidRDefault="00B3269C" w:rsidP="00327CEB">
      <w:pPr>
        <w:pStyle w:val="NormalWe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2.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:rsidR="00B3269C" w:rsidRPr="00E13FF9" w:rsidRDefault="00B3269C" w:rsidP="00E13FF9">
      <w:pPr>
        <w:rPr>
          <w:b/>
          <w:szCs w:val="28"/>
        </w:rPr>
      </w:pPr>
      <w:r w:rsidRPr="00E13FF9">
        <w:rPr>
          <w:b/>
          <w:szCs w:val="28"/>
        </w:rPr>
        <w:t>______________</w:t>
      </w:r>
      <w:r w:rsidRPr="00E13FF9">
        <w:rPr>
          <w:szCs w:val="28"/>
        </w:rPr>
        <w:t xml:space="preserve">_ </w:t>
      </w:r>
      <w:r w:rsidRPr="00E13FF9">
        <w:rPr>
          <w:rStyle w:val="Strong"/>
          <w:b w:val="0"/>
          <w:shd w:val="clear" w:color="auto" w:fill="FFFFFF"/>
        </w:rPr>
        <w:t>проектирование</w:t>
      </w:r>
      <w:r w:rsidRPr="00E13FF9">
        <w:rPr>
          <w:shd w:val="clear" w:color="auto" w:fill="FFFFFF"/>
        </w:rPr>
        <w:t xml:space="preserve"> – это </w:t>
      </w:r>
      <w:r w:rsidRPr="00E13FF9">
        <w:rPr>
          <w:rStyle w:val="Strong"/>
          <w:b w:val="0"/>
          <w:shd w:val="clear" w:color="auto" w:fill="FFFFFF"/>
        </w:rPr>
        <w:t>технология, при которой все проектные решения или их часть получают путём взаимодействия человека и ЭВМ</w:t>
      </w:r>
    </w:p>
    <w:p w:rsidR="00B3269C" w:rsidRPr="00E13FF9" w:rsidRDefault="00B3269C" w:rsidP="00E13FF9">
      <w:pPr>
        <w:rPr>
          <w:b/>
          <w:szCs w:val="28"/>
        </w:rPr>
      </w:pPr>
      <w:r>
        <w:rPr>
          <w:szCs w:val="28"/>
        </w:rPr>
        <w:t>Правильный ответ:</w:t>
      </w:r>
      <w:r>
        <w:rPr>
          <w:b/>
          <w:szCs w:val="28"/>
        </w:rPr>
        <w:t xml:space="preserve"> </w:t>
      </w:r>
      <w:r w:rsidRPr="00E13FF9">
        <w:rPr>
          <w:rStyle w:val="Strong"/>
          <w:b w:val="0"/>
          <w:shd w:val="clear" w:color="auto" w:fill="FFFFFF"/>
        </w:rPr>
        <w:t>автоматизированное</w:t>
      </w:r>
    </w:p>
    <w:p w:rsidR="00B3269C" w:rsidRDefault="00B3269C" w:rsidP="00E13FF9">
      <w:pPr>
        <w:rPr>
          <w:szCs w:val="28"/>
        </w:rPr>
      </w:pPr>
      <w:r>
        <w:rPr>
          <w:szCs w:val="28"/>
        </w:rPr>
        <w:t>Компетенции (индикаторы): ОПК-2, ОПК-4, ОПК-6, ОПК-14</w:t>
      </w:r>
    </w:p>
    <w:p w:rsidR="00B3269C" w:rsidRPr="00327CEB" w:rsidRDefault="00B3269C" w:rsidP="00327CEB">
      <w:pPr>
        <w:rPr>
          <w:bCs/>
          <w:szCs w:val="28"/>
        </w:rPr>
      </w:pPr>
    </w:p>
    <w:p w:rsidR="00B3269C" w:rsidRPr="00327CEB" w:rsidRDefault="00B3269C" w:rsidP="00327CEB">
      <w:pPr>
        <w:pStyle w:val="NormalWeb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3.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:rsidR="00B3269C" w:rsidRPr="00327CEB" w:rsidRDefault="00B3269C" w:rsidP="00327CEB">
      <w:pPr>
        <w:rPr>
          <w:iCs/>
          <w:szCs w:val="28"/>
        </w:rPr>
      </w:pPr>
      <w:r w:rsidRPr="00327CEB">
        <w:rPr>
          <w:bCs/>
          <w:iCs/>
          <w:szCs w:val="28"/>
        </w:rPr>
        <w:t>Машиностроительное производство</w:t>
      </w:r>
      <w:r w:rsidRPr="00327CEB">
        <w:rPr>
          <w:iCs/>
          <w:szCs w:val="28"/>
        </w:rPr>
        <w:t xml:space="preserve"> – это </w:t>
      </w:r>
      <w:r w:rsidRPr="00327CEB">
        <w:rPr>
          <w:bCs/>
          <w:iCs/>
          <w:szCs w:val="28"/>
        </w:rPr>
        <w:t>процесс изготовления, создания, выпуска продукции, товаров и услуг машиностроительным предприятием</w:t>
      </w:r>
      <w:r w:rsidRPr="00327CEB">
        <w:rPr>
          <w:iCs/>
          <w:szCs w:val="28"/>
        </w:rPr>
        <w:t xml:space="preserve"> ___________ преобразования исходных ресурсов: сырья, материалов, полуфабрикатов, энергии, информации при одновременном использовании труда.</w:t>
      </w:r>
    </w:p>
    <w:p w:rsidR="00B3269C" w:rsidRPr="00327CEB" w:rsidRDefault="00B3269C" w:rsidP="00327CEB">
      <w:pPr>
        <w:rPr>
          <w:szCs w:val="28"/>
        </w:rPr>
      </w:pPr>
      <w:r w:rsidRPr="00327CEB">
        <w:rPr>
          <w:szCs w:val="28"/>
        </w:rPr>
        <w:t xml:space="preserve">Правильный ответ: </w:t>
      </w:r>
      <w:r w:rsidRPr="00327CEB">
        <w:rPr>
          <w:bCs/>
          <w:iCs/>
          <w:szCs w:val="28"/>
        </w:rPr>
        <w:t>путём / посредством / за счёт / в ходе</w:t>
      </w:r>
    </w:p>
    <w:p w:rsidR="00B3269C" w:rsidRPr="00327CEB" w:rsidRDefault="00B3269C" w:rsidP="00327CEB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>
        <w:rPr>
          <w:bCs/>
          <w:szCs w:val="28"/>
        </w:rPr>
        <w:t>ОПК-1</w:t>
      </w:r>
    </w:p>
    <w:p w:rsidR="00B3269C" w:rsidRPr="00327CEB" w:rsidRDefault="00B3269C" w:rsidP="00066B8F">
      <w:pPr>
        <w:rPr>
          <w:rStyle w:val="Strong"/>
          <w:b w:val="0"/>
          <w:shd w:val="clear" w:color="auto" w:fill="FFFFFF"/>
        </w:rPr>
      </w:pPr>
    </w:p>
    <w:p w:rsidR="00B3269C" w:rsidRPr="00327CEB" w:rsidRDefault="00B3269C" w:rsidP="00066B8F">
      <w:pPr>
        <w:rPr>
          <w:b/>
        </w:rPr>
      </w:pPr>
      <w:r w:rsidRPr="00327CEB">
        <w:rPr>
          <w:b/>
        </w:rPr>
        <w:t>Задания открытого типа с развернутым ответом</w:t>
      </w:r>
    </w:p>
    <w:p w:rsidR="00B3269C" w:rsidRPr="00327CEB" w:rsidRDefault="00B3269C" w:rsidP="00840510">
      <w:pPr>
        <w:rPr>
          <w:b/>
        </w:rPr>
      </w:pPr>
    </w:p>
    <w:p w:rsidR="00B3269C" w:rsidRPr="00327CEB" w:rsidRDefault="00B3269C" w:rsidP="001B78D0">
      <w:pPr>
        <w:rPr>
          <w:szCs w:val="28"/>
        </w:rPr>
      </w:pPr>
      <w:r w:rsidRPr="00327CEB">
        <w:rPr>
          <w:bCs/>
          <w:iCs/>
          <w:szCs w:val="28"/>
        </w:rPr>
        <w:t>1.</w:t>
      </w:r>
      <w:r w:rsidRPr="00327CEB">
        <w:rPr>
          <w:szCs w:val="28"/>
        </w:rPr>
        <w:t xml:space="preserve"> Защита отчета о прохождении </w:t>
      </w:r>
      <w:r w:rsidRPr="00327CEB">
        <w:rPr>
          <w:bCs/>
        </w:rPr>
        <w:t>технологической (проектно-технологической)</w:t>
      </w:r>
      <w:r w:rsidRPr="00327CEB">
        <w:rPr>
          <w:b/>
          <w:bCs/>
        </w:rPr>
        <w:t xml:space="preserve"> </w:t>
      </w:r>
      <w:r w:rsidRPr="00327CEB">
        <w:rPr>
          <w:szCs w:val="28"/>
        </w:rPr>
        <w:t>практики.</w:t>
      </w:r>
    </w:p>
    <w:p w:rsidR="00B3269C" w:rsidRPr="00327CEB" w:rsidRDefault="00B3269C" w:rsidP="001B78D0">
      <w:pPr>
        <w:rPr>
          <w:szCs w:val="28"/>
        </w:rPr>
      </w:pPr>
    </w:p>
    <w:p w:rsidR="00B3269C" w:rsidRPr="00327CEB" w:rsidRDefault="00B3269C" w:rsidP="001B78D0">
      <w:pPr>
        <w:rPr>
          <w:szCs w:val="28"/>
        </w:rPr>
      </w:pPr>
      <w:r w:rsidRPr="00327CEB">
        <w:rPr>
          <w:szCs w:val="28"/>
        </w:rPr>
        <w:t>Задачи:</w:t>
      </w:r>
    </w:p>
    <w:p w:rsidR="00B3269C" w:rsidRPr="00327CEB" w:rsidRDefault="00B3269C" w:rsidP="001B78D0">
      <w:pPr>
        <w:rPr>
          <w:szCs w:val="28"/>
        </w:rPr>
      </w:pPr>
      <w:r w:rsidRPr="00327CEB">
        <w:rPr>
          <w:szCs w:val="28"/>
        </w:rPr>
        <w:t xml:space="preserve">Подготовка презентации для защиты отчета о прохождении </w:t>
      </w:r>
      <w:r w:rsidRPr="00327CEB">
        <w:rPr>
          <w:bCs/>
        </w:rPr>
        <w:t>технологической (проектно-технологической)</w:t>
      </w:r>
      <w:r w:rsidRPr="00327CEB">
        <w:rPr>
          <w:szCs w:val="28"/>
        </w:rPr>
        <w:t xml:space="preserve"> практики:</w:t>
      </w:r>
    </w:p>
    <w:p w:rsidR="00B3269C" w:rsidRPr="00327CEB" w:rsidRDefault="00B3269C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327CEB">
        <w:rPr>
          <w:szCs w:val="28"/>
        </w:rPr>
        <w:t>содержание презентации должно отражать содержание всех разделов отчета о практике;</w:t>
      </w:r>
    </w:p>
    <w:p w:rsidR="00B3269C" w:rsidRPr="00327CEB" w:rsidRDefault="00B3269C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327CEB">
        <w:rPr>
          <w:szCs w:val="28"/>
        </w:rPr>
        <w:t>количество слайдов презентации – не менее десяти;</w:t>
      </w:r>
    </w:p>
    <w:p w:rsidR="00B3269C" w:rsidRPr="00327CEB" w:rsidRDefault="00B3269C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327CEB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B3269C" w:rsidRPr="00327CEB" w:rsidRDefault="00B3269C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327CEB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B3269C" w:rsidRPr="00327CEB" w:rsidRDefault="00B3269C" w:rsidP="001B78D0">
      <w:pPr>
        <w:rPr>
          <w:szCs w:val="28"/>
        </w:rPr>
      </w:pPr>
    </w:p>
    <w:p w:rsidR="00B3269C" w:rsidRPr="00327CEB" w:rsidRDefault="00B3269C" w:rsidP="001B78D0">
      <w:pPr>
        <w:rPr>
          <w:szCs w:val="28"/>
        </w:rPr>
      </w:pPr>
      <w:bookmarkStart w:id="0" w:name="_Hlk183287415"/>
      <w:r w:rsidRPr="00327CEB">
        <w:rPr>
          <w:szCs w:val="28"/>
        </w:rPr>
        <w:t>Время выполнения – 18 часов.</w:t>
      </w:r>
    </w:p>
    <w:p w:rsidR="00B3269C" w:rsidRPr="00327CEB" w:rsidRDefault="00B3269C" w:rsidP="001B78D0">
      <w:pPr>
        <w:rPr>
          <w:szCs w:val="28"/>
        </w:rPr>
      </w:pPr>
    </w:p>
    <w:p w:rsidR="00B3269C" w:rsidRPr="00327CEB" w:rsidRDefault="00B3269C" w:rsidP="001B78D0">
      <w:pPr>
        <w:rPr>
          <w:szCs w:val="28"/>
        </w:rPr>
      </w:pPr>
      <w:r w:rsidRPr="00327CEB">
        <w:rPr>
          <w:szCs w:val="28"/>
        </w:rPr>
        <w:t xml:space="preserve">Ожидаемый результат: презентация для защиты отчета о прохождении </w:t>
      </w:r>
      <w:r w:rsidRPr="00327CEB">
        <w:rPr>
          <w:bCs/>
        </w:rPr>
        <w:t>технологической (проектно-технологической)</w:t>
      </w:r>
      <w:r w:rsidRPr="00327CEB">
        <w:rPr>
          <w:szCs w:val="28"/>
        </w:rPr>
        <w:t xml:space="preserve"> практики.</w:t>
      </w:r>
    </w:p>
    <w:p w:rsidR="00B3269C" w:rsidRPr="00327CEB" w:rsidRDefault="00B3269C" w:rsidP="001B78D0">
      <w:pPr>
        <w:rPr>
          <w:szCs w:val="28"/>
        </w:rPr>
      </w:pPr>
    </w:p>
    <w:p w:rsidR="00B3269C" w:rsidRPr="00327CEB" w:rsidRDefault="00B3269C" w:rsidP="001B78D0">
      <w:pPr>
        <w:rPr>
          <w:szCs w:val="28"/>
        </w:rPr>
      </w:pPr>
      <w:r w:rsidRPr="00327CEB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327CEB">
        <w:rPr>
          <w:bCs/>
        </w:rPr>
        <w:t xml:space="preserve">технологической (проектно-технологической) </w:t>
      </w:r>
      <w:r w:rsidRPr="00327CEB">
        <w:rPr>
          <w:szCs w:val="28"/>
        </w:rPr>
        <w:t>практики требованиям по структуре, содержанию и оформлению.</w:t>
      </w:r>
    </w:p>
    <w:p w:rsidR="00B3269C" w:rsidRPr="00327CEB" w:rsidRDefault="00B3269C" w:rsidP="001B78D0">
      <w:pPr>
        <w:rPr>
          <w:szCs w:val="28"/>
        </w:rPr>
      </w:pPr>
    </w:p>
    <w:tbl>
      <w:tblPr>
        <w:tblpPr w:leftFromText="180" w:rightFromText="180" w:vertAnchor="text" w:horzAnchor="margin" w:tblpY="79"/>
        <w:tblW w:w="9498" w:type="dxa"/>
        <w:tblLook w:val="00A0"/>
      </w:tblPr>
      <w:tblGrid>
        <w:gridCol w:w="2608"/>
        <w:gridCol w:w="6890"/>
      </w:tblGrid>
      <w:tr w:rsidR="00B3269C" w:rsidRPr="007F0C89" w:rsidTr="007F0C89">
        <w:tc>
          <w:tcPr>
            <w:tcW w:w="2127" w:type="dxa"/>
          </w:tcPr>
          <w:bookmarkEnd w:id="0"/>
          <w:p w:rsidR="00B3269C" w:rsidRPr="007F0C89" w:rsidRDefault="00B3269C" w:rsidP="007F0C89">
            <w:pPr>
              <w:rPr>
                <w:szCs w:val="28"/>
              </w:rPr>
            </w:pPr>
            <w:r w:rsidRPr="007F0C89">
              <w:rPr>
                <w:szCs w:val="28"/>
              </w:rPr>
              <w:t>Компетенции:</w:t>
            </w:r>
          </w:p>
        </w:tc>
        <w:tc>
          <w:tcPr>
            <w:tcW w:w="7371" w:type="dxa"/>
          </w:tcPr>
          <w:p w:rsidR="00B3269C" w:rsidRPr="007F0C89" w:rsidRDefault="00B3269C" w:rsidP="007F0C89">
            <w:pPr>
              <w:rPr>
                <w:szCs w:val="28"/>
              </w:rPr>
            </w:pPr>
            <w:r w:rsidRPr="007F0C89">
              <w:rPr>
                <w:szCs w:val="28"/>
              </w:rPr>
              <w:t>ОПК-1, ОПК-2, ОПК-3, ОПК-4, ОПК-5, ОПК-6, ОПК-7, ОПК-8, ОПК-9, ОПК-10, ОПК-11, ОПК-12, ОПК-13, ОПК-14</w:t>
            </w:r>
          </w:p>
        </w:tc>
      </w:tr>
    </w:tbl>
    <w:p w:rsidR="00B3269C" w:rsidRPr="00327CEB" w:rsidRDefault="00B3269C" w:rsidP="00E8268D">
      <w:pPr>
        <w:rPr>
          <w:szCs w:val="28"/>
        </w:rPr>
      </w:pPr>
      <w:bookmarkStart w:id="1" w:name="_GoBack"/>
      <w:bookmarkEnd w:id="1"/>
    </w:p>
    <w:sectPr w:rsidR="00B3269C" w:rsidRPr="00327CEB" w:rsidSect="006943A0">
      <w:foot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9C" w:rsidRDefault="00B3269C" w:rsidP="006943A0">
      <w:r>
        <w:separator/>
      </w:r>
    </w:p>
  </w:endnote>
  <w:endnote w:type="continuationSeparator" w:id="0">
    <w:p w:rsidR="00B3269C" w:rsidRDefault="00B3269C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C" w:rsidRPr="006943A0" w:rsidRDefault="00B3269C">
    <w:pPr>
      <w:pStyle w:val="Footer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7</w:t>
    </w:r>
    <w:r w:rsidRPr="006943A0">
      <w:rPr>
        <w:sz w:val="24"/>
      </w:rPr>
      <w:fldChar w:fldCharType="end"/>
    </w:r>
  </w:p>
  <w:p w:rsidR="00B3269C" w:rsidRPr="006943A0" w:rsidRDefault="00B3269C">
    <w:pPr>
      <w:pStyle w:val="Foo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9C" w:rsidRDefault="00B3269C" w:rsidP="006943A0">
      <w:r>
        <w:separator/>
      </w:r>
    </w:p>
  </w:footnote>
  <w:footnote w:type="continuationSeparator" w:id="0">
    <w:p w:rsidR="00B3269C" w:rsidRDefault="00B3269C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1C7798E"/>
    <w:multiLevelType w:val="multilevel"/>
    <w:tmpl w:val="2ABCD8EC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71B8"/>
    <w:rsid w:val="000100F3"/>
    <w:rsid w:val="00027D2F"/>
    <w:rsid w:val="00034DA6"/>
    <w:rsid w:val="0003631D"/>
    <w:rsid w:val="00052D8D"/>
    <w:rsid w:val="0006311A"/>
    <w:rsid w:val="00066B8F"/>
    <w:rsid w:val="00086691"/>
    <w:rsid w:val="000B7A70"/>
    <w:rsid w:val="000D01B5"/>
    <w:rsid w:val="000D69AE"/>
    <w:rsid w:val="000F39B3"/>
    <w:rsid w:val="0010044C"/>
    <w:rsid w:val="001053E4"/>
    <w:rsid w:val="00134BC8"/>
    <w:rsid w:val="0015257F"/>
    <w:rsid w:val="00172F27"/>
    <w:rsid w:val="00186255"/>
    <w:rsid w:val="001B5A9A"/>
    <w:rsid w:val="001B78D0"/>
    <w:rsid w:val="001D4B2F"/>
    <w:rsid w:val="001F27FE"/>
    <w:rsid w:val="00217F62"/>
    <w:rsid w:val="00225DD5"/>
    <w:rsid w:val="00245D21"/>
    <w:rsid w:val="00255B48"/>
    <w:rsid w:val="00297A08"/>
    <w:rsid w:val="002A0645"/>
    <w:rsid w:val="002A500D"/>
    <w:rsid w:val="002D3E7F"/>
    <w:rsid w:val="002F20EB"/>
    <w:rsid w:val="00302F17"/>
    <w:rsid w:val="00312A53"/>
    <w:rsid w:val="00317C56"/>
    <w:rsid w:val="00327CEB"/>
    <w:rsid w:val="00347C37"/>
    <w:rsid w:val="003924C5"/>
    <w:rsid w:val="003B0A3F"/>
    <w:rsid w:val="003C7DFD"/>
    <w:rsid w:val="003E352E"/>
    <w:rsid w:val="003E5947"/>
    <w:rsid w:val="00407FF8"/>
    <w:rsid w:val="0041387C"/>
    <w:rsid w:val="004178F0"/>
    <w:rsid w:val="004323D3"/>
    <w:rsid w:val="004343A5"/>
    <w:rsid w:val="0045074F"/>
    <w:rsid w:val="00461D7F"/>
    <w:rsid w:val="00482615"/>
    <w:rsid w:val="004D662D"/>
    <w:rsid w:val="004F1F14"/>
    <w:rsid w:val="004F45AC"/>
    <w:rsid w:val="00512BB0"/>
    <w:rsid w:val="00523526"/>
    <w:rsid w:val="00544109"/>
    <w:rsid w:val="005449AE"/>
    <w:rsid w:val="005759BD"/>
    <w:rsid w:val="00577027"/>
    <w:rsid w:val="005A6954"/>
    <w:rsid w:val="005B0B21"/>
    <w:rsid w:val="005B4FFB"/>
    <w:rsid w:val="005C162B"/>
    <w:rsid w:val="005E3470"/>
    <w:rsid w:val="005F304C"/>
    <w:rsid w:val="006008AE"/>
    <w:rsid w:val="006108A9"/>
    <w:rsid w:val="00620DE3"/>
    <w:rsid w:val="00623D22"/>
    <w:rsid w:val="006340AE"/>
    <w:rsid w:val="006641E8"/>
    <w:rsid w:val="00665BA5"/>
    <w:rsid w:val="00677EFB"/>
    <w:rsid w:val="00682FA3"/>
    <w:rsid w:val="006943A0"/>
    <w:rsid w:val="006A0589"/>
    <w:rsid w:val="006A0D90"/>
    <w:rsid w:val="006D02BF"/>
    <w:rsid w:val="00736951"/>
    <w:rsid w:val="00741367"/>
    <w:rsid w:val="00742B11"/>
    <w:rsid w:val="007620E8"/>
    <w:rsid w:val="007B0953"/>
    <w:rsid w:val="007C76C5"/>
    <w:rsid w:val="007F0C89"/>
    <w:rsid w:val="008034E9"/>
    <w:rsid w:val="008159DB"/>
    <w:rsid w:val="0082161F"/>
    <w:rsid w:val="00840510"/>
    <w:rsid w:val="00864246"/>
    <w:rsid w:val="00873B0B"/>
    <w:rsid w:val="00874B3E"/>
    <w:rsid w:val="008751A3"/>
    <w:rsid w:val="008907A4"/>
    <w:rsid w:val="00894F8D"/>
    <w:rsid w:val="008A7646"/>
    <w:rsid w:val="008B6B5C"/>
    <w:rsid w:val="008C1727"/>
    <w:rsid w:val="008D1097"/>
    <w:rsid w:val="008D77C8"/>
    <w:rsid w:val="00915F5D"/>
    <w:rsid w:val="00930658"/>
    <w:rsid w:val="009319EB"/>
    <w:rsid w:val="009561D9"/>
    <w:rsid w:val="00964B29"/>
    <w:rsid w:val="00990B0C"/>
    <w:rsid w:val="009B1902"/>
    <w:rsid w:val="009B6C90"/>
    <w:rsid w:val="009E2A2D"/>
    <w:rsid w:val="009E47D5"/>
    <w:rsid w:val="009F744D"/>
    <w:rsid w:val="00A07227"/>
    <w:rsid w:val="00A24237"/>
    <w:rsid w:val="00A528C0"/>
    <w:rsid w:val="00A53394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07EA4"/>
    <w:rsid w:val="00B14F90"/>
    <w:rsid w:val="00B2135F"/>
    <w:rsid w:val="00B3269C"/>
    <w:rsid w:val="00B477AB"/>
    <w:rsid w:val="00B62252"/>
    <w:rsid w:val="00B66087"/>
    <w:rsid w:val="00B72A8F"/>
    <w:rsid w:val="00B74867"/>
    <w:rsid w:val="00B7649F"/>
    <w:rsid w:val="00B87150"/>
    <w:rsid w:val="00B94381"/>
    <w:rsid w:val="00B9483E"/>
    <w:rsid w:val="00BA7B48"/>
    <w:rsid w:val="00BB3D37"/>
    <w:rsid w:val="00BB4E23"/>
    <w:rsid w:val="00BD52C3"/>
    <w:rsid w:val="00C23FF1"/>
    <w:rsid w:val="00C26595"/>
    <w:rsid w:val="00C27C79"/>
    <w:rsid w:val="00C31167"/>
    <w:rsid w:val="00C446EB"/>
    <w:rsid w:val="00C74995"/>
    <w:rsid w:val="00C81F97"/>
    <w:rsid w:val="00CB47F4"/>
    <w:rsid w:val="00CD751A"/>
    <w:rsid w:val="00CF2C1F"/>
    <w:rsid w:val="00D40AD6"/>
    <w:rsid w:val="00D4277E"/>
    <w:rsid w:val="00D42A86"/>
    <w:rsid w:val="00D55876"/>
    <w:rsid w:val="00D64615"/>
    <w:rsid w:val="00D72C5E"/>
    <w:rsid w:val="00D92238"/>
    <w:rsid w:val="00DC5D95"/>
    <w:rsid w:val="00DD5EE9"/>
    <w:rsid w:val="00DD6153"/>
    <w:rsid w:val="00DD69A5"/>
    <w:rsid w:val="00DE0F7A"/>
    <w:rsid w:val="00DF4DA6"/>
    <w:rsid w:val="00E01CDB"/>
    <w:rsid w:val="00E13FF9"/>
    <w:rsid w:val="00E245F9"/>
    <w:rsid w:val="00E37E65"/>
    <w:rsid w:val="00E50730"/>
    <w:rsid w:val="00E53D50"/>
    <w:rsid w:val="00E8268D"/>
    <w:rsid w:val="00E960E1"/>
    <w:rsid w:val="00EE3EC9"/>
    <w:rsid w:val="00F27B2F"/>
    <w:rsid w:val="00F3589D"/>
    <w:rsid w:val="00F41C91"/>
    <w:rsid w:val="00F45B3E"/>
    <w:rsid w:val="00F53E76"/>
    <w:rsid w:val="00F546E6"/>
    <w:rsid w:val="00F56FA1"/>
    <w:rsid w:val="00F90DBE"/>
    <w:rsid w:val="00FA38E3"/>
    <w:rsid w:val="00FA50AA"/>
    <w:rsid w:val="00FB769B"/>
    <w:rsid w:val="00FD6A00"/>
    <w:rsid w:val="00FE64D5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Heading2">
    <w:name w:val="heading 2"/>
    <w:basedOn w:val="NoSpacing"/>
    <w:next w:val="Normal"/>
    <w:link w:val="Heading2Char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61D7F"/>
    <w:rPr>
      <w:rFonts w:cs="Times New Roman"/>
      <w:i/>
      <w:iCs/>
      <w:color w:val="404040"/>
    </w:rPr>
  </w:style>
  <w:style w:type="paragraph" w:styleId="ListParagraph">
    <w:name w:val="List Paragraph"/>
    <w:aliases w:val="Bullet List,FooterText,numbered"/>
    <w:basedOn w:val="Normal"/>
    <w:link w:val="ListParagraphChar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IntenseEmphasis">
    <w:name w:val="Intense Emphasis"/>
    <w:basedOn w:val="DefaultParagraphFont"/>
    <w:uiPriority w:val="99"/>
    <w:qFormat/>
    <w:rsid w:val="00461D7F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61D7F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NoSpacing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Normal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3A0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3A0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99"/>
    <w:rsid w:val="00544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  <w:szCs w:val="20"/>
    </w:rPr>
  </w:style>
  <w:style w:type="paragraph" w:styleId="NormalWeb">
    <w:name w:val="Normal (Web)"/>
    <w:basedOn w:val="Normal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E2A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17F62"/>
    <w:rPr>
      <w:rFonts w:cs="Times New Roman"/>
      <w:b/>
      <w:bCs/>
    </w:rPr>
  </w:style>
  <w:style w:type="character" w:customStyle="1" w:styleId="ListParagraphChar">
    <w:name w:val="List Paragraph Char"/>
    <w:aliases w:val="Bullet List Char,FooterText Char,numbered Char"/>
    <w:link w:val="ListParagraph"/>
    <w:uiPriority w:val="99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Normal"/>
    <w:uiPriority w:val="99"/>
    <w:rsid w:val="005B0B2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c1">
    <w:name w:val="c1"/>
    <w:basedOn w:val="DefaultParagraphFont"/>
    <w:uiPriority w:val="99"/>
    <w:rsid w:val="005C16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1589</Words>
  <Characters>9061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практике</dc:title>
  <dc:subject/>
  <dc:creator>Дмитрий В. Малый</dc:creator>
  <cp:keywords/>
  <dc:description/>
  <cp:lastModifiedBy>Н</cp:lastModifiedBy>
  <cp:revision>2</cp:revision>
  <cp:lastPrinted>2025-01-22T19:36:00Z</cp:lastPrinted>
  <dcterms:created xsi:type="dcterms:W3CDTF">2025-03-26T14:38:00Z</dcterms:created>
  <dcterms:modified xsi:type="dcterms:W3CDTF">2025-03-26T14:38:00Z</dcterms:modified>
</cp:coreProperties>
</file>