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CA" w:rsidRPr="00564C1D" w:rsidRDefault="003207CA" w:rsidP="00544109">
      <w:pPr>
        <w:ind w:firstLine="0"/>
        <w:jc w:val="center"/>
        <w:rPr>
          <w:b/>
        </w:rPr>
      </w:pPr>
      <w:r w:rsidRPr="00564C1D">
        <w:rPr>
          <w:b/>
        </w:rPr>
        <w:t>Комплект оценочных материалов по практике</w:t>
      </w:r>
      <w:r w:rsidRPr="00564C1D">
        <w:rPr>
          <w:b/>
        </w:rPr>
        <w:br/>
        <w:t>«</w:t>
      </w:r>
      <w:r w:rsidRPr="000B4C01">
        <w:rPr>
          <w:b/>
          <w:bCs/>
        </w:rPr>
        <w:t>Преддипломная практика</w:t>
      </w:r>
      <w:r w:rsidRPr="00564C1D">
        <w:rPr>
          <w:b/>
        </w:rPr>
        <w:t>»</w:t>
      </w:r>
    </w:p>
    <w:p w:rsidR="003207CA" w:rsidRPr="00564C1D" w:rsidRDefault="003207CA" w:rsidP="00544109"/>
    <w:p w:rsidR="003207CA" w:rsidRPr="00564C1D" w:rsidRDefault="003207CA" w:rsidP="00544109">
      <w:pPr>
        <w:rPr>
          <w:b/>
        </w:rPr>
      </w:pPr>
      <w:r w:rsidRPr="00564C1D">
        <w:rPr>
          <w:b/>
        </w:rPr>
        <w:t>Задания закрытого типа</w:t>
      </w:r>
    </w:p>
    <w:p w:rsidR="003207CA" w:rsidRPr="00564C1D" w:rsidRDefault="003207CA" w:rsidP="00544109">
      <w:pPr>
        <w:rPr>
          <w:b/>
        </w:rPr>
      </w:pPr>
    </w:p>
    <w:p w:rsidR="003207CA" w:rsidRPr="00564C1D" w:rsidRDefault="003207CA" w:rsidP="00544109">
      <w:pPr>
        <w:rPr>
          <w:b/>
        </w:rPr>
      </w:pPr>
      <w:r w:rsidRPr="00564C1D">
        <w:rPr>
          <w:b/>
        </w:rPr>
        <w:t>Задания закрытого типа на выбор правильного ответа</w:t>
      </w:r>
    </w:p>
    <w:p w:rsidR="003207CA" w:rsidRPr="001B0A0B" w:rsidRDefault="003207CA" w:rsidP="00544109"/>
    <w:p w:rsidR="003207CA" w:rsidRPr="001B0A0B" w:rsidRDefault="003207CA" w:rsidP="000577A3">
      <w:pPr>
        <w:rPr>
          <w:i/>
        </w:rPr>
      </w:pPr>
      <w:r w:rsidRPr="001B0A0B">
        <w:rPr>
          <w:szCs w:val="28"/>
          <w:lang w:eastAsia="ru-RU"/>
        </w:rPr>
        <w:t xml:space="preserve">1. </w:t>
      </w:r>
      <w:r w:rsidRPr="001B0A0B">
        <w:rPr>
          <w:i/>
        </w:rPr>
        <w:t>Выберите один правильный ответ</w:t>
      </w:r>
    </w:p>
    <w:p w:rsidR="003207CA" w:rsidRPr="001B0A0B" w:rsidRDefault="003207CA" w:rsidP="000577A3">
      <w:pPr>
        <w:jc w:val="left"/>
        <w:rPr>
          <w:shd w:val="clear" w:color="auto" w:fill="FFFFFF"/>
        </w:rPr>
      </w:pPr>
      <w:r w:rsidRPr="001B0A0B">
        <w:rPr>
          <w:shd w:val="clear" w:color="auto" w:fill="FFFFFF"/>
        </w:rPr>
        <w:t>По формуле </w:t>
      </w:r>
      <w:r w:rsidRPr="001B0A0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s://bukvasha.net/img/35/dopb349367.zip" style="width:51pt;height:30.75pt;visibility:visible">
            <v:imagedata r:id="rId7" o:title=""/>
          </v:shape>
        </w:pict>
      </w:r>
      <w:r w:rsidRPr="001B0A0B">
        <w:rPr>
          <w:shd w:val="clear" w:color="auto" w:fill="FFFFFF"/>
        </w:rPr>
        <w:t> определяется:</w:t>
      </w:r>
    </w:p>
    <w:p w:rsidR="003207CA" w:rsidRPr="001B0A0B" w:rsidRDefault="003207CA" w:rsidP="000577A3">
      <w:pPr>
        <w:pStyle w:val="Heading4"/>
        <w:shd w:val="clear" w:color="auto" w:fill="FFFFFF"/>
        <w:spacing w:after="0"/>
        <w:textAlignment w:val="baseline"/>
        <w:rPr>
          <w:b w:val="0"/>
          <w:bCs w:val="0"/>
        </w:rPr>
      </w:pPr>
      <w:r w:rsidRPr="001B0A0B">
        <w:rPr>
          <w:b w:val="0"/>
          <w:bCs w:val="0"/>
        </w:rPr>
        <w:t>А) мощность электродвигателя станка</w:t>
      </w:r>
    </w:p>
    <w:p w:rsidR="003207CA" w:rsidRPr="001B0A0B" w:rsidRDefault="003207CA" w:rsidP="000577A3">
      <w:pPr>
        <w:pStyle w:val="Heading4"/>
        <w:shd w:val="clear" w:color="auto" w:fill="FFFFFF"/>
        <w:spacing w:after="0"/>
        <w:textAlignment w:val="baseline"/>
        <w:rPr>
          <w:b w:val="0"/>
          <w:bCs w:val="0"/>
        </w:rPr>
      </w:pPr>
      <w:r w:rsidRPr="001B0A0B">
        <w:rPr>
          <w:b w:val="0"/>
          <w:bCs w:val="0"/>
        </w:rPr>
        <w:t>Б) глубина резания при точении</w:t>
      </w:r>
    </w:p>
    <w:p w:rsidR="003207CA" w:rsidRPr="001B0A0B" w:rsidRDefault="003207CA" w:rsidP="000577A3">
      <w:pPr>
        <w:pStyle w:val="Heading4"/>
        <w:shd w:val="clear" w:color="auto" w:fill="FFFFFF"/>
        <w:spacing w:after="0"/>
        <w:textAlignment w:val="baseline"/>
        <w:rPr>
          <w:b w:val="0"/>
          <w:bCs w:val="0"/>
        </w:rPr>
      </w:pPr>
      <w:r w:rsidRPr="001B0A0B">
        <w:rPr>
          <w:b w:val="0"/>
          <w:bCs w:val="0"/>
        </w:rPr>
        <w:t>В) скорость резания при главном вращательном движении</w:t>
      </w:r>
    </w:p>
    <w:p w:rsidR="003207CA" w:rsidRPr="001B0A0B" w:rsidRDefault="003207CA" w:rsidP="000577A3">
      <w:pPr>
        <w:rPr>
          <w:kern w:val="0"/>
          <w:szCs w:val="28"/>
        </w:rPr>
      </w:pPr>
      <w:r w:rsidRPr="001B0A0B">
        <w:rPr>
          <w:shd w:val="clear" w:color="auto" w:fill="FFFFFF"/>
        </w:rPr>
        <w:t>Г) величина врезания резца при точении</w:t>
      </w:r>
    </w:p>
    <w:p w:rsidR="003207CA" w:rsidRPr="001B0A0B" w:rsidRDefault="003207CA" w:rsidP="009561D9">
      <w:r w:rsidRPr="001B0A0B">
        <w:t>Правильный ответ: В</w:t>
      </w:r>
    </w:p>
    <w:p w:rsidR="003207CA" w:rsidRPr="001B0A0B" w:rsidRDefault="003207CA" w:rsidP="009561D9">
      <w:r w:rsidRPr="001B0A0B">
        <w:t>Компетенции (индикаторы): ПК-1</w:t>
      </w:r>
    </w:p>
    <w:p w:rsidR="003207CA" w:rsidRPr="00564C1D" w:rsidRDefault="003207CA" w:rsidP="009561D9"/>
    <w:p w:rsidR="003207CA" w:rsidRPr="00564C1D" w:rsidRDefault="003207CA" w:rsidP="007B0953">
      <w:pPr>
        <w:rPr>
          <w:i/>
        </w:rPr>
      </w:pPr>
      <w:r w:rsidRPr="00564C1D">
        <w:t xml:space="preserve">2. </w:t>
      </w:r>
      <w:r w:rsidRPr="00564C1D">
        <w:rPr>
          <w:i/>
        </w:rPr>
        <w:t>Выберите один правильный ответ</w:t>
      </w:r>
    </w:p>
    <w:p w:rsidR="003207CA" w:rsidRPr="00564C1D" w:rsidRDefault="003207CA" w:rsidP="00544109">
      <w:pPr>
        <w:rPr>
          <w:shd w:val="clear" w:color="auto" w:fill="FFFFFF"/>
        </w:rPr>
      </w:pPr>
      <w:r w:rsidRPr="00564C1D">
        <w:rPr>
          <w:shd w:val="clear" w:color="auto" w:fill="FFFFFF"/>
        </w:rPr>
        <w:t>Дайте определение термину «заготовк</w:t>
      </w:r>
      <w:r>
        <w:rPr>
          <w:shd w:val="clear" w:color="auto" w:fill="FFFFFF"/>
        </w:rPr>
        <w:t>а</w:t>
      </w:r>
      <w:r w:rsidRPr="00564C1D">
        <w:rPr>
          <w:shd w:val="clear" w:color="auto" w:fill="FFFFFF"/>
        </w:rPr>
        <w:t>»</w:t>
      </w:r>
    </w:p>
    <w:p w:rsidR="003207CA" w:rsidRPr="00564C1D" w:rsidRDefault="003207CA" w:rsidP="00544109">
      <w:pPr>
        <w:rPr>
          <w:shd w:val="clear" w:color="auto" w:fill="FFFFFF"/>
        </w:rPr>
      </w:pPr>
      <w:r w:rsidRPr="00564C1D">
        <w:rPr>
          <w:shd w:val="clear" w:color="auto" w:fill="FFFFFF"/>
        </w:rPr>
        <w:t>А) отрезок из конструктивного материала, подготовленный к механической обработке</w:t>
      </w:r>
    </w:p>
    <w:p w:rsidR="003207CA" w:rsidRPr="00564C1D" w:rsidRDefault="003207CA" w:rsidP="00544109">
      <w:pPr>
        <w:rPr>
          <w:shd w:val="clear" w:color="auto" w:fill="FFFFFF"/>
        </w:rPr>
      </w:pPr>
      <w:r w:rsidRPr="00564C1D">
        <w:rPr>
          <w:shd w:val="clear" w:color="auto" w:fill="FFFFFF"/>
        </w:rPr>
        <w:t>Б) отрез</w:t>
      </w:r>
      <w:r>
        <w:rPr>
          <w:shd w:val="clear" w:color="auto" w:fill="FFFFFF"/>
        </w:rPr>
        <w:t>ок</w:t>
      </w:r>
      <w:r w:rsidRPr="00564C1D">
        <w:rPr>
          <w:shd w:val="clear" w:color="auto" w:fill="FFFFFF"/>
        </w:rPr>
        <w:t xml:space="preserve"> проката, поковк</w:t>
      </w:r>
      <w:r>
        <w:rPr>
          <w:shd w:val="clear" w:color="auto" w:fill="FFFFFF"/>
        </w:rPr>
        <w:t>а</w:t>
      </w:r>
      <w:r w:rsidRPr="00564C1D">
        <w:rPr>
          <w:shd w:val="clear" w:color="auto" w:fill="FFFFFF"/>
        </w:rPr>
        <w:t>, штамповк</w:t>
      </w:r>
      <w:r>
        <w:rPr>
          <w:shd w:val="clear" w:color="auto" w:fill="FFFFFF"/>
        </w:rPr>
        <w:t>а</w:t>
      </w:r>
      <w:r w:rsidRPr="00564C1D">
        <w:rPr>
          <w:shd w:val="clear" w:color="auto" w:fill="FFFFFF"/>
        </w:rPr>
        <w:t>, отливк</w:t>
      </w:r>
      <w:r>
        <w:rPr>
          <w:shd w:val="clear" w:color="auto" w:fill="FFFFFF"/>
        </w:rPr>
        <w:t>а</w:t>
      </w:r>
      <w:r w:rsidRPr="00564C1D">
        <w:rPr>
          <w:shd w:val="clear" w:color="auto" w:fill="FFFFFF"/>
        </w:rPr>
        <w:t xml:space="preserve"> из конструкционного материала, предназначенные для изготовления деталей механической обработкой</w:t>
      </w:r>
    </w:p>
    <w:p w:rsidR="003207CA" w:rsidRPr="00564C1D" w:rsidRDefault="003207CA" w:rsidP="00544109">
      <w:pPr>
        <w:rPr>
          <w:shd w:val="clear" w:color="auto" w:fill="FFFFFF"/>
        </w:rPr>
      </w:pPr>
      <w:r w:rsidRPr="00564C1D">
        <w:rPr>
          <w:shd w:val="clear" w:color="auto" w:fill="FFFFFF"/>
        </w:rPr>
        <w:t>В) круглый прокат обычной и повышенной точности</w:t>
      </w:r>
    </w:p>
    <w:p w:rsidR="003207CA" w:rsidRPr="00564C1D" w:rsidRDefault="003207CA" w:rsidP="00544109">
      <w:pPr>
        <w:rPr>
          <w:shd w:val="clear" w:color="auto" w:fill="FFFFFF"/>
        </w:rPr>
      </w:pPr>
      <w:r w:rsidRPr="00564C1D">
        <w:rPr>
          <w:shd w:val="clear" w:color="auto" w:fill="FFFFFF"/>
        </w:rPr>
        <w:t>Г) круглая калиброванная сталь повышенной точности с улучшенной отделкой поверхности</w:t>
      </w:r>
    </w:p>
    <w:p w:rsidR="003207CA" w:rsidRPr="00564C1D" w:rsidRDefault="003207CA" w:rsidP="00544109">
      <w:r w:rsidRPr="00564C1D">
        <w:t>Правильный ответ: Б</w:t>
      </w:r>
    </w:p>
    <w:p w:rsidR="003207CA" w:rsidRPr="00564C1D" w:rsidRDefault="003207CA" w:rsidP="009E2A2D">
      <w:r w:rsidRPr="00564C1D">
        <w:t xml:space="preserve">Компетенции (индикаторы): </w:t>
      </w:r>
      <w:r>
        <w:t>ПК-1</w:t>
      </w:r>
    </w:p>
    <w:p w:rsidR="003207CA" w:rsidRPr="00564C1D" w:rsidRDefault="003207CA" w:rsidP="009E2A2D"/>
    <w:p w:rsidR="003207CA" w:rsidRPr="00564C1D" w:rsidRDefault="003207CA" w:rsidP="00732AAE">
      <w:pPr>
        <w:rPr>
          <w:i/>
        </w:rPr>
      </w:pPr>
      <w:r w:rsidRPr="00564C1D">
        <w:rPr>
          <w:szCs w:val="28"/>
        </w:rPr>
        <w:t xml:space="preserve">3. </w:t>
      </w:r>
      <w:r w:rsidRPr="00564C1D">
        <w:rPr>
          <w:i/>
        </w:rPr>
        <w:t>Выберите один правильный ответ</w:t>
      </w:r>
    </w:p>
    <w:p w:rsidR="003207CA" w:rsidRPr="006A5888" w:rsidRDefault="003207CA" w:rsidP="00732AAE">
      <w:pPr>
        <w:shd w:val="clear" w:color="auto" w:fill="FFFFFF"/>
        <w:rPr>
          <w:kern w:val="0"/>
          <w:sz w:val="20"/>
          <w:szCs w:val="20"/>
          <w:highlight w:val="red"/>
          <w:lang w:eastAsia="ru-RU"/>
        </w:rPr>
      </w:pPr>
      <w:r>
        <w:t>Что позволяет разработчикам и инженерам проверять и оптимизировать инженерные конструкции в виртуальной среде, значительно сокращая время и затраты на создание физических прототипов?</w:t>
      </w:r>
    </w:p>
    <w:p w:rsidR="003207CA" w:rsidRPr="003966FB" w:rsidRDefault="003207CA" w:rsidP="00732AAE">
      <w:pPr>
        <w:shd w:val="clear" w:color="auto" w:fill="FFFFFF"/>
        <w:rPr>
          <w:kern w:val="0"/>
          <w:sz w:val="20"/>
          <w:szCs w:val="20"/>
          <w:lang w:eastAsia="ru-RU"/>
        </w:rPr>
      </w:pPr>
      <w:r w:rsidRPr="003966FB">
        <w:rPr>
          <w:kern w:val="0"/>
          <w:szCs w:val="28"/>
          <w:lang w:eastAsia="ru-RU"/>
        </w:rPr>
        <w:t xml:space="preserve">А) </w:t>
      </w:r>
      <w:r>
        <w:rPr>
          <w:kern w:val="0"/>
          <w:szCs w:val="28"/>
          <w:lang w:eastAsia="ru-RU"/>
        </w:rPr>
        <w:t>виртуальная реальность</w:t>
      </w:r>
    </w:p>
    <w:p w:rsidR="003207CA" w:rsidRPr="003966FB" w:rsidRDefault="003207CA" w:rsidP="00732AAE">
      <w:pPr>
        <w:shd w:val="clear" w:color="auto" w:fill="FFFFFF"/>
        <w:rPr>
          <w:kern w:val="0"/>
          <w:sz w:val="20"/>
          <w:szCs w:val="20"/>
          <w:lang w:eastAsia="ru-RU"/>
        </w:rPr>
      </w:pPr>
      <w:r w:rsidRPr="003966FB">
        <w:rPr>
          <w:kern w:val="0"/>
          <w:szCs w:val="28"/>
          <w:lang w:eastAsia="ru-RU"/>
        </w:rPr>
        <w:t xml:space="preserve">Б) </w:t>
      </w:r>
      <w:r>
        <w:rPr>
          <w:kern w:val="0"/>
          <w:szCs w:val="28"/>
          <w:lang w:eastAsia="ru-RU"/>
        </w:rPr>
        <w:t>3</w:t>
      </w:r>
      <w:r>
        <w:rPr>
          <w:kern w:val="0"/>
          <w:szCs w:val="28"/>
          <w:lang w:val="en-US" w:eastAsia="ru-RU"/>
        </w:rPr>
        <w:t>D</w:t>
      </w:r>
      <w:r>
        <w:rPr>
          <w:kern w:val="0"/>
          <w:szCs w:val="28"/>
          <w:lang w:eastAsia="ru-RU"/>
        </w:rPr>
        <w:t>-модель изделия</w:t>
      </w:r>
    </w:p>
    <w:p w:rsidR="003207CA" w:rsidRPr="003966FB" w:rsidRDefault="003207CA" w:rsidP="00732AAE">
      <w:pPr>
        <w:shd w:val="clear" w:color="auto" w:fill="FFFFFF"/>
        <w:rPr>
          <w:kern w:val="0"/>
          <w:sz w:val="20"/>
          <w:szCs w:val="20"/>
          <w:lang w:eastAsia="ru-RU"/>
        </w:rPr>
      </w:pPr>
      <w:r w:rsidRPr="003966FB">
        <w:rPr>
          <w:kern w:val="0"/>
          <w:szCs w:val="28"/>
          <w:lang w:eastAsia="ru-RU"/>
        </w:rPr>
        <w:t xml:space="preserve">В) </w:t>
      </w:r>
      <w:r>
        <w:rPr>
          <w:kern w:val="0"/>
          <w:szCs w:val="28"/>
          <w:lang w:eastAsia="ru-RU"/>
        </w:rPr>
        <w:t>2</w:t>
      </w:r>
      <w:r>
        <w:rPr>
          <w:kern w:val="0"/>
          <w:szCs w:val="28"/>
          <w:lang w:val="en-US" w:eastAsia="ru-RU"/>
        </w:rPr>
        <w:t>D</w:t>
      </w:r>
      <w:r>
        <w:rPr>
          <w:kern w:val="0"/>
          <w:szCs w:val="28"/>
          <w:lang w:eastAsia="ru-RU"/>
        </w:rPr>
        <w:t>-модель изделия</w:t>
      </w:r>
    </w:p>
    <w:p w:rsidR="003207CA" w:rsidRPr="003966FB" w:rsidRDefault="003207CA" w:rsidP="00B94381">
      <w:r w:rsidRPr="003966FB">
        <w:t>Правильный ответ: А</w:t>
      </w:r>
    </w:p>
    <w:p w:rsidR="003207CA" w:rsidRPr="00564C1D" w:rsidRDefault="003207CA" w:rsidP="00B94381">
      <w:r w:rsidRPr="003966FB">
        <w:t>Компетенции (индикаторы): ПК-</w:t>
      </w:r>
      <w:r>
        <w:t>4</w:t>
      </w:r>
    </w:p>
    <w:p w:rsidR="003207CA" w:rsidRPr="00564C1D" w:rsidRDefault="003207CA" w:rsidP="00B94381"/>
    <w:p w:rsidR="003207CA" w:rsidRPr="00564C1D" w:rsidRDefault="003207CA" w:rsidP="00732AAE">
      <w:pPr>
        <w:rPr>
          <w:szCs w:val="28"/>
        </w:rPr>
      </w:pPr>
      <w:r w:rsidRPr="00564C1D">
        <w:rPr>
          <w:szCs w:val="28"/>
        </w:rPr>
        <w:t xml:space="preserve">4. </w:t>
      </w:r>
      <w:r w:rsidRPr="00564C1D">
        <w:rPr>
          <w:i/>
          <w:szCs w:val="28"/>
        </w:rPr>
        <w:t>Выберите один правильный ответ</w:t>
      </w:r>
      <w:r w:rsidRPr="00564C1D">
        <w:rPr>
          <w:szCs w:val="28"/>
        </w:rPr>
        <w:t xml:space="preserve"> </w:t>
      </w:r>
    </w:p>
    <w:p w:rsidR="003207CA" w:rsidRPr="00564C1D" w:rsidRDefault="003207CA" w:rsidP="00732AAE">
      <w:pPr>
        <w:rPr>
          <w:rStyle w:val="c1"/>
          <w:szCs w:val="28"/>
        </w:rPr>
      </w:pPr>
      <w:r w:rsidRPr="00564C1D">
        <w:rPr>
          <w:rStyle w:val="c1"/>
          <w:szCs w:val="28"/>
        </w:rPr>
        <w:t>Какой из перечисленных измерительных инструментов целесообразно использовать для контроля вала ø45h14 в условиях единичного производства?</w:t>
      </w:r>
    </w:p>
    <w:p w:rsidR="003207CA" w:rsidRPr="00564C1D" w:rsidRDefault="003207CA" w:rsidP="00732AAE">
      <w:pPr>
        <w:rPr>
          <w:rStyle w:val="c1"/>
          <w:szCs w:val="28"/>
        </w:rPr>
      </w:pPr>
      <w:r w:rsidRPr="00564C1D">
        <w:rPr>
          <w:rStyle w:val="c1"/>
          <w:szCs w:val="28"/>
        </w:rPr>
        <w:t xml:space="preserve">А) штангенциркуль ЩЦ I-125-0,1 </w:t>
      </w:r>
    </w:p>
    <w:p w:rsidR="003207CA" w:rsidRPr="00564C1D" w:rsidRDefault="003207CA" w:rsidP="00732AAE">
      <w:pPr>
        <w:rPr>
          <w:rStyle w:val="c1"/>
          <w:szCs w:val="28"/>
        </w:rPr>
      </w:pPr>
      <w:r w:rsidRPr="00564C1D">
        <w:rPr>
          <w:rStyle w:val="c1"/>
          <w:szCs w:val="28"/>
        </w:rPr>
        <w:t>Б) микрометр МК-75</w:t>
      </w:r>
    </w:p>
    <w:p w:rsidR="003207CA" w:rsidRPr="00564C1D" w:rsidRDefault="003207CA" w:rsidP="00732AAE">
      <w:pPr>
        <w:rPr>
          <w:szCs w:val="28"/>
        </w:rPr>
      </w:pPr>
      <w:r w:rsidRPr="00564C1D">
        <w:rPr>
          <w:rStyle w:val="c1"/>
          <w:szCs w:val="28"/>
        </w:rPr>
        <w:t>В) калибр – скобу ø45h14</w:t>
      </w:r>
    </w:p>
    <w:p w:rsidR="003207CA" w:rsidRPr="00564C1D" w:rsidRDefault="003207CA" w:rsidP="00732AAE">
      <w:pPr>
        <w:rPr>
          <w:szCs w:val="28"/>
        </w:rPr>
      </w:pPr>
      <w:r w:rsidRPr="00564C1D">
        <w:rPr>
          <w:szCs w:val="28"/>
        </w:rPr>
        <w:t>Правильный ответ: А</w:t>
      </w:r>
    </w:p>
    <w:p w:rsidR="003207CA" w:rsidRPr="00564C1D" w:rsidRDefault="003207CA" w:rsidP="00B74867">
      <w:r w:rsidRPr="00564C1D">
        <w:rPr>
          <w:szCs w:val="28"/>
        </w:rPr>
        <w:t>Компетенции (индикаторы</w:t>
      </w:r>
      <w:r w:rsidRPr="00564C1D">
        <w:t xml:space="preserve">): </w:t>
      </w:r>
      <w:r>
        <w:t>ПК-1</w:t>
      </w:r>
    </w:p>
    <w:p w:rsidR="003207CA" w:rsidRPr="00564C1D" w:rsidRDefault="003207CA" w:rsidP="00B94381"/>
    <w:p w:rsidR="003207CA" w:rsidRPr="00564C1D" w:rsidRDefault="003207CA" w:rsidP="00544109">
      <w:pPr>
        <w:rPr>
          <w:b/>
        </w:rPr>
      </w:pPr>
      <w:r w:rsidRPr="00564C1D">
        <w:rPr>
          <w:b/>
        </w:rPr>
        <w:t>Задания закрытого типа на установление соответствия</w:t>
      </w:r>
    </w:p>
    <w:p w:rsidR="003207CA" w:rsidRPr="00564C1D" w:rsidRDefault="003207CA" w:rsidP="00544109">
      <w:pPr>
        <w:rPr>
          <w:i/>
        </w:rPr>
      </w:pPr>
    </w:p>
    <w:p w:rsidR="003207CA" w:rsidRDefault="003207CA" w:rsidP="00926E2B">
      <w:pPr>
        <w:rPr>
          <w:i/>
        </w:rPr>
      </w:pPr>
      <w:r w:rsidRPr="00564C1D">
        <w:t xml:space="preserve">1. </w:t>
      </w:r>
      <w:r w:rsidRPr="00564C1D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3207CA" w:rsidRDefault="003207CA" w:rsidP="00926E2B">
      <w:r>
        <w:t>На фотографии представлен 3D-принтер Anet A6. Установите соответствие буквы обозначения и наименования элемента</w:t>
      </w:r>
    </w:p>
    <w:p w:rsidR="003207CA" w:rsidRDefault="003207CA" w:rsidP="00926E2B">
      <w:pPr>
        <w:ind w:firstLine="0"/>
        <w:jc w:val="center"/>
      </w:pPr>
      <w:r>
        <w:rPr>
          <w:noProof/>
          <w:lang w:eastAsia="ru-RU"/>
        </w:rPr>
        <w:pict>
          <v:shape id="Рисунок 1" o:spid="_x0000_i1026" type="#_x0000_t75" style="width:192pt;height:204.75pt;visibility:visible">
            <v:imagedata r:id="rId8" o:title=""/>
          </v:shape>
        </w:pict>
      </w:r>
    </w:p>
    <w:tbl>
      <w:tblPr>
        <w:tblW w:w="0" w:type="auto"/>
        <w:tblLook w:val="00A0"/>
      </w:tblPr>
      <w:tblGrid>
        <w:gridCol w:w="4813"/>
        <w:gridCol w:w="4814"/>
      </w:tblGrid>
      <w:tr w:rsidR="003207CA" w:rsidRPr="00252F15" w:rsidTr="00252F15">
        <w:tc>
          <w:tcPr>
            <w:tcW w:w="4813" w:type="dxa"/>
          </w:tcPr>
          <w:p w:rsidR="003207CA" w:rsidRPr="00252F15" w:rsidRDefault="003207CA" w:rsidP="00926E2B">
            <w:r w:rsidRPr="00252F15">
              <w:t>1) А</w:t>
            </w:r>
          </w:p>
        </w:tc>
        <w:tc>
          <w:tcPr>
            <w:tcW w:w="4814" w:type="dxa"/>
          </w:tcPr>
          <w:p w:rsidR="003207CA" w:rsidRPr="00252F15" w:rsidRDefault="003207CA" w:rsidP="00ED4ECC">
            <w:r w:rsidRPr="00252F15">
              <w:t>А) печатная платформа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926E2B">
            <w:r w:rsidRPr="00252F15">
              <w:t>2) Б</w:t>
            </w:r>
          </w:p>
        </w:tc>
        <w:tc>
          <w:tcPr>
            <w:tcW w:w="4814" w:type="dxa"/>
          </w:tcPr>
          <w:p w:rsidR="003207CA" w:rsidRPr="00252F15" w:rsidRDefault="003207CA" w:rsidP="00ED4ECC">
            <w:r w:rsidRPr="00252F15">
              <w:t>Б) шаговый мотор оси X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926E2B">
            <w:r w:rsidRPr="00252F15">
              <w:t>3) В</w:t>
            </w:r>
          </w:p>
        </w:tc>
        <w:tc>
          <w:tcPr>
            <w:tcW w:w="4814" w:type="dxa"/>
          </w:tcPr>
          <w:p w:rsidR="003207CA" w:rsidRPr="00252F15" w:rsidRDefault="003207CA" w:rsidP="00ED4ECC">
            <w:r w:rsidRPr="00252F15">
              <w:t>В) шаговый мотор оси Z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926E2B">
            <w:r w:rsidRPr="00252F15">
              <w:t>4) Г</w:t>
            </w:r>
          </w:p>
        </w:tc>
        <w:tc>
          <w:tcPr>
            <w:tcW w:w="4814" w:type="dxa"/>
          </w:tcPr>
          <w:p w:rsidR="003207CA" w:rsidRPr="00252F15" w:rsidRDefault="003207CA" w:rsidP="00ED4ECC">
            <w:r w:rsidRPr="00252F15">
              <w:t>Г) экструдер</w:t>
            </w:r>
          </w:p>
        </w:tc>
      </w:tr>
    </w:tbl>
    <w:p w:rsidR="003207CA" w:rsidRPr="00564C1D" w:rsidRDefault="003207CA" w:rsidP="00D40AD6">
      <w:r w:rsidRPr="00926E2B">
        <w:t>Правильный</w:t>
      </w:r>
      <w:r w:rsidRPr="00564C1D">
        <w:t xml:space="preserve"> ответ: 1-Б, 2-</w:t>
      </w:r>
      <w:r>
        <w:t>Г</w:t>
      </w:r>
      <w:r w:rsidRPr="00564C1D">
        <w:t>, 3-А</w:t>
      </w:r>
      <w:r>
        <w:t>, 4-В</w:t>
      </w:r>
    </w:p>
    <w:p w:rsidR="003207CA" w:rsidRPr="00564C1D" w:rsidRDefault="003207CA" w:rsidP="00B66087">
      <w:r w:rsidRPr="00564C1D">
        <w:t xml:space="preserve">Компетенции (индикаторы): </w:t>
      </w:r>
      <w:r>
        <w:t>ПК-3</w:t>
      </w:r>
    </w:p>
    <w:p w:rsidR="003207CA" w:rsidRPr="00564C1D" w:rsidRDefault="003207CA" w:rsidP="00B66087">
      <w:pPr>
        <w:ind w:firstLine="0"/>
      </w:pPr>
    </w:p>
    <w:p w:rsidR="003207CA" w:rsidRPr="00564C1D" w:rsidRDefault="003207CA" w:rsidP="007B0953">
      <w:pPr>
        <w:rPr>
          <w:i/>
        </w:rPr>
      </w:pPr>
      <w:r w:rsidRPr="00564C1D">
        <w:t xml:space="preserve">2. </w:t>
      </w:r>
      <w:r w:rsidRPr="00564C1D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3207CA" w:rsidRPr="00564C1D" w:rsidRDefault="003207CA" w:rsidP="00544109">
      <w:r w:rsidRPr="00564C1D">
        <w:t xml:space="preserve">Установите соответствие между понятиями, часто используемыми в области 3D-моделирования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3207CA" w:rsidRPr="00252F15" w:rsidTr="00252F15">
        <w:tc>
          <w:tcPr>
            <w:tcW w:w="4813" w:type="dxa"/>
          </w:tcPr>
          <w:p w:rsidR="003207CA" w:rsidRPr="00252F15" w:rsidRDefault="003207CA" w:rsidP="000D69AE">
            <w:pPr>
              <w:rPr>
                <w:b/>
                <w:szCs w:val="28"/>
              </w:rPr>
            </w:pPr>
            <w:r w:rsidRPr="00252F15">
              <w:rPr>
                <w:szCs w:val="28"/>
              </w:rPr>
              <w:t xml:space="preserve">1) </w:t>
            </w:r>
            <w:r w:rsidRPr="00252F15">
              <w:t>3D-модель</w:t>
            </w:r>
          </w:p>
        </w:tc>
        <w:tc>
          <w:tcPr>
            <w:tcW w:w="4814" w:type="dxa"/>
          </w:tcPr>
          <w:p w:rsidR="003207CA" w:rsidRPr="00252F15" w:rsidRDefault="003207CA" w:rsidP="007E37ED">
            <w:pPr>
              <w:rPr>
                <w:b/>
                <w:szCs w:val="28"/>
              </w:rPr>
            </w:pPr>
            <w:r w:rsidRPr="00252F15">
              <w:rPr>
                <w:szCs w:val="28"/>
              </w:rPr>
              <w:t xml:space="preserve">А) </w:t>
            </w:r>
            <w:r w:rsidRPr="00252F15">
              <w:t>сопряжение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0D69AE">
            <w:pPr>
              <w:rPr>
                <w:b/>
                <w:szCs w:val="28"/>
              </w:rPr>
            </w:pPr>
            <w:r w:rsidRPr="00252F15">
              <w:rPr>
                <w:szCs w:val="28"/>
              </w:rPr>
              <w:t xml:space="preserve">2) </w:t>
            </w:r>
            <w:r w:rsidRPr="00252F15">
              <w:t>2D-объект</w:t>
            </w:r>
          </w:p>
        </w:tc>
        <w:tc>
          <w:tcPr>
            <w:tcW w:w="4814" w:type="dxa"/>
          </w:tcPr>
          <w:p w:rsidR="003207CA" w:rsidRPr="00252F15" w:rsidRDefault="003207CA" w:rsidP="007E37ED">
            <w:pPr>
              <w:rPr>
                <w:b/>
                <w:szCs w:val="28"/>
              </w:rPr>
            </w:pPr>
            <w:r w:rsidRPr="00252F15">
              <w:rPr>
                <w:szCs w:val="28"/>
              </w:rPr>
              <w:t xml:space="preserve">Б) </w:t>
            </w:r>
            <w:r w:rsidRPr="00252F15">
              <w:t>параметризация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0D69AE">
            <w:pPr>
              <w:rPr>
                <w:b/>
                <w:szCs w:val="28"/>
              </w:rPr>
            </w:pPr>
            <w:r w:rsidRPr="00252F15">
              <w:rPr>
                <w:szCs w:val="28"/>
              </w:rPr>
              <w:t xml:space="preserve">3) </w:t>
            </w:r>
            <w:r w:rsidRPr="00252F15">
              <w:t>сборка</w:t>
            </w:r>
          </w:p>
        </w:tc>
        <w:tc>
          <w:tcPr>
            <w:tcW w:w="4814" w:type="dxa"/>
          </w:tcPr>
          <w:p w:rsidR="003207CA" w:rsidRPr="00252F15" w:rsidRDefault="003207CA" w:rsidP="007E37ED">
            <w:pPr>
              <w:rPr>
                <w:b/>
                <w:szCs w:val="28"/>
              </w:rPr>
            </w:pPr>
            <w:r w:rsidRPr="00252F15">
              <w:rPr>
                <w:szCs w:val="28"/>
              </w:rPr>
              <w:t>В)</w:t>
            </w:r>
            <w:r w:rsidRPr="00252F15">
              <w:t xml:space="preserve"> операция</w:t>
            </w:r>
          </w:p>
        </w:tc>
      </w:tr>
    </w:tbl>
    <w:p w:rsidR="003207CA" w:rsidRPr="00564C1D" w:rsidRDefault="003207CA" w:rsidP="00544109">
      <w:r w:rsidRPr="00564C1D">
        <w:t>Правильный ответ: 1-В, 2-Б, 3-А</w:t>
      </w:r>
    </w:p>
    <w:p w:rsidR="003207CA" w:rsidRPr="00564C1D" w:rsidRDefault="003207CA" w:rsidP="00544109">
      <w:r w:rsidRPr="00564C1D">
        <w:t xml:space="preserve">Компетенции (индикаторы): </w:t>
      </w:r>
      <w:r>
        <w:t>ПК-4</w:t>
      </w:r>
    </w:p>
    <w:p w:rsidR="003207CA" w:rsidRPr="00564C1D" w:rsidRDefault="003207CA" w:rsidP="00544109"/>
    <w:p w:rsidR="003207CA" w:rsidRPr="00564C1D" w:rsidRDefault="003207CA" w:rsidP="007B0953">
      <w:pPr>
        <w:rPr>
          <w:szCs w:val="28"/>
        </w:rPr>
      </w:pPr>
      <w:r w:rsidRPr="00564C1D">
        <w:rPr>
          <w:szCs w:val="28"/>
        </w:rPr>
        <w:t xml:space="preserve">3. </w:t>
      </w:r>
      <w:r w:rsidRPr="00564C1D">
        <w:rPr>
          <w:i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3207CA" w:rsidRPr="00564C1D" w:rsidRDefault="003207CA" w:rsidP="00C645AB">
      <w:pPr>
        <w:rPr>
          <w:szCs w:val="28"/>
        </w:rPr>
      </w:pPr>
      <w:r w:rsidRPr="00564C1D">
        <w:rPr>
          <w:szCs w:val="28"/>
        </w:rPr>
        <w:t xml:space="preserve">Установите соответствие </w:t>
      </w:r>
      <w:r w:rsidRPr="00B8228A">
        <w:rPr>
          <w:color w:val="000000"/>
          <w:szCs w:val="28"/>
          <w:shd w:val="clear" w:color="auto" w:fill="FFFFFF"/>
        </w:rPr>
        <w:t>между методом изготовления 3D-изделий и его описанием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3207CA" w:rsidRPr="00252F15" w:rsidTr="00252F15">
        <w:tc>
          <w:tcPr>
            <w:tcW w:w="4813" w:type="dxa"/>
          </w:tcPr>
          <w:p w:rsidR="003207CA" w:rsidRPr="00252F15" w:rsidRDefault="003207CA" w:rsidP="00B8228A">
            <w:pPr>
              <w:rPr>
                <w:szCs w:val="28"/>
              </w:rPr>
            </w:pPr>
            <w:r w:rsidRPr="00252F15">
              <w:rPr>
                <w:szCs w:val="28"/>
              </w:rPr>
              <w:t xml:space="preserve">1) </w:t>
            </w:r>
            <w:r w:rsidRPr="00252F15">
              <w:rPr>
                <w:color w:val="000000"/>
                <w:szCs w:val="28"/>
              </w:rPr>
              <w:t>лазерная стереолитография (Stereolithography, LSA)</w:t>
            </w:r>
          </w:p>
        </w:tc>
        <w:tc>
          <w:tcPr>
            <w:tcW w:w="4814" w:type="dxa"/>
          </w:tcPr>
          <w:p w:rsidR="003207CA" w:rsidRPr="00252F15" w:rsidRDefault="003207CA" w:rsidP="00B8228A">
            <w:pPr>
              <w:rPr>
                <w:szCs w:val="28"/>
              </w:rPr>
            </w:pPr>
            <w:r w:rsidRPr="00252F15">
              <w:rPr>
                <w:szCs w:val="28"/>
              </w:rPr>
              <w:t>А)</w:t>
            </w:r>
            <w:r w:rsidRPr="00252F15">
              <w:rPr>
                <w:color w:val="000000"/>
                <w:szCs w:val="28"/>
              </w:rPr>
              <w:t xml:space="preserve"> самая простая и распространенная технология. Она поддерживается всеми программами для проектирования. Трехмерный объект «выращивается» из нагретой пластиковой нити. Недорогие домашние 3D-принтеры обычно работают на этой технологии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B8228A">
            <w:pPr>
              <w:rPr>
                <w:szCs w:val="28"/>
                <w:lang w:val="en-US"/>
              </w:rPr>
            </w:pPr>
            <w:r w:rsidRPr="00252F15">
              <w:rPr>
                <w:szCs w:val="28"/>
                <w:lang w:val="en-US"/>
              </w:rPr>
              <w:t xml:space="preserve">2) </w:t>
            </w:r>
            <w:r w:rsidRPr="00252F15">
              <w:rPr>
                <w:color w:val="000000"/>
                <w:szCs w:val="28"/>
              </w:rPr>
              <w:t>послойное</w:t>
            </w:r>
            <w:r w:rsidRPr="00252F15">
              <w:rPr>
                <w:color w:val="000000"/>
                <w:szCs w:val="28"/>
                <w:lang w:val="en-US"/>
              </w:rPr>
              <w:t xml:space="preserve"> </w:t>
            </w:r>
            <w:r w:rsidRPr="00252F15">
              <w:rPr>
                <w:color w:val="000000"/>
                <w:szCs w:val="28"/>
              </w:rPr>
              <w:t>наплавление</w:t>
            </w:r>
            <w:r w:rsidRPr="00252F15">
              <w:rPr>
                <w:color w:val="000000"/>
                <w:szCs w:val="28"/>
                <w:lang w:val="en-US"/>
              </w:rPr>
              <w:t xml:space="preserve"> (Fused Deposition Modeling, FDM)</w:t>
            </w:r>
          </w:p>
        </w:tc>
        <w:tc>
          <w:tcPr>
            <w:tcW w:w="4814" w:type="dxa"/>
          </w:tcPr>
          <w:p w:rsidR="003207CA" w:rsidRPr="00252F15" w:rsidRDefault="003207CA" w:rsidP="00B8228A">
            <w:pPr>
              <w:rPr>
                <w:szCs w:val="28"/>
              </w:rPr>
            </w:pPr>
            <w:r w:rsidRPr="00252F15">
              <w:rPr>
                <w:szCs w:val="28"/>
              </w:rPr>
              <w:t>Б)</w:t>
            </w:r>
            <w:r w:rsidRPr="00252F15">
              <w:rPr>
                <w:color w:val="000000"/>
                <w:szCs w:val="28"/>
              </w:rPr>
              <w:t xml:space="preserve"> самая первая технология 3D-печати, когда модели изготавливаются из жидких фотополимерных смол с помощью ультрафиолетового лазера или его аналога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B8228A">
            <w:pPr>
              <w:rPr>
                <w:szCs w:val="28"/>
              </w:rPr>
            </w:pPr>
            <w:r w:rsidRPr="00252F15">
              <w:rPr>
                <w:szCs w:val="28"/>
              </w:rPr>
              <w:t xml:space="preserve">3) </w:t>
            </w:r>
            <w:r w:rsidRPr="00252F15">
              <w:rPr>
                <w:color w:val="000000"/>
                <w:szCs w:val="28"/>
              </w:rPr>
              <w:t>селективное лазерное плавление (Selective Laser Melting, SLM)</w:t>
            </w:r>
          </w:p>
        </w:tc>
        <w:tc>
          <w:tcPr>
            <w:tcW w:w="4814" w:type="dxa"/>
          </w:tcPr>
          <w:p w:rsidR="003207CA" w:rsidRPr="00252F15" w:rsidRDefault="003207CA" w:rsidP="00B8228A">
            <w:pPr>
              <w:rPr>
                <w:szCs w:val="28"/>
              </w:rPr>
            </w:pPr>
            <w:r w:rsidRPr="00252F15">
              <w:rPr>
                <w:szCs w:val="28"/>
              </w:rPr>
              <w:t>В)</w:t>
            </w:r>
            <w:r w:rsidRPr="00252F15">
              <w:rPr>
                <w:color w:val="000000"/>
                <w:szCs w:val="28"/>
              </w:rPr>
              <w:t xml:space="preserve"> это самый распространенный метод ЗD-печати металлом. Используя порошки из стали, титана, алюминия или других металлов, можно изготовить геометрически сложные изделия, детали машин и двигателей для промышленности</w:t>
            </w:r>
          </w:p>
        </w:tc>
      </w:tr>
    </w:tbl>
    <w:p w:rsidR="003207CA" w:rsidRPr="00564C1D" w:rsidRDefault="003207CA" w:rsidP="00AD1045">
      <w:r w:rsidRPr="00564C1D">
        <w:t>Правильный ответ: 1-</w:t>
      </w:r>
      <w:r>
        <w:t>Б</w:t>
      </w:r>
      <w:r w:rsidRPr="00564C1D">
        <w:t>, 2-</w:t>
      </w:r>
      <w:r>
        <w:t>А</w:t>
      </w:r>
      <w:r w:rsidRPr="00564C1D">
        <w:t>, 3-</w:t>
      </w:r>
      <w:r>
        <w:t>В</w:t>
      </w:r>
    </w:p>
    <w:p w:rsidR="003207CA" w:rsidRPr="00564C1D" w:rsidRDefault="003207CA" w:rsidP="00544109">
      <w:r w:rsidRPr="00564C1D">
        <w:t xml:space="preserve">Компетенции (индикаторы): </w:t>
      </w:r>
      <w:r>
        <w:t>ПК-3</w:t>
      </w:r>
    </w:p>
    <w:p w:rsidR="003207CA" w:rsidRPr="00564C1D" w:rsidRDefault="003207CA" w:rsidP="00544109">
      <w:pPr>
        <w:rPr>
          <w:b/>
        </w:rPr>
      </w:pPr>
    </w:p>
    <w:p w:rsidR="003207CA" w:rsidRPr="00564C1D" w:rsidRDefault="003207CA" w:rsidP="009B1902">
      <w:pPr>
        <w:rPr>
          <w:i/>
        </w:rPr>
      </w:pPr>
      <w:r w:rsidRPr="00564C1D">
        <w:t xml:space="preserve">4. </w:t>
      </w:r>
      <w:r w:rsidRPr="00564C1D">
        <w:rPr>
          <w:i/>
        </w:rPr>
        <w:t>Установите правильное соответствие. Каждому элементу левого столбца соответствует только один элемент правого столбца</w:t>
      </w:r>
    </w:p>
    <w:p w:rsidR="003207CA" w:rsidRPr="00564C1D" w:rsidRDefault="003207CA" w:rsidP="00FB769B">
      <w:r w:rsidRPr="00564C1D">
        <w:t>Установите соответствие между станками и их характеристиками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813"/>
        <w:gridCol w:w="4814"/>
      </w:tblGrid>
      <w:tr w:rsidR="003207CA" w:rsidRPr="00252F15" w:rsidTr="00252F15">
        <w:tc>
          <w:tcPr>
            <w:tcW w:w="4813" w:type="dxa"/>
          </w:tcPr>
          <w:p w:rsidR="003207CA" w:rsidRPr="00252F15" w:rsidRDefault="003207CA" w:rsidP="00A546EE">
            <w:pPr>
              <w:rPr>
                <w:szCs w:val="28"/>
              </w:rPr>
            </w:pPr>
            <w:r w:rsidRPr="00252F15">
              <w:rPr>
                <w:szCs w:val="28"/>
              </w:rPr>
              <w:t xml:space="preserve">1) </w:t>
            </w:r>
            <w:r w:rsidRPr="00252F15">
              <w:t>доводочные станки</w:t>
            </w:r>
          </w:p>
        </w:tc>
        <w:tc>
          <w:tcPr>
            <w:tcW w:w="4814" w:type="dxa"/>
          </w:tcPr>
          <w:p w:rsidR="003207CA" w:rsidRPr="00252F15" w:rsidRDefault="003207CA" w:rsidP="00A546EE">
            <w:pPr>
              <w:rPr>
                <w:szCs w:val="28"/>
              </w:rPr>
            </w:pPr>
            <w:r w:rsidRPr="00252F15">
              <w:rPr>
                <w:szCs w:val="28"/>
              </w:rPr>
              <w:t>А) для нарезки зубьев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A546EE">
            <w:pPr>
              <w:rPr>
                <w:szCs w:val="28"/>
              </w:rPr>
            </w:pPr>
            <w:r w:rsidRPr="00252F15">
              <w:rPr>
                <w:szCs w:val="28"/>
              </w:rPr>
              <w:t xml:space="preserve">2) </w:t>
            </w:r>
            <w:r w:rsidRPr="00252F15">
              <w:t>зубообрабатывающие станки</w:t>
            </w:r>
          </w:p>
        </w:tc>
        <w:tc>
          <w:tcPr>
            <w:tcW w:w="4814" w:type="dxa"/>
          </w:tcPr>
          <w:p w:rsidR="003207CA" w:rsidRPr="00252F15" w:rsidRDefault="003207CA" w:rsidP="00A546EE">
            <w:pPr>
              <w:rPr>
                <w:szCs w:val="28"/>
              </w:rPr>
            </w:pPr>
            <w:r w:rsidRPr="00252F15">
              <w:rPr>
                <w:szCs w:val="28"/>
              </w:rPr>
              <w:t>Б) наличие полировального абразивного материала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A546EE">
            <w:pPr>
              <w:rPr>
                <w:szCs w:val="28"/>
              </w:rPr>
            </w:pPr>
            <w:r w:rsidRPr="00252F15">
              <w:rPr>
                <w:szCs w:val="28"/>
              </w:rPr>
              <w:t xml:space="preserve">3) </w:t>
            </w:r>
            <w:r w:rsidRPr="00252F15">
              <w:t>строгальные станки</w:t>
            </w:r>
          </w:p>
        </w:tc>
        <w:tc>
          <w:tcPr>
            <w:tcW w:w="4814" w:type="dxa"/>
          </w:tcPr>
          <w:p w:rsidR="003207CA" w:rsidRPr="00252F15" w:rsidRDefault="003207CA" w:rsidP="00A546EE">
            <w:pPr>
              <w:rPr>
                <w:szCs w:val="28"/>
              </w:rPr>
            </w:pPr>
            <w:r w:rsidRPr="00252F15">
              <w:rPr>
                <w:szCs w:val="28"/>
              </w:rPr>
              <w:t>В) наличие шлифовального круга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B477AB">
            <w:pPr>
              <w:rPr>
                <w:szCs w:val="28"/>
              </w:rPr>
            </w:pPr>
            <w:r w:rsidRPr="00252F15">
              <w:rPr>
                <w:szCs w:val="28"/>
              </w:rPr>
              <w:t>4) токарные станки</w:t>
            </w:r>
          </w:p>
        </w:tc>
        <w:tc>
          <w:tcPr>
            <w:tcW w:w="4814" w:type="dxa"/>
          </w:tcPr>
          <w:p w:rsidR="003207CA" w:rsidRPr="00252F15" w:rsidRDefault="003207CA" w:rsidP="002A500D">
            <w:pPr>
              <w:rPr>
                <w:szCs w:val="28"/>
              </w:rPr>
            </w:pPr>
            <w:r w:rsidRPr="00252F15">
              <w:rPr>
                <w:szCs w:val="28"/>
              </w:rPr>
              <w:t>Г) возвратно-поступательное движение резца или заготовки</w:t>
            </w:r>
          </w:p>
        </w:tc>
      </w:tr>
      <w:tr w:rsidR="003207CA" w:rsidRPr="00252F15" w:rsidTr="00252F15">
        <w:tc>
          <w:tcPr>
            <w:tcW w:w="4813" w:type="dxa"/>
          </w:tcPr>
          <w:p w:rsidR="003207CA" w:rsidRPr="00252F15" w:rsidRDefault="003207CA" w:rsidP="00B477AB">
            <w:pPr>
              <w:rPr>
                <w:szCs w:val="28"/>
              </w:rPr>
            </w:pPr>
            <w:r w:rsidRPr="00252F15">
              <w:rPr>
                <w:szCs w:val="28"/>
              </w:rPr>
              <w:t>5) шлифовальные станки</w:t>
            </w:r>
          </w:p>
        </w:tc>
        <w:tc>
          <w:tcPr>
            <w:tcW w:w="4814" w:type="dxa"/>
          </w:tcPr>
          <w:p w:rsidR="003207CA" w:rsidRPr="00252F15" w:rsidRDefault="003207CA" w:rsidP="002A500D">
            <w:pPr>
              <w:rPr>
                <w:szCs w:val="28"/>
              </w:rPr>
            </w:pPr>
            <w:r w:rsidRPr="00252F15">
              <w:rPr>
                <w:szCs w:val="28"/>
              </w:rPr>
              <w:t>Д) для обработки наружных и внутренних тел вращения</w:t>
            </w:r>
          </w:p>
        </w:tc>
      </w:tr>
    </w:tbl>
    <w:p w:rsidR="003207CA" w:rsidRPr="00564C1D" w:rsidRDefault="003207CA" w:rsidP="00FB769B">
      <w:r w:rsidRPr="00564C1D">
        <w:t>Правильный ответ: 1-Б, 2-А, 3-Г, 4-Д, 5-В</w:t>
      </w:r>
    </w:p>
    <w:p w:rsidR="003207CA" w:rsidRPr="00564C1D" w:rsidRDefault="003207CA" w:rsidP="00FB769B">
      <w:r w:rsidRPr="00564C1D">
        <w:t xml:space="preserve">Компетенции (индикаторы): </w:t>
      </w:r>
      <w:r>
        <w:t>ПК-1</w:t>
      </w:r>
    </w:p>
    <w:p w:rsidR="003207CA" w:rsidRPr="00564C1D" w:rsidRDefault="003207CA" w:rsidP="00544109">
      <w:pPr>
        <w:rPr>
          <w:b/>
        </w:rPr>
      </w:pPr>
    </w:p>
    <w:p w:rsidR="003207CA" w:rsidRPr="00564C1D" w:rsidRDefault="003207CA" w:rsidP="00544109">
      <w:pPr>
        <w:rPr>
          <w:b/>
        </w:rPr>
      </w:pPr>
      <w:r w:rsidRPr="00564C1D">
        <w:rPr>
          <w:b/>
        </w:rPr>
        <w:t>Задания закрытого типа на установление правильной последовательности</w:t>
      </w:r>
    </w:p>
    <w:p w:rsidR="003207CA" w:rsidRPr="00564C1D" w:rsidRDefault="003207CA" w:rsidP="00544109">
      <w:pPr>
        <w:rPr>
          <w:i/>
        </w:rPr>
      </w:pPr>
    </w:p>
    <w:p w:rsidR="003207CA" w:rsidRPr="00564C1D" w:rsidRDefault="003207CA" w:rsidP="00E960E1">
      <w:r w:rsidRPr="00564C1D">
        <w:t xml:space="preserve">1. 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564C1D">
        <w:t xml:space="preserve"> </w:t>
      </w:r>
    </w:p>
    <w:p w:rsidR="003207CA" w:rsidRPr="00564C1D" w:rsidRDefault="003207CA" w:rsidP="00D62AB4">
      <w:pPr>
        <w:rPr>
          <w:rStyle w:val="Strong"/>
          <w:b w:val="0"/>
          <w:bCs/>
          <w:szCs w:val="28"/>
          <w:shd w:val="clear" w:color="auto" w:fill="FFFFFF"/>
        </w:rPr>
      </w:pPr>
      <w:r w:rsidRPr="00564C1D">
        <w:t>Установите правильную последовательность</w:t>
      </w:r>
      <w:r w:rsidRPr="00564C1D">
        <w:rPr>
          <w:rStyle w:val="Strong"/>
          <w:b w:val="0"/>
          <w:bCs/>
          <w:szCs w:val="28"/>
          <w:shd w:val="clear" w:color="auto" w:fill="FFFFFF"/>
        </w:rPr>
        <w:t xml:space="preserve"> этапов моделирования</w:t>
      </w:r>
    </w:p>
    <w:p w:rsidR="003207CA" w:rsidRPr="00564C1D" w:rsidRDefault="003207CA" w:rsidP="00D62AB4">
      <w:pPr>
        <w:rPr>
          <w:rStyle w:val="Strong"/>
          <w:b w:val="0"/>
          <w:bCs/>
          <w:szCs w:val="28"/>
        </w:rPr>
      </w:pPr>
      <w:r w:rsidRPr="00564C1D">
        <w:rPr>
          <w:rStyle w:val="Strong"/>
          <w:b w:val="0"/>
          <w:bCs/>
          <w:szCs w:val="28"/>
        </w:rPr>
        <w:t>А) постановка задачи</w:t>
      </w:r>
    </w:p>
    <w:p w:rsidR="003207CA" w:rsidRPr="00564C1D" w:rsidRDefault="003207CA" w:rsidP="00D62AB4">
      <w:pPr>
        <w:rPr>
          <w:rStyle w:val="Strong"/>
          <w:b w:val="0"/>
          <w:bCs/>
          <w:szCs w:val="28"/>
        </w:rPr>
      </w:pPr>
      <w:r w:rsidRPr="00564C1D">
        <w:rPr>
          <w:rStyle w:val="Strong"/>
          <w:b w:val="0"/>
          <w:bCs/>
          <w:szCs w:val="28"/>
        </w:rPr>
        <w:t>Б) формализация задачи</w:t>
      </w:r>
    </w:p>
    <w:p w:rsidR="003207CA" w:rsidRPr="00564C1D" w:rsidRDefault="003207CA" w:rsidP="007C12FE">
      <w:pPr>
        <w:rPr>
          <w:rStyle w:val="Strong"/>
          <w:b w:val="0"/>
          <w:bCs/>
          <w:szCs w:val="28"/>
        </w:rPr>
      </w:pPr>
      <w:r w:rsidRPr="00564C1D">
        <w:rPr>
          <w:rStyle w:val="Strong"/>
          <w:b w:val="0"/>
          <w:bCs/>
          <w:szCs w:val="28"/>
        </w:rPr>
        <w:t>В) анализ результатов</w:t>
      </w:r>
    </w:p>
    <w:p w:rsidR="003207CA" w:rsidRPr="00564C1D" w:rsidRDefault="003207CA" w:rsidP="00D62AB4">
      <w:pPr>
        <w:rPr>
          <w:rStyle w:val="Strong"/>
          <w:b w:val="0"/>
          <w:bCs/>
          <w:szCs w:val="28"/>
        </w:rPr>
      </w:pPr>
      <w:r w:rsidRPr="00564C1D">
        <w:rPr>
          <w:rStyle w:val="Strong"/>
          <w:b w:val="0"/>
          <w:bCs/>
          <w:szCs w:val="28"/>
        </w:rPr>
        <w:t>Г) компьютерный эксперимент</w:t>
      </w:r>
    </w:p>
    <w:p w:rsidR="003207CA" w:rsidRPr="00564C1D" w:rsidRDefault="003207CA" w:rsidP="00D62AB4">
      <w:r w:rsidRPr="00564C1D">
        <w:rPr>
          <w:rStyle w:val="Strong"/>
          <w:b w:val="0"/>
          <w:bCs/>
          <w:szCs w:val="28"/>
        </w:rPr>
        <w:t>Д) разработка компьютерной модели</w:t>
      </w:r>
    </w:p>
    <w:p w:rsidR="003207CA" w:rsidRPr="00564C1D" w:rsidRDefault="003207CA" w:rsidP="00AD1045">
      <w:r w:rsidRPr="00564C1D">
        <w:t>Правильный ответ: А, Б, Г, Д, В</w:t>
      </w:r>
    </w:p>
    <w:p w:rsidR="003207CA" w:rsidRPr="00564C1D" w:rsidRDefault="003207CA" w:rsidP="00AD1045">
      <w:r w:rsidRPr="00564C1D">
        <w:t>Компетенции (индикаторы):</w:t>
      </w:r>
      <w:r>
        <w:t xml:space="preserve"> ПК-4</w:t>
      </w:r>
    </w:p>
    <w:p w:rsidR="003207CA" w:rsidRPr="00564C1D" w:rsidRDefault="003207CA" w:rsidP="00544109">
      <w:pPr>
        <w:rPr>
          <w:i/>
        </w:rPr>
      </w:pPr>
    </w:p>
    <w:p w:rsidR="003207CA" w:rsidRPr="00564C1D" w:rsidRDefault="003207CA" w:rsidP="00E960E1">
      <w:r w:rsidRPr="00564C1D">
        <w:t xml:space="preserve">2. 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564C1D">
        <w:t xml:space="preserve"> </w:t>
      </w:r>
    </w:p>
    <w:p w:rsidR="003207CA" w:rsidRPr="00564C1D" w:rsidRDefault="003207CA" w:rsidP="00074663">
      <w:pPr>
        <w:rPr>
          <w:szCs w:val="28"/>
        </w:rPr>
      </w:pPr>
      <w:r w:rsidRPr="00564C1D">
        <w:rPr>
          <w:szCs w:val="28"/>
        </w:rPr>
        <w:t xml:space="preserve">Установите правильную последовательность </w:t>
      </w:r>
      <w:r w:rsidRPr="00564C1D">
        <w:rPr>
          <w:rStyle w:val="Strong"/>
          <w:b w:val="0"/>
          <w:bCs/>
          <w:szCs w:val="28"/>
          <w:shd w:val="clear" w:color="auto" w:fill="FFFFFF"/>
        </w:rPr>
        <w:t>этапов разработки управляющей программы для станка с ЧПУ</w:t>
      </w:r>
    </w:p>
    <w:p w:rsidR="003207CA" w:rsidRPr="00564C1D" w:rsidRDefault="003207CA" w:rsidP="00074663">
      <w:pPr>
        <w:rPr>
          <w:szCs w:val="28"/>
        </w:rPr>
      </w:pPr>
      <w:r w:rsidRPr="00564C1D">
        <w:rPr>
          <w:szCs w:val="28"/>
        </w:rPr>
        <w:t>А) создание траектории обработки в CAM-системе</w:t>
      </w:r>
    </w:p>
    <w:p w:rsidR="003207CA" w:rsidRPr="00564C1D" w:rsidRDefault="003207CA" w:rsidP="00E960E1">
      <w:pPr>
        <w:rPr>
          <w:rStyle w:val="Strong"/>
          <w:b w:val="0"/>
          <w:bCs/>
          <w:szCs w:val="28"/>
        </w:rPr>
      </w:pPr>
      <w:r w:rsidRPr="00564C1D">
        <w:rPr>
          <w:rStyle w:val="Strong"/>
          <w:b w:val="0"/>
          <w:bCs/>
          <w:szCs w:val="28"/>
        </w:rPr>
        <w:t>Б) определение технологии обработки</w:t>
      </w:r>
      <w:r w:rsidRPr="00564C1D">
        <w:rPr>
          <w:szCs w:val="28"/>
        </w:rPr>
        <w:t>, н</w:t>
      </w:r>
      <w:r w:rsidRPr="00564C1D">
        <w:rPr>
          <w:rStyle w:val="Strong"/>
          <w:b w:val="0"/>
          <w:bCs/>
          <w:szCs w:val="28"/>
        </w:rPr>
        <w:t>азначение параметров обработки</w:t>
      </w:r>
    </w:p>
    <w:p w:rsidR="003207CA" w:rsidRPr="00564C1D" w:rsidRDefault="003207CA" w:rsidP="00E960E1">
      <w:pPr>
        <w:rPr>
          <w:szCs w:val="28"/>
        </w:rPr>
      </w:pPr>
      <w:r w:rsidRPr="00564C1D">
        <w:rPr>
          <w:szCs w:val="28"/>
        </w:rPr>
        <w:t xml:space="preserve">В) создание 3D-модели детали, а также заготовки </w:t>
      </w:r>
    </w:p>
    <w:p w:rsidR="003207CA" w:rsidRPr="00564C1D" w:rsidRDefault="003207CA" w:rsidP="00E960E1">
      <w:pPr>
        <w:rPr>
          <w:szCs w:val="28"/>
        </w:rPr>
      </w:pPr>
      <w:r w:rsidRPr="00564C1D">
        <w:rPr>
          <w:szCs w:val="28"/>
        </w:rPr>
        <w:t>Г) проверка управляющей программы (верификация)</w:t>
      </w:r>
    </w:p>
    <w:p w:rsidR="003207CA" w:rsidRPr="00564C1D" w:rsidRDefault="003207CA" w:rsidP="00E960E1">
      <w:r w:rsidRPr="00564C1D">
        <w:t>Правильный ответ: В, Б, А, Г</w:t>
      </w:r>
    </w:p>
    <w:p w:rsidR="003207CA" w:rsidRPr="00564C1D" w:rsidRDefault="003207CA" w:rsidP="00E960E1">
      <w:r w:rsidRPr="00564C1D">
        <w:t xml:space="preserve">Компетенции (индикаторы): </w:t>
      </w:r>
      <w:r>
        <w:t>ПК-2</w:t>
      </w:r>
    </w:p>
    <w:p w:rsidR="003207CA" w:rsidRPr="00564C1D" w:rsidRDefault="003207CA" w:rsidP="00E960E1"/>
    <w:p w:rsidR="003207CA" w:rsidRPr="00564C1D" w:rsidRDefault="003207CA" w:rsidP="001D4B2F">
      <w:r w:rsidRPr="00564C1D">
        <w:t xml:space="preserve">3. 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564C1D">
        <w:t xml:space="preserve"> </w:t>
      </w:r>
    </w:p>
    <w:p w:rsidR="003207CA" w:rsidRDefault="003207CA" w:rsidP="001D4B2F">
      <w:r>
        <w:t>Укажите последовательность выполнения действий получения готового изделия методами аддитивных технологий</w:t>
      </w:r>
    </w:p>
    <w:p w:rsidR="003207CA" w:rsidRDefault="003207CA" w:rsidP="001D4B2F">
      <w:r>
        <w:t>А) 3D печать</w:t>
      </w:r>
    </w:p>
    <w:p w:rsidR="003207CA" w:rsidRDefault="003207CA" w:rsidP="001D4B2F">
      <w:r>
        <w:t>Б) разделение на слои</w:t>
      </w:r>
    </w:p>
    <w:p w:rsidR="003207CA" w:rsidRDefault="003207CA" w:rsidP="001D4B2F">
      <w:r>
        <w:t>В) финишная обработка</w:t>
      </w:r>
      <w:r w:rsidRPr="007F7646">
        <w:t xml:space="preserve"> </w:t>
      </w:r>
      <w:r>
        <w:t>готового изделия</w:t>
      </w:r>
    </w:p>
    <w:p w:rsidR="003207CA" w:rsidRDefault="003207CA" w:rsidP="001D4B2F">
      <w:r>
        <w:t>Г) подготовка CAD-модели</w:t>
      </w:r>
    </w:p>
    <w:p w:rsidR="003207CA" w:rsidRDefault="003207CA" w:rsidP="001D4B2F">
      <w:r>
        <w:t>Д) создание STL файла</w:t>
      </w:r>
    </w:p>
    <w:p w:rsidR="003207CA" w:rsidRDefault="003207CA" w:rsidP="001D4B2F">
      <w:pPr>
        <w:rPr>
          <w:highlight w:val="yellow"/>
        </w:rPr>
      </w:pPr>
      <w:r>
        <w:t>Правильный ответ Г, Д, Б, А, В</w:t>
      </w:r>
    </w:p>
    <w:p w:rsidR="003207CA" w:rsidRPr="00564C1D" w:rsidRDefault="003207CA" w:rsidP="0041387C">
      <w:r w:rsidRPr="00564C1D">
        <w:t xml:space="preserve">Компетенции (индикаторы): </w:t>
      </w:r>
      <w:r>
        <w:t>ПК-3, ПК-4</w:t>
      </w:r>
    </w:p>
    <w:p w:rsidR="003207CA" w:rsidRPr="00564C1D" w:rsidRDefault="003207CA" w:rsidP="0041387C"/>
    <w:p w:rsidR="003207CA" w:rsidRPr="00564C1D" w:rsidRDefault="003207CA" w:rsidP="00FA50AA">
      <w:r w:rsidRPr="00564C1D">
        <w:t xml:space="preserve">4. 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564C1D">
        <w:t xml:space="preserve"> </w:t>
      </w:r>
    </w:p>
    <w:p w:rsidR="003207CA" w:rsidRPr="00564C1D" w:rsidRDefault="003207CA" w:rsidP="00FA50AA">
      <w:r w:rsidRPr="00564C1D">
        <w:t>Установите правильную последовательность в окончательной (отделочной) обработке корпусных деталей</w:t>
      </w:r>
    </w:p>
    <w:p w:rsidR="003207CA" w:rsidRPr="00564C1D" w:rsidRDefault="003207CA" w:rsidP="00FA50AA">
      <w:r w:rsidRPr="00564C1D">
        <w:t>А) обработка базирующих поверхностей и крепёжных отверстий</w:t>
      </w:r>
    </w:p>
    <w:p w:rsidR="003207CA" w:rsidRPr="00564C1D" w:rsidRDefault="003207CA" w:rsidP="00F149DC">
      <w:r w:rsidRPr="00564C1D">
        <w:t>Б) обработка основных отверстий</w:t>
      </w:r>
    </w:p>
    <w:p w:rsidR="003207CA" w:rsidRPr="00564C1D" w:rsidRDefault="003207CA" w:rsidP="00F149DC">
      <w:r w:rsidRPr="00564C1D">
        <w:t>В) обработка всех плоских поверхностей</w:t>
      </w:r>
    </w:p>
    <w:p w:rsidR="003207CA" w:rsidRPr="00564C1D" w:rsidRDefault="003207CA" w:rsidP="00F149DC">
      <w:r w:rsidRPr="00564C1D">
        <w:t>Правильный ответ: А, В, Б</w:t>
      </w:r>
    </w:p>
    <w:p w:rsidR="003207CA" w:rsidRPr="00564C1D" w:rsidRDefault="003207CA" w:rsidP="00F149DC">
      <w:r>
        <w:t>Компетенции (индикаторы): ПК-1</w:t>
      </w:r>
    </w:p>
    <w:p w:rsidR="003207CA" w:rsidRPr="00564C1D" w:rsidRDefault="003207CA" w:rsidP="00544109">
      <w:pPr>
        <w:rPr>
          <w:b/>
        </w:rPr>
      </w:pPr>
    </w:p>
    <w:p w:rsidR="003207CA" w:rsidRPr="00564C1D" w:rsidRDefault="003207CA" w:rsidP="00544109">
      <w:pPr>
        <w:rPr>
          <w:b/>
        </w:rPr>
      </w:pPr>
      <w:r w:rsidRPr="00564C1D">
        <w:rPr>
          <w:b/>
        </w:rPr>
        <w:t>Задания открытого типа</w:t>
      </w:r>
    </w:p>
    <w:p w:rsidR="003207CA" w:rsidRPr="00564C1D" w:rsidRDefault="003207CA" w:rsidP="00544109">
      <w:pPr>
        <w:rPr>
          <w:b/>
        </w:rPr>
      </w:pPr>
    </w:p>
    <w:p w:rsidR="003207CA" w:rsidRPr="00564C1D" w:rsidRDefault="003207CA" w:rsidP="00544109">
      <w:pPr>
        <w:rPr>
          <w:b/>
        </w:rPr>
      </w:pPr>
      <w:r w:rsidRPr="00564C1D">
        <w:rPr>
          <w:b/>
        </w:rPr>
        <w:t>Задания открытого типа на дополнение</w:t>
      </w:r>
    </w:p>
    <w:p w:rsidR="003207CA" w:rsidRPr="00564C1D" w:rsidRDefault="003207CA" w:rsidP="00AD1045">
      <w:pPr>
        <w:rPr>
          <w:i/>
        </w:rPr>
      </w:pPr>
    </w:p>
    <w:p w:rsidR="003207CA" w:rsidRPr="00564C1D" w:rsidRDefault="003207CA" w:rsidP="00FD6A00">
      <w:pPr>
        <w:rPr>
          <w:i/>
          <w:szCs w:val="28"/>
        </w:rPr>
      </w:pPr>
      <w:r w:rsidRPr="00564C1D">
        <w:rPr>
          <w:spacing w:val="9"/>
          <w:szCs w:val="28"/>
        </w:rPr>
        <w:t>1.</w:t>
      </w:r>
      <w:r w:rsidRPr="00564C1D">
        <w:rPr>
          <w:szCs w:val="28"/>
        </w:rPr>
        <w:t xml:space="preserve"> </w:t>
      </w:r>
      <w:r w:rsidRPr="00564C1D">
        <w:rPr>
          <w:i/>
          <w:szCs w:val="28"/>
        </w:rPr>
        <w:t>Напишите пропущенное слово (словосочетание)</w:t>
      </w:r>
    </w:p>
    <w:p w:rsidR="003207CA" w:rsidRPr="00564C1D" w:rsidRDefault="003207CA" w:rsidP="004438B8">
      <w:r w:rsidRPr="00564C1D">
        <w:t xml:space="preserve">При проектировании заготовки припуски назначаются на все </w:t>
      </w:r>
      <w:r w:rsidRPr="00564C1D">
        <w:rPr>
          <w:szCs w:val="28"/>
        </w:rPr>
        <w:t xml:space="preserve">_______________ </w:t>
      </w:r>
      <w:r w:rsidRPr="00564C1D">
        <w:t>поверхности</w:t>
      </w:r>
    </w:p>
    <w:p w:rsidR="003207CA" w:rsidRPr="00564C1D" w:rsidRDefault="003207CA" w:rsidP="004438B8">
      <w:pPr>
        <w:rPr>
          <w:szCs w:val="28"/>
        </w:rPr>
      </w:pPr>
      <w:r w:rsidRPr="00564C1D">
        <w:rPr>
          <w:szCs w:val="28"/>
        </w:rPr>
        <w:t xml:space="preserve">Правильный ответ: </w:t>
      </w:r>
      <w:r w:rsidRPr="00564C1D">
        <w:t>обрабатываемые</w:t>
      </w:r>
    </w:p>
    <w:p w:rsidR="003207CA" w:rsidRPr="00564C1D" w:rsidRDefault="003207CA" w:rsidP="00482615">
      <w:pPr>
        <w:rPr>
          <w:szCs w:val="28"/>
        </w:rPr>
      </w:pPr>
      <w:r w:rsidRPr="00564C1D">
        <w:rPr>
          <w:szCs w:val="28"/>
        </w:rPr>
        <w:t xml:space="preserve">Компетенции (индикаторы): </w:t>
      </w:r>
      <w:r>
        <w:rPr>
          <w:szCs w:val="28"/>
        </w:rPr>
        <w:t>ПК-1</w:t>
      </w:r>
    </w:p>
    <w:p w:rsidR="003207CA" w:rsidRPr="00564C1D" w:rsidRDefault="003207CA" w:rsidP="00AC286A">
      <w:pPr>
        <w:rPr>
          <w:i/>
          <w:szCs w:val="28"/>
        </w:rPr>
      </w:pPr>
    </w:p>
    <w:p w:rsidR="003207CA" w:rsidRPr="00564C1D" w:rsidRDefault="003207CA" w:rsidP="005C162B">
      <w:pPr>
        <w:rPr>
          <w:i/>
        </w:rPr>
      </w:pPr>
      <w:r w:rsidRPr="00564C1D">
        <w:rPr>
          <w:rStyle w:val="Strong"/>
          <w:b w:val="0"/>
          <w:bCs/>
          <w:szCs w:val="28"/>
          <w:shd w:val="clear" w:color="auto" w:fill="FFFFFF"/>
        </w:rPr>
        <w:t xml:space="preserve">2. </w:t>
      </w:r>
      <w:r w:rsidRPr="00564C1D">
        <w:rPr>
          <w:i/>
        </w:rPr>
        <w:t>Напишите пропущенное слово (словосочетание)</w:t>
      </w:r>
    </w:p>
    <w:p w:rsidR="003207CA" w:rsidRPr="00564C1D" w:rsidRDefault="003207CA" w:rsidP="00066B8F">
      <w:pPr>
        <w:rPr>
          <w:b/>
          <w:szCs w:val="28"/>
        </w:rPr>
      </w:pPr>
      <w:r w:rsidRPr="00564C1D">
        <w:rPr>
          <w:b/>
          <w:szCs w:val="28"/>
        </w:rPr>
        <w:t xml:space="preserve">_______________ </w:t>
      </w:r>
      <w:r w:rsidRPr="00564C1D">
        <w:rPr>
          <w:rStyle w:val="Strong"/>
          <w:b w:val="0"/>
          <w:bCs/>
          <w:shd w:val="clear" w:color="auto" w:fill="FFFFFF"/>
        </w:rPr>
        <w:t>проектирование</w:t>
      </w:r>
      <w:r w:rsidRPr="00564C1D">
        <w:rPr>
          <w:b/>
          <w:shd w:val="clear" w:color="auto" w:fill="FFFFFF"/>
        </w:rPr>
        <w:t xml:space="preserve"> – </w:t>
      </w:r>
      <w:r w:rsidRPr="00564C1D">
        <w:rPr>
          <w:shd w:val="clear" w:color="auto" w:fill="FFFFFF"/>
        </w:rPr>
        <w:t xml:space="preserve">это </w:t>
      </w:r>
      <w:r w:rsidRPr="00564C1D">
        <w:rPr>
          <w:rStyle w:val="Strong"/>
          <w:b w:val="0"/>
          <w:bCs/>
          <w:shd w:val="clear" w:color="auto" w:fill="FFFFFF"/>
        </w:rPr>
        <w:t>технология, при которой все проектные решения или их часть получают путём взаимодействия человека и ЭВМ</w:t>
      </w:r>
    </w:p>
    <w:p w:rsidR="003207CA" w:rsidRPr="00564C1D" w:rsidRDefault="003207CA" w:rsidP="00066B8F">
      <w:pPr>
        <w:rPr>
          <w:b/>
          <w:szCs w:val="28"/>
        </w:rPr>
      </w:pPr>
      <w:r w:rsidRPr="00564C1D">
        <w:rPr>
          <w:szCs w:val="28"/>
        </w:rPr>
        <w:t>Правильный ответ:</w:t>
      </w:r>
      <w:r w:rsidRPr="00564C1D">
        <w:rPr>
          <w:b/>
          <w:szCs w:val="28"/>
        </w:rPr>
        <w:t xml:space="preserve"> </w:t>
      </w:r>
      <w:r w:rsidRPr="00564C1D">
        <w:rPr>
          <w:rStyle w:val="Strong"/>
          <w:b w:val="0"/>
          <w:bCs/>
          <w:shd w:val="clear" w:color="auto" w:fill="FFFFFF"/>
        </w:rPr>
        <w:t>автоматизированное</w:t>
      </w:r>
    </w:p>
    <w:p w:rsidR="003207CA" w:rsidRPr="00564C1D" w:rsidRDefault="003207CA" w:rsidP="00066B8F">
      <w:pPr>
        <w:rPr>
          <w:szCs w:val="28"/>
        </w:rPr>
      </w:pPr>
      <w:r w:rsidRPr="00564C1D">
        <w:rPr>
          <w:szCs w:val="28"/>
        </w:rPr>
        <w:t xml:space="preserve">Компетенции (индикаторы): </w:t>
      </w:r>
      <w:r>
        <w:rPr>
          <w:szCs w:val="28"/>
        </w:rPr>
        <w:t>ПК-2, ПК-3, ПК-4</w:t>
      </w:r>
    </w:p>
    <w:p w:rsidR="003207CA" w:rsidRPr="00564C1D" w:rsidRDefault="003207CA" w:rsidP="00066B8F">
      <w:pPr>
        <w:rPr>
          <w:szCs w:val="28"/>
        </w:rPr>
      </w:pPr>
    </w:p>
    <w:p w:rsidR="003207CA" w:rsidRPr="00564C1D" w:rsidRDefault="003207CA" w:rsidP="00DE24C9">
      <w:pPr>
        <w:rPr>
          <w:i/>
        </w:rPr>
      </w:pPr>
      <w:r w:rsidRPr="00564C1D">
        <w:rPr>
          <w:szCs w:val="28"/>
        </w:rPr>
        <w:t xml:space="preserve">3. </w:t>
      </w:r>
      <w:r w:rsidRPr="00564C1D">
        <w:rPr>
          <w:i/>
        </w:rPr>
        <w:t>Напишите пропущенное слово (словосочетание)</w:t>
      </w:r>
    </w:p>
    <w:p w:rsidR="003207CA" w:rsidRPr="006A5888" w:rsidRDefault="003207CA" w:rsidP="00BB3D37">
      <w:pPr>
        <w:rPr>
          <w:rStyle w:val="Strong"/>
          <w:b w:val="0"/>
          <w:bCs/>
          <w:szCs w:val="28"/>
          <w:highlight w:val="red"/>
        </w:rPr>
      </w:pPr>
      <w:r w:rsidRPr="00564C1D">
        <w:rPr>
          <w:b/>
          <w:szCs w:val="28"/>
        </w:rPr>
        <w:t>_______________</w:t>
      </w:r>
      <w:r w:rsidRPr="006A5888">
        <w:rPr>
          <w:rStyle w:val="Strong"/>
          <w:b w:val="0"/>
          <w:bCs/>
          <w:shd w:val="clear" w:color="auto" w:fill="FFFFFF"/>
        </w:rPr>
        <w:t>-инжиниринг</w:t>
      </w:r>
      <w:r>
        <w:rPr>
          <w:rStyle w:val="Strong"/>
          <w:b w:val="0"/>
          <w:bCs/>
          <w:shd w:val="clear" w:color="auto" w:fill="FFFFFF"/>
        </w:rPr>
        <w:t xml:space="preserve"> –</w:t>
      </w:r>
      <w:r w:rsidRPr="006A5888">
        <w:rPr>
          <w:rStyle w:val="Strong"/>
          <w:b w:val="0"/>
          <w:bCs/>
          <w:shd w:val="clear" w:color="auto" w:fill="FFFFFF"/>
        </w:rPr>
        <w:t xml:space="preserve"> это процесс создания 3D-модели или технической документации на конкретный продукт на основе готового образца</w:t>
      </w:r>
      <w:r>
        <w:rPr>
          <w:rStyle w:val="Strong"/>
          <w:b w:val="0"/>
          <w:bCs/>
          <w:shd w:val="clear" w:color="auto" w:fill="FFFFFF"/>
        </w:rPr>
        <w:t>.</w:t>
      </w:r>
    </w:p>
    <w:p w:rsidR="003207CA" w:rsidRPr="006A5888" w:rsidRDefault="003207CA" w:rsidP="007B0953">
      <w:r w:rsidRPr="006A5888">
        <w:t xml:space="preserve">Правильный ответ: </w:t>
      </w:r>
      <w:r w:rsidRPr="006A5888">
        <w:rPr>
          <w:rStyle w:val="Strong"/>
          <w:b w:val="0"/>
          <w:bCs/>
          <w:shd w:val="clear" w:color="auto" w:fill="FFFFFF"/>
        </w:rPr>
        <w:t>реверс</w:t>
      </w:r>
    </w:p>
    <w:p w:rsidR="003207CA" w:rsidRPr="00564C1D" w:rsidRDefault="003207CA" w:rsidP="007B0953">
      <w:r w:rsidRPr="006A5888">
        <w:t xml:space="preserve">Компетенции (индикаторы): </w:t>
      </w:r>
      <w:r w:rsidRPr="006A5888">
        <w:rPr>
          <w:szCs w:val="28"/>
        </w:rPr>
        <w:t>ПК-</w:t>
      </w:r>
      <w:r>
        <w:rPr>
          <w:szCs w:val="28"/>
        </w:rPr>
        <w:t>3</w:t>
      </w:r>
    </w:p>
    <w:p w:rsidR="003207CA" w:rsidRPr="00564C1D" w:rsidRDefault="003207CA" w:rsidP="00066B8F">
      <w:pPr>
        <w:rPr>
          <w:szCs w:val="28"/>
        </w:rPr>
      </w:pPr>
    </w:p>
    <w:p w:rsidR="003207CA" w:rsidRPr="00564C1D" w:rsidRDefault="003207CA" w:rsidP="00A546EE">
      <w:pPr>
        <w:rPr>
          <w:i/>
        </w:rPr>
      </w:pPr>
      <w:r w:rsidRPr="00564C1D">
        <w:rPr>
          <w:szCs w:val="28"/>
        </w:rPr>
        <w:t xml:space="preserve">4. </w:t>
      </w:r>
      <w:r w:rsidRPr="00564C1D">
        <w:rPr>
          <w:i/>
        </w:rPr>
        <w:t>Напишите пропущенное слово (словосочетание)</w:t>
      </w:r>
    </w:p>
    <w:p w:rsidR="003207CA" w:rsidRPr="00564C1D" w:rsidRDefault="003207CA" w:rsidP="00A546EE">
      <w:r w:rsidRPr="00564C1D">
        <w:t xml:space="preserve">Степень соответствия действительных размеров, формы и взаимного расположения поверхностей готовой детали к требованиям чертежа – это </w:t>
      </w:r>
      <w:r w:rsidRPr="00564C1D">
        <w:rPr>
          <w:b/>
          <w:szCs w:val="28"/>
        </w:rPr>
        <w:t>_______________</w:t>
      </w:r>
      <w:r w:rsidRPr="00564C1D">
        <w:t xml:space="preserve"> механической обработки</w:t>
      </w:r>
    </w:p>
    <w:p w:rsidR="003207CA" w:rsidRPr="00564C1D" w:rsidRDefault="003207CA" w:rsidP="00A546EE">
      <w:r w:rsidRPr="00564C1D">
        <w:t>Правильный ответ: точность</w:t>
      </w:r>
    </w:p>
    <w:p w:rsidR="003207CA" w:rsidRPr="00564C1D" w:rsidRDefault="003207CA" w:rsidP="009B1902">
      <w:r w:rsidRPr="00564C1D">
        <w:t xml:space="preserve">Компетенции (индикаторы): </w:t>
      </w:r>
      <w:r>
        <w:rPr>
          <w:szCs w:val="28"/>
        </w:rPr>
        <w:t>ПК-1</w:t>
      </w:r>
    </w:p>
    <w:p w:rsidR="003207CA" w:rsidRPr="00564C1D" w:rsidRDefault="003207CA" w:rsidP="00066B8F">
      <w:pPr>
        <w:rPr>
          <w:szCs w:val="28"/>
        </w:rPr>
      </w:pPr>
    </w:p>
    <w:p w:rsidR="003207CA" w:rsidRPr="00564C1D" w:rsidRDefault="003207CA" w:rsidP="00066B8F">
      <w:pPr>
        <w:rPr>
          <w:b/>
        </w:rPr>
      </w:pPr>
      <w:r w:rsidRPr="00564C1D">
        <w:rPr>
          <w:b/>
        </w:rPr>
        <w:t>Задания открытого типа с кратким свободным ответом</w:t>
      </w:r>
    </w:p>
    <w:p w:rsidR="003207CA" w:rsidRPr="00564C1D" w:rsidRDefault="003207CA" w:rsidP="00066B8F">
      <w:pPr>
        <w:rPr>
          <w:b/>
        </w:rPr>
      </w:pPr>
    </w:p>
    <w:p w:rsidR="003207CA" w:rsidRPr="00564C1D" w:rsidRDefault="003207CA" w:rsidP="007B0953">
      <w:pPr>
        <w:rPr>
          <w:i/>
        </w:rPr>
      </w:pPr>
      <w:r w:rsidRPr="00564C1D">
        <w:t xml:space="preserve">1. </w:t>
      </w:r>
      <w:r w:rsidRPr="00564C1D">
        <w:rPr>
          <w:i/>
        </w:rPr>
        <w:t xml:space="preserve">Дайте ответ на вопрос </w:t>
      </w:r>
    </w:p>
    <w:p w:rsidR="003207CA" w:rsidRDefault="003207CA" w:rsidP="007042EA">
      <w:r>
        <w:t>Что представлено на рисунке?</w:t>
      </w:r>
    </w:p>
    <w:p w:rsidR="003207CA" w:rsidRDefault="003207CA" w:rsidP="007042EA">
      <w:pPr>
        <w:ind w:firstLine="0"/>
        <w:jc w:val="center"/>
      </w:pPr>
      <w:r>
        <w:rPr>
          <w:noProof/>
          <w:lang w:eastAsia="ru-RU"/>
        </w:rPr>
        <w:pict>
          <v:shape id="Рисунок 3" o:spid="_x0000_i1027" type="#_x0000_t75" alt="https://konspekta.net/stydopediaru/baza5/715876212402.files/image017.jpg" style="width:298.5pt;height:426.75pt;rotation:90;visibility:visible">
            <v:imagedata r:id="rId9" o:title=""/>
          </v:shape>
        </w:pict>
      </w:r>
    </w:p>
    <w:p w:rsidR="003207CA" w:rsidRDefault="003207CA" w:rsidP="007042EA"/>
    <w:p w:rsidR="003207CA" w:rsidRPr="00564C1D" w:rsidRDefault="003207CA" w:rsidP="007042EA">
      <w:r>
        <w:t>Правильный ответ: м</w:t>
      </w:r>
      <w:r w:rsidRPr="007042EA">
        <w:rPr>
          <w:rStyle w:val="Strong"/>
          <w:b w:val="0"/>
          <w:bCs/>
          <w:shd w:val="clear" w:color="auto" w:fill="FFFFFF"/>
        </w:rPr>
        <w:t>аршрутная карта</w:t>
      </w:r>
    </w:p>
    <w:p w:rsidR="003207CA" w:rsidRPr="00564C1D" w:rsidRDefault="003207CA" w:rsidP="00066B8F">
      <w:r w:rsidRPr="00564C1D">
        <w:t xml:space="preserve">Компетенции (индикаторы): </w:t>
      </w:r>
      <w:r>
        <w:rPr>
          <w:szCs w:val="28"/>
        </w:rPr>
        <w:t>ПК-1</w:t>
      </w:r>
    </w:p>
    <w:p w:rsidR="003207CA" w:rsidRPr="00564C1D" w:rsidRDefault="003207CA" w:rsidP="00066B8F">
      <w:pPr>
        <w:tabs>
          <w:tab w:val="left" w:pos="284"/>
        </w:tabs>
      </w:pPr>
    </w:p>
    <w:p w:rsidR="003207CA" w:rsidRPr="00564C1D" w:rsidRDefault="003207CA" w:rsidP="007B0953">
      <w:pPr>
        <w:rPr>
          <w:i/>
        </w:rPr>
      </w:pPr>
      <w:r w:rsidRPr="00564C1D">
        <w:t xml:space="preserve">2. </w:t>
      </w:r>
      <w:r w:rsidRPr="00564C1D">
        <w:rPr>
          <w:i/>
        </w:rPr>
        <w:t xml:space="preserve">Дайте ответ на вопрос </w:t>
      </w:r>
    </w:p>
    <w:p w:rsidR="003207CA" w:rsidRPr="00564C1D" w:rsidRDefault="003207CA" w:rsidP="005C162B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564C1D">
        <w:rPr>
          <w:rStyle w:val="Strong"/>
          <w:b w:val="0"/>
          <w:bCs/>
          <w:shd w:val="clear" w:color="auto" w:fill="FFFFFF"/>
        </w:rPr>
        <w:t>Какая система отвечает за подготовку производства и управление производством в CAD/CAM/CAE?</w:t>
      </w:r>
    </w:p>
    <w:p w:rsidR="003207CA" w:rsidRPr="00564C1D" w:rsidRDefault="003207CA" w:rsidP="005C162B">
      <w:pPr>
        <w:shd w:val="clear" w:color="auto" w:fill="FFFFFF"/>
        <w:rPr>
          <w:szCs w:val="28"/>
        </w:rPr>
      </w:pPr>
      <w:r w:rsidRPr="00564C1D">
        <w:rPr>
          <w:szCs w:val="28"/>
        </w:rPr>
        <w:t xml:space="preserve">Правильный ответ: </w:t>
      </w:r>
      <w:r w:rsidRPr="00564C1D">
        <w:rPr>
          <w:rStyle w:val="Strong"/>
          <w:b w:val="0"/>
          <w:bCs/>
          <w:shd w:val="clear" w:color="auto" w:fill="FFFFFF"/>
        </w:rPr>
        <w:t>CAM</w:t>
      </w:r>
    </w:p>
    <w:p w:rsidR="003207CA" w:rsidRPr="00564C1D" w:rsidRDefault="003207CA" w:rsidP="00066B8F">
      <w:pPr>
        <w:rPr>
          <w:szCs w:val="28"/>
        </w:rPr>
      </w:pPr>
      <w:r w:rsidRPr="00564C1D">
        <w:rPr>
          <w:szCs w:val="28"/>
        </w:rPr>
        <w:t xml:space="preserve">Компетенции (индикаторы): </w:t>
      </w:r>
      <w:r>
        <w:rPr>
          <w:szCs w:val="28"/>
        </w:rPr>
        <w:t>ПК-2</w:t>
      </w:r>
    </w:p>
    <w:p w:rsidR="003207CA" w:rsidRPr="00564C1D" w:rsidRDefault="003207CA" w:rsidP="00066B8F">
      <w:pPr>
        <w:rPr>
          <w:i/>
        </w:rPr>
      </w:pPr>
    </w:p>
    <w:p w:rsidR="003207CA" w:rsidRPr="00564C1D" w:rsidRDefault="003207CA" w:rsidP="007B0953">
      <w:pPr>
        <w:rPr>
          <w:i/>
        </w:rPr>
      </w:pPr>
      <w:r w:rsidRPr="00564C1D">
        <w:rPr>
          <w:szCs w:val="28"/>
        </w:rPr>
        <w:t>3.</w:t>
      </w:r>
      <w:r w:rsidRPr="00564C1D">
        <w:rPr>
          <w:szCs w:val="28"/>
          <w:shd w:val="clear" w:color="auto" w:fill="FFFFFF"/>
        </w:rPr>
        <w:t xml:space="preserve"> </w:t>
      </w:r>
      <w:r w:rsidRPr="00564C1D">
        <w:rPr>
          <w:i/>
        </w:rPr>
        <w:t xml:space="preserve">Дайте ответ на вопрос </w:t>
      </w:r>
    </w:p>
    <w:p w:rsidR="003207CA" w:rsidRPr="00564C1D" w:rsidRDefault="003207CA" w:rsidP="00066B8F">
      <w:pPr>
        <w:shd w:val="clear" w:color="auto" w:fill="FFFFFF"/>
        <w:rPr>
          <w:b/>
          <w:szCs w:val="28"/>
          <w:shd w:val="clear" w:color="auto" w:fill="FFFFFF"/>
        </w:rPr>
      </w:pPr>
      <w:r w:rsidRPr="00564C1D">
        <w:t>Какая операция в среде Компас 3D реализует создание объемного тела путём параллельного перемещения плоского эскиза параллельно одной из осей</w:t>
      </w:r>
      <w:r w:rsidRPr="00564C1D">
        <w:rPr>
          <w:szCs w:val="28"/>
          <w:shd w:val="clear" w:color="auto" w:fill="FFFFFF"/>
        </w:rPr>
        <w:t>?</w:t>
      </w:r>
    </w:p>
    <w:p w:rsidR="003207CA" w:rsidRPr="00564C1D" w:rsidRDefault="003207CA" w:rsidP="00066B8F">
      <w:pPr>
        <w:shd w:val="clear" w:color="auto" w:fill="FFFFFF"/>
        <w:rPr>
          <w:b/>
          <w:szCs w:val="28"/>
        </w:rPr>
      </w:pPr>
      <w:r w:rsidRPr="00564C1D">
        <w:t>Правильный</w:t>
      </w:r>
      <w:r w:rsidRPr="00564C1D">
        <w:rPr>
          <w:szCs w:val="28"/>
        </w:rPr>
        <w:t xml:space="preserve"> ответ: </w:t>
      </w:r>
      <w:r w:rsidRPr="00564C1D">
        <w:t>выдавливание</w:t>
      </w:r>
    </w:p>
    <w:p w:rsidR="003207CA" w:rsidRPr="00564C1D" w:rsidRDefault="003207CA" w:rsidP="00066B8F">
      <w:pPr>
        <w:rPr>
          <w:szCs w:val="28"/>
        </w:rPr>
      </w:pPr>
      <w:r w:rsidRPr="00564C1D">
        <w:rPr>
          <w:szCs w:val="28"/>
        </w:rPr>
        <w:t xml:space="preserve">Компетенции (индикаторы): </w:t>
      </w:r>
      <w:r>
        <w:rPr>
          <w:szCs w:val="28"/>
        </w:rPr>
        <w:t>ПК-3, ПК-4</w:t>
      </w:r>
    </w:p>
    <w:p w:rsidR="003207CA" w:rsidRPr="00564C1D" w:rsidRDefault="003207CA" w:rsidP="00066B8F"/>
    <w:p w:rsidR="003207CA" w:rsidRPr="00564C1D" w:rsidRDefault="003207CA" w:rsidP="00066B8F">
      <w:pPr>
        <w:rPr>
          <w:i/>
        </w:rPr>
      </w:pPr>
      <w:r w:rsidRPr="00564C1D">
        <w:t xml:space="preserve">4. </w:t>
      </w:r>
      <w:r w:rsidRPr="00564C1D">
        <w:rPr>
          <w:i/>
        </w:rPr>
        <w:t>Дайте ответ на вопрос</w:t>
      </w:r>
    </w:p>
    <w:p w:rsidR="003207CA" w:rsidRPr="00564C1D" w:rsidRDefault="003207CA" w:rsidP="00066B8F">
      <w:pPr>
        <w:rPr>
          <w:shd w:val="clear" w:color="auto" w:fill="FFFFFF"/>
        </w:rPr>
      </w:pPr>
      <w:r w:rsidRPr="00564C1D">
        <w:t>Что применяют для предотвращения прогибов валов</w:t>
      </w:r>
      <w:r w:rsidRPr="00564C1D">
        <w:rPr>
          <w:shd w:val="clear" w:color="auto" w:fill="FFFFFF"/>
        </w:rPr>
        <w:t>?</w:t>
      </w:r>
    </w:p>
    <w:p w:rsidR="003207CA" w:rsidRPr="00564C1D" w:rsidRDefault="003207CA" w:rsidP="009B1902">
      <w:pPr>
        <w:shd w:val="clear" w:color="auto" w:fill="FFFFFF"/>
        <w:rPr>
          <w:szCs w:val="28"/>
        </w:rPr>
      </w:pPr>
      <w:r w:rsidRPr="00564C1D">
        <w:t>Правильный</w:t>
      </w:r>
      <w:r w:rsidRPr="00564C1D">
        <w:rPr>
          <w:szCs w:val="28"/>
        </w:rPr>
        <w:t xml:space="preserve"> ответ: л</w:t>
      </w:r>
      <w:r w:rsidRPr="00564C1D">
        <w:t>юнет / люнеты</w:t>
      </w:r>
    </w:p>
    <w:p w:rsidR="003207CA" w:rsidRPr="00564C1D" w:rsidRDefault="003207CA" w:rsidP="00066B8F">
      <w:pPr>
        <w:rPr>
          <w:szCs w:val="28"/>
        </w:rPr>
      </w:pPr>
      <w:r w:rsidRPr="00564C1D">
        <w:rPr>
          <w:szCs w:val="28"/>
        </w:rPr>
        <w:t xml:space="preserve">Компетенции (индикаторы): </w:t>
      </w:r>
      <w:r>
        <w:rPr>
          <w:szCs w:val="28"/>
        </w:rPr>
        <w:t>ПК-1</w:t>
      </w:r>
    </w:p>
    <w:p w:rsidR="003207CA" w:rsidRPr="00564C1D" w:rsidRDefault="003207CA" w:rsidP="00066B8F">
      <w:pPr>
        <w:rPr>
          <w:rStyle w:val="Strong"/>
          <w:b w:val="0"/>
          <w:bCs/>
          <w:shd w:val="clear" w:color="auto" w:fill="FFFFFF"/>
        </w:rPr>
      </w:pPr>
    </w:p>
    <w:p w:rsidR="003207CA" w:rsidRPr="00564C1D" w:rsidRDefault="003207CA" w:rsidP="00066B8F">
      <w:pPr>
        <w:rPr>
          <w:b/>
        </w:rPr>
      </w:pPr>
      <w:r w:rsidRPr="00564C1D">
        <w:rPr>
          <w:b/>
        </w:rPr>
        <w:t>Задания открытого типа с развернутым ответом</w:t>
      </w:r>
    </w:p>
    <w:p w:rsidR="003207CA" w:rsidRPr="00564C1D" w:rsidRDefault="003207CA" w:rsidP="00840510">
      <w:pPr>
        <w:rPr>
          <w:b/>
        </w:rPr>
      </w:pPr>
    </w:p>
    <w:p w:rsidR="003207CA" w:rsidRPr="00564C1D" w:rsidRDefault="003207CA" w:rsidP="001B78D0">
      <w:pPr>
        <w:rPr>
          <w:szCs w:val="28"/>
        </w:rPr>
      </w:pPr>
      <w:r w:rsidRPr="00564C1D">
        <w:rPr>
          <w:bCs/>
          <w:iCs/>
          <w:szCs w:val="28"/>
        </w:rPr>
        <w:t>1.</w:t>
      </w:r>
      <w:r w:rsidRPr="00564C1D">
        <w:rPr>
          <w:szCs w:val="28"/>
        </w:rPr>
        <w:t xml:space="preserve"> Защита отчета о прохождении </w:t>
      </w:r>
      <w:r w:rsidRPr="000B4C01">
        <w:rPr>
          <w:bCs/>
        </w:rPr>
        <w:t>преддипломной</w:t>
      </w:r>
      <w:r w:rsidRPr="00564C1D">
        <w:rPr>
          <w:szCs w:val="28"/>
        </w:rPr>
        <w:t xml:space="preserve"> практики.</w:t>
      </w:r>
    </w:p>
    <w:p w:rsidR="003207CA" w:rsidRPr="00564C1D" w:rsidRDefault="003207CA" w:rsidP="001B78D0">
      <w:pPr>
        <w:rPr>
          <w:szCs w:val="28"/>
        </w:rPr>
      </w:pPr>
    </w:p>
    <w:p w:rsidR="003207CA" w:rsidRPr="00564C1D" w:rsidRDefault="003207CA" w:rsidP="001B78D0">
      <w:pPr>
        <w:rPr>
          <w:szCs w:val="28"/>
        </w:rPr>
      </w:pPr>
      <w:r w:rsidRPr="00564C1D">
        <w:rPr>
          <w:szCs w:val="28"/>
        </w:rPr>
        <w:t>Задачи:</w:t>
      </w:r>
    </w:p>
    <w:p w:rsidR="003207CA" w:rsidRPr="00564C1D" w:rsidRDefault="003207CA" w:rsidP="001B78D0">
      <w:pPr>
        <w:rPr>
          <w:szCs w:val="28"/>
        </w:rPr>
      </w:pPr>
      <w:r w:rsidRPr="00564C1D">
        <w:rPr>
          <w:szCs w:val="28"/>
        </w:rPr>
        <w:t xml:space="preserve">Подготовка презентации для защиты отчета о прохождении </w:t>
      </w:r>
      <w:r w:rsidRPr="000B4C01">
        <w:rPr>
          <w:bCs/>
        </w:rPr>
        <w:t>преддипломной</w:t>
      </w:r>
      <w:r w:rsidRPr="00564C1D">
        <w:rPr>
          <w:szCs w:val="28"/>
        </w:rPr>
        <w:t xml:space="preserve"> практики:</w:t>
      </w:r>
    </w:p>
    <w:p w:rsidR="003207CA" w:rsidRPr="00564C1D" w:rsidRDefault="003207CA" w:rsidP="001B78D0">
      <w:pPr>
        <w:pStyle w:val="ListParagraph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564C1D">
        <w:rPr>
          <w:szCs w:val="28"/>
        </w:rPr>
        <w:t>содержание презентации должно отражать содержание всех разделов отчета о практике;</w:t>
      </w:r>
    </w:p>
    <w:p w:rsidR="003207CA" w:rsidRPr="00564C1D" w:rsidRDefault="003207CA" w:rsidP="001B78D0">
      <w:pPr>
        <w:pStyle w:val="ListParagraph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564C1D">
        <w:rPr>
          <w:szCs w:val="28"/>
        </w:rPr>
        <w:t>количество слайдов презентации – не менее десяти;</w:t>
      </w:r>
    </w:p>
    <w:p w:rsidR="003207CA" w:rsidRPr="00564C1D" w:rsidRDefault="003207CA" w:rsidP="001B78D0">
      <w:pPr>
        <w:pStyle w:val="ListParagraph"/>
        <w:numPr>
          <w:ilvl w:val="0"/>
          <w:numId w:val="8"/>
        </w:numPr>
        <w:ind w:left="426"/>
        <w:rPr>
          <w:szCs w:val="28"/>
        </w:rPr>
      </w:pPr>
      <w:r w:rsidRPr="00564C1D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:rsidR="003207CA" w:rsidRPr="000B4C01" w:rsidRDefault="003207CA" w:rsidP="001B78D0">
      <w:pPr>
        <w:pStyle w:val="ListParagraph"/>
        <w:numPr>
          <w:ilvl w:val="0"/>
          <w:numId w:val="8"/>
        </w:numPr>
        <w:ind w:left="426"/>
        <w:rPr>
          <w:szCs w:val="28"/>
        </w:rPr>
      </w:pPr>
      <w:r w:rsidRPr="00564C1D">
        <w:rPr>
          <w:szCs w:val="28"/>
        </w:rPr>
        <w:t xml:space="preserve">оформление презентации – </w:t>
      </w:r>
      <w:r w:rsidRPr="000B4C01">
        <w:rPr>
          <w:szCs w:val="28"/>
        </w:rPr>
        <w:t>стандартные требования, использование встроенных цветовых схем, шрифтов, возможностей визуализации информации.</w:t>
      </w:r>
    </w:p>
    <w:p w:rsidR="003207CA" w:rsidRPr="000B4C01" w:rsidRDefault="003207CA" w:rsidP="001B78D0">
      <w:pPr>
        <w:rPr>
          <w:szCs w:val="28"/>
        </w:rPr>
      </w:pPr>
    </w:p>
    <w:p w:rsidR="003207CA" w:rsidRPr="000B4C01" w:rsidRDefault="003207CA" w:rsidP="001B78D0">
      <w:pPr>
        <w:rPr>
          <w:szCs w:val="28"/>
        </w:rPr>
      </w:pPr>
      <w:bookmarkStart w:id="0" w:name="_Hlk183287415"/>
      <w:r w:rsidRPr="000B4C01">
        <w:rPr>
          <w:szCs w:val="28"/>
        </w:rPr>
        <w:t>Время выполнения – 18 часов.</w:t>
      </w:r>
    </w:p>
    <w:p w:rsidR="003207CA" w:rsidRPr="000B4C01" w:rsidRDefault="003207CA" w:rsidP="001B78D0">
      <w:pPr>
        <w:rPr>
          <w:szCs w:val="28"/>
        </w:rPr>
      </w:pPr>
    </w:p>
    <w:p w:rsidR="003207CA" w:rsidRPr="000B4C01" w:rsidRDefault="003207CA" w:rsidP="001B78D0">
      <w:pPr>
        <w:rPr>
          <w:szCs w:val="28"/>
        </w:rPr>
      </w:pPr>
      <w:r w:rsidRPr="000B4C01">
        <w:rPr>
          <w:szCs w:val="28"/>
        </w:rPr>
        <w:t xml:space="preserve">Ожидаемый результат: презентация для защиты отчета о прохождении </w:t>
      </w:r>
      <w:r w:rsidRPr="000B4C01">
        <w:rPr>
          <w:bCs/>
        </w:rPr>
        <w:t>преддипломной</w:t>
      </w:r>
      <w:r w:rsidRPr="000B4C01">
        <w:rPr>
          <w:szCs w:val="28"/>
        </w:rPr>
        <w:t xml:space="preserve"> практики.</w:t>
      </w:r>
    </w:p>
    <w:p w:rsidR="003207CA" w:rsidRPr="000B4C01" w:rsidRDefault="003207CA" w:rsidP="001B78D0">
      <w:pPr>
        <w:rPr>
          <w:szCs w:val="28"/>
        </w:rPr>
      </w:pPr>
    </w:p>
    <w:p w:rsidR="003207CA" w:rsidRPr="00564C1D" w:rsidRDefault="003207CA" w:rsidP="001B78D0">
      <w:pPr>
        <w:rPr>
          <w:szCs w:val="28"/>
        </w:rPr>
      </w:pPr>
      <w:r w:rsidRPr="000B4C01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Pr="000B4C01">
        <w:rPr>
          <w:bCs/>
        </w:rPr>
        <w:t>преддипломной</w:t>
      </w:r>
      <w:r w:rsidRPr="00564C1D">
        <w:rPr>
          <w:szCs w:val="28"/>
        </w:rPr>
        <w:t xml:space="preserve"> практики требованиям по структуре, содержанию и оформлению.</w:t>
      </w:r>
    </w:p>
    <w:p w:rsidR="003207CA" w:rsidRPr="00564C1D" w:rsidRDefault="003207CA" w:rsidP="001B78D0">
      <w:pPr>
        <w:rPr>
          <w:szCs w:val="28"/>
        </w:rPr>
      </w:pPr>
    </w:p>
    <w:tbl>
      <w:tblPr>
        <w:tblpPr w:leftFromText="180" w:rightFromText="180" w:vertAnchor="text" w:horzAnchor="margin" w:tblpY="79"/>
        <w:tblW w:w="9498" w:type="dxa"/>
        <w:tblLook w:val="00A0"/>
      </w:tblPr>
      <w:tblGrid>
        <w:gridCol w:w="2608"/>
        <w:gridCol w:w="6890"/>
      </w:tblGrid>
      <w:tr w:rsidR="003207CA" w:rsidRPr="00252F15" w:rsidTr="00252F15">
        <w:tc>
          <w:tcPr>
            <w:tcW w:w="2127" w:type="dxa"/>
          </w:tcPr>
          <w:bookmarkEnd w:id="0"/>
          <w:p w:rsidR="003207CA" w:rsidRPr="00252F15" w:rsidRDefault="003207CA" w:rsidP="00252F15">
            <w:pPr>
              <w:rPr>
                <w:szCs w:val="28"/>
              </w:rPr>
            </w:pPr>
            <w:r w:rsidRPr="00252F15">
              <w:rPr>
                <w:szCs w:val="28"/>
              </w:rPr>
              <w:t>Компетенции:</w:t>
            </w:r>
          </w:p>
        </w:tc>
        <w:tc>
          <w:tcPr>
            <w:tcW w:w="7371" w:type="dxa"/>
          </w:tcPr>
          <w:p w:rsidR="003207CA" w:rsidRPr="00252F15" w:rsidRDefault="003207CA" w:rsidP="00252F15">
            <w:pPr>
              <w:rPr>
                <w:szCs w:val="28"/>
              </w:rPr>
            </w:pPr>
            <w:r w:rsidRPr="00252F15">
              <w:rPr>
                <w:szCs w:val="28"/>
              </w:rPr>
              <w:t>ПК-1, ПК-2, ПК-3, ПК-4</w:t>
            </w:r>
          </w:p>
        </w:tc>
      </w:tr>
    </w:tbl>
    <w:p w:rsidR="003207CA" w:rsidRPr="00564C1D" w:rsidRDefault="003207CA" w:rsidP="001B78D0">
      <w:pPr>
        <w:rPr>
          <w:szCs w:val="28"/>
        </w:rPr>
      </w:pPr>
      <w:bookmarkStart w:id="1" w:name="_GoBack"/>
      <w:bookmarkEnd w:id="1"/>
    </w:p>
    <w:sectPr w:rsidR="003207CA" w:rsidRPr="00564C1D" w:rsidSect="006943A0"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CA" w:rsidRDefault="003207CA" w:rsidP="006943A0">
      <w:r>
        <w:separator/>
      </w:r>
    </w:p>
  </w:endnote>
  <w:endnote w:type="continuationSeparator" w:id="0">
    <w:p w:rsidR="003207CA" w:rsidRDefault="003207CA" w:rsidP="0069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CA" w:rsidRPr="006943A0" w:rsidRDefault="003207CA">
    <w:pPr>
      <w:pStyle w:val="Footer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7</w:t>
    </w:r>
    <w:r w:rsidRPr="006943A0">
      <w:rPr>
        <w:sz w:val="24"/>
      </w:rPr>
      <w:fldChar w:fldCharType="end"/>
    </w:r>
  </w:p>
  <w:p w:rsidR="003207CA" w:rsidRPr="006943A0" w:rsidRDefault="003207CA">
    <w:pPr>
      <w:pStyle w:val="Foo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CA" w:rsidRDefault="003207CA" w:rsidP="006943A0">
      <w:r>
        <w:separator/>
      </w:r>
    </w:p>
  </w:footnote>
  <w:footnote w:type="continuationSeparator" w:id="0">
    <w:p w:rsidR="003207CA" w:rsidRDefault="003207CA" w:rsidP="00694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A9E"/>
    <w:multiLevelType w:val="multilevel"/>
    <w:tmpl w:val="BAE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6323"/>
    <w:multiLevelType w:val="multilevel"/>
    <w:tmpl w:val="09E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5B3642"/>
    <w:multiLevelType w:val="multilevel"/>
    <w:tmpl w:val="9248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602585"/>
    <w:multiLevelType w:val="multilevel"/>
    <w:tmpl w:val="4AF6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236BFE"/>
    <w:multiLevelType w:val="multilevel"/>
    <w:tmpl w:val="7CD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FE28A1"/>
    <w:multiLevelType w:val="multilevel"/>
    <w:tmpl w:val="E2E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635D5"/>
    <w:multiLevelType w:val="multilevel"/>
    <w:tmpl w:val="EACC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93CF4"/>
    <w:multiLevelType w:val="multilevel"/>
    <w:tmpl w:val="387C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A543892"/>
    <w:multiLevelType w:val="multilevel"/>
    <w:tmpl w:val="E32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8C043F"/>
    <w:multiLevelType w:val="hybridMultilevel"/>
    <w:tmpl w:val="0B7A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46DDE"/>
    <w:multiLevelType w:val="multilevel"/>
    <w:tmpl w:val="6DB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AC698E"/>
    <w:multiLevelType w:val="multilevel"/>
    <w:tmpl w:val="9312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302729"/>
    <w:multiLevelType w:val="multilevel"/>
    <w:tmpl w:val="2A32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D45342"/>
    <w:multiLevelType w:val="multilevel"/>
    <w:tmpl w:val="AE86B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8764641"/>
    <w:multiLevelType w:val="multilevel"/>
    <w:tmpl w:val="F426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DB7798"/>
    <w:multiLevelType w:val="multilevel"/>
    <w:tmpl w:val="9AB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BB5ED3"/>
    <w:multiLevelType w:val="multilevel"/>
    <w:tmpl w:val="10A6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15"/>
  </w:num>
  <w:num w:numId="11">
    <w:abstractNumId w:val="1"/>
  </w:num>
  <w:num w:numId="12">
    <w:abstractNumId w:val="7"/>
  </w:num>
  <w:num w:numId="13">
    <w:abstractNumId w:val="20"/>
  </w:num>
  <w:num w:numId="14">
    <w:abstractNumId w:val="22"/>
  </w:num>
  <w:num w:numId="15">
    <w:abstractNumId w:val="25"/>
  </w:num>
  <w:num w:numId="16">
    <w:abstractNumId w:val="8"/>
  </w:num>
  <w:num w:numId="17">
    <w:abstractNumId w:val="16"/>
  </w:num>
  <w:num w:numId="18">
    <w:abstractNumId w:val="2"/>
  </w:num>
  <w:num w:numId="19">
    <w:abstractNumId w:val="6"/>
  </w:num>
  <w:num w:numId="20">
    <w:abstractNumId w:val="12"/>
  </w:num>
  <w:num w:numId="21">
    <w:abstractNumId w:val="4"/>
  </w:num>
  <w:num w:numId="22">
    <w:abstractNumId w:val="21"/>
  </w:num>
  <w:num w:numId="23">
    <w:abstractNumId w:val="13"/>
  </w:num>
  <w:num w:numId="24">
    <w:abstractNumId w:val="24"/>
  </w:num>
  <w:num w:numId="25">
    <w:abstractNumId w:val="23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7F"/>
    <w:rsid w:val="000071B8"/>
    <w:rsid w:val="00034DA6"/>
    <w:rsid w:val="0003631D"/>
    <w:rsid w:val="00052D8D"/>
    <w:rsid w:val="000577A3"/>
    <w:rsid w:val="0006311A"/>
    <w:rsid w:val="00066B8F"/>
    <w:rsid w:val="000734B1"/>
    <w:rsid w:val="00074663"/>
    <w:rsid w:val="00076296"/>
    <w:rsid w:val="000B4C01"/>
    <w:rsid w:val="000B7A70"/>
    <w:rsid w:val="000D01B5"/>
    <w:rsid w:val="000D69AE"/>
    <w:rsid w:val="001053E4"/>
    <w:rsid w:val="00124999"/>
    <w:rsid w:val="0013046B"/>
    <w:rsid w:val="00134BC8"/>
    <w:rsid w:val="0015257F"/>
    <w:rsid w:val="00172F27"/>
    <w:rsid w:val="00186255"/>
    <w:rsid w:val="001B0A0B"/>
    <w:rsid w:val="001B78D0"/>
    <w:rsid w:val="001D4B2F"/>
    <w:rsid w:val="00217F62"/>
    <w:rsid w:val="00225DD5"/>
    <w:rsid w:val="00245D21"/>
    <w:rsid w:val="00252F15"/>
    <w:rsid w:val="00255B48"/>
    <w:rsid w:val="00297A08"/>
    <w:rsid w:val="002A0645"/>
    <w:rsid w:val="002A500D"/>
    <w:rsid w:val="002F20EB"/>
    <w:rsid w:val="00312A53"/>
    <w:rsid w:val="00317C56"/>
    <w:rsid w:val="003207CA"/>
    <w:rsid w:val="00347C37"/>
    <w:rsid w:val="003629BE"/>
    <w:rsid w:val="003658E6"/>
    <w:rsid w:val="00383E1B"/>
    <w:rsid w:val="00391777"/>
    <w:rsid w:val="003924C5"/>
    <w:rsid w:val="003966FB"/>
    <w:rsid w:val="003B0A3F"/>
    <w:rsid w:val="003C7DFD"/>
    <w:rsid w:val="003E352E"/>
    <w:rsid w:val="003E71BE"/>
    <w:rsid w:val="0041387C"/>
    <w:rsid w:val="004323D3"/>
    <w:rsid w:val="004343A5"/>
    <w:rsid w:val="00437509"/>
    <w:rsid w:val="004438B8"/>
    <w:rsid w:val="0045074F"/>
    <w:rsid w:val="00461D7F"/>
    <w:rsid w:val="00482615"/>
    <w:rsid w:val="00492A99"/>
    <w:rsid w:val="004D662D"/>
    <w:rsid w:val="004F1F14"/>
    <w:rsid w:val="004F45AC"/>
    <w:rsid w:val="00544109"/>
    <w:rsid w:val="00564C1D"/>
    <w:rsid w:val="005759BD"/>
    <w:rsid w:val="00577027"/>
    <w:rsid w:val="005838C4"/>
    <w:rsid w:val="005A6954"/>
    <w:rsid w:val="005B0B21"/>
    <w:rsid w:val="005B4FFB"/>
    <w:rsid w:val="005C162B"/>
    <w:rsid w:val="005E3470"/>
    <w:rsid w:val="005F304C"/>
    <w:rsid w:val="006008AE"/>
    <w:rsid w:val="006108A9"/>
    <w:rsid w:val="00617594"/>
    <w:rsid w:val="00623D22"/>
    <w:rsid w:val="006340AE"/>
    <w:rsid w:val="006641E8"/>
    <w:rsid w:val="00682FA3"/>
    <w:rsid w:val="006943A0"/>
    <w:rsid w:val="006A0D90"/>
    <w:rsid w:val="006A5888"/>
    <w:rsid w:val="006C1206"/>
    <w:rsid w:val="006C4034"/>
    <w:rsid w:val="006D02BF"/>
    <w:rsid w:val="006D17F0"/>
    <w:rsid w:val="006F63B6"/>
    <w:rsid w:val="007042EA"/>
    <w:rsid w:val="00722F5E"/>
    <w:rsid w:val="00732AAE"/>
    <w:rsid w:val="00736951"/>
    <w:rsid w:val="00742B11"/>
    <w:rsid w:val="00755141"/>
    <w:rsid w:val="007620E8"/>
    <w:rsid w:val="007A5477"/>
    <w:rsid w:val="007B0953"/>
    <w:rsid w:val="007C12FE"/>
    <w:rsid w:val="007C76C5"/>
    <w:rsid w:val="007E37ED"/>
    <w:rsid w:val="007F7646"/>
    <w:rsid w:val="008034E9"/>
    <w:rsid w:val="008159DB"/>
    <w:rsid w:val="0082161F"/>
    <w:rsid w:val="00827F5F"/>
    <w:rsid w:val="00832154"/>
    <w:rsid w:val="00840510"/>
    <w:rsid w:val="00854E9E"/>
    <w:rsid w:val="00864246"/>
    <w:rsid w:val="00874B3E"/>
    <w:rsid w:val="008751A3"/>
    <w:rsid w:val="008907A4"/>
    <w:rsid w:val="008C1727"/>
    <w:rsid w:val="008D1097"/>
    <w:rsid w:val="008D77C8"/>
    <w:rsid w:val="00904D5C"/>
    <w:rsid w:val="00907226"/>
    <w:rsid w:val="00915F5D"/>
    <w:rsid w:val="00926E2B"/>
    <w:rsid w:val="00930658"/>
    <w:rsid w:val="009319EB"/>
    <w:rsid w:val="009561D9"/>
    <w:rsid w:val="00964B29"/>
    <w:rsid w:val="00990B0C"/>
    <w:rsid w:val="009B1902"/>
    <w:rsid w:val="009B6C90"/>
    <w:rsid w:val="009D7377"/>
    <w:rsid w:val="009E2A2D"/>
    <w:rsid w:val="009E47D5"/>
    <w:rsid w:val="009F6631"/>
    <w:rsid w:val="009F744D"/>
    <w:rsid w:val="00A07227"/>
    <w:rsid w:val="00A24237"/>
    <w:rsid w:val="00A47389"/>
    <w:rsid w:val="00A528C0"/>
    <w:rsid w:val="00A53394"/>
    <w:rsid w:val="00A546EE"/>
    <w:rsid w:val="00A62DE5"/>
    <w:rsid w:val="00A70B7E"/>
    <w:rsid w:val="00A93D69"/>
    <w:rsid w:val="00A96D57"/>
    <w:rsid w:val="00AA6104"/>
    <w:rsid w:val="00AA6323"/>
    <w:rsid w:val="00AC286A"/>
    <w:rsid w:val="00AD1045"/>
    <w:rsid w:val="00AD2DFE"/>
    <w:rsid w:val="00AD4B9F"/>
    <w:rsid w:val="00AF17F4"/>
    <w:rsid w:val="00B03C9A"/>
    <w:rsid w:val="00B14F90"/>
    <w:rsid w:val="00B2135F"/>
    <w:rsid w:val="00B477AB"/>
    <w:rsid w:val="00B62252"/>
    <w:rsid w:val="00B66087"/>
    <w:rsid w:val="00B72A8F"/>
    <w:rsid w:val="00B74867"/>
    <w:rsid w:val="00B7649F"/>
    <w:rsid w:val="00B8228A"/>
    <w:rsid w:val="00B87150"/>
    <w:rsid w:val="00B94381"/>
    <w:rsid w:val="00BB3D37"/>
    <w:rsid w:val="00BB4E23"/>
    <w:rsid w:val="00BD52C3"/>
    <w:rsid w:val="00C23FF1"/>
    <w:rsid w:val="00C27C79"/>
    <w:rsid w:val="00C342A2"/>
    <w:rsid w:val="00C446EB"/>
    <w:rsid w:val="00C57347"/>
    <w:rsid w:val="00C645AB"/>
    <w:rsid w:val="00C74995"/>
    <w:rsid w:val="00C81F97"/>
    <w:rsid w:val="00CB47F4"/>
    <w:rsid w:val="00CD751A"/>
    <w:rsid w:val="00D40AD6"/>
    <w:rsid w:val="00D42A86"/>
    <w:rsid w:val="00D62AB4"/>
    <w:rsid w:val="00D64615"/>
    <w:rsid w:val="00D74C66"/>
    <w:rsid w:val="00D92238"/>
    <w:rsid w:val="00DA1756"/>
    <w:rsid w:val="00DA2B85"/>
    <w:rsid w:val="00DC5D95"/>
    <w:rsid w:val="00DD22AE"/>
    <w:rsid w:val="00DD5EE9"/>
    <w:rsid w:val="00DD69A5"/>
    <w:rsid w:val="00DE0F7A"/>
    <w:rsid w:val="00DE24C9"/>
    <w:rsid w:val="00DF4DA6"/>
    <w:rsid w:val="00E01140"/>
    <w:rsid w:val="00E01CDB"/>
    <w:rsid w:val="00E12C8D"/>
    <w:rsid w:val="00E245F9"/>
    <w:rsid w:val="00E37E65"/>
    <w:rsid w:val="00E4752E"/>
    <w:rsid w:val="00E50730"/>
    <w:rsid w:val="00E53D50"/>
    <w:rsid w:val="00E960E1"/>
    <w:rsid w:val="00ED4ECC"/>
    <w:rsid w:val="00EE3EC9"/>
    <w:rsid w:val="00F149DC"/>
    <w:rsid w:val="00F27B2F"/>
    <w:rsid w:val="00F3589D"/>
    <w:rsid w:val="00F41C91"/>
    <w:rsid w:val="00F45B3E"/>
    <w:rsid w:val="00F546E6"/>
    <w:rsid w:val="00F56FA1"/>
    <w:rsid w:val="00F90DBE"/>
    <w:rsid w:val="00FA38E3"/>
    <w:rsid w:val="00FA50AA"/>
    <w:rsid w:val="00FB769B"/>
    <w:rsid w:val="00FD6A00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Heading1">
    <w:name w:val="heading 1"/>
    <w:basedOn w:val="NoSpacing"/>
    <w:next w:val="Normal"/>
    <w:link w:val="Heading1Char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Heading2">
    <w:name w:val="heading 2"/>
    <w:basedOn w:val="NoSpacing"/>
    <w:next w:val="Normal"/>
    <w:link w:val="Heading2Char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9DB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0510"/>
    <w:rPr>
      <w:rFonts w:ascii="Times New Roman" w:hAnsi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61D7F"/>
    <w:rPr>
      <w:rFonts w:eastAsia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61D7F"/>
    <w:rPr>
      <w:rFonts w:eastAsia="Times New Roman"/>
      <w:i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61D7F"/>
    <w:rPr>
      <w:rFonts w:eastAsia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61D7F"/>
    <w:rPr>
      <w:rFonts w:eastAsia="Times New Roman"/>
      <w:i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61D7F"/>
    <w:rPr>
      <w:rFonts w:eastAsia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61D7F"/>
    <w:rPr>
      <w:rFonts w:ascii="Aptos Display" w:hAnsi="Aptos Display"/>
      <w:spacing w:val="-10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61D7F"/>
    <w:rPr>
      <w:rFonts w:eastAsia="Times New Roman"/>
      <w:color w:val="595959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461D7F"/>
    <w:rPr>
      <w:i/>
      <w:color w:val="404040"/>
    </w:rPr>
  </w:style>
  <w:style w:type="paragraph" w:styleId="ListParagraph">
    <w:name w:val="List Paragraph"/>
    <w:aliases w:val="Bullet List,FooterText,numbered"/>
    <w:basedOn w:val="Normal"/>
    <w:link w:val="ListParagraphChar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IntenseEmphasis">
    <w:name w:val="Intense Emphasis"/>
    <w:basedOn w:val="DefaultParagraphFont"/>
    <w:uiPriority w:val="99"/>
    <w:qFormat/>
    <w:rsid w:val="00461D7F"/>
    <w:rPr>
      <w:i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61D7F"/>
    <w:rPr>
      <w:i/>
      <w:color w:val="0F4761"/>
    </w:rPr>
  </w:style>
  <w:style w:type="character" w:styleId="IntenseReference">
    <w:name w:val="Intense Reference"/>
    <w:basedOn w:val="DefaultParagraphFont"/>
    <w:uiPriority w:val="99"/>
    <w:qFormat/>
    <w:rsid w:val="00461D7F"/>
    <w:rPr>
      <w:b/>
      <w:smallCaps/>
      <w:color w:val="0F4761"/>
      <w:spacing w:val="5"/>
    </w:rPr>
  </w:style>
  <w:style w:type="paragraph" w:styleId="NoSpacing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Normal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43A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43A0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rsid w:val="00544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  <w:szCs w:val="20"/>
    </w:rPr>
  </w:style>
  <w:style w:type="paragraph" w:styleId="NormalWeb">
    <w:name w:val="Normal (Web)"/>
    <w:basedOn w:val="Normal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954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semiHidden/>
    <w:rsid w:val="009E2A2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17F62"/>
    <w:rPr>
      <w:rFonts w:cs="Times New Roman"/>
      <w:b/>
    </w:rPr>
  </w:style>
  <w:style w:type="character" w:customStyle="1" w:styleId="ListParagraphChar">
    <w:name w:val="List Paragraph Char"/>
    <w:aliases w:val="Bullet List Char,FooterText Char,numbered Char"/>
    <w:link w:val="ListParagraph"/>
    <w:uiPriority w:val="99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Normal"/>
    <w:uiPriority w:val="99"/>
    <w:rsid w:val="005B0B21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c1">
    <w:name w:val="c1"/>
    <w:uiPriority w:val="99"/>
    <w:rsid w:val="005C162B"/>
  </w:style>
  <w:style w:type="character" w:customStyle="1" w:styleId="c5">
    <w:name w:val="c5"/>
    <w:uiPriority w:val="99"/>
    <w:rsid w:val="004438B8"/>
  </w:style>
  <w:style w:type="paragraph" w:customStyle="1" w:styleId="c4">
    <w:name w:val="c4"/>
    <w:basedOn w:val="Normal"/>
    <w:uiPriority w:val="99"/>
    <w:rsid w:val="00732AAE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customStyle="1" w:styleId="a">
    <w:name w:val="Стиль"/>
    <w:uiPriority w:val="99"/>
    <w:rsid w:val="00F149DC"/>
    <w:rPr>
      <w:rFonts w:ascii="Times New Roman" w:eastAsia="Times New Roman" w:hAnsi="Times New Roman"/>
      <w:sz w:val="24"/>
      <w:szCs w:val="20"/>
    </w:rPr>
  </w:style>
  <w:style w:type="paragraph" w:customStyle="1" w:styleId="content--common-blockblock-3u">
    <w:name w:val="content--common-block__block-3u"/>
    <w:basedOn w:val="Normal"/>
    <w:uiPriority w:val="99"/>
    <w:rsid w:val="00DE24C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7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8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87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7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7</Pages>
  <Words>1288</Words>
  <Characters>7347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Н</cp:lastModifiedBy>
  <cp:revision>15</cp:revision>
  <cp:lastPrinted>2025-01-22T19:36:00Z</cp:lastPrinted>
  <dcterms:created xsi:type="dcterms:W3CDTF">2025-03-09T17:29:00Z</dcterms:created>
  <dcterms:modified xsi:type="dcterms:W3CDTF">2025-03-25T22:41:00Z</dcterms:modified>
</cp:coreProperties>
</file>