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9F" w:rsidRPr="002B4753" w:rsidRDefault="00E10E9F"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E10E9F" w:rsidRPr="002B4753" w:rsidRDefault="00E10E9F"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E10E9F" w:rsidRPr="002B4753" w:rsidRDefault="00E10E9F"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23</w:t>
      </w:r>
      <w:r w:rsidRPr="002B4753">
        <w:rPr>
          <w:rFonts w:ascii="Times New Roman" w:hAnsi="Times New Roman"/>
          <w:b/>
          <w:bCs/>
          <w:sz w:val="28"/>
          <w:szCs w:val="28"/>
        </w:rPr>
        <w:t>.02.</w:t>
      </w:r>
      <w:r>
        <w:rPr>
          <w:rFonts w:ascii="Times New Roman" w:hAnsi="Times New Roman"/>
          <w:b/>
          <w:bCs/>
          <w:sz w:val="28"/>
          <w:szCs w:val="28"/>
        </w:rPr>
        <w:t>07</w:t>
      </w:r>
      <w:r w:rsidRPr="002B4753">
        <w:rPr>
          <w:rFonts w:ascii="Times New Roman" w:hAnsi="Times New Roman"/>
          <w:b/>
          <w:bCs/>
          <w:sz w:val="28"/>
          <w:szCs w:val="28"/>
        </w:rPr>
        <w:t xml:space="preserve"> </w:t>
      </w:r>
      <w:r>
        <w:rPr>
          <w:rFonts w:ascii="Times New Roman" w:hAnsi="Times New Roman"/>
          <w:b/>
          <w:bCs/>
          <w:sz w:val="28"/>
          <w:szCs w:val="28"/>
        </w:rPr>
        <w:t>Техническое обслуживание и ремонт двигателей, систем и агрегатов автомобилей</w:t>
      </w:r>
    </w:p>
    <w:p w:rsidR="00E10E9F" w:rsidRPr="002B4753" w:rsidRDefault="00E10E9F" w:rsidP="00FE2ADA">
      <w:pPr>
        <w:widowControl w:val="0"/>
        <w:spacing w:after="0" w:line="240" w:lineRule="auto"/>
        <w:jc w:val="both"/>
        <w:rPr>
          <w:rFonts w:ascii="Times New Roman" w:hAnsi="Times New Roman"/>
          <w:b/>
          <w:bCs/>
          <w:kern w:val="2"/>
          <w:sz w:val="28"/>
          <w:szCs w:val="28"/>
        </w:rPr>
      </w:pPr>
    </w:p>
    <w:p w:rsidR="00E10E9F" w:rsidRPr="002B4753" w:rsidRDefault="00E10E9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E10E9F" w:rsidRPr="002B4753" w:rsidRDefault="00E10E9F" w:rsidP="00FE2ADA">
      <w:pPr>
        <w:spacing w:after="0" w:line="240" w:lineRule="auto"/>
        <w:jc w:val="both"/>
        <w:rPr>
          <w:rFonts w:ascii="Times New Roman" w:hAnsi="Times New Roman"/>
          <w:b/>
          <w:bCs/>
          <w:kern w:val="2"/>
          <w:sz w:val="28"/>
          <w:szCs w:val="28"/>
        </w:rPr>
      </w:pPr>
    </w:p>
    <w:p w:rsidR="00E10E9F" w:rsidRPr="002B4753" w:rsidRDefault="00E10E9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E10E9F" w:rsidRPr="002B4753" w:rsidRDefault="00E10E9F" w:rsidP="00FE2ADA">
      <w:pPr>
        <w:spacing w:after="0" w:line="240" w:lineRule="auto"/>
        <w:jc w:val="both"/>
        <w:rPr>
          <w:rFonts w:ascii="Times New Roman" w:hAnsi="Times New Roman"/>
          <w:b/>
          <w:bCs/>
          <w:kern w:val="2"/>
          <w:sz w:val="28"/>
          <w:szCs w:val="28"/>
        </w:rPr>
      </w:pPr>
    </w:p>
    <w:p w:rsidR="00E10E9F" w:rsidRPr="002B4753" w:rsidRDefault="00E10E9F"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E10E9F" w:rsidRPr="002B4753" w:rsidRDefault="00E10E9F" w:rsidP="00FE2ADA">
      <w:pPr>
        <w:spacing w:after="0" w:line="240" w:lineRule="auto"/>
        <w:ind w:firstLine="709"/>
        <w:jc w:val="both"/>
        <w:rPr>
          <w:rFonts w:ascii="Times New Roman" w:hAnsi="Times New Roman"/>
          <w:b/>
          <w:bCs/>
          <w:kern w:val="2"/>
          <w:sz w:val="28"/>
          <w:szCs w:val="28"/>
          <w:lang w:val="en-US"/>
        </w:rPr>
      </w:pP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E10E9F" w:rsidRPr="002B4753" w:rsidRDefault="00E10E9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E10E9F" w:rsidRPr="002B4753" w:rsidRDefault="00E10E9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E10E9F" w:rsidRPr="002B4753" w:rsidRDefault="00E10E9F" w:rsidP="00FE2ADA">
      <w:pPr>
        <w:spacing w:after="0" w:line="240" w:lineRule="auto"/>
        <w:jc w:val="both"/>
        <w:rPr>
          <w:rStyle w:val="fontstyle01"/>
          <w:rFonts w:ascii="Times New Roman" w:hAnsi="Times New Roman"/>
          <w:color w:val="auto"/>
        </w:rPr>
      </w:pP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E10E9F" w:rsidRPr="002B4753" w:rsidRDefault="00E10E9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E10E9F" w:rsidRPr="002B4753" w:rsidRDefault="00E10E9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E10E9F" w:rsidRPr="002B4753" w:rsidRDefault="00E10E9F" w:rsidP="00FE2ADA">
      <w:pPr>
        <w:spacing w:after="0" w:line="240" w:lineRule="auto"/>
        <w:jc w:val="both"/>
        <w:rPr>
          <w:rStyle w:val="fontstyle01"/>
          <w:rFonts w:ascii="Times New Roman" w:hAnsi="Times New Roman"/>
          <w:color w:val="auto"/>
        </w:rPr>
      </w:pP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E10E9F" w:rsidRPr="002B4753" w:rsidRDefault="00E10E9F"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E10E9F" w:rsidRPr="002B4753" w:rsidRDefault="00E10E9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E10E9F" w:rsidRPr="002B4753" w:rsidRDefault="00E10E9F"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E10E9F" w:rsidRPr="002B4753" w:rsidRDefault="00E10E9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E10E9F" w:rsidRPr="002B4753" w:rsidRDefault="00E10E9F" w:rsidP="00FE2ADA">
      <w:pPr>
        <w:spacing w:after="0" w:line="240" w:lineRule="auto"/>
        <w:jc w:val="both"/>
        <w:rPr>
          <w:rStyle w:val="fontstyle01"/>
          <w:rFonts w:ascii="Times New Roman" w:hAnsi="Times New Roman"/>
          <w:color w:val="auto"/>
        </w:rPr>
      </w:pPr>
    </w:p>
    <w:p w:rsidR="00E10E9F" w:rsidRPr="002B4753" w:rsidRDefault="00E10E9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E10E9F" w:rsidRPr="002B4753" w:rsidRDefault="00E10E9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E10E9F" w:rsidRPr="002B4753" w:rsidRDefault="00E10E9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E10E9F" w:rsidRPr="002B4753" w:rsidRDefault="00E10E9F"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E10E9F" w:rsidRPr="002B4753" w:rsidRDefault="00E10E9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E10E9F" w:rsidRPr="002B4753" w:rsidRDefault="00E10E9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E10E9F" w:rsidRPr="002B4753" w:rsidRDefault="00E10E9F"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E10E9F" w:rsidRPr="002B4753" w:rsidRDefault="00E10E9F" w:rsidP="00FE2ADA">
      <w:pPr>
        <w:spacing w:after="0" w:line="240" w:lineRule="auto"/>
        <w:jc w:val="both"/>
        <w:rPr>
          <w:rFonts w:ascii="Times New Roman" w:hAnsi="Times New Roman"/>
          <w:bCs/>
          <w:i/>
          <w:kern w:val="2"/>
          <w:sz w:val="28"/>
          <w:szCs w:val="28"/>
        </w:rPr>
      </w:pPr>
    </w:p>
    <w:p w:rsidR="00E10E9F" w:rsidRPr="002B4753" w:rsidRDefault="00E10E9F"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E10E9F" w:rsidRPr="002B4753" w:rsidRDefault="00E10E9F" w:rsidP="00FE2ADA">
      <w:pPr>
        <w:spacing w:after="0" w:line="240" w:lineRule="auto"/>
        <w:jc w:val="both"/>
        <w:rPr>
          <w:rFonts w:ascii="Times New Roman" w:hAnsi="Times New Roman"/>
          <w:bCs/>
          <w:kern w:val="2"/>
          <w:sz w:val="28"/>
          <w:szCs w:val="28"/>
          <w:lang w:val="en-US"/>
        </w:rPr>
      </w:pPr>
    </w:p>
    <w:p w:rsidR="00E10E9F" w:rsidRPr="002B4753" w:rsidRDefault="00E10E9F"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E10E9F" w:rsidRPr="002B4753" w:rsidRDefault="00E10E9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E10E9F" w:rsidRPr="002B4753" w:rsidRDefault="00E10E9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E10E9F" w:rsidRPr="002B4753" w:rsidRDefault="00E10E9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E10E9F" w:rsidRPr="002B4753" w:rsidRDefault="00E10E9F"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E10E9F" w:rsidRPr="002B4753" w:rsidRDefault="00E10E9F" w:rsidP="00FE2ADA">
      <w:pPr>
        <w:spacing w:after="0" w:line="240" w:lineRule="auto"/>
        <w:ind w:firstLine="709"/>
        <w:jc w:val="both"/>
        <w:rPr>
          <w:rFonts w:ascii="Times New Roman" w:hAnsi="Times New Roman"/>
          <w:bCs/>
          <w:kern w:val="2"/>
          <w:sz w:val="28"/>
          <w:szCs w:val="28"/>
        </w:rPr>
      </w:pPr>
    </w:p>
    <w:p w:rsidR="00E10E9F" w:rsidRPr="002B4753" w:rsidRDefault="00E10E9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E10E9F" w:rsidRPr="002B4753" w:rsidRDefault="00E10E9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E10E9F" w:rsidRPr="002B4753" w:rsidRDefault="00E10E9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E10E9F" w:rsidRPr="002B4753" w:rsidRDefault="00E10E9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E10E9F" w:rsidRPr="002B4753" w:rsidRDefault="00E10E9F"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rPr>
      </w:pPr>
    </w:p>
    <w:p w:rsidR="00E10E9F" w:rsidRPr="002B4753" w:rsidRDefault="00E10E9F"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E10E9F" w:rsidRPr="002B4753" w:rsidRDefault="00E10E9F"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E10E9F" w:rsidRPr="002B4753" w:rsidRDefault="00E10E9F"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E10E9F" w:rsidRPr="002B4753" w:rsidRDefault="00E10E9F"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E10E9F" w:rsidRPr="002B4753" w:rsidRDefault="00E10E9F"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E10E9F" w:rsidRPr="002B4753" w:rsidRDefault="00E10E9F"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E10E9F" w:rsidRPr="002B4753" w:rsidRDefault="00E10E9F"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E10E9F" w:rsidRPr="002B4753" w:rsidRDefault="00E10E9F" w:rsidP="00FE2ADA">
      <w:pPr>
        <w:pStyle w:val="ListParagraph"/>
        <w:shd w:val="clear" w:color="auto" w:fill="FFFFFF"/>
        <w:spacing w:after="0" w:line="240" w:lineRule="auto"/>
        <w:ind w:left="0"/>
        <w:rPr>
          <w:rFonts w:ascii="Times New Roman" w:hAnsi="Times New Roman"/>
          <w:sz w:val="28"/>
          <w:szCs w:val="28"/>
          <w:lang w:eastAsia="ru-RU"/>
        </w:rPr>
      </w:pPr>
    </w:p>
    <w:p w:rsidR="00E10E9F" w:rsidRPr="002B4753" w:rsidRDefault="00E10E9F" w:rsidP="00FE2ADA">
      <w:pPr>
        <w:spacing w:after="0" w:line="240" w:lineRule="auto"/>
        <w:ind w:firstLine="709"/>
        <w:jc w:val="both"/>
        <w:rPr>
          <w:rFonts w:ascii="Times New Roman" w:hAnsi="Times New Roman"/>
          <w:bCs/>
          <w:kern w:val="2"/>
          <w:sz w:val="28"/>
          <w:szCs w:val="28"/>
        </w:rPr>
      </w:pPr>
    </w:p>
    <w:p w:rsidR="00E10E9F" w:rsidRPr="002B4753" w:rsidRDefault="00E10E9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E10E9F" w:rsidRPr="002B4753" w:rsidRDefault="00E10E9F" w:rsidP="00FE2ADA">
      <w:pPr>
        <w:spacing w:after="0" w:line="240" w:lineRule="auto"/>
        <w:jc w:val="both"/>
        <w:rPr>
          <w:rFonts w:ascii="Times New Roman" w:hAnsi="Times New Roman"/>
          <w:bCs/>
          <w:kern w:val="2"/>
          <w:sz w:val="28"/>
          <w:szCs w:val="28"/>
        </w:rPr>
      </w:pPr>
    </w:p>
    <w:bookmarkEnd w:id="0"/>
    <w:p w:rsidR="00E10E9F" w:rsidRPr="002B4753" w:rsidRDefault="00E10E9F"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E10E9F" w:rsidRPr="002B4753" w:rsidRDefault="00E10E9F"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 ПК1.1</w:t>
      </w:r>
    </w:p>
    <w:p w:rsidR="00E10E9F" w:rsidRPr="002B4753" w:rsidRDefault="00E10E9F" w:rsidP="00C40FD8">
      <w:pPr>
        <w:spacing w:after="0" w:line="240" w:lineRule="auto"/>
        <w:rPr>
          <w:rFonts w:ascii="Times New Roman" w:eastAsia="TimesNewRomanPSMT" w:hAnsi="Times New Roman"/>
          <w:sz w:val="28"/>
          <w:szCs w:val="28"/>
          <w:lang w:eastAsia="ru-RU"/>
        </w:rPr>
      </w:pPr>
    </w:p>
    <w:p w:rsidR="00E10E9F" w:rsidRPr="002B4753" w:rsidRDefault="00E10E9F"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E10E9F" w:rsidRPr="002B4753" w:rsidTr="0033016D">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ПК1.1</w:t>
      </w:r>
    </w:p>
    <w:p w:rsidR="00E10E9F" w:rsidRPr="002B4753" w:rsidRDefault="00E10E9F" w:rsidP="00C40FD8">
      <w:pPr>
        <w:spacing w:after="0" w:line="240" w:lineRule="auto"/>
        <w:rPr>
          <w:rFonts w:ascii="Times New Roman" w:eastAsia="TimesNewRomanPSMT" w:hAnsi="Times New Roman"/>
          <w:sz w:val="28"/>
          <w:szCs w:val="28"/>
          <w:lang w:eastAsia="ru-RU"/>
        </w:rPr>
      </w:pPr>
    </w:p>
    <w:p w:rsidR="00E10E9F" w:rsidRPr="002B4753" w:rsidRDefault="00E10E9F"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E10E9F" w:rsidRPr="002B4753" w:rsidTr="00637A09">
        <w:trPr>
          <w:gridAfter w:val="2"/>
        </w:trPr>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p>
        </w:tc>
      </w:tr>
      <w:tr w:rsidR="00E10E9F" w:rsidRPr="007C4CF3" w:rsidTr="00E33089">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E10E9F" w:rsidRPr="007C4CF3" w:rsidTr="00E33089">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E10E9F" w:rsidRPr="002B4753" w:rsidTr="00E33089">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City">
              <w:smartTag w:uri="urn:schemas-microsoft-com:office:smarttags" w:element="place">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E10E9F" w:rsidRPr="007C4CF3" w:rsidTr="00E33089">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ПК1.1</w:t>
      </w:r>
    </w:p>
    <w:p w:rsidR="00E10E9F" w:rsidRPr="002B4753" w:rsidRDefault="00E10E9F" w:rsidP="00C40FD8">
      <w:pPr>
        <w:spacing w:after="0" w:line="240" w:lineRule="auto"/>
        <w:rPr>
          <w:rFonts w:ascii="Times New Roman" w:eastAsia="TimesNewRomanPSMT" w:hAnsi="Times New Roman"/>
          <w:sz w:val="28"/>
          <w:szCs w:val="28"/>
          <w:lang w:eastAsia="ru-RU"/>
        </w:rPr>
      </w:pPr>
    </w:p>
    <w:p w:rsidR="00E10E9F" w:rsidRPr="002B4753" w:rsidRDefault="00E10E9F"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E10E9F" w:rsidRPr="002B4753" w:rsidTr="00EB7BFC">
        <w:trPr>
          <w:gridAfter w:val="2"/>
          <w:wAfter w:w="748" w:type="dxa"/>
        </w:trPr>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E10E9F" w:rsidRPr="002B4753" w:rsidTr="00B8463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E10E9F" w:rsidRPr="002B4753" w:rsidTr="00B8463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E10E9F" w:rsidRPr="002B4753" w:rsidTr="00B8463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E10E9F" w:rsidRPr="002B4753" w:rsidTr="00B8463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E10E9F" w:rsidRPr="002B4753" w:rsidRDefault="00E10E9F"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E10E9F" w:rsidRPr="002B4753" w:rsidRDefault="00E10E9F"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E10E9F" w:rsidRPr="002B4753" w:rsidRDefault="00E10E9F"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ПК1.1</w:t>
      </w:r>
    </w:p>
    <w:p w:rsidR="00E10E9F" w:rsidRPr="002B4753" w:rsidRDefault="00E10E9F" w:rsidP="00FE2ADA">
      <w:pPr>
        <w:spacing w:after="0" w:line="240" w:lineRule="auto"/>
        <w:jc w:val="both"/>
        <w:rPr>
          <w:rFonts w:ascii="Times New Roman" w:hAnsi="Times New Roman"/>
          <w:bCs/>
          <w:kern w:val="2"/>
          <w:sz w:val="28"/>
          <w:szCs w:val="28"/>
        </w:rPr>
      </w:pPr>
    </w:p>
    <w:p w:rsidR="00E10E9F" w:rsidRPr="002B4753" w:rsidRDefault="00E10E9F"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E10E9F" w:rsidRPr="002B4753" w:rsidRDefault="00E10E9F" w:rsidP="00FE2ADA">
      <w:pPr>
        <w:spacing w:after="0" w:line="240" w:lineRule="auto"/>
        <w:jc w:val="both"/>
        <w:rPr>
          <w:rFonts w:ascii="Times New Roman" w:hAnsi="Times New Roman"/>
          <w:b/>
          <w:bCs/>
          <w:kern w:val="2"/>
          <w:sz w:val="28"/>
          <w:szCs w:val="28"/>
        </w:rPr>
      </w:pPr>
    </w:p>
    <w:p w:rsidR="00E10E9F" w:rsidRPr="002B4753" w:rsidRDefault="00E10E9F"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E10E9F" w:rsidRPr="002B4753" w:rsidRDefault="00E10E9F" w:rsidP="00FE2ADA">
      <w:pPr>
        <w:spacing w:after="0" w:line="240" w:lineRule="auto"/>
        <w:jc w:val="both"/>
        <w:rPr>
          <w:rFonts w:ascii="Times New Roman" w:hAnsi="Times New Roman"/>
          <w:bCs/>
          <w:i/>
          <w:kern w:val="2"/>
          <w:sz w:val="28"/>
          <w:szCs w:val="28"/>
        </w:rPr>
      </w:pPr>
    </w:p>
    <w:p w:rsidR="00E10E9F" w:rsidRPr="002B4753" w:rsidRDefault="00E10E9F"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E10E9F" w:rsidRPr="002B4753" w:rsidRDefault="00E10E9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ПК1.1</w:t>
      </w:r>
    </w:p>
    <w:p w:rsidR="00E10E9F" w:rsidRPr="002B4753" w:rsidRDefault="00E10E9F" w:rsidP="00FE2ADA">
      <w:pPr>
        <w:spacing w:after="0" w:line="240" w:lineRule="auto"/>
        <w:jc w:val="both"/>
        <w:rPr>
          <w:rStyle w:val="fontstyle01"/>
          <w:rFonts w:ascii="Times New Roman" w:hAnsi="Times New Roman"/>
          <w:color w:val="auto"/>
        </w:rPr>
      </w:pPr>
    </w:p>
    <w:p w:rsidR="00E10E9F" w:rsidRPr="002B4753" w:rsidRDefault="00E10E9F"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E10E9F" w:rsidRPr="002B4753" w:rsidRDefault="00E10E9F"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E10E9F" w:rsidRPr="002B4753" w:rsidRDefault="00E10E9F"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ПК1.1</w:t>
      </w:r>
    </w:p>
    <w:p w:rsidR="00E10E9F" w:rsidRPr="002B4753" w:rsidRDefault="00E10E9F" w:rsidP="00FE2ADA">
      <w:pPr>
        <w:spacing w:after="0" w:line="240" w:lineRule="auto"/>
        <w:jc w:val="both"/>
        <w:rPr>
          <w:rStyle w:val="fontstyle01"/>
          <w:rFonts w:ascii="Times New Roman" w:hAnsi="Times New Roman"/>
          <w:color w:val="auto"/>
        </w:rPr>
      </w:pPr>
    </w:p>
    <w:p w:rsidR="00E10E9F" w:rsidRPr="002B4753" w:rsidRDefault="00E10E9F"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E10E9F" w:rsidRPr="002B4753" w:rsidRDefault="00E10E9F"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E10E9F" w:rsidRPr="002B4753" w:rsidRDefault="00E10E9F"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E10E9F" w:rsidRPr="002B4753" w:rsidRDefault="00E10E9F"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E10E9F" w:rsidRPr="002B4753" w:rsidRDefault="00E10E9F"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E10E9F" w:rsidRPr="002B4753" w:rsidRDefault="00E10E9F"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E10E9F" w:rsidRPr="002B4753" w:rsidRDefault="00E10E9F"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ПК1.1</w:t>
      </w:r>
    </w:p>
    <w:p w:rsidR="00E10E9F" w:rsidRPr="002B4753" w:rsidRDefault="00E10E9F" w:rsidP="00597494">
      <w:pPr>
        <w:spacing w:after="0" w:line="240" w:lineRule="auto"/>
        <w:rPr>
          <w:rFonts w:ascii="Times New Roman" w:hAnsi="Times New Roman"/>
          <w:bCs/>
          <w:kern w:val="2"/>
          <w:sz w:val="28"/>
          <w:szCs w:val="28"/>
        </w:rPr>
      </w:pPr>
    </w:p>
    <w:p w:rsidR="00E10E9F" w:rsidRPr="002B4753" w:rsidRDefault="00E10E9F"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E10E9F" w:rsidRPr="002B4753" w:rsidRDefault="00E10E9F"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E10E9F" w:rsidRPr="002B4753" w:rsidRDefault="00E10E9F"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E10E9F" w:rsidRPr="002B4753" w:rsidRDefault="00E10E9F"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E10E9F" w:rsidRPr="002B4753" w:rsidRDefault="00E10E9F"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E10E9F" w:rsidRPr="002B4753" w:rsidRDefault="00E10E9F"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E10E9F" w:rsidRPr="002B4753" w:rsidRDefault="00E10E9F"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ПК1.1</w:t>
      </w:r>
    </w:p>
    <w:p w:rsidR="00E10E9F" w:rsidRPr="002B4753" w:rsidRDefault="00E10E9F" w:rsidP="00AC5557">
      <w:pPr>
        <w:spacing w:after="0" w:line="240" w:lineRule="auto"/>
        <w:rPr>
          <w:rFonts w:ascii="Times New Roman" w:hAnsi="Times New Roman"/>
          <w:bCs/>
          <w:kern w:val="2"/>
          <w:sz w:val="28"/>
          <w:szCs w:val="28"/>
        </w:rPr>
      </w:pPr>
    </w:p>
    <w:p w:rsidR="00E10E9F" w:rsidRPr="002B4753" w:rsidRDefault="00E10E9F"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E10E9F" w:rsidRPr="002B4753" w:rsidRDefault="00E10E9F"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E10E9F" w:rsidRPr="002B4753" w:rsidRDefault="00E10E9F" w:rsidP="00FE2ADA">
      <w:pPr>
        <w:spacing w:after="0" w:line="240" w:lineRule="auto"/>
        <w:jc w:val="both"/>
        <w:rPr>
          <w:rStyle w:val="fontstyle01"/>
          <w:rFonts w:ascii="Times New Roman" w:hAnsi="Times New Roman"/>
          <w:color w:val="auto"/>
          <w:lang w:val="en-US"/>
        </w:rPr>
      </w:pPr>
    </w:p>
    <w:p w:rsidR="00E10E9F" w:rsidRPr="002B4753" w:rsidRDefault="00E10E9F"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country-region">
        <w:smartTag w:uri="urn:schemas-microsoft-com:office:smarttags" w:element="place">
          <w:r w:rsidRPr="002B4753">
            <w:rPr>
              <w:rFonts w:ascii="Times New Roman" w:hAnsi="Times New Roman"/>
              <w:b/>
              <w:sz w:val="28"/>
              <w:szCs w:val="28"/>
            </w:rPr>
            <w:t>United States of America</w:t>
          </w:r>
        </w:smartTag>
      </w:smartTag>
    </w:p>
    <w:p w:rsidR="00E10E9F" w:rsidRPr="002B4753" w:rsidRDefault="00E10E9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rsidR="00E10E9F" w:rsidRPr="002B4753" w:rsidRDefault="00E10E9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rsidR="00E10E9F" w:rsidRPr="002B4753" w:rsidRDefault="00E10E9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country-region">
        <w:smartTag w:uri="urn:schemas-microsoft-com:office:smarttags" w:element="place">
          <w:r w:rsidRPr="002B4753">
            <w:rPr>
              <w:rFonts w:ascii="Times New Roman" w:hAnsi="Times New Roman"/>
              <w:sz w:val="28"/>
              <w:szCs w:val="28"/>
            </w:rPr>
            <w:t>Mexico</w:t>
          </w:r>
        </w:smartTag>
      </w:smartTag>
      <w:r w:rsidRPr="002B4753">
        <w:rPr>
          <w:rFonts w:ascii="Times New Roman" w:hAnsi="Times New Roman"/>
          <w:sz w:val="28"/>
          <w:szCs w:val="28"/>
        </w:rPr>
        <w:t>.</w:t>
      </w:r>
    </w:p>
    <w:p w:rsidR="00E10E9F" w:rsidRPr="002B4753" w:rsidRDefault="00E10E9F"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State">
        <w:smartTag w:uri="urn:schemas-microsoft-com:office:smarttags" w:element="plac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State">
        <w:smartTag w:uri="urn:schemas-microsoft-com:office:smarttags" w:element="plac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rsidR="00E10E9F" w:rsidRPr="002B4753" w:rsidRDefault="00E10E9F" w:rsidP="009B0D9D">
      <w:pPr>
        <w:spacing w:after="0" w:line="240" w:lineRule="auto"/>
        <w:rPr>
          <w:rFonts w:ascii="Times New Roman" w:hAnsi="Times New Roman"/>
          <w:bCs/>
          <w:kern w:val="2"/>
          <w:sz w:val="28"/>
          <w:szCs w:val="28"/>
          <w:lang w:val="en-US"/>
        </w:rPr>
      </w:pPr>
    </w:p>
    <w:p w:rsidR="00E10E9F" w:rsidRPr="002B4753" w:rsidRDefault="00E10E9F"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E10E9F" w:rsidRPr="002B4753" w:rsidRDefault="00E10E9F"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и (индикаторы): ПК1.1</w:t>
      </w:r>
    </w:p>
    <w:p w:rsidR="00E10E9F" w:rsidRPr="002B4753" w:rsidRDefault="00E10E9F" w:rsidP="009B0D9D">
      <w:pPr>
        <w:spacing w:after="0" w:line="240" w:lineRule="auto"/>
        <w:rPr>
          <w:rFonts w:ascii="Times New Roman" w:hAnsi="Times New Roman"/>
          <w:bCs/>
          <w:kern w:val="2"/>
          <w:sz w:val="28"/>
          <w:szCs w:val="28"/>
        </w:rPr>
      </w:pPr>
    </w:p>
    <w:p w:rsidR="00E10E9F" w:rsidRPr="002B4753" w:rsidRDefault="00E10E9F"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E10E9F" w:rsidRPr="002B4753" w:rsidRDefault="00E10E9F"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E10E9F" w:rsidRPr="002B4753" w:rsidRDefault="00E10E9F"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E10E9F" w:rsidRPr="002B4753" w:rsidRDefault="00E10E9F"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E10E9F" w:rsidRPr="002B4753" w:rsidRDefault="00E10E9F"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E10E9F" w:rsidRPr="002B4753" w:rsidRDefault="00E10E9F" w:rsidP="008D72DA">
      <w:pPr>
        <w:spacing w:after="0" w:line="240" w:lineRule="auto"/>
        <w:jc w:val="both"/>
        <w:rPr>
          <w:rFonts w:ascii="Times New Roman" w:hAnsi="Times New Roman"/>
          <w:b/>
          <w:bCs/>
          <w:kern w:val="2"/>
          <w:sz w:val="28"/>
          <w:szCs w:val="28"/>
        </w:rPr>
      </w:pPr>
    </w:p>
    <w:p w:rsidR="00E10E9F" w:rsidRPr="002B4753" w:rsidRDefault="00E10E9F"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E10E9F" w:rsidRPr="002B4753" w:rsidRDefault="00E10E9F"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E10E9F" w:rsidRPr="002B4753" w:rsidRDefault="00E10E9F" w:rsidP="002445B7">
      <w:pPr>
        <w:pStyle w:val="c0"/>
        <w:shd w:val="clear" w:color="auto" w:fill="FFFFFF"/>
        <w:spacing w:before="0" w:beforeAutospacing="0" w:after="0" w:afterAutospacing="0"/>
        <w:ind w:firstLine="567"/>
        <w:jc w:val="both"/>
        <w:rPr>
          <w:rStyle w:val="c1"/>
          <w:sz w:val="28"/>
          <w:szCs w:val="28"/>
        </w:rPr>
      </w:pPr>
    </w:p>
    <w:p w:rsidR="00E10E9F" w:rsidRPr="002B4753" w:rsidRDefault="00E10E9F"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E10E9F" w:rsidRPr="002B4753" w:rsidRDefault="00E10E9F"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E10E9F" w:rsidRPr="002B4753" w:rsidRDefault="00E10E9F" w:rsidP="008D72DA">
      <w:pPr>
        <w:pStyle w:val="Compact"/>
        <w:jc w:val="both"/>
        <w:rPr>
          <w:rFonts w:ascii="Times New Roman" w:hAnsi="Times New Roman"/>
          <w:b/>
          <w:sz w:val="28"/>
          <w:szCs w:val="28"/>
        </w:rPr>
      </w:pPr>
    </w:p>
    <w:p w:rsidR="00E10E9F" w:rsidRPr="002B4753" w:rsidRDefault="00E10E9F"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E10E9F" w:rsidRPr="002B4753" w:rsidRDefault="00E10E9F"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E10E9F" w:rsidRPr="002B4753" w:rsidRDefault="00E10E9F" w:rsidP="008D72DA">
      <w:pPr>
        <w:pStyle w:val="Compact"/>
        <w:jc w:val="both"/>
        <w:rPr>
          <w:rFonts w:ascii="Times New Roman" w:hAnsi="Times New Roman"/>
          <w:b/>
          <w:bCs/>
          <w:sz w:val="28"/>
          <w:szCs w:val="28"/>
        </w:rPr>
      </w:pPr>
    </w:p>
    <w:p w:rsidR="00E10E9F" w:rsidRPr="002B4753" w:rsidRDefault="00E10E9F"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E10E9F" w:rsidRPr="002B4753" w:rsidRDefault="00E10E9F"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E10E9F" w:rsidRPr="002B4753" w:rsidRDefault="00E10E9F"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E10E9F" w:rsidRPr="00F27349" w:rsidRDefault="00E10E9F"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Pr>
          <w:rFonts w:ascii="Times New Roman" w:hAnsi="Times New Roman"/>
          <w:bCs/>
          <w:kern w:val="2"/>
          <w:sz w:val="28"/>
          <w:szCs w:val="28"/>
        </w:rPr>
        <w:t>ПК1.1</w:t>
      </w:r>
    </w:p>
    <w:sectPr w:rsidR="00E10E9F"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E9F" w:rsidRDefault="00E10E9F">
      <w:pPr>
        <w:spacing w:after="0" w:line="240" w:lineRule="auto"/>
      </w:pPr>
      <w:r>
        <w:separator/>
      </w:r>
    </w:p>
  </w:endnote>
  <w:endnote w:type="continuationSeparator" w:id="0">
    <w:p w:rsidR="00E10E9F" w:rsidRDefault="00E10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9F" w:rsidRPr="006943A0" w:rsidRDefault="00E10E9F">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rsidR="00E10E9F" w:rsidRPr="006943A0" w:rsidRDefault="00E10E9F">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E9F" w:rsidRDefault="00E10E9F">
      <w:pPr>
        <w:spacing w:after="0" w:line="240" w:lineRule="auto"/>
      </w:pPr>
      <w:r>
        <w:separator/>
      </w:r>
    </w:p>
  </w:footnote>
  <w:footnote w:type="continuationSeparator" w:id="0">
    <w:p w:rsidR="00E10E9F" w:rsidRDefault="00E10E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251EF"/>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A0CE0"/>
    <w:rsid w:val="003A49F1"/>
    <w:rsid w:val="003B56DE"/>
    <w:rsid w:val="003B5A58"/>
    <w:rsid w:val="003E6DD9"/>
    <w:rsid w:val="003F6586"/>
    <w:rsid w:val="00400EE6"/>
    <w:rsid w:val="004025D3"/>
    <w:rsid w:val="00403BD6"/>
    <w:rsid w:val="00405E6D"/>
    <w:rsid w:val="00407F06"/>
    <w:rsid w:val="004131E4"/>
    <w:rsid w:val="00427820"/>
    <w:rsid w:val="0043065A"/>
    <w:rsid w:val="0044037F"/>
    <w:rsid w:val="004403D5"/>
    <w:rsid w:val="00440546"/>
    <w:rsid w:val="00445234"/>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62D83"/>
    <w:rsid w:val="00772A36"/>
    <w:rsid w:val="00777C15"/>
    <w:rsid w:val="00781A76"/>
    <w:rsid w:val="00783F47"/>
    <w:rsid w:val="00784A65"/>
    <w:rsid w:val="00787353"/>
    <w:rsid w:val="007904AD"/>
    <w:rsid w:val="007A5EE7"/>
    <w:rsid w:val="007B0534"/>
    <w:rsid w:val="007B1483"/>
    <w:rsid w:val="007B15E0"/>
    <w:rsid w:val="007B69CC"/>
    <w:rsid w:val="007C4CF3"/>
    <w:rsid w:val="007D66F9"/>
    <w:rsid w:val="007E0743"/>
    <w:rsid w:val="007E3A6B"/>
    <w:rsid w:val="007F06B8"/>
    <w:rsid w:val="007F51C2"/>
    <w:rsid w:val="00800B61"/>
    <w:rsid w:val="00810CE7"/>
    <w:rsid w:val="0083043A"/>
    <w:rsid w:val="00837798"/>
    <w:rsid w:val="00844789"/>
    <w:rsid w:val="00876372"/>
    <w:rsid w:val="00883743"/>
    <w:rsid w:val="008977CC"/>
    <w:rsid w:val="008A10ED"/>
    <w:rsid w:val="008A6446"/>
    <w:rsid w:val="008A6F72"/>
    <w:rsid w:val="008C3F5B"/>
    <w:rsid w:val="008D0C81"/>
    <w:rsid w:val="008D72DA"/>
    <w:rsid w:val="008E056A"/>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42D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14067"/>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0E9F"/>
    <w:rsid w:val="00E149FD"/>
    <w:rsid w:val="00E20937"/>
    <w:rsid w:val="00E2721E"/>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183355"/>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1340086356">
      <w:marLeft w:val="0"/>
      <w:marRight w:val="0"/>
      <w:marTop w:val="0"/>
      <w:marBottom w:val="0"/>
      <w:divBdr>
        <w:top w:val="none" w:sz="0" w:space="0" w:color="auto"/>
        <w:left w:val="none" w:sz="0" w:space="0" w:color="auto"/>
        <w:bottom w:val="none" w:sz="0" w:space="0" w:color="auto"/>
        <w:right w:val="none" w:sz="0" w:space="0" w:color="auto"/>
      </w:divBdr>
    </w:div>
    <w:div w:id="1340086358">
      <w:marLeft w:val="0"/>
      <w:marRight w:val="0"/>
      <w:marTop w:val="0"/>
      <w:marBottom w:val="0"/>
      <w:divBdr>
        <w:top w:val="none" w:sz="0" w:space="0" w:color="auto"/>
        <w:left w:val="none" w:sz="0" w:space="0" w:color="auto"/>
        <w:bottom w:val="none" w:sz="0" w:space="0" w:color="auto"/>
        <w:right w:val="none" w:sz="0" w:space="0" w:color="auto"/>
      </w:divBdr>
    </w:div>
    <w:div w:id="1340086359">
      <w:marLeft w:val="0"/>
      <w:marRight w:val="0"/>
      <w:marTop w:val="0"/>
      <w:marBottom w:val="0"/>
      <w:divBdr>
        <w:top w:val="none" w:sz="0" w:space="0" w:color="auto"/>
        <w:left w:val="none" w:sz="0" w:space="0" w:color="auto"/>
        <w:bottom w:val="none" w:sz="0" w:space="0" w:color="auto"/>
        <w:right w:val="none" w:sz="0" w:space="0" w:color="auto"/>
      </w:divBdr>
    </w:div>
    <w:div w:id="1340086360">
      <w:marLeft w:val="0"/>
      <w:marRight w:val="0"/>
      <w:marTop w:val="0"/>
      <w:marBottom w:val="0"/>
      <w:divBdr>
        <w:top w:val="none" w:sz="0" w:space="0" w:color="auto"/>
        <w:left w:val="none" w:sz="0" w:space="0" w:color="auto"/>
        <w:bottom w:val="none" w:sz="0" w:space="0" w:color="auto"/>
        <w:right w:val="none" w:sz="0" w:space="0" w:color="auto"/>
      </w:divBdr>
      <w:divsChild>
        <w:div w:id="1340086382">
          <w:marLeft w:val="0"/>
          <w:marRight w:val="0"/>
          <w:marTop w:val="0"/>
          <w:marBottom w:val="300"/>
          <w:divBdr>
            <w:top w:val="none" w:sz="0" w:space="0" w:color="auto"/>
            <w:left w:val="none" w:sz="0" w:space="0" w:color="auto"/>
            <w:bottom w:val="none" w:sz="0" w:space="0" w:color="auto"/>
            <w:right w:val="none" w:sz="0" w:space="0" w:color="auto"/>
          </w:divBdr>
          <w:divsChild>
            <w:div w:id="13400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6361">
      <w:marLeft w:val="0"/>
      <w:marRight w:val="0"/>
      <w:marTop w:val="0"/>
      <w:marBottom w:val="0"/>
      <w:divBdr>
        <w:top w:val="none" w:sz="0" w:space="0" w:color="auto"/>
        <w:left w:val="none" w:sz="0" w:space="0" w:color="auto"/>
        <w:bottom w:val="none" w:sz="0" w:space="0" w:color="auto"/>
        <w:right w:val="none" w:sz="0" w:space="0" w:color="auto"/>
      </w:divBdr>
    </w:div>
    <w:div w:id="1340086362">
      <w:marLeft w:val="0"/>
      <w:marRight w:val="0"/>
      <w:marTop w:val="0"/>
      <w:marBottom w:val="0"/>
      <w:divBdr>
        <w:top w:val="none" w:sz="0" w:space="0" w:color="auto"/>
        <w:left w:val="none" w:sz="0" w:space="0" w:color="auto"/>
        <w:bottom w:val="none" w:sz="0" w:space="0" w:color="auto"/>
        <w:right w:val="none" w:sz="0" w:space="0" w:color="auto"/>
      </w:divBdr>
    </w:div>
    <w:div w:id="1340086363">
      <w:marLeft w:val="0"/>
      <w:marRight w:val="0"/>
      <w:marTop w:val="0"/>
      <w:marBottom w:val="0"/>
      <w:divBdr>
        <w:top w:val="none" w:sz="0" w:space="0" w:color="auto"/>
        <w:left w:val="none" w:sz="0" w:space="0" w:color="auto"/>
        <w:bottom w:val="none" w:sz="0" w:space="0" w:color="auto"/>
        <w:right w:val="none" w:sz="0" w:space="0" w:color="auto"/>
      </w:divBdr>
      <w:divsChild>
        <w:div w:id="1340086357">
          <w:marLeft w:val="0"/>
          <w:marRight w:val="0"/>
          <w:marTop w:val="60"/>
          <w:marBottom w:val="0"/>
          <w:divBdr>
            <w:top w:val="none" w:sz="0" w:space="0" w:color="auto"/>
            <w:left w:val="none" w:sz="0" w:space="0" w:color="auto"/>
            <w:bottom w:val="none" w:sz="0" w:space="0" w:color="auto"/>
            <w:right w:val="none" w:sz="0" w:space="0" w:color="auto"/>
          </w:divBdr>
        </w:div>
        <w:div w:id="1340086368">
          <w:marLeft w:val="0"/>
          <w:marRight w:val="0"/>
          <w:marTop w:val="180"/>
          <w:marBottom w:val="0"/>
          <w:divBdr>
            <w:top w:val="none" w:sz="0" w:space="0" w:color="auto"/>
            <w:left w:val="none" w:sz="0" w:space="0" w:color="auto"/>
            <w:bottom w:val="none" w:sz="0" w:space="0" w:color="auto"/>
            <w:right w:val="none" w:sz="0" w:space="0" w:color="auto"/>
          </w:divBdr>
        </w:div>
        <w:div w:id="1340086376">
          <w:marLeft w:val="0"/>
          <w:marRight w:val="0"/>
          <w:marTop w:val="60"/>
          <w:marBottom w:val="0"/>
          <w:divBdr>
            <w:top w:val="none" w:sz="0" w:space="0" w:color="auto"/>
            <w:left w:val="none" w:sz="0" w:space="0" w:color="auto"/>
            <w:bottom w:val="none" w:sz="0" w:space="0" w:color="auto"/>
            <w:right w:val="none" w:sz="0" w:space="0" w:color="auto"/>
          </w:divBdr>
        </w:div>
      </w:divsChild>
    </w:div>
    <w:div w:id="1340086364">
      <w:marLeft w:val="0"/>
      <w:marRight w:val="0"/>
      <w:marTop w:val="0"/>
      <w:marBottom w:val="0"/>
      <w:divBdr>
        <w:top w:val="none" w:sz="0" w:space="0" w:color="auto"/>
        <w:left w:val="none" w:sz="0" w:space="0" w:color="auto"/>
        <w:bottom w:val="none" w:sz="0" w:space="0" w:color="auto"/>
        <w:right w:val="none" w:sz="0" w:space="0" w:color="auto"/>
      </w:divBdr>
    </w:div>
    <w:div w:id="1340086365">
      <w:marLeft w:val="0"/>
      <w:marRight w:val="0"/>
      <w:marTop w:val="0"/>
      <w:marBottom w:val="0"/>
      <w:divBdr>
        <w:top w:val="none" w:sz="0" w:space="0" w:color="auto"/>
        <w:left w:val="none" w:sz="0" w:space="0" w:color="auto"/>
        <w:bottom w:val="none" w:sz="0" w:space="0" w:color="auto"/>
        <w:right w:val="none" w:sz="0" w:space="0" w:color="auto"/>
      </w:divBdr>
    </w:div>
    <w:div w:id="1340086366">
      <w:marLeft w:val="0"/>
      <w:marRight w:val="0"/>
      <w:marTop w:val="0"/>
      <w:marBottom w:val="0"/>
      <w:divBdr>
        <w:top w:val="none" w:sz="0" w:space="0" w:color="auto"/>
        <w:left w:val="none" w:sz="0" w:space="0" w:color="auto"/>
        <w:bottom w:val="none" w:sz="0" w:space="0" w:color="auto"/>
        <w:right w:val="none" w:sz="0" w:space="0" w:color="auto"/>
      </w:divBdr>
    </w:div>
    <w:div w:id="1340086367">
      <w:marLeft w:val="0"/>
      <w:marRight w:val="0"/>
      <w:marTop w:val="0"/>
      <w:marBottom w:val="0"/>
      <w:divBdr>
        <w:top w:val="none" w:sz="0" w:space="0" w:color="auto"/>
        <w:left w:val="none" w:sz="0" w:space="0" w:color="auto"/>
        <w:bottom w:val="none" w:sz="0" w:space="0" w:color="auto"/>
        <w:right w:val="none" w:sz="0" w:space="0" w:color="auto"/>
      </w:divBdr>
    </w:div>
    <w:div w:id="1340086369">
      <w:marLeft w:val="0"/>
      <w:marRight w:val="0"/>
      <w:marTop w:val="0"/>
      <w:marBottom w:val="0"/>
      <w:divBdr>
        <w:top w:val="none" w:sz="0" w:space="0" w:color="auto"/>
        <w:left w:val="none" w:sz="0" w:space="0" w:color="auto"/>
        <w:bottom w:val="none" w:sz="0" w:space="0" w:color="auto"/>
        <w:right w:val="none" w:sz="0" w:space="0" w:color="auto"/>
      </w:divBdr>
    </w:div>
    <w:div w:id="1340086370">
      <w:marLeft w:val="0"/>
      <w:marRight w:val="0"/>
      <w:marTop w:val="0"/>
      <w:marBottom w:val="0"/>
      <w:divBdr>
        <w:top w:val="none" w:sz="0" w:space="0" w:color="auto"/>
        <w:left w:val="none" w:sz="0" w:space="0" w:color="auto"/>
        <w:bottom w:val="none" w:sz="0" w:space="0" w:color="auto"/>
        <w:right w:val="none" w:sz="0" w:space="0" w:color="auto"/>
      </w:divBdr>
    </w:div>
    <w:div w:id="1340086371">
      <w:marLeft w:val="0"/>
      <w:marRight w:val="0"/>
      <w:marTop w:val="0"/>
      <w:marBottom w:val="0"/>
      <w:divBdr>
        <w:top w:val="none" w:sz="0" w:space="0" w:color="auto"/>
        <w:left w:val="none" w:sz="0" w:space="0" w:color="auto"/>
        <w:bottom w:val="none" w:sz="0" w:space="0" w:color="auto"/>
        <w:right w:val="none" w:sz="0" w:space="0" w:color="auto"/>
      </w:divBdr>
    </w:div>
    <w:div w:id="1340086372">
      <w:marLeft w:val="0"/>
      <w:marRight w:val="0"/>
      <w:marTop w:val="0"/>
      <w:marBottom w:val="0"/>
      <w:divBdr>
        <w:top w:val="none" w:sz="0" w:space="0" w:color="auto"/>
        <w:left w:val="none" w:sz="0" w:space="0" w:color="auto"/>
        <w:bottom w:val="none" w:sz="0" w:space="0" w:color="auto"/>
        <w:right w:val="none" w:sz="0" w:space="0" w:color="auto"/>
      </w:divBdr>
    </w:div>
    <w:div w:id="1340086373">
      <w:marLeft w:val="0"/>
      <w:marRight w:val="0"/>
      <w:marTop w:val="0"/>
      <w:marBottom w:val="0"/>
      <w:divBdr>
        <w:top w:val="none" w:sz="0" w:space="0" w:color="auto"/>
        <w:left w:val="none" w:sz="0" w:space="0" w:color="auto"/>
        <w:bottom w:val="none" w:sz="0" w:space="0" w:color="auto"/>
        <w:right w:val="none" w:sz="0" w:space="0" w:color="auto"/>
      </w:divBdr>
    </w:div>
    <w:div w:id="1340086374">
      <w:marLeft w:val="0"/>
      <w:marRight w:val="0"/>
      <w:marTop w:val="0"/>
      <w:marBottom w:val="0"/>
      <w:divBdr>
        <w:top w:val="none" w:sz="0" w:space="0" w:color="auto"/>
        <w:left w:val="none" w:sz="0" w:space="0" w:color="auto"/>
        <w:bottom w:val="none" w:sz="0" w:space="0" w:color="auto"/>
        <w:right w:val="none" w:sz="0" w:space="0" w:color="auto"/>
      </w:divBdr>
    </w:div>
    <w:div w:id="1340086377">
      <w:marLeft w:val="0"/>
      <w:marRight w:val="0"/>
      <w:marTop w:val="0"/>
      <w:marBottom w:val="0"/>
      <w:divBdr>
        <w:top w:val="none" w:sz="0" w:space="0" w:color="auto"/>
        <w:left w:val="none" w:sz="0" w:space="0" w:color="auto"/>
        <w:bottom w:val="none" w:sz="0" w:space="0" w:color="auto"/>
        <w:right w:val="none" w:sz="0" w:space="0" w:color="auto"/>
      </w:divBdr>
    </w:div>
    <w:div w:id="1340086378">
      <w:marLeft w:val="0"/>
      <w:marRight w:val="0"/>
      <w:marTop w:val="0"/>
      <w:marBottom w:val="0"/>
      <w:divBdr>
        <w:top w:val="none" w:sz="0" w:space="0" w:color="auto"/>
        <w:left w:val="none" w:sz="0" w:space="0" w:color="auto"/>
        <w:bottom w:val="none" w:sz="0" w:space="0" w:color="auto"/>
        <w:right w:val="none" w:sz="0" w:space="0" w:color="auto"/>
      </w:divBdr>
    </w:div>
    <w:div w:id="1340086379">
      <w:marLeft w:val="0"/>
      <w:marRight w:val="0"/>
      <w:marTop w:val="0"/>
      <w:marBottom w:val="0"/>
      <w:divBdr>
        <w:top w:val="none" w:sz="0" w:space="0" w:color="auto"/>
        <w:left w:val="none" w:sz="0" w:space="0" w:color="auto"/>
        <w:bottom w:val="none" w:sz="0" w:space="0" w:color="auto"/>
        <w:right w:val="none" w:sz="0" w:space="0" w:color="auto"/>
      </w:divBdr>
    </w:div>
    <w:div w:id="1340086380">
      <w:marLeft w:val="0"/>
      <w:marRight w:val="0"/>
      <w:marTop w:val="0"/>
      <w:marBottom w:val="0"/>
      <w:divBdr>
        <w:top w:val="none" w:sz="0" w:space="0" w:color="auto"/>
        <w:left w:val="none" w:sz="0" w:space="0" w:color="auto"/>
        <w:bottom w:val="none" w:sz="0" w:space="0" w:color="auto"/>
        <w:right w:val="none" w:sz="0" w:space="0" w:color="auto"/>
      </w:divBdr>
    </w:div>
    <w:div w:id="1340086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971</TotalTime>
  <Pages>5</Pages>
  <Words>1023</Words>
  <Characters>5836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234</cp:revision>
  <dcterms:created xsi:type="dcterms:W3CDTF">2025-02-01T10:30:00Z</dcterms:created>
  <dcterms:modified xsi:type="dcterms:W3CDTF">2009-01-01T02:21:00Z</dcterms:modified>
</cp:coreProperties>
</file>