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568B" w14:textId="77777777" w:rsidR="00D26973" w:rsidRDefault="00DD7EED" w:rsidP="00D26973">
      <w:pPr>
        <w:pStyle w:val="1"/>
        <w:spacing w:before="0" w:after="0"/>
        <w:ind w:firstLine="0"/>
      </w:pPr>
      <w:r w:rsidRPr="00DD7EED">
        <w:t>Комплект оценочных материалов по дисциплине</w:t>
      </w:r>
    </w:p>
    <w:p w14:paraId="6D21BE1D" w14:textId="45FB4651" w:rsidR="00DD7EED" w:rsidRPr="00DD7EED" w:rsidRDefault="00DD7EED" w:rsidP="00D26973">
      <w:pPr>
        <w:pStyle w:val="1"/>
        <w:spacing w:before="0" w:after="0"/>
        <w:ind w:firstLine="0"/>
      </w:pPr>
      <w:r w:rsidRPr="00DD7EED">
        <w:t>«</w:t>
      </w:r>
      <w:r w:rsidR="00801F27">
        <w:t>Организационное поведение в управлении персоналом</w:t>
      </w:r>
      <w:r w:rsidRPr="00DD7EED">
        <w:t>»</w:t>
      </w:r>
    </w:p>
    <w:p w14:paraId="4E7E5135" w14:textId="117B5252" w:rsidR="00B12814" w:rsidRPr="005C1E14" w:rsidRDefault="00B12814" w:rsidP="005C1E14">
      <w:pPr>
        <w:ind w:firstLine="0"/>
        <w:rPr>
          <w:rFonts w:cs="Times New Roman"/>
          <w:szCs w:val="28"/>
        </w:rPr>
      </w:pPr>
    </w:p>
    <w:p w14:paraId="5EFE4DBF" w14:textId="0CA59B96" w:rsidR="00DD7EED" w:rsidRDefault="00DD7EED" w:rsidP="005C1E14">
      <w:pPr>
        <w:pStyle w:val="2"/>
        <w:spacing w:after="0" w:afterAutospacing="0"/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Задания закрытого типа</w:t>
      </w:r>
    </w:p>
    <w:p w14:paraId="12B7BC8D" w14:textId="77777777" w:rsidR="005C1E14" w:rsidRPr="005C1E14" w:rsidRDefault="005C1E14" w:rsidP="005C1E14"/>
    <w:p w14:paraId="6A3DDA1E" w14:textId="484E757A" w:rsidR="00DD7EED" w:rsidRDefault="00DD7EED" w:rsidP="005C1E14">
      <w:pPr>
        <w:pStyle w:val="3"/>
        <w:spacing w:before="0" w:beforeAutospacing="0" w:after="0" w:afterAutospacing="0"/>
        <w:ind w:firstLine="0"/>
        <w:jc w:val="both"/>
        <w:rPr>
          <w:rFonts w:cs="Times New Roman"/>
        </w:rPr>
      </w:pPr>
      <w:r w:rsidRPr="005C1E14">
        <w:rPr>
          <w:rFonts w:cs="Times New Roman"/>
        </w:rPr>
        <w:t>Задания закрытого типа на выбор правильного ответа</w:t>
      </w:r>
    </w:p>
    <w:p w14:paraId="1734CD7F" w14:textId="77777777" w:rsidR="005C1E14" w:rsidRPr="005C1E14" w:rsidRDefault="005C1E14" w:rsidP="005C1E14"/>
    <w:p w14:paraId="56E675BA" w14:textId="5FF540DA" w:rsidR="00B32AB3" w:rsidRPr="005C1E14" w:rsidRDefault="00CC73D0" w:rsidP="005C1E14">
      <w:pPr>
        <w:ind w:firstLine="0"/>
        <w:rPr>
          <w:rFonts w:cs="Times New Roman"/>
          <w:i/>
          <w:iCs/>
          <w:szCs w:val="28"/>
        </w:rPr>
      </w:pPr>
      <w:r w:rsidRPr="005C1E14">
        <w:rPr>
          <w:rFonts w:cs="Times New Roman"/>
          <w:szCs w:val="28"/>
        </w:rPr>
        <w:t xml:space="preserve">1. </w:t>
      </w:r>
      <w:r w:rsidR="00B32AB3" w:rsidRPr="005C1E14">
        <w:rPr>
          <w:rFonts w:cs="Times New Roman"/>
          <w:i/>
          <w:iCs/>
          <w:szCs w:val="28"/>
        </w:rPr>
        <w:t>Выберите</w:t>
      </w:r>
      <w:r w:rsidR="00120766" w:rsidRPr="005C1E14">
        <w:rPr>
          <w:rFonts w:cs="Times New Roman"/>
          <w:i/>
          <w:iCs/>
          <w:szCs w:val="28"/>
        </w:rPr>
        <w:t xml:space="preserve"> один</w:t>
      </w:r>
      <w:r w:rsidR="00B32AB3" w:rsidRPr="005C1E14">
        <w:rPr>
          <w:rFonts w:cs="Times New Roman"/>
          <w:i/>
          <w:iCs/>
          <w:szCs w:val="28"/>
        </w:rPr>
        <w:t xml:space="preserve"> правильный ответ.</w:t>
      </w:r>
    </w:p>
    <w:p w14:paraId="798D91B7" w14:textId="77777777" w:rsidR="00801F27" w:rsidRPr="005C1E14" w:rsidRDefault="00801F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Что означает термин «организационное поведение»? </w:t>
      </w:r>
    </w:p>
    <w:p w14:paraId="3BD40EC4" w14:textId="77777777" w:rsidR="00801F27" w:rsidRPr="005C1E14" w:rsidRDefault="00801F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А) Системный анализ организации;</w:t>
      </w:r>
    </w:p>
    <w:p w14:paraId="067526C6" w14:textId="77777777" w:rsidR="00801F27" w:rsidRPr="005C1E14" w:rsidRDefault="00801F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Б) Изучение взаимодействия людей в организации;</w:t>
      </w:r>
    </w:p>
    <w:p w14:paraId="2A6B687A" w14:textId="77777777" w:rsidR="00801F27" w:rsidRPr="005C1E14" w:rsidRDefault="00801F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В) Процессы производства товаров;</w:t>
      </w:r>
    </w:p>
    <w:p w14:paraId="5FB1F3B2" w14:textId="0B45AD4C" w:rsidR="00801F27" w:rsidRPr="005C1E14" w:rsidRDefault="00801F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Г) Методы управления проектами.</w:t>
      </w:r>
    </w:p>
    <w:p w14:paraId="1DB70447" w14:textId="6700E71F" w:rsidR="009102AD" w:rsidRPr="005C1E14" w:rsidRDefault="009102AD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Правильный ответ: </w:t>
      </w:r>
      <w:r w:rsidR="00801F27" w:rsidRPr="005C1E14">
        <w:rPr>
          <w:rFonts w:cs="Times New Roman"/>
          <w:szCs w:val="28"/>
        </w:rPr>
        <w:t>Б</w:t>
      </w:r>
      <w:r w:rsidRPr="005C1E14">
        <w:rPr>
          <w:rFonts w:cs="Times New Roman"/>
          <w:szCs w:val="28"/>
        </w:rPr>
        <w:t>.</w:t>
      </w:r>
    </w:p>
    <w:p w14:paraId="112BE74C" w14:textId="42D3EAEA" w:rsidR="009102AD" w:rsidRPr="005C1E14" w:rsidRDefault="009102AD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Компетенции (индикаторы):</w:t>
      </w:r>
      <w:r w:rsidR="001143E7" w:rsidRPr="005C1E14">
        <w:rPr>
          <w:rFonts w:cs="Times New Roman"/>
          <w:szCs w:val="28"/>
        </w:rPr>
        <w:t xml:space="preserve"> ПК-</w:t>
      </w:r>
      <w:r w:rsidR="00801F27" w:rsidRPr="005C1E14">
        <w:rPr>
          <w:rFonts w:cs="Times New Roman"/>
          <w:szCs w:val="28"/>
        </w:rPr>
        <w:t>4</w:t>
      </w:r>
      <w:r w:rsidR="001143E7" w:rsidRPr="005C1E14">
        <w:rPr>
          <w:rFonts w:cs="Times New Roman"/>
          <w:szCs w:val="28"/>
        </w:rPr>
        <w:t xml:space="preserve"> (ПК-</w:t>
      </w:r>
      <w:r w:rsidR="00801F27" w:rsidRPr="005C1E14">
        <w:rPr>
          <w:rFonts w:cs="Times New Roman"/>
          <w:szCs w:val="28"/>
        </w:rPr>
        <w:t>4.2</w:t>
      </w:r>
      <w:r w:rsidR="001143E7" w:rsidRPr="005C1E14">
        <w:rPr>
          <w:rFonts w:cs="Times New Roman"/>
          <w:szCs w:val="28"/>
        </w:rPr>
        <w:t>)</w:t>
      </w:r>
    </w:p>
    <w:p w14:paraId="5C54F75E" w14:textId="77777777" w:rsidR="009102AD" w:rsidRPr="005C1E14" w:rsidRDefault="009102AD" w:rsidP="005C1E14">
      <w:pPr>
        <w:ind w:firstLine="0"/>
        <w:rPr>
          <w:rFonts w:cs="Times New Roman"/>
          <w:szCs w:val="28"/>
        </w:rPr>
      </w:pPr>
    </w:p>
    <w:p w14:paraId="763AECAC" w14:textId="01F7F42D" w:rsidR="00C23123" w:rsidRPr="005C1E14" w:rsidRDefault="00C23123" w:rsidP="005C1E14">
      <w:pPr>
        <w:ind w:firstLine="0"/>
        <w:rPr>
          <w:rFonts w:cs="Times New Roman"/>
          <w:i/>
          <w:iCs/>
          <w:szCs w:val="28"/>
        </w:rPr>
      </w:pPr>
      <w:r w:rsidRPr="005C1E14">
        <w:rPr>
          <w:rFonts w:cs="Times New Roman"/>
          <w:szCs w:val="28"/>
        </w:rPr>
        <w:t xml:space="preserve">2. </w:t>
      </w:r>
      <w:r w:rsidRPr="005C1E14">
        <w:rPr>
          <w:rFonts w:cs="Times New Roman"/>
          <w:i/>
          <w:iCs/>
          <w:szCs w:val="28"/>
        </w:rPr>
        <w:t>Выберите</w:t>
      </w:r>
      <w:r w:rsidR="00FB71CC" w:rsidRPr="005C1E14">
        <w:rPr>
          <w:rFonts w:cs="Times New Roman"/>
          <w:i/>
          <w:iCs/>
          <w:szCs w:val="28"/>
        </w:rPr>
        <w:t xml:space="preserve"> </w:t>
      </w:r>
      <w:r w:rsidR="00C70AA8" w:rsidRPr="005C1E14">
        <w:rPr>
          <w:rFonts w:cs="Times New Roman"/>
          <w:i/>
          <w:iCs/>
          <w:szCs w:val="28"/>
        </w:rPr>
        <w:t>один</w:t>
      </w:r>
      <w:r w:rsidRPr="005C1E14">
        <w:rPr>
          <w:rFonts w:cs="Times New Roman"/>
          <w:i/>
          <w:iCs/>
          <w:szCs w:val="28"/>
        </w:rPr>
        <w:t xml:space="preserve"> правильны</w:t>
      </w:r>
      <w:r w:rsidR="00C70AA8" w:rsidRPr="005C1E14">
        <w:rPr>
          <w:rFonts w:cs="Times New Roman"/>
          <w:i/>
          <w:iCs/>
          <w:szCs w:val="28"/>
        </w:rPr>
        <w:t>й</w:t>
      </w:r>
      <w:r w:rsidRPr="005C1E14">
        <w:rPr>
          <w:rFonts w:cs="Times New Roman"/>
          <w:i/>
          <w:iCs/>
          <w:szCs w:val="28"/>
        </w:rPr>
        <w:t xml:space="preserve"> ответ.</w:t>
      </w:r>
    </w:p>
    <w:p w14:paraId="0296D70B" w14:textId="77777777" w:rsidR="00801F27" w:rsidRPr="005C1E14" w:rsidRDefault="00801F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Какой из факторов влияет на формирование командной эффективности? </w:t>
      </w:r>
    </w:p>
    <w:p w14:paraId="06FB87EC" w14:textId="77777777" w:rsidR="00801F27" w:rsidRPr="005C1E14" w:rsidRDefault="00801F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А) Взаимодействие и взаимозависимость;</w:t>
      </w:r>
    </w:p>
    <w:p w14:paraId="3BDC9808" w14:textId="77777777" w:rsidR="00801F27" w:rsidRPr="005C1E14" w:rsidRDefault="00801F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Б) Избегание конфликтов;</w:t>
      </w:r>
    </w:p>
    <w:p w14:paraId="1EBCE6AA" w14:textId="77777777" w:rsidR="00801F27" w:rsidRPr="005C1E14" w:rsidRDefault="00801F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В) Отсутствие разногласий;</w:t>
      </w:r>
    </w:p>
    <w:p w14:paraId="0772D1DA" w14:textId="4FD2ECF8" w:rsidR="00801F27" w:rsidRPr="005C1E14" w:rsidRDefault="00801F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Г) Индивидуальная ответственность.</w:t>
      </w:r>
    </w:p>
    <w:p w14:paraId="4158530B" w14:textId="1629528C" w:rsidR="009102AD" w:rsidRPr="005C1E14" w:rsidRDefault="009102AD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Правильный ответ:</w:t>
      </w:r>
      <w:r w:rsidRPr="005C1E14">
        <w:rPr>
          <w:rFonts w:cs="Times New Roman"/>
          <w:b/>
          <w:bCs/>
          <w:szCs w:val="28"/>
        </w:rPr>
        <w:t xml:space="preserve"> </w:t>
      </w:r>
      <w:r w:rsidR="00437AE5" w:rsidRPr="005C1E14">
        <w:rPr>
          <w:rFonts w:cs="Times New Roman"/>
          <w:szCs w:val="28"/>
        </w:rPr>
        <w:t>А</w:t>
      </w:r>
      <w:r w:rsidR="00C70AA8" w:rsidRPr="005C1E14">
        <w:rPr>
          <w:rFonts w:cs="Times New Roman"/>
          <w:szCs w:val="28"/>
        </w:rPr>
        <w:t>.</w:t>
      </w:r>
    </w:p>
    <w:p w14:paraId="066137A0" w14:textId="15C80A28" w:rsidR="009102AD" w:rsidRPr="005C1E14" w:rsidRDefault="00C70A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Компетенции (индикаторы): ПК-</w:t>
      </w:r>
      <w:r w:rsidR="00801F27" w:rsidRPr="005C1E14">
        <w:rPr>
          <w:rFonts w:cs="Times New Roman"/>
          <w:szCs w:val="28"/>
        </w:rPr>
        <w:t>4</w:t>
      </w:r>
      <w:r w:rsidRPr="005C1E14">
        <w:rPr>
          <w:rFonts w:cs="Times New Roman"/>
          <w:szCs w:val="28"/>
        </w:rPr>
        <w:t xml:space="preserve"> (ПК-</w:t>
      </w:r>
      <w:r w:rsidR="00801F27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1112FB27" w14:textId="77777777" w:rsidR="00C70AA8" w:rsidRPr="005C1E14" w:rsidRDefault="00C70AA8" w:rsidP="005C1E14">
      <w:pPr>
        <w:ind w:firstLine="0"/>
        <w:rPr>
          <w:rFonts w:cs="Times New Roman"/>
          <w:szCs w:val="28"/>
        </w:rPr>
      </w:pPr>
    </w:p>
    <w:p w14:paraId="041F82C8" w14:textId="7F108B89" w:rsidR="00CE00B8" w:rsidRPr="005C1E14" w:rsidRDefault="00120766" w:rsidP="005C1E14">
      <w:pPr>
        <w:ind w:firstLine="0"/>
        <w:rPr>
          <w:rFonts w:cs="Times New Roman"/>
          <w:i/>
          <w:iCs/>
          <w:szCs w:val="28"/>
        </w:rPr>
      </w:pPr>
      <w:r w:rsidRPr="005C1E14">
        <w:rPr>
          <w:rFonts w:cs="Times New Roman"/>
          <w:szCs w:val="28"/>
        </w:rPr>
        <w:t>3</w:t>
      </w:r>
      <w:r w:rsidR="009102AD" w:rsidRPr="005C1E14">
        <w:rPr>
          <w:rFonts w:cs="Times New Roman"/>
          <w:szCs w:val="28"/>
        </w:rPr>
        <w:t>.</w:t>
      </w:r>
      <w:r w:rsidR="00CE00B8" w:rsidRPr="005C1E14">
        <w:rPr>
          <w:rFonts w:cs="Times New Roman"/>
          <w:szCs w:val="28"/>
        </w:rPr>
        <w:t xml:space="preserve"> </w:t>
      </w:r>
      <w:r w:rsidR="00CE00B8" w:rsidRPr="005C1E14">
        <w:rPr>
          <w:rFonts w:cs="Times New Roman"/>
          <w:i/>
          <w:iCs/>
          <w:szCs w:val="28"/>
        </w:rPr>
        <w:t xml:space="preserve">Выберите </w:t>
      </w:r>
      <w:r w:rsidRPr="005C1E14">
        <w:rPr>
          <w:rFonts w:cs="Times New Roman"/>
          <w:i/>
          <w:iCs/>
          <w:szCs w:val="28"/>
        </w:rPr>
        <w:t>один</w:t>
      </w:r>
      <w:r w:rsidR="00CE00B8" w:rsidRPr="005C1E14">
        <w:rPr>
          <w:rFonts w:cs="Times New Roman"/>
          <w:i/>
          <w:iCs/>
          <w:szCs w:val="28"/>
        </w:rPr>
        <w:t xml:space="preserve"> правильны</w:t>
      </w:r>
      <w:r w:rsidRPr="005C1E14">
        <w:rPr>
          <w:rFonts w:cs="Times New Roman"/>
          <w:i/>
          <w:iCs/>
          <w:szCs w:val="28"/>
        </w:rPr>
        <w:t>й</w:t>
      </w:r>
      <w:r w:rsidR="00CE00B8" w:rsidRPr="005C1E14">
        <w:rPr>
          <w:rFonts w:cs="Times New Roman"/>
          <w:i/>
          <w:iCs/>
          <w:szCs w:val="28"/>
        </w:rPr>
        <w:t xml:space="preserve"> ответ</w:t>
      </w:r>
    </w:p>
    <w:p w14:paraId="2967FC37" w14:textId="2A0B13A1" w:rsidR="00244948" w:rsidRPr="005C1E14" w:rsidRDefault="0024494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Субъектами организационного поведения являются:</w:t>
      </w:r>
    </w:p>
    <w:p w14:paraId="1543A073" w14:textId="77777777" w:rsidR="00244948" w:rsidRPr="005C1E14" w:rsidRDefault="0024494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А) управление, руководство, лидерство;</w:t>
      </w:r>
    </w:p>
    <w:p w14:paraId="5E6F26C7" w14:textId="77777777" w:rsidR="00244948" w:rsidRPr="005C1E14" w:rsidRDefault="0024494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Б) культура, менталитет, ценности;</w:t>
      </w:r>
    </w:p>
    <w:p w14:paraId="05FCE0CF" w14:textId="77777777" w:rsidR="00244948" w:rsidRPr="005C1E14" w:rsidRDefault="0024494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В) личность, группа, организация.</w:t>
      </w:r>
    </w:p>
    <w:p w14:paraId="797B9697" w14:textId="488B2CC5" w:rsidR="00244948" w:rsidRPr="005C1E14" w:rsidRDefault="0024494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Г) организационная структура.</w:t>
      </w:r>
    </w:p>
    <w:p w14:paraId="410C7421" w14:textId="154D10D3" w:rsidR="009102AD" w:rsidRPr="005C1E14" w:rsidRDefault="009102AD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Правильный ответ: </w:t>
      </w:r>
      <w:r w:rsidR="00244948" w:rsidRPr="005C1E14">
        <w:rPr>
          <w:rFonts w:cs="Times New Roman"/>
          <w:szCs w:val="28"/>
        </w:rPr>
        <w:t>В</w:t>
      </w:r>
      <w:r w:rsidR="00503809" w:rsidRPr="005C1E14">
        <w:rPr>
          <w:rFonts w:cs="Times New Roman"/>
          <w:szCs w:val="28"/>
        </w:rPr>
        <w:t>.</w:t>
      </w:r>
    </w:p>
    <w:p w14:paraId="666FA6D8" w14:textId="1D0923C1" w:rsidR="00531269" w:rsidRDefault="00503809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Компетенции (индикаторы): ПК-</w:t>
      </w:r>
      <w:r w:rsidR="00244948" w:rsidRPr="005C1E14">
        <w:rPr>
          <w:rFonts w:cs="Times New Roman"/>
          <w:szCs w:val="28"/>
        </w:rPr>
        <w:t>4</w:t>
      </w:r>
      <w:r w:rsidRPr="005C1E14">
        <w:rPr>
          <w:rFonts w:cs="Times New Roman"/>
          <w:szCs w:val="28"/>
        </w:rPr>
        <w:t xml:space="preserve"> (ПК-</w:t>
      </w:r>
      <w:r w:rsidR="00244948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140FF197" w14:textId="77777777" w:rsidR="005C1E14" w:rsidRPr="005C1E14" w:rsidRDefault="005C1E14" w:rsidP="005C1E14">
      <w:pPr>
        <w:ind w:firstLine="0"/>
        <w:rPr>
          <w:rFonts w:cs="Times New Roman"/>
          <w:szCs w:val="28"/>
        </w:rPr>
      </w:pPr>
    </w:p>
    <w:p w14:paraId="4104E3EE" w14:textId="04FD94B4" w:rsidR="00DD7EED" w:rsidRDefault="00DD7EED" w:rsidP="005C1E14">
      <w:pPr>
        <w:pStyle w:val="3"/>
        <w:spacing w:before="0" w:beforeAutospacing="0" w:after="0" w:afterAutospacing="0"/>
        <w:ind w:firstLine="0"/>
        <w:jc w:val="both"/>
        <w:rPr>
          <w:rFonts w:cs="Times New Roman"/>
        </w:rPr>
      </w:pPr>
      <w:r w:rsidRPr="005C1E14">
        <w:rPr>
          <w:rFonts w:cs="Times New Roman"/>
        </w:rPr>
        <w:t>Задания закрытого типа на установление соответствия</w:t>
      </w:r>
    </w:p>
    <w:p w14:paraId="0CA12B7B" w14:textId="77777777" w:rsidR="005C1E14" w:rsidRPr="005C1E14" w:rsidRDefault="005C1E14" w:rsidP="005C1E14"/>
    <w:p w14:paraId="45CCF2F1" w14:textId="4BD5680D" w:rsidR="00952600" w:rsidRPr="005C1E14" w:rsidRDefault="00D53EA8" w:rsidP="005C1E14">
      <w:pPr>
        <w:ind w:firstLine="0"/>
        <w:rPr>
          <w:rFonts w:cs="Times New Roman"/>
          <w:i/>
          <w:iCs/>
          <w:szCs w:val="28"/>
        </w:rPr>
      </w:pPr>
      <w:r w:rsidRPr="005C1E14">
        <w:rPr>
          <w:rFonts w:cs="Times New Roman"/>
          <w:szCs w:val="28"/>
        </w:rPr>
        <w:t>1</w:t>
      </w:r>
      <w:r w:rsidR="008F5FDA" w:rsidRPr="005C1E14">
        <w:rPr>
          <w:rFonts w:cs="Times New Roman"/>
          <w:szCs w:val="28"/>
        </w:rPr>
        <w:t xml:space="preserve">. </w:t>
      </w:r>
      <w:r w:rsidR="00952600" w:rsidRPr="005C1E14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9C2FF3" w:rsidRPr="005C1E14">
        <w:rPr>
          <w:rFonts w:cs="Times New Roman"/>
          <w:i/>
          <w:iCs/>
          <w:szCs w:val="28"/>
        </w:rPr>
        <w:t>названиями моделей организационного поведения и их краткой характеристикой:</w:t>
      </w:r>
    </w:p>
    <w:p w14:paraId="4F75348F" w14:textId="27345085" w:rsidR="009C2FF3" w:rsidRPr="005C1E14" w:rsidRDefault="009C2FF3" w:rsidP="005C1E14">
      <w:pPr>
        <w:ind w:firstLine="0"/>
        <w:rPr>
          <w:rFonts w:cs="Times New Roman"/>
          <w:i/>
          <w:i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DD66B5" w:rsidRPr="005C1E14" w14:paraId="21CF76D3" w14:textId="77777777" w:rsidTr="00DB4B2B">
        <w:tc>
          <w:tcPr>
            <w:tcW w:w="4395" w:type="dxa"/>
          </w:tcPr>
          <w:p w14:paraId="4F1D172E" w14:textId="7716DDD1" w:rsidR="00DD66B5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Модели организационного поведения</w:t>
            </w:r>
            <w:r w:rsidR="00DD66B5" w:rsidRPr="005C1E14">
              <w:rPr>
                <w:rFonts w:cs="Times New Roman"/>
                <w:szCs w:val="28"/>
              </w:rPr>
              <w:t>:</w:t>
            </w:r>
          </w:p>
        </w:tc>
        <w:tc>
          <w:tcPr>
            <w:tcW w:w="4950" w:type="dxa"/>
          </w:tcPr>
          <w:p w14:paraId="2A0F2371" w14:textId="7A95D0F5" w:rsidR="00DD66B5" w:rsidRPr="005C1E14" w:rsidRDefault="001E2B62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Характеристика</w:t>
            </w:r>
            <w:r w:rsidR="00DD66B5" w:rsidRPr="005C1E14">
              <w:rPr>
                <w:rFonts w:cs="Times New Roman"/>
                <w:szCs w:val="28"/>
              </w:rPr>
              <w:t>:</w:t>
            </w:r>
          </w:p>
        </w:tc>
      </w:tr>
      <w:tr w:rsidR="00BC44A8" w:rsidRPr="005C1E14" w14:paraId="441C68F0" w14:textId="77777777" w:rsidTr="00DB4B2B">
        <w:tc>
          <w:tcPr>
            <w:tcW w:w="4395" w:type="dxa"/>
          </w:tcPr>
          <w:p w14:paraId="405980ED" w14:textId="720E654C" w:rsidR="00BC44A8" w:rsidRPr="005C1E14" w:rsidRDefault="00BC44A8" w:rsidP="0077562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1)</w:t>
            </w:r>
            <w:r w:rsidR="009C2FF3" w:rsidRPr="005C1E14">
              <w:rPr>
                <w:rFonts w:cs="Times New Roman"/>
                <w:szCs w:val="28"/>
              </w:rPr>
              <w:t>Коллегиальная модель организационного поведения</w:t>
            </w:r>
          </w:p>
        </w:tc>
        <w:tc>
          <w:tcPr>
            <w:tcW w:w="4950" w:type="dxa"/>
          </w:tcPr>
          <w:p w14:paraId="44B3E31B" w14:textId="0877D428" w:rsidR="00BC44A8" w:rsidRPr="005C1E14" w:rsidRDefault="00BC44A8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А) </w:t>
            </w:r>
            <w:r w:rsidR="009C2FF3" w:rsidRPr="005C1E14">
              <w:rPr>
                <w:rFonts w:cs="Times New Roman"/>
                <w:szCs w:val="28"/>
              </w:rPr>
              <w:t xml:space="preserve">концепция, утверждающая, что воздействия на поведение сотрудников и контроль над их действиями осуществляются посредством </w:t>
            </w:r>
            <w:r w:rsidR="009C2FF3" w:rsidRPr="005C1E14">
              <w:rPr>
                <w:rFonts w:cs="Times New Roman"/>
                <w:szCs w:val="28"/>
              </w:rPr>
              <w:lastRenderedPageBreak/>
              <w:t>реализации власти лиц, наделенных официальными полномочиями</w:t>
            </w:r>
          </w:p>
        </w:tc>
      </w:tr>
      <w:tr w:rsidR="00BC44A8" w:rsidRPr="005C1E14" w14:paraId="3FFE7F57" w14:textId="77777777" w:rsidTr="00DB4B2B">
        <w:tc>
          <w:tcPr>
            <w:tcW w:w="4395" w:type="dxa"/>
          </w:tcPr>
          <w:p w14:paraId="14D21C19" w14:textId="0923CB11" w:rsidR="00BC44A8" w:rsidRPr="005C1E14" w:rsidRDefault="00BC44A8" w:rsidP="0077562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lastRenderedPageBreak/>
              <w:t xml:space="preserve">2) </w:t>
            </w:r>
            <w:r w:rsidR="009C2FF3" w:rsidRPr="005C1E14">
              <w:rPr>
                <w:rFonts w:cs="Times New Roman"/>
                <w:szCs w:val="28"/>
              </w:rPr>
              <w:t>Авторитарная модель организационного поведения</w:t>
            </w:r>
          </w:p>
        </w:tc>
        <w:tc>
          <w:tcPr>
            <w:tcW w:w="4950" w:type="dxa"/>
          </w:tcPr>
          <w:p w14:paraId="5B8CB4BC" w14:textId="3E853E3B" w:rsidR="00BC44A8" w:rsidRPr="005C1E14" w:rsidRDefault="00BC44A8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Б) </w:t>
            </w:r>
            <w:r w:rsidR="009C2FF3" w:rsidRPr="005C1E14">
              <w:rPr>
                <w:rFonts w:cs="Times New Roman"/>
                <w:szCs w:val="28"/>
              </w:rPr>
              <w:t>представляет собой дальнейшее развитие поддерживающей модели. Основана на утверждении, что командная работа побуждает сотрудников организации к принятию на себя ответственности за осуществление процесса труда. В качестве ключевого элемента данная модель включает группу, стремящихся к общей цели людей, предполагает формирование у работников чувства партнерства, ощущения своей необходимости и полезности</w:t>
            </w:r>
          </w:p>
        </w:tc>
      </w:tr>
      <w:tr w:rsidR="00BC44A8" w:rsidRPr="005C1E14" w14:paraId="01ABE1EF" w14:textId="77777777" w:rsidTr="00DB4B2B">
        <w:tc>
          <w:tcPr>
            <w:tcW w:w="4395" w:type="dxa"/>
          </w:tcPr>
          <w:p w14:paraId="1D464FAB" w14:textId="5E9A196D" w:rsidR="00BC44A8" w:rsidRPr="005C1E14" w:rsidRDefault="009C2FF3" w:rsidP="0077562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3) Опекунская модель организационного поведения</w:t>
            </w:r>
          </w:p>
        </w:tc>
        <w:tc>
          <w:tcPr>
            <w:tcW w:w="4950" w:type="dxa"/>
          </w:tcPr>
          <w:p w14:paraId="2D6B1FB3" w14:textId="40C86CF9" w:rsidR="00BC44A8" w:rsidRPr="005C1E14" w:rsidRDefault="00BC44A8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В) </w:t>
            </w:r>
            <w:r w:rsidR="009C2FF3" w:rsidRPr="005C1E14">
              <w:rPr>
                <w:rFonts w:cs="Times New Roman"/>
                <w:szCs w:val="28"/>
              </w:rPr>
              <w:t>данная модель базируется на концепции, утверждающей, что поведение и действия работников организации определяются их потребностями в безопасности и чувстве защищенности. Предполагает формирование трудовых отношений таким образом, чтобы усиливалась зависимость сотрудника от организации. При этом со стороны сотрудников обеспечивается лишь пассивное сотрудничество</w:t>
            </w:r>
          </w:p>
        </w:tc>
      </w:tr>
      <w:tr w:rsidR="00BC44A8" w:rsidRPr="005C1E14" w14:paraId="38B86D5D" w14:textId="77777777" w:rsidTr="00DB4B2B">
        <w:tc>
          <w:tcPr>
            <w:tcW w:w="4395" w:type="dxa"/>
          </w:tcPr>
          <w:p w14:paraId="68762C39" w14:textId="5D11FB9C" w:rsidR="00BC44A8" w:rsidRPr="005C1E14" w:rsidRDefault="00BC44A8" w:rsidP="0077562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4) </w:t>
            </w:r>
            <w:r w:rsidR="009C2FF3" w:rsidRPr="005C1E14">
              <w:rPr>
                <w:rFonts w:cs="Times New Roman"/>
                <w:szCs w:val="28"/>
              </w:rPr>
              <w:t>Поддерживающая модель организационного поведения</w:t>
            </w:r>
          </w:p>
        </w:tc>
        <w:tc>
          <w:tcPr>
            <w:tcW w:w="4950" w:type="dxa"/>
          </w:tcPr>
          <w:p w14:paraId="188B729B" w14:textId="275339C6" w:rsidR="00BC44A8" w:rsidRPr="005C1E14" w:rsidRDefault="00BC44A8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Г) </w:t>
            </w:r>
            <w:r w:rsidR="009C2FF3" w:rsidRPr="005C1E14">
              <w:rPr>
                <w:rFonts w:cs="Times New Roman"/>
                <w:szCs w:val="28"/>
              </w:rPr>
              <w:t>данная модель опирается не на деньги или власть, а на руководство или лидерство, когда менеджеры создают климат, помогающий индивидуальному росту работников и использованию их способностей в интересах организации. Базируется на концепции, утверждающей, что менеджеры должны поддерживать работников в их стремлении к профессиональному росту, самоутверждению и одобрению со стороны руководства</w:t>
            </w:r>
          </w:p>
        </w:tc>
      </w:tr>
    </w:tbl>
    <w:p w14:paraId="719020CC" w14:textId="0E626826" w:rsidR="00952600" w:rsidRPr="005C1E14" w:rsidRDefault="00F139E9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Правильный ответ:</w:t>
      </w:r>
      <w:r w:rsidR="00B641FF" w:rsidRPr="005C1E14">
        <w:rPr>
          <w:rFonts w:cs="Times New Roman"/>
          <w:szCs w:val="28"/>
        </w:rPr>
        <w:t xml:space="preserve"> </w:t>
      </w:r>
      <w:r w:rsidR="00E16901" w:rsidRPr="005C1E14">
        <w:rPr>
          <w:rFonts w:cs="Times New Roman"/>
          <w:szCs w:val="28"/>
        </w:rPr>
        <w:t>1</w:t>
      </w:r>
      <w:r w:rsidR="005E2360" w:rsidRPr="005C1E14">
        <w:rPr>
          <w:rFonts w:cs="Times New Roman"/>
          <w:szCs w:val="28"/>
        </w:rPr>
        <w:t>-</w:t>
      </w:r>
      <w:r w:rsidR="00FA110B" w:rsidRPr="005C1E14">
        <w:rPr>
          <w:rFonts w:cs="Times New Roman"/>
          <w:szCs w:val="28"/>
        </w:rPr>
        <w:t>Б</w:t>
      </w:r>
      <w:r w:rsidR="00E16901" w:rsidRPr="005C1E14">
        <w:rPr>
          <w:rFonts w:cs="Times New Roman"/>
          <w:szCs w:val="28"/>
        </w:rPr>
        <w:t>, 2</w:t>
      </w:r>
      <w:r w:rsidR="005E2360" w:rsidRPr="005C1E14">
        <w:rPr>
          <w:rFonts w:cs="Times New Roman"/>
          <w:szCs w:val="28"/>
        </w:rPr>
        <w:t>-</w:t>
      </w:r>
      <w:r w:rsidR="009C2FF3" w:rsidRPr="005C1E14">
        <w:rPr>
          <w:rFonts w:cs="Times New Roman"/>
          <w:szCs w:val="28"/>
        </w:rPr>
        <w:t>А</w:t>
      </w:r>
      <w:r w:rsidR="00E16901" w:rsidRPr="005C1E14">
        <w:rPr>
          <w:rFonts w:cs="Times New Roman"/>
          <w:szCs w:val="28"/>
        </w:rPr>
        <w:t xml:space="preserve">, </w:t>
      </w:r>
      <w:r w:rsidR="00C86FCF" w:rsidRPr="005C1E14">
        <w:rPr>
          <w:rFonts w:cs="Times New Roman"/>
          <w:szCs w:val="28"/>
        </w:rPr>
        <w:t>3</w:t>
      </w:r>
      <w:r w:rsidR="005E2360" w:rsidRPr="005C1E14">
        <w:rPr>
          <w:rFonts w:cs="Times New Roman"/>
          <w:szCs w:val="28"/>
        </w:rPr>
        <w:t>-</w:t>
      </w:r>
      <w:r w:rsidR="009C2FF3" w:rsidRPr="005C1E14">
        <w:rPr>
          <w:rFonts w:cs="Times New Roman"/>
          <w:szCs w:val="28"/>
        </w:rPr>
        <w:t>В</w:t>
      </w:r>
      <w:r w:rsidR="00C86FCF" w:rsidRPr="005C1E14">
        <w:rPr>
          <w:rFonts w:cs="Times New Roman"/>
          <w:szCs w:val="28"/>
        </w:rPr>
        <w:t>, 4</w:t>
      </w:r>
      <w:r w:rsidR="005E2360" w:rsidRPr="005C1E14">
        <w:rPr>
          <w:rFonts w:cs="Times New Roman"/>
          <w:szCs w:val="28"/>
        </w:rPr>
        <w:t>-</w:t>
      </w:r>
      <w:r w:rsidR="009C2FF3" w:rsidRPr="005C1E14">
        <w:rPr>
          <w:rFonts w:cs="Times New Roman"/>
          <w:szCs w:val="28"/>
        </w:rPr>
        <w:t>Г</w:t>
      </w:r>
      <w:r w:rsidR="00FA110B" w:rsidRPr="005C1E14">
        <w:rPr>
          <w:rFonts w:cs="Times New Roman"/>
          <w:szCs w:val="28"/>
        </w:rPr>
        <w:t>.</w:t>
      </w:r>
    </w:p>
    <w:p w14:paraId="6435B520" w14:textId="3599C98C" w:rsidR="00FA110B" w:rsidRPr="005C1E14" w:rsidRDefault="00FA110B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Компетенции (индикаторы): ПК-</w:t>
      </w:r>
      <w:r w:rsidR="009C2FF3" w:rsidRPr="005C1E14">
        <w:rPr>
          <w:rFonts w:cs="Times New Roman"/>
          <w:szCs w:val="28"/>
        </w:rPr>
        <w:t>4</w:t>
      </w:r>
      <w:r w:rsidRPr="005C1E14">
        <w:rPr>
          <w:rFonts w:cs="Times New Roman"/>
          <w:szCs w:val="28"/>
        </w:rPr>
        <w:t xml:space="preserve"> (ПК-</w:t>
      </w:r>
      <w:r w:rsidR="009C2FF3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5ECDF203" w14:textId="77777777" w:rsidR="00952600" w:rsidRPr="005C1E14" w:rsidRDefault="00952600" w:rsidP="005C1E14">
      <w:pPr>
        <w:ind w:firstLine="0"/>
        <w:rPr>
          <w:rFonts w:cs="Times New Roman"/>
          <w:szCs w:val="28"/>
        </w:rPr>
      </w:pPr>
    </w:p>
    <w:p w14:paraId="67D5C9F6" w14:textId="77777777" w:rsidR="009C2FF3" w:rsidRPr="005C1E14" w:rsidRDefault="009C2FF3" w:rsidP="005C1E14">
      <w:pPr>
        <w:ind w:firstLine="0"/>
        <w:rPr>
          <w:rFonts w:cs="Times New Roman"/>
          <w:szCs w:val="28"/>
        </w:rPr>
      </w:pPr>
    </w:p>
    <w:p w14:paraId="71879BAF" w14:textId="529144F1" w:rsidR="00952600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lastRenderedPageBreak/>
        <w:t>2</w:t>
      </w:r>
      <w:r w:rsidR="00100482" w:rsidRPr="005C1E14">
        <w:rPr>
          <w:rFonts w:cs="Times New Roman"/>
          <w:szCs w:val="28"/>
        </w:rPr>
        <w:t xml:space="preserve">. </w:t>
      </w:r>
      <w:r w:rsidR="009C2FF3" w:rsidRPr="005C1E14">
        <w:rPr>
          <w:rFonts w:cs="Times New Roman"/>
          <w:i/>
          <w:szCs w:val="28"/>
        </w:rPr>
        <w:t>Установите соответствие между названиями теорий, объясняющих развитие организационного поведения сотрудников и их характеристикой: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0482" w:rsidRPr="005C1E14" w14:paraId="4B76045B" w14:textId="77777777" w:rsidTr="00100482">
        <w:tc>
          <w:tcPr>
            <w:tcW w:w="4672" w:type="dxa"/>
          </w:tcPr>
          <w:p w14:paraId="2CBC05BF" w14:textId="59B24B66" w:rsidR="00100482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Теории, объясняющие развитие организационного поведения</w:t>
            </w:r>
            <w:r w:rsidR="00100482" w:rsidRPr="005C1E14">
              <w:rPr>
                <w:rFonts w:cs="Times New Roman"/>
                <w:szCs w:val="28"/>
              </w:rPr>
              <w:t>:</w:t>
            </w:r>
          </w:p>
        </w:tc>
        <w:tc>
          <w:tcPr>
            <w:tcW w:w="4673" w:type="dxa"/>
          </w:tcPr>
          <w:p w14:paraId="722BB58F" w14:textId="052F8DBA" w:rsidR="00100482" w:rsidRPr="005C1E14" w:rsidRDefault="002E6CDD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Характеристика</w:t>
            </w:r>
            <w:r w:rsidR="00100482" w:rsidRPr="005C1E14">
              <w:rPr>
                <w:rFonts w:cs="Times New Roman"/>
                <w:szCs w:val="28"/>
              </w:rPr>
              <w:t>:</w:t>
            </w:r>
          </w:p>
          <w:p w14:paraId="44354A73" w14:textId="75A9D689" w:rsidR="00100482" w:rsidRPr="005C1E14" w:rsidRDefault="00100482" w:rsidP="005C1E14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1447F5" w:rsidRPr="005C1E14" w14:paraId="5B1B8DA5" w14:textId="77777777" w:rsidTr="00100482">
        <w:tc>
          <w:tcPr>
            <w:tcW w:w="4672" w:type="dxa"/>
          </w:tcPr>
          <w:p w14:paraId="0F7E7A58" w14:textId="1293A1E6" w:rsidR="001447F5" w:rsidRPr="005C1E14" w:rsidRDefault="001447F5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1) </w:t>
            </w:r>
            <w:r w:rsidR="009C2FF3" w:rsidRPr="005C1E14">
              <w:rPr>
                <w:rFonts w:cs="Times New Roman"/>
                <w:szCs w:val="28"/>
              </w:rPr>
              <w:t>Теория непредвиденных обстоятельств</w:t>
            </w:r>
          </w:p>
        </w:tc>
        <w:tc>
          <w:tcPr>
            <w:tcW w:w="4673" w:type="dxa"/>
          </w:tcPr>
          <w:p w14:paraId="0228323A" w14:textId="1D76188C" w:rsidR="001447F5" w:rsidRPr="005C1E14" w:rsidRDefault="001447F5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А) </w:t>
            </w:r>
            <w:r w:rsidR="00B8406B" w:rsidRPr="005C1E14">
              <w:rPr>
                <w:rFonts w:cs="Times New Roman"/>
                <w:szCs w:val="28"/>
              </w:rPr>
              <w:t>утверждает, что, наблюдая и имитируя ролевые модели в окружающей рабочей среде сотрудники организации получают значительные объемы информации об эффективном нововведении в процессе труда (косвенное обучение) или обучаются на опыте других людей</w:t>
            </w:r>
          </w:p>
        </w:tc>
      </w:tr>
      <w:tr w:rsidR="001447F5" w:rsidRPr="005C1E14" w14:paraId="716EC7FC" w14:textId="77777777" w:rsidTr="00100482">
        <w:tc>
          <w:tcPr>
            <w:tcW w:w="4672" w:type="dxa"/>
          </w:tcPr>
          <w:p w14:paraId="0E571A34" w14:textId="01305B2C" w:rsidR="001447F5" w:rsidRPr="005C1E14" w:rsidRDefault="001447F5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2) </w:t>
            </w:r>
            <w:r w:rsidR="009C2FF3" w:rsidRPr="005C1E14">
              <w:rPr>
                <w:rFonts w:cs="Times New Roman"/>
                <w:szCs w:val="28"/>
              </w:rPr>
              <w:t>Теория подкрепления</w:t>
            </w:r>
          </w:p>
        </w:tc>
        <w:tc>
          <w:tcPr>
            <w:tcW w:w="4673" w:type="dxa"/>
          </w:tcPr>
          <w:p w14:paraId="3E94E700" w14:textId="771A829C" w:rsidR="001447F5" w:rsidRPr="005C1E14" w:rsidRDefault="001447F5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Б) </w:t>
            </w:r>
            <w:r w:rsidR="00B8406B" w:rsidRPr="005C1E14">
              <w:rPr>
                <w:rFonts w:cs="Times New Roman"/>
                <w:szCs w:val="28"/>
              </w:rPr>
              <w:t>объясняет, как и почему люди делают обычные умозаключения, которые являются посредниками между восприятием событий и ответной реакцией на них</w:t>
            </w:r>
          </w:p>
        </w:tc>
      </w:tr>
      <w:tr w:rsidR="001447F5" w:rsidRPr="005C1E14" w14:paraId="7B5F0E31" w14:textId="77777777" w:rsidTr="00100482">
        <w:tc>
          <w:tcPr>
            <w:tcW w:w="4672" w:type="dxa"/>
          </w:tcPr>
          <w:p w14:paraId="574F7914" w14:textId="77777777" w:rsidR="001447F5" w:rsidRPr="005C1E14" w:rsidRDefault="001447F5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3) </w:t>
            </w:r>
            <w:r w:rsidR="009C2FF3" w:rsidRPr="005C1E14">
              <w:rPr>
                <w:rFonts w:cs="Times New Roman"/>
                <w:szCs w:val="28"/>
              </w:rPr>
              <w:t>Теория социального научения</w:t>
            </w:r>
          </w:p>
          <w:p w14:paraId="1EE4D513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4BCF0774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6631E73F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188C7C6C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23813C79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2FF9A69B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52B2825C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253FEA27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62591700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66CE4202" w14:textId="77777777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</w:p>
          <w:p w14:paraId="72D93450" w14:textId="662CFC0C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4) Теория атрибуции</w:t>
            </w:r>
          </w:p>
        </w:tc>
        <w:tc>
          <w:tcPr>
            <w:tcW w:w="4673" w:type="dxa"/>
          </w:tcPr>
          <w:p w14:paraId="3943EB4F" w14:textId="19F8503E" w:rsidR="00B8406B" w:rsidRPr="005C1E14" w:rsidRDefault="001447F5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В) </w:t>
            </w:r>
            <w:r w:rsidR="00B8406B" w:rsidRPr="005C1E14">
              <w:rPr>
                <w:rFonts w:cs="Times New Roman"/>
                <w:szCs w:val="28"/>
              </w:rPr>
              <w:t>базируется на том, что управленческий подход должен адаптироваться к ситуации, подстраиваться под нее. На структуру любой организации влияют внешние ограничения, и что организация должна разрабатывать формальные и неформальные мероприятия, которые помогают ей адаптироваться к внешним условиям и выживать</w:t>
            </w:r>
          </w:p>
          <w:p w14:paraId="11B8D8BA" w14:textId="72A5EBEF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Г) </w:t>
            </w:r>
            <w:r w:rsidR="00F84537" w:rsidRPr="005C1E14">
              <w:rPr>
                <w:rFonts w:cs="Times New Roman"/>
                <w:szCs w:val="28"/>
              </w:rPr>
              <w:t>стремление индивида объяснить достижения коллег или подчиненных улыбкой фортуны или простотой задач, а фиаско - недостаточными усилиями, отсутствием определенных индивидуальных характеристик или общих способностей</w:t>
            </w:r>
          </w:p>
        </w:tc>
      </w:tr>
      <w:tr w:rsidR="001447F5" w:rsidRPr="005C1E14" w14:paraId="4F6AB8ED" w14:textId="77777777" w:rsidTr="00100482">
        <w:tc>
          <w:tcPr>
            <w:tcW w:w="4672" w:type="dxa"/>
          </w:tcPr>
          <w:p w14:paraId="6AF70BA8" w14:textId="4D1EE771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5) Теория иерархии потребностей А. Маслоу</w:t>
            </w:r>
          </w:p>
          <w:p w14:paraId="2287239E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356E3A58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60C1028E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678BF174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13F90F4A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6) Теория ожиданий</w:t>
            </w:r>
          </w:p>
          <w:p w14:paraId="3B29BAC8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259AD8CA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1C3D89E9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7FE077F2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616689FB" w14:textId="77777777" w:rsidR="009C2FF3" w:rsidRPr="005C1E14" w:rsidRDefault="009C2FF3" w:rsidP="005C1E14">
            <w:pPr>
              <w:ind w:firstLine="0"/>
              <w:rPr>
                <w:rFonts w:cs="Times New Roman"/>
                <w:szCs w:val="28"/>
              </w:rPr>
            </w:pPr>
          </w:p>
          <w:p w14:paraId="3512FB5A" w14:textId="2D511C3B" w:rsidR="009C2FF3" w:rsidRPr="005C1E14" w:rsidRDefault="009C2FF3" w:rsidP="0077562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7)Фундаментальная ошибка атрибуции</w:t>
            </w:r>
          </w:p>
        </w:tc>
        <w:tc>
          <w:tcPr>
            <w:tcW w:w="4673" w:type="dxa"/>
          </w:tcPr>
          <w:p w14:paraId="35C840D2" w14:textId="60FC6E11" w:rsidR="001447F5" w:rsidRPr="005C1E14" w:rsidRDefault="00B8406B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lastRenderedPageBreak/>
              <w:t>Д</w:t>
            </w:r>
            <w:r w:rsidR="001447F5" w:rsidRPr="005C1E14">
              <w:rPr>
                <w:rFonts w:cs="Times New Roman"/>
                <w:szCs w:val="28"/>
              </w:rPr>
              <w:t xml:space="preserve">) </w:t>
            </w:r>
            <w:r w:rsidR="00F84537" w:rsidRPr="005C1E14">
              <w:rPr>
                <w:rFonts w:cs="Times New Roman"/>
                <w:szCs w:val="28"/>
              </w:rPr>
              <w:t>базируется на положении о том, что наличие активной потребности не является единственным необходимым условием мотивации человека на достижение определенной цели</w:t>
            </w:r>
          </w:p>
          <w:p w14:paraId="62ED0742" w14:textId="25AD2086" w:rsidR="009C2FF3" w:rsidRPr="005C1E14" w:rsidRDefault="00B8406B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Е</w:t>
            </w:r>
            <w:r w:rsidR="009C2FF3" w:rsidRPr="005C1E14">
              <w:rPr>
                <w:rFonts w:cs="Times New Roman"/>
                <w:szCs w:val="28"/>
              </w:rPr>
              <w:t xml:space="preserve">) </w:t>
            </w:r>
            <w:r w:rsidR="00F84537" w:rsidRPr="005C1E14">
              <w:rPr>
                <w:rFonts w:cs="Times New Roman"/>
                <w:szCs w:val="28"/>
              </w:rPr>
              <w:t xml:space="preserve">базируется на том, что люди имеют множество различных </w:t>
            </w:r>
            <w:r w:rsidR="00F84537" w:rsidRPr="005C1E14">
              <w:rPr>
                <w:rFonts w:cs="Times New Roman"/>
                <w:szCs w:val="28"/>
              </w:rPr>
              <w:lastRenderedPageBreak/>
              <w:t>потребностей, но потребности можно разделить на пять основных категорий в виде строгой иерархической структуры</w:t>
            </w:r>
          </w:p>
          <w:p w14:paraId="34417D25" w14:textId="501A2ED7" w:rsidR="009C2FF3" w:rsidRPr="005C1E14" w:rsidRDefault="00B8406B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Ж</w:t>
            </w:r>
            <w:r w:rsidR="009C2FF3" w:rsidRPr="005C1E14">
              <w:rPr>
                <w:rFonts w:cs="Times New Roman"/>
                <w:szCs w:val="28"/>
              </w:rPr>
              <w:t xml:space="preserve">) </w:t>
            </w:r>
            <w:r w:rsidRPr="005C1E14">
              <w:rPr>
                <w:rFonts w:cs="Times New Roman"/>
                <w:szCs w:val="28"/>
              </w:rPr>
              <w:t>базируется на том, что люди имеют множество различных потребностей, но потребности можно разделить на пять основных категорий в виде строгой иерархической структуры</w:t>
            </w:r>
          </w:p>
        </w:tc>
      </w:tr>
    </w:tbl>
    <w:p w14:paraId="76EA2616" w14:textId="6B5B2961" w:rsidR="00952600" w:rsidRPr="005C1E14" w:rsidRDefault="0018248F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lastRenderedPageBreak/>
        <w:t>Правильный ответ</w:t>
      </w:r>
      <w:r w:rsidR="00952600" w:rsidRPr="005C1E14">
        <w:rPr>
          <w:rFonts w:cs="Times New Roman"/>
          <w:szCs w:val="28"/>
        </w:rPr>
        <w:t>:</w:t>
      </w:r>
      <w:r w:rsidR="00552608" w:rsidRPr="005C1E14">
        <w:rPr>
          <w:rFonts w:cs="Times New Roman"/>
          <w:b/>
          <w:bCs/>
          <w:szCs w:val="28"/>
        </w:rPr>
        <w:t xml:space="preserve"> </w:t>
      </w:r>
      <w:r w:rsidR="00F84537" w:rsidRPr="005C1E14">
        <w:rPr>
          <w:rFonts w:cs="Times New Roman"/>
          <w:szCs w:val="28"/>
        </w:rPr>
        <w:t>1-В, 2-Д, 3-А, 4-Б, 5-Е, 6-Д, 7-Г</w:t>
      </w:r>
      <w:r w:rsidR="00B63B49" w:rsidRPr="005C1E14">
        <w:rPr>
          <w:rFonts w:cs="Times New Roman"/>
          <w:szCs w:val="28"/>
        </w:rPr>
        <w:t>.</w:t>
      </w:r>
    </w:p>
    <w:p w14:paraId="4D24B029" w14:textId="69506325" w:rsidR="00EF75E7" w:rsidRPr="005C1E14" w:rsidRDefault="00EF75E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Компетенции (индикаторы): ПК-</w:t>
      </w:r>
      <w:r w:rsidR="00F84537" w:rsidRPr="005C1E14">
        <w:rPr>
          <w:rFonts w:cs="Times New Roman"/>
          <w:szCs w:val="28"/>
        </w:rPr>
        <w:t>4</w:t>
      </w:r>
      <w:r w:rsidRPr="005C1E14">
        <w:rPr>
          <w:rFonts w:cs="Times New Roman"/>
          <w:szCs w:val="28"/>
        </w:rPr>
        <w:t xml:space="preserve"> (ПК-</w:t>
      </w:r>
      <w:r w:rsidR="00F84537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2171A23F" w14:textId="77777777" w:rsidR="00952600" w:rsidRPr="005C1E14" w:rsidRDefault="00952600" w:rsidP="005C1E14">
      <w:pPr>
        <w:ind w:firstLine="0"/>
        <w:rPr>
          <w:rFonts w:cs="Times New Roman"/>
          <w:szCs w:val="28"/>
        </w:rPr>
      </w:pPr>
    </w:p>
    <w:p w14:paraId="41BFF6E7" w14:textId="0EA9DA53" w:rsidR="00952600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3</w:t>
      </w:r>
      <w:r w:rsidR="00077C4F" w:rsidRPr="005C1E14">
        <w:rPr>
          <w:rFonts w:cs="Times New Roman"/>
          <w:szCs w:val="28"/>
        </w:rPr>
        <w:t xml:space="preserve">. </w:t>
      </w:r>
      <w:r w:rsidR="00F84537" w:rsidRPr="005C1E14">
        <w:rPr>
          <w:rFonts w:cs="Times New Roman"/>
          <w:i/>
          <w:szCs w:val="28"/>
        </w:rPr>
        <w:t>Установите соответствие между названиями каналов власти и их характеристикой: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DD3191" w:rsidRPr="005C1E14" w14:paraId="30A9D0BB" w14:textId="77777777" w:rsidTr="00F76651">
        <w:tc>
          <w:tcPr>
            <w:tcW w:w="3544" w:type="dxa"/>
          </w:tcPr>
          <w:p w14:paraId="1CFD0CD7" w14:textId="79744FF1" w:rsidR="00DD3191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Название каналов власти</w:t>
            </w:r>
            <w:r w:rsidR="00DD3191" w:rsidRPr="005C1E14">
              <w:rPr>
                <w:rFonts w:cs="Times New Roman"/>
                <w:szCs w:val="28"/>
              </w:rPr>
              <w:t>:</w:t>
            </w:r>
          </w:p>
        </w:tc>
        <w:tc>
          <w:tcPr>
            <w:tcW w:w="5801" w:type="dxa"/>
          </w:tcPr>
          <w:p w14:paraId="32E25A2A" w14:textId="6F92E946" w:rsidR="00DD3191" w:rsidRPr="005C1E14" w:rsidRDefault="00B63B49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Характеристик</w:t>
            </w:r>
            <w:r w:rsidR="00F84537" w:rsidRPr="005C1E14">
              <w:rPr>
                <w:rFonts w:cs="Times New Roman"/>
                <w:szCs w:val="28"/>
              </w:rPr>
              <w:t>а</w:t>
            </w:r>
            <w:r w:rsidR="00DD3191" w:rsidRPr="005C1E14">
              <w:rPr>
                <w:rFonts w:cs="Times New Roman"/>
                <w:szCs w:val="28"/>
              </w:rPr>
              <w:t>:</w:t>
            </w:r>
          </w:p>
        </w:tc>
      </w:tr>
      <w:tr w:rsidR="009E3587" w:rsidRPr="005C1E14" w14:paraId="25C46F9D" w14:textId="77777777" w:rsidTr="00F76651">
        <w:tc>
          <w:tcPr>
            <w:tcW w:w="3544" w:type="dxa"/>
          </w:tcPr>
          <w:p w14:paraId="5E702C70" w14:textId="5648F638" w:rsidR="009E3587" w:rsidRPr="005C1E14" w:rsidRDefault="009E358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1) </w:t>
            </w:r>
            <w:r w:rsidR="00F84537" w:rsidRPr="005C1E14">
              <w:rPr>
                <w:rFonts w:cs="Times New Roman"/>
                <w:szCs w:val="28"/>
              </w:rPr>
              <w:t>Власть авторитета</w:t>
            </w:r>
          </w:p>
        </w:tc>
        <w:tc>
          <w:tcPr>
            <w:tcW w:w="5801" w:type="dxa"/>
          </w:tcPr>
          <w:p w14:paraId="1065A054" w14:textId="1EC67602" w:rsidR="009E3587" w:rsidRPr="005C1E14" w:rsidRDefault="009E358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А) </w:t>
            </w:r>
            <w:r w:rsidR="00F84537" w:rsidRPr="005C1E14">
              <w:rPr>
                <w:rFonts w:cs="Times New Roman"/>
                <w:szCs w:val="28"/>
              </w:rPr>
              <w:t>основанный на том, что исполнители постоянно испытывают потребность в информации, лидер обычно регулиру</w:t>
            </w:r>
            <w:r w:rsidR="00F14638" w:rsidRPr="005C1E14">
              <w:rPr>
                <w:rFonts w:cs="Times New Roman"/>
                <w:szCs w:val="28"/>
              </w:rPr>
              <w:t>ет ее доступ к конкретным людям</w:t>
            </w:r>
          </w:p>
        </w:tc>
      </w:tr>
      <w:tr w:rsidR="009E3587" w:rsidRPr="005C1E14" w14:paraId="50A23723" w14:textId="77777777" w:rsidTr="00F76651">
        <w:tc>
          <w:tcPr>
            <w:tcW w:w="3544" w:type="dxa"/>
          </w:tcPr>
          <w:p w14:paraId="41873CC5" w14:textId="40EEFCD9" w:rsidR="009E3587" w:rsidRPr="005C1E14" w:rsidRDefault="009E358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2) </w:t>
            </w:r>
            <w:r w:rsidR="00F84537" w:rsidRPr="005C1E14">
              <w:rPr>
                <w:rFonts w:cs="Times New Roman"/>
                <w:szCs w:val="28"/>
              </w:rPr>
              <w:t>Власть влияний</w:t>
            </w:r>
          </w:p>
        </w:tc>
        <w:tc>
          <w:tcPr>
            <w:tcW w:w="5801" w:type="dxa"/>
          </w:tcPr>
          <w:p w14:paraId="7C3321BD" w14:textId="3EA9F5A8" w:rsidR="009E3587" w:rsidRPr="005C1E14" w:rsidRDefault="009E358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Б) </w:t>
            </w:r>
            <w:r w:rsidR="00F84537" w:rsidRPr="005C1E14">
              <w:rPr>
                <w:rFonts w:cs="Times New Roman"/>
                <w:szCs w:val="28"/>
              </w:rPr>
              <w:t xml:space="preserve">руководитель, пользующийся у подчиненных авторитетом, осуществляет властное влияние на них без демонстрации своей властной </w:t>
            </w:r>
            <w:proofErr w:type="spellStart"/>
            <w:r w:rsidR="00F84537" w:rsidRPr="005C1E14">
              <w:rPr>
                <w:rFonts w:cs="Times New Roman"/>
                <w:szCs w:val="28"/>
              </w:rPr>
              <w:t>уполномоченности</w:t>
            </w:r>
            <w:proofErr w:type="spellEnd"/>
          </w:p>
        </w:tc>
      </w:tr>
      <w:tr w:rsidR="009E3587" w:rsidRPr="005C1E14" w14:paraId="4E4AC8D8" w14:textId="77777777" w:rsidTr="00F76651">
        <w:tc>
          <w:tcPr>
            <w:tcW w:w="3544" w:type="dxa"/>
          </w:tcPr>
          <w:p w14:paraId="1A122005" w14:textId="4B0809D3" w:rsidR="009E3587" w:rsidRPr="005C1E14" w:rsidRDefault="009E3587" w:rsidP="0077562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3) </w:t>
            </w:r>
            <w:r w:rsidR="00F84537" w:rsidRPr="005C1E14">
              <w:rPr>
                <w:rFonts w:cs="Times New Roman"/>
                <w:szCs w:val="28"/>
              </w:rPr>
              <w:t>Власть должностного положения</w:t>
            </w:r>
          </w:p>
          <w:p w14:paraId="44631BE9" w14:textId="77777777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</w:p>
          <w:p w14:paraId="1D9EC07A" w14:textId="77777777" w:rsidR="00F14638" w:rsidRPr="005C1E14" w:rsidRDefault="00F14638" w:rsidP="005C1E14">
            <w:pPr>
              <w:ind w:firstLine="0"/>
              <w:rPr>
                <w:rFonts w:cs="Times New Roman"/>
                <w:szCs w:val="28"/>
              </w:rPr>
            </w:pPr>
          </w:p>
          <w:p w14:paraId="6E4AC3BC" w14:textId="77777777" w:rsidR="00F14638" w:rsidRPr="005C1E14" w:rsidRDefault="00F14638" w:rsidP="005C1E14">
            <w:pPr>
              <w:ind w:firstLine="0"/>
              <w:rPr>
                <w:rFonts w:cs="Times New Roman"/>
                <w:szCs w:val="28"/>
              </w:rPr>
            </w:pPr>
          </w:p>
          <w:p w14:paraId="2932870C" w14:textId="77777777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4) Власть информации</w:t>
            </w:r>
          </w:p>
          <w:p w14:paraId="79483B61" w14:textId="77777777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</w:p>
          <w:p w14:paraId="1D29F3D5" w14:textId="77777777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5) Власть компетенции</w:t>
            </w:r>
          </w:p>
          <w:p w14:paraId="6D7BEC12" w14:textId="77777777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</w:p>
          <w:p w14:paraId="45440513" w14:textId="77777777" w:rsidR="00F14638" w:rsidRPr="005C1E14" w:rsidRDefault="00F14638" w:rsidP="005C1E14">
            <w:pPr>
              <w:ind w:firstLine="0"/>
              <w:rPr>
                <w:rFonts w:cs="Times New Roman"/>
                <w:szCs w:val="28"/>
              </w:rPr>
            </w:pPr>
          </w:p>
          <w:p w14:paraId="5D837474" w14:textId="77777777" w:rsidR="00F14638" w:rsidRPr="005C1E14" w:rsidRDefault="00F14638" w:rsidP="005C1E14">
            <w:pPr>
              <w:ind w:firstLine="0"/>
              <w:rPr>
                <w:rFonts w:cs="Times New Roman"/>
                <w:szCs w:val="28"/>
              </w:rPr>
            </w:pPr>
          </w:p>
          <w:p w14:paraId="461C697F" w14:textId="64D08ED2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6) Власть награждать</w:t>
            </w:r>
          </w:p>
          <w:p w14:paraId="0E6DB195" w14:textId="77777777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</w:p>
          <w:p w14:paraId="602CA8DC" w14:textId="77777777" w:rsidR="00F14638" w:rsidRPr="005C1E14" w:rsidRDefault="00F14638" w:rsidP="005C1E14">
            <w:pPr>
              <w:ind w:firstLine="0"/>
              <w:rPr>
                <w:rFonts w:cs="Times New Roman"/>
                <w:szCs w:val="28"/>
              </w:rPr>
            </w:pPr>
          </w:p>
          <w:p w14:paraId="14CB79E6" w14:textId="21425103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7) Власть принуждения</w:t>
            </w:r>
          </w:p>
        </w:tc>
        <w:tc>
          <w:tcPr>
            <w:tcW w:w="5801" w:type="dxa"/>
          </w:tcPr>
          <w:p w14:paraId="1F3D2180" w14:textId="1941FA16" w:rsidR="00F84537" w:rsidRPr="005C1E14" w:rsidRDefault="009E358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 xml:space="preserve">В) </w:t>
            </w:r>
            <w:r w:rsidR="00F84537" w:rsidRPr="005C1E14">
              <w:rPr>
                <w:rFonts w:cs="Times New Roman"/>
                <w:szCs w:val="28"/>
              </w:rPr>
              <w:t>базирующийся на том, что профессионально подготовленный лидер оказывается наделенным правом выступать в качестве эксперта и «судьи» по многим производственным проблемам</w:t>
            </w:r>
          </w:p>
          <w:p w14:paraId="7D31A588" w14:textId="1323DF7C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Г) Чем выше должностная позиция лидера, тем выше степень его властного влияния на людей</w:t>
            </w:r>
          </w:p>
          <w:p w14:paraId="70D6D007" w14:textId="62414214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Д)</w:t>
            </w:r>
            <w:r w:rsidR="00F14638" w:rsidRPr="005C1E14">
              <w:rPr>
                <w:rFonts w:cs="Times New Roman"/>
                <w:szCs w:val="28"/>
              </w:rPr>
              <w:t xml:space="preserve"> базирующийся на побуждении людей к деятельности вопреки их желанию. Данный вид побуждения основан на страхе перед наказанием</w:t>
            </w:r>
          </w:p>
          <w:p w14:paraId="6336BC0D" w14:textId="7C90F5A5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Е)</w:t>
            </w:r>
            <w:r w:rsidR="00F14638" w:rsidRPr="005C1E14">
              <w:rPr>
                <w:rFonts w:cs="Times New Roman"/>
                <w:szCs w:val="28"/>
              </w:rPr>
              <w:t xml:space="preserve"> один из каналов власти, основанный на том, что люди легко повинуются тому, кто имеет право и возможности награждать и миловать</w:t>
            </w:r>
          </w:p>
          <w:p w14:paraId="5D101D8E" w14:textId="144C650A" w:rsidR="00F84537" w:rsidRPr="005C1E14" w:rsidRDefault="00F84537" w:rsidP="005C1E14">
            <w:pPr>
              <w:ind w:firstLine="0"/>
              <w:rPr>
                <w:rFonts w:cs="Times New Roman"/>
                <w:szCs w:val="28"/>
              </w:rPr>
            </w:pPr>
            <w:r w:rsidRPr="005C1E14">
              <w:rPr>
                <w:rFonts w:cs="Times New Roman"/>
                <w:szCs w:val="28"/>
              </w:rPr>
              <w:t>Ж) основанный на взаимодействии лидера с влиятельными лицами, что даст ему косвенную силу власти</w:t>
            </w:r>
          </w:p>
        </w:tc>
      </w:tr>
    </w:tbl>
    <w:p w14:paraId="2127292B" w14:textId="7AFFE15B" w:rsidR="00952600" w:rsidRPr="005C1E14" w:rsidRDefault="00DD3191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Правильный ответ:</w:t>
      </w:r>
      <w:r w:rsidR="00B641FF" w:rsidRPr="005C1E14">
        <w:rPr>
          <w:rFonts w:cs="Times New Roman"/>
          <w:b/>
          <w:bCs/>
          <w:szCs w:val="28"/>
        </w:rPr>
        <w:t xml:space="preserve"> </w:t>
      </w:r>
      <w:r w:rsidR="00F14638" w:rsidRPr="005C1E14">
        <w:rPr>
          <w:rFonts w:cs="Times New Roman"/>
          <w:szCs w:val="28"/>
        </w:rPr>
        <w:t>1-Б, 2-Ж, 3-Г, 4-А, 5-В, 6-Е, 7-Д</w:t>
      </w:r>
      <w:r w:rsidR="00F76651" w:rsidRPr="005C1E14">
        <w:rPr>
          <w:rFonts w:cs="Times New Roman"/>
          <w:szCs w:val="28"/>
        </w:rPr>
        <w:t>.</w:t>
      </w:r>
    </w:p>
    <w:p w14:paraId="7180B7C7" w14:textId="6DE2264A" w:rsidR="00952600" w:rsidRDefault="00F76651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Компетенции (индикаторы): ПК-</w:t>
      </w:r>
      <w:r w:rsidR="00F14638" w:rsidRPr="005C1E14">
        <w:rPr>
          <w:rFonts w:cs="Times New Roman"/>
          <w:szCs w:val="28"/>
        </w:rPr>
        <w:t>4</w:t>
      </w:r>
      <w:r w:rsidRPr="005C1E14">
        <w:rPr>
          <w:rFonts w:cs="Times New Roman"/>
          <w:szCs w:val="28"/>
        </w:rPr>
        <w:t xml:space="preserve"> (ПК-</w:t>
      </w:r>
      <w:r w:rsidR="00F14638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441E1327" w14:textId="77777777" w:rsidR="005C1E14" w:rsidRPr="005C1E14" w:rsidRDefault="005C1E14" w:rsidP="005C1E14">
      <w:pPr>
        <w:ind w:firstLine="0"/>
        <w:rPr>
          <w:rFonts w:cs="Times New Roman"/>
          <w:szCs w:val="28"/>
        </w:rPr>
      </w:pPr>
    </w:p>
    <w:p w14:paraId="371EEF3A" w14:textId="3AF5CDA0" w:rsidR="00DD7EED" w:rsidRDefault="00DD7EED" w:rsidP="005C1E14">
      <w:pPr>
        <w:pStyle w:val="3"/>
        <w:spacing w:before="0" w:beforeAutospacing="0" w:after="0" w:afterAutospacing="0"/>
        <w:ind w:firstLine="0"/>
        <w:jc w:val="both"/>
        <w:rPr>
          <w:rFonts w:cs="Times New Roman"/>
        </w:rPr>
      </w:pPr>
      <w:r w:rsidRPr="005C1E14">
        <w:rPr>
          <w:rFonts w:cs="Times New Roman"/>
        </w:rPr>
        <w:lastRenderedPageBreak/>
        <w:t>Задания закрытого типа на установление правильной</w:t>
      </w:r>
      <w:r w:rsidR="00C31DC5" w:rsidRPr="005C1E14">
        <w:rPr>
          <w:rFonts w:cs="Times New Roman"/>
        </w:rPr>
        <w:t xml:space="preserve"> </w:t>
      </w:r>
      <w:r w:rsidRPr="005C1E14">
        <w:rPr>
          <w:rFonts w:cs="Times New Roman"/>
        </w:rPr>
        <w:t>последовательности</w:t>
      </w:r>
    </w:p>
    <w:p w14:paraId="56784E9C" w14:textId="77777777" w:rsidR="005C1E14" w:rsidRPr="005C1E14" w:rsidRDefault="005C1E14" w:rsidP="005C1E14"/>
    <w:p w14:paraId="6B51980C" w14:textId="3E146FAB" w:rsidR="00F14638" w:rsidRPr="005C1E14" w:rsidRDefault="00D53EA8" w:rsidP="005C1E14">
      <w:pPr>
        <w:ind w:firstLine="0"/>
        <w:rPr>
          <w:rFonts w:cs="Times New Roman"/>
          <w:i/>
          <w:szCs w:val="28"/>
        </w:rPr>
      </w:pPr>
      <w:r w:rsidRPr="005C1E14">
        <w:rPr>
          <w:rFonts w:cs="Times New Roman"/>
          <w:szCs w:val="28"/>
        </w:rPr>
        <w:t>1</w:t>
      </w:r>
      <w:r w:rsidR="00BD159C" w:rsidRPr="005C1E14">
        <w:rPr>
          <w:rFonts w:cs="Times New Roman"/>
          <w:szCs w:val="28"/>
        </w:rPr>
        <w:t xml:space="preserve">. </w:t>
      </w:r>
      <w:r w:rsidR="00F14638" w:rsidRPr="005C1E14">
        <w:rPr>
          <w:rFonts w:cs="Times New Roman"/>
          <w:i/>
          <w:szCs w:val="28"/>
        </w:rPr>
        <w:t xml:space="preserve">Установите, истинно или ложно данное высказывание (И - Л). </w:t>
      </w:r>
    </w:p>
    <w:p w14:paraId="3443077C" w14:textId="56B98587" w:rsidR="00F14638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А)</w:t>
      </w:r>
      <w:r w:rsidR="00F14638" w:rsidRPr="005C1E14">
        <w:rPr>
          <w:rFonts w:cs="Times New Roman"/>
          <w:szCs w:val="28"/>
        </w:rPr>
        <w:t xml:space="preserve"> Социальная поддержка - совокупность различных видов деятельности и взаимоотношений, удовлетворяющая потребности работника в поддержке, уважении и положительной оценке результатов труда. </w:t>
      </w:r>
    </w:p>
    <w:p w14:paraId="0A82F518" w14:textId="2BE81F8A" w:rsidR="00F14638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Б)</w:t>
      </w:r>
      <w:r w:rsidR="00F14638" w:rsidRPr="005C1E14">
        <w:rPr>
          <w:rFonts w:cs="Times New Roman"/>
          <w:szCs w:val="28"/>
        </w:rPr>
        <w:t xml:space="preserve"> Стереотип - устоявшееся представление о чем-либо. Часто стереотипы </w:t>
      </w:r>
      <w:proofErr w:type="gramStart"/>
      <w:r w:rsidR="00F14638" w:rsidRPr="005C1E14">
        <w:rPr>
          <w:rFonts w:cs="Times New Roman"/>
          <w:szCs w:val="28"/>
        </w:rPr>
        <w:t>- это</w:t>
      </w:r>
      <w:proofErr w:type="gramEnd"/>
      <w:r w:rsidR="00F14638" w:rsidRPr="005C1E14">
        <w:rPr>
          <w:rFonts w:cs="Times New Roman"/>
          <w:szCs w:val="28"/>
        </w:rPr>
        <w:t xml:space="preserve"> перепевы старых мифов и предрассудков. Они основаны на неопределенности, а иногда на страхе или угрозе, которые постоянно подкрепляются. </w:t>
      </w:r>
    </w:p>
    <w:p w14:paraId="5D015369" w14:textId="67E1A00A" w:rsidR="00F14638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В)</w:t>
      </w:r>
      <w:r w:rsidR="00F14638" w:rsidRPr="005C1E14">
        <w:rPr>
          <w:rFonts w:cs="Times New Roman"/>
          <w:szCs w:val="28"/>
        </w:rPr>
        <w:t xml:space="preserve"> Узость взглядов - видение ситуации вокруг себя только с точки зрения собственных перспектив. </w:t>
      </w:r>
    </w:p>
    <w:p w14:paraId="16E9DE1B" w14:textId="14F9FB50" w:rsidR="00F14638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Г)</w:t>
      </w:r>
      <w:r w:rsidR="00F14638" w:rsidRPr="005C1E14">
        <w:rPr>
          <w:rFonts w:cs="Times New Roman"/>
          <w:szCs w:val="28"/>
        </w:rPr>
        <w:t xml:space="preserve"> Защитные стратегии - способы, с помощью которых человек борется против стрессовых факторов.</w:t>
      </w:r>
    </w:p>
    <w:p w14:paraId="07047062" w14:textId="6170C819" w:rsidR="00F50325" w:rsidRPr="005C1E14" w:rsidRDefault="00F50325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Правильный ответ: </w:t>
      </w:r>
      <w:r w:rsidR="00D53EA8" w:rsidRPr="005C1E14">
        <w:rPr>
          <w:rFonts w:cs="Times New Roman"/>
          <w:szCs w:val="28"/>
        </w:rPr>
        <w:t>А</w:t>
      </w:r>
      <w:r w:rsidR="006052F2" w:rsidRPr="005C1E14">
        <w:rPr>
          <w:rFonts w:cs="Times New Roman"/>
          <w:szCs w:val="28"/>
        </w:rPr>
        <w:t xml:space="preserve">-И, </w:t>
      </w:r>
      <w:r w:rsidR="00D53EA8" w:rsidRPr="005C1E14">
        <w:rPr>
          <w:rFonts w:cs="Times New Roman"/>
          <w:szCs w:val="28"/>
        </w:rPr>
        <w:t>Б</w:t>
      </w:r>
      <w:r w:rsidR="006052F2" w:rsidRPr="005C1E14">
        <w:rPr>
          <w:rFonts w:cs="Times New Roman"/>
          <w:szCs w:val="28"/>
        </w:rPr>
        <w:t xml:space="preserve">-И, </w:t>
      </w:r>
      <w:r w:rsidR="00D53EA8" w:rsidRPr="005C1E14">
        <w:rPr>
          <w:rFonts w:cs="Times New Roman"/>
          <w:szCs w:val="28"/>
        </w:rPr>
        <w:t>В</w:t>
      </w:r>
      <w:r w:rsidR="006052F2" w:rsidRPr="005C1E14">
        <w:rPr>
          <w:rFonts w:cs="Times New Roman"/>
          <w:szCs w:val="28"/>
        </w:rPr>
        <w:t>-И,</w:t>
      </w:r>
      <w:r w:rsidR="00D53EA8" w:rsidRPr="005C1E14">
        <w:rPr>
          <w:rFonts w:cs="Times New Roman"/>
          <w:szCs w:val="28"/>
        </w:rPr>
        <w:t xml:space="preserve"> Г</w:t>
      </w:r>
      <w:r w:rsidR="006052F2" w:rsidRPr="005C1E14">
        <w:rPr>
          <w:rFonts w:cs="Times New Roman"/>
          <w:szCs w:val="28"/>
        </w:rPr>
        <w:t>-И</w:t>
      </w:r>
      <w:r w:rsidR="00967996" w:rsidRPr="005C1E14">
        <w:rPr>
          <w:rFonts w:cs="Times New Roman"/>
          <w:szCs w:val="28"/>
        </w:rPr>
        <w:t>.</w:t>
      </w:r>
    </w:p>
    <w:p w14:paraId="0F2E8E68" w14:textId="504912FC" w:rsidR="00BD159C" w:rsidRPr="005C1E14" w:rsidRDefault="00967996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Компетенции (индикаторы): ПК-</w:t>
      </w:r>
      <w:r w:rsidR="006052F2" w:rsidRPr="005C1E14">
        <w:rPr>
          <w:rFonts w:cs="Times New Roman"/>
          <w:szCs w:val="28"/>
        </w:rPr>
        <w:t>4</w:t>
      </w:r>
      <w:r w:rsidRPr="005C1E14">
        <w:rPr>
          <w:rFonts w:cs="Times New Roman"/>
          <w:szCs w:val="28"/>
        </w:rPr>
        <w:t xml:space="preserve"> (ПК-</w:t>
      </w:r>
      <w:r w:rsidR="006052F2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5562C374" w14:textId="77777777" w:rsidR="00BD20F6" w:rsidRPr="005C1E14" w:rsidRDefault="00BD20F6" w:rsidP="005C1E14">
      <w:pPr>
        <w:ind w:firstLine="0"/>
        <w:rPr>
          <w:rFonts w:cs="Times New Roman"/>
          <w:szCs w:val="28"/>
        </w:rPr>
      </w:pPr>
    </w:p>
    <w:p w14:paraId="56776512" w14:textId="648674A9" w:rsidR="006052F2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2</w:t>
      </w:r>
      <w:r w:rsidR="00BD159C" w:rsidRPr="005C1E14">
        <w:rPr>
          <w:rFonts w:cs="Times New Roman"/>
          <w:szCs w:val="28"/>
        </w:rPr>
        <w:t xml:space="preserve">. </w:t>
      </w:r>
      <w:r w:rsidR="006052F2" w:rsidRPr="005C1E14">
        <w:rPr>
          <w:rFonts w:cs="Times New Roman"/>
          <w:i/>
          <w:szCs w:val="28"/>
        </w:rPr>
        <w:t>Установите, истинно или ложно данное высказывание (И - Л).</w:t>
      </w:r>
      <w:r w:rsidR="006052F2" w:rsidRPr="005C1E14">
        <w:rPr>
          <w:rFonts w:cs="Times New Roman"/>
          <w:szCs w:val="28"/>
        </w:rPr>
        <w:t xml:space="preserve"> </w:t>
      </w:r>
    </w:p>
    <w:p w14:paraId="3D6D3968" w14:textId="103FA275" w:rsidR="006052F2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А)</w:t>
      </w:r>
      <w:r w:rsidR="006052F2" w:rsidRPr="005C1E14">
        <w:rPr>
          <w:rFonts w:cs="Times New Roman"/>
          <w:szCs w:val="28"/>
        </w:rPr>
        <w:t xml:space="preserve"> Атрибуция - процесс интерпретации и определения индивидом побудительных причин своего поведения и действий других людей. </w:t>
      </w:r>
    </w:p>
    <w:p w14:paraId="22402AC4" w14:textId="43292874" w:rsidR="006052F2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Б)</w:t>
      </w:r>
      <w:r w:rsidR="006052F2" w:rsidRPr="005C1E14">
        <w:rPr>
          <w:rFonts w:cs="Times New Roman"/>
          <w:szCs w:val="28"/>
        </w:rPr>
        <w:t xml:space="preserve"> Неприятие неопределенности - ощущение дискомфорта в условиях неопределенной ситуации, побуждающее индивидов добиваться прояснения положения. </w:t>
      </w:r>
    </w:p>
    <w:p w14:paraId="12B56ED5" w14:textId="42A3BAD5" w:rsidR="006052F2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В)</w:t>
      </w:r>
      <w:r w:rsidR="006052F2" w:rsidRPr="005C1E14">
        <w:rPr>
          <w:rFonts w:cs="Times New Roman"/>
          <w:szCs w:val="28"/>
        </w:rPr>
        <w:t xml:space="preserve"> Статус - социальный ранг личности в группе, мера уровня признания, уважения и принятия личности окружающими. Это относительная позиция человека внутри группы или общества.</w:t>
      </w:r>
    </w:p>
    <w:p w14:paraId="55699BBF" w14:textId="6F38CD3E" w:rsidR="006052F2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Г)</w:t>
      </w:r>
      <w:r w:rsidR="006052F2" w:rsidRPr="005C1E14">
        <w:rPr>
          <w:rFonts w:cs="Times New Roman"/>
          <w:szCs w:val="28"/>
        </w:rPr>
        <w:t xml:space="preserve"> Стимул - некий фактор или действие, вызывающее отклик. Отклик - поведенческий результат стимула. </w:t>
      </w:r>
    </w:p>
    <w:p w14:paraId="4F88DB55" w14:textId="037C19B7" w:rsidR="006052F2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Д)</w:t>
      </w:r>
      <w:r w:rsidR="006052F2" w:rsidRPr="005C1E14">
        <w:rPr>
          <w:rFonts w:cs="Times New Roman"/>
          <w:szCs w:val="28"/>
        </w:rPr>
        <w:t xml:space="preserve"> Ожидания - оценка конкретной личностью вероятности определенного события. </w:t>
      </w:r>
    </w:p>
    <w:p w14:paraId="505329C3" w14:textId="321314DD" w:rsidR="006052F2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Е)</w:t>
      </w:r>
      <w:r w:rsidR="006052F2" w:rsidRPr="005C1E14">
        <w:rPr>
          <w:rFonts w:cs="Times New Roman"/>
          <w:szCs w:val="28"/>
        </w:rPr>
        <w:t xml:space="preserve"> Валентность - степень значимости получения поощрения для индивида, его устремленность к достижению поставленной цели. </w:t>
      </w:r>
    </w:p>
    <w:p w14:paraId="21760E89" w14:textId="339E0BF5" w:rsidR="006052F2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Ж)</w:t>
      </w:r>
      <w:r w:rsidR="006052F2" w:rsidRPr="005C1E14">
        <w:rPr>
          <w:rFonts w:cs="Times New Roman"/>
          <w:szCs w:val="28"/>
        </w:rPr>
        <w:t xml:space="preserve"> Влияние - признание того, что каждый работник сугубо индивидуально оценивает уровень оплаты труда (завышенный, справедливый, заниженный). </w:t>
      </w:r>
    </w:p>
    <w:p w14:paraId="6AAB1D4B" w14:textId="598B8243" w:rsidR="006052F2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З)</w:t>
      </w:r>
      <w:r w:rsidR="006052F2" w:rsidRPr="005C1E14">
        <w:rPr>
          <w:rFonts w:cs="Times New Roman"/>
          <w:szCs w:val="28"/>
        </w:rPr>
        <w:t xml:space="preserve"> Чувствительность к справедливости -. процесс, при котором поведение или характеристики одних людей воздействуют на поведение или характеристики других</w:t>
      </w:r>
      <w:r w:rsidR="004959AA" w:rsidRPr="005C1E14">
        <w:rPr>
          <w:rFonts w:cs="Times New Roman"/>
          <w:szCs w:val="28"/>
        </w:rPr>
        <w:t>.</w:t>
      </w:r>
    </w:p>
    <w:p w14:paraId="658C3EA3" w14:textId="57613820" w:rsidR="005631BB" w:rsidRPr="005C1E14" w:rsidRDefault="005631BB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Правильный ответ: </w:t>
      </w:r>
      <w:r w:rsidR="00D53EA8" w:rsidRPr="005C1E14">
        <w:rPr>
          <w:rFonts w:cs="Times New Roman"/>
          <w:szCs w:val="28"/>
        </w:rPr>
        <w:t>А</w:t>
      </w:r>
      <w:r w:rsidR="006052F2" w:rsidRPr="005C1E14">
        <w:rPr>
          <w:rFonts w:cs="Times New Roman"/>
          <w:szCs w:val="28"/>
        </w:rPr>
        <w:t xml:space="preserve">-И, </w:t>
      </w:r>
      <w:r w:rsidR="00D53EA8" w:rsidRPr="005C1E14">
        <w:rPr>
          <w:rFonts w:cs="Times New Roman"/>
          <w:szCs w:val="28"/>
        </w:rPr>
        <w:t>Б-И, В-И, Г-И, Д-И, Е-И, Ж</w:t>
      </w:r>
      <w:r w:rsidR="006052F2" w:rsidRPr="005C1E14">
        <w:rPr>
          <w:rFonts w:cs="Times New Roman"/>
          <w:szCs w:val="28"/>
        </w:rPr>
        <w:t>-</w:t>
      </w:r>
      <w:r w:rsidR="00D53EA8" w:rsidRPr="005C1E14">
        <w:rPr>
          <w:rFonts w:cs="Times New Roman"/>
          <w:szCs w:val="28"/>
        </w:rPr>
        <w:t>Л, З</w:t>
      </w:r>
      <w:r w:rsidR="004959AA" w:rsidRPr="005C1E14">
        <w:rPr>
          <w:rFonts w:cs="Times New Roman"/>
          <w:szCs w:val="28"/>
        </w:rPr>
        <w:t>-Л</w:t>
      </w:r>
      <w:r w:rsidR="00176DCD" w:rsidRPr="005C1E14">
        <w:rPr>
          <w:rFonts w:cs="Times New Roman"/>
          <w:szCs w:val="28"/>
        </w:rPr>
        <w:t>.</w:t>
      </w:r>
    </w:p>
    <w:p w14:paraId="4B8E46D2" w14:textId="49566025" w:rsidR="00176DCD" w:rsidRPr="005C1E14" w:rsidRDefault="00176DCD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Компетенции (индикаторы): ПК-</w:t>
      </w:r>
      <w:r w:rsidR="004959AA" w:rsidRPr="005C1E14">
        <w:rPr>
          <w:rFonts w:cs="Times New Roman"/>
          <w:szCs w:val="28"/>
        </w:rPr>
        <w:t>4</w:t>
      </w:r>
      <w:r w:rsidRPr="005C1E14">
        <w:rPr>
          <w:rFonts w:cs="Times New Roman"/>
          <w:szCs w:val="28"/>
        </w:rPr>
        <w:t xml:space="preserve"> (ПК-</w:t>
      </w:r>
      <w:r w:rsidR="004959AA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5DCE445B" w14:textId="77777777" w:rsidR="00FD40BC" w:rsidRPr="005C1E14" w:rsidRDefault="00FD40BC" w:rsidP="005C1E14">
      <w:pPr>
        <w:ind w:firstLine="0"/>
        <w:rPr>
          <w:rFonts w:cs="Times New Roman"/>
          <w:szCs w:val="28"/>
        </w:rPr>
      </w:pPr>
    </w:p>
    <w:p w14:paraId="3E271E39" w14:textId="55847864" w:rsidR="008724E6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3</w:t>
      </w:r>
      <w:r w:rsidR="008724E6" w:rsidRPr="005C1E14">
        <w:rPr>
          <w:rFonts w:cs="Times New Roman"/>
          <w:szCs w:val="28"/>
        </w:rPr>
        <w:t xml:space="preserve">. </w:t>
      </w:r>
      <w:r w:rsidR="005F1586" w:rsidRPr="005C1E14">
        <w:rPr>
          <w:rFonts w:cs="Times New Roman"/>
          <w:i/>
          <w:iCs/>
          <w:szCs w:val="28"/>
        </w:rPr>
        <w:t>Установите правильную</w:t>
      </w:r>
      <w:r w:rsidR="006F0B9C" w:rsidRPr="005C1E14">
        <w:rPr>
          <w:rFonts w:cs="Times New Roman"/>
          <w:szCs w:val="28"/>
        </w:rPr>
        <w:t xml:space="preserve"> </w:t>
      </w:r>
      <w:r w:rsidR="006F0B9C" w:rsidRPr="005C1E14">
        <w:rPr>
          <w:rFonts w:cs="Times New Roman"/>
          <w:i/>
          <w:szCs w:val="28"/>
        </w:rPr>
        <w:t>последовательность</w:t>
      </w:r>
      <w:r w:rsidR="006F0B9C" w:rsidRPr="005C1E14">
        <w:rPr>
          <w:rFonts w:cs="Times New Roman"/>
          <w:szCs w:val="28"/>
        </w:rPr>
        <w:t xml:space="preserve"> </w:t>
      </w:r>
      <w:r w:rsidRPr="005C1E14">
        <w:rPr>
          <w:rFonts w:cs="Times New Roman"/>
          <w:i/>
          <w:iCs/>
          <w:szCs w:val="28"/>
        </w:rPr>
        <w:t>целей организационного поведения</w:t>
      </w:r>
      <w:r w:rsidR="006F0B9C" w:rsidRPr="005C1E14">
        <w:rPr>
          <w:rFonts w:cs="Times New Roman"/>
          <w:i/>
          <w:iCs/>
          <w:szCs w:val="28"/>
        </w:rPr>
        <w:t>:</w:t>
      </w:r>
    </w:p>
    <w:p w14:paraId="6E658A60" w14:textId="4AA4D3ED" w:rsidR="00D53EA8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А) Систематизированное описание поведения людей в различных ситуациях, которые возникают в процессе труда. </w:t>
      </w:r>
    </w:p>
    <w:p w14:paraId="487A70B2" w14:textId="64731DD2" w:rsidR="00D53EA8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lastRenderedPageBreak/>
        <w:t>Б) Объяснение причин поступков индивидов и групп в определённых условиях.</w:t>
      </w:r>
    </w:p>
    <w:p w14:paraId="4571962F" w14:textId="5894330E" w:rsidR="00D53EA8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В) Овладение навыками управления поведением людей в процессе труда и их совершенствование.</w:t>
      </w:r>
    </w:p>
    <w:p w14:paraId="1C424531" w14:textId="2CAF3515" w:rsidR="00D53EA8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Г) Предсказание поведения работника в будущем. </w:t>
      </w:r>
    </w:p>
    <w:p w14:paraId="0908EC9D" w14:textId="11C5EFF7" w:rsidR="005631BB" w:rsidRPr="005C1E14" w:rsidRDefault="005631BB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Правильный ответ: </w:t>
      </w:r>
      <w:r w:rsidR="00D53EA8" w:rsidRPr="005C1E14">
        <w:rPr>
          <w:rFonts w:cs="Times New Roman"/>
          <w:szCs w:val="28"/>
        </w:rPr>
        <w:t>А, Б, Г, В.</w:t>
      </w:r>
    </w:p>
    <w:p w14:paraId="1CA8AD30" w14:textId="7FD6A19D" w:rsidR="008724E6" w:rsidRPr="005C1E14" w:rsidRDefault="00E40F56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</w:t>
      </w:r>
      <w:r w:rsidR="006F0B9C" w:rsidRPr="005C1E14">
        <w:rPr>
          <w:rFonts w:cs="Times New Roman"/>
          <w:szCs w:val="28"/>
        </w:rPr>
        <w:t>енции (индикаторы): ПК-</w:t>
      </w:r>
      <w:r w:rsidR="00D53EA8" w:rsidRPr="005C1E14">
        <w:rPr>
          <w:rFonts w:cs="Times New Roman"/>
          <w:szCs w:val="28"/>
        </w:rPr>
        <w:t>4</w:t>
      </w:r>
      <w:r w:rsidR="006F0B9C" w:rsidRPr="005C1E14">
        <w:rPr>
          <w:rFonts w:cs="Times New Roman"/>
          <w:szCs w:val="28"/>
        </w:rPr>
        <w:t xml:space="preserve"> (ПК-</w:t>
      </w:r>
      <w:r w:rsidR="00D53EA8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38CC664D" w14:textId="77777777" w:rsidR="00000EA6" w:rsidRPr="005C1E14" w:rsidRDefault="00000EA6" w:rsidP="005C1E14">
      <w:pPr>
        <w:ind w:firstLine="0"/>
        <w:rPr>
          <w:rFonts w:cs="Times New Roman"/>
          <w:szCs w:val="28"/>
        </w:rPr>
      </w:pPr>
    </w:p>
    <w:p w14:paraId="147D76D6" w14:textId="67F0182A" w:rsidR="00DD7EED" w:rsidRPr="005C1E14" w:rsidRDefault="00DD7EED" w:rsidP="005C1E14">
      <w:pPr>
        <w:pStyle w:val="2"/>
        <w:spacing w:after="0" w:afterAutospacing="0"/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Задания открытого типа</w:t>
      </w:r>
    </w:p>
    <w:p w14:paraId="5FF72FDC" w14:textId="00DBFC45" w:rsidR="00DD7EED" w:rsidRPr="005C1E14" w:rsidRDefault="00DD7EED" w:rsidP="005C1E14">
      <w:pPr>
        <w:pStyle w:val="3"/>
        <w:spacing w:before="0" w:beforeAutospacing="0" w:after="0" w:afterAutospacing="0"/>
        <w:ind w:firstLine="0"/>
        <w:jc w:val="both"/>
        <w:rPr>
          <w:rFonts w:cs="Times New Roman"/>
        </w:rPr>
      </w:pPr>
      <w:r w:rsidRPr="005C1E14">
        <w:rPr>
          <w:rFonts w:cs="Times New Roman"/>
        </w:rPr>
        <w:t>Задания открытого типа на дополнение</w:t>
      </w:r>
    </w:p>
    <w:p w14:paraId="50479D6A" w14:textId="560B75E2" w:rsidR="001F6825" w:rsidRPr="005C1E14" w:rsidRDefault="00454A03" w:rsidP="005C1E14">
      <w:pPr>
        <w:ind w:firstLine="0"/>
        <w:rPr>
          <w:rFonts w:cs="Times New Roman"/>
          <w:i/>
          <w:iCs/>
          <w:szCs w:val="28"/>
        </w:rPr>
      </w:pPr>
      <w:r w:rsidRPr="005C1E14">
        <w:rPr>
          <w:rFonts w:cs="Times New Roman"/>
          <w:szCs w:val="28"/>
        </w:rPr>
        <w:t>1.</w:t>
      </w:r>
      <w:r w:rsidRPr="005C1E14">
        <w:rPr>
          <w:rFonts w:cs="Times New Roman"/>
          <w:i/>
          <w:iCs/>
          <w:szCs w:val="28"/>
        </w:rPr>
        <w:t xml:space="preserve"> </w:t>
      </w:r>
      <w:r w:rsidR="004959AA" w:rsidRPr="005C1E14">
        <w:rPr>
          <w:rFonts w:cs="Times New Roman"/>
          <w:i/>
          <w:szCs w:val="28"/>
        </w:rPr>
        <w:t>Вставьте пропущенные слова и словосочетания, по смыслу.</w:t>
      </w:r>
    </w:p>
    <w:p w14:paraId="09EF85DF" w14:textId="661112A8" w:rsidR="007D732E" w:rsidRPr="005C1E14" w:rsidRDefault="004959AA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_______________ </w:t>
      </w:r>
      <w:r w:rsidRPr="005C1E14">
        <w:rPr>
          <w:rFonts w:cs="Times New Roman"/>
          <w:color w:val="000000"/>
          <w:szCs w:val="28"/>
        </w:rPr>
        <w:t>–</w:t>
      </w:r>
      <w:r w:rsidRPr="005C1E14">
        <w:rPr>
          <w:rFonts w:cs="Times New Roman"/>
          <w:szCs w:val="28"/>
        </w:rPr>
        <w:t xml:space="preserve"> поведенческие навыки, которые позволяют индивиду эффективно выполнять распоряжения руководителя</w:t>
      </w:r>
      <w:r w:rsidR="007D732E" w:rsidRPr="005C1E14">
        <w:rPr>
          <w:rFonts w:cs="Times New Roman"/>
          <w:szCs w:val="28"/>
        </w:rPr>
        <w:t>.</w:t>
      </w:r>
    </w:p>
    <w:p w14:paraId="166F183B" w14:textId="4C454223" w:rsidR="001849BD" w:rsidRPr="005C1E14" w:rsidRDefault="001849BD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Правильный ответ: </w:t>
      </w:r>
      <w:r w:rsidR="004959AA" w:rsidRPr="005C1E14">
        <w:rPr>
          <w:rFonts w:cs="Times New Roman"/>
          <w:szCs w:val="28"/>
        </w:rPr>
        <w:t>Умение подчиняться</w:t>
      </w:r>
      <w:r w:rsidR="00AE61BB" w:rsidRPr="005C1E14">
        <w:rPr>
          <w:rFonts w:cs="Times New Roman"/>
          <w:szCs w:val="28"/>
        </w:rPr>
        <w:t>.</w:t>
      </w:r>
    </w:p>
    <w:p w14:paraId="1B578BEF" w14:textId="72E4D3AC" w:rsidR="00193DBD" w:rsidRPr="005C1E14" w:rsidRDefault="00AE61BB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Компетенции (индикаторы): ПК-</w:t>
      </w:r>
      <w:r w:rsidR="004959AA" w:rsidRPr="005C1E14">
        <w:rPr>
          <w:rFonts w:cs="Times New Roman"/>
          <w:szCs w:val="28"/>
        </w:rPr>
        <w:t>4</w:t>
      </w:r>
      <w:r w:rsidRPr="005C1E14">
        <w:rPr>
          <w:rFonts w:cs="Times New Roman"/>
          <w:szCs w:val="28"/>
        </w:rPr>
        <w:t xml:space="preserve"> (ПК-</w:t>
      </w:r>
      <w:r w:rsidR="004959AA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19115FFF" w14:textId="77777777" w:rsidR="00AE61BB" w:rsidRPr="005C1E14" w:rsidRDefault="00AE61BB" w:rsidP="005C1E14">
      <w:pPr>
        <w:ind w:firstLine="0"/>
        <w:rPr>
          <w:rFonts w:cs="Times New Roman"/>
          <w:szCs w:val="28"/>
        </w:rPr>
      </w:pPr>
    </w:p>
    <w:p w14:paraId="63CB6274" w14:textId="179D3F54" w:rsidR="001F6825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2</w:t>
      </w:r>
      <w:r w:rsidR="00193DBD" w:rsidRPr="005C1E14">
        <w:rPr>
          <w:rFonts w:cs="Times New Roman"/>
          <w:szCs w:val="28"/>
        </w:rPr>
        <w:t xml:space="preserve">. </w:t>
      </w:r>
      <w:r w:rsidR="004959AA" w:rsidRPr="005C1E14">
        <w:rPr>
          <w:rFonts w:cs="Times New Roman"/>
          <w:i/>
          <w:szCs w:val="28"/>
        </w:rPr>
        <w:t>Вставьте пропущенные слова и словосочетания, по смыслу</w:t>
      </w:r>
      <w:r w:rsidR="001F6825" w:rsidRPr="005C1E14">
        <w:rPr>
          <w:rFonts w:cs="Times New Roman"/>
          <w:i/>
          <w:iCs/>
          <w:szCs w:val="28"/>
        </w:rPr>
        <w:t>.</w:t>
      </w:r>
    </w:p>
    <w:p w14:paraId="0F5DAF30" w14:textId="58DC25A3" w:rsidR="007D732E" w:rsidRPr="005C1E14" w:rsidRDefault="000A0DA4" w:rsidP="005C1E14">
      <w:pPr>
        <w:ind w:firstLine="0"/>
        <w:rPr>
          <w:rFonts w:cs="Times New Roman"/>
          <w:color w:val="000000"/>
          <w:szCs w:val="28"/>
        </w:rPr>
      </w:pPr>
      <w:r w:rsidRPr="005C1E14">
        <w:rPr>
          <w:rFonts w:cs="Times New Roman"/>
          <w:szCs w:val="28"/>
        </w:rPr>
        <w:t>_______________</w:t>
      </w:r>
      <w:r w:rsidR="007D732E" w:rsidRPr="005C1E14">
        <w:rPr>
          <w:rFonts w:cs="Times New Roman"/>
          <w:szCs w:val="28"/>
        </w:rPr>
        <w:t xml:space="preserve"> </w:t>
      </w:r>
      <w:r w:rsidR="007D732E" w:rsidRPr="005C1E14">
        <w:rPr>
          <w:rFonts w:cs="Times New Roman"/>
          <w:color w:val="000000"/>
          <w:szCs w:val="28"/>
        </w:rPr>
        <w:t>– это</w:t>
      </w:r>
      <w:r w:rsidR="004959AA" w:rsidRPr="005C1E14">
        <w:rPr>
          <w:rFonts w:cs="Times New Roman"/>
          <w:szCs w:val="28"/>
        </w:rPr>
        <w:t xml:space="preserve"> изменение поведения в результате реального или воображаемого давления на индивида со стороны окружения</w:t>
      </w:r>
      <w:r w:rsidR="007D732E" w:rsidRPr="005C1E14">
        <w:rPr>
          <w:rFonts w:cs="Times New Roman"/>
          <w:color w:val="000000"/>
          <w:szCs w:val="28"/>
        </w:rPr>
        <w:t>.</w:t>
      </w:r>
    </w:p>
    <w:p w14:paraId="3F015531" w14:textId="6636EF4D" w:rsidR="001849BD" w:rsidRPr="005C1E14" w:rsidRDefault="001849BD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Правильный ответ: </w:t>
      </w:r>
      <w:r w:rsidR="004959AA" w:rsidRPr="005C1E14">
        <w:rPr>
          <w:rFonts w:cs="Times New Roman"/>
          <w:szCs w:val="28"/>
        </w:rPr>
        <w:t>Подчинение</w:t>
      </w:r>
      <w:r w:rsidR="00CE3C9A" w:rsidRPr="005C1E14">
        <w:rPr>
          <w:rFonts w:cs="Times New Roman"/>
          <w:szCs w:val="28"/>
        </w:rPr>
        <w:t>.</w:t>
      </w:r>
    </w:p>
    <w:p w14:paraId="3BE0EEC2" w14:textId="0E61480B" w:rsidR="005B7C1A" w:rsidRPr="005C1E14" w:rsidRDefault="005B7C1A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</w:t>
      </w:r>
      <w:r w:rsidR="007D732E" w:rsidRPr="005C1E14">
        <w:rPr>
          <w:rFonts w:cs="Times New Roman"/>
          <w:szCs w:val="28"/>
        </w:rPr>
        <w:t>енции (индикаторы): ПК-</w:t>
      </w:r>
      <w:r w:rsidR="004959AA" w:rsidRPr="005C1E14">
        <w:rPr>
          <w:rFonts w:cs="Times New Roman"/>
          <w:szCs w:val="28"/>
        </w:rPr>
        <w:t>4</w:t>
      </w:r>
      <w:r w:rsidR="007D732E" w:rsidRPr="005C1E14">
        <w:rPr>
          <w:rFonts w:cs="Times New Roman"/>
          <w:szCs w:val="28"/>
        </w:rPr>
        <w:t xml:space="preserve"> (ПК-</w:t>
      </w:r>
      <w:r w:rsidR="004959AA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  <w:r w:rsidR="009D5003" w:rsidRPr="005C1E14">
        <w:rPr>
          <w:rFonts w:cs="Times New Roman"/>
          <w:szCs w:val="28"/>
        </w:rPr>
        <w:t>.</w:t>
      </w:r>
    </w:p>
    <w:p w14:paraId="155F8558" w14:textId="77777777" w:rsidR="00193DBD" w:rsidRPr="005C1E14" w:rsidRDefault="00193DBD" w:rsidP="005C1E14">
      <w:pPr>
        <w:ind w:firstLine="0"/>
        <w:rPr>
          <w:rFonts w:cs="Times New Roman"/>
          <w:szCs w:val="28"/>
        </w:rPr>
      </w:pPr>
    </w:p>
    <w:p w14:paraId="0CCB950C" w14:textId="5837722D" w:rsidR="001F6825" w:rsidRPr="005C1E14" w:rsidRDefault="00D53EA8" w:rsidP="005C1E14">
      <w:pPr>
        <w:ind w:firstLine="0"/>
        <w:rPr>
          <w:rFonts w:cs="Times New Roman"/>
          <w:i/>
          <w:iCs/>
          <w:szCs w:val="28"/>
        </w:rPr>
      </w:pPr>
      <w:r w:rsidRPr="005C1E14">
        <w:rPr>
          <w:rFonts w:cs="Times New Roman"/>
          <w:szCs w:val="28"/>
        </w:rPr>
        <w:t>3</w:t>
      </w:r>
      <w:r w:rsidR="00193DBD" w:rsidRPr="005C1E14">
        <w:rPr>
          <w:rFonts w:cs="Times New Roman"/>
          <w:szCs w:val="28"/>
        </w:rPr>
        <w:t xml:space="preserve">. </w:t>
      </w:r>
      <w:r w:rsidR="0033513E" w:rsidRPr="005C1E14">
        <w:rPr>
          <w:rFonts w:cs="Times New Roman"/>
          <w:i/>
          <w:szCs w:val="28"/>
        </w:rPr>
        <w:t>Вставьте пропущенные слова и словосочетания, по смыслу</w:t>
      </w:r>
      <w:r w:rsidR="001F6825" w:rsidRPr="005C1E14">
        <w:rPr>
          <w:rFonts w:cs="Times New Roman"/>
          <w:i/>
          <w:iCs/>
          <w:szCs w:val="28"/>
        </w:rPr>
        <w:t>.</w:t>
      </w:r>
    </w:p>
    <w:p w14:paraId="149B0970" w14:textId="51ECD338" w:rsidR="00AF7F8F" w:rsidRPr="005C1E14" w:rsidRDefault="009D5003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_______________ - </w:t>
      </w:r>
      <w:r w:rsidR="004959AA" w:rsidRPr="005C1E14">
        <w:rPr>
          <w:rFonts w:cs="Times New Roman"/>
          <w:szCs w:val="28"/>
        </w:rPr>
        <w:t>совокупность различных видов деятельности и взаимоотношений, удовлетворяющая потребности работника в поддержке, уважении и положительной оценке результатов труда</w:t>
      </w:r>
      <w:r w:rsidR="00AF7F8F" w:rsidRPr="005C1E14">
        <w:rPr>
          <w:rFonts w:cs="Times New Roman"/>
          <w:szCs w:val="28"/>
        </w:rPr>
        <w:t>.</w:t>
      </w:r>
    </w:p>
    <w:p w14:paraId="312E16C3" w14:textId="233A9432" w:rsidR="001849BD" w:rsidRPr="005C1E14" w:rsidRDefault="001849BD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Правильный ответ: </w:t>
      </w:r>
      <w:r w:rsidR="0033513E" w:rsidRPr="005C1E14">
        <w:rPr>
          <w:rFonts w:cs="Times New Roman"/>
          <w:szCs w:val="28"/>
        </w:rPr>
        <w:t>Социальная поддержка</w:t>
      </w:r>
      <w:r w:rsidR="009D5003" w:rsidRPr="005C1E14">
        <w:rPr>
          <w:rFonts w:cs="Times New Roman"/>
          <w:szCs w:val="28"/>
        </w:rPr>
        <w:t>.</w:t>
      </w:r>
    </w:p>
    <w:p w14:paraId="21AC0AD2" w14:textId="73E701C7" w:rsidR="009D5003" w:rsidRDefault="009D5003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</w:t>
      </w:r>
      <w:r w:rsidR="00AF7F8F" w:rsidRPr="005C1E14">
        <w:rPr>
          <w:rFonts w:cs="Times New Roman"/>
          <w:szCs w:val="28"/>
        </w:rPr>
        <w:t>енции (индикаторы): ПК-</w:t>
      </w:r>
      <w:r w:rsidR="0033513E" w:rsidRPr="005C1E14">
        <w:rPr>
          <w:rFonts w:cs="Times New Roman"/>
          <w:szCs w:val="28"/>
        </w:rPr>
        <w:t>4</w:t>
      </w:r>
      <w:r w:rsidR="00AF7F8F" w:rsidRPr="005C1E14">
        <w:rPr>
          <w:rFonts w:cs="Times New Roman"/>
          <w:szCs w:val="28"/>
        </w:rPr>
        <w:t xml:space="preserve"> (ПК-</w:t>
      </w:r>
      <w:r w:rsidR="0033513E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).</w:t>
      </w:r>
    </w:p>
    <w:p w14:paraId="4A081842" w14:textId="77777777" w:rsidR="005C1E14" w:rsidRPr="005C1E14" w:rsidRDefault="005C1E14" w:rsidP="005C1E14">
      <w:pPr>
        <w:ind w:firstLine="0"/>
        <w:rPr>
          <w:rFonts w:cs="Times New Roman"/>
          <w:szCs w:val="28"/>
        </w:rPr>
      </w:pPr>
    </w:p>
    <w:p w14:paraId="31A1473C" w14:textId="1269A3F5" w:rsidR="00DD7EED" w:rsidRDefault="00DD7EED" w:rsidP="005C1E14">
      <w:pPr>
        <w:pStyle w:val="3"/>
        <w:spacing w:before="0" w:beforeAutospacing="0" w:after="0" w:afterAutospacing="0"/>
        <w:ind w:firstLine="0"/>
        <w:jc w:val="both"/>
        <w:rPr>
          <w:rFonts w:cs="Times New Roman"/>
        </w:rPr>
      </w:pPr>
      <w:r w:rsidRPr="005C1E14">
        <w:rPr>
          <w:rFonts w:cs="Times New Roman"/>
        </w:rPr>
        <w:t>Задания открытого типа с кратким свободным ответом</w:t>
      </w:r>
    </w:p>
    <w:p w14:paraId="3D31D06D" w14:textId="77777777" w:rsidR="005C1E14" w:rsidRPr="005C1E14" w:rsidRDefault="005C1E14" w:rsidP="005C1E14"/>
    <w:p w14:paraId="5BF8ACA0" w14:textId="77777777" w:rsidR="005C1E14" w:rsidRDefault="00640EF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1. </w:t>
      </w:r>
      <w:r w:rsidR="008637CC" w:rsidRPr="005C1E14">
        <w:rPr>
          <w:rFonts w:cs="Times New Roman"/>
          <w:i/>
          <w:iCs/>
          <w:szCs w:val="28"/>
        </w:rPr>
        <w:t>Дайте ответ на вопрос:</w:t>
      </w:r>
      <w:r w:rsidR="008637CC" w:rsidRPr="005C1E14">
        <w:rPr>
          <w:rFonts w:cs="Times New Roman"/>
          <w:szCs w:val="28"/>
        </w:rPr>
        <w:t xml:space="preserve"> </w:t>
      </w:r>
    </w:p>
    <w:p w14:paraId="50D16A76" w14:textId="4010A02A" w:rsidR="00D41B52" w:rsidRPr="005C1E14" w:rsidRDefault="0033513E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Должен ли руководитель находить индивидуальный подход к каждому работнику: 1) да; 2) нет</w:t>
      </w:r>
      <w:r w:rsidR="00D41B52" w:rsidRPr="005C1E14">
        <w:rPr>
          <w:rFonts w:cs="Times New Roman"/>
          <w:szCs w:val="28"/>
        </w:rPr>
        <w:t>.</w:t>
      </w:r>
    </w:p>
    <w:p w14:paraId="5E2A44F1" w14:textId="0214640E" w:rsidR="00AF7F8F" w:rsidRPr="005C1E14" w:rsidRDefault="00D41B52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Правильный ответ: </w:t>
      </w:r>
      <w:r w:rsidR="0033513E" w:rsidRPr="005C1E14">
        <w:rPr>
          <w:rFonts w:cs="Times New Roman"/>
          <w:szCs w:val="28"/>
        </w:rPr>
        <w:t>Да</w:t>
      </w:r>
      <w:r w:rsidR="00AF7F8F" w:rsidRPr="005C1E14">
        <w:rPr>
          <w:rFonts w:cs="Times New Roman"/>
          <w:szCs w:val="28"/>
        </w:rPr>
        <w:t>.</w:t>
      </w:r>
    </w:p>
    <w:p w14:paraId="701548A0" w14:textId="6C94435B" w:rsidR="00A87925" w:rsidRPr="005C1E14" w:rsidRDefault="00A87925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Компетенции (индикаторы): ПК-</w:t>
      </w:r>
      <w:r w:rsidR="0033513E" w:rsidRPr="005C1E14">
        <w:rPr>
          <w:rFonts w:cs="Times New Roman"/>
          <w:szCs w:val="28"/>
        </w:rPr>
        <w:t>4</w:t>
      </w:r>
      <w:r w:rsidRPr="005C1E14">
        <w:rPr>
          <w:rFonts w:cs="Times New Roman"/>
          <w:szCs w:val="28"/>
        </w:rPr>
        <w:t xml:space="preserve"> (ПК-</w:t>
      </w:r>
      <w:r w:rsidR="0033513E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3D2E1053" w14:textId="77777777" w:rsidR="00D41B52" w:rsidRPr="005C1E14" w:rsidRDefault="00D41B52" w:rsidP="005C1E14">
      <w:pPr>
        <w:ind w:firstLine="0"/>
        <w:rPr>
          <w:rFonts w:cs="Times New Roman"/>
          <w:szCs w:val="28"/>
        </w:rPr>
      </w:pPr>
    </w:p>
    <w:p w14:paraId="6F1204FD" w14:textId="77777777" w:rsid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2</w:t>
      </w:r>
      <w:r w:rsidR="00640EF7" w:rsidRPr="005C1E14">
        <w:rPr>
          <w:rFonts w:cs="Times New Roman"/>
          <w:szCs w:val="28"/>
        </w:rPr>
        <w:t xml:space="preserve">. </w:t>
      </w:r>
      <w:r w:rsidR="008637CC" w:rsidRPr="005C1E14">
        <w:rPr>
          <w:rFonts w:cs="Times New Roman"/>
          <w:i/>
          <w:iCs/>
          <w:szCs w:val="28"/>
        </w:rPr>
        <w:t>Дайте ответ на вопрос:</w:t>
      </w:r>
      <w:r w:rsidR="008637CC" w:rsidRPr="005C1E14">
        <w:rPr>
          <w:rFonts w:cs="Times New Roman"/>
          <w:szCs w:val="28"/>
        </w:rPr>
        <w:t xml:space="preserve"> </w:t>
      </w:r>
    </w:p>
    <w:p w14:paraId="2DC027A1" w14:textId="1C82512D" w:rsidR="00D41B52" w:rsidRPr="005C1E14" w:rsidRDefault="0033513E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Какова цель создания организации</w:t>
      </w:r>
      <w:r w:rsidR="00A87925" w:rsidRPr="005C1E14">
        <w:rPr>
          <w:rFonts w:cs="Times New Roman"/>
          <w:szCs w:val="28"/>
        </w:rPr>
        <w:t>.</w:t>
      </w:r>
    </w:p>
    <w:p w14:paraId="0ACCCB16" w14:textId="186BFCCC" w:rsidR="00AF7F8F" w:rsidRPr="005C1E14" w:rsidRDefault="00D41B52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Правильный ответ: </w:t>
      </w:r>
      <w:r w:rsidR="00EF5D25" w:rsidRPr="005C1E14">
        <w:rPr>
          <w:rFonts w:cs="Times New Roman"/>
          <w:szCs w:val="28"/>
        </w:rPr>
        <w:t>Решение своих проблем и достижение общих целей организации</w:t>
      </w:r>
      <w:r w:rsidR="00AF7F8F" w:rsidRPr="005C1E14">
        <w:rPr>
          <w:rFonts w:cs="Times New Roman"/>
          <w:bCs/>
          <w:szCs w:val="28"/>
        </w:rPr>
        <w:t>.</w:t>
      </w:r>
    </w:p>
    <w:p w14:paraId="307DD682" w14:textId="06D86404" w:rsidR="00A87925" w:rsidRPr="005C1E14" w:rsidRDefault="00A87925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</w:t>
      </w:r>
      <w:r w:rsidR="00AF7F8F" w:rsidRPr="005C1E14">
        <w:rPr>
          <w:rFonts w:cs="Times New Roman"/>
          <w:szCs w:val="28"/>
        </w:rPr>
        <w:t xml:space="preserve">енции (индикаторы): </w:t>
      </w:r>
      <w:r w:rsidR="00EF5D25" w:rsidRPr="005C1E14">
        <w:rPr>
          <w:rFonts w:cs="Times New Roman"/>
          <w:szCs w:val="28"/>
        </w:rPr>
        <w:t>ПК-4 (ПК-4.2)</w:t>
      </w:r>
    </w:p>
    <w:p w14:paraId="563A0845" w14:textId="77777777" w:rsidR="00D36614" w:rsidRPr="005C1E14" w:rsidRDefault="00D36614" w:rsidP="005C1E14">
      <w:pPr>
        <w:ind w:firstLine="0"/>
        <w:rPr>
          <w:rFonts w:cs="Times New Roman"/>
          <w:szCs w:val="28"/>
        </w:rPr>
      </w:pPr>
    </w:p>
    <w:p w14:paraId="06857165" w14:textId="77777777" w:rsid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3</w:t>
      </w:r>
      <w:r w:rsidR="00D36614" w:rsidRPr="005C1E14">
        <w:rPr>
          <w:rFonts w:cs="Times New Roman"/>
          <w:szCs w:val="28"/>
        </w:rPr>
        <w:t xml:space="preserve">. </w:t>
      </w:r>
      <w:r w:rsidR="007475C8" w:rsidRPr="005C1E14">
        <w:rPr>
          <w:rFonts w:cs="Times New Roman"/>
          <w:i/>
          <w:iCs/>
          <w:szCs w:val="28"/>
        </w:rPr>
        <w:t>Дайте ответ на вопрос:</w:t>
      </w:r>
      <w:r w:rsidR="007475C8" w:rsidRPr="005C1E14">
        <w:rPr>
          <w:rFonts w:cs="Times New Roman"/>
          <w:szCs w:val="28"/>
        </w:rPr>
        <w:t xml:space="preserve"> </w:t>
      </w:r>
    </w:p>
    <w:p w14:paraId="5B230B23" w14:textId="0640F027" w:rsidR="00D41B52" w:rsidRPr="005C1E14" w:rsidRDefault="00B539D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Назовите </w:t>
      </w:r>
      <w:r w:rsidR="00EF5D25" w:rsidRPr="005C1E14">
        <w:rPr>
          <w:rFonts w:cs="Times New Roman"/>
          <w:szCs w:val="28"/>
        </w:rPr>
        <w:t>причины объединения людей в группы</w:t>
      </w:r>
    </w:p>
    <w:p w14:paraId="505B4BD9" w14:textId="4335B8F5" w:rsidR="00EF5D25" w:rsidRPr="005C1E14" w:rsidRDefault="00EF5D25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lastRenderedPageBreak/>
        <w:t>Правильный ответ: Потребность в общении, достижение общих целей.</w:t>
      </w:r>
    </w:p>
    <w:p w14:paraId="23C29EF6" w14:textId="6015D1C6" w:rsidR="00D41B52" w:rsidRDefault="00BA39FD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</w:t>
      </w:r>
      <w:r w:rsidR="00231532" w:rsidRPr="005C1E14">
        <w:rPr>
          <w:rFonts w:cs="Times New Roman"/>
          <w:szCs w:val="28"/>
        </w:rPr>
        <w:t>енции (индикаторы): ПК-</w:t>
      </w:r>
      <w:r w:rsidR="00EF5D25" w:rsidRPr="005C1E14">
        <w:rPr>
          <w:rFonts w:cs="Times New Roman"/>
          <w:szCs w:val="28"/>
        </w:rPr>
        <w:t>4</w:t>
      </w:r>
      <w:r w:rsidR="00231532" w:rsidRPr="005C1E14">
        <w:rPr>
          <w:rFonts w:cs="Times New Roman"/>
          <w:szCs w:val="28"/>
        </w:rPr>
        <w:t xml:space="preserve"> (ПК-</w:t>
      </w:r>
      <w:r w:rsidR="00EF5D25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65728B5A" w14:textId="77777777" w:rsidR="005C1E14" w:rsidRPr="005C1E14" w:rsidRDefault="005C1E14" w:rsidP="005C1E14">
      <w:pPr>
        <w:ind w:firstLine="0"/>
        <w:rPr>
          <w:rFonts w:cs="Times New Roman"/>
          <w:szCs w:val="28"/>
        </w:rPr>
      </w:pPr>
    </w:p>
    <w:p w14:paraId="300A6FE8" w14:textId="77777777" w:rsidR="00053130" w:rsidRDefault="00DD7EED" w:rsidP="005C1E14">
      <w:pPr>
        <w:pStyle w:val="3"/>
        <w:spacing w:before="0" w:beforeAutospacing="0" w:after="0" w:afterAutospacing="0"/>
        <w:ind w:firstLine="0"/>
        <w:jc w:val="both"/>
        <w:rPr>
          <w:rFonts w:cs="Times New Roman"/>
        </w:rPr>
      </w:pPr>
      <w:r w:rsidRPr="005C1E14">
        <w:rPr>
          <w:rFonts w:cs="Times New Roman"/>
        </w:rPr>
        <w:t>Задания открытого типа с развернутым ответом</w:t>
      </w:r>
    </w:p>
    <w:p w14:paraId="4DC7839B" w14:textId="77777777" w:rsidR="005C1E14" w:rsidRPr="005C1E14" w:rsidRDefault="005C1E14" w:rsidP="005C1E14"/>
    <w:p w14:paraId="7F2C295C" w14:textId="3C2A79A9" w:rsidR="00A33596" w:rsidRPr="005C1E14" w:rsidRDefault="00D53EA8" w:rsidP="005C1E14">
      <w:pPr>
        <w:ind w:firstLine="0"/>
        <w:rPr>
          <w:rFonts w:cs="Times New Roman"/>
          <w:i/>
          <w:iCs/>
          <w:szCs w:val="28"/>
        </w:rPr>
      </w:pPr>
      <w:r w:rsidRPr="005C1E14">
        <w:rPr>
          <w:rFonts w:cs="Times New Roman"/>
          <w:szCs w:val="28"/>
        </w:rPr>
        <w:t>1</w:t>
      </w:r>
      <w:r w:rsidR="00BE3A59" w:rsidRPr="005C1E14">
        <w:rPr>
          <w:rFonts w:cs="Times New Roman"/>
          <w:szCs w:val="28"/>
        </w:rPr>
        <w:t xml:space="preserve">. </w:t>
      </w:r>
      <w:r w:rsidR="00A33596" w:rsidRPr="005C1E14">
        <w:rPr>
          <w:rFonts w:cs="Times New Roman"/>
          <w:i/>
          <w:iCs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9C8C370" w14:textId="3A1AA928" w:rsidR="000D3C4C" w:rsidRPr="005C1E14" w:rsidRDefault="000D3C4C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Необходимо провести анализ деловой ситуации и дать обоснованный ответ.</w:t>
      </w:r>
    </w:p>
    <w:p w14:paraId="556B3536" w14:textId="0E53E392" w:rsidR="001D2CC8" w:rsidRPr="005C1E14" w:rsidRDefault="00DD0F04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Ситуация. Руководство магазина считает, что отдел кадров подобрал в свое время не тех людей на должности, описание которых приводится ниже. Определить, что нужно сделать для заполнения этих должностей в будущем с большей эффективностью. Необходимо разработать модель личности для кандидата на каждую из должностей. Эта модель должна описывать наиболее важные черты личности, которые приведут к успеху в работе. Затем следует подготовить список вопросов к кандидату на должность, ответы на которые помогут совместить требования к работе с личностной характеристикой</w:t>
      </w:r>
      <w:r w:rsidR="00231532" w:rsidRPr="005C1E14">
        <w:rPr>
          <w:rFonts w:cs="Times New Roman"/>
          <w:szCs w:val="28"/>
        </w:rPr>
        <w:t>.</w:t>
      </w:r>
    </w:p>
    <w:p w14:paraId="0CE52E7D" w14:textId="016753F3" w:rsidR="001D2CC8" w:rsidRPr="005C1E14" w:rsidRDefault="00EF58FF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Время выполнения – </w:t>
      </w:r>
      <w:r w:rsidR="00D53EA8" w:rsidRPr="005C1E14">
        <w:rPr>
          <w:rFonts w:cs="Times New Roman"/>
          <w:szCs w:val="28"/>
        </w:rPr>
        <w:t>5</w:t>
      </w:r>
      <w:r w:rsidRPr="005C1E14">
        <w:rPr>
          <w:rFonts w:cs="Times New Roman"/>
          <w:szCs w:val="28"/>
        </w:rPr>
        <w:t xml:space="preserve"> мин</w:t>
      </w:r>
      <w:r w:rsidR="007A0CF5" w:rsidRPr="005C1E14">
        <w:rPr>
          <w:rFonts w:cs="Times New Roman"/>
          <w:szCs w:val="28"/>
        </w:rPr>
        <w:t>.</w:t>
      </w:r>
    </w:p>
    <w:p w14:paraId="0258FB8C" w14:textId="1A59487B" w:rsidR="007A0CF5" w:rsidRPr="005C1E14" w:rsidRDefault="008247ED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Ожидаемый ответ:</w:t>
      </w:r>
    </w:p>
    <w:p w14:paraId="1E5008AD" w14:textId="7D606713" w:rsidR="00231532" w:rsidRPr="005C1E14" w:rsidRDefault="00DD0F04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Заведующий секцией мужской и женской одежды. Менеджер в данной должности несет полную ответственность за поддержание соответствующего ассортимента товаров в секции; должен управлять продажей, координировать работу и обеспечивать развитие подчиненных ему продавцов. Он обязан играть активную роль в выявлении слабых сторон в работе каждого продавца и помогать ему (ей) в преодолении недостатков. Приблизительно половину своего рабочего времени менеджер проводит в зале секции, работая с покупателями. Заведующий складом. Менеджер несет полную ответственность за получение прибывающих товаров, их правильное складирование в помещениях склада, а также за своевременную доставку в торговые залы по требованию заведующих секциями. Менеджер должен работать с персоналом, доставляющим товары, так, чтобы обеспечить в этом деле порядок и систематичность. Кроме того, менеджер должен работать с продавцами, чтобы избегать затоваривания на складе</w:t>
      </w:r>
      <w:r w:rsidR="003C18D2" w:rsidRPr="005C1E14">
        <w:rPr>
          <w:rFonts w:cs="Times New Roman"/>
          <w:szCs w:val="28"/>
        </w:rPr>
        <w:t xml:space="preserve">. </w:t>
      </w:r>
    </w:p>
    <w:p w14:paraId="1D5E8CE8" w14:textId="4C193B04" w:rsidR="003C18D2" w:rsidRPr="005C1E14" w:rsidRDefault="003C18D2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Критерии оценивания:</w:t>
      </w:r>
      <w:r w:rsidR="0001706A" w:rsidRPr="005C1E14">
        <w:rPr>
          <w:rFonts w:cs="Times New Roman"/>
          <w:szCs w:val="28"/>
        </w:rPr>
        <w:t xml:space="preserve"> Студент должен свободно владеть материалом, знать основные </w:t>
      </w:r>
      <w:r w:rsidR="00DD0F04" w:rsidRPr="005C1E14">
        <w:rPr>
          <w:rFonts w:cs="Times New Roman"/>
          <w:szCs w:val="28"/>
        </w:rPr>
        <w:t>критерии оценки кандидатов и их должностные инструкции</w:t>
      </w:r>
      <w:r w:rsidR="0001706A" w:rsidRPr="005C1E14">
        <w:rPr>
          <w:rFonts w:cs="Times New Roman"/>
          <w:szCs w:val="28"/>
        </w:rPr>
        <w:t xml:space="preserve">. </w:t>
      </w:r>
      <w:r w:rsidR="00DD0F04" w:rsidRPr="005C1E14">
        <w:rPr>
          <w:rFonts w:cs="Times New Roman"/>
          <w:szCs w:val="28"/>
        </w:rPr>
        <w:t>Также уметь разработать модель личности для кандидата на каждую из должностей.</w:t>
      </w:r>
    </w:p>
    <w:p w14:paraId="3DBB208A" w14:textId="05B96E13" w:rsidR="00E44E07" w:rsidRPr="005C1E14" w:rsidRDefault="00E44E0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</w:t>
      </w:r>
      <w:r w:rsidR="003C18D2" w:rsidRPr="005C1E14">
        <w:rPr>
          <w:rFonts w:cs="Times New Roman"/>
          <w:szCs w:val="28"/>
        </w:rPr>
        <w:t>енции (индикаторы): ПК-</w:t>
      </w:r>
      <w:r w:rsidR="00DD0F04" w:rsidRPr="005C1E14">
        <w:rPr>
          <w:rFonts w:cs="Times New Roman"/>
          <w:szCs w:val="28"/>
        </w:rPr>
        <w:t>4</w:t>
      </w:r>
      <w:r w:rsidR="003C18D2" w:rsidRPr="005C1E14">
        <w:rPr>
          <w:rFonts w:cs="Times New Roman"/>
          <w:szCs w:val="28"/>
        </w:rPr>
        <w:t xml:space="preserve"> (ПК-</w:t>
      </w:r>
      <w:r w:rsidR="00DD0F04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5A14601F" w14:textId="77777777" w:rsidR="001D2CC8" w:rsidRPr="005C1E14" w:rsidRDefault="001D2CC8" w:rsidP="005C1E14">
      <w:pPr>
        <w:ind w:firstLine="0"/>
        <w:rPr>
          <w:rFonts w:cs="Times New Roman"/>
          <w:szCs w:val="28"/>
        </w:rPr>
      </w:pPr>
    </w:p>
    <w:p w14:paraId="2BE7590D" w14:textId="13ED665A" w:rsidR="006564BB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2</w:t>
      </w:r>
      <w:r w:rsidR="00757A45" w:rsidRPr="005C1E14">
        <w:rPr>
          <w:rFonts w:cs="Times New Roman"/>
          <w:szCs w:val="28"/>
        </w:rPr>
        <w:t xml:space="preserve">. </w:t>
      </w:r>
      <w:r w:rsidR="006564BB" w:rsidRPr="005C1E14">
        <w:rPr>
          <w:rFonts w:cs="Times New Roman"/>
          <w:i/>
          <w:iCs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9A29791" w14:textId="7348017B" w:rsidR="00015638" w:rsidRPr="005C1E14" w:rsidRDefault="0001563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Необходимо провести анализ деловой ситуации и дать обоснованный ответ.</w:t>
      </w:r>
    </w:p>
    <w:p w14:paraId="176E1B0E" w14:textId="77777777" w:rsidR="000D3C4C" w:rsidRPr="005C1E14" w:rsidRDefault="000D3C4C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У Николая проблемы с руководством своим небольшим отделом, члены которого выражают разного рода недовольства. В основном они говорят, что он ими не руководит. Сам Николай очень самонадеян и берется за любую работу. Он умело справляется с делами и не может понять, почему другие люди так консервативны и медленны в работе. Одному из подчиненных </w:t>
      </w:r>
      <w:r w:rsidRPr="005C1E14">
        <w:rPr>
          <w:rFonts w:cs="Times New Roman"/>
          <w:szCs w:val="28"/>
        </w:rPr>
        <w:lastRenderedPageBreak/>
        <w:t xml:space="preserve">Николая, Владимиру, исполняется пятидесятый год. Он всегда работал в одном и том же отделе и очевидно очень встревожен деспотичными и рискованными решениями Николая. Другой сотрудник отдела, Сергей, тоже недоволен. У него много идей относительно изменений в работе отдела, но у Николая никогда нет времени, чтобы его выслушать. В результате Сергей чувствует себя обиженным и разочарованным. Третий подчиненный, Иван, напуган тем, что Николай всегда спешит </w:t>
      </w:r>
      <w:proofErr w:type="gramStart"/>
      <w:r w:rsidRPr="005C1E14">
        <w:rPr>
          <w:rFonts w:cs="Times New Roman"/>
          <w:szCs w:val="28"/>
        </w:rPr>
        <w:t>и по-видимому</w:t>
      </w:r>
      <w:proofErr w:type="gramEnd"/>
      <w:r w:rsidRPr="005C1E14">
        <w:rPr>
          <w:rFonts w:cs="Times New Roman"/>
          <w:szCs w:val="28"/>
        </w:rPr>
        <w:t xml:space="preserve"> не интересуется, есть ли Иван на работе или нет, никогда не спрашивает, как он поживает, и не помогает своему сотруднику преодолеть его беспокойство. Как можно посоветовать Николаю изменить его поведение в качестве начальника отдела?</w:t>
      </w:r>
    </w:p>
    <w:p w14:paraId="113598CC" w14:textId="5C8C1715" w:rsidR="001D2CC8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Время выполнения – 5</w:t>
      </w:r>
      <w:r w:rsidR="000A617A" w:rsidRPr="005C1E14">
        <w:rPr>
          <w:rFonts w:cs="Times New Roman"/>
          <w:szCs w:val="28"/>
        </w:rPr>
        <w:t xml:space="preserve"> мин.</w:t>
      </w:r>
    </w:p>
    <w:p w14:paraId="503387A0" w14:textId="2F7F52ED" w:rsidR="001D2CC8" w:rsidRPr="005C1E14" w:rsidRDefault="00711E82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Ожидаемый ответ:</w:t>
      </w:r>
    </w:p>
    <w:p w14:paraId="02F81105" w14:textId="77777777" w:rsidR="000D3C4C" w:rsidRPr="005C1E14" w:rsidRDefault="000D3C4C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Можно порекомендовать Николаю пригрозить недовольным сотрудникам увольнением и штрафными санкциями, так как они ставят под сомнения действия их начальника.</w:t>
      </w:r>
    </w:p>
    <w:p w14:paraId="01B19EA6" w14:textId="77777777" w:rsidR="000D3C4C" w:rsidRPr="005C1E14" w:rsidRDefault="000D3C4C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Можно порекомендовать Николаю пройти обучающий тренинг для изменения отношения руководителя к подчиненным.</w:t>
      </w:r>
    </w:p>
    <w:p w14:paraId="628AC42A" w14:textId="77777777" w:rsidR="000D3C4C" w:rsidRPr="005C1E14" w:rsidRDefault="000D3C4C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Можно порекомендовать Николаю больше обращать свое внимание на подчиненных, прислушиваться к их мнению, выслушивать их предложения, недовольства. Николай должен рассматривать предложения своих сотрудников по поводу новых идей, перемен в компании и т.п.</w:t>
      </w:r>
    </w:p>
    <w:p w14:paraId="0D684582" w14:textId="38E7C663" w:rsidR="003C18D2" w:rsidRPr="005C1E14" w:rsidRDefault="003C18D2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Критерии оценивания:</w:t>
      </w:r>
      <w:r w:rsidR="0001706A" w:rsidRPr="005C1E14">
        <w:rPr>
          <w:rFonts w:cs="Times New Roman"/>
          <w:szCs w:val="28"/>
        </w:rPr>
        <w:t xml:space="preserve"> Студент должен знать теоретический материал, а также </w:t>
      </w:r>
      <w:r w:rsidR="000D3C4C" w:rsidRPr="005C1E14">
        <w:rPr>
          <w:rFonts w:cs="Times New Roman"/>
          <w:szCs w:val="28"/>
        </w:rPr>
        <w:t>причины конфликтов, пути их разрешения, виды тренингов, и их цель, также знать задачи и цели организационного поведения</w:t>
      </w:r>
      <w:r w:rsidR="0001706A" w:rsidRPr="005C1E14">
        <w:rPr>
          <w:rFonts w:cs="Times New Roman"/>
          <w:szCs w:val="28"/>
        </w:rPr>
        <w:t>.</w:t>
      </w:r>
    </w:p>
    <w:p w14:paraId="222D5CE2" w14:textId="47EA9DBB" w:rsidR="001D2CC8" w:rsidRPr="005C1E14" w:rsidRDefault="009E4F15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</w:t>
      </w:r>
      <w:r w:rsidR="0001706A" w:rsidRPr="005C1E14">
        <w:rPr>
          <w:rFonts w:cs="Times New Roman"/>
          <w:szCs w:val="28"/>
        </w:rPr>
        <w:t>енции (индикаторы): ПК-</w:t>
      </w:r>
      <w:r w:rsidR="000D3C4C" w:rsidRPr="005C1E14">
        <w:rPr>
          <w:rFonts w:cs="Times New Roman"/>
          <w:szCs w:val="28"/>
        </w:rPr>
        <w:t>4</w:t>
      </w:r>
      <w:r w:rsidR="0001706A" w:rsidRPr="005C1E14">
        <w:rPr>
          <w:rFonts w:cs="Times New Roman"/>
          <w:szCs w:val="28"/>
        </w:rPr>
        <w:t xml:space="preserve"> (ПК-</w:t>
      </w:r>
      <w:r w:rsidR="000D3C4C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p w14:paraId="41511CAC" w14:textId="77777777" w:rsidR="001D2CC8" w:rsidRPr="005C1E14" w:rsidRDefault="001D2CC8" w:rsidP="005C1E14">
      <w:pPr>
        <w:ind w:firstLine="0"/>
        <w:rPr>
          <w:rFonts w:cs="Times New Roman"/>
          <w:szCs w:val="28"/>
        </w:rPr>
      </w:pPr>
    </w:p>
    <w:p w14:paraId="7526404D" w14:textId="131458FD" w:rsidR="006564BB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3</w:t>
      </w:r>
      <w:r w:rsidR="00193827" w:rsidRPr="005C1E14">
        <w:rPr>
          <w:rFonts w:cs="Times New Roman"/>
          <w:szCs w:val="28"/>
        </w:rPr>
        <w:t xml:space="preserve">. </w:t>
      </w:r>
      <w:r w:rsidR="006564BB" w:rsidRPr="005C1E14">
        <w:rPr>
          <w:rFonts w:cs="Times New Roman"/>
          <w:i/>
          <w:iCs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53C27D37" w14:textId="310600E9" w:rsidR="000D3C4C" w:rsidRPr="005C1E14" w:rsidRDefault="00193827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Необходимо про</w:t>
      </w:r>
      <w:r w:rsidR="0001706A" w:rsidRPr="005C1E14">
        <w:rPr>
          <w:rFonts w:cs="Times New Roman"/>
          <w:szCs w:val="28"/>
        </w:rPr>
        <w:t xml:space="preserve">вести анализ </w:t>
      </w:r>
      <w:r w:rsidR="000D3C4C" w:rsidRPr="005C1E14">
        <w:rPr>
          <w:rFonts w:cs="Times New Roman"/>
          <w:szCs w:val="28"/>
        </w:rPr>
        <w:t>кейса-задачи.</w:t>
      </w:r>
    </w:p>
    <w:p w14:paraId="6192B1F9" w14:textId="403F81C6" w:rsidR="000D3C4C" w:rsidRPr="005C1E14" w:rsidRDefault="000D3C4C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Используя национальные особенности в организационной культуре, сформулировать </w:t>
      </w:r>
      <w:r w:rsidR="003560A0" w:rsidRPr="005C1E14">
        <w:rPr>
          <w:rFonts w:cs="Times New Roman"/>
          <w:szCs w:val="28"/>
        </w:rPr>
        <w:t>информацию</w:t>
      </w:r>
      <w:r w:rsidRPr="005C1E14">
        <w:rPr>
          <w:rFonts w:cs="Times New Roman"/>
          <w:szCs w:val="28"/>
        </w:rPr>
        <w:t xml:space="preserve">, </w:t>
      </w:r>
      <w:r w:rsidR="003560A0" w:rsidRPr="005C1E14">
        <w:rPr>
          <w:rFonts w:cs="Times New Roman"/>
          <w:szCs w:val="28"/>
        </w:rPr>
        <w:t>которая будет раскрывать</w:t>
      </w:r>
      <w:r w:rsidRPr="005C1E14">
        <w:rPr>
          <w:rFonts w:cs="Times New Roman"/>
          <w:szCs w:val="28"/>
        </w:rPr>
        <w:t xml:space="preserve"> влияние национальной культуры на управление бизнесом. При этом важно, чтобы </w:t>
      </w:r>
      <w:r w:rsidR="003560A0" w:rsidRPr="005C1E14">
        <w:rPr>
          <w:rFonts w:cs="Times New Roman"/>
          <w:szCs w:val="28"/>
        </w:rPr>
        <w:t>этот материал максимально охватывал</w:t>
      </w:r>
      <w:r w:rsidRPr="005C1E14">
        <w:rPr>
          <w:rFonts w:cs="Times New Roman"/>
          <w:szCs w:val="28"/>
        </w:rPr>
        <w:t xml:space="preserve"> все аспекты управления деловой организацией. Например, в случае с "мотивацией" вопрос может выглядеть следующим образом: ориентируетесь ли вы в работе больше на процесс или на результат? Известно, что европейская и азиатская культуры имеют в этом случае различные подходы.</w:t>
      </w:r>
    </w:p>
    <w:p w14:paraId="476CE391" w14:textId="28D77BF7" w:rsidR="00193827" w:rsidRPr="005C1E14" w:rsidRDefault="00D53EA8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Время выполнения – 5</w:t>
      </w:r>
      <w:r w:rsidR="00193827" w:rsidRPr="005C1E14">
        <w:rPr>
          <w:rFonts w:cs="Times New Roman"/>
          <w:szCs w:val="28"/>
        </w:rPr>
        <w:t xml:space="preserve"> мин.</w:t>
      </w:r>
    </w:p>
    <w:p w14:paraId="2C8FD3A4" w14:textId="15F92364" w:rsidR="001D2CC8" w:rsidRPr="005C1E14" w:rsidRDefault="00711E82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Ожидаемый ответ:</w:t>
      </w:r>
    </w:p>
    <w:p w14:paraId="082C4124" w14:textId="74F302B2" w:rsidR="003560A0" w:rsidRPr="005C1E14" w:rsidRDefault="003560A0" w:rsidP="005C1E14">
      <w:pPr>
        <w:ind w:firstLine="0"/>
        <w:rPr>
          <w:rFonts w:cs="Times New Roman"/>
          <w:iCs/>
          <w:szCs w:val="28"/>
        </w:rPr>
      </w:pPr>
      <w:r w:rsidRPr="005C1E14">
        <w:rPr>
          <w:rFonts w:cs="Times New Roman"/>
          <w:iCs/>
          <w:szCs w:val="28"/>
        </w:rPr>
        <w:t xml:space="preserve">Порядок принятия решений. В Японии принят коллективный порядок, все люди разделяют ответственность за результат и чувствуют свою сопричастность. В Китае руководитель — главное лицо и принимает решения самостоятельно, в дальнейшем отдаёт распоряжения сотрудникам, которые должны беспрекословно их исполнять. В России царит самодержавие: «Я — начальник, как сказал, так и будет». </w:t>
      </w:r>
    </w:p>
    <w:p w14:paraId="24CBBBC6" w14:textId="16C1F4AD" w:rsidR="003560A0" w:rsidRPr="005C1E14" w:rsidRDefault="003560A0" w:rsidP="005C1E14">
      <w:pPr>
        <w:ind w:firstLine="0"/>
        <w:rPr>
          <w:rFonts w:cs="Times New Roman"/>
          <w:iCs/>
          <w:szCs w:val="28"/>
        </w:rPr>
      </w:pPr>
      <w:r w:rsidRPr="005C1E14">
        <w:rPr>
          <w:rFonts w:cs="Times New Roman"/>
          <w:iCs/>
          <w:szCs w:val="28"/>
        </w:rPr>
        <w:lastRenderedPageBreak/>
        <w:t>Индивидуализм. В западной культуре чётко выражен индивидуализм, там царит утверждение: «Каждый получает по способностям». Для западного бизнесмена важно повысить свой материальный и социальный статусы.</w:t>
      </w:r>
    </w:p>
    <w:p w14:paraId="36EF6F86" w14:textId="4F3F9678" w:rsidR="003560A0" w:rsidRPr="005C1E14" w:rsidRDefault="003560A0" w:rsidP="005C1E14">
      <w:pPr>
        <w:ind w:firstLine="0"/>
        <w:rPr>
          <w:rFonts w:cs="Times New Roman"/>
          <w:iCs/>
          <w:szCs w:val="28"/>
        </w:rPr>
      </w:pPr>
      <w:r w:rsidRPr="005C1E14">
        <w:rPr>
          <w:rFonts w:cs="Times New Roman"/>
          <w:iCs/>
          <w:szCs w:val="28"/>
        </w:rPr>
        <w:t xml:space="preserve">Коллективизм. В Японии превалирует коллективизм, здесь не встретишь кричащего различия между богатыми и бедными, интеллектуалами и простыми людьми, здесь нет острых социальных конфликтов. У японцев существует чёткое понимание того, что все они — члены одного сообщества, поэтому никого нельзя обижать. </w:t>
      </w:r>
    </w:p>
    <w:p w14:paraId="1A96444B" w14:textId="209ED836" w:rsidR="003560A0" w:rsidRPr="005C1E14" w:rsidRDefault="003560A0" w:rsidP="005C1E14">
      <w:pPr>
        <w:ind w:firstLine="0"/>
        <w:rPr>
          <w:rFonts w:cs="Times New Roman"/>
          <w:iCs/>
          <w:szCs w:val="28"/>
        </w:rPr>
      </w:pPr>
      <w:r w:rsidRPr="005C1E14">
        <w:rPr>
          <w:rFonts w:cs="Times New Roman"/>
          <w:iCs/>
          <w:szCs w:val="28"/>
        </w:rPr>
        <w:t>Отношение к нормам законодательства. В некоторых странах любое отступление от законодательных норм строго карается, в других — мелкие нарушения считаются неизбежными.</w:t>
      </w:r>
    </w:p>
    <w:p w14:paraId="08D9469E" w14:textId="77777777" w:rsidR="003560A0" w:rsidRPr="005C1E14" w:rsidRDefault="003560A0" w:rsidP="005C1E14">
      <w:pPr>
        <w:ind w:firstLine="0"/>
        <w:rPr>
          <w:rFonts w:cs="Times New Roman"/>
          <w:iCs/>
          <w:szCs w:val="28"/>
        </w:rPr>
      </w:pPr>
      <w:r w:rsidRPr="005C1E14">
        <w:rPr>
          <w:rFonts w:cs="Times New Roman"/>
          <w:iCs/>
          <w:szCs w:val="28"/>
        </w:rPr>
        <w:t xml:space="preserve">Личностные ценности и черты характера. Личностные ценности и черты характера неизбежно отражают свойственные большинству представителей той или иной национальной культуры ценности и ориентиры. Эти критерии являются наиболее важными при отличии одной национальной культуры от другой, так как они в большей степени оказывают влияние на поведение работников и стиль управления. </w:t>
      </w:r>
    </w:p>
    <w:p w14:paraId="16D4F3FB" w14:textId="393699CA" w:rsidR="003560A0" w:rsidRPr="005C1E14" w:rsidRDefault="0001706A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 xml:space="preserve">Критерии оценивания: Студент </w:t>
      </w:r>
      <w:r w:rsidR="003560A0" w:rsidRPr="005C1E14">
        <w:rPr>
          <w:rFonts w:cs="Times New Roman"/>
          <w:szCs w:val="28"/>
        </w:rPr>
        <w:t>знает изученный материал, не затрудняется при ответах на вопросы; владеет дополнительной информацией по соответствующей теме.</w:t>
      </w:r>
    </w:p>
    <w:p w14:paraId="4A96FCB1" w14:textId="5E1402FF" w:rsidR="00053130" w:rsidRPr="005C1E14" w:rsidRDefault="00A15690" w:rsidP="005C1E14">
      <w:pPr>
        <w:ind w:firstLine="0"/>
        <w:rPr>
          <w:rFonts w:cs="Times New Roman"/>
          <w:szCs w:val="28"/>
        </w:rPr>
      </w:pPr>
      <w:r w:rsidRPr="005C1E14">
        <w:rPr>
          <w:rFonts w:cs="Times New Roman"/>
          <w:szCs w:val="28"/>
        </w:rPr>
        <w:t>Компет</w:t>
      </w:r>
      <w:r w:rsidR="0001706A" w:rsidRPr="005C1E14">
        <w:rPr>
          <w:rFonts w:cs="Times New Roman"/>
          <w:szCs w:val="28"/>
        </w:rPr>
        <w:t>енции (индикаторы): ПК-</w:t>
      </w:r>
      <w:r w:rsidR="003560A0" w:rsidRPr="005C1E14">
        <w:rPr>
          <w:rFonts w:cs="Times New Roman"/>
          <w:szCs w:val="28"/>
        </w:rPr>
        <w:t>4</w:t>
      </w:r>
      <w:r w:rsidR="0001706A" w:rsidRPr="005C1E14">
        <w:rPr>
          <w:rFonts w:cs="Times New Roman"/>
          <w:szCs w:val="28"/>
        </w:rPr>
        <w:t xml:space="preserve"> (ПК-</w:t>
      </w:r>
      <w:r w:rsidR="003560A0" w:rsidRPr="005C1E14">
        <w:rPr>
          <w:rFonts w:cs="Times New Roman"/>
          <w:szCs w:val="28"/>
        </w:rPr>
        <w:t>4.2</w:t>
      </w:r>
      <w:r w:rsidRPr="005C1E14">
        <w:rPr>
          <w:rFonts w:cs="Times New Roman"/>
          <w:szCs w:val="28"/>
        </w:rPr>
        <w:t>)</w:t>
      </w:r>
    </w:p>
    <w:sectPr w:rsidR="00053130" w:rsidRPr="005C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2DC"/>
    <w:multiLevelType w:val="multilevel"/>
    <w:tmpl w:val="D312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679D9"/>
    <w:multiLevelType w:val="multilevel"/>
    <w:tmpl w:val="811A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F3CD6"/>
    <w:multiLevelType w:val="hybridMultilevel"/>
    <w:tmpl w:val="19183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00B5"/>
    <w:multiLevelType w:val="multilevel"/>
    <w:tmpl w:val="C116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E4C56"/>
    <w:multiLevelType w:val="hybridMultilevel"/>
    <w:tmpl w:val="8E14F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576F"/>
    <w:multiLevelType w:val="hybridMultilevel"/>
    <w:tmpl w:val="1B24B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1E3C"/>
    <w:multiLevelType w:val="hybridMultilevel"/>
    <w:tmpl w:val="2E32B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237B"/>
    <w:multiLevelType w:val="multilevel"/>
    <w:tmpl w:val="B434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52403"/>
    <w:multiLevelType w:val="multilevel"/>
    <w:tmpl w:val="9C34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A4691"/>
    <w:multiLevelType w:val="multilevel"/>
    <w:tmpl w:val="CF3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23590"/>
    <w:multiLevelType w:val="multilevel"/>
    <w:tmpl w:val="2F8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731D1"/>
    <w:multiLevelType w:val="multilevel"/>
    <w:tmpl w:val="C6C6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27078"/>
    <w:multiLevelType w:val="multilevel"/>
    <w:tmpl w:val="E386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D71C5"/>
    <w:multiLevelType w:val="multilevel"/>
    <w:tmpl w:val="A246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64D02"/>
    <w:multiLevelType w:val="hybridMultilevel"/>
    <w:tmpl w:val="0F3C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22C06"/>
    <w:multiLevelType w:val="multilevel"/>
    <w:tmpl w:val="3BAE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FF4103"/>
    <w:multiLevelType w:val="multilevel"/>
    <w:tmpl w:val="C76A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11021"/>
    <w:multiLevelType w:val="hybridMultilevel"/>
    <w:tmpl w:val="E6ACD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77557"/>
    <w:multiLevelType w:val="multilevel"/>
    <w:tmpl w:val="97FC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45196"/>
    <w:multiLevelType w:val="hybridMultilevel"/>
    <w:tmpl w:val="78086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822A2"/>
    <w:multiLevelType w:val="multilevel"/>
    <w:tmpl w:val="A50A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244148"/>
    <w:multiLevelType w:val="multilevel"/>
    <w:tmpl w:val="74BA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E40338"/>
    <w:multiLevelType w:val="hybridMultilevel"/>
    <w:tmpl w:val="358C8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04A74"/>
    <w:multiLevelType w:val="multilevel"/>
    <w:tmpl w:val="F82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EE2B7F"/>
    <w:multiLevelType w:val="hybridMultilevel"/>
    <w:tmpl w:val="BA2847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66599"/>
    <w:multiLevelType w:val="hybridMultilevel"/>
    <w:tmpl w:val="1338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06B6B"/>
    <w:multiLevelType w:val="multilevel"/>
    <w:tmpl w:val="4A2A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F02283"/>
    <w:multiLevelType w:val="multilevel"/>
    <w:tmpl w:val="43FE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04C01"/>
    <w:multiLevelType w:val="hybridMultilevel"/>
    <w:tmpl w:val="147A0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14506">
    <w:abstractNumId w:val="16"/>
  </w:num>
  <w:num w:numId="2" w16cid:durableId="1578006289">
    <w:abstractNumId w:val="18"/>
  </w:num>
  <w:num w:numId="3" w16cid:durableId="67657797">
    <w:abstractNumId w:val="11"/>
  </w:num>
  <w:num w:numId="4" w16cid:durableId="1491749200">
    <w:abstractNumId w:val="13"/>
  </w:num>
  <w:num w:numId="5" w16cid:durableId="653291747">
    <w:abstractNumId w:val="15"/>
  </w:num>
  <w:num w:numId="6" w16cid:durableId="1872961823">
    <w:abstractNumId w:val="23"/>
  </w:num>
  <w:num w:numId="7" w16cid:durableId="507477087">
    <w:abstractNumId w:val="26"/>
  </w:num>
  <w:num w:numId="8" w16cid:durableId="1983195924">
    <w:abstractNumId w:val="27"/>
  </w:num>
  <w:num w:numId="9" w16cid:durableId="712845815">
    <w:abstractNumId w:val="10"/>
  </w:num>
  <w:num w:numId="10" w16cid:durableId="92482576">
    <w:abstractNumId w:val="9"/>
  </w:num>
  <w:num w:numId="11" w16cid:durableId="1160534294">
    <w:abstractNumId w:val="7"/>
  </w:num>
  <w:num w:numId="12" w16cid:durableId="2051606178">
    <w:abstractNumId w:val="0"/>
  </w:num>
  <w:num w:numId="13" w16cid:durableId="1293707910">
    <w:abstractNumId w:val="20"/>
  </w:num>
  <w:num w:numId="14" w16cid:durableId="81922903">
    <w:abstractNumId w:val="12"/>
  </w:num>
  <w:num w:numId="15" w16cid:durableId="1177769155">
    <w:abstractNumId w:val="1"/>
  </w:num>
  <w:num w:numId="16" w16cid:durableId="102960840">
    <w:abstractNumId w:val="3"/>
  </w:num>
  <w:num w:numId="17" w16cid:durableId="908346097">
    <w:abstractNumId w:val="25"/>
  </w:num>
  <w:num w:numId="18" w16cid:durableId="511575509">
    <w:abstractNumId w:val="14"/>
  </w:num>
  <w:num w:numId="19" w16cid:durableId="670989446">
    <w:abstractNumId w:val="4"/>
  </w:num>
  <w:num w:numId="20" w16cid:durableId="367873961">
    <w:abstractNumId w:val="28"/>
  </w:num>
  <w:num w:numId="21" w16cid:durableId="1588952513">
    <w:abstractNumId w:val="6"/>
  </w:num>
  <w:num w:numId="22" w16cid:durableId="1215699427">
    <w:abstractNumId w:val="5"/>
  </w:num>
  <w:num w:numId="23" w16cid:durableId="1499153706">
    <w:abstractNumId w:val="22"/>
  </w:num>
  <w:num w:numId="24" w16cid:durableId="257294457">
    <w:abstractNumId w:val="19"/>
  </w:num>
  <w:num w:numId="25" w16cid:durableId="1272670372">
    <w:abstractNumId w:val="24"/>
  </w:num>
  <w:num w:numId="26" w16cid:durableId="1401171027">
    <w:abstractNumId w:val="17"/>
  </w:num>
  <w:num w:numId="27" w16cid:durableId="1246307526">
    <w:abstractNumId w:val="2"/>
  </w:num>
  <w:num w:numId="28" w16cid:durableId="246502398">
    <w:abstractNumId w:val="8"/>
  </w:num>
  <w:num w:numId="29" w16cid:durableId="5287590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FA"/>
    <w:rsid w:val="00000EA6"/>
    <w:rsid w:val="00001153"/>
    <w:rsid w:val="00015638"/>
    <w:rsid w:val="0001706A"/>
    <w:rsid w:val="0001717B"/>
    <w:rsid w:val="000176E3"/>
    <w:rsid w:val="00021A5A"/>
    <w:rsid w:val="000268DD"/>
    <w:rsid w:val="00032563"/>
    <w:rsid w:val="0003617C"/>
    <w:rsid w:val="00044BDB"/>
    <w:rsid w:val="00051F85"/>
    <w:rsid w:val="00053130"/>
    <w:rsid w:val="0005514C"/>
    <w:rsid w:val="00060DCA"/>
    <w:rsid w:val="00062841"/>
    <w:rsid w:val="00064FBB"/>
    <w:rsid w:val="00072BCC"/>
    <w:rsid w:val="00077C4F"/>
    <w:rsid w:val="00080733"/>
    <w:rsid w:val="000825A9"/>
    <w:rsid w:val="000828E1"/>
    <w:rsid w:val="000861D6"/>
    <w:rsid w:val="00090070"/>
    <w:rsid w:val="00091275"/>
    <w:rsid w:val="00091570"/>
    <w:rsid w:val="000A0BA2"/>
    <w:rsid w:val="000A0DA4"/>
    <w:rsid w:val="000A617A"/>
    <w:rsid w:val="000A712A"/>
    <w:rsid w:val="000B0A3D"/>
    <w:rsid w:val="000B1052"/>
    <w:rsid w:val="000D3C4C"/>
    <w:rsid w:val="000E71D7"/>
    <w:rsid w:val="00100482"/>
    <w:rsid w:val="0010449A"/>
    <w:rsid w:val="00104FF1"/>
    <w:rsid w:val="001143E7"/>
    <w:rsid w:val="00116148"/>
    <w:rsid w:val="00120766"/>
    <w:rsid w:val="001220E6"/>
    <w:rsid w:val="001222DA"/>
    <w:rsid w:val="0014042E"/>
    <w:rsid w:val="00141F72"/>
    <w:rsid w:val="001447F5"/>
    <w:rsid w:val="001454C2"/>
    <w:rsid w:val="00151EBC"/>
    <w:rsid w:val="0015479B"/>
    <w:rsid w:val="001726D1"/>
    <w:rsid w:val="00176DCD"/>
    <w:rsid w:val="0018248F"/>
    <w:rsid w:val="00183058"/>
    <w:rsid w:val="00183662"/>
    <w:rsid w:val="00184007"/>
    <w:rsid w:val="001849BD"/>
    <w:rsid w:val="00193827"/>
    <w:rsid w:val="00193DBD"/>
    <w:rsid w:val="00197F46"/>
    <w:rsid w:val="001A19F3"/>
    <w:rsid w:val="001A3677"/>
    <w:rsid w:val="001A4B7D"/>
    <w:rsid w:val="001A5623"/>
    <w:rsid w:val="001B1CAA"/>
    <w:rsid w:val="001B308C"/>
    <w:rsid w:val="001B791F"/>
    <w:rsid w:val="001C2479"/>
    <w:rsid w:val="001C465B"/>
    <w:rsid w:val="001D2CC8"/>
    <w:rsid w:val="001D3EE9"/>
    <w:rsid w:val="001E0ED0"/>
    <w:rsid w:val="001E2B62"/>
    <w:rsid w:val="001E440C"/>
    <w:rsid w:val="001E7B60"/>
    <w:rsid w:val="001F05C8"/>
    <w:rsid w:val="001F2BD9"/>
    <w:rsid w:val="001F6825"/>
    <w:rsid w:val="001F68A7"/>
    <w:rsid w:val="00210A6E"/>
    <w:rsid w:val="002135CA"/>
    <w:rsid w:val="00214BA2"/>
    <w:rsid w:val="002153D1"/>
    <w:rsid w:val="00220F7D"/>
    <w:rsid w:val="002211DD"/>
    <w:rsid w:val="002270C7"/>
    <w:rsid w:val="00231532"/>
    <w:rsid w:val="002417B4"/>
    <w:rsid w:val="00244948"/>
    <w:rsid w:val="0026552F"/>
    <w:rsid w:val="00267B60"/>
    <w:rsid w:val="0027710E"/>
    <w:rsid w:val="002901F7"/>
    <w:rsid w:val="002972E9"/>
    <w:rsid w:val="00297A65"/>
    <w:rsid w:val="002C4960"/>
    <w:rsid w:val="002D0142"/>
    <w:rsid w:val="002D379A"/>
    <w:rsid w:val="002D37D2"/>
    <w:rsid w:val="002E18B2"/>
    <w:rsid w:val="002E284B"/>
    <w:rsid w:val="002E465B"/>
    <w:rsid w:val="002E6CDD"/>
    <w:rsid w:val="002E73CA"/>
    <w:rsid w:val="002E7E45"/>
    <w:rsid w:val="003052F4"/>
    <w:rsid w:val="00305AA7"/>
    <w:rsid w:val="003178B4"/>
    <w:rsid w:val="00321C2D"/>
    <w:rsid w:val="0032272A"/>
    <w:rsid w:val="0033513E"/>
    <w:rsid w:val="003407C2"/>
    <w:rsid w:val="0034104A"/>
    <w:rsid w:val="00344436"/>
    <w:rsid w:val="00346847"/>
    <w:rsid w:val="00351EAD"/>
    <w:rsid w:val="00353AE6"/>
    <w:rsid w:val="003560A0"/>
    <w:rsid w:val="003615A4"/>
    <w:rsid w:val="00375BC6"/>
    <w:rsid w:val="00375D75"/>
    <w:rsid w:val="003963A8"/>
    <w:rsid w:val="003A4580"/>
    <w:rsid w:val="003A4671"/>
    <w:rsid w:val="003A50E2"/>
    <w:rsid w:val="003B28B5"/>
    <w:rsid w:val="003C18D2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9"/>
    <w:rsid w:val="004044E6"/>
    <w:rsid w:val="00405823"/>
    <w:rsid w:val="00413CA8"/>
    <w:rsid w:val="0041730B"/>
    <w:rsid w:val="00426DB2"/>
    <w:rsid w:val="00437AE5"/>
    <w:rsid w:val="00446F8F"/>
    <w:rsid w:val="00450B33"/>
    <w:rsid w:val="0045191C"/>
    <w:rsid w:val="00454A03"/>
    <w:rsid w:val="004600D3"/>
    <w:rsid w:val="00473971"/>
    <w:rsid w:val="00473CC6"/>
    <w:rsid w:val="004748D5"/>
    <w:rsid w:val="004959AA"/>
    <w:rsid w:val="0049625F"/>
    <w:rsid w:val="004A300F"/>
    <w:rsid w:val="004B553B"/>
    <w:rsid w:val="004C01D9"/>
    <w:rsid w:val="004C5DB5"/>
    <w:rsid w:val="004C6EF1"/>
    <w:rsid w:val="004C7022"/>
    <w:rsid w:val="004D63E9"/>
    <w:rsid w:val="004E1EA5"/>
    <w:rsid w:val="004F34D8"/>
    <w:rsid w:val="004F64B8"/>
    <w:rsid w:val="004F6889"/>
    <w:rsid w:val="005000E2"/>
    <w:rsid w:val="00503809"/>
    <w:rsid w:val="00514B9C"/>
    <w:rsid w:val="00520EC9"/>
    <w:rsid w:val="005214E3"/>
    <w:rsid w:val="0052367D"/>
    <w:rsid w:val="00523FEE"/>
    <w:rsid w:val="00531269"/>
    <w:rsid w:val="0053251D"/>
    <w:rsid w:val="005329C8"/>
    <w:rsid w:val="00540D18"/>
    <w:rsid w:val="00552608"/>
    <w:rsid w:val="005573B6"/>
    <w:rsid w:val="005631BB"/>
    <w:rsid w:val="0056479A"/>
    <w:rsid w:val="00566A47"/>
    <w:rsid w:val="005759C1"/>
    <w:rsid w:val="00591183"/>
    <w:rsid w:val="005A1088"/>
    <w:rsid w:val="005A3D5D"/>
    <w:rsid w:val="005B0A51"/>
    <w:rsid w:val="005B3F82"/>
    <w:rsid w:val="005B7C1A"/>
    <w:rsid w:val="005C1E14"/>
    <w:rsid w:val="005C48B2"/>
    <w:rsid w:val="005D283B"/>
    <w:rsid w:val="005E130C"/>
    <w:rsid w:val="005E2360"/>
    <w:rsid w:val="005F1586"/>
    <w:rsid w:val="005F56F8"/>
    <w:rsid w:val="00600B39"/>
    <w:rsid w:val="006052F2"/>
    <w:rsid w:val="00607209"/>
    <w:rsid w:val="0061085E"/>
    <w:rsid w:val="00613222"/>
    <w:rsid w:val="00614D1A"/>
    <w:rsid w:val="0062320E"/>
    <w:rsid w:val="006303D1"/>
    <w:rsid w:val="00636A0D"/>
    <w:rsid w:val="00640EF7"/>
    <w:rsid w:val="00643934"/>
    <w:rsid w:val="00643E34"/>
    <w:rsid w:val="006441B2"/>
    <w:rsid w:val="006500DA"/>
    <w:rsid w:val="00651CCD"/>
    <w:rsid w:val="006564BB"/>
    <w:rsid w:val="0067710B"/>
    <w:rsid w:val="00697AE6"/>
    <w:rsid w:val="006A618E"/>
    <w:rsid w:val="006B3680"/>
    <w:rsid w:val="006B3F53"/>
    <w:rsid w:val="006B778B"/>
    <w:rsid w:val="006E5E0E"/>
    <w:rsid w:val="006E6685"/>
    <w:rsid w:val="006F0352"/>
    <w:rsid w:val="006F0B9C"/>
    <w:rsid w:val="006F7AAF"/>
    <w:rsid w:val="007004CA"/>
    <w:rsid w:val="00706E7F"/>
    <w:rsid w:val="0070735D"/>
    <w:rsid w:val="00711E82"/>
    <w:rsid w:val="007175EF"/>
    <w:rsid w:val="00717C0E"/>
    <w:rsid w:val="00730018"/>
    <w:rsid w:val="00737171"/>
    <w:rsid w:val="0074131E"/>
    <w:rsid w:val="007475C8"/>
    <w:rsid w:val="00757482"/>
    <w:rsid w:val="00757A45"/>
    <w:rsid w:val="0076151B"/>
    <w:rsid w:val="007636F6"/>
    <w:rsid w:val="007642BC"/>
    <w:rsid w:val="00775626"/>
    <w:rsid w:val="00777487"/>
    <w:rsid w:val="0078349F"/>
    <w:rsid w:val="00787FD2"/>
    <w:rsid w:val="00791372"/>
    <w:rsid w:val="00793F52"/>
    <w:rsid w:val="00794658"/>
    <w:rsid w:val="007951F5"/>
    <w:rsid w:val="0079551A"/>
    <w:rsid w:val="00796A51"/>
    <w:rsid w:val="00796AF6"/>
    <w:rsid w:val="00797AA6"/>
    <w:rsid w:val="007A0CF5"/>
    <w:rsid w:val="007A171D"/>
    <w:rsid w:val="007A19E9"/>
    <w:rsid w:val="007A7549"/>
    <w:rsid w:val="007C05EA"/>
    <w:rsid w:val="007C1F55"/>
    <w:rsid w:val="007D732E"/>
    <w:rsid w:val="007E0659"/>
    <w:rsid w:val="007E597F"/>
    <w:rsid w:val="007E5D8D"/>
    <w:rsid w:val="007F3BE0"/>
    <w:rsid w:val="007F5B22"/>
    <w:rsid w:val="00801F27"/>
    <w:rsid w:val="008026C7"/>
    <w:rsid w:val="0080564B"/>
    <w:rsid w:val="008247ED"/>
    <w:rsid w:val="0082561B"/>
    <w:rsid w:val="008623EF"/>
    <w:rsid w:val="00862FA9"/>
    <w:rsid w:val="008637CC"/>
    <w:rsid w:val="0086442B"/>
    <w:rsid w:val="008724E6"/>
    <w:rsid w:val="00876A54"/>
    <w:rsid w:val="00877ADC"/>
    <w:rsid w:val="00886D46"/>
    <w:rsid w:val="008966CF"/>
    <w:rsid w:val="008A1301"/>
    <w:rsid w:val="008A21AA"/>
    <w:rsid w:val="008A4D7B"/>
    <w:rsid w:val="008C7D4B"/>
    <w:rsid w:val="008D7197"/>
    <w:rsid w:val="008E1FB4"/>
    <w:rsid w:val="008E4A45"/>
    <w:rsid w:val="008E5D05"/>
    <w:rsid w:val="008E6755"/>
    <w:rsid w:val="008E6F7C"/>
    <w:rsid w:val="008F5FDA"/>
    <w:rsid w:val="00903690"/>
    <w:rsid w:val="009102AD"/>
    <w:rsid w:val="00925CDA"/>
    <w:rsid w:val="009358C9"/>
    <w:rsid w:val="00951A11"/>
    <w:rsid w:val="00952600"/>
    <w:rsid w:val="009529B2"/>
    <w:rsid w:val="00955A7A"/>
    <w:rsid w:val="00960EC0"/>
    <w:rsid w:val="009638D0"/>
    <w:rsid w:val="00967996"/>
    <w:rsid w:val="0098715A"/>
    <w:rsid w:val="00994051"/>
    <w:rsid w:val="009A2B5B"/>
    <w:rsid w:val="009A3AC7"/>
    <w:rsid w:val="009A6517"/>
    <w:rsid w:val="009B16B8"/>
    <w:rsid w:val="009B5B42"/>
    <w:rsid w:val="009B7C04"/>
    <w:rsid w:val="009C2FF3"/>
    <w:rsid w:val="009C4480"/>
    <w:rsid w:val="009D5003"/>
    <w:rsid w:val="009D5642"/>
    <w:rsid w:val="009E1C83"/>
    <w:rsid w:val="009E3587"/>
    <w:rsid w:val="009E4F15"/>
    <w:rsid w:val="009F7396"/>
    <w:rsid w:val="00A01DC0"/>
    <w:rsid w:val="00A147AD"/>
    <w:rsid w:val="00A15690"/>
    <w:rsid w:val="00A232E8"/>
    <w:rsid w:val="00A27A9D"/>
    <w:rsid w:val="00A31D8D"/>
    <w:rsid w:val="00A33596"/>
    <w:rsid w:val="00A50223"/>
    <w:rsid w:val="00A57168"/>
    <w:rsid w:val="00A67152"/>
    <w:rsid w:val="00A70246"/>
    <w:rsid w:val="00A74A32"/>
    <w:rsid w:val="00A75FA8"/>
    <w:rsid w:val="00A82481"/>
    <w:rsid w:val="00A87925"/>
    <w:rsid w:val="00A87EFA"/>
    <w:rsid w:val="00A9480D"/>
    <w:rsid w:val="00A95D5A"/>
    <w:rsid w:val="00A96E7B"/>
    <w:rsid w:val="00A97689"/>
    <w:rsid w:val="00AA0BD5"/>
    <w:rsid w:val="00AB2572"/>
    <w:rsid w:val="00AB31B5"/>
    <w:rsid w:val="00AC60E8"/>
    <w:rsid w:val="00AC7AF7"/>
    <w:rsid w:val="00AD2C2E"/>
    <w:rsid w:val="00AD4FAB"/>
    <w:rsid w:val="00AD557D"/>
    <w:rsid w:val="00AD7B31"/>
    <w:rsid w:val="00AE0A8C"/>
    <w:rsid w:val="00AE31C3"/>
    <w:rsid w:val="00AE61BB"/>
    <w:rsid w:val="00AF7F8F"/>
    <w:rsid w:val="00B01896"/>
    <w:rsid w:val="00B12814"/>
    <w:rsid w:val="00B16F0D"/>
    <w:rsid w:val="00B17364"/>
    <w:rsid w:val="00B21E14"/>
    <w:rsid w:val="00B22CF6"/>
    <w:rsid w:val="00B32AB3"/>
    <w:rsid w:val="00B539D8"/>
    <w:rsid w:val="00B63B49"/>
    <w:rsid w:val="00B641FF"/>
    <w:rsid w:val="00B644C2"/>
    <w:rsid w:val="00B65DE8"/>
    <w:rsid w:val="00B8406B"/>
    <w:rsid w:val="00B84568"/>
    <w:rsid w:val="00B84941"/>
    <w:rsid w:val="00B85BE4"/>
    <w:rsid w:val="00B9476A"/>
    <w:rsid w:val="00B9798B"/>
    <w:rsid w:val="00BA39FD"/>
    <w:rsid w:val="00BA6FE5"/>
    <w:rsid w:val="00BB0824"/>
    <w:rsid w:val="00BB44D2"/>
    <w:rsid w:val="00BC0C14"/>
    <w:rsid w:val="00BC44A8"/>
    <w:rsid w:val="00BC7038"/>
    <w:rsid w:val="00BD159C"/>
    <w:rsid w:val="00BD20F6"/>
    <w:rsid w:val="00BD437A"/>
    <w:rsid w:val="00BD7C1C"/>
    <w:rsid w:val="00BE3A59"/>
    <w:rsid w:val="00BE50DE"/>
    <w:rsid w:val="00BE5D84"/>
    <w:rsid w:val="00BF5BCC"/>
    <w:rsid w:val="00BF6F73"/>
    <w:rsid w:val="00C04982"/>
    <w:rsid w:val="00C100BE"/>
    <w:rsid w:val="00C156C5"/>
    <w:rsid w:val="00C23123"/>
    <w:rsid w:val="00C31DC5"/>
    <w:rsid w:val="00C33D24"/>
    <w:rsid w:val="00C70AA8"/>
    <w:rsid w:val="00C74A3B"/>
    <w:rsid w:val="00C81A91"/>
    <w:rsid w:val="00C86FCF"/>
    <w:rsid w:val="00C94C9B"/>
    <w:rsid w:val="00CA2C7D"/>
    <w:rsid w:val="00CA5B07"/>
    <w:rsid w:val="00CB1E35"/>
    <w:rsid w:val="00CC73D0"/>
    <w:rsid w:val="00CD04F3"/>
    <w:rsid w:val="00CD3232"/>
    <w:rsid w:val="00CE00B8"/>
    <w:rsid w:val="00CE20AB"/>
    <w:rsid w:val="00CE3B8F"/>
    <w:rsid w:val="00CE3BF4"/>
    <w:rsid w:val="00CE3C9A"/>
    <w:rsid w:val="00CE5E2A"/>
    <w:rsid w:val="00CF4AD9"/>
    <w:rsid w:val="00CF5657"/>
    <w:rsid w:val="00CF67AC"/>
    <w:rsid w:val="00D03422"/>
    <w:rsid w:val="00D04E5E"/>
    <w:rsid w:val="00D11873"/>
    <w:rsid w:val="00D1632D"/>
    <w:rsid w:val="00D25D10"/>
    <w:rsid w:val="00D26973"/>
    <w:rsid w:val="00D31389"/>
    <w:rsid w:val="00D36614"/>
    <w:rsid w:val="00D41B52"/>
    <w:rsid w:val="00D41DE8"/>
    <w:rsid w:val="00D47743"/>
    <w:rsid w:val="00D47E43"/>
    <w:rsid w:val="00D510AE"/>
    <w:rsid w:val="00D51CDE"/>
    <w:rsid w:val="00D53EA8"/>
    <w:rsid w:val="00D56CB8"/>
    <w:rsid w:val="00D56E2B"/>
    <w:rsid w:val="00D6151F"/>
    <w:rsid w:val="00D63E68"/>
    <w:rsid w:val="00D70057"/>
    <w:rsid w:val="00D76DD6"/>
    <w:rsid w:val="00D85C66"/>
    <w:rsid w:val="00D85F45"/>
    <w:rsid w:val="00D879B7"/>
    <w:rsid w:val="00DA221B"/>
    <w:rsid w:val="00DA4718"/>
    <w:rsid w:val="00DB4B2B"/>
    <w:rsid w:val="00DD0F04"/>
    <w:rsid w:val="00DD26DE"/>
    <w:rsid w:val="00DD3191"/>
    <w:rsid w:val="00DD66B5"/>
    <w:rsid w:val="00DD6AF4"/>
    <w:rsid w:val="00DD7EED"/>
    <w:rsid w:val="00DF54A1"/>
    <w:rsid w:val="00E026BE"/>
    <w:rsid w:val="00E03025"/>
    <w:rsid w:val="00E12A1D"/>
    <w:rsid w:val="00E15AE7"/>
    <w:rsid w:val="00E16901"/>
    <w:rsid w:val="00E343B1"/>
    <w:rsid w:val="00E375E9"/>
    <w:rsid w:val="00E406E9"/>
    <w:rsid w:val="00E40F56"/>
    <w:rsid w:val="00E44E07"/>
    <w:rsid w:val="00E57FAF"/>
    <w:rsid w:val="00E6049C"/>
    <w:rsid w:val="00E61271"/>
    <w:rsid w:val="00E6776A"/>
    <w:rsid w:val="00E7168D"/>
    <w:rsid w:val="00E75A02"/>
    <w:rsid w:val="00E777B1"/>
    <w:rsid w:val="00E817DB"/>
    <w:rsid w:val="00E859B7"/>
    <w:rsid w:val="00E900F2"/>
    <w:rsid w:val="00EA67A3"/>
    <w:rsid w:val="00EB2880"/>
    <w:rsid w:val="00EB3591"/>
    <w:rsid w:val="00EB4267"/>
    <w:rsid w:val="00EB7600"/>
    <w:rsid w:val="00EB7E20"/>
    <w:rsid w:val="00ED5CE2"/>
    <w:rsid w:val="00ED752A"/>
    <w:rsid w:val="00EE0E3C"/>
    <w:rsid w:val="00EF4FD8"/>
    <w:rsid w:val="00EF58FF"/>
    <w:rsid w:val="00EF5D25"/>
    <w:rsid w:val="00EF75E7"/>
    <w:rsid w:val="00F015E1"/>
    <w:rsid w:val="00F139E9"/>
    <w:rsid w:val="00F14638"/>
    <w:rsid w:val="00F17957"/>
    <w:rsid w:val="00F17C9E"/>
    <w:rsid w:val="00F207FC"/>
    <w:rsid w:val="00F32914"/>
    <w:rsid w:val="00F35E69"/>
    <w:rsid w:val="00F50325"/>
    <w:rsid w:val="00F512C8"/>
    <w:rsid w:val="00F62026"/>
    <w:rsid w:val="00F76651"/>
    <w:rsid w:val="00F82BAE"/>
    <w:rsid w:val="00F83A17"/>
    <w:rsid w:val="00F84537"/>
    <w:rsid w:val="00F86A47"/>
    <w:rsid w:val="00F94861"/>
    <w:rsid w:val="00FA110B"/>
    <w:rsid w:val="00FA22F7"/>
    <w:rsid w:val="00FA43DA"/>
    <w:rsid w:val="00FB667B"/>
    <w:rsid w:val="00FB71AE"/>
    <w:rsid w:val="00FB71CC"/>
    <w:rsid w:val="00FC00AC"/>
    <w:rsid w:val="00FC4A38"/>
    <w:rsid w:val="00FD40BC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  <w15:chartTrackingRefBased/>
  <w15:docId w15:val="{52C966B9-42B5-4897-9446-6540C35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437A"/>
    <w:pPr>
      <w:keepNext/>
      <w:keepLines/>
      <w:spacing w:after="100" w:afterAutospacing="1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437A"/>
    <w:pPr>
      <w:keepNext/>
      <w:keepLines/>
      <w:spacing w:before="100" w:beforeAutospacing="1" w:after="100" w:afterAutospacing="1"/>
      <w:jc w:val="center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BD437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BD437A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3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Strong"/>
    <w:basedOn w:val="a0"/>
    <w:uiPriority w:val="22"/>
    <w:qFormat/>
    <w:rsid w:val="00DB4B2B"/>
    <w:rPr>
      <w:b/>
      <w:bCs/>
    </w:rPr>
  </w:style>
  <w:style w:type="character" w:styleId="af0">
    <w:name w:val="Hyperlink"/>
    <w:basedOn w:val="a0"/>
    <w:uiPriority w:val="99"/>
    <w:unhideWhenUsed/>
    <w:rsid w:val="00AF7F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</Template>
  <TotalTime>1</TotalTime>
  <Pages>1</Pages>
  <Words>2455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Пользователь</cp:lastModifiedBy>
  <cp:revision>4</cp:revision>
  <dcterms:created xsi:type="dcterms:W3CDTF">2025-03-23T09:59:00Z</dcterms:created>
  <dcterms:modified xsi:type="dcterms:W3CDTF">2025-03-23T17:16:00Z</dcterms:modified>
</cp:coreProperties>
</file>