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BE1D" w14:textId="2D205BE6" w:rsidR="00DD7EED" w:rsidRPr="00DD7EED" w:rsidRDefault="00DD7EED" w:rsidP="00F81857">
      <w:pPr>
        <w:pStyle w:val="1"/>
        <w:ind w:firstLine="0"/>
      </w:pPr>
      <w:r w:rsidRPr="00DD7EED">
        <w:t>Комплект оценочных материалов по дисциплине</w:t>
      </w:r>
      <w:r w:rsidR="00EA67A3">
        <w:br/>
      </w:r>
      <w:r w:rsidRPr="00DD7EED">
        <w:t>«</w:t>
      </w:r>
      <w:r w:rsidR="002F27AA" w:rsidRPr="002F27AA">
        <w:t>Вычислительные системы, сети, телекоммуникаци</w:t>
      </w:r>
      <w:r w:rsidR="002F27AA">
        <w:t>и</w:t>
      </w:r>
      <w:r w:rsidRPr="00DD7EED">
        <w:t>»</w:t>
      </w:r>
    </w:p>
    <w:p w14:paraId="7751CEC8" w14:textId="77777777" w:rsidR="008E3B3E" w:rsidRDefault="008E3B3E" w:rsidP="00000EA6">
      <w:pPr>
        <w:pStyle w:val="2"/>
      </w:pPr>
    </w:p>
    <w:p w14:paraId="5EFE4DBF" w14:textId="04C792A7" w:rsidR="00DD7EED" w:rsidRDefault="00DD7EED" w:rsidP="00000EA6">
      <w:pPr>
        <w:pStyle w:val="2"/>
        <w:rPr>
          <w:b w:val="0"/>
        </w:rPr>
      </w:pPr>
      <w:r w:rsidRPr="00DD7EED">
        <w:t>Задания закрытого типа</w:t>
      </w:r>
    </w:p>
    <w:p w14:paraId="6A3DDA1E" w14:textId="484E757A" w:rsidR="00DD7EED" w:rsidRDefault="00DD7EED" w:rsidP="00957D36">
      <w:pPr>
        <w:pStyle w:val="3"/>
        <w:jc w:val="both"/>
      </w:pPr>
      <w:r w:rsidRPr="00DD7EED">
        <w:t>Задания закрытого типа на выбор правильного ответа</w:t>
      </w:r>
    </w:p>
    <w:p w14:paraId="7F92A210" w14:textId="77777777" w:rsidR="005A75D6" w:rsidRDefault="005A75D6" w:rsidP="00F81857">
      <w:pPr>
        <w:ind w:firstLine="0"/>
        <w:rPr>
          <w:i/>
          <w:iCs/>
        </w:rPr>
      </w:pPr>
      <w:r>
        <w:t xml:space="preserve">1. </w:t>
      </w:r>
      <w:r w:rsidRPr="009B5AFA">
        <w:rPr>
          <w:i/>
          <w:iCs/>
        </w:rPr>
        <w:t>Выберите один правильный ответ.</w:t>
      </w:r>
    </w:p>
    <w:p w14:paraId="66AF926E" w14:textId="376043C3" w:rsidR="005A75D6" w:rsidRPr="005A75D6" w:rsidRDefault="005A75D6" w:rsidP="00F81857">
      <w:pPr>
        <w:ind w:firstLine="0"/>
      </w:pPr>
      <w:r w:rsidRPr="005A75D6">
        <w:t xml:space="preserve">Какая из следующих технологий обеспечивает беспроводную передачу данных на наибольшее расстояние? </w:t>
      </w:r>
    </w:p>
    <w:p w14:paraId="789167BD" w14:textId="77777777" w:rsidR="005A75D6" w:rsidRPr="005A75D6" w:rsidRDefault="005A75D6" w:rsidP="00F81857">
      <w:pPr>
        <w:ind w:firstLine="0"/>
      </w:pPr>
      <w:r w:rsidRPr="005A75D6">
        <w:t>А) Bluetooth</w:t>
      </w:r>
    </w:p>
    <w:p w14:paraId="7D45BF6F" w14:textId="77777777" w:rsidR="005A75D6" w:rsidRPr="005A75D6" w:rsidRDefault="005A75D6" w:rsidP="00F81857">
      <w:pPr>
        <w:ind w:firstLine="0"/>
      </w:pPr>
      <w:r w:rsidRPr="005A75D6">
        <w:t xml:space="preserve">Б) </w:t>
      </w:r>
      <w:proofErr w:type="spellStart"/>
      <w:r w:rsidRPr="005A75D6">
        <w:t>Wi</w:t>
      </w:r>
      <w:proofErr w:type="spellEnd"/>
      <w:r w:rsidRPr="005A75D6">
        <w:t>-Fi</w:t>
      </w:r>
    </w:p>
    <w:p w14:paraId="77CDF63D" w14:textId="77777777" w:rsidR="005A75D6" w:rsidRPr="005A75D6" w:rsidRDefault="005A75D6" w:rsidP="00F81857">
      <w:pPr>
        <w:ind w:firstLine="0"/>
      </w:pPr>
      <w:r w:rsidRPr="005A75D6">
        <w:t>В) Спутниковая связь</w:t>
      </w:r>
    </w:p>
    <w:p w14:paraId="336C782C" w14:textId="77777777" w:rsidR="005A75D6" w:rsidRPr="005A75D6" w:rsidRDefault="005A75D6" w:rsidP="00F81857">
      <w:pPr>
        <w:ind w:firstLine="0"/>
      </w:pPr>
      <w:r w:rsidRPr="005A75D6">
        <w:t>Г) Инфракрасный порт</w:t>
      </w:r>
    </w:p>
    <w:p w14:paraId="634B0D1E" w14:textId="77777777" w:rsidR="005A75D6" w:rsidRDefault="005A75D6" w:rsidP="00F81857">
      <w:pPr>
        <w:ind w:firstLine="0"/>
      </w:pPr>
      <w:r w:rsidRPr="005A75D6">
        <w:t>Правильный ответ: В.</w:t>
      </w:r>
    </w:p>
    <w:p w14:paraId="50DD8976" w14:textId="47AA3A64" w:rsidR="00EA57FE" w:rsidRPr="005A75D6" w:rsidRDefault="00EA57FE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074337A8" w14:textId="77777777" w:rsidR="00EA57FE" w:rsidRDefault="00EA57FE" w:rsidP="00F81857">
      <w:pPr>
        <w:ind w:firstLine="0"/>
      </w:pPr>
    </w:p>
    <w:p w14:paraId="34FD1C4E" w14:textId="6D33B832" w:rsidR="008F3B99" w:rsidRDefault="00EA57FE" w:rsidP="00F81857">
      <w:pPr>
        <w:ind w:firstLine="0"/>
      </w:pPr>
      <w:r>
        <w:t xml:space="preserve">2. </w:t>
      </w:r>
      <w:r w:rsidR="008F3B99" w:rsidRPr="009B5AFA">
        <w:rPr>
          <w:i/>
          <w:iCs/>
        </w:rPr>
        <w:t>Выберите один правильный ответ.</w:t>
      </w:r>
    </w:p>
    <w:p w14:paraId="51432FA2" w14:textId="6A2F55D8" w:rsidR="005A75D6" w:rsidRPr="005A75D6" w:rsidRDefault="005A75D6" w:rsidP="00F81857">
      <w:pPr>
        <w:ind w:firstLine="0"/>
      </w:pPr>
      <w:r w:rsidRPr="005A75D6">
        <w:t xml:space="preserve">Что такое DNS в контексте компьютерных сетей? </w:t>
      </w:r>
    </w:p>
    <w:p w14:paraId="19873DBC" w14:textId="77777777" w:rsidR="005A75D6" w:rsidRPr="005A75D6" w:rsidRDefault="005A75D6" w:rsidP="00F81857">
      <w:pPr>
        <w:ind w:firstLine="0"/>
      </w:pPr>
      <w:r w:rsidRPr="005A75D6">
        <w:t>А) Система нумерации устройств в сети</w:t>
      </w:r>
    </w:p>
    <w:p w14:paraId="74580DA4" w14:textId="77777777" w:rsidR="005A75D6" w:rsidRPr="005A75D6" w:rsidRDefault="005A75D6" w:rsidP="00F81857">
      <w:pPr>
        <w:ind w:firstLine="0"/>
      </w:pPr>
      <w:r w:rsidRPr="005A75D6">
        <w:t>Б) Протокол динамической настройки сети</w:t>
      </w:r>
    </w:p>
    <w:p w14:paraId="71103D31" w14:textId="77777777" w:rsidR="005A75D6" w:rsidRPr="005A75D6" w:rsidRDefault="005A75D6" w:rsidP="00F81857">
      <w:pPr>
        <w:ind w:firstLine="0"/>
      </w:pPr>
      <w:r w:rsidRPr="005A75D6">
        <w:t>В) Система доменных имен</w:t>
      </w:r>
    </w:p>
    <w:p w14:paraId="1708814E" w14:textId="77777777" w:rsidR="005A75D6" w:rsidRPr="005A75D6" w:rsidRDefault="005A75D6" w:rsidP="00F81857">
      <w:pPr>
        <w:ind w:firstLine="0"/>
      </w:pPr>
      <w:r w:rsidRPr="005A75D6">
        <w:t>Г) Устройство для усиления сигнала в сети</w:t>
      </w:r>
    </w:p>
    <w:p w14:paraId="3C555498" w14:textId="77777777" w:rsidR="005A75D6" w:rsidRDefault="005A75D6" w:rsidP="00F81857">
      <w:pPr>
        <w:ind w:firstLine="0"/>
      </w:pPr>
      <w:r w:rsidRPr="005A75D6">
        <w:t>Правильный ответ: В.</w:t>
      </w:r>
    </w:p>
    <w:p w14:paraId="5272D777" w14:textId="4C39F921" w:rsidR="00EA57FE" w:rsidRDefault="00EA57FE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7090B79F" w14:textId="77777777" w:rsidR="00EA57FE" w:rsidRPr="005A75D6" w:rsidRDefault="00EA57FE" w:rsidP="00F81857">
      <w:pPr>
        <w:ind w:firstLine="0"/>
      </w:pPr>
    </w:p>
    <w:p w14:paraId="7B06E927" w14:textId="3CFD800B" w:rsidR="008F3B99" w:rsidRDefault="008F3B99" w:rsidP="00F81857">
      <w:pPr>
        <w:ind w:firstLine="0"/>
      </w:pPr>
      <w:r>
        <w:t>3.</w:t>
      </w:r>
      <w:r w:rsidR="005A75D6" w:rsidRPr="005A75D6">
        <w:t xml:space="preserve"> </w:t>
      </w:r>
      <w:r w:rsidRPr="009B5AFA">
        <w:rPr>
          <w:i/>
          <w:iCs/>
        </w:rPr>
        <w:t>Выберите один правильный ответ.</w:t>
      </w:r>
    </w:p>
    <w:p w14:paraId="309B1B18" w14:textId="34B76769" w:rsidR="005A75D6" w:rsidRPr="005A75D6" w:rsidRDefault="005A75D6" w:rsidP="00F81857">
      <w:pPr>
        <w:ind w:firstLine="0"/>
      </w:pPr>
      <w:r w:rsidRPr="005A75D6">
        <w:t xml:space="preserve">Какой тип кабеля наиболее устойчив к электромагнитным помехам? </w:t>
      </w:r>
    </w:p>
    <w:p w14:paraId="496B3352" w14:textId="77777777" w:rsidR="005A75D6" w:rsidRPr="005A75D6" w:rsidRDefault="005A75D6" w:rsidP="00F81857">
      <w:pPr>
        <w:ind w:firstLine="0"/>
      </w:pPr>
      <w:r w:rsidRPr="005A75D6">
        <w:t>А) Витая пара</w:t>
      </w:r>
    </w:p>
    <w:p w14:paraId="309CB532" w14:textId="77777777" w:rsidR="005A75D6" w:rsidRPr="005A75D6" w:rsidRDefault="005A75D6" w:rsidP="00F81857">
      <w:pPr>
        <w:ind w:firstLine="0"/>
      </w:pPr>
      <w:r w:rsidRPr="005A75D6">
        <w:t>Б) Коаксиальный кабель</w:t>
      </w:r>
    </w:p>
    <w:p w14:paraId="06E001EE" w14:textId="77777777" w:rsidR="005A75D6" w:rsidRPr="005A75D6" w:rsidRDefault="005A75D6" w:rsidP="00F81857">
      <w:pPr>
        <w:ind w:firstLine="0"/>
      </w:pPr>
      <w:r w:rsidRPr="005A75D6">
        <w:t>В) Оптоволоконный кабель</w:t>
      </w:r>
    </w:p>
    <w:p w14:paraId="5AB6B4DE" w14:textId="77777777" w:rsidR="005A75D6" w:rsidRPr="005A75D6" w:rsidRDefault="005A75D6" w:rsidP="00F81857">
      <w:pPr>
        <w:ind w:firstLine="0"/>
      </w:pPr>
      <w:r w:rsidRPr="005A75D6">
        <w:t>Г) Любой металлический кабель</w:t>
      </w:r>
    </w:p>
    <w:p w14:paraId="2E458556" w14:textId="77777777" w:rsidR="005A75D6" w:rsidRDefault="005A75D6" w:rsidP="00F81857">
      <w:pPr>
        <w:ind w:firstLine="0"/>
      </w:pPr>
      <w:r w:rsidRPr="005A75D6">
        <w:t>Правильный ответ: В.</w:t>
      </w:r>
    </w:p>
    <w:p w14:paraId="37583888" w14:textId="04E4D6BF" w:rsidR="008F3B99" w:rsidRDefault="008F3B99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0049563F" w14:textId="77777777" w:rsidR="008F3B99" w:rsidRPr="005A75D6" w:rsidRDefault="008F3B99" w:rsidP="00F81857">
      <w:pPr>
        <w:ind w:firstLine="0"/>
      </w:pPr>
    </w:p>
    <w:p w14:paraId="1DC478B7" w14:textId="10BFF4FE" w:rsidR="008954FB" w:rsidRDefault="008F3B99" w:rsidP="00F81857">
      <w:pPr>
        <w:ind w:firstLine="0"/>
      </w:pPr>
      <w:r>
        <w:t>4.</w:t>
      </w:r>
      <w:r w:rsidR="008954FB">
        <w:t xml:space="preserve"> </w:t>
      </w:r>
      <w:r w:rsidR="008954FB" w:rsidRPr="009B5AFA">
        <w:rPr>
          <w:i/>
          <w:iCs/>
        </w:rPr>
        <w:t>Выберите один правильный ответ.</w:t>
      </w:r>
    </w:p>
    <w:p w14:paraId="3C19022B" w14:textId="2F2673AA" w:rsidR="005A75D6" w:rsidRPr="005A75D6" w:rsidRDefault="005A75D6" w:rsidP="00F81857">
      <w:pPr>
        <w:ind w:firstLine="0"/>
      </w:pPr>
      <w:r w:rsidRPr="005A75D6">
        <w:t xml:space="preserve">Что из перечисленного является примером клиент-серверной архитектуры? </w:t>
      </w:r>
    </w:p>
    <w:p w14:paraId="267501DE" w14:textId="77777777" w:rsidR="005A75D6" w:rsidRPr="005A75D6" w:rsidRDefault="005A75D6" w:rsidP="00F81857">
      <w:pPr>
        <w:ind w:firstLine="0"/>
      </w:pPr>
      <w:r w:rsidRPr="005A75D6">
        <w:t>А) Одноранговая сеть</w:t>
      </w:r>
    </w:p>
    <w:p w14:paraId="71D557BE" w14:textId="77777777" w:rsidR="005A75D6" w:rsidRPr="005A75D6" w:rsidRDefault="005A75D6" w:rsidP="00F81857">
      <w:pPr>
        <w:ind w:firstLine="0"/>
      </w:pPr>
      <w:r w:rsidRPr="005A75D6">
        <w:t>Б) Сеть с выделенным сервером</w:t>
      </w:r>
    </w:p>
    <w:p w14:paraId="209419C6" w14:textId="77777777" w:rsidR="005A75D6" w:rsidRPr="005A75D6" w:rsidRDefault="005A75D6" w:rsidP="00F81857">
      <w:pPr>
        <w:ind w:firstLine="0"/>
      </w:pPr>
      <w:r w:rsidRPr="005A75D6">
        <w:t>В) Децентрализованная сеть</w:t>
      </w:r>
    </w:p>
    <w:p w14:paraId="6CAD7D3F" w14:textId="77777777" w:rsidR="005A75D6" w:rsidRPr="005A75D6" w:rsidRDefault="005A75D6" w:rsidP="00F81857">
      <w:pPr>
        <w:ind w:firstLine="0"/>
      </w:pPr>
      <w:r w:rsidRPr="005A75D6">
        <w:t>Г) Любая сеть с более чем двумя компьютерами</w:t>
      </w:r>
    </w:p>
    <w:p w14:paraId="56AABC31" w14:textId="77777777" w:rsidR="005A75D6" w:rsidRDefault="005A75D6" w:rsidP="00F81857">
      <w:pPr>
        <w:ind w:firstLine="0"/>
      </w:pPr>
      <w:r w:rsidRPr="005A75D6">
        <w:t>Правильный ответ: Б.</w:t>
      </w:r>
    </w:p>
    <w:p w14:paraId="5200A586" w14:textId="11A481D4" w:rsidR="001F4A87" w:rsidRDefault="001F4A87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75E17607" w14:textId="77777777" w:rsidR="00284AF0" w:rsidRDefault="00284AF0" w:rsidP="00F81857">
      <w:pPr>
        <w:ind w:firstLine="0"/>
      </w:pPr>
    </w:p>
    <w:p w14:paraId="2AEBBB69" w14:textId="308171BA" w:rsidR="00C6181A" w:rsidRDefault="00284AF0" w:rsidP="00F81857">
      <w:pPr>
        <w:ind w:firstLine="0"/>
      </w:pPr>
      <w:r>
        <w:t>5.</w:t>
      </w:r>
      <w:r w:rsidR="005A75D6" w:rsidRPr="005A75D6">
        <w:t xml:space="preserve"> </w:t>
      </w:r>
      <w:r w:rsidR="00C6181A" w:rsidRPr="009B5AFA">
        <w:rPr>
          <w:i/>
          <w:iCs/>
        </w:rPr>
        <w:t>Выберите один правильный ответ.</w:t>
      </w:r>
    </w:p>
    <w:p w14:paraId="6F0289A0" w14:textId="5C1BA091" w:rsidR="005A75D6" w:rsidRPr="005A75D6" w:rsidRDefault="005A75D6" w:rsidP="00F81857">
      <w:pPr>
        <w:ind w:firstLine="0"/>
      </w:pPr>
      <w:r w:rsidRPr="005A75D6">
        <w:t xml:space="preserve">Какова основная функция IP-адреса в сети? </w:t>
      </w:r>
    </w:p>
    <w:p w14:paraId="4F66B98F" w14:textId="77777777" w:rsidR="005A75D6" w:rsidRPr="005A75D6" w:rsidRDefault="005A75D6" w:rsidP="00F81857">
      <w:pPr>
        <w:ind w:firstLine="0"/>
      </w:pPr>
      <w:r w:rsidRPr="005A75D6">
        <w:t>А) Идентификация пользователя</w:t>
      </w:r>
    </w:p>
    <w:p w14:paraId="32E9754C" w14:textId="77777777" w:rsidR="005A75D6" w:rsidRPr="005A75D6" w:rsidRDefault="005A75D6" w:rsidP="00F81857">
      <w:pPr>
        <w:ind w:firstLine="0"/>
      </w:pPr>
      <w:r w:rsidRPr="005A75D6">
        <w:t>Б) Идентификация сетевого устройства</w:t>
      </w:r>
    </w:p>
    <w:p w14:paraId="4145AFFD" w14:textId="77777777" w:rsidR="005A75D6" w:rsidRPr="005A75D6" w:rsidRDefault="005A75D6" w:rsidP="00F81857">
      <w:pPr>
        <w:ind w:firstLine="0"/>
      </w:pPr>
      <w:r w:rsidRPr="005A75D6">
        <w:t>В) Шифрование данных</w:t>
      </w:r>
    </w:p>
    <w:p w14:paraId="297D4C69" w14:textId="77777777" w:rsidR="005A75D6" w:rsidRPr="005A75D6" w:rsidRDefault="005A75D6" w:rsidP="00F81857">
      <w:pPr>
        <w:ind w:firstLine="0"/>
      </w:pPr>
      <w:r w:rsidRPr="005A75D6">
        <w:t>Г) Управление доступом к веб-сайтам</w:t>
      </w:r>
    </w:p>
    <w:p w14:paraId="46E92745" w14:textId="77777777" w:rsidR="005A75D6" w:rsidRDefault="005A75D6" w:rsidP="00F81857">
      <w:pPr>
        <w:ind w:firstLine="0"/>
      </w:pPr>
      <w:r w:rsidRPr="005A75D6">
        <w:t>Правильный ответ: Б.</w:t>
      </w:r>
    </w:p>
    <w:p w14:paraId="26B4ED15" w14:textId="2041372A" w:rsidR="001F4A87" w:rsidRDefault="001F4A87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4EE0237C" w14:textId="77777777" w:rsidR="00C6181A" w:rsidRPr="005A75D6" w:rsidRDefault="00C6181A" w:rsidP="00F81857">
      <w:pPr>
        <w:ind w:firstLine="0"/>
      </w:pPr>
    </w:p>
    <w:p w14:paraId="5EA17ECC" w14:textId="77777777" w:rsidR="00C6181A" w:rsidRDefault="00C6181A" w:rsidP="00F81857">
      <w:pPr>
        <w:ind w:firstLine="0"/>
        <w:rPr>
          <w:i/>
          <w:iCs/>
        </w:rPr>
      </w:pPr>
      <w:r w:rsidRPr="00C6181A">
        <w:t>6.</w:t>
      </w:r>
      <w:r w:rsidR="005A75D6" w:rsidRPr="005A75D6">
        <w:t xml:space="preserve"> </w:t>
      </w:r>
      <w:r w:rsidRPr="009B5AFA">
        <w:rPr>
          <w:i/>
          <w:iCs/>
        </w:rPr>
        <w:t>Выберите один правильный ответ.</w:t>
      </w:r>
    </w:p>
    <w:p w14:paraId="799454B6" w14:textId="617EF59D" w:rsidR="005A75D6" w:rsidRPr="00DA31CA" w:rsidRDefault="005A75D6" w:rsidP="00F81857">
      <w:pPr>
        <w:ind w:firstLine="0"/>
      </w:pPr>
      <w:r w:rsidRPr="005A75D6">
        <w:t>Что</w:t>
      </w:r>
      <w:r w:rsidRPr="00DA31CA">
        <w:t xml:space="preserve"> </w:t>
      </w:r>
      <w:r w:rsidRPr="005A75D6">
        <w:t>такое</w:t>
      </w:r>
      <w:r w:rsidRPr="00DA31CA">
        <w:t xml:space="preserve"> </w:t>
      </w:r>
      <w:r w:rsidRPr="005A75D6">
        <w:rPr>
          <w:lang w:val="en-US"/>
        </w:rPr>
        <w:t>Active</w:t>
      </w:r>
      <w:r w:rsidRPr="00DA31CA">
        <w:t xml:space="preserve"> </w:t>
      </w:r>
      <w:r w:rsidRPr="005A75D6">
        <w:rPr>
          <w:lang w:val="en-US"/>
        </w:rPr>
        <w:t>Directory</w:t>
      </w:r>
      <w:r w:rsidRPr="00DA31CA">
        <w:t xml:space="preserve"> </w:t>
      </w:r>
      <w:r w:rsidRPr="005A75D6">
        <w:t>в</w:t>
      </w:r>
      <w:r w:rsidRPr="00DA31CA">
        <w:t xml:space="preserve"> </w:t>
      </w:r>
      <w:r w:rsidRPr="005A75D6">
        <w:rPr>
          <w:lang w:val="en-US"/>
        </w:rPr>
        <w:t>Windows</w:t>
      </w:r>
      <w:r w:rsidRPr="00DA31CA">
        <w:t xml:space="preserve"> </w:t>
      </w:r>
      <w:r w:rsidRPr="005A75D6">
        <w:rPr>
          <w:lang w:val="en-US"/>
        </w:rPr>
        <w:t>Server</w:t>
      </w:r>
      <w:r w:rsidRPr="00DA31CA">
        <w:t xml:space="preserve">? </w:t>
      </w:r>
    </w:p>
    <w:p w14:paraId="4A82B15E" w14:textId="77777777" w:rsidR="005A75D6" w:rsidRPr="005A75D6" w:rsidRDefault="005A75D6" w:rsidP="00F81857">
      <w:pPr>
        <w:ind w:firstLine="0"/>
      </w:pPr>
      <w:r w:rsidRPr="005A75D6">
        <w:t>А) Программа для просмотра веб-страниц</w:t>
      </w:r>
    </w:p>
    <w:p w14:paraId="12DB48AE" w14:textId="77777777" w:rsidR="005A75D6" w:rsidRPr="005A75D6" w:rsidRDefault="005A75D6" w:rsidP="00F81857">
      <w:pPr>
        <w:ind w:firstLine="0"/>
      </w:pPr>
      <w:r w:rsidRPr="005A75D6">
        <w:t>Б) Служба каталогов для управления ресурсами сети</w:t>
      </w:r>
    </w:p>
    <w:p w14:paraId="017FF369" w14:textId="77777777" w:rsidR="005A75D6" w:rsidRPr="005A75D6" w:rsidRDefault="005A75D6" w:rsidP="00F81857">
      <w:pPr>
        <w:ind w:firstLine="0"/>
      </w:pPr>
      <w:r w:rsidRPr="005A75D6">
        <w:t>В) Инструмент для диагностики сети</w:t>
      </w:r>
    </w:p>
    <w:p w14:paraId="24A9BF77" w14:textId="77777777" w:rsidR="005A75D6" w:rsidRPr="005A75D6" w:rsidRDefault="005A75D6" w:rsidP="00F81857">
      <w:pPr>
        <w:ind w:firstLine="0"/>
      </w:pPr>
      <w:r w:rsidRPr="005A75D6">
        <w:t>Г) Антивирусное программное обеспечение</w:t>
      </w:r>
    </w:p>
    <w:p w14:paraId="1F22F42D" w14:textId="77777777" w:rsidR="005A75D6" w:rsidRDefault="005A75D6" w:rsidP="00F81857">
      <w:pPr>
        <w:ind w:firstLine="0"/>
      </w:pPr>
      <w:r w:rsidRPr="005A75D6">
        <w:t>Правильный ответ: Б.</w:t>
      </w:r>
    </w:p>
    <w:p w14:paraId="42385C5F" w14:textId="45FCA2AC" w:rsidR="001F4A87" w:rsidRPr="005A75D6" w:rsidRDefault="001F4A87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2AA36E36" w14:textId="77777777" w:rsidR="00C6181A" w:rsidRDefault="00C6181A" w:rsidP="00F81857">
      <w:pPr>
        <w:ind w:firstLine="0"/>
      </w:pPr>
    </w:p>
    <w:p w14:paraId="3AC8DABE" w14:textId="77777777" w:rsidR="008A5313" w:rsidRDefault="00C6181A" w:rsidP="00F81857">
      <w:pPr>
        <w:ind w:firstLine="0"/>
        <w:rPr>
          <w:i/>
          <w:iCs/>
        </w:rPr>
      </w:pPr>
      <w:r>
        <w:t xml:space="preserve">7. </w:t>
      </w:r>
      <w:r w:rsidRPr="009B5AFA">
        <w:rPr>
          <w:i/>
          <w:iCs/>
        </w:rPr>
        <w:t>Выберите один правильный ответ.</w:t>
      </w:r>
    </w:p>
    <w:p w14:paraId="1AFE2D51" w14:textId="467C88E9" w:rsidR="005A75D6" w:rsidRPr="005A75D6" w:rsidRDefault="005A75D6" w:rsidP="00F81857">
      <w:pPr>
        <w:ind w:firstLine="0"/>
      </w:pPr>
      <w:r w:rsidRPr="005A75D6">
        <w:t xml:space="preserve">Какой протокол используется для передачи файлов через Интернет? </w:t>
      </w:r>
    </w:p>
    <w:p w14:paraId="241D38C8" w14:textId="77777777" w:rsidR="005A75D6" w:rsidRPr="005A75D6" w:rsidRDefault="005A75D6" w:rsidP="00F81857">
      <w:pPr>
        <w:ind w:firstLine="0"/>
      </w:pPr>
      <w:r w:rsidRPr="005A75D6">
        <w:t>А) HTTP</w:t>
      </w:r>
    </w:p>
    <w:p w14:paraId="10182345" w14:textId="77777777" w:rsidR="005A75D6" w:rsidRPr="005A75D6" w:rsidRDefault="005A75D6" w:rsidP="00F81857">
      <w:pPr>
        <w:ind w:firstLine="0"/>
      </w:pPr>
      <w:r w:rsidRPr="005A75D6">
        <w:t>Б) FTP</w:t>
      </w:r>
    </w:p>
    <w:p w14:paraId="090DB84B" w14:textId="77777777" w:rsidR="005A75D6" w:rsidRPr="005A75D6" w:rsidRDefault="005A75D6" w:rsidP="00F81857">
      <w:pPr>
        <w:ind w:firstLine="0"/>
      </w:pPr>
      <w:r w:rsidRPr="005A75D6">
        <w:t>В) SMTP</w:t>
      </w:r>
    </w:p>
    <w:p w14:paraId="6E63C323" w14:textId="77777777" w:rsidR="005A75D6" w:rsidRPr="005A75D6" w:rsidRDefault="005A75D6" w:rsidP="00F81857">
      <w:pPr>
        <w:ind w:firstLine="0"/>
      </w:pPr>
      <w:r w:rsidRPr="005A75D6">
        <w:t>Г) POP3</w:t>
      </w:r>
    </w:p>
    <w:p w14:paraId="04420C85" w14:textId="77777777" w:rsidR="005A75D6" w:rsidRDefault="005A75D6" w:rsidP="00F81857">
      <w:pPr>
        <w:ind w:firstLine="0"/>
      </w:pPr>
      <w:r w:rsidRPr="005A75D6">
        <w:t>Правильный ответ: Б.</w:t>
      </w:r>
    </w:p>
    <w:p w14:paraId="0C3A28FB" w14:textId="0B71814A" w:rsidR="001F4A87" w:rsidRDefault="001F4A87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52B64F05" w14:textId="77777777" w:rsidR="008A5313" w:rsidRDefault="008A5313" w:rsidP="00F81857">
      <w:pPr>
        <w:ind w:firstLine="0"/>
      </w:pPr>
    </w:p>
    <w:p w14:paraId="713CA887" w14:textId="77777777" w:rsidR="008A5313" w:rsidRDefault="008A5313" w:rsidP="00F81857">
      <w:pPr>
        <w:ind w:firstLine="0"/>
        <w:rPr>
          <w:i/>
          <w:iCs/>
        </w:rPr>
      </w:pPr>
      <w:r>
        <w:t xml:space="preserve">8. </w:t>
      </w:r>
      <w:r w:rsidRPr="009B5AFA">
        <w:rPr>
          <w:i/>
          <w:iCs/>
        </w:rPr>
        <w:t>Выберите один правильный ответ.</w:t>
      </w:r>
    </w:p>
    <w:p w14:paraId="74E6EA4F" w14:textId="3F1A4378" w:rsidR="005A75D6" w:rsidRPr="005A75D6" w:rsidRDefault="005A75D6" w:rsidP="00F81857">
      <w:pPr>
        <w:ind w:firstLine="0"/>
      </w:pPr>
      <w:r w:rsidRPr="005A75D6">
        <w:t xml:space="preserve">Что из перечисленного является функцией маршрутизатора в сети? </w:t>
      </w:r>
    </w:p>
    <w:p w14:paraId="59B7C80B" w14:textId="77777777" w:rsidR="005A75D6" w:rsidRPr="005A75D6" w:rsidRDefault="005A75D6" w:rsidP="00F81857">
      <w:pPr>
        <w:ind w:firstLine="0"/>
      </w:pPr>
      <w:r w:rsidRPr="005A75D6">
        <w:t xml:space="preserve">А) Усиление сигнала </w:t>
      </w:r>
      <w:proofErr w:type="spellStart"/>
      <w:r w:rsidRPr="005A75D6">
        <w:t>Wi</w:t>
      </w:r>
      <w:proofErr w:type="spellEnd"/>
      <w:r w:rsidRPr="005A75D6">
        <w:t>-Fi</w:t>
      </w:r>
    </w:p>
    <w:p w14:paraId="7A8224D6" w14:textId="77777777" w:rsidR="005A75D6" w:rsidRPr="005A75D6" w:rsidRDefault="005A75D6" w:rsidP="00F81857">
      <w:pPr>
        <w:ind w:firstLine="0"/>
      </w:pPr>
      <w:r w:rsidRPr="005A75D6">
        <w:t>Б) Распределение IP-адресов</w:t>
      </w:r>
    </w:p>
    <w:p w14:paraId="6DCC1396" w14:textId="77777777" w:rsidR="005A75D6" w:rsidRPr="005A75D6" w:rsidRDefault="005A75D6" w:rsidP="00F81857">
      <w:pPr>
        <w:ind w:firstLine="0"/>
      </w:pPr>
      <w:r w:rsidRPr="005A75D6">
        <w:t>В) Соединение нескольких сетей и направление трафика между ними</w:t>
      </w:r>
    </w:p>
    <w:p w14:paraId="4918466C" w14:textId="77777777" w:rsidR="005A75D6" w:rsidRPr="005A75D6" w:rsidRDefault="005A75D6" w:rsidP="00F81857">
      <w:pPr>
        <w:ind w:firstLine="0"/>
      </w:pPr>
      <w:r w:rsidRPr="005A75D6">
        <w:t>Г) Защита от вирусов</w:t>
      </w:r>
    </w:p>
    <w:p w14:paraId="43526A7C" w14:textId="77777777" w:rsidR="005A75D6" w:rsidRDefault="005A75D6" w:rsidP="00F81857">
      <w:pPr>
        <w:ind w:firstLine="0"/>
      </w:pPr>
      <w:r w:rsidRPr="005A75D6">
        <w:t>Правильный ответ: В.</w:t>
      </w:r>
    </w:p>
    <w:p w14:paraId="6B3E68B6" w14:textId="01446F8A" w:rsidR="001F4A87" w:rsidRDefault="001F4A87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4ED74D5B" w14:textId="77777777" w:rsidR="008A5313" w:rsidRPr="005A75D6" w:rsidRDefault="008A5313" w:rsidP="00F81857">
      <w:pPr>
        <w:ind w:firstLine="0"/>
      </w:pPr>
    </w:p>
    <w:p w14:paraId="5D3B682E" w14:textId="77777777" w:rsidR="001F4A87" w:rsidRDefault="001F4A87" w:rsidP="00F81857">
      <w:pPr>
        <w:ind w:firstLine="0"/>
        <w:rPr>
          <w:i/>
          <w:iCs/>
        </w:rPr>
      </w:pPr>
      <w:r>
        <w:t xml:space="preserve">9. </w:t>
      </w:r>
      <w:r w:rsidRPr="009B5AFA">
        <w:rPr>
          <w:i/>
          <w:iCs/>
        </w:rPr>
        <w:t>Выберите один правильный ответ.</w:t>
      </w:r>
    </w:p>
    <w:p w14:paraId="4BCBFB4D" w14:textId="6B98BA99" w:rsidR="005A75D6" w:rsidRPr="005A75D6" w:rsidRDefault="005A75D6" w:rsidP="00F81857">
      <w:pPr>
        <w:ind w:firstLine="0"/>
      </w:pPr>
      <w:r w:rsidRPr="005A75D6">
        <w:t xml:space="preserve">Какой тип атаки пытается переполнить сетевой ресурс запросами, делая его недоступным для законных пользователей? </w:t>
      </w:r>
    </w:p>
    <w:p w14:paraId="6B749428" w14:textId="77777777" w:rsidR="005A75D6" w:rsidRPr="005A75D6" w:rsidRDefault="005A75D6" w:rsidP="00F81857">
      <w:pPr>
        <w:ind w:firstLine="0"/>
      </w:pPr>
      <w:r w:rsidRPr="005A75D6">
        <w:t>А) Фишинг</w:t>
      </w:r>
    </w:p>
    <w:p w14:paraId="7264C4E7" w14:textId="77777777" w:rsidR="005A75D6" w:rsidRPr="005A75D6" w:rsidRDefault="005A75D6" w:rsidP="00F81857">
      <w:pPr>
        <w:ind w:firstLine="0"/>
      </w:pPr>
      <w:r w:rsidRPr="005A75D6">
        <w:t xml:space="preserve">Б) </w:t>
      </w:r>
      <w:proofErr w:type="spellStart"/>
      <w:r w:rsidRPr="005A75D6">
        <w:t>DDoS</w:t>
      </w:r>
      <w:proofErr w:type="spellEnd"/>
      <w:r w:rsidRPr="005A75D6">
        <w:t>-атака</w:t>
      </w:r>
    </w:p>
    <w:p w14:paraId="1EE2D438" w14:textId="77777777" w:rsidR="005A75D6" w:rsidRPr="005A75D6" w:rsidRDefault="005A75D6" w:rsidP="00F81857">
      <w:pPr>
        <w:ind w:firstLine="0"/>
      </w:pPr>
      <w:r w:rsidRPr="005A75D6">
        <w:t>В) SQL-инъекция</w:t>
      </w:r>
    </w:p>
    <w:p w14:paraId="7EF43D62" w14:textId="77777777" w:rsidR="005A75D6" w:rsidRPr="005A75D6" w:rsidRDefault="005A75D6" w:rsidP="00F81857">
      <w:pPr>
        <w:ind w:firstLine="0"/>
      </w:pPr>
      <w:r w:rsidRPr="005A75D6">
        <w:t>Г) XSS-атака</w:t>
      </w:r>
    </w:p>
    <w:p w14:paraId="7AE3DF05" w14:textId="77777777" w:rsidR="005A75D6" w:rsidRDefault="005A75D6" w:rsidP="00F81857">
      <w:pPr>
        <w:ind w:firstLine="0"/>
      </w:pPr>
      <w:r w:rsidRPr="005A75D6">
        <w:t>Правильный ответ: Б.</w:t>
      </w:r>
    </w:p>
    <w:p w14:paraId="76276AC3" w14:textId="3F5E8199" w:rsidR="001F4A87" w:rsidRDefault="001F4A87" w:rsidP="00F81857">
      <w:pPr>
        <w:ind w:firstLine="0"/>
      </w:pPr>
      <w:r>
        <w:lastRenderedPageBreak/>
        <w:t xml:space="preserve">Компетенции (индикаторы): </w:t>
      </w:r>
      <w:r w:rsidR="003F2E04">
        <w:t>ОПК-3 (ОПК-3.2)</w:t>
      </w:r>
    </w:p>
    <w:p w14:paraId="08BC2E19" w14:textId="77777777" w:rsidR="001F4A87" w:rsidRPr="005A75D6" w:rsidRDefault="001F4A87" w:rsidP="00F81857">
      <w:pPr>
        <w:ind w:firstLine="0"/>
      </w:pPr>
    </w:p>
    <w:p w14:paraId="5C80EF5E" w14:textId="77777777" w:rsidR="001F4A87" w:rsidRDefault="001F4A87" w:rsidP="00F81857">
      <w:pPr>
        <w:ind w:firstLine="0"/>
        <w:rPr>
          <w:i/>
          <w:iCs/>
        </w:rPr>
      </w:pPr>
      <w:r>
        <w:t xml:space="preserve">10. </w:t>
      </w:r>
      <w:r w:rsidRPr="009B5AFA">
        <w:rPr>
          <w:i/>
          <w:iCs/>
        </w:rPr>
        <w:t>Выберите один правильный ответ.</w:t>
      </w:r>
    </w:p>
    <w:p w14:paraId="12EFBDED" w14:textId="596BD305" w:rsidR="005A75D6" w:rsidRPr="005A75D6" w:rsidRDefault="005A75D6" w:rsidP="00F81857">
      <w:pPr>
        <w:ind w:firstLine="0"/>
      </w:pPr>
      <w:r w:rsidRPr="005A75D6">
        <w:t xml:space="preserve">Что такое VPN (виртуальная частная сеть)? </w:t>
      </w:r>
    </w:p>
    <w:p w14:paraId="1255F15C" w14:textId="77777777" w:rsidR="005A75D6" w:rsidRPr="005A75D6" w:rsidRDefault="005A75D6" w:rsidP="00F81857">
      <w:pPr>
        <w:ind w:firstLine="0"/>
      </w:pPr>
      <w:r w:rsidRPr="005A75D6">
        <w:t>А) Физическая сеть, соединяющая удаленные офисы</w:t>
      </w:r>
    </w:p>
    <w:p w14:paraId="06191C1C" w14:textId="77777777" w:rsidR="005A75D6" w:rsidRPr="005A75D6" w:rsidRDefault="005A75D6" w:rsidP="00F81857">
      <w:pPr>
        <w:ind w:firstLine="0"/>
      </w:pPr>
      <w:r w:rsidRPr="005A75D6">
        <w:t>Б) Технология, создающая защищенное соединение через общедоступную сеть</w:t>
      </w:r>
    </w:p>
    <w:p w14:paraId="0C580ECE" w14:textId="77777777" w:rsidR="005A75D6" w:rsidRPr="005A75D6" w:rsidRDefault="005A75D6" w:rsidP="00F81857">
      <w:pPr>
        <w:ind w:firstLine="0"/>
      </w:pPr>
      <w:r w:rsidRPr="005A75D6">
        <w:t>В) Программа для управления сетевыми устройствами</w:t>
      </w:r>
    </w:p>
    <w:p w14:paraId="293CA3E5" w14:textId="77777777" w:rsidR="005A75D6" w:rsidRPr="005A75D6" w:rsidRDefault="005A75D6" w:rsidP="00F81857">
      <w:pPr>
        <w:ind w:firstLine="0"/>
      </w:pPr>
      <w:r w:rsidRPr="005A75D6">
        <w:t>Г) Тип брандмауэра</w:t>
      </w:r>
    </w:p>
    <w:p w14:paraId="16683E5E" w14:textId="77777777" w:rsidR="005A75D6" w:rsidRDefault="005A75D6" w:rsidP="00F81857">
      <w:pPr>
        <w:ind w:firstLine="0"/>
      </w:pPr>
      <w:r w:rsidRPr="005A75D6">
        <w:t>Правильный ответ: Б.</w:t>
      </w:r>
    </w:p>
    <w:p w14:paraId="09E67EA3" w14:textId="09FA2D39" w:rsidR="001F4A87" w:rsidRPr="005A75D6" w:rsidRDefault="001F4A87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6E8835B6" w14:textId="77777777" w:rsidR="00F12F29" w:rsidRDefault="00F12F29" w:rsidP="00F81857">
      <w:pPr>
        <w:ind w:firstLine="0"/>
      </w:pPr>
    </w:p>
    <w:p w14:paraId="4FF48A17" w14:textId="77777777" w:rsidR="00CA2778" w:rsidRDefault="00CA2778" w:rsidP="00F81857">
      <w:pPr>
        <w:ind w:firstLine="0"/>
      </w:pPr>
      <w:r>
        <w:t xml:space="preserve">11. </w:t>
      </w:r>
      <w:r w:rsidRPr="00F1208A">
        <w:rPr>
          <w:i/>
          <w:iCs/>
        </w:rPr>
        <w:t>Выберите все правильные ответы</w:t>
      </w:r>
      <w:r w:rsidRPr="00F1208A">
        <w:t>.</w:t>
      </w:r>
    </w:p>
    <w:p w14:paraId="1A0036C3" w14:textId="61D55396" w:rsidR="00E819C4" w:rsidRPr="00E819C4" w:rsidRDefault="00E819C4" w:rsidP="00F81857">
      <w:pPr>
        <w:ind w:firstLine="0"/>
      </w:pPr>
      <w:r w:rsidRPr="00E819C4">
        <w:t xml:space="preserve">Какие действия необходимо выполнить для предоставления пользователю прав на удаленное подключение к серверу по протоколу RDP? (Выберите два правильных ответа) </w:t>
      </w:r>
    </w:p>
    <w:p w14:paraId="15419256" w14:textId="77777777" w:rsidR="00E819C4" w:rsidRPr="00E819C4" w:rsidRDefault="00E819C4" w:rsidP="00F81857">
      <w:pPr>
        <w:ind w:firstLine="0"/>
      </w:pPr>
      <w:r w:rsidRPr="00E819C4">
        <w:t>А) Добавить пользователя в группу "Администраторы".</w:t>
      </w:r>
    </w:p>
    <w:p w14:paraId="0F97A943" w14:textId="77777777" w:rsidR="00E819C4" w:rsidRPr="00E819C4" w:rsidRDefault="00E819C4" w:rsidP="00F81857">
      <w:pPr>
        <w:ind w:firstLine="0"/>
      </w:pPr>
      <w:r w:rsidRPr="00E819C4">
        <w:t>Б) Добавить пользователя в группу "Пользователи удаленного рабочего стола".</w:t>
      </w:r>
    </w:p>
    <w:p w14:paraId="484535C6" w14:textId="77777777" w:rsidR="00E819C4" w:rsidRPr="00E819C4" w:rsidRDefault="00E819C4" w:rsidP="00F81857">
      <w:pPr>
        <w:ind w:firstLine="0"/>
      </w:pPr>
      <w:r w:rsidRPr="00E819C4">
        <w:t>В) Изменить параметры брандмауэра Windows для разрешения входящих подключений RDP.</w:t>
      </w:r>
    </w:p>
    <w:p w14:paraId="222CBCE1" w14:textId="77777777" w:rsidR="00E819C4" w:rsidRPr="00E819C4" w:rsidRDefault="00E819C4" w:rsidP="00F81857">
      <w:pPr>
        <w:ind w:firstLine="0"/>
      </w:pPr>
      <w:r w:rsidRPr="00E819C4">
        <w:t>Г) Установить роль сервера "Удаленный рабочий стол".</w:t>
      </w:r>
    </w:p>
    <w:p w14:paraId="2956D650" w14:textId="77777777" w:rsidR="00E819C4" w:rsidRPr="00E819C4" w:rsidRDefault="00E819C4" w:rsidP="00F81857">
      <w:pPr>
        <w:ind w:firstLine="0"/>
      </w:pPr>
      <w:r w:rsidRPr="00E819C4">
        <w:t>Д) Настроить групповую политику для разрешения удаленного управления.</w:t>
      </w:r>
    </w:p>
    <w:p w14:paraId="036874FC" w14:textId="77777777" w:rsidR="00E819C4" w:rsidRDefault="00E819C4" w:rsidP="00F81857">
      <w:pPr>
        <w:ind w:firstLine="0"/>
      </w:pPr>
      <w:r w:rsidRPr="00E819C4">
        <w:t>Правильные ответы: Б, В.</w:t>
      </w:r>
    </w:p>
    <w:p w14:paraId="1398339C" w14:textId="35B3EB97" w:rsidR="003423D6" w:rsidRDefault="003423D6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2452F45F" w14:textId="77777777" w:rsidR="00CA2778" w:rsidRPr="00E819C4" w:rsidRDefault="00CA2778" w:rsidP="00F81857">
      <w:pPr>
        <w:ind w:firstLine="0"/>
      </w:pPr>
    </w:p>
    <w:p w14:paraId="3005F04F" w14:textId="77777777" w:rsidR="00CA2778" w:rsidRDefault="00CA2778" w:rsidP="00F81857">
      <w:pPr>
        <w:ind w:firstLine="0"/>
      </w:pPr>
      <w:r>
        <w:t xml:space="preserve">12. </w:t>
      </w:r>
      <w:r w:rsidRPr="00F1208A">
        <w:rPr>
          <w:i/>
          <w:iCs/>
        </w:rPr>
        <w:t>Выберите все правильные ответы</w:t>
      </w:r>
      <w:r w:rsidRPr="00F1208A">
        <w:t>.</w:t>
      </w:r>
    </w:p>
    <w:p w14:paraId="595CAAAE" w14:textId="6EE0C1D1" w:rsidR="00E819C4" w:rsidRPr="00E819C4" w:rsidRDefault="00E819C4" w:rsidP="00F81857">
      <w:pPr>
        <w:ind w:firstLine="0"/>
      </w:pPr>
      <w:r w:rsidRPr="00E819C4">
        <w:t xml:space="preserve">Какие параметры необходимо проверить при настройке сетевого подключения на компьютере с Windows 10 для доступа к ресурсам локальной сети? (Выберите три правильных ответа) </w:t>
      </w:r>
    </w:p>
    <w:p w14:paraId="530CCBD2" w14:textId="77777777" w:rsidR="00E819C4" w:rsidRPr="00E819C4" w:rsidRDefault="00E819C4" w:rsidP="00F81857">
      <w:pPr>
        <w:ind w:firstLine="0"/>
      </w:pPr>
      <w:r w:rsidRPr="00E819C4">
        <w:t>А) IP-адрес.</w:t>
      </w:r>
    </w:p>
    <w:p w14:paraId="2CF425BC" w14:textId="77777777" w:rsidR="00E819C4" w:rsidRPr="00E819C4" w:rsidRDefault="00E819C4" w:rsidP="00F81857">
      <w:pPr>
        <w:ind w:firstLine="0"/>
      </w:pPr>
      <w:r w:rsidRPr="00E819C4">
        <w:t>Б) Маску подсети.</w:t>
      </w:r>
    </w:p>
    <w:p w14:paraId="2D586D19" w14:textId="77777777" w:rsidR="00E819C4" w:rsidRPr="00E819C4" w:rsidRDefault="00E819C4" w:rsidP="00F81857">
      <w:pPr>
        <w:ind w:firstLine="0"/>
      </w:pPr>
      <w:r w:rsidRPr="00E819C4">
        <w:t>В) Основной шлюз.</w:t>
      </w:r>
    </w:p>
    <w:p w14:paraId="345E1CB8" w14:textId="77777777" w:rsidR="00E819C4" w:rsidRPr="00E819C4" w:rsidRDefault="00E819C4" w:rsidP="00F81857">
      <w:pPr>
        <w:ind w:firstLine="0"/>
      </w:pPr>
      <w:r w:rsidRPr="00E819C4">
        <w:t>Г) MAC-адрес.</w:t>
      </w:r>
    </w:p>
    <w:p w14:paraId="19808102" w14:textId="77777777" w:rsidR="00E819C4" w:rsidRPr="00E819C4" w:rsidRDefault="00E819C4" w:rsidP="00F81857">
      <w:pPr>
        <w:ind w:firstLine="0"/>
      </w:pPr>
      <w:r w:rsidRPr="00E819C4">
        <w:t>Д) DNS-сервер.</w:t>
      </w:r>
    </w:p>
    <w:p w14:paraId="71E1EC1C" w14:textId="77777777" w:rsidR="00E819C4" w:rsidRDefault="00E819C4" w:rsidP="00F81857">
      <w:pPr>
        <w:ind w:firstLine="0"/>
      </w:pPr>
      <w:r w:rsidRPr="00E819C4">
        <w:t>Правильные ответы: А, Б, В.</w:t>
      </w:r>
    </w:p>
    <w:p w14:paraId="64C2F99F" w14:textId="0E485A95" w:rsidR="003423D6" w:rsidRDefault="003423D6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475ECB1C" w14:textId="77777777" w:rsidR="00CA2778" w:rsidRPr="00E819C4" w:rsidRDefault="00CA2778" w:rsidP="00F81857">
      <w:pPr>
        <w:ind w:firstLine="0"/>
      </w:pPr>
    </w:p>
    <w:p w14:paraId="46AFB382" w14:textId="77777777" w:rsidR="00CA2778" w:rsidRDefault="00CA2778" w:rsidP="00F81857">
      <w:pPr>
        <w:ind w:firstLine="0"/>
      </w:pPr>
      <w:r>
        <w:t xml:space="preserve">13. </w:t>
      </w:r>
      <w:r w:rsidRPr="00F1208A">
        <w:rPr>
          <w:i/>
          <w:iCs/>
        </w:rPr>
        <w:t>Выберите все правильные ответы</w:t>
      </w:r>
      <w:r w:rsidRPr="00F1208A">
        <w:t>.</w:t>
      </w:r>
    </w:p>
    <w:p w14:paraId="032BEBD5" w14:textId="5D8668F4" w:rsidR="00E819C4" w:rsidRPr="00E819C4" w:rsidRDefault="00E819C4" w:rsidP="00F81857">
      <w:pPr>
        <w:ind w:firstLine="0"/>
      </w:pPr>
      <w:r w:rsidRPr="00E819C4">
        <w:t xml:space="preserve">Какие действия необходимо выполнить для создания общей папки на сервере Windows Server, доступной для всех пользователей локальной сети? (Выберите два правильных ответа) </w:t>
      </w:r>
    </w:p>
    <w:p w14:paraId="4702EF05" w14:textId="77777777" w:rsidR="00E819C4" w:rsidRPr="00E819C4" w:rsidRDefault="00E819C4" w:rsidP="00F81857">
      <w:pPr>
        <w:ind w:firstLine="0"/>
      </w:pPr>
      <w:r w:rsidRPr="00E819C4">
        <w:t xml:space="preserve">А) Создать новую папку в корне диска </w:t>
      </w:r>
      <w:proofErr w:type="gramStart"/>
      <w:r w:rsidRPr="00E819C4">
        <w:t>C:.</w:t>
      </w:r>
      <w:proofErr w:type="gramEnd"/>
    </w:p>
    <w:p w14:paraId="569865D7" w14:textId="77777777" w:rsidR="00E819C4" w:rsidRPr="00E819C4" w:rsidRDefault="00E819C4" w:rsidP="00F81857">
      <w:pPr>
        <w:ind w:firstLine="0"/>
      </w:pPr>
      <w:r w:rsidRPr="00E819C4">
        <w:t>Б) Предоставить общий доступ к папке с правами "Чтение и запись" для группы "Все".</w:t>
      </w:r>
    </w:p>
    <w:p w14:paraId="2F87BD7A" w14:textId="77777777" w:rsidR="00E819C4" w:rsidRPr="00E819C4" w:rsidRDefault="00E819C4" w:rsidP="00F81857">
      <w:pPr>
        <w:ind w:firstLine="0"/>
      </w:pPr>
      <w:r w:rsidRPr="00E819C4">
        <w:lastRenderedPageBreak/>
        <w:t>В) Настроить разрешения NTFS для папки, предоставив группе "Все" права "Изменение".</w:t>
      </w:r>
    </w:p>
    <w:p w14:paraId="057CB908" w14:textId="77777777" w:rsidR="00E819C4" w:rsidRPr="00E819C4" w:rsidRDefault="00E819C4" w:rsidP="00F81857">
      <w:pPr>
        <w:ind w:firstLine="0"/>
      </w:pPr>
      <w:r w:rsidRPr="00E819C4">
        <w:t>Г) Включить обнаружение сети и общий доступ к файлам и принтерам в Центре управления сетями и общим доступом.</w:t>
      </w:r>
    </w:p>
    <w:p w14:paraId="1CD314DE" w14:textId="77777777" w:rsidR="00E819C4" w:rsidRPr="00E819C4" w:rsidRDefault="00E819C4" w:rsidP="00F81857">
      <w:pPr>
        <w:ind w:firstLine="0"/>
      </w:pPr>
      <w:r w:rsidRPr="00E819C4">
        <w:t>Д) Настроить групповую политику для автоматического подключения сетевого диска.</w:t>
      </w:r>
    </w:p>
    <w:p w14:paraId="68D43B86" w14:textId="77777777" w:rsidR="00E819C4" w:rsidRDefault="00E819C4" w:rsidP="00F81857">
      <w:pPr>
        <w:ind w:firstLine="0"/>
      </w:pPr>
      <w:r w:rsidRPr="00E819C4">
        <w:t>Правильные ответы: Б, В.</w:t>
      </w:r>
    </w:p>
    <w:p w14:paraId="07604A4A" w14:textId="712E00B8" w:rsidR="003423D6" w:rsidRDefault="003423D6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1349886B" w14:textId="77777777" w:rsidR="00CA2778" w:rsidRDefault="00CA2778" w:rsidP="00F81857">
      <w:pPr>
        <w:ind w:firstLine="0"/>
      </w:pPr>
    </w:p>
    <w:p w14:paraId="30FC6A55" w14:textId="62B1C2B6" w:rsidR="00E819C4" w:rsidRPr="00E819C4" w:rsidRDefault="00CA2778" w:rsidP="00F81857">
      <w:pPr>
        <w:ind w:firstLine="0"/>
      </w:pPr>
      <w:r>
        <w:t>14.</w:t>
      </w:r>
      <w:r w:rsidR="00E819C4" w:rsidRPr="00E819C4">
        <w:t xml:space="preserve"> </w:t>
      </w:r>
      <w:r w:rsidRPr="00F1208A">
        <w:rPr>
          <w:i/>
          <w:iCs/>
        </w:rPr>
        <w:t>Выберите все правильные ответы</w:t>
      </w:r>
      <w:r w:rsidRPr="00F1208A">
        <w:t>.</w:t>
      </w:r>
      <w:r>
        <w:t xml:space="preserve"> </w:t>
      </w:r>
      <w:r w:rsidR="00E819C4" w:rsidRPr="00E819C4">
        <w:t xml:space="preserve">Какие параметры необходимо настроить на DHCP-сервере для автоматического назначения IP-адресов компьютерам в сети? (Выберите три правильных ответа) </w:t>
      </w:r>
    </w:p>
    <w:p w14:paraId="5E8812DF" w14:textId="77777777" w:rsidR="00E819C4" w:rsidRPr="00E819C4" w:rsidRDefault="00E819C4" w:rsidP="00F81857">
      <w:pPr>
        <w:ind w:firstLine="0"/>
      </w:pPr>
      <w:r w:rsidRPr="00E819C4">
        <w:t>А) Диапазон IP-адресов.</w:t>
      </w:r>
    </w:p>
    <w:p w14:paraId="2548E69B" w14:textId="77777777" w:rsidR="00E819C4" w:rsidRPr="00E819C4" w:rsidRDefault="00E819C4" w:rsidP="00F81857">
      <w:pPr>
        <w:ind w:firstLine="0"/>
      </w:pPr>
      <w:r w:rsidRPr="00E819C4">
        <w:t>Б) Маску подсети.</w:t>
      </w:r>
    </w:p>
    <w:p w14:paraId="78C389DE" w14:textId="77777777" w:rsidR="00E819C4" w:rsidRPr="00E819C4" w:rsidRDefault="00E819C4" w:rsidP="00F81857">
      <w:pPr>
        <w:ind w:firstLine="0"/>
      </w:pPr>
      <w:r w:rsidRPr="00E819C4">
        <w:t>В) Основной шлюз.</w:t>
      </w:r>
    </w:p>
    <w:p w14:paraId="008D0762" w14:textId="77777777" w:rsidR="00E819C4" w:rsidRPr="00E819C4" w:rsidRDefault="00E819C4" w:rsidP="00F81857">
      <w:pPr>
        <w:ind w:firstLine="0"/>
      </w:pPr>
      <w:r w:rsidRPr="00E819C4">
        <w:t>Г) MAC-адрес сервера.</w:t>
      </w:r>
    </w:p>
    <w:p w14:paraId="3D60E649" w14:textId="77777777" w:rsidR="00E819C4" w:rsidRPr="00E819C4" w:rsidRDefault="00E819C4" w:rsidP="00F81857">
      <w:pPr>
        <w:ind w:firstLine="0"/>
      </w:pPr>
      <w:r w:rsidRPr="00E819C4">
        <w:t>Д) DNS-сервер.</w:t>
      </w:r>
    </w:p>
    <w:p w14:paraId="496F5463" w14:textId="77777777" w:rsidR="00E819C4" w:rsidRDefault="00E819C4" w:rsidP="00F81857">
      <w:pPr>
        <w:ind w:firstLine="0"/>
      </w:pPr>
      <w:r w:rsidRPr="00E819C4">
        <w:t>Правильные ответы: А, Б, В.</w:t>
      </w:r>
    </w:p>
    <w:p w14:paraId="25D7BA7C" w14:textId="506E941B" w:rsidR="003423D6" w:rsidRDefault="003423D6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7BB394BC" w14:textId="77777777" w:rsidR="00CA2778" w:rsidRPr="00E819C4" w:rsidRDefault="00CA2778" w:rsidP="00F81857">
      <w:pPr>
        <w:ind w:firstLine="0"/>
      </w:pPr>
    </w:p>
    <w:p w14:paraId="3803D04B" w14:textId="77777777" w:rsidR="00CA2778" w:rsidRDefault="00CA2778" w:rsidP="00F81857">
      <w:pPr>
        <w:ind w:firstLine="0"/>
      </w:pPr>
      <w:r>
        <w:t xml:space="preserve">15. </w:t>
      </w:r>
      <w:r w:rsidRPr="00F1208A">
        <w:rPr>
          <w:i/>
          <w:iCs/>
        </w:rPr>
        <w:t>Выберите все правильные ответы</w:t>
      </w:r>
      <w:r w:rsidRPr="00F1208A">
        <w:t>.</w:t>
      </w:r>
    </w:p>
    <w:p w14:paraId="4F054569" w14:textId="5B326970" w:rsidR="00E819C4" w:rsidRPr="00E819C4" w:rsidRDefault="00E819C4" w:rsidP="00F81857">
      <w:pPr>
        <w:ind w:firstLine="0"/>
      </w:pPr>
      <w:r w:rsidRPr="00E819C4">
        <w:t xml:space="preserve">Какие действия необходимо выполнить для подключения компьютера с Windows 10 к домену Active Directory? (Выберите два правильных ответа) </w:t>
      </w:r>
    </w:p>
    <w:p w14:paraId="1844B91E" w14:textId="77777777" w:rsidR="00E819C4" w:rsidRPr="00E819C4" w:rsidRDefault="00E819C4" w:rsidP="00F81857">
      <w:pPr>
        <w:ind w:firstLine="0"/>
      </w:pPr>
      <w:r w:rsidRPr="00E819C4">
        <w:t>А) Изменить имя компьютера на имя домена.</w:t>
      </w:r>
    </w:p>
    <w:p w14:paraId="1F7E83ED" w14:textId="77777777" w:rsidR="00E819C4" w:rsidRPr="00E819C4" w:rsidRDefault="00E819C4" w:rsidP="00F81857">
      <w:pPr>
        <w:ind w:firstLine="0"/>
      </w:pPr>
      <w:r w:rsidRPr="00E819C4">
        <w:t>Б) Ввести учетные данные пользователя домена с правами на добавление компьютеров в домен.</w:t>
      </w:r>
    </w:p>
    <w:p w14:paraId="5397CE46" w14:textId="77777777" w:rsidR="00E819C4" w:rsidRPr="00E819C4" w:rsidRDefault="00E819C4" w:rsidP="00F81857">
      <w:pPr>
        <w:ind w:firstLine="0"/>
      </w:pPr>
      <w:r w:rsidRPr="00E819C4">
        <w:t>В) Изменить параметры DNS на компьютере, указав IP-адрес контроллера домена.</w:t>
      </w:r>
    </w:p>
    <w:p w14:paraId="01D12F98" w14:textId="77777777" w:rsidR="00E819C4" w:rsidRPr="00E819C4" w:rsidRDefault="00E819C4" w:rsidP="00F81857">
      <w:pPr>
        <w:ind w:firstLine="0"/>
      </w:pPr>
      <w:r w:rsidRPr="00E819C4">
        <w:t>Г) Установить роль сервера "Доменные службы Active Directory" на компьютере.</w:t>
      </w:r>
    </w:p>
    <w:p w14:paraId="511B9DBA" w14:textId="77777777" w:rsidR="00E819C4" w:rsidRPr="00E819C4" w:rsidRDefault="00E819C4" w:rsidP="00F81857">
      <w:pPr>
        <w:ind w:firstLine="0"/>
      </w:pPr>
      <w:r w:rsidRPr="00E819C4">
        <w:t>Д) Настроить групповую политику для автоматического присоединения к домену.</w:t>
      </w:r>
    </w:p>
    <w:p w14:paraId="2B7EDBAA" w14:textId="77777777" w:rsidR="00E819C4" w:rsidRDefault="00E819C4" w:rsidP="00F81857">
      <w:pPr>
        <w:ind w:firstLine="0"/>
      </w:pPr>
      <w:r w:rsidRPr="00E819C4">
        <w:t>Правильные ответы: Б, В.</w:t>
      </w:r>
    </w:p>
    <w:p w14:paraId="01A35BEF" w14:textId="2BFD8D35" w:rsidR="003423D6" w:rsidRDefault="003423D6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456460F8" w14:textId="77777777" w:rsidR="003423D6" w:rsidRPr="00E819C4" w:rsidRDefault="003423D6" w:rsidP="00F81857">
      <w:pPr>
        <w:ind w:firstLine="0"/>
      </w:pPr>
    </w:p>
    <w:p w14:paraId="26238068" w14:textId="77777777" w:rsidR="00CA2778" w:rsidRDefault="00CA2778" w:rsidP="00F81857">
      <w:pPr>
        <w:ind w:firstLine="0"/>
      </w:pPr>
      <w:r>
        <w:t xml:space="preserve">16. </w:t>
      </w:r>
      <w:r w:rsidRPr="00F1208A">
        <w:rPr>
          <w:i/>
          <w:iCs/>
        </w:rPr>
        <w:t>Выберите все правильные ответы</w:t>
      </w:r>
      <w:r w:rsidRPr="00F1208A">
        <w:t>.</w:t>
      </w:r>
    </w:p>
    <w:p w14:paraId="3CBDD33D" w14:textId="52190D63" w:rsidR="00E819C4" w:rsidRPr="00E819C4" w:rsidRDefault="00E819C4" w:rsidP="00F81857">
      <w:pPr>
        <w:ind w:firstLine="0"/>
      </w:pPr>
      <w:r w:rsidRPr="00E819C4">
        <w:t xml:space="preserve">Какие параметры необходимо проверить при настройке DNS-сервера для разрешения имен компьютеров в локальной сети? (Выберите два правильных ответа) </w:t>
      </w:r>
    </w:p>
    <w:p w14:paraId="595D93C4" w14:textId="77777777" w:rsidR="00E819C4" w:rsidRPr="00E819C4" w:rsidRDefault="00E819C4" w:rsidP="00F81857">
      <w:pPr>
        <w:ind w:firstLine="0"/>
      </w:pPr>
      <w:r w:rsidRPr="00E819C4">
        <w:t>А) IP-адрес DNS-сервера.</w:t>
      </w:r>
    </w:p>
    <w:p w14:paraId="75FAA06A" w14:textId="77777777" w:rsidR="00E819C4" w:rsidRPr="00E819C4" w:rsidRDefault="00E819C4" w:rsidP="00F81857">
      <w:pPr>
        <w:ind w:firstLine="0"/>
      </w:pPr>
      <w:r w:rsidRPr="00E819C4">
        <w:t>Б) Маску подсети DNS-сервера.</w:t>
      </w:r>
    </w:p>
    <w:p w14:paraId="2AE8F706" w14:textId="77777777" w:rsidR="00E819C4" w:rsidRPr="00E819C4" w:rsidRDefault="00E819C4" w:rsidP="00F81857">
      <w:pPr>
        <w:ind w:firstLine="0"/>
      </w:pPr>
      <w:r w:rsidRPr="00E819C4">
        <w:t>В) Зоны прямого и обратного просмотра.</w:t>
      </w:r>
    </w:p>
    <w:p w14:paraId="4659660A" w14:textId="77777777" w:rsidR="00E819C4" w:rsidRPr="00E819C4" w:rsidRDefault="00E819C4" w:rsidP="00F81857">
      <w:pPr>
        <w:ind w:firstLine="0"/>
      </w:pPr>
      <w:r w:rsidRPr="00E819C4">
        <w:t>Г) Записи ресурсов (A, PTR, CNAME).</w:t>
      </w:r>
    </w:p>
    <w:p w14:paraId="6EAC64B2" w14:textId="77777777" w:rsidR="00E819C4" w:rsidRPr="00E819C4" w:rsidRDefault="00E819C4" w:rsidP="00F81857">
      <w:pPr>
        <w:ind w:firstLine="0"/>
      </w:pPr>
      <w:r w:rsidRPr="00E819C4">
        <w:t>Д) MAC-адрес DNS-сервера.</w:t>
      </w:r>
    </w:p>
    <w:p w14:paraId="66A00369" w14:textId="77777777" w:rsidR="00E819C4" w:rsidRDefault="00E819C4" w:rsidP="00F81857">
      <w:pPr>
        <w:ind w:firstLine="0"/>
      </w:pPr>
      <w:r w:rsidRPr="00E819C4">
        <w:t>Правильные ответы: В, Г.</w:t>
      </w:r>
    </w:p>
    <w:p w14:paraId="22123BC1" w14:textId="71D96D55" w:rsidR="003423D6" w:rsidRPr="00E819C4" w:rsidRDefault="003423D6" w:rsidP="00F81857">
      <w:pPr>
        <w:ind w:firstLine="0"/>
      </w:pPr>
      <w:r>
        <w:lastRenderedPageBreak/>
        <w:t xml:space="preserve">Компетенции (индикаторы): </w:t>
      </w:r>
      <w:r w:rsidR="003F2E04">
        <w:t>ОПК-3 (ОПК-3.2)</w:t>
      </w:r>
    </w:p>
    <w:p w14:paraId="66BE0EB0" w14:textId="77777777" w:rsidR="00CA2778" w:rsidRDefault="00CA2778" w:rsidP="00F81857">
      <w:pPr>
        <w:ind w:firstLine="0"/>
      </w:pPr>
    </w:p>
    <w:p w14:paraId="5A682D17" w14:textId="77777777" w:rsidR="00CA2778" w:rsidRDefault="00CA2778" w:rsidP="00F81857">
      <w:pPr>
        <w:ind w:firstLine="0"/>
      </w:pPr>
      <w:r>
        <w:t xml:space="preserve">17. </w:t>
      </w:r>
      <w:r w:rsidRPr="00F1208A">
        <w:rPr>
          <w:i/>
          <w:iCs/>
        </w:rPr>
        <w:t>Выберите все правильные ответы</w:t>
      </w:r>
      <w:r w:rsidRPr="00F1208A">
        <w:t>.</w:t>
      </w:r>
    </w:p>
    <w:p w14:paraId="23AFD200" w14:textId="4143A044" w:rsidR="00E819C4" w:rsidRPr="00E819C4" w:rsidRDefault="00E819C4" w:rsidP="00F81857">
      <w:pPr>
        <w:ind w:firstLine="0"/>
      </w:pPr>
      <w:r w:rsidRPr="00E819C4">
        <w:t xml:space="preserve">Какие действия необходимо выполнить для настройки общего доступа к принтеру, подключенному к серверу Windows Server? (Выберите два правильных ответа) </w:t>
      </w:r>
    </w:p>
    <w:p w14:paraId="2B181155" w14:textId="77777777" w:rsidR="00E819C4" w:rsidRPr="00E819C4" w:rsidRDefault="00E819C4" w:rsidP="00F81857">
      <w:pPr>
        <w:ind w:firstLine="0"/>
      </w:pPr>
      <w:r w:rsidRPr="00E819C4">
        <w:t>А) Установить драйвер принтера на сервере.</w:t>
      </w:r>
    </w:p>
    <w:p w14:paraId="555DC0B8" w14:textId="77777777" w:rsidR="00E819C4" w:rsidRPr="00E819C4" w:rsidRDefault="00E819C4" w:rsidP="00F81857">
      <w:pPr>
        <w:ind w:firstLine="0"/>
      </w:pPr>
      <w:r w:rsidRPr="00E819C4">
        <w:t>Б) Предоставить общий доступ к принтеру с правами "Печать" для группы "Все".</w:t>
      </w:r>
    </w:p>
    <w:p w14:paraId="08B740B1" w14:textId="77777777" w:rsidR="00E819C4" w:rsidRPr="00E819C4" w:rsidRDefault="00E819C4" w:rsidP="00F81857">
      <w:pPr>
        <w:ind w:firstLine="0"/>
      </w:pPr>
      <w:r w:rsidRPr="00E819C4">
        <w:t>В) Настроить разрешения NTFS для папки с драйверами принтера, предоставив группе "Все" права "Чтение".</w:t>
      </w:r>
    </w:p>
    <w:p w14:paraId="793984B6" w14:textId="77777777" w:rsidR="00E819C4" w:rsidRPr="00E819C4" w:rsidRDefault="00E819C4" w:rsidP="00F81857">
      <w:pPr>
        <w:ind w:firstLine="0"/>
      </w:pPr>
      <w:r w:rsidRPr="00E819C4">
        <w:t>Г) Включить общий доступ к файлам и принтерам в Центре управления сетями и общим доступом.</w:t>
      </w:r>
    </w:p>
    <w:p w14:paraId="2EA54616" w14:textId="77777777" w:rsidR="00E819C4" w:rsidRPr="00E819C4" w:rsidRDefault="00E819C4" w:rsidP="00F81857">
      <w:pPr>
        <w:ind w:firstLine="0"/>
      </w:pPr>
      <w:r w:rsidRPr="00E819C4">
        <w:t>Д) Настроить групповую политику для автоматической установки принтера на компьютерах пользователей.</w:t>
      </w:r>
    </w:p>
    <w:p w14:paraId="157E7929" w14:textId="77777777" w:rsidR="00E819C4" w:rsidRDefault="00E819C4" w:rsidP="00F81857">
      <w:pPr>
        <w:ind w:firstLine="0"/>
      </w:pPr>
      <w:r w:rsidRPr="00E819C4">
        <w:t>Правильные ответы: А, Б.</w:t>
      </w:r>
    </w:p>
    <w:p w14:paraId="7A0D0CAF" w14:textId="018D569E" w:rsidR="003423D6" w:rsidRPr="00E819C4" w:rsidRDefault="003423D6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1123A0F4" w14:textId="77777777" w:rsidR="003F63DB" w:rsidRDefault="003F63DB" w:rsidP="00F81857">
      <w:pPr>
        <w:ind w:firstLine="0"/>
      </w:pPr>
    </w:p>
    <w:p w14:paraId="229FD1F1" w14:textId="77777777" w:rsidR="003F63DB" w:rsidRDefault="003F63DB" w:rsidP="00F81857">
      <w:pPr>
        <w:ind w:firstLine="0"/>
      </w:pPr>
      <w:r>
        <w:t xml:space="preserve">18. </w:t>
      </w:r>
      <w:r w:rsidRPr="00F1208A">
        <w:rPr>
          <w:i/>
          <w:iCs/>
        </w:rPr>
        <w:t>Выберите все правильные ответы</w:t>
      </w:r>
      <w:r w:rsidRPr="00F1208A">
        <w:t>.</w:t>
      </w:r>
    </w:p>
    <w:p w14:paraId="2FFAD218" w14:textId="23D44D22" w:rsidR="00E819C4" w:rsidRPr="00E819C4" w:rsidRDefault="00E819C4" w:rsidP="00F81857">
      <w:pPr>
        <w:ind w:firstLine="0"/>
      </w:pPr>
      <w:r w:rsidRPr="00E819C4">
        <w:t xml:space="preserve">Какие параметры необходимо проверить при настройке брандмауэра Windows на сервере для разрешения входящих подключений по протоколу HTTP? (Выберите два правильных ответа) </w:t>
      </w:r>
    </w:p>
    <w:p w14:paraId="445A9F09" w14:textId="77777777" w:rsidR="00E819C4" w:rsidRPr="00E819C4" w:rsidRDefault="00E819C4" w:rsidP="00F81857">
      <w:pPr>
        <w:ind w:firstLine="0"/>
      </w:pPr>
      <w:r w:rsidRPr="00E819C4">
        <w:t>А) IP-адрес сервера.</w:t>
      </w:r>
    </w:p>
    <w:p w14:paraId="6393FE93" w14:textId="77777777" w:rsidR="00E819C4" w:rsidRPr="00E819C4" w:rsidRDefault="00E819C4" w:rsidP="00F81857">
      <w:pPr>
        <w:ind w:firstLine="0"/>
      </w:pPr>
      <w:r w:rsidRPr="00E819C4">
        <w:t>Б) Номер порта 80.</w:t>
      </w:r>
    </w:p>
    <w:p w14:paraId="3F9A333B" w14:textId="77777777" w:rsidR="00E819C4" w:rsidRPr="00E819C4" w:rsidRDefault="00E819C4" w:rsidP="00F81857">
      <w:pPr>
        <w:ind w:firstLine="0"/>
      </w:pPr>
      <w:r w:rsidRPr="00E819C4">
        <w:t>В) Протокол TCP.</w:t>
      </w:r>
    </w:p>
    <w:p w14:paraId="19AC3281" w14:textId="77777777" w:rsidR="00E819C4" w:rsidRPr="00E819C4" w:rsidRDefault="00E819C4" w:rsidP="00F81857">
      <w:pPr>
        <w:ind w:firstLine="0"/>
      </w:pPr>
      <w:r w:rsidRPr="00E819C4">
        <w:t>Г) MAC-адрес сервера.</w:t>
      </w:r>
    </w:p>
    <w:p w14:paraId="7E1A510E" w14:textId="77777777" w:rsidR="00E819C4" w:rsidRPr="00E819C4" w:rsidRDefault="00E819C4" w:rsidP="00F81857">
      <w:pPr>
        <w:ind w:firstLine="0"/>
      </w:pPr>
      <w:r w:rsidRPr="00E819C4">
        <w:t>Д) Разрешенные программы и службы.</w:t>
      </w:r>
    </w:p>
    <w:p w14:paraId="52A49041" w14:textId="77777777" w:rsidR="00E819C4" w:rsidRDefault="00E819C4" w:rsidP="00F81857">
      <w:pPr>
        <w:ind w:firstLine="0"/>
      </w:pPr>
      <w:r w:rsidRPr="00E819C4">
        <w:t>Правильные ответы: Б, В.</w:t>
      </w:r>
    </w:p>
    <w:p w14:paraId="67F6FD53" w14:textId="19F053F8" w:rsidR="003423D6" w:rsidRPr="00E819C4" w:rsidRDefault="003423D6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6DE35CD8" w14:textId="77777777" w:rsidR="003F63DB" w:rsidRDefault="003F63DB" w:rsidP="00F81857">
      <w:pPr>
        <w:ind w:firstLine="0"/>
      </w:pPr>
    </w:p>
    <w:p w14:paraId="335CF093" w14:textId="77777777" w:rsidR="003F63DB" w:rsidRDefault="003F63DB" w:rsidP="00F81857">
      <w:pPr>
        <w:ind w:firstLine="0"/>
      </w:pPr>
      <w:r>
        <w:t xml:space="preserve">19. </w:t>
      </w:r>
      <w:r w:rsidRPr="00F1208A">
        <w:rPr>
          <w:i/>
          <w:iCs/>
        </w:rPr>
        <w:t>Выберите все правильные ответы</w:t>
      </w:r>
      <w:r w:rsidRPr="00F1208A">
        <w:t>.</w:t>
      </w:r>
    </w:p>
    <w:p w14:paraId="0E3EE55C" w14:textId="0F8618E3" w:rsidR="00E819C4" w:rsidRPr="00E819C4" w:rsidRDefault="00E819C4" w:rsidP="00F81857">
      <w:pPr>
        <w:ind w:firstLine="0"/>
      </w:pPr>
      <w:r w:rsidRPr="00E819C4">
        <w:t xml:space="preserve">Какие действия необходимо выполнить для создания резервной копии системного состояния сервера Windows Server? (Выберите два правильных ответа) </w:t>
      </w:r>
    </w:p>
    <w:p w14:paraId="1DF1A270" w14:textId="77777777" w:rsidR="00E819C4" w:rsidRPr="00E819C4" w:rsidRDefault="00E819C4" w:rsidP="00F81857">
      <w:pPr>
        <w:ind w:firstLine="0"/>
      </w:pPr>
      <w:r w:rsidRPr="00E819C4">
        <w:t>А) Использовать средство "Архивация данных Windows Server".</w:t>
      </w:r>
    </w:p>
    <w:p w14:paraId="59F15603" w14:textId="77777777" w:rsidR="00E819C4" w:rsidRPr="00E819C4" w:rsidRDefault="00E819C4" w:rsidP="00F81857">
      <w:pPr>
        <w:ind w:firstLine="0"/>
      </w:pPr>
      <w:r w:rsidRPr="00E819C4">
        <w:t>Б) Выбрать тип резервной копии "Системное состояние".</w:t>
      </w:r>
    </w:p>
    <w:p w14:paraId="1A7D9B31" w14:textId="77777777" w:rsidR="00E819C4" w:rsidRPr="00E819C4" w:rsidRDefault="00E819C4" w:rsidP="00F81857">
      <w:pPr>
        <w:ind w:firstLine="0"/>
      </w:pPr>
      <w:r w:rsidRPr="00E819C4">
        <w:t>В) Сохранить резервную копию на сетевом диске.</w:t>
      </w:r>
    </w:p>
    <w:p w14:paraId="5FB76211" w14:textId="77777777" w:rsidR="00E819C4" w:rsidRPr="00E819C4" w:rsidRDefault="00E819C4" w:rsidP="00F81857">
      <w:pPr>
        <w:ind w:firstLine="0"/>
      </w:pPr>
      <w:r w:rsidRPr="00E819C4">
        <w:t>Г) Настроить расписание резервного копирования.</w:t>
      </w:r>
    </w:p>
    <w:p w14:paraId="193A1A05" w14:textId="77777777" w:rsidR="00E819C4" w:rsidRPr="00E819C4" w:rsidRDefault="00E819C4" w:rsidP="00F81857">
      <w:pPr>
        <w:ind w:firstLine="0"/>
      </w:pPr>
      <w:r w:rsidRPr="00E819C4">
        <w:t>Д) Использовать команду "</w:t>
      </w:r>
      <w:proofErr w:type="spellStart"/>
      <w:r w:rsidRPr="00E819C4">
        <w:t>wbadmin</w:t>
      </w:r>
      <w:proofErr w:type="spellEnd"/>
      <w:r w:rsidRPr="00E819C4">
        <w:t xml:space="preserve"> </w:t>
      </w:r>
      <w:proofErr w:type="spellStart"/>
      <w:r w:rsidRPr="00E819C4">
        <w:t>start</w:t>
      </w:r>
      <w:proofErr w:type="spellEnd"/>
      <w:r w:rsidRPr="00E819C4">
        <w:t xml:space="preserve"> </w:t>
      </w:r>
      <w:proofErr w:type="spellStart"/>
      <w:r w:rsidRPr="00E819C4">
        <w:t>systemstatebackup</w:t>
      </w:r>
      <w:proofErr w:type="spellEnd"/>
      <w:r w:rsidRPr="00E819C4">
        <w:t>".</w:t>
      </w:r>
    </w:p>
    <w:p w14:paraId="6504DE3F" w14:textId="77777777" w:rsidR="00E819C4" w:rsidRDefault="00E819C4" w:rsidP="00F81857">
      <w:pPr>
        <w:ind w:firstLine="0"/>
      </w:pPr>
      <w:r w:rsidRPr="00E819C4">
        <w:t>Правильные ответы: А, Б.</w:t>
      </w:r>
    </w:p>
    <w:p w14:paraId="598E9C46" w14:textId="1F7FA32D" w:rsidR="003423D6" w:rsidRPr="00E819C4" w:rsidRDefault="003423D6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2812196F" w14:textId="77777777" w:rsidR="003F63DB" w:rsidRDefault="003F63DB" w:rsidP="00F81857">
      <w:pPr>
        <w:ind w:firstLine="0"/>
      </w:pPr>
    </w:p>
    <w:p w14:paraId="3BFCE977" w14:textId="77777777" w:rsidR="003F63DB" w:rsidRDefault="003F63DB" w:rsidP="00F81857">
      <w:pPr>
        <w:ind w:firstLine="0"/>
      </w:pPr>
      <w:r>
        <w:t xml:space="preserve">20. </w:t>
      </w:r>
      <w:r w:rsidRPr="00F1208A">
        <w:rPr>
          <w:i/>
          <w:iCs/>
        </w:rPr>
        <w:t>Выберите все правильные ответы</w:t>
      </w:r>
      <w:r w:rsidRPr="00F1208A">
        <w:t>.</w:t>
      </w:r>
    </w:p>
    <w:p w14:paraId="06CF0C14" w14:textId="70955976" w:rsidR="00E819C4" w:rsidRPr="00E819C4" w:rsidRDefault="00E819C4" w:rsidP="00F81857">
      <w:pPr>
        <w:ind w:firstLine="0"/>
      </w:pPr>
      <w:r w:rsidRPr="00E819C4">
        <w:lastRenderedPageBreak/>
        <w:t xml:space="preserve">Какие параметры необходимо проверить при настройке групповой политики для ограничения доступа пользователей к определенным веб-сайтам? (Выберите два правильных ответа) </w:t>
      </w:r>
    </w:p>
    <w:p w14:paraId="500F120A" w14:textId="77777777" w:rsidR="00E819C4" w:rsidRPr="00E819C4" w:rsidRDefault="00E819C4" w:rsidP="00F81857">
      <w:pPr>
        <w:ind w:firstLine="0"/>
      </w:pPr>
      <w:r w:rsidRPr="00E819C4">
        <w:t>А) IP-адрес контроллера домена.</w:t>
      </w:r>
    </w:p>
    <w:p w14:paraId="6D33DB01" w14:textId="77777777" w:rsidR="00E819C4" w:rsidRPr="00E819C4" w:rsidRDefault="00E819C4" w:rsidP="00F81857">
      <w:pPr>
        <w:ind w:firstLine="0"/>
      </w:pPr>
      <w:r w:rsidRPr="00E819C4">
        <w:t>Б) Список запрещенных веб-сайтов.</w:t>
      </w:r>
    </w:p>
    <w:p w14:paraId="7965993D" w14:textId="77777777" w:rsidR="00E819C4" w:rsidRPr="00E819C4" w:rsidRDefault="00E819C4" w:rsidP="00F81857">
      <w:pPr>
        <w:ind w:firstLine="0"/>
      </w:pPr>
      <w:r w:rsidRPr="00E819C4">
        <w:t>В) Тип браузера.</w:t>
      </w:r>
    </w:p>
    <w:p w14:paraId="49B4BE4F" w14:textId="77777777" w:rsidR="00E819C4" w:rsidRPr="00E819C4" w:rsidRDefault="00E819C4" w:rsidP="00F81857">
      <w:pPr>
        <w:ind w:firstLine="0"/>
      </w:pPr>
      <w:r w:rsidRPr="00E819C4">
        <w:t>Г) Применение политики к определенным пользователям или группам.</w:t>
      </w:r>
    </w:p>
    <w:p w14:paraId="35F5ADFF" w14:textId="77777777" w:rsidR="00E819C4" w:rsidRPr="00E819C4" w:rsidRDefault="00E819C4" w:rsidP="00F81857">
      <w:pPr>
        <w:ind w:firstLine="0"/>
      </w:pPr>
      <w:r w:rsidRPr="00E819C4">
        <w:t>Д) MAC-адрес компьютера пользователя.</w:t>
      </w:r>
    </w:p>
    <w:p w14:paraId="2D20EC8D" w14:textId="77777777" w:rsidR="00E819C4" w:rsidRPr="00E819C4" w:rsidRDefault="00E819C4" w:rsidP="00F81857">
      <w:pPr>
        <w:ind w:firstLine="0"/>
      </w:pPr>
      <w:r w:rsidRPr="00E819C4">
        <w:t>Правильные ответы: Б, Г.</w:t>
      </w:r>
    </w:p>
    <w:p w14:paraId="4ED2107D" w14:textId="6B7A3B40" w:rsidR="00E819C4" w:rsidRDefault="003423D6" w:rsidP="00F81857">
      <w:pPr>
        <w:ind w:firstLine="0"/>
      </w:pPr>
      <w:r>
        <w:t xml:space="preserve">Компетенции (индикаторы): </w:t>
      </w:r>
      <w:r w:rsidR="003F2E04">
        <w:t>ОПК-3 (ОПК-3.2)</w:t>
      </w:r>
    </w:p>
    <w:p w14:paraId="5BEC4451" w14:textId="77777777" w:rsidR="003423D6" w:rsidRDefault="003423D6" w:rsidP="00F81857">
      <w:pPr>
        <w:ind w:firstLine="0"/>
      </w:pPr>
    </w:p>
    <w:p w14:paraId="4104E3EE" w14:textId="04FD94B4" w:rsidR="00DD7EED" w:rsidRDefault="00DD7EED" w:rsidP="00957D36">
      <w:pPr>
        <w:pStyle w:val="3"/>
        <w:jc w:val="both"/>
      </w:pPr>
      <w:r w:rsidRPr="00DD7EED">
        <w:t>Задания закрытого типа на установление соответствия</w:t>
      </w:r>
    </w:p>
    <w:p w14:paraId="0D695F6E" w14:textId="77777777" w:rsidR="00786EB2" w:rsidRPr="00767411" w:rsidRDefault="00786EB2" w:rsidP="00767411">
      <w:r w:rsidRPr="00767411">
        <w:t xml:space="preserve">1. </w:t>
      </w:r>
      <w:r w:rsidRPr="00767411">
        <w:rPr>
          <w:i/>
          <w:iCs/>
        </w:rPr>
        <w:t>Установите соответствие между компонентами Active Directory и их функциями. Каждому элементу левого столбца соответствует только один элемент правого столбца</w:t>
      </w:r>
      <w:r w:rsidRPr="00767411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6"/>
        <w:gridCol w:w="6229"/>
      </w:tblGrid>
      <w:tr w:rsidR="00786EB2" w:rsidRPr="00F81857" w14:paraId="3C4DD47F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EAE8B" w14:textId="77777777" w:rsidR="00786EB2" w:rsidRPr="00F81857" w:rsidRDefault="00786EB2" w:rsidP="00767411">
            <w:pPr>
              <w:ind w:firstLine="0"/>
              <w:jc w:val="center"/>
            </w:pPr>
            <w:r w:rsidRPr="00F81857">
              <w:t>Компоненты</w:t>
            </w:r>
          </w:p>
        </w:tc>
        <w:tc>
          <w:tcPr>
            <w:tcW w:w="0" w:type="auto"/>
            <w:vAlign w:val="center"/>
            <w:hideMark/>
          </w:tcPr>
          <w:p w14:paraId="7CFACB15" w14:textId="77777777" w:rsidR="00786EB2" w:rsidRPr="00F81857" w:rsidRDefault="00786EB2" w:rsidP="00767411">
            <w:pPr>
              <w:ind w:firstLine="0"/>
              <w:jc w:val="center"/>
            </w:pPr>
            <w:r w:rsidRPr="00F81857">
              <w:t>Функции</w:t>
            </w:r>
          </w:p>
        </w:tc>
      </w:tr>
      <w:tr w:rsidR="00786EB2" w:rsidRPr="00786EB2" w14:paraId="15523973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DED52" w14:textId="77777777" w:rsidR="00786EB2" w:rsidRPr="00786EB2" w:rsidRDefault="00786EB2" w:rsidP="00767411">
            <w:pPr>
              <w:ind w:firstLine="0"/>
            </w:pPr>
            <w:r w:rsidRPr="00786EB2">
              <w:t>1) Домен</w:t>
            </w:r>
          </w:p>
        </w:tc>
        <w:tc>
          <w:tcPr>
            <w:tcW w:w="0" w:type="auto"/>
            <w:vAlign w:val="center"/>
            <w:hideMark/>
          </w:tcPr>
          <w:p w14:paraId="2CE62CD2" w14:textId="77777777" w:rsidR="00786EB2" w:rsidRPr="00786EB2" w:rsidRDefault="00786EB2" w:rsidP="00767411">
            <w:pPr>
              <w:ind w:firstLine="0"/>
            </w:pPr>
            <w:r w:rsidRPr="00786EB2">
              <w:t>A) Группа доменов, объединенных общим каталогом.</w:t>
            </w:r>
          </w:p>
        </w:tc>
      </w:tr>
      <w:tr w:rsidR="00786EB2" w:rsidRPr="00786EB2" w14:paraId="70BF1247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2BD5B" w14:textId="77777777" w:rsidR="00786EB2" w:rsidRPr="00786EB2" w:rsidRDefault="00786EB2" w:rsidP="00767411">
            <w:pPr>
              <w:ind w:firstLine="0"/>
            </w:pPr>
            <w:r w:rsidRPr="00786EB2">
              <w:t>2) Лес</w:t>
            </w:r>
          </w:p>
        </w:tc>
        <w:tc>
          <w:tcPr>
            <w:tcW w:w="0" w:type="auto"/>
            <w:vAlign w:val="center"/>
            <w:hideMark/>
          </w:tcPr>
          <w:p w14:paraId="62D717F6" w14:textId="77777777" w:rsidR="00786EB2" w:rsidRPr="00786EB2" w:rsidRDefault="00786EB2" w:rsidP="00767411">
            <w:pPr>
              <w:ind w:firstLine="0"/>
            </w:pPr>
            <w:r w:rsidRPr="00786EB2">
              <w:t>Б) Логическая единица Active Directory, определяющая границы безопасности и репликации.</w:t>
            </w:r>
          </w:p>
        </w:tc>
      </w:tr>
      <w:tr w:rsidR="00786EB2" w:rsidRPr="00786EB2" w14:paraId="51202EC8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D2CCB" w14:textId="77777777" w:rsidR="00786EB2" w:rsidRPr="00786EB2" w:rsidRDefault="00786EB2" w:rsidP="00767411">
            <w:pPr>
              <w:ind w:firstLine="0"/>
            </w:pPr>
            <w:r w:rsidRPr="00786EB2">
              <w:t>3) Организационное подразделение (OU)</w:t>
            </w:r>
          </w:p>
        </w:tc>
        <w:tc>
          <w:tcPr>
            <w:tcW w:w="0" w:type="auto"/>
            <w:vAlign w:val="center"/>
            <w:hideMark/>
          </w:tcPr>
          <w:p w14:paraId="791C6373" w14:textId="77777777" w:rsidR="00786EB2" w:rsidRPr="00786EB2" w:rsidRDefault="00786EB2" w:rsidP="00767411">
            <w:pPr>
              <w:ind w:firstLine="0"/>
            </w:pPr>
            <w:r w:rsidRPr="00786EB2">
              <w:t>B) Контейнер для объектов Active Directory, используемый для организации и управления.</w:t>
            </w:r>
          </w:p>
        </w:tc>
      </w:tr>
      <w:tr w:rsidR="00786EB2" w:rsidRPr="00786EB2" w14:paraId="1218310B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FA02C" w14:textId="77777777" w:rsidR="00786EB2" w:rsidRPr="00786EB2" w:rsidRDefault="00786EB2" w:rsidP="00767411">
            <w:pPr>
              <w:ind w:firstLine="0"/>
            </w:pPr>
            <w:r w:rsidRPr="00786EB2">
              <w:t>4) Контроллер домена (DC)</w:t>
            </w:r>
          </w:p>
        </w:tc>
        <w:tc>
          <w:tcPr>
            <w:tcW w:w="0" w:type="auto"/>
            <w:vAlign w:val="center"/>
            <w:hideMark/>
          </w:tcPr>
          <w:p w14:paraId="1EA098F2" w14:textId="77777777" w:rsidR="00786EB2" w:rsidRPr="00786EB2" w:rsidRDefault="00786EB2" w:rsidP="00767411">
            <w:pPr>
              <w:ind w:firstLine="0"/>
            </w:pPr>
            <w:r w:rsidRPr="00786EB2">
              <w:t>Г) Сервер, на котором размещается база данных Active Directory и который отвечает за аутентификацию пользователей.</w:t>
            </w:r>
          </w:p>
        </w:tc>
      </w:tr>
    </w:tbl>
    <w:p w14:paraId="4729BE75" w14:textId="77777777" w:rsidR="00767411" w:rsidRDefault="00786EB2" w:rsidP="00786EB2">
      <w:r w:rsidRPr="00786EB2">
        <w:t>Правильный ответ: 1-Б, 2-А, 3-В, 4-Г.</w:t>
      </w:r>
    </w:p>
    <w:p w14:paraId="2F77AFFC" w14:textId="7294DE43" w:rsidR="00786EB2" w:rsidRPr="00786EB2" w:rsidRDefault="00786EB2" w:rsidP="00786EB2">
      <w:r w:rsidRPr="00786EB2">
        <w:t xml:space="preserve">Компетенции (индикаторы): </w:t>
      </w:r>
      <w:r w:rsidR="003F2E04">
        <w:t>ОПК-3 (ОПК-3.2)</w:t>
      </w:r>
      <w:r w:rsidRPr="00786EB2">
        <w:t>.</w:t>
      </w:r>
    </w:p>
    <w:p w14:paraId="0819CA69" w14:textId="77777777" w:rsidR="00767411" w:rsidRDefault="00767411" w:rsidP="00767411">
      <w:pPr>
        <w:rPr>
          <w:b/>
          <w:bCs/>
        </w:rPr>
      </w:pPr>
    </w:p>
    <w:p w14:paraId="1DA72D04" w14:textId="6AB04A28" w:rsidR="00786EB2" w:rsidRPr="00767411" w:rsidRDefault="00786EB2" w:rsidP="00767411">
      <w:r w:rsidRPr="00767411">
        <w:t xml:space="preserve">2. </w:t>
      </w:r>
      <w:r w:rsidRPr="00767411">
        <w:rPr>
          <w:i/>
          <w:iCs/>
        </w:rPr>
        <w:t>Установите соответствие между ролями контроллеров домена и их описаниями. Каждому элементу левого столбца соответствует только один элемент правого столбца</w:t>
      </w:r>
      <w:r w:rsidRPr="00767411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6598"/>
      </w:tblGrid>
      <w:tr w:rsidR="00786EB2" w:rsidRPr="00F81857" w14:paraId="796D6C68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6BD75" w14:textId="77777777" w:rsidR="00786EB2" w:rsidRPr="00F81857" w:rsidRDefault="00786EB2" w:rsidP="00767411">
            <w:pPr>
              <w:ind w:firstLine="0"/>
              <w:jc w:val="center"/>
            </w:pPr>
            <w:r w:rsidRPr="00F81857">
              <w:t>Роли</w:t>
            </w:r>
          </w:p>
        </w:tc>
        <w:tc>
          <w:tcPr>
            <w:tcW w:w="0" w:type="auto"/>
            <w:vAlign w:val="center"/>
            <w:hideMark/>
          </w:tcPr>
          <w:p w14:paraId="334F0487" w14:textId="77777777" w:rsidR="00786EB2" w:rsidRPr="00F81857" w:rsidRDefault="00786EB2" w:rsidP="00767411">
            <w:pPr>
              <w:ind w:firstLine="0"/>
              <w:jc w:val="center"/>
            </w:pPr>
            <w:r w:rsidRPr="00F81857">
              <w:t>Описания</w:t>
            </w:r>
          </w:p>
        </w:tc>
      </w:tr>
      <w:tr w:rsidR="00786EB2" w:rsidRPr="00786EB2" w14:paraId="4D462AC7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4C8EA" w14:textId="77777777" w:rsidR="00786EB2" w:rsidRPr="00786EB2" w:rsidRDefault="00786EB2" w:rsidP="00767411">
            <w:pPr>
              <w:ind w:firstLine="0"/>
            </w:pPr>
            <w:r w:rsidRPr="00786EB2">
              <w:t>1) Сервер глобального каталога (GC)</w:t>
            </w:r>
          </w:p>
        </w:tc>
        <w:tc>
          <w:tcPr>
            <w:tcW w:w="0" w:type="auto"/>
            <w:vAlign w:val="center"/>
            <w:hideMark/>
          </w:tcPr>
          <w:p w14:paraId="64FCB204" w14:textId="77777777" w:rsidR="00786EB2" w:rsidRPr="00786EB2" w:rsidRDefault="00786EB2" w:rsidP="00767411">
            <w:pPr>
              <w:ind w:firstLine="0"/>
            </w:pPr>
            <w:r w:rsidRPr="00786EB2">
              <w:t>A) Контроллер домена, содержащий частичную копию всех объектов в лесу.</w:t>
            </w:r>
          </w:p>
        </w:tc>
      </w:tr>
      <w:tr w:rsidR="00786EB2" w:rsidRPr="00786EB2" w14:paraId="19E7CA91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400A4" w14:textId="77777777" w:rsidR="00786EB2" w:rsidRPr="00786EB2" w:rsidRDefault="00786EB2" w:rsidP="00767411">
            <w:pPr>
              <w:ind w:firstLine="0"/>
            </w:pPr>
            <w:r w:rsidRPr="00786EB2">
              <w:t>2) Хозяин операций (FSMO)</w:t>
            </w:r>
          </w:p>
        </w:tc>
        <w:tc>
          <w:tcPr>
            <w:tcW w:w="0" w:type="auto"/>
            <w:vAlign w:val="center"/>
            <w:hideMark/>
          </w:tcPr>
          <w:p w14:paraId="20F96015" w14:textId="77777777" w:rsidR="00786EB2" w:rsidRPr="00786EB2" w:rsidRDefault="00786EB2" w:rsidP="00767411">
            <w:pPr>
              <w:ind w:firstLine="0"/>
            </w:pPr>
            <w:r w:rsidRPr="00786EB2">
              <w:t>Б) Контроллер домена, выполняющий определенные административные задачи, такие как эмуляция PDC.</w:t>
            </w:r>
          </w:p>
        </w:tc>
      </w:tr>
      <w:tr w:rsidR="00786EB2" w:rsidRPr="00786EB2" w14:paraId="3606F086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2D458" w14:textId="77777777" w:rsidR="00786EB2" w:rsidRPr="00786EB2" w:rsidRDefault="00786EB2" w:rsidP="00767411">
            <w:pPr>
              <w:ind w:firstLine="0"/>
            </w:pPr>
            <w:r w:rsidRPr="00786EB2">
              <w:t>3) Сервер DNS</w:t>
            </w:r>
          </w:p>
        </w:tc>
        <w:tc>
          <w:tcPr>
            <w:tcW w:w="0" w:type="auto"/>
            <w:vAlign w:val="center"/>
            <w:hideMark/>
          </w:tcPr>
          <w:p w14:paraId="40A93299" w14:textId="77777777" w:rsidR="00786EB2" w:rsidRPr="00786EB2" w:rsidRDefault="00786EB2" w:rsidP="00767411">
            <w:pPr>
              <w:ind w:firstLine="0"/>
            </w:pPr>
            <w:r w:rsidRPr="00786EB2">
              <w:t>B) Контроллер домена, отвечающий за разрешение имен в домене.</w:t>
            </w:r>
          </w:p>
        </w:tc>
      </w:tr>
      <w:tr w:rsidR="00786EB2" w:rsidRPr="00786EB2" w14:paraId="355C9047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60F75" w14:textId="77777777" w:rsidR="00786EB2" w:rsidRPr="00786EB2" w:rsidRDefault="00786EB2" w:rsidP="00767411">
            <w:pPr>
              <w:ind w:firstLine="0"/>
            </w:pPr>
            <w:r w:rsidRPr="00786EB2">
              <w:t>4) Сервер DHCP</w:t>
            </w:r>
          </w:p>
        </w:tc>
        <w:tc>
          <w:tcPr>
            <w:tcW w:w="0" w:type="auto"/>
            <w:vAlign w:val="center"/>
            <w:hideMark/>
          </w:tcPr>
          <w:p w14:paraId="71CBDFFB" w14:textId="77777777" w:rsidR="00786EB2" w:rsidRPr="00786EB2" w:rsidRDefault="00786EB2" w:rsidP="00767411">
            <w:pPr>
              <w:ind w:firstLine="0"/>
            </w:pPr>
            <w:r w:rsidRPr="00786EB2">
              <w:t>Г) Контроллер домена, автоматически назначающий IP-адреса компьютерам в сети.</w:t>
            </w:r>
          </w:p>
        </w:tc>
      </w:tr>
    </w:tbl>
    <w:p w14:paraId="716D501D" w14:textId="77777777" w:rsidR="00767411" w:rsidRDefault="00786EB2" w:rsidP="00786EB2">
      <w:r w:rsidRPr="00786EB2">
        <w:lastRenderedPageBreak/>
        <w:t>Правильный ответ: 1-А, 2-Б, 3-В, 4-Г.</w:t>
      </w:r>
    </w:p>
    <w:p w14:paraId="19B1A31D" w14:textId="5FB32B95" w:rsidR="00786EB2" w:rsidRDefault="00786EB2" w:rsidP="00786EB2">
      <w:r w:rsidRPr="00786EB2">
        <w:t xml:space="preserve">Компетенции (индикаторы): </w:t>
      </w:r>
      <w:r w:rsidR="003F2E04">
        <w:t>ОПК-3 (ОПК-3.2)</w:t>
      </w:r>
      <w:r w:rsidRPr="00786EB2">
        <w:t>.</w:t>
      </w:r>
    </w:p>
    <w:p w14:paraId="7C72958C" w14:textId="77777777" w:rsidR="00767411" w:rsidRPr="00786EB2" w:rsidRDefault="00767411" w:rsidP="00786EB2"/>
    <w:p w14:paraId="4ECB59F0" w14:textId="77777777" w:rsidR="00786EB2" w:rsidRPr="00786EB2" w:rsidRDefault="00786EB2" w:rsidP="00786EB2">
      <w:r w:rsidRPr="00786EB2">
        <w:t xml:space="preserve">3. </w:t>
      </w:r>
      <w:r w:rsidRPr="00786EB2">
        <w:rPr>
          <w:i/>
          <w:iCs/>
        </w:rPr>
        <w:t>Установите соответствие между типами групповых политик и их назначениями. Каждому элементу левого столбца соответствует только один элемент правого столбца</w:t>
      </w:r>
      <w:r w:rsidRPr="00786EB2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5"/>
        <w:gridCol w:w="5660"/>
      </w:tblGrid>
      <w:tr w:rsidR="00786EB2" w:rsidRPr="00F81857" w14:paraId="7D30C0B4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63430" w14:textId="77777777" w:rsidR="00786EB2" w:rsidRPr="00F81857" w:rsidRDefault="00786EB2" w:rsidP="00767411">
            <w:pPr>
              <w:ind w:firstLine="0"/>
              <w:jc w:val="center"/>
            </w:pPr>
            <w:r w:rsidRPr="00F81857">
              <w:t>Типы политик</w:t>
            </w:r>
          </w:p>
        </w:tc>
        <w:tc>
          <w:tcPr>
            <w:tcW w:w="0" w:type="auto"/>
            <w:vAlign w:val="center"/>
            <w:hideMark/>
          </w:tcPr>
          <w:p w14:paraId="224CF3C6" w14:textId="77777777" w:rsidR="00786EB2" w:rsidRPr="00F81857" w:rsidRDefault="00786EB2" w:rsidP="00767411">
            <w:pPr>
              <w:ind w:firstLine="0"/>
              <w:jc w:val="center"/>
            </w:pPr>
            <w:r w:rsidRPr="00F81857">
              <w:t>Назначения</w:t>
            </w:r>
          </w:p>
        </w:tc>
      </w:tr>
      <w:tr w:rsidR="00786EB2" w:rsidRPr="00786EB2" w14:paraId="577E92AC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DA80F" w14:textId="77777777" w:rsidR="00786EB2" w:rsidRPr="00786EB2" w:rsidRDefault="00786EB2" w:rsidP="00767411">
            <w:pPr>
              <w:ind w:firstLine="0"/>
            </w:pPr>
            <w:r w:rsidRPr="00786EB2">
              <w:t>1) Политики безопасности</w:t>
            </w:r>
          </w:p>
        </w:tc>
        <w:tc>
          <w:tcPr>
            <w:tcW w:w="0" w:type="auto"/>
            <w:vAlign w:val="center"/>
            <w:hideMark/>
          </w:tcPr>
          <w:p w14:paraId="6E052C3A" w14:textId="77777777" w:rsidR="00786EB2" w:rsidRPr="00786EB2" w:rsidRDefault="00786EB2" w:rsidP="00767411">
            <w:pPr>
              <w:ind w:firstLine="0"/>
            </w:pPr>
            <w:r w:rsidRPr="00786EB2">
              <w:t>A) Настройка параметров программного обеспечения и операционной системы.</w:t>
            </w:r>
          </w:p>
        </w:tc>
      </w:tr>
      <w:tr w:rsidR="00786EB2" w:rsidRPr="00786EB2" w14:paraId="08E415FD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DB603" w14:textId="77777777" w:rsidR="00786EB2" w:rsidRPr="00786EB2" w:rsidRDefault="00786EB2" w:rsidP="00767411">
            <w:pPr>
              <w:ind w:firstLine="0"/>
            </w:pPr>
            <w:r w:rsidRPr="00786EB2">
              <w:t>2) Политики установки программного обеспечения</w:t>
            </w:r>
          </w:p>
        </w:tc>
        <w:tc>
          <w:tcPr>
            <w:tcW w:w="0" w:type="auto"/>
            <w:vAlign w:val="center"/>
            <w:hideMark/>
          </w:tcPr>
          <w:p w14:paraId="47CC6FA6" w14:textId="77777777" w:rsidR="00786EB2" w:rsidRPr="00786EB2" w:rsidRDefault="00786EB2" w:rsidP="00767411">
            <w:pPr>
              <w:ind w:firstLine="0"/>
            </w:pPr>
            <w:r w:rsidRPr="00786EB2">
              <w:t>Б) Управление правами и разрешениями пользователей и компьютеров.</w:t>
            </w:r>
          </w:p>
        </w:tc>
      </w:tr>
      <w:tr w:rsidR="00786EB2" w:rsidRPr="00786EB2" w14:paraId="43925D40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C46DB" w14:textId="77777777" w:rsidR="00786EB2" w:rsidRPr="00786EB2" w:rsidRDefault="00786EB2" w:rsidP="00767411">
            <w:pPr>
              <w:ind w:firstLine="0"/>
            </w:pPr>
            <w:r w:rsidRPr="00786EB2">
              <w:t>3) Политики перенаправления папок</w:t>
            </w:r>
          </w:p>
        </w:tc>
        <w:tc>
          <w:tcPr>
            <w:tcW w:w="0" w:type="auto"/>
            <w:vAlign w:val="center"/>
            <w:hideMark/>
          </w:tcPr>
          <w:p w14:paraId="0AA6FF07" w14:textId="77777777" w:rsidR="00786EB2" w:rsidRPr="00786EB2" w:rsidRDefault="00786EB2" w:rsidP="00767411">
            <w:pPr>
              <w:ind w:firstLine="0"/>
            </w:pPr>
            <w:r w:rsidRPr="00786EB2">
              <w:t>B) Автоматическая установка и обновление программного обеспечения на компьютерах пользователей.</w:t>
            </w:r>
          </w:p>
        </w:tc>
      </w:tr>
      <w:tr w:rsidR="00786EB2" w:rsidRPr="00786EB2" w14:paraId="608FF315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03272" w14:textId="77777777" w:rsidR="00786EB2" w:rsidRPr="00786EB2" w:rsidRDefault="00786EB2" w:rsidP="00767411">
            <w:pPr>
              <w:ind w:firstLine="0"/>
            </w:pPr>
            <w:r w:rsidRPr="00786EB2">
              <w:t>4) Административные шаблоны</w:t>
            </w:r>
          </w:p>
        </w:tc>
        <w:tc>
          <w:tcPr>
            <w:tcW w:w="0" w:type="auto"/>
            <w:vAlign w:val="center"/>
            <w:hideMark/>
          </w:tcPr>
          <w:p w14:paraId="456C2338" w14:textId="77777777" w:rsidR="00786EB2" w:rsidRPr="00786EB2" w:rsidRDefault="00786EB2" w:rsidP="00767411">
            <w:pPr>
              <w:ind w:firstLine="0"/>
            </w:pPr>
            <w:r w:rsidRPr="00786EB2">
              <w:t>Г) Перенаправление папок пользователей на сетевой ресурс.</w:t>
            </w:r>
          </w:p>
        </w:tc>
      </w:tr>
    </w:tbl>
    <w:p w14:paraId="2C8BC829" w14:textId="77777777" w:rsidR="00767411" w:rsidRDefault="00786EB2" w:rsidP="00786EB2">
      <w:r w:rsidRPr="00786EB2">
        <w:t>Правильный ответ: 1-Б, 2-В, 3-Г, 4-А.</w:t>
      </w:r>
    </w:p>
    <w:p w14:paraId="383D2CD7" w14:textId="31941AED" w:rsidR="00786EB2" w:rsidRDefault="00786EB2" w:rsidP="00786EB2">
      <w:r w:rsidRPr="00786EB2">
        <w:t xml:space="preserve">Компетенции (индикаторы): </w:t>
      </w:r>
      <w:r w:rsidR="003F2E04">
        <w:t>ОПК-3 (ОПК-3.2)</w:t>
      </w:r>
      <w:r w:rsidRPr="00786EB2">
        <w:t>.</w:t>
      </w:r>
    </w:p>
    <w:p w14:paraId="39CA0861" w14:textId="77777777" w:rsidR="00767411" w:rsidRPr="00786EB2" w:rsidRDefault="00767411" w:rsidP="00786EB2"/>
    <w:p w14:paraId="1DEDF7D8" w14:textId="77777777" w:rsidR="00786EB2" w:rsidRPr="00786EB2" w:rsidRDefault="00786EB2" w:rsidP="00786EB2">
      <w:r w:rsidRPr="00786EB2">
        <w:t xml:space="preserve">4. </w:t>
      </w:r>
      <w:r w:rsidRPr="00786EB2">
        <w:rPr>
          <w:i/>
          <w:iCs/>
        </w:rPr>
        <w:t>Установите соответствие между типами членства в группах и их характеристиками. Каждому элементу левого столбца соответствует только один элемент правого столбца</w:t>
      </w:r>
      <w:r w:rsidRPr="00786EB2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0"/>
        <w:gridCol w:w="6705"/>
      </w:tblGrid>
      <w:tr w:rsidR="00786EB2" w:rsidRPr="00F81857" w14:paraId="703E2582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9D4BD" w14:textId="77777777" w:rsidR="00786EB2" w:rsidRPr="00F81857" w:rsidRDefault="00786EB2" w:rsidP="00DF6717">
            <w:pPr>
              <w:ind w:firstLine="0"/>
              <w:jc w:val="center"/>
            </w:pPr>
            <w:r w:rsidRPr="00F81857">
              <w:t>Типы членства</w:t>
            </w:r>
          </w:p>
        </w:tc>
        <w:tc>
          <w:tcPr>
            <w:tcW w:w="0" w:type="auto"/>
            <w:vAlign w:val="center"/>
            <w:hideMark/>
          </w:tcPr>
          <w:p w14:paraId="24732423" w14:textId="77777777" w:rsidR="00786EB2" w:rsidRPr="00F81857" w:rsidRDefault="00786EB2" w:rsidP="00DF6717">
            <w:pPr>
              <w:ind w:firstLine="0"/>
              <w:jc w:val="center"/>
            </w:pPr>
            <w:r w:rsidRPr="00F81857">
              <w:t>Характеристики</w:t>
            </w:r>
          </w:p>
        </w:tc>
      </w:tr>
      <w:tr w:rsidR="00786EB2" w:rsidRPr="00786EB2" w14:paraId="45379750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1E16B" w14:textId="77777777" w:rsidR="00786EB2" w:rsidRPr="00786EB2" w:rsidRDefault="00786EB2" w:rsidP="00DF6717">
            <w:pPr>
              <w:ind w:firstLine="0"/>
            </w:pPr>
            <w:r w:rsidRPr="00786EB2">
              <w:t>1) Глобальная группа</w:t>
            </w:r>
          </w:p>
        </w:tc>
        <w:tc>
          <w:tcPr>
            <w:tcW w:w="0" w:type="auto"/>
            <w:vAlign w:val="center"/>
            <w:hideMark/>
          </w:tcPr>
          <w:p w14:paraId="63A17CA4" w14:textId="77777777" w:rsidR="00786EB2" w:rsidRPr="00786EB2" w:rsidRDefault="00786EB2" w:rsidP="00DF6717">
            <w:pPr>
              <w:ind w:firstLine="0"/>
            </w:pPr>
            <w:r w:rsidRPr="00786EB2">
              <w:t>A) Может содержать учетные записи пользователей и другие глобальные группы из того же домена.</w:t>
            </w:r>
          </w:p>
        </w:tc>
      </w:tr>
      <w:tr w:rsidR="00786EB2" w:rsidRPr="00786EB2" w14:paraId="42403398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4BBF2" w14:textId="77777777" w:rsidR="00786EB2" w:rsidRPr="00786EB2" w:rsidRDefault="00786EB2" w:rsidP="00DF6717">
            <w:pPr>
              <w:ind w:firstLine="0"/>
            </w:pPr>
            <w:r w:rsidRPr="00786EB2">
              <w:t>2) Локальная группа домена</w:t>
            </w:r>
          </w:p>
        </w:tc>
        <w:tc>
          <w:tcPr>
            <w:tcW w:w="0" w:type="auto"/>
            <w:vAlign w:val="center"/>
            <w:hideMark/>
          </w:tcPr>
          <w:p w14:paraId="309AEB43" w14:textId="77777777" w:rsidR="00786EB2" w:rsidRPr="00786EB2" w:rsidRDefault="00786EB2" w:rsidP="00DF6717">
            <w:pPr>
              <w:ind w:firstLine="0"/>
            </w:pPr>
            <w:r w:rsidRPr="00786EB2">
              <w:t>Б) Может содержать учетные записи пользователей, глобальные группы и универсальные группы из любого домена в лесу.</w:t>
            </w:r>
          </w:p>
        </w:tc>
      </w:tr>
      <w:tr w:rsidR="00786EB2" w:rsidRPr="00786EB2" w14:paraId="4E0A5F9B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833C9" w14:textId="77777777" w:rsidR="00786EB2" w:rsidRPr="00786EB2" w:rsidRDefault="00786EB2" w:rsidP="00DF6717">
            <w:pPr>
              <w:ind w:firstLine="0"/>
            </w:pPr>
            <w:r w:rsidRPr="00786EB2">
              <w:t>3) Универсальная группа</w:t>
            </w:r>
          </w:p>
        </w:tc>
        <w:tc>
          <w:tcPr>
            <w:tcW w:w="0" w:type="auto"/>
            <w:vAlign w:val="center"/>
            <w:hideMark/>
          </w:tcPr>
          <w:p w14:paraId="39B774D8" w14:textId="77777777" w:rsidR="00786EB2" w:rsidRPr="00786EB2" w:rsidRDefault="00786EB2" w:rsidP="00DF6717">
            <w:pPr>
              <w:ind w:firstLine="0"/>
            </w:pPr>
            <w:r w:rsidRPr="00786EB2">
              <w:t>B) Может содержать учетные записи пользователей, глобальные группы и локальные группы домена из любого домена в лесу.</w:t>
            </w:r>
          </w:p>
        </w:tc>
      </w:tr>
      <w:tr w:rsidR="00786EB2" w:rsidRPr="00786EB2" w14:paraId="4EB98A24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28EAD" w14:textId="77777777" w:rsidR="00786EB2" w:rsidRPr="00786EB2" w:rsidRDefault="00786EB2" w:rsidP="00DF6717">
            <w:pPr>
              <w:ind w:firstLine="0"/>
            </w:pPr>
            <w:r w:rsidRPr="00786EB2">
              <w:t>4) Локальная группа компьютера</w:t>
            </w:r>
          </w:p>
        </w:tc>
        <w:tc>
          <w:tcPr>
            <w:tcW w:w="0" w:type="auto"/>
            <w:vAlign w:val="center"/>
            <w:hideMark/>
          </w:tcPr>
          <w:p w14:paraId="20288D18" w14:textId="77777777" w:rsidR="00786EB2" w:rsidRPr="00786EB2" w:rsidRDefault="00786EB2" w:rsidP="00DF6717">
            <w:pPr>
              <w:ind w:firstLine="0"/>
            </w:pPr>
            <w:r w:rsidRPr="00786EB2">
              <w:t>Г) Может содержать учетные записи пользователей и группы только с локального компьютера.</w:t>
            </w:r>
          </w:p>
        </w:tc>
      </w:tr>
    </w:tbl>
    <w:p w14:paraId="4AB23A65" w14:textId="77777777" w:rsidR="00DF6717" w:rsidRDefault="00786EB2" w:rsidP="00786EB2">
      <w:r w:rsidRPr="00786EB2">
        <w:t>Правильный ответ: 1-А, 2-Б, 3-В, 4-Г.</w:t>
      </w:r>
    </w:p>
    <w:p w14:paraId="654957EA" w14:textId="543EB988" w:rsidR="00786EB2" w:rsidRDefault="00786EB2" w:rsidP="00786EB2">
      <w:r w:rsidRPr="00786EB2">
        <w:t xml:space="preserve">Компетенции (индикаторы): </w:t>
      </w:r>
      <w:r w:rsidR="003F2E04">
        <w:t>ОПК-3 (ОПК-3.2)</w:t>
      </w:r>
      <w:r w:rsidRPr="00786EB2">
        <w:t>.</w:t>
      </w:r>
    </w:p>
    <w:p w14:paraId="28E4293E" w14:textId="77777777" w:rsidR="00DF6717" w:rsidRPr="00786EB2" w:rsidRDefault="00DF6717" w:rsidP="00786EB2"/>
    <w:p w14:paraId="49BE92F6" w14:textId="77777777" w:rsidR="00786EB2" w:rsidRPr="00786EB2" w:rsidRDefault="00786EB2" w:rsidP="00786EB2">
      <w:r w:rsidRPr="00786EB2">
        <w:t xml:space="preserve">5. </w:t>
      </w:r>
      <w:r w:rsidRPr="00786EB2">
        <w:rPr>
          <w:i/>
          <w:iCs/>
        </w:rPr>
        <w:t>Установите соответствие между инструментами управления Active Directory и их функциями. Каждому элементу левого столбца соответствует только один элемент правого столбца</w:t>
      </w:r>
      <w:r w:rsidRPr="00786EB2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5761"/>
      </w:tblGrid>
      <w:tr w:rsidR="00786EB2" w:rsidRPr="00F81857" w14:paraId="5E7D3452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8B0E0" w14:textId="77777777" w:rsidR="00786EB2" w:rsidRPr="00F81857" w:rsidRDefault="00786EB2" w:rsidP="00DF6717">
            <w:pPr>
              <w:ind w:firstLine="0"/>
              <w:jc w:val="center"/>
            </w:pPr>
            <w:r w:rsidRPr="00F81857">
              <w:t>Инструменты</w:t>
            </w:r>
          </w:p>
        </w:tc>
        <w:tc>
          <w:tcPr>
            <w:tcW w:w="0" w:type="auto"/>
            <w:vAlign w:val="center"/>
            <w:hideMark/>
          </w:tcPr>
          <w:p w14:paraId="61463C1E" w14:textId="77777777" w:rsidR="00786EB2" w:rsidRPr="00F81857" w:rsidRDefault="00786EB2" w:rsidP="00DF6717">
            <w:pPr>
              <w:ind w:firstLine="0"/>
              <w:jc w:val="center"/>
            </w:pPr>
            <w:r w:rsidRPr="00F81857">
              <w:t>Функции</w:t>
            </w:r>
          </w:p>
        </w:tc>
      </w:tr>
      <w:tr w:rsidR="00786EB2" w:rsidRPr="00786EB2" w14:paraId="451AC578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D1D70" w14:textId="77777777" w:rsidR="00786EB2" w:rsidRPr="00786EB2" w:rsidRDefault="00786EB2" w:rsidP="00DF6717">
            <w:pPr>
              <w:ind w:firstLine="0"/>
              <w:rPr>
                <w:lang w:val="en-US"/>
              </w:rPr>
            </w:pPr>
            <w:r w:rsidRPr="00786EB2">
              <w:rPr>
                <w:lang w:val="en-US"/>
              </w:rPr>
              <w:t>1) Active Directory Users and Computers</w:t>
            </w:r>
          </w:p>
        </w:tc>
        <w:tc>
          <w:tcPr>
            <w:tcW w:w="0" w:type="auto"/>
            <w:vAlign w:val="center"/>
            <w:hideMark/>
          </w:tcPr>
          <w:p w14:paraId="1D6EF787" w14:textId="77777777" w:rsidR="00786EB2" w:rsidRPr="00786EB2" w:rsidRDefault="00786EB2" w:rsidP="00DF6717">
            <w:pPr>
              <w:ind w:firstLine="0"/>
            </w:pPr>
            <w:r w:rsidRPr="00786EB2">
              <w:t>A) Управление репликацией Active Directory и топологией сайта.</w:t>
            </w:r>
          </w:p>
        </w:tc>
      </w:tr>
      <w:tr w:rsidR="00786EB2" w:rsidRPr="00786EB2" w14:paraId="46F24ED4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654C0" w14:textId="77777777" w:rsidR="00786EB2" w:rsidRPr="00786EB2" w:rsidRDefault="00786EB2" w:rsidP="00DF6717">
            <w:pPr>
              <w:ind w:firstLine="0"/>
              <w:rPr>
                <w:lang w:val="en-US"/>
              </w:rPr>
            </w:pPr>
            <w:r w:rsidRPr="00786EB2">
              <w:rPr>
                <w:lang w:val="en-US"/>
              </w:rPr>
              <w:lastRenderedPageBreak/>
              <w:t>2) Active Directory Sites and Services</w:t>
            </w:r>
          </w:p>
        </w:tc>
        <w:tc>
          <w:tcPr>
            <w:tcW w:w="0" w:type="auto"/>
            <w:vAlign w:val="center"/>
            <w:hideMark/>
          </w:tcPr>
          <w:p w14:paraId="06BE2085" w14:textId="77777777" w:rsidR="00786EB2" w:rsidRPr="00786EB2" w:rsidRDefault="00786EB2" w:rsidP="00DF6717">
            <w:pPr>
              <w:ind w:firstLine="0"/>
            </w:pPr>
            <w:r w:rsidRPr="00786EB2">
              <w:t>Б) Управление пользователями, группами и компьютерами в Active Directory.</w:t>
            </w:r>
          </w:p>
        </w:tc>
      </w:tr>
      <w:tr w:rsidR="00786EB2" w:rsidRPr="00786EB2" w14:paraId="787E9FD8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703EA" w14:textId="77777777" w:rsidR="00786EB2" w:rsidRPr="00786EB2" w:rsidRDefault="00786EB2" w:rsidP="00DF6717">
            <w:pPr>
              <w:ind w:firstLine="0"/>
              <w:rPr>
                <w:lang w:val="en-US"/>
              </w:rPr>
            </w:pPr>
            <w:r w:rsidRPr="00786EB2">
              <w:rPr>
                <w:lang w:val="en-US"/>
              </w:rPr>
              <w:t>3) Active Directory Domains and Trusts</w:t>
            </w:r>
          </w:p>
        </w:tc>
        <w:tc>
          <w:tcPr>
            <w:tcW w:w="0" w:type="auto"/>
            <w:vAlign w:val="center"/>
            <w:hideMark/>
          </w:tcPr>
          <w:p w14:paraId="65EE0D3C" w14:textId="77777777" w:rsidR="00786EB2" w:rsidRPr="00786EB2" w:rsidRDefault="00786EB2" w:rsidP="00DF6717">
            <w:pPr>
              <w:ind w:firstLine="0"/>
            </w:pPr>
            <w:r w:rsidRPr="00786EB2">
              <w:t>B) Управление доменами и доверительными отношениями между ними.</w:t>
            </w:r>
          </w:p>
        </w:tc>
      </w:tr>
      <w:tr w:rsidR="00786EB2" w:rsidRPr="00786EB2" w14:paraId="0984DFD2" w14:textId="77777777" w:rsidTr="00786E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714A3" w14:textId="77777777" w:rsidR="00786EB2" w:rsidRPr="00786EB2" w:rsidRDefault="00786EB2" w:rsidP="00DF6717">
            <w:pPr>
              <w:ind w:firstLine="0"/>
              <w:rPr>
                <w:lang w:val="en-US"/>
              </w:rPr>
            </w:pPr>
            <w:r w:rsidRPr="00786EB2">
              <w:rPr>
                <w:lang w:val="en-US"/>
              </w:rPr>
              <w:t>4) Group Policy Management Console (GPMC)</w:t>
            </w:r>
          </w:p>
        </w:tc>
        <w:tc>
          <w:tcPr>
            <w:tcW w:w="0" w:type="auto"/>
            <w:vAlign w:val="center"/>
            <w:hideMark/>
          </w:tcPr>
          <w:p w14:paraId="6C6F6BBB" w14:textId="77777777" w:rsidR="00786EB2" w:rsidRPr="00786EB2" w:rsidRDefault="00786EB2" w:rsidP="00DF6717">
            <w:pPr>
              <w:ind w:firstLine="0"/>
            </w:pPr>
            <w:r w:rsidRPr="00786EB2">
              <w:t>Г) Управление групповыми политиками.</w:t>
            </w:r>
          </w:p>
        </w:tc>
      </w:tr>
    </w:tbl>
    <w:p w14:paraId="1205DE0A" w14:textId="77777777" w:rsidR="00DF6717" w:rsidRDefault="00786EB2" w:rsidP="00786EB2">
      <w:r w:rsidRPr="00786EB2">
        <w:t>Правильный ответ: 1-Б, 2-А, 3-В, 4-Г.</w:t>
      </w:r>
    </w:p>
    <w:p w14:paraId="7AECEE1D" w14:textId="600F6EF0" w:rsidR="00786EB2" w:rsidRPr="00786EB2" w:rsidRDefault="00786EB2" w:rsidP="00786EB2">
      <w:r w:rsidRPr="00786EB2">
        <w:t xml:space="preserve">Компетенции (индикаторы): </w:t>
      </w:r>
      <w:r w:rsidR="003F2E04">
        <w:t>ОПК-3 (ОПК-3.2)</w:t>
      </w:r>
      <w:r w:rsidRPr="00786EB2">
        <w:t>.</w:t>
      </w:r>
    </w:p>
    <w:p w14:paraId="58DD0DD8" w14:textId="77777777" w:rsidR="00786EB2" w:rsidRDefault="00786EB2" w:rsidP="00952600"/>
    <w:p w14:paraId="2181B325" w14:textId="549617F9" w:rsidR="00115F0E" w:rsidRPr="00115F0E" w:rsidRDefault="00B868BD" w:rsidP="00115F0E">
      <w:r>
        <w:t>6</w:t>
      </w:r>
      <w:r w:rsidR="00115F0E" w:rsidRPr="00115F0E">
        <w:t xml:space="preserve">. </w:t>
      </w:r>
      <w:r w:rsidR="00115F0E" w:rsidRPr="00115F0E">
        <w:rPr>
          <w:i/>
          <w:iCs/>
        </w:rPr>
        <w:t>Установите соответствие между типами кабелей и их характеристиками. Каждому элементу левого столбца соответствует только один элемент правого столбца</w:t>
      </w:r>
      <w:r w:rsidR="00115F0E" w:rsidRPr="00115F0E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8"/>
        <w:gridCol w:w="6007"/>
      </w:tblGrid>
      <w:tr w:rsidR="00115F0E" w:rsidRPr="00F81857" w14:paraId="762DA7A6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25907" w14:textId="77777777" w:rsidR="00115F0E" w:rsidRPr="00F81857" w:rsidRDefault="00115F0E" w:rsidP="00A52C81">
            <w:pPr>
              <w:ind w:firstLine="0"/>
              <w:jc w:val="center"/>
            </w:pPr>
            <w:r w:rsidRPr="00F81857">
              <w:t>Типы кабелей</w:t>
            </w:r>
          </w:p>
        </w:tc>
        <w:tc>
          <w:tcPr>
            <w:tcW w:w="0" w:type="auto"/>
            <w:vAlign w:val="center"/>
            <w:hideMark/>
          </w:tcPr>
          <w:p w14:paraId="45DE2491" w14:textId="77777777" w:rsidR="00115F0E" w:rsidRPr="00F81857" w:rsidRDefault="00115F0E" w:rsidP="00A52C81">
            <w:pPr>
              <w:ind w:firstLine="0"/>
              <w:jc w:val="center"/>
            </w:pPr>
            <w:r w:rsidRPr="00F81857">
              <w:t>Характеристики</w:t>
            </w:r>
          </w:p>
        </w:tc>
      </w:tr>
      <w:tr w:rsidR="00115F0E" w:rsidRPr="00115F0E" w14:paraId="4873D6E7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59313" w14:textId="77777777" w:rsidR="00115F0E" w:rsidRPr="00115F0E" w:rsidRDefault="00115F0E" w:rsidP="00694B29">
            <w:pPr>
              <w:ind w:firstLine="0"/>
            </w:pPr>
            <w:r w:rsidRPr="00115F0E">
              <w:t>1) Витая пара</w:t>
            </w:r>
          </w:p>
        </w:tc>
        <w:tc>
          <w:tcPr>
            <w:tcW w:w="0" w:type="auto"/>
            <w:vAlign w:val="center"/>
            <w:hideMark/>
          </w:tcPr>
          <w:p w14:paraId="2F681ED6" w14:textId="77777777" w:rsidR="00115F0E" w:rsidRPr="00115F0E" w:rsidRDefault="00115F0E" w:rsidP="00694B29">
            <w:pPr>
              <w:ind w:firstLine="0"/>
            </w:pPr>
            <w:r w:rsidRPr="00115F0E">
              <w:t>A) Используется для передачи данных на большие расстояния.</w:t>
            </w:r>
          </w:p>
        </w:tc>
      </w:tr>
      <w:tr w:rsidR="00115F0E" w:rsidRPr="00115F0E" w14:paraId="6025F9E8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8299F" w14:textId="77777777" w:rsidR="00115F0E" w:rsidRPr="00115F0E" w:rsidRDefault="00115F0E" w:rsidP="00694B29">
            <w:pPr>
              <w:ind w:firstLine="0"/>
            </w:pPr>
            <w:r w:rsidRPr="00115F0E">
              <w:t>2) Коаксиальный кабель</w:t>
            </w:r>
          </w:p>
        </w:tc>
        <w:tc>
          <w:tcPr>
            <w:tcW w:w="0" w:type="auto"/>
            <w:vAlign w:val="center"/>
            <w:hideMark/>
          </w:tcPr>
          <w:p w14:paraId="17317A1A" w14:textId="77777777" w:rsidR="00115F0E" w:rsidRPr="00115F0E" w:rsidRDefault="00115F0E" w:rsidP="00694B29">
            <w:pPr>
              <w:ind w:firstLine="0"/>
            </w:pPr>
            <w:r w:rsidRPr="00115F0E">
              <w:t>Б) Используется для подключения к Интернету через кабельное телевидение.</w:t>
            </w:r>
          </w:p>
        </w:tc>
      </w:tr>
      <w:tr w:rsidR="00115F0E" w:rsidRPr="00115F0E" w14:paraId="1A95DAC4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1178B" w14:textId="77777777" w:rsidR="00115F0E" w:rsidRPr="00115F0E" w:rsidRDefault="00115F0E" w:rsidP="00694B29">
            <w:pPr>
              <w:ind w:firstLine="0"/>
            </w:pPr>
            <w:r w:rsidRPr="00115F0E">
              <w:t>3) Оптоволоконный кабель</w:t>
            </w:r>
          </w:p>
        </w:tc>
        <w:tc>
          <w:tcPr>
            <w:tcW w:w="0" w:type="auto"/>
            <w:vAlign w:val="center"/>
            <w:hideMark/>
          </w:tcPr>
          <w:p w14:paraId="5B20F64D" w14:textId="77777777" w:rsidR="00115F0E" w:rsidRPr="00115F0E" w:rsidRDefault="00115F0E" w:rsidP="00694B29">
            <w:pPr>
              <w:ind w:firstLine="0"/>
            </w:pPr>
            <w:r w:rsidRPr="00115F0E">
              <w:t>В) Используется для создания локальных сетей.</w:t>
            </w:r>
          </w:p>
        </w:tc>
      </w:tr>
      <w:tr w:rsidR="00115F0E" w:rsidRPr="00115F0E" w14:paraId="2338D830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64F2C" w14:textId="77777777" w:rsidR="00115F0E" w:rsidRPr="00115F0E" w:rsidRDefault="00115F0E" w:rsidP="008E3B3E">
            <w:pPr>
              <w:ind w:firstLine="0"/>
              <w:jc w:val="left"/>
            </w:pPr>
            <w:r w:rsidRPr="00115F0E">
              <w:t xml:space="preserve">4) </w:t>
            </w:r>
            <w:proofErr w:type="spellStart"/>
            <w:r w:rsidRPr="00115F0E">
              <w:t>Одномодовый</w:t>
            </w:r>
            <w:proofErr w:type="spellEnd"/>
            <w:r w:rsidRPr="00115F0E">
              <w:t xml:space="preserve"> оптоволоконный кабель</w:t>
            </w:r>
          </w:p>
        </w:tc>
        <w:tc>
          <w:tcPr>
            <w:tcW w:w="0" w:type="auto"/>
            <w:vAlign w:val="center"/>
            <w:hideMark/>
          </w:tcPr>
          <w:p w14:paraId="614806C7" w14:textId="77777777" w:rsidR="00115F0E" w:rsidRPr="00115F0E" w:rsidRDefault="00115F0E" w:rsidP="00694B29">
            <w:pPr>
              <w:ind w:firstLine="0"/>
            </w:pPr>
            <w:r w:rsidRPr="00115F0E">
              <w:t>Г) Используется для передачи данных на очень большие расстояния с минимальными потерями.</w:t>
            </w:r>
          </w:p>
        </w:tc>
      </w:tr>
    </w:tbl>
    <w:p w14:paraId="3775734A" w14:textId="77777777" w:rsidR="00A52C81" w:rsidRDefault="00115F0E" w:rsidP="00115F0E">
      <w:r w:rsidRPr="00115F0E">
        <w:t>Правильный ответ: 1-В, 2-Б, 3-А, 4-Г.</w:t>
      </w:r>
    </w:p>
    <w:p w14:paraId="302CA2B6" w14:textId="1D066A83" w:rsidR="00115F0E" w:rsidRDefault="00115F0E" w:rsidP="00115F0E">
      <w:r w:rsidRPr="00115F0E">
        <w:t xml:space="preserve">Компетенции (индикаторы): </w:t>
      </w:r>
      <w:r w:rsidR="003F2E04">
        <w:t>ОПК-3 (ОПК-3.2)</w:t>
      </w:r>
      <w:r w:rsidRPr="00115F0E">
        <w:t>.</w:t>
      </w:r>
    </w:p>
    <w:p w14:paraId="50CA967F" w14:textId="77777777" w:rsidR="00F81857" w:rsidRPr="00115F0E" w:rsidRDefault="00F81857" w:rsidP="00115F0E"/>
    <w:p w14:paraId="3B6AE56D" w14:textId="5853F926" w:rsidR="00115F0E" w:rsidRPr="00115F0E" w:rsidRDefault="007B3196" w:rsidP="00115F0E">
      <w:r>
        <w:t>7</w:t>
      </w:r>
      <w:r w:rsidR="00115F0E" w:rsidRPr="00115F0E">
        <w:t xml:space="preserve">. </w:t>
      </w:r>
      <w:r w:rsidR="00115F0E" w:rsidRPr="00115F0E">
        <w:rPr>
          <w:i/>
          <w:iCs/>
        </w:rPr>
        <w:t>Установите соответствие между типами сетевых устройств и их функциями. Каждому элементу левого столбца соответствует только один элемент правого столбца</w:t>
      </w:r>
      <w:r w:rsidR="00115F0E" w:rsidRPr="00115F0E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  <w:gridCol w:w="6851"/>
      </w:tblGrid>
      <w:tr w:rsidR="00115F0E" w:rsidRPr="00F81857" w14:paraId="0BCCADD5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0611D" w14:textId="77777777" w:rsidR="00115F0E" w:rsidRPr="00F81857" w:rsidRDefault="00115F0E" w:rsidP="00360D23">
            <w:pPr>
              <w:ind w:firstLine="0"/>
              <w:jc w:val="center"/>
            </w:pPr>
            <w:r w:rsidRPr="00F81857">
              <w:t>Устройства</w:t>
            </w:r>
          </w:p>
        </w:tc>
        <w:tc>
          <w:tcPr>
            <w:tcW w:w="0" w:type="auto"/>
            <w:vAlign w:val="center"/>
            <w:hideMark/>
          </w:tcPr>
          <w:p w14:paraId="36CA5932" w14:textId="77777777" w:rsidR="00115F0E" w:rsidRPr="00F81857" w:rsidRDefault="00115F0E" w:rsidP="00360D23">
            <w:pPr>
              <w:ind w:firstLine="0"/>
              <w:jc w:val="center"/>
            </w:pPr>
            <w:r w:rsidRPr="00F81857">
              <w:t>Функции</w:t>
            </w:r>
          </w:p>
        </w:tc>
      </w:tr>
      <w:tr w:rsidR="00115F0E" w:rsidRPr="00115F0E" w14:paraId="406FD6DA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56F9D" w14:textId="77777777" w:rsidR="00115F0E" w:rsidRPr="00115F0E" w:rsidRDefault="00115F0E" w:rsidP="00360D23">
            <w:pPr>
              <w:ind w:firstLine="0"/>
            </w:pPr>
            <w:r w:rsidRPr="00115F0E">
              <w:t>1) Коммутатор</w:t>
            </w:r>
          </w:p>
        </w:tc>
        <w:tc>
          <w:tcPr>
            <w:tcW w:w="0" w:type="auto"/>
            <w:vAlign w:val="center"/>
            <w:hideMark/>
          </w:tcPr>
          <w:p w14:paraId="0B07AC76" w14:textId="77777777" w:rsidR="00115F0E" w:rsidRPr="00115F0E" w:rsidRDefault="00115F0E" w:rsidP="00360D23">
            <w:pPr>
              <w:ind w:firstLine="0"/>
            </w:pPr>
            <w:r w:rsidRPr="00115F0E">
              <w:t>A) Соединяет несколько сетей вместе.</w:t>
            </w:r>
          </w:p>
        </w:tc>
      </w:tr>
      <w:tr w:rsidR="00115F0E" w:rsidRPr="00115F0E" w14:paraId="16C9FF0C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23493" w14:textId="77777777" w:rsidR="00115F0E" w:rsidRPr="00115F0E" w:rsidRDefault="00115F0E" w:rsidP="00360D23">
            <w:pPr>
              <w:ind w:firstLine="0"/>
            </w:pPr>
            <w:r w:rsidRPr="00115F0E">
              <w:t>2) Маршрутизатор</w:t>
            </w:r>
          </w:p>
        </w:tc>
        <w:tc>
          <w:tcPr>
            <w:tcW w:w="0" w:type="auto"/>
            <w:vAlign w:val="center"/>
            <w:hideMark/>
          </w:tcPr>
          <w:p w14:paraId="0CF7BAE8" w14:textId="77777777" w:rsidR="00115F0E" w:rsidRPr="00115F0E" w:rsidRDefault="00115F0E" w:rsidP="00360D23">
            <w:pPr>
              <w:ind w:firstLine="0"/>
            </w:pPr>
            <w:r w:rsidRPr="00115F0E">
              <w:t>Б) Обеспечивает беспроводное подключение к сети.</w:t>
            </w:r>
          </w:p>
        </w:tc>
      </w:tr>
      <w:tr w:rsidR="00115F0E" w:rsidRPr="00115F0E" w14:paraId="6B042F64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A1BA4" w14:textId="77777777" w:rsidR="00115F0E" w:rsidRPr="00115F0E" w:rsidRDefault="00115F0E" w:rsidP="00360D23">
            <w:pPr>
              <w:ind w:firstLine="0"/>
            </w:pPr>
            <w:r w:rsidRPr="00115F0E">
              <w:t>3) Точка доступа</w:t>
            </w:r>
          </w:p>
        </w:tc>
        <w:tc>
          <w:tcPr>
            <w:tcW w:w="0" w:type="auto"/>
            <w:vAlign w:val="center"/>
            <w:hideMark/>
          </w:tcPr>
          <w:p w14:paraId="5C1349D4" w14:textId="77777777" w:rsidR="00115F0E" w:rsidRPr="00115F0E" w:rsidRDefault="00115F0E" w:rsidP="00360D23">
            <w:pPr>
              <w:ind w:firstLine="0"/>
            </w:pPr>
            <w:r w:rsidRPr="00115F0E">
              <w:t>B) Соединяет устройства в локальной сети.</w:t>
            </w:r>
          </w:p>
        </w:tc>
      </w:tr>
      <w:tr w:rsidR="00115F0E" w:rsidRPr="00115F0E" w14:paraId="76AE461A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B0651" w14:textId="77777777" w:rsidR="00115F0E" w:rsidRPr="00115F0E" w:rsidRDefault="00115F0E" w:rsidP="00360D23">
            <w:pPr>
              <w:ind w:firstLine="0"/>
            </w:pPr>
            <w:r w:rsidRPr="00115F0E">
              <w:t xml:space="preserve">4) </w:t>
            </w:r>
            <w:proofErr w:type="spellStart"/>
            <w:r w:rsidRPr="00115F0E">
              <w:t>Медиаконвертер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4E15FC" w14:textId="77777777" w:rsidR="00115F0E" w:rsidRPr="00115F0E" w:rsidRDefault="00115F0E" w:rsidP="00360D23">
            <w:pPr>
              <w:ind w:firstLine="0"/>
            </w:pPr>
            <w:r w:rsidRPr="00115F0E">
              <w:t>Г) Преобразует сигналы из одного типа кабеля в другой.</w:t>
            </w:r>
          </w:p>
        </w:tc>
      </w:tr>
    </w:tbl>
    <w:p w14:paraId="22F94C06" w14:textId="77777777" w:rsidR="00360D23" w:rsidRDefault="00115F0E" w:rsidP="00115F0E">
      <w:r w:rsidRPr="00115F0E">
        <w:t>Правильный ответ: 1-В, 2-А, 3-Б, 4-Г.</w:t>
      </w:r>
    </w:p>
    <w:p w14:paraId="01E43A6C" w14:textId="5F1374B5" w:rsidR="00115F0E" w:rsidRDefault="00115F0E" w:rsidP="00115F0E">
      <w:r w:rsidRPr="00115F0E">
        <w:t xml:space="preserve">Компетенции (индикаторы): </w:t>
      </w:r>
      <w:r w:rsidR="003F2E04">
        <w:t>ОПК-3 (ОПК-3.2)</w:t>
      </w:r>
      <w:r w:rsidRPr="00115F0E">
        <w:t>.</w:t>
      </w:r>
    </w:p>
    <w:p w14:paraId="5EDB951B" w14:textId="77777777" w:rsidR="00360D23" w:rsidRPr="00115F0E" w:rsidRDefault="00360D23" w:rsidP="00115F0E"/>
    <w:p w14:paraId="2BA1F04A" w14:textId="3695AA1F" w:rsidR="00115F0E" w:rsidRPr="00115F0E" w:rsidRDefault="00360D23" w:rsidP="00115F0E">
      <w:r w:rsidRPr="00360D23">
        <w:t>8</w:t>
      </w:r>
      <w:r w:rsidR="00115F0E" w:rsidRPr="00115F0E">
        <w:t xml:space="preserve">. </w:t>
      </w:r>
      <w:r w:rsidR="00115F0E" w:rsidRPr="00115F0E">
        <w:rPr>
          <w:i/>
          <w:iCs/>
        </w:rPr>
        <w:t>Установите соответствие между типами сетевых топологий и их характеристиками. Каждому элементу левого столбца соответствует только один элемент правого столбца</w:t>
      </w:r>
      <w:r w:rsidR="00115F0E" w:rsidRPr="00115F0E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7079"/>
      </w:tblGrid>
      <w:tr w:rsidR="00115F0E" w:rsidRPr="00F81857" w14:paraId="32632F91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C236B" w14:textId="77777777" w:rsidR="00115F0E" w:rsidRPr="00F81857" w:rsidRDefault="00115F0E" w:rsidP="007D6DFE">
            <w:pPr>
              <w:ind w:firstLine="0"/>
              <w:jc w:val="center"/>
            </w:pPr>
            <w:r w:rsidRPr="00F81857">
              <w:t>Топологии</w:t>
            </w:r>
          </w:p>
        </w:tc>
        <w:tc>
          <w:tcPr>
            <w:tcW w:w="0" w:type="auto"/>
            <w:vAlign w:val="center"/>
            <w:hideMark/>
          </w:tcPr>
          <w:p w14:paraId="6137BD39" w14:textId="77777777" w:rsidR="00115F0E" w:rsidRPr="00F81857" w:rsidRDefault="00115F0E" w:rsidP="007D6DFE">
            <w:pPr>
              <w:ind w:firstLine="0"/>
              <w:jc w:val="center"/>
            </w:pPr>
            <w:r w:rsidRPr="00F81857">
              <w:t>Характеристики</w:t>
            </w:r>
          </w:p>
        </w:tc>
      </w:tr>
      <w:tr w:rsidR="00115F0E" w:rsidRPr="00115F0E" w14:paraId="486C1B64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48AD2" w14:textId="77777777" w:rsidR="00115F0E" w:rsidRPr="00115F0E" w:rsidRDefault="00115F0E" w:rsidP="007D6DFE">
            <w:pPr>
              <w:ind w:firstLine="0"/>
            </w:pPr>
            <w:r w:rsidRPr="00115F0E">
              <w:t>1) Шина</w:t>
            </w:r>
          </w:p>
        </w:tc>
        <w:tc>
          <w:tcPr>
            <w:tcW w:w="0" w:type="auto"/>
            <w:vAlign w:val="center"/>
            <w:hideMark/>
          </w:tcPr>
          <w:p w14:paraId="6EEE5627" w14:textId="77777777" w:rsidR="00115F0E" w:rsidRPr="00115F0E" w:rsidRDefault="00115F0E" w:rsidP="007D6DFE">
            <w:pPr>
              <w:ind w:firstLine="0"/>
            </w:pPr>
            <w:r w:rsidRPr="00115F0E">
              <w:t>A) Каждое устройство подключается к центральному концентратору.</w:t>
            </w:r>
          </w:p>
        </w:tc>
      </w:tr>
      <w:tr w:rsidR="00115F0E" w:rsidRPr="00115F0E" w14:paraId="4F96B4F9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3A3AA" w14:textId="77777777" w:rsidR="00115F0E" w:rsidRPr="00115F0E" w:rsidRDefault="00115F0E" w:rsidP="007D6DFE">
            <w:pPr>
              <w:ind w:firstLine="0"/>
            </w:pPr>
            <w:r w:rsidRPr="00115F0E">
              <w:lastRenderedPageBreak/>
              <w:t>2) Звезда</w:t>
            </w:r>
          </w:p>
        </w:tc>
        <w:tc>
          <w:tcPr>
            <w:tcW w:w="0" w:type="auto"/>
            <w:vAlign w:val="center"/>
            <w:hideMark/>
          </w:tcPr>
          <w:p w14:paraId="678AB6E1" w14:textId="77777777" w:rsidR="00115F0E" w:rsidRPr="00115F0E" w:rsidRDefault="00115F0E" w:rsidP="007D6DFE">
            <w:pPr>
              <w:ind w:firstLine="0"/>
            </w:pPr>
            <w:r w:rsidRPr="00115F0E">
              <w:t>Б) Каждое устройство подключается к двум другим устройствам, образуя кольцо.</w:t>
            </w:r>
          </w:p>
        </w:tc>
      </w:tr>
      <w:tr w:rsidR="00115F0E" w:rsidRPr="00115F0E" w14:paraId="31BCD817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98920" w14:textId="77777777" w:rsidR="00115F0E" w:rsidRPr="00115F0E" w:rsidRDefault="00115F0E" w:rsidP="007D6DFE">
            <w:pPr>
              <w:ind w:firstLine="0"/>
            </w:pPr>
            <w:r w:rsidRPr="00115F0E">
              <w:t>3) Кольцо</w:t>
            </w:r>
          </w:p>
        </w:tc>
        <w:tc>
          <w:tcPr>
            <w:tcW w:w="0" w:type="auto"/>
            <w:vAlign w:val="center"/>
            <w:hideMark/>
          </w:tcPr>
          <w:p w14:paraId="79FE7434" w14:textId="77777777" w:rsidR="00115F0E" w:rsidRPr="00115F0E" w:rsidRDefault="00115F0E" w:rsidP="007D6DFE">
            <w:pPr>
              <w:ind w:firstLine="0"/>
            </w:pPr>
            <w:r w:rsidRPr="00115F0E">
              <w:t>B) Все устройства подключаются к одному кабелю.</w:t>
            </w:r>
          </w:p>
        </w:tc>
      </w:tr>
      <w:tr w:rsidR="00115F0E" w:rsidRPr="00115F0E" w14:paraId="25EC78D2" w14:textId="77777777" w:rsidTr="0011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AC518" w14:textId="77777777" w:rsidR="00115F0E" w:rsidRPr="00115F0E" w:rsidRDefault="00115F0E" w:rsidP="008E3B3E">
            <w:pPr>
              <w:ind w:firstLine="0"/>
              <w:jc w:val="left"/>
            </w:pPr>
            <w:r w:rsidRPr="00115F0E">
              <w:t>4) Ячеистая топология</w:t>
            </w:r>
          </w:p>
        </w:tc>
        <w:tc>
          <w:tcPr>
            <w:tcW w:w="0" w:type="auto"/>
            <w:vAlign w:val="center"/>
            <w:hideMark/>
          </w:tcPr>
          <w:p w14:paraId="7C280248" w14:textId="77777777" w:rsidR="00115F0E" w:rsidRPr="00115F0E" w:rsidRDefault="00115F0E" w:rsidP="007D6DFE">
            <w:pPr>
              <w:ind w:firstLine="0"/>
            </w:pPr>
            <w:r w:rsidRPr="00115F0E">
              <w:t>Г) Каждое устройство подключается ко всем другим устройствам в сети.</w:t>
            </w:r>
          </w:p>
        </w:tc>
      </w:tr>
    </w:tbl>
    <w:p w14:paraId="2B10F54B" w14:textId="77777777" w:rsidR="007D6DFE" w:rsidRDefault="00115F0E" w:rsidP="00115F0E">
      <w:r w:rsidRPr="00115F0E">
        <w:t>Правильный ответ: 1-В, 2-А, 3-Б, 4-Г.</w:t>
      </w:r>
    </w:p>
    <w:p w14:paraId="708B91D0" w14:textId="79B3BD6B" w:rsidR="00115F0E" w:rsidRDefault="00115F0E" w:rsidP="00115F0E">
      <w:r w:rsidRPr="00115F0E">
        <w:t xml:space="preserve">Компетенции (индикаторы): </w:t>
      </w:r>
      <w:r w:rsidR="003F2E04">
        <w:t>ОПК-3 (ОПК-3.2)</w:t>
      </w:r>
      <w:r w:rsidRPr="00115F0E">
        <w:t>.</w:t>
      </w:r>
    </w:p>
    <w:p w14:paraId="7C887304" w14:textId="77777777" w:rsidR="007D6DFE" w:rsidRPr="00115F0E" w:rsidRDefault="007D6DFE" w:rsidP="00115F0E"/>
    <w:p w14:paraId="1F3F4A3D" w14:textId="4B1A1AD5" w:rsidR="0094624F" w:rsidRPr="0094624F" w:rsidRDefault="00897557" w:rsidP="0094624F">
      <w:r w:rsidRPr="0051341D">
        <w:t>9</w:t>
      </w:r>
      <w:r w:rsidR="0094624F" w:rsidRPr="0094624F">
        <w:t xml:space="preserve">. </w:t>
      </w:r>
      <w:r w:rsidR="0094624F" w:rsidRPr="0094624F">
        <w:rPr>
          <w:i/>
          <w:iCs/>
        </w:rPr>
        <w:t>Установите соответствие между типами IP-адресов и их характеристиками. Каждому элементу левого столбца соответствует только один элемент правого столбца</w:t>
      </w:r>
      <w:r w:rsidR="0094624F" w:rsidRPr="0094624F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6145"/>
      </w:tblGrid>
      <w:tr w:rsidR="0094624F" w:rsidRPr="00F81857" w14:paraId="1E034EA7" w14:textId="77777777" w:rsidTr="009462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FD68F" w14:textId="77777777" w:rsidR="0094624F" w:rsidRPr="00F81857" w:rsidRDefault="0094624F" w:rsidP="0051341D">
            <w:pPr>
              <w:ind w:firstLine="0"/>
              <w:jc w:val="center"/>
            </w:pPr>
            <w:r w:rsidRPr="00F81857">
              <w:t>Типы IP-адресов</w:t>
            </w:r>
          </w:p>
        </w:tc>
        <w:tc>
          <w:tcPr>
            <w:tcW w:w="0" w:type="auto"/>
            <w:vAlign w:val="center"/>
            <w:hideMark/>
          </w:tcPr>
          <w:p w14:paraId="2CA701F8" w14:textId="77777777" w:rsidR="0094624F" w:rsidRPr="00F81857" w:rsidRDefault="0094624F" w:rsidP="0051341D">
            <w:pPr>
              <w:ind w:firstLine="0"/>
              <w:jc w:val="center"/>
            </w:pPr>
            <w:r w:rsidRPr="00F81857">
              <w:t>Характеристики</w:t>
            </w:r>
          </w:p>
        </w:tc>
      </w:tr>
      <w:tr w:rsidR="0094624F" w:rsidRPr="0094624F" w14:paraId="043966DF" w14:textId="77777777" w:rsidTr="009462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D220C" w14:textId="77777777" w:rsidR="0094624F" w:rsidRPr="0094624F" w:rsidRDefault="0094624F" w:rsidP="0051341D">
            <w:pPr>
              <w:ind w:firstLine="0"/>
            </w:pPr>
            <w:r w:rsidRPr="0094624F">
              <w:t>1) Публичный IP-адрес</w:t>
            </w:r>
          </w:p>
        </w:tc>
        <w:tc>
          <w:tcPr>
            <w:tcW w:w="0" w:type="auto"/>
            <w:vAlign w:val="center"/>
            <w:hideMark/>
          </w:tcPr>
          <w:p w14:paraId="47402E34" w14:textId="77777777" w:rsidR="0094624F" w:rsidRPr="0094624F" w:rsidRDefault="0094624F" w:rsidP="0051341D">
            <w:pPr>
              <w:ind w:firstLine="0"/>
            </w:pPr>
            <w:r w:rsidRPr="0094624F">
              <w:t>A) Используется для связи внутри локальной сети.</w:t>
            </w:r>
          </w:p>
        </w:tc>
      </w:tr>
      <w:tr w:rsidR="0094624F" w:rsidRPr="0094624F" w14:paraId="5C99DA19" w14:textId="77777777" w:rsidTr="009462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C34A8" w14:textId="77777777" w:rsidR="0094624F" w:rsidRPr="0094624F" w:rsidRDefault="0094624F" w:rsidP="0051341D">
            <w:pPr>
              <w:ind w:firstLine="0"/>
            </w:pPr>
            <w:r w:rsidRPr="0094624F">
              <w:t>2) Частный IP-адрес</w:t>
            </w:r>
          </w:p>
        </w:tc>
        <w:tc>
          <w:tcPr>
            <w:tcW w:w="0" w:type="auto"/>
            <w:vAlign w:val="center"/>
            <w:hideMark/>
          </w:tcPr>
          <w:p w14:paraId="1FECDAFD" w14:textId="77777777" w:rsidR="0094624F" w:rsidRPr="0094624F" w:rsidRDefault="0094624F" w:rsidP="0051341D">
            <w:pPr>
              <w:ind w:firstLine="0"/>
            </w:pPr>
            <w:r w:rsidRPr="0094624F">
              <w:t>Б) Используется для связи в Интернете.</w:t>
            </w:r>
          </w:p>
        </w:tc>
      </w:tr>
      <w:tr w:rsidR="0094624F" w:rsidRPr="0094624F" w14:paraId="396D6D88" w14:textId="77777777" w:rsidTr="009462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0E825" w14:textId="77777777" w:rsidR="0094624F" w:rsidRPr="0094624F" w:rsidRDefault="0094624F" w:rsidP="0051341D">
            <w:pPr>
              <w:ind w:firstLine="0"/>
            </w:pPr>
            <w:r w:rsidRPr="0094624F">
              <w:t>3) Статический IP-адрес</w:t>
            </w:r>
          </w:p>
        </w:tc>
        <w:tc>
          <w:tcPr>
            <w:tcW w:w="0" w:type="auto"/>
            <w:vAlign w:val="center"/>
            <w:hideMark/>
          </w:tcPr>
          <w:p w14:paraId="5BE69EF8" w14:textId="77777777" w:rsidR="0094624F" w:rsidRPr="0094624F" w:rsidRDefault="0094624F" w:rsidP="0051341D">
            <w:pPr>
              <w:ind w:firstLine="0"/>
            </w:pPr>
            <w:r w:rsidRPr="0094624F">
              <w:t>B) Назначается автоматически DHCP-сервером.</w:t>
            </w:r>
          </w:p>
        </w:tc>
      </w:tr>
      <w:tr w:rsidR="0094624F" w:rsidRPr="0094624F" w14:paraId="125F0F01" w14:textId="77777777" w:rsidTr="009462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FC14A" w14:textId="77777777" w:rsidR="0094624F" w:rsidRPr="0094624F" w:rsidRDefault="0094624F" w:rsidP="0051341D">
            <w:pPr>
              <w:ind w:firstLine="0"/>
            </w:pPr>
            <w:r w:rsidRPr="0094624F">
              <w:t>4) Динамический IP-адрес</w:t>
            </w:r>
          </w:p>
        </w:tc>
        <w:tc>
          <w:tcPr>
            <w:tcW w:w="0" w:type="auto"/>
            <w:vAlign w:val="center"/>
            <w:hideMark/>
          </w:tcPr>
          <w:p w14:paraId="15770748" w14:textId="77777777" w:rsidR="0094624F" w:rsidRPr="0094624F" w:rsidRDefault="0094624F" w:rsidP="0051341D">
            <w:pPr>
              <w:ind w:firstLine="0"/>
            </w:pPr>
            <w:r w:rsidRPr="0094624F">
              <w:t>Г) Назначается вручную администратором.</w:t>
            </w:r>
          </w:p>
        </w:tc>
      </w:tr>
    </w:tbl>
    <w:p w14:paraId="63CF5587" w14:textId="77777777" w:rsidR="0094624F" w:rsidRPr="0094624F" w:rsidRDefault="0094624F" w:rsidP="0094624F">
      <w:r w:rsidRPr="0094624F">
        <w:t>Экспортировать в Таблицы</w:t>
      </w:r>
    </w:p>
    <w:p w14:paraId="3C8D7B50" w14:textId="1AC07113" w:rsidR="005718C2" w:rsidRDefault="0094624F" w:rsidP="0094624F">
      <w:r w:rsidRPr="0094624F">
        <w:t>Правильный ответ: 1-Б, 2-А, 3-Г, 4-В.</w:t>
      </w:r>
    </w:p>
    <w:p w14:paraId="241116C7" w14:textId="05D9E8D4" w:rsidR="0094624F" w:rsidRDefault="0094624F" w:rsidP="0094624F">
      <w:r w:rsidRPr="0094624F">
        <w:t xml:space="preserve">Компетенции (индикаторы): </w:t>
      </w:r>
      <w:r w:rsidR="003F2E04">
        <w:t>ОПК-3 (ОПК-3.2)</w:t>
      </w:r>
      <w:r w:rsidRPr="0094624F">
        <w:t>.</w:t>
      </w:r>
    </w:p>
    <w:p w14:paraId="23BB3CA5" w14:textId="77777777" w:rsidR="005718C2" w:rsidRPr="0094624F" w:rsidRDefault="005718C2" w:rsidP="0094624F"/>
    <w:p w14:paraId="3EA39800" w14:textId="0EE2E7DF" w:rsidR="0094624F" w:rsidRPr="0094624F" w:rsidRDefault="005718C2" w:rsidP="0094624F">
      <w:r w:rsidRPr="005718C2">
        <w:t>10</w:t>
      </w:r>
      <w:r w:rsidR="0094624F" w:rsidRPr="0094624F">
        <w:t xml:space="preserve">. </w:t>
      </w:r>
      <w:r w:rsidR="0094624F" w:rsidRPr="0094624F">
        <w:rPr>
          <w:i/>
          <w:iCs/>
        </w:rPr>
        <w:t>Установите соответствие между типами маршрутизации и их характеристиками. Каждому элементу левого столбца соответствует только один элемент правого столбца</w:t>
      </w:r>
      <w:r w:rsidR="0094624F" w:rsidRPr="0094624F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3"/>
        <w:gridCol w:w="5322"/>
      </w:tblGrid>
      <w:tr w:rsidR="0094624F" w:rsidRPr="00F81857" w14:paraId="202C4D32" w14:textId="77777777" w:rsidTr="00F818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B0B52" w14:textId="77777777" w:rsidR="0094624F" w:rsidRPr="00F81857" w:rsidRDefault="0094624F" w:rsidP="00F81857">
            <w:pPr>
              <w:ind w:firstLine="0"/>
              <w:jc w:val="center"/>
            </w:pPr>
            <w:r w:rsidRPr="00F81857">
              <w:t>Типы маршрутизации</w:t>
            </w:r>
          </w:p>
        </w:tc>
        <w:tc>
          <w:tcPr>
            <w:tcW w:w="0" w:type="auto"/>
            <w:vAlign w:val="center"/>
            <w:hideMark/>
          </w:tcPr>
          <w:p w14:paraId="33BE2208" w14:textId="77777777" w:rsidR="0094624F" w:rsidRPr="00F81857" w:rsidRDefault="0094624F" w:rsidP="00F81857">
            <w:pPr>
              <w:ind w:firstLine="0"/>
              <w:jc w:val="center"/>
            </w:pPr>
            <w:r w:rsidRPr="00F81857">
              <w:t>Характеристики</w:t>
            </w:r>
          </w:p>
        </w:tc>
      </w:tr>
      <w:tr w:rsidR="0094624F" w:rsidRPr="0094624F" w14:paraId="6616A02F" w14:textId="77777777" w:rsidTr="009462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A4B28" w14:textId="2E9DD1DD" w:rsidR="0094624F" w:rsidRPr="0094624F" w:rsidRDefault="0094624F" w:rsidP="005718C2">
            <w:pPr>
              <w:ind w:firstLine="0"/>
            </w:pPr>
            <w:r w:rsidRPr="0094624F">
              <w:t>1) Статическая</w:t>
            </w:r>
            <w:r w:rsidR="00FC735E">
              <w:t> </w:t>
            </w:r>
            <w:r w:rsidRPr="0094624F">
              <w:t>маршрутизация</w:t>
            </w:r>
          </w:p>
        </w:tc>
        <w:tc>
          <w:tcPr>
            <w:tcW w:w="0" w:type="auto"/>
            <w:vAlign w:val="center"/>
            <w:hideMark/>
          </w:tcPr>
          <w:p w14:paraId="60422F1F" w14:textId="77777777" w:rsidR="0094624F" w:rsidRPr="0094624F" w:rsidRDefault="0094624F" w:rsidP="005718C2">
            <w:pPr>
              <w:ind w:firstLine="0"/>
            </w:pPr>
            <w:r w:rsidRPr="0094624F">
              <w:t>A) Маршруты определяются автоматически на основе протоколов маршрутизации.</w:t>
            </w:r>
          </w:p>
        </w:tc>
      </w:tr>
      <w:tr w:rsidR="0094624F" w:rsidRPr="0094624F" w14:paraId="063B4C3B" w14:textId="77777777" w:rsidTr="009462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C28CF" w14:textId="77777777" w:rsidR="0094624F" w:rsidRPr="0094624F" w:rsidRDefault="0094624F" w:rsidP="005718C2">
            <w:pPr>
              <w:ind w:firstLine="0"/>
            </w:pPr>
            <w:r w:rsidRPr="0094624F">
              <w:t>2) Динамическая маршрутизация</w:t>
            </w:r>
          </w:p>
        </w:tc>
        <w:tc>
          <w:tcPr>
            <w:tcW w:w="0" w:type="auto"/>
            <w:vAlign w:val="center"/>
            <w:hideMark/>
          </w:tcPr>
          <w:p w14:paraId="268638BC" w14:textId="77777777" w:rsidR="0094624F" w:rsidRPr="0094624F" w:rsidRDefault="0094624F" w:rsidP="005718C2">
            <w:pPr>
              <w:ind w:firstLine="0"/>
            </w:pPr>
            <w:r w:rsidRPr="0094624F">
              <w:t>Б) Маршруты определяются вручную администратором.</w:t>
            </w:r>
          </w:p>
        </w:tc>
      </w:tr>
      <w:tr w:rsidR="0094624F" w:rsidRPr="0094624F" w14:paraId="7D7B89D2" w14:textId="77777777" w:rsidTr="009462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8354C" w14:textId="77777777" w:rsidR="0094624F" w:rsidRPr="0094624F" w:rsidRDefault="0094624F" w:rsidP="005718C2">
            <w:pPr>
              <w:ind w:firstLine="0"/>
            </w:pPr>
            <w:r w:rsidRPr="0094624F">
              <w:t>3) Маршрутизация на основе политик</w:t>
            </w:r>
          </w:p>
        </w:tc>
        <w:tc>
          <w:tcPr>
            <w:tcW w:w="0" w:type="auto"/>
            <w:vAlign w:val="center"/>
            <w:hideMark/>
          </w:tcPr>
          <w:p w14:paraId="0651717D" w14:textId="77777777" w:rsidR="0094624F" w:rsidRPr="0094624F" w:rsidRDefault="0094624F" w:rsidP="005718C2">
            <w:pPr>
              <w:ind w:firstLine="0"/>
            </w:pPr>
            <w:r w:rsidRPr="0094624F">
              <w:t>B) Маршруты определяются на основе политик, заданных администратором.</w:t>
            </w:r>
          </w:p>
        </w:tc>
      </w:tr>
      <w:tr w:rsidR="0094624F" w:rsidRPr="0094624F" w14:paraId="67EB44BF" w14:textId="77777777" w:rsidTr="009462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32D16" w14:textId="77777777" w:rsidR="0094624F" w:rsidRPr="0094624F" w:rsidRDefault="0094624F" w:rsidP="005718C2">
            <w:pPr>
              <w:ind w:firstLine="0"/>
            </w:pPr>
            <w:r w:rsidRPr="0094624F">
              <w:t>4) Маршрутизация на основе источника</w:t>
            </w:r>
          </w:p>
        </w:tc>
        <w:tc>
          <w:tcPr>
            <w:tcW w:w="0" w:type="auto"/>
            <w:vAlign w:val="center"/>
            <w:hideMark/>
          </w:tcPr>
          <w:p w14:paraId="02C558C6" w14:textId="77777777" w:rsidR="0094624F" w:rsidRPr="0094624F" w:rsidRDefault="0094624F" w:rsidP="005718C2">
            <w:pPr>
              <w:ind w:firstLine="0"/>
            </w:pPr>
            <w:r w:rsidRPr="0094624F">
              <w:t>Г) Маршруты определяются на основе IP-адреса источника.</w:t>
            </w:r>
          </w:p>
        </w:tc>
      </w:tr>
    </w:tbl>
    <w:p w14:paraId="1E5CACCE" w14:textId="77777777" w:rsidR="005718C2" w:rsidRDefault="0094624F" w:rsidP="0094624F">
      <w:r w:rsidRPr="0094624F">
        <w:t>Правильный ответ: 1-Б, 2-А, 3-В, 4-Г.</w:t>
      </w:r>
    </w:p>
    <w:p w14:paraId="293F0DC2" w14:textId="240EF81A" w:rsidR="0094624F" w:rsidRPr="0094624F" w:rsidRDefault="0094624F" w:rsidP="0094624F">
      <w:r w:rsidRPr="0094624F">
        <w:t xml:space="preserve">Компетенции (индикаторы): </w:t>
      </w:r>
      <w:r w:rsidR="003F2E04">
        <w:t>ОПК-3 (ОПК-3.2)</w:t>
      </w:r>
      <w:r w:rsidRPr="0094624F">
        <w:t>.</w:t>
      </w:r>
    </w:p>
    <w:p w14:paraId="6F3D2D98" w14:textId="77777777" w:rsidR="00115F0E" w:rsidRPr="003F2E04" w:rsidRDefault="00115F0E" w:rsidP="00952600"/>
    <w:p w14:paraId="371EEF3A" w14:textId="0F3E6688" w:rsidR="00DD7EED" w:rsidRPr="00116148" w:rsidRDefault="00DD7EED" w:rsidP="00957D36">
      <w:pPr>
        <w:pStyle w:val="3"/>
        <w:jc w:val="both"/>
      </w:pPr>
      <w:r w:rsidRPr="00DD7EED">
        <w:t>Задания закрытого типа на установление правильной последовательности</w:t>
      </w:r>
    </w:p>
    <w:p w14:paraId="56F8BEA2" w14:textId="77777777" w:rsidR="00101E65" w:rsidRPr="00101E65" w:rsidRDefault="00101E65" w:rsidP="00F81857">
      <w:pPr>
        <w:ind w:firstLine="0"/>
      </w:pPr>
      <w:r w:rsidRPr="00101E65">
        <w:t xml:space="preserve">1. </w:t>
      </w:r>
      <w:r w:rsidRPr="00101E65">
        <w:rPr>
          <w:i/>
          <w:iCs/>
        </w:rPr>
        <w:t>Установите правильную последовательность действий для настройки общего доступа к папке в Windows Server. Запишите правильную последовательность букв слева направо</w:t>
      </w:r>
      <w:r w:rsidRPr="00101E65">
        <w:t>:</w:t>
      </w:r>
    </w:p>
    <w:p w14:paraId="4724DFE6" w14:textId="77777777" w:rsidR="0091011C" w:rsidRDefault="00101E65" w:rsidP="00F81857">
      <w:pPr>
        <w:ind w:firstLine="0"/>
      </w:pPr>
      <w:r w:rsidRPr="00101E65">
        <w:lastRenderedPageBreak/>
        <w:t>А) Настройка разрешений NTFS на вкладке "Безопасность".</w:t>
      </w:r>
    </w:p>
    <w:p w14:paraId="33F07D01" w14:textId="77777777" w:rsidR="0091011C" w:rsidRDefault="00101E65" w:rsidP="00F81857">
      <w:pPr>
        <w:ind w:firstLine="0"/>
      </w:pPr>
      <w:r w:rsidRPr="00101E65">
        <w:t>Б) Создание новой папки в проводнике Windows.</w:t>
      </w:r>
    </w:p>
    <w:p w14:paraId="71DAB93A" w14:textId="77777777" w:rsidR="0091011C" w:rsidRDefault="00101E65" w:rsidP="00F81857">
      <w:pPr>
        <w:ind w:firstLine="0"/>
      </w:pPr>
      <w:r w:rsidRPr="00101E65">
        <w:t>В) Открытие свойств папки и переход на вкладку "Общий доступ".</w:t>
      </w:r>
    </w:p>
    <w:p w14:paraId="5C01E971" w14:textId="77777777" w:rsidR="0091011C" w:rsidRDefault="00101E65" w:rsidP="00F81857">
      <w:pPr>
        <w:ind w:firstLine="0"/>
      </w:pPr>
      <w:r w:rsidRPr="00101E65">
        <w:t>Г) Нажатие кнопки "Общий доступ" и выбор пользователей или групп, которым необходимо предоставить доступ.</w:t>
      </w:r>
    </w:p>
    <w:p w14:paraId="1FB6293E" w14:textId="506569EB" w:rsidR="00101E65" w:rsidRPr="00101E65" w:rsidRDefault="00101E65" w:rsidP="00F81857">
      <w:pPr>
        <w:ind w:firstLine="0"/>
      </w:pPr>
      <w:r w:rsidRPr="00101E65">
        <w:t>Д) Настройка прав доступа на вкладке "Общий доступ".</w:t>
      </w:r>
    </w:p>
    <w:p w14:paraId="669C77C0" w14:textId="77777777" w:rsidR="0077230D" w:rsidRDefault="00101E65" w:rsidP="00F81857">
      <w:pPr>
        <w:ind w:firstLine="0"/>
      </w:pPr>
      <w:r w:rsidRPr="00101E65">
        <w:t>Правильный ответ: Б, В, Г, Д, А.</w:t>
      </w:r>
    </w:p>
    <w:p w14:paraId="2A58E194" w14:textId="508B26C3" w:rsidR="00101E65" w:rsidRDefault="00101E65" w:rsidP="00F81857">
      <w:pPr>
        <w:ind w:firstLine="0"/>
      </w:pPr>
      <w:r w:rsidRPr="00101E65">
        <w:t xml:space="preserve">Компетенции (индикаторы): </w:t>
      </w:r>
      <w:r w:rsidR="003F2E04">
        <w:t>ОПК-3 (ОПК-3.2)</w:t>
      </w:r>
      <w:r w:rsidRPr="00101E65">
        <w:t>.</w:t>
      </w:r>
    </w:p>
    <w:p w14:paraId="74A1DB91" w14:textId="77777777" w:rsidR="0077230D" w:rsidRPr="00101E65" w:rsidRDefault="0077230D" w:rsidP="00F81857">
      <w:pPr>
        <w:ind w:firstLine="0"/>
      </w:pPr>
    </w:p>
    <w:p w14:paraId="2ED2AB21" w14:textId="77777777" w:rsidR="00101E65" w:rsidRPr="00101E65" w:rsidRDefault="00101E65" w:rsidP="00F81857">
      <w:pPr>
        <w:ind w:firstLine="0"/>
      </w:pPr>
      <w:r w:rsidRPr="00101E65">
        <w:t xml:space="preserve">2. </w:t>
      </w:r>
      <w:r w:rsidRPr="00101E65">
        <w:rPr>
          <w:i/>
          <w:iCs/>
        </w:rPr>
        <w:t>Установите правильную последовательность действий для добавления компьютера в домен Active Directory. Запишите правильную последовательность букв слева направо</w:t>
      </w:r>
      <w:r w:rsidRPr="00101E65">
        <w:t>:</w:t>
      </w:r>
    </w:p>
    <w:p w14:paraId="6C954AB6" w14:textId="77777777" w:rsidR="00722E38" w:rsidRDefault="00101E65" w:rsidP="00F81857">
      <w:pPr>
        <w:ind w:firstLine="0"/>
      </w:pPr>
      <w:r w:rsidRPr="00101E65">
        <w:t>А) Ввод имени пользователя и пароля учетной записи домена, имеющей права на добавление компьютеров в домен.</w:t>
      </w:r>
    </w:p>
    <w:p w14:paraId="6BBA9CD6" w14:textId="77777777" w:rsidR="00722E38" w:rsidRDefault="00101E65" w:rsidP="00F81857">
      <w:pPr>
        <w:ind w:firstLine="0"/>
      </w:pPr>
      <w:r w:rsidRPr="00101E65">
        <w:t xml:space="preserve">Б) Открытие свойств системы и переход на вкладку "Имя компьютера". </w:t>
      </w:r>
    </w:p>
    <w:p w14:paraId="69D23E24" w14:textId="77777777" w:rsidR="00722E38" w:rsidRDefault="00101E65" w:rsidP="00F81857">
      <w:pPr>
        <w:ind w:firstLine="0"/>
      </w:pPr>
      <w:r w:rsidRPr="00101E65">
        <w:t xml:space="preserve">В) Нажатие кнопки "Изменить" и выбор опции "Домен". </w:t>
      </w:r>
    </w:p>
    <w:p w14:paraId="3A218BE6" w14:textId="77777777" w:rsidR="00722E38" w:rsidRDefault="00101E65" w:rsidP="00F81857">
      <w:pPr>
        <w:ind w:firstLine="0"/>
      </w:pPr>
      <w:r w:rsidRPr="00101E65">
        <w:t xml:space="preserve">Г) Ввод имени домена и нажатие кнопки "ОК". </w:t>
      </w:r>
    </w:p>
    <w:p w14:paraId="62FBEBF3" w14:textId="41A6E164" w:rsidR="00101E65" w:rsidRPr="00101E65" w:rsidRDefault="00101E65" w:rsidP="00F81857">
      <w:pPr>
        <w:ind w:firstLine="0"/>
      </w:pPr>
      <w:r w:rsidRPr="00101E65">
        <w:t>Д) Перезагрузка компьютера.</w:t>
      </w:r>
    </w:p>
    <w:p w14:paraId="672C42D9" w14:textId="77777777" w:rsidR="0091011C" w:rsidRDefault="00101E65" w:rsidP="00F81857">
      <w:pPr>
        <w:ind w:firstLine="0"/>
      </w:pPr>
      <w:r w:rsidRPr="00101E65">
        <w:t xml:space="preserve">Правильный ответ: Б, В, Г, А, Д. </w:t>
      </w:r>
    </w:p>
    <w:p w14:paraId="7597B6BF" w14:textId="0A0E4906" w:rsidR="00101E65" w:rsidRDefault="00101E65" w:rsidP="00F81857">
      <w:pPr>
        <w:ind w:firstLine="0"/>
      </w:pPr>
      <w:r w:rsidRPr="00101E65">
        <w:t xml:space="preserve">Компетенции (индикаторы): </w:t>
      </w:r>
      <w:r w:rsidR="003F2E04">
        <w:t>ОПК-3 (ОПК-3.2)</w:t>
      </w:r>
      <w:r w:rsidRPr="00101E65">
        <w:t>.</w:t>
      </w:r>
    </w:p>
    <w:p w14:paraId="24712040" w14:textId="77777777" w:rsidR="0091011C" w:rsidRPr="00101E65" w:rsidRDefault="0091011C" w:rsidP="00F81857">
      <w:pPr>
        <w:ind w:firstLine="0"/>
      </w:pPr>
    </w:p>
    <w:p w14:paraId="584AA5B0" w14:textId="77777777" w:rsidR="00101E65" w:rsidRPr="00101E65" w:rsidRDefault="00101E65" w:rsidP="00F81857">
      <w:pPr>
        <w:ind w:firstLine="0"/>
      </w:pPr>
      <w:r w:rsidRPr="00101E65">
        <w:t xml:space="preserve">3. </w:t>
      </w:r>
      <w:r w:rsidRPr="00101E65">
        <w:rPr>
          <w:i/>
          <w:iCs/>
        </w:rPr>
        <w:t>Установите правильную последовательность действий для настройки DHCP-сервера. Запишите правильную последовательность букв слева направо</w:t>
      </w:r>
      <w:r w:rsidRPr="00101E65">
        <w:t>:</w:t>
      </w:r>
    </w:p>
    <w:p w14:paraId="1F3EB93E" w14:textId="77777777" w:rsidR="00722E38" w:rsidRDefault="00101E65" w:rsidP="00F81857">
      <w:pPr>
        <w:ind w:firstLine="0"/>
      </w:pPr>
      <w:r w:rsidRPr="00101E65">
        <w:t xml:space="preserve">А) Создание новой области DHCP. </w:t>
      </w:r>
    </w:p>
    <w:p w14:paraId="4C87E672" w14:textId="77777777" w:rsidR="00132FB4" w:rsidRDefault="00101E65" w:rsidP="00F81857">
      <w:pPr>
        <w:ind w:firstLine="0"/>
      </w:pPr>
      <w:r w:rsidRPr="00101E65">
        <w:t>Б) Установка роли DHCP-сервера.</w:t>
      </w:r>
    </w:p>
    <w:p w14:paraId="353351A8" w14:textId="77777777" w:rsidR="00132FB4" w:rsidRDefault="00101E65" w:rsidP="00F81857">
      <w:pPr>
        <w:ind w:firstLine="0"/>
      </w:pPr>
      <w:r w:rsidRPr="00101E65">
        <w:t xml:space="preserve">В) Настройка параметров области DHCP, таких как диапазон IP-адресов, маска подсети и шлюз. </w:t>
      </w:r>
    </w:p>
    <w:p w14:paraId="2FE692A1" w14:textId="77777777" w:rsidR="00132FB4" w:rsidRDefault="00101E65" w:rsidP="00F81857">
      <w:pPr>
        <w:ind w:firstLine="0"/>
      </w:pPr>
      <w:r w:rsidRPr="00101E65">
        <w:t>Г) Активация области DHCP.</w:t>
      </w:r>
    </w:p>
    <w:p w14:paraId="42C324C8" w14:textId="3B9403A7" w:rsidR="00101E65" w:rsidRPr="00101E65" w:rsidRDefault="00101E65" w:rsidP="00F81857">
      <w:pPr>
        <w:ind w:firstLine="0"/>
      </w:pPr>
      <w:r w:rsidRPr="00101E65">
        <w:t>Д) Авторизация DHCP-сервера в Active Directory.</w:t>
      </w:r>
    </w:p>
    <w:p w14:paraId="62703DCF" w14:textId="77777777" w:rsidR="00132FB4" w:rsidRDefault="00101E65" w:rsidP="00F81857">
      <w:pPr>
        <w:ind w:firstLine="0"/>
      </w:pPr>
      <w:r w:rsidRPr="00101E65">
        <w:t>Правильный ответ: Б, Д, А, В, Г.</w:t>
      </w:r>
    </w:p>
    <w:p w14:paraId="5366F04F" w14:textId="5E5B8882" w:rsidR="00101E65" w:rsidRPr="00101E65" w:rsidRDefault="00101E65" w:rsidP="00F81857">
      <w:pPr>
        <w:ind w:firstLine="0"/>
      </w:pPr>
      <w:r w:rsidRPr="00101E65">
        <w:t xml:space="preserve">Компетенции (индикаторы): </w:t>
      </w:r>
      <w:r w:rsidR="003F2E04">
        <w:t>ОПК-3 (ОПК-3.2)</w:t>
      </w:r>
      <w:r w:rsidRPr="00101E65">
        <w:t>.</w:t>
      </w:r>
    </w:p>
    <w:p w14:paraId="14730217" w14:textId="77777777" w:rsidR="00132FB4" w:rsidRPr="00132FB4" w:rsidRDefault="00132FB4" w:rsidP="00F81857">
      <w:pPr>
        <w:ind w:firstLine="0"/>
      </w:pPr>
    </w:p>
    <w:p w14:paraId="2F1DF6DE" w14:textId="572DD5E1" w:rsidR="00101E65" w:rsidRPr="00101E65" w:rsidRDefault="00101E65" w:rsidP="00F81857">
      <w:pPr>
        <w:ind w:firstLine="0"/>
      </w:pPr>
      <w:r w:rsidRPr="00101E65">
        <w:t xml:space="preserve">4. </w:t>
      </w:r>
      <w:r w:rsidRPr="00101E65">
        <w:rPr>
          <w:i/>
          <w:iCs/>
        </w:rPr>
        <w:t>Установите правильную последовательность действий для настройки DNS-сервера. Запишите правильную последовательность букв слева направо</w:t>
      </w:r>
      <w:r w:rsidRPr="00101E65">
        <w:t>:</w:t>
      </w:r>
    </w:p>
    <w:p w14:paraId="72114C9C" w14:textId="77777777" w:rsidR="00132FB4" w:rsidRDefault="00101E65" w:rsidP="00F81857">
      <w:pPr>
        <w:ind w:firstLine="0"/>
      </w:pPr>
      <w:r w:rsidRPr="00101E65">
        <w:t>А) Создание зоны прямого просмотра.</w:t>
      </w:r>
    </w:p>
    <w:p w14:paraId="1BB84913" w14:textId="77777777" w:rsidR="00132FB4" w:rsidRDefault="00101E65" w:rsidP="00F81857">
      <w:pPr>
        <w:ind w:firstLine="0"/>
      </w:pPr>
      <w:r w:rsidRPr="00101E65">
        <w:t>Б) Установка роли DNS-сервера.</w:t>
      </w:r>
    </w:p>
    <w:p w14:paraId="0E8A53A4" w14:textId="77777777" w:rsidR="00132FB4" w:rsidRDefault="00101E65" w:rsidP="00F81857">
      <w:pPr>
        <w:ind w:firstLine="0"/>
      </w:pPr>
      <w:r w:rsidRPr="00101E65">
        <w:t>В) Создание записи</w:t>
      </w:r>
    </w:p>
    <w:p w14:paraId="439135DC" w14:textId="77777777" w:rsidR="00132FB4" w:rsidRDefault="00101E65" w:rsidP="00F81857">
      <w:pPr>
        <w:ind w:firstLine="0"/>
      </w:pPr>
      <w:r w:rsidRPr="00101E65">
        <w:t>A для компьютера.</w:t>
      </w:r>
    </w:p>
    <w:p w14:paraId="31857E5A" w14:textId="77777777" w:rsidR="00132FB4" w:rsidRDefault="00101E65" w:rsidP="00F81857">
      <w:pPr>
        <w:ind w:firstLine="0"/>
      </w:pPr>
      <w:r w:rsidRPr="00101E65">
        <w:t>Г) Настройка параметров зоны, таких как имя зоны и тип зоны.</w:t>
      </w:r>
    </w:p>
    <w:p w14:paraId="2B947944" w14:textId="448B5D42" w:rsidR="00101E65" w:rsidRPr="00101E65" w:rsidRDefault="00101E65" w:rsidP="00F81857">
      <w:pPr>
        <w:ind w:firstLine="0"/>
      </w:pPr>
      <w:r w:rsidRPr="00101E65">
        <w:t>Д) Создание зоны обратного просмотра.</w:t>
      </w:r>
    </w:p>
    <w:p w14:paraId="4A0DF654" w14:textId="77777777" w:rsidR="00132FB4" w:rsidRDefault="00101E65" w:rsidP="00F81857">
      <w:pPr>
        <w:ind w:firstLine="0"/>
      </w:pPr>
      <w:r w:rsidRPr="00101E65">
        <w:t xml:space="preserve">Правильный ответ: Б, А, Г, Д, В. </w:t>
      </w:r>
    </w:p>
    <w:p w14:paraId="79FCFEA4" w14:textId="66F96115" w:rsidR="00101E65" w:rsidRDefault="00101E65" w:rsidP="00F81857">
      <w:pPr>
        <w:ind w:firstLine="0"/>
      </w:pPr>
      <w:r w:rsidRPr="00101E65">
        <w:t xml:space="preserve">Компетенции (индикаторы): </w:t>
      </w:r>
      <w:r w:rsidR="003F2E04">
        <w:t>ОПК-3 (ОПК-3.2)</w:t>
      </w:r>
      <w:r w:rsidRPr="00101E65">
        <w:t>.</w:t>
      </w:r>
    </w:p>
    <w:p w14:paraId="353665A2" w14:textId="77777777" w:rsidR="00132FB4" w:rsidRPr="00101E65" w:rsidRDefault="00132FB4" w:rsidP="00F81857">
      <w:pPr>
        <w:ind w:firstLine="0"/>
      </w:pPr>
    </w:p>
    <w:p w14:paraId="79C1CAB7" w14:textId="77777777" w:rsidR="00101E65" w:rsidRPr="00101E65" w:rsidRDefault="00101E65" w:rsidP="00F81857">
      <w:pPr>
        <w:ind w:firstLine="0"/>
      </w:pPr>
      <w:r w:rsidRPr="00101E65">
        <w:lastRenderedPageBreak/>
        <w:t xml:space="preserve">5. </w:t>
      </w:r>
      <w:r w:rsidRPr="00101E65">
        <w:rPr>
          <w:i/>
          <w:iCs/>
        </w:rPr>
        <w:t>Установите правильную последовательность действий для создания групповой политики. Запишите правильную последовательность букв слева направо</w:t>
      </w:r>
      <w:r w:rsidRPr="00101E65">
        <w:t>:</w:t>
      </w:r>
    </w:p>
    <w:p w14:paraId="41D33134" w14:textId="77777777" w:rsidR="00132FB4" w:rsidRDefault="00101E65" w:rsidP="00F81857">
      <w:pPr>
        <w:ind w:firstLine="0"/>
      </w:pPr>
      <w:r w:rsidRPr="00101E65">
        <w:t xml:space="preserve">А) Создание нового объекта групповой политики (GPO). </w:t>
      </w:r>
    </w:p>
    <w:p w14:paraId="296C8DB7" w14:textId="77777777" w:rsidR="00132FB4" w:rsidRDefault="00101E65" w:rsidP="00F81857">
      <w:pPr>
        <w:ind w:firstLine="0"/>
      </w:pPr>
      <w:r w:rsidRPr="00101E65">
        <w:t>Б) Связывание GPO с подразделением (OU) или доменом.</w:t>
      </w:r>
    </w:p>
    <w:p w14:paraId="3264CBF5" w14:textId="77777777" w:rsidR="00132FB4" w:rsidRDefault="00101E65" w:rsidP="00F81857">
      <w:pPr>
        <w:ind w:firstLine="0"/>
      </w:pPr>
      <w:r w:rsidRPr="00101E65">
        <w:t xml:space="preserve">В) Открытие консоли управления групповыми политиками (GPMC). </w:t>
      </w:r>
    </w:p>
    <w:p w14:paraId="45913A29" w14:textId="77777777" w:rsidR="00132FB4" w:rsidRDefault="00101E65" w:rsidP="00F81857">
      <w:pPr>
        <w:ind w:firstLine="0"/>
      </w:pPr>
      <w:r w:rsidRPr="00101E65">
        <w:t xml:space="preserve">Г) Редактирование параметров GPO. </w:t>
      </w:r>
    </w:p>
    <w:p w14:paraId="1A8AD97A" w14:textId="5FF14281" w:rsidR="00101E65" w:rsidRPr="00101E65" w:rsidRDefault="00101E65" w:rsidP="00F81857">
      <w:pPr>
        <w:ind w:firstLine="0"/>
      </w:pPr>
      <w:r w:rsidRPr="00101E65">
        <w:t>Д) Применение GPO к пользователям или компьютерам.</w:t>
      </w:r>
    </w:p>
    <w:p w14:paraId="603CC6BA" w14:textId="77777777" w:rsidR="00132FB4" w:rsidRDefault="00101E65" w:rsidP="00F81857">
      <w:pPr>
        <w:ind w:firstLine="0"/>
      </w:pPr>
      <w:r w:rsidRPr="00101E65">
        <w:t xml:space="preserve">Правильный ответ: В, А, Г, Б, Д. </w:t>
      </w:r>
    </w:p>
    <w:p w14:paraId="5BC5CEB2" w14:textId="28CA6FE2" w:rsidR="00101E65" w:rsidRDefault="00132FB4" w:rsidP="00F81857">
      <w:pPr>
        <w:ind w:firstLine="0"/>
      </w:pPr>
      <w:r>
        <w:t>К</w:t>
      </w:r>
      <w:r w:rsidR="00101E65" w:rsidRPr="00101E65">
        <w:t xml:space="preserve">омпетенции (индикаторы): </w:t>
      </w:r>
      <w:r w:rsidR="003F2E04">
        <w:t>ОПК-3 (ОПК-3.2)</w:t>
      </w:r>
      <w:r w:rsidR="00101E65" w:rsidRPr="00101E65">
        <w:t>.</w:t>
      </w:r>
    </w:p>
    <w:p w14:paraId="0A11C639" w14:textId="77777777" w:rsidR="00132FB4" w:rsidRPr="00101E65" w:rsidRDefault="00132FB4" w:rsidP="00F81857">
      <w:pPr>
        <w:ind w:firstLine="0"/>
      </w:pPr>
    </w:p>
    <w:p w14:paraId="4E977767" w14:textId="77777777" w:rsidR="00101E65" w:rsidRPr="00101E65" w:rsidRDefault="00101E65" w:rsidP="00F81857">
      <w:pPr>
        <w:ind w:firstLine="0"/>
      </w:pPr>
      <w:r w:rsidRPr="00101E65">
        <w:t xml:space="preserve">6. </w:t>
      </w:r>
      <w:r w:rsidRPr="00101E65">
        <w:rPr>
          <w:i/>
          <w:iCs/>
        </w:rPr>
        <w:t>Установите правильную последовательность действий для настройки VPN-подключения. Запишите правильную последовательность букв слева направо</w:t>
      </w:r>
      <w:r w:rsidRPr="00101E65">
        <w:t>:</w:t>
      </w:r>
    </w:p>
    <w:p w14:paraId="589AEA55" w14:textId="77777777" w:rsidR="00132FB4" w:rsidRDefault="00101E65" w:rsidP="00F81857">
      <w:pPr>
        <w:ind w:firstLine="0"/>
      </w:pPr>
      <w:r w:rsidRPr="00101E65">
        <w:t xml:space="preserve">А) Настройка параметров безопасности VPN-подключения, таких как тип VPN и шифрование. </w:t>
      </w:r>
    </w:p>
    <w:p w14:paraId="7C7ADFE2" w14:textId="77777777" w:rsidR="00132FB4" w:rsidRDefault="00101E65" w:rsidP="00F81857">
      <w:pPr>
        <w:ind w:firstLine="0"/>
      </w:pPr>
      <w:r w:rsidRPr="00101E65">
        <w:t>Б) Создание нового VPN-подключения.</w:t>
      </w:r>
    </w:p>
    <w:p w14:paraId="426073FB" w14:textId="77777777" w:rsidR="00132FB4" w:rsidRDefault="00101E65" w:rsidP="00F81857">
      <w:pPr>
        <w:ind w:firstLine="0"/>
      </w:pPr>
      <w:r w:rsidRPr="00101E65">
        <w:t>В) Ввод имени или IP-адреса VPN-сервера.</w:t>
      </w:r>
    </w:p>
    <w:p w14:paraId="54BECF60" w14:textId="77777777" w:rsidR="00132FB4" w:rsidRDefault="00101E65" w:rsidP="00F81857">
      <w:pPr>
        <w:ind w:firstLine="0"/>
      </w:pPr>
      <w:r w:rsidRPr="00101E65">
        <w:t xml:space="preserve">Г) Ввод имени пользователя и пароля для VPN-подключения. </w:t>
      </w:r>
    </w:p>
    <w:p w14:paraId="23CC841C" w14:textId="17A5F543" w:rsidR="00101E65" w:rsidRPr="00101E65" w:rsidRDefault="00101E65" w:rsidP="00F81857">
      <w:pPr>
        <w:ind w:firstLine="0"/>
      </w:pPr>
      <w:r w:rsidRPr="00101E65">
        <w:t>Д) Подключение к VPN-серверу.</w:t>
      </w:r>
    </w:p>
    <w:p w14:paraId="583115CF" w14:textId="77777777" w:rsidR="00132FB4" w:rsidRDefault="00101E65" w:rsidP="00F81857">
      <w:pPr>
        <w:ind w:firstLine="0"/>
      </w:pPr>
      <w:r w:rsidRPr="00101E65">
        <w:t xml:space="preserve">Правильный ответ: Б, В, А, Г, Д. </w:t>
      </w:r>
    </w:p>
    <w:p w14:paraId="77F4E9E7" w14:textId="33FE6AD5" w:rsidR="00101E65" w:rsidRDefault="00101E65" w:rsidP="00F81857">
      <w:pPr>
        <w:ind w:firstLine="0"/>
      </w:pPr>
      <w:r w:rsidRPr="00101E65">
        <w:t xml:space="preserve">Компетенции (индикаторы): </w:t>
      </w:r>
      <w:r w:rsidR="003F2E04">
        <w:t>ОПК-3 (ОПК-3.2)</w:t>
      </w:r>
      <w:r w:rsidRPr="00101E65">
        <w:t>.</w:t>
      </w:r>
    </w:p>
    <w:p w14:paraId="224E1AE0" w14:textId="77777777" w:rsidR="00132FB4" w:rsidRPr="00101E65" w:rsidRDefault="00132FB4" w:rsidP="00F81857">
      <w:pPr>
        <w:ind w:firstLine="0"/>
      </w:pPr>
    </w:p>
    <w:p w14:paraId="09BE4AEB" w14:textId="77777777" w:rsidR="00101E65" w:rsidRPr="00101E65" w:rsidRDefault="00101E65" w:rsidP="00F81857">
      <w:pPr>
        <w:ind w:firstLine="0"/>
      </w:pPr>
      <w:r w:rsidRPr="00101E65">
        <w:t xml:space="preserve">7. </w:t>
      </w:r>
      <w:r w:rsidRPr="00101E65">
        <w:rPr>
          <w:i/>
          <w:iCs/>
        </w:rPr>
        <w:t>Установите правильную последовательность действий для настройки брандмауэра Windows. Запишите правильную последовательность букв слева направо</w:t>
      </w:r>
      <w:r w:rsidRPr="00101E65">
        <w:t>:</w:t>
      </w:r>
    </w:p>
    <w:p w14:paraId="58809B8E" w14:textId="77777777" w:rsidR="00132FB4" w:rsidRDefault="00101E65" w:rsidP="00F81857">
      <w:pPr>
        <w:ind w:firstLine="0"/>
      </w:pPr>
      <w:r w:rsidRPr="00101E65">
        <w:t>А) Создание нового правила для входящего или исходящего подключения.</w:t>
      </w:r>
    </w:p>
    <w:p w14:paraId="1E081DCB" w14:textId="77777777" w:rsidR="00132FB4" w:rsidRDefault="00101E65" w:rsidP="00F81857">
      <w:pPr>
        <w:ind w:firstLine="0"/>
      </w:pPr>
      <w:r w:rsidRPr="00101E65">
        <w:t>Б) Открытие брандмауэра Windows.</w:t>
      </w:r>
    </w:p>
    <w:p w14:paraId="51C7927C" w14:textId="77777777" w:rsidR="00132FB4" w:rsidRDefault="00101E65" w:rsidP="00F81857">
      <w:pPr>
        <w:ind w:firstLine="0"/>
      </w:pPr>
      <w:r w:rsidRPr="00101E65">
        <w:t>В) Выбор типа правила, например, для программы или порта.</w:t>
      </w:r>
    </w:p>
    <w:p w14:paraId="1949FB12" w14:textId="77777777" w:rsidR="00132FB4" w:rsidRDefault="00101E65" w:rsidP="00F81857">
      <w:pPr>
        <w:ind w:firstLine="0"/>
      </w:pPr>
      <w:r w:rsidRPr="00101E65">
        <w:t>Г) Настройка параметров правила, таких как программа, порт и действие.</w:t>
      </w:r>
    </w:p>
    <w:p w14:paraId="644CC08F" w14:textId="4631B130" w:rsidR="00101E65" w:rsidRPr="00101E65" w:rsidRDefault="00101E65" w:rsidP="00F81857">
      <w:pPr>
        <w:ind w:firstLine="0"/>
      </w:pPr>
      <w:r w:rsidRPr="00101E65">
        <w:t>Д) Включение брандмауэра Windows.</w:t>
      </w:r>
    </w:p>
    <w:p w14:paraId="4BF210FE" w14:textId="77777777" w:rsidR="00132FB4" w:rsidRDefault="00101E65" w:rsidP="00F81857">
      <w:pPr>
        <w:ind w:firstLine="0"/>
      </w:pPr>
      <w:r w:rsidRPr="00101E65">
        <w:t>Правильный ответ: Б, А, В, Г, Д.</w:t>
      </w:r>
    </w:p>
    <w:p w14:paraId="6F8407B6" w14:textId="5855B229" w:rsidR="00101E65" w:rsidRDefault="00101E65" w:rsidP="00F81857">
      <w:pPr>
        <w:ind w:firstLine="0"/>
      </w:pPr>
      <w:r w:rsidRPr="00101E65">
        <w:t xml:space="preserve">Компетенции (индикаторы): </w:t>
      </w:r>
      <w:r w:rsidR="003F2E04">
        <w:t>ОПК-3 (ОПК-3.2)</w:t>
      </w:r>
      <w:r w:rsidRPr="00101E65">
        <w:t>.</w:t>
      </w:r>
    </w:p>
    <w:p w14:paraId="53E2886B" w14:textId="77777777" w:rsidR="00132FB4" w:rsidRPr="00101E65" w:rsidRDefault="00132FB4" w:rsidP="00F81857">
      <w:pPr>
        <w:ind w:firstLine="0"/>
      </w:pPr>
    </w:p>
    <w:p w14:paraId="3728C22F" w14:textId="77777777" w:rsidR="00101E65" w:rsidRPr="00101E65" w:rsidRDefault="00101E65" w:rsidP="00F81857">
      <w:pPr>
        <w:ind w:firstLine="0"/>
      </w:pPr>
      <w:r w:rsidRPr="00101E65">
        <w:t xml:space="preserve">8. </w:t>
      </w:r>
      <w:r w:rsidRPr="00101E65">
        <w:rPr>
          <w:i/>
          <w:iCs/>
        </w:rPr>
        <w:t>Установите правильную последовательность действий для настройки общего доступа к принтеру. Запишите правильную последовательность букв слева направо</w:t>
      </w:r>
      <w:r w:rsidRPr="00101E65">
        <w:t>:</w:t>
      </w:r>
    </w:p>
    <w:p w14:paraId="54A47530" w14:textId="77777777" w:rsidR="00132FB4" w:rsidRDefault="00101E65" w:rsidP="00F81857">
      <w:pPr>
        <w:ind w:firstLine="0"/>
      </w:pPr>
      <w:r w:rsidRPr="00101E65">
        <w:t>А) Установка драйвера принтера.</w:t>
      </w:r>
    </w:p>
    <w:p w14:paraId="6BF6BE04" w14:textId="77777777" w:rsidR="00132FB4" w:rsidRDefault="00101E65" w:rsidP="00F81857">
      <w:pPr>
        <w:ind w:firstLine="0"/>
      </w:pPr>
      <w:r w:rsidRPr="00101E65">
        <w:t>Б) Открытие свойств принтера и переход на вкладку "Доступ".</w:t>
      </w:r>
    </w:p>
    <w:p w14:paraId="24D38185" w14:textId="77777777" w:rsidR="00132FB4" w:rsidRDefault="00101E65" w:rsidP="00F81857">
      <w:pPr>
        <w:ind w:firstLine="0"/>
      </w:pPr>
      <w:r w:rsidRPr="00101E65">
        <w:t>В) Нажатие кнопки "Общий доступ" и ввод имени общего ресурса.</w:t>
      </w:r>
    </w:p>
    <w:p w14:paraId="420BA7B0" w14:textId="77777777" w:rsidR="00132FB4" w:rsidRDefault="00101E65" w:rsidP="00F81857">
      <w:pPr>
        <w:ind w:firstLine="0"/>
      </w:pPr>
      <w:r w:rsidRPr="00101E65">
        <w:t>Г) Настройка прав доступа к принтеру.</w:t>
      </w:r>
    </w:p>
    <w:p w14:paraId="31AE62A9" w14:textId="542CD0EB" w:rsidR="00101E65" w:rsidRPr="00101E65" w:rsidRDefault="00101E65" w:rsidP="00F81857">
      <w:pPr>
        <w:ind w:firstLine="0"/>
      </w:pPr>
      <w:r w:rsidRPr="00101E65">
        <w:t>Д) Подключение к принтеру с другого компьютера.</w:t>
      </w:r>
    </w:p>
    <w:p w14:paraId="7E907B17" w14:textId="77777777" w:rsidR="00132FB4" w:rsidRDefault="00101E65" w:rsidP="00F81857">
      <w:pPr>
        <w:ind w:firstLine="0"/>
      </w:pPr>
      <w:r w:rsidRPr="00101E65">
        <w:t>Правильный ответ: А, Б, В, Г, Д.</w:t>
      </w:r>
    </w:p>
    <w:p w14:paraId="0A0BC238" w14:textId="2F5C52A5" w:rsidR="00101E65" w:rsidRDefault="00101E65" w:rsidP="00F81857">
      <w:pPr>
        <w:ind w:firstLine="0"/>
      </w:pPr>
      <w:r w:rsidRPr="00101E65">
        <w:t xml:space="preserve">Компетенции (индикаторы): </w:t>
      </w:r>
      <w:r w:rsidR="003F2E04">
        <w:t>ОПК-3 (ОПК-3.2)</w:t>
      </w:r>
      <w:r w:rsidRPr="00101E65">
        <w:t>.</w:t>
      </w:r>
    </w:p>
    <w:p w14:paraId="575782E6" w14:textId="77777777" w:rsidR="00132FB4" w:rsidRPr="00101E65" w:rsidRDefault="00132FB4" w:rsidP="00F81857">
      <w:pPr>
        <w:ind w:firstLine="0"/>
      </w:pPr>
    </w:p>
    <w:p w14:paraId="00268323" w14:textId="77777777" w:rsidR="00101E65" w:rsidRPr="00101E65" w:rsidRDefault="00101E65" w:rsidP="00F81857">
      <w:pPr>
        <w:ind w:firstLine="0"/>
      </w:pPr>
      <w:r w:rsidRPr="00101E65">
        <w:lastRenderedPageBreak/>
        <w:t xml:space="preserve">9. </w:t>
      </w:r>
      <w:r w:rsidRPr="00101E65">
        <w:rPr>
          <w:i/>
          <w:iCs/>
        </w:rPr>
        <w:t>Установите правильную последовательность действий для настройки удаленного рабочего стола. Запишите правильную последовательность букв слева направо</w:t>
      </w:r>
      <w:r w:rsidRPr="00101E65">
        <w:t>:</w:t>
      </w:r>
    </w:p>
    <w:p w14:paraId="2ECAAA50" w14:textId="77777777" w:rsidR="00132FB4" w:rsidRDefault="00101E65" w:rsidP="00F81857">
      <w:pPr>
        <w:ind w:firstLine="0"/>
      </w:pPr>
      <w:r w:rsidRPr="00101E65">
        <w:t>А) Включение удаленного рабочего стола.</w:t>
      </w:r>
    </w:p>
    <w:p w14:paraId="7E4BA2FB" w14:textId="77777777" w:rsidR="00132FB4" w:rsidRDefault="00101E65" w:rsidP="00F81857">
      <w:pPr>
        <w:ind w:firstLine="0"/>
      </w:pPr>
      <w:r w:rsidRPr="00101E65">
        <w:t xml:space="preserve">Б) Настройка параметров удаленного рабочего стола, таких как пользователи, имеющие право на подключение. </w:t>
      </w:r>
    </w:p>
    <w:p w14:paraId="5E053FEB" w14:textId="77777777" w:rsidR="00132FB4" w:rsidRDefault="00101E65" w:rsidP="00F81857">
      <w:pPr>
        <w:ind w:firstLine="0"/>
      </w:pPr>
      <w:r w:rsidRPr="00101E65">
        <w:t xml:space="preserve">В) Открытие свойств системы и переход на вкладку "Удаленный доступ". </w:t>
      </w:r>
    </w:p>
    <w:p w14:paraId="17E87E48" w14:textId="77777777" w:rsidR="00132FB4" w:rsidRDefault="00101E65" w:rsidP="00F81857">
      <w:pPr>
        <w:ind w:firstLine="0"/>
      </w:pPr>
      <w:r w:rsidRPr="00101E65">
        <w:t xml:space="preserve">Г) Подключение к удаленному рабочему столу с другого компьютера. </w:t>
      </w:r>
    </w:p>
    <w:p w14:paraId="6081904F" w14:textId="6919A554" w:rsidR="00101E65" w:rsidRPr="00101E65" w:rsidRDefault="00101E65" w:rsidP="00F81857">
      <w:pPr>
        <w:ind w:firstLine="0"/>
      </w:pPr>
      <w:r w:rsidRPr="00101E65">
        <w:t>Д) Настройка брандмауэра Windows для разрешения удаленного подключения.</w:t>
      </w:r>
    </w:p>
    <w:p w14:paraId="54D828A5" w14:textId="77777777" w:rsidR="00132FB4" w:rsidRDefault="00101E65" w:rsidP="00F81857">
      <w:pPr>
        <w:ind w:firstLine="0"/>
      </w:pPr>
      <w:r w:rsidRPr="00101E65">
        <w:t>Правильный ответ: В, А, Б, Д, Г.</w:t>
      </w:r>
    </w:p>
    <w:p w14:paraId="658A0230" w14:textId="0EE0B367" w:rsidR="00101E65" w:rsidRDefault="00101E65" w:rsidP="00F81857">
      <w:pPr>
        <w:ind w:firstLine="0"/>
      </w:pPr>
      <w:r w:rsidRPr="00101E65">
        <w:t xml:space="preserve">Компетенции (индикаторы): </w:t>
      </w:r>
      <w:r w:rsidR="003F2E04">
        <w:t>ОПК-3 (ОПК-3.2)</w:t>
      </w:r>
      <w:r w:rsidRPr="00101E65">
        <w:t>.</w:t>
      </w:r>
    </w:p>
    <w:p w14:paraId="1807CC24" w14:textId="77777777" w:rsidR="00132FB4" w:rsidRPr="00101E65" w:rsidRDefault="00132FB4" w:rsidP="00F81857">
      <w:pPr>
        <w:ind w:firstLine="0"/>
      </w:pPr>
    </w:p>
    <w:p w14:paraId="7A82CB58" w14:textId="77777777" w:rsidR="00101E65" w:rsidRPr="00101E65" w:rsidRDefault="00101E65" w:rsidP="00F81857">
      <w:pPr>
        <w:ind w:firstLine="0"/>
      </w:pPr>
      <w:r w:rsidRPr="00101E65">
        <w:t xml:space="preserve">10. </w:t>
      </w:r>
      <w:r w:rsidRPr="00101E65">
        <w:rPr>
          <w:i/>
          <w:iCs/>
        </w:rPr>
        <w:t>Установите правильную последовательность действий для настройки резервного копирования данных. Запишите правильную последовательность букв слева направо</w:t>
      </w:r>
      <w:r w:rsidRPr="00101E65">
        <w:t>:</w:t>
      </w:r>
    </w:p>
    <w:p w14:paraId="59CEC1B5" w14:textId="77777777" w:rsidR="006E10C2" w:rsidRDefault="00101E65" w:rsidP="00F81857">
      <w:pPr>
        <w:ind w:firstLine="0"/>
      </w:pPr>
      <w:r w:rsidRPr="00101E65">
        <w:t xml:space="preserve">А) Выбор типа резервного копирования, например, полное или инкрементное. </w:t>
      </w:r>
    </w:p>
    <w:p w14:paraId="1231ABB3" w14:textId="77777777" w:rsidR="006E10C2" w:rsidRDefault="00101E65" w:rsidP="00F81857">
      <w:pPr>
        <w:ind w:firstLine="0"/>
      </w:pPr>
      <w:r w:rsidRPr="00101E65">
        <w:t xml:space="preserve">Б) Выбор места для хранения резервных копий. </w:t>
      </w:r>
    </w:p>
    <w:p w14:paraId="603F104B" w14:textId="77777777" w:rsidR="006E10C2" w:rsidRDefault="00101E65" w:rsidP="00F81857">
      <w:pPr>
        <w:ind w:firstLine="0"/>
      </w:pPr>
      <w:r w:rsidRPr="00101E65">
        <w:t xml:space="preserve">В) Открытие средства резервного копирования. </w:t>
      </w:r>
    </w:p>
    <w:p w14:paraId="1665CA7A" w14:textId="77777777" w:rsidR="006E10C2" w:rsidRDefault="00101E65" w:rsidP="00F81857">
      <w:pPr>
        <w:ind w:firstLine="0"/>
      </w:pPr>
      <w:r w:rsidRPr="00101E65">
        <w:t xml:space="preserve">Г) Выбор файлов и папок для резервного копирования. </w:t>
      </w:r>
    </w:p>
    <w:p w14:paraId="06BFDBFE" w14:textId="6E60E609" w:rsidR="00101E65" w:rsidRPr="00101E65" w:rsidRDefault="00101E65" w:rsidP="00F81857">
      <w:pPr>
        <w:ind w:firstLine="0"/>
      </w:pPr>
      <w:r w:rsidRPr="00101E65">
        <w:t>Д) Настройка расписания резервного копирования.</w:t>
      </w:r>
    </w:p>
    <w:p w14:paraId="5B5F0A7E" w14:textId="77777777" w:rsidR="006E10C2" w:rsidRDefault="00101E65" w:rsidP="00F81857">
      <w:pPr>
        <w:ind w:firstLine="0"/>
      </w:pPr>
      <w:r w:rsidRPr="00101E65">
        <w:t>Правильный ответ: В, Г, А, Б, Д.</w:t>
      </w:r>
    </w:p>
    <w:p w14:paraId="09675DD8" w14:textId="44A49E38" w:rsidR="00101E65" w:rsidRPr="00101E65" w:rsidRDefault="00101E65" w:rsidP="00F81857">
      <w:pPr>
        <w:ind w:firstLine="0"/>
      </w:pPr>
      <w:r w:rsidRPr="00101E65">
        <w:t xml:space="preserve">Компетенции (индикаторы): </w:t>
      </w:r>
      <w:r w:rsidR="003F2E04">
        <w:t>ОПК-3 (ОПК-3.2)</w:t>
      </w:r>
      <w:r w:rsidRPr="00101E65">
        <w:t>.</w:t>
      </w:r>
    </w:p>
    <w:p w14:paraId="7C431BA4" w14:textId="77777777" w:rsidR="00B05456" w:rsidRPr="00DD7EED" w:rsidRDefault="00B05456" w:rsidP="00193DBD"/>
    <w:p w14:paraId="147D76D6" w14:textId="67F0182A" w:rsidR="00DD7EED" w:rsidRDefault="00DD7EED" w:rsidP="00000EA6">
      <w:pPr>
        <w:pStyle w:val="2"/>
      </w:pPr>
      <w:r w:rsidRPr="00DD7EED">
        <w:t>Задания открытого типа</w:t>
      </w:r>
    </w:p>
    <w:p w14:paraId="5FF72FDC" w14:textId="00DBFC45" w:rsidR="00DD7EED" w:rsidRDefault="00DD7EED" w:rsidP="00957D36">
      <w:pPr>
        <w:pStyle w:val="3"/>
        <w:jc w:val="both"/>
      </w:pPr>
      <w:r w:rsidRPr="00DD7EED">
        <w:t>Задания открытого типа на дополнение</w:t>
      </w:r>
    </w:p>
    <w:p w14:paraId="7A5A61AE" w14:textId="77777777" w:rsidR="00755575" w:rsidRDefault="00755575" w:rsidP="00E959AD">
      <w:pPr>
        <w:ind w:firstLine="0"/>
      </w:pPr>
      <w:r>
        <w:t>1.</w:t>
      </w:r>
      <w:r w:rsidRPr="00755575">
        <w:t xml:space="preserve"> </w:t>
      </w:r>
      <w:r w:rsidRPr="00755575">
        <w:rPr>
          <w:i/>
          <w:iCs/>
        </w:rPr>
        <w:t>Напишите пропущенное слово или словосочетание.</w:t>
      </w:r>
      <w:r w:rsidRPr="00755575">
        <w:t xml:space="preserve"> Протокол, используемый для автоматического назначения IP-адресов компьютерам в сети, называется _______________. </w:t>
      </w:r>
    </w:p>
    <w:p w14:paraId="0BAC9A47" w14:textId="77777777" w:rsidR="00755575" w:rsidRDefault="00755575" w:rsidP="00E959AD">
      <w:pPr>
        <w:ind w:firstLine="0"/>
      </w:pPr>
      <w:r w:rsidRPr="00755575">
        <w:t xml:space="preserve">Правильный ответ: DHCP. </w:t>
      </w:r>
    </w:p>
    <w:p w14:paraId="589090E1" w14:textId="6B2FD65C" w:rsidR="00755575" w:rsidRDefault="00755575" w:rsidP="00E959AD">
      <w:pPr>
        <w:ind w:firstLine="0"/>
      </w:pPr>
      <w:r w:rsidRPr="00755575">
        <w:t xml:space="preserve">Компетенции (индикаторы): </w:t>
      </w:r>
      <w:r w:rsidR="003F2E04">
        <w:t>ОПК-3 (ОПК-3.2)</w:t>
      </w:r>
      <w:r w:rsidRPr="00755575">
        <w:t xml:space="preserve">. </w:t>
      </w:r>
    </w:p>
    <w:p w14:paraId="658DA670" w14:textId="77777777" w:rsidR="00755575" w:rsidRPr="00755575" w:rsidRDefault="00755575" w:rsidP="00E959AD">
      <w:pPr>
        <w:ind w:firstLine="0"/>
      </w:pPr>
    </w:p>
    <w:p w14:paraId="7B0C94AA" w14:textId="77777777" w:rsidR="00755575" w:rsidRDefault="00755575" w:rsidP="00E959AD">
      <w:pPr>
        <w:ind w:firstLine="0"/>
      </w:pPr>
      <w:r>
        <w:t>2.</w:t>
      </w:r>
      <w:r w:rsidRPr="00755575">
        <w:t xml:space="preserve"> </w:t>
      </w:r>
      <w:r w:rsidRPr="00755575">
        <w:rPr>
          <w:i/>
          <w:iCs/>
        </w:rPr>
        <w:t>Напишите пропущенное слово или словосочетание</w:t>
      </w:r>
      <w:r w:rsidRPr="00755575">
        <w:t xml:space="preserve">. Служба, используемая для разрешения имен компьютеров в IP-адреса, называется _______________. </w:t>
      </w:r>
    </w:p>
    <w:p w14:paraId="7E09D1C5" w14:textId="77777777" w:rsidR="00755575" w:rsidRDefault="00755575" w:rsidP="00E959AD">
      <w:pPr>
        <w:ind w:firstLine="0"/>
      </w:pPr>
      <w:r w:rsidRPr="00755575">
        <w:t>Правильный ответ: DNS.</w:t>
      </w:r>
    </w:p>
    <w:p w14:paraId="3D12E21A" w14:textId="11B5D1B4" w:rsidR="00755575" w:rsidRDefault="00755575" w:rsidP="00E959AD">
      <w:pPr>
        <w:ind w:firstLine="0"/>
      </w:pPr>
      <w:r w:rsidRPr="00755575">
        <w:t xml:space="preserve">Компетенции (индикаторы): </w:t>
      </w:r>
      <w:r w:rsidR="003F2E04">
        <w:t>ОПК-3 (ОПК-3.2)</w:t>
      </w:r>
      <w:r w:rsidRPr="00755575">
        <w:t>.</w:t>
      </w:r>
    </w:p>
    <w:p w14:paraId="27E333D9" w14:textId="77777777" w:rsidR="00755575" w:rsidRPr="00755575" w:rsidRDefault="00755575" w:rsidP="00E959AD">
      <w:pPr>
        <w:ind w:firstLine="0"/>
      </w:pPr>
    </w:p>
    <w:p w14:paraId="3C7BA72F" w14:textId="77777777" w:rsidR="00755575" w:rsidRDefault="00755575" w:rsidP="00E959AD">
      <w:pPr>
        <w:ind w:firstLine="0"/>
      </w:pPr>
      <w:r>
        <w:t xml:space="preserve">3. </w:t>
      </w:r>
      <w:r w:rsidRPr="00755575">
        <w:rPr>
          <w:i/>
          <w:iCs/>
        </w:rPr>
        <w:t>Напишите пропущенное слово или словосочетание</w:t>
      </w:r>
      <w:r w:rsidRPr="00755575">
        <w:t xml:space="preserve">. Технология, используемая для создания защищенного соединения через Интернет, называется _______________. </w:t>
      </w:r>
    </w:p>
    <w:p w14:paraId="462FAF58" w14:textId="77777777" w:rsidR="00755575" w:rsidRDefault="00755575" w:rsidP="00E959AD">
      <w:pPr>
        <w:ind w:firstLine="0"/>
      </w:pPr>
      <w:r w:rsidRPr="00755575">
        <w:t>Правильный ответ: VPN.</w:t>
      </w:r>
    </w:p>
    <w:p w14:paraId="1878DB89" w14:textId="6D72D3B9" w:rsidR="00755575" w:rsidRDefault="00755575" w:rsidP="00E959AD">
      <w:pPr>
        <w:ind w:firstLine="0"/>
      </w:pPr>
      <w:r w:rsidRPr="00755575">
        <w:t xml:space="preserve">Компетенции (индикаторы): </w:t>
      </w:r>
      <w:r w:rsidR="003F2E04">
        <w:t>ОПК-3 (ОПК-3.2)</w:t>
      </w:r>
      <w:r w:rsidRPr="00755575">
        <w:t xml:space="preserve">. </w:t>
      </w:r>
    </w:p>
    <w:p w14:paraId="411995B5" w14:textId="77777777" w:rsidR="00755575" w:rsidRPr="00755575" w:rsidRDefault="00755575" w:rsidP="00E959AD">
      <w:pPr>
        <w:ind w:firstLine="0"/>
      </w:pPr>
    </w:p>
    <w:p w14:paraId="1EDD8E90" w14:textId="77777777" w:rsidR="007E6F22" w:rsidRDefault="00755575" w:rsidP="00E959AD">
      <w:pPr>
        <w:ind w:firstLine="0"/>
      </w:pPr>
      <w:r>
        <w:lastRenderedPageBreak/>
        <w:t>4.</w:t>
      </w:r>
      <w:r w:rsidRPr="00755575">
        <w:t xml:space="preserve"> </w:t>
      </w:r>
      <w:r w:rsidRPr="00755575">
        <w:rPr>
          <w:i/>
          <w:iCs/>
        </w:rPr>
        <w:t>Напишите пропущенное слово</w:t>
      </w:r>
      <w:r w:rsidRPr="007E6F22">
        <w:rPr>
          <w:i/>
          <w:iCs/>
        </w:rPr>
        <w:t xml:space="preserve"> или словосочетание</w:t>
      </w:r>
      <w:r w:rsidRPr="00755575">
        <w:t xml:space="preserve">. Инструмент, используемый для управления пользователями, группами и компьютерами в домене Windows Server, называется _______________. </w:t>
      </w:r>
    </w:p>
    <w:p w14:paraId="04C937BF" w14:textId="77777777" w:rsidR="00412B8A" w:rsidRPr="003F2E04" w:rsidRDefault="00755575" w:rsidP="00E959AD">
      <w:pPr>
        <w:ind w:firstLine="0"/>
        <w:rPr>
          <w:lang w:val="en-US"/>
        </w:rPr>
      </w:pPr>
      <w:r w:rsidRPr="00755575">
        <w:t>Правильный</w:t>
      </w:r>
      <w:r w:rsidRPr="00755575">
        <w:rPr>
          <w:lang w:val="en-US"/>
        </w:rPr>
        <w:t xml:space="preserve"> </w:t>
      </w:r>
      <w:r w:rsidRPr="00755575">
        <w:t>ответ</w:t>
      </w:r>
      <w:r w:rsidRPr="00755575">
        <w:rPr>
          <w:lang w:val="en-US"/>
        </w:rPr>
        <w:t>: Active Directory Users and Computers.</w:t>
      </w:r>
    </w:p>
    <w:p w14:paraId="6F8AD34F" w14:textId="26214FC2" w:rsidR="00755575" w:rsidRDefault="00755575" w:rsidP="00E959AD">
      <w:pPr>
        <w:ind w:firstLine="0"/>
      </w:pPr>
      <w:r w:rsidRPr="00755575">
        <w:t xml:space="preserve">Компетенции (индикаторы): </w:t>
      </w:r>
      <w:r w:rsidR="003F2E04">
        <w:t>ОПК-3 (ОПК-3.2)</w:t>
      </w:r>
      <w:r w:rsidRPr="00755575">
        <w:t>.</w:t>
      </w:r>
    </w:p>
    <w:p w14:paraId="1ED40BA4" w14:textId="77777777" w:rsidR="00412B8A" w:rsidRPr="00755575" w:rsidRDefault="00412B8A" w:rsidP="00E959AD">
      <w:pPr>
        <w:ind w:firstLine="0"/>
      </w:pPr>
    </w:p>
    <w:p w14:paraId="677B8CBE" w14:textId="77777777" w:rsidR="00412B8A" w:rsidRDefault="00412B8A" w:rsidP="00E959AD">
      <w:pPr>
        <w:ind w:firstLine="0"/>
      </w:pPr>
      <w:r>
        <w:t xml:space="preserve">5. </w:t>
      </w:r>
      <w:r w:rsidR="00755575" w:rsidRPr="00755575">
        <w:rPr>
          <w:i/>
          <w:iCs/>
        </w:rPr>
        <w:t>Напишите пропущенное слово</w:t>
      </w:r>
      <w:r w:rsidRPr="00412B8A">
        <w:rPr>
          <w:i/>
          <w:iCs/>
        </w:rPr>
        <w:t xml:space="preserve"> или словосочетание</w:t>
      </w:r>
      <w:r w:rsidR="00755575" w:rsidRPr="00755575">
        <w:t xml:space="preserve">. Тип кабеля, используемый для передачи данных на большие расстояния с высокой пропускной способностью, называется _______________. </w:t>
      </w:r>
    </w:p>
    <w:p w14:paraId="05F32360" w14:textId="77777777" w:rsidR="00412B8A" w:rsidRDefault="00755575" w:rsidP="00E959AD">
      <w:pPr>
        <w:ind w:firstLine="0"/>
      </w:pPr>
      <w:r w:rsidRPr="00755575">
        <w:t xml:space="preserve">Правильный ответ: Оптоволоконный кабель. </w:t>
      </w:r>
    </w:p>
    <w:p w14:paraId="3BD974E9" w14:textId="2888729C" w:rsidR="00755575" w:rsidRDefault="00755575" w:rsidP="00E959AD">
      <w:pPr>
        <w:ind w:firstLine="0"/>
      </w:pPr>
      <w:r w:rsidRPr="00755575">
        <w:t xml:space="preserve">Компетенции (индикаторы): </w:t>
      </w:r>
      <w:r w:rsidR="003F2E04">
        <w:t>ОПК-3 (ОПК-3.2)</w:t>
      </w:r>
      <w:r w:rsidRPr="00755575">
        <w:t>.</w:t>
      </w:r>
    </w:p>
    <w:p w14:paraId="420711F9" w14:textId="77777777" w:rsidR="00412B8A" w:rsidRPr="00755575" w:rsidRDefault="00412B8A" w:rsidP="00E959AD">
      <w:pPr>
        <w:ind w:firstLine="0"/>
      </w:pPr>
    </w:p>
    <w:p w14:paraId="4AC309B8" w14:textId="77777777" w:rsidR="00412B8A" w:rsidRDefault="00412B8A" w:rsidP="00E959AD">
      <w:pPr>
        <w:ind w:firstLine="0"/>
      </w:pPr>
      <w:r>
        <w:t>6.</w:t>
      </w:r>
      <w:r w:rsidR="00755575" w:rsidRPr="00755575">
        <w:t xml:space="preserve"> </w:t>
      </w:r>
      <w:r w:rsidR="00755575" w:rsidRPr="00755575">
        <w:rPr>
          <w:i/>
          <w:iCs/>
        </w:rPr>
        <w:t>Напишите пропущенное слово</w:t>
      </w:r>
      <w:r w:rsidRPr="00412B8A">
        <w:rPr>
          <w:i/>
          <w:iCs/>
        </w:rPr>
        <w:t xml:space="preserve"> или словосочетание</w:t>
      </w:r>
      <w:r w:rsidR="00755575" w:rsidRPr="00755575">
        <w:t xml:space="preserve">. Устройство, используемое для соединения нескольких сетей вместе, называется _______________. </w:t>
      </w:r>
    </w:p>
    <w:p w14:paraId="61D61600" w14:textId="77777777" w:rsidR="00412B8A" w:rsidRDefault="00755575" w:rsidP="00E959AD">
      <w:pPr>
        <w:ind w:firstLine="0"/>
      </w:pPr>
      <w:r w:rsidRPr="00755575">
        <w:t>Правильный ответ: Маршрутизатор.</w:t>
      </w:r>
    </w:p>
    <w:p w14:paraId="2066E830" w14:textId="753F669D" w:rsidR="00755575" w:rsidRPr="00755575" w:rsidRDefault="00755575" w:rsidP="00E959AD">
      <w:pPr>
        <w:ind w:firstLine="0"/>
      </w:pPr>
      <w:r w:rsidRPr="00755575">
        <w:t xml:space="preserve">Компетенции (индикаторы): </w:t>
      </w:r>
      <w:r w:rsidR="003F2E04">
        <w:t>ОПК-3 (ОПК-3.2)</w:t>
      </w:r>
      <w:r w:rsidRPr="00755575">
        <w:t xml:space="preserve">. </w:t>
      </w:r>
    </w:p>
    <w:p w14:paraId="2BCFE3C8" w14:textId="77777777" w:rsidR="00412B8A" w:rsidRDefault="00412B8A" w:rsidP="00E959AD">
      <w:pPr>
        <w:ind w:firstLine="0"/>
      </w:pPr>
    </w:p>
    <w:p w14:paraId="5E29BB2D" w14:textId="77777777" w:rsidR="00412B8A" w:rsidRDefault="00412B8A" w:rsidP="00E959AD">
      <w:pPr>
        <w:ind w:firstLine="0"/>
      </w:pPr>
      <w:r>
        <w:t>7.</w:t>
      </w:r>
      <w:r w:rsidR="00755575" w:rsidRPr="00755575">
        <w:t xml:space="preserve"> </w:t>
      </w:r>
      <w:r w:rsidR="00755575" w:rsidRPr="00755575">
        <w:rPr>
          <w:i/>
          <w:iCs/>
        </w:rPr>
        <w:t>Напишите пропущенное слово</w:t>
      </w:r>
      <w:r w:rsidRPr="00412B8A">
        <w:rPr>
          <w:i/>
          <w:iCs/>
        </w:rPr>
        <w:t xml:space="preserve"> или словосочетание</w:t>
      </w:r>
      <w:r w:rsidR="00755575" w:rsidRPr="00755575">
        <w:t xml:space="preserve">. Тип атаки, направленный на переполнение сетевого ресурса запросами, называется _______________. </w:t>
      </w:r>
    </w:p>
    <w:p w14:paraId="1CA08D98" w14:textId="77777777" w:rsidR="00412B8A" w:rsidRDefault="00755575" w:rsidP="00E959AD">
      <w:pPr>
        <w:ind w:firstLine="0"/>
      </w:pPr>
      <w:r w:rsidRPr="00755575">
        <w:t xml:space="preserve">Правильный ответ: </w:t>
      </w:r>
      <w:proofErr w:type="spellStart"/>
      <w:r w:rsidRPr="00755575">
        <w:t>DDoS</w:t>
      </w:r>
      <w:proofErr w:type="spellEnd"/>
      <w:r w:rsidRPr="00755575">
        <w:t>-атака.</w:t>
      </w:r>
    </w:p>
    <w:p w14:paraId="26E62F3D" w14:textId="57525B52" w:rsidR="00755575" w:rsidRDefault="00755575" w:rsidP="00E959AD">
      <w:pPr>
        <w:ind w:firstLine="0"/>
      </w:pPr>
      <w:r w:rsidRPr="00755575">
        <w:t xml:space="preserve">Компетенции (индикаторы): </w:t>
      </w:r>
      <w:r w:rsidR="003F2E04">
        <w:t>ОПК-3 (ОПК-3.2)</w:t>
      </w:r>
      <w:r w:rsidRPr="00755575">
        <w:t xml:space="preserve">. </w:t>
      </w:r>
    </w:p>
    <w:p w14:paraId="457AD2A9" w14:textId="77777777" w:rsidR="00412B8A" w:rsidRPr="00755575" w:rsidRDefault="00412B8A" w:rsidP="00E959AD">
      <w:pPr>
        <w:ind w:firstLine="0"/>
      </w:pPr>
    </w:p>
    <w:p w14:paraId="2C9FD56C" w14:textId="77777777" w:rsidR="00412B8A" w:rsidRDefault="00412B8A" w:rsidP="00E959AD">
      <w:pPr>
        <w:ind w:firstLine="0"/>
      </w:pPr>
      <w:r>
        <w:t>8.</w:t>
      </w:r>
      <w:r w:rsidR="00755575" w:rsidRPr="00755575">
        <w:t xml:space="preserve"> </w:t>
      </w:r>
      <w:r w:rsidR="00755575" w:rsidRPr="00755575">
        <w:rPr>
          <w:i/>
          <w:iCs/>
        </w:rPr>
        <w:t>Напишите пропущенное слово</w:t>
      </w:r>
      <w:r w:rsidRPr="00412B8A">
        <w:rPr>
          <w:i/>
          <w:iCs/>
        </w:rPr>
        <w:t xml:space="preserve"> или словосочетание</w:t>
      </w:r>
      <w:r w:rsidR="00755575" w:rsidRPr="00755575">
        <w:t xml:space="preserve">. Инструмент, используемый для настройки параметров безопасности в Windows Server, называется _______________. </w:t>
      </w:r>
    </w:p>
    <w:p w14:paraId="33F42327" w14:textId="77777777" w:rsidR="00412B8A" w:rsidRDefault="00755575" w:rsidP="00E959AD">
      <w:pPr>
        <w:ind w:firstLine="0"/>
      </w:pPr>
      <w:r w:rsidRPr="00755575">
        <w:t xml:space="preserve">Правильный ответ: Редактор групповой политики. </w:t>
      </w:r>
    </w:p>
    <w:p w14:paraId="67AEFAAB" w14:textId="73679898" w:rsidR="00755575" w:rsidRPr="00755575" w:rsidRDefault="00755575" w:rsidP="00E959AD">
      <w:pPr>
        <w:ind w:firstLine="0"/>
      </w:pPr>
      <w:r w:rsidRPr="00755575">
        <w:t xml:space="preserve">Компетенции (индикаторы): </w:t>
      </w:r>
      <w:r w:rsidR="003F2E04">
        <w:t>ОПК-3 (ОПК-3.2)</w:t>
      </w:r>
      <w:r w:rsidRPr="00755575">
        <w:t xml:space="preserve">. </w:t>
      </w:r>
    </w:p>
    <w:p w14:paraId="58E1F067" w14:textId="77777777" w:rsidR="00412B8A" w:rsidRDefault="00412B8A" w:rsidP="00E959AD">
      <w:pPr>
        <w:ind w:firstLine="0"/>
      </w:pPr>
    </w:p>
    <w:p w14:paraId="7A24A4EF" w14:textId="77777777" w:rsidR="0021683A" w:rsidRDefault="00412B8A" w:rsidP="00E959AD">
      <w:pPr>
        <w:ind w:firstLine="0"/>
      </w:pPr>
      <w:r>
        <w:t>9.</w:t>
      </w:r>
      <w:r w:rsidR="00755575" w:rsidRPr="00755575">
        <w:t xml:space="preserve"> </w:t>
      </w:r>
      <w:r w:rsidR="00755575" w:rsidRPr="00755575">
        <w:rPr>
          <w:i/>
          <w:iCs/>
        </w:rPr>
        <w:t>Напишите пропущенное слово</w:t>
      </w:r>
      <w:r w:rsidRPr="0021683A">
        <w:rPr>
          <w:i/>
          <w:iCs/>
        </w:rPr>
        <w:t xml:space="preserve"> или словосо</w:t>
      </w:r>
      <w:r w:rsidR="0021683A" w:rsidRPr="0021683A">
        <w:rPr>
          <w:i/>
          <w:iCs/>
        </w:rPr>
        <w:t>четание</w:t>
      </w:r>
      <w:r w:rsidR="00755575" w:rsidRPr="00755575">
        <w:t xml:space="preserve">. Тип IP-адреса, назначаемый вручную администратором, называется _______________. </w:t>
      </w:r>
    </w:p>
    <w:p w14:paraId="07E28F29" w14:textId="77777777" w:rsidR="0021683A" w:rsidRDefault="00755575" w:rsidP="00E959AD">
      <w:pPr>
        <w:ind w:firstLine="0"/>
      </w:pPr>
      <w:r w:rsidRPr="00755575">
        <w:t>Правильный ответ: Статический IP-адрес.</w:t>
      </w:r>
    </w:p>
    <w:p w14:paraId="3ED36536" w14:textId="43072881" w:rsidR="00755575" w:rsidRDefault="00755575" w:rsidP="00E959AD">
      <w:pPr>
        <w:ind w:firstLine="0"/>
      </w:pPr>
      <w:r w:rsidRPr="00755575">
        <w:t xml:space="preserve">Компетенции (индикаторы): </w:t>
      </w:r>
      <w:r w:rsidR="003F2E04">
        <w:t>ОПК-3 (ОПК-3.2)</w:t>
      </w:r>
      <w:r w:rsidRPr="00755575">
        <w:t xml:space="preserve">. </w:t>
      </w:r>
    </w:p>
    <w:p w14:paraId="411B3829" w14:textId="77777777" w:rsidR="0021683A" w:rsidRPr="00755575" w:rsidRDefault="0021683A" w:rsidP="00E959AD">
      <w:pPr>
        <w:ind w:firstLine="0"/>
      </w:pPr>
    </w:p>
    <w:p w14:paraId="6BC52A03" w14:textId="77777777" w:rsidR="0021683A" w:rsidRDefault="0021683A" w:rsidP="00E959AD">
      <w:pPr>
        <w:ind w:firstLine="0"/>
      </w:pPr>
      <w:r>
        <w:t>10.</w:t>
      </w:r>
      <w:r w:rsidR="00755575" w:rsidRPr="00755575">
        <w:t xml:space="preserve"> </w:t>
      </w:r>
      <w:r w:rsidR="00755575" w:rsidRPr="0021683A">
        <w:rPr>
          <w:i/>
          <w:iCs/>
        </w:rPr>
        <w:t>Напишите пропущенное слово</w:t>
      </w:r>
      <w:r w:rsidRPr="0021683A">
        <w:rPr>
          <w:i/>
          <w:iCs/>
        </w:rPr>
        <w:t xml:space="preserve"> или словосочетание</w:t>
      </w:r>
      <w:r w:rsidR="00755575" w:rsidRPr="00755575">
        <w:t>.</w:t>
      </w:r>
    </w:p>
    <w:p w14:paraId="086DD490" w14:textId="788059DF" w:rsidR="0021683A" w:rsidRDefault="00755575" w:rsidP="00E959AD">
      <w:pPr>
        <w:ind w:firstLine="0"/>
      </w:pPr>
      <w:r w:rsidRPr="00755575">
        <w:t>Служба, используемая для автоматической установки и обновления программного обеспечения на компьютерах в домене Windows Server, называется _______________.</w:t>
      </w:r>
    </w:p>
    <w:p w14:paraId="23EFF412" w14:textId="47732C7B" w:rsidR="0021683A" w:rsidRDefault="00755575" w:rsidP="00E959AD">
      <w:pPr>
        <w:ind w:firstLine="0"/>
      </w:pPr>
      <w:r w:rsidRPr="00755575">
        <w:t>Правильный ответ: Службы развертывания Windows (WDS).</w:t>
      </w:r>
    </w:p>
    <w:p w14:paraId="726C4975" w14:textId="000EEF55" w:rsidR="00755575" w:rsidRDefault="00755575" w:rsidP="00E959AD">
      <w:pPr>
        <w:ind w:firstLine="0"/>
      </w:pPr>
      <w:r w:rsidRPr="00755575">
        <w:t xml:space="preserve">Компетенции (индикаторы): </w:t>
      </w:r>
      <w:r w:rsidR="003F2E04">
        <w:t>ОПК-3 (ОПК-3.2)</w:t>
      </w:r>
      <w:r w:rsidRPr="00755575">
        <w:t>.</w:t>
      </w:r>
    </w:p>
    <w:p w14:paraId="3C5F95AD" w14:textId="77777777" w:rsidR="00755575" w:rsidRDefault="00755575" w:rsidP="00E959AD">
      <w:pPr>
        <w:ind w:firstLine="0"/>
      </w:pPr>
    </w:p>
    <w:p w14:paraId="31A1473C" w14:textId="1269A3F5" w:rsidR="00DD7EED" w:rsidRDefault="00DD7EED" w:rsidP="00957D36">
      <w:pPr>
        <w:pStyle w:val="3"/>
        <w:jc w:val="both"/>
      </w:pPr>
      <w:r w:rsidRPr="00DD7EED">
        <w:lastRenderedPageBreak/>
        <w:t>Задания открытого типа с кратким свободным ответом</w:t>
      </w:r>
    </w:p>
    <w:p w14:paraId="4CFBBE3A" w14:textId="77777777" w:rsidR="0087758B" w:rsidRDefault="00574966" w:rsidP="00E959AD">
      <w:pPr>
        <w:ind w:firstLine="0"/>
      </w:pPr>
      <w:r>
        <w:t>1.</w:t>
      </w:r>
      <w:r w:rsidR="00C9782D" w:rsidRPr="00C9782D">
        <w:t xml:space="preserve"> </w:t>
      </w:r>
      <w:r w:rsidR="00C9782D" w:rsidRPr="00C9782D">
        <w:rPr>
          <w:i/>
          <w:iCs/>
        </w:rPr>
        <w:t>Дайте ответ на вопрос</w:t>
      </w:r>
      <w:r w:rsidR="00C9782D" w:rsidRPr="00C9782D">
        <w:t xml:space="preserve">: «Как назначить статический IP-адрес компьютеру в Windows 10?» </w:t>
      </w:r>
    </w:p>
    <w:p w14:paraId="591A9579" w14:textId="511B3DEF" w:rsidR="0087758B" w:rsidRDefault="00C9782D" w:rsidP="00E959AD">
      <w:pPr>
        <w:ind w:firstLine="0"/>
      </w:pPr>
      <w:r w:rsidRPr="00C9782D">
        <w:t>Правильный ответ: Нужно открыть параметры сетевого подключения, выбрать подключение, для которого необходимо назначить статический IP-адрес, открыть его свойства, выбрать «IP версии 4 (TCP/IPv4)» и ввести необходимые параметры: IP-адрес, маску подсети, основной шлюз и DNS-сервер.</w:t>
      </w:r>
    </w:p>
    <w:p w14:paraId="1E2D287D" w14:textId="1AE8C578" w:rsidR="00C9782D" w:rsidRDefault="00C9782D" w:rsidP="00E959AD">
      <w:pPr>
        <w:ind w:firstLine="0"/>
      </w:pPr>
      <w:r w:rsidRPr="00C9782D">
        <w:t xml:space="preserve">Компетенции (индикаторы): </w:t>
      </w:r>
      <w:r w:rsidR="003F2E04">
        <w:t>ОПК-3 (ОПК-3.2)</w:t>
      </w:r>
      <w:r w:rsidRPr="00C9782D">
        <w:t>.</w:t>
      </w:r>
    </w:p>
    <w:p w14:paraId="172AFE2B" w14:textId="77777777" w:rsidR="0087758B" w:rsidRPr="00C9782D" w:rsidRDefault="0087758B" w:rsidP="00E959AD">
      <w:pPr>
        <w:ind w:firstLine="0"/>
      </w:pPr>
    </w:p>
    <w:p w14:paraId="273BD467" w14:textId="77777777" w:rsidR="00C2127F" w:rsidRDefault="00C2127F" w:rsidP="00E959AD">
      <w:pPr>
        <w:ind w:firstLine="0"/>
      </w:pPr>
      <w:r>
        <w:t>2.</w:t>
      </w:r>
      <w:r w:rsidR="00C9782D" w:rsidRPr="00C9782D">
        <w:t xml:space="preserve"> </w:t>
      </w:r>
      <w:r w:rsidR="00C9782D" w:rsidRPr="00C9782D">
        <w:rPr>
          <w:i/>
          <w:iCs/>
        </w:rPr>
        <w:t>Дайте ответ на вопрос</w:t>
      </w:r>
      <w:r w:rsidR="00C9782D" w:rsidRPr="00C9782D">
        <w:t xml:space="preserve">: «Как создать общую папку в Windows Server?» </w:t>
      </w:r>
    </w:p>
    <w:p w14:paraId="4819038B" w14:textId="77777777" w:rsidR="00C2127F" w:rsidRDefault="00C9782D" w:rsidP="00E959AD">
      <w:pPr>
        <w:ind w:firstLine="0"/>
      </w:pPr>
      <w:r w:rsidRPr="00C9782D">
        <w:t>Правильный ответ: «Нужно создать папку, открыть ее свойства, перейти на вкладку «Общий доступ», нажать кнопку «Общий доступ», выбрать пользователей или группы, которым необходимо предоставить доступ, и настроить права доступа».</w:t>
      </w:r>
    </w:p>
    <w:p w14:paraId="45770100" w14:textId="7C87747C" w:rsidR="00C9782D" w:rsidRPr="00C9782D" w:rsidRDefault="00C9782D" w:rsidP="00E959AD">
      <w:pPr>
        <w:ind w:firstLine="0"/>
      </w:pPr>
      <w:r w:rsidRPr="00C9782D">
        <w:t xml:space="preserve">Компетенции (индикаторы): </w:t>
      </w:r>
      <w:r w:rsidR="003F2E04">
        <w:t>ОПК-3 (ОПК-3.2)</w:t>
      </w:r>
      <w:r w:rsidRPr="00C9782D">
        <w:t xml:space="preserve">. </w:t>
      </w:r>
    </w:p>
    <w:p w14:paraId="6040D9A9" w14:textId="77777777" w:rsidR="00C2127F" w:rsidRDefault="00C2127F" w:rsidP="00E959AD">
      <w:pPr>
        <w:ind w:firstLine="0"/>
      </w:pPr>
    </w:p>
    <w:p w14:paraId="35B7F40A" w14:textId="77777777" w:rsidR="005B7806" w:rsidRDefault="00C2127F" w:rsidP="00E959AD">
      <w:pPr>
        <w:ind w:firstLine="0"/>
      </w:pPr>
      <w:r>
        <w:t>3.</w:t>
      </w:r>
      <w:r w:rsidR="00C9782D" w:rsidRPr="00C9782D">
        <w:t xml:space="preserve"> </w:t>
      </w:r>
      <w:r w:rsidR="00C9782D" w:rsidRPr="00C9782D">
        <w:rPr>
          <w:i/>
          <w:iCs/>
        </w:rPr>
        <w:t>Дайте ответ на вопрос</w:t>
      </w:r>
      <w:r w:rsidR="00C9782D" w:rsidRPr="00C9782D">
        <w:t>: «Как добавить компьютер в домен Active Directory?» Правильный ответ: «Нужно открыть свойства системы, перейти на вкладку «Имя компьютера», нажать кнопку «Изменить», выбрать опцию «Домен», ввести имя домена и учетные данные пользователя, имеющего права на добавление компьютеров в домен».</w:t>
      </w:r>
    </w:p>
    <w:p w14:paraId="33FF1AE9" w14:textId="7AB106B7" w:rsidR="005B7806" w:rsidRDefault="00C9782D" w:rsidP="00E959AD">
      <w:pPr>
        <w:ind w:firstLine="0"/>
      </w:pPr>
      <w:r w:rsidRPr="00C9782D">
        <w:t xml:space="preserve">Компетенции (индикаторы): </w:t>
      </w:r>
      <w:r w:rsidR="003F2E04">
        <w:t>ОПК-3 (ОПК-3.2)</w:t>
      </w:r>
      <w:r w:rsidRPr="00C9782D">
        <w:t>.</w:t>
      </w:r>
    </w:p>
    <w:p w14:paraId="016E42AF" w14:textId="5CB81BE2" w:rsidR="00C9782D" w:rsidRPr="00C9782D" w:rsidRDefault="00C9782D" w:rsidP="00E959AD">
      <w:pPr>
        <w:ind w:firstLine="0"/>
      </w:pPr>
    </w:p>
    <w:p w14:paraId="52DB2BEE" w14:textId="77777777" w:rsidR="009C3011" w:rsidRDefault="005B7806" w:rsidP="00E959AD">
      <w:pPr>
        <w:ind w:firstLine="0"/>
      </w:pPr>
      <w:r>
        <w:t>4.</w:t>
      </w:r>
      <w:r w:rsidR="00C9782D" w:rsidRPr="00C9782D">
        <w:t xml:space="preserve"> </w:t>
      </w:r>
      <w:r w:rsidR="00C9782D" w:rsidRPr="00C9782D">
        <w:rPr>
          <w:i/>
          <w:iCs/>
        </w:rPr>
        <w:t>Дайте ответ на вопрос</w:t>
      </w:r>
      <w:r w:rsidR="00C9782D" w:rsidRPr="00C9782D">
        <w:t xml:space="preserve">: «Как настроить DHCP-сервер для автоматического назначения IP-адресов?» </w:t>
      </w:r>
    </w:p>
    <w:p w14:paraId="1F834566" w14:textId="77777777" w:rsidR="009C3011" w:rsidRDefault="00C9782D" w:rsidP="00E959AD">
      <w:pPr>
        <w:ind w:firstLine="0"/>
      </w:pPr>
      <w:r w:rsidRPr="00C9782D">
        <w:t xml:space="preserve">Правильный ответ: «Нужно установить роль DHCP-сервера, создать новую область DHCP, настроить параметры области (диапазон IP-адресов, маску подсети, шлюз и т. д.) и активировать область». </w:t>
      </w:r>
    </w:p>
    <w:p w14:paraId="7E00D357" w14:textId="7858882E" w:rsidR="00C9782D" w:rsidRDefault="00C9782D" w:rsidP="00E959AD">
      <w:pPr>
        <w:ind w:firstLine="0"/>
      </w:pPr>
      <w:r w:rsidRPr="00C9782D">
        <w:t xml:space="preserve">Компетенции (индикаторы): </w:t>
      </w:r>
      <w:r w:rsidR="003F2E04">
        <w:t>ОПК-3 (ОПК-3.2)</w:t>
      </w:r>
      <w:r w:rsidRPr="00C9782D">
        <w:t>.</w:t>
      </w:r>
    </w:p>
    <w:p w14:paraId="41F4A6B4" w14:textId="77777777" w:rsidR="009C3011" w:rsidRPr="00C9782D" w:rsidRDefault="009C3011" w:rsidP="00E959AD">
      <w:pPr>
        <w:ind w:firstLine="0"/>
      </w:pPr>
    </w:p>
    <w:p w14:paraId="65B28067" w14:textId="77777777" w:rsidR="00582F7F" w:rsidRDefault="009C3011" w:rsidP="00E959AD">
      <w:pPr>
        <w:ind w:firstLine="0"/>
      </w:pPr>
      <w:r>
        <w:t>5.</w:t>
      </w:r>
      <w:r w:rsidR="00C9782D" w:rsidRPr="00C9782D">
        <w:t xml:space="preserve"> </w:t>
      </w:r>
      <w:r w:rsidR="00C9782D" w:rsidRPr="00C9782D">
        <w:rPr>
          <w:i/>
          <w:iCs/>
        </w:rPr>
        <w:t>Дайте ответ на вопрос</w:t>
      </w:r>
      <w:r w:rsidR="00C9782D" w:rsidRPr="00C9782D">
        <w:t xml:space="preserve">: «Как создать новую групповую политику в Active Directory?» </w:t>
      </w:r>
    </w:p>
    <w:p w14:paraId="4DFE3F6B" w14:textId="77777777" w:rsidR="00582F7F" w:rsidRDefault="00C9782D" w:rsidP="00E959AD">
      <w:pPr>
        <w:ind w:firstLine="0"/>
      </w:pPr>
      <w:r w:rsidRPr="00C9782D">
        <w:t xml:space="preserve">Правильный ответ: «Нужно открыть консоль управления групповыми политиками (GPMC), создать новый объект групповой политики (GPO), отредактировать параметры GPO и связать GPO с подразделением (OU) или доменом». </w:t>
      </w:r>
    </w:p>
    <w:p w14:paraId="00B8B16A" w14:textId="384BF1D3" w:rsidR="00C9782D" w:rsidRDefault="00C9782D" w:rsidP="00E959AD">
      <w:pPr>
        <w:ind w:firstLine="0"/>
      </w:pPr>
      <w:r w:rsidRPr="00C9782D">
        <w:t xml:space="preserve">Компетенции (индикаторы): </w:t>
      </w:r>
      <w:r w:rsidR="003F2E04">
        <w:t>ОПК-3 (ОПК-3.2)</w:t>
      </w:r>
      <w:r w:rsidRPr="00C9782D">
        <w:t xml:space="preserve">. </w:t>
      </w:r>
    </w:p>
    <w:p w14:paraId="2F1E36C2" w14:textId="77777777" w:rsidR="00582F7F" w:rsidRPr="00C9782D" w:rsidRDefault="00582F7F" w:rsidP="00E959AD">
      <w:pPr>
        <w:ind w:firstLine="0"/>
      </w:pPr>
    </w:p>
    <w:p w14:paraId="0A23A20D" w14:textId="77777777" w:rsidR="0094296A" w:rsidRDefault="00582F7F" w:rsidP="00E959AD">
      <w:pPr>
        <w:ind w:firstLine="0"/>
      </w:pPr>
      <w:r>
        <w:t>6.</w:t>
      </w:r>
      <w:r w:rsidR="00C9782D" w:rsidRPr="00C9782D">
        <w:t xml:space="preserve"> </w:t>
      </w:r>
      <w:r w:rsidR="00C9782D" w:rsidRPr="00C9782D">
        <w:rPr>
          <w:i/>
          <w:iCs/>
        </w:rPr>
        <w:t>Дайте ответ на вопрос</w:t>
      </w:r>
      <w:r w:rsidR="00C9782D" w:rsidRPr="00C9782D">
        <w:t xml:space="preserve">: «Как настроить VPN-подключение в Windows 10?» </w:t>
      </w:r>
    </w:p>
    <w:p w14:paraId="41ACD306" w14:textId="77777777" w:rsidR="0094296A" w:rsidRDefault="00C9782D" w:rsidP="00E959AD">
      <w:pPr>
        <w:ind w:firstLine="0"/>
      </w:pPr>
      <w:r w:rsidRPr="00C9782D">
        <w:t xml:space="preserve">Правильный ответ: «Нужно открыть параметры сети и Интернета, выбрать «VPN», нажать кнопку «Добавить VPN-подключение», ввести параметры VPN-сервера и учетные данные, а затем подключиться к VPN-серверу». </w:t>
      </w:r>
    </w:p>
    <w:p w14:paraId="4DC02763" w14:textId="245D2A36" w:rsidR="0094296A" w:rsidRDefault="00C9782D" w:rsidP="00E959AD">
      <w:pPr>
        <w:ind w:firstLine="0"/>
      </w:pPr>
      <w:r w:rsidRPr="00C9782D">
        <w:t xml:space="preserve">Компетенции (индикаторы): </w:t>
      </w:r>
      <w:r w:rsidR="003F2E04">
        <w:t>ОПК-3 (ОПК-3.2)</w:t>
      </w:r>
      <w:r w:rsidRPr="00C9782D">
        <w:t>.</w:t>
      </w:r>
    </w:p>
    <w:p w14:paraId="07EA174D" w14:textId="77777777" w:rsidR="0094296A" w:rsidRDefault="0094296A" w:rsidP="00E959AD">
      <w:pPr>
        <w:ind w:firstLine="0"/>
      </w:pPr>
    </w:p>
    <w:p w14:paraId="71263A8E" w14:textId="77777777" w:rsidR="0094296A" w:rsidRDefault="0094296A" w:rsidP="00E959AD">
      <w:pPr>
        <w:ind w:firstLine="0"/>
      </w:pPr>
      <w:r>
        <w:t>7.</w:t>
      </w:r>
      <w:r w:rsidR="00C9782D" w:rsidRPr="00C9782D">
        <w:t xml:space="preserve"> </w:t>
      </w:r>
      <w:r w:rsidR="00C9782D" w:rsidRPr="00C9782D">
        <w:rPr>
          <w:i/>
          <w:iCs/>
        </w:rPr>
        <w:t>Дайте ответ на вопрос</w:t>
      </w:r>
      <w:r w:rsidR="00C9782D" w:rsidRPr="00C9782D">
        <w:t xml:space="preserve">: «Как настроить брандмауэр Windows для разрешения удаленного подключения к рабочему столу?» </w:t>
      </w:r>
    </w:p>
    <w:p w14:paraId="5E865F9A" w14:textId="77777777" w:rsidR="0094296A" w:rsidRDefault="00C9782D" w:rsidP="00E959AD">
      <w:pPr>
        <w:ind w:firstLine="0"/>
      </w:pPr>
      <w:r w:rsidRPr="00C9782D">
        <w:t xml:space="preserve">Правильный ответ: «Нужно открыть брандмауэр Windows, создать новое правило для входящего подключения, выбрать тип правила «Удаленный рабочий стол» и разрешить подключение». </w:t>
      </w:r>
    </w:p>
    <w:p w14:paraId="2AC20D7C" w14:textId="34F34BDB" w:rsidR="00C9782D" w:rsidRDefault="00C9782D" w:rsidP="00E959AD">
      <w:pPr>
        <w:ind w:firstLine="0"/>
      </w:pPr>
      <w:r w:rsidRPr="00C9782D">
        <w:t xml:space="preserve">Компетенции (индикаторы): </w:t>
      </w:r>
      <w:r w:rsidR="003F2E04">
        <w:t>ОПК-3 (ОПК-3.2)</w:t>
      </w:r>
      <w:r w:rsidRPr="00C9782D">
        <w:t xml:space="preserve">. </w:t>
      </w:r>
    </w:p>
    <w:p w14:paraId="189985BD" w14:textId="77777777" w:rsidR="0094296A" w:rsidRPr="00C9782D" w:rsidRDefault="0094296A" w:rsidP="00E959AD">
      <w:pPr>
        <w:ind w:firstLine="0"/>
      </w:pPr>
    </w:p>
    <w:p w14:paraId="36E69053" w14:textId="77777777" w:rsidR="004A5A25" w:rsidRDefault="0094296A" w:rsidP="00E959AD">
      <w:pPr>
        <w:ind w:firstLine="0"/>
      </w:pPr>
      <w:r>
        <w:t>8.</w:t>
      </w:r>
      <w:r w:rsidR="00C9782D" w:rsidRPr="00C9782D">
        <w:t xml:space="preserve"> </w:t>
      </w:r>
      <w:r w:rsidR="00C9782D" w:rsidRPr="00C9782D">
        <w:rPr>
          <w:i/>
          <w:iCs/>
        </w:rPr>
        <w:t>Дайте ответ на вопрос</w:t>
      </w:r>
      <w:r w:rsidR="00C9782D" w:rsidRPr="00C9782D">
        <w:t xml:space="preserve">: «Как предоставить общий доступ к принтеру в Windows Server?» </w:t>
      </w:r>
    </w:p>
    <w:p w14:paraId="6FA49618" w14:textId="77777777" w:rsidR="004A5A25" w:rsidRDefault="00C9782D" w:rsidP="00E959AD">
      <w:pPr>
        <w:ind w:firstLine="0"/>
      </w:pPr>
      <w:r w:rsidRPr="00C9782D">
        <w:t>Правильный ответ: «Нужно установить драйвер принтера, открыть свойства принтера, перейти на вкладку «Доступ», нажать кнопку «Общий доступ», ввести имя общего ресурса и настроить права доступа».</w:t>
      </w:r>
    </w:p>
    <w:p w14:paraId="718C11C8" w14:textId="653E41F8" w:rsidR="00C9782D" w:rsidRDefault="00C9782D" w:rsidP="00E959AD">
      <w:pPr>
        <w:ind w:firstLine="0"/>
      </w:pPr>
      <w:r w:rsidRPr="00C9782D">
        <w:t xml:space="preserve">Компетенции (индикаторы): </w:t>
      </w:r>
      <w:r w:rsidR="003F2E04">
        <w:t>ОПК-3 (ОПК-3.2)</w:t>
      </w:r>
      <w:r w:rsidRPr="00C9782D">
        <w:t>.</w:t>
      </w:r>
    </w:p>
    <w:p w14:paraId="792FCAF7" w14:textId="77777777" w:rsidR="004A5A25" w:rsidRPr="00C9782D" w:rsidRDefault="004A5A25" w:rsidP="00E959AD">
      <w:pPr>
        <w:ind w:firstLine="0"/>
      </w:pPr>
    </w:p>
    <w:p w14:paraId="1071C5FB" w14:textId="77777777" w:rsidR="00B65EEC" w:rsidRDefault="004A5A25" w:rsidP="00E959AD">
      <w:pPr>
        <w:ind w:firstLine="0"/>
      </w:pPr>
      <w:r>
        <w:t>9.</w:t>
      </w:r>
      <w:r w:rsidR="00C9782D" w:rsidRPr="00C9782D">
        <w:t xml:space="preserve"> </w:t>
      </w:r>
      <w:r w:rsidR="00C9782D" w:rsidRPr="00C9782D">
        <w:rPr>
          <w:i/>
          <w:iCs/>
        </w:rPr>
        <w:t>Дайте ответ на вопрос</w:t>
      </w:r>
      <w:r w:rsidR="00C9782D" w:rsidRPr="00C9782D">
        <w:t xml:space="preserve">: «Как настроить резервное копирование данных в Windows Server?» </w:t>
      </w:r>
    </w:p>
    <w:p w14:paraId="5600CE5A" w14:textId="77F93406" w:rsidR="00B65EEC" w:rsidRDefault="00C9782D" w:rsidP="00E959AD">
      <w:pPr>
        <w:ind w:firstLine="0"/>
      </w:pPr>
      <w:r w:rsidRPr="00C9782D">
        <w:t>Правильный ответ: «Нужно открыть средство резервного копирования, выбрать файлы и папки для резервного копирования, выбрать место для хранения резервных копий, выбрать тип резервного копирования и настроить расписание».</w:t>
      </w:r>
    </w:p>
    <w:p w14:paraId="2593074A" w14:textId="610404EF" w:rsidR="00C9782D" w:rsidRDefault="00C9782D" w:rsidP="00E959AD">
      <w:pPr>
        <w:ind w:firstLine="0"/>
      </w:pPr>
      <w:r w:rsidRPr="00C9782D">
        <w:t xml:space="preserve">Компетенции (индикаторы): </w:t>
      </w:r>
      <w:r w:rsidR="003F2E04">
        <w:t>ОПК-3 (ОПК-3.2)</w:t>
      </w:r>
      <w:r w:rsidRPr="00C9782D">
        <w:t xml:space="preserve">. </w:t>
      </w:r>
    </w:p>
    <w:p w14:paraId="791206A7" w14:textId="77777777" w:rsidR="00B65EEC" w:rsidRPr="00C9782D" w:rsidRDefault="00B65EEC" w:rsidP="00E959AD">
      <w:pPr>
        <w:ind w:firstLine="0"/>
      </w:pPr>
    </w:p>
    <w:p w14:paraId="363DCB2D" w14:textId="77777777" w:rsidR="00B65EEC" w:rsidRDefault="00B65EEC" w:rsidP="00E959AD">
      <w:pPr>
        <w:ind w:firstLine="0"/>
      </w:pPr>
      <w:r>
        <w:t>10.</w:t>
      </w:r>
      <w:r w:rsidR="00C9782D" w:rsidRPr="00C9782D">
        <w:t xml:space="preserve"> </w:t>
      </w:r>
      <w:r w:rsidR="00C9782D" w:rsidRPr="00B65EEC">
        <w:rPr>
          <w:i/>
          <w:iCs/>
        </w:rPr>
        <w:t>Дайте ответ на вопрос</w:t>
      </w:r>
      <w:r w:rsidR="00C9782D" w:rsidRPr="00C9782D">
        <w:t xml:space="preserve">: «Как проверить подключение к удаленному серверу с помощью команды </w:t>
      </w:r>
      <w:proofErr w:type="spellStart"/>
      <w:r w:rsidR="00C9782D" w:rsidRPr="00C9782D">
        <w:t>ping</w:t>
      </w:r>
      <w:proofErr w:type="spellEnd"/>
      <w:r w:rsidR="00C9782D" w:rsidRPr="00C9782D">
        <w:t xml:space="preserve">?» </w:t>
      </w:r>
    </w:p>
    <w:p w14:paraId="04761A7E" w14:textId="77777777" w:rsidR="00B65EEC" w:rsidRDefault="00C9782D" w:rsidP="00E959AD">
      <w:pPr>
        <w:ind w:firstLine="0"/>
      </w:pPr>
      <w:r w:rsidRPr="00C9782D">
        <w:t xml:space="preserve">Правильный ответ: «Нужно открыть командную строку, ввести команду </w:t>
      </w:r>
      <w:proofErr w:type="spellStart"/>
      <w:r w:rsidRPr="00C9782D">
        <w:t>ping</w:t>
      </w:r>
      <w:proofErr w:type="spellEnd"/>
      <w:r w:rsidRPr="00C9782D">
        <w:t xml:space="preserve"> и IP-адрес или имя удаленного сервера и нажать Enter». </w:t>
      </w:r>
    </w:p>
    <w:p w14:paraId="2EF7C513" w14:textId="591638C9" w:rsidR="00C9782D" w:rsidRDefault="00C9782D" w:rsidP="00E959AD">
      <w:pPr>
        <w:ind w:firstLine="0"/>
      </w:pPr>
      <w:r w:rsidRPr="00C9782D">
        <w:t xml:space="preserve">Компетенции (индикаторы): </w:t>
      </w:r>
      <w:r w:rsidR="003F2E04">
        <w:t>ОПК-3 (ОПК-3.2)</w:t>
      </w:r>
      <w:r w:rsidRPr="00C9782D">
        <w:t>.</w:t>
      </w:r>
    </w:p>
    <w:p w14:paraId="300A6FE8" w14:textId="77777777" w:rsidR="00053130" w:rsidRDefault="00DD7EED" w:rsidP="00957D36">
      <w:pPr>
        <w:pStyle w:val="3"/>
        <w:jc w:val="both"/>
      </w:pPr>
      <w:r w:rsidRPr="00DD7EED">
        <w:t>Задания открытого типа с развернутым ответом</w:t>
      </w:r>
    </w:p>
    <w:p w14:paraId="30C709F4" w14:textId="77777777" w:rsidR="00D4359A" w:rsidRDefault="00D4359A" w:rsidP="00E959AD">
      <w:pPr>
        <w:ind w:firstLine="0"/>
      </w:pPr>
      <w:r>
        <w:t>1.</w:t>
      </w:r>
      <w:r w:rsidR="002A7C7B" w:rsidRPr="002A7C7B">
        <w:t xml:space="preserve"> </w:t>
      </w:r>
      <w:r w:rsidR="002A7C7B" w:rsidRPr="002A7C7B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2A7C7B" w:rsidRPr="002A7C7B">
        <w:t xml:space="preserve">. В вашей компании возникла необходимость организовать удаленный доступ к внутренним ресурсам для сотрудников, работающих из дома. Опишите пошагово, как бы вы настроили VPN-сервер на базе Windows Server, начиная с установки необходимых ролей и заканчивая настройкой клиентских подключений. Какие протоколы туннелирования вы бы использовали и почему? Какие меры безопасности вы бы предприняли для защиты VPN-соединения? </w:t>
      </w:r>
    </w:p>
    <w:p w14:paraId="4FABD622" w14:textId="0E42B92F" w:rsidR="00D4359A" w:rsidRDefault="002A7C7B" w:rsidP="00E959AD">
      <w:pPr>
        <w:ind w:firstLine="0"/>
      </w:pPr>
      <w:r w:rsidRPr="002A7C7B">
        <w:t xml:space="preserve">Время выполнения – 15 мин. </w:t>
      </w:r>
    </w:p>
    <w:p w14:paraId="4F0B2D33" w14:textId="77777777" w:rsidR="00AE0A2A" w:rsidRDefault="002A7C7B" w:rsidP="00E959AD">
      <w:pPr>
        <w:ind w:firstLine="0"/>
      </w:pPr>
      <w:r w:rsidRPr="002A7C7B">
        <w:t>Ожидаемый результат:</w:t>
      </w:r>
    </w:p>
    <w:p w14:paraId="68717C34" w14:textId="77777777" w:rsidR="000B09E9" w:rsidRDefault="002A7C7B" w:rsidP="00E959AD">
      <w:pPr>
        <w:ind w:firstLine="0"/>
      </w:pPr>
      <w:r w:rsidRPr="002A7C7B">
        <w:t xml:space="preserve">Установка роли "Удаленный доступ" на Windows Server. Настройка VPN-сервера с использованием протоколов </w:t>
      </w:r>
      <w:proofErr w:type="spellStart"/>
      <w:r w:rsidRPr="002A7C7B">
        <w:t>PPTP</w:t>
      </w:r>
      <w:proofErr w:type="spellEnd"/>
      <w:r w:rsidRPr="002A7C7B">
        <w:t>, L2TP/</w:t>
      </w:r>
      <w:proofErr w:type="spellStart"/>
      <w:r w:rsidRPr="002A7C7B">
        <w:t>IPsec</w:t>
      </w:r>
      <w:proofErr w:type="spellEnd"/>
      <w:r w:rsidRPr="002A7C7B">
        <w:t xml:space="preserve"> или </w:t>
      </w:r>
      <w:proofErr w:type="spellStart"/>
      <w:r w:rsidRPr="002A7C7B">
        <w:t>SSTP</w:t>
      </w:r>
      <w:proofErr w:type="spellEnd"/>
      <w:r w:rsidRPr="002A7C7B">
        <w:t xml:space="preserve"> (с обоснованием выбора). Настройка правил брандмауэра для разрешения VPN-трафика. Создание учетных записей пользователей с правами удаленного </w:t>
      </w:r>
      <w:r w:rsidRPr="002A7C7B">
        <w:lastRenderedPageBreak/>
        <w:t xml:space="preserve">доступа. Настройка параметров шифрования и аутентификации. Установка и настройка VPN-клиента на компьютерах сотрудников. Рекомендации по использованию надежных паролей, многофакторной аутентификации и регулярному обновлению программного обеспечения. </w:t>
      </w:r>
    </w:p>
    <w:p w14:paraId="27366DE0" w14:textId="35110174" w:rsidR="00D4359A" w:rsidRDefault="002A7C7B" w:rsidP="00E959AD">
      <w:pPr>
        <w:ind w:firstLine="0"/>
      </w:pPr>
      <w:r w:rsidRPr="002A7C7B">
        <w:t xml:space="preserve">Критерии оценивания: Полнота и корректность описания процесса настройки VPN-сервера, обоснованность выбора протоколов туннелирования, учет аспектов безопасности. </w:t>
      </w:r>
    </w:p>
    <w:p w14:paraId="331C4FD5" w14:textId="7C07DDBB" w:rsidR="002A7C7B" w:rsidRDefault="002A7C7B" w:rsidP="00E959AD">
      <w:pPr>
        <w:ind w:firstLine="0"/>
      </w:pPr>
      <w:r w:rsidRPr="002A7C7B">
        <w:t xml:space="preserve">Компетенции (индикаторы): </w:t>
      </w:r>
      <w:r w:rsidR="003F2E04">
        <w:t>ОПК-3 (ОПК-3.2)</w:t>
      </w:r>
      <w:r w:rsidRPr="002A7C7B">
        <w:t xml:space="preserve">. </w:t>
      </w:r>
    </w:p>
    <w:p w14:paraId="678BE0BE" w14:textId="77777777" w:rsidR="00D4359A" w:rsidRPr="002A7C7B" w:rsidRDefault="00D4359A" w:rsidP="00E959AD">
      <w:pPr>
        <w:ind w:firstLine="0"/>
      </w:pPr>
    </w:p>
    <w:p w14:paraId="5FD4FEED" w14:textId="77777777" w:rsidR="00020DAA" w:rsidRDefault="0003197F" w:rsidP="00E959AD">
      <w:pPr>
        <w:ind w:firstLine="0"/>
      </w:pPr>
      <w:r>
        <w:t>2.</w:t>
      </w:r>
      <w:r w:rsidR="002A7C7B" w:rsidRPr="002A7C7B">
        <w:t xml:space="preserve"> </w:t>
      </w:r>
      <w:r w:rsidR="002A7C7B" w:rsidRPr="002A7C7B">
        <w:rPr>
          <w:i/>
          <w:iCs/>
        </w:rPr>
        <w:t>Прочитайте текст задания. Продумайте логику и полноту ответа</w:t>
      </w:r>
      <w:r w:rsidR="002A7C7B" w:rsidRPr="002A7C7B">
        <w:t xml:space="preserve">. Запишите развернутый и обоснованный ответ. Вам необходимо настроить автоматическое назначение IP-адресов в локальной сети вашей компании. Опишите процесс установки и настройки DHCP-сервера на базе Windows Server. Как создать и настроить область DHCP, исключения и резервирования? Какие параметры DHCP-опций необходимо настроить для корректной работы сети? Как протестировать работу DHCP-сервера и устранить возможные неполадки? </w:t>
      </w:r>
    </w:p>
    <w:p w14:paraId="2C06C0B1" w14:textId="77777777" w:rsidR="00020DAA" w:rsidRDefault="002A7C7B" w:rsidP="00E959AD">
      <w:pPr>
        <w:ind w:firstLine="0"/>
      </w:pPr>
      <w:r w:rsidRPr="002A7C7B">
        <w:t>Время выполнения – 15 мин.</w:t>
      </w:r>
    </w:p>
    <w:p w14:paraId="1B0B6290" w14:textId="77777777" w:rsidR="00AE0A2A" w:rsidRDefault="002A7C7B" w:rsidP="00E959AD">
      <w:pPr>
        <w:ind w:firstLine="0"/>
      </w:pPr>
      <w:r w:rsidRPr="002A7C7B">
        <w:t xml:space="preserve">Ожидаемый результат: </w:t>
      </w:r>
    </w:p>
    <w:p w14:paraId="02BE7591" w14:textId="4CE22752" w:rsidR="00020DAA" w:rsidRDefault="002A7C7B" w:rsidP="00E959AD">
      <w:pPr>
        <w:ind w:firstLine="0"/>
      </w:pPr>
      <w:r w:rsidRPr="002A7C7B">
        <w:t xml:space="preserve">Установка роли DHCP-сервера. Создание и настройка области DHCP с указанием диапазона IP-адресов, маски подсети, шлюза и DNS-серверов. Настройка исключений и резервирований IP-адресов. Настройка DHCP-опций (например, DNS-суффикс, WINS-сервер). Использование команд </w:t>
      </w:r>
      <w:proofErr w:type="spellStart"/>
      <w:r w:rsidRPr="002A7C7B">
        <w:t>ipconfig</w:t>
      </w:r>
      <w:proofErr w:type="spellEnd"/>
      <w:r w:rsidRPr="002A7C7B">
        <w:t xml:space="preserve"> /</w:t>
      </w:r>
      <w:proofErr w:type="spellStart"/>
      <w:r w:rsidRPr="002A7C7B">
        <w:t>release</w:t>
      </w:r>
      <w:proofErr w:type="spellEnd"/>
      <w:r w:rsidRPr="002A7C7B">
        <w:t xml:space="preserve"> и </w:t>
      </w:r>
      <w:proofErr w:type="spellStart"/>
      <w:r w:rsidRPr="002A7C7B">
        <w:t>ipconfig</w:t>
      </w:r>
      <w:proofErr w:type="spellEnd"/>
      <w:r w:rsidRPr="002A7C7B">
        <w:t xml:space="preserve"> /</w:t>
      </w:r>
      <w:proofErr w:type="spellStart"/>
      <w:r w:rsidRPr="002A7C7B">
        <w:t>renew</w:t>
      </w:r>
      <w:proofErr w:type="spellEnd"/>
      <w:r w:rsidRPr="002A7C7B">
        <w:t xml:space="preserve"> для тестирования. Анализ журнала событий DHCP-сервера для устранения неполадок. </w:t>
      </w:r>
    </w:p>
    <w:p w14:paraId="22F2EFE9" w14:textId="77777777" w:rsidR="00020DAA" w:rsidRDefault="002A7C7B" w:rsidP="00E959AD">
      <w:pPr>
        <w:ind w:firstLine="0"/>
      </w:pPr>
      <w:r w:rsidRPr="002A7C7B">
        <w:t>Критерии оценивания: Полнота и корректность описания процесса настройки DHCP-сервера, умение настраивать параметры DHCP-опций, умение тестировать и устранять неполадки.</w:t>
      </w:r>
    </w:p>
    <w:p w14:paraId="602F6243" w14:textId="1FE5A97C" w:rsidR="002A7C7B" w:rsidRDefault="002A7C7B" w:rsidP="00E959AD">
      <w:pPr>
        <w:ind w:firstLine="0"/>
      </w:pPr>
      <w:r w:rsidRPr="002A7C7B">
        <w:t xml:space="preserve">Компетенции (индикаторы): </w:t>
      </w:r>
      <w:r w:rsidR="003F2E04">
        <w:t>ОПК-3 (ОПК-3.2)</w:t>
      </w:r>
      <w:r w:rsidRPr="002A7C7B">
        <w:t>.</w:t>
      </w:r>
    </w:p>
    <w:p w14:paraId="65A55BDE" w14:textId="77777777" w:rsidR="00020DAA" w:rsidRPr="002A7C7B" w:rsidRDefault="00020DAA" w:rsidP="00E959AD">
      <w:pPr>
        <w:ind w:firstLine="0"/>
      </w:pPr>
    </w:p>
    <w:p w14:paraId="011BD2AB" w14:textId="236DA94A" w:rsidR="00020DAA" w:rsidRDefault="00020DAA" w:rsidP="00E959AD">
      <w:pPr>
        <w:ind w:firstLine="0"/>
      </w:pPr>
      <w:r>
        <w:t>3.</w:t>
      </w:r>
      <w:r w:rsidR="002A7C7B" w:rsidRPr="002A7C7B">
        <w:t xml:space="preserve"> </w:t>
      </w:r>
      <w:r w:rsidR="002A7C7B" w:rsidRPr="002A7C7B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2A7C7B" w:rsidRPr="002A7C7B">
        <w:t>.</w:t>
      </w:r>
    </w:p>
    <w:p w14:paraId="0D3F3BCA" w14:textId="77777777" w:rsidR="00173046" w:rsidRDefault="002A7C7B" w:rsidP="00E959AD">
      <w:pPr>
        <w:ind w:firstLine="0"/>
      </w:pPr>
      <w:r w:rsidRPr="002A7C7B">
        <w:t xml:space="preserve">Вам необходимо организовать работу службы DNS в локальной сети вашей компании. Опишите процесс установки и настройки DNS-сервера на базе Windows Server. Как создать зоны прямого и обратного просмотра, записи A, CNAME и PTR? Как настроить пересылку запросов на внешние DNS-серверы? Как протестировать работу DNS-сервера и устранить возможные неполадки? </w:t>
      </w:r>
    </w:p>
    <w:p w14:paraId="72EB4A51" w14:textId="77777777" w:rsidR="00173046" w:rsidRDefault="002A7C7B" w:rsidP="00E959AD">
      <w:pPr>
        <w:ind w:firstLine="0"/>
      </w:pPr>
      <w:r w:rsidRPr="002A7C7B">
        <w:t xml:space="preserve">Время выполнения – 15 мин. </w:t>
      </w:r>
    </w:p>
    <w:p w14:paraId="550B80E8" w14:textId="77777777" w:rsidR="00173046" w:rsidRDefault="002A7C7B" w:rsidP="00E959AD">
      <w:pPr>
        <w:ind w:firstLine="0"/>
      </w:pPr>
      <w:r w:rsidRPr="002A7C7B">
        <w:t xml:space="preserve">Ожидаемый результат: Установка роли DNS-сервера. Создание зон прямого и обратного просмотра. Создание записей A, CNAME и PTR. Настройка пересылки запросов на внешние DNS-серверы. Использование команды </w:t>
      </w:r>
      <w:proofErr w:type="spellStart"/>
      <w:r w:rsidRPr="002A7C7B">
        <w:t>nslookup</w:t>
      </w:r>
      <w:proofErr w:type="spellEnd"/>
      <w:r w:rsidRPr="002A7C7B">
        <w:t xml:space="preserve"> для тестирования. Анализ журнала событий DNS-сервера для устранения неполадок. </w:t>
      </w:r>
    </w:p>
    <w:p w14:paraId="51B52D49" w14:textId="77777777" w:rsidR="00173046" w:rsidRDefault="002A7C7B" w:rsidP="00E959AD">
      <w:pPr>
        <w:ind w:firstLine="0"/>
      </w:pPr>
      <w:r w:rsidRPr="002A7C7B">
        <w:lastRenderedPageBreak/>
        <w:t xml:space="preserve">Критерии оценивания: Полнота и корректность описания процесса настройки DNS-сервера, умение создавать различные типы DNS-записей, умение тестировать и устранять неполадки. </w:t>
      </w:r>
    </w:p>
    <w:p w14:paraId="14D993E9" w14:textId="4E976D8F" w:rsidR="002A7C7B" w:rsidRDefault="002A7C7B" w:rsidP="00E959AD">
      <w:pPr>
        <w:ind w:firstLine="0"/>
      </w:pPr>
      <w:r w:rsidRPr="002A7C7B">
        <w:t xml:space="preserve">Компетенции (индикаторы): </w:t>
      </w:r>
      <w:r w:rsidR="003F2E04">
        <w:t>ОПК-3 (ОПК-3.2)</w:t>
      </w:r>
      <w:r w:rsidRPr="002A7C7B">
        <w:t>.</w:t>
      </w:r>
    </w:p>
    <w:p w14:paraId="7725F2BD" w14:textId="77777777" w:rsidR="00173046" w:rsidRPr="002A7C7B" w:rsidRDefault="00173046" w:rsidP="00E959AD">
      <w:pPr>
        <w:ind w:firstLine="0"/>
      </w:pPr>
    </w:p>
    <w:p w14:paraId="2C7B76B0" w14:textId="77777777" w:rsidR="00CF6E60" w:rsidRDefault="00CF6E60" w:rsidP="00E959AD">
      <w:pPr>
        <w:ind w:firstLine="0"/>
      </w:pPr>
      <w:r>
        <w:t>4.</w:t>
      </w:r>
      <w:r w:rsidR="002A7C7B" w:rsidRPr="002A7C7B">
        <w:t xml:space="preserve"> </w:t>
      </w:r>
      <w:r w:rsidR="002A7C7B" w:rsidRPr="002A7C7B">
        <w:rPr>
          <w:i/>
          <w:iCs/>
        </w:rPr>
        <w:t>Прочитайте текст задания. Продумайте логику и полноту ответа</w:t>
      </w:r>
      <w:r w:rsidR="002A7C7B" w:rsidRPr="002A7C7B">
        <w:t xml:space="preserve">. </w:t>
      </w:r>
      <w:r w:rsidR="002A7C7B" w:rsidRPr="002A7C7B">
        <w:rPr>
          <w:i/>
          <w:iCs/>
        </w:rPr>
        <w:t>Запишите развернутый и обоснованный ответ</w:t>
      </w:r>
      <w:r w:rsidR="002A7C7B" w:rsidRPr="002A7C7B">
        <w:t>.</w:t>
      </w:r>
    </w:p>
    <w:p w14:paraId="676EC982" w14:textId="77777777" w:rsidR="00CF6E60" w:rsidRDefault="002A7C7B" w:rsidP="00E959AD">
      <w:pPr>
        <w:ind w:firstLine="0"/>
      </w:pPr>
      <w:r w:rsidRPr="002A7C7B">
        <w:t xml:space="preserve">Вам необходимо настроить систему групповых политик для управления параметрами безопасности и конфигурацией рабочих станций в домене Active Directory. Опишите процесс создания и связывания объектов групповой политики (GPO) с подразделениями (OU). Как настроить параметры безопасности, такие как сложность паролей, блокировка учетных записей и параметры брандмауэра? Как использовать групповые политики для установки программного обеспечения и настройки параметров Internet Explorer? Как протестировать применение групповых политик на рабочих станциях? </w:t>
      </w:r>
    </w:p>
    <w:p w14:paraId="3FA98C57" w14:textId="77777777" w:rsidR="00CF6E60" w:rsidRDefault="002A7C7B" w:rsidP="00E959AD">
      <w:pPr>
        <w:ind w:firstLine="0"/>
      </w:pPr>
      <w:r w:rsidRPr="002A7C7B">
        <w:t xml:space="preserve">Время выполнения – 15 мин. </w:t>
      </w:r>
    </w:p>
    <w:p w14:paraId="391ABB53" w14:textId="77777777" w:rsidR="00AE0A2A" w:rsidRDefault="002A7C7B" w:rsidP="00E959AD">
      <w:pPr>
        <w:ind w:firstLine="0"/>
      </w:pPr>
      <w:r w:rsidRPr="002A7C7B">
        <w:t>Ожидаемый результат:</w:t>
      </w:r>
    </w:p>
    <w:p w14:paraId="235BAFCC" w14:textId="519143C8" w:rsidR="00913FEB" w:rsidRDefault="002A7C7B" w:rsidP="00E959AD">
      <w:pPr>
        <w:ind w:firstLine="0"/>
      </w:pPr>
      <w:r w:rsidRPr="002A7C7B">
        <w:t xml:space="preserve">Создание GPO и связывание с OU. Настройка параметров безопасности в разделе "Конфигурация компьютера" -&gt; "Политики" -&gt; "Конфигурация Windows" -&gt; "Параметры безопасности". Использование раздела "Конфигурация компьютера" -&gt; "Политики" -&gt; "Конфигурация программного обеспечения" для установки ПО. Использование раздела "Конфигурация пользователя" -&gt; "Политики" -&gt; "Конфигурация Windows" -&gt; "Обслуживание Internet Explorer" для настройки параметров браузера. Использование команды </w:t>
      </w:r>
      <w:proofErr w:type="spellStart"/>
      <w:r w:rsidRPr="002A7C7B">
        <w:t>gpupdate</w:t>
      </w:r>
      <w:proofErr w:type="spellEnd"/>
      <w:r w:rsidRPr="002A7C7B">
        <w:t xml:space="preserve"> /</w:t>
      </w:r>
      <w:proofErr w:type="spellStart"/>
      <w:r w:rsidRPr="002A7C7B">
        <w:t>force</w:t>
      </w:r>
      <w:proofErr w:type="spellEnd"/>
      <w:r w:rsidRPr="002A7C7B">
        <w:t xml:space="preserve"> для тестирования. Анализ журнала событий для устранения неполадок.</w:t>
      </w:r>
    </w:p>
    <w:p w14:paraId="604D60AE" w14:textId="77777777" w:rsidR="00913FEB" w:rsidRDefault="002A7C7B" w:rsidP="00E959AD">
      <w:pPr>
        <w:ind w:firstLine="0"/>
      </w:pPr>
      <w:r w:rsidRPr="002A7C7B">
        <w:t xml:space="preserve">Критерии оценивания: Полнота и корректность описания процесса настройки групповых политик, умение настраивать различные параметры, умение тестировать применение политик. </w:t>
      </w:r>
    </w:p>
    <w:p w14:paraId="7A0C16E0" w14:textId="6426ED48" w:rsidR="002A7C7B" w:rsidRPr="002A7C7B" w:rsidRDefault="002A7C7B" w:rsidP="00E959AD">
      <w:pPr>
        <w:ind w:firstLine="0"/>
      </w:pPr>
      <w:r w:rsidRPr="002A7C7B">
        <w:t xml:space="preserve">Компетенции (индикаторы): </w:t>
      </w:r>
      <w:r w:rsidR="003F2E04">
        <w:t>ОПК-3 (ОПК-3.2)</w:t>
      </w:r>
      <w:r w:rsidRPr="002A7C7B">
        <w:t xml:space="preserve">. </w:t>
      </w:r>
    </w:p>
    <w:p w14:paraId="1CF2B289" w14:textId="77777777" w:rsidR="00913FEB" w:rsidRDefault="00913FEB" w:rsidP="00E959AD">
      <w:pPr>
        <w:ind w:firstLine="0"/>
      </w:pPr>
    </w:p>
    <w:p w14:paraId="0D96C004" w14:textId="77777777" w:rsidR="00913FEB" w:rsidRDefault="00913FEB" w:rsidP="00E959AD">
      <w:pPr>
        <w:ind w:firstLine="0"/>
      </w:pPr>
      <w:r>
        <w:t>5.</w:t>
      </w:r>
      <w:r w:rsidR="002A7C7B" w:rsidRPr="002A7C7B">
        <w:t xml:space="preserve"> </w:t>
      </w:r>
      <w:r w:rsidR="002A7C7B" w:rsidRPr="00913FEB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2A7C7B" w:rsidRPr="002A7C7B">
        <w:t>.</w:t>
      </w:r>
    </w:p>
    <w:p w14:paraId="6D7DF0D5" w14:textId="77777777" w:rsidR="00913FEB" w:rsidRDefault="002A7C7B" w:rsidP="00E959AD">
      <w:pPr>
        <w:ind w:firstLine="0"/>
      </w:pPr>
      <w:r w:rsidRPr="002A7C7B">
        <w:t xml:space="preserve">Вам необходимо настроить систему резервного копирования данных на сервере Windows Server. Опишите процесс установки и настройки компонента "Архивация данных Windows Server". Как создать задание резервного копирования, выбрать типы данных для резервирования и настроить расписание? Как восстановить данные из резервной копии? Какие типы резервного копирования (полное, инкрементное, дифференциальное) вы знаете и как они используются? </w:t>
      </w:r>
    </w:p>
    <w:p w14:paraId="2503B080" w14:textId="77777777" w:rsidR="00913FEB" w:rsidRDefault="002A7C7B" w:rsidP="00E959AD">
      <w:pPr>
        <w:ind w:firstLine="0"/>
      </w:pPr>
      <w:r w:rsidRPr="002A7C7B">
        <w:t xml:space="preserve">Время выполнения – 15 мин. </w:t>
      </w:r>
    </w:p>
    <w:p w14:paraId="37F23174" w14:textId="77777777" w:rsidR="00AE0A2A" w:rsidRDefault="002A7C7B" w:rsidP="00E959AD">
      <w:pPr>
        <w:ind w:firstLine="0"/>
      </w:pPr>
      <w:r w:rsidRPr="002A7C7B">
        <w:t xml:space="preserve">Ожидаемый результат: </w:t>
      </w:r>
    </w:p>
    <w:p w14:paraId="5C43C46C" w14:textId="48C490C2" w:rsidR="00A43BB5" w:rsidRDefault="002A7C7B" w:rsidP="00E959AD">
      <w:pPr>
        <w:ind w:firstLine="0"/>
      </w:pPr>
      <w:r w:rsidRPr="002A7C7B">
        <w:t xml:space="preserve">Установка компонента "Архивация данных Windows Server". Создание задания резервного копирования с выбором томов, папок или состояния </w:t>
      </w:r>
      <w:r w:rsidRPr="002A7C7B">
        <w:lastRenderedPageBreak/>
        <w:t>системы. Настройка расписания резервного копирования. Восстановление данных с помощью мастера восстановления. Описание типов резервного копирования и их особенностей.</w:t>
      </w:r>
    </w:p>
    <w:p w14:paraId="55079EE3" w14:textId="7C1F6A73" w:rsidR="00A43BB5" w:rsidRDefault="002A7C7B" w:rsidP="00E959AD">
      <w:pPr>
        <w:ind w:firstLine="0"/>
      </w:pPr>
      <w:r w:rsidRPr="002A7C7B">
        <w:t>Критерии оценивания: Полнота и корректность описания процесса настройки резервного копирования, умение создавать задания резервного копирования и восстанавливать данные, знание типов резервного копирования.</w:t>
      </w:r>
    </w:p>
    <w:p w14:paraId="639D4D52" w14:textId="2930A10A" w:rsidR="002A7C7B" w:rsidRDefault="002A7C7B" w:rsidP="00E959AD">
      <w:pPr>
        <w:ind w:firstLine="0"/>
      </w:pPr>
      <w:r w:rsidRPr="002A7C7B">
        <w:t xml:space="preserve">Компетенции (индикаторы): </w:t>
      </w:r>
      <w:r w:rsidR="003F2E04">
        <w:t>ОПК-3 (ОПК-3.2)</w:t>
      </w:r>
      <w:r w:rsidRPr="002A7C7B">
        <w:t>.</w:t>
      </w:r>
    </w:p>
    <w:p w14:paraId="7C63873E" w14:textId="5D000193" w:rsidR="00083C6D" w:rsidRDefault="00083C6D" w:rsidP="00E959AD">
      <w:pPr>
        <w:ind w:firstLine="0"/>
      </w:pPr>
    </w:p>
    <w:p w14:paraId="0F8D26DB" w14:textId="77777777" w:rsidR="00175EC0" w:rsidRDefault="00B60F4E" w:rsidP="00E959AD">
      <w:pPr>
        <w:ind w:firstLine="0"/>
      </w:pPr>
      <w:r>
        <w:t xml:space="preserve">6. </w:t>
      </w:r>
      <w:r w:rsidRPr="00DA278A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B60F4E">
        <w:t>.</w:t>
      </w:r>
    </w:p>
    <w:p w14:paraId="2BA5F8E1" w14:textId="77777777" w:rsidR="00175EC0" w:rsidRDefault="00B60F4E" w:rsidP="00E959AD">
      <w:pPr>
        <w:ind w:firstLine="0"/>
      </w:pPr>
      <w:r w:rsidRPr="00B60F4E">
        <w:t>Вам необходимо настроить систему мониторинга производительности сервера Windows Server. Опишите процесс использования системного монитора для сбора данных о производительности процессора, памяти, диска и сети. Как создать наборы сборщиков данных и настроить оповещения? Как использовать журнал событий Windows для анализа проблем производительности?</w:t>
      </w:r>
    </w:p>
    <w:p w14:paraId="07E1FDDF" w14:textId="77777777" w:rsidR="00175EC0" w:rsidRDefault="00B60F4E" w:rsidP="00E959AD">
      <w:pPr>
        <w:ind w:firstLine="0"/>
      </w:pPr>
      <w:r w:rsidRPr="00B60F4E">
        <w:t xml:space="preserve">Время выполнения – 15 мин. </w:t>
      </w:r>
    </w:p>
    <w:p w14:paraId="5D600C4B" w14:textId="77777777" w:rsidR="00AE0A2A" w:rsidRDefault="00B60F4E" w:rsidP="00E959AD">
      <w:pPr>
        <w:ind w:firstLine="0"/>
      </w:pPr>
      <w:r w:rsidRPr="00B60F4E">
        <w:t xml:space="preserve">Ожидаемый результат: </w:t>
      </w:r>
    </w:p>
    <w:p w14:paraId="1C06552F" w14:textId="7AB3C380" w:rsidR="00175EC0" w:rsidRDefault="00B60F4E" w:rsidP="00E959AD">
      <w:pPr>
        <w:ind w:firstLine="0"/>
      </w:pPr>
      <w:r w:rsidRPr="00B60F4E">
        <w:t>Использование системного монитора для добавления счетчиков производительности. Создание наборов сборщиков данных для сбора данных в течение определенного периода времени. Настройка оповещений для уведомления о превышении пороговых значений. Использование журнала событий для анализа ошибок и предупреждений. Критерии оценивания: Умение использовать системный монитор и журнал событий для анализа производительности сервера.</w:t>
      </w:r>
    </w:p>
    <w:p w14:paraId="601E34AC" w14:textId="6D7CD2CA" w:rsidR="002A7C7B" w:rsidRDefault="00B60F4E" w:rsidP="00E959AD">
      <w:pPr>
        <w:ind w:firstLine="0"/>
      </w:pPr>
      <w:r w:rsidRPr="00B60F4E">
        <w:t xml:space="preserve">Компетенции (индикаторы): </w:t>
      </w:r>
      <w:r w:rsidR="003F2E04">
        <w:t>ОПК-3 (ОПК-3.2)</w:t>
      </w:r>
      <w:r w:rsidRPr="00B60F4E">
        <w:t>.</w:t>
      </w:r>
    </w:p>
    <w:p w14:paraId="1B74FC13" w14:textId="77777777" w:rsidR="00B60F4E" w:rsidRDefault="00B60F4E" w:rsidP="00E959AD">
      <w:pPr>
        <w:ind w:firstLine="0"/>
      </w:pPr>
    </w:p>
    <w:p w14:paraId="547D6946" w14:textId="6A3C85A2" w:rsidR="00175EC0" w:rsidRDefault="00175EC0" w:rsidP="00E959AD">
      <w:pPr>
        <w:ind w:firstLine="0"/>
      </w:pPr>
      <w:r>
        <w:t>7.</w:t>
      </w:r>
      <w:r w:rsidR="00D4359A" w:rsidRPr="00D4359A">
        <w:t xml:space="preserve"> </w:t>
      </w:r>
      <w:r w:rsidR="00D4359A" w:rsidRPr="00D4359A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D4359A" w:rsidRPr="00D4359A">
        <w:t>.</w:t>
      </w:r>
    </w:p>
    <w:p w14:paraId="4FEDC462" w14:textId="77777777" w:rsidR="00175EC0" w:rsidRDefault="00D4359A" w:rsidP="00E959AD">
      <w:pPr>
        <w:ind w:firstLine="0"/>
      </w:pPr>
      <w:r w:rsidRPr="00D4359A">
        <w:t xml:space="preserve">Опишите процесс настройки отказоустойчивого кластера на базе Windows Server для обеспечения высокой доступности критически важных приложений. Какие компоненты необходимы для создания кластера? Как настроить общее хранилище и сеть кластера? Как добавить серверы в кластер и настроить роли кластера? Как протестировать отказоустойчивость кластера? </w:t>
      </w:r>
    </w:p>
    <w:p w14:paraId="115EAF28" w14:textId="77777777" w:rsidR="00175EC0" w:rsidRDefault="00D4359A" w:rsidP="00E959AD">
      <w:pPr>
        <w:ind w:firstLine="0"/>
      </w:pPr>
      <w:r w:rsidRPr="00D4359A">
        <w:t xml:space="preserve">Время выполнения – 20 мин. </w:t>
      </w:r>
    </w:p>
    <w:p w14:paraId="2E25C999" w14:textId="77777777" w:rsidR="00AE0A2A" w:rsidRDefault="00D4359A" w:rsidP="00E959AD">
      <w:pPr>
        <w:ind w:firstLine="0"/>
      </w:pPr>
      <w:r w:rsidRPr="00D4359A">
        <w:t xml:space="preserve">Ожидаемый результат: </w:t>
      </w:r>
    </w:p>
    <w:p w14:paraId="6657C25D" w14:textId="0DB68555" w:rsidR="00C021F6" w:rsidRDefault="00D4359A" w:rsidP="00E959AD">
      <w:pPr>
        <w:ind w:firstLine="0"/>
      </w:pPr>
      <w:r w:rsidRPr="00D4359A">
        <w:t>Описание необходимых компонентов (серверы, хранилище, сеть). Описание процесса настройки общего хранилища (</w:t>
      </w:r>
      <w:proofErr w:type="spellStart"/>
      <w:r w:rsidRPr="00D4359A">
        <w:t>iSCSI</w:t>
      </w:r>
      <w:proofErr w:type="spellEnd"/>
      <w:r w:rsidRPr="00D4359A">
        <w:t xml:space="preserve">, Fibre Channel) и сети кластера. Описание процесса добавления серверов в кластер и настройки ролей (например, файловый сервер, SQL Server). Описание способов тестирования отказоустойчивости (например, отключение одного из серверов). </w:t>
      </w:r>
    </w:p>
    <w:p w14:paraId="55AE0E4A" w14:textId="0BD0DA6A" w:rsidR="00175EC0" w:rsidRDefault="00D4359A" w:rsidP="00E959AD">
      <w:pPr>
        <w:ind w:firstLine="0"/>
      </w:pPr>
      <w:r w:rsidRPr="00D4359A">
        <w:t>Критерии оценивания: Полнота и корректность описания процесса настройки отказоустойчивого кластера, умение настраивать общее хранилище и сеть кластера, умение добавлять серверы и настраивать роли кластера, умение тестировать отказоустойчивость.</w:t>
      </w:r>
    </w:p>
    <w:p w14:paraId="1CDF6EF9" w14:textId="31E22224" w:rsidR="00D4359A" w:rsidRDefault="00D4359A" w:rsidP="00E959AD">
      <w:pPr>
        <w:ind w:firstLine="0"/>
      </w:pPr>
      <w:r w:rsidRPr="00D4359A">
        <w:lastRenderedPageBreak/>
        <w:t xml:space="preserve">Компетенции (индикаторы): </w:t>
      </w:r>
      <w:r w:rsidR="003F2E04">
        <w:t>ОПК-3 (ОПК-3.2)</w:t>
      </w:r>
      <w:r w:rsidRPr="00D4359A">
        <w:t>.</w:t>
      </w:r>
    </w:p>
    <w:p w14:paraId="3E06A593" w14:textId="77777777" w:rsidR="00175EC0" w:rsidRPr="00D4359A" w:rsidRDefault="00175EC0" w:rsidP="00E959AD">
      <w:pPr>
        <w:ind w:firstLine="0"/>
      </w:pPr>
    </w:p>
    <w:p w14:paraId="3C1A6821" w14:textId="77777777" w:rsidR="00323F93" w:rsidRDefault="003B7BD3" w:rsidP="00E959AD">
      <w:pPr>
        <w:ind w:firstLine="0"/>
      </w:pPr>
      <w:r>
        <w:t>8.</w:t>
      </w:r>
      <w:r w:rsidR="00D4359A" w:rsidRPr="00D4359A">
        <w:t xml:space="preserve"> </w:t>
      </w:r>
      <w:r w:rsidR="00D4359A" w:rsidRPr="00D4359A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D4359A" w:rsidRPr="00D4359A">
        <w:t xml:space="preserve">. Вам необходимо настроить систему мониторинга безопасности в домене Active Directory. Опишите процесс настройки аудита событий безопасности на контроллерах домена и рабочих станциях. Как настроить оповещения о критических событиях безопасности, таких как неудачные попытки входа в систему, изменения групповых политик и создание новых учетных записей? Как использовать журнал событий безопасности для анализа инцидентов безопасности? </w:t>
      </w:r>
    </w:p>
    <w:p w14:paraId="5A82D21F" w14:textId="67C3C79A" w:rsidR="00323F93" w:rsidRDefault="00D4359A" w:rsidP="00E959AD">
      <w:pPr>
        <w:ind w:firstLine="0"/>
      </w:pPr>
      <w:r w:rsidRPr="00D4359A">
        <w:t>Время выполнения – 15 мин.</w:t>
      </w:r>
    </w:p>
    <w:p w14:paraId="63D48C7C" w14:textId="77777777" w:rsidR="007B4D9E" w:rsidRDefault="00D4359A" w:rsidP="00E959AD">
      <w:pPr>
        <w:ind w:firstLine="0"/>
      </w:pPr>
      <w:r w:rsidRPr="00D4359A">
        <w:t xml:space="preserve">Ожидаемый результат: </w:t>
      </w:r>
    </w:p>
    <w:p w14:paraId="48EB5E79" w14:textId="65680D56" w:rsidR="00323F93" w:rsidRDefault="00D4359A" w:rsidP="00E959AD">
      <w:pPr>
        <w:ind w:firstLine="0"/>
      </w:pPr>
      <w:r w:rsidRPr="00D4359A">
        <w:t xml:space="preserve">Настройка аудита событий безопасности с помощью групповых политик. Настройка оповещений с помощью планировщика заданий и отправки уведомлений по электронной почте. Использование журнала событий безопасности для фильтрации и анализа событий. </w:t>
      </w:r>
    </w:p>
    <w:p w14:paraId="38C41F8C" w14:textId="77777777" w:rsidR="00323F93" w:rsidRDefault="00D4359A" w:rsidP="00E959AD">
      <w:pPr>
        <w:ind w:firstLine="0"/>
      </w:pPr>
      <w:r w:rsidRPr="00D4359A">
        <w:t xml:space="preserve">Критерии оценивания: Умение настраивать аудит событий безопасности и оповещения, умение анализировать журнал событий безопасности. </w:t>
      </w:r>
    </w:p>
    <w:p w14:paraId="42B1138F" w14:textId="1E8F04DE" w:rsidR="00D4359A" w:rsidRPr="00D4359A" w:rsidRDefault="00D4359A" w:rsidP="00E959AD">
      <w:pPr>
        <w:ind w:firstLine="0"/>
      </w:pPr>
      <w:r w:rsidRPr="00D4359A">
        <w:t xml:space="preserve">Компетенции (индикаторы): </w:t>
      </w:r>
      <w:r w:rsidR="003F2E04">
        <w:t>ОПК-3 (ОПК-3.2)</w:t>
      </w:r>
      <w:r w:rsidRPr="00D4359A">
        <w:t xml:space="preserve">. </w:t>
      </w:r>
    </w:p>
    <w:p w14:paraId="7639C8B1" w14:textId="77777777" w:rsidR="00323F93" w:rsidRDefault="00323F93" w:rsidP="00E959AD">
      <w:pPr>
        <w:ind w:firstLine="0"/>
      </w:pPr>
    </w:p>
    <w:p w14:paraId="5D78EA1C" w14:textId="77777777" w:rsidR="00B40600" w:rsidRDefault="00323F93" w:rsidP="00E959AD">
      <w:pPr>
        <w:ind w:firstLine="0"/>
      </w:pPr>
      <w:r>
        <w:t xml:space="preserve">9. </w:t>
      </w:r>
      <w:r w:rsidR="00D4359A" w:rsidRPr="00D4359A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D4359A" w:rsidRPr="00D4359A">
        <w:t>.</w:t>
      </w:r>
    </w:p>
    <w:p w14:paraId="0A03F2B0" w14:textId="77777777" w:rsidR="00B40600" w:rsidRDefault="00D4359A" w:rsidP="00E959AD">
      <w:pPr>
        <w:ind w:firstLine="0"/>
      </w:pPr>
      <w:r w:rsidRPr="00D4359A">
        <w:t xml:space="preserve">Опишите процесс настройки системы защиты от вредоносного программного обеспечения на сервере Windows Server. Какие компоненты и технологии необходимо использовать для обеспечения многоуровневой защиты? Как настроить брандмауэр Windows, антивирусное программное обеспечение и систему обнаружения вторжений (IDS)? Как регулярно обновлять базы данных сигнатур и программное обеспечение безопасности? </w:t>
      </w:r>
    </w:p>
    <w:p w14:paraId="19EF1CAA" w14:textId="77777777" w:rsidR="00B40600" w:rsidRDefault="00D4359A" w:rsidP="00E959AD">
      <w:pPr>
        <w:ind w:firstLine="0"/>
      </w:pPr>
      <w:r w:rsidRPr="00D4359A">
        <w:t xml:space="preserve">Время выполнения – 15 мин. </w:t>
      </w:r>
    </w:p>
    <w:p w14:paraId="770548B7" w14:textId="77777777" w:rsidR="00B40600" w:rsidRDefault="00D4359A" w:rsidP="00E959AD">
      <w:pPr>
        <w:ind w:firstLine="0"/>
      </w:pPr>
      <w:r w:rsidRPr="00D4359A">
        <w:t xml:space="preserve">Ожидаемый результат: </w:t>
      </w:r>
    </w:p>
    <w:p w14:paraId="0168E271" w14:textId="77777777" w:rsidR="002618B8" w:rsidRDefault="00D4359A" w:rsidP="00E959AD">
      <w:pPr>
        <w:ind w:firstLine="0"/>
      </w:pPr>
      <w:r w:rsidRPr="00D4359A">
        <w:t xml:space="preserve">Использование брандмауэра Windows для фильтрации сетевого трафика. Установка и настройка антивирусного программного обеспечения. Использование IDS для обнаружения и предотвращения вторжений. Настройка автоматического обновления баз данных сигнатур и программного обеспечения. </w:t>
      </w:r>
    </w:p>
    <w:p w14:paraId="6E413F7B" w14:textId="0D2FE4CA" w:rsidR="00B40600" w:rsidRDefault="00D4359A" w:rsidP="00E959AD">
      <w:pPr>
        <w:ind w:firstLine="0"/>
      </w:pPr>
      <w:r w:rsidRPr="00D4359A">
        <w:t xml:space="preserve">Критерии оценивания: Умение настраивать систему защиты от вредоносного программного обеспечения, знание компонентов и технологий безопасности. </w:t>
      </w:r>
    </w:p>
    <w:p w14:paraId="1E482B45" w14:textId="621A0806" w:rsidR="00D4359A" w:rsidRDefault="00D4359A" w:rsidP="00E959AD">
      <w:pPr>
        <w:ind w:firstLine="0"/>
      </w:pPr>
      <w:r w:rsidRPr="00D4359A">
        <w:t xml:space="preserve">Компетенции (индикаторы): </w:t>
      </w:r>
      <w:r w:rsidR="003F2E04">
        <w:t>ОПК-3 (ОПК-3.2)</w:t>
      </w:r>
      <w:r w:rsidRPr="00D4359A">
        <w:t>.</w:t>
      </w:r>
    </w:p>
    <w:p w14:paraId="597273D6" w14:textId="77777777" w:rsidR="00B40600" w:rsidRPr="00D4359A" w:rsidRDefault="00B40600" w:rsidP="00E959AD">
      <w:pPr>
        <w:ind w:firstLine="0"/>
      </w:pPr>
    </w:p>
    <w:p w14:paraId="0C67AB90" w14:textId="77777777" w:rsidR="00B40600" w:rsidRDefault="00B40600" w:rsidP="00E959AD">
      <w:pPr>
        <w:ind w:firstLine="0"/>
      </w:pPr>
      <w:r>
        <w:t>10.</w:t>
      </w:r>
      <w:r w:rsidR="00D4359A" w:rsidRPr="00D4359A">
        <w:t xml:space="preserve"> </w:t>
      </w:r>
      <w:r w:rsidR="00D4359A" w:rsidRPr="00B40600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D4359A" w:rsidRPr="00D4359A">
        <w:t xml:space="preserve">. Вам необходимо настроить систему управления обновлениями программного обеспечения на рабочих станциях в домене Active Directory. Опишите процесс установки и настройки службы WSUS (Windows Server Update Services). Как настроить синхронизацию WSUS с серверами Microsoft Update, создать группы </w:t>
      </w:r>
      <w:r w:rsidR="00D4359A" w:rsidRPr="00D4359A">
        <w:lastRenderedPageBreak/>
        <w:t xml:space="preserve">компьютеров и утвердить обновления? Как использовать групповые политики для настройки параметров автоматического обновления на рабочих станциях? </w:t>
      </w:r>
    </w:p>
    <w:p w14:paraId="69993BDF" w14:textId="77777777" w:rsidR="00B40600" w:rsidRDefault="00D4359A" w:rsidP="00E959AD">
      <w:pPr>
        <w:ind w:firstLine="0"/>
      </w:pPr>
      <w:r w:rsidRPr="00D4359A">
        <w:t xml:space="preserve">Время выполнения – 15 мин. </w:t>
      </w:r>
    </w:p>
    <w:p w14:paraId="6A065A53" w14:textId="77777777" w:rsidR="00B40600" w:rsidRDefault="00D4359A" w:rsidP="00E959AD">
      <w:pPr>
        <w:ind w:firstLine="0"/>
      </w:pPr>
      <w:r w:rsidRPr="00D4359A">
        <w:t xml:space="preserve">Ожидаемый результат: </w:t>
      </w:r>
    </w:p>
    <w:p w14:paraId="695C6E5D" w14:textId="77777777" w:rsidR="00B40600" w:rsidRDefault="00D4359A" w:rsidP="00E959AD">
      <w:pPr>
        <w:ind w:firstLine="0"/>
      </w:pPr>
      <w:r w:rsidRPr="00D4359A">
        <w:t xml:space="preserve">Установка и настройка WSUS. Настройка синхронизации с Microsoft Update. Создание групп компьютеров. Утверждение обновлений. Настройка параметров автоматического обновления с помощью групповых политик. </w:t>
      </w:r>
    </w:p>
    <w:p w14:paraId="4F586F60" w14:textId="0EB5A3E0" w:rsidR="00B40600" w:rsidRDefault="00D4359A" w:rsidP="00E959AD">
      <w:pPr>
        <w:ind w:firstLine="0"/>
      </w:pPr>
      <w:r w:rsidRPr="00D4359A">
        <w:t xml:space="preserve">Критерии оценивания: Умение настраивать WSUS и групповые политики для управления обновлениями программного обеспечения. </w:t>
      </w:r>
    </w:p>
    <w:p w14:paraId="34099DE3" w14:textId="3040955A" w:rsidR="00B60F4E" w:rsidRPr="00083C6D" w:rsidRDefault="00D4359A" w:rsidP="00E959AD">
      <w:pPr>
        <w:ind w:firstLine="0"/>
      </w:pPr>
      <w:r w:rsidRPr="00D4359A">
        <w:t xml:space="preserve">Компетенции (индикаторы): </w:t>
      </w:r>
      <w:r w:rsidR="003F2E04">
        <w:t>ОПК-3 (ОПК-3.2)</w:t>
      </w:r>
      <w:r w:rsidRPr="00D4359A">
        <w:t>.</w:t>
      </w:r>
    </w:p>
    <w:sectPr w:rsidR="00B60F4E" w:rsidRPr="0008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2574B"/>
    <w:multiLevelType w:val="multilevel"/>
    <w:tmpl w:val="46DCCF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7210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FA"/>
    <w:rsid w:val="00000EA6"/>
    <w:rsid w:val="00001153"/>
    <w:rsid w:val="000154AF"/>
    <w:rsid w:val="0001717B"/>
    <w:rsid w:val="000176E3"/>
    <w:rsid w:val="00020DAA"/>
    <w:rsid w:val="00021A5A"/>
    <w:rsid w:val="00022653"/>
    <w:rsid w:val="000268DD"/>
    <w:rsid w:val="0003197F"/>
    <w:rsid w:val="0003617C"/>
    <w:rsid w:val="00044BDB"/>
    <w:rsid w:val="00051F85"/>
    <w:rsid w:val="00053130"/>
    <w:rsid w:val="0005514C"/>
    <w:rsid w:val="00060DCA"/>
    <w:rsid w:val="00062841"/>
    <w:rsid w:val="00064FBB"/>
    <w:rsid w:val="00072BCC"/>
    <w:rsid w:val="00077C4F"/>
    <w:rsid w:val="00080733"/>
    <w:rsid w:val="000825A9"/>
    <w:rsid w:val="000828E1"/>
    <w:rsid w:val="00083C6D"/>
    <w:rsid w:val="000861D6"/>
    <w:rsid w:val="00090070"/>
    <w:rsid w:val="00091275"/>
    <w:rsid w:val="00091570"/>
    <w:rsid w:val="000939BD"/>
    <w:rsid w:val="000A0BA2"/>
    <w:rsid w:val="000A617A"/>
    <w:rsid w:val="000A712A"/>
    <w:rsid w:val="000B09E9"/>
    <w:rsid w:val="000B0A3D"/>
    <w:rsid w:val="000B1052"/>
    <w:rsid w:val="000B6C0E"/>
    <w:rsid w:val="000D42FC"/>
    <w:rsid w:val="000E71D7"/>
    <w:rsid w:val="000F0940"/>
    <w:rsid w:val="00100482"/>
    <w:rsid w:val="00101E65"/>
    <w:rsid w:val="0010449A"/>
    <w:rsid w:val="00104FF1"/>
    <w:rsid w:val="00115F0E"/>
    <w:rsid w:val="00116148"/>
    <w:rsid w:val="00120766"/>
    <w:rsid w:val="001220E6"/>
    <w:rsid w:val="00132FB4"/>
    <w:rsid w:val="0014042E"/>
    <w:rsid w:val="00141F72"/>
    <w:rsid w:val="00142799"/>
    <w:rsid w:val="001447F5"/>
    <w:rsid w:val="001454C2"/>
    <w:rsid w:val="00150608"/>
    <w:rsid w:val="00151EBC"/>
    <w:rsid w:val="0015479B"/>
    <w:rsid w:val="001601B6"/>
    <w:rsid w:val="001726D1"/>
    <w:rsid w:val="00173046"/>
    <w:rsid w:val="00175EC0"/>
    <w:rsid w:val="0018248F"/>
    <w:rsid w:val="00183662"/>
    <w:rsid w:val="00184007"/>
    <w:rsid w:val="001849BD"/>
    <w:rsid w:val="00193827"/>
    <w:rsid w:val="00193DBD"/>
    <w:rsid w:val="00197F46"/>
    <w:rsid w:val="001A19F3"/>
    <w:rsid w:val="001A3677"/>
    <w:rsid w:val="001A4B7D"/>
    <w:rsid w:val="001A5623"/>
    <w:rsid w:val="001A60EA"/>
    <w:rsid w:val="001B1CAA"/>
    <w:rsid w:val="001B308C"/>
    <w:rsid w:val="001B791F"/>
    <w:rsid w:val="001C1A65"/>
    <w:rsid w:val="001C2479"/>
    <w:rsid w:val="001C29FF"/>
    <w:rsid w:val="001C465B"/>
    <w:rsid w:val="001D2CC8"/>
    <w:rsid w:val="001D3EE9"/>
    <w:rsid w:val="001E0ED0"/>
    <w:rsid w:val="001E440C"/>
    <w:rsid w:val="001E7B60"/>
    <w:rsid w:val="001F05C8"/>
    <w:rsid w:val="001F2BD9"/>
    <w:rsid w:val="001F4A87"/>
    <w:rsid w:val="001F6825"/>
    <w:rsid w:val="001F68A7"/>
    <w:rsid w:val="00210A6E"/>
    <w:rsid w:val="002135CA"/>
    <w:rsid w:val="00214BA2"/>
    <w:rsid w:val="002153D1"/>
    <w:rsid w:val="0021683A"/>
    <w:rsid w:val="00220F7D"/>
    <w:rsid w:val="002270C7"/>
    <w:rsid w:val="002417B4"/>
    <w:rsid w:val="00246FA5"/>
    <w:rsid w:val="002618B8"/>
    <w:rsid w:val="00264390"/>
    <w:rsid w:val="0026552F"/>
    <w:rsid w:val="00267B60"/>
    <w:rsid w:val="0027710E"/>
    <w:rsid w:val="00284AF0"/>
    <w:rsid w:val="002901F7"/>
    <w:rsid w:val="002972E9"/>
    <w:rsid w:val="00297A65"/>
    <w:rsid w:val="002A7C7B"/>
    <w:rsid w:val="002C4960"/>
    <w:rsid w:val="002D0142"/>
    <w:rsid w:val="002D379A"/>
    <w:rsid w:val="002D37D2"/>
    <w:rsid w:val="002E18B2"/>
    <w:rsid w:val="002E284B"/>
    <w:rsid w:val="002E465B"/>
    <w:rsid w:val="002E73CA"/>
    <w:rsid w:val="002E7E45"/>
    <w:rsid w:val="002F27AA"/>
    <w:rsid w:val="003052F4"/>
    <w:rsid w:val="00305AA7"/>
    <w:rsid w:val="0031234A"/>
    <w:rsid w:val="003178B4"/>
    <w:rsid w:val="00321C2D"/>
    <w:rsid w:val="0032272A"/>
    <w:rsid w:val="00323F93"/>
    <w:rsid w:val="00327F71"/>
    <w:rsid w:val="00330F90"/>
    <w:rsid w:val="003407C2"/>
    <w:rsid w:val="003423D6"/>
    <w:rsid w:val="00344436"/>
    <w:rsid w:val="00346847"/>
    <w:rsid w:val="00351EAD"/>
    <w:rsid w:val="00360D23"/>
    <w:rsid w:val="003615A4"/>
    <w:rsid w:val="00375BC6"/>
    <w:rsid w:val="00375D75"/>
    <w:rsid w:val="00381835"/>
    <w:rsid w:val="003963A8"/>
    <w:rsid w:val="003A4580"/>
    <w:rsid w:val="003A4671"/>
    <w:rsid w:val="003A50E2"/>
    <w:rsid w:val="003B28B5"/>
    <w:rsid w:val="003B7BD3"/>
    <w:rsid w:val="003C4603"/>
    <w:rsid w:val="003C7836"/>
    <w:rsid w:val="003D0581"/>
    <w:rsid w:val="003D24F9"/>
    <w:rsid w:val="003D4FC4"/>
    <w:rsid w:val="003E003F"/>
    <w:rsid w:val="003E16BD"/>
    <w:rsid w:val="003E1940"/>
    <w:rsid w:val="003E67A4"/>
    <w:rsid w:val="003E6A08"/>
    <w:rsid w:val="003F0E70"/>
    <w:rsid w:val="003F0E79"/>
    <w:rsid w:val="003F2E04"/>
    <w:rsid w:val="003F63DB"/>
    <w:rsid w:val="004044E6"/>
    <w:rsid w:val="00405823"/>
    <w:rsid w:val="00412B8A"/>
    <w:rsid w:val="00413CA8"/>
    <w:rsid w:val="0041730B"/>
    <w:rsid w:val="00426DB2"/>
    <w:rsid w:val="00446F8F"/>
    <w:rsid w:val="00450B33"/>
    <w:rsid w:val="00454A03"/>
    <w:rsid w:val="004600D3"/>
    <w:rsid w:val="00463C2E"/>
    <w:rsid w:val="00473971"/>
    <w:rsid w:val="00473CC6"/>
    <w:rsid w:val="004748D5"/>
    <w:rsid w:val="004834EC"/>
    <w:rsid w:val="0049625F"/>
    <w:rsid w:val="004A300F"/>
    <w:rsid w:val="004A5A25"/>
    <w:rsid w:val="004B553B"/>
    <w:rsid w:val="004C0D91"/>
    <w:rsid w:val="004C5DB5"/>
    <w:rsid w:val="004C63E2"/>
    <w:rsid w:val="004C6EF1"/>
    <w:rsid w:val="004C7022"/>
    <w:rsid w:val="004D63E9"/>
    <w:rsid w:val="004E1EA5"/>
    <w:rsid w:val="004F64B8"/>
    <w:rsid w:val="004F6889"/>
    <w:rsid w:val="005000E2"/>
    <w:rsid w:val="0051341D"/>
    <w:rsid w:val="00514B9C"/>
    <w:rsid w:val="00520EC9"/>
    <w:rsid w:val="005214E3"/>
    <w:rsid w:val="0052367D"/>
    <w:rsid w:val="00523FEE"/>
    <w:rsid w:val="00525C40"/>
    <w:rsid w:val="00531269"/>
    <w:rsid w:val="0053251D"/>
    <w:rsid w:val="005329C8"/>
    <w:rsid w:val="00540D18"/>
    <w:rsid w:val="00552608"/>
    <w:rsid w:val="005573B6"/>
    <w:rsid w:val="00557856"/>
    <w:rsid w:val="005631BB"/>
    <w:rsid w:val="0056479A"/>
    <w:rsid w:val="00566A47"/>
    <w:rsid w:val="005718C2"/>
    <w:rsid w:val="00574966"/>
    <w:rsid w:val="005759C1"/>
    <w:rsid w:val="00582F7F"/>
    <w:rsid w:val="00591183"/>
    <w:rsid w:val="00591590"/>
    <w:rsid w:val="005A1088"/>
    <w:rsid w:val="005A3D5D"/>
    <w:rsid w:val="005A75D6"/>
    <w:rsid w:val="005B0A51"/>
    <w:rsid w:val="005B3CDE"/>
    <w:rsid w:val="005B3F82"/>
    <w:rsid w:val="005B7806"/>
    <w:rsid w:val="005C48B2"/>
    <w:rsid w:val="005C4A01"/>
    <w:rsid w:val="005D283B"/>
    <w:rsid w:val="005D64EF"/>
    <w:rsid w:val="005E130C"/>
    <w:rsid w:val="005F1586"/>
    <w:rsid w:val="005F56F8"/>
    <w:rsid w:val="00600B39"/>
    <w:rsid w:val="00607209"/>
    <w:rsid w:val="00613222"/>
    <w:rsid w:val="00614D1A"/>
    <w:rsid w:val="0062320E"/>
    <w:rsid w:val="006303D1"/>
    <w:rsid w:val="00640EF7"/>
    <w:rsid w:val="00643934"/>
    <w:rsid w:val="00643E34"/>
    <w:rsid w:val="006441B2"/>
    <w:rsid w:val="006500DA"/>
    <w:rsid w:val="00651CCD"/>
    <w:rsid w:val="006564BB"/>
    <w:rsid w:val="0067710B"/>
    <w:rsid w:val="00692548"/>
    <w:rsid w:val="00694B29"/>
    <w:rsid w:val="00697AE6"/>
    <w:rsid w:val="006A618E"/>
    <w:rsid w:val="006B3680"/>
    <w:rsid w:val="006B3F53"/>
    <w:rsid w:val="006B778B"/>
    <w:rsid w:val="006C122C"/>
    <w:rsid w:val="006E10C2"/>
    <w:rsid w:val="006E5E0E"/>
    <w:rsid w:val="006E6685"/>
    <w:rsid w:val="006F0352"/>
    <w:rsid w:val="006F7AAF"/>
    <w:rsid w:val="007004CA"/>
    <w:rsid w:val="00706E7F"/>
    <w:rsid w:val="0070735D"/>
    <w:rsid w:val="00711E82"/>
    <w:rsid w:val="007175EF"/>
    <w:rsid w:val="00717C0E"/>
    <w:rsid w:val="00722E38"/>
    <w:rsid w:val="00730018"/>
    <w:rsid w:val="00737171"/>
    <w:rsid w:val="0074131E"/>
    <w:rsid w:val="007475C8"/>
    <w:rsid w:val="00755575"/>
    <w:rsid w:val="00757482"/>
    <w:rsid w:val="00757A45"/>
    <w:rsid w:val="0076151B"/>
    <w:rsid w:val="007642BC"/>
    <w:rsid w:val="00767411"/>
    <w:rsid w:val="0077230D"/>
    <w:rsid w:val="00777487"/>
    <w:rsid w:val="00786EB2"/>
    <w:rsid w:val="00787FD2"/>
    <w:rsid w:val="00791372"/>
    <w:rsid w:val="00794658"/>
    <w:rsid w:val="007951F5"/>
    <w:rsid w:val="0079551A"/>
    <w:rsid w:val="00796A51"/>
    <w:rsid w:val="00796AF6"/>
    <w:rsid w:val="00797AA6"/>
    <w:rsid w:val="00797DE7"/>
    <w:rsid w:val="007A0CF5"/>
    <w:rsid w:val="007A171D"/>
    <w:rsid w:val="007A19E9"/>
    <w:rsid w:val="007A7549"/>
    <w:rsid w:val="007B3196"/>
    <w:rsid w:val="007B4D9E"/>
    <w:rsid w:val="007B59D4"/>
    <w:rsid w:val="007C5272"/>
    <w:rsid w:val="007D0CBF"/>
    <w:rsid w:val="007D6DFE"/>
    <w:rsid w:val="007E0659"/>
    <w:rsid w:val="007E5D8D"/>
    <w:rsid w:val="007E6F22"/>
    <w:rsid w:val="007F178E"/>
    <w:rsid w:val="007F3BE0"/>
    <w:rsid w:val="007F5B22"/>
    <w:rsid w:val="008026C7"/>
    <w:rsid w:val="0080564B"/>
    <w:rsid w:val="008247ED"/>
    <w:rsid w:val="0082561B"/>
    <w:rsid w:val="00837B46"/>
    <w:rsid w:val="008623EF"/>
    <w:rsid w:val="00862FA9"/>
    <w:rsid w:val="008637CC"/>
    <w:rsid w:val="0086442B"/>
    <w:rsid w:val="008724E6"/>
    <w:rsid w:val="0087324E"/>
    <w:rsid w:val="00874B10"/>
    <w:rsid w:val="00876A54"/>
    <w:rsid w:val="0087758B"/>
    <w:rsid w:val="00877ADC"/>
    <w:rsid w:val="00886D46"/>
    <w:rsid w:val="008954FB"/>
    <w:rsid w:val="008966CF"/>
    <w:rsid w:val="00896C6F"/>
    <w:rsid w:val="00897557"/>
    <w:rsid w:val="008A1301"/>
    <w:rsid w:val="008A21AA"/>
    <w:rsid w:val="008A4D7B"/>
    <w:rsid w:val="008A5313"/>
    <w:rsid w:val="008B0C0A"/>
    <w:rsid w:val="008C7D4B"/>
    <w:rsid w:val="008C7D4C"/>
    <w:rsid w:val="008D3BE6"/>
    <w:rsid w:val="008E1FB4"/>
    <w:rsid w:val="008E3A22"/>
    <w:rsid w:val="008E3B3E"/>
    <w:rsid w:val="008E4428"/>
    <w:rsid w:val="008E4A45"/>
    <w:rsid w:val="008E5D05"/>
    <w:rsid w:val="008E6755"/>
    <w:rsid w:val="008E6F7C"/>
    <w:rsid w:val="008F3B99"/>
    <w:rsid w:val="008F5FDA"/>
    <w:rsid w:val="00903690"/>
    <w:rsid w:val="0091011C"/>
    <w:rsid w:val="009102AD"/>
    <w:rsid w:val="00913FEB"/>
    <w:rsid w:val="00922AE8"/>
    <w:rsid w:val="00925CDA"/>
    <w:rsid w:val="009358C9"/>
    <w:rsid w:val="009404A5"/>
    <w:rsid w:val="0094296A"/>
    <w:rsid w:val="0094624F"/>
    <w:rsid w:val="00951A11"/>
    <w:rsid w:val="00952600"/>
    <w:rsid w:val="009529B2"/>
    <w:rsid w:val="00955A7A"/>
    <w:rsid w:val="00957D36"/>
    <w:rsid w:val="00960EC0"/>
    <w:rsid w:val="009638D0"/>
    <w:rsid w:val="009746B5"/>
    <w:rsid w:val="0098715A"/>
    <w:rsid w:val="00994051"/>
    <w:rsid w:val="009A2B5B"/>
    <w:rsid w:val="009A3AC7"/>
    <w:rsid w:val="009A4C0B"/>
    <w:rsid w:val="009A6517"/>
    <w:rsid w:val="009B16B8"/>
    <w:rsid w:val="009B5AFA"/>
    <w:rsid w:val="009B7C04"/>
    <w:rsid w:val="009C3011"/>
    <w:rsid w:val="009C4480"/>
    <w:rsid w:val="009D5642"/>
    <w:rsid w:val="009E3587"/>
    <w:rsid w:val="009E5262"/>
    <w:rsid w:val="009F3C7B"/>
    <w:rsid w:val="009F7396"/>
    <w:rsid w:val="00A01DC0"/>
    <w:rsid w:val="00A147AD"/>
    <w:rsid w:val="00A232E8"/>
    <w:rsid w:val="00A27A9D"/>
    <w:rsid w:val="00A31D8D"/>
    <w:rsid w:val="00A32E09"/>
    <w:rsid w:val="00A33596"/>
    <w:rsid w:val="00A43BB5"/>
    <w:rsid w:val="00A52C81"/>
    <w:rsid w:val="00A57168"/>
    <w:rsid w:val="00A67152"/>
    <w:rsid w:val="00A70246"/>
    <w:rsid w:val="00A71792"/>
    <w:rsid w:val="00A74A32"/>
    <w:rsid w:val="00A75FA8"/>
    <w:rsid w:val="00A82481"/>
    <w:rsid w:val="00A82FF9"/>
    <w:rsid w:val="00A87EFA"/>
    <w:rsid w:val="00A92B8C"/>
    <w:rsid w:val="00A9480D"/>
    <w:rsid w:val="00A95D5A"/>
    <w:rsid w:val="00A96E7B"/>
    <w:rsid w:val="00A97689"/>
    <w:rsid w:val="00AA0BD5"/>
    <w:rsid w:val="00AA37B3"/>
    <w:rsid w:val="00AB2572"/>
    <w:rsid w:val="00AB31B5"/>
    <w:rsid w:val="00AC60E8"/>
    <w:rsid w:val="00AC7AF7"/>
    <w:rsid w:val="00AD2C2E"/>
    <w:rsid w:val="00AD4FAB"/>
    <w:rsid w:val="00AD557D"/>
    <w:rsid w:val="00AD7B31"/>
    <w:rsid w:val="00AE0A2A"/>
    <w:rsid w:val="00AE0A8C"/>
    <w:rsid w:val="00AE31C3"/>
    <w:rsid w:val="00B01896"/>
    <w:rsid w:val="00B05456"/>
    <w:rsid w:val="00B12814"/>
    <w:rsid w:val="00B16F0D"/>
    <w:rsid w:val="00B17364"/>
    <w:rsid w:val="00B21E14"/>
    <w:rsid w:val="00B22CF6"/>
    <w:rsid w:val="00B32AB3"/>
    <w:rsid w:val="00B40600"/>
    <w:rsid w:val="00B60F4E"/>
    <w:rsid w:val="00B622E9"/>
    <w:rsid w:val="00B641FF"/>
    <w:rsid w:val="00B644C2"/>
    <w:rsid w:val="00B65DE8"/>
    <w:rsid w:val="00B65EEC"/>
    <w:rsid w:val="00B74CC8"/>
    <w:rsid w:val="00B84568"/>
    <w:rsid w:val="00B84A19"/>
    <w:rsid w:val="00B85BE4"/>
    <w:rsid w:val="00B868BD"/>
    <w:rsid w:val="00B9476A"/>
    <w:rsid w:val="00B9798B"/>
    <w:rsid w:val="00BA515C"/>
    <w:rsid w:val="00BA6FE5"/>
    <w:rsid w:val="00BB0824"/>
    <w:rsid w:val="00BB44D2"/>
    <w:rsid w:val="00BC1F21"/>
    <w:rsid w:val="00BC269C"/>
    <w:rsid w:val="00BC44A8"/>
    <w:rsid w:val="00BC7038"/>
    <w:rsid w:val="00BD159C"/>
    <w:rsid w:val="00BD437A"/>
    <w:rsid w:val="00BD7C1C"/>
    <w:rsid w:val="00BE3A59"/>
    <w:rsid w:val="00BE50DE"/>
    <w:rsid w:val="00BE5D84"/>
    <w:rsid w:val="00BF5BCC"/>
    <w:rsid w:val="00BF6F73"/>
    <w:rsid w:val="00C021F6"/>
    <w:rsid w:val="00C100BE"/>
    <w:rsid w:val="00C156C5"/>
    <w:rsid w:val="00C2127F"/>
    <w:rsid w:val="00C23123"/>
    <w:rsid w:val="00C259E5"/>
    <w:rsid w:val="00C263C8"/>
    <w:rsid w:val="00C33D24"/>
    <w:rsid w:val="00C6181A"/>
    <w:rsid w:val="00C81A91"/>
    <w:rsid w:val="00C85DDA"/>
    <w:rsid w:val="00C86FCF"/>
    <w:rsid w:val="00C94C9B"/>
    <w:rsid w:val="00C9782D"/>
    <w:rsid w:val="00CA2778"/>
    <w:rsid w:val="00CA5B07"/>
    <w:rsid w:val="00CB1E35"/>
    <w:rsid w:val="00CC039E"/>
    <w:rsid w:val="00CC73D0"/>
    <w:rsid w:val="00CE00B8"/>
    <w:rsid w:val="00CE20AB"/>
    <w:rsid w:val="00CE3B8F"/>
    <w:rsid w:val="00CE3BF4"/>
    <w:rsid w:val="00CE5E2A"/>
    <w:rsid w:val="00CF4AD9"/>
    <w:rsid w:val="00CF5657"/>
    <w:rsid w:val="00CF6E60"/>
    <w:rsid w:val="00D03422"/>
    <w:rsid w:val="00D03521"/>
    <w:rsid w:val="00D04E5E"/>
    <w:rsid w:val="00D11873"/>
    <w:rsid w:val="00D13391"/>
    <w:rsid w:val="00D1632D"/>
    <w:rsid w:val="00D25D10"/>
    <w:rsid w:val="00D31188"/>
    <w:rsid w:val="00D31389"/>
    <w:rsid w:val="00D36614"/>
    <w:rsid w:val="00D41B52"/>
    <w:rsid w:val="00D41DE8"/>
    <w:rsid w:val="00D4359A"/>
    <w:rsid w:val="00D47743"/>
    <w:rsid w:val="00D47E43"/>
    <w:rsid w:val="00D510AE"/>
    <w:rsid w:val="00D514FE"/>
    <w:rsid w:val="00D51CDE"/>
    <w:rsid w:val="00D524C4"/>
    <w:rsid w:val="00D546CF"/>
    <w:rsid w:val="00D56CB8"/>
    <w:rsid w:val="00D56E2B"/>
    <w:rsid w:val="00D6151F"/>
    <w:rsid w:val="00D63E68"/>
    <w:rsid w:val="00D70057"/>
    <w:rsid w:val="00D76DD6"/>
    <w:rsid w:val="00D85C66"/>
    <w:rsid w:val="00D85F45"/>
    <w:rsid w:val="00D879B7"/>
    <w:rsid w:val="00D91E87"/>
    <w:rsid w:val="00D95B17"/>
    <w:rsid w:val="00DA221B"/>
    <w:rsid w:val="00DA278A"/>
    <w:rsid w:val="00DA31CA"/>
    <w:rsid w:val="00DA4718"/>
    <w:rsid w:val="00DC32DB"/>
    <w:rsid w:val="00DD26DE"/>
    <w:rsid w:val="00DD3191"/>
    <w:rsid w:val="00DD66B5"/>
    <w:rsid w:val="00DD6AF4"/>
    <w:rsid w:val="00DD7EED"/>
    <w:rsid w:val="00DE0E4E"/>
    <w:rsid w:val="00DE45BD"/>
    <w:rsid w:val="00DF42CA"/>
    <w:rsid w:val="00DF6717"/>
    <w:rsid w:val="00E03025"/>
    <w:rsid w:val="00E12A1D"/>
    <w:rsid w:val="00E15AE7"/>
    <w:rsid w:val="00E16901"/>
    <w:rsid w:val="00E16BB3"/>
    <w:rsid w:val="00E343B1"/>
    <w:rsid w:val="00E375E9"/>
    <w:rsid w:val="00E406E9"/>
    <w:rsid w:val="00E57FAF"/>
    <w:rsid w:val="00E61271"/>
    <w:rsid w:val="00E6776A"/>
    <w:rsid w:val="00E7168D"/>
    <w:rsid w:val="00E75A02"/>
    <w:rsid w:val="00E777B1"/>
    <w:rsid w:val="00E817DB"/>
    <w:rsid w:val="00E819C4"/>
    <w:rsid w:val="00E859B7"/>
    <w:rsid w:val="00E900F2"/>
    <w:rsid w:val="00E959AD"/>
    <w:rsid w:val="00EA57FE"/>
    <w:rsid w:val="00EA67A3"/>
    <w:rsid w:val="00EB2880"/>
    <w:rsid w:val="00EB3591"/>
    <w:rsid w:val="00EB7600"/>
    <w:rsid w:val="00EB7E20"/>
    <w:rsid w:val="00ED1F19"/>
    <w:rsid w:val="00ED5CE2"/>
    <w:rsid w:val="00ED752A"/>
    <w:rsid w:val="00EE0E3C"/>
    <w:rsid w:val="00EF3890"/>
    <w:rsid w:val="00EF4FD8"/>
    <w:rsid w:val="00EF58FF"/>
    <w:rsid w:val="00F015E1"/>
    <w:rsid w:val="00F041A6"/>
    <w:rsid w:val="00F056C5"/>
    <w:rsid w:val="00F1208A"/>
    <w:rsid w:val="00F12F29"/>
    <w:rsid w:val="00F13468"/>
    <w:rsid w:val="00F139E9"/>
    <w:rsid w:val="00F16822"/>
    <w:rsid w:val="00F17957"/>
    <w:rsid w:val="00F17C9E"/>
    <w:rsid w:val="00F207FC"/>
    <w:rsid w:val="00F32914"/>
    <w:rsid w:val="00F35E69"/>
    <w:rsid w:val="00F441F4"/>
    <w:rsid w:val="00F50325"/>
    <w:rsid w:val="00F512C8"/>
    <w:rsid w:val="00F62026"/>
    <w:rsid w:val="00F81857"/>
    <w:rsid w:val="00F82BAE"/>
    <w:rsid w:val="00F83A17"/>
    <w:rsid w:val="00F94861"/>
    <w:rsid w:val="00F9741C"/>
    <w:rsid w:val="00FA03A9"/>
    <w:rsid w:val="00FA22F7"/>
    <w:rsid w:val="00FA43DA"/>
    <w:rsid w:val="00FB667B"/>
    <w:rsid w:val="00FB71AE"/>
    <w:rsid w:val="00FB71CC"/>
    <w:rsid w:val="00FC00AC"/>
    <w:rsid w:val="00FC1BA6"/>
    <w:rsid w:val="00FC4A38"/>
    <w:rsid w:val="00FC528E"/>
    <w:rsid w:val="00FC735E"/>
    <w:rsid w:val="00FD40BC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9763"/>
  <w15:chartTrackingRefBased/>
  <w15:docId w15:val="{52C966B9-42B5-4897-9446-6540C35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3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81857"/>
    <w:pPr>
      <w:keepNext/>
      <w:keepLines/>
      <w:spacing w:after="100" w:afterAutospacing="1"/>
      <w:ind w:firstLine="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81857"/>
    <w:pPr>
      <w:keepNext/>
      <w:keepLines/>
      <w:spacing w:before="100" w:beforeAutospacing="1" w:after="100" w:afterAutospacing="1"/>
      <w:jc w:val="center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F8185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F81857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49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59"/>
    <w:rsid w:val="003E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7004C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c2">
    <w:name w:val="c2"/>
    <w:basedOn w:val="a"/>
    <w:rsid w:val="006132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222"/>
  </w:style>
  <w:style w:type="character" w:styleId="af">
    <w:name w:val="Hyperlink"/>
    <w:basedOn w:val="a0"/>
    <w:uiPriority w:val="99"/>
    <w:unhideWhenUsed/>
    <w:rsid w:val="00C85DDA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85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6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4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3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3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2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6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5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7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7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3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0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4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3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9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803</TotalTime>
  <Pages>20</Pages>
  <Words>5479</Words>
  <Characters>31231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Александр Лофиченко</cp:lastModifiedBy>
  <cp:revision>576</cp:revision>
  <cp:lastPrinted>2025-03-12T07:43:00Z</cp:lastPrinted>
  <dcterms:created xsi:type="dcterms:W3CDTF">2025-02-02T14:49:00Z</dcterms:created>
  <dcterms:modified xsi:type="dcterms:W3CDTF">2025-03-24T11:37:00Z</dcterms:modified>
</cp:coreProperties>
</file>