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1C4A" w14:textId="39520CB0" w:rsidR="00DD7EED" w:rsidRPr="00122E46" w:rsidRDefault="00DD7EED" w:rsidP="00000EA6">
      <w:pPr>
        <w:pStyle w:val="1"/>
      </w:pPr>
      <w:r w:rsidRPr="00DD7EED">
        <w:t>Комплект оценочных материалов по дисциплине</w:t>
      </w:r>
      <w:r w:rsidR="00F97D06">
        <w:br/>
      </w:r>
      <w:r w:rsidRPr="00DD7EED">
        <w:t xml:space="preserve"> </w:t>
      </w:r>
      <w:r w:rsidRPr="00122E46">
        <w:t>«</w:t>
      </w:r>
      <w:r w:rsidR="00292F75" w:rsidRPr="00122E46">
        <w:rPr>
          <w:szCs w:val="28"/>
        </w:rPr>
        <w:t>Корпоративные информационные системы</w:t>
      </w:r>
      <w:r w:rsidRPr="00122E46">
        <w:t>»</w:t>
      </w:r>
    </w:p>
    <w:p w14:paraId="0E3CC32F" w14:textId="77777777" w:rsidR="00000EA6" w:rsidRDefault="00000EA6" w:rsidP="00053130"/>
    <w:p w14:paraId="0C73D507" w14:textId="77777777" w:rsidR="00DD7EED" w:rsidRDefault="00DD7EED" w:rsidP="00BF4043">
      <w:pPr>
        <w:pStyle w:val="2"/>
        <w:spacing w:before="0" w:after="360"/>
        <w:rPr>
          <w:b w:val="0"/>
        </w:rPr>
      </w:pPr>
      <w:r w:rsidRPr="00DD7EED">
        <w:t xml:space="preserve">Задания закрытого типа </w:t>
      </w:r>
    </w:p>
    <w:p w14:paraId="32D04B2F" w14:textId="4B770AEA" w:rsidR="00DD7EED" w:rsidRDefault="00DD7EED" w:rsidP="00BF4043">
      <w:pPr>
        <w:pStyle w:val="3"/>
        <w:spacing w:before="0" w:after="360"/>
        <w:rPr>
          <w:i/>
          <w:iCs/>
        </w:rPr>
      </w:pPr>
      <w:r w:rsidRPr="00BF4043">
        <w:rPr>
          <w:iCs/>
        </w:rPr>
        <w:t xml:space="preserve">Задания закрытого типа на выбор правильного ответа </w:t>
      </w:r>
    </w:p>
    <w:p w14:paraId="64D8DA09" w14:textId="178E549A" w:rsidR="00662992" w:rsidRPr="00C1243D" w:rsidRDefault="00C1243D" w:rsidP="00F65A8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Style w:val="ae"/>
          <w:b w:val="0"/>
          <w:bCs w:val="0"/>
        </w:rPr>
      </w:pPr>
      <w:r w:rsidRPr="00C1243D">
        <w:rPr>
          <w:i/>
          <w:iCs/>
        </w:rPr>
        <w:t>Выберите один правильный ответ.</w:t>
      </w:r>
      <w:r w:rsidRPr="00C1243D">
        <w:rPr>
          <w:rStyle w:val="ae"/>
          <w:b w:val="0"/>
          <w:bCs w:val="0"/>
        </w:rPr>
        <w:t xml:space="preserve"> </w:t>
      </w:r>
      <w:r w:rsidR="00662992" w:rsidRPr="00C1243D">
        <w:rPr>
          <w:rStyle w:val="ae"/>
          <w:b w:val="0"/>
          <w:bCs w:val="0"/>
        </w:rPr>
        <w:t>Какое из перечисленных определений соответствует понятию «Конфигурация» в системе 1</w:t>
      </w:r>
      <w:proofErr w:type="gramStart"/>
      <w:r w:rsidR="00662992" w:rsidRPr="00C1243D">
        <w:rPr>
          <w:rStyle w:val="ae"/>
          <w:b w:val="0"/>
          <w:bCs w:val="0"/>
        </w:rPr>
        <w:t>С:Предприятие</w:t>
      </w:r>
      <w:proofErr w:type="gramEnd"/>
      <w:r w:rsidR="00662992" w:rsidRPr="00C1243D">
        <w:rPr>
          <w:rStyle w:val="ae"/>
          <w:b w:val="0"/>
          <w:bCs w:val="0"/>
        </w:rPr>
        <w:t>?</w:t>
      </w:r>
    </w:p>
    <w:p w14:paraId="04DCEB15" w14:textId="08B9096A" w:rsidR="00662992" w:rsidRDefault="00662992" w:rsidP="00F65A8E">
      <w:pPr>
        <w:pStyle w:val="a7"/>
        <w:numPr>
          <w:ilvl w:val="0"/>
          <w:numId w:val="2"/>
        </w:numPr>
        <w:tabs>
          <w:tab w:val="left" w:pos="1134"/>
        </w:tabs>
        <w:ind w:left="0" w:firstLine="709"/>
      </w:pPr>
      <w:r>
        <w:t>Набор пользовательских данных и отчетов</w:t>
      </w:r>
    </w:p>
    <w:p w14:paraId="6C51C0E4" w14:textId="3DAAE40D" w:rsidR="00662992" w:rsidRDefault="00662992" w:rsidP="00F65A8E">
      <w:pPr>
        <w:pStyle w:val="a7"/>
        <w:numPr>
          <w:ilvl w:val="0"/>
          <w:numId w:val="2"/>
        </w:numPr>
        <w:tabs>
          <w:tab w:val="left" w:pos="1134"/>
        </w:tabs>
        <w:ind w:left="0" w:firstLine="709"/>
      </w:pPr>
      <w:r>
        <w:t>Структура и набор объектов, определяющих функциональность информационной системы</w:t>
      </w:r>
    </w:p>
    <w:p w14:paraId="64736827" w14:textId="5FFB9792" w:rsidR="00662992" w:rsidRDefault="00662992" w:rsidP="00F65A8E">
      <w:pPr>
        <w:pStyle w:val="a7"/>
        <w:numPr>
          <w:ilvl w:val="0"/>
          <w:numId w:val="2"/>
        </w:numPr>
        <w:tabs>
          <w:tab w:val="left" w:pos="1134"/>
        </w:tabs>
        <w:ind w:left="0" w:firstLine="709"/>
      </w:pPr>
      <w:r>
        <w:t>Программное обеспечение для работы с текстовыми документами</w:t>
      </w:r>
    </w:p>
    <w:p w14:paraId="01369B45" w14:textId="51F29581" w:rsidR="00662992" w:rsidRDefault="00662992" w:rsidP="00F65A8E">
      <w:pPr>
        <w:pStyle w:val="a7"/>
        <w:numPr>
          <w:ilvl w:val="0"/>
          <w:numId w:val="2"/>
        </w:numPr>
        <w:tabs>
          <w:tab w:val="left" w:pos="1134"/>
        </w:tabs>
        <w:ind w:left="0" w:firstLine="709"/>
      </w:pPr>
      <w:r>
        <w:t>Список сотрудников организации</w:t>
      </w:r>
    </w:p>
    <w:p w14:paraId="6ADF75D0" w14:textId="0CE2AC57" w:rsidR="003E45FC" w:rsidRDefault="003E45FC" w:rsidP="003E45FC">
      <w:pPr>
        <w:ind w:firstLine="709"/>
      </w:pPr>
      <w:r>
        <w:t>Правильный ответ: Б.</w:t>
      </w:r>
    </w:p>
    <w:p w14:paraId="18DED503" w14:textId="5B6B2161" w:rsidR="003E45FC" w:rsidRDefault="003E45FC" w:rsidP="003E45FC">
      <w:pPr>
        <w:pStyle w:val="a7"/>
      </w:pPr>
      <w:r>
        <w:t>Компетенции (индикаторы): ОПК-</w:t>
      </w:r>
      <w:r w:rsidR="00AF7867">
        <w:t>6</w:t>
      </w:r>
      <w:r>
        <w:t xml:space="preserve"> (ОПК-</w:t>
      </w:r>
      <w:r w:rsidR="00AF7867">
        <w:t>6</w:t>
      </w:r>
      <w:r>
        <w:t>.</w:t>
      </w:r>
      <w:r w:rsidR="00AF7867">
        <w:t>3</w:t>
      </w:r>
      <w:r>
        <w:t>)</w:t>
      </w:r>
    </w:p>
    <w:p w14:paraId="27684349" w14:textId="017F58D5" w:rsidR="00662992" w:rsidRDefault="00662992" w:rsidP="00A57A0D">
      <w:pPr>
        <w:ind w:firstLine="709"/>
      </w:pPr>
    </w:p>
    <w:p w14:paraId="35D16D54" w14:textId="3049C5FA" w:rsidR="00A57A0D" w:rsidRPr="00A57A0D" w:rsidRDefault="00C1243D" w:rsidP="00F65A8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Style w:val="ae"/>
          <w:b w:val="0"/>
          <w:bCs w:val="0"/>
        </w:rPr>
      </w:pPr>
      <w:r w:rsidRPr="00C1243D">
        <w:rPr>
          <w:i/>
          <w:iCs/>
        </w:rPr>
        <w:t>Выберите один правильный ответ.</w:t>
      </w:r>
      <w:r>
        <w:rPr>
          <w:i/>
          <w:iCs/>
        </w:rPr>
        <w:t xml:space="preserve"> </w:t>
      </w:r>
      <w:r w:rsidR="00A57A0D" w:rsidRPr="00C1243D">
        <w:rPr>
          <w:rStyle w:val="ae"/>
          <w:b w:val="0"/>
          <w:bCs w:val="0"/>
        </w:rPr>
        <w:t>Что такое "Субконто" в бухгалтерском учете в системе 1С?</w:t>
      </w:r>
    </w:p>
    <w:p w14:paraId="2E41812F" w14:textId="5831E691" w:rsidR="00A57A0D" w:rsidRDefault="00A57A0D" w:rsidP="00F65A8E">
      <w:pPr>
        <w:pStyle w:val="a7"/>
        <w:numPr>
          <w:ilvl w:val="0"/>
          <w:numId w:val="3"/>
        </w:numPr>
        <w:tabs>
          <w:tab w:val="left" w:pos="1134"/>
        </w:tabs>
        <w:ind w:left="0" w:firstLine="709"/>
      </w:pPr>
      <w:r>
        <w:t>Валютный счет предприятия</w:t>
      </w:r>
    </w:p>
    <w:p w14:paraId="614DBB6F" w14:textId="7CFCF50B" w:rsidR="00A57A0D" w:rsidRDefault="00A57A0D" w:rsidP="00F65A8E">
      <w:pPr>
        <w:pStyle w:val="a7"/>
        <w:numPr>
          <w:ilvl w:val="0"/>
          <w:numId w:val="3"/>
        </w:numPr>
        <w:tabs>
          <w:tab w:val="left" w:pos="1134"/>
        </w:tabs>
        <w:ind w:left="0" w:firstLine="709"/>
      </w:pPr>
      <w:r>
        <w:t>Дополнительная аналитика к бухгалтерскому счету</w:t>
      </w:r>
    </w:p>
    <w:p w14:paraId="19DDFB51" w14:textId="76D0BAE0" w:rsidR="00A57A0D" w:rsidRDefault="00A57A0D" w:rsidP="00F65A8E">
      <w:pPr>
        <w:pStyle w:val="a7"/>
        <w:numPr>
          <w:ilvl w:val="0"/>
          <w:numId w:val="3"/>
        </w:numPr>
        <w:tabs>
          <w:tab w:val="left" w:pos="1134"/>
        </w:tabs>
        <w:ind w:left="0" w:firstLine="709"/>
      </w:pPr>
      <w:r>
        <w:t>Главная книга учета</w:t>
      </w:r>
    </w:p>
    <w:p w14:paraId="0D7F8540" w14:textId="445332A7" w:rsidR="00A57A0D" w:rsidRDefault="00A57A0D" w:rsidP="00F65A8E">
      <w:pPr>
        <w:pStyle w:val="a7"/>
        <w:numPr>
          <w:ilvl w:val="0"/>
          <w:numId w:val="3"/>
        </w:numPr>
        <w:tabs>
          <w:tab w:val="left" w:pos="1134"/>
        </w:tabs>
        <w:ind w:left="0" w:firstLine="709"/>
      </w:pPr>
      <w:r>
        <w:t>Информация о кассовых операциях</w:t>
      </w:r>
    </w:p>
    <w:p w14:paraId="44EB5FE8" w14:textId="77777777" w:rsidR="00A57A0D" w:rsidRDefault="00A57A0D" w:rsidP="00A57A0D">
      <w:pPr>
        <w:ind w:firstLine="709"/>
      </w:pPr>
      <w:r>
        <w:t>Правильный ответ: Б.</w:t>
      </w:r>
    </w:p>
    <w:p w14:paraId="14CB2013" w14:textId="77777777" w:rsidR="00A57A0D" w:rsidRDefault="00A57A0D" w:rsidP="00A57A0D">
      <w:pPr>
        <w:pStyle w:val="a7"/>
      </w:pPr>
      <w:r>
        <w:t>Компетенции (индикаторы): ОПК-6 (ОПК-6.3)</w:t>
      </w:r>
    </w:p>
    <w:p w14:paraId="7CFD483B" w14:textId="73E0BA06" w:rsidR="00A57A0D" w:rsidRDefault="00A57A0D" w:rsidP="00A57A0D"/>
    <w:p w14:paraId="38945F94" w14:textId="4ECF6BE5" w:rsidR="00A57A0D" w:rsidRPr="00C1243D" w:rsidRDefault="00C1243D" w:rsidP="00F65A8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Style w:val="ae"/>
          <w:b w:val="0"/>
          <w:bCs w:val="0"/>
        </w:rPr>
      </w:pPr>
      <w:r w:rsidRPr="00C1243D">
        <w:rPr>
          <w:i/>
          <w:iCs/>
        </w:rPr>
        <w:t>Выберите один правильный ответ.</w:t>
      </w:r>
      <w:r>
        <w:rPr>
          <w:i/>
          <w:iCs/>
        </w:rPr>
        <w:t xml:space="preserve"> </w:t>
      </w:r>
      <w:r w:rsidR="00A57A0D" w:rsidRPr="00C1243D">
        <w:rPr>
          <w:rStyle w:val="ae"/>
          <w:b w:val="0"/>
          <w:bCs w:val="0"/>
        </w:rPr>
        <w:t>Какой документ используется в 1С для регистрации поступления денежных средств в кассу?</w:t>
      </w:r>
    </w:p>
    <w:p w14:paraId="5BF3BED6" w14:textId="1886425F" w:rsidR="00A57A0D" w:rsidRDefault="00A57A0D" w:rsidP="00F65A8E">
      <w:pPr>
        <w:pStyle w:val="a7"/>
        <w:numPr>
          <w:ilvl w:val="0"/>
          <w:numId w:val="4"/>
        </w:numPr>
        <w:tabs>
          <w:tab w:val="left" w:pos="1134"/>
        </w:tabs>
        <w:ind w:left="0" w:firstLine="709"/>
      </w:pPr>
      <w:r>
        <w:t>Платежное поручение</w:t>
      </w:r>
    </w:p>
    <w:p w14:paraId="118E9E2B" w14:textId="71ACF00E" w:rsidR="00A57A0D" w:rsidRDefault="00A57A0D" w:rsidP="00F65A8E">
      <w:pPr>
        <w:pStyle w:val="a7"/>
        <w:numPr>
          <w:ilvl w:val="0"/>
          <w:numId w:val="4"/>
        </w:numPr>
        <w:tabs>
          <w:tab w:val="left" w:pos="1134"/>
        </w:tabs>
        <w:ind w:left="0" w:firstLine="709"/>
      </w:pPr>
      <w:r>
        <w:t>Счет-фактура</w:t>
      </w:r>
    </w:p>
    <w:p w14:paraId="4CFB66DE" w14:textId="680AB5D6" w:rsidR="00A57A0D" w:rsidRPr="00A57A0D" w:rsidRDefault="00A57A0D" w:rsidP="00F65A8E">
      <w:pPr>
        <w:pStyle w:val="a7"/>
        <w:numPr>
          <w:ilvl w:val="0"/>
          <w:numId w:val="4"/>
        </w:numPr>
        <w:tabs>
          <w:tab w:val="left" w:pos="1134"/>
        </w:tabs>
        <w:ind w:left="0" w:firstLine="709"/>
        <w:rPr>
          <w:rFonts w:asciiTheme="minorHAnsi" w:hAnsiTheme="minorHAnsi" w:cs="Segoe UI Emoji"/>
        </w:rPr>
      </w:pPr>
      <w:r>
        <w:t xml:space="preserve">Приходный кассовый ордер </w:t>
      </w:r>
    </w:p>
    <w:p w14:paraId="0F4D5DDC" w14:textId="6A52CB09" w:rsidR="00A57A0D" w:rsidRDefault="00A57A0D" w:rsidP="00F65A8E">
      <w:pPr>
        <w:pStyle w:val="a7"/>
        <w:numPr>
          <w:ilvl w:val="0"/>
          <w:numId w:val="4"/>
        </w:numPr>
        <w:tabs>
          <w:tab w:val="left" w:pos="1134"/>
        </w:tabs>
        <w:ind w:left="0" w:firstLine="709"/>
      </w:pPr>
      <w:r>
        <w:t>Акт выполненных работ</w:t>
      </w:r>
    </w:p>
    <w:p w14:paraId="5D5DE0AB" w14:textId="2AA58B22" w:rsidR="00A57A0D" w:rsidRDefault="00A57A0D" w:rsidP="00A57A0D">
      <w:pPr>
        <w:ind w:firstLine="709"/>
      </w:pPr>
      <w:r>
        <w:t xml:space="preserve">Правильный ответ: </w:t>
      </w:r>
      <w:r w:rsidR="00AF67E1">
        <w:t>В</w:t>
      </w:r>
      <w:r>
        <w:t>.</w:t>
      </w:r>
    </w:p>
    <w:p w14:paraId="7580E07A" w14:textId="77777777" w:rsidR="00A57A0D" w:rsidRDefault="00A57A0D" w:rsidP="00A57A0D">
      <w:pPr>
        <w:ind w:firstLine="709"/>
      </w:pPr>
      <w:r>
        <w:t>Компетенции (индикаторы): ОПК-6 (ОПК-6.3)</w:t>
      </w:r>
    </w:p>
    <w:p w14:paraId="0543F7CF" w14:textId="7291A418" w:rsidR="00A57A0D" w:rsidRDefault="00A57A0D" w:rsidP="00A57A0D">
      <w:pPr>
        <w:pStyle w:val="a7"/>
        <w:tabs>
          <w:tab w:val="left" w:pos="1134"/>
        </w:tabs>
        <w:ind w:left="709"/>
      </w:pPr>
    </w:p>
    <w:p w14:paraId="7CA9D537" w14:textId="78C25602" w:rsidR="00A57A0D" w:rsidRDefault="00C1243D" w:rsidP="00F65A8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Style w:val="ae"/>
        </w:rPr>
      </w:pPr>
      <w:r w:rsidRPr="00C1243D">
        <w:rPr>
          <w:i/>
          <w:iCs/>
        </w:rPr>
        <w:t>Выберите один правильный ответ.</w:t>
      </w:r>
      <w:r>
        <w:rPr>
          <w:i/>
          <w:iCs/>
        </w:rPr>
        <w:t xml:space="preserve"> </w:t>
      </w:r>
      <w:r w:rsidR="00AF67E1" w:rsidRPr="00C1243D">
        <w:rPr>
          <w:rStyle w:val="ae"/>
          <w:b w:val="0"/>
          <w:bCs w:val="0"/>
        </w:rPr>
        <w:t>К</w:t>
      </w:r>
      <w:r w:rsidR="00A57A0D" w:rsidRPr="00C1243D">
        <w:rPr>
          <w:rStyle w:val="ae"/>
          <w:b w:val="0"/>
          <w:bCs w:val="0"/>
        </w:rPr>
        <w:t>акой вид амортизации предусмотрен в системе 1С:</w:t>
      </w:r>
      <w:r w:rsidR="00AF67E1" w:rsidRPr="00C1243D">
        <w:rPr>
          <w:rStyle w:val="ae"/>
          <w:b w:val="0"/>
          <w:bCs w:val="0"/>
        </w:rPr>
        <w:t xml:space="preserve"> </w:t>
      </w:r>
      <w:r w:rsidR="00A57A0D" w:rsidRPr="00C1243D">
        <w:rPr>
          <w:rStyle w:val="ae"/>
          <w:b w:val="0"/>
          <w:bCs w:val="0"/>
        </w:rPr>
        <w:t>Предприятие для основных средств?</w:t>
      </w:r>
    </w:p>
    <w:p w14:paraId="0460E6DB" w14:textId="7942AB2A" w:rsidR="00A57A0D" w:rsidRDefault="00A57A0D" w:rsidP="00F65A8E">
      <w:pPr>
        <w:pStyle w:val="a7"/>
        <w:numPr>
          <w:ilvl w:val="0"/>
          <w:numId w:val="5"/>
        </w:numPr>
        <w:tabs>
          <w:tab w:val="left" w:pos="1134"/>
        </w:tabs>
        <w:ind w:left="0" w:firstLine="709"/>
      </w:pPr>
      <w:r>
        <w:t>Прямолинейный метод</w:t>
      </w:r>
    </w:p>
    <w:p w14:paraId="16212649" w14:textId="0DAD569C" w:rsidR="00A57A0D" w:rsidRDefault="00A57A0D" w:rsidP="00F65A8E">
      <w:pPr>
        <w:pStyle w:val="a7"/>
        <w:numPr>
          <w:ilvl w:val="0"/>
          <w:numId w:val="5"/>
        </w:numPr>
        <w:tabs>
          <w:tab w:val="left" w:pos="1134"/>
        </w:tabs>
        <w:ind w:left="0" w:firstLine="709"/>
      </w:pPr>
      <w:r>
        <w:t>Метод уменьшаемого остатка</w:t>
      </w:r>
    </w:p>
    <w:p w14:paraId="687C07C3" w14:textId="4DE044F6" w:rsidR="00A57A0D" w:rsidRDefault="00A57A0D" w:rsidP="00F65A8E">
      <w:pPr>
        <w:pStyle w:val="a7"/>
        <w:numPr>
          <w:ilvl w:val="0"/>
          <w:numId w:val="5"/>
        </w:numPr>
        <w:tabs>
          <w:tab w:val="left" w:pos="1134"/>
        </w:tabs>
        <w:ind w:left="0" w:firstLine="709"/>
      </w:pPr>
      <w:r>
        <w:t>Метод списания стоимости по сумме чисел лет</w:t>
      </w:r>
    </w:p>
    <w:p w14:paraId="585117F1" w14:textId="2662DDB4" w:rsidR="00A57A0D" w:rsidRDefault="00A57A0D" w:rsidP="00F65A8E">
      <w:pPr>
        <w:pStyle w:val="a7"/>
        <w:numPr>
          <w:ilvl w:val="0"/>
          <w:numId w:val="5"/>
        </w:numPr>
        <w:tabs>
          <w:tab w:val="left" w:pos="1134"/>
        </w:tabs>
        <w:ind w:left="0" w:firstLine="709"/>
      </w:pPr>
      <w:r>
        <w:t>Все вышеперечисленные методы</w:t>
      </w:r>
    </w:p>
    <w:p w14:paraId="4CB6745B" w14:textId="4E7BA333" w:rsidR="00AF67E1" w:rsidRDefault="00AF67E1" w:rsidP="00AF67E1">
      <w:pPr>
        <w:ind w:firstLine="709"/>
      </w:pPr>
      <w:r>
        <w:t>Правильный ответ: Г.</w:t>
      </w:r>
    </w:p>
    <w:p w14:paraId="0E9A9AD5" w14:textId="77777777" w:rsidR="00AF67E1" w:rsidRDefault="00AF67E1" w:rsidP="00AF67E1">
      <w:pPr>
        <w:ind w:firstLine="709"/>
      </w:pPr>
      <w:r>
        <w:lastRenderedPageBreak/>
        <w:t>Компетенции (индикаторы): ОПК-6 (ОПК-6.3)</w:t>
      </w:r>
    </w:p>
    <w:p w14:paraId="39E009A6" w14:textId="12A5A8A5" w:rsidR="00AF67E1" w:rsidRDefault="00AF67E1" w:rsidP="00AF67E1">
      <w:pPr>
        <w:pStyle w:val="a7"/>
        <w:tabs>
          <w:tab w:val="left" w:pos="1134"/>
        </w:tabs>
        <w:ind w:left="709"/>
      </w:pPr>
    </w:p>
    <w:p w14:paraId="614D5ACF" w14:textId="5AE80F13" w:rsidR="00AF67E1" w:rsidRDefault="00C1243D" w:rsidP="00F65A8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Style w:val="ae"/>
        </w:rPr>
      </w:pPr>
      <w:r w:rsidRPr="00C1243D">
        <w:rPr>
          <w:i/>
          <w:iCs/>
        </w:rPr>
        <w:t>Выберите один правильный ответ.</w:t>
      </w:r>
      <w:r>
        <w:rPr>
          <w:i/>
          <w:iCs/>
        </w:rPr>
        <w:t xml:space="preserve"> </w:t>
      </w:r>
      <w:r w:rsidR="00AF67E1" w:rsidRPr="00C1243D">
        <w:rPr>
          <w:rStyle w:val="ae"/>
          <w:b w:val="0"/>
          <w:bCs w:val="0"/>
        </w:rPr>
        <w:t>Как называется процесс добавления оборудования на баланс организации в 1С?</w:t>
      </w:r>
    </w:p>
    <w:p w14:paraId="2DC35C8C" w14:textId="0AB8915F" w:rsidR="00AF67E1" w:rsidRDefault="00AF67E1" w:rsidP="00F65A8E">
      <w:pPr>
        <w:pStyle w:val="a7"/>
        <w:numPr>
          <w:ilvl w:val="0"/>
          <w:numId w:val="6"/>
        </w:numPr>
        <w:tabs>
          <w:tab w:val="left" w:pos="1134"/>
        </w:tabs>
        <w:ind w:left="0" w:firstLine="709"/>
      </w:pPr>
      <w:r>
        <w:t>Списание оборудования</w:t>
      </w:r>
    </w:p>
    <w:p w14:paraId="40FE8D45" w14:textId="65ADA05B" w:rsidR="00AF67E1" w:rsidRDefault="00AF67E1" w:rsidP="00F65A8E">
      <w:pPr>
        <w:pStyle w:val="a7"/>
        <w:numPr>
          <w:ilvl w:val="0"/>
          <w:numId w:val="6"/>
        </w:numPr>
        <w:tabs>
          <w:tab w:val="left" w:pos="1134"/>
        </w:tabs>
        <w:ind w:left="0" w:firstLine="709"/>
      </w:pPr>
      <w:r>
        <w:t xml:space="preserve">Ввод в эксплуатацию </w:t>
      </w:r>
    </w:p>
    <w:p w14:paraId="0173454F" w14:textId="50EDC1C3" w:rsidR="00AF67E1" w:rsidRDefault="00AF67E1" w:rsidP="00F65A8E">
      <w:pPr>
        <w:pStyle w:val="a7"/>
        <w:numPr>
          <w:ilvl w:val="0"/>
          <w:numId w:val="6"/>
        </w:numPr>
        <w:tabs>
          <w:tab w:val="left" w:pos="1134"/>
        </w:tabs>
        <w:ind w:left="0" w:firstLine="709"/>
      </w:pPr>
      <w:r>
        <w:t>Перемещение оборудования</w:t>
      </w:r>
    </w:p>
    <w:p w14:paraId="78436CDF" w14:textId="4C2F3599" w:rsidR="00AF67E1" w:rsidRDefault="00AF67E1" w:rsidP="00F65A8E">
      <w:pPr>
        <w:pStyle w:val="a7"/>
        <w:numPr>
          <w:ilvl w:val="0"/>
          <w:numId w:val="6"/>
        </w:numPr>
        <w:tabs>
          <w:tab w:val="left" w:pos="1134"/>
        </w:tabs>
        <w:ind w:left="0" w:firstLine="709"/>
      </w:pPr>
      <w:r>
        <w:t>Закупка оборудования</w:t>
      </w:r>
    </w:p>
    <w:p w14:paraId="6B6AB93E" w14:textId="77777777" w:rsidR="00AF67E1" w:rsidRDefault="00AF67E1" w:rsidP="00AF67E1">
      <w:pPr>
        <w:ind w:firstLine="709"/>
      </w:pPr>
      <w:r>
        <w:t>Правильный ответ: Б.</w:t>
      </w:r>
    </w:p>
    <w:p w14:paraId="78517D06" w14:textId="77777777" w:rsidR="00AF67E1" w:rsidRDefault="00AF67E1" w:rsidP="00AF67E1">
      <w:pPr>
        <w:ind w:firstLine="709"/>
      </w:pPr>
      <w:r>
        <w:t>Компетенции (индикаторы): ОПК-6 (ОПК-6.3)</w:t>
      </w:r>
    </w:p>
    <w:p w14:paraId="721F699B" w14:textId="77777777" w:rsidR="00AF67E1" w:rsidRDefault="00AF67E1" w:rsidP="00AF67E1">
      <w:pPr>
        <w:tabs>
          <w:tab w:val="left" w:pos="1134"/>
        </w:tabs>
        <w:rPr>
          <w:rStyle w:val="ae"/>
        </w:rPr>
      </w:pPr>
    </w:p>
    <w:p w14:paraId="0803728B" w14:textId="29878801" w:rsidR="00AF67E1" w:rsidRPr="00C1243D" w:rsidRDefault="00C1243D" w:rsidP="00F65A8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Style w:val="ae"/>
          <w:b w:val="0"/>
          <w:bCs w:val="0"/>
        </w:rPr>
      </w:pPr>
      <w:r w:rsidRPr="00C1243D">
        <w:rPr>
          <w:i/>
          <w:iCs/>
        </w:rPr>
        <w:t>Выберите один правильный ответ.</w:t>
      </w:r>
      <w:r>
        <w:rPr>
          <w:i/>
          <w:iCs/>
        </w:rPr>
        <w:t xml:space="preserve"> </w:t>
      </w:r>
      <w:r w:rsidR="00AF67E1" w:rsidRPr="00C1243D">
        <w:rPr>
          <w:rStyle w:val="ae"/>
          <w:b w:val="0"/>
          <w:bCs w:val="0"/>
        </w:rPr>
        <w:t>Какой тип отчета в 1С позволяет анализировать движение денежных средств?</w:t>
      </w:r>
    </w:p>
    <w:p w14:paraId="34F175B0" w14:textId="7028A658" w:rsidR="00AF67E1" w:rsidRDefault="00AF67E1" w:rsidP="00F65A8E">
      <w:pPr>
        <w:pStyle w:val="a7"/>
        <w:numPr>
          <w:ilvl w:val="0"/>
          <w:numId w:val="7"/>
        </w:numPr>
        <w:tabs>
          <w:tab w:val="left" w:pos="1134"/>
        </w:tabs>
        <w:ind w:left="0" w:firstLine="709"/>
      </w:pPr>
      <w:r>
        <w:t>Баланс предприятия</w:t>
      </w:r>
    </w:p>
    <w:p w14:paraId="0A0DE3F1" w14:textId="62825E79" w:rsidR="00AF67E1" w:rsidRDefault="00AF67E1" w:rsidP="00F65A8E">
      <w:pPr>
        <w:pStyle w:val="a7"/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Кассовая книга </w:t>
      </w:r>
    </w:p>
    <w:p w14:paraId="2A5EEA98" w14:textId="3E6F465D" w:rsidR="00AF67E1" w:rsidRDefault="00AF67E1" w:rsidP="00F65A8E">
      <w:pPr>
        <w:pStyle w:val="a7"/>
        <w:numPr>
          <w:ilvl w:val="0"/>
          <w:numId w:val="7"/>
        </w:numPr>
        <w:tabs>
          <w:tab w:val="left" w:pos="1134"/>
        </w:tabs>
        <w:ind w:left="0" w:firstLine="709"/>
      </w:pPr>
      <w:r>
        <w:t>Анализ счета</w:t>
      </w:r>
    </w:p>
    <w:p w14:paraId="510C9A76" w14:textId="50778CB0" w:rsidR="00AF67E1" w:rsidRDefault="00AF67E1" w:rsidP="00F65A8E">
      <w:pPr>
        <w:pStyle w:val="a7"/>
        <w:numPr>
          <w:ilvl w:val="0"/>
          <w:numId w:val="7"/>
        </w:numPr>
        <w:tabs>
          <w:tab w:val="left" w:pos="1134"/>
        </w:tabs>
        <w:ind w:left="0" w:firstLine="709"/>
      </w:pPr>
      <w:r>
        <w:t>Финансовый результат</w:t>
      </w:r>
    </w:p>
    <w:p w14:paraId="6CA71908" w14:textId="77777777" w:rsidR="00AF67E1" w:rsidRDefault="00AF67E1" w:rsidP="00AF67E1">
      <w:pPr>
        <w:ind w:firstLine="709"/>
      </w:pPr>
      <w:r>
        <w:t>Правильный ответ: Б.</w:t>
      </w:r>
    </w:p>
    <w:p w14:paraId="61782E55" w14:textId="0DEC9D45" w:rsidR="00AF67E1" w:rsidRDefault="00AF67E1" w:rsidP="00AF67E1">
      <w:pPr>
        <w:ind w:firstLine="709"/>
      </w:pPr>
      <w:r>
        <w:t>Компетенции (индикаторы): ОПК-6 (ОПК-6.3)</w:t>
      </w:r>
    </w:p>
    <w:p w14:paraId="1E2BFF1E" w14:textId="77777777" w:rsidR="00AF67E1" w:rsidRDefault="00AF67E1" w:rsidP="00AF67E1">
      <w:pPr>
        <w:ind w:firstLine="709"/>
        <w:rPr>
          <w:rStyle w:val="ae"/>
        </w:rPr>
      </w:pPr>
    </w:p>
    <w:p w14:paraId="607F469B" w14:textId="7DE1D89B" w:rsidR="00AF67E1" w:rsidRPr="00C1243D" w:rsidRDefault="00C1243D" w:rsidP="00F65A8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Style w:val="ae"/>
          <w:b w:val="0"/>
          <w:bCs w:val="0"/>
        </w:rPr>
      </w:pPr>
      <w:r w:rsidRPr="00C1243D">
        <w:rPr>
          <w:i/>
          <w:iCs/>
        </w:rPr>
        <w:t>Выберите один правильный ответ.</w:t>
      </w:r>
      <w:r>
        <w:rPr>
          <w:i/>
          <w:iCs/>
        </w:rPr>
        <w:t xml:space="preserve"> </w:t>
      </w:r>
      <w:r w:rsidR="00AF67E1" w:rsidRPr="00C1243D">
        <w:rPr>
          <w:rStyle w:val="ae"/>
          <w:b w:val="0"/>
          <w:bCs w:val="0"/>
        </w:rPr>
        <w:t>Что представляет собой регистр накопления в системе 1С?</w:t>
      </w:r>
    </w:p>
    <w:p w14:paraId="11125649" w14:textId="1A2F4CE6" w:rsidR="00AF67E1" w:rsidRDefault="00AF67E1" w:rsidP="00F65A8E">
      <w:pPr>
        <w:pStyle w:val="a7"/>
        <w:numPr>
          <w:ilvl w:val="0"/>
          <w:numId w:val="8"/>
        </w:numPr>
        <w:tabs>
          <w:tab w:val="left" w:pos="1134"/>
        </w:tabs>
        <w:ind w:left="0" w:firstLine="709"/>
      </w:pPr>
      <w:r>
        <w:t>Список сотрудников организации</w:t>
      </w:r>
    </w:p>
    <w:p w14:paraId="1493C61E" w14:textId="071E211F" w:rsidR="00AF67E1" w:rsidRDefault="00AF67E1" w:rsidP="00F65A8E">
      <w:pPr>
        <w:pStyle w:val="a7"/>
        <w:numPr>
          <w:ilvl w:val="0"/>
          <w:numId w:val="8"/>
        </w:numPr>
        <w:tabs>
          <w:tab w:val="left" w:pos="1134"/>
        </w:tabs>
        <w:ind w:left="0" w:firstLine="709"/>
      </w:pPr>
      <w:r>
        <w:t xml:space="preserve">Таблица для хранения информации о движениях и остатках по определенным показателям </w:t>
      </w:r>
    </w:p>
    <w:p w14:paraId="29B61CD7" w14:textId="34CB4D09" w:rsidR="00AF67E1" w:rsidRDefault="00AF67E1" w:rsidP="00F65A8E">
      <w:pPr>
        <w:pStyle w:val="a7"/>
        <w:numPr>
          <w:ilvl w:val="0"/>
          <w:numId w:val="8"/>
        </w:numPr>
        <w:tabs>
          <w:tab w:val="left" w:pos="1134"/>
        </w:tabs>
        <w:ind w:left="0" w:firstLine="709"/>
      </w:pPr>
      <w:r>
        <w:t>Документ для формирования отчетов</w:t>
      </w:r>
    </w:p>
    <w:p w14:paraId="495A08D4" w14:textId="6A69C41A" w:rsidR="00AF67E1" w:rsidRDefault="00AF67E1" w:rsidP="00F65A8E">
      <w:pPr>
        <w:pStyle w:val="a7"/>
        <w:numPr>
          <w:ilvl w:val="0"/>
          <w:numId w:val="8"/>
        </w:numPr>
        <w:tabs>
          <w:tab w:val="left" w:pos="1134"/>
        </w:tabs>
        <w:ind w:left="0" w:firstLine="709"/>
      </w:pPr>
      <w:r>
        <w:t>Конфигурация справочников</w:t>
      </w:r>
    </w:p>
    <w:p w14:paraId="1EF3A7EA" w14:textId="77777777" w:rsidR="00AF67E1" w:rsidRDefault="00AF67E1" w:rsidP="00AF67E1">
      <w:pPr>
        <w:pStyle w:val="a7"/>
      </w:pPr>
      <w:r>
        <w:t>Правильный ответ: Б.</w:t>
      </w:r>
    </w:p>
    <w:p w14:paraId="047D7675" w14:textId="77777777" w:rsidR="00AF67E1" w:rsidRDefault="00AF67E1" w:rsidP="00AF67E1">
      <w:pPr>
        <w:pStyle w:val="a7"/>
      </w:pPr>
      <w:r>
        <w:t>Компетенции (индикаторы): ОПК-6 (ОПК-6.3)</w:t>
      </w:r>
    </w:p>
    <w:p w14:paraId="7695148D" w14:textId="77777777" w:rsidR="00AF67E1" w:rsidRDefault="00AF67E1" w:rsidP="00AF67E1">
      <w:pPr>
        <w:pStyle w:val="a7"/>
        <w:tabs>
          <w:tab w:val="left" w:pos="1134"/>
        </w:tabs>
        <w:ind w:left="709"/>
      </w:pPr>
    </w:p>
    <w:p w14:paraId="7AF42BCC" w14:textId="109C5557" w:rsidR="00AF67E1" w:rsidRPr="00C1243D" w:rsidRDefault="00C1243D" w:rsidP="00F65A8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Style w:val="ae"/>
          <w:b w:val="0"/>
          <w:bCs w:val="0"/>
        </w:rPr>
      </w:pPr>
      <w:r w:rsidRPr="00C1243D">
        <w:rPr>
          <w:i/>
          <w:iCs/>
        </w:rPr>
        <w:t>Выберите один правильный ответ.</w:t>
      </w:r>
      <w:r>
        <w:rPr>
          <w:i/>
          <w:iCs/>
        </w:rPr>
        <w:t xml:space="preserve"> </w:t>
      </w:r>
      <w:r w:rsidR="00AF67E1" w:rsidRPr="00C1243D">
        <w:rPr>
          <w:rStyle w:val="ae"/>
          <w:b w:val="0"/>
          <w:bCs w:val="0"/>
        </w:rPr>
        <w:t>Как называется объект 1С, предназначенный для хранения информации о контрагентах?</w:t>
      </w:r>
    </w:p>
    <w:p w14:paraId="5C45F5B6" w14:textId="3A88267F" w:rsidR="00AF67E1" w:rsidRDefault="00AF67E1" w:rsidP="00F65A8E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>
        <w:t>Документ</w:t>
      </w:r>
    </w:p>
    <w:p w14:paraId="6350FF01" w14:textId="5A050202" w:rsidR="00AF67E1" w:rsidRDefault="00AF67E1" w:rsidP="00F65A8E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>
        <w:t>Отчет</w:t>
      </w:r>
    </w:p>
    <w:p w14:paraId="12DEC126" w14:textId="491965E5" w:rsidR="00AF67E1" w:rsidRDefault="00AF67E1" w:rsidP="00F65A8E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>
        <w:t xml:space="preserve">Справочник </w:t>
      </w:r>
    </w:p>
    <w:p w14:paraId="15474A82" w14:textId="66ED91B4" w:rsidR="00AF67E1" w:rsidRDefault="00AF67E1" w:rsidP="00F65A8E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>
        <w:t>Журнал операций</w:t>
      </w:r>
    </w:p>
    <w:p w14:paraId="480C0C56" w14:textId="2583ACBD" w:rsidR="00AF67E1" w:rsidRDefault="00AF67E1" w:rsidP="00AF67E1">
      <w:pPr>
        <w:pStyle w:val="a7"/>
      </w:pPr>
      <w:r>
        <w:t>Правильный ответ: В.</w:t>
      </w:r>
    </w:p>
    <w:p w14:paraId="11421AE2" w14:textId="7335896F" w:rsidR="00AF67E1" w:rsidRDefault="00AF67E1" w:rsidP="00AF67E1">
      <w:pPr>
        <w:pStyle w:val="a7"/>
      </w:pPr>
      <w:r>
        <w:t>Компетенции (индикаторы): ОПК-6 (ОПК-6.3)</w:t>
      </w:r>
    </w:p>
    <w:p w14:paraId="67E66C52" w14:textId="0DD66F84" w:rsidR="00753257" w:rsidRDefault="00753257" w:rsidP="00AF67E1">
      <w:pPr>
        <w:pStyle w:val="a7"/>
      </w:pPr>
    </w:p>
    <w:p w14:paraId="7CC5E98F" w14:textId="2764BDCA" w:rsidR="00753257" w:rsidRPr="00C1243D" w:rsidRDefault="00C1243D" w:rsidP="00F65A8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Style w:val="ae"/>
          <w:b w:val="0"/>
          <w:bCs w:val="0"/>
        </w:rPr>
      </w:pPr>
      <w:r>
        <w:rPr>
          <w:rStyle w:val="ae"/>
        </w:rPr>
        <w:t xml:space="preserve"> </w:t>
      </w:r>
      <w:r w:rsidRPr="00C1243D">
        <w:rPr>
          <w:i/>
          <w:iCs/>
        </w:rPr>
        <w:t>Выберите один правильный ответ.</w:t>
      </w:r>
      <w:r>
        <w:rPr>
          <w:i/>
          <w:iCs/>
        </w:rPr>
        <w:t xml:space="preserve"> </w:t>
      </w:r>
      <w:r w:rsidR="00753257" w:rsidRPr="00C1243D">
        <w:rPr>
          <w:rStyle w:val="ae"/>
          <w:b w:val="0"/>
          <w:bCs w:val="0"/>
        </w:rPr>
        <w:t>Какое назначение у встроенного языка программирования в 1С?</w:t>
      </w:r>
    </w:p>
    <w:p w14:paraId="773A8992" w14:textId="005FF7DE" w:rsidR="00753257" w:rsidRDefault="00753257" w:rsidP="00F65A8E">
      <w:pPr>
        <w:pStyle w:val="a7"/>
        <w:numPr>
          <w:ilvl w:val="0"/>
          <w:numId w:val="10"/>
        </w:numPr>
        <w:tabs>
          <w:tab w:val="left" w:pos="1134"/>
        </w:tabs>
        <w:ind w:left="0" w:firstLine="709"/>
      </w:pPr>
      <w:r>
        <w:t>Создание текстовых документов</w:t>
      </w:r>
    </w:p>
    <w:p w14:paraId="14D89C01" w14:textId="02D7B221" w:rsidR="00753257" w:rsidRDefault="00753257" w:rsidP="00F65A8E">
      <w:pPr>
        <w:pStyle w:val="a7"/>
        <w:numPr>
          <w:ilvl w:val="0"/>
          <w:numId w:val="10"/>
        </w:numPr>
        <w:tabs>
          <w:tab w:val="left" w:pos="1134"/>
        </w:tabs>
        <w:ind w:left="0" w:firstLine="709"/>
      </w:pPr>
      <w:r>
        <w:t xml:space="preserve">Автоматизация бизнес-процессов и настройка системы </w:t>
      </w:r>
    </w:p>
    <w:p w14:paraId="05D8ECC5" w14:textId="6CFA7272" w:rsidR="00753257" w:rsidRDefault="00753257" w:rsidP="00F65A8E">
      <w:pPr>
        <w:pStyle w:val="a7"/>
        <w:numPr>
          <w:ilvl w:val="0"/>
          <w:numId w:val="10"/>
        </w:numPr>
        <w:tabs>
          <w:tab w:val="left" w:pos="1134"/>
        </w:tabs>
        <w:ind w:left="0" w:firstLine="709"/>
      </w:pPr>
      <w:r>
        <w:t>Ведение базы данных клиентов</w:t>
      </w:r>
    </w:p>
    <w:p w14:paraId="7680D9BD" w14:textId="3B85CFD2" w:rsidR="00753257" w:rsidRDefault="00753257" w:rsidP="00F65A8E">
      <w:pPr>
        <w:pStyle w:val="a7"/>
        <w:numPr>
          <w:ilvl w:val="0"/>
          <w:numId w:val="10"/>
        </w:numPr>
        <w:tabs>
          <w:tab w:val="left" w:pos="1134"/>
        </w:tabs>
        <w:ind w:left="0" w:firstLine="709"/>
      </w:pPr>
      <w:r>
        <w:t>Проведение бухгалтерских проводок вручную</w:t>
      </w:r>
    </w:p>
    <w:p w14:paraId="7902F062" w14:textId="73209187" w:rsidR="00753257" w:rsidRDefault="00753257" w:rsidP="00753257">
      <w:pPr>
        <w:ind w:firstLine="709"/>
      </w:pPr>
      <w:r>
        <w:lastRenderedPageBreak/>
        <w:t>Правильный ответ: Б.</w:t>
      </w:r>
    </w:p>
    <w:p w14:paraId="00CCDA43" w14:textId="77777777" w:rsidR="00753257" w:rsidRDefault="00753257" w:rsidP="00753257">
      <w:pPr>
        <w:ind w:firstLine="709"/>
      </w:pPr>
      <w:r>
        <w:t>Компетенции (индикаторы): ОПК-6 (ОПК-6.3)</w:t>
      </w:r>
    </w:p>
    <w:p w14:paraId="2EF84CCF" w14:textId="06A7623E" w:rsidR="00753257" w:rsidRDefault="00753257" w:rsidP="00AF67E1">
      <w:pPr>
        <w:pStyle w:val="a7"/>
      </w:pPr>
    </w:p>
    <w:p w14:paraId="13A7F642" w14:textId="2FF29047" w:rsidR="00753257" w:rsidRPr="00C1243D" w:rsidRDefault="00C1243D" w:rsidP="00F65A8E">
      <w:pPr>
        <w:pStyle w:val="a7"/>
        <w:numPr>
          <w:ilvl w:val="0"/>
          <w:numId w:val="1"/>
        </w:numPr>
        <w:ind w:left="0" w:firstLine="709"/>
        <w:rPr>
          <w:rStyle w:val="ae"/>
          <w:b w:val="0"/>
          <w:bCs w:val="0"/>
        </w:rPr>
      </w:pPr>
      <w:r w:rsidRPr="00C1243D">
        <w:rPr>
          <w:i/>
          <w:iCs/>
        </w:rPr>
        <w:t>Выберите один правильный ответ.</w:t>
      </w:r>
      <w:r>
        <w:rPr>
          <w:i/>
          <w:iCs/>
        </w:rPr>
        <w:t xml:space="preserve"> </w:t>
      </w:r>
      <w:r w:rsidR="00753257" w:rsidRPr="00C1243D">
        <w:rPr>
          <w:rStyle w:val="ae"/>
          <w:b w:val="0"/>
          <w:bCs w:val="0"/>
        </w:rPr>
        <w:t>Для чего используется функция "Ввод на основании" в системе 1С?</w:t>
      </w:r>
    </w:p>
    <w:p w14:paraId="118DC15E" w14:textId="7C8083AB" w:rsidR="00753257" w:rsidRDefault="00753257" w:rsidP="00F65A8E">
      <w:pPr>
        <w:pStyle w:val="a7"/>
        <w:numPr>
          <w:ilvl w:val="0"/>
          <w:numId w:val="11"/>
        </w:numPr>
        <w:tabs>
          <w:tab w:val="left" w:pos="1134"/>
        </w:tabs>
        <w:ind w:left="0" w:firstLine="709"/>
      </w:pPr>
      <w:r>
        <w:t>Для создания нового плана счетов</w:t>
      </w:r>
    </w:p>
    <w:p w14:paraId="33A2D0F2" w14:textId="62E1A883" w:rsidR="00753257" w:rsidRDefault="00753257" w:rsidP="00F65A8E">
      <w:pPr>
        <w:pStyle w:val="a7"/>
        <w:numPr>
          <w:ilvl w:val="0"/>
          <w:numId w:val="11"/>
        </w:numPr>
        <w:tabs>
          <w:tab w:val="left" w:pos="1134"/>
        </w:tabs>
        <w:ind w:left="0" w:firstLine="709"/>
      </w:pPr>
      <w:r>
        <w:t xml:space="preserve">Для автоматического формирования нового документа на базе существующего </w:t>
      </w:r>
    </w:p>
    <w:p w14:paraId="2677B8B6" w14:textId="32865483" w:rsidR="00753257" w:rsidRDefault="00753257" w:rsidP="00F65A8E">
      <w:pPr>
        <w:pStyle w:val="a7"/>
        <w:numPr>
          <w:ilvl w:val="0"/>
          <w:numId w:val="11"/>
        </w:numPr>
        <w:tabs>
          <w:tab w:val="left" w:pos="1134"/>
        </w:tabs>
        <w:ind w:left="0" w:firstLine="709"/>
      </w:pPr>
      <w:r>
        <w:t>Для удаления устаревших документов</w:t>
      </w:r>
    </w:p>
    <w:p w14:paraId="5E708B1C" w14:textId="623DEF51" w:rsidR="00753257" w:rsidRDefault="00753257" w:rsidP="00F65A8E">
      <w:pPr>
        <w:pStyle w:val="a7"/>
        <w:numPr>
          <w:ilvl w:val="0"/>
          <w:numId w:val="11"/>
        </w:numPr>
        <w:tabs>
          <w:tab w:val="left" w:pos="1134"/>
        </w:tabs>
        <w:ind w:left="0" w:firstLine="709"/>
      </w:pPr>
      <w:r>
        <w:t>Для настройки пользовательского интерфейса</w:t>
      </w:r>
    </w:p>
    <w:p w14:paraId="1A3AB8E3" w14:textId="73D91EA4" w:rsidR="00753257" w:rsidRDefault="00753257" w:rsidP="00753257">
      <w:pPr>
        <w:pStyle w:val="a7"/>
      </w:pPr>
      <w:r>
        <w:t>Правильный ответ: Б.</w:t>
      </w:r>
    </w:p>
    <w:p w14:paraId="59D38E37" w14:textId="77777777" w:rsidR="00753257" w:rsidRDefault="00753257" w:rsidP="00753257">
      <w:pPr>
        <w:pStyle w:val="a7"/>
      </w:pPr>
      <w:r>
        <w:t>Компетенции (индикаторы): ОПК-6 (ОПК-6.3)</w:t>
      </w:r>
    </w:p>
    <w:p w14:paraId="6D24BFAD" w14:textId="77777777" w:rsidR="00753257" w:rsidRDefault="00753257" w:rsidP="00AF67E1">
      <w:pPr>
        <w:pStyle w:val="a7"/>
      </w:pPr>
    </w:p>
    <w:p w14:paraId="053A500F" w14:textId="59CCA7AF" w:rsidR="00DD7EED" w:rsidRDefault="00DD7EED" w:rsidP="00241F03">
      <w:pPr>
        <w:pStyle w:val="3"/>
        <w:spacing w:before="0" w:after="360"/>
        <w:rPr>
          <w:i/>
          <w:iCs/>
        </w:rPr>
      </w:pPr>
      <w:r w:rsidRPr="003C1705">
        <w:rPr>
          <w:iCs/>
        </w:rPr>
        <w:t xml:space="preserve">Задания закрытого типа на установление соответствия </w:t>
      </w:r>
    </w:p>
    <w:p w14:paraId="1B49D86A" w14:textId="1290D465" w:rsidR="003837D0" w:rsidRDefault="003837D0" w:rsidP="00F65A8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 w:rsidRPr="00D2394A">
        <w:rPr>
          <w:i/>
          <w:iCs/>
        </w:rPr>
        <w:t>Установите соответствие между объектами системы 1С и их назначением</w:t>
      </w:r>
      <w:r w:rsidR="00C1243D" w:rsidRPr="00D2394A">
        <w:rPr>
          <w:i/>
          <w:iCs/>
        </w:rPr>
        <w:t>.</w:t>
      </w:r>
      <w:r w:rsidR="00C1243D">
        <w:t xml:space="preserve"> </w:t>
      </w:r>
      <w:r w:rsidR="00D2394A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>
        <w:t>:</w:t>
      </w:r>
    </w:p>
    <w:tbl>
      <w:tblPr>
        <w:tblStyle w:val="ac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6"/>
        <w:gridCol w:w="2693"/>
      </w:tblGrid>
      <w:tr w:rsidR="003A2F89" w14:paraId="28C198BA" w14:textId="77777777" w:rsidTr="006C4EFF">
        <w:tc>
          <w:tcPr>
            <w:tcW w:w="6526" w:type="dxa"/>
          </w:tcPr>
          <w:p w14:paraId="51392B16" w14:textId="530EB600" w:rsidR="003A2F89" w:rsidRDefault="003A2F89" w:rsidP="003837D0">
            <w:pPr>
              <w:pStyle w:val="a7"/>
              <w:ind w:left="0"/>
            </w:pPr>
            <w:r>
              <w:t>1) Хранение информации о документах</w:t>
            </w:r>
          </w:p>
        </w:tc>
        <w:tc>
          <w:tcPr>
            <w:tcW w:w="2693" w:type="dxa"/>
          </w:tcPr>
          <w:p w14:paraId="14627D10" w14:textId="6CAA02C5" w:rsidR="003A2F89" w:rsidRDefault="003A2F89" w:rsidP="003837D0">
            <w:pPr>
              <w:pStyle w:val="a7"/>
              <w:ind w:left="0"/>
            </w:pPr>
            <w:r>
              <w:t>A) Справочник</w:t>
            </w:r>
          </w:p>
        </w:tc>
      </w:tr>
      <w:tr w:rsidR="003A2F89" w14:paraId="29CE6328" w14:textId="77777777" w:rsidTr="006C4EFF">
        <w:tc>
          <w:tcPr>
            <w:tcW w:w="6526" w:type="dxa"/>
          </w:tcPr>
          <w:p w14:paraId="68EFC598" w14:textId="5D9F3FC6" w:rsidR="003A2F89" w:rsidRDefault="003A2F89" w:rsidP="003837D0">
            <w:pPr>
              <w:pStyle w:val="a7"/>
              <w:ind w:left="0"/>
            </w:pPr>
            <w:r>
              <w:t>2) Хранение постоянной информации (например, о контрагентах)</w:t>
            </w:r>
          </w:p>
        </w:tc>
        <w:tc>
          <w:tcPr>
            <w:tcW w:w="2693" w:type="dxa"/>
          </w:tcPr>
          <w:p w14:paraId="260CEAAB" w14:textId="1936DE03" w:rsidR="003A2F89" w:rsidRDefault="003A2F89" w:rsidP="003837D0">
            <w:pPr>
              <w:pStyle w:val="a7"/>
              <w:ind w:left="0"/>
            </w:pPr>
            <w:r>
              <w:t>Б) Документ</w:t>
            </w:r>
          </w:p>
        </w:tc>
      </w:tr>
      <w:tr w:rsidR="003A2F89" w14:paraId="630B09B5" w14:textId="77777777" w:rsidTr="006C4EFF">
        <w:tc>
          <w:tcPr>
            <w:tcW w:w="6526" w:type="dxa"/>
          </w:tcPr>
          <w:p w14:paraId="29BDBFE4" w14:textId="4022BAE1" w:rsidR="003A2F89" w:rsidRDefault="003A2F89" w:rsidP="003837D0">
            <w:pPr>
              <w:pStyle w:val="a7"/>
              <w:ind w:left="0"/>
            </w:pPr>
            <w:r>
              <w:t>3) Хранение информации о движениях и остатках</w:t>
            </w:r>
          </w:p>
        </w:tc>
        <w:tc>
          <w:tcPr>
            <w:tcW w:w="2693" w:type="dxa"/>
          </w:tcPr>
          <w:p w14:paraId="6DBEC866" w14:textId="517C5460" w:rsidR="003A2F89" w:rsidRDefault="003A2F89" w:rsidP="003837D0">
            <w:pPr>
              <w:pStyle w:val="a7"/>
              <w:ind w:left="0"/>
            </w:pPr>
            <w:r>
              <w:t>В) Регистр накопления</w:t>
            </w:r>
          </w:p>
        </w:tc>
      </w:tr>
      <w:tr w:rsidR="003A2F89" w14:paraId="5F03B5DB" w14:textId="77777777" w:rsidTr="006C4EFF">
        <w:tc>
          <w:tcPr>
            <w:tcW w:w="6526" w:type="dxa"/>
          </w:tcPr>
          <w:p w14:paraId="519A6AC2" w14:textId="5B4AD7F6" w:rsidR="003A2F89" w:rsidRDefault="003A2F89" w:rsidP="003837D0">
            <w:pPr>
              <w:pStyle w:val="a7"/>
              <w:ind w:left="0"/>
            </w:pPr>
            <w:r>
              <w:t>4) Анализ и вывод данных в структурированном виде</w:t>
            </w:r>
          </w:p>
        </w:tc>
        <w:tc>
          <w:tcPr>
            <w:tcW w:w="2693" w:type="dxa"/>
          </w:tcPr>
          <w:p w14:paraId="39803D78" w14:textId="6F775F93" w:rsidR="003A2F89" w:rsidRDefault="003A2F89" w:rsidP="003837D0">
            <w:pPr>
              <w:pStyle w:val="a7"/>
              <w:ind w:left="0"/>
            </w:pPr>
            <w:r>
              <w:t>Г) Отчет</w:t>
            </w:r>
          </w:p>
        </w:tc>
      </w:tr>
    </w:tbl>
    <w:p w14:paraId="61C8E692" w14:textId="3159328D" w:rsidR="006D63EA" w:rsidRDefault="006D63EA" w:rsidP="006D63EA">
      <w:pPr>
        <w:ind w:firstLine="709"/>
      </w:pPr>
      <w:r>
        <w:t xml:space="preserve">Правильный ответ: </w:t>
      </w:r>
      <w:r w:rsidR="003A2F89" w:rsidRPr="003A2F89">
        <w:t>1</w:t>
      </w:r>
      <w:r>
        <w:t xml:space="preserve"> – </w:t>
      </w:r>
      <w:r w:rsidR="003A2F89">
        <w:rPr>
          <w:lang w:val="uk-UA"/>
        </w:rPr>
        <w:t>Б</w:t>
      </w:r>
      <w:r>
        <w:t xml:space="preserve">, </w:t>
      </w:r>
      <w:r w:rsidR="003A2F89">
        <w:rPr>
          <w:lang w:val="uk-UA"/>
        </w:rPr>
        <w:t>2</w:t>
      </w:r>
      <w:r>
        <w:t xml:space="preserve"> – </w:t>
      </w:r>
      <w:r w:rsidR="003A2F89">
        <w:rPr>
          <w:lang w:val="uk-UA"/>
        </w:rPr>
        <w:t>А</w:t>
      </w:r>
      <w:r>
        <w:t xml:space="preserve">, </w:t>
      </w:r>
      <w:r w:rsidR="003A2F89">
        <w:rPr>
          <w:lang w:val="uk-UA"/>
        </w:rPr>
        <w:t>3</w:t>
      </w:r>
      <w:r>
        <w:t xml:space="preserve"> – </w:t>
      </w:r>
      <w:r w:rsidR="003A2F89">
        <w:rPr>
          <w:lang w:val="uk-UA"/>
        </w:rPr>
        <w:t>В</w:t>
      </w:r>
      <w:r>
        <w:t xml:space="preserve">, </w:t>
      </w:r>
      <w:r w:rsidR="003A2F89">
        <w:rPr>
          <w:lang w:val="uk-UA"/>
        </w:rPr>
        <w:t>4</w:t>
      </w:r>
      <w:r>
        <w:t xml:space="preserve">– </w:t>
      </w:r>
      <w:r w:rsidR="003A2F89">
        <w:rPr>
          <w:lang w:val="uk-UA"/>
        </w:rPr>
        <w:t>Г</w:t>
      </w:r>
      <w:r>
        <w:t>.</w:t>
      </w:r>
    </w:p>
    <w:p w14:paraId="73425251" w14:textId="059E89AF" w:rsidR="006D63EA" w:rsidRDefault="006D63EA" w:rsidP="006D63EA">
      <w:pPr>
        <w:ind w:firstLine="709"/>
      </w:pPr>
      <w:r>
        <w:t>Компетенции (индикаторы): ОПК-6 (ОПК-6.3)</w:t>
      </w:r>
    </w:p>
    <w:p w14:paraId="7FC17B9C" w14:textId="33038436" w:rsidR="003837D0" w:rsidRDefault="003837D0" w:rsidP="003837D0">
      <w:pPr>
        <w:pStyle w:val="a7"/>
        <w:ind w:left="709"/>
      </w:pPr>
    </w:p>
    <w:p w14:paraId="28F3C756" w14:textId="0B922B8D" w:rsidR="003837D0" w:rsidRDefault="008C65E4" w:rsidP="00F65A8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 w:rsidRPr="00D2394A">
        <w:rPr>
          <w:i/>
          <w:iCs/>
        </w:rPr>
        <w:t>Установите соответствие между бухгалтерскими терминами и их определениями в системе 1С</w:t>
      </w:r>
      <w:r w:rsidR="00D2394A" w:rsidRPr="00D2394A">
        <w:rPr>
          <w:i/>
          <w:iCs/>
        </w:rPr>
        <w:t>.</w:t>
      </w:r>
      <w:r w:rsidR="00D2394A">
        <w:t xml:space="preserve"> </w:t>
      </w:r>
      <w:r w:rsidR="00D2394A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>
        <w:t>:</w:t>
      </w:r>
    </w:p>
    <w:tbl>
      <w:tblPr>
        <w:tblStyle w:val="ac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410"/>
      </w:tblGrid>
      <w:tr w:rsidR="00483649" w14:paraId="4C0C881E" w14:textId="77777777" w:rsidTr="006C4EFF">
        <w:tc>
          <w:tcPr>
            <w:tcW w:w="6804" w:type="dxa"/>
          </w:tcPr>
          <w:p w14:paraId="22C5D99F" w14:textId="0CB3DB06" w:rsidR="00483649" w:rsidRDefault="00483649" w:rsidP="008C65E4">
            <w:pPr>
              <w:tabs>
                <w:tab w:val="left" w:pos="1134"/>
              </w:tabs>
            </w:pPr>
            <w:r>
              <w:t>1) Систематизированное отображение хозяйственной операции на счетах</w:t>
            </w:r>
          </w:p>
        </w:tc>
        <w:tc>
          <w:tcPr>
            <w:tcW w:w="2410" w:type="dxa"/>
          </w:tcPr>
          <w:p w14:paraId="026CD2E1" w14:textId="618ABEC8" w:rsidR="00483649" w:rsidRDefault="00483649" w:rsidP="008C65E4">
            <w:pPr>
              <w:tabs>
                <w:tab w:val="left" w:pos="1134"/>
              </w:tabs>
            </w:pPr>
            <w:r>
              <w:t>A) Проводка</w:t>
            </w:r>
          </w:p>
        </w:tc>
      </w:tr>
      <w:tr w:rsidR="00483649" w14:paraId="019BE464" w14:textId="77777777" w:rsidTr="006C4EFF">
        <w:tc>
          <w:tcPr>
            <w:tcW w:w="6804" w:type="dxa"/>
          </w:tcPr>
          <w:p w14:paraId="2BE27FF3" w14:textId="5E626B0C" w:rsidR="00483649" w:rsidRDefault="00483649" w:rsidP="008C65E4">
            <w:pPr>
              <w:tabs>
                <w:tab w:val="left" w:pos="1134"/>
              </w:tabs>
            </w:pPr>
            <w:r>
              <w:t>2) Дополнительная аналитика для учета по счетам</w:t>
            </w:r>
          </w:p>
        </w:tc>
        <w:tc>
          <w:tcPr>
            <w:tcW w:w="2410" w:type="dxa"/>
          </w:tcPr>
          <w:p w14:paraId="17CED3D9" w14:textId="1B3A6FDF" w:rsidR="00483649" w:rsidRDefault="00483649" w:rsidP="008C65E4">
            <w:pPr>
              <w:tabs>
                <w:tab w:val="left" w:pos="1134"/>
              </w:tabs>
            </w:pPr>
            <w:r>
              <w:t>Б) Субконто</w:t>
            </w:r>
          </w:p>
        </w:tc>
      </w:tr>
      <w:tr w:rsidR="00483649" w14:paraId="58A1E095" w14:textId="77777777" w:rsidTr="006C4EFF">
        <w:tc>
          <w:tcPr>
            <w:tcW w:w="6804" w:type="dxa"/>
          </w:tcPr>
          <w:p w14:paraId="38C1C5EB" w14:textId="11D60EF6" w:rsidR="00483649" w:rsidRDefault="00483649" w:rsidP="008C65E4">
            <w:pPr>
              <w:tabs>
                <w:tab w:val="left" w:pos="1134"/>
              </w:tabs>
            </w:pPr>
            <w:r>
              <w:t>3) Список всех используемых бухгалтерских счетов</w:t>
            </w:r>
          </w:p>
        </w:tc>
        <w:tc>
          <w:tcPr>
            <w:tcW w:w="2410" w:type="dxa"/>
          </w:tcPr>
          <w:p w14:paraId="54958AFF" w14:textId="2B536120" w:rsidR="00483649" w:rsidRDefault="00483649" w:rsidP="008C65E4">
            <w:pPr>
              <w:tabs>
                <w:tab w:val="left" w:pos="1134"/>
              </w:tabs>
            </w:pPr>
            <w:r>
              <w:t>В) План счетов</w:t>
            </w:r>
          </w:p>
        </w:tc>
      </w:tr>
      <w:tr w:rsidR="00483649" w14:paraId="7B8B48C1" w14:textId="77777777" w:rsidTr="006C4EFF">
        <w:tc>
          <w:tcPr>
            <w:tcW w:w="6804" w:type="dxa"/>
          </w:tcPr>
          <w:p w14:paraId="353E9EF7" w14:textId="03D60C7A" w:rsidR="00483649" w:rsidRDefault="00483649" w:rsidP="008C65E4">
            <w:pPr>
              <w:tabs>
                <w:tab w:val="left" w:pos="1134"/>
              </w:tabs>
            </w:pPr>
            <w:r>
              <w:t>4) Хозяйственное событие, отражаемое в бухгалтерском учете</w:t>
            </w:r>
          </w:p>
        </w:tc>
        <w:tc>
          <w:tcPr>
            <w:tcW w:w="2410" w:type="dxa"/>
          </w:tcPr>
          <w:p w14:paraId="55319E4D" w14:textId="7CD2922C" w:rsidR="00483649" w:rsidRDefault="00483649" w:rsidP="008C65E4">
            <w:pPr>
              <w:tabs>
                <w:tab w:val="left" w:pos="1134"/>
              </w:tabs>
            </w:pPr>
            <w:r>
              <w:t>Г) Операция</w:t>
            </w:r>
          </w:p>
        </w:tc>
      </w:tr>
    </w:tbl>
    <w:p w14:paraId="198D9C77" w14:textId="6939636B" w:rsidR="006216D8" w:rsidRDefault="006216D8" w:rsidP="006216D8">
      <w:pPr>
        <w:ind w:firstLine="709"/>
      </w:pPr>
      <w:r>
        <w:t xml:space="preserve">Правильный ответ: </w:t>
      </w:r>
      <w:r w:rsidR="00483649">
        <w:rPr>
          <w:lang w:val="uk-UA"/>
        </w:rPr>
        <w:t>1</w:t>
      </w:r>
      <w:r>
        <w:t xml:space="preserve"> – </w:t>
      </w:r>
      <w:r w:rsidR="00483649">
        <w:rPr>
          <w:lang w:val="uk-UA"/>
        </w:rPr>
        <w:t>А</w:t>
      </w:r>
      <w:r>
        <w:t xml:space="preserve">, </w:t>
      </w:r>
      <w:r w:rsidR="00483649">
        <w:t>2</w:t>
      </w:r>
      <w:r>
        <w:t xml:space="preserve"> – </w:t>
      </w:r>
      <w:r w:rsidR="00483649">
        <w:t>Б</w:t>
      </w:r>
      <w:r>
        <w:t xml:space="preserve">, </w:t>
      </w:r>
      <w:r w:rsidR="00483649">
        <w:t>3</w:t>
      </w:r>
      <w:r>
        <w:t xml:space="preserve"> – </w:t>
      </w:r>
      <w:r w:rsidR="00483649">
        <w:t>В</w:t>
      </w:r>
      <w:r>
        <w:t xml:space="preserve">, </w:t>
      </w:r>
      <w:r w:rsidR="00483649">
        <w:t>4</w:t>
      </w:r>
      <w:r>
        <w:t xml:space="preserve"> – </w:t>
      </w:r>
      <w:r w:rsidR="00483649">
        <w:t>Г</w:t>
      </w:r>
      <w:r>
        <w:t>.</w:t>
      </w:r>
    </w:p>
    <w:p w14:paraId="68B84F27" w14:textId="77777777" w:rsidR="006216D8" w:rsidRDefault="006216D8" w:rsidP="006216D8">
      <w:pPr>
        <w:ind w:firstLine="709"/>
      </w:pPr>
      <w:r>
        <w:t>Компетенции (индикаторы): ОПК-6 (ОПК-6.3)</w:t>
      </w:r>
    </w:p>
    <w:p w14:paraId="00AB33B7" w14:textId="2AC4ACFF" w:rsidR="008C65E4" w:rsidRDefault="008C65E4" w:rsidP="008C65E4">
      <w:pPr>
        <w:tabs>
          <w:tab w:val="left" w:pos="1134"/>
        </w:tabs>
        <w:ind w:firstLine="709"/>
      </w:pPr>
    </w:p>
    <w:p w14:paraId="562D7FA9" w14:textId="6A9D626D" w:rsidR="008C65E4" w:rsidRDefault="00E9718C" w:rsidP="00F65A8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 w:rsidRPr="00D2394A">
        <w:rPr>
          <w:i/>
          <w:iCs/>
        </w:rPr>
        <w:t>Установите соответствие между типами документов и их назначением</w:t>
      </w:r>
      <w:r w:rsidR="00D2394A">
        <w:t xml:space="preserve">. </w:t>
      </w:r>
      <w:r w:rsidR="00D2394A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>
        <w:t>:</w:t>
      </w:r>
    </w:p>
    <w:tbl>
      <w:tblPr>
        <w:tblStyle w:val="ac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60"/>
      </w:tblGrid>
      <w:tr w:rsidR="006B409E" w14:paraId="42172B1D" w14:textId="77777777" w:rsidTr="006C4EFF">
        <w:tc>
          <w:tcPr>
            <w:tcW w:w="5954" w:type="dxa"/>
          </w:tcPr>
          <w:p w14:paraId="3A8D5811" w14:textId="5B694C69" w:rsidR="006B409E" w:rsidRDefault="006B409E" w:rsidP="008C65E4">
            <w:pPr>
              <w:tabs>
                <w:tab w:val="left" w:pos="1134"/>
              </w:tabs>
            </w:pPr>
            <w:r>
              <w:t>1) Оформление поступления денежных средств в кассу</w:t>
            </w:r>
          </w:p>
        </w:tc>
        <w:tc>
          <w:tcPr>
            <w:tcW w:w="3260" w:type="dxa"/>
          </w:tcPr>
          <w:p w14:paraId="452AC772" w14:textId="2E7ADD6D" w:rsidR="006B409E" w:rsidRDefault="006B409E" w:rsidP="008C65E4">
            <w:pPr>
              <w:tabs>
                <w:tab w:val="left" w:pos="1134"/>
              </w:tabs>
            </w:pPr>
            <w:r>
              <w:t>A) Счет-фактура</w:t>
            </w:r>
          </w:p>
        </w:tc>
      </w:tr>
      <w:tr w:rsidR="006B409E" w14:paraId="2CA614B9" w14:textId="77777777" w:rsidTr="006C4EFF">
        <w:tc>
          <w:tcPr>
            <w:tcW w:w="5954" w:type="dxa"/>
          </w:tcPr>
          <w:p w14:paraId="35901C0C" w14:textId="175B3C04" w:rsidR="006B409E" w:rsidRDefault="006B409E" w:rsidP="008C65E4">
            <w:pPr>
              <w:tabs>
                <w:tab w:val="left" w:pos="1134"/>
              </w:tabs>
            </w:pPr>
            <w:r>
              <w:lastRenderedPageBreak/>
              <w:t>2) Основание для начисления налогов и учета НДС</w:t>
            </w:r>
          </w:p>
        </w:tc>
        <w:tc>
          <w:tcPr>
            <w:tcW w:w="3260" w:type="dxa"/>
          </w:tcPr>
          <w:p w14:paraId="0DDDD739" w14:textId="5B786A3A" w:rsidR="006B409E" w:rsidRDefault="006B409E" w:rsidP="008C65E4">
            <w:pPr>
              <w:tabs>
                <w:tab w:val="left" w:pos="1134"/>
              </w:tabs>
            </w:pPr>
            <w:r>
              <w:t>Б) Приходный кассовый ордер</w:t>
            </w:r>
          </w:p>
        </w:tc>
      </w:tr>
      <w:tr w:rsidR="006B409E" w14:paraId="57E1ADA8" w14:textId="77777777" w:rsidTr="006C4EFF">
        <w:tc>
          <w:tcPr>
            <w:tcW w:w="5954" w:type="dxa"/>
          </w:tcPr>
          <w:p w14:paraId="6FDD42BA" w14:textId="2F69D9AB" w:rsidR="006B409E" w:rsidRDefault="006B409E" w:rsidP="008C65E4">
            <w:pPr>
              <w:tabs>
                <w:tab w:val="left" w:pos="1134"/>
              </w:tabs>
            </w:pPr>
            <w:r>
              <w:t>3) Подтверждение оказанных услуг или выполненных работ</w:t>
            </w:r>
          </w:p>
        </w:tc>
        <w:tc>
          <w:tcPr>
            <w:tcW w:w="3260" w:type="dxa"/>
          </w:tcPr>
          <w:p w14:paraId="7A75C24A" w14:textId="7490BE31" w:rsidR="006B409E" w:rsidRDefault="006B409E" w:rsidP="008C65E4">
            <w:pPr>
              <w:tabs>
                <w:tab w:val="left" w:pos="1134"/>
              </w:tabs>
            </w:pPr>
            <w:r>
              <w:t>В) Акт выполненных работ</w:t>
            </w:r>
          </w:p>
        </w:tc>
      </w:tr>
      <w:tr w:rsidR="006B409E" w14:paraId="292EC63C" w14:textId="77777777" w:rsidTr="006C4EFF">
        <w:tc>
          <w:tcPr>
            <w:tcW w:w="5954" w:type="dxa"/>
          </w:tcPr>
          <w:p w14:paraId="74AD6866" w14:textId="547DF491" w:rsidR="006B409E" w:rsidRDefault="006B409E" w:rsidP="006B409E">
            <w:pPr>
              <w:tabs>
                <w:tab w:val="left" w:pos="1134"/>
              </w:tabs>
            </w:pPr>
            <w:r>
              <w:t>4) Поручение банку на перевод денежных средств</w:t>
            </w:r>
          </w:p>
        </w:tc>
        <w:tc>
          <w:tcPr>
            <w:tcW w:w="3260" w:type="dxa"/>
          </w:tcPr>
          <w:p w14:paraId="07CFE68B" w14:textId="1655CD30" w:rsidR="006B409E" w:rsidRDefault="006B409E" w:rsidP="006B409E">
            <w:pPr>
              <w:tabs>
                <w:tab w:val="left" w:pos="1134"/>
              </w:tabs>
            </w:pPr>
            <w:r>
              <w:t>Г) Платежное поручение</w:t>
            </w:r>
          </w:p>
        </w:tc>
      </w:tr>
    </w:tbl>
    <w:p w14:paraId="482742E5" w14:textId="35D882E3" w:rsidR="00E9718C" w:rsidRDefault="00E9718C" w:rsidP="00E9718C">
      <w:pPr>
        <w:ind w:firstLine="709"/>
      </w:pPr>
      <w:r>
        <w:t xml:space="preserve">Правильный ответ: </w:t>
      </w:r>
      <w:r w:rsidR="006B409E">
        <w:t>1</w:t>
      </w:r>
      <w:r>
        <w:t xml:space="preserve"> – </w:t>
      </w:r>
      <w:r w:rsidR="006B409E">
        <w:t>Б</w:t>
      </w:r>
      <w:r>
        <w:t xml:space="preserve">, </w:t>
      </w:r>
      <w:r w:rsidR="006B409E">
        <w:t>2</w:t>
      </w:r>
      <w:r>
        <w:t xml:space="preserve"> – </w:t>
      </w:r>
      <w:r w:rsidR="006B409E">
        <w:t>А</w:t>
      </w:r>
      <w:r>
        <w:t xml:space="preserve">, </w:t>
      </w:r>
      <w:r w:rsidR="006B409E">
        <w:t>3</w:t>
      </w:r>
      <w:r>
        <w:t xml:space="preserve"> – </w:t>
      </w:r>
      <w:r w:rsidR="006B409E">
        <w:t>В</w:t>
      </w:r>
      <w:r>
        <w:t xml:space="preserve">, </w:t>
      </w:r>
      <w:r w:rsidR="006B409E">
        <w:t>4</w:t>
      </w:r>
      <w:r>
        <w:t xml:space="preserve"> – </w:t>
      </w:r>
      <w:r w:rsidR="006B409E">
        <w:t>Г</w:t>
      </w:r>
      <w:r>
        <w:t>.</w:t>
      </w:r>
    </w:p>
    <w:p w14:paraId="253E18E5" w14:textId="77777777" w:rsidR="00E9718C" w:rsidRDefault="00E9718C" w:rsidP="00E9718C">
      <w:pPr>
        <w:ind w:firstLine="709"/>
      </w:pPr>
      <w:r>
        <w:t>Компетенции (индикаторы): ОПК-6 (ОПК-6.3)</w:t>
      </w:r>
    </w:p>
    <w:p w14:paraId="284B2F5C" w14:textId="1903A9A2" w:rsidR="008C65E4" w:rsidRDefault="008C65E4" w:rsidP="008C65E4">
      <w:pPr>
        <w:tabs>
          <w:tab w:val="left" w:pos="1134"/>
        </w:tabs>
      </w:pPr>
    </w:p>
    <w:p w14:paraId="3C8F7415" w14:textId="18FA05E0" w:rsidR="00E9718C" w:rsidRDefault="00E9718C" w:rsidP="00F65A8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 w:rsidRPr="00D2394A">
        <w:rPr>
          <w:i/>
          <w:iCs/>
        </w:rPr>
        <w:t>Установите соответствие между типами учетных операций и используемыми в 1С документами</w:t>
      </w:r>
      <w:r w:rsidR="00D2394A">
        <w:t xml:space="preserve">. </w:t>
      </w:r>
      <w:r w:rsidR="00D2394A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>
        <w:t>:</w:t>
      </w:r>
    </w:p>
    <w:tbl>
      <w:tblPr>
        <w:tblStyle w:val="ac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544"/>
      </w:tblGrid>
      <w:tr w:rsidR="00F76BD1" w14:paraId="4CFFDC57" w14:textId="77777777" w:rsidTr="006C4EFF">
        <w:tc>
          <w:tcPr>
            <w:tcW w:w="5670" w:type="dxa"/>
          </w:tcPr>
          <w:p w14:paraId="2113AB55" w14:textId="30CE7457" w:rsidR="00F76BD1" w:rsidRDefault="00F76BD1" w:rsidP="00E9718C">
            <w:pPr>
              <w:tabs>
                <w:tab w:val="left" w:pos="1134"/>
              </w:tabs>
            </w:pPr>
            <w:r>
              <w:t>1) Поступление товаров и услуг</w:t>
            </w:r>
          </w:p>
        </w:tc>
        <w:tc>
          <w:tcPr>
            <w:tcW w:w="3544" w:type="dxa"/>
          </w:tcPr>
          <w:p w14:paraId="59B3E53C" w14:textId="189ED9BB" w:rsidR="00F76BD1" w:rsidRDefault="00F76BD1" w:rsidP="00E9718C">
            <w:pPr>
              <w:tabs>
                <w:tab w:val="left" w:pos="1134"/>
              </w:tabs>
            </w:pPr>
            <w:r>
              <w:t>A) Поступление товаров</w:t>
            </w:r>
          </w:p>
        </w:tc>
      </w:tr>
      <w:tr w:rsidR="00F76BD1" w14:paraId="6737B92B" w14:textId="77777777" w:rsidTr="006C4EFF">
        <w:tc>
          <w:tcPr>
            <w:tcW w:w="5670" w:type="dxa"/>
          </w:tcPr>
          <w:p w14:paraId="51D58C1C" w14:textId="4B0490AE" w:rsidR="00F76BD1" w:rsidRDefault="00F76BD1" w:rsidP="00E9718C">
            <w:pPr>
              <w:tabs>
                <w:tab w:val="left" w:pos="1134"/>
              </w:tabs>
            </w:pPr>
            <w:r>
              <w:t>2) Начисление заработной платы</w:t>
            </w:r>
          </w:p>
        </w:tc>
        <w:tc>
          <w:tcPr>
            <w:tcW w:w="3544" w:type="dxa"/>
          </w:tcPr>
          <w:p w14:paraId="0EB4C1E3" w14:textId="0AA0B1E6" w:rsidR="00F76BD1" w:rsidRDefault="00F76BD1" w:rsidP="00E9718C">
            <w:pPr>
              <w:tabs>
                <w:tab w:val="left" w:pos="1134"/>
              </w:tabs>
            </w:pPr>
            <w:r>
              <w:t>Б) Начисление зарплаты</w:t>
            </w:r>
          </w:p>
        </w:tc>
      </w:tr>
      <w:tr w:rsidR="00F76BD1" w14:paraId="04466B7B" w14:textId="77777777" w:rsidTr="006C4EFF">
        <w:tc>
          <w:tcPr>
            <w:tcW w:w="5670" w:type="dxa"/>
          </w:tcPr>
          <w:p w14:paraId="57BC8DDA" w14:textId="180F69EB" w:rsidR="00F76BD1" w:rsidRDefault="00F76BD1" w:rsidP="00F76BD1">
            <w:pPr>
              <w:tabs>
                <w:tab w:val="left" w:pos="1134"/>
              </w:tabs>
            </w:pPr>
            <w:r>
              <w:t>3) Реализация товаров и услуг</w:t>
            </w:r>
          </w:p>
        </w:tc>
        <w:tc>
          <w:tcPr>
            <w:tcW w:w="3544" w:type="dxa"/>
          </w:tcPr>
          <w:p w14:paraId="5FC7A420" w14:textId="086CF9EC" w:rsidR="00F76BD1" w:rsidRDefault="00F76BD1" w:rsidP="00F76BD1">
            <w:pPr>
              <w:tabs>
                <w:tab w:val="left" w:pos="1134"/>
              </w:tabs>
            </w:pPr>
            <w:r>
              <w:t>В) Оплата поставщику</w:t>
            </w:r>
          </w:p>
        </w:tc>
      </w:tr>
      <w:tr w:rsidR="00F76BD1" w14:paraId="6FBCF1B6" w14:textId="77777777" w:rsidTr="006C4EFF">
        <w:tc>
          <w:tcPr>
            <w:tcW w:w="5670" w:type="dxa"/>
          </w:tcPr>
          <w:p w14:paraId="0847FC20" w14:textId="25CFA582" w:rsidR="00F76BD1" w:rsidRDefault="00F76BD1" w:rsidP="00F76BD1">
            <w:pPr>
              <w:tabs>
                <w:tab w:val="left" w:pos="1134"/>
              </w:tabs>
            </w:pPr>
            <w:r>
              <w:t>4) Платежное поручение исходящее</w:t>
            </w:r>
          </w:p>
        </w:tc>
        <w:tc>
          <w:tcPr>
            <w:tcW w:w="3544" w:type="dxa"/>
          </w:tcPr>
          <w:p w14:paraId="1C960E6D" w14:textId="779ACA18" w:rsidR="00F76BD1" w:rsidRDefault="00F76BD1" w:rsidP="00F76BD1">
            <w:pPr>
              <w:tabs>
                <w:tab w:val="left" w:pos="1134"/>
              </w:tabs>
            </w:pPr>
            <w:r>
              <w:t>Г) Продажа товаров</w:t>
            </w:r>
          </w:p>
        </w:tc>
      </w:tr>
    </w:tbl>
    <w:p w14:paraId="23F35599" w14:textId="715A842A" w:rsidR="00E9718C" w:rsidRDefault="00E9718C" w:rsidP="00E9718C">
      <w:pPr>
        <w:ind w:firstLine="709"/>
      </w:pPr>
      <w:r>
        <w:t xml:space="preserve">Правильный ответ: </w:t>
      </w:r>
      <w:r w:rsidR="00F76BD1">
        <w:t>1</w:t>
      </w:r>
      <w:r>
        <w:t xml:space="preserve"> – </w:t>
      </w:r>
      <w:r w:rsidR="00F76BD1">
        <w:t>А</w:t>
      </w:r>
      <w:r>
        <w:t xml:space="preserve">, </w:t>
      </w:r>
      <w:r w:rsidR="00F76BD1">
        <w:t>2</w:t>
      </w:r>
      <w:r>
        <w:t xml:space="preserve"> – </w:t>
      </w:r>
      <w:r w:rsidR="00F76BD1">
        <w:t>Б</w:t>
      </w:r>
      <w:r>
        <w:t xml:space="preserve">, </w:t>
      </w:r>
      <w:r w:rsidR="00F76BD1">
        <w:t>3</w:t>
      </w:r>
      <w:r>
        <w:t xml:space="preserve"> – </w:t>
      </w:r>
      <w:r w:rsidR="00F76BD1">
        <w:t>Г</w:t>
      </w:r>
      <w:r>
        <w:t xml:space="preserve">, </w:t>
      </w:r>
      <w:r w:rsidR="00F76BD1">
        <w:t>4</w:t>
      </w:r>
      <w:r>
        <w:t xml:space="preserve"> – </w:t>
      </w:r>
      <w:r w:rsidR="00F76BD1">
        <w:t>В</w:t>
      </w:r>
      <w:r>
        <w:t>.</w:t>
      </w:r>
    </w:p>
    <w:p w14:paraId="49279BAF" w14:textId="77777777" w:rsidR="00E9718C" w:rsidRDefault="00E9718C" w:rsidP="00E9718C">
      <w:pPr>
        <w:ind w:firstLine="709"/>
      </w:pPr>
      <w:r>
        <w:t>Компетенции (индикаторы): ОПК-6 (ОПК-6.3)</w:t>
      </w:r>
    </w:p>
    <w:p w14:paraId="1BD6E669" w14:textId="44153921" w:rsidR="00E9718C" w:rsidRDefault="00E9718C" w:rsidP="00E9718C">
      <w:pPr>
        <w:tabs>
          <w:tab w:val="left" w:pos="1134"/>
        </w:tabs>
      </w:pPr>
    </w:p>
    <w:p w14:paraId="7D3D7A9B" w14:textId="6AC79052" w:rsidR="00E9718C" w:rsidRDefault="00E9718C" w:rsidP="00F65A8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 w:rsidRPr="00D2394A">
        <w:rPr>
          <w:i/>
          <w:iCs/>
        </w:rPr>
        <w:t>Установите соответствие между разделами плана счетов и их предназначением</w:t>
      </w:r>
      <w:r w:rsidR="00D2394A">
        <w:t xml:space="preserve">. </w:t>
      </w:r>
      <w:r w:rsidR="00D2394A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>
        <w:t>:</w:t>
      </w:r>
    </w:p>
    <w:tbl>
      <w:tblPr>
        <w:tblStyle w:val="ac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693"/>
      </w:tblGrid>
      <w:tr w:rsidR="008B6D2A" w14:paraId="6145B2F8" w14:textId="77777777" w:rsidTr="006C4EFF">
        <w:tc>
          <w:tcPr>
            <w:tcW w:w="6521" w:type="dxa"/>
          </w:tcPr>
          <w:p w14:paraId="6A708F7A" w14:textId="3FE64A4B" w:rsidR="008B6D2A" w:rsidRDefault="008B6D2A" w:rsidP="00E9718C">
            <w:pPr>
              <w:tabs>
                <w:tab w:val="left" w:pos="1134"/>
              </w:tabs>
            </w:pPr>
            <w:r>
              <w:t>1) Отражение источников формирования имущества</w:t>
            </w:r>
          </w:p>
        </w:tc>
        <w:tc>
          <w:tcPr>
            <w:tcW w:w="2693" w:type="dxa"/>
          </w:tcPr>
          <w:p w14:paraId="734FCD75" w14:textId="7BD9B7E4" w:rsidR="008B6D2A" w:rsidRDefault="008B6D2A" w:rsidP="00E9718C">
            <w:pPr>
              <w:tabs>
                <w:tab w:val="left" w:pos="1134"/>
              </w:tabs>
            </w:pPr>
            <w:r>
              <w:t>A) Счета активов</w:t>
            </w:r>
          </w:p>
        </w:tc>
      </w:tr>
      <w:tr w:rsidR="008B6D2A" w14:paraId="5DEE989D" w14:textId="77777777" w:rsidTr="006C4EFF">
        <w:tc>
          <w:tcPr>
            <w:tcW w:w="6521" w:type="dxa"/>
          </w:tcPr>
          <w:p w14:paraId="720E0FCE" w14:textId="6BD09D9A" w:rsidR="008B6D2A" w:rsidRDefault="008B6D2A" w:rsidP="00E9718C">
            <w:pPr>
              <w:tabs>
                <w:tab w:val="left" w:pos="1134"/>
              </w:tabs>
            </w:pPr>
            <w:r>
              <w:t>2) Учет операций по расчетным счетам в банках</w:t>
            </w:r>
          </w:p>
        </w:tc>
        <w:tc>
          <w:tcPr>
            <w:tcW w:w="2693" w:type="dxa"/>
          </w:tcPr>
          <w:p w14:paraId="49EFBFB1" w14:textId="7B3D19A7" w:rsidR="008B6D2A" w:rsidRDefault="008B6D2A" w:rsidP="00E9718C">
            <w:pPr>
              <w:tabs>
                <w:tab w:val="left" w:pos="1134"/>
              </w:tabs>
            </w:pPr>
            <w:r>
              <w:t>Б) Счета пассивов</w:t>
            </w:r>
          </w:p>
        </w:tc>
      </w:tr>
      <w:tr w:rsidR="008B6D2A" w14:paraId="42197018" w14:textId="77777777" w:rsidTr="006C4EFF">
        <w:tc>
          <w:tcPr>
            <w:tcW w:w="6521" w:type="dxa"/>
          </w:tcPr>
          <w:p w14:paraId="199A3963" w14:textId="090F3EE0" w:rsidR="008B6D2A" w:rsidRDefault="008B6D2A" w:rsidP="00E9718C">
            <w:pPr>
              <w:tabs>
                <w:tab w:val="left" w:pos="1134"/>
              </w:tabs>
            </w:pPr>
            <w:r>
              <w:t>3) Учет имущества, не включаемого в баланс</w:t>
            </w:r>
          </w:p>
        </w:tc>
        <w:tc>
          <w:tcPr>
            <w:tcW w:w="2693" w:type="dxa"/>
          </w:tcPr>
          <w:p w14:paraId="25619953" w14:textId="208140A8" w:rsidR="008B6D2A" w:rsidRDefault="008B6D2A" w:rsidP="00E9718C">
            <w:pPr>
              <w:tabs>
                <w:tab w:val="left" w:pos="1134"/>
              </w:tabs>
            </w:pPr>
            <w:r>
              <w:t>В) Забалансовые счета</w:t>
            </w:r>
          </w:p>
        </w:tc>
      </w:tr>
      <w:tr w:rsidR="008B6D2A" w14:paraId="1FA08DD2" w14:textId="77777777" w:rsidTr="006C4EFF">
        <w:tc>
          <w:tcPr>
            <w:tcW w:w="6521" w:type="dxa"/>
          </w:tcPr>
          <w:p w14:paraId="082760A6" w14:textId="4E15E26E" w:rsidR="008B6D2A" w:rsidRDefault="008B6D2A" w:rsidP="00E9718C">
            <w:pPr>
              <w:tabs>
                <w:tab w:val="left" w:pos="1134"/>
              </w:tabs>
            </w:pPr>
            <w:r>
              <w:t>4) Отражение состояния и движения имущества</w:t>
            </w:r>
          </w:p>
        </w:tc>
        <w:tc>
          <w:tcPr>
            <w:tcW w:w="2693" w:type="dxa"/>
          </w:tcPr>
          <w:p w14:paraId="64EE1931" w14:textId="4C9841F6" w:rsidR="008B6D2A" w:rsidRDefault="008B6D2A" w:rsidP="00E9718C">
            <w:pPr>
              <w:tabs>
                <w:tab w:val="left" w:pos="1134"/>
              </w:tabs>
            </w:pPr>
            <w:r>
              <w:t>Г) Расчетные счета</w:t>
            </w:r>
          </w:p>
        </w:tc>
      </w:tr>
    </w:tbl>
    <w:p w14:paraId="3E6FAE45" w14:textId="35062A0E" w:rsidR="00E9718C" w:rsidRDefault="00E9718C" w:rsidP="00E9718C">
      <w:pPr>
        <w:ind w:firstLine="709"/>
      </w:pPr>
      <w:r>
        <w:t xml:space="preserve">Правильный ответ: </w:t>
      </w:r>
      <w:r w:rsidR="008B6D2A">
        <w:t>1</w:t>
      </w:r>
      <w:r>
        <w:t xml:space="preserve"> – </w:t>
      </w:r>
      <w:r w:rsidR="008B6D2A">
        <w:t>Б</w:t>
      </w:r>
      <w:r>
        <w:t xml:space="preserve">, </w:t>
      </w:r>
      <w:r w:rsidR="008B6D2A">
        <w:t>2</w:t>
      </w:r>
      <w:r>
        <w:t xml:space="preserve"> – </w:t>
      </w:r>
      <w:r w:rsidR="008B6D2A">
        <w:t>Г</w:t>
      </w:r>
      <w:r>
        <w:t xml:space="preserve">, </w:t>
      </w:r>
      <w:r w:rsidR="008B6D2A">
        <w:t>3</w:t>
      </w:r>
      <w:r>
        <w:t xml:space="preserve"> – </w:t>
      </w:r>
      <w:r w:rsidR="008B6D2A">
        <w:t>В</w:t>
      </w:r>
      <w:r>
        <w:t xml:space="preserve">, </w:t>
      </w:r>
      <w:r w:rsidR="008B6D2A">
        <w:t>4</w:t>
      </w:r>
      <w:r>
        <w:t xml:space="preserve"> – </w:t>
      </w:r>
      <w:r w:rsidR="008B6D2A">
        <w:t>А</w:t>
      </w:r>
      <w:r>
        <w:t>.</w:t>
      </w:r>
    </w:p>
    <w:p w14:paraId="5D7D693A" w14:textId="77777777" w:rsidR="00E9718C" w:rsidRDefault="00E9718C" w:rsidP="00E9718C">
      <w:pPr>
        <w:ind w:firstLine="709"/>
      </w:pPr>
      <w:r>
        <w:t>Компетенции (индикаторы): ОПК-6 (ОПК-6.3)</w:t>
      </w:r>
    </w:p>
    <w:p w14:paraId="7BE57FF7" w14:textId="7D0718C8" w:rsidR="00E9718C" w:rsidRDefault="00E9718C" w:rsidP="00E9718C">
      <w:pPr>
        <w:tabs>
          <w:tab w:val="left" w:pos="1134"/>
        </w:tabs>
      </w:pPr>
    </w:p>
    <w:p w14:paraId="144EBC7A" w14:textId="4CE1A1FB" w:rsidR="00E9718C" w:rsidRDefault="00C8363B" w:rsidP="00F65A8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 w:rsidRPr="00D2394A">
        <w:rPr>
          <w:i/>
          <w:iCs/>
        </w:rPr>
        <w:t>Установите соответствие между элементами интерфейса системы 1С и их функциями</w:t>
      </w:r>
      <w:r w:rsidR="00D2394A">
        <w:rPr>
          <w:i/>
          <w:iCs/>
        </w:rPr>
        <w:t xml:space="preserve">. </w:t>
      </w:r>
      <w:r w:rsidR="00D2394A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>
        <w:t>:</w:t>
      </w:r>
    </w:p>
    <w:tbl>
      <w:tblPr>
        <w:tblStyle w:val="ac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693"/>
      </w:tblGrid>
      <w:tr w:rsidR="0052794F" w14:paraId="5ACC175E" w14:textId="77777777" w:rsidTr="006C4EFF">
        <w:tc>
          <w:tcPr>
            <w:tcW w:w="6521" w:type="dxa"/>
          </w:tcPr>
          <w:p w14:paraId="12C386C6" w14:textId="2BA03ACF" w:rsidR="0052794F" w:rsidRDefault="0052794F" w:rsidP="00C8363B">
            <w:pPr>
              <w:tabs>
                <w:tab w:val="left" w:pos="1134"/>
              </w:tabs>
            </w:pPr>
            <w:r>
              <w:t>1) Запуск прикладного решения для работы пользователей</w:t>
            </w:r>
          </w:p>
        </w:tc>
        <w:tc>
          <w:tcPr>
            <w:tcW w:w="2693" w:type="dxa"/>
          </w:tcPr>
          <w:p w14:paraId="44BE095A" w14:textId="273AB877" w:rsidR="0052794F" w:rsidRDefault="0052794F" w:rsidP="00C8363B">
            <w:pPr>
              <w:tabs>
                <w:tab w:val="left" w:pos="1134"/>
              </w:tabs>
            </w:pPr>
            <w:r>
              <w:t>A) Конфигуратор</w:t>
            </w:r>
          </w:p>
        </w:tc>
      </w:tr>
      <w:tr w:rsidR="0052794F" w14:paraId="02BF7542" w14:textId="77777777" w:rsidTr="006C4EFF">
        <w:tc>
          <w:tcPr>
            <w:tcW w:w="6521" w:type="dxa"/>
          </w:tcPr>
          <w:p w14:paraId="53663C71" w14:textId="2083A6D8" w:rsidR="0052794F" w:rsidRDefault="0052794F" w:rsidP="00C8363B">
            <w:pPr>
              <w:tabs>
                <w:tab w:val="left" w:pos="1134"/>
              </w:tabs>
            </w:pPr>
            <w:r>
              <w:t>2) Настройка и модификация конфигурации системы</w:t>
            </w:r>
          </w:p>
        </w:tc>
        <w:tc>
          <w:tcPr>
            <w:tcW w:w="2693" w:type="dxa"/>
          </w:tcPr>
          <w:p w14:paraId="62A96A02" w14:textId="72160FBA" w:rsidR="0052794F" w:rsidRDefault="0052794F" w:rsidP="00C8363B">
            <w:pPr>
              <w:tabs>
                <w:tab w:val="left" w:pos="1134"/>
              </w:tabs>
            </w:pPr>
            <w:r>
              <w:t>Б) Предприятие</w:t>
            </w:r>
          </w:p>
        </w:tc>
      </w:tr>
      <w:tr w:rsidR="0052794F" w14:paraId="517E777D" w14:textId="77777777" w:rsidTr="006C4EFF">
        <w:tc>
          <w:tcPr>
            <w:tcW w:w="6521" w:type="dxa"/>
          </w:tcPr>
          <w:p w14:paraId="1E0D54CA" w14:textId="004152D1" w:rsidR="0052794F" w:rsidRDefault="0052794F" w:rsidP="00C8363B">
            <w:pPr>
              <w:tabs>
                <w:tab w:val="left" w:pos="1134"/>
              </w:tabs>
            </w:pPr>
            <w:r>
              <w:t>3) Хранение данных об объектах учета</w:t>
            </w:r>
          </w:p>
        </w:tc>
        <w:tc>
          <w:tcPr>
            <w:tcW w:w="2693" w:type="dxa"/>
          </w:tcPr>
          <w:p w14:paraId="06020E7E" w14:textId="1429AE38" w:rsidR="0052794F" w:rsidRDefault="0052794F" w:rsidP="00C8363B">
            <w:pPr>
              <w:tabs>
                <w:tab w:val="left" w:pos="1134"/>
              </w:tabs>
            </w:pPr>
            <w:r>
              <w:t>В) Справочник</w:t>
            </w:r>
          </w:p>
        </w:tc>
      </w:tr>
      <w:tr w:rsidR="0052794F" w14:paraId="1EDDE73D" w14:textId="77777777" w:rsidTr="006C4EFF">
        <w:tc>
          <w:tcPr>
            <w:tcW w:w="6521" w:type="dxa"/>
          </w:tcPr>
          <w:p w14:paraId="79FD2896" w14:textId="7FFC8C2A" w:rsidR="0052794F" w:rsidRDefault="0052794F" w:rsidP="00C8363B">
            <w:pPr>
              <w:tabs>
                <w:tab w:val="left" w:pos="1134"/>
              </w:tabs>
            </w:pPr>
            <w:r>
              <w:t>4) Просмотр и редактирование введенных документов</w:t>
            </w:r>
          </w:p>
        </w:tc>
        <w:tc>
          <w:tcPr>
            <w:tcW w:w="2693" w:type="dxa"/>
          </w:tcPr>
          <w:p w14:paraId="7BBAC738" w14:textId="007A96F0" w:rsidR="0052794F" w:rsidRDefault="0052794F" w:rsidP="00C8363B">
            <w:pPr>
              <w:tabs>
                <w:tab w:val="left" w:pos="1134"/>
              </w:tabs>
            </w:pPr>
            <w:r>
              <w:t>Г) Журнал документов</w:t>
            </w:r>
          </w:p>
        </w:tc>
      </w:tr>
    </w:tbl>
    <w:p w14:paraId="72431971" w14:textId="7134ED9F" w:rsidR="00C8363B" w:rsidRDefault="00C8363B" w:rsidP="00C8363B">
      <w:pPr>
        <w:ind w:firstLine="709"/>
      </w:pPr>
      <w:r>
        <w:t xml:space="preserve">Правильный ответ: </w:t>
      </w:r>
      <w:r w:rsidR="0052794F">
        <w:t>1</w:t>
      </w:r>
      <w:r>
        <w:t xml:space="preserve"> – </w:t>
      </w:r>
      <w:r w:rsidR="0052794F">
        <w:t>Б</w:t>
      </w:r>
      <w:r>
        <w:t xml:space="preserve">, </w:t>
      </w:r>
      <w:r w:rsidR="0052794F">
        <w:t>2</w:t>
      </w:r>
      <w:r>
        <w:t xml:space="preserve"> – </w:t>
      </w:r>
      <w:r w:rsidR="0052794F">
        <w:t>А</w:t>
      </w:r>
      <w:r>
        <w:t xml:space="preserve">, </w:t>
      </w:r>
      <w:r w:rsidR="0052794F">
        <w:t>3</w:t>
      </w:r>
      <w:r>
        <w:t xml:space="preserve"> – </w:t>
      </w:r>
      <w:r w:rsidR="0052794F">
        <w:t>В</w:t>
      </w:r>
      <w:r>
        <w:t xml:space="preserve">, </w:t>
      </w:r>
      <w:r w:rsidR="0052794F">
        <w:t>4</w:t>
      </w:r>
      <w:r>
        <w:t xml:space="preserve">– </w:t>
      </w:r>
      <w:r w:rsidR="0052794F">
        <w:t>Г</w:t>
      </w:r>
      <w:r>
        <w:t>.</w:t>
      </w:r>
    </w:p>
    <w:p w14:paraId="1333FAD1" w14:textId="77777777" w:rsidR="00C8363B" w:rsidRDefault="00C8363B" w:rsidP="00C8363B">
      <w:pPr>
        <w:ind w:firstLine="709"/>
      </w:pPr>
      <w:r>
        <w:t>Компетенции (индикаторы): ОПК-6 (ОПК-6.3)</w:t>
      </w:r>
    </w:p>
    <w:p w14:paraId="3C9FED2B" w14:textId="156A0FB8" w:rsidR="00C8363B" w:rsidRDefault="00C8363B" w:rsidP="00C8363B">
      <w:pPr>
        <w:tabs>
          <w:tab w:val="left" w:pos="1134"/>
        </w:tabs>
      </w:pPr>
    </w:p>
    <w:p w14:paraId="20E9CE27" w14:textId="35CEA2C0" w:rsidR="00C8363B" w:rsidRDefault="007D7345" w:rsidP="00F65A8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 w:rsidRPr="00D2394A">
        <w:rPr>
          <w:i/>
          <w:iCs/>
        </w:rPr>
        <w:t>Установите соответствие между видами отчетности и их содержанием</w:t>
      </w:r>
      <w:r w:rsidR="00D2394A">
        <w:t xml:space="preserve">. </w:t>
      </w:r>
      <w:r w:rsidR="00D2394A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>
        <w:t>:</w:t>
      </w:r>
    </w:p>
    <w:tbl>
      <w:tblPr>
        <w:tblStyle w:val="ac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60"/>
      </w:tblGrid>
      <w:tr w:rsidR="006C4EFF" w14:paraId="55503512" w14:textId="77777777" w:rsidTr="006C4EFF">
        <w:tc>
          <w:tcPr>
            <w:tcW w:w="5954" w:type="dxa"/>
          </w:tcPr>
          <w:p w14:paraId="24373BFB" w14:textId="508AADDD" w:rsidR="006C4EFF" w:rsidRDefault="006C4EFF" w:rsidP="007D7345">
            <w:pPr>
              <w:tabs>
                <w:tab w:val="left" w:pos="1134"/>
              </w:tabs>
            </w:pPr>
            <w:r>
              <w:lastRenderedPageBreak/>
              <w:t>1) Отражение доходов и расходов за определенный период</w:t>
            </w:r>
          </w:p>
        </w:tc>
        <w:tc>
          <w:tcPr>
            <w:tcW w:w="3260" w:type="dxa"/>
          </w:tcPr>
          <w:p w14:paraId="53309CAD" w14:textId="3EB79761" w:rsidR="006C4EFF" w:rsidRDefault="006C4EFF" w:rsidP="007D7345">
            <w:pPr>
              <w:tabs>
                <w:tab w:val="left" w:pos="1134"/>
              </w:tabs>
            </w:pPr>
            <w:r>
              <w:t>A) Баланс</w:t>
            </w:r>
          </w:p>
        </w:tc>
      </w:tr>
      <w:tr w:rsidR="006C4EFF" w14:paraId="08B8745A" w14:textId="77777777" w:rsidTr="006C4EFF">
        <w:tc>
          <w:tcPr>
            <w:tcW w:w="5954" w:type="dxa"/>
          </w:tcPr>
          <w:p w14:paraId="334179A4" w14:textId="133921C9" w:rsidR="006C4EFF" w:rsidRDefault="006C4EFF" w:rsidP="007D7345">
            <w:pPr>
              <w:tabs>
                <w:tab w:val="left" w:pos="1134"/>
              </w:tabs>
            </w:pPr>
            <w:r>
              <w:t>2) Анализ движения наличных и безналичных средств</w:t>
            </w:r>
          </w:p>
        </w:tc>
        <w:tc>
          <w:tcPr>
            <w:tcW w:w="3260" w:type="dxa"/>
          </w:tcPr>
          <w:p w14:paraId="0110CC7C" w14:textId="7604DA8E" w:rsidR="006C4EFF" w:rsidRDefault="006C4EFF" w:rsidP="007D7345">
            <w:pPr>
              <w:tabs>
                <w:tab w:val="left" w:pos="1134"/>
              </w:tabs>
            </w:pPr>
            <w:r>
              <w:t>Б) Отчет о движении денежных средств</w:t>
            </w:r>
          </w:p>
        </w:tc>
      </w:tr>
      <w:tr w:rsidR="006C4EFF" w14:paraId="49824DFB" w14:textId="77777777" w:rsidTr="006C4EFF">
        <w:tc>
          <w:tcPr>
            <w:tcW w:w="5954" w:type="dxa"/>
          </w:tcPr>
          <w:p w14:paraId="5E535A90" w14:textId="65B8AD0D" w:rsidR="006C4EFF" w:rsidRDefault="006C4EFF" w:rsidP="007D7345">
            <w:pPr>
              <w:tabs>
                <w:tab w:val="left" w:pos="1134"/>
              </w:tabs>
            </w:pPr>
            <w:r w:rsidRPr="007D7345">
              <w:t>3)</w:t>
            </w:r>
            <w:r>
              <w:t> </w:t>
            </w:r>
            <w:r w:rsidRPr="007D7345">
              <w:t>Отражение финансового состояния организации на определенную дату</w:t>
            </w:r>
          </w:p>
        </w:tc>
        <w:tc>
          <w:tcPr>
            <w:tcW w:w="3260" w:type="dxa"/>
          </w:tcPr>
          <w:p w14:paraId="27544FAD" w14:textId="71E44C63" w:rsidR="006C4EFF" w:rsidRDefault="006C4EFF" w:rsidP="007D7345">
            <w:pPr>
              <w:tabs>
                <w:tab w:val="left" w:pos="1134"/>
              </w:tabs>
            </w:pPr>
            <w:r>
              <w:t>В) Отчет о финансовых результатах</w:t>
            </w:r>
          </w:p>
        </w:tc>
      </w:tr>
      <w:tr w:rsidR="006C4EFF" w14:paraId="1E2E835B" w14:textId="77777777" w:rsidTr="006C4EFF">
        <w:tc>
          <w:tcPr>
            <w:tcW w:w="5954" w:type="dxa"/>
          </w:tcPr>
          <w:p w14:paraId="5513A413" w14:textId="09C16308" w:rsidR="006C4EFF" w:rsidRDefault="006C4EFF" w:rsidP="007D7345">
            <w:pPr>
              <w:tabs>
                <w:tab w:val="left" w:pos="1134"/>
              </w:tabs>
            </w:pPr>
            <w:r>
              <w:t>4) Учет движения наличных денежных средств в кассе</w:t>
            </w:r>
          </w:p>
        </w:tc>
        <w:tc>
          <w:tcPr>
            <w:tcW w:w="3260" w:type="dxa"/>
          </w:tcPr>
          <w:p w14:paraId="26F6744C" w14:textId="3EC63608" w:rsidR="006C4EFF" w:rsidRDefault="006C4EFF" w:rsidP="007D7345">
            <w:pPr>
              <w:tabs>
                <w:tab w:val="left" w:pos="1134"/>
              </w:tabs>
            </w:pPr>
            <w:r>
              <w:t>Г) Кассовая книга</w:t>
            </w:r>
          </w:p>
        </w:tc>
      </w:tr>
    </w:tbl>
    <w:p w14:paraId="2C7C2BF7" w14:textId="43CFCA79" w:rsidR="007D7345" w:rsidRDefault="007D7345" w:rsidP="007D7345">
      <w:pPr>
        <w:ind w:firstLine="709"/>
      </w:pPr>
      <w:r>
        <w:t>Правильный ответ: В – 1, Б – 2, А – 3, Г – 4.</w:t>
      </w:r>
    </w:p>
    <w:p w14:paraId="32AF78AD" w14:textId="77777777" w:rsidR="007D7345" w:rsidRDefault="007D7345" w:rsidP="007D7345">
      <w:pPr>
        <w:ind w:firstLine="709"/>
      </w:pPr>
      <w:r>
        <w:t>Компетенции (индикаторы): ОПК-6 (ОПК-6.3)</w:t>
      </w:r>
    </w:p>
    <w:p w14:paraId="7C83C200" w14:textId="6C92D886" w:rsidR="007D7345" w:rsidRDefault="007D7345" w:rsidP="007D7345">
      <w:pPr>
        <w:tabs>
          <w:tab w:val="left" w:pos="1134"/>
        </w:tabs>
      </w:pPr>
    </w:p>
    <w:p w14:paraId="5889841E" w14:textId="3CAC28C7" w:rsidR="007D7345" w:rsidRDefault="00E5181D" w:rsidP="00F65A8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 w:rsidRPr="00D2394A">
        <w:rPr>
          <w:i/>
          <w:iCs/>
        </w:rPr>
        <w:t>Установите соответствие между видами учета и их характеристиками</w:t>
      </w:r>
      <w:r w:rsidR="00D2394A">
        <w:t xml:space="preserve">. </w:t>
      </w:r>
      <w:r w:rsidR="00D2394A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6C4EFF" w14:paraId="6568ECEC" w14:textId="77777777" w:rsidTr="006C4EFF">
        <w:tc>
          <w:tcPr>
            <w:tcW w:w="6096" w:type="dxa"/>
          </w:tcPr>
          <w:p w14:paraId="4F8E6924" w14:textId="1D106D9F" w:rsidR="006C4EFF" w:rsidRDefault="006C4EFF" w:rsidP="007D7345">
            <w:pPr>
              <w:tabs>
                <w:tab w:val="left" w:pos="1134"/>
              </w:tabs>
            </w:pPr>
            <w:r>
              <w:t>1) Учет операций с денежными средствами и расчетами</w:t>
            </w:r>
          </w:p>
        </w:tc>
        <w:tc>
          <w:tcPr>
            <w:tcW w:w="3118" w:type="dxa"/>
          </w:tcPr>
          <w:p w14:paraId="25D4FE31" w14:textId="04E7E6D0" w:rsidR="006C4EFF" w:rsidRDefault="006C4EFF" w:rsidP="007D7345">
            <w:pPr>
              <w:tabs>
                <w:tab w:val="left" w:pos="1134"/>
              </w:tabs>
            </w:pPr>
            <w:r>
              <w:t>A) Бухгалтерский учет</w:t>
            </w:r>
          </w:p>
        </w:tc>
      </w:tr>
      <w:tr w:rsidR="006C4EFF" w14:paraId="4D6E856D" w14:textId="77777777" w:rsidTr="006C4EFF">
        <w:tc>
          <w:tcPr>
            <w:tcW w:w="6096" w:type="dxa"/>
          </w:tcPr>
          <w:p w14:paraId="1951096A" w14:textId="4B4DCDC0" w:rsidR="006C4EFF" w:rsidRDefault="006C4EFF" w:rsidP="007D7345">
            <w:pPr>
              <w:tabs>
                <w:tab w:val="left" w:pos="1134"/>
              </w:tabs>
            </w:pPr>
            <w:r>
              <w:t>2) Формирование информации для налогообложения</w:t>
            </w:r>
          </w:p>
        </w:tc>
        <w:tc>
          <w:tcPr>
            <w:tcW w:w="3118" w:type="dxa"/>
          </w:tcPr>
          <w:p w14:paraId="0556075C" w14:textId="25647108" w:rsidR="006C4EFF" w:rsidRDefault="006C4EFF" w:rsidP="007D7345">
            <w:pPr>
              <w:tabs>
                <w:tab w:val="left" w:pos="1134"/>
              </w:tabs>
            </w:pPr>
            <w:r>
              <w:t>Б) Налоговый учет</w:t>
            </w:r>
          </w:p>
        </w:tc>
      </w:tr>
      <w:tr w:rsidR="006C4EFF" w14:paraId="772D6764" w14:textId="77777777" w:rsidTr="006C4EFF">
        <w:tc>
          <w:tcPr>
            <w:tcW w:w="6096" w:type="dxa"/>
          </w:tcPr>
          <w:p w14:paraId="1F0E9AAD" w14:textId="066ECF4A" w:rsidR="006C4EFF" w:rsidRDefault="006C4EFF" w:rsidP="007D7345">
            <w:pPr>
              <w:tabs>
                <w:tab w:val="left" w:pos="1134"/>
              </w:tabs>
            </w:pPr>
            <w:r>
              <w:t>3) Предоставление данных для внутреннего управления</w:t>
            </w:r>
          </w:p>
        </w:tc>
        <w:tc>
          <w:tcPr>
            <w:tcW w:w="3118" w:type="dxa"/>
          </w:tcPr>
          <w:p w14:paraId="24018B01" w14:textId="54E2E240" w:rsidR="006C4EFF" w:rsidRDefault="006C4EFF" w:rsidP="007D7345">
            <w:pPr>
              <w:tabs>
                <w:tab w:val="left" w:pos="1134"/>
              </w:tabs>
            </w:pPr>
            <w:r>
              <w:t>В) Управленческий учет</w:t>
            </w:r>
          </w:p>
        </w:tc>
      </w:tr>
      <w:tr w:rsidR="006C4EFF" w14:paraId="6987D65E" w14:textId="77777777" w:rsidTr="006C4EFF">
        <w:tc>
          <w:tcPr>
            <w:tcW w:w="6096" w:type="dxa"/>
          </w:tcPr>
          <w:p w14:paraId="474EC631" w14:textId="32D27D62" w:rsidR="006C4EFF" w:rsidRDefault="006C4EFF" w:rsidP="007D7345">
            <w:pPr>
              <w:tabs>
                <w:tab w:val="left" w:pos="1134"/>
              </w:tabs>
            </w:pPr>
            <w:r>
              <w:t>4) Учет информации о сотрудниках и их рабочем времени</w:t>
            </w:r>
          </w:p>
        </w:tc>
        <w:tc>
          <w:tcPr>
            <w:tcW w:w="3118" w:type="dxa"/>
          </w:tcPr>
          <w:p w14:paraId="23E46A61" w14:textId="0E50A822" w:rsidR="006C4EFF" w:rsidRDefault="006C4EFF" w:rsidP="007D7345">
            <w:pPr>
              <w:tabs>
                <w:tab w:val="left" w:pos="1134"/>
              </w:tabs>
            </w:pPr>
            <w:r>
              <w:t>Г) Кадровый учет</w:t>
            </w:r>
          </w:p>
        </w:tc>
      </w:tr>
    </w:tbl>
    <w:p w14:paraId="20948A3E" w14:textId="5C6AF494" w:rsidR="00E5181D" w:rsidRDefault="00E5181D" w:rsidP="00E5181D">
      <w:pPr>
        <w:ind w:firstLine="709"/>
      </w:pPr>
      <w:r>
        <w:t xml:space="preserve">Правильный ответ: </w:t>
      </w:r>
      <w:r w:rsidR="006C4EFF">
        <w:t>1</w:t>
      </w:r>
      <w:r>
        <w:t xml:space="preserve"> – </w:t>
      </w:r>
      <w:r w:rsidR="006C4EFF">
        <w:t>А</w:t>
      </w:r>
      <w:r>
        <w:t xml:space="preserve">, </w:t>
      </w:r>
      <w:r w:rsidR="006C4EFF">
        <w:t>2</w:t>
      </w:r>
      <w:r>
        <w:t xml:space="preserve"> – </w:t>
      </w:r>
      <w:r w:rsidR="006C4EFF">
        <w:t>Б</w:t>
      </w:r>
      <w:r>
        <w:t xml:space="preserve">, </w:t>
      </w:r>
      <w:r w:rsidR="006C4EFF">
        <w:t>3</w:t>
      </w:r>
      <w:r>
        <w:t xml:space="preserve"> – </w:t>
      </w:r>
      <w:r w:rsidR="006C4EFF">
        <w:t>В</w:t>
      </w:r>
      <w:r>
        <w:t xml:space="preserve">, </w:t>
      </w:r>
      <w:r w:rsidR="006C4EFF">
        <w:t>4</w:t>
      </w:r>
      <w:r>
        <w:t xml:space="preserve"> – </w:t>
      </w:r>
      <w:r w:rsidR="006C4EFF">
        <w:t>Г</w:t>
      </w:r>
      <w:r>
        <w:t>.</w:t>
      </w:r>
    </w:p>
    <w:p w14:paraId="7D883EDE" w14:textId="77777777" w:rsidR="00E5181D" w:rsidRDefault="00E5181D" w:rsidP="00E5181D">
      <w:pPr>
        <w:ind w:firstLine="709"/>
      </w:pPr>
      <w:r>
        <w:t>Компетенции (индикаторы): ОПК-6 (ОПК-6.3)</w:t>
      </w:r>
    </w:p>
    <w:p w14:paraId="09014B33" w14:textId="43F4E80B" w:rsidR="007D7345" w:rsidRDefault="007D7345" w:rsidP="007D7345">
      <w:pPr>
        <w:tabs>
          <w:tab w:val="left" w:pos="1134"/>
        </w:tabs>
      </w:pPr>
    </w:p>
    <w:p w14:paraId="2576D506" w14:textId="64D0BA08" w:rsidR="00E5181D" w:rsidRDefault="00E5181D" w:rsidP="00F65A8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 w:rsidRPr="00D2394A">
        <w:rPr>
          <w:i/>
          <w:iCs/>
        </w:rPr>
        <w:t>Установите соответствие между видами справочников и их содержимым в 1С</w:t>
      </w:r>
      <w:r w:rsidR="00D2394A">
        <w:t xml:space="preserve">. </w:t>
      </w:r>
      <w:r w:rsidR="00D2394A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>
        <w:t>:</w:t>
      </w:r>
    </w:p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1"/>
        <w:gridCol w:w="3118"/>
      </w:tblGrid>
      <w:tr w:rsidR="006C4EFF" w14:paraId="7425E428" w14:textId="77777777" w:rsidTr="006C4EFF">
        <w:tc>
          <w:tcPr>
            <w:tcW w:w="6101" w:type="dxa"/>
          </w:tcPr>
          <w:p w14:paraId="3610E79E" w14:textId="3F42996E" w:rsidR="006C4EFF" w:rsidRDefault="006C4EFF" w:rsidP="00E5181D">
            <w:pPr>
              <w:pStyle w:val="a7"/>
              <w:tabs>
                <w:tab w:val="left" w:pos="1134"/>
              </w:tabs>
              <w:ind w:left="0"/>
            </w:pPr>
            <w:r>
              <w:t>1) Данные о партнерах и поставщиках</w:t>
            </w:r>
          </w:p>
        </w:tc>
        <w:tc>
          <w:tcPr>
            <w:tcW w:w="3118" w:type="dxa"/>
          </w:tcPr>
          <w:p w14:paraId="107EBEC2" w14:textId="1A68805B" w:rsidR="006C4EFF" w:rsidRDefault="006C4EFF" w:rsidP="00E5181D">
            <w:pPr>
              <w:pStyle w:val="a7"/>
              <w:tabs>
                <w:tab w:val="left" w:pos="1134"/>
              </w:tabs>
              <w:ind w:left="0"/>
            </w:pPr>
            <w:r>
              <w:t>A) Контрагенты</w:t>
            </w:r>
          </w:p>
        </w:tc>
      </w:tr>
      <w:tr w:rsidR="006C4EFF" w14:paraId="1FA25ABB" w14:textId="77777777" w:rsidTr="006C4EFF">
        <w:tc>
          <w:tcPr>
            <w:tcW w:w="6101" w:type="dxa"/>
          </w:tcPr>
          <w:p w14:paraId="2B5D7283" w14:textId="7C9CD257" w:rsidR="006C4EFF" w:rsidRDefault="006C4EFF" w:rsidP="00E5181D">
            <w:pPr>
              <w:pStyle w:val="a7"/>
              <w:tabs>
                <w:tab w:val="left" w:pos="1134"/>
              </w:tabs>
              <w:ind w:left="0"/>
            </w:pPr>
            <w:r>
              <w:t>2) Перечень товаров, услуг и материалов</w:t>
            </w:r>
          </w:p>
        </w:tc>
        <w:tc>
          <w:tcPr>
            <w:tcW w:w="3118" w:type="dxa"/>
          </w:tcPr>
          <w:p w14:paraId="6CAEB9DB" w14:textId="419279F5" w:rsidR="006C4EFF" w:rsidRDefault="006C4EFF" w:rsidP="00E5181D">
            <w:pPr>
              <w:pStyle w:val="a7"/>
              <w:tabs>
                <w:tab w:val="left" w:pos="1134"/>
              </w:tabs>
              <w:ind w:left="0"/>
            </w:pPr>
            <w:r>
              <w:t>Б) Номенклатура</w:t>
            </w:r>
          </w:p>
        </w:tc>
      </w:tr>
      <w:tr w:rsidR="006C4EFF" w14:paraId="7B0D7FAF" w14:textId="77777777" w:rsidTr="006C4EFF">
        <w:tc>
          <w:tcPr>
            <w:tcW w:w="6101" w:type="dxa"/>
          </w:tcPr>
          <w:p w14:paraId="5F4463AD" w14:textId="4A7C1DA8" w:rsidR="006C4EFF" w:rsidRDefault="006C4EFF" w:rsidP="00E5181D">
            <w:pPr>
              <w:pStyle w:val="a7"/>
              <w:tabs>
                <w:tab w:val="left" w:pos="1134"/>
              </w:tabs>
              <w:ind w:left="0"/>
            </w:pPr>
            <w:r>
              <w:t>3) Информация о персонале организации</w:t>
            </w:r>
          </w:p>
        </w:tc>
        <w:tc>
          <w:tcPr>
            <w:tcW w:w="3118" w:type="dxa"/>
          </w:tcPr>
          <w:p w14:paraId="327F7FB7" w14:textId="3AFEE282" w:rsidR="006C4EFF" w:rsidRDefault="006C4EFF" w:rsidP="00E5181D">
            <w:pPr>
              <w:pStyle w:val="a7"/>
              <w:tabs>
                <w:tab w:val="left" w:pos="1134"/>
              </w:tabs>
              <w:ind w:left="0"/>
            </w:pPr>
            <w:r>
              <w:t>В) Сотрудники</w:t>
            </w:r>
          </w:p>
        </w:tc>
      </w:tr>
      <w:tr w:rsidR="006C4EFF" w14:paraId="7ED534B9" w14:textId="77777777" w:rsidTr="006C4EFF">
        <w:tc>
          <w:tcPr>
            <w:tcW w:w="6101" w:type="dxa"/>
          </w:tcPr>
          <w:p w14:paraId="616F6ED7" w14:textId="6F85AEB2" w:rsidR="006C4EFF" w:rsidRDefault="006C4EFF" w:rsidP="00E5181D">
            <w:pPr>
              <w:pStyle w:val="a7"/>
              <w:tabs>
                <w:tab w:val="left" w:pos="1134"/>
              </w:tabs>
              <w:ind w:left="0"/>
            </w:pPr>
            <w:r>
              <w:t>4) Места хранения материальных ценностей</w:t>
            </w:r>
          </w:p>
        </w:tc>
        <w:tc>
          <w:tcPr>
            <w:tcW w:w="3118" w:type="dxa"/>
          </w:tcPr>
          <w:p w14:paraId="4FE8439A" w14:textId="5DB0C481" w:rsidR="006C4EFF" w:rsidRDefault="006C4EFF" w:rsidP="00E5181D">
            <w:pPr>
              <w:pStyle w:val="a7"/>
              <w:tabs>
                <w:tab w:val="left" w:pos="1134"/>
              </w:tabs>
              <w:ind w:left="0"/>
            </w:pPr>
            <w:r>
              <w:t>Г) Склад</w:t>
            </w:r>
          </w:p>
        </w:tc>
      </w:tr>
    </w:tbl>
    <w:p w14:paraId="534D4AB4" w14:textId="26C0B060" w:rsidR="00E5181D" w:rsidRDefault="00E5181D" w:rsidP="00E5181D">
      <w:pPr>
        <w:ind w:firstLine="709"/>
      </w:pPr>
      <w:r>
        <w:t xml:space="preserve">Правильный ответ: </w:t>
      </w:r>
      <w:r w:rsidR="006C4EFF">
        <w:t>1</w:t>
      </w:r>
      <w:r>
        <w:t xml:space="preserve"> – </w:t>
      </w:r>
      <w:r w:rsidR="006C4EFF">
        <w:t>А</w:t>
      </w:r>
      <w:r>
        <w:t xml:space="preserve">, </w:t>
      </w:r>
      <w:r w:rsidR="006C4EFF">
        <w:t>2</w:t>
      </w:r>
      <w:r>
        <w:t xml:space="preserve"> – </w:t>
      </w:r>
      <w:r w:rsidR="006C4EFF">
        <w:t>Б</w:t>
      </w:r>
      <w:r>
        <w:t xml:space="preserve">, </w:t>
      </w:r>
      <w:r w:rsidR="006C4EFF">
        <w:t>3</w:t>
      </w:r>
      <w:r>
        <w:t xml:space="preserve"> – </w:t>
      </w:r>
      <w:r w:rsidR="006C4EFF">
        <w:t>В</w:t>
      </w:r>
      <w:r>
        <w:t xml:space="preserve">, </w:t>
      </w:r>
      <w:r w:rsidR="006C4EFF">
        <w:t>4</w:t>
      </w:r>
      <w:r>
        <w:t xml:space="preserve"> – </w:t>
      </w:r>
      <w:r w:rsidR="006C4EFF">
        <w:t>Г</w:t>
      </w:r>
      <w:r>
        <w:t>.</w:t>
      </w:r>
    </w:p>
    <w:p w14:paraId="5737AAE3" w14:textId="77777777" w:rsidR="00E5181D" w:rsidRDefault="00E5181D" w:rsidP="00E5181D">
      <w:pPr>
        <w:ind w:firstLine="709"/>
      </w:pPr>
      <w:r>
        <w:t>Компетенции (индикаторы): ОПК-6 (ОПК-6.3)</w:t>
      </w:r>
    </w:p>
    <w:p w14:paraId="4BDF7A67" w14:textId="77777777" w:rsidR="00E5181D" w:rsidRDefault="00E5181D" w:rsidP="00E5181D">
      <w:pPr>
        <w:pStyle w:val="a7"/>
        <w:tabs>
          <w:tab w:val="left" w:pos="1134"/>
        </w:tabs>
        <w:ind w:left="709"/>
      </w:pPr>
    </w:p>
    <w:p w14:paraId="4E1166D2" w14:textId="055F310E" w:rsidR="00E5181D" w:rsidRDefault="00E5181D" w:rsidP="00F65A8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 w:rsidRPr="00D2394A">
        <w:rPr>
          <w:i/>
          <w:iCs/>
        </w:rPr>
        <w:t>Установите соответствие между функциями встроенного языка 1С и их описанием</w:t>
      </w:r>
      <w:r w:rsidR="00D2394A">
        <w:t xml:space="preserve">. </w:t>
      </w:r>
      <w:r w:rsidR="00D2394A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>
        <w:t>:</w:t>
      </w:r>
    </w:p>
    <w:tbl>
      <w:tblPr>
        <w:tblStyle w:val="ac"/>
        <w:tblW w:w="1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2226"/>
      </w:tblGrid>
      <w:tr w:rsidR="00EC63BE" w14:paraId="6FCB4947" w14:textId="77777777" w:rsidTr="00EC63BE">
        <w:tc>
          <w:tcPr>
            <w:tcW w:w="7230" w:type="dxa"/>
          </w:tcPr>
          <w:p w14:paraId="332128FE" w14:textId="746E7678" w:rsidR="00EC63BE" w:rsidRDefault="00EC63BE" w:rsidP="00E5181D">
            <w:pPr>
              <w:tabs>
                <w:tab w:val="left" w:pos="1134"/>
              </w:tabs>
            </w:pPr>
            <w:r>
              <w:t>1) Выполнение набора действий без возврата значения</w:t>
            </w:r>
          </w:p>
        </w:tc>
        <w:tc>
          <w:tcPr>
            <w:tcW w:w="12226" w:type="dxa"/>
          </w:tcPr>
          <w:p w14:paraId="547B5202" w14:textId="715DB622" w:rsidR="00EC63BE" w:rsidRDefault="00EC63BE" w:rsidP="00E5181D">
            <w:pPr>
              <w:tabs>
                <w:tab w:val="left" w:pos="1134"/>
              </w:tabs>
            </w:pPr>
            <w:r>
              <w:t>A) Процедура</w:t>
            </w:r>
          </w:p>
        </w:tc>
      </w:tr>
      <w:tr w:rsidR="00EC63BE" w14:paraId="1EC6CB0D" w14:textId="77777777" w:rsidTr="00EC63BE">
        <w:tc>
          <w:tcPr>
            <w:tcW w:w="7230" w:type="dxa"/>
          </w:tcPr>
          <w:p w14:paraId="025E19E7" w14:textId="5DD9AAA2" w:rsidR="00EC63BE" w:rsidRDefault="00EC63BE" w:rsidP="00E5181D">
            <w:pPr>
              <w:tabs>
                <w:tab w:val="left" w:pos="1134"/>
              </w:tabs>
            </w:pPr>
            <w:r>
              <w:t>2) Выполнение действий с возвратом результата</w:t>
            </w:r>
          </w:p>
        </w:tc>
        <w:tc>
          <w:tcPr>
            <w:tcW w:w="12226" w:type="dxa"/>
          </w:tcPr>
          <w:p w14:paraId="64C71EA7" w14:textId="1A2E6ED1" w:rsidR="00EC63BE" w:rsidRDefault="00EC63BE" w:rsidP="00E5181D">
            <w:pPr>
              <w:tabs>
                <w:tab w:val="left" w:pos="1134"/>
              </w:tabs>
            </w:pPr>
            <w:r>
              <w:t>Б) Функция</w:t>
            </w:r>
          </w:p>
        </w:tc>
      </w:tr>
      <w:tr w:rsidR="00EC63BE" w14:paraId="07AAF35D" w14:textId="77777777" w:rsidTr="00EC63BE">
        <w:tc>
          <w:tcPr>
            <w:tcW w:w="7230" w:type="dxa"/>
          </w:tcPr>
          <w:p w14:paraId="7B05553E" w14:textId="6B2695D4" w:rsidR="00EC63BE" w:rsidRDefault="00EC63BE" w:rsidP="00E5181D">
            <w:pPr>
              <w:tabs>
                <w:tab w:val="left" w:pos="1134"/>
              </w:tabs>
            </w:pPr>
            <w:r>
              <w:t>3) Определение ветвления программы в зависимости от условия</w:t>
            </w:r>
          </w:p>
        </w:tc>
        <w:tc>
          <w:tcPr>
            <w:tcW w:w="12226" w:type="dxa"/>
          </w:tcPr>
          <w:p w14:paraId="4B686E7D" w14:textId="6F145B74" w:rsidR="00EC63BE" w:rsidRDefault="00EC63BE" w:rsidP="00E5181D">
            <w:pPr>
              <w:tabs>
                <w:tab w:val="left" w:pos="1134"/>
              </w:tabs>
            </w:pPr>
            <w:r>
              <w:t>В) Условие</w:t>
            </w:r>
          </w:p>
        </w:tc>
      </w:tr>
      <w:tr w:rsidR="00EC63BE" w14:paraId="26AD0CC7" w14:textId="77777777" w:rsidTr="00EC63BE">
        <w:tc>
          <w:tcPr>
            <w:tcW w:w="7230" w:type="dxa"/>
          </w:tcPr>
          <w:p w14:paraId="34C0BE36" w14:textId="2962A6F2" w:rsidR="00EC63BE" w:rsidRDefault="00EC63BE" w:rsidP="00E5181D">
            <w:pPr>
              <w:tabs>
                <w:tab w:val="left" w:pos="1134"/>
              </w:tabs>
            </w:pPr>
            <w:r>
              <w:t>4) Повторение набора действий до выполнения условия</w:t>
            </w:r>
          </w:p>
        </w:tc>
        <w:tc>
          <w:tcPr>
            <w:tcW w:w="12226" w:type="dxa"/>
          </w:tcPr>
          <w:p w14:paraId="4446E6BE" w14:textId="16A43638" w:rsidR="00EC63BE" w:rsidRDefault="00EC63BE" w:rsidP="00E5181D">
            <w:pPr>
              <w:tabs>
                <w:tab w:val="left" w:pos="1134"/>
              </w:tabs>
            </w:pPr>
            <w:r>
              <w:t>Г) Цикл</w:t>
            </w:r>
          </w:p>
        </w:tc>
      </w:tr>
    </w:tbl>
    <w:p w14:paraId="13A154B6" w14:textId="21E33A98" w:rsidR="00E5181D" w:rsidRDefault="00E5181D" w:rsidP="00E5181D">
      <w:pPr>
        <w:ind w:firstLine="709"/>
      </w:pPr>
      <w:r>
        <w:t xml:space="preserve">Правильный ответ: </w:t>
      </w:r>
      <w:r w:rsidR="00EC63BE">
        <w:t>1</w:t>
      </w:r>
      <w:r>
        <w:t xml:space="preserve"> – </w:t>
      </w:r>
      <w:r w:rsidR="00EC63BE">
        <w:t>А</w:t>
      </w:r>
      <w:r>
        <w:t xml:space="preserve">, </w:t>
      </w:r>
      <w:r w:rsidR="00EC63BE">
        <w:t>2</w:t>
      </w:r>
      <w:r>
        <w:t xml:space="preserve"> – </w:t>
      </w:r>
      <w:r w:rsidR="00EC63BE">
        <w:t>Б</w:t>
      </w:r>
      <w:r>
        <w:t xml:space="preserve">, </w:t>
      </w:r>
      <w:r w:rsidR="00EC63BE">
        <w:t>3</w:t>
      </w:r>
      <w:r>
        <w:t xml:space="preserve"> – </w:t>
      </w:r>
      <w:r w:rsidR="00EC63BE">
        <w:t>В</w:t>
      </w:r>
      <w:r>
        <w:t xml:space="preserve">, </w:t>
      </w:r>
      <w:r w:rsidR="00EC63BE">
        <w:t>4</w:t>
      </w:r>
      <w:r>
        <w:t xml:space="preserve"> – </w:t>
      </w:r>
      <w:r w:rsidR="00EC63BE">
        <w:t>Г</w:t>
      </w:r>
      <w:r>
        <w:t>.</w:t>
      </w:r>
    </w:p>
    <w:p w14:paraId="664156A3" w14:textId="2F3B7D25" w:rsidR="00E5181D" w:rsidRDefault="00E5181D" w:rsidP="00E5181D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47242E97" w14:textId="77777777" w:rsidR="00E5181D" w:rsidRPr="003837D0" w:rsidRDefault="00E5181D" w:rsidP="00E5181D">
      <w:pPr>
        <w:tabs>
          <w:tab w:val="left" w:pos="1134"/>
        </w:tabs>
      </w:pPr>
    </w:p>
    <w:p w14:paraId="7CF06BF6" w14:textId="0DAC61A6" w:rsidR="00DD7EED" w:rsidRDefault="00DD7EED" w:rsidP="00241F03">
      <w:pPr>
        <w:pStyle w:val="3"/>
        <w:spacing w:before="0" w:after="360"/>
        <w:rPr>
          <w:i/>
          <w:iCs/>
        </w:rPr>
      </w:pPr>
      <w:r w:rsidRPr="00241F03">
        <w:rPr>
          <w:iCs/>
        </w:rPr>
        <w:t xml:space="preserve">Задания закрытого типа на установление правильной последовательности </w:t>
      </w:r>
    </w:p>
    <w:p w14:paraId="292AE457" w14:textId="2F5F6453" w:rsidR="00E5181D" w:rsidRDefault="00E5181D" w:rsidP="00F65A8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</w:pPr>
      <w:r w:rsidRPr="00952A0A">
        <w:rPr>
          <w:i/>
          <w:iCs/>
        </w:rPr>
        <w:t>Установите правильную последовательность этапов ввода начальной информации в систему 1С</w:t>
      </w:r>
      <w:r w:rsidR="00DF2C9C">
        <w:t xml:space="preserve">. </w:t>
      </w:r>
      <w:r w:rsidR="00952A0A" w:rsidRPr="00F07C93">
        <w:rPr>
          <w:i/>
          <w:iCs/>
        </w:rPr>
        <w:t>Запишите правильную последовательность букв слева направо</w:t>
      </w:r>
      <w:r w:rsidR="00952A0A">
        <w:t>.</w:t>
      </w:r>
      <w:r>
        <w:t>:</w:t>
      </w:r>
    </w:p>
    <w:p w14:paraId="1123A559" w14:textId="77777777" w:rsidR="00E5181D" w:rsidRDefault="00E5181D" w:rsidP="00F65A8E">
      <w:pPr>
        <w:pStyle w:val="a7"/>
        <w:numPr>
          <w:ilvl w:val="0"/>
          <w:numId w:val="14"/>
        </w:numPr>
        <w:tabs>
          <w:tab w:val="left" w:pos="1134"/>
        </w:tabs>
        <w:ind w:left="0" w:firstLine="709"/>
      </w:pPr>
      <w:r>
        <w:t>Заполнение справочников</w:t>
      </w:r>
    </w:p>
    <w:p w14:paraId="1F8B0C91" w14:textId="77777777" w:rsidR="00E5181D" w:rsidRDefault="00E5181D" w:rsidP="00F65A8E">
      <w:pPr>
        <w:pStyle w:val="a7"/>
        <w:numPr>
          <w:ilvl w:val="0"/>
          <w:numId w:val="14"/>
        </w:numPr>
        <w:tabs>
          <w:tab w:val="left" w:pos="1134"/>
        </w:tabs>
        <w:ind w:left="0" w:firstLine="709"/>
      </w:pPr>
      <w:r>
        <w:t>Настройка плана счетов</w:t>
      </w:r>
    </w:p>
    <w:p w14:paraId="346DEA39" w14:textId="77777777" w:rsidR="00E5181D" w:rsidRDefault="00E5181D" w:rsidP="00F65A8E">
      <w:pPr>
        <w:pStyle w:val="a7"/>
        <w:numPr>
          <w:ilvl w:val="0"/>
          <w:numId w:val="14"/>
        </w:numPr>
        <w:tabs>
          <w:tab w:val="left" w:pos="1134"/>
        </w:tabs>
        <w:ind w:left="0" w:firstLine="709"/>
      </w:pPr>
      <w:r>
        <w:t>Ввод начальных остатков</w:t>
      </w:r>
    </w:p>
    <w:p w14:paraId="51BFABED" w14:textId="208142CB" w:rsidR="00E5181D" w:rsidRDefault="00E5181D" w:rsidP="00F65A8E">
      <w:pPr>
        <w:pStyle w:val="a7"/>
        <w:numPr>
          <w:ilvl w:val="0"/>
          <w:numId w:val="14"/>
        </w:numPr>
        <w:tabs>
          <w:tab w:val="left" w:pos="1134"/>
        </w:tabs>
        <w:ind w:left="0" w:firstLine="709"/>
      </w:pPr>
      <w:r>
        <w:t>Определение рабочей даты</w:t>
      </w:r>
    </w:p>
    <w:p w14:paraId="157304A3" w14:textId="3040A8D2" w:rsidR="002E2B44" w:rsidRDefault="002E2B44" w:rsidP="002E2B44">
      <w:pPr>
        <w:pStyle w:val="a7"/>
      </w:pPr>
      <w:r>
        <w:t>Правильный ответ: Г, Б, А, В.</w:t>
      </w:r>
    </w:p>
    <w:p w14:paraId="78858DCB" w14:textId="77777777" w:rsidR="002E2B44" w:rsidRDefault="002E2B44" w:rsidP="002E2B44">
      <w:pPr>
        <w:pStyle w:val="a7"/>
        <w:tabs>
          <w:tab w:val="left" w:pos="1134"/>
        </w:tabs>
      </w:pPr>
      <w:r>
        <w:t>Компетенции (индикаторы): ОПК-6 (ОПК-6.3)</w:t>
      </w:r>
    </w:p>
    <w:p w14:paraId="19EC3326" w14:textId="3B995FD3" w:rsidR="002E2B44" w:rsidRDefault="002E2B44" w:rsidP="002E2B44">
      <w:pPr>
        <w:pStyle w:val="a7"/>
        <w:tabs>
          <w:tab w:val="left" w:pos="1134"/>
        </w:tabs>
        <w:ind w:left="709"/>
      </w:pPr>
    </w:p>
    <w:p w14:paraId="05FDEBD6" w14:textId="27504C4B" w:rsidR="002E2B44" w:rsidRDefault="002E2B44" w:rsidP="00F65A8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</w:pPr>
      <w:r w:rsidRPr="00952A0A">
        <w:rPr>
          <w:i/>
          <w:iCs/>
        </w:rPr>
        <w:t>Установите последовательность проведения кассовых операций в системе 1С</w:t>
      </w:r>
      <w:r w:rsidR="00952A0A">
        <w:t xml:space="preserve">. </w:t>
      </w:r>
      <w:r w:rsidR="00952A0A" w:rsidRPr="00F07C93">
        <w:rPr>
          <w:i/>
          <w:iCs/>
        </w:rPr>
        <w:t>Запишите правильную последовательность букв слева направо</w:t>
      </w:r>
      <w:r>
        <w:t>:</w:t>
      </w:r>
    </w:p>
    <w:p w14:paraId="4ABF510B" w14:textId="77777777" w:rsidR="002E2B44" w:rsidRDefault="002E2B44" w:rsidP="00F65A8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</w:pPr>
      <w:r>
        <w:t>Создание приходного или расходного кассового ордера</w:t>
      </w:r>
    </w:p>
    <w:p w14:paraId="2894F35B" w14:textId="77777777" w:rsidR="002E2B44" w:rsidRDefault="002E2B44" w:rsidP="00F65A8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</w:pPr>
      <w:r>
        <w:t>Заполнение реквизитов документа</w:t>
      </w:r>
    </w:p>
    <w:p w14:paraId="7548B429" w14:textId="77777777" w:rsidR="002E2B44" w:rsidRDefault="002E2B44" w:rsidP="00F65A8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</w:pPr>
      <w:r>
        <w:t>Проведение документа</w:t>
      </w:r>
    </w:p>
    <w:p w14:paraId="125A13F5" w14:textId="730119E7" w:rsidR="002E2B44" w:rsidRDefault="002E2B44" w:rsidP="00F65A8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</w:pPr>
      <w:r>
        <w:t>Печать кассового ордера</w:t>
      </w:r>
    </w:p>
    <w:p w14:paraId="4B71C8A2" w14:textId="40131BB4" w:rsidR="002E2B44" w:rsidRDefault="002E2B44" w:rsidP="002E2B44">
      <w:pPr>
        <w:ind w:firstLine="709"/>
      </w:pPr>
      <w:r>
        <w:t>Правильный ответ: А, Б, В, Г.</w:t>
      </w:r>
    </w:p>
    <w:p w14:paraId="672ABCED" w14:textId="77777777" w:rsidR="002E2B44" w:rsidRDefault="002E2B44" w:rsidP="002E2B44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0C4B9A79" w14:textId="77777777" w:rsidR="002E2B44" w:rsidRDefault="002E2B44" w:rsidP="002E2B44">
      <w:pPr>
        <w:tabs>
          <w:tab w:val="left" w:pos="1134"/>
        </w:tabs>
      </w:pPr>
    </w:p>
    <w:p w14:paraId="3D7E84EF" w14:textId="3DBB7124" w:rsidR="00E5181D" w:rsidRDefault="0057267E" w:rsidP="00F65A8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</w:pPr>
      <w:r w:rsidRPr="00952A0A">
        <w:rPr>
          <w:i/>
          <w:iCs/>
        </w:rPr>
        <w:t>Установите правильную последовательность действий при формировании уставного капитала в 1С</w:t>
      </w:r>
      <w:r w:rsidR="00952A0A">
        <w:t xml:space="preserve">. </w:t>
      </w:r>
      <w:r w:rsidR="00952A0A" w:rsidRPr="00F07C93">
        <w:rPr>
          <w:i/>
          <w:iCs/>
        </w:rPr>
        <w:t>Запишите правильную последовательность букв слева направо</w:t>
      </w:r>
      <w:r>
        <w:t>:</w:t>
      </w:r>
    </w:p>
    <w:p w14:paraId="3CBE0925" w14:textId="40B6D561" w:rsidR="0057267E" w:rsidRDefault="0057267E" w:rsidP="00F65A8E">
      <w:pPr>
        <w:pStyle w:val="a7"/>
        <w:numPr>
          <w:ilvl w:val="0"/>
          <w:numId w:val="16"/>
        </w:numPr>
        <w:tabs>
          <w:tab w:val="left" w:pos="1134"/>
        </w:tabs>
        <w:ind w:left="0" w:firstLine="698"/>
      </w:pPr>
      <w:r>
        <w:t>Заполнение счета учета уставного капитала</w:t>
      </w:r>
    </w:p>
    <w:p w14:paraId="499049B9" w14:textId="57E1967A" w:rsidR="0057267E" w:rsidRDefault="0057267E" w:rsidP="00F65A8E">
      <w:pPr>
        <w:pStyle w:val="a7"/>
        <w:numPr>
          <w:ilvl w:val="0"/>
          <w:numId w:val="16"/>
        </w:numPr>
        <w:tabs>
          <w:tab w:val="left" w:pos="1134"/>
        </w:tabs>
        <w:ind w:left="0" w:firstLine="698"/>
      </w:pPr>
      <w:r>
        <w:t>Создание документа «Операция»</w:t>
      </w:r>
    </w:p>
    <w:p w14:paraId="3D6A9A6E" w14:textId="77777777" w:rsidR="0057267E" w:rsidRDefault="0057267E" w:rsidP="00F65A8E">
      <w:pPr>
        <w:pStyle w:val="a7"/>
        <w:numPr>
          <w:ilvl w:val="0"/>
          <w:numId w:val="16"/>
        </w:numPr>
        <w:tabs>
          <w:tab w:val="left" w:pos="1134"/>
        </w:tabs>
        <w:ind w:left="0" w:firstLine="698"/>
      </w:pPr>
      <w:r>
        <w:t>Проведение операции</w:t>
      </w:r>
    </w:p>
    <w:p w14:paraId="327A31FA" w14:textId="3DB33A03" w:rsidR="0057267E" w:rsidRDefault="0057267E" w:rsidP="00F65A8E">
      <w:pPr>
        <w:pStyle w:val="a7"/>
        <w:numPr>
          <w:ilvl w:val="0"/>
          <w:numId w:val="16"/>
        </w:numPr>
        <w:tabs>
          <w:tab w:val="left" w:pos="1134"/>
        </w:tabs>
        <w:ind w:left="0" w:firstLine="698"/>
      </w:pPr>
      <w:r>
        <w:t>Формирование отчета по уставному капиталу</w:t>
      </w:r>
    </w:p>
    <w:p w14:paraId="435A8B37" w14:textId="59ADB604" w:rsidR="0057267E" w:rsidRDefault="0057267E" w:rsidP="0057267E">
      <w:pPr>
        <w:pStyle w:val="a7"/>
      </w:pPr>
      <w:r>
        <w:t>Правильный ответ: Б, А, В, Г.</w:t>
      </w:r>
    </w:p>
    <w:p w14:paraId="039B8D62" w14:textId="77777777" w:rsidR="0057267E" w:rsidRDefault="0057267E" w:rsidP="0057267E">
      <w:pPr>
        <w:pStyle w:val="a7"/>
        <w:tabs>
          <w:tab w:val="left" w:pos="1134"/>
        </w:tabs>
      </w:pPr>
      <w:r>
        <w:t>Компетенции (индикаторы): ОПК-6 (ОПК-6.3)</w:t>
      </w:r>
    </w:p>
    <w:p w14:paraId="55238062" w14:textId="3DEDD7EC" w:rsidR="0057267E" w:rsidRDefault="0057267E" w:rsidP="0057267E">
      <w:pPr>
        <w:tabs>
          <w:tab w:val="left" w:pos="1134"/>
        </w:tabs>
      </w:pPr>
    </w:p>
    <w:p w14:paraId="68813B1E" w14:textId="24D867D1" w:rsidR="0057267E" w:rsidRDefault="0057267E" w:rsidP="00F65A8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</w:pPr>
      <w:r w:rsidRPr="00952A0A">
        <w:rPr>
          <w:i/>
          <w:iCs/>
        </w:rPr>
        <w:t>Установите последовательность выполнения операции поступления товаров на склад в 1С</w:t>
      </w:r>
      <w:r w:rsidR="00952A0A">
        <w:t xml:space="preserve">. </w:t>
      </w:r>
      <w:r w:rsidR="00952A0A" w:rsidRPr="00F07C93">
        <w:rPr>
          <w:i/>
          <w:iCs/>
        </w:rPr>
        <w:t>Запишите правильную последовательность букв слева направо</w:t>
      </w:r>
      <w:r>
        <w:t>:</w:t>
      </w:r>
    </w:p>
    <w:p w14:paraId="05E4C147" w14:textId="77777777" w:rsidR="0057267E" w:rsidRDefault="0057267E" w:rsidP="00F65A8E">
      <w:pPr>
        <w:pStyle w:val="a7"/>
        <w:numPr>
          <w:ilvl w:val="0"/>
          <w:numId w:val="17"/>
        </w:numPr>
        <w:tabs>
          <w:tab w:val="left" w:pos="1134"/>
        </w:tabs>
        <w:ind w:left="0" w:firstLine="709"/>
      </w:pPr>
      <w:r>
        <w:t>Заполнение информации о поставщике и номенклатуре</w:t>
      </w:r>
    </w:p>
    <w:p w14:paraId="33D77AB7" w14:textId="6E997DF2" w:rsidR="0057267E" w:rsidRDefault="0057267E" w:rsidP="00F65A8E">
      <w:pPr>
        <w:pStyle w:val="a7"/>
        <w:numPr>
          <w:ilvl w:val="0"/>
          <w:numId w:val="17"/>
        </w:numPr>
        <w:tabs>
          <w:tab w:val="left" w:pos="1134"/>
        </w:tabs>
        <w:ind w:left="0" w:firstLine="709"/>
      </w:pPr>
      <w:r>
        <w:t>Проведение документа</w:t>
      </w:r>
    </w:p>
    <w:p w14:paraId="1181AAB9" w14:textId="3954A735" w:rsidR="0057267E" w:rsidRDefault="0057267E" w:rsidP="00F65A8E">
      <w:pPr>
        <w:pStyle w:val="a7"/>
        <w:numPr>
          <w:ilvl w:val="0"/>
          <w:numId w:val="17"/>
        </w:numPr>
        <w:tabs>
          <w:tab w:val="left" w:pos="1134"/>
        </w:tabs>
        <w:ind w:left="0" w:firstLine="709"/>
      </w:pPr>
      <w:r>
        <w:t>Оформление документа «Поступление товаров и услуг»</w:t>
      </w:r>
    </w:p>
    <w:p w14:paraId="430D1A0F" w14:textId="6C8B819D" w:rsidR="0057267E" w:rsidRDefault="0057267E" w:rsidP="00F65A8E">
      <w:pPr>
        <w:pStyle w:val="a7"/>
        <w:numPr>
          <w:ilvl w:val="0"/>
          <w:numId w:val="17"/>
        </w:numPr>
        <w:tabs>
          <w:tab w:val="left" w:pos="1134"/>
        </w:tabs>
        <w:ind w:left="0" w:firstLine="709"/>
      </w:pPr>
      <w:r>
        <w:t>Обновление складских остатков</w:t>
      </w:r>
    </w:p>
    <w:p w14:paraId="42C20196" w14:textId="1F0976E1" w:rsidR="0057267E" w:rsidRDefault="0057267E" w:rsidP="0057267E">
      <w:pPr>
        <w:pStyle w:val="a7"/>
        <w:ind w:left="0" w:firstLine="709"/>
      </w:pPr>
      <w:r>
        <w:t>Правильный ответ: В, А, Б, Г.</w:t>
      </w:r>
    </w:p>
    <w:p w14:paraId="27C3AF76" w14:textId="77777777" w:rsidR="0057267E" w:rsidRDefault="0057267E" w:rsidP="0057267E">
      <w:pPr>
        <w:pStyle w:val="a7"/>
        <w:tabs>
          <w:tab w:val="left" w:pos="1134"/>
        </w:tabs>
        <w:ind w:left="0" w:firstLine="709"/>
      </w:pPr>
      <w:r>
        <w:t>Компетенции (индикаторы): ОПК-6 (ОПК-6.3)</w:t>
      </w:r>
    </w:p>
    <w:p w14:paraId="1A0A77C2" w14:textId="6FD14580" w:rsidR="0057267E" w:rsidRDefault="0057267E" w:rsidP="0057267E">
      <w:pPr>
        <w:tabs>
          <w:tab w:val="left" w:pos="1134"/>
        </w:tabs>
      </w:pPr>
    </w:p>
    <w:p w14:paraId="4A642088" w14:textId="6ADDF795" w:rsidR="0057267E" w:rsidRDefault="0057267E" w:rsidP="00F65A8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</w:pPr>
      <w:r w:rsidRPr="00952A0A">
        <w:rPr>
          <w:i/>
          <w:iCs/>
        </w:rPr>
        <w:lastRenderedPageBreak/>
        <w:t>Установите правильную последовательность регистрации основных средств в 1С</w:t>
      </w:r>
      <w:r w:rsidR="00952A0A">
        <w:t xml:space="preserve">. </w:t>
      </w:r>
      <w:r w:rsidR="00952A0A" w:rsidRPr="00F07C93">
        <w:rPr>
          <w:i/>
          <w:iCs/>
        </w:rPr>
        <w:t>Запишите правильную последовательность букв слева направо</w:t>
      </w:r>
      <w:r>
        <w:t>:</w:t>
      </w:r>
    </w:p>
    <w:p w14:paraId="6CCF435B" w14:textId="77777777" w:rsidR="0057267E" w:rsidRDefault="0057267E" w:rsidP="00F65A8E">
      <w:pPr>
        <w:pStyle w:val="a7"/>
        <w:numPr>
          <w:ilvl w:val="0"/>
          <w:numId w:val="18"/>
        </w:numPr>
        <w:tabs>
          <w:tab w:val="left" w:pos="1134"/>
        </w:tabs>
        <w:ind w:left="0" w:firstLine="698"/>
      </w:pPr>
      <w:r>
        <w:t>Ввод информации о характеристиках ОС</w:t>
      </w:r>
    </w:p>
    <w:p w14:paraId="6657EE1F" w14:textId="77777777" w:rsidR="0057267E" w:rsidRDefault="0057267E" w:rsidP="00F65A8E">
      <w:pPr>
        <w:pStyle w:val="a7"/>
        <w:numPr>
          <w:ilvl w:val="0"/>
          <w:numId w:val="18"/>
        </w:numPr>
        <w:tabs>
          <w:tab w:val="left" w:pos="1134"/>
        </w:tabs>
        <w:ind w:left="0" w:firstLine="698"/>
      </w:pPr>
      <w:r>
        <w:t>Создание документа "Принятие к учету ОС"</w:t>
      </w:r>
    </w:p>
    <w:p w14:paraId="56570309" w14:textId="77777777" w:rsidR="0057267E" w:rsidRDefault="0057267E" w:rsidP="00F65A8E">
      <w:pPr>
        <w:pStyle w:val="a7"/>
        <w:numPr>
          <w:ilvl w:val="0"/>
          <w:numId w:val="18"/>
        </w:numPr>
        <w:tabs>
          <w:tab w:val="left" w:pos="1134"/>
        </w:tabs>
        <w:ind w:left="0" w:firstLine="698"/>
      </w:pPr>
      <w:r>
        <w:t>Проведение документа</w:t>
      </w:r>
    </w:p>
    <w:p w14:paraId="65BB9194" w14:textId="59B1C402" w:rsidR="0057267E" w:rsidRDefault="0057267E" w:rsidP="00F65A8E">
      <w:pPr>
        <w:pStyle w:val="a7"/>
        <w:numPr>
          <w:ilvl w:val="0"/>
          <w:numId w:val="18"/>
        </w:numPr>
        <w:tabs>
          <w:tab w:val="left" w:pos="1134"/>
        </w:tabs>
        <w:ind w:left="0" w:firstLine="698"/>
      </w:pPr>
      <w:r>
        <w:t>Начисление амортизации</w:t>
      </w:r>
    </w:p>
    <w:p w14:paraId="480547A9" w14:textId="57FA3E6B" w:rsidR="0057267E" w:rsidRDefault="0057267E" w:rsidP="0057267E">
      <w:pPr>
        <w:ind w:firstLine="709"/>
      </w:pPr>
      <w:r>
        <w:t>Правильный ответ: Б, А, В, Г.</w:t>
      </w:r>
    </w:p>
    <w:p w14:paraId="0D9AED99" w14:textId="77777777" w:rsidR="0057267E" w:rsidRDefault="0057267E" w:rsidP="0057267E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13B9552C" w14:textId="36396916" w:rsidR="0057267E" w:rsidRDefault="0057267E" w:rsidP="0057267E">
      <w:pPr>
        <w:pStyle w:val="a7"/>
        <w:tabs>
          <w:tab w:val="left" w:pos="1134"/>
        </w:tabs>
        <w:ind w:left="698"/>
      </w:pPr>
    </w:p>
    <w:p w14:paraId="53813F24" w14:textId="02E1F257" w:rsidR="0057267E" w:rsidRDefault="0057267E" w:rsidP="00F65A8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</w:pPr>
      <w:r w:rsidRPr="00952A0A">
        <w:rPr>
          <w:i/>
          <w:iCs/>
        </w:rPr>
        <w:t>Установите правильную последовательность действий при формировании бухгалтерской отчетности в 1С</w:t>
      </w:r>
      <w:r w:rsidR="00952A0A">
        <w:t xml:space="preserve">. </w:t>
      </w:r>
      <w:r w:rsidR="00952A0A" w:rsidRPr="00F07C93">
        <w:rPr>
          <w:i/>
          <w:iCs/>
        </w:rPr>
        <w:t>Запишите правильную последовательность букв слева направо</w:t>
      </w:r>
      <w:r>
        <w:t>:</w:t>
      </w:r>
    </w:p>
    <w:p w14:paraId="1559FB20" w14:textId="2ED0E370" w:rsidR="0057267E" w:rsidRDefault="0057267E" w:rsidP="00F65A8E">
      <w:pPr>
        <w:pStyle w:val="a7"/>
        <w:numPr>
          <w:ilvl w:val="0"/>
          <w:numId w:val="19"/>
        </w:numPr>
        <w:tabs>
          <w:tab w:val="left" w:pos="1134"/>
        </w:tabs>
        <w:ind w:left="0" w:firstLine="709"/>
      </w:pPr>
      <w:r>
        <w:t>Анализ сформированных данных</w:t>
      </w:r>
    </w:p>
    <w:p w14:paraId="7E99CA0A" w14:textId="77777777" w:rsidR="0057267E" w:rsidRDefault="0057267E" w:rsidP="00F65A8E">
      <w:pPr>
        <w:pStyle w:val="a7"/>
        <w:numPr>
          <w:ilvl w:val="0"/>
          <w:numId w:val="19"/>
        </w:numPr>
        <w:tabs>
          <w:tab w:val="left" w:pos="1134"/>
        </w:tabs>
        <w:ind w:left="0" w:firstLine="709"/>
      </w:pPr>
      <w:r>
        <w:t>Формирование проводок по закрытию счетов</w:t>
      </w:r>
    </w:p>
    <w:p w14:paraId="6CE8E3B5" w14:textId="77777777" w:rsidR="0057267E" w:rsidRDefault="0057267E" w:rsidP="00F65A8E">
      <w:pPr>
        <w:pStyle w:val="a7"/>
        <w:numPr>
          <w:ilvl w:val="0"/>
          <w:numId w:val="19"/>
        </w:numPr>
        <w:tabs>
          <w:tab w:val="left" w:pos="1134"/>
        </w:tabs>
        <w:ind w:left="0" w:firstLine="709"/>
      </w:pPr>
      <w:r>
        <w:t>Подготовка финансового отчета</w:t>
      </w:r>
    </w:p>
    <w:p w14:paraId="1C82BA06" w14:textId="77777777" w:rsidR="0057267E" w:rsidRDefault="0057267E" w:rsidP="00F65A8E">
      <w:pPr>
        <w:pStyle w:val="a7"/>
        <w:numPr>
          <w:ilvl w:val="0"/>
          <w:numId w:val="19"/>
        </w:numPr>
        <w:tabs>
          <w:tab w:val="left" w:pos="1134"/>
        </w:tabs>
        <w:ind w:left="0" w:firstLine="709"/>
      </w:pPr>
      <w:r>
        <w:t>Закрытие месяца</w:t>
      </w:r>
    </w:p>
    <w:p w14:paraId="6BFDC41F" w14:textId="500EF10F" w:rsidR="0057267E" w:rsidRDefault="0057267E" w:rsidP="0057267E">
      <w:pPr>
        <w:pStyle w:val="a7"/>
      </w:pPr>
      <w:r>
        <w:t>Правильный ответ: Г, Б, В, А.</w:t>
      </w:r>
    </w:p>
    <w:p w14:paraId="0159D798" w14:textId="77777777" w:rsidR="0057267E" w:rsidRDefault="0057267E" w:rsidP="0057267E">
      <w:pPr>
        <w:pStyle w:val="a7"/>
        <w:tabs>
          <w:tab w:val="left" w:pos="1134"/>
        </w:tabs>
      </w:pPr>
      <w:r>
        <w:t>Компетенции (индикаторы): ОПК-6 (ОПК-6.3)</w:t>
      </w:r>
    </w:p>
    <w:p w14:paraId="1E902FB3" w14:textId="77777777" w:rsidR="0057267E" w:rsidRDefault="0057267E" w:rsidP="0057267E">
      <w:pPr>
        <w:pStyle w:val="a7"/>
        <w:tabs>
          <w:tab w:val="left" w:pos="1134"/>
        </w:tabs>
        <w:ind w:left="709"/>
      </w:pPr>
    </w:p>
    <w:p w14:paraId="60B34845" w14:textId="6F0D05CA" w:rsidR="00E5181D" w:rsidRDefault="0057267E" w:rsidP="00F65A8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</w:pPr>
      <w:r w:rsidRPr="00952A0A">
        <w:rPr>
          <w:i/>
          <w:iCs/>
        </w:rPr>
        <w:t>Установите последовательность операций при начислении заработной платы в 1С</w:t>
      </w:r>
      <w:r w:rsidR="00952A0A">
        <w:t xml:space="preserve">. </w:t>
      </w:r>
      <w:r w:rsidR="00952A0A" w:rsidRPr="00F07C93">
        <w:rPr>
          <w:i/>
          <w:iCs/>
        </w:rPr>
        <w:t>Запишите правильную последовательность букв слева направо</w:t>
      </w:r>
      <w:r>
        <w:t>:</w:t>
      </w:r>
    </w:p>
    <w:p w14:paraId="6E364F81" w14:textId="2E1FAD98" w:rsidR="0057267E" w:rsidRDefault="0057267E" w:rsidP="00F65A8E">
      <w:pPr>
        <w:pStyle w:val="a7"/>
        <w:numPr>
          <w:ilvl w:val="0"/>
          <w:numId w:val="20"/>
        </w:numPr>
        <w:tabs>
          <w:tab w:val="left" w:pos="1134"/>
        </w:tabs>
        <w:ind w:left="0" w:firstLine="709"/>
      </w:pPr>
      <w:r>
        <w:t xml:space="preserve">Заполнение документа </w:t>
      </w:r>
      <w:r w:rsidR="00653506">
        <w:t>«</w:t>
      </w:r>
      <w:r>
        <w:t>Начисление заработной платы</w:t>
      </w:r>
      <w:r w:rsidR="00653506">
        <w:t>»</w:t>
      </w:r>
    </w:p>
    <w:p w14:paraId="3494FC9A" w14:textId="77777777" w:rsidR="0057267E" w:rsidRDefault="0057267E" w:rsidP="00F65A8E">
      <w:pPr>
        <w:pStyle w:val="a7"/>
        <w:numPr>
          <w:ilvl w:val="0"/>
          <w:numId w:val="20"/>
        </w:numPr>
        <w:tabs>
          <w:tab w:val="left" w:pos="1134"/>
        </w:tabs>
        <w:ind w:left="0" w:firstLine="709"/>
      </w:pPr>
      <w:r>
        <w:t>Проведение документа</w:t>
      </w:r>
    </w:p>
    <w:p w14:paraId="52AB79C9" w14:textId="77777777" w:rsidR="0057267E" w:rsidRDefault="0057267E" w:rsidP="00F65A8E">
      <w:pPr>
        <w:pStyle w:val="a7"/>
        <w:numPr>
          <w:ilvl w:val="0"/>
          <w:numId w:val="20"/>
        </w:numPr>
        <w:tabs>
          <w:tab w:val="left" w:pos="1134"/>
        </w:tabs>
        <w:ind w:left="0" w:firstLine="709"/>
      </w:pPr>
      <w:r>
        <w:t>Формирование расчетных листков сотрудников</w:t>
      </w:r>
    </w:p>
    <w:p w14:paraId="04536E38" w14:textId="4884F3D6" w:rsidR="0057267E" w:rsidRDefault="0057267E" w:rsidP="00F65A8E">
      <w:pPr>
        <w:pStyle w:val="a7"/>
        <w:numPr>
          <w:ilvl w:val="0"/>
          <w:numId w:val="20"/>
        </w:numPr>
        <w:tabs>
          <w:tab w:val="left" w:pos="1134"/>
        </w:tabs>
        <w:ind w:left="0" w:firstLine="709"/>
      </w:pPr>
      <w:r>
        <w:t>Отражение зарплаты в бухгалтерском учете</w:t>
      </w:r>
    </w:p>
    <w:p w14:paraId="118EC17B" w14:textId="77777777" w:rsidR="00653506" w:rsidRDefault="00653506" w:rsidP="00653506">
      <w:pPr>
        <w:ind w:firstLine="709"/>
      </w:pPr>
      <w:r>
        <w:t>Правильный ответ: А, Б, В, Г.</w:t>
      </w:r>
    </w:p>
    <w:p w14:paraId="2CA14B73" w14:textId="77777777" w:rsidR="00653506" w:rsidRDefault="00653506" w:rsidP="00653506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2F8B3AD3" w14:textId="0B5C8194" w:rsidR="0057267E" w:rsidRDefault="0057267E" w:rsidP="0057267E">
      <w:pPr>
        <w:pStyle w:val="a7"/>
      </w:pPr>
    </w:p>
    <w:p w14:paraId="76E3C4D5" w14:textId="2B1A2791" w:rsidR="0057267E" w:rsidRDefault="00653506" w:rsidP="00F65A8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</w:pPr>
      <w:r w:rsidRPr="00CC405B">
        <w:rPr>
          <w:i/>
          <w:iCs/>
        </w:rPr>
        <w:t>Установите правильную последовательность при создании отчета в системе 1С</w:t>
      </w:r>
      <w:r w:rsidR="00CC405B">
        <w:t xml:space="preserve">. </w:t>
      </w:r>
      <w:r w:rsidR="00CC405B" w:rsidRPr="00F07C93">
        <w:rPr>
          <w:i/>
          <w:iCs/>
        </w:rPr>
        <w:t>Запишите правильную последовательность букв слева направо</w:t>
      </w:r>
      <w:r>
        <w:t>:</w:t>
      </w:r>
    </w:p>
    <w:p w14:paraId="54E33387" w14:textId="77777777" w:rsidR="00653506" w:rsidRDefault="00653506" w:rsidP="00F65A8E">
      <w:pPr>
        <w:pStyle w:val="a7"/>
        <w:numPr>
          <w:ilvl w:val="0"/>
          <w:numId w:val="21"/>
        </w:numPr>
        <w:tabs>
          <w:tab w:val="left" w:pos="1134"/>
        </w:tabs>
        <w:ind w:left="0" w:firstLine="709"/>
      </w:pPr>
      <w:r>
        <w:t>Настройка параметров отчета</w:t>
      </w:r>
    </w:p>
    <w:p w14:paraId="2B3CA5C6" w14:textId="434D001C" w:rsidR="00653506" w:rsidRDefault="00653506" w:rsidP="00F65A8E">
      <w:pPr>
        <w:pStyle w:val="a7"/>
        <w:numPr>
          <w:ilvl w:val="0"/>
          <w:numId w:val="21"/>
        </w:numPr>
        <w:tabs>
          <w:tab w:val="left" w:pos="1134"/>
        </w:tabs>
        <w:ind w:left="0" w:firstLine="709"/>
      </w:pPr>
      <w:r>
        <w:t>Формирование отчета</w:t>
      </w:r>
    </w:p>
    <w:p w14:paraId="7C09F920" w14:textId="459BF199" w:rsidR="00653506" w:rsidRDefault="00653506" w:rsidP="00F65A8E">
      <w:pPr>
        <w:pStyle w:val="a7"/>
        <w:numPr>
          <w:ilvl w:val="0"/>
          <w:numId w:val="21"/>
        </w:numPr>
        <w:tabs>
          <w:tab w:val="left" w:pos="1134"/>
        </w:tabs>
        <w:ind w:left="0" w:firstLine="709"/>
      </w:pPr>
      <w:r>
        <w:t>Выбор вида отчета</w:t>
      </w:r>
    </w:p>
    <w:p w14:paraId="1D35802F" w14:textId="50B06DB4" w:rsidR="00653506" w:rsidRDefault="00653506" w:rsidP="00F65A8E">
      <w:pPr>
        <w:pStyle w:val="a7"/>
        <w:numPr>
          <w:ilvl w:val="0"/>
          <w:numId w:val="21"/>
        </w:numPr>
        <w:tabs>
          <w:tab w:val="left" w:pos="1134"/>
        </w:tabs>
        <w:ind w:left="0" w:firstLine="709"/>
      </w:pPr>
      <w:r>
        <w:t>Сохранение или печать отчета</w:t>
      </w:r>
    </w:p>
    <w:p w14:paraId="03E197ED" w14:textId="41DEF8CF" w:rsidR="00653506" w:rsidRDefault="00653506" w:rsidP="00653506">
      <w:pPr>
        <w:ind w:firstLine="709"/>
      </w:pPr>
      <w:r>
        <w:t>Правильный ответ: В, А, Б, Г.</w:t>
      </w:r>
    </w:p>
    <w:p w14:paraId="008E168C" w14:textId="77777777" w:rsidR="00653506" w:rsidRDefault="00653506" w:rsidP="00653506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608F1814" w14:textId="3DE0584C" w:rsidR="0057267E" w:rsidRDefault="0057267E" w:rsidP="0057267E">
      <w:pPr>
        <w:pStyle w:val="a7"/>
      </w:pPr>
    </w:p>
    <w:p w14:paraId="62A840B0" w14:textId="28235D37" w:rsidR="00653506" w:rsidRDefault="00653506" w:rsidP="00F65A8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</w:pPr>
      <w:r w:rsidRPr="00CC405B">
        <w:rPr>
          <w:i/>
          <w:iCs/>
        </w:rPr>
        <w:t>Установите последовательность проведения операций при реализации продукции в 1С</w:t>
      </w:r>
      <w:r w:rsidR="00CC405B">
        <w:t xml:space="preserve">. </w:t>
      </w:r>
      <w:r w:rsidR="00CC405B" w:rsidRPr="00F07C93">
        <w:rPr>
          <w:i/>
          <w:iCs/>
        </w:rPr>
        <w:t>Запишите правильную последовательность букв слева направо</w:t>
      </w:r>
      <w:r w:rsidR="00CC405B">
        <w:rPr>
          <w:i/>
          <w:iCs/>
        </w:rPr>
        <w:t>:</w:t>
      </w:r>
    </w:p>
    <w:p w14:paraId="65B0D55B" w14:textId="525B77C7" w:rsidR="00653506" w:rsidRDefault="00653506" w:rsidP="00F65A8E">
      <w:pPr>
        <w:pStyle w:val="a7"/>
        <w:numPr>
          <w:ilvl w:val="0"/>
          <w:numId w:val="22"/>
        </w:numPr>
        <w:tabs>
          <w:tab w:val="left" w:pos="1134"/>
        </w:tabs>
        <w:ind w:left="0" w:firstLine="709"/>
      </w:pPr>
      <w:r>
        <w:t>Создание документа «Реализация товаров и услуг»</w:t>
      </w:r>
    </w:p>
    <w:p w14:paraId="4BF60396" w14:textId="77777777" w:rsidR="00653506" w:rsidRDefault="00653506" w:rsidP="00F65A8E">
      <w:pPr>
        <w:pStyle w:val="a7"/>
        <w:numPr>
          <w:ilvl w:val="0"/>
          <w:numId w:val="22"/>
        </w:numPr>
        <w:tabs>
          <w:tab w:val="left" w:pos="1134"/>
        </w:tabs>
        <w:ind w:left="0" w:firstLine="709"/>
      </w:pPr>
      <w:r>
        <w:t>Заполнение данных о покупателе и товаре</w:t>
      </w:r>
    </w:p>
    <w:p w14:paraId="37F4712D" w14:textId="77777777" w:rsidR="00653506" w:rsidRDefault="00653506" w:rsidP="00F65A8E">
      <w:pPr>
        <w:pStyle w:val="a7"/>
        <w:numPr>
          <w:ilvl w:val="0"/>
          <w:numId w:val="22"/>
        </w:numPr>
        <w:tabs>
          <w:tab w:val="left" w:pos="1134"/>
        </w:tabs>
        <w:ind w:left="0" w:firstLine="709"/>
      </w:pPr>
      <w:r>
        <w:t>Проведение документа</w:t>
      </w:r>
    </w:p>
    <w:p w14:paraId="386B76C4" w14:textId="37A6A377" w:rsidR="00653506" w:rsidRDefault="00653506" w:rsidP="00F65A8E">
      <w:pPr>
        <w:pStyle w:val="a7"/>
        <w:numPr>
          <w:ilvl w:val="0"/>
          <w:numId w:val="22"/>
        </w:numPr>
        <w:tabs>
          <w:tab w:val="left" w:pos="1134"/>
        </w:tabs>
        <w:ind w:left="0" w:firstLine="709"/>
      </w:pPr>
      <w:r>
        <w:lastRenderedPageBreak/>
        <w:t>Выписка счета-фактуры</w:t>
      </w:r>
    </w:p>
    <w:p w14:paraId="1338FE4F" w14:textId="1FB1575B" w:rsidR="00653506" w:rsidRDefault="00653506" w:rsidP="00653506">
      <w:pPr>
        <w:ind w:firstLine="709"/>
      </w:pPr>
      <w:r>
        <w:t>Правильный ответ: А, Б, В, Г.</w:t>
      </w:r>
    </w:p>
    <w:p w14:paraId="0C80DD11" w14:textId="77777777" w:rsidR="00653506" w:rsidRDefault="00653506" w:rsidP="00653506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4E01B310" w14:textId="323F3905" w:rsidR="00653506" w:rsidRDefault="00653506" w:rsidP="0057267E">
      <w:pPr>
        <w:pStyle w:val="a7"/>
      </w:pPr>
    </w:p>
    <w:p w14:paraId="3E7B34E1" w14:textId="223C7C9F" w:rsidR="00653506" w:rsidRDefault="00653506" w:rsidP="00F65A8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</w:pPr>
      <w:r w:rsidRPr="004841CF">
        <w:rPr>
          <w:i/>
          <w:iCs/>
        </w:rPr>
        <w:t>Установите последовательность процесса монтажа и ввода в эксплуатацию оборудования в системе 1С</w:t>
      </w:r>
      <w:r w:rsidR="004841CF">
        <w:t xml:space="preserve">. </w:t>
      </w:r>
      <w:r w:rsidR="004841CF" w:rsidRPr="00F07C93">
        <w:rPr>
          <w:i/>
          <w:iCs/>
        </w:rPr>
        <w:t>Запишите правильную последовательность букв слева направо</w:t>
      </w:r>
      <w:r>
        <w:t>:</w:t>
      </w:r>
    </w:p>
    <w:p w14:paraId="3BDFA149" w14:textId="77777777" w:rsidR="00653506" w:rsidRDefault="00653506" w:rsidP="00F65A8E">
      <w:pPr>
        <w:pStyle w:val="a7"/>
        <w:numPr>
          <w:ilvl w:val="0"/>
          <w:numId w:val="23"/>
        </w:numPr>
        <w:tabs>
          <w:tab w:val="left" w:pos="1134"/>
        </w:tabs>
        <w:ind w:left="0" w:firstLine="709"/>
      </w:pPr>
      <w:r>
        <w:t>Передача оборудования в монтаж</w:t>
      </w:r>
    </w:p>
    <w:p w14:paraId="0D3B43B1" w14:textId="77777777" w:rsidR="00653506" w:rsidRDefault="00653506" w:rsidP="00F65A8E">
      <w:pPr>
        <w:pStyle w:val="a7"/>
        <w:numPr>
          <w:ilvl w:val="0"/>
          <w:numId w:val="23"/>
        </w:numPr>
        <w:tabs>
          <w:tab w:val="left" w:pos="1134"/>
        </w:tabs>
        <w:ind w:left="0" w:firstLine="709"/>
      </w:pPr>
      <w:r>
        <w:t>Ввод оборудования в эксплуатацию</w:t>
      </w:r>
    </w:p>
    <w:p w14:paraId="42DE075B" w14:textId="2102D4B6" w:rsidR="00653506" w:rsidRDefault="00653506" w:rsidP="00F65A8E">
      <w:pPr>
        <w:pStyle w:val="a7"/>
        <w:numPr>
          <w:ilvl w:val="0"/>
          <w:numId w:val="23"/>
        </w:numPr>
        <w:tabs>
          <w:tab w:val="left" w:pos="1134"/>
        </w:tabs>
        <w:ind w:left="0" w:firstLine="709"/>
      </w:pPr>
      <w:r>
        <w:t>Начисление амортизации оборудования</w:t>
      </w:r>
    </w:p>
    <w:p w14:paraId="04A70085" w14:textId="7F760581" w:rsidR="00653506" w:rsidRDefault="00653506" w:rsidP="00F65A8E">
      <w:pPr>
        <w:pStyle w:val="a7"/>
        <w:numPr>
          <w:ilvl w:val="0"/>
          <w:numId w:val="23"/>
        </w:numPr>
        <w:tabs>
          <w:tab w:val="left" w:pos="1134"/>
        </w:tabs>
        <w:ind w:left="0" w:firstLine="709"/>
      </w:pPr>
      <w:r>
        <w:t>Оприходование оборудования на склад</w:t>
      </w:r>
    </w:p>
    <w:p w14:paraId="3F254CAE" w14:textId="6A0ECA9D" w:rsidR="00653506" w:rsidRDefault="00653506" w:rsidP="00653506">
      <w:pPr>
        <w:ind w:firstLine="709"/>
      </w:pPr>
      <w:r>
        <w:t>Правильный ответ: Г, А, Б, В.</w:t>
      </w:r>
    </w:p>
    <w:p w14:paraId="14FB8BD3" w14:textId="4DCA697D" w:rsidR="00653506" w:rsidRDefault="00653506" w:rsidP="00653506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693DB7B3" w14:textId="77777777" w:rsidR="00317171" w:rsidRDefault="00317171" w:rsidP="00653506">
      <w:pPr>
        <w:tabs>
          <w:tab w:val="left" w:pos="1134"/>
        </w:tabs>
        <w:ind w:firstLine="709"/>
      </w:pPr>
    </w:p>
    <w:p w14:paraId="4C67261A" w14:textId="77777777" w:rsidR="00DD7EED" w:rsidRDefault="00DD7EED" w:rsidP="00F935BE">
      <w:pPr>
        <w:pStyle w:val="2"/>
        <w:spacing w:before="0"/>
      </w:pPr>
      <w:r w:rsidRPr="00DD7EED">
        <w:t xml:space="preserve">Задания открытого типа </w:t>
      </w:r>
    </w:p>
    <w:p w14:paraId="699226B3" w14:textId="7B590F6D" w:rsidR="00DD7EED" w:rsidRDefault="00DD7EED" w:rsidP="00B07DB1">
      <w:pPr>
        <w:pStyle w:val="3"/>
        <w:spacing w:before="0" w:after="360"/>
        <w:rPr>
          <w:i/>
          <w:iCs/>
        </w:rPr>
      </w:pPr>
      <w:r w:rsidRPr="00B07DB1">
        <w:rPr>
          <w:iCs/>
        </w:rPr>
        <w:t xml:space="preserve">Задания открытого типа на дополнение </w:t>
      </w:r>
    </w:p>
    <w:p w14:paraId="22B1B818" w14:textId="3DB5810F" w:rsidR="00346DD0" w:rsidRPr="00346DD0" w:rsidRDefault="00346DD0" w:rsidP="00F65A8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 w:rsidRPr="00A756C2">
        <w:rPr>
          <w:i/>
          <w:iCs/>
        </w:rPr>
        <w:t>Напишите пропущенное слово или словосочетание</w:t>
      </w:r>
      <w:r w:rsidR="00A756C2">
        <w:rPr>
          <w:i/>
          <w:iCs/>
        </w:rPr>
        <w:t>:</w:t>
      </w:r>
    </w:p>
    <w:p w14:paraId="2FF882A3" w14:textId="54E45BF6" w:rsidR="00346DD0" w:rsidRDefault="00346DD0" w:rsidP="00346DD0">
      <w:pPr>
        <w:ind w:firstLine="567"/>
      </w:pPr>
      <w:r>
        <w:t xml:space="preserve">_________ </w:t>
      </w:r>
      <w:r w:rsidR="00A756C2">
        <w:t>–</w:t>
      </w:r>
      <w:r>
        <w:t xml:space="preserve"> это программная оболочка, в которой создаются и настраиваются прикладные решения в системе 1С.</w:t>
      </w:r>
    </w:p>
    <w:p w14:paraId="3469FBC2" w14:textId="060588F1" w:rsidR="00346DD0" w:rsidRDefault="00346DD0" w:rsidP="00346DD0">
      <w:pPr>
        <w:ind w:firstLine="709"/>
      </w:pPr>
      <w:r w:rsidRPr="00346DD0">
        <w:rPr>
          <w:rStyle w:val="ae"/>
          <w:b w:val="0"/>
          <w:bCs w:val="0"/>
        </w:rPr>
        <w:t>Правильный ответ:</w:t>
      </w:r>
      <w:r w:rsidRPr="00346DD0">
        <w:t xml:space="preserve"> </w:t>
      </w:r>
      <w:r w:rsidR="000A49DB">
        <w:t>к</w:t>
      </w:r>
      <w:r w:rsidRPr="00346DD0">
        <w:t>онфигуратор</w:t>
      </w:r>
      <w:r>
        <w:t>.</w:t>
      </w:r>
    </w:p>
    <w:p w14:paraId="21099FAF" w14:textId="14D0F9A7" w:rsidR="00346DD0" w:rsidRDefault="00346DD0" w:rsidP="00346DD0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30062EB2" w14:textId="27DB179C" w:rsidR="00346DD0" w:rsidRDefault="00346DD0" w:rsidP="00346DD0">
      <w:pPr>
        <w:tabs>
          <w:tab w:val="left" w:pos="1134"/>
        </w:tabs>
        <w:ind w:firstLine="709"/>
      </w:pPr>
    </w:p>
    <w:p w14:paraId="085C1D01" w14:textId="561106BF" w:rsidR="000A49DB" w:rsidRPr="00346DD0" w:rsidRDefault="000A49DB" w:rsidP="00F65A8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 w:rsidRPr="00A756C2">
        <w:rPr>
          <w:i/>
          <w:iCs/>
        </w:rPr>
        <w:t>Напишите пропущенное слово или словосочетание</w:t>
      </w:r>
      <w:r w:rsidR="00A756C2">
        <w:rPr>
          <w:i/>
          <w:iCs/>
        </w:rPr>
        <w:t>:</w:t>
      </w:r>
    </w:p>
    <w:p w14:paraId="1B257DE9" w14:textId="07B9354A" w:rsidR="000A49DB" w:rsidRDefault="000A49DB" w:rsidP="00346DD0">
      <w:pPr>
        <w:tabs>
          <w:tab w:val="left" w:pos="1134"/>
        </w:tabs>
        <w:ind w:firstLine="709"/>
      </w:pPr>
      <w:r>
        <w:t xml:space="preserve">_________ </w:t>
      </w:r>
      <w:r w:rsidR="00A756C2">
        <w:t>–</w:t>
      </w:r>
      <w:r>
        <w:t xml:space="preserve"> это объект в системе 1С, предназначенный для хранения постоянной информации об организациях, товарах, услугах и других элементах учета.</w:t>
      </w:r>
    </w:p>
    <w:p w14:paraId="56AA4B5B" w14:textId="0422011D" w:rsidR="000A49DB" w:rsidRDefault="000A49DB" w:rsidP="000A49DB">
      <w:pPr>
        <w:ind w:firstLine="709"/>
      </w:pPr>
      <w:r w:rsidRPr="00346DD0">
        <w:rPr>
          <w:rStyle w:val="ae"/>
          <w:b w:val="0"/>
          <w:bCs w:val="0"/>
        </w:rPr>
        <w:t>Правильный ответ:</w:t>
      </w:r>
      <w:r w:rsidRPr="00346DD0">
        <w:t xml:space="preserve"> </w:t>
      </w:r>
      <w:r>
        <w:t>справочник.</w:t>
      </w:r>
    </w:p>
    <w:p w14:paraId="5E19D0A7" w14:textId="6DC233DF" w:rsidR="000A49DB" w:rsidRDefault="000A49DB" w:rsidP="000A49DB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4E4CD43E" w14:textId="74772D74" w:rsidR="000A49DB" w:rsidRDefault="000A49DB" w:rsidP="000A49DB">
      <w:pPr>
        <w:tabs>
          <w:tab w:val="left" w:pos="1134"/>
        </w:tabs>
        <w:ind w:firstLine="709"/>
      </w:pPr>
    </w:p>
    <w:p w14:paraId="383FB6A6" w14:textId="404FA916" w:rsidR="000A49DB" w:rsidRPr="00346DD0" w:rsidRDefault="000A49DB" w:rsidP="00F65A8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 w:rsidRPr="00A756C2">
        <w:rPr>
          <w:i/>
          <w:iCs/>
        </w:rPr>
        <w:t>Напишите пропущенное слово или словосочетание</w:t>
      </w:r>
      <w:r w:rsidR="00A756C2">
        <w:rPr>
          <w:i/>
          <w:iCs/>
        </w:rPr>
        <w:t>:</w:t>
      </w:r>
    </w:p>
    <w:p w14:paraId="1B17C0AA" w14:textId="6DB6DBE5" w:rsidR="000A49DB" w:rsidRDefault="000A49DB" w:rsidP="000A49DB">
      <w:pPr>
        <w:tabs>
          <w:tab w:val="left" w:pos="1134"/>
        </w:tabs>
        <w:ind w:firstLine="709"/>
      </w:pPr>
      <w:r>
        <w:t xml:space="preserve">_________ </w:t>
      </w:r>
      <w:r w:rsidR="00A756C2">
        <w:t>–</w:t>
      </w:r>
      <w:r>
        <w:t xml:space="preserve"> это документ, который используется для регистрации поступления денежных средств в кассу организации.</w:t>
      </w:r>
    </w:p>
    <w:p w14:paraId="7269B675" w14:textId="10C554F6" w:rsidR="000A49DB" w:rsidRDefault="000A49DB" w:rsidP="000A49DB">
      <w:pPr>
        <w:ind w:firstLine="709"/>
      </w:pPr>
      <w:r w:rsidRPr="00346DD0">
        <w:rPr>
          <w:rStyle w:val="ae"/>
          <w:b w:val="0"/>
          <w:bCs w:val="0"/>
        </w:rPr>
        <w:t>Правильный ответ:</w:t>
      </w:r>
      <w:r w:rsidRPr="00346DD0">
        <w:t xml:space="preserve"> </w:t>
      </w:r>
      <w:r>
        <w:t>приходный кассовый ордер.</w:t>
      </w:r>
    </w:p>
    <w:p w14:paraId="5C899971" w14:textId="17AFAC5E" w:rsidR="000A49DB" w:rsidRDefault="000A49DB" w:rsidP="000A49DB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4974611F" w14:textId="77777777" w:rsidR="00F43352" w:rsidRDefault="00F43352" w:rsidP="000A49DB">
      <w:pPr>
        <w:tabs>
          <w:tab w:val="left" w:pos="1134"/>
        </w:tabs>
        <w:ind w:firstLine="709"/>
      </w:pPr>
    </w:p>
    <w:p w14:paraId="391E9224" w14:textId="3B8B1708" w:rsidR="00F43352" w:rsidRPr="00346DD0" w:rsidRDefault="00F43352" w:rsidP="00F65A8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 w:rsidRPr="00A756C2">
        <w:rPr>
          <w:i/>
          <w:iCs/>
        </w:rPr>
        <w:t>Напишите пропущенное слово или словосочетание</w:t>
      </w:r>
      <w:r w:rsidR="00A756C2">
        <w:t>:</w:t>
      </w:r>
    </w:p>
    <w:p w14:paraId="5DFC93D4" w14:textId="2CED2D1D" w:rsidR="000A49DB" w:rsidRDefault="00F43352" w:rsidP="00346DD0">
      <w:pPr>
        <w:tabs>
          <w:tab w:val="left" w:pos="1134"/>
        </w:tabs>
        <w:ind w:firstLine="709"/>
      </w:pPr>
      <w:r>
        <w:t xml:space="preserve">_________ </w:t>
      </w:r>
      <w:r w:rsidR="00A756C2">
        <w:t>–</w:t>
      </w:r>
      <w:r>
        <w:t xml:space="preserve"> это процесс систематического распределения стоимости основного средства в течение срока его полезного использования.</w:t>
      </w:r>
    </w:p>
    <w:p w14:paraId="5509F7CC" w14:textId="4B470949" w:rsidR="00F43352" w:rsidRDefault="00F43352" w:rsidP="00F43352">
      <w:pPr>
        <w:ind w:firstLine="709"/>
      </w:pPr>
      <w:r w:rsidRPr="00346DD0">
        <w:rPr>
          <w:rStyle w:val="ae"/>
          <w:b w:val="0"/>
          <w:bCs w:val="0"/>
        </w:rPr>
        <w:t>Правильный ответ:</w:t>
      </w:r>
      <w:r w:rsidRPr="00346DD0">
        <w:t xml:space="preserve"> </w:t>
      </w:r>
      <w:r>
        <w:t>амортизация.</w:t>
      </w:r>
    </w:p>
    <w:p w14:paraId="7A741F3A" w14:textId="7F3C03AB" w:rsidR="00F43352" w:rsidRDefault="00F43352" w:rsidP="00F43352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3C65A245" w14:textId="509E2653" w:rsidR="00F97D06" w:rsidRDefault="00F97D06">
      <w:pPr>
        <w:spacing w:after="160" w:line="259" w:lineRule="auto"/>
        <w:jc w:val="left"/>
      </w:pPr>
      <w:r>
        <w:br w:type="page"/>
      </w:r>
    </w:p>
    <w:p w14:paraId="589CEF17" w14:textId="201EC656" w:rsidR="00F43352" w:rsidRPr="00346DD0" w:rsidRDefault="00F43352" w:rsidP="00F65A8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 w:rsidRPr="00A756C2">
        <w:rPr>
          <w:i/>
          <w:iCs/>
        </w:rPr>
        <w:lastRenderedPageBreak/>
        <w:t>Напишите пропущенное слово или словосочетание</w:t>
      </w:r>
      <w:r w:rsidR="00A756C2">
        <w:rPr>
          <w:i/>
          <w:iCs/>
        </w:rPr>
        <w:t>:</w:t>
      </w:r>
    </w:p>
    <w:p w14:paraId="34B24882" w14:textId="69B91C65" w:rsidR="00F43352" w:rsidRDefault="00F43352" w:rsidP="00F43352">
      <w:pPr>
        <w:tabs>
          <w:tab w:val="left" w:pos="1134"/>
        </w:tabs>
        <w:ind w:firstLine="709"/>
      </w:pPr>
      <w:r>
        <w:t xml:space="preserve">_________ </w:t>
      </w:r>
      <w:r w:rsidR="00A756C2">
        <w:t>–</w:t>
      </w:r>
      <w:r>
        <w:t xml:space="preserve"> это учетная процедура, при которой хозяйственные операции отражаются одновременно по дебету одного счета и кредиту другого.</w:t>
      </w:r>
    </w:p>
    <w:p w14:paraId="52541730" w14:textId="23DF280B" w:rsidR="0067072E" w:rsidRDefault="0067072E" w:rsidP="0067072E">
      <w:pPr>
        <w:ind w:firstLine="709"/>
      </w:pPr>
      <w:r w:rsidRPr="00346DD0">
        <w:rPr>
          <w:rStyle w:val="ae"/>
          <w:b w:val="0"/>
          <w:bCs w:val="0"/>
        </w:rPr>
        <w:t>Правильный ответ:</w:t>
      </w:r>
      <w:r w:rsidRPr="00346DD0">
        <w:t xml:space="preserve"> </w:t>
      </w:r>
      <w:r>
        <w:t>двойная запись.</w:t>
      </w:r>
    </w:p>
    <w:p w14:paraId="7F0A800C" w14:textId="430FEDFC" w:rsidR="0067072E" w:rsidRDefault="0067072E" w:rsidP="0067072E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5529BB08" w14:textId="3CF8FD9E" w:rsidR="0067072E" w:rsidRDefault="0067072E" w:rsidP="0067072E">
      <w:pPr>
        <w:tabs>
          <w:tab w:val="left" w:pos="1134"/>
        </w:tabs>
        <w:ind w:firstLine="709"/>
      </w:pPr>
    </w:p>
    <w:p w14:paraId="79F8B6DA" w14:textId="77777777" w:rsidR="0067072E" w:rsidRPr="00346DD0" w:rsidRDefault="0067072E" w:rsidP="00F65A8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>
        <w:t>Напишите пропущенное слово или словосочетание.</w:t>
      </w:r>
    </w:p>
    <w:p w14:paraId="37267CD4" w14:textId="2E20F13E" w:rsidR="0067072E" w:rsidRDefault="0067072E" w:rsidP="0067072E">
      <w:pPr>
        <w:tabs>
          <w:tab w:val="left" w:pos="1134"/>
        </w:tabs>
        <w:ind w:firstLine="709"/>
      </w:pPr>
      <w:r>
        <w:t>_________ — это документ в 1С, который используется для отражения операций по отгрузке продукции или оказанию услуг покупателю.</w:t>
      </w:r>
    </w:p>
    <w:p w14:paraId="14DA9E11" w14:textId="34D50469" w:rsidR="0067072E" w:rsidRDefault="0067072E" w:rsidP="0067072E">
      <w:pPr>
        <w:ind w:firstLine="709"/>
      </w:pPr>
      <w:r w:rsidRPr="00346DD0">
        <w:rPr>
          <w:rStyle w:val="ae"/>
          <w:b w:val="0"/>
          <w:bCs w:val="0"/>
        </w:rPr>
        <w:t>Правильный ответ:</w:t>
      </w:r>
      <w:r w:rsidRPr="00346DD0">
        <w:t xml:space="preserve"> </w:t>
      </w:r>
      <w:r>
        <w:t>реализация товаров и услуг.</w:t>
      </w:r>
    </w:p>
    <w:p w14:paraId="21EEBAA2" w14:textId="6B16FAEC" w:rsidR="0067072E" w:rsidRDefault="0067072E" w:rsidP="0067072E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705E1E72" w14:textId="77777777" w:rsidR="0067072E" w:rsidRDefault="0067072E" w:rsidP="0067072E">
      <w:pPr>
        <w:tabs>
          <w:tab w:val="left" w:pos="1134"/>
        </w:tabs>
        <w:ind w:firstLine="709"/>
      </w:pPr>
    </w:p>
    <w:p w14:paraId="3FBE0A62" w14:textId="5166FD1B" w:rsidR="0067072E" w:rsidRPr="00346DD0" w:rsidRDefault="0067072E" w:rsidP="00F65A8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 w:rsidRPr="00BD66CB">
        <w:rPr>
          <w:i/>
          <w:iCs/>
        </w:rPr>
        <w:t>Напишите пропущенное слово или словосочетание</w:t>
      </w:r>
      <w:r w:rsidR="00BD66CB">
        <w:rPr>
          <w:i/>
          <w:iCs/>
        </w:rPr>
        <w:t>:</w:t>
      </w:r>
    </w:p>
    <w:p w14:paraId="613934B6" w14:textId="27445F95" w:rsidR="0067072E" w:rsidRDefault="0067072E" w:rsidP="0067072E">
      <w:pPr>
        <w:tabs>
          <w:tab w:val="left" w:pos="1134"/>
        </w:tabs>
        <w:ind w:firstLine="709"/>
      </w:pPr>
      <w:r>
        <w:t xml:space="preserve">_________ </w:t>
      </w:r>
      <w:r w:rsidR="00BD66CB">
        <w:t>–</w:t>
      </w:r>
      <w:r>
        <w:t xml:space="preserve"> это встроенный язык программирования в системе 1С, который позволяет автоматизировать бизнес-процессы и настраивать систему под потребности предприятия.</w:t>
      </w:r>
    </w:p>
    <w:p w14:paraId="11D9849F" w14:textId="220E120E" w:rsidR="0067072E" w:rsidRDefault="0067072E" w:rsidP="0067072E">
      <w:pPr>
        <w:ind w:firstLine="709"/>
      </w:pPr>
      <w:r w:rsidRPr="00346DD0">
        <w:rPr>
          <w:rStyle w:val="ae"/>
          <w:b w:val="0"/>
          <w:bCs w:val="0"/>
        </w:rPr>
        <w:t>Правильный ответ:</w:t>
      </w:r>
      <w:r w:rsidRPr="00346DD0">
        <w:t xml:space="preserve"> </w:t>
      </w:r>
      <w:r>
        <w:t>язык 1С.</w:t>
      </w:r>
    </w:p>
    <w:p w14:paraId="60C17E75" w14:textId="10D770DD" w:rsidR="0067072E" w:rsidRDefault="0067072E" w:rsidP="0067072E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34119698" w14:textId="21CB0390" w:rsidR="0067072E" w:rsidRDefault="0067072E" w:rsidP="0067072E">
      <w:pPr>
        <w:tabs>
          <w:tab w:val="left" w:pos="1134"/>
        </w:tabs>
        <w:ind w:firstLine="709"/>
      </w:pPr>
    </w:p>
    <w:p w14:paraId="4172F286" w14:textId="5BD595AA" w:rsidR="0067072E" w:rsidRPr="00346DD0" w:rsidRDefault="0067072E" w:rsidP="00F65A8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 w:rsidRPr="00BD66CB">
        <w:rPr>
          <w:i/>
          <w:iCs/>
        </w:rPr>
        <w:t>Напишите пропущенное слово или словосочетание</w:t>
      </w:r>
      <w:r w:rsidR="00BD66CB">
        <w:rPr>
          <w:i/>
          <w:iCs/>
        </w:rPr>
        <w:t>:</w:t>
      </w:r>
    </w:p>
    <w:p w14:paraId="04546396" w14:textId="21A3EEC0" w:rsidR="0067072E" w:rsidRDefault="0067072E" w:rsidP="0067072E">
      <w:pPr>
        <w:tabs>
          <w:tab w:val="left" w:pos="1134"/>
        </w:tabs>
        <w:ind w:firstLine="709"/>
      </w:pPr>
      <w:r>
        <w:t xml:space="preserve">_________ </w:t>
      </w:r>
      <w:r w:rsidR="00BD66CB">
        <w:t>–</w:t>
      </w:r>
      <w:r>
        <w:t xml:space="preserve"> это процесс ввода данных в систему 1С на основании ранее созданного документа для автоматического заполнения реквизитов.</w:t>
      </w:r>
    </w:p>
    <w:p w14:paraId="35C8E32F" w14:textId="3C6438D1" w:rsidR="0067072E" w:rsidRDefault="0067072E" w:rsidP="0067072E">
      <w:pPr>
        <w:ind w:firstLine="709"/>
      </w:pPr>
      <w:r w:rsidRPr="00346DD0">
        <w:rPr>
          <w:rStyle w:val="ae"/>
          <w:b w:val="0"/>
          <w:bCs w:val="0"/>
        </w:rPr>
        <w:t>Правильный ответ:</w:t>
      </w:r>
      <w:r w:rsidRPr="00346DD0">
        <w:t xml:space="preserve"> </w:t>
      </w:r>
      <w:r>
        <w:t>ввод на основании.</w:t>
      </w:r>
    </w:p>
    <w:p w14:paraId="76C054DE" w14:textId="6BE48782" w:rsidR="0067072E" w:rsidRDefault="0067072E" w:rsidP="0067072E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392F8169" w14:textId="6E84644C" w:rsidR="0067072E" w:rsidRDefault="0067072E" w:rsidP="0067072E">
      <w:pPr>
        <w:tabs>
          <w:tab w:val="left" w:pos="1134"/>
        </w:tabs>
        <w:ind w:firstLine="709"/>
      </w:pPr>
    </w:p>
    <w:p w14:paraId="6BA181E3" w14:textId="25B03CEA" w:rsidR="0067072E" w:rsidRPr="00346DD0" w:rsidRDefault="0067072E" w:rsidP="00F65A8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 w:rsidRPr="00BD66CB">
        <w:rPr>
          <w:i/>
          <w:iCs/>
        </w:rPr>
        <w:t>Напишите пропущенное слово или словосочетание</w:t>
      </w:r>
      <w:r w:rsidR="00BD66CB">
        <w:rPr>
          <w:i/>
          <w:iCs/>
        </w:rPr>
        <w:t>:</w:t>
      </w:r>
    </w:p>
    <w:p w14:paraId="68089891" w14:textId="0C535EAB" w:rsidR="0067072E" w:rsidRDefault="0067072E" w:rsidP="0067072E">
      <w:pPr>
        <w:tabs>
          <w:tab w:val="left" w:pos="1134"/>
        </w:tabs>
        <w:ind w:firstLine="709"/>
      </w:pPr>
      <w:r>
        <w:t xml:space="preserve">_________ </w:t>
      </w:r>
      <w:r w:rsidR="00BD66CB">
        <w:t>–</w:t>
      </w:r>
      <w:r>
        <w:t xml:space="preserve"> это раздел в системе 1С, предназначенный для анализа и отображения данных в удобной для пользователя форме.</w:t>
      </w:r>
    </w:p>
    <w:p w14:paraId="27BEDFDE" w14:textId="6A662601" w:rsidR="0067072E" w:rsidRDefault="0067072E" w:rsidP="0067072E">
      <w:pPr>
        <w:ind w:firstLine="709"/>
      </w:pPr>
      <w:r w:rsidRPr="00346DD0">
        <w:rPr>
          <w:rStyle w:val="ae"/>
          <w:b w:val="0"/>
          <w:bCs w:val="0"/>
        </w:rPr>
        <w:t>Правильный ответ:</w:t>
      </w:r>
      <w:r w:rsidRPr="00346DD0">
        <w:t xml:space="preserve"> </w:t>
      </w:r>
      <w:r>
        <w:t>отчет.</w:t>
      </w:r>
    </w:p>
    <w:p w14:paraId="609F12E0" w14:textId="6BCCE1E8" w:rsidR="0067072E" w:rsidRDefault="0067072E" w:rsidP="0067072E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2E03708D" w14:textId="5501A105" w:rsidR="0067072E" w:rsidRDefault="0067072E" w:rsidP="0067072E">
      <w:pPr>
        <w:tabs>
          <w:tab w:val="left" w:pos="1134"/>
        </w:tabs>
        <w:ind w:firstLine="709"/>
      </w:pPr>
    </w:p>
    <w:p w14:paraId="2453AB51" w14:textId="044833BE" w:rsidR="0067072E" w:rsidRPr="00346DD0" w:rsidRDefault="0067072E" w:rsidP="00F65A8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 w:rsidRPr="00BD66CB">
        <w:rPr>
          <w:i/>
          <w:iCs/>
        </w:rPr>
        <w:t>Напишите пропущенное слово или словосочетание</w:t>
      </w:r>
      <w:r w:rsidR="00BD66CB">
        <w:rPr>
          <w:i/>
          <w:iCs/>
        </w:rPr>
        <w:t>:</w:t>
      </w:r>
    </w:p>
    <w:p w14:paraId="3A8B27D1" w14:textId="4A702424" w:rsidR="0067072E" w:rsidRDefault="0067072E" w:rsidP="0067072E">
      <w:pPr>
        <w:tabs>
          <w:tab w:val="left" w:pos="1134"/>
        </w:tabs>
        <w:ind w:firstLine="709"/>
      </w:pPr>
      <w:r>
        <w:t xml:space="preserve">_________ </w:t>
      </w:r>
      <w:r w:rsidR="00BD66CB">
        <w:t>–</w:t>
      </w:r>
      <w:r>
        <w:t xml:space="preserve"> это объект в 1С, который используется для накопления и хранения информации о движениях и остатках по определенным показателям.</w:t>
      </w:r>
    </w:p>
    <w:p w14:paraId="3264A647" w14:textId="160C2C28" w:rsidR="0067072E" w:rsidRDefault="0067072E" w:rsidP="0067072E">
      <w:pPr>
        <w:ind w:firstLine="709"/>
      </w:pPr>
      <w:r w:rsidRPr="00346DD0">
        <w:rPr>
          <w:rStyle w:val="ae"/>
          <w:b w:val="0"/>
          <w:bCs w:val="0"/>
        </w:rPr>
        <w:t>Правильный ответ:</w:t>
      </w:r>
      <w:r w:rsidRPr="00346DD0">
        <w:t xml:space="preserve"> </w:t>
      </w:r>
      <w:r>
        <w:t>регистр накопления.</w:t>
      </w:r>
    </w:p>
    <w:p w14:paraId="5A4BB6CD" w14:textId="4879E953" w:rsidR="0067072E" w:rsidRDefault="0067072E" w:rsidP="0067072E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07F90373" w14:textId="77777777" w:rsidR="0080684E" w:rsidRDefault="0080684E" w:rsidP="0067072E">
      <w:pPr>
        <w:tabs>
          <w:tab w:val="left" w:pos="1134"/>
        </w:tabs>
        <w:ind w:firstLine="709"/>
      </w:pPr>
    </w:p>
    <w:p w14:paraId="031523FC" w14:textId="058051DF" w:rsidR="00DD7EED" w:rsidRDefault="00DD7EED" w:rsidP="00EC088E">
      <w:pPr>
        <w:pStyle w:val="3"/>
        <w:spacing w:before="0" w:after="360"/>
        <w:rPr>
          <w:i/>
          <w:iCs/>
        </w:rPr>
      </w:pPr>
      <w:r w:rsidRPr="00EC088E">
        <w:rPr>
          <w:iCs/>
        </w:rPr>
        <w:t xml:space="preserve">Задания открытого типа с кратким свободным ответом </w:t>
      </w:r>
    </w:p>
    <w:p w14:paraId="496F2C73" w14:textId="0E638834" w:rsidR="00EA46DE" w:rsidRDefault="004D13E2" w:rsidP="00F65A8E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rPr>
          <w:i/>
        </w:rPr>
        <w:t xml:space="preserve">Дайте краткий ответ на вопрос. </w:t>
      </w:r>
      <w:r>
        <w:rPr>
          <w:iCs/>
        </w:rPr>
        <w:t>Как называется п</w:t>
      </w:r>
      <w:r w:rsidR="00EA46DE">
        <w:t>рограммная платформа, предназначенная для автоматизации управленческого и бухгалтерского учета на предприятии</w:t>
      </w:r>
      <w:r>
        <w:t>?</w:t>
      </w:r>
    </w:p>
    <w:p w14:paraId="59974A34" w14:textId="7F4EE464" w:rsidR="00EA46DE" w:rsidRDefault="00EA46DE" w:rsidP="00EA46DE">
      <w:pPr>
        <w:pStyle w:val="a7"/>
      </w:pPr>
      <w:r w:rsidRPr="00EA46DE">
        <w:rPr>
          <w:rStyle w:val="ae"/>
          <w:b w:val="0"/>
          <w:bCs w:val="0"/>
        </w:rPr>
        <w:t>Правильный ответ:</w:t>
      </w:r>
      <w:r w:rsidRPr="00346DD0">
        <w:t xml:space="preserve"> </w:t>
      </w:r>
      <w:r>
        <w:t>1С:</w:t>
      </w:r>
      <w:r w:rsidR="002677B0">
        <w:t xml:space="preserve"> </w:t>
      </w:r>
      <w:r>
        <w:t>Предприятие.</w:t>
      </w:r>
    </w:p>
    <w:p w14:paraId="57051406" w14:textId="394A42F7" w:rsidR="00EA46DE" w:rsidRDefault="00EA46DE" w:rsidP="00EA46DE">
      <w:pPr>
        <w:pStyle w:val="a7"/>
        <w:tabs>
          <w:tab w:val="left" w:pos="1134"/>
        </w:tabs>
      </w:pPr>
      <w:r>
        <w:t>Компетенции (индикаторы): ОПК-6 (ОПК-6.3)</w:t>
      </w:r>
    </w:p>
    <w:p w14:paraId="70F7C1FD" w14:textId="6BD9F2F4" w:rsidR="00EA46DE" w:rsidRDefault="00EA46DE" w:rsidP="00EA46DE">
      <w:pPr>
        <w:pStyle w:val="a7"/>
        <w:tabs>
          <w:tab w:val="left" w:pos="1134"/>
        </w:tabs>
      </w:pPr>
    </w:p>
    <w:p w14:paraId="234A7826" w14:textId="72D2B46D" w:rsidR="00EA46DE" w:rsidRDefault="004D13E2" w:rsidP="00F65A8E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t xml:space="preserve"> </w:t>
      </w:r>
      <w:r w:rsidR="00724432">
        <w:rPr>
          <w:i/>
        </w:rPr>
        <w:t>Дайте краткий ответ на вопрос.</w:t>
      </w:r>
      <w:r>
        <w:rPr>
          <w:i/>
        </w:rPr>
        <w:t xml:space="preserve"> </w:t>
      </w:r>
      <w:r w:rsidR="00724432">
        <w:rPr>
          <w:iCs/>
        </w:rPr>
        <w:t>Как называется д</w:t>
      </w:r>
      <w:r w:rsidR="00EA46DE">
        <w:t>окумент в системе 1С, который используется для оформления поступления товаров от поставщика</w:t>
      </w:r>
      <w:r w:rsidR="00724432">
        <w:t>?</w:t>
      </w:r>
    </w:p>
    <w:p w14:paraId="287ACEE0" w14:textId="2AD0C75A" w:rsidR="00EA46DE" w:rsidRDefault="00EA46DE" w:rsidP="00EA46DE">
      <w:pPr>
        <w:pStyle w:val="a7"/>
      </w:pPr>
      <w:r w:rsidRPr="00EA46DE">
        <w:rPr>
          <w:rStyle w:val="ae"/>
          <w:b w:val="0"/>
          <w:bCs w:val="0"/>
        </w:rPr>
        <w:t>Правильный ответ:</w:t>
      </w:r>
      <w:r w:rsidRPr="00346DD0">
        <w:t xml:space="preserve"> </w:t>
      </w:r>
      <w:r>
        <w:t>поступление товаров и услуг.</w:t>
      </w:r>
    </w:p>
    <w:p w14:paraId="0A5F3A79" w14:textId="16C69836" w:rsidR="00EA46DE" w:rsidRDefault="00EA46DE" w:rsidP="00EA46DE">
      <w:pPr>
        <w:pStyle w:val="a7"/>
        <w:tabs>
          <w:tab w:val="left" w:pos="1134"/>
        </w:tabs>
      </w:pPr>
      <w:r>
        <w:t>Компетенции (индикаторы): ОПК-6 (ОПК-6.3)</w:t>
      </w:r>
    </w:p>
    <w:p w14:paraId="5BCA051D" w14:textId="77777777" w:rsidR="00EA46DE" w:rsidRDefault="00EA46DE" w:rsidP="00EA46DE">
      <w:pPr>
        <w:pStyle w:val="a7"/>
        <w:tabs>
          <w:tab w:val="left" w:pos="1134"/>
        </w:tabs>
      </w:pPr>
    </w:p>
    <w:p w14:paraId="739664C7" w14:textId="60FE5CF5" w:rsidR="00EA46DE" w:rsidRDefault="004D13E2" w:rsidP="00F65A8E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t xml:space="preserve"> </w:t>
      </w:r>
      <w:r w:rsidR="00724432">
        <w:rPr>
          <w:i/>
        </w:rPr>
        <w:t>Дайте краткий ответ на вопрос.</w:t>
      </w:r>
      <w:r>
        <w:rPr>
          <w:i/>
        </w:rPr>
        <w:t xml:space="preserve"> </w:t>
      </w:r>
      <w:r w:rsidR="00724432">
        <w:rPr>
          <w:iCs/>
        </w:rPr>
        <w:t>Как называется м</w:t>
      </w:r>
      <w:r w:rsidR="00EA46DE">
        <w:t>етод учета, при котором каждая операция отражается одновременно по дебету одного и кредиту другого счета</w:t>
      </w:r>
      <w:r w:rsidR="00724432">
        <w:t>?</w:t>
      </w:r>
    </w:p>
    <w:p w14:paraId="39763455" w14:textId="7D20A43E" w:rsidR="00EA46DE" w:rsidRDefault="00EA46DE" w:rsidP="00EA46DE">
      <w:pPr>
        <w:pStyle w:val="a7"/>
      </w:pPr>
      <w:r w:rsidRPr="00EA46DE">
        <w:rPr>
          <w:rStyle w:val="ae"/>
          <w:b w:val="0"/>
          <w:bCs w:val="0"/>
        </w:rPr>
        <w:t>Правильный ответ:</w:t>
      </w:r>
      <w:r w:rsidRPr="00346DD0">
        <w:t xml:space="preserve"> </w:t>
      </w:r>
      <w:r>
        <w:t>двойная запись.</w:t>
      </w:r>
    </w:p>
    <w:p w14:paraId="06C260A6" w14:textId="10FD636B" w:rsidR="00EA46DE" w:rsidRDefault="00EA46DE" w:rsidP="00EA46DE">
      <w:pPr>
        <w:pStyle w:val="a7"/>
        <w:tabs>
          <w:tab w:val="left" w:pos="1134"/>
        </w:tabs>
      </w:pPr>
      <w:r>
        <w:t>Компетенции (индикаторы): ОПК-6 (ОПК-6.3)</w:t>
      </w:r>
    </w:p>
    <w:p w14:paraId="6ED74921" w14:textId="77777777" w:rsidR="00724432" w:rsidRDefault="00724432" w:rsidP="00EA46DE">
      <w:pPr>
        <w:pStyle w:val="a7"/>
        <w:tabs>
          <w:tab w:val="left" w:pos="1134"/>
        </w:tabs>
      </w:pPr>
    </w:p>
    <w:p w14:paraId="63DBB897" w14:textId="4C977384" w:rsidR="00972F7D" w:rsidRDefault="00724432" w:rsidP="00F65A8E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rPr>
          <w:i/>
        </w:rPr>
        <w:t xml:space="preserve">Дайте краткий ответ на вопрос. </w:t>
      </w:r>
      <w:r>
        <w:rPr>
          <w:iCs/>
        </w:rPr>
        <w:t>Как называется о</w:t>
      </w:r>
      <w:r w:rsidR="00972F7D">
        <w:t>бъект системы 1С, предназначенный для хранения информации о партнерах и клиентах организации</w:t>
      </w:r>
      <w:r>
        <w:t>?</w:t>
      </w:r>
    </w:p>
    <w:p w14:paraId="6D3CAF03" w14:textId="2A58350B" w:rsidR="00972F7D" w:rsidRDefault="00972F7D" w:rsidP="001E1693">
      <w:pPr>
        <w:pStyle w:val="a7"/>
      </w:pPr>
      <w:r w:rsidRPr="00EA46DE">
        <w:rPr>
          <w:rStyle w:val="ae"/>
          <w:b w:val="0"/>
          <w:bCs w:val="0"/>
        </w:rPr>
        <w:t>Правильный ответ:</w:t>
      </w:r>
      <w:r w:rsidRPr="00346DD0">
        <w:t xml:space="preserve"> </w:t>
      </w:r>
      <w:r w:rsidR="001E1693">
        <w:t>справочник «Контрагенты»</w:t>
      </w:r>
      <w:r>
        <w:t>.</w:t>
      </w:r>
    </w:p>
    <w:p w14:paraId="4C130A43" w14:textId="27ABCC99" w:rsidR="00972F7D" w:rsidRDefault="00972F7D" w:rsidP="001E1693">
      <w:pPr>
        <w:pStyle w:val="a7"/>
        <w:tabs>
          <w:tab w:val="left" w:pos="1134"/>
        </w:tabs>
      </w:pPr>
      <w:r>
        <w:t>Компетенции (индикаторы): ОПК-6 (ОПК-6.3)</w:t>
      </w:r>
    </w:p>
    <w:p w14:paraId="04D4E18D" w14:textId="77777777" w:rsidR="001E1693" w:rsidRDefault="001E1693" w:rsidP="001E1693">
      <w:pPr>
        <w:pStyle w:val="a7"/>
        <w:tabs>
          <w:tab w:val="left" w:pos="1134"/>
        </w:tabs>
      </w:pPr>
    </w:p>
    <w:p w14:paraId="0E2E48E0" w14:textId="4272BAC0" w:rsidR="00EA46DE" w:rsidRDefault="005F3694" w:rsidP="00F65A8E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rPr>
          <w:i/>
        </w:rPr>
        <w:t>Дайте краткий ответ на вопрос.</w:t>
      </w:r>
      <w:r w:rsidR="00701D73">
        <w:rPr>
          <w:i/>
        </w:rPr>
        <w:t xml:space="preserve"> </w:t>
      </w:r>
      <w:r w:rsidR="00701D73">
        <w:rPr>
          <w:iCs/>
        </w:rPr>
        <w:t>Как называется д</w:t>
      </w:r>
      <w:r w:rsidR="002677B0">
        <w:t>окумент, который подтверждает факт оказания услуг или выполнения работ</w:t>
      </w:r>
      <w:r w:rsidR="00701D73">
        <w:t>?</w:t>
      </w:r>
    </w:p>
    <w:p w14:paraId="6549A839" w14:textId="32DD16F1" w:rsidR="002677B0" w:rsidRDefault="002677B0" w:rsidP="002677B0">
      <w:pPr>
        <w:pStyle w:val="a7"/>
      </w:pPr>
      <w:r w:rsidRPr="00EA46DE">
        <w:rPr>
          <w:rStyle w:val="ae"/>
          <w:b w:val="0"/>
          <w:bCs w:val="0"/>
        </w:rPr>
        <w:t>Правильный ответ:</w:t>
      </w:r>
      <w:r w:rsidRPr="00346DD0">
        <w:t xml:space="preserve"> </w:t>
      </w:r>
      <w:r>
        <w:t>акт выполненных работ.</w:t>
      </w:r>
    </w:p>
    <w:p w14:paraId="55C774A4" w14:textId="66C5F90F" w:rsidR="002677B0" w:rsidRDefault="002677B0" w:rsidP="002677B0">
      <w:pPr>
        <w:pStyle w:val="a7"/>
        <w:tabs>
          <w:tab w:val="left" w:pos="1134"/>
        </w:tabs>
      </w:pPr>
      <w:r>
        <w:t>Компетенции (индикаторы): ОПК-6 (ОПК-6.3)</w:t>
      </w:r>
    </w:p>
    <w:p w14:paraId="53F0A8A9" w14:textId="52835108" w:rsidR="002677B0" w:rsidRDefault="002677B0" w:rsidP="002677B0">
      <w:pPr>
        <w:pStyle w:val="a7"/>
        <w:tabs>
          <w:tab w:val="left" w:pos="1134"/>
        </w:tabs>
      </w:pPr>
    </w:p>
    <w:p w14:paraId="12C8807E" w14:textId="5867ED59" w:rsidR="002677B0" w:rsidRDefault="00701D73" w:rsidP="00F65A8E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rPr>
          <w:i/>
        </w:rPr>
        <w:t xml:space="preserve">Дайте краткий ответ на вопрос. </w:t>
      </w:r>
      <w:r>
        <w:rPr>
          <w:iCs/>
        </w:rPr>
        <w:t>Как называется р</w:t>
      </w:r>
      <w:r w:rsidR="002677B0">
        <w:t>аздел в системе 1С, предназначенный для анализа движения денежных средств</w:t>
      </w:r>
      <w:r>
        <w:t>?</w:t>
      </w:r>
    </w:p>
    <w:p w14:paraId="2CEFF914" w14:textId="4C30C4AC" w:rsidR="002677B0" w:rsidRDefault="002677B0" w:rsidP="002677B0">
      <w:pPr>
        <w:pStyle w:val="a7"/>
        <w:tabs>
          <w:tab w:val="left" w:pos="1134"/>
        </w:tabs>
        <w:ind w:left="0" w:firstLine="709"/>
      </w:pPr>
      <w:r w:rsidRPr="00EA46DE">
        <w:rPr>
          <w:rStyle w:val="ae"/>
          <w:b w:val="0"/>
          <w:bCs w:val="0"/>
        </w:rPr>
        <w:t>Правильный ответ:</w:t>
      </w:r>
      <w:r w:rsidRPr="00346DD0">
        <w:t xml:space="preserve"> </w:t>
      </w:r>
      <w:r>
        <w:t>кассовая книга / Отчет о движении денежных средств</w:t>
      </w:r>
    </w:p>
    <w:p w14:paraId="42BCC760" w14:textId="2EE234E9" w:rsidR="002677B0" w:rsidRDefault="002677B0" w:rsidP="002677B0">
      <w:pPr>
        <w:pStyle w:val="a7"/>
        <w:tabs>
          <w:tab w:val="left" w:pos="1134"/>
        </w:tabs>
      </w:pPr>
      <w:r>
        <w:t>Компетенции (индикаторы): ОПК-6 (ОПК-6.3)</w:t>
      </w:r>
    </w:p>
    <w:p w14:paraId="3714AA48" w14:textId="77777777" w:rsidR="002677B0" w:rsidRDefault="002677B0" w:rsidP="002677B0">
      <w:pPr>
        <w:pStyle w:val="a7"/>
        <w:tabs>
          <w:tab w:val="left" w:pos="1134"/>
        </w:tabs>
      </w:pPr>
    </w:p>
    <w:p w14:paraId="7224EA8B" w14:textId="2D37F531" w:rsidR="002677B0" w:rsidRDefault="00701D73" w:rsidP="00F65A8E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rPr>
          <w:i/>
        </w:rPr>
        <w:t xml:space="preserve">Дайте краткий ответ на вопрос. </w:t>
      </w:r>
      <w:r w:rsidR="00384B9A">
        <w:rPr>
          <w:iCs/>
        </w:rPr>
        <w:t>Как называется ф</w:t>
      </w:r>
      <w:r w:rsidR="002677B0">
        <w:t>ункция в системе 1С, которая позволяет создавать новый документ на основании уже существующего</w:t>
      </w:r>
      <w:r w:rsidR="00384B9A">
        <w:t>?</w:t>
      </w:r>
    </w:p>
    <w:p w14:paraId="54D2159A" w14:textId="623135E7" w:rsidR="002677B0" w:rsidRDefault="002677B0" w:rsidP="002677B0">
      <w:pPr>
        <w:pStyle w:val="a7"/>
        <w:tabs>
          <w:tab w:val="left" w:pos="1134"/>
        </w:tabs>
      </w:pPr>
      <w:r w:rsidRPr="00EA46DE">
        <w:rPr>
          <w:rStyle w:val="ae"/>
          <w:b w:val="0"/>
          <w:bCs w:val="0"/>
        </w:rPr>
        <w:t>Правильный ответ:</w:t>
      </w:r>
      <w:r w:rsidRPr="00346DD0">
        <w:t xml:space="preserve"> </w:t>
      </w:r>
      <w:r>
        <w:t>ввод на основании</w:t>
      </w:r>
    </w:p>
    <w:p w14:paraId="1A939994" w14:textId="14EDBBD5" w:rsidR="002677B0" w:rsidRDefault="002677B0" w:rsidP="002677B0">
      <w:pPr>
        <w:pStyle w:val="a7"/>
        <w:tabs>
          <w:tab w:val="left" w:pos="1134"/>
        </w:tabs>
      </w:pPr>
      <w:r>
        <w:t>Компетенции (индикаторы): ОПК-6 (ОПК-6.3)</w:t>
      </w:r>
    </w:p>
    <w:p w14:paraId="7F4B96D8" w14:textId="11E6CCB7" w:rsidR="002677B0" w:rsidRDefault="002677B0" w:rsidP="002677B0">
      <w:pPr>
        <w:pStyle w:val="a7"/>
        <w:tabs>
          <w:tab w:val="left" w:pos="1134"/>
        </w:tabs>
      </w:pPr>
    </w:p>
    <w:p w14:paraId="5E483FDA" w14:textId="6A2B9BE6" w:rsidR="002677B0" w:rsidRDefault="00384B9A" w:rsidP="00F65A8E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rPr>
          <w:i/>
        </w:rPr>
        <w:t xml:space="preserve">Дайте краткий ответ на вопрос. </w:t>
      </w:r>
      <w:r>
        <w:rPr>
          <w:iCs/>
        </w:rPr>
        <w:t>Как называется п</w:t>
      </w:r>
      <w:r w:rsidR="002677B0">
        <w:t>роцесс ввода в систему 1С данных о стоимости и количестве имущества на начало отчетного периода называется</w:t>
      </w:r>
      <w:r>
        <w:t>?</w:t>
      </w:r>
    </w:p>
    <w:p w14:paraId="56F7FE5C" w14:textId="58898C6F" w:rsidR="002677B0" w:rsidRDefault="002677B0" w:rsidP="002677B0">
      <w:pPr>
        <w:pStyle w:val="a7"/>
        <w:tabs>
          <w:tab w:val="left" w:pos="1134"/>
        </w:tabs>
      </w:pPr>
      <w:r w:rsidRPr="00EA46DE">
        <w:rPr>
          <w:rStyle w:val="ae"/>
          <w:b w:val="0"/>
          <w:bCs w:val="0"/>
        </w:rPr>
        <w:t>Правильный ответ:</w:t>
      </w:r>
      <w:r w:rsidRPr="00346DD0">
        <w:t xml:space="preserve"> </w:t>
      </w:r>
      <w:r>
        <w:t>ввод начальных остатков</w:t>
      </w:r>
    </w:p>
    <w:p w14:paraId="02E5E78B" w14:textId="2FDD546B" w:rsidR="002677B0" w:rsidRDefault="002677B0" w:rsidP="002677B0">
      <w:pPr>
        <w:pStyle w:val="a7"/>
        <w:tabs>
          <w:tab w:val="left" w:pos="1134"/>
        </w:tabs>
      </w:pPr>
      <w:r>
        <w:t>Компетенции (индикаторы): ОПК-6 (ОПК-6.3)</w:t>
      </w:r>
    </w:p>
    <w:p w14:paraId="10767A50" w14:textId="2C3F0EE7" w:rsidR="00D63B3D" w:rsidRDefault="00DD7EED" w:rsidP="00D63B3D">
      <w:pPr>
        <w:pStyle w:val="3"/>
        <w:rPr>
          <w:i/>
          <w:iCs/>
        </w:rPr>
      </w:pPr>
      <w:r w:rsidRPr="00EC088E">
        <w:rPr>
          <w:iCs/>
        </w:rPr>
        <w:t>Задания открытого типа с развернутым ответом</w:t>
      </w:r>
    </w:p>
    <w:p w14:paraId="403A8460" w14:textId="5B06C0BF" w:rsidR="00D63B3D" w:rsidRPr="00D63B3D" w:rsidRDefault="002947A0" w:rsidP="00F65A8E">
      <w:pPr>
        <w:pStyle w:val="a7"/>
        <w:numPr>
          <w:ilvl w:val="0"/>
          <w:numId w:val="26"/>
        </w:numPr>
        <w:tabs>
          <w:tab w:val="left" w:pos="1134"/>
        </w:tabs>
        <w:ind w:left="0" w:firstLine="709"/>
      </w:pPr>
      <w:r w:rsidRPr="00083C6D">
        <w:rPr>
          <w:i/>
          <w:iCs/>
        </w:rPr>
        <w:t>П</w:t>
      </w:r>
      <w:r w:rsidRPr="00FC528E">
        <w:rPr>
          <w:i/>
          <w:iCs/>
        </w:rPr>
        <w:t>р</w:t>
      </w:r>
      <w:r w:rsidRPr="00083C6D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Pr="00083C6D">
        <w:t>.</w:t>
      </w:r>
    </w:p>
    <w:p w14:paraId="1FF5385C" w14:textId="2964F1E3" w:rsidR="00D63B3D" w:rsidRDefault="00D63B3D" w:rsidP="00D63B3D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3B3D">
        <w:rPr>
          <w:sz w:val="28"/>
          <w:szCs w:val="28"/>
        </w:rPr>
        <w:lastRenderedPageBreak/>
        <w:t>Объясните назначение регистров в системе 1С и их виды. Как регистры помогают вести учет остатков и движений? Приведите примеры использования регистров в учете товаров и расчетов с контрагентами.</w:t>
      </w:r>
    </w:p>
    <w:p w14:paraId="4FF9DB0E" w14:textId="4244A43B" w:rsidR="00C41E92" w:rsidRPr="00D63B3D" w:rsidRDefault="00C41E92" w:rsidP="00D63B3D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10 минут</w:t>
      </w:r>
    </w:p>
    <w:p w14:paraId="4F90D95F" w14:textId="77777777" w:rsidR="00C41E92" w:rsidRDefault="00D63B3D" w:rsidP="00D63B3D">
      <w:pPr>
        <w:pStyle w:val="af"/>
        <w:spacing w:before="0" w:beforeAutospacing="0" w:after="0" w:afterAutospacing="0"/>
        <w:ind w:firstLine="709"/>
        <w:jc w:val="both"/>
        <w:rPr>
          <w:rStyle w:val="ae"/>
          <w:rFonts w:eastAsiaTheme="majorEastAsia"/>
          <w:b w:val="0"/>
          <w:bCs w:val="0"/>
          <w:sz w:val="28"/>
          <w:szCs w:val="28"/>
        </w:rPr>
      </w:pPr>
      <w:r w:rsidRPr="00D63B3D">
        <w:rPr>
          <w:rStyle w:val="ae"/>
          <w:rFonts w:eastAsiaTheme="majorEastAsia"/>
          <w:b w:val="0"/>
          <w:bCs w:val="0"/>
          <w:sz w:val="28"/>
          <w:szCs w:val="28"/>
        </w:rPr>
        <w:t>Ожидаемый результат:</w:t>
      </w:r>
    </w:p>
    <w:p w14:paraId="02EFF026" w14:textId="77777777" w:rsidR="00C41E92" w:rsidRDefault="00C41E92" w:rsidP="00C41E92">
      <w:pPr>
        <w:numPr>
          <w:ilvl w:val="0"/>
          <w:numId w:val="27"/>
        </w:numPr>
        <w:tabs>
          <w:tab w:val="clear" w:pos="720"/>
          <w:tab w:val="num" w:pos="1134"/>
        </w:tabs>
        <w:ind w:left="0" w:firstLine="709"/>
        <w:jc w:val="left"/>
      </w:pPr>
      <w:r>
        <w:t>Виды регистров: накопления, сведений, бухгалтерии.</w:t>
      </w:r>
    </w:p>
    <w:p w14:paraId="49DCA517" w14:textId="77777777" w:rsidR="00C41E92" w:rsidRDefault="00C41E92" w:rsidP="00C41E92">
      <w:pPr>
        <w:numPr>
          <w:ilvl w:val="0"/>
          <w:numId w:val="27"/>
        </w:numPr>
        <w:tabs>
          <w:tab w:val="clear" w:pos="720"/>
          <w:tab w:val="num" w:pos="1134"/>
        </w:tabs>
        <w:ind w:left="0" w:firstLine="709"/>
        <w:jc w:val="left"/>
      </w:pPr>
      <w:r>
        <w:t>Роль регистров в хранении информации о движениях товаров, денежных средств и других показателях.</w:t>
      </w:r>
    </w:p>
    <w:p w14:paraId="30B6418B" w14:textId="77777777" w:rsidR="00C41E92" w:rsidRDefault="00C41E92" w:rsidP="00C41E92">
      <w:pPr>
        <w:numPr>
          <w:ilvl w:val="0"/>
          <w:numId w:val="27"/>
        </w:numPr>
        <w:tabs>
          <w:tab w:val="clear" w:pos="720"/>
          <w:tab w:val="num" w:pos="1134"/>
        </w:tabs>
        <w:ind w:left="0" w:firstLine="709"/>
        <w:jc w:val="left"/>
      </w:pPr>
      <w:r>
        <w:t>Пример: регистр накопления для контроля остатков товаров на складе.</w:t>
      </w:r>
    </w:p>
    <w:p w14:paraId="0B6F3434" w14:textId="49A0DFCD" w:rsidR="00E523E7" w:rsidRPr="00544018" w:rsidRDefault="00C41E92" w:rsidP="00544018">
      <w:pPr>
        <w:pStyle w:val="af"/>
        <w:spacing w:before="0" w:beforeAutospacing="0" w:after="0" w:afterAutospacing="0"/>
        <w:ind w:firstLine="709"/>
        <w:jc w:val="both"/>
        <w:rPr>
          <w:rStyle w:val="ae"/>
          <w:rFonts w:eastAsiaTheme="majorEastAsia"/>
          <w:b w:val="0"/>
          <w:bCs w:val="0"/>
          <w:sz w:val="28"/>
          <w:szCs w:val="28"/>
        </w:rPr>
      </w:pPr>
      <w:r>
        <w:rPr>
          <w:rStyle w:val="ae"/>
          <w:rFonts w:eastAsiaTheme="majorEastAsia"/>
          <w:b w:val="0"/>
          <w:bCs w:val="0"/>
          <w:sz w:val="28"/>
          <w:szCs w:val="28"/>
        </w:rPr>
        <w:t>Критерии оценивания:</w:t>
      </w:r>
      <w:r w:rsidR="00544018">
        <w:rPr>
          <w:rStyle w:val="ae"/>
          <w:rFonts w:eastAsiaTheme="majorEastAsia"/>
          <w:b w:val="0"/>
          <w:bCs w:val="0"/>
          <w:sz w:val="28"/>
          <w:szCs w:val="28"/>
        </w:rPr>
        <w:t xml:space="preserve"> </w:t>
      </w:r>
      <w:r w:rsidR="00544018" w:rsidRPr="00544018">
        <w:rPr>
          <w:rStyle w:val="ae"/>
          <w:rFonts w:eastAsiaTheme="majorEastAsia"/>
          <w:b w:val="0"/>
          <w:bCs w:val="0"/>
          <w:sz w:val="28"/>
          <w:szCs w:val="28"/>
        </w:rPr>
        <w:t>о</w:t>
      </w:r>
      <w:r w:rsidR="00E523E7" w:rsidRPr="00544018">
        <w:rPr>
          <w:rStyle w:val="ae"/>
          <w:rFonts w:eastAsiaTheme="majorEastAsia"/>
          <w:b w:val="0"/>
          <w:bCs w:val="0"/>
          <w:sz w:val="28"/>
          <w:szCs w:val="28"/>
        </w:rPr>
        <w:t xml:space="preserve">писание всех видов регистров, раскрытие роли регистров </w:t>
      </w:r>
      <w:r w:rsidR="00B71A4D" w:rsidRPr="00544018">
        <w:rPr>
          <w:rStyle w:val="ae"/>
          <w:rFonts w:eastAsiaTheme="majorEastAsia"/>
          <w:b w:val="0"/>
          <w:bCs w:val="0"/>
          <w:sz w:val="28"/>
          <w:szCs w:val="28"/>
        </w:rPr>
        <w:t>в хранении информации, наличие примера регистра накопления</w:t>
      </w:r>
      <w:r w:rsidR="00544018">
        <w:rPr>
          <w:rStyle w:val="ae"/>
          <w:rFonts w:eastAsiaTheme="majorEastAsia"/>
          <w:b w:val="0"/>
          <w:bCs w:val="0"/>
          <w:sz w:val="28"/>
          <w:szCs w:val="28"/>
        </w:rPr>
        <w:t>.</w:t>
      </w:r>
    </w:p>
    <w:p w14:paraId="57E4975F" w14:textId="5F063013" w:rsidR="00421D52" w:rsidRDefault="00421D52" w:rsidP="00421D52">
      <w:pPr>
        <w:pStyle w:val="a7"/>
        <w:tabs>
          <w:tab w:val="left" w:pos="1134"/>
        </w:tabs>
      </w:pPr>
      <w:r>
        <w:t>Компетенции (индикаторы): ОПК-6 (ОПК-6.3)</w:t>
      </w:r>
    </w:p>
    <w:p w14:paraId="5CBA287E" w14:textId="77777777" w:rsidR="00421D52" w:rsidRDefault="00421D52" w:rsidP="00421D52">
      <w:pPr>
        <w:ind w:left="709"/>
        <w:jc w:val="left"/>
      </w:pPr>
    </w:p>
    <w:p w14:paraId="4331D91F" w14:textId="77C9FB64" w:rsidR="00421D52" w:rsidRDefault="00903552" w:rsidP="00F65A8E">
      <w:pPr>
        <w:pStyle w:val="a7"/>
        <w:numPr>
          <w:ilvl w:val="0"/>
          <w:numId w:val="26"/>
        </w:numPr>
        <w:tabs>
          <w:tab w:val="left" w:pos="1134"/>
        </w:tabs>
        <w:ind w:left="0" w:firstLine="709"/>
        <w:jc w:val="left"/>
      </w:pPr>
      <w:r w:rsidRPr="00083C6D">
        <w:rPr>
          <w:i/>
          <w:iCs/>
        </w:rPr>
        <w:t>П</w:t>
      </w:r>
      <w:r w:rsidRPr="00FC528E">
        <w:rPr>
          <w:i/>
          <w:iCs/>
        </w:rPr>
        <w:t>р</w:t>
      </w:r>
      <w:r w:rsidRPr="00083C6D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Pr="00083C6D">
        <w:t>.</w:t>
      </w:r>
    </w:p>
    <w:p w14:paraId="62F92B4D" w14:textId="3BE8AAD3" w:rsidR="00421D52" w:rsidRDefault="00421D52" w:rsidP="00421D52">
      <w:pPr>
        <w:pStyle w:val="a7"/>
        <w:tabs>
          <w:tab w:val="left" w:pos="1134"/>
        </w:tabs>
        <w:ind w:left="0" w:firstLine="709"/>
      </w:pPr>
      <w:r>
        <w:t>Опишите процесс формирования отчетности в 1С. Какие виды отчетов доступны пользователю? Почему регулярное формирование отчетов важно для управленческих решений? Приведите примеры использования отчетов в управлении финансами и производством.</w:t>
      </w:r>
    </w:p>
    <w:p w14:paraId="01C89BA8" w14:textId="3D8580AF" w:rsidR="00903552" w:rsidRDefault="00903552" w:rsidP="00421D52">
      <w:pPr>
        <w:pStyle w:val="af"/>
        <w:spacing w:before="0" w:beforeAutospacing="0" w:after="0" w:afterAutospacing="0"/>
        <w:ind w:firstLine="709"/>
        <w:jc w:val="both"/>
        <w:rPr>
          <w:rStyle w:val="ae"/>
          <w:rFonts w:eastAsiaTheme="majorEastAsia"/>
          <w:b w:val="0"/>
          <w:bCs w:val="0"/>
          <w:sz w:val="28"/>
          <w:szCs w:val="28"/>
        </w:rPr>
      </w:pPr>
      <w:r>
        <w:rPr>
          <w:rStyle w:val="ae"/>
          <w:rFonts w:eastAsiaTheme="majorEastAsia"/>
          <w:b w:val="0"/>
          <w:bCs w:val="0"/>
          <w:sz w:val="28"/>
          <w:szCs w:val="28"/>
        </w:rPr>
        <w:t>Время выполнение – 10 минут</w:t>
      </w:r>
    </w:p>
    <w:p w14:paraId="44912801" w14:textId="7FE7FC57" w:rsidR="00421D52" w:rsidRDefault="00421D52" w:rsidP="00421D52">
      <w:pPr>
        <w:pStyle w:val="af"/>
        <w:spacing w:before="0" w:beforeAutospacing="0" w:after="0" w:afterAutospacing="0"/>
        <w:ind w:firstLine="709"/>
        <w:jc w:val="both"/>
        <w:rPr>
          <w:rStyle w:val="ae"/>
          <w:rFonts w:eastAsiaTheme="majorEastAsia"/>
          <w:b w:val="0"/>
          <w:bCs w:val="0"/>
          <w:sz w:val="28"/>
          <w:szCs w:val="28"/>
        </w:rPr>
      </w:pPr>
      <w:r w:rsidRPr="00D63B3D">
        <w:rPr>
          <w:rStyle w:val="ae"/>
          <w:rFonts w:eastAsiaTheme="majorEastAsia"/>
          <w:b w:val="0"/>
          <w:bCs w:val="0"/>
          <w:sz w:val="28"/>
          <w:szCs w:val="28"/>
        </w:rPr>
        <w:t>Ожидаемый результат:</w:t>
      </w:r>
      <w:r>
        <w:rPr>
          <w:rStyle w:val="ae"/>
          <w:rFonts w:eastAsiaTheme="majorEastAsia"/>
          <w:b w:val="0"/>
          <w:bCs w:val="0"/>
          <w:sz w:val="28"/>
          <w:szCs w:val="28"/>
        </w:rPr>
        <w:t xml:space="preserve"> </w:t>
      </w:r>
    </w:p>
    <w:p w14:paraId="0D796332" w14:textId="39031640" w:rsidR="00FC2BE4" w:rsidRDefault="00421D52" w:rsidP="00601EE1">
      <w:pPr>
        <w:ind w:firstLine="709"/>
      </w:pPr>
      <w:r>
        <w:t>Студент должен описать:</w:t>
      </w:r>
    </w:p>
    <w:p w14:paraId="124F7971" w14:textId="77777777" w:rsidR="00421D52" w:rsidRDefault="00421D52" w:rsidP="00F65A8E">
      <w:pPr>
        <w:pStyle w:val="a7"/>
        <w:numPr>
          <w:ilvl w:val="0"/>
          <w:numId w:val="28"/>
        </w:numPr>
        <w:tabs>
          <w:tab w:val="left" w:pos="1134"/>
        </w:tabs>
        <w:ind w:left="0" w:firstLine="709"/>
      </w:pPr>
      <w:r>
        <w:t>Виды отчетов: стандартные, регламентированные, пользовательские.</w:t>
      </w:r>
    </w:p>
    <w:p w14:paraId="0DF2A2FE" w14:textId="77777777" w:rsidR="00421D52" w:rsidRDefault="00421D52" w:rsidP="00F65A8E">
      <w:pPr>
        <w:pStyle w:val="a7"/>
        <w:numPr>
          <w:ilvl w:val="0"/>
          <w:numId w:val="28"/>
        </w:numPr>
        <w:tabs>
          <w:tab w:val="left" w:pos="1134"/>
        </w:tabs>
        <w:ind w:left="0" w:firstLine="709"/>
      </w:pPr>
      <w:r>
        <w:t>Значение отчетов для анализа финансового состояния и контроля бизнес-процессов.</w:t>
      </w:r>
    </w:p>
    <w:p w14:paraId="46797336" w14:textId="6CBA57E7" w:rsidR="00421D52" w:rsidRDefault="00421D52" w:rsidP="00F65A8E">
      <w:pPr>
        <w:pStyle w:val="a7"/>
        <w:numPr>
          <w:ilvl w:val="0"/>
          <w:numId w:val="28"/>
        </w:numPr>
        <w:tabs>
          <w:tab w:val="left" w:pos="1134"/>
        </w:tabs>
        <w:ind w:left="0" w:firstLine="709"/>
      </w:pPr>
      <w:r>
        <w:t>Примеры: отчет о движении денежных средств, отчет по продажам.</w:t>
      </w:r>
    </w:p>
    <w:p w14:paraId="7C14DEE0" w14:textId="6ECE6882" w:rsidR="00B71A4D" w:rsidRDefault="00B71A4D" w:rsidP="00421D52">
      <w:pPr>
        <w:tabs>
          <w:tab w:val="left" w:pos="1134"/>
        </w:tabs>
        <w:ind w:firstLine="709"/>
      </w:pPr>
      <w:r>
        <w:t>Критерии оцени</w:t>
      </w:r>
      <w:r w:rsidR="00544018">
        <w:t>вания:</w:t>
      </w:r>
      <w:r w:rsidR="00F968AE">
        <w:t xml:space="preserve"> описание всех видов отчетов, раскрытие значения отчетов </w:t>
      </w:r>
      <w:r w:rsidR="00F976C8">
        <w:t>для анализа финансового состояния, наличие примера отчета.</w:t>
      </w:r>
    </w:p>
    <w:p w14:paraId="61074F08" w14:textId="4C3A8533" w:rsidR="00421D52" w:rsidRDefault="00421D52" w:rsidP="00421D52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35E96160" w14:textId="77777777" w:rsidR="00421D52" w:rsidRDefault="00421D52" w:rsidP="00421D52">
      <w:pPr>
        <w:tabs>
          <w:tab w:val="left" w:pos="1134"/>
        </w:tabs>
        <w:ind w:firstLine="709"/>
      </w:pPr>
    </w:p>
    <w:p w14:paraId="4886E435" w14:textId="77777777" w:rsidR="00F976C8" w:rsidRDefault="00F976C8" w:rsidP="00F976C8">
      <w:pPr>
        <w:pStyle w:val="a7"/>
        <w:numPr>
          <w:ilvl w:val="0"/>
          <w:numId w:val="26"/>
        </w:numPr>
        <w:tabs>
          <w:tab w:val="left" w:pos="1134"/>
        </w:tabs>
        <w:ind w:left="0" w:firstLine="709"/>
      </w:pPr>
      <w:r w:rsidRPr="00083C6D">
        <w:rPr>
          <w:i/>
          <w:iCs/>
        </w:rPr>
        <w:t>П</w:t>
      </w:r>
      <w:r w:rsidRPr="00FC528E">
        <w:rPr>
          <w:i/>
          <w:iCs/>
        </w:rPr>
        <w:t>р</w:t>
      </w:r>
      <w:r w:rsidRPr="00083C6D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Pr="00083C6D">
        <w:t>.</w:t>
      </w:r>
    </w:p>
    <w:p w14:paraId="1B9326B3" w14:textId="46274AEA" w:rsidR="00421D52" w:rsidRDefault="00421D52" w:rsidP="00EB56F1">
      <w:pPr>
        <w:ind w:firstLine="709"/>
      </w:pPr>
      <w:r>
        <w:t>Как осуществляется учет заработной платы в системе 1С? Какие документы используются для начисления зарплаты и отчислений в фонды? Почему важно соблюдать точность при расчете зарплаты? Приведите примеры отражения операций по зарплате.</w:t>
      </w:r>
    </w:p>
    <w:p w14:paraId="6DF795FE" w14:textId="434A72CA" w:rsidR="00EB56F1" w:rsidRDefault="00EB56F1" w:rsidP="00EB56F1">
      <w:pPr>
        <w:ind w:firstLine="709"/>
      </w:pPr>
      <w:r>
        <w:t>Время выполнения – 10 минут.</w:t>
      </w:r>
    </w:p>
    <w:p w14:paraId="2C146FE2" w14:textId="77777777" w:rsidR="00421D52" w:rsidRDefault="00421D52" w:rsidP="00421D52">
      <w:pPr>
        <w:pStyle w:val="af"/>
        <w:spacing w:before="0" w:beforeAutospacing="0" w:after="0" w:afterAutospacing="0"/>
        <w:ind w:firstLine="709"/>
        <w:jc w:val="both"/>
        <w:rPr>
          <w:rStyle w:val="ae"/>
          <w:rFonts w:eastAsiaTheme="majorEastAsia"/>
          <w:b w:val="0"/>
          <w:bCs w:val="0"/>
          <w:sz w:val="28"/>
          <w:szCs w:val="28"/>
        </w:rPr>
      </w:pPr>
      <w:r w:rsidRPr="00D63B3D">
        <w:rPr>
          <w:rStyle w:val="ae"/>
          <w:rFonts w:eastAsiaTheme="majorEastAsia"/>
          <w:b w:val="0"/>
          <w:bCs w:val="0"/>
          <w:sz w:val="28"/>
          <w:szCs w:val="28"/>
        </w:rPr>
        <w:t>Ожидаемый результат:</w:t>
      </w:r>
      <w:r>
        <w:rPr>
          <w:rStyle w:val="ae"/>
          <w:rFonts w:eastAsiaTheme="majorEastAsia"/>
          <w:b w:val="0"/>
          <w:bCs w:val="0"/>
          <w:sz w:val="28"/>
          <w:szCs w:val="28"/>
        </w:rPr>
        <w:t xml:space="preserve"> </w:t>
      </w:r>
    </w:p>
    <w:p w14:paraId="27150938" w14:textId="6D6397AE" w:rsidR="00421D52" w:rsidRDefault="00421D52" w:rsidP="00421D52">
      <w:pPr>
        <w:ind w:firstLine="709"/>
      </w:pPr>
      <w:r>
        <w:t>Студент должен указать:</w:t>
      </w:r>
    </w:p>
    <w:p w14:paraId="2C03FE45" w14:textId="77777777" w:rsidR="00421D52" w:rsidRDefault="00421D52" w:rsidP="00F65A8E">
      <w:pPr>
        <w:pStyle w:val="a7"/>
        <w:numPr>
          <w:ilvl w:val="0"/>
          <w:numId w:val="29"/>
        </w:numPr>
        <w:tabs>
          <w:tab w:val="left" w:pos="1134"/>
        </w:tabs>
        <w:ind w:left="0" w:firstLine="709"/>
      </w:pPr>
      <w:r>
        <w:t>Используемые документы: «Начисление заработной платы», «Удержания», «Отражение зарплаты в бухучете».</w:t>
      </w:r>
    </w:p>
    <w:p w14:paraId="303E63E0" w14:textId="77777777" w:rsidR="00421D52" w:rsidRDefault="00421D52" w:rsidP="00F65A8E">
      <w:pPr>
        <w:pStyle w:val="a7"/>
        <w:numPr>
          <w:ilvl w:val="0"/>
          <w:numId w:val="29"/>
        </w:numPr>
        <w:tabs>
          <w:tab w:val="left" w:pos="1134"/>
        </w:tabs>
        <w:ind w:left="0" w:firstLine="709"/>
      </w:pPr>
      <w:r>
        <w:lastRenderedPageBreak/>
        <w:t>Значение точного расчета для соблюдения законодательства и мотивации персонала.</w:t>
      </w:r>
    </w:p>
    <w:p w14:paraId="1A76598C" w14:textId="2AD0A377" w:rsidR="00421D52" w:rsidRDefault="00421D52" w:rsidP="00F65A8E">
      <w:pPr>
        <w:pStyle w:val="a7"/>
        <w:numPr>
          <w:ilvl w:val="0"/>
          <w:numId w:val="29"/>
        </w:numPr>
        <w:tabs>
          <w:tab w:val="left" w:pos="1134"/>
        </w:tabs>
        <w:ind w:left="0" w:firstLine="709"/>
      </w:pPr>
      <w:r>
        <w:t>Пример: начисление зарплаты за месяц с учетом налоговых удержаний.</w:t>
      </w:r>
    </w:p>
    <w:p w14:paraId="3B97EEA1" w14:textId="0A0F956B" w:rsidR="00EB56F1" w:rsidRDefault="00EB56F1" w:rsidP="00EB56F1">
      <w:pPr>
        <w:tabs>
          <w:tab w:val="left" w:pos="1134"/>
        </w:tabs>
        <w:ind w:firstLine="709"/>
      </w:pPr>
      <w:r>
        <w:t xml:space="preserve">Критерии оценивания: </w:t>
      </w:r>
      <w:r w:rsidR="00AA2C15">
        <w:t xml:space="preserve">указание всех используемых документов, раскрытие значения точного расчета для соблюдения законодательства, </w:t>
      </w:r>
      <w:r w:rsidR="00D718A9">
        <w:t>наличие примера.</w:t>
      </w:r>
    </w:p>
    <w:p w14:paraId="749CCDF3" w14:textId="77777777" w:rsidR="00421D52" w:rsidRDefault="00421D52" w:rsidP="00421D52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211BD5D0" w14:textId="77777777" w:rsidR="00421D52" w:rsidRDefault="00421D52" w:rsidP="00421D52">
      <w:pPr>
        <w:pStyle w:val="a7"/>
        <w:tabs>
          <w:tab w:val="left" w:pos="1134"/>
        </w:tabs>
        <w:ind w:left="709"/>
      </w:pPr>
    </w:p>
    <w:p w14:paraId="43CB1F45" w14:textId="512BEB18" w:rsidR="00D718A9" w:rsidRDefault="00D718A9" w:rsidP="00D718A9">
      <w:pPr>
        <w:pStyle w:val="a7"/>
        <w:numPr>
          <w:ilvl w:val="0"/>
          <w:numId w:val="26"/>
        </w:numPr>
        <w:tabs>
          <w:tab w:val="left" w:pos="1134"/>
        </w:tabs>
        <w:ind w:left="0" w:firstLine="709"/>
      </w:pPr>
      <w:r w:rsidRPr="00083C6D">
        <w:rPr>
          <w:i/>
          <w:iCs/>
        </w:rPr>
        <w:t>П</w:t>
      </w:r>
      <w:r w:rsidRPr="00FC528E">
        <w:rPr>
          <w:i/>
          <w:iCs/>
        </w:rPr>
        <w:t>р</w:t>
      </w:r>
      <w:r w:rsidRPr="00083C6D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Pr="00083C6D">
        <w:t>.</w:t>
      </w:r>
    </w:p>
    <w:p w14:paraId="68B49629" w14:textId="44564B70" w:rsidR="00421D52" w:rsidRDefault="00421D52" w:rsidP="00421D52">
      <w:pPr>
        <w:tabs>
          <w:tab w:val="left" w:pos="1134"/>
        </w:tabs>
        <w:ind w:firstLine="709"/>
      </w:pPr>
      <w:r>
        <w:t>Опишите процесс автоматизации учета расчетов с поставщиками и покупателями в системе 1С. Какие преимущества дает использование автоматизированных систем в учете расчетов? Приведите примеры документов и операций.</w:t>
      </w:r>
    </w:p>
    <w:p w14:paraId="71D51612" w14:textId="37E17186" w:rsidR="00D718A9" w:rsidRDefault="00D718A9" w:rsidP="00421D52">
      <w:pPr>
        <w:pStyle w:val="af"/>
        <w:spacing w:before="0" w:beforeAutospacing="0" w:after="0" w:afterAutospacing="0"/>
        <w:ind w:firstLine="709"/>
        <w:jc w:val="both"/>
        <w:rPr>
          <w:rStyle w:val="ae"/>
          <w:rFonts w:eastAsiaTheme="majorEastAsia"/>
          <w:b w:val="0"/>
          <w:bCs w:val="0"/>
          <w:sz w:val="28"/>
          <w:szCs w:val="28"/>
        </w:rPr>
      </w:pPr>
      <w:r>
        <w:rPr>
          <w:rStyle w:val="ae"/>
          <w:rFonts w:eastAsiaTheme="majorEastAsia"/>
          <w:b w:val="0"/>
          <w:bCs w:val="0"/>
          <w:sz w:val="28"/>
          <w:szCs w:val="28"/>
        </w:rPr>
        <w:t>Время выполнения – 10 минут</w:t>
      </w:r>
    </w:p>
    <w:p w14:paraId="0B04EC86" w14:textId="23F7BB31" w:rsidR="00421D52" w:rsidRDefault="00421D52" w:rsidP="00421D52">
      <w:pPr>
        <w:pStyle w:val="af"/>
        <w:spacing w:before="0" w:beforeAutospacing="0" w:after="0" w:afterAutospacing="0"/>
        <w:ind w:firstLine="709"/>
        <w:jc w:val="both"/>
        <w:rPr>
          <w:rStyle w:val="ae"/>
          <w:rFonts w:eastAsiaTheme="majorEastAsia"/>
          <w:b w:val="0"/>
          <w:bCs w:val="0"/>
          <w:sz w:val="28"/>
          <w:szCs w:val="28"/>
        </w:rPr>
      </w:pPr>
      <w:r w:rsidRPr="00D63B3D">
        <w:rPr>
          <w:rStyle w:val="ae"/>
          <w:rFonts w:eastAsiaTheme="majorEastAsia"/>
          <w:b w:val="0"/>
          <w:bCs w:val="0"/>
          <w:sz w:val="28"/>
          <w:szCs w:val="28"/>
        </w:rPr>
        <w:t>Ожидаемый результат:</w:t>
      </w:r>
      <w:r>
        <w:rPr>
          <w:rStyle w:val="ae"/>
          <w:rFonts w:eastAsiaTheme="majorEastAsia"/>
          <w:b w:val="0"/>
          <w:bCs w:val="0"/>
          <w:sz w:val="28"/>
          <w:szCs w:val="28"/>
        </w:rPr>
        <w:t xml:space="preserve"> </w:t>
      </w:r>
    </w:p>
    <w:p w14:paraId="56F28547" w14:textId="49187EDE" w:rsidR="00421D52" w:rsidRDefault="00421D52" w:rsidP="00421D52">
      <w:pPr>
        <w:ind w:firstLine="709"/>
      </w:pPr>
      <w:r>
        <w:t>Студент должен объяснить:</w:t>
      </w:r>
    </w:p>
    <w:p w14:paraId="414521D1" w14:textId="77777777" w:rsidR="00421D52" w:rsidRDefault="00421D52" w:rsidP="00F65A8E">
      <w:pPr>
        <w:pStyle w:val="a7"/>
        <w:numPr>
          <w:ilvl w:val="0"/>
          <w:numId w:val="30"/>
        </w:numPr>
        <w:tabs>
          <w:tab w:val="left" w:pos="1134"/>
        </w:tabs>
        <w:ind w:left="0" w:firstLine="709"/>
      </w:pPr>
      <w:r>
        <w:t>Применение документов: «Счет на оплату», «Поступление товаров», «Реализация товаров».</w:t>
      </w:r>
    </w:p>
    <w:p w14:paraId="142F29BE" w14:textId="77777777" w:rsidR="00421D52" w:rsidRDefault="00421D52" w:rsidP="00F65A8E">
      <w:pPr>
        <w:pStyle w:val="a7"/>
        <w:numPr>
          <w:ilvl w:val="0"/>
          <w:numId w:val="30"/>
        </w:numPr>
        <w:tabs>
          <w:tab w:val="left" w:pos="1134"/>
        </w:tabs>
        <w:ind w:left="0" w:firstLine="709"/>
      </w:pPr>
      <w:r>
        <w:t>Преимущества: сокращение ошибок, ускорение обработки данных, повышение контроля.</w:t>
      </w:r>
    </w:p>
    <w:p w14:paraId="3D98F2E9" w14:textId="70611731" w:rsidR="00421D52" w:rsidRDefault="00421D52" w:rsidP="00F65A8E">
      <w:pPr>
        <w:pStyle w:val="a7"/>
        <w:numPr>
          <w:ilvl w:val="0"/>
          <w:numId w:val="30"/>
        </w:numPr>
        <w:tabs>
          <w:tab w:val="left" w:pos="1134"/>
        </w:tabs>
        <w:ind w:left="0" w:firstLine="709"/>
      </w:pPr>
      <w:r>
        <w:t>Пример: автоматизация процесса от получения счета от поставщика до оплаты.</w:t>
      </w:r>
    </w:p>
    <w:p w14:paraId="758FB4E1" w14:textId="32683840" w:rsidR="00D718A9" w:rsidRDefault="00F8538A" w:rsidP="00D718A9">
      <w:pPr>
        <w:tabs>
          <w:tab w:val="left" w:pos="1134"/>
        </w:tabs>
        <w:ind w:firstLine="709"/>
      </w:pPr>
      <w:r>
        <w:t xml:space="preserve">Критерии оценивания: перечисление всех используемых документов, </w:t>
      </w:r>
      <w:r w:rsidR="00654907">
        <w:t>описание хотя бы двух преимуществ, наличие примера.</w:t>
      </w:r>
    </w:p>
    <w:p w14:paraId="229A7BB9" w14:textId="77777777" w:rsidR="00F65A8E" w:rsidRDefault="00F65A8E" w:rsidP="00F65A8E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316E8F95" w14:textId="34FE557A" w:rsidR="00421D52" w:rsidRDefault="00421D52" w:rsidP="00421D52">
      <w:pPr>
        <w:pStyle w:val="a7"/>
        <w:tabs>
          <w:tab w:val="left" w:pos="1134"/>
        </w:tabs>
        <w:ind w:left="709"/>
      </w:pPr>
    </w:p>
    <w:p w14:paraId="1C22063C" w14:textId="7AA89B5D" w:rsidR="00654907" w:rsidRDefault="00654907" w:rsidP="00654907">
      <w:pPr>
        <w:pStyle w:val="a7"/>
        <w:numPr>
          <w:ilvl w:val="0"/>
          <w:numId w:val="26"/>
        </w:numPr>
        <w:tabs>
          <w:tab w:val="left" w:pos="1134"/>
        </w:tabs>
        <w:ind w:left="0" w:firstLine="709"/>
      </w:pPr>
      <w:r w:rsidRPr="00083C6D">
        <w:rPr>
          <w:i/>
          <w:iCs/>
        </w:rPr>
        <w:t>П</w:t>
      </w:r>
      <w:r w:rsidRPr="00FC528E">
        <w:rPr>
          <w:i/>
          <w:iCs/>
        </w:rPr>
        <w:t>р</w:t>
      </w:r>
      <w:r w:rsidRPr="00083C6D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Pr="00083C6D">
        <w:t>.</w:t>
      </w:r>
    </w:p>
    <w:p w14:paraId="43676110" w14:textId="30E2CD1D" w:rsidR="00421D52" w:rsidRDefault="00421D52" w:rsidP="00421D52">
      <w:pPr>
        <w:pStyle w:val="a7"/>
        <w:tabs>
          <w:tab w:val="left" w:pos="1134"/>
        </w:tabs>
        <w:ind w:left="0" w:firstLine="709"/>
      </w:pPr>
      <w:r w:rsidRPr="00421D52">
        <w:t>Объясните, как использование корпоративных информационных систем (КИС) помогает в управлении современным предприятием. Какие основные модули входят в КИС, и как они способствуют повышению эффективности бизнес-процессов? Приведите примеры успешного использования КИС в различных сферах бизнеса.</w:t>
      </w:r>
    </w:p>
    <w:p w14:paraId="61B09CA1" w14:textId="0D1896EF" w:rsidR="00654907" w:rsidRDefault="00654907" w:rsidP="00421D52">
      <w:pPr>
        <w:pStyle w:val="a7"/>
        <w:tabs>
          <w:tab w:val="left" w:pos="1134"/>
        </w:tabs>
        <w:ind w:left="0" w:firstLine="709"/>
      </w:pPr>
      <w:r>
        <w:t>Время выполнения – 10 минут</w:t>
      </w:r>
    </w:p>
    <w:p w14:paraId="094AC00B" w14:textId="77777777" w:rsidR="00421D52" w:rsidRDefault="00421D52" w:rsidP="00421D52">
      <w:pPr>
        <w:pStyle w:val="af"/>
        <w:spacing w:before="0" w:beforeAutospacing="0" w:after="0" w:afterAutospacing="0"/>
        <w:ind w:firstLine="709"/>
        <w:jc w:val="both"/>
        <w:rPr>
          <w:rStyle w:val="ae"/>
          <w:rFonts w:eastAsiaTheme="majorEastAsia"/>
          <w:b w:val="0"/>
          <w:bCs w:val="0"/>
          <w:sz w:val="28"/>
          <w:szCs w:val="28"/>
        </w:rPr>
      </w:pPr>
      <w:r w:rsidRPr="00D63B3D">
        <w:rPr>
          <w:rStyle w:val="ae"/>
          <w:rFonts w:eastAsiaTheme="majorEastAsia"/>
          <w:b w:val="0"/>
          <w:bCs w:val="0"/>
          <w:sz w:val="28"/>
          <w:szCs w:val="28"/>
        </w:rPr>
        <w:t>Ожидаемый результат:</w:t>
      </w:r>
      <w:r>
        <w:rPr>
          <w:rStyle w:val="ae"/>
          <w:rFonts w:eastAsiaTheme="majorEastAsia"/>
          <w:b w:val="0"/>
          <w:bCs w:val="0"/>
          <w:sz w:val="28"/>
          <w:szCs w:val="28"/>
        </w:rPr>
        <w:t xml:space="preserve"> </w:t>
      </w:r>
    </w:p>
    <w:p w14:paraId="5095756E" w14:textId="6BA4D8DD" w:rsidR="00421D52" w:rsidRDefault="00421D52" w:rsidP="00421D52">
      <w:pPr>
        <w:pStyle w:val="a7"/>
        <w:tabs>
          <w:tab w:val="left" w:pos="1134"/>
        </w:tabs>
        <w:ind w:left="709"/>
      </w:pPr>
      <w:r>
        <w:t>Студент должен объяснить:</w:t>
      </w:r>
    </w:p>
    <w:p w14:paraId="27164DA7" w14:textId="77777777" w:rsidR="00421D52" w:rsidRDefault="00421D52" w:rsidP="00F65A8E">
      <w:pPr>
        <w:pStyle w:val="a7"/>
        <w:numPr>
          <w:ilvl w:val="0"/>
          <w:numId w:val="31"/>
        </w:numPr>
        <w:tabs>
          <w:tab w:val="left" w:pos="1134"/>
        </w:tabs>
        <w:ind w:left="0" w:firstLine="709"/>
      </w:pPr>
      <w:r>
        <w:t>Автоматизируют ключевые бизнес-процессы (финансовый учет, управление персоналом, логистика).</w:t>
      </w:r>
    </w:p>
    <w:p w14:paraId="1DADBEE9" w14:textId="77777777" w:rsidR="00421D52" w:rsidRDefault="00421D52" w:rsidP="00F65A8E">
      <w:pPr>
        <w:pStyle w:val="a7"/>
        <w:numPr>
          <w:ilvl w:val="0"/>
          <w:numId w:val="31"/>
        </w:numPr>
        <w:tabs>
          <w:tab w:val="left" w:pos="1134"/>
        </w:tabs>
        <w:ind w:left="0" w:firstLine="709"/>
      </w:pPr>
      <w:r>
        <w:t>Способствуют повышению прозрачности и скорости обмена информацией.</w:t>
      </w:r>
    </w:p>
    <w:p w14:paraId="2D81AFCF" w14:textId="77777777" w:rsidR="00421D52" w:rsidRDefault="00421D52" w:rsidP="00F65A8E">
      <w:pPr>
        <w:pStyle w:val="a7"/>
        <w:numPr>
          <w:ilvl w:val="0"/>
          <w:numId w:val="31"/>
        </w:numPr>
        <w:tabs>
          <w:tab w:val="left" w:pos="1134"/>
        </w:tabs>
        <w:ind w:left="0" w:firstLine="709"/>
      </w:pPr>
      <w:r>
        <w:t>Содержат модули для бухгалтерского учета, управления складом, производства, закупок и продаж.</w:t>
      </w:r>
    </w:p>
    <w:p w14:paraId="3598DA40" w14:textId="7E8F65BA" w:rsidR="00421D52" w:rsidRDefault="00421D52" w:rsidP="00F65A8E">
      <w:pPr>
        <w:pStyle w:val="a7"/>
        <w:numPr>
          <w:ilvl w:val="0"/>
          <w:numId w:val="31"/>
        </w:numPr>
        <w:tabs>
          <w:tab w:val="left" w:pos="1134"/>
        </w:tabs>
        <w:ind w:left="0" w:firstLine="709"/>
      </w:pPr>
      <w:r>
        <w:lastRenderedPageBreak/>
        <w:t>Примеры: использование SAP ERP в производстве, 1С: Предприятие для учета на малых и средних предприятиях, Oracle ERP в крупных корпорациях.</w:t>
      </w:r>
    </w:p>
    <w:p w14:paraId="2C3CC3AD" w14:textId="33CD1F4D" w:rsidR="0086014A" w:rsidRDefault="0086014A" w:rsidP="00F65A8E">
      <w:pPr>
        <w:tabs>
          <w:tab w:val="left" w:pos="1134"/>
        </w:tabs>
        <w:ind w:firstLine="709"/>
      </w:pPr>
      <w:r>
        <w:t xml:space="preserve">Критерии оценивания: </w:t>
      </w:r>
      <w:r w:rsidR="00900B07">
        <w:t xml:space="preserve">перечисление ключевых бизнес-процессов, перечисление хотя бы двух преимуществ, </w:t>
      </w:r>
      <w:r w:rsidR="001578E8">
        <w:t>перечисление содержащихся модулей, наличие примера.</w:t>
      </w:r>
    </w:p>
    <w:p w14:paraId="233EB6EB" w14:textId="443B2665" w:rsidR="00F65A8E" w:rsidRDefault="00F65A8E" w:rsidP="00F65A8E">
      <w:pPr>
        <w:tabs>
          <w:tab w:val="left" w:pos="1134"/>
        </w:tabs>
        <w:ind w:firstLine="709"/>
      </w:pPr>
      <w:r>
        <w:t>Компетенции (индикаторы): ОПК-6 (ОПК-6.3)</w:t>
      </w:r>
    </w:p>
    <w:p w14:paraId="5E3E9DF5" w14:textId="77777777" w:rsidR="00F65A8E" w:rsidRDefault="00F65A8E" w:rsidP="00F65A8E">
      <w:pPr>
        <w:pStyle w:val="a7"/>
        <w:tabs>
          <w:tab w:val="left" w:pos="1134"/>
        </w:tabs>
        <w:ind w:left="709"/>
      </w:pPr>
    </w:p>
    <w:p w14:paraId="5F98C5E3" w14:textId="631A2384" w:rsidR="00B07A37" w:rsidRDefault="00B07A37" w:rsidP="00B07A37">
      <w:pPr>
        <w:pStyle w:val="a7"/>
        <w:numPr>
          <w:ilvl w:val="0"/>
          <w:numId w:val="26"/>
        </w:numPr>
        <w:tabs>
          <w:tab w:val="left" w:pos="1134"/>
        </w:tabs>
        <w:ind w:left="0" w:firstLine="709"/>
      </w:pPr>
      <w:r w:rsidRPr="00083C6D">
        <w:rPr>
          <w:i/>
          <w:iCs/>
        </w:rPr>
        <w:t>П</w:t>
      </w:r>
      <w:r w:rsidRPr="00FC528E">
        <w:rPr>
          <w:i/>
          <w:iCs/>
        </w:rPr>
        <w:t>р</w:t>
      </w:r>
      <w:r w:rsidRPr="00083C6D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Pr="00083C6D">
        <w:t>.</w:t>
      </w:r>
    </w:p>
    <w:p w14:paraId="3D650612" w14:textId="05DAB940" w:rsidR="00AE466F" w:rsidRDefault="00AE466F" w:rsidP="00AE466F">
      <w:pPr>
        <w:pStyle w:val="a7"/>
        <w:tabs>
          <w:tab w:val="left" w:pos="1134"/>
        </w:tabs>
        <w:ind w:left="0" w:firstLine="709"/>
      </w:pPr>
      <w:r>
        <w:t>Опишите роль конфигурирования в системе 1С:</w:t>
      </w:r>
      <w:r w:rsidR="00ED43DB">
        <w:t xml:space="preserve"> </w:t>
      </w:r>
      <w:r>
        <w:t>Предприятие. Какие этапы включает процесс настройки конфигурации? Как правильно проведенное конфигурирование влияет на работу предприятия? Приведите практические примеры настройки справочников и документов.</w:t>
      </w:r>
    </w:p>
    <w:p w14:paraId="1134F0E0" w14:textId="4A07E4AD" w:rsidR="00B07A37" w:rsidRDefault="00B07A37" w:rsidP="00AE466F">
      <w:pPr>
        <w:pStyle w:val="a7"/>
        <w:tabs>
          <w:tab w:val="left" w:pos="1134"/>
        </w:tabs>
        <w:ind w:left="0" w:firstLine="709"/>
      </w:pPr>
      <w:r>
        <w:t>Время выполнения – 10 минут.</w:t>
      </w:r>
    </w:p>
    <w:p w14:paraId="690FF84A" w14:textId="38E70198" w:rsidR="00AE466F" w:rsidRDefault="00AE466F" w:rsidP="00AE466F">
      <w:pPr>
        <w:pStyle w:val="a7"/>
        <w:tabs>
          <w:tab w:val="left" w:pos="1134"/>
        </w:tabs>
        <w:ind w:left="0" w:firstLine="709"/>
      </w:pPr>
      <w:r>
        <w:t>Ожидаемый результат:</w:t>
      </w:r>
    </w:p>
    <w:p w14:paraId="254FB519" w14:textId="27DB60F0" w:rsidR="00AE466F" w:rsidRDefault="00AE466F" w:rsidP="00AE466F">
      <w:pPr>
        <w:pStyle w:val="a7"/>
        <w:tabs>
          <w:tab w:val="left" w:pos="1134"/>
        </w:tabs>
        <w:ind w:left="0" w:firstLine="709"/>
      </w:pPr>
      <w:r>
        <w:t>Студент должен объяснить, что позволяет конфигурирование:</w:t>
      </w:r>
    </w:p>
    <w:p w14:paraId="0305DCCE" w14:textId="77777777" w:rsidR="00AE466F" w:rsidRDefault="00AE466F" w:rsidP="00F65A8E">
      <w:pPr>
        <w:pStyle w:val="a7"/>
        <w:numPr>
          <w:ilvl w:val="0"/>
          <w:numId w:val="32"/>
        </w:numPr>
        <w:tabs>
          <w:tab w:val="left" w:pos="1134"/>
        </w:tabs>
        <w:ind w:left="0" w:firstLine="709"/>
      </w:pPr>
      <w:r>
        <w:t>Настраивать систему под конкретные нужды организации.</w:t>
      </w:r>
    </w:p>
    <w:p w14:paraId="12F47E04" w14:textId="77777777" w:rsidR="00AE466F" w:rsidRDefault="00AE466F" w:rsidP="00F65A8E">
      <w:pPr>
        <w:pStyle w:val="a7"/>
        <w:numPr>
          <w:ilvl w:val="0"/>
          <w:numId w:val="32"/>
        </w:numPr>
        <w:tabs>
          <w:tab w:val="left" w:pos="1134"/>
        </w:tabs>
        <w:ind w:left="0" w:firstLine="709"/>
      </w:pPr>
      <w:r>
        <w:t>Включает этапы создания справочников, документов, регистров и отчетов.</w:t>
      </w:r>
    </w:p>
    <w:p w14:paraId="48931541" w14:textId="77777777" w:rsidR="00AE466F" w:rsidRDefault="00AE466F" w:rsidP="00F65A8E">
      <w:pPr>
        <w:pStyle w:val="a7"/>
        <w:numPr>
          <w:ilvl w:val="0"/>
          <w:numId w:val="32"/>
        </w:numPr>
        <w:tabs>
          <w:tab w:val="left" w:pos="1134"/>
        </w:tabs>
        <w:ind w:left="0" w:firstLine="709"/>
      </w:pPr>
      <w:r>
        <w:t>Правильное конфигурирование обеспечивает удобство работы и снижение ошибок.</w:t>
      </w:r>
    </w:p>
    <w:p w14:paraId="2622A51D" w14:textId="1AE86839" w:rsidR="00AE466F" w:rsidRDefault="00AE466F" w:rsidP="00F65A8E">
      <w:pPr>
        <w:pStyle w:val="a7"/>
        <w:numPr>
          <w:ilvl w:val="0"/>
          <w:numId w:val="32"/>
        </w:numPr>
        <w:tabs>
          <w:tab w:val="left" w:pos="1134"/>
        </w:tabs>
        <w:ind w:left="0" w:firstLine="709"/>
      </w:pPr>
      <w:r>
        <w:t>Пример: настройка справочника «Контрагенты» для учета партнеров или документа «Поступление товаров» для автоматизации закупок.</w:t>
      </w:r>
    </w:p>
    <w:p w14:paraId="4C4EDF45" w14:textId="00C3DC10" w:rsidR="00B07A37" w:rsidRDefault="00B07A37" w:rsidP="00F65A8E">
      <w:pPr>
        <w:pStyle w:val="a7"/>
        <w:tabs>
          <w:tab w:val="left" w:pos="1134"/>
        </w:tabs>
      </w:pPr>
      <w:r>
        <w:t>Критери</w:t>
      </w:r>
      <w:r w:rsidR="007E220C">
        <w:t>и оценивания: наличие примера.</w:t>
      </w:r>
    </w:p>
    <w:p w14:paraId="65D3CFA9" w14:textId="2BDCAFBE" w:rsidR="00F65A8E" w:rsidRDefault="00F65A8E" w:rsidP="00F65A8E">
      <w:pPr>
        <w:pStyle w:val="a7"/>
        <w:tabs>
          <w:tab w:val="left" w:pos="1134"/>
        </w:tabs>
      </w:pPr>
      <w:r>
        <w:t>Компетенции (индикаторы): ОПК-6 (ОПК-6.3)</w:t>
      </w:r>
    </w:p>
    <w:sectPr w:rsidR="00F6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A38"/>
    <w:multiLevelType w:val="hybridMultilevel"/>
    <w:tmpl w:val="384073E8"/>
    <w:lvl w:ilvl="0" w:tplc="866C6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C577F0"/>
    <w:multiLevelType w:val="hybridMultilevel"/>
    <w:tmpl w:val="F48C4860"/>
    <w:lvl w:ilvl="0" w:tplc="C060B5A0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7CE"/>
    <w:multiLevelType w:val="hybridMultilevel"/>
    <w:tmpl w:val="371A3DA2"/>
    <w:lvl w:ilvl="0" w:tplc="E57A11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52694"/>
    <w:multiLevelType w:val="hybridMultilevel"/>
    <w:tmpl w:val="3EBAB1FE"/>
    <w:lvl w:ilvl="0" w:tplc="C060B5A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102680"/>
    <w:multiLevelType w:val="hybridMultilevel"/>
    <w:tmpl w:val="8CE6C4F2"/>
    <w:lvl w:ilvl="0" w:tplc="C060B5A0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E354B"/>
    <w:multiLevelType w:val="hybridMultilevel"/>
    <w:tmpl w:val="D38057AE"/>
    <w:lvl w:ilvl="0" w:tplc="C060B5A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C2757D"/>
    <w:multiLevelType w:val="hybridMultilevel"/>
    <w:tmpl w:val="CC9AD2A2"/>
    <w:lvl w:ilvl="0" w:tplc="C060B5A0">
      <w:start w:val="1"/>
      <w:numFmt w:val="russianUpp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30670F"/>
    <w:multiLevelType w:val="hybridMultilevel"/>
    <w:tmpl w:val="E82C9568"/>
    <w:lvl w:ilvl="0" w:tplc="C060B5A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4E5D9F"/>
    <w:multiLevelType w:val="hybridMultilevel"/>
    <w:tmpl w:val="4A4EE03C"/>
    <w:lvl w:ilvl="0" w:tplc="C060B5A0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2F58"/>
    <w:multiLevelType w:val="hybridMultilevel"/>
    <w:tmpl w:val="BFCEB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C00FE"/>
    <w:multiLevelType w:val="hybridMultilevel"/>
    <w:tmpl w:val="5D5AC602"/>
    <w:lvl w:ilvl="0" w:tplc="C060B5A0">
      <w:start w:val="1"/>
      <w:numFmt w:val="russianUpp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492899"/>
    <w:multiLevelType w:val="hybridMultilevel"/>
    <w:tmpl w:val="5540D004"/>
    <w:lvl w:ilvl="0" w:tplc="C060B5A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701666"/>
    <w:multiLevelType w:val="hybridMultilevel"/>
    <w:tmpl w:val="88C8E102"/>
    <w:lvl w:ilvl="0" w:tplc="C060B5A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58766E5"/>
    <w:multiLevelType w:val="hybridMultilevel"/>
    <w:tmpl w:val="77A2EE64"/>
    <w:lvl w:ilvl="0" w:tplc="866C6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926F0A"/>
    <w:multiLevelType w:val="hybridMultilevel"/>
    <w:tmpl w:val="50DED24C"/>
    <w:lvl w:ilvl="0" w:tplc="866C6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D328F"/>
    <w:multiLevelType w:val="hybridMultilevel"/>
    <w:tmpl w:val="75887DFC"/>
    <w:lvl w:ilvl="0" w:tplc="D97CF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C6B77"/>
    <w:multiLevelType w:val="hybridMultilevel"/>
    <w:tmpl w:val="1C76302A"/>
    <w:lvl w:ilvl="0" w:tplc="C060B5A0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421DE"/>
    <w:multiLevelType w:val="hybridMultilevel"/>
    <w:tmpl w:val="DA8EF3AE"/>
    <w:lvl w:ilvl="0" w:tplc="C060B5A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53504"/>
    <w:multiLevelType w:val="hybridMultilevel"/>
    <w:tmpl w:val="1854ADEE"/>
    <w:lvl w:ilvl="0" w:tplc="C060B5A0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54B"/>
    <w:multiLevelType w:val="hybridMultilevel"/>
    <w:tmpl w:val="6342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B2CFE"/>
    <w:multiLevelType w:val="hybridMultilevel"/>
    <w:tmpl w:val="7BD8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A132E"/>
    <w:multiLevelType w:val="hybridMultilevel"/>
    <w:tmpl w:val="E2DC9CA2"/>
    <w:lvl w:ilvl="0" w:tplc="866C6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F71B6A"/>
    <w:multiLevelType w:val="hybridMultilevel"/>
    <w:tmpl w:val="BCBAAF5C"/>
    <w:lvl w:ilvl="0" w:tplc="C060B5A0">
      <w:start w:val="1"/>
      <w:numFmt w:val="russianUpp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2D6BEC"/>
    <w:multiLevelType w:val="hybridMultilevel"/>
    <w:tmpl w:val="6CE86D64"/>
    <w:lvl w:ilvl="0" w:tplc="C060B5A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94558C7"/>
    <w:multiLevelType w:val="hybridMultilevel"/>
    <w:tmpl w:val="1DA6EB02"/>
    <w:lvl w:ilvl="0" w:tplc="C060B5A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F90A84"/>
    <w:multiLevelType w:val="hybridMultilevel"/>
    <w:tmpl w:val="87A42C0C"/>
    <w:lvl w:ilvl="0" w:tplc="C060B5A0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F6087"/>
    <w:multiLevelType w:val="hybridMultilevel"/>
    <w:tmpl w:val="A628011C"/>
    <w:lvl w:ilvl="0" w:tplc="866C6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28C476F"/>
    <w:multiLevelType w:val="hybridMultilevel"/>
    <w:tmpl w:val="86165EF0"/>
    <w:lvl w:ilvl="0" w:tplc="C060B5A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2A27AFD"/>
    <w:multiLevelType w:val="hybridMultilevel"/>
    <w:tmpl w:val="86201C9E"/>
    <w:lvl w:ilvl="0" w:tplc="C060B5A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3B371ED"/>
    <w:multiLevelType w:val="hybridMultilevel"/>
    <w:tmpl w:val="3DEE5394"/>
    <w:lvl w:ilvl="0" w:tplc="C060B5A0">
      <w:start w:val="1"/>
      <w:numFmt w:val="russianUpp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61966C6"/>
    <w:multiLevelType w:val="multilevel"/>
    <w:tmpl w:val="FACE66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C26857"/>
    <w:multiLevelType w:val="hybridMultilevel"/>
    <w:tmpl w:val="56FC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49042">
    <w:abstractNumId w:val="2"/>
  </w:num>
  <w:num w:numId="2" w16cid:durableId="484778219">
    <w:abstractNumId w:val="3"/>
  </w:num>
  <w:num w:numId="3" w16cid:durableId="560870843">
    <w:abstractNumId w:val="23"/>
  </w:num>
  <w:num w:numId="4" w16cid:durableId="1434521264">
    <w:abstractNumId w:val="28"/>
  </w:num>
  <w:num w:numId="5" w16cid:durableId="337124364">
    <w:abstractNumId w:val="27"/>
  </w:num>
  <w:num w:numId="6" w16cid:durableId="1508472294">
    <w:abstractNumId w:val="5"/>
  </w:num>
  <w:num w:numId="7" w16cid:durableId="1866362760">
    <w:abstractNumId w:val="8"/>
  </w:num>
  <w:num w:numId="8" w16cid:durableId="1676881327">
    <w:abstractNumId w:val="25"/>
  </w:num>
  <w:num w:numId="9" w16cid:durableId="1832214567">
    <w:abstractNumId w:val="17"/>
  </w:num>
  <w:num w:numId="10" w16cid:durableId="1668289800">
    <w:abstractNumId w:val="22"/>
  </w:num>
  <w:num w:numId="11" w16cid:durableId="1314410763">
    <w:abstractNumId w:val="1"/>
  </w:num>
  <w:num w:numId="12" w16cid:durableId="581260289">
    <w:abstractNumId w:val="15"/>
  </w:num>
  <w:num w:numId="13" w16cid:durableId="1342466932">
    <w:abstractNumId w:val="19"/>
  </w:num>
  <w:num w:numId="14" w16cid:durableId="87429678">
    <w:abstractNumId w:val="18"/>
  </w:num>
  <w:num w:numId="15" w16cid:durableId="555044756">
    <w:abstractNumId w:val="12"/>
  </w:num>
  <w:num w:numId="16" w16cid:durableId="762604745">
    <w:abstractNumId w:val="4"/>
  </w:num>
  <w:num w:numId="17" w16cid:durableId="15156038">
    <w:abstractNumId w:val="7"/>
  </w:num>
  <w:num w:numId="18" w16cid:durableId="2016759726">
    <w:abstractNumId w:val="11"/>
  </w:num>
  <w:num w:numId="19" w16cid:durableId="1859465275">
    <w:abstractNumId w:val="16"/>
  </w:num>
  <w:num w:numId="20" w16cid:durableId="870148836">
    <w:abstractNumId w:val="6"/>
  </w:num>
  <w:num w:numId="21" w16cid:durableId="1091584554">
    <w:abstractNumId w:val="24"/>
  </w:num>
  <w:num w:numId="22" w16cid:durableId="2086298826">
    <w:abstractNumId w:val="29"/>
  </w:num>
  <w:num w:numId="23" w16cid:durableId="284586010">
    <w:abstractNumId w:val="10"/>
  </w:num>
  <w:num w:numId="24" w16cid:durableId="535120169">
    <w:abstractNumId w:val="31"/>
  </w:num>
  <w:num w:numId="25" w16cid:durableId="415589053">
    <w:abstractNumId w:val="9"/>
  </w:num>
  <w:num w:numId="26" w16cid:durableId="1735471495">
    <w:abstractNumId w:val="20"/>
  </w:num>
  <w:num w:numId="27" w16cid:durableId="1472480972">
    <w:abstractNumId w:val="30"/>
  </w:num>
  <w:num w:numId="28" w16cid:durableId="28268101">
    <w:abstractNumId w:val="13"/>
  </w:num>
  <w:num w:numId="29" w16cid:durableId="1136992791">
    <w:abstractNumId w:val="0"/>
  </w:num>
  <w:num w:numId="30" w16cid:durableId="1299065326">
    <w:abstractNumId w:val="21"/>
  </w:num>
  <w:num w:numId="31" w16cid:durableId="5064330">
    <w:abstractNumId w:val="26"/>
  </w:num>
  <w:num w:numId="32" w16cid:durableId="1640650731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56"/>
    <w:rsid w:val="00000EA6"/>
    <w:rsid w:val="00053130"/>
    <w:rsid w:val="00080733"/>
    <w:rsid w:val="00097F56"/>
    <w:rsid w:val="000A49DB"/>
    <w:rsid w:val="000D6EB0"/>
    <w:rsid w:val="000E6C10"/>
    <w:rsid w:val="00122E46"/>
    <w:rsid w:val="001578E8"/>
    <w:rsid w:val="00195342"/>
    <w:rsid w:val="001A32D1"/>
    <w:rsid w:val="001E1693"/>
    <w:rsid w:val="001E6296"/>
    <w:rsid w:val="001F05C8"/>
    <w:rsid w:val="00202604"/>
    <w:rsid w:val="002346E2"/>
    <w:rsid w:val="00241F03"/>
    <w:rsid w:val="002539D8"/>
    <w:rsid w:val="002677B0"/>
    <w:rsid w:val="00292F75"/>
    <w:rsid w:val="002947A0"/>
    <w:rsid w:val="002D6FE8"/>
    <w:rsid w:val="002E2B44"/>
    <w:rsid w:val="00317171"/>
    <w:rsid w:val="00346DD0"/>
    <w:rsid w:val="00381DD9"/>
    <w:rsid w:val="003837D0"/>
    <w:rsid w:val="00384B9A"/>
    <w:rsid w:val="003948FF"/>
    <w:rsid w:val="003A2F89"/>
    <w:rsid w:val="003A6FEB"/>
    <w:rsid w:val="003C1705"/>
    <w:rsid w:val="003E45FC"/>
    <w:rsid w:val="00421D52"/>
    <w:rsid w:val="00483649"/>
    <w:rsid w:val="004841CF"/>
    <w:rsid w:val="00494CD9"/>
    <w:rsid w:val="004A6820"/>
    <w:rsid w:val="004C6EF1"/>
    <w:rsid w:val="004D13E2"/>
    <w:rsid w:val="004E6904"/>
    <w:rsid w:val="0052794F"/>
    <w:rsid w:val="0053656D"/>
    <w:rsid w:val="00544018"/>
    <w:rsid w:val="005441D6"/>
    <w:rsid w:val="00557856"/>
    <w:rsid w:val="0057267E"/>
    <w:rsid w:val="005A75DD"/>
    <w:rsid w:val="005B3CDE"/>
    <w:rsid w:val="005C4651"/>
    <w:rsid w:val="005F3694"/>
    <w:rsid w:val="005F53F3"/>
    <w:rsid w:val="00601EE1"/>
    <w:rsid w:val="006216D8"/>
    <w:rsid w:val="00630EF8"/>
    <w:rsid w:val="00631848"/>
    <w:rsid w:val="00653506"/>
    <w:rsid w:val="00654907"/>
    <w:rsid w:val="00662992"/>
    <w:rsid w:val="0067072E"/>
    <w:rsid w:val="0068236F"/>
    <w:rsid w:val="006A4497"/>
    <w:rsid w:val="006B409E"/>
    <w:rsid w:val="006C4EFF"/>
    <w:rsid w:val="006D63EA"/>
    <w:rsid w:val="006F69CF"/>
    <w:rsid w:val="00701D73"/>
    <w:rsid w:val="00723BBB"/>
    <w:rsid w:val="00724432"/>
    <w:rsid w:val="00753257"/>
    <w:rsid w:val="0076151B"/>
    <w:rsid w:val="007D7345"/>
    <w:rsid w:val="007E220C"/>
    <w:rsid w:val="0080684E"/>
    <w:rsid w:val="008302BF"/>
    <w:rsid w:val="0086014A"/>
    <w:rsid w:val="0088137C"/>
    <w:rsid w:val="008B6D2A"/>
    <w:rsid w:val="008C65E4"/>
    <w:rsid w:val="008E4076"/>
    <w:rsid w:val="00900B07"/>
    <w:rsid w:val="00903552"/>
    <w:rsid w:val="00924F38"/>
    <w:rsid w:val="00952A0A"/>
    <w:rsid w:val="00972F7D"/>
    <w:rsid w:val="0099093C"/>
    <w:rsid w:val="009D4059"/>
    <w:rsid w:val="00A14F74"/>
    <w:rsid w:val="00A44FC7"/>
    <w:rsid w:val="00A57A0D"/>
    <w:rsid w:val="00A756C2"/>
    <w:rsid w:val="00AA2C15"/>
    <w:rsid w:val="00AE466F"/>
    <w:rsid w:val="00AF67E1"/>
    <w:rsid w:val="00AF7867"/>
    <w:rsid w:val="00B07A37"/>
    <w:rsid w:val="00B07DB1"/>
    <w:rsid w:val="00B17364"/>
    <w:rsid w:val="00B71A4D"/>
    <w:rsid w:val="00BD66CB"/>
    <w:rsid w:val="00BD7307"/>
    <w:rsid w:val="00BF4043"/>
    <w:rsid w:val="00C1243D"/>
    <w:rsid w:val="00C41E92"/>
    <w:rsid w:val="00C51502"/>
    <w:rsid w:val="00C8363B"/>
    <w:rsid w:val="00CC405B"/>
    <w:rsid w:val="00CD6C70"/>
    <w:rsid w:val="00D2394A"/>
    <w:rsid w:val="00D2494D"/>
    <w:rsid w:val="00D63B3D"/>
    <w:rsid w:val="00D718A9"/>
    <w:rsid w:val="00DD7EED"/>
    <w:rsid w:val="00DE7077"/>
    <w:rsid w:val="00DF2C9C"/>
    <w:rsid w:val="00E352F6"/>
    <w:rsid w:val="00E5181D"/>
    <w:rsid w:val="00E523E7"/>
    <w:rsid w:val="00E9718C"/>
    <w:rsid w:val="00EA46DE"/>
    <w:rsid w:val="00EB56F1"/>
    <w:rsid w:val="00EC088E"/>
    <w:rsid w:val="00EC1331"/>
    <w:rsid w:val="00EC63BE"/>
    <w:rsid w:val="00ED43DB"/>
    <w:rsid w:val="00ED7D6A"/>
    <w:rsid w:val="00F43352"/>
    <w:rsid w:val="00F65A8E"/>
    <w:rsid w:val="00F76BD1"/>
    <w:rsid w:val="00F8538A"/>
    <w:rsid w:val="00F935BE"/>
    <w:rsid w:val="00F968AE"/>
    <w:rsid w:val="00F976C8"/>
    <w:rsid w:val="00F97D06"/>
    <w:rsid w:val="00FC2BE4"/>
    <w:rsid w:val="00FC3097"/>
    <w:rsid w:val="00FE3436"/>
    <w:rsid w:val="00F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658B"/>
  <w15:chartTrackingRefBased/>
  <w15:docId w15:val="{DC9BC545-5CDB-43E8-BBEA-318847A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51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00EA6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7D06"/>
    <w:pPr>
      <w:keepNext/>
      <w:keepLines/>
      <w:spacing w:before="160" w:after="80"/>
      <w:ind w:firstLine="709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F97D06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E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D4059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ae">
    <w:name w:val="Strong"/>
    <w:basedOn w:val="a0"/>
    <w:uiPriority w:val="22"/>
    <w:qFormat/>
    <w:rsid w:val="00662992"/>
    <w:rPr>
      <w:b/>
      <w:bCs/>
    </w:rPr>
  </w:style>
  <w:style w:type="paragraph" w:styleId="af">
    <w:name w:val="Normal (Web)"/>
    <w:basedOn w:val="a"/>
    <w:uiPriority w:val="99"/>
    <w:unhideWhenUsed/>
    <w:rsid w:val="00D63B3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368</TotalTime>
  <Pages>13</Pages>
  <Words>3202</Words>
  <Characters>18254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Александр Лофиченко</cp:lastModifiedBy>
  <cp:revision>102</cp:revision>
  <cp:lastPrinted>2025-03-12T07:40:00Z</cp:lastPrinted>
  <dcterms:created xsi:type="dcterms:W3CDTF">2025-02-14T06:39:00Z</dcterms:created>
  <dcterms:modified xsi:type="dcterms:W3CDTF">2025-03-24T11:46:00Z</dcterms:modified>
</cp:coreProperties>
</file>