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4AAA39E9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1BE49D6C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4151FB" w:rsidRPr="004151FB">
        <w:rPr>
          <w:b/>
          <w:bCs/>
        </w:rPr>
        <w:t>Введение в специальность</w:t>
      </w:r>
      <w:r w:rsidRPr="004151FB">
        <w:rPr>
          <w:b/>
          <w:bCs/>
        </w:rPr>
        <w:t>»</w:t>
      </w:r>
    </w:p>
    <w:p w14:paraId="4C74879A" w14:textId="77777777" w:rsid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17F82A1A" w:rsidR="00303315" w:rsidRDefault="00303315" w:rsidP="00C42530">
      <w:pPr>
        <w:pStyle w:val="3"/>
      </w:pPr>
      <w:r w:rsidRPr="00DD7EED">
        <w:t xml:space="preserve">Задания закрытого типа на выбор правильного ответа </w:t>
      </w:r>
    </w:p>
    <w:p w14:paraId="2673D60D" w14:textId="77777777" w:rsidR="00A50260" w:rsidRPr="00A50260" w:rsidRDefault="00A50260" w:rsidP="00A50260"/>
    <w:p w14:paraId="6F58FF9F" w14:textId="4FE0DB13" w:rsidR="008053F8" w:rsidRDefault="008053F8" w:rsidP="008053F8">
      <w:r>
        <w:t xml:space="preserve">1. </w:t>
      </w:r>
      <w:r w:rsidR="008F7597" w:rsidRPr="00871087">
        <w:rPr>
          <w:i/>
          <w:iCs/>
        </w:rPr>
        <w:t>Выберите один правильный ответ</w:t>
      </w:r>
      <w:r w:rsidR="008F7597">
        <w:rPr>
          <w:i/>
          <w:iCs/>
        </w:rPr>
        <w:t>.</w:t>
      </w:r>
      <w:r w:rsidR="008F7597" w:rsidRPr="008F7597">
        <w:t xml:space="preserve"> </w:t>
      </w:r>
      <w:r>
        <w:t>Какие ключевые инструменты использует специалист по бизнес-информатике для анализа данных?</w:t>
      </w:r>
    </w:p>
    <w:p w14:paraId="4C821130" w14:textId="48AC373A" w:rsidR="00871087" w:rsidRPr="005A496D" w:rsidRDefault="00871087" w:rsidP="008053F8">
      <w:r>
        <w:t>Варианты ответов:</w:t>
      </w:r>
    </w:p>
    <w:p w14:paraId="44536F8C" w14:textId="4F09F829" w:rsidR="008053F8" w:rsidRPr="005A496D" w:rsidRDefault="008053F8" w:rsidP="008053F8">
      <w:r>
        <w:t>А</w:t>
      </w:r>
      <w:r w:rsidRPr="005A496D">
        <w:t xml:space="preserve">) </w:t>
      </w:r>
      <w:r w:rsidRPr="008053F8">
        <w:rPr>
          <w:lang w:val="en-US"/>
        </w:rPr>
        <w:t>MS</w:t>
      </w:r>
      <w:r w:rsidRPr="005A496D">
        <w:t xml:space="preserve"> </w:t>
      </w:r>
      <w:r w:rsidRPr="008053F8">
        <w:rPr>
          <w:lang w:val="en-US"/>
        </w:rPr>
        <w:t>Excel</w:t>
      </w:r>
      <w:r w:rsidRPr="005A496D">
        <w:t xml:space="preserve">, </w:t>
      </w:r>
      <w:r w:rsidRPr="008053F8">
        <w:rPr>
          <w:lang w:val="en-US"/>
        </w:rPr>
        <w:t>SQL</w:t>
      </w:r>
      <w:r w:rsidRPr="005A496D">
        <w:t xml:space="preserve">, </w:t>
      </w:r>
      <w:r w:rsidRPr="008053F8">
        <w:rPr>
          <w:lang w:val="en-US"/>
        </w:rPr>
        <w:t>Tableau</w:t>
      </w:r>
      <w:r w:rsidRPr="005A496D">
        <w:t>.</w:t>
      </w:r>
    </w:p>
    <w:p w14:paraId="4FEB2034" w14:textId="77777777" w:rsidR="008053F8" w:rsidRPr="008053F8" w:rsidRDefault="008053F8" w:rsidP="008053F8">
      <w:pPr>
        <w:rPr>
          <w:lang w:val="en-US"/>
        </w:rPr>
      </w:pPr>
      <w:r>
        <w:t>Б</w:t>
      </w:r>
      <w:r w:rsidRPr="008053F8">
        <w:rPr>
          <w:lang w:val="en-US"/>
        </w:rPr>
        <w:t>) Visual Studio, Eclipse, IntelliJ IDEA.</w:t>
      </w:r>
    </w:p>
    <w:p w14:paraId="0A3F5CA3" w14:textId="77777777" w:rsidR="008053F8" w:rsidRPr="008053F8" w:rsidRDefault="008053F8" w:rsidP="008053F8">
      <w:pPr>
        <w:rPr>
          <w:lang w:val="en-US"/>
        </w:rPr>
      </w:pPr>
      <w:r>
        <w:t>В</w:t>
      </w:r>
      <w:r w:rsidRPr="008053F8">
        <w:rPr>
          <w:lang w:val="en-US"/>
        </w:rPr>
        <w:t>) Adobe Photoshop, Illustrator, InDesign.</w:t>
      </w:r>
    </w:p>
    <w:p w14:paraId="63D4B360" w14:textId="77777777" w:rsidR="00303315" w:rsidRDefault="008053F8" w:rsidP="008053F8">
      <w:r>
        <w:t>Г) AutoCAD, SolidWorks, Revit.</w:t>
      </w:r>
    </w:p>
    <w:p w14:paraId="3BD1825A" w14:textId="557E2816" w:rsidR="008053F8" w:rsidRDefault="008053F8" w:rsidP="008053F8">
      <w:r w:rsidRPr="003A067E">
        <w:t>Правильный ответ:</w:t>
      </w:r>
      <w:r>
        <w:t xml:space="preserve"> А.</w:t>
      </w:r>
    </w:p>
    <w:p w14:paraId="6F8285D1" w14:textId="4DCB398A" w:rsidR="008053F8" w:rsidRDefault="008053F8" w:rsidP="008053F8">
      <w:r>
        <w:t>Компетенции (индикаторы):</w:t>
      </w:r>
      <w:r w:rsidR="003A067E">
        <w:t xml:space="preserve"> УК-1</w:t>
      </w:r>
      <w:r>
        <w:t xml:space="preserve"> </w:t>
      </w:r>
      <w:r w:rsidR="003A067E">
        <w:t>(</w:t>
      </w:r>
      <w:r>
        <w:t>УК-1.2</w:t>
      </w:r>
      <w:r w:rsidR="003A067E">
        <w:t>)</w:t>
      </w:r>
      <w:r>
        <w:t>.</w:t>
      </w:r>
    </w:p>
    <w:p w14:paraId="1A18CC00" w14:textId="77777777" w:rsidR="00871087" w:rsidRDefault="00871087" w:rsidP="008053F8"/>
    <w:p w14:paraId="7D549BEE" w14:textId="3F5B427F" w:rsidR="008053F8" w:rsidRDefault="00871087" w:rsidP="008053F8">
      <w:r>
        <w:t>2.</w:t>
      </w:r>
      <w:r w:rsidR="003A067E">
        <w:t xml:space="preserve"> </w:t>
      </w:r>
      <w:r w:rsidR="003A067E" w:rsidRPr="00871087">
        <w:rPr>
          <w:i/>
          <w:iCs/>
        </w:rPr>
        <w:t>Выберите один правильный ответ</w:t>
      </w:r>
      <w:r w:rsidR="003A067E">
        <w:rPr>
          <w:i/>
          <w:iCs/>
        </w:rPr>
        <w:t>.</w:t>
      </w:r>
      <w:r>
        <w:t xml:space="preserve"> </w:t>
      </w:r>
      <w:r w:rsidR="008053F8">
        <w:t>Какие из следующих областей включает в себя бизнес-информатика?</w:t>
      </w:r>
    </w:p>
    <w:p w14:paraId="0263EF4C" w14:textId="603D19BB" w:rsidR="00871087" w:rsidRDefault="00871087" w:rsidP="008053F8">
      <w:r>
        <w:t>Варианты ответов:</w:t>
      </w:r>
    </w:p>
    <w:p w14:paraId="31EF0727" w14:textId="61F4AB7E" w:rsidR="008053F8" w:rsidRDefault="008053F8" w:rsidP="008053F8">
      <w:r>
        <w:t>А) Экономику, менеджмент, информационные технологии.</w:t>
      </w:r>
    </w:p>
    <w:p w14:paraId="39F2293A" w14:textId="77777777" w:rsidR="008053F8" w:rsidRDefault="008053F8" w:rsidP="008053F8">
      <w:r>
        <w:t>Б) Право, социологию, психологию.</w:t>
      </w:r>
    </w:p>
    <w:p w14:paraId="1A24698B" w14:textId="77777777" w:rsidR="008053F8" w:rsidRDefault="008053F8" w:rsidP="008053F8">
      <w:r>
        <w:t>В) Медицину, образование, культуру.</w:t>
      </w:r>
    </w:p>
    <w:p w14:paraId="46B3273A" w14:textId="77777777" w:rsidR="00871087" w:rsidRDefault="008053F8" w:rsidP="008053F8">
      <w:r>
        <w:t>Г) Физику, химию, биологию.</w:t>
      </w:r>
    </w:p>
    <w:p w14:paraId="01F1BA50" w14:textId="550F4ABD" w:rsidR="008053F8" w:rsidRPr="00785C69" w:rsidRDefault="008053F8" w:rsidP="008053F8">
      <w:r w:rsidRPr="00785C69">
        <w:t>Правильный ответ: А.</w:t>
      </w:r>
    </w:p>
    <w:p w14:paraId="3185471C" w14:textId="42B0CEF2" w:rsidR="008053F8" w:rsidRDefault="008053F8" w:rsidP="008053F8">
      <w:r>
        <w:t>Компетенции (индикаторы):</w:t>
      </w:r>
      <w:r w:rsidR="00785C69">
        <w:t xml:space="preserve"> УК-1</w:t>
      </w:r>
      <w:r>
        <w:t xml:space="preserve"> </w:t>
      </w:r>
      <w:r w:rsidR="00785C69">
        <w:t>(</w:t>
      </w:r>
      <w:r>
        <w:t>УК-1.2</w:t>
      </w:r>
      <w:r w:rsidR="00785C69">
        <w:t>)</w:t>
      </w:r>
      <w:r>
        <w:t>.</w:t>
      </w:r>
    </w:p>
    <w:p w14:paraId="1A9ADB91" w14:textId="77777777" w:rsidR="00871087" w:rsidRDefault="00871087" w:rsidP="008053F8"/>
    <w:p w14:paraId="6105D1EB" w14:textId="6A031C2A" w:rsidR="008053F8" w:rsidRDefault="00871087" w:rsidP="008053F8">
      <w:r>
        <w:t xml:space="preserve">3. </w:t>
      </w:r>
      <w:r w:rsidR="00785C69" w:rsidRPr="00871087">
        <w:rPr>
          <w:i/>
          <w:iCs/>
        </w:rPr>
        <w:t>Выберите один правильный ответ</w:t>
      </w:r>
      <w:r w:rsidR="00785C69">
        <w:rPr>
          <w:i/>
          <w:iCs/>
        </w:rPr>
        <w:t>.</w:t>
      </w:r>
      <w:r w:rsidR="00785C69">
        <w:t xml:space="preserve"> </w:t>
      </w:r>
      <w:r w:rsidR="008053F8">
        <w:t>Какие из следующих навыков являются ключевыми для специалиста по бизнес-информатике?</w:t>
      </w:r>
    </w:p>
    <w:p w14:paraId="0AC97C08" w14:textId="4A48FBDD" w:rsidR="0030636A" w:rsidRDefault="0030636A" w:rsidP="008053F8">
      <w:r>
        <w:t>Варианты ответов:</w:t>
      </w:r>
    </w:p>
    <w:p w14:paraId="3752FF8F" w14:textId="77777777" w:rsidR="008053F8" w:rsidRDefault="008053F8" w:rsidP="008053F8">
      <w:r>
        <w:t>А) Аналитические способности, знание экономики и менеджмента, владение информационными технологиями.</w:t>
      </w:r>
    </w:p>
    <w:p w14:paraId="0622ECF7" w14:textId="77777777" w:rsidR="008053F8" w:rsidRDefault="008053F8" w:rsidP="008053F8">
      <w:r>
        <w:t>Б) Программирование, сетевые технологии, администрирование баз данных.</w:t>
      </w:r>
    </w:p>
    <w:p w14:paraId="04E9754F" w14:textId="77777777" w:rsidR="008053F8" w:rsidRDefault="008053F8" w:rsidP="008053F8">
      <w:r>
        <w:t>В) Бухгалтерский учет, маркетинг, юридическая грамотность.</w:t>
      </w:r>
    </w:p>
    <w:p w14:paraId="5BC516B8" w14:textId="77777777" w:rsidR="00871087" w:rsidRDefault="008053F8" w:rsidP="008053F8">
      <w:r>
        <w:t>Г) Дизайн интерфейсов, копирайтинг, SEO.</w:t>
      </w:r>
    </w:p>
    <w:p w14:paraId="0B46064F" w14:textId="092140F1" w:rsidR="008053F8" w:rsidRPr="00785C69" w:rsidRDefault="008053F8" w:rsidP="008053F8">
      <w:r w:rsidRPr="00785C69">
        <w:t>Правильный ответ: А.</w:t>
      </w:r>
    </w:p>
    <w:p w14:paraId="186CB76E" w14:textId="154A5B1D" w:rsidR="008053F8" w:rsidRDefault="008053F8" w:rsidP="008053F8">
      <w:r>
        <w:t xml:space="preserve">Компетенции (индикаторы): </w:t>
      </w:r>
      <w:r w:rsidR="00785C69">
        <w:t>УК-1 (</w:t>
      </w:r>
      <w:r>
        <w:t>УК-1.2</w:t>
      </w:r>
      <w:r w:rsidR="00785C69">
        <w:t>)</w:t>
      </w:r>
      <w:r>
        <w:t>.</w:t>
      </w:r>
    </w:p>
    <w:p w14:paraId="79E837E6" w14:textId="77777777" w:rsidR="0030636A" w:rsidRDefault="0030636A" w:rsidP="008053F8"/>
    <w:p w14:paraId="1DC5A951" w14:textId="653CF36D" w:rsidR="008053F8" w:rsidRDefault="0030636A" w:rsidP="008053F8">
      <w:r>
        <w:t xml:space="preserve">4. </w:t>
      </w:r>
      <w:r w:rsidR="00785C69" w:rsidRPr="00871087">
        <w:rPr>
          <w:i/>
          <w:iCs/>
        </w:rPr>
        <w:t>Выберите один правильный ответ</w:t>
      </w:r>
      <w:r w:rsidR="00785C69">
        <w:rPr>
          <w:i/>
          <w:iCs/>
        </w:rPr>
        <w:t>.</w:t>
      </w:r>
      <w:r w:rsidR="00785C69">
        <w:t xml:space="preserve"> </w:t>
      </w:r>
      <w:r w:rsidR="008053F8">
        <w:t>Какие из следующих стандартов относятся к бизнес-информатике?</w:t>
      </w:r>
    </w:p>
    <w:p w14:paraId="42FD3E4D" w14:textId="77777777" w:rsidR="008053F8" w:rsidRDefault="008053F8" w:rsidP="008053F8">
      <w:r>
        <w:t>А) ГОСТ Р ИСО/МЭК 27001.</w:t>
      </w:r>
    </w:p>
    <w:p w14:paraId="084BDA75" w14:textId="77777777" w:rsidR="008053F8" w:rsidRDefault="008053F8" w:rsidP="008053F8">
      <w:r>
        <w:t>Б) ISO 9001.</w:t>
      </w:r>
    </w:p>
    <w:p w14:paraId="61085CBF" w14:textId="77777777" w:rsidR="008053F8" w:rsidRDefault="008053F8" w:rsidP="008053F8">
      <w:r>
        <w:t>В) PMBOK.</w:t>
      </w:r>
    </w:p>
    <w:p w14:paraId="364B61E2" w14:textId="77777777" w:rsidR="0030636A" w:rsidRDefault="008053F8" w:rsidP="008053F8">
      <w:r>
        <w:lastRenderedPageBreak/>
        <w:t>Г) ITIL.</w:t>
      </w:r>
    </w:p>
    <w:p w14:paraId="18DAE59A" w14:textId="5CB5675E" w:rsidR="008053F8" w:rsidRPr="00785C69" w:rsidRDefault="008053F8" w:rsidP="008053F8">
      <w:r w:rsidRPr="00785C69">
        <w:t>Правильный ответ: А.</w:t>
      </w:r>
    </w:p>
    <w:p w14:paraId="20A71319" w14:textId="58321634" w:rsidR="008053F8" w:rsidRDefault="008053F8" w:rsidP="008053F8">
      <w:r>
        <w:t xml:space="preserve">Компетенции (индикаторы): </w:t>
      </w:r>
      <w:r w:rsidR="00785C69">
        <w:t>УК-1 (</w:t>
      </w:r>
      <w:r>
        <w:t>УК-1.2</w:t>
      </w:r>
      <w:r w:rsidR="00785C69">
        <w:t>)</w:t>
      </w:r>
      <w:r>
        <w:t>.</w:t>
      </w:r>
    </w:p>
    <w:p w14:paraId="0E3CD476" w14:textId="77777777" w:rsidR="0030636A" w:rsidRDefault="0030636A" w:rsidP="008053F8"/>
    <w:p w14:paraId="44946ADE" w14:textId="49CA64BB" w:rsidR="008053F8" w:rsidRDefault="0030636A" w:rsidP="008053F8">
      <w:r>
        <w:t xml:space="preserve">5. </w:t>
      </w:r>
      <w:r w:rsidR="00785C69" w:rsidRPr="00871087">
        <w:rPr>
          <w:i/>
          <w:iCs/>
        </w:rPr>
        <w:t>Выберите один правильный ответ</w:t>
      </w:r>
      <w:r w:rsidR="00785C69">
        <w:rPr>
          <w:i/>
          <w:iCs/>
        </w:rPr>
        <w:t>.</w:t>
      </w:r>
      <w:r w:rsidR="00785C69">
        <w:t xml:space="preserve"> </w:t>
      </w:r>
      <w:r w:rsidR="008053F8">
        <w:t>Какие из следующих методов применяются в бизнес-анализе по BABOK?</w:t>
      </w:r>
    </w:p>
    <w:p w14:paraId="1FD82973" w14:textId="46439DDA" w:rsidR="00264A31" w:rsidRDefault="00264A31" w:rsidP="008053F8">
      <w:r>
        <w:t>Варианты ответов:</w:t>
      </w:r>
    </w:p>
    <w:p w14:paraId="0CD496C0" w14:textId="77777777" w:rsidR="008053F8" w:rsidRDefault="008053F8" w:rsidP="008053F8">
      <w:r>
        <w:t>А) Планирование и мониторинг, сбор требований, анализ и моделирование.</w:t>
      </w:r>
    </w:p>
    <w:p w14:paraId="52A7FDE5" w14:textId="77777777" w:rsidR="008053F8" w:rsidRDefault="008053F8" w:rsidP="008053F8">
      <w:r>
        <w:t>Б) Разработка, внедрение, поддержка, обучение пользователей.</w:t>
      </w:r>
    </w:p>
    <w:p w14:paraId="11C4123C" w14:textId="77777777" w:rsidR="008053F8" w:rsidRDefault="008053F8" w:rsidP="008053F8">
      <w:r>
        <w:t>В) Маркетинг, финансы, управление персоналом, операционная деятельность.</w:t>
      </w:r>
    </w:p>
    <w:p w14:paraId="0C54DC17" w14:textId="77777777" w:rsidR="0030636A" w:rsidRDefault="008053F8" w:rsidP="008053F8">
      <w:r>
        <w:t>Г) Только внутренние процессы компании, такие как управление рисками и качеством.</w:t>
      </w:r>
    </w:p>
    <w:p w14:paraId="29FC4BAF" w14:textId="50028929" w:rsidR="008053F8" w:rsidRPr="00785C69" w:rsidRDefault="008053F8" w:rsidP="008053F8">
      <w:r w:rsidRPr="00785C69">
        <w:t>Правильный ответ: А.</w:t>
      </w:r>
    </w:p>
    <w:p w14:paraId="4EF041C7" w14:textId="7EC8EFA8" w:rsidR="008053F8" w:rsidRDefault="008053F8" w:rsidP="008053F8">
      <w:r>
        <w:t xml:space="preserve">Компетенции (индикаторы): </w:t>
      </w:r>
      <w:r w:rsidR="00785C69">
        <w:t>УК-1 (</w:t>
      </w:r>
      <w:r>
        <w:t>УК-1.2</w:t>
      </w:r>
      <w:r w:rsidR="00785C69">
        <w:t>)</w:t>
      </w:r>
      <w:r>
        <w:t>.</w:t>
      </w:r>
    </w:p>
    <w:p w14:paraId="07D10115" w14:textId="77777777" w:rsidR="00264A31" w:rsidRDefault="00264A31" w:rsidP="008053F8"/>
    <w:p w14:paraId="72185AE3" w14:textId="290B569D" w:rsidR="008053F8" w:rsidRDefault="00264A31" w:rsidP="008053F8">
      <w:r>
        <w:t xml:space="preserve">6. </w:t>
      </w:r>
      <w:r w:rsidR="00785C69" w:rsidRPr="00871087">
        <w:rPr>
          <w:i/>
          <w:iCs/>
        </w:rPr>
        <w:t>Выберите один правильный ответ</w:t>
      </w:r>
      <w:r w:rsidR="00785C69">
        <w:t xml:space="preserve">. </w:t>
      </w:r>
      <w:r w:rsidR="008053F8">
        <w:t>Какие из следующих документов регулируют требования к подготовке специалистов по направлению "Бизнес-информатика"?</w:t>
      </w:r>
    </w:p>
    <w:p w14:paraId="2DC12C32" w14:textId="6D4F4C83" w:rsidR="00264A31" w:rsidRDefault="00264A31" w:rsidP="008053F8">
      <w:r>
        <w:t>Варианты ответов:</w:t>
      </w:r>
    </w:p>
    <w:p w14:paraId="2B63B060" w14:textId="77777777" w:rsidR="008053F8" w:rsidRDefault="008053F8" w:rsidP="008053F8">
      <w:r>
        <w:t>А) ГОС ВО по направлению подготовки 38.03.05.</w:t>
      </w:r>
    </w:p>
    <w:p w14:paraId="2A721ABC" w14:textId="77777777" w:rsidR="008053F8" w:rsidRPr="008053F8" w:rsidRDefault="008053F8" w:rsidP="008053F8">
      <w:pPr>
        <w:rPr>
          <w:lang w:val="en-US"/>
        </w:rPr>
      </w:pPr>
      <w:r>
        <w:t>Б</w:t>
      </w:r>
      <w:r w:rsidRPr="008053F8">
        <w:rPr>
          <w:lang w:val="en-US"/>
        </w:rPr>
        <w:t>) ISO/IEC 27001.</w:t>
      </w:r>
    </w:p>
    <w:p w14:paraId="76785930" w14:textId="77777777" w:rsidR="008053F8" w:rsidRPr="008053F8" w:rsidRDefault="008053F8" w:rsidP="008053F8">
      <w:pPr>
        <w:rPr>
          <w:lang w:val="en-US"/>
        </w:rPr>
      </w:pPr>
      <w:r>
        <w:t>В</w:t>
      </w:r>
      <w:r w:rsidRPr="008053F8">
        <w:rPr>
          <w:lang w:val="en-US"/>
        </w:rPr>
        <w:t>) PMBOK.</w:t>
      </w:r>
    </w:p>
    <w:p w14:paraId="5BA45C08" w14:textId="77777777" w:rsidR="00264A31" w:rsidRDefault="008053F8" w:rsidP="008053F8">
      <w:r>
        <w:t>Г) ITIL.</w:t>
      </w:r>
    </w:p>
    <w:p w14:paraId="02027DCD" w14:textId="16371EC6" w:rsidR="008053F8" w:rsidRPr="00785C69" w:rsidRDefault="008053F8" w:rsidP="008053F8">
      <w:r w:rsidRPr="00785C69">
        <w:t>Правильный ответ: А.</w:t>
      </w:r>
    </w:p>
    <w:p w14:paraId="34A0E296" w14:textId="7F8D9F48" w:rsidR="008053F8" w:rsidRDefault="008053F8" w:rsidP="008053F8">
      <w:r>
        <w:t xml:space="preserve">Компетенции (индикаторы): </w:t>
      </w:r>
      <w:r w:rsidR="00785C69">
        <w:t>УК-1 (</w:t>
      </w:r>
      <w:r>
        <w:t>УК-1.2</w:t>
      </w:r>
      <w:r w:rsidR="00785C69">
        <w:t>)</w:t>
      </w:r>
      <w:r>
        <w:t>.</w:t>
      </w:r>
    </w:p>
    <w:p w14:paraId="726BF4CD" w14:textId="77777777" w:rsidR="00264A31" w:rsidRDefault="00264A31" w:rsidP="008053F8"/>
    <w:p w14:paraId="1B21686B" w14:textId="35EF11E2" w:rsidR="008053F8" w:rsidRDefault="00264A31" w:rsidP="008053F8">
      <w:r>
        <w:t xml:space="preserve">7. </w:t>
      </w:r>
      <w:r w:rsidR="00785C69" w:rsidRPr="00871087">
        <w:rPr>
          <w:i/>
          <w:iCs/>
        </w:rPr>
        <w:t>Выберите один правильный ответ</w:t>
      </w:r>
      <w:r w:rsidR="00785C69">
        <w:rPr>
          <w:i/>
          <w:iCs/>
        </w:rPr>
        <w:t>.</w:t>
      </w:r>
      <w:r w:rsidR="00785C69">
        <w:t xml:space="preserve"> </w:t>
      </w:r>
      <w:r w:rsidR="008053F8">
        <w:t>Какие из следующих инструментов чаще всего используются для создания презентаций в рамках бизнес-презентаций?</w:t>
      </w:r>
    </w:p>
    <w:p w14:paraId="0A25CE4B" w14:textId="2D72F3C4" w:rsidR="00264A31" w:rsidRDefault="00264A31" w:rsidP="008053F8">
      <w:r>
        <w:t>Варианты ответов:</w:t>
      </w:r>
    </w:p>
    <w:p w14:paraId="6BAF85C5" w14:textId="329B47FF" w:rsidR="008053F8" w:rsidRPr="00264A31" w:rsidRDefault="008053F8" w:rsidP="008053F8">
      <w:r>
        <w:t>А</w:t>
      </w:r>
      <w:r w:rsidRPr="00264A31">
        <w:t xml:space="preserve">) </w:t>
      </w:r>
      <w:r w:rsidRPr="008053F8">
        <w:rPr>
          <w:lang w:val="en-US"/>
        </w:rPr>
        <w:t>Microsoft</w:t>
      </w:r>
      <w:r w:rsidRPr="00264A31">
        <w:t xml:space="preserve"> </w:t>
      </w:r>
      <w:r w:rsidRPr="008053F8">
        <w:rPr>
          <w:lang w:val="en-US"/>
        </w:rPr>
        <w:t>PowerPoint</w:t>
      </w:r>
      <w:r w:rsidRPr="00264A31">
        <w:t>.</w:t>
      </w:r>
    </w:p>
    <w:p w14:paraId="47ABB98C" w14:textId="77777777" w:rsidR="008053F8" w:rsidRPr="008053F8" w:rsidRDefault="008053F8" w:rsidP="008053F8">
      <w:pPr>
        <w:rPr>
          <w:lang w:val="en-US"/>
        </w:rPr>
      </w:pPr>
      <w:r>
        <w:t>Б</w:t>
      </w:r>
      <w:r w:rsidRPr="008053F8">
        <w:rPr>
          <w:lang w:val="en-US"/>
        </w:rPr>
        <w:t>) Google Slides.</w:t>
      </w:r>
    </w:p>
    <w:p w14:paraId="21FA07C1" w14:textId="77777777" w:rsidR="008053F8" w:rsidRPr="005A496D" w:rsidRDefault="008053F8" w:rsidP="008053F8">
      <w:pPr>
        <w:rPr>
          <w:lang w:val="en-US"/>
        </w:rPr>
      </w:pPr>
      <w:r>
        <w:t>В</w:t>
      </w:r>
      <w:r w:rsidRPr="005A496D">
        <w:rPr>
          <w:lang w:val="en-US"/>
        </w:rPr>
        <w:t>) Prezi.</w:t>
      </w:r>
    </w:p>
    <w:p w14:paraId="31DE7927" w14:textId="77777777" w:rsidR="00264A31" w:rsidRDefault="008053F8" w:rsidP="008053F8">
      <w:r>
        <w:t>Г) Keynote.</w:t>
      </w:r>
    </w:p>
    <w:p w14:paraId="10082D11" w14:textId="180FD155" w:rsidR="008053F8" w:rsidRPr="00785C69" w:rsidRDefault="008053F8" w:rsidP="008053F8">
      <w:r w:rsidRPr="00785C69">
        <w:t>Правильный ответ: А.</w:t>
      </w:r>
    </w:p>
    <w:p w14:paraId="24B59043" w14:textId="2C9ACC08" w:rsidR="008053F8" w:rsidRDefault="008053F8" w:rsidP="008053F8">
      <w:r>
        <w:t xml:space="preserve">Компетенции (индикаторы): </w:t>
      </w:r>
      <w:r w:rsidR="00785C69">
        <w:t>УК-1 (</w:t>
      </w:r>
      <w:r>
        <w:t>УК-1.2</w:t>
      </w:r>
      <w:r w:rsidR="00785C69">
        <w:t>)</w:t>
      </w:r>
      <w:r>
        <w:t>.</w:t>
      </w:r>
    </w:p>
    <w:p w14:paraId="18348558" w14:textId="77777777" w:rsidR="00654FD3" w:rsidRDefault="00654FD3" w:rsidP="008053F8"/>
    <w:p w14:paraId="646C1ED3" w14:textId="025AF454" w:rsidR="008053F8" w:rsidRDefault="00654FD3" w:rsidP="008053F8">
      <w:r>
        <w:t xml:space="preserve">8. </w:t>
      </w:r>
      <w:r w:rsidR="00785C69" w:rsidRPr="00871087">
        <w:rPr>
          <w:i/>
          <w:iCs/>
        </w:rPr>
        <w:t>Выберите один правильный ответ</w:t>
      </w:r>
      <w:r w:rsidR="00785C69">
        <w:rPr>
          <w:i/>
          <w:iCs/>
        </w:rPr>
        <w:t>.</w:t>
      </w:r>
      <w:r w:rsidR="00785C69">
        <w:t xml:space="preserve"> </w:t>
      </w:r>
      <w:r w:rsidR="008053F8">
        <w:t>Какие из следующих сайтов обычно используются для поиска трудовых ресурсов специалистами по бизнес-информатике?</w:t>
      </w:r>
    </w:p>
    <w:p w14:paraId="1DAB3318" w14:textId="67CC427B" w:rsidR="00654FD3" w:rsidRDefault="00654FD3" w:rsidP="008053F8">
      <w:r>
        <w:t>Варианты ответов:</w:t>
      </w:r>
    </w:p>
    <w:p w14:paraId="22E75F3E" w14:textId="2C143111" w:rsidR="008053F8" w:rsidRPr="005A496D" w:rsidRDefault="008053F8" w:rsidP="008053F8">
      <w:r>
        <w:t>А</w:t>
      </w:r>
      <w:r w:rsidRPr="005A496D">
        <w:t xml:space="preserve">) </w:t>
      </w:r>
      <w:r w:rsidRPr="008053F8">
        <w:rPr>
          <w:lang w:val="en-US"/>
        </w:rPr>
        <w:t>HeadHunter</w:t>
      </w:r>
      <w:r w:rsidRPr="005A496D">
        <w:t>.</w:t>
      </w:r>
    </w:p>
    <w:p w14:paraId="213D9827" w14:textId="77777777" w:rsidR="008053F8" w:rsidRPr="005A496D" w:rsidRDefault="008053F8" w:rsidP="008053F8">
      <w:r>
        <w:t>Б</w:t>
      </w:r>
      <w:r w:rsidRPr="005A496D">
        <w:t xml:space="preserve">) </w:t>
      </w:r>
      <w:r w:rsidRPr="008053F8">
        <w:rPr>
          <w:lang w:val="en-US"/>
        </w:rPr>
        <w:t>SuperJob</w:t>
      </w:r>
      <w:r w:rsidRPr="005A496D">
        <w:t>.</w:t>
      </w:r>
    </w:p>
    <w:p w14:paraId="5302E6B6" w14:textId="77777777" w:rsidR="008053F8" w:rsidRPr="005A496D" w:rsidRDefault="008053F8" w:rsidP="008053F8">
      <w:r>
        <w:t>В</w:t>
      </w:r>
      <w:r w:rsidRPr="005A496D">
        <w:t xml:space="preserve">) </w:t>
      </w:r>
      <w:r w:rsidRPr="008053F8">
        <w:rPr>
          <w:lang w:val="en-US"/>
        </w:rPr>
        <w:t>LinkedIn</w:t>
      </w:r>
      <w:r w:rsidRPr="005A496D">
        <w:t>.</w:t>
      </w:r>
    </w:p>
    <w:p w14:paraId="47DE2C12" w14:textId="77777777" w:rsidR="00654FD3" w:rsidRDefault="008053F8" w:rsidP="008053F8">
      <w:r>
        <w:t>Г) CareerBuilder.</w:t>
      </w:r>
    </w:p>
    <w:p w14:paraId="3159A617" w14:textId="23B09202" w:rsidR="008053F8" w:rsidRPr="00785C69" w:rsidRDefault="008053F8" w:rsidP="008053F8">
      <w:r w:rsidRPr="00785C69">
        <w:lastRenderedPageBreak/>
        <w:t>Правильный ответ: В.</w:t>
      </w:r>
    </w:p>
    <w:p w14:paraId="57458F41" w14:textId="0EF4A089" w:rsidR="008053F8" w:rsidRDefault="008053F8" w:rsidP="008053F8">
      <w:r>
        <w:t xml:space="preserve">Компетенции (индикаторы): </w:t>
      </w:r>
      <w:r w:rsidR="00616D5D">
        <w:t>УК-1 (</w:t>
      </w:r>
      <w:r>
        <w:t>УК-1.2</w:t>
      </w:r>
      <w:r w:rsidR="00616D5D">
        <w:t>)</w:t>
      </w:r>
      <w:r>
        <w:t>.</w:t>
      </w:r>
    </w:p>
    <w:p w14:paraId="36531332" w14:textId="77777777" w:rsidR="00654FD3" w:rsidRDefault="00654FD3" w:rsidP="008053F8"/>
    <w:p w14:paraId="229594B8" w14:textId="023876E7" w:rsidR="008053F8" w:rsidRDefault="00654FD3" w:rsidP="008053F8">
      <w:r>
        <w:t xml:space="preserve">9. </w:t>
      </w:r>
      <w:r w:rsidR="00616D5D" w:rsidRPr="00871087">
        <w:rPr>
          <w:i/>
          <w:iCs/>
        </w:rPr>
        <w:t>Выберите один правильный ответ</w:t>
      </w:r>
      <w:r w:rsidR="00616D5D">
        <w:rPr>
          <w:i/>
          <w:iCs/>
        </w:rPr>
        <w:t xml:space="preserve">. </w:t>
      </w:r>
      <w:r w:rsidR="008053F8">
        <w:t>Какие из следующих документов чаще всего оформляются в текстовом процессоре при обучении по направлению "Бизнес-информатика"?</w:t>
      </w:r>
    </w:p>
    <w:p w14:paraId="6D4FB8DB" w14:textId="4B2B0FF9" w:rsidR="00654FD3" w:rsidRDefault="00654FD3" w:rsidP="008053F8">
      <w:r>
        <w:t>Варианты ответов:</w:t>
      </w:r>
    </w:p>
    <w:p w14:paraId="5F772418" w14:textId="77777777" w:rsidR="008053F8" w:rsidRDefault="008053F8" w:rsidP="008053F8">
      <w:r>
        <w:t>А) Отчеты по практическим работам, курсовые работы, дипломы.</w:t>
      </w:r>
    </w:p>
    <w:p w14:paraId="78B090F8" w14:textId="77777777" w:rsidR="008053F8" w:rsidRDefault="008053F8" w:rsidP="008053F8">
      <w:r>
        <w:t>Б) Программный код, скрипты, конфигурации серверов.</w:t>
      </w:r>
    </w:p>
    <w:p w14:paraId="28B67BA6" w14:textId="77777777" w:rsidR="008053F8" w:rsidRDefault="008053F8" w:rsidP="008053F8">
      <w:r>
        <w:t>В) Веб-страницы, HTML-документы.</w:t>
      </w:r>
    </w:p>
    <w:p w14:paraId="7B201B17" w14:textId="77777777" w:rsidR="009566D6" w:rsidRDefault="008053F8" w:rsidP="008053F8">
      <w:r>
        <w:t>Г) Научные статьи, публикации.</w:t>
      </w:r>
    </w:p>
    <w:p w14:paraId="7BB24506" w14:textId="5D149EE2" w:rsidR="008053F8" w:rsidRPr="00616D5D" w:rsidRDefault="008053F8" w:rsidP="008053F8">
      <w:r w:rsidRPr="00616D5D">
        <w:t>Правильный ответ: А.</w:t>
      </w:r>
    </w:p>
    <w:p w14:paraId="010F0074" w14:textId="3FC9F2D7" w:rsidR="008053F8" w:rsidRDefault="008053F8" w:rsidP="008053F8">
      <w:r>
        <w:t>Компетенции (индикаторы):</w:t>
      </w:r>
      <w:r w:rsidR="00616D5D">
        <w:t xml:space="preserve"> УК-1</w:t>
      </w:r>
      <w:r>
        <w:t xml:space="preserve"> </w:t>
      </w:r>
      <w:r w:rsidR="00616D5D">
        <w:t>(</w:t>
      </w:r>
      <w:r>
        <w:t>УК-1.2</w:t>
      </w:r>
      <w:r w:rsidR="00616D5D">
        <w:t>)</w:t>
      </w:r>
      <w:r>
        <w:t>.</w:t>
      </w:r>
    </w:p>
    <w:p w14:paraId="65824440" w14:textId="77777777" w:rsidR="009566D6" w:rsidRDefault="009566D6" w:rsidP="008053F8"/>
    <w:p w14:paraId="37910CA0" w14:textId="19F8D709" w:rsidR="008053F8" w:rsidRDefault="009566D6" w:rsidP="008053F8">
      <w:r>
        <w:t xml:space="preserve">10. </w:t>
      </w:r>
      <w:r w:rsidR="00616D5D" w:rsidRPr="00871087">
        <w:rPr>
          <w:i/>
          <w:iCs/>
        </w:rPr>
        <w:t>Выберите один правильный ответ</w:t>
      </w:r>
      <w:r w:rsidR="00616D5D">
        <w:rPr>
          <w:i/>
          <w:iCs/>
        </w:rPr>
        <w:t>.</w:t>
      </w:r>
      <w:r w:rsidR="00616D5D">
        <w:t xml:space="preserve"> </w:t>
      </w:r>
      <w:r w:rsidR="008053F8">
        <w:t>Какие перспективы профессионального роста ожидаются от выпускников направления "Бизнес-информатика"?</w:t>
      </w:r>
    </w:p>
    <w:p w14:paraId="15B41F74" w14:textId="4B65CA8B" w:rsidR="009566D6" w:rsidRDefault="009566D6" w:rsidP="008053F8">
      <w:r>
        <w:t>Варианты ответов:</w:t>
      </w:r>
    </w:p>
    <w:p w14:paraId="529E2F97" w14:textId="77777777" w:rsidR="008053F8" w:rsidRDefault="008053F8" w:rsidP="008053F8">
      <w:r>
        <w:t>А) Карьера в области управления проектами, бизнес-аналитики, IT-консалтинга.</w:t>
      </w:r>
    </w:p>
    <w:p w14:paraId="19949484" w14:textId="77777777" w:rsidR="008053F8" w:rsidRDefault="008053F8" w:rsidP="008053F8">
      <w:r>
        <w:t>Б) Специализация в разработке программного обеспечения, сетевых технологиях.</w:t>
      </w:r>
    </w:p>
    <w:p w14:paraId="74124B90" w14:textId="77777777" w:rsidR="008053F8" w:rsidRDefault="008053F8" w:rsidP="008053F8">
      <w:r>
        <w:t>В) Работа исключительно в финансовой сфере, бухгалтерии.</w:t>
      </w:r>
    </w:p>
    <w:p w14:paraId="707FD4AC" w14:textId="77777777" w:rsidR="009566D6" w:rsidRDefault="008053F8" w:rsidP="008053F8">
      <w:r>
        <w:t>Г) Педагогическая деятельность, научная карьера.</w:t>
      </w:r>
    </w:p>
    <w:p w14:paraId="7CE9DBAE" w14:textId="49FC5619" w:rsidR="008053F8" w:rsidRPr="00616D5D" w:rsidRDefault="008053F8" w:rsidP="008053F8">
      <w:r w:rsidRPr="00616D5D">
        <w:t>Правильный ответ: А.</w:t>
      </w:r>
    </w:p>
    <w:p w14:paraId="05C41F88" w14:textId="6C8CED1E" w:rsidR="00000EA6" w:rsidRPr="00DD7EED" w:rsidRDefault="008053F8" w:rsidP="008053F8">
      <w:r>
        <w:t>Компетенции (индикаторы):</w:t>
      </w:r>
      <w:r w:rsidR="00616D5D">
        <w:t xml:space="preserve"> УК-1</w:t>
      </w:r>
      <w:r>
        <w:t xml:space="preserve"> </w:t>
      </w:r>
      <w:r w:rsidR="00616D5D">
        <w:t>(</w:t>
      </w:r>
      <w:r>
        <w:t>УК-1.2</w:t>
      </w:r>
      <w:r w:rsidR="00616D5D">
        <w:t>)</w:t>
      </w:r>
      <w:r>
        <w:t>.</w:t>
      </w:r>
    </w:p>
    <w:p w14:paraId="4FEDE316" w14:textId="77777777" w:rsidR="00053130" w:rsidRDefault="00053130" w:rsidP="00053130"/>
    <w:p w14:paraId="60271FF3" w14:textId="11428B1F" w:rsidR="00FB02E9" w:rsidRDefault="00FB02E9" w:rsidP="00FB02E9">
      <w:r>
        <w:t>1</w:t>
      </w:r>
      <w:r w:rsidR="000E427F">
        <w:t>1</w:t>
      </w:r>
      <w:r>
        <w:t xml:space="preserve">. </w:t>
      </w:r>
      <w:r w:rsidR="00616D5D" w:rsidRPr="00E16B1C">
        <w:rPr>
          <w:i/>
          <w:iCs/>
        </w:rPr>
        <w:t>Выберите все правильные варианты ответов</w:t>
      </w:r>
      <w:r w:rsidR="00616D5D">
        <w:rPr>
          <w:i/>
          <w:iCs/>
        </w:rPr>
        <w:t>.</w:t>
      </w:r>
      <w:r w:rsidR="00616D5D">
        <w:t xml:space="preserve"> </w:t>
      </w:r>
      <w:r>
        <w:t>Какие из следующих областей включает в себя бизнес-анализ по BABOK?</w:t>
      </w:r>
    </w:p>
    <w:p w14:paraId="58019A39" w14:textId="36A5B6DE" w:rsidR="00FB02E9" w:rsidRDefault="000E427F" w:rsidP="00FB02E9">
      <w:r>
        <w:t>Варианты ответов</w:t>
      </w:r>
    </w:p>
    <w:p w14:paraId="50867198" w14:textId="77777777" w:rsidR="00FB02E9" w:rsidRDefault="00FB02E9" w:rsidP="00FB02E9">
      <w:r>
        <w:t>А) Планирование и мониторинг.</w:t>
      </w:r>
    </w:p>
    <w:p w14:paraId="50C0BBD8" w14:textId="77777777" w:rsidR="00FB02E9" w:rsidRDefault="00FB02E9" w:rsidP="00FB02E9">
      <w:r>
        <w:t>Б) Сбор требований.</w:t>
      </w:r>
    </w:p>
    <w:p w14:paraId="0CF32F54" w14:textId="77777777" w:rsidR="00FB02E9" w:rsidRDefault="00FB02E9" w:rsidP="00FB02E9">
      <w:r>
        <w:t>В) Анализ и моделирование.</w:t>
      </w:r>
    </w:p>
    <w:p w14:paraId="686B6588" w14:textId="77777777" w:rsidR="00FB02E9" w:rsidRDefault="00FB02E9" w:rsidP="00FB02E9">
      <w:r>
        <w:t>Г) Оценка и валидация.</w:t>
      </w:r>
    </w:p>
    <w:p w14:paraId="08A53DD8" w14:textId="77777777" w:rsidR="00FB02E9" w:rsidRPr="00616D5D" w:rsidRDefault="00FB02E9" w:rsidP="00FB02E9">
      <w:r w:rsidRPr="00616D5D">
        <w:t>Правильный ответ: А, Б, В.</w:t>
      </w:r>
    </w:p>
    <w:p w14:paraId="74C83400" w14:textId="6BB60611" w:rsidR="00FB02E9" w:rsidRDefault="00FB02E9" w:rsidP="00FB02E9">
      <w:r>
        <w:t>Компетенции</w:t>
      </w:r>
      <w:r w:rsidR="000E427F">
        <w:t xml:space="preserve"> (индикаторы)</w:t>
      </w:r>
      <w:r>
        <w:t xml:space="preserve">: </w:t>
      </w:r>
      <w:r w:rsidR="00616D5D">
        <w:t>УК-1 (УК-1.2).</w:t>
      </w:r>
    </w:p>
    <w:p w14:paraId="2D0FE8B7" w14:textId="77777777" w:rsidR="00FB02E9" w:rsidRDefault="00FB02E9" w:rsidP="009D7203">
      <w:pPr>
        <w:pStyle w:val="ae"/>
      </w:pPr>
    </w:p>
    <w:p w14:paraId="565F91EA" w14:textId="7B26FE6C" w:rsidR="00FB02E9" w:rsidRDefault="009D7203" w:rsidP="00FB02E9">
      <w:r>
        <w:t>12</w:t>
      </w:r>
      <w:r w:rsidR="00FB02E9">
        <w:t>.</w:t>
      </w:r>
      <w:r w:rsidR="00616D5D">
        <w:t xml:space="preserve"> </w:t>
      </w:r>
      <w:r w:rsidR="00616D5D" w:rsidRPr="00E16B1C">
        <w:rPr>
          <w:i/>
          <w:iCs/>
        </w:rPr>
        <w:t>Выберите все правильные варианты ответов</w:t>
      </w:r>
      <w:r w:rsidR="00616D5D">
        <w:rPr>
          <w:i/>
          <w:iCs/>
        </w:rPr>
        <w:t>.</w:t>
      </w:r>
      <w:r w:rsidR="00FB02E9">
        <w:t xml:space="preserve"> Какие hard skills необходимы бизнес-аналитику?</w:t>
      </w:r>
    </w:p>
    <w:p w14:paraId="2B6DAB41" w14:textId="77777777" w:rsidR="00FB02E9" w:rsidRDefault="00FB02E9" w:rsidP="00FB02E9"/>
    <w:p w14:paraId="0F7C94BD" w14:textId="261D5B0C" w:rsidR="00186F90" w:rsidRDefault="00186F90" w:rsidP="00FB02E9">
      <w:r>
        <w:t>Варианты ответов:</w:t>
      </w:r>
    </w:p>
    <w:p w14:paraId="294FB003" w14:textId="77777777" w:rsidR="00FB02E9" w:rsidRDefault="00FB02E9" w:rsidP="00FB02E9">
      <w:r>
        <w:t>А) Знание основ программирования.</w:t>
      </w:r>
    </w:p>
    <w:p w14:paraId="71201CEF" w14:textId="77777777" w:rsidR="00FB02E9" w:rsidRDefault="00FB02E9" w:rsidP="00FB02E9">
      <w:r>
        <w:t>Б) Навыки работы с базами данных.</w:t>
      </w:r>
    </w:p>
    <w:p w14:paraId="7802DF5A" w14:textId="77777777" w:rsidR="00FB02E9" w:rsidRDefault="00FB02E9" w:rsidP="00FB02E9">
      <w:r>
        <w:t>В) Знание математической статистики.</w:t>
      </w:r>
    </w:p>
    <w:p w14:paraId="213F7A81" w14:textId="77777777" w:rsidR="00FB02E9" w:rsidRDefault="00FB02E9" w:rsidP="00FB02E9">
      <w:r>
        <w:t>Г) Навыки проведения интервью.</w:t>
      </w:r>
    </w:p>
    <w:p w14:paraId="38EBDE34" w14:textId="77777777" w:rsidR="00FB02E9" w:rsidRPr="00616D5D" w:rsidRDefault="00FB02E9" w:rsidP="00FB02E9">
      <w:r w:rsidRPr="00616D5D">
        <w:lastRenderedPageBreak/>
        <w:t>Правильный ответ: А, Б.</w:t>
      </w:r>
    </w:p>
    <w:p w14:paraId="7771011A" w14:textId="2D354929" w:rsidR="00FB02E9" w:rsidRDefault="00FB02E9" w:rsidP="00FB02E9">
      <w:r>
        <w:t>Компетенции</w:t>
      </w:r>
      <w:r w:rsidR="005D1A8E">
        <w:t xml:space="preserve"> (индикаторы)</w:t>
      </w:r>
      <w:r>
        <w:t xml:space="preserve">: </w:t>
      </w:r>
      <w:r w:rsidR="00616D5D">
        <w:t>УК-1 (УК-1.2).</w:t>
      </w:r>
    </w:p>
    <w:p w14:paraId="544CA2D5" w14:textId="77777777" w:rsidR="00FB02E9" w:rsidRDefault="00FB02E9" w:rsidP="00FB02E9"/>
    <w:p w14:paraId="1B0FB972" w14:textId="0238BEE4" w:rsidR="00FB02E9" w:rsidRDefault="002A6A68" w:rsidP="00FB02E9">
      <w:r>
        <w:t>13.</w:t>
      </w:r>
      <w:r w:rsidR="00616D5D">
        <w:t xml:space="preserve"> </w:t>
      </w:r>
      <w:r w:rsidR="00616D5D" w:rsidRPr="00E16B1C">
        <w:rPr>
          <w:i/>
          <w:iCs/>
        </w:rPr>
        <w:t>Выберите все правильные варианты ответов</w:t>
      </w:r>
      <w:r w:rsidR="00616D5D">
        <w:rPr>
          <w:i/>
          <w:iCs/>
        </w:rPr>
        <w:t>.</w:t>
      </w:r>
      <w:r w:rsidR="00FB02E9">
        <w:t xml:space="preserve"> Какие soft skills необходимы бизнес-аналитику?</w:t>
      </w:r>
    </w:p>
    <w:p w14:paraId="454A0BC0" w14:textId="5E8CC395" w:rsidR="00FB02E9" w:rsidRDefault="002A6A68" w:rsidP="00FB02E9">
      <w:r>
        <w:t>Варианты ответов:</w:t>
      </w:r>
    </w:p>
    <w:p w14:paraId="44B1AD93" w14:textId="77777777" w:rsidR="00FB02E9" w:rsidRDefault="00FB02E9" w:rsidP="00FB02E9">
      <w:r>
        <w:t>А) Коммуникативные навыки.</w:t>
      </w:r>
    </w:p>
    <w:p w14:paraId="6F5CBEA9" w14:textId="77777777" w:rsidR="00FB02E9" w:rsidRDefault="00FB02E9" w:rsidP="00FB02E9">
      <w:r>
        <w:t>Б) Умение работать в команде.</w:t>
      </w:r>
    </w:p>
    <w:p w14:paraId="540B4690" w14:textId="77777777" w:rsidR="00FB02E9" w:rsidRDefault="00FB02E9" w:rsidP="00FB02E9">
      <w:r>
        <w:t>В) Стрессоустойчивость.</w:t>
      </w:r>
    </w:p>
    <w:p w14:paraId="4F9EF52D" w14:textId="77777777" w:rsidR="00FB02E9" w:rsidRDefault="00FB02E9" w:rsidP="00FB02E9">
      <w:r>
        <w:t>Г) Креативное мышление.</w:t>
      </w:r>
    </w:p>
    <w:p w14:paraId="060F59FB" w14:textId="77777777" w:rsidR="00FB02E9" w:rsidRPr="00616D5D" w:rsidRDefault="00FB02E9" w:rsidP="00FB02E9">
      <w:r w:rsidRPr="00616D5D">
        <w:t>Правильный ответ: А, Б, В.</w:t>
      </w:r>
    </w:p>
    <w:p w14:paraId="71D2B8C8" w14:textId="0EC3BD61" w:rsidR="00FB02E9" w:rsidRDefault="00FB02E9" w:rsidP="00FB02E9">
      <w:r>
        <w:t>Компетенции</w:t>
      </w:r>
      <w:r w:rsidR="005D1A8E">
        <w:t xml:space="preserve"> (индикаторы)</w:t>
      </w:r>
      <w:r>
        <w:t xml:space="preserve">: </w:t>
      </w:r>
      <w:r w:rsidR="00616D5D">
        <w:t>УК-1 (УК-1.2).</w:t>
      </w:r>
    </w:p>
    <w:p w14:paraId="28DBE1EC" w14:textId="77777777" w:rsidR="00FB02E9" w:rsidRDefault="00FB02E9" w:rsidP="00FB02E9"/>
    <w:p w14:paraId="1676F16E" w14:textId="7BCB6C42" w:rsidR="00FB02E9" w:rsidRDefault="002A6A68" w:rsidP="00FB02E9">
      <w:r>
        <w:t>14</w:t>
      </w:r>
      <w:r w:rsidR="00FB02E9">
        <w:t>.</w:t>
      </w:r>
      <w:r w:rsidR="00616D5D">
        <w:t xml:space="preserve"> </w:t>
      </w:r>
      <w:r w:rsidR="00616D5D" w:rsidRPr="00E16B1C">
        <w:rPr>
          <w:i/>
          <w:iCs/>
        </w:rPr>
        <w:t>Выберите все правильные варианты ответов</w:t>
      </w:r>
      <w:r w:rsidR="00616D5D">
        <w:rPr>
          <w:i/>
          <w:iCs/>
        </w:rPr>
        <w:t>.</w:t>
      </w:r>
      <w:r w:rsidR="00FB02E9">
        <w:t xml:space="preserve"> Какие способы развивают hard skills бизнес-аналитика?</w:t>
      </w:r>
    </w:p>
    <w:p w14:paraId="6C18C281" w14:textId="63F7EDDD" w:rsidR="00FB02E9" w:rsidRDefault="002A6A68" w:rsidP="00FB02E9">
      <w:r>
        <w:t>Варианты ответ</w:t>
      </w:r>
      <w:r w:rsidR="005D1A8E">
        <w:t>ов</w:t>
      </w:r>
      <w:r>
        <w:t>:</w:t>
      </w:r>
    </w:p>
    <w:p w14:paraId="0CEABBE3" w14:textId="77777777" w:rsidR="00FB02E9" w:rsidRDefault="00FB02E9" w:rsidP="00FB02E9">
      <w:r>
        <w:t>А) Чтение профессиональной литературы.</w:t>
      </w:r>
    </w:p>
    <w:p w14:paraId="2436B208" w14:textId="77777777" w:rsidR="00FB02E9" w:rsidRDefault="00FB02E9" w:rsidP="00FB02E9">
      <w:r>
        <w:t>Б) Онлайн-курсы.</w:t>
      </w:r>
    </w:p>
    <w:p w14:paraId="6158AA15" w14:textId="77777777" w:rsidR="00FB02E9" w:rsidRDefault="00FB02E9" w:rsidP="00FB02E9">
      <w:r>
        <w:t>В) Практика на проектах.</w:t>
      </w:r>
    </w:p>
    <w:p w14:paraId="2181C4EB" w14:textId="77777777" w:rsidR="00FB02E9" w:rsidRDefault="00FB02E9" w:rsidP="00FB02E9">
      <w:r>
        <w:t>Г) Менторство.</w:t>
      </w:r>
    </w:p>
    <w:p w14:paraId="71BA130F" w14:textId="23F85B71" w:rsidR="00FB02E9" w:rsidRPr="00616D5D" w:rsidRDefault="00FB02E9" w:rsidP="00FB02E9">
      <w:r w:rsidRPr="00616D5D">
        <w:t>Правильный ответ: А, Б, В.</w:t>
      </w:r>
    </w:p>
    <w:p w14:paraId="0C013CCB" w14:textId="1C0530F7" w:rsidR="00FB02E9" w:rsidRDefault="00FB02E9" w:rsidP="00FB02E9">
      <w:r>
        <w:t>Компетенции</w:t>
      </w:r>
      <w:r w:rsidR="005D1A8E">
        <w:t xml:space="preserve"> (индикаторы)</w:t>
      </w:r>
      <w:r>
        <w:t xml:space="preserve">: </w:t>
      </w:r>
      <w:r w:rsidR="00616D5D">
        <w:t>УК-1 (УК-1.2).</w:t>
      </w:r>
    </w:p>
    <w:p w14:paraId="1BB2C71F" w14:textId="77777777" w:rsidR="00FB02E9" w:rsidRDefault="00FB02E9" w:rsidP="00FB02E9"/>
    <w:p w14:paraId="348DAA55" w14:textId="49A0CFA7" w:rsidR="00FB02E9" w:rsidRDefault="005D1A8E" w:rsidP="00FB02E9">
      <w:r>
        <w:t>15</w:t>
      </w:r>
      <w:r w:rsidR="00FB02E9">
        <w:t xml:space="preserve">. </w:t>
      </w:r>
      <w:r w:rsidR="00616D5D" w:rsidRPr="00E16B1C">
        <w:rPr>
          <w:i/>
          <w:iCs/>
        </w:rPr>
        <w:t>Выберите все правильные варианты ответов</w:t>
      </w:r>
      <w:r w:rsidR="00616D5D">
        <w:rPr>
          <w:i/>
          <w:iCs/>
        </w:rPr>
        <w:t>.</w:t>
      </w:r>
      <w:r w:rsidR="00616D5D">
        <w:t xml:space="preserve"> </w:t>
      </w:r>
      <w:r w:rsidR="00FB02E9">
        <w:t>Какие способы развивают soft skills бизнес-аналитика?</w:t>
      </w:r>
    </w:p>
    <w:p w14:paraId="39CC4FF4" w14:textId="0D071F95" w:rsidR="00FB02E9" w:rsidRDefault="005D1A8E" w:rsidP="00FB02E9">
      <w:r>
        <w:t>Варианты ответов:</w:t>
      </w:r>
    </w:p>
    <w:p w14:paraId="6E240BA5" w14:textId="77777777" w:rsidR="00FB02E9" w:rsidRDefault="00FB02E9" w:rsidP="00FB02E9">
      <w:r>
        <w:t>А) Участие в командных тренингах.</w:t>
      </w:r>
    </w:p>
    <w:p w14:paraId="77DFA822" w14:textId="77777777" w:rsidR="00FB02E9" w:rsidRDefault="00FB02E9" w:rsidP="00FB02E9">
      <w:r>
        <w:t>Б) Чтение книг по психологии.</w:t>
      </w:r>
    </w:p>
    <w:p w14:paraId="5A420F78" w14:textId="77777777" w:rsidR="00FB02E9" w:rsidRDefault="00FB02E9" w:rsidP="00FB02E9">
      <w:r>
        <w:t>В) Волонтёрская работа.</w:t>
      </w:r>
    </w:p>
    <w:p w14:paraId="335856D2" w14:textId="77777777" w:rsidR="00FB02E9" w:rsidRDefault="00FB02E9" w:rsidP="00FB02E9">
      <w:r>
        <w:t>Г) Обратная связь от коллег.</w:t>
      </w:r>
    </w:p>
    <w:p w14:paraId="3E3FCA09" w14:textId="77777777" w:rsidR="00FB02E9" w:rsidRPr="00616D5D" w:rsidRDefault="00FB02E9" w:rsidP="00FB02E9">
      <w:r w:rsidRPr="00616D5D">
        <w:t>Правильный ответ: А, Г.</w:t>
      </w:r>
    </w:p>
    <w:p w14:paraId="368DA12B" w14:textId="04A54D57" w:rsidR="00FB02E9" w:rsidRDefault="00FB02E9" w:rsidP="00FB02E9">
      <w:r>
        <w:t>Компетенции</w:t>
      </w:r>
      <w:r w:rsidR="005D1A8E">
        <w:t xml:space="preserve"> (индикаторы)</w:t>
      </w:r>
      <w:r>
        <w:t xml:space="preserve">: </w:t>
      </w:r>
      <w:r w:rsidR="00616D5D">
        <w:t>УК-1 (УК-1.2).</w:t>
      </w:r>
    </w:p>
    <w:p w14:paraId="18CA10D3" w14:textId="77777777" w:rsidR="00FB02E9" w:rsidRDefault="00FB02E9" w:rsidP="00FB02E9"/>
    <w:p w14:paraId="1AF4334A" w14:textId="60EBA736" w:rsidR="00FB02E9" w:rsidRDefault="005D1A8E" w:rsidP="00FB02E9">
      <w:r>
        <w:t>16.</w:t>
      </w:r>
      <w:r w:rsidR="00B26762">
        <w:t xml:space="preserve"> </w:t>
      </w:r>
      <w:r w:rsidR="00B26762" w:rsidRPr="00E16B1C">
        <w:rPr>
          <w:i/>
          <w:iCs/>
        </w:rPr>
        <w:t>Выберите все правильные варианты ответов</w:t>
      </w:r>
      <w:r w:rsidR="00B26762">
        <w:rPr>
          <w:i/>
          <w:iCs/>
        </w:rPr>
        <w:t>.</w:t>
      </w:r>
      <w:r w:rsidR="00FB02E9">
        <w:t xml:space="preserve"> Какие методы сбора требований описаны в BABOK?</w:t>
      </w:r>
    </w:p>
    <w:p w14:paraId="2560600C" w14:textId="4659EB69" w:rsidR="00FB02E9" w:rsidRDefault="005D1A8E" w:rsidP="00FB02E9">
      <w:r>
        <w:t>Варианты ответов:</w:t>
      </w:r>
    </w:p>
    <w:p w14:paraId="7D516EBE" w14:textId="77777777" w:rsidR="00FB02E9" w:rsidRDefault="00FB02E9" w:rsidP="00FB02E9">
      <w:r>
        <w:t>А) Интервью.</w:t>
      </w:r>
    </w:p>
    <w:p w14:paraId="38126CAE" w14:textId="77777777" w:rsidR="00FB02E9" w:rsidRDefault="00FB02E9" w:rsidP="00FB02E9">
      <w:r>
        <w:t>Б) Фокус-группы.</w:t>
      </w:r>
    </w:p>
    <w:p w14:paraId="35E01A37" w14:textId="77777777" w:rsidR="00FB02E9" w:rsidRDefault="00FB02E9" w:rsidP="00FB02E9">
      <w:r>
        <w:t>В) Наблюдения.</w:t>
      </w:r>
    </w:p>
    <w:p w14:paraId="715A8300" w14:textId="77777777" w:rsidR="00FB02E9" w:rsidRDefault="00FB02E9" w:rsidP="00FB02E9">
      <w:r>
        <w:t>Г) Анкеты.</w:t>
      </w:r>
    </w:p>
    <w:p w14:paraId="685128C7" w14:textId="77777777" w:rsidR="00FB02E9" w:rsidRPr="00B26762" w:rsidRDefault="00FB02E9" w:rsidP="00FB02E9">
      <w:r w:rsidRPr="00B26762">
        <w:t>Правильный ответ: А, В.</w:t>
      </w:r>
    </w:p>
    <w:p w14:paraId="7F0C2C74" w14:textId="67A15ABB" w:rsidR="00FB02E9" w:rsidRDefault="00FB02E9" w:rsidP="00FB02E9">
      <w:r>
        <w:t>Компетенции</w:t>
      </w:r>
      <w:r w:rsidR="00345500">
        <w:t xml:space="preserve"> (индикаторы)</w:t>
      </w:r>
      <w:r>
        <w:t xml:space="preserve">: </w:t>
      </w:r>
      <w:r w:rsidR="00616D5D">
        <w:t>УК-1 (УК-1.2).</w:t>
      </w:r>
    </w:p>
    <w:p w14:paraId="3BB91489" w14:textId="77777777" w:rsidR="00FB02E9" w:rsidRDefault="00FB02E9" w:rsidP="00FB02E9"/>
    <w:p w14:paraId="4655B20C" w14:textId="2C73597D" w:rsidR="00FB02E9" w:rsidRDefault="00345500" w:rsidP="00FB02E9">
      <w:r>
        <w:t>17.</w:t>
      </w:r>
      <w:r w:rsidR="00FB02E9">
        <w:t xml:space="preserve"> </w:t>
      </w:r>
      <w:r w:rsidR="00B26762" w:rsidRPr="00E16B1C">
        <w:rPr>
          <w:i/>
          <w:iCs/>
        </w:rPr>
        <w:t>Выберите все правильные варианты ответов</w:t>
      </w:r>
      <w:r w:rsidR="00B26762">
        <w:rPr>
          <w:i/>
          <w:iCs/>
        </w:rPr>
        <w:t>.</w:t>
      </w:r>
      <w:r w:rsidR="00B26762">
        <w:t xml:space="preserve"> </w:t>
      </w:r>
      <w:r w:rsidR="00FB02E9">
        <w:t>Какие инструменты используют для моделирования процессов?</w:t>
      </w:r>
    </w:p>
    <w:p w14:paraId="609C4DE0" w14:textId="673E16C6" w:rsidR="00FB02E9" w:rsidRDefault="00DF3D9B" w:rsidP="00FB02E9">
      <w:r>
        <w:lastRenderedPageBreak/>
        <w:t>Варианты ответов:</w:t>
      </w:r>
    </w:p>
    <w:p w14:paraId="67646A35" w14:textId="77777777" w:rsidR="00FB02E9" w:rsidRDefault="00FB02E9" w:rsidP="00FB02E9">
      <w:r>
        <w:t>А) UML.</w:t>
      </w:r>
    </w:p>
    <w:p w14:paraId="124B594F" w14:textId="77777777" w:rsidR="00FB02E9" w:rsidRDefault="00FB02E9" w:rsidP="00FB02E9">
      <w:r>
        <w:t>Б) BPMN.</w:t>
      </w:r>
    </w:p>
    <w:p w14:paraId="6FADEE4F" w14:textId="77777777" w:rsidR="00FB02E9" w:rsidRDefault="00FB02E9" w:rsidP="00FB02E9">
      <w:r>
        <w:t>В) ERD.</w:t>
      </w:r>
    </w:p>
    <w:p w14:paraId="7E9C38E4" w14:textId="77777777" w:rsidR="00FB02E9" w:rsidRDefault="00FB02E9" w:rsidP="00FB02E9">
      <w:r>
        <w:t>Г) Flowchart.</w:t>
      </w:r>
    </w:p>
    <w:p w14:paraId="033C0884" w14:textId="77777777" w:rsidR="00FB02E9" w:rsidRPr="00B26762" w:rsidRDefault="00FB02E9" w:rsidP="00FB02E9">
      <w:r w:rsidRPr="00B26762">
        <w:t>Правильный ответ: А, Б.</w:t>
      </w:r>
    </w:p>
    <w:p w14:paraId="1DC5D2A9" w14:textId="301F097F" w:rsidR="00FB02E9" w:rsidRDefault="00FB02E9" w:rsidP="00FB02E9">
      <w:r>
        <w:t>Компетенции</w:t>
      </w:r>
      <w:r w:rsidR="00DF3D9B">
        <w:t xml:space="preserve"> (индикаторы)</w:t>
      </w:r>
      <w:r>
        <w:t xml:space="preserve">: </w:t>
      </w:r>
      <w:r w:rsidR="00616D5D">
        <w:t>УК-1 (УК-1.2).</w:t>
      </w:r>
    </w:p>
    <w:p w14:paraId="287BAA3A" w14:textId="77777777" w:rsidR="00FB02E9" w:rsidRDefault="00FB02E9" w:rsidP="00FB02E9"/>
    <w:p w14:paraId="2B3E4C16" w14:textId="653F1355" w:rsidR="00FB02E9" w:rsidRDefault="00DF3D9B" w:rsidP="00FB02E9">
      <w:r>
        <w:t>1</w:t>
      </w:r>
      <w:r w:rsidR="00FB02E9">
        <w:t xml:space="preserve">8. </w:t>
      </w:r>
      <w:r w:rsidR="00B26762" w:rsidRPr="00E16B1C">
        <w:rPr>
          <w:i/>
          <w:iCs/>
        </w:rPr>
        <w:t>Выберите все правильные варианты ответов</w:t>
      </w:r>
      <w:r w:rsidR="00B26762">
        <w:rPr>
          <w:i/>
          <w:iCs/>
        </w:rPr>
        <w:t>.</w:t>
      </w:r>
      <w:r w:rsidR="00B26762">
        <w:t xml:space="preserve"> </w:t>
      </w:r>
      <w:r w:rsidR="00FB02E9">
        <w:t>Какие проблемы возникают при сборе требований?</w:t>
      </w:r>
    </w:p>
    <w:p w14:paraId="744E3D7E" w14:textId="3B7ED94E" w:rsidR="00DF3D9B" w:rsidRDefault="00DF3D9B" w:rsidP="00FB02E9">
      <w:r>
        <w:t>Варианты ответов:</w:t>
      </w:r>
    </w:p>
    <w:p w14:paraId="7A576804" w14:textId="77777777" w:rsidR="00FB02E9" w:rsidRDefault="00FB02E9" w:rsidP="00FB02E9">
      <w:r>
        <w:t>А) Неполные требования.</w:t>
      </w:r>
    </w:p>
    <w:p w14:paraId="063E51ED" w14:textId="77777777" w:rsidR="00FB02E9" w:rsidRDefault="00FB02E9" w:rsidP="00FB02E9">
      <w:r>
        <w:t>Б) Изменение требований.</w:t>
      </w:r>
    </w:p>
    <w:p w14:paraId="1FD996F0" w14:textId="77777777" w:rsidR="00FB02E9" w:rsidRDefault="00FB02E9" w:rsidP="00FB02E9">
      <w:r>
        <w:t>В) Проблемы коммуникации.</w:t>
      </w:r>
    </w:p>
    <w:p w14:paraId="7980449C" w14:textId="77777777" w:rsidR="00FB02E9" w:rsidRDefault="00FB02E9" w:rsidP="00FB02E9">
      <w:r>
        <w:t>Г) Недостаточная вовлечённость.</w:t>
      </w:r>
    </w:p>
    <w:p w14:paraId="2EE845A5" w14:textId="77777777" w:rsidR="00FB02E9" w:rsidRPr="00B26762" w:rsidRDefault="00FB02E9" w:rsidP="00FB02E9">
      <w:r w:rsidRPr="00B26762">
        <w:t>Правильный ответ: А, Б, В.</w:t>
      </w:r>
    </w:p>
    <w:p w14:paraId="53321E03" w14:textId="173EF861" w:rsidR="00FB02E9" w:rsidRDefault="00FB02E9" w:rsidP="00FB02E9">
      <w:r>
        <w:t>Компетенции</w:t>
      </w:r>
      <w:r w:rsidR="009F0105">
        <w:t xml:space="preserve"> (индикаторы)</w:t>
      </w:r>
      <w:r>
        <w:t xml:space="preserve">: </w:t>
      </w:r>
      <w:r w:rsidR="00616D5D">
        <w:t>УК-1 (УК-1.2).</w:t>
      </w:r>
    </w:p>
    <w:p w14:paraId="133D3094" w14:textId="77777777" w:rsidR="00FB02E9" w:rsidRDefault="00FB02E9" w:rsidP="00FB02E9"/>
    <w:p w14:paraId="0B8F489A" w14:textId="42E61D8F" w:rsidR="009D6B45" w:rsidRPr="009D6B45" w:rsidRDefault="009F0105" w:rsidP="00FB02E9">
      <w:r>
        <w:t>1</w:t>
      </w:r>
      <w:r w:rsidR="00FB02E9">
        <w:t>9.</w:t>
      </w:r>
      <w:r w:rsidR="009B71A5">
        <w:t xml:space="preserve"> </w:t>
      </w:r>
      <w:r w:rsidR="009B71A5" w:rsidRPr="00E16B1C">
        <w:rPr>
          <w:i/>
          <w:iCs/>
        </w:rPr>
        <w:t>Выберите все правильные варианты ответов</w:t>
      </w:r>
      <w:r w:rsidR="009B71A5">
        <w:rPr>
          <w:i/>
          <w:iCs/>
        </w:rPr>
        <w:t>.</w:t>
      </w:r>
      <w:r w:rsidR="00FB02E9">
        <w:t xml:space="preserve"> Какие этапы входят в управление решением по BABOK?</w:t>
      </w:r>
    </w:p>
    <w:p w14:paraId="533D9725" w14:textId="68E498FA" w:rsidR="009F0105" w:rsidRDefault="009F0105" w:rsidP="000E427F">
      <w:r>
        <w:t>Варианты ответов:</w:t>
      </w:r>
    </w:p>
    <w:p w14:paraId="48FEAAB5" w14:textId="7564B8BF" w:rsidR="000E427F" w:rsidRPr="000E427F" w:rsidRDefault="000E427F" w:rsidP="000E427F">
      <w:r w:rsidRPr="000E427F">
        <w:t>А) Инициация решения.</w:t>
      </w:r>
    </w:p>
    <w:p w14:paraId="6CE7B658" w14:textId="77777777" w:rsidR="000E427F" w:rsidRPr="000E427F" w:rsidRDefault="000E427F" w:rsidP="000E427F">
      <w:r w:rsidRPr="000E427F">
        <w:t>Б) Анализ текущего состояния.</w:t>
      </w:r>
    </w:p>
    <w:p w14:paraId="104B50F2" w14:textId="77777777" w:rsidR="000E427F" w:rsidRPr="000E427F" w:rsidRDefault="000E427F" w:rsidP="000E427F">
      <w:r w:rsidRPr="000E427F">
        <w:t>В) Реализация решения.</w:t>
      </w:r>
    </w:p>
    <w:p w14:paraId="346D1ADF" w14:textId="77777777" w:rsidR="000E427F" w:rsidRPr="000E427F" w:rsidRDefault="000E427F" w:rsidP="000E427F">
      <w:r w:rsidRPr="000E427F">
        <w:t>Г) Оценка результата.</w:t>
      </w:r>
    </w:p>
    <w:p w14:paraId="58ACB760" w14:textId="77777777" w:rsidR="000E427F" w:rsidRPr="009B71A5" w:rsidRDefault="000E427F" w:rsidP="000E427F">
      <w:r w:rsidRPr="009B71A5">
        <w:t>Правильный ответ: А, Б, Г.</w:t>
      </w:r>
    </w:p>
    <w:p w14:paraId="176DB09E" w14:textId="4541395C" w:rsidR="000E427F" w:rsidRDefault="000E427F" w:rsidP="000E427F">
      <w:r>
        <w:t xml:space="preserve">Компетенции: </w:t>
      </w:r>
      <w:r w:rsidR="00616D5D">
        <w:t>УК-1 (УК-1.2).</w:t>
      </w:r>
    </w:p>
    <w:p w14:paraId="7503B9F5" w14:textId="77777777" w:rsidR="000E427F" w:rsidRPr="000E427F" w:rsidRDefault="000E427F" w:rsidP="000E427F"/>
    <w:p w14:paraId="2B01F546" w14:textId="4B0352FB" w:rsidR="000E427F" w:rsidRPr="000E427F" w:rsidRDefault="009F0105" w:rsidP="000E427F">
      <w:r>
        <w:t>2</w:t>
      </w:r>
      <w:r w:rsidR="000E427F" w:rsidRPr="000E427F">
        <w:t xml:space="preserve">0. </w:t>
      </w:r>
      <w:r w:rsidR="009B71A5" w:rsidRPr="00E16B1C">
        <w:rPr>
          <w:i/>
          <w:iCs/>
        </w:rPr>
        <w:t>Выберите все правильные варианты ответов</w:t>
      </w:r>
      <w:r w:rsidR="009B71A5">
        <w:rPr>
          <w:i/>
          <w:iCs/>
        </w:rPr>
        <w:t>.</w:t>
      </w:r>
      <w:r w:rsidR="009B71A5" w:rsidRPr="000E427F">
        <w:t xml:space="preserve"> </w:t>
      </w:r>
      <w:r w:rsidR="000E427F" w:rsidRPr="000E427F">
        <w:t>Какие документы создаёт бизнес-аналитик?</w:t>
      </w:r>
    </w:p>
    <w:p w14:paraId="052B4F48" w14:textId="77777777" w:rsidR="000E427F" w:rsidRPr="000E427F" w:rsidRDefault="000E427F" w:rsidP="000E427F">
      <w:pPr>
        <w:rPr>
          <w:lang w:val="en-US"/>
        </w:rPr>
      </w:pPr>
      <w:r w:rsidRPr="000E427F">
        <w:t>А</w:t>
      </w:r>
      <w:r w:rsidRPr="000E427F">
        <w:rPr>
          <w:lang w:val="en-US"/>
        </w:rPr>
        <w:t>) Vision and Scope.</w:t>
      </w:r>
    </w:p>
    <w:p w14:paraId="698D3041" w14:textId="77777777" w:rsidR="000E427F" w:rsidRPr="000E427F" w:rsidRDefault="000E427F" w:rsidP="000E427F">
      <w:pPr>
        <w:rPr>
          <w:lang w:val="en-US"/>
        </w:rPr>
      </w:pPr>
      <w:r w:rsidRPr="000E427F">
        <w:t>Б</w:t>
      </w:r>
      <w:r w:rsidRPr="000E427F">
        <w:rPr>
          <w:lang w:val="en-US"/>
        </w:rPr>
        <w:t>) Use Case Specification.</w:t>
      </w:r>
    </w:p>
    <w:p w14:paraId="6881292B" w14:textId="77777777" w:rsidR="000E427F" w:rsidRPr="000E427F" w:rsidRDefault="000E427F" w:rsidP="000E427F">
      <w:pPr>
        <w:rPr>
          <w:lang w:val="en-US"/>
        </w:rPr>
      </w:pPr>
      <w:r w:rsidRPr="000E427F">
        <w:t>В</w:t>
      </w:r>
      <w:r w:rsidRPr="000E427F">
        <w:rPr>
          <w:lang w:val="en-US"/>
        </w:rPr>
        <w:t>) Requirements Traceability Matrix.</w:t>
      </w:r>
    </w:p>
    <w:p w14:paraId="3E15449E" w14:textId="77777777" w:rsidR="000E427F" w:rsidRPr="000E427F" w:rsidRDefault="000E427F" w:rsidP="000E427F">
      <w:pPr>
        <w:rPr>
          <w:lang w:val="en-US"/>
        </w:rPr>
      </w:pPr>
      <w:r w:rsidRPr="000E427F">
        <w:t>Г</w:t>
      </w:r>
      <w:r w:rsidRPr="000E427F">
        <w:rPr>
          <w:lang w:val="en-US"/>
        </w:rPr>
        <w:t>) User Stories.</w:t>
      </w:r>
    </w:p>
    <w:p w14:paraId="583A0BD5" w14:textId="50F62DC0" w:rsidR="009D6B45" w:rsidRDefault="000E427F" w:rsidP="000E427F">
      <w:r w:rsidRPr="000E427F">
        <w:t>Правильный ответ: А, Б, В.</w:t>
      </w:r>
    </w:p>
    <w:p w14:paraId="6AD0FF0D" w14:textId="746F28F6" w:rsidR="000E427F" w:rsidRDefault="000E427F" w:rsidP="000E427F">
      <w:r>
        <w:t>Компетенции</w:t>
      </w:r>
      <w:r w:rsidR="009F0105">
        <w:t xml:space="preserve"> (индикаторы)</w:t>
      </w:r>
      <w:r>
        <w:t xml:space="preserve">: </w:t>
      </w:r>
      <w:r w:rsidR="00616D5D">
        <w:t>УК-1 (УК-1.2).</w:t>
      </w:r>
    </w:p>
    <w:p w14:paraId="742DA3DF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соответствия </w:t>
      </w:r>
    </w:p>
    <w:p w14:paraId="2373FCE2" w14:textId="658DCF55" w:rsidR="00D54C03" w:rsidRDefault="00D54C03" w:rsidP="00D54C03">
      <w:r w:rsidRPr="00D54C03">
        <w:t>1</w:t>
      </w:r>
      <w:r w:rsidR="00C72A78">
        <w:t>.</w:t>
      </w:r>
      <w:r w:rsidRPr="00D54C03">
        <w:t xml:space="preserve"> </w:t>
      </w:r>
      <w:r w:rsidRPr="00DB534C">
        <w:rPr>
          <w:i/>
          <w:iCs/>
        </w:rPr>
        <w:t>Установите соответствие между soft skills и их описанием</w:t>
      </w:r>
      <w:r w:rsidR="0048396D" w:rsidRPr="00DB534C">
        <w:rPr>
          <w:i/>
          <w:iCs/>
        </w:rPr>
        <w:t>.</w:t>
      </w:r>
      <w:r w:rsidR="0048396D">
        <w:t xml:space="preserve"> </w:t>
      </w:r>
      <w:r w:rsidR="00DB534C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B534C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0415" w14:paraId="256F510B" w14:textId="77777777" w:rsidTr="00E32CBD">
        <w:tc>
          <w:tcPr>
            <w:tcW w:w="4672" w:type="dxa"/>
          </w:tcPr>
          <w:p w14:paraId="37323CCE" w14:textId="3ED0FD5A" w:rsidR="00550415" w:rsidRDefault="00550415" w:rsidP="00E32CBD">
            <w:pPr>
              <w:jc w:val="center"/>
            </w:pPr>
            <w:r w:rsidRPr="00D54C03">
              <w:t>Soft skills</w:t>
            </w:r>
          </w:p>
        </w:tc>
        <w:tc>
          <w:tcPr>
            <w:tcW w:w="4673" w:type="dxa"/>
          </w:tcPr>
          <w:p w14:paraId="1D5372FF" w14:textId="31EC70DD" w:rsidR="00550415" w:rsidRDefault="00550415" w:rsidP="00E32CBD">
            <w:pPr>
              <w:jc w:val="center"/>
            </w:pPr>
            <w:r w:rsidRPr="00D54C03">
              <w:t>Описание</w:t>
            </w:r>
          </w:p>
        </w:tc>
      </w:tr>
      <w:tr w:rsidR="00550415" w14:paraId="33BEAFDB" w14:textId="77777777" w:rsidTr="00E32CBD">
        <w:tc>
          <w:tcPr>
            <w:tcW w:w="4672" w:type="dxa"/>
          </w:tcPr>
          <w:p w14:paraId="3A84D383" w14:textId="6E118601" w:rsidR="00550415" w:rsidRDefault="0044556B" w:rsidP="00D54C03">
            <w:r>
              <w:t>1</w:t>
            </w:r>
            <w:r w:rsidR="00550415" w:rsidRPr="00D54C03">
              <w:t>) Коммуникативные навыки</w:t>
            </w:r>
          </w:p>
        </w:tc>
        <w:tc>
          <w:tcPr>
            <w:tcW w:w="4673" w:type="dxa"/>
          </w:tcPr>
          <w:p w14:paraId="14B30B21" w14:textId="73FEF23E" w:rsidR="00550415" w:rsidRDefault="0044556B" w:rsidP="00D54C03">
            <w:r>
              <w:t>А</w:t>
            </w:r>
            <w:r w:rsidR="00550415" w:rsidRPr="00D54C03">
              <w:t>) Умение эффективно общаться</w:t>
            </w:r>
          </w:p>
        </w:tc>
      </w:tr>
      <w:tr w:rsidR="00550415" w14:paraId="40FBB8CF" w14:textId="77777777" w:rsidTr="00E32CBD">
        <w:tc>
          <w:tcPr>
            <w:tcW w:w="4672" w:type="dxa"/>
          </w:tcPr>
          <w:p w14:paraId="3F57E72A" w14:textId="314ECA87" w:rsidR="00550415" w:rsidRPr="00D54C03" w:rsidRDefault="0044556B" w:rsidP="00D54C03">
            <w:r>
              <w:t>2</w:t>
            </w:r>
            <w:r w:rsidR="00550415">
              <w:t xml:space="preserve">) </w:t>
            </w:r>
            <w:r w:rsidR="00550415" w:rsidRPr="00D54C03">
              <w:t>Умение работать в команде</w:t>
            </w:r>
          </w:p>
        </w:tc>
        <w:tc>
          <w:tcPr>
            <w:tcW w:w="4673" w:type="dxa"/>
          </w:tcPr>
          <w:p w14:paraId="2A4C0229" w14:textId="16A01928" w:rsidR="00550415" w:rsidRPr="00D54C03" w:rsidRDefault="0044556B" w:rsidP="00D54C03">
            <w:r>
              <w:t>Б</w:t>
            </w:r>
            <w:r w:rsidR="00550415">
              <w:t xml:space="preserve">) </w:t>
            </w:r>
            <w:r w:rsidR="00550415" w:rsidRPr="00D54C03">
              <w:t>Способность сотрудничать</w:t>
            </w:r>
          </w:p>
        </w:tc>
      </w:tr>
      <w:tr w:rsidR="00550415" w14:paraId="763E4DF4" w14:textId="77777777" w:rsidTr="00E32CBD">
        <w:tc>
          <w:tcPr>
            <w:tcW w:w="4672" w:type="dxa"/>
          </w:tcPr>
          <w:p w14:paraId="59AB0779" w14:textId="36BC61C1" w:rsidR="00550415" w:rsidRPr="00D54C03" w:rsidRDefault="0044556B" w:rsidP="00D54C03">
            <w:r>
              <w:lastRenderedPageBreak/>
              <w:t>3</w:t>
            </w:r>
            <w:r w:rsidR="00550415" w:rsidRPr="00D54C03">
              <w:t>) Стрессоустойчивость</w:t>
            </w:r>
          </w:p>
        </w:tc>
        <w:tc>
          <w:tcPr>
            <w:tcW w:w="4673" w:type="dxa"/>
          </w:tcPr>
          <w:p w14:paraId="114A9B8E" w14:textId="16F1C4E9" w:rsidR="00550415" w:rsidRPr="00D54C03" w:rsidRDefault="0044556B" w:rsidP="00D54C03">
            <w:r>
              <w:t>В</w:t>
            </w:r>
            <w:r w:rsidR="00550415" w:rsidRPr="00D54C03">
              <w:t>) Способность сохранять спокойствие в стрессовых ситуациях</w:t>
            </w:r>
          </w:p>
        </w:tc>
      </w:tr>
      <w:tr w:rsidR="00550415" w14:paraId="35A87D5C" w14:textId="77777777" w:rsidTr="00E32CBD">
        <w:tc>
          <w:tcPr>
            <w:tcW w:w="4672" w:type="dxa"/>
          </w:tcPr>
          <w:p w14:paraId="45F73833" w14:textId="63C17E7C" w:rsidR="00550415" w:rsidRPr="00D54C03" w:rsidRDefault="0044556B" w:rsidP="00D54C03">
            <w:r>
              <w:t>4</w:t>
            </w:r>
            <w:r w:rsidR="00550415" w:rsidRPr="00D54C03">
              <w:t>) Креативное мышление</w:t>
            </w:r>
          </w:p>
        </w:tc>
        <w:tc>
          <w:tcPr>
            <w:tcW w:w="4673" w:type="dxa"/>
          </w:tcPr>
          <w:p w14:paraId="3833C8BB" w14:textId="541BED05" w:rsidR="00550415" w:rsidRPr="00D54C03" w:rsidRDefault="0044556B" w:rsidP="00D54C03">
            <w:r>
              <w:t>Г</w:t>
            </w:r>
            <w:r w:rsidR="00550415" w:rsidRPr="00D54C03">
              <w:t>) Способность генерировать идеи</w:t>
            </w:r>
          </w:p>
        </w:tc>
      </w:tr>
    </w:tbl>
    <w:p w14:paraId="3D5891DF" w14:textId="4FCC5CD0" w:rsidR="00D54C03" w:rsidRPr="00DB534C" w:rsidRDefault="00550415" w:rsidP="00D54C03">
      <w:r w:rsidRPr="00DB534C">
        <w:t>П</w:t>
      </w:r>
      <w:r w:rsidR="00D54C03" w:rsidRPr="00DB534C">
        <w:t xml:space="preserve">равильный ответ: </w:t>
      </w:r>
      <w:r w:rsidR="007A1FEB">
        <w:t>1</w:t>
      </w:r>
      <w:r w:rsidR="00D54C03" w:rsidRPr="00DB534C">
        <w:t>-</w:t>
      </w:r>
      <w:r w:rsidR="007A1FEB">
        <w:t>Б</w:t>
      </w:r>
      <w:r w:rsidR="00D54C03" w:rsidRPr="00DB534C">
        <w:t xml:space="preserve">, </w:t>
      </w:r>
      <w:r w:rsidR="007A1FEB">
        <w:t>2</w:t>
      </w:r>
      <w:r w:rsidR="00D54C03" w:rsidRPr="00DB534C">
        <w:t>-</w:t>
      </w:r>
      <w:r w:rsidR="007A1FEB">
        <w:t>А</w:t>
      </w:r>
      <w:r w:rsidR="00D54C03" w:rsidRPr="00DB534C">
        <w:t xml:space="preserve">, </w:t>
      </w:r>
      <w:r w:rsidR="007A1FEB">
        <w:t>3</w:t>
      </w:r>
      <w:r w:rsidR="00D54C03" w:rsidRPr="00DB534C">
        <w:t>-</w:t>
      </w:r>
      <w:r w:rsidR="007A1FEB">
        <w:t>В</w:t>
      </w:r>
      <w:r w:rsidR="00D54C03" w:rsidRPr="00DB534C">
        <w:t xml:space="preserve">, </w:t>
      </w:r>
      <w:r w:rsidR="007A1FEB">
        <w:t>4</w:t>
      </w:r>
      <w:r w:rsidR="00D54C03" w:rsidRPr="00DB534C">
        <w:t>-</w:t>
      </w:r>
      <w:r w:rsidR="007A1FEB">
        <w:t>Г</w:t>
      </w:r>
      <w:r w:rsidR="00D54C03" w:rsidRPr="00DB534C">
        <w:t>.</w:t>
      </w:r>
    </w:p>
    <w:p w14:paraId="09E0E125" w14:textId="335B8C23" w:rsidR="00D54C03" w:rsidRDefault="00E32CBD" w:rsidP="00D54C03">
      <w:r>
        <w:t xml:space="preserve">Компетенции (индикаторы): </w:t>
      </w:r>
      <w:r w:rsidR="00616D5D">
        <w:t>УК-1 (УК-1.2).</w:t>
      </w:r>
    </w:p>
    <w:p w14:paraId="4E8C06A2" w14:textId="77777777" w:rsidR="00131CA4" w:rsidRPr="00D54C03" w:rsidRDefault="00131CA4" w:rsidP="00D54C03"/>
    <w:p w14:paraId="132A06B6" w14:textId="0C57D52F" w:rsidR="00D54C03" w:rsidRDefault="00E32CBD" w:rsidP="00D54C03">
      <w:r>
        <w:t>2</w:t>
      </w:r>
      <w:r w:rsidR="00C72A78">
        <w:t>.</w:t>
      </w:r>
      <w:r w:rsidR="00D54C03" w:rsidRPr="00D54C03">
        <w:t xml:space="preserve"> </w:t>
      </w:r>
      <w:r w:rsidR="00D54C03" w:rsidRPr="00DB534C">
        <w:rPr>
          <w:i/>
          <w:iCs/>
        </w:rPr>
        <w:t>Установите соответствие между hard skills и их примерами</w:t>
      </w:r>
      <w:r w:rsidR="00DB534C" w:rsidRPr="00DB534C">
        <w:rPr>
          <w:i/>
          <w:iCs/>
        </w:rPr>
        <w:t>.</w:t>
      </w:r>
      <w:r w:rsidR="00DB534C">
        <w:t xml:space="preserve"> </w:t>
      </w:r>
      <w:r w:rsidR="00DB534C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B534C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2CBD" w14:paraId="00025933" w14:textId="77777777" w:rsidTr="005E73DB">
        <w:tc>
          <w:tcPr>
            <w:tcW w:w="4672" w:type="dxa"/>
          </w:tcPr>
          <w:p w14:paraId="56C71048" w14:textId="4AF759CB" w:rsidR="00E32CBD" w:rsidRDefault="00E32CBD" w:rsidP="0080519F">
            <w:pPr>
              <w:jc w:val="center"/>
            </w:pPr>
            <w:r w:rsidRPr="00D54C03">
              <w:t>Hard skills</w:t>
            </w:r>
          </w:p>
        </w:tc>
        <w:tc>
          <w:tcPr>
            <w:tcW w:w="4673" w:type="dxa"/>
          </w:tcPr>
          <w:p w14:paraId="2DC880CF" w14:textId="77777777" w:rsidR="00E32CBD" w:rsidRDefault="00E32CBD" w:rsidP="0080519F">
            <w:pPr>
              <w:jc w:val="center"/>
            </w:pPr>
            <w:r w:rsidRPr="00D54C03">
              <w:t>Описание</w:t>
            </w:r>
          </w:p>
        </w:tc>
      </w:tr>
      <w:tr w:rsidR="00E32CBD" w14:paraId="7C7684D7" w14:textId="77777777" w:rsidTr="005E73DB">
        <w:tc>
          <w:tcPr>
            <w:tcW w:w="4672" w:type="dxa"/>
          </w:tcPr>
          <w:p w14:paraId="75249E64" w14:textId="7EA2337A" w:rsidR="00E32CBD" w:rsidRDefault="008360E8" w:rsidP="0080519F">
            <w:r>
              <w:t>1</w:t>
            </w:r>
            <w:r w:rsidR="00E32CBD" w:rsidRPr="00D54C03">
              <w:t>) Знание основ программирования</w:t>
            </w:r>
          </w:p>
        </w:tc>
        <w:tc>
          <w:tcPr>
            <w:tcW w:w="4673" w:type="dxa"/>
          </w:tcPr>
          <w:p w14:paraId="18DD4A42" w14:textId="0F35EB7D" w:rsidR="00E32CBD" w:rsidRDefault="008360E8" w:rsidP="0080519F">
            <w:r>
              <w:t>А</w:t>
            </w:r>
            <w:r w:rsidR="00E32CBD" w:rsidRPr="00D54C03">
              <w:t>) Умение работать с SQL</w:t>
            </w:r>
          </w:p>
        </w:tc>
      </w:tr>
      <w:tr w:rsidR="00E32CBD" w14:paraId="5351996D" w14:textId="77777777" w:rsidTr="005E73DB">
        <w:tc>
          <w:tcPr>
            <w:tcW w:w="4672" w:type="dxa"/>
          </w:tcPr>
          <w:p w14:paraId="69D31527" w14:textId="2F9DDC30" w:rsidR="00E32CBD" w:rsidRPr="00D54C03" w:rsidRDefault="008360E8" w:rsidP="0080519F">
            <w:r>
              <w:t>2</w:t>
            </w:r>
            <w:r w:rsidR="00E32CBD" w:rsidRPr="00D54C03">
              <w:t>) Навыки работы с базами данных</w:t>
            </w:r>
          </w:p>
        </w:tc>
        <w:tc>
          <w:tcPr>
            <w:tcW w:w="4673" w:type="dxa"/>
          </w:tcPr>
          <w:p w14:paraId="61DF6C7B" w14:textId="2297D289" w:rsidR="00E32CBD" w:rsidRPr="00D54C03" w:rsidRDefault="008360E8" w:rsidP="0080519F">
            <w:r>
              <w:t>Б</w:t>
            </w:r>
            <w:r w:rsidR="00E32CBD" w:rsidRPr="00D54C03">
              <w:t>) Владение языками программирования</w:t>
            </w:r>
          </w:p>
        </w:tc>
      </w:tr>
      <w:tr w:rsidR="00E32CBD" w14:paraId="40EAEACA" w14:textId="77777777" w:rsidTr="005E73DB">
        <w:tc>
          <w:tcPr>
            <w:tcW w:w="4672" w:type="dxa"/>
          </w:tcPr>
          <w:p w14:paraId="7C77D644" w14:textId="5614E37F" w:rsidR="00E32CBD" w:rsidRPr="00D54C03" w:rsidRDefault="008360E8" w:rsidP="0080519F">
            <w:r>
              <w:t>3</w:t>
            </w:r>
            <w:r w:rsidR="00E32CBD" w:rsidRPr="00D54C03">
              <w:t>) Знание математической статистики</w:t>
            </w:r>
          </w:p>
        </w:tc>
        <w:tc>
          <w:tcPr>
            <w:tcW w:w="4673" w:type="dxa"/>
          </w:tcPr>
          <w:p w14:paraId="1C63EF95" w14:textId="3574871F" w:rsidR="00E32CBD" w:rsidRPr="00D54C03" w:rsidRDefault="008360E8" w:rsidP="0080519F">
            <w:r>
              <w:t>В</w:t>
            </w:r>
            <w:r w:rsidR="00E32CBD" w:rsidRPr="00D54C03">
              <w:t>) Статистический анализ данных</w:t>
            </w:r>
          </w:p>
        </w:tc>
      </w:tr>
      <w:tr w:rsidR="00E32CBD" w14:paraId="4FB1446D" w14:textId="77777777" w:rsidTr="005E73DB">
        <w:tc>
          <w:tcPr>
            <w:tcW w:w="4672" w:type="dxa"/>
          </w:tcPr>
          <w:p w14:paraId="0F3E220D" w14:textId="7A68529B" w:rsidR="00E32CBD" w:rsidRPr="00D54C03" w:rsidRDefault="008360E8" w:rsidP="0080519F">
            <w:r>
              <w:t>4</w:t>
            </w:r>
            <w:r w:rsidR="00E32CBD" w:rsidRPr="00D54C03">
              <w:t>) Навыки проведения интервью</w:t>
            </w:r>
          </w:p>
        </w:tc>
        <w:tc>
          <w:tcPr>
            <w:tcW w:w="4673" w:type="dxa"/>
          </w:tcPr>
          <w:p w14:paraId="5DACF7F4" w14:textId="52707053" w:rsidR="00E32CBD" w:rsidRPr="00D54C03" w:rsidRDefault="008360E8" w:rsidP="0080519F">
            <w:r>
              <w:t>Г</w:t>
            </w:r>
            <w:r w:rsidR="00E32CBD" w:rsidRPr="00D54C03">
              <w:t>) Подготовка и проведение интервью</w:t>
            </w:r>
          </w:p>
        </w:tc>
      </w:tr>
    </w:tbl>
    <w:p w14:paraId="3270A19C" w14:textId="61010178" w:rsidR="00D54C03" w:rsidRPr="000D22C5" w:rsidRDefault="00D54C03" w:rsidP="00D54C03">
      <w:r w:rsidRPr="000D22C5">
        <w:t xml:space="preserve">Правильный ответ: </w:t>
      </w:r>
      <w:r w:rsidR="008360E8">
        <w:t>1</w:t>
      </w:r>
      <w:r w:rsidRPr="000D22C5">
        <w:t>-</w:t>
      </w:r>
      <w:r w:rsidR="008360E8">
        <w:t>Б</w:t>
      </w:r>
      <w:r w:rsidRPr="000D22C5">
        <w:t xml:space="preserve">, </w:t>
      </w:r>
      <w:r w:rsidR="008360E8">
        <w:t>2</w:t>
      </w:r>
      <w:r w:rsidRPr="000D22C5">
        <w:t>-</w:t>
      </w:r>
      <w:r w:rsidR="008360E8">
        <w:t>Г</w:t>
      </w:r>
      <w:r w:rsidRPr="000D22C5">
        <w:t xml:space="preserve">, </w:t>
      </w:r>
      <w:r w:rsidR="008360E8">
        <w:t>3</w:t>
      </w:r>
      <w:r w:rsidRPr="000D22C5">
        <w:t>-</w:t>
      </w:r>
      <w:r w:rsidR="008360E8">
        <w:t>В</w:t>
      </w:r>
      <w:r w:rsidRPr="000D22C5">
        <w:t xml:space="preserve">, </w:t>
      </w:r>
      <w:r w:rsidR="008360E8">
        <w:t>4</w:t>
      </w:r>
      <w:r w:rsidRPr="000D22C5">
        <w:t>-</w:t>
      </w:r>
      <w:r w:rsidR="008360E8">
        <w:t>А</w:t>
      </w:r>
      <w:r w:rsidRPr="000D22C5">
        <w:t>.</w:t>
      </w:r>
    </w:p>
    <w:p w14:paraId="6CE746F8" w14:textId="7BB2F213" w:rsidR="00131CA4" w:rsidRDefault="00131CA4" w:rsidP="00131CA4">
      <w:r>
        <w:t xml:space="preserve">Компетенции (индикаторы): </w:t>
      </w:r>
      <w:r w:rsidR="00616D5D">
        <w:t>УК-1 (УК-1.2).</w:t>
      </w:r>
    </w:p>
    <w:p w14:paraId="25F4BE1B" w14:textId="77777777" w:rsidR="00D54C03" w:rsidRPr="00D54C03" w:rsidRDefault="00D54C03" w:rsidP="00D54C03"/>
    <w:p w14:paraId="392DE2E2" w14:textId="209A35BB" w:rsidR="00D54C03" w:rsidRDefault="00D54C03" w:rsidP="00D54C03">
      <w:r w:rsidRPr="00D54C03">
        <w:t>3</w:t>
      </w:r>
      <w:r w:rsidR="00C72A78">
        <w:t>.</w:t>
      </w:r>
      <w:r w:rsidRPr="00D54C03">
        <w:t xml:space="preserve"> </w:t>
      </w:r>
      <w:r w:rsidRPr="000D22C5">
        <w:rPr>
          <w:i/>
          <w:iCs/>
        </w:rPr>
        <w:t>Установите соответствие между методами сбора требований и их описанием</w:t>
      </w:r>
      <w:r w:rsidR="000D22C5">
        <w:t xml:space="preserve">. </w:t>
      </w:r>
      <w:r w:rsidR="000D22C5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D54C03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73DB" w14:paraId="7700B8A6" w14:textId="77777777" w:rsidTr="0080519F">
        <w:tc>
          <w:tcPr>
            <w:tcW w:w="4672" w:type="dxa"/>
          </w:tcPr>
          <w:p w14:paraId="1663A3F0" w14:textId="3A89747A" w:rsidR="005E73DB" w:rsidRDefault="005E73DB" w:rsidP="0080519F">
            <w:pPr>
              <w:jc w:val="center"/>
            </w:pPr>
            <w:r w:rsidRPr="00D54C03">
              <w:t>Методы сбора требований</w:t>
            </w:r>
          </w:p>
        </w:tc>
        <w:tc>
          <w:tcPr>
            <w:tcW w:w="4673" w:type="dxa"/>
          </w:tcPr>
          <w:p w14:paraId="0794EACF" w14:textId="77777777" w:rsidR="005E73DB" w:rsidRDefault="005E73DB" w:rsidP="0080519F">
            <w:pPr>
              <w:jc w:val="center"/>
            </w:pPr>
            <w:r w:rsidRPr="00D54C03">
              <w:t>Описание</w:t>
            </w:r>
          </w:p>
        </w:tc>
      </w:tr>
      <w:tr w:rsidR="005E73DB" w14:paraId="5A957373" w14:textId="77777777" w:rsidTr="0080519F">
        <w:tc>
          <w:tcPr>
            <w:tcW w:w="4672" w:type="dxa"/>
          </w:tcPr>
          <w:p w14:paraId="71B8B402" w14:textId="768BA3A7" w:rsidR="005E73DB" w:rsidRDefault="00E40339" w:rsidP="0080519F">
            <w:r>
              <w:t>1</w:t>
            </w:r>
            <w:r w:rsidR="005E73DB" w:rsidRPr="00D54C03">
              <w:t>) Интервью</w:t>
            </w:r>
          </w:p>
        </w:tc>
        <w:tc>
          <w:tcPr>
            <w:tcW w:w="4673" w:type="dxa"/>
          </w:tcPr>
          <w:p w14:paraId="55DEACBB" w14:textId="4E898913" w:rsidR="005E73DB" w:rsidRDefault="00E40339" w:rsidP="0080519F">
            <w:r>
              <w:t>А</w:t>
            </w:r>
            <w:r w:rsidR="005E73DB" w:rsidRPr="00D54C03">
              <w:t>) Индивидуальные беседы</w:t>
            </w:r>
          </w:p>
        </w:tc>
      </w:tr>
      <w:tr w:rsidR="005E73DB" w14:paraId="492FB68B" w14:textId="77777777" w:rsidTr="0080519F">
        <w:tc>
          <w:tcPr>
            <w:tcW w:w="4672" w:type="dxa"/>
          </w:tcPr>
          <w:p w14:paraId="327AE3BC" w14:textId="66122E6F" w:rsidR="005E73DB" w:rsidRPr="00D54C03" w:rsidRDefault="00E40339" w:rsidP="0080519F">
            <w:r>
              <w:t>2</w:t>
            </w:r>
            <w:r w:rsidR="005E73DB" w:rsidRPr="00D54C03">
              <w:t>) Фокус-группы</w:t>
            </w:r>
          </w:p>
        </w:tc>
        <w:tc>
          <w:tcPr>
            <w:tcW w:w="4673" w:type="dxa"/>
          </w:tcPr>
          <w:p w14:paraId="2F7F7EC9" w14:textId="0D5C8CF3" w:rsidR="005E73DB" w:rsidRPr="00D54C03" w:rsidRDefault="00E40339" w:rsidP="0080519F">
            <w:r>
              <w:t>Б</w:t>
            </w:r>
            <w:r w:rsidR="005E73DB" w:rsidRPr="00D54C03">
              <w:t>) Групповые обсуждения</w:t>
            </w:r>
          </w:p>
        </w:tc>
      </w:tr>
      <w:tr w:rsidR="005E73DB" w14:paraId="42750F64" w14:textId="77777777" w:rsidTr="0080519F">
        <w:tc>
          <w:tcPr>
            <w:tcW w:w="4672" w:type="dxa"/>
          </w:tcPr>
          <w:p w14:paraId="467ABDF3" w14:textId="628C4066" w:rsidR="005E73DB" w:rsidRPr="00D54C03" w:rsidRDefault="00E40339" w:rsidP="0080519F">
            <w:r>
              <w:t>3</w:t>
            </w:r>
            <w:r w:rsidR="005E73DB" w:rsidRPr="00D54C03">
              <w:t>) Наблюдения</w:t>
            </w:r>
          </w:p>
        </w:tc>
        <w:tc>
          <w:tcPr>
            <w:tcW w:w="4673" w:type="dxa"/>
          </w:tcPr>
          <w:p w14:paraId="6DD5E9BE" w14:textId="32980119" w:rsidR="005E73DB" w:rsidRPr="00D54C03" w:rsidRDefault="00E40339" w:rsidP="0080519F">
            <w:r>
              <w:t>В</w:t>
            </w:r>
            <w:r w:rsidR="00131CA4" w:rsidRPr="00D54C03">
              <w:t>) Пассивное наблюдение</w:t>
            </w:r>
          </w:p>
        </w:tc>
      </w:tr>
      <w:tr w:rsidR="005E73DB" w14:paraId="2522847A" w14:textId="77777777" w:rsidTr="0080519F">
        <w:tc>
          <w:tcPr>
            <w:tcW w:w="4672" w:type="dxa"/>
          </w:tcPr>
          <w:p w14:paraId="1FDC426D" w14:textId="398F6E5C" w:rsidR="005E73DB" w:rsidRPr="00D54C03" w:rsidRDefault="00E40339" w:rsidP="0080519F">
            <w:r>
              <w:t>4</w:t>
            </w:r>
            <w:r w:rsidR="005E73DB" w:rsidRPr="00D54C03">
              <w:t>) Анкеты и опросы</w:t>
            </w:r>
          </w:p>
        </w:tc>
        <w:tc>
          <w:tcPr>
            <w:tcW w:w="4673" w:type="dxa"/>
          </w:tcPr>
          <w:p w14:paraId="5FED13EE" w14:textId="0C6EE61D" w:rsidR="005E73DB" w:rsidRPr="00D54C03" w:rsidRDefault="00E40339" w:rsidP="0080519F">
            <w:r>
              <w:t>Г</w:t>
            </w:r>
            <w:r w:rsidR="00131CA4" w:rsidRPr="00D54C03">
              <w:t>) Самостоятельное заполнение</w:t>
            </w:r>
          </w:p>
        </w:tc>
      </w:tr>
    </w:tbl>
    <w:p w14:paraId="5142B405" w14:textId="555D4778" w:rsidR="00D54C03" w:rsidRPr="000D22C5" w:rsidRDefault="00D54C03" w:rsidP="00D54C03">
      <w:r w:rsidRPr="000D22C5">
        <w:t xml:space="preserve">Правильный ответ: </w:t>
      </w:r>
      <w:r w:rsidR="00E40339">
        <w:t>1</w:t>
      </w:r>
      <w:r w:rsidRPr="000D22C5">
        <w:t>-</w:t>
      </w:r>
      <w:r w:rsidR="00E40339">
        <w:t>Б</w:t>
      </w:r>
      <w:r w:rsidRPr="000D22C5">
        <w:t xml:space="preserve">, </w:t>
      </w:r>
      <w:r w:rsidR="00E40339">
        <w:t>2</w:t>
      </w:r>
      <w:r w:rsidRPr="000D22C5">
        <w:t>-</w:t>
      </w:r>
      <w:r w:rsidR="00E40339">
        <w:t>А</w:t>
      </w:r>
      <w:r w:rsidRPr="000D22C5">
        <w:t xml:space="preserve">, </w:t>
      </w:r>
      <w:r w:rsidR="00E40339">
        <w:t>3</w:t>
      </w:r>
      <w:r w:rsidRPr="000D22C5">
        <w:t>-</w:t>
      </w:r>
      <w:r w:rsidR="00E40339">
        <w:t>В</w:t>
      </w:r>
      <w:r w:rsidRPr="000D22C5">
        <w:t xml:space="preserve">, </w:t>
      </w:r>
      <w:r w:rsidR="00E40339">
        <w:t>4</w:t>
      </w:r>
      <w:r w:rsidRPr="000D22C5">
        <w:t>-</w:t>
      </w:r>
      <w:r w:rsidR="00E40339">
        <w:t>Г</w:t>
      </w:r>
      <w:r w:rsidRPr="000D22C5">
        <w:t>.</w:t>
      </w:r>
    </w:p>
    <w:p w14:paraId="6944682E" w14:textId="15D381BB" w:rsidR="00131CA4" w:rsidRDefault="00131CA4" w:rsidP="00131CA4">
      <w:r>
        <w:t xml:space="preserve">Компетенции (индикаторы): </w:t>
      </w:r>
      <w:r w:rsidR="00616D5D">
        <w:t>УК-1 (УК-1.2).</w:t>
      </w:r>
    </w:p>
    <w:p w14:paraId="489141DD" w14:textId="77777777" w:rsidR="00131CA4" w:rsidRPr="00D54C03" w:rsidRDefault="00131CA4" w:rsidP="00D54C03"/>
    <w:p w14:paraId="4CA2811B" w14:textId="570C0F9D" w:rsidR="00D54C03" w:rsidRPr="005A496D" w:rsidRDefault="00D54C03" w:rsidP="00D54C03">
      <w:r w:rsidRPr="00D54C03">
        <w:t>4</w:t>
      </w:r>
      <w:r w:rsidR="00C72A78">
        <w:t>.</w:t>
      </w:r>
      <w:r w:rsidRPr="00D54C03">
        <w:t xml:space="preserve"> </w:t>
      </w:r>
      <w:r w:rsidRPr="000D22C5">
        <w:rPr>
          <w:i/>
          <w:iCs/>
        </w:rPr>
        <w:t>Установите соответствие между этапами бизнес-анализа и их описаниями</w:t>
      </w:r>
      <w:r w:rsidR="000D22C5" w:rsidRPr="000D22C5">
        <w:rPr>
          <w:i/>
          <w:iCs/>
        </w:rPr>
        <w:t>.</w:t>
      </w:r>
      <w:r w:rsidR="000D22C5">
        <w:t xml:space="preserve"> </w:t>
      </w:r>
      <w:r w:rsidR="000D22C5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0D22C5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4B24" w14:paraId="09F1F8F0" w14:textId="77777777" w:rsidTr="0080519F">
        <w:tc>
          <w:tcPr>
            <w:tcW w:w="4672" w:type="dxa"/>
          </w:tcPr>
          <w:p w14:paraId="16FCDD1B" w14:textId="4B21354C" w:rsidR="00DD4B24" w:rsidRDefault="00DD4B24" w:rsidP="0080519F">
            <w:pPr>
              <w:jc w:val="center"/>
            </w:pPr>
            <w:r w:rsidRPr="00D54C03">
              <w:t>Этапы бизнес-анализа</w:t>
            </w:r>
          </w:p>
        </w:tc>
        <w:tc>
          <w:tcPr>
            <w:tcW w:w="4673" w:type="dxa"/>
          </w:tcPr>
          <w:p w14:paraId="7DBAFFBD" w14:textId="77777777" w:rsidR="00DD4B24" w:rsidRDefault="00DD4B24" w:rsidP="0080519F">
            <w:pPr>
              <w:jc w:val="center"/>
            </w:pPr>
            <w:r w:rsidRPr="00D54C03">
              <w:t>Описание</w:t>
            </w:r>
          </w:p>
        </w:tc>
      </w:tr>
      <w:tr w:rsidR="00DD4B24" w14:paraId="185B893C" w14:textId="77777777" w:rsidTr="0080519F">
        <w:tc>
          <w:tcPr>
            <w:tcW w:w="4672" w:type="dxa"/>
          </w:tcPr>
          <w:p w14:paraId="22E7CBA8" w14:textId="21E4ACA0" w:rsidR="00DD4B24" w:rsidRDefault="00CA42CD" w:rsidP="0080519F">
            <w:r>
              <w:t>1</w:t>
            </w:r>
            <w:r w:rsidR="00DD4B24" w:rsidRPr="00D54C03">
              <w:t>) Планирование и мониторинг бизнес-анализа</w:t>
            </w:r>
          </w:p>
        </w:tc>
        <w:tc>
          <w:tcPr>
            <w:tcW w:w="4673" w:type="dxa"/>
          </w:tcPr>
          <w:p w14:paraId="317CB5E9" w14:textId="1161FB9A" w:rsidR="00DD4B24" w:rsidRDefault="00CA42CD" w:rsidP="0080519F">
            <w:r>
              <w:t>А</w:t>
            </w:r>
            <w:r w:rsidR="00DD4B24" w:rsidRPr="00D54C03">
              <w:t>) Определение целей и задач</w:t>
            </w:r>
          </w:p>
        </w:tc>
      </w:tr>
      <w:tr w:rsidR="00DD4B24" w14:paraId="4A5B6129" w14:textId="77777777" w:rsidTr="0080519F">
        <w:tc>
          <w:tcPr>
            <w:tcW w:w="4672" w:type="dxa"/>
          </w:tcPr>
          <w:p w14:paraId="0AAC7142" w14:textId="5CBF4061" w:rsidR="00DD4B24" w:rsidRPr="00D54C03" w:rsidRDefault="00CA42CD" w:rsidP="0080519F">
            <w:r>
              <w:t>2</w:t>
            </w:r>
            <w:r w:rsidR="00DD4B24" w:rsidRPr="00D54C03">
              <w:t>) Сбор требований</w:t>
            </w:r>
          </w:p>
        </w:tc>
        <w:tc>
          <w:tcPr>
            <w:tcW w:w="4673" w:type="dxa"/>
          </w:tcPr>
          <w:p w14:paraId="148195C5" w14:textId="76FE0434" w:rsidR="00DD4B24" w:rsidRPr="00D54C03" w:rsidRDefault="00CA42CD" w:rsidP="0080519F">
            <w:r>
              <w:t>Б</w:t>
            </w:r>
            <w:r w:rsidR="00DD4B24" w:rsidRPr="00D54C03">
              <w:t>) Получение информации</w:t>
            </w:r>
          </w:p>
        </w:tc>
      </w:tr>
      <w:tr w:rsidR="00DD4B24" w14:paraId="1CB15915" w14:textId="77777777" w:rsidTr="0080519F">
        <w:tc>
          <w:tcPr>
            <w:tcW w:w="4672" w:type="dxa"/>
          </w:tcPr>
          <w:p w14:paraId="2EAB3D62" w14:textId="3015A34E" w:rsidR="00DD4B24" w:rsidRPr="00D54C03" w:rsidRDefault="00CA42CD" w:rsidP="0080519F">
            <w:r>
              <w:t>3</w:t>
            </w:r>
            <w:r w:rsidR="00DD4B24" w:rsidRPr="00D54C03">
              <w:t>) Анализ требований</w:t>
            </w:r>
          </w:p>
        </w:tc>
        <w:tc>
          <w:tcPr>
            <w:tcW w:w="4673" w:type="dxa"/>
          </w:tcPr>
          <w:p w14:paraId="7A5EAA1F" w14:textId="09F4471D" w:rsidR="00DD4B24" w:rsidRPr="00D54C03" w:rsidRDefault="00CA42CD" w:rsidP="0080519F">
            <w:r>
              <w:t>В</w:t>
            </w:r>
            <w:r w:rsidR="00DD4B24" w:rsidRPr="00D54C03">
              <w:t>) Обработка и структурирование</w:t>
            </w:r>
          </w:p>
        </w:tc>
      </w:tr>
      <w:tr w:rsidR="00DD4B24" w14:paraId="4E987BE2" w14:textId="77777777" w:rsidTr="0080519F">
        <w:tc>
          <w:tcPr>
            <w:tcW w:w="4672" w:type="dxa"/>
          </w:tcPr>
          <w:p w14:paraId="5AB32ACE" w14:textId="4926A78D" w:rsidR="00DD4B24" w:rsidRPr="00D54C03" w:rsidRDefault="00CA42CD" w:rsidP="0080519F">
            <w:r>
              <w:t>4</w:t>
            </w:r>
            <w:r w:rsidR="00DD4B24" w:rsidRPr="00D54C03">
              <w:t>) Оценка и валидация требований</w:t>
            </w:r>
          </w:p>
        </w:tc>
        <w:tc>
          <w:tcPr>
            <w:tcW w:w="4673" w:type="dxa"/>
          </w:tcPr>
          <w:p w14:paraId="267E192C" w14:textId="7B58DFB3" w:rsidR="00DD4B24" w:rsidRPr="00D54C03" w:rsidRDefault="00CA42CD" w:rsidP="0080519F">
            <w:r>
              <w:t>Г</w:t>
            </w:r>
            <w:r w:rsidR="00DD4B24" w:rsidRPr="00D54C03">
              <w:t>) Проверка на соответствие</w:t>
            </w:r>
          </w:p>
        </w:tc>
      </w:tr>
      <w:tr w:rsidR="0017540C" w14:paraId="32735471" w14:textId="77777777" w:rsidTr="0080519F">
        <w:tc>
          <w:tcPr>
            <w:tcW w:w="4672" w:type="dxa"/>
          </w:tcPr>
          <w:p w14:paraId="5E7958F2" w14:textId="6AF6993F" w:rsidR="0017540C" w:rsidRPr="00D54C03" w:rsidRDefault="00CA42CD" w:rsidP="0080519F">
            <w:r>
              <w:t>5</w:t>
            </w:r>
            <w:r w:rsidR="0017540C" w:rsidRPr="00D54C03">
              <w:t>) Управление решением</w:t>
            </w:r>
          </w:p>
        </w:tc>
        <w:tc>
          <w:tcPr>
            <w:tcW w:w="4673" w:type="dxa"/>
          </w:tcPr>
          <w:p w14:paraId="70561BBF" w14:textId="1B8AD0C3" w:rsidR="0017540C" w:rsidRPr="00D54C03" w:rsidRDefault="00CA42CD" w:rsidP="0080519F">
            <w:r>
              <w:t>Д</w:t>
            </w:r>
            <w:r w:rsidR="0017540C" w:rsidRPr="00D54C03">
              <w:t>) Контроль реализации решений</w:t>
            </w:r>
          </w:p>
        </w:tc>
      </w:tr>
    </w:tbl>
    <w:p w14:paraId="6137AC1A" w14:textId="31F512F2" w:rsidR="00D54C03" w:rsidRPr="000D22C5" w:rsidRDefault="00D54C03" w:rsidP="00D54C03">
      <w:r w:rsidRPr="000D22C5">
        <w:t xml:space="preserve">Правильный ответ: </w:t>
      </w:r>
      <w:r w:rsidR="00CA42CD">
        <w:t>1</w:t>
      </w:r>
      <w:r w:rsidRPr="000D22C5">
        <w:t>-</w:t>
      </w:r>
      <w:r w:rsidR="00CA42CD">
        <w:t>Д</w:t>
      </w:r>
      <w:r w:rsidRPr="000D22C5">
        <w:t xml:space="preserve">, </w:t>
      </w:r>
      <w:r w:rsidR="00CA42CD">
        <w:t>2</w:t>
      </w:r>
      <w:r w:rsidRPr="000D22C5">
        <w:t>-</w:t>
      </w:r>
      <w:r w:rsidR="00CA42CD">
        <w:t>Б</w:t>
      </w:r>
      <w:r w:rsidRPr="000D22C5">
        <w:t xml:space="preserve">, </w:t>
      </w:r>
      <w:r w:rsidR="00CA42CD">
        <w:t>3</w:t>
      </w:r>
      <w:r w:rsidRPr="000D22C5">
        <w:t>-</w:t>
      </w:r>
      <w:r w:rsidR="00CA42CD">
        <w:t>В</w:t>
      </w:r>
      <w:r w:rsidRPr="000D22C5">
        <w:t xml:space="preserve">, </w:t>
      </w:r>
      <w:r w:rsidR="00CA42CD">
        <w:t>4</w:t>
      </w:r>
      <w:r w:rsidRPr="000D22C5">
        <w:t>-</w:t>
      </w:r>
      <w:r w:rsidR="00CA42CD">
        <w:t>Г</w:t>
      </w:r>
      <w:r w:rsidRPr="000D22C5">
        <w:t xml:space="preserve">, </w:t>
      </w:r>
      <w:r w:rsidR="00CA42CD">
        <w:t>5</w:t>
      </w:r>
      <w:r w:rsidRPr="000D22C5">
        <w:t>-</w:t>
      </w:r>
      <w:r w:rsidR="00CA42CD">
        <w:t>А</w:t>
      </w:r>
      <w:r w:rsidRPr="000D22C5">
        <w:t>.</w:t>
      </w:r>
    </w:p>
    <w:p w14:paraId="2FD247CC" w14:textId="0F099088" w:rsidR="00D54C03" w:rsidRPr="005A496D" w:rsidRDefault="005C6676" w:rsidP="00D54C03">
      <w:r>
        <w:t xml:space="preserve">Компетенции (индикаторы): </w:t>
      </w:r>
      <w:r w:rsidR="00616D5D">
        <w:t>УК-1 (УК-1.2).</w:t>
      </w:r>
    </w:p>
    <w:p w14:paraId="6B6390AC" w14:textId="77777777" w:rsidR="005C6676" w:rsidRPr="005A496D" w:rsidRDefault="005C6676" w:rsidP="00D54C03"/>
    <w:p w14:paraId="31193B98" w14:textId="04BFDB39" w:rsidR="00D54C03" w:rsidRPr="005A496D" w:rsidRDefault="00D54C03" w:rsidP="00D54C03">
      <w:r w:rsidRPr="00D54C03">
        <w:lastRenderedPageBreak/>
        <w:t>5</w:t>
      </w:r>
      <w:r w:rsidR="00C72A78">
        <w:t>.</w:t>
      </w:r>
      <w:r w:rsidRPr="00D54C03">
        <w:t xml:space="preserve"> </w:t>
      </w:r>
      <w:r w:rsidRPr="000D22C5">
        <w:rPr>
          <w:i/>
          <w:iCs/>
        </w:rPr>
        <w:t>Установите соответствие между инструментами бизнес-аналитика и их функциями</w:t>
      </w:r>
      <w:r w:rsidR="000D22C5" w:rsidRPr="000D22C5">
        <w:rPr>
          <w:i/>
          <w:iCs/>
        </w:rPr>
        <w:t>.</w:t>
      </w:r>
      <w:r w:rsidR="000D22C5">
        <w:t xml:space="preserve"> </w:t>
      </w:r>
      <w:r w:rsidR="000D22C5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0D22C5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6676" w14:paraId="0FFA4F6A" w14:textId="77777777" w:rsidTr="0080519F">
        <w:tc>
          <w:tcPr>
            <w:tcW w:w="4672" w:type="dxa"/>
          </w:tcPr>
          <w:p w14:paraId="0C43D975" w14:textId="2740E6BD" w:rsidR="005C6676" w:rsidRPr="005C6676" w:rsidRDefault="005C6676" w:rsidP="0080519F">
            <w:pPr>
              <w:jc w:val="center"/>
            </w:pPr>
            <w:r>
              <w:t>Инструменты</w:t>
            </w:r>
          </w:p>
        </w:tc>
        <w:tc>
          <w:tcPr>
            <w:tcW w:w="4673" w:type="dxa"/>
          </w:tcPr>
          <w:p w14:paraId="21FA0764" w14:textId="1C2403A8" w:rsidR="005C6676" w:rsidRDefault="005C6676" w:rsidP="0080519F">
            <w:pPr>
              <w:jc w:val="center"/>
            </w:pPr>
            <w:r>
              <w:t>Функции</w:t>
            </w:r>
          </w:p>
        </w:tc>
      </w:tr>
      <w:tr w:rsidR="005C6676" w14:paraId="4EC57962" w14:textId="77777777" w:rsidTr="0080519F">
        <w:tc>
          <w:tcPr>
            <w:tcW w:w="4672" w:type="dxa"/>
          </w:tcPr>
          <w:p w14:paraId="10C53EF2" w14:textId="37A81E88" w:rsidR="005C6676" w:rsidRDefault="007A5169" w:rsidP="0080519F">
            <w:r>
              <w:t>1</w:t>
            </w:r>
            <w:r w:rsidR="005C6676" w:rsidRPr="00D54C03">
              <w:t>) MS Visio</w:t>
            </w:r>
          </w:p>
        </w:tc>
        <w:tc>
          <w:tcPr>
            <w:tcW w:w="4673" w:type="dxa"/>
          </w:tcPr>
          <w:p w14:paraId="7A0C8E8C" w14:textId="21343982" w:rsidR="005C6676" w:rsidRDefault="007A5169" w:rsidP="0080519F">
            <w:r>
              <w:t>А</w:t>
            </w:r>
            <w:r w:rsidR="005C6676" w:rsidRPr="00D54C03">
              <w:t>) Создание диаграмм</w:t>
            </w:r>
          </w:p>
        </w:tc>
      </w:tr>
      <w:tr w:rsidR="005C6676" w14:paraId="65A0FABA" w14:textId="77777777" w:rsidTr="0080519F">
        <w:tc>
          <w:tcPr>
            <w:tcW w:w="4672" w:type="dxa"/>
          </w:tcPr>
          <w:p w14:paraId="08CE8D6E" w14:textId="47A8157B" w:rsidR="005C6676" w:rsidRPr="00D54C03" w:rsidRDefault="007A5169" w:rsidP="0080519F">
            <w:r>
              <w:t>2</w:t>
            </w:r>
            <w:r w:rsidR="005C6676" w:rsidRPr="00D54C03">
              <w:t>) IBM Blueworks Live</w:t>
            </w:r>
          </w:p>
        </w:tc>
        <w:tc>
          <w:tcPr>
            <w:tcW w:w="4673" w:type="dxa"/>
          </w:tcPr>
          <w:p w14:paraId="77146CDB" w14:textId="6B8EE9FE" w:rsidR="005C6676" w:rsidRPr="00D54C03" w:rsidRDefault="007A5169" w:rsidP="0080519F">
            <w:r>
              <w:t>Б</w:t>
            </w:r>
            <w:r w:rsidR="005C6676" w:rsidRPr="00D54C03">
              <w:t>) Совместная работа</w:t>
            </w:r>
          </w:p>
        </w:tc>
      </w:tr>
      <w:tr w:rsidR="005C6676" w14:paraId="495AAECC" w14:textId="77777777" w:rsidTr="0080519F">
        <w:tc>
          <w:tcPr>
            <w:tcW w:w="4672" w:type="dxa"/>
          </w:tcPr>
          <w:p w14:paraId="6BBFA46F" w14:textId="164CF3DE" w:rsidR="005C6676" w:rsidRPr="00D54C03" w:rsidRDefault="007A5169" w:rsidP="0080519F">
            <w:r>
              <w:t>3</w:t>
            </w:r>
            <w:r w:rsidR="005C6676" w:rsidRPr="00D54C03">
              <w:t>) Jira</w:t>
            </w:r>
          </w:p>
        </w:tc>
        <w:tc>
          <w:tcPr>
            <w:tcW w:w="4673" w:type="dxa"/>
          </w:tcPr>
          <w:p w14:paraId="3214219F" w14:textId="76E5E155" w:rsidR="005C6676" w:rsidRPr="00D54C03" w:rsidRDefault="007A5169" w:rsidP="0080519F">
            <w:r>
              <w:t>В</w:t>
            </w:r>
            <w:r w:rsidR="005C6676" w:rsidRPr="00D54C03">
              <w:t>) Управление задачами</w:t>
            </w:r>
          </w:p>
        </w:tc>
      </w:tr>
    </w:tbl>
    <w:p w14:paraId="4FC41334" w14:textId="15995D97" w:rsidR="00D54C03" w:rsidRPr="000D22C5" w:rsidRDefault="00D54C03" w:rsidP="00D54C03">
      <w:r w:rsidRPr="000D22C5">
        <w:t xml:space="preserve">Правильный ответ: </w:t>
      </w:r>
      <w:r w:rsidR="007A5169">
        <w:t>1</w:t>
      </w:r>
      <w:r w:rsidRPr="000D22C5">
        <w:t>-</w:t>
      </w:r>
      <w:r w:rsidR="007A5169">
        <w:t>А</w:t>
      </w:r>
      <w:r w:rsidRPr="000D22C5">
        <w:t xml:space="preserve">, </w:t>
      </w:r>
      <w:r w:rsidR="007A5169">
        <w:t>2</w:t>
      </w:r>
      <w:r w:rsidRPr="000D22C5">
        <w:t>-</w:t>
      </w:r>
      <w:r w:rsidR="007A5169">
        <w:t>В</w:t>
      </w:r>
      <w:r w:rsidRPr="000D22C5">
        <w:t xml:space="preserve">, </w:t>
      </w:r>
      <w:r w:rsidR="007A5169">
        <w:t>3</w:t>
      </w:r>
      <w:r w:rsidRPr="000D22C5">
        <w:t>-</w:t>
      </w:r>
      <w:r w:rsidR="007A5169">
        <w:t>Б</w:t>
      </w:r>
      <w:r w:rsidRPr="000D22C5">
        <w:t>.</w:t>
      </w:r>
    </w:p>
    <w:p w14:paraId="30219805" w14:textId="2EDA2E4F" w:rsidR="00D54C03" w:rsidRDefault="00814996" w:rsidP="00D54C03">
      <w:r>
        <w:t xml:space="preserve">Компетенции (индикаторы): </w:t>
      </w:r>
      <w:r w:rsidR="00616D5D">
        <w:t>УК-1 (УК-1.2).</w:t>
      </w:r>
    </w:p>
    <w:p w14:paraId="3B0FBA5E" w14:textId="77777777" w:rsidR="00814996" w:rsidRPr="00D54C03" w:rsidRDefault="00814996" w:rsidP="00D54C03"/>
    <w:p w14:paraId="13D1C166" w14:textId="4F49BD5F" w:rsidR="00D54C03" w:rsidRPr="00D54C03" w:rsidRDefault="00D54C03" w:rsidP="00D54C03">
      <w:r w:rsidRPr="00D54C03">
        <w:t>6</w:t>
      </w:r>
      <w:r w:rsidR="00C72A78">
        <w:t>.</w:t>
      </w:r>
      <w:r w:rsidRPr="00D54C03">
        <w:t xml:space="preserve"> </w:t>
      </w:r>
      <w:r w:rsidRPr="000D22C5">
        <w:rPr>
          <w:i/>
          <w:iCs/>
        </w:rPr>
        <w:t>Установите соответствие между уровнями управления и их задачами</w:t>
      </w:r>
      <w:r w:rsidR="000D22C5" w:rsidRPr="000D22C5">
        <w:rPr>
          <w:i/>
          <w:iCs/>
        </w:rPr>
        <w:t>.</w:t>
      </w:r>
      <w:r w:rsidR="000D22C5">
        <w:t xml:space="preserve"> </w:t>
      </w:r>
      <w:r w:rsidR="000D22C5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0D22C5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4996" w14:paraId="7A8CD17B" w14:textId="77777777" w:rsidTr="0080519F">
        <w:tc>
          <w:tcPr>
            <w:tcW w:w="4672" w:type="dxa"/>
          </w:tcPr>
          <w:p w14:paraId="1753F0D6" w14:textId="59D3A6D6" w:rsidR="00814996" w:rsidRPr="005C6676" w:rsidRDefault="00814996" w:rsidP="0080519F">
            <w:pPr>
              <w:jc w:val="center"/>
            </w:pPr>
            <w:r>
              <w:t>Уровень управления</w:t>
            </w:r>
          </w:p>
        </w:tc>
        <w:tc>
          <w:tcPr>
            <w:tcW w:w="4673" w:type="dxa"/>
          </w:tcPr>
          <w:p w14:paraId="0A4B01B2" w14:textId="315F5793" w:rsidR="00814996" w:rsidRDefault="007255FA" w:rsidP="0080519F">
            <w:pPr>
              <w:jc w:val="center"/>
            </w:pPr>
            <w:r>
              <w:t>Задачи</w:t>
            </w:r>
          </w:p>
        </w:tc>
      </w:tr>
      <w:tr w:rsidR="00814996" w14:paraId="02CD8C4B" w14:textId="77777777" w:rsidTr="0080519F">
        <w:tc>
          <w:tcPr>
            <w:tcW w:w="4672" w:type="dxa"/>
          </w:tcPr>
          <w:p w14:paraId="074D4CA4" w14:textId="6A40E13D" w:rsidR="00814996" w:rsidRDefault="006C205B" w:rsidP="0080519F">
            <w:r>
              <w:t>1</w:t>
            </w:r>
            <w:r w:rsidR="007255FA" w:rsidRPr="00D54C03">
              <w:t>) Стратегический</w:t>
            </w:r>
          </w:p>
        </w:tc>
        <w:tc>
          <w:tcPr>
            <w:tcW w:w="4673" w:type="dxa"/>
          </w:tcPr>
          <w:p w14:paraId="3B81EF7E" w14:textId="435BADC6" w:rsidR="00814996" w:rsidRDefault="006C205B" w:rsidP="0080519F">
            <w:r>
              <w:t>А</w:t>
            </w:r>
            <w:r w:rsidR="007255FA" w:rsidRPr="00D54C03">
              <w:t>) Среднесрочное планирование</w:t>
            </w:r>
          </w:p>
        </w:tc>
      </w:tr>
      <w:tr w:rsidR="00814996" w14:paraId="7CC50D61" w14:textId="77777777" w:rsidTr="0080519F">
        <w:tc>
          <w:tcPr>
            <w:tcW w:w="4672" w:type="dxa"/>
          </w:tcPr>
          <w:p w14:paraId="228BD2B8" w14:textId="560DCE41" w:rsidR="00814996" w:rsidRPr="00D54C03" w:rsidRDefault="006C205B" w:rsidP="0080519F">
            <w:r>
              <w:t>2</w:t>
            </w:r>
            <w:r w:rsidR="007255FA" w:rsidRPr="00D54C03">
              <w:t>) Тактический</w:t>
            </w:r>
          </w:p>
        </w:tc>
        <w:tc>
          <w:tcPr>
            <w:tcW w:w="4673" w:type="dxa"/>
          </w:tcPr>
          <w:p w14:paraId="691F9C88" w14:textId="2F2666B6" w:rsidR="00814996" w:rsidRPr="00D54C03" w:rsidRDefault="006C205B" w:rsidP="0080519F">
            <w:r>
              <w:t>Б</w:t>
            </w:r>
            <w:r w:rsidR="007255FA" w:rsidRPr="00D54C03">
              <w:t>) Долгосрочное планирование</w:t>
            </w:r>
          </w:p>
        </w:tc>
      </w:tr>
      <w:tr w:rsidR="00814996" w14:paraId="365A4EE9" w14:textId="77777777" w:rsidTr="0080519F">
        <w:tc>
          <w:tcPr>
            <w:tcW w:w="4672" w:type="dxa"/>
          </w:tcPr>
          <w:p w14:paraId="2E9F4BBC" w14:textId="6AAE7F6F" w:rsidR="00814996" w:rsidRPr="00D54C03" w:rsidRDefault="006C205B" w:rsidP="0080519F">
            <w:r>
              <w:t>3</w:t>
            </w:r>
            <w:r w:rsidR="007255FA" w:rsidRPr="00D54C03">
              <w:t>) Оперативный</w:t>
            </w:r>
          </w:p>
        </w:tc>
        <w:tc>
          <w:tcPr>
            <w:tcW w:w="4673" w:type="dxa"/>
          </w:tcPr>
          <w:p w14:paraId="30292AC3" w14:textId="6F3F2F87" w:rsidR="00814996" w:rsidRPr="00D54C03" w:rsidRDefault="006C205B" w:rsidP="0080519F">
            <w:r>
              <w:t>В</w:t>
            </w:r>
            <w:r w:rsidR="007255FA" w:rsidRPr="00D54C03">
              <w:t>) Краткосрочное планирование</w:t>
            </w:r>
          </w:p>
        </w:tc>
      </w:tr>
    </w:tbl>
    <w:p w14:paraId="0D5A2023" w14:textId="0FCA9849" w:rsidR="00D54C03" w:rsidRPr="001546BD" w:rsidRDefault="00D54C03" w:rsidP="00D54C03">
      <w:r w:rsidRPr="001546BD">
        <w:t>Правильный ответ:</w:t>
      </w:r>
      <w:r w:rsidR="007255FA" w:rsidRPr="001546BD">
        <w:t xml:space="preserve"> </w:t>
      </w:r>
      <w:r w:rsidR="006C205B">
        <w:t>1</w:t>
      </w:r>
      <w:r w:rsidRPr="001546BD">
        <w:t>-</w:t>
      </w:r>
      <w:r w:rsidR="006C205B">
        <w:t>А</w:t>
      </w:r>
      <w:r w:rsidRPr="001546BD">
        <w:t xml:space="preserve">, </w:t>
      </w:r>
      <w:r w:rsidR="006C205B">
        <w:t>2</w:t>
      </w:r>
      <w:r w:rsidRPr="001546BD">
        <w:t>-</w:t>
      </w:r>
      <w:r w:rsidR="006C205B">
        <w:t>В</w:t>
      </w:r>
      <w:r w:rsidRPr="001546BD">
        <w:t xml:space="preserve">, </w:t>
      </w:r>
      <w:r w:rsidR="006C205B">
        <w:t>3</w:t>
      </w:r>
      <w:r w:rsidRPr="001546BD">
        <w:t>-</w:t>
      </w:r>
      <w:r w:rsidR="006C205B">
        <w:t>Б</w:t>
      </w:r>
      <w:r w:rsidRPr="001546BD">
        <w:t>.</w:t>
      </w:r>
    </w:p>
    <w:p w14:paraId="710CDE1E" w14:textId="47A3C5AC" w:rsidR="007255FA" w:rsidRDefault="007255FA" w:rsidP="007255FA">
      <w:r>
        <w:t xml:space="preserve">Компетенции (индикаторы): </w:t>
      </w:r>
      <w:r w:rsidR="00616D5D">
        <w:t>УК-1 (УК-1.2).</w:t>
      </w:r>
    </w:p>
    <w:p w14:paraId="558FA3DF" w14:textId="77777777" w:rsidR="00D54C03" w:rsidRPr="00D54C03" w:rsidRDefault="00D54C03" w:rsidP="00D54C03"/>
    <w:p w14:paraId="028E94F5" w14:textId="5AF2D108" w:rsidR="00D54C03" w:rsidRDefault="00D54C03" w:rsidP="00D54C03">
      <w:r w:rsidRPr="00D54C03">
        <w:t>7</w:t>
      </w:r>
      <w:r w:rsidR="005A496D">
        <w:t>.</w:t>
      </w:r>
      <w:r w:rsidRPr="00D54C03">
        <w:t xml:space="preserve"> </w:t>
      </w:r>
      <w:r w:rsidRPr="001546BD">
        <w:rPr>
          <w:i/>
          <w:iCs/>
        </w:rPr>
        <w:t>Установите соответствие между видами моделей в бизнес-анализе и их назначением</w:t>
      </w:r>
      <w:r w:rsidR="001546BD">
        <w:t xml:space="preserve">. </w:t>
      </w:r>
      <w:r w:rsidR="001546BD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1546BD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5FA" w14:paraId="33E3823C" w14:textId="77777777" w:rsidTr="0080519F">
        <w:tc>
          <w:tcPr>
            <w:tcW w:w="4672" w:type="dxa"/>
          </w:tcPr>
          <w:p w14:paraId="5EB7789C" w14:textId="5A1FAE4D" w:rsidR="007255FA" w:rsidRPr="005C6676" w:rsidRDefault="007255FA" w:rsidP="0080519F">
            <w:pPr>
              <w:jc w:val="center"/>
            </w:pPr>
            <w:r>
              <w:t>Виды моделей</w:t>
            </w:r>
          </w:p>
        </w:tc>
        <w:tc>
          <w:tcPr>
            <w:tcW w:w="4673" w:type="dxa"/>
          </w:tcPr>
          <w:p w14:paraId="3F9AE22C" w14:textId="3B26048A" w:rsidR="007255FA" w:rsidRDefault="009A7448" w:rsidP="0080519F">
            <w:pPr>
              <w:jc w:val="center"/>
            </w:pPr>
            <w:r>
              <w:t>Назначение</w:t>
            </w:r>
          </w:p>
        </w:tc>
      </w:tr>
      <w:tr w:rsidR="007255FA" w14:paraId="1B9CB4C5" w14:textId="77777777" w:rsidTr="0080519F">
        <w:tc>
          <w:tcPr>
            <w:tcW w:w="4672" w:type="dxa"/>
          </w:tcPr>
          <w:p w14:paraId="3A07FFE1" w14:textId="5756DAC6" w:rsidR="007255FA" w:rsidRDefault="00FE25D4" w:rsidP="0080519F">
            <w:r>
              <w:t>1</w:t>
            </w:r>
            <w:r w:rsidR="009A7448" w:rsidRPr="00D54C03">
              <w:t>) Моделирование процессов</w:t>
            </w:r>
          </w:p>
        </w:tc>
        <w:tc>
          <w:tcPr>
            <w:tcW w:w="4673" w:type="dxa"/>
          </w:tcPr>
          <w:p w14:paraId="5FF02A89" w14:textId="087EA5CA" w:rsidR="007255FA" w:rsidRDefault="00FE25D4" w:rsidP="0080519F">
            <w:r>
              <w:t>А</w:t>
            </w:r>
            <w:r w:rsidR="009A7448" w:rsidRPr="00D54C03">
              <w:t>) Описание бизнес-процессов</w:t>
            </w:r>
          </w:p>
        </w:tc>
      </w:tr>
      <w:tr w:rsidR="007255FA" w14:paraId="5CE60C14" w14:textId="77777777" w:rsidTr="0080519F">
        <w:tc>
          <w:tcPr>
            <w:tcW w:w="4672" w:type="dxa"/>
          </w:tcPr>
          <w:p w14:paraId="65CFABBA" w14:textId="3A13BD17" w:rsidR="007255FA" w:rsidRPr="00D54C03" w:rsidRDefault="00FE25D4" w:rsidP="0080519F">
            <w:r>
              <w:t>2</w:t>
            </w:r>
            <w:r w:rsidR="009A7448" w:rsidRPr="00D54C03">
              <w:t>) Моделирование данных</w:t>
            </w:r>
          </w:p>
        </w:tc>
        <w:tc>
          <w:tcPr>
            <w:tcW w:w="4673" w:type="dxa"/>
          </w:tcPr>
          <w:p w14:paraId="6AFBE751" w14:textId="7DAAF8D7" w:rsidR="007255FA" w:rsidRPr="00D54C03" w:rsidRDefault="00FE25D4" w:rsidP="0080519F">
            <w:r>
              <w:t>Б</w:t>
            </w:r>
            <w:r w:rsidR="009A7448" w:rsidRPr="00D54C03">
              <w:t>) Описание структуры данных</w:t>
            </w:r>
          </w:p>
        </w:tc>
      </w:tr>
      <w:tr w:rsidR="007255FA" w14:paraId="7AF00FBD" w14:textId="77777777" w:rsidTr="0080519F">
        <w:tc>
          <w:tcPr>
            <w:tcW w:w="4672" w:type="dxa"/>
          </w:tcPr>
          <w:p w14:paraId="006A4CA3" w14:textId="2249E90F" w:rsidR="007255FA" w:rsidRPr="00D54C03" w:rsidRDefault="00FE25D4" w:rsidP="0080519F">
            <w:r>
              <w:t>3</w:t>
            </w:r>
            <w:r w:rsidR="009A7448" w:rsidRPr="00D54C03">
              <w:t>) Моделирование решений</w:t>
            </w:r>
          </w:p>
        </w:tc>
        <w:tc>
          <w:tcPr>
            <w:tcW w:w="4673" w:type="dxa"/>
          </w:tcPr>
          <w:p w14:paraId="090AB5E0" w14:textId="231954BB" w:rsidR="007255FA" w:rsidRPr="00D54C03" w:rsidRDefault="00FE25D4" w:rsidP="0080519F">
            <w:r>
              <w:t>В</w:t>
            </w:r>
            <w:r w:rsidR="009A7448" w:rsidRPr="00D54C03">
              <w:t>) Описание возможных решений</w:t>
            </w:r>
          </w:p>
        </w:tc>
      </w:tr>
    </w:tbl>
    <w:p w14:paraId="4703AEBD" w14:textId="1E2D9FC4" w:rsidR="00D54C03" w:rsidRPr="001546BD" w:rsidRDefault="00D54C03" w:rsidP="00D54C03">
      <w:r w:rsidRPr="001546BD">
        <w:t xml:space="preserve">Правильный ответ: </w:t>
      </w:r>
      <w:r w:rsidR="00FE25D4">
        <w:t>11</w:t>
      </w:r>
      <w:r w:rsidRPr="001546BD">
        <w:t>-</w:t>
      </w:r>
      <w:r w:rsidR="00FE25D4">
        <w:t>А</w:t>
      </w:r>
      <w:r w:rsidRPr="001546BD">
        <w:t xml:space="preserve">, </w:t>
      </w:r>
      <w:r w:rsidR="00FE25D4">
        <w:t>2</w:t>
      </w:r>
      <w:r w:rsidRPr="001546BD">
        <w:t>-</w:t>
      </w:r>
      <w:r w:rsidR="00FE25D4">
        <w:t>Б</w:t>
      </w:r>
      <w:r w:rsidRPr="001546BD">
        <w:t xml:space="preserve">, </w:t>
      </w:r>
      <w:r w:rsidR="00FE25D4">
        <w:t>3</w:t>
      </w:r>
      <w:r w:rsidRPr="001546BD">
        <w:t>-</w:t>
      </w:r>
      <w:r w:rsidR="00FE25D4">
        <w:t>В</w:t>
      </w:r>
      <w:r w:rsidRPr="001546BD">
        <w:t>.</w:t>
      </w:r>
    </w:p>
    <w:p w14:paraId="73537514" w14:textId="592CCBB4" w:rsidR="00D54C03" w:rsidRDefault="009A7448" w:rsidP="00D54C03">
      <w:r>
        <w:t xml:space="preserve">Компетенции (индикаторы): </w:t>
      </w:r>
      <w:r w:rsidR="00616D5D">
        <w:t>УК-1 (УК-1.2).</w:t>
      </w:r>
    </w:p>
    <w:p w14:paraId="1F42B4F8" w14:textId="77777777" w:rsidR="00D54C03" w:rsidRPr="00D54C03" w:rsidRDefault="00D54C03" w:rsidP="00D54C03"/>
    <w:p w14:paraId="5D2546D0" w14:textId="304A12D9" w:rsidR="00D54C03" w:rsidRDefault="00362E6B" w:rsidP="00D54C03">
      <w:r>
        <w:t>8.</w:t>
      </w:r>
      <w:r w:rsidR="00D54C03" w:rsidRPr="00D54C03">
        <w:t xml:space="preserve"> </w:t>
      </w:r>
      <w:r w:rsidR="00D54C03" w:rsidRPr="001546BD">
        <w:rPr>
          <w:i/>
          <w:iCs/>
        </w:rPr>
        <w:t>Установите соответствие между областями знаний бизнес-анализа и их содержанием</w:t>
      </w:r>
      <w:r w:rsidR="001546BD" w:rsidRPr="001546BD">
        <w:rPr>
          <w:i/>
          <w:iCs/>
        </w:rPr>
        <w:t>.</w:t>
      </w:r>
      <w:r w:rsidR="001546BD">
        <w:t xml:space="preserve"> </w:t>
      </w:r>
      <w:r w:rsidR="001546BD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1546BD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E6B" w14:paraId="7BF1F861" w14:textId="77777777" w:rsidTr="00C26C35">
        <w:tc>
          <w:tcPr>
            <w:tcW w:w="4672" w:type="dxa"/>
          </w:tcPr>
          <w:p w14:paraId="05FDF613" w14:textId="3C321629" w:rsidR="00362E6B" w:rsidRPr="005C6676" w:rsidRDefault="00322AF3" w:rsidP="00C26C35">
            <w:pPr>
              <w:jc w:val="center"/>
            </w:pPr>
            <w:r w:rsidRPr="00D54C03">
              <w:t>Области знаний бизнес-анализа</w:t>
            </w:r>
          </w:p>
        </w:tc>
        <w:tc>
          <w:tcPr>
            <w:tcW w:w="4673" w:type="dxa"/>
          </w:tcPr>
          <w:p w14:paraId="7AD5ECFF" w14:textId="7B4AAEE3" w:rsidR="00362E6B" w:rsidRDefault="00322AF3" w:rsidP="00C26C35">
            <w:pPr>
              <w:jc w:val="center"/>
            </w:pPr>
            <w:r w:rsidRPr="00D54C03">
              <w:t>Содержание</w:t>
            </w:r>
          </w:p>
        </w:tc>
      </w:tr>
      <w:tr w:rsidR="00362E6B" w14:paraId="652C6A90" w14:textId="77777777" w:rsidTr="00C26C35">
        <w:tc>
          <w:tcPr>
            <w:tcW w:w="4672" w:type="dxa"/>
          </w:tcPr>
          <w:p w14:paraId="0CD2AA49" w14:textId="66B9715F" w:rsidR="00362E6B" w:rsidRDefault="00FE25D4" w:rsidP="00C26C35">
            <w:r>
              <w:t>1</w:t>
            </w:r>
            <w:r w:rsidR="00322AF3" w:rsidRPr="00D54C03">
              <w:t>) Стратегический анализ</w:t>
            </w:r>
          </w:p>
        </w:tc>
        <w:tc>
          <w:tcPr>
            <w:tcW w:w="4673" w:type="dxa"/>
          </w:tcPr>
          <w:p w14:paraId="08DB6E8A" w14:textId="4C2AD7E3" w:rsidR="00362E6B" w:rsidRDefault="00FE25D4" w:rsidP="00C26C35">
            <w:r>
              <w:t>А</w:t>
            </w:r>
            <w:r w:rsidR="00322AF3" w:rsidRPr="00322AF3">
              <w:t>) Улучшение эффективности работы</w:t>
            </w:r>
          </w:p>
        </w:tc>
      </w:tr>
      <w:tr w:rsidR="00362E6B" w14:paraId="3C7C1519" w14:textId="77777777" w:rsidTr="00C26C35">
        <w:tc>
          <w:tcPr>
            <w:tcW w:w="4672" w:type="dxa"/>
          </w:tcPr>
          <w:p w14:paraId="74010C9F" w14:textId="733F39D4" w:rsidR="00362E6B" w:rsidRPr="00D54C03" w:rsidRDefault="00FE25D4" w:rsidP="00C26C35">
            <w:r>
              <w:t>2</w:t>
            </w:r>
            <w:r w:rsidR="00322AF3" w:rsidRPr="00D54C03">
              <w:t>) Анализ требований</w:t>
            </w:r>
          </w:p>
        </w:tc>
        <w:tc>
          <w:tcPr>
            <w:tcW w:w="4673" w:type="dxa"/>
          </w:tcPr>
          <w:p w14:paraId="674E28B2" w14:textId="22A8F8EE" w:rsidR="00362E6B" w:rsidRPr="00D54C03" w:rsidRDefault="00FE25D4" w:rsidP="00C26C35">
            <w:r>
              <w:t>Б</w:t>
            </w:r>
            <w:r w:rsidR="00322AF3" w:rsidRPr="00D54C03">
              <w:t>) Сокращение расходов</w:t>
            </w:r>
          </w:p>
        </w:tc>
      </w:tr>
      <w:tr w:rsidR="00362E6B" w14:paraId="127CDE0B" w14:textId="77777777" w:rsidTr="00C26C35">
        <w:tc>
          <w:tcPr>
            <w:tcW w:w="4672" w:type="dxa"/>
          </w:tcPr>
          <w:p w14:paraId="7F423127" w14:textId="5B9A5E91" w:rsidR="00362E6B" w:rsidRPr="00D54C03" w:rsidRDefault="00FE25D4" w:rsidP="00C26C35">
            <w:r>
              <w:t>3</w:t>
            </w:r>
            <w:r w:rsidR="00322AF3" w:rsidRPr="00D54C03">
              <w:t>) Управление изменениями</w:t>
            </w:r>
          </w:p>
        </w:tc>
        <w:tc>
          <w:tcPr>
            <w:tcW w:w="4673" w:type="dxa"/>
          </w:tcPr>
          <w:p w14:paraId="2964938A" w14:textId="476297A7" w:rsidR="00362E6B" w:rsidRPr="00D54C03" w:rsidRDefault="00FE25D4" w:rsidP="00C26C35">
            <w:r>
              <w:t>В</w:t>
            </w:r>
            <w:r w:rsidR="00322AF3" w:rsidRPr="00D54C03">
              <w:t>) Анализ внешней среды</w:t>
            </w:r>
          </w:p>
        </w:tc>
      </w:tr>
    </w:tbl>
    <w:p w14:paraId="15F49CE6" w14:textId="5F875AF6" w:rsidR="00000EA6" w:rsidRPr="00366992" w:rsidRDefault="00D54C03" w:rsidP="00D54C03">
      <w:r w:rsidRPr="00366992">
        <w:t xml:space="preserve">Правильный ответ: </w:t>
      </w:r>
      <w:r w:rsidR="00FE25D4">
        <w:t>1</w:t>
      </w:r>
      <w:r w:rsidRPr="00366992">
        <w:t>-</w:t>
      </w:r>
      <w:r w:rsidR="00FE25D4">
        <w:t>В</w:t>
      </w:r>
      <w:r w:rsidRPr="00366992">
        <w:t xml:space="preserve">, </w:t>
      </w:r>
      <w:r w:rsidR="00FE25D4">
        <w:t>2</w:t>
      </w:r>
      <w:r w:rsidRPr="00366992">
        <w:t>-</w:t>
      </w:r>
      <w:r w:rsidR="00FE25D4">
        <w:t>Б</w:t>
      </w:r>
      <w:r w:rsidRPr="00366992">
        <w:t xml:space="preserve">, </w:t>
      </w:r>
      <w:r w:rsidR="00FE25D4">
        <w:t>3</w:t>
      </w:r>
      <w:r w:rsidRPr="00366992">
        <w:t>-</w:t>
      </w:r>
      <w:r w:rsidR="00FE25D4">
        <w:t>А</w:t>
      </w:r>
    </w:p>
    <w:p w14:paraId="5D141382" w14:textId="6D3A2F7B" w:rsidR="00F33F28" w:rsidRDefault="00F33F28" w:rsidP="00F33F28">
      <w:r>
        <w:t xml:space="preserve">Компетенции (индикаторы): </w:t>
      </w:r>
      <w:r w:rsidR="00616D5D">
        <w:t>УК-1 (УК-1.2).</w:t>
      </w:r>
    </w:p>
    <w:p w14:paraId="7908C322" w14:textId="77777777" w:rsidR="009C7846" w:rsidRDefault="009C7846" w:rsidP="00D54C03"/>
    <w:p w14:paraId="23679119" w14:textId="7C0EE13E" w:rsidR="00C42530" w:rsidRDefault="00F33F28" w:rsidP="00F33F28">
      <w:r>
        <w:t xml:space="preserve">9. </w:t>
      </w:r>
      <w:r w:rsidRPr="00366992">
        <w:rPr>
          <w:i/>
          <w:iCs/>
        </w:rPr>
        <w:t>Установите соответствие между ключевыми показателями эффективности (KPI) и их целями</w:t>
      </w:r>
      <w:r w:rsidR="00366992">
        <w:t xml:space="preserve">. </w:t>
      </w:r>
      <w:r w:rsidR="00366992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366992" w:rsidRPr="009F3C7B">
        <w:t>:</w:t>
      </w:r>
    </w:p>
    <w:p w14:paraId="61E3FC7C" w14:textId="77777777" w:rsidR="00C42530" w:rsidRDefault="00C42530">
      <w:pPr>
        <w:spacing w:after="160" w:line="259" w:lineRule="auto"/>
        <w:jc w:val="left"/>
      </w:pPr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3F28" w14:paraId="0E8DFADF" w14:textId="77777777" w:rsidTr="00C26C35">
        <w:tc>
          <w:tcPr>
            <w:tcW w:w="4672" w:type="dxa"/>
          </w:tcPr>
          <w:p w14:paraId="048166CB" w14:textId="79AA73EB" w:rsidR="00F33F28" w:rsidRPr="005C6676" w:rsidRDefault="00F33F28" w:rsidP="00C26C35">
            <w:pPr>
              <w:jc w:val="center"/>
            </w:pPr>
            <w:r>
              <w:lastRenderedPageBreak/>
              <w:t>KPI</w:t>
            </w:r>
          </w:p>
        </w:tc>
        <w:tc>
          <w:tcPr>
            <w:tcW w:w="4673" w:type="dxa"/>
          </w:tcPr>
          <w:p w14:paraId="73513C94" w14:textId="5D1FFB24" w:rsidR="00F33F28" w:rsidRDefault="00F33F28" w:rsidP="00C26C35">
            <w:pPr>
              <w:jc w:val="center"/>
            </w:pPr>
            <w:r>
              <w:t>Цели</w:t>
            </w:r>
          </w:p>
        </w:tc>
      </w:tr>
      <w:tr w:rsidR="00F33F28" w14:paraId="477F09EB" w14:textId="77777777" w:rsidTr="00C26C35">
        <w:tc>
          <w:tcPr>
            <w:tcW w:w="4672" w:type="dxa"/>
          </w:tcPr>
          <w:p w14:paraId="77DDEF49" w14:textId="543E2D6C" w:rsidR="00F33F28" w:rsidRDefault="00FE25D4" w:rsidP="00C26C35">
            <w:r>
              <w:t>1</w:t>
            </w:r>
            <w:r w:rsidR="00F33F28">
              <w:t>) Увеличение прибыли</w:t>
            </w:r>
          </w:p>
        </w:tc>
        <w:tc>
          <w:tcPr>
            <w:tcW w:w="4673" w:type="dxa"/>
          </w:tcPr>
          <w:p w14:paraId="1831BF27" w14:textId="3FE621AA" w:rsidR="00F33F28" w:rsidRDefault="00FE25D4" w:rsidP="00C26C35">
            <w:r>
              <w:t>А</w:t>
            </w:r>
            <w:r w:rsidR="00F33F28">
              <w:t>) Рост доходов</w:t>
            </w:r>
          </w:p>
        </w:tc>
      </w:tr>
      <w:tr w:rsidR="00F33F28" w14:paraId="0499D6B5" w14:textId="77777777" w:rsidTr="00C26C35">
        <w:tc>
          <w:tcPr>
            <w:tcW w:w="4672" w:type="dxa"/>
          </w:tcPr>
          <w:p w14:paraId="6FAC5289" w14:textId="706162E5" w:rsidR="00F33F28" w:rsidRPr="00D54C03" w:rsidRDefault="00FE25D4" w:rsidP="00C26C35">
            <w:r>
              <w:t>2</w:t>
            </w:r>
            <w:r w:rsidR="00F33F28">
              <w:t>) Снижение затрат</w:t>
            </w:r>
          </w:p>
        </w:tc>
        <w:tc>
          <w:tcPr>
            <w:tcW w:w="4673" w:type="dxa"/>
          </w:tcPr>
          <w:p w14:paraId="40E74DA0" w14:textId="7AA65012" w:rsidR="00F33F28" w:rsidRPr="00D54C03" w:rsidRDefault="00FE25D4" w:rsidP="00C26C35">
            <w:r>
              <w:t>Б</w:t>
            </w:r>
            <w:r w:rsidR="00F33F28">
              <w:t xml:space="preserve">) Сокращение расходов </w:t>
            </w:r>
          </w:p>
        </w:tc>
      </w:tr>
      <w:tr w:rsidR="00F33F28" w14:paraId="45A4EEC9" w14:textId="77777777" w:rsidTr="00C26C35">
        <w:tc>
          <w:tcPr>
            <w:tcW w:w="4672" w:type="dxa"/>
          </w:tcPr>
          <w:p w14:paraId="1CCEA098" w14:textId="631BE326" w:rsidR="00F33F28" w:rsidRPr="00D54C03" w:rsidRDefault="00FE25D4" w:rsidP="00C26C35">
            <w:r>
              <w:t>3</w:t>
            </w:r>
            <w:r w:rsidR="00F33F28">
              <w:t>) Повышение производительности</w:t>
            </w:r>
          </w:p>
        </w:tc>
        <w:tc>
          <w:tcPr>
            <w:tcW w:w="4673" w:type="dxa"/>
          </w:tcPr>
          <w:p w14:paraId="3DF39B98" w14:textId="595AB028" w:rsidR="00F33F28" w:rsidRPr="00D54C03" w:rsidRDefault="00FE25D4" w:rsidP="00C26C35">
            <w:r>
              <w:t>В</w:t>
            </w:r>
            <w:r w:rsidR="00F33F28">
              <w:t>) Улучшение эффективности работы</w:t>
            </w:r>
          </w:p>
        </w:tc>
      </w:tr>
    </w:tbl>
    <w:p w14:paraId="642EF0F3" w14:textId="11FA8E9F" w:rsidR="005833E7" w:rsidRPr="00366992" w:rsidRDefault="00F33F28" w:rsidP="00F33F28">
      <w:r w:rsidRPr="00366992">
        <w:t xml:space="preserve">Правильный ответ: </w:t>
      </w:r>
      <w:r w:rsidR="00FE25D4">
        <w:t>1</w:t>
      </w:r>
      <w:r w:rsidRPr="00366992">
        <w:t>-</w:t>
      </w:r>
      <w:r w:rsidR="00FE25D4">
        <w:t>А</w:t>
      </w:r>
      <w:r w:rsidRPr="00366992">
        <w:t xml:space="preserve">, </w:t>
      </w:r>
      <w:r w:rsidR="00FE25D4">
        <w:t>2</w:t>
      </w:r>
      <w:r w:rsidRPr="00366992">
        <w:t>-</w:t>
      </w:r>
      <w:r w:rsidR="00FE25D4">
        <w:t>В</w:t>
      </w:r>
      <w:r w:rsidRPr="00366992">
        <w:t xml:space="preserve">, </w:t>
      </w:r>
      <w:r w:rsidR="00FE25D4">
        <w:t>3</w:t>
      </w:r>
      <w:r w:rsidRPr="00366992">
        <w:t>-</w:t>
      </w:r>
      <w:r w:rsidR="00FE25D4">
        <w:t>Б</w:t>
      </w:r>
    </w:p>
    <w:p w14:paraId="1E2E33F4" w14:textId="6832F481" w:rsidR="00F33F28" w:rsidRDefault="00F33F28" w:rsidP="00F33F28">
      <w:r>
        <w:t xml:space="preserve">Компетенции (индикаторы): </w:t>
      </w:r>
      <w:r w:rsidR="00616D5D">
        <w:t>УК-1 (УК-1.2).</w:t>
      </w:r>
    </w:p>
    <w:p w14:paraId="0D2B2D85" w14:textId="77777777" w:rsidR="007C20BE" w:rsidRDefault="007C20BE" w:rsidP="00F33F28"/>
    <w:p w14:paraId="5DBEBB62" w14:textId="2FE8A968" w:rsidR="00497E5D" w:rsidRDefault="00C42530" w:rsidP="00497E5D">
      <w:r w:rsidRPr="00C42530">
        <w:t>1</w:t>
      </w:r>
      <w:r w:rsidR="00497E5D">
        <w:t xml:space="preserve">0. </w:t>
      </w:r>
      <w:r w:rsidR="00497E5D" w:rsidRPr="00366992">
        <w:rPr>
          <w:i/>
          <w:iCs/>
        </w:rPr>
        <w:t>Установите соответствие между стандартами бизнес-анализа и их основными аспектами</w:t>
      </w:r>
      <w:r w:rsidR="00366992">
        <w:t xml:space="preserve">. </w:t>
      </w:r>
      <w:r w:rsidR="00366992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366992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7E5D" w14:paraId="7F8F102E" w14:textId="77777777" w:rsidTr="00C26C35">
        <w:tc>
          <w:tcPr>
            <w:tcW w:w="4672" w:type="dxa"/>
          </w:tcPr>
          <w:p w14:paraId="15C86844" w14:textId="78825A29" w:rsidR="00497E5D" w:rsidRPr="005C6676" w:rsidRDefault="00497E5D" w:rsidP="00C26C35">
            <w:pPr>
              <w:jc w:val="center"/>
            </w:pPr>
            <w:r>
              <w:t>Стандарты бизнес-анализа</w:t>
            </w:r>
          </w:p>
        </w:tc>
        <w:tc>
          <w:tcPr>
            <w:tcW w:w="4673" w:type="dxa"/>
          </w:tcPr>
          <w:p w14:paraId="4454AD74" w14:textId="45B5D537" w:rsidR="00497E5D" w:rsidRDefault="00497E5D" w:rsidP="00C26C35">
            <w:pPr>
              <w:jc w:val="center"/>
            </w:pPr>
            <w:r>
              <w:t>Основные аспекты</w:t>
            </w:r>
          </w:p>
        </w:tc>
      </w:tr>
      <w:tr w:rsidR="00497E5D" w14:paraId="582F6F44" w14:textId="77777777" w:rsidTr="00C26C35">
        <w:tc>
          <w:tcPr>
            <w:tcW w:w="4672" w:type="dxa"/>
          </w:tcPr>
          <w:p w14:paraId="2E6CBB22" w14:textId="15875E35" w:rsidR="00497E5D" w:rsidRDefault="00023C19" w:rsidP="00C26C35">
            <w:r>
              <w:t>1</w:t>
            </w:r>
            <w:r w:rsidR="00497E5D">
              <w:t>) BABOK Guide</w:t>
            </w:r>
          </w:p>
        </w:tc>
        <w:tc>
          <w:tcPr>
            <w:tcW w:w="4673" w:type="dxa"/>
          </w:tcPr>
          <w:p w14:paraId="1C53DC19" w14:textId="3E533021" w:rsidR="00497E5D" w:rsidRDefault="00023C19" w:rsidP="00C26C35">
            <w:r>
              <w:t>А</w:t>
            </w:r>
            <w:r w:rsidR="00A737F9">
              <w:t>) Сбор и анализ требований</w:t>
            </w:r>
          </w:p>
        </w:tc>
      </w:tr>
      <w:tr w:rsidR="00497E5D" w14:paraId="1450A99D" w14:textId="77777777" w:rsidTr="00C26C35">
        <w:tc>
          <w:tcPr>
            <w:tcW w:w="4672" w:type="dxa"/>
          </w:tcPr>
          <w:p w14:paraId="2ECC68C8" w14:textId="0535C75D" w:rsidR="00497E5D" w:rsidRPr="00D54C03" w:rsidRDefault="00023C19" w:rsidP="00C26C35">
            <w:r>
              <w:t>2</w:t>
            </w:r>
            <w:r w:rsidR="00A737F9">
              <w:t>) PMBOK</w:t>
            </w:r>
          </w:p>
        </w:tc>
        <w:tc>
          <w:tcPr>
            <w:tcW w:w="4673" w:type="dxa"/>
          </w:tcPr>
          <w:p w14:paraId="72DC9BC4" w14:textId="186A32C4" w:rsidR="00497E5D" w:rsidRPr="00D54C03" w:rsidRDefault="00023C19" w:rsidP="00C26C35">
            <w:r>
              <w:t>Б</w:t>
            </w:r>
            <w:r w:rsidR="00A737F9">
              <w:t>) Управление проектами</w:t>
            </w:r>
          </w:p>
        </w:tc>
      </w:tr>
      <w:tr w:rsidR="00497E5D" w14:paraId="7EEC40B1" w14:textId="77777777" w:rsidTr="00C26C35">
        <w:tc>
          <w:tcPr>
            <w:tcW w:w="4672" w:type="dxa"/>
          </w:tcPr>
          <w:p w14:paraId="7587A5CD" w14:textId="7B2DDF6C" w:rsidR="00497E5D" w:rsidRPr="00D54C03" w:rsidRDefault="00023C19" w:rsidP="00C26C35">
            <w:r>
              <w:t>3</w:t>
            </w:r>
            <w:r w:rsidR="00A737F9">
              <w:t>) COBIT</w:t>
            </w:r>
          </w:p>
        </w:tc>
        <w:tc>
          <w:tcPr>
            <w:tcW w:w="4673" w:type="dxa"/>
          </w:tcPr>
          <w:p w14:paraId="6FF0AB65" w14:textId="3D2A3556" w:rsidR="00497E5D" w:rsidRPr="00D54C03" w:rsidRDefault="00023C19" w:rsidP="00C26C35">
            <w:r>
              <w:t>В</w:t>
            </w:r>
            <w:r w:rsidR="00A737F9">
              <w:t>) Информационная безопасность</w:t>
            </w:r>
          </w:p>
        </w:tc>
      </w:tr>
      <w:tr w:rsidR="00A737F9" w14:paraId="6938CF4B" w14:textId="77777777" w:rsidTr="00C26C35">
        <w:tc>
          <w:tcPr>
            <w:tcW w:w="4672" w:type="dxa"/>
          </w:tcPr>
          <w:p w14:paraId="17FB346F" w14:textId="29E12B9F" w:rsidR="00A737F9" w:rsidRDefault="00023C19" w:rsidP="00C26C35">
            <w:r>
              <w:t>4</w:t>
            </w:r>
            <w:r w:rsidR="00A737F9">
              <w:t>) TOGAF</w:t>
            </w:r>
          </w:p>
        </w:tc>
        <w:tc>
          <w:tcPr>
            <w:tcW w:w="4673" w:type="dxa"/>
          </w:tcPr>
          <w:p w14:paraId="1B175587" w14:textId="174CFD8F" w:rsidR="00A737F9" w:rsidRPr="00D54C03" w:rsidRDefault="00023C19" w:rsidP="00C26C35">
            <w:r>
              <w:t>Г</w:t>
            </w:r>
            <w:r w:rsidR="00A737F9">
              <w:t>) Архитектура предприятий</w:t>
            </w:r>
          </w:p>
        </w:tc>
      </w:tr>
    </w:tbl>
    <w:p w14:paraId="542173DA" w14:textId="42BE31C0" w:rsidR="00497E5D" w:rsidRPr="00366992" w:rsidRDefault="00497E5D" w:rsidP="00497E5D">
      <w:r w:rsidRPr="00366992">
        <w:t xml:space="preserve">Правильный ответ: </w:t>
      </w:r>
      <w:r w:rsidR="00023C19">
        <w:t>1</w:t>
      </w:r>
      <w:r w:rsidRPr="00366992">
        <w:t>-</w:t>
      </w:r>
      <w:r w:rsidR="00023C19">
        <w:t>В</w:t>
      </w:r>
      <w:r w:rsidRPr="00366992">
        <w:t xml:space="preserve">, </w:t>
      </w:r>
      <w:r w:rsidR="00023C19">
        <w:t>2</w:t>
      </w:r>
      <w:r w:rsidRPr="00366992">
        <w:t>-</w:t>
      </w:r>
      <w:r w:rsidR="00023C19">
        <w:t>А</w:t>
      </w:r>
      <w:r w:rsidRPr="00366992">
        <w:t xml:space="preserve">, </w:t>
      </w:r>
      <w:r w:rsidR="00023C19">
        <w:t>3</w:t>
      </w:r>
      <w:r w:rsidRPr="00366992">
        <w:t>-</w:t>
      </w:r>
      <w:r w:rsidR="00023C19">
        <w:t>Б</w:t>
      </w:r>
      <w:r w:rsidRPr="00366992">
        <w:t xml:space="preserve">, </w:t>
      </w:r>
      <w:r w:rsidR="00023C19">
        <w:t>4</w:t>
      </w:r>
      <w:r w:rsidRPr="00366992">
        <w:t>-</w:t>
      </w:r>
      <w:r w:rsidR="00023C19">
        <w:t>Г</w:t>
      </w:r>
    </w:p>
    <w:p w14:paraId="22665BEC" w14:textId="0969E879" w:rsidR="00497E5D" w:rsidRDefault="00497E5D" w:rsidP="00497E5D">
      <w:r>
        <w:t xml:space="preserve">Компетенции (индикаторы): </w:t>
      </w:r>
      <w:r w:rsidR="00F07C93">
        <w:t>УК-1 (</w:t>
      </w:r>
      <w:r>
        <w:t>УК-1.2</w:t>
      </w:r>
      <w:r w:rsidR="00F07C93">
        <w:t>)</w:t>
      </w:r>
    </w:p>
    <w:p w14:paraId="29FB4522" w14:textId="77777777" w:rsidR="00497E5D" w:rsidRPr="00DD7EED" w:rsidRDefault="00497E5D" w:rsidP="00F33F28"/>
    <w:p w14:paraId="6433D2D5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правильной последовательности </w:t>
      </w:r>
    </w:p>
    <w:p w14:paraId="50DC1758" w14:textId="7EC8A1BD" w:rsidR="00C10D00" w:rsidRDefault="0054596A" w:rsidP="00296343">
      <w:pPr>
        <w:rPr>
          <w:b/>
        </w:rPr>
      </w:pPr>
      <w:r>
        <w:t xml:space="preserve">1. </w:t>
      </w:r>
      <w:r w:rsidR="00296343" w:rsidRPr="00296343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296343">
        <w:t>.</w:t>
      </w:r>
      <w:r w:rsidR="00296343" w:rsidRPr="0054596A">
        <w:t xml:space="preserve"> </w:t>
      </w:r>
      <w:r w:rsidR="00C10D00" w:rsidRPr="00C10D00">
        <w:t>Менеджер проекта получил задачу провести анализ нового продукта перед его выводом на рынок. Он должен следовать четкому процессу бизнес-анализа.</w:t>
      </w:r>
    </w:p>
    <w:p w14:paraId="73169280" w14:textId="77777777" w:rsidR="00C10D00" w:rsidRPr="00C10D00" w:rsidRDefault="00C10D00" w:rsidP="0054596A">
      <w:r w:rsidRPr="00C10D00">
        <w:t>А) Проведение фокус-групп с клиентами.</w:t>
      </w:r>
    </w:p>
    <w:p w14:paraId="43FF1EDA" w14:textId="77777777" w:rsidR="00C10D00" w:rsidRPr="00C10D00" w:rsidRDefault="00C10D00" w:rsidP="0054596A">
      <w:r w:rsidRPr="00C10D00">
        <w:t>Б) Составление отчета по результатам анализа.</w:t>
      </w:r>
    </w:p>
    <w:p w14:paraId="2D4F6FD5" w14:textId="77777777" w:rsidR="00C10D00" w:rsidRPr="00C10D00" w:rsidRDefault="00C10D00" w:rsidP="0054596A">
      <w:r w:rsidRPr="00C10D00">
        <w:t>В) Постановка целей и задач анализа.</w:t>
      </w:r>
    </w:p>
    <w:p w14:paraId="5B8201AA" w14:textId="77777777" w:rsidR="00C10D00" w:rsidRPr="00C10D00" w:rsidRDefault="00C10D00" w:rsidP="0054596A">
      <w:r w:rsidRPr="00C10D00">
        <w:t>Г) Сбор и анализ данных.</w:t>
      </w:r>
    </w:p>
    <w:p w14:paraId="2586B4F2" w14:textId="77777777" w:rsidR="00C10D00" w:rsidRPr="00C10D00" w:rsidRDefault="00C10D00" w:rsidP="0054596A">
      <w:r w:rsidRPr="00C10D00">
        <w:t>Д) Презентация выводов руководству.</w:t>
      </w:r>
    </w:p>
    <w:p w14:paraId="66EC439D" w14:textId="77777777" w:rsidR="0054596A" w:rsidRPr="00FD76B9" w:rsidRDefault="00C10D00" w:rsidP="0054596A">
      <w:r w:rsidRPr="00FD76B9">
        <w:t>Правильн</w:t>
      </w:r>
      <w:r w:rsidR="0054596A" w:rsidRPr="00FD76B9">
        <w:t>ый ответ:</w:t>
      </w:r>
      <w:r w:rsidRPr="00FD76B9">
        <w:t xml:space="preserve"> В, Г, А, Б, Д</w:t>
      </w:r>
    </w:p>
    <w:p w14:paraId="452B6259" w14:textId="51B82084" w:rsidR="00C10D00" w:rsidRPr="00C10D00" w:rsidRDefault="00C10D00" w:rsidP="0054596A">
      <w:r w:rsidRPr="00C10D00">
        <w:t xml:space="preserve">Компетенции (индикаторы): </w:t>
      </w:r>
      <w:r w:rsidR="00F07C93">
        <w:t>УК-1 (</w:t>
      </w:r>
      <w:r w:rsidRPr="00C10D00">
        <w:t>УК-1.2</w:t>
      </w:r>
      <w:r w:rsidR="00F07C93">
        <w:t>).</w:t>
      </w:r>
    </w:p>
    <w:p w14:paraId="2C68D629" w14:textId="77777777" w:rsidR="00C10D00" w:rsidRPr="00C10D00" w:rsidRDefault="00C10D00" w:rsidP="0054596A"/>
    <w:p w14:paraId="4CECB6F7" w14:textId="200B99F2" w:rsidR="00C10D00" w:rsidRDefault="00C10D00" w:rsidP="00FD76B9">
      <w:r w:rsidRPr="00C10D00">
        <w:t>2</w:t>
      </w:r>
      <w:r w:rsidR="001C113F">
        <w:t>.</w:t>
      </w:r>
      <w:r w:rsidRPr="00C10D00">
        <w:t xml:space="preserve"> </w:t>
      </w:r>
      <w:r w:rsidR="00FD76B9" w:rsidRPr="00FD76B9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  <w:r w:rsidR="00FD76B9" w:rsidRPr="0054596A">
        <w:t xml:space="preserve"> </w:t>
      </w:r>
      <w:r w:rsidRPr="00C10D00">
        <w:t>Компания планирует внедрить новую CRM-систему для улучшения обслуживания клиентов. Специалист по бизнес-анализу должен определить требования и подготовить план внедрения.</w:t>
      </w:r>
    </w:p>
    <w:p w14:paraId="67BE0B31" w14:textId="77777777" w:rsidR="001C113F" w:rsidRPr="0054596A" w:rsidRDefault="001C113F" w:rsidP="001C113F">
      <w:r w:rsidRPr="0054596A">
        <w:t>Установите правильную последовательность.</w:t>
      </w:r>
    </w:p>
    <w:p w14:paraId="6066F138" w14:textId="00C047F2" w:rsidR="001C113F" w:rsidRPr="00C10D00" w:rsidRDefault="001C113F" w:rsidP="001C113F">
      <w:r w:rsidRPr="0054596A">
        <w:t>Запишите правильную последовательность букв слева направо</w:t>
      </w:r>
    </w:p>
    <w:p w14:paraId="5421AEE7" w14:textId="311067E6" w:rsidR="00C10D00" w:rsidRPr="00C10D00" w:rsidRDefault="00C10D00" w:rsidP="0054596A">
      <w:r w:rsidRPr="00C10D00">
        <w:t>А) Завершение этапа проектирования.</w:t>
      </w:r>
    </w:p>
    <w:p w14:paraId="2B3FABA9" w14:textId="77777777" w:rsidR="00C10D00" w:rsidRPr="00C10D00" w:rsidRDefault="00C10D00" w:rsidP="0054596A">
      <w:r w:rsidRPr="00C10D00">
        <w:t>Б) Подготовка требований к системе.</w:t>
      </w:r>
    </w:p>
    <w:p w14:paraId="44A940C5" w14:textId="77777777" w:rsidR="00C10D00" w:rsidRPr="00C10D00" w:rsidRDefault="00C10D00" w:rsidP="0054596A">
      <w:r w:rsidRPr="00C10D00">
        <w:t>В) Начало внедрения системы.</w:t>
      </w:r>
    </w:p>
    <w:p w14:paraId="2C269F42" w14:textId="77777777" w:rsidR="00C10D00" w:rsidRPr="00C10D00" w:rsidRDefault="00C10D00" w:rsidP="0054596A">
      <w:r w:rsidRPr="00C10D00">
        <w:t>Г) Проведение интервью с пользователями.</w:t>
      </w:r>
    </w:p>
    <w:p w14:paraId="60B86AB6" w14:textId="77777777" w:rsidR="00C10D00" w:rsidRPr="00C10D00" w:rsidRDefault="00C10D00" w:rsidP="0054596A">
      <w:r w:rsidRPr="00C10D00">
        <w:t>Д) Утверждение плана внедрения руководством.</w:t>
      </w:r>
    </w:p>
    <w:p w14:paraId="727394F5" w14:textId="77777777" w:rsidR="001C113F" w:rsidRPr="00F07C93" w:rsidRDefault="001C113F" w:rsidP="0054596A">
      <w:r w:rsidRPr="00F07C93">
        <w:lastRenderedPageBreak/>
        <w:t>Правильный ответ:</w:t>
      </w:r>
      <w:r w:rsidR="00C10D00" w:rsidRPr="00F07C93">
        <w:t xml:space="preserve"> Б, Г, Д, А, В</w:t>
      </w:r>
    </w:p>
    <w:p w14:paraId="09BD9BDF" w14:textId="7BF6F6D4" w:rsidR="00C10D00" w:rsidRPr="00C10D00" w:rsidRDefault="00C10D00" w:rsidP="0054596A">
      <w:r w:rsidRPr="00C10D00">
        <w:t>Компетенции (индикаторы):</w:t>
      </w:r>
      <w:r w:rsidR="00F07C93">
        <w:t xml:space="preserve"> УК-1</w:t>
      </w:r>
      <w:r w:rsidRPr="00C10D00">
        <w:t xml:space="preserve"> </w:t>
      </w:r>
      <w:r w:rsidR="00F07C93">
        <w:t>(</w:t>
      </w:r>
      <w:r w:rsidRPr="00C10D00">
        <w:t>УК-1.2</w:t>
      </w:r>
      <w:r w:rsidR="00F07C93">
        <w:t>).</w:t>
      </w:r>
    </w:p>
    <w:p w14:paraId="4A116279" w14:textId="77777777" w:rsidR="00C10D00" w:rsidRPr="00C10D00" w:rsidRDefault="00C10D00" w:rsidP="0054596A"/>
    <w:p w14:paraId="17FB9918" w14:textId="435A46E9" w:rsidR="00C10D00" w:rsidRPr="00C10D00" w:rsidRDefault="00C10D00" w:rsidP="00F07C93">
      <w:r w:rsidRPr="00C10D00">
        <w:t>3</w:t>
      </w:r>
      <w:r w:rsidR="00BC2A18">
        <w:t>.</w:t>
      </w:r>
      <w:r w:rsidRPr="00C10D00">
        <w:t xml:space="preserve"> </w:t>
      </w:r>
      <w:r w:rsidR="00F07C93" w:rsidRPr="00F07C93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F07C93">
        <w:t>.</w:t>
      </w:r>
      <w:r w:rsidR="00F07C93" w:rsidRPr="0054596A">
        <w:t xml:space="preserve"> </w:t>
      </w:r>
      <w:r w:rsidRPr="00C10D00">
        <w:t>Для оптимизации логистических процессов компания решает внедрить автоматизированную систему управления складом. Специалист по бизнес-анализу должен разработать стратегию внедрения.</w:t>
      </w:r>
    </w:p>
    <w:p w14:paraId="1B42F93D" w14:textId="08F8CF7F" w:rsidR="00C10D00" w:rsidRPr="00C10D00" w:rsidRDefault="00C10D00" w:rsidP="0054596A">
      <w:r w:rsidRPr="00C10D00">
        <w:t>А) Разработка предложений по автоматизации склада.</w:t>
      </w:r>
    </w:p>
    <w:p w14:paraId="73605181" w14:textId="77777777" w:rsidR="00C10D00" w:rsidRPr="00C10D00" w:rsidRDefault="00C10D00" w:rsidP="0054596A">
      <w:r w:rsidRPr="00C10D00">
        <w:t>Б) Оценка текущей ситуации на складе.</w:t>
      </w:r>
    </w:p>
    <w:p w14:paraId="5123B27B" w14:textId="77777777" w:rsidR="00C10D00" w:rsidRPr="00C10D00" w:rsidRDefault="00C10D00" w:rsidP="0054596A">
      <w:r w:rsidRPr="00C10D00">
        <w:t>В) Проведение переговоров с поставщиками программного обеспечения.</w:t>
      </w:r>
    </w:p>
    <w:p w14:paraId="6182F2D2" w14:textId="77777777" w:rsidR="00C10D00" w:rsidRPr="00C10D00" w:rsidRDefault="00C10D00" w:rsidP="0054596A">
      <w:r w:rsidRPr="00C10D00">
        <w:t>Г) Подготовка технического задания.</w:t>
      </w:r>
    </w:p>
    <w:p w14:paraId="77AA4FD5" w14:textId="77777777" w:rsidR="00C10D00" w:rsidRPr="00C10D00" w:rsidRDefault="00C10D00" w:rsidP="0054596A">
      <w:r w:rsidRPr="00C10D00">
        <w:t>Д) Реализация пилотного проекта.</w:t>
      </w:r>
    </w:p>
    <w:p w14:paraId="2B61CA31" w14:textId="77777777" w:rsidR="00BC2A18" w:rsidRPr="00F07C93" w:rsidRDefault="00BC2A18" w:rsidP="0054596A">
      <w:r w:rsidRPr="00F07C93">
        <w:t>Правильный ответ:</w:t>
      </w:r>
      <w:r w:rsidR="00C10D00" w:rsidRPr="00F07C93">
        <w:t xml:space="preserve"> Б, В, Г, А, Д</w:t>
      </w:r>
    </w:p>
    <w:p w14:paraId="2A167572" w14:textId="2F34C928" w:rsidR="00C10D00" w:rsidRPr="00C10D00" w:rsidRDefault="00C10D00" w:rsidP="0054596A">
      <w:r w:rsidRPr="00C10D00">
        <w:t xml:space="preserve">Компетенции (индикаторы): </w:t>
      </w:r>
      <w:r w:rsidR="00F07C93">
        <w:t>УК-1 (</w:t>
      </w:r>
      <w:r w:rsidRPr="00C10D00">
        <w:t>УК-1.2</w:t>
      </w:r>
      <w:r w:rsidR="00F07C93">
        <w:t>).</w:t>
      </w:r>
    </w:p>
    <w:p w14:paraId="3AA45894" w14:textId="77777777" w:rsidR="00C10D00" w:rsidRPr="00C10D00" w:rsidRDefault="00C10D00" w:rsidP="0054596A"/>
    <w:p w14:paraId="4DE6E827" w14:textId="4EDE5E44" w:rsidR="00C10D00" w:rsidRPr="00C10D00" w:rsidRDefault="00BC2A18" w:rsidP="00F07C93">
      <w:r>
        <w:t>4.</w:t>
      </w:r>
      <w:r w:rsidR="00C10D00" w:rsidRPr="00C10D00">
        <w:t xml:space="preserve"> </w:t>
      </w:r>
      <w:r w:rsidR="00F07C93" w:rsidRPr="00F07C93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  <w:r w:rsidR="00F07C93">
        <w:t xml:space="preserve"> </w:t>
      </w:r>
      <w:r w:rsidR="00C10D00" w:rsidRPr="00C10D00">
        <w:t>Команда разработчиков получила задачу создать мобильное приложение для интернет-магазина. Перед началом разработки бизнес-аналитик должен собрать и проанализировать требования.</w:t>
      </w:r>
    </w:p>
    <w:p w14:paraId="727634CB" w14:textId="02282D3F" w:rsidR="00C10D00" w:rsidRPr="00C10D00" w:rsidRDefault="00C10D00" w:rsidP="0054596A">
      <w:r w:rsidRPr="00C10D00">
        <w:t>А) Формулирование требований к приложению.</w:t>
      </w:r>
    </w:p>
    <w:p w14:paraId="3BD4422A" w14:textId="77777777" w:rsidR="00C10D00" w:rsidRPr="00C10D00" w:rsidRDefault="00C10D00" w:rsidP="0054596A">
      <w:r w:rsidRPr="00C10D00">
        <w:t>Б) Проведение встреч с заказчиком.</w:t>
      </w:r>
    </w:p>
    <w:p w14:paraId="58FB06D2" w14:textId="77777777" w:rsidR="00C10D00" w:rsidRPr="00C10D00" w:rsidRDefault="00C10D00" w:rsidP="0054596A">
      <w:r w:rsidRPr="00C10D00">
        <w:t>В) Создание прототипа приложения.</w:t>
      </w:r>
    </w:p>
    <w:p w14:paraId="31417DA8" w14:textId="77777777" w:rsidR="00C10D00" w:rsidRPr="00C10D00" w:rsidRDefault="00C10D00" w:rsidP="0054596A">
      <w:r w:rsidRPr="00C10D00">
        <w:t>Г) Оценка требований заказчика.</w:t>
      </w:r>
    </w:p>
    <w:p w14:paraId="387E67EE" w14:textId="77777777" w:rsidR="00C10D00" w:rsidRPr="00C10D00" w:rsidRDefault="00C10D00" w:rsidP="0054596A">
      <w:r w:rsidRPr="00C10D00">
        <w:t>Д) Разработка технического задания.</w:t>
      </w:r>
    </w:p>
    <w:p w14:paraId="56D461BB" w14:textId="77777777" w:rsidR="00BC2A18" w:rsidRPr="00F07C93" w:rsidRDefault="00BC2A18" w:rsidP="0054596A">
      <w:r w:rsidRPr="00F07C93">
        <w:t>Правильный ответ:</w:t>
      </w:r>
      <w:r w:rsidR="00C10D00" w:rsidRPr="00F07C93">
        <w:t xml:space="preserve"> Б, Г, А, Д, В</w:t>
      </w:r>
    </w:p>
    <w:p w14:paraId="033F6D77" w14:textId="61D52C69" w:rsidR="00C10D00" w:rsidRPr="00C10D00" w:rsidRDefault="00C10D00" w:rsidP="0054596A">
      <w:r w:rsidRPr="00C10D00">
        <w:t xml:space="preserve">Компетенции (индикаторы): УК-1 </w:t>
      </w:r>
      <w:r w:rsidR="00F07C93">
        <w:t>(УК-1.2)</w:t>
      </w:r>
    </w:p>
    <w:p w14:paraId="33572FA5" w14:textId="77777777" w:rsidR="00C10D00" w:rsidRPr="00C10D00" w:rsidRDefault="00C10D00" w:rsidP="0054596A"/>
    <w:p w14:paraId="32CB9660" w14:textId="6433AEFD" w:rsidR="00C10D00" w:rsidRPr="00C10D00" w:rsidRDefault="00C10D00" w:rsidP="00F07C93">
      <w:r w:rsidRPr="00C10D00">
        <w:t>5</w:t>
      </w:r>
      <w:r w:rsidR="00BC2A18">
        <w:t>.</w:t>
      </w:r>
      <w:r w:rsidRPr="00C10D00">
        <w:t xml:space="preserve"> </w:t>
      </w:r>
      <w:r w:rsidR="00F07C93" w:rsidRPr="00F07C93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F07C93">
        <w:t xml:space="preserve">. </w:t>
      </w:r>
      <w:r w:rsidRPr="00C10D00">
        <w:t>Руководство компании приняло решение о необходимости оптимизации внутренних процессов отдела продаж. Бизнес-аналитик должен организовать работу по выявлению проблемных зон и предложить улучшения.</w:t>
      </w:r>
    </w:p>
    <w:p w14:paraId="164A0A26" w14:textId="64263AA0" w:rsidR="00C10D00" w:rsidRPr="00C10D00" w:rsidRDefault="00C10D00" w:rsidP="0054596A">
      <w:r w:rsidRPr="00C10D00">
        <w:t>А) Проведение совещаний с сотрудниками отдела.</w:t>
      </w:r>
    </w:p>
    <w:p w14:paraId="31741D89" w14:textId="77777777" w:rsidR="00C10D00" w:rsidRPr="00C10D00" w:rsidRDefault="00C10D00" w:rsidP="0054596A">
      <w:r w:rsidRPr="00C10D00">
        <w:t>Б) Анализ текущих процессов.</w:t>
      </w:r>
    </w:p>
    <w:p w14:paraId="4E9DE06B" w14:textId="77777777" w:rsidR="00C10D00" w:rsidRPr="00C10D00" w:rsidRDefault="00C10D00" w:rsidP="0054596A">
      <w:r w:rsidRPr="00C10D00">
        <w:t>В) Разработка рекомендаций по улучшению.</w:t>
      </w:r>
    </w:p>
    <w:p w14:paraId="19B745EF" w14:textId="77777777" w:rsidR="00C10D00" w:rsidRPr="00C10D00" w:rsidRDefault="00C10D00" w:rsidP="0054596A">
      <w:r w:rsidRPr="00C10D00">
        <w:t>Г) Оформление итогового отчета.</w:t>
      </w:r>
    </w:p>
    <w:p w14:paraId="2702AC3B" w14:textId="77777777" w:rsidR="00C10D00" w:rsidRPr="00C10D00" w:rsidRDefault="00C10D00" w:rsidP="0054596A">
      <w:r w:rsidRPr="00C10D00">
        <w:t>Д) Организация встреч с руководителями отделов.</w:t>
      </w:r>
    </w:p>
    <w:p w14:paraId="2D412668" w14:textId="77777777" w:rsidR="00BC2A18" w:rsidRPr="00201609" w:rsidRDefault="00BC2A18" w:rsidP="0054596A">
      <w:r w:rsidRPr="00201609">
        <w:t>Правильный ответ:</w:t>
      </w:r>
      <w:r w:rsidR="00C10D00" w:rsidRPr="00201609">
        <w:t xml:space="preserve"> Б, А, Д, В, Г</w:t>
      </w:r>
    </w:p>
    <w:p w14:paraId="398D2C27" w14:textId="6EBB9852" w:rsidR="00C10D00" w:rsidRPr="00C10D00" w:rsidRDefault="00C10D00" w:rsidP="0054596A">
      <w:r w:rsidRPr="00C10D00">
        <w:t xml:space="preserve">Компетенции (индикаторы): </w:t>
      </w:r>
      <w:r w:rsidR="00201609">
        <w:t>УК-1 (</w:t>
      </w:r>
      <w:r w:rsidRPr="00C10D00">
        <w:t>УК-1.2</w:t>
      </w:r>
      <w:r w:rsidR="00201609">
        <w:t>).</w:t>
      </w:r>
    </w:p>
    <w:p w14:paraId="77E39C78" w14:textId="77777777" w:rsidR="00C10D00" w:rsidRPr="00C10D00" w:rsidRDefault="00C10D00" w:rsidP="0054596A"/>
    <w:p w14:paraId="71F6B2A8" w14:textId="6CDAF379" w:rsidR="00C10D00" w:rsidRPr="00C10D00" w:rsidRDefault="00C10D00" w:rsidP="00201609">
      <w:r w:rsidRPr="00C10D00">
        <w:t>6</w:t>
      </w:r>
      <w:r w:rsidR="00211C0B">
        <w:t>.</w:t>
      </w:r>
      <w:r w:rsidR="00201609">
        <w:t xml:space="preserve"> </w:t>
      </w:r>
      <w:r w:rsidR="00201609" w:rsidRPr="00201609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201609">
        <w:t>.</w:t>
      </w:r>
      <w:r w:rsidRPr="00C10D00">
        <w:t xml:space="preserve"> Бизнес-аналитик проводит исследование рынка для определения перспектив нового продукта. Ему необходимо последовательно пройти через ряд этапов.</w:t>
      </w:r>
    </w:p>
    <w:p w14:paraId="0D75E245" w14:textId="39D1A317" w:rsidR="00C10D00" w:rsidRPr="00C10D00" w:rsidRDefault="00C10D00" w:rsidP="0054596A">
      <w:r w:rsidRPr="00C10D00">
        <w:lastRenderedPageBreak/>
        <w:t>А) Анализ конкурентов.</w:t>
      </w:r>
    </w:p>
    <w:p w14:paraId="7E762FDA" w14:textId="77777777" w:rsidR="00C10D00" w:rsidRPr="00C10D00" w:rsidRDefault="00C10D00" w:rsidP="0054596A">
      <w:r w:rsidRPr="00C10D00">
        <w:t>Б) Исследование спроса.</w:t>
      </w:r>
    </w:p>
    <w:p w14:paraId="1716C6A4" w14:textId="77777777" w:rsidR="00C10D00" w:rsidRPr="00C10D00" w:rsidRDefault="00C10D00" w:rsidP="0054596A">
      <w:r w:rsidRPr="00C10D00">
        <w:t>В) Подготовка отчета по исследованию.</w:t>
      </w:r>
    </w:p>
    <w:p w14:paraId="5FCF5293" w14:textId="77777777" w:rsidR="00C10D00" w:rsidRPr="00C10D00" w:rsidRDefault="00C10D00" w:rsidP="0054596A">
      <w:r w:rsidRPr="00C10D00">
        <w:t>Г) Проведение опросов потребителей.</w:t>
      </w:r>
    </w:p>
    <w:p w14:paraId="2F9FB8CE" w14:textId="77777777" w:rsidR="00C10D00" w:rsidRPr="00C10D00" w:rsidRDefault="00C10D00" w:rsidP="0054596A">
      <w:r w:rsidRPr="00C10D00">
        <w:t>Д) Сбор вторичной информации.</w:t>
      </w:r>
    </w:p>
    <w:p w14:paraId="38FB5316" w14:textId="77777777" w:rsidR="00E03FA5" w:rsidRPr="00201609" w:rsidRDefault="00E03FA5" w:rsidP="0054596A">
      <w:r w:rsidRPr="00201609">
        <w:t>Правильный ответ:</w:t>
      </w:r>
      <w:r w:rsidR="00C10D00" w:rsidRPr="00201609">
        <w:t xml:space="preserve"> Д, Б, Г, А, В</w:t>
      </w:r>
    </w:p>
    <w:p w14:paraId="6322B883" w14:textId="2FA61A0F" w:rsidR="00C10D00" w:rsidRPr="00C10D00" w:rsidRDefault="00C10D00" w:rsidP="0054596A">
      <w:r w:rsidRPr="00C10D00">
        <w:t xml:space="preserve">Компетенции (индикаторы): </w:t>
      </w:r>
      <w:r w:rsidR="00201609">
        <w:t>УК-1 (</w:t>
      </w:r>
      <w:r w:rsidRPr="00C10D00">
        <w:t>УК-1.2</w:t>
      </w:r>
      <w:r w:rsidR="00201609">
        <w:t>).</w:t>
      </w:r>
    </w:p>
    <w:p w14:paraId="460D541A" w14:textId="77777777" w:rsidR="00C10D00" w:rsidRPr="00C10D00" w:rsidRDefault="00C10D00" w:rsidP="0054596A"/>
    <w:p w14:paraId="08605379" w14:textId="6B58FD9E" w:rsidR="00C10D00" w:rsidRPr="00C10D00" w:rsidRDefault="00E03FA5" w:rsidP="00201609">
      <w:r>
        <w:t>7.</w:t>
      </w:r>
      <w:r w:rsidR="00C10D00" w:rsidRPr="00C10D00">
        <w:t xml:space="preserve"> </w:t>
      </w:r>
      <w:r w:rsidR="00201609" w:rsidRPr="00201609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201609">
        <w:t>.</w:t>
      </w:r>
      <w:r w:rsidR="00201609" w:rsidRPr="0054596A">
        <w:t xml:space="preserve"> </w:t>
      </w:r>
      <w:r w:rsidR="00C10D00" w:rsidRPr="00C10D00">
        <w:t>Описание ситуации: Компания внедряет новый ERP-систему для повышения эффективности управления ресурсами. Бизнес-аналитик должен участвовать в настройке системы.</w:t>
      </w:r>
    </w:p>
    <w:p w14:paraId="26F69E93" w14:textId="646EBBD7" w:rsidR="00C10D00" w:rsidRPr="00C10D00" w:rsidRDefault="00C10D00" w:rsidP="0054596A">
      <w:r w:rsidRPr="00C10D00">
        <w:t>А) Установка программного обеспечения.</w:t>
      </w:r>
    </w:p>
    <w:p w14:paraId="5E2E3FE6" w14:textId="77777777" w:rsidR="00C10D00" w:rsidRPr="00C10D00" w:rsidRDefault="00C10D00" w:rsidP="0054596A">
      <w:r w:rsidRPr="00C10D00">
        <w:t>Б) Настройка модулей системы.</w:t>
      </w:r>
    </w:p>
    <w:p w14:paraId="2F5633DF" w14:textId="77777777" w:rsidR="00C10D00" w:rsidRPr="00C10D00" w:rsidRDefault="00C10D00" w:rsidP="0054596A">
      <w:r w:rsidRPr="00C10D00">
        <w:t>В) Заключение контракта с поставщиком.</w:t>
      </w:r>
    </w:p>
    <w:p w14:paraId="1910B945" w14:textId="77777777" w:rsidR="00C10D00" w:rsidRPr="00C10D00" w:rsidRDefault="00C10D00" w:rsidP="0054596A">
      <w:r w:rsidRPr="00C10D00">
        <w:t>Г) Обучение сотрудников работе с системой.</w:t>
      </w:r>
    </w:p>
    <w:p w14:paraId="31A05BF1" w14:textId="77777777" w:rsidR="00C10D00" w:rsidRPr="00C10D00" w:rsidRDefault="00C10D00" w:rsidP="0054596A">
      <w:r w:rsidRPr="00C10D00">
        <w:t>Д) Внедрение системы в тестовом режиме.</w:t>
      </w:r>
    </w:p>
    <w:p w14:paraId="77B6C162" w14:textId="368338D9" w:rsidR="005E30C2" w:rsidRPr="00201609" w:rsidRDefault="005E30C2" w:rsidP="0054596A">
      <w:r w:rsidRPr="00201609">
        <w:t xml:space="preserve">Правильный ответ: </w:t>
      </w:r>
      <w:r w:rsidR="00C10D00" w:rsidRPr="00201609">
        <w:t>В, А, Б, Д, Г</w:t>
      </w:r>
    </w:p>
    <w:p w14:paraId="457ECE2A" w14:textId="09EAB5DB" w:rsidR="00C10D00" w:rsidRPr="00C10D00" w:rsidRDefault="00C10D00" w:rsidP="0054596A">
      <w:r w:rsidRPr="00C10D00">
        <w:t xml:space="preserve">Компетенции (индикаторы): </w:t>
      </w:r>
      <w:r w:rsidR="00201609">
        <w:t>УК-1 (</w:t>
      </w:r>
      <w:r w:rsidRPr="00C10D00">
        <w:t>УК-1.2</w:t>
      </w:r>
      <w:r w:rsidR="00201609">
        <w:t>).</w:t>
      </w:r>
    </w:p>
    <w:p w14:paraId="2CB7F51B" w14:textId="77777777" w:rsidR="00C10D00" w:rsidRPr="00C10D00" w:rsidRDefault="00C10D00" w:rsidP="0054596A"/>
    <w:p w14:paraId="2842CA1A" w14:textId="7821230B" w:rsidR="00C10D00" w:rsidRPr="00C10D00" w:rsidRDefault="00C10D00" w:rsidP="00F3646F">
      <w:r w:rsidRPr="00C10D00">
        <w:t>8</w:t>
      </w:r>
      <w:r w:rsidR="005E30C2">
        <w:t>.</w:t>
      </w:r>
      <w:r w:rsidRPr="00C10D00">
        <w:t xml:space="preserve"> </w:t>
      </w:r>
      <w:r w:rsidR="00F3646F" w:rsidRPr="00F3646F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F3646F">
        <w:t>.</w:t>
      </w:r>
      <w:r w:rsidR="00F3646F" w:rsidRPr="0054596A">
        <w:t xml:space="preserve"> </w:t>
      </w:r>
      <w:r w:rsidRPr="00C10D00">
        <w:t>В компании возникла необходимость реорганизовать отдел продаж. Бизнес-аналитик должен оценить текущее положение и предложить оптимизацию.</w:t>
      </w:r>
    </w:p>
    <w:p w14:paraId="0BB29ADF" w14:textId="362AC727" w:rsidR="00C10D00" w:rsidRPr="00C10D00" w:rsidRDefault="00C10D00" w:rsidP="0054596A">
      <w:r w:rsidRPr="00C10D00">
        <w:t>А) Встреча с руководителем отдела.</w:t>
      </w:r>
    </w:p>
    <w:p w14:paraId="5DEC0F96" w14:textId="77777777" w:rsidR="00C10D00" w:rsidRPr="00C10D00" w:rsidRDefault="00C10D00" w:rsidP="0054596A">
      <w:r w:rsidRPr="00C10D00">
        <w:t>Б) Сбор данных о текущем состоянии отдела.</w:t>
      </w:r>
    </w:p>
    <w:p w14:paraId="441EDEA2" w14:textId="77777777" w:rsidR="00C10D00" w:rsidRPr="00C10D00" w:rsidRDefault="00C10D00" w:rsidP="0054596A">
      <w:r w:rsidRPr="00C10D00">
        <w:t>В) Разработка предложений по изменению структуры.</w:t>
      </w:r>
    </w:p>
    <w:p w14:paraId="6F4FD154" w14:textId="77777777" w:rsidR="00C10D00" w:rsidRPr="00C10D00" w:rsidRDefault="00C10D00" w:rsidP="0054596A">
      <w:r w:rsidRPr="00C10D00">
        <w:t>Г) Анализ рынка сбыта.</w:t>
      </w:r>
    </w:p>
    <w:p w14:paraId="641E739B" w14:textId="77777777" w:rsidR="00C10D00" w:rsidRPr="00C10D00" w:rsidRDefault="00C10D00" w:rsidP="0054596A">
      <w:r w:rsidRPr="00C10D00">
        <w:t>Д) Проведение опроса сотрудников.</w:t>
      </w:r>
    </w:p>
    <w:p w14:paraId="1BF93CC0" w14:textId="77777777" w:rsidR="00A55F22" w:rsidRPr="00F3646F" w:rsidRDefault="00A55F22" w:rsidP="0054596A">
      <w:r w:rsidRPr="00F3646F">
        <w:t xml:space="preserve">Правильный ответ: </w:t>
      </w:r>
      <w:r w:rsidR="00C10D00" w:rsidRPr="00F3646F">
        <w:t>Б, Д, А, Г, В</w:t>
      </w:r>
    </w:p>
    <w:p w14:paraId="0D3E32C1" w14:textId="455597CC" w:rsidR="00C10D00" w:rsidRPr="00C10D00" w:rsidRDefault="00C10D00" w:rsidP="0054596A">
      <w:r w:rsidRPr="00C10D00">
        <w:t xml:space="preserve">Компетенции (индикаторы): </w:t>
      </w:r>
      <w:r w:rsidR="00F3646F">
        <w:t>УК-1 (</w:t>
      </w:r>
      <w:r w:rsidRPr="00C10D00">
        <w:t>УК-1.2</w:t>
      </w:r>
      <w:r w:rsidR="00F3646F">
        <w:t>).</w:t>
      </w:r>
    </w:p>
    <w:p w14:paraId="262DBF53" w14:textId="77777777" w:rsidR="00C10D00" w:rsidRPr="00C10D00" w:rsidRDefault="00C10D00" w:rsidP="0054596A"/>
    <w:p w14:paraId="4411A93F" w14:textId="3636AA13" w:rsidR="00C10D00" w:rsidRPr="00C10D00" w:rsidRDefault="00C10D00" w:rsidP="00F3646F">
      <w:r w:rsidRPr="00C10D00">
        <w:t>9</w:t>
      </w:r>
      <w:r w:rsidR="00A55F22">
        <w:t>.</w:t>
      </w:r>
      <w:r w:rsidRPr="00C10D00">
        <w:t xml:space="preserve"> </w:t>
      </w:r>
      <w:r w:rsidR="00F3646F" w:rsidRPr="00F3646F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F3646F">
        <w:t>.</w:t>
      </w:r>
      <w:r w:rsidR="00F3646F" w:rsidRPr="0054596A">
        <w:t xml:space="preserve"> </w:t>
      </w:r>
      <w:r w:rsidRPr="00C10D00">
        <w:t>Для успешного запуска нового веб-сайта компании требуется определить целевую аудиторию и разработать стратегию продвижения.</w:t>
      </w:r>
    </w:p>
    <w:p w14:paraId="522E37C5" w14:textId="77777777" w:rsidR="00C10D00" w:rsidRPr="00C10D00" w:rsidRDefault="00C10D00" w:rsidP="0054596A">
      <w:r w:rsidRPr="00C10D00">
        <w:t>А) Разработка рекламной кампании.</w:t>
      </w:r>
    </w:p>
    <w:p w14:paraId="521E627F" w14:textId="77777777" w:rsidR="00C10D00" w:rsidRPr="00C10D00" w:rsidRDefault="00C10D00" w:rsidP="0054596A">
      <w:r w:rsidRPr="00C10D00">
        <w:t>Б) Анализ целевой аудитории.</w:t>
      </w:r>
    </w:p>
    <w:p w14:paraId="72B58B7C" w14:textId="77777777" w:rsidR="00C10D00" w:rsidRPr="00C10D00" w:rsidRDefault="00C10D00" w:rsidP="0054596A">
      <w:r w:rsidRPr="00C10D00">
        <w:t>В) Определение каналов продвижения.</w:t>
      </w:r>
    </w:p>
    <w:p w14:paraId="39B4FCB9" w14:textId="77777777" w:rsidR="00C10D00" w:rsidRPr="00C10D00" w:rsidRDefault="00C10D00" w:rsidP="0054596A">
      <w:r w:rsidRPr="00C10D00">
        <w:t>Г) Создание контента для сайта.</w:t>
      </w:r>
    </w:p>
    <w:p w14:paraId="6F50159A" w14:textId="77777777" w:rsidR="00C10D00" w:rsidRPr="00C10D00" w:rsidRDefault="00C10D00" w:rsidP="0054596A">
      <w:r w:rsidRPr="00C10D00">
        <w:t>Д) Проведение SWOT-анализа.</w:t>
      </w:r>
    </w:p>
    <w:p w14:paraId="08B66B79" w14:textId="77777777" w:rsidR="00A55F22" w:rsidRPr="00F3646F" w:rsidRDefault="00A55F22" w:rsidP="0054596A">
      <w:r w:rsidRPr="00F3646F">
        <w:t xml:space="preserve">Правильный ответ: </w:t>
      </w:r>
      <w:r w:rsidR="00C10D00" w:rsidRPr="00F3646F">
        <w:t>Б, Д, В, А, Г</w:t>
      </w:r>
    </w:p>
    <w:p w14:paraId="2253BD5D" w14:textId="4401AB39" w:rsidR="00C10D00" w:rsidRPr="00C10D00" w:rsidRDefault="00C10D00" w:rsidP="0054596A">
      <w:r w:rsidRPr="00C10D00">
        <w:t xml:space="preserve">Компетенции (индикаторы): </w:t>
      </w:r>
      <w:r w:rsidR="00F3646F">
        <w:t>УК-1 (</w:t>
      </w:r>
      <w:r w:rsidRPr="00C10D00">
        <w:t>УК-1.2</w:t>
      </w:r>
      <w:r w:rsidR="00F3646F">
        <w:t>).</w:t>
      </w:r>
    </w:p>
    <w:p w14:paraId="01945AE1" w14:textId="77777777" w:rsidR="00C10D00" w:rsidRPr="00C10D00" w:rsidRDefault="00C10D00" w:rsidP="0054596A"/>
    <w:p w14:paraId="336F15CC" w14:textId="4C4D78F9" w:rsidR="00C10D00" w:rsidRPr="00C10D00" w:rsidRDefault="00C10D00" w:rsidP="00F3646F">
      <w:r w:rsidRPr="00C10D00">
        <w:lastRenderedPageBreak/>
        <w:t>10</w:t>
      </w:r>
      <w:r w:rsidR="00A55F22">
        <w:t>.</w:t>
      </w:r>
      <w:r w:rsidRPr="00C10D00">
        <w:t xml:space="preserve"> </w:t>
      </w:r>
      <w:r w:rsidR="00F3646F" w:rsidRPr="00F3646F">
        <w:rPr>
          <w:i/>
          <w:iCs/>
        </w:rPr>
        <w:t>Установите правильную последовательность. Запишите правильную последовательность букв слева направо</w:t>
      </w:r>
      <w:r w:rsidR="00F3646F">
        <w:t xml:space="preserve">. </w:t>
      </w:r>
      <w:r w:rsidRPr="00C10D00">
        <w:t>Бизнес-аналитик участвует в проекте по созданию мобильного приложения для банка. Ему поручено составить план разработки.</w:t>
      </w:r>
    </w:p>
    <w:p w14:paraId="7A723061" w14:textId="7326FA9D" w:rsidR="00C10D00" w:rsidRPr="00C10D00" w:rsidRDefault="00C10D00" w:rsidP="0054596A">
      <w:r w:rsidRPr="00C10D00">
        <w:t>А) Определение требований к функционалу.</w:t>
      </w:r>
    </w:p>
    <w:p w14:paraId="09B6FDB7" w14:textId="77777777" w:rsidR="00C10D00" w:rsidRPr="00C10D00" w:rsidRDefault="00C10D00" w:rsidP="0054596A">
      <w:r w:rsidRPr="00C10D00">
        <w:t>Б) Проведение оценки рисков.</w:t>
      </w:r>
    </w:p>
    <w:p w14:paraId="4C300E5A" w14:textId="77777777" w:rsidR="00C10D00" w:rsidRPr="00C10D00" w:rsidRDefault="00C10D00" w:rsidP="0054596A">
      <w:r w:rsidRPr="00C10D00">
        <w:t>В) Подготовка плана разработки.</w:t>
      </w:r>
    </w:p>
    <w:p w14:paraId="6AA3675D" w14:textId="77777777" w:rsidR="00C10D00" w:rsidRPr="00C10D00" w:rsidRDefault="00C10D00" w:rsidP="0054596A">
      <w:r w:rsidRPr="00C10D00">
        <w:t>Г) Оценка сроков и бюджета.</w:t>
      </w:r>
    </w:p>
    <w:p w14:paraId="19C13E5E" w14:textId="77777777" w:rsidR="00C10D00" w:rsidRPr="00C10D00" w:rsidRDefault="00C10D00" w:rsidP="0054596A">
      <w:r w:rsidRPr="00C10D00">
        <w:t>Д) Разработка пользовательских сценариев.</w:t>
      </w:r>
    </w:p>
    <w:p w14:paraId="2A43EA42" w14:textId="3573F739" w:rsidR="00A55F22" w:rsidRPr="00D66A90" w:rsidRDefault="00E03FA5" w:rsidP="0054596A">
      <w:r w:rsidRPr="00D66A90">
        <w:t>Правильный ответ:</w:t>
      </w:r>
      <w:r w:rsidR="00C10D00" w:rsidRPr="00D66A90">
        <w:t xml:space="preserve"> А, Д, Г, Б, В</w:t>
      </w:r>
    </w:p>
    <w:p w14:paraId="7E60E176" w14:textId="5A3A2979" w:rsidR="0054596A" w:rsidRDefault="00C10D00" w:rsidP="0054596A">
      <w:r w:rsidRPr="00C10D00">
        <w:t>Компетенции (индикаторы):</w:t>
      </w:r>
      <w:r w:rsidR="00D66A90">
        <w:t xml:space="preserve"> УК-1</w:t>
      </w:r>
      <w:r w:rsidRPr="00C10D00">
        <w:t xml:space="preserve"> </w:t>
      </w:r>
      <w:r w:rsidR="005832D5">
        <w:t>(</w:t>
      </w:r>
      <w:r w:rsidRPr="00C10D00">
        <w:t>УК-1.2</w:t>
      </w:r>
      <w:r w:rsidR="00D66A90">
        <w:t>).</w:t>
      </w:r>
    </w:p>
    <w:p w14:paraId="3FDA2047" w14:textId="267C01E1" w:rsidR="00DD7EED" w:rsidRDefault="00DD7EED" w:rsidP="0054596A">
      <w:pPr>
        <w:pStyle w:val="2"/>
      </w:pPr>
      <w:r w:rsidRPr="00DD7EED"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622AA834" w14:textId="77777777" w:rsidR="00C04B3A" w:rsidRDefault="00C04B3A" w:rsidP="00C347A3">
      <w:r>
        <w:t xml:space="preserve">1. </w:t>
      </w:r>
      <w:r w:rsidRPr="00C04B3A">
        <w:rPr>
          <w:i/>
          <w:iCs/>
        </w:rPr>
        <w:t>Напишите пропущенное слово (словосочетание).</w:t>
      </w:r>
    </w:p>
    <w:p w14:paraId="6C4CAAAE" w14:textId="77777777" w:rsidR="00C04B3A" w:rsidRDefault="00C347A3" w:rsidP="00C347A3">
      <w:r>
        <w:t>Процесс планирования, организации, руководства и контроля трудовых, финансовых, материально-технических и прочих ресурсов на протяжении жизненного цикла проекта путем применения современных методологий и технологий управления называется _______________ проектом.</w:t>
      </w:r>
    </w:p>
    <w:p w14:paraId="3A645165" w14:textId="77777777" w:rsidR="00C04B3A" w:rsidRPr="005832D5" w:rsidRDefault="00C347A3" w:rsidP="00C347A3">
      <w:r w:rsidRPr="005832D5">
        <w:t>Правильный ответ: управление</w:t>
      </w:r>
    </w:p>
    <w:p w14:paraId="66CAD4A9" w14:textId="10B3EC9D" w:rsidR="00C347A3" w:rsidRDefault="00C347A3" w:rsidP="00C347A3">
      <w:r>
        <w:t xml:space="preserve">Компетенции (индикаторы): </w:t>
      </w:r>
      <w:r w:rsidR="005832D5">
        <w:t>УК-1 (</w:t>
      </w:r>
      <w:r w:rsidR="00C04B3A" w:rsidRPr="00C10D00">
        <w:t>УК-1.2</w:t>
      </w:r>
      <w:r w:rsidR="005832D5">
        <w:t>).</w:t>
      </w:r>
    </w:p>
    <w:p w14:paraId="5A32D8A3" w14:textId="77777777" w:rsidR="00B647B6" w:rsidRDefault="00B647B6" w:rsidP="00C347A3"/>
    <w:p w14:paraId="0CBEC511" w14:textId="77777777" w:rsidR="00B647B6" w:rsidRDefault="00B647B6" w:rsidP="00C347A3">
      <w:pPr>
        <w:rPr>
          <w:i/>
          <w:iCs/>
        </w:rPr>
      </w:pPr>
      <w:r>
        <w:t xml:space="preserve">2. </w:t>
      </w:r>
      <w:r w:rsidRPr="00C04B3A">
        <w:rPr>
          <w:i/>
          <w:iCs/>
        </w:rPr>
        <w:t>Напишите пропущенное слово (словосочетание).</w:t>
      </w:r>
    </w:p>
    <w:p w14:paraId="0DF5051F" w14:textId="77777777" w:rsidR="00DF1C9A" w:rsidRDefault="00C347A3" w:rsidP="00C347A3">
      <w:r>
        <w:t>Выраженные в денежной форме текущие затраты предприятия на производство и реализацию продукции – это _______________.</w:t>
      </w:r>
    </w:p>
    <w:p w14:paraId="19B49C88" w14:textId="77777777" w:rsidR="00DF1C9A" w:rsidRPr="001E30CD" w:rsidRDefault="00C347A3" w:rsidP="00C347A3">
      <w:r w:rsidRPr="001E30CD">
        <w:t>Правильный ответ: себестоимость</w:t>
      </w:r>
    </w:p>
    <w:p w14:paraId="0E4D3FC6" w14:textId="60E79821" w:rsidR="00C347A3" w:rsidRDefault="00DF1C9A" w:rsidP="00C347A3">
      <w:r>
        <w:t xml:space="preserve">Компетенции (индикаторы): </w:t>
      </w:r>
      <w:r w:rsidR="005832D5">
        <w:t>УК-1 (</w:t>
      </w:r>
      <w:r w:rsidRPr="00C10D00">
        <w:t>УК-1.2</w:t>
      </w:r>
      <w:r w:rsidR="005832D5">
        <w:t>).</w:t>
      </w:r>
    </w:p>
    <w:p w14:paraId="546E6881" w14:textId="77777777" w:rsidR="00DF1C9A" w:rsidRDefault="00DF1C9A" w:rsidP="00C347A3"/>
    <w:p w14:paraId="7819975E" w14:textId="08D0FC5E" w:rsidR="00DF1C9A" w:rsidRDefault="00DF1C9A" w:rsidP="00C347A3">
      <w:pPr>
        <w:rPr>
          <w:i/>
          <w:iCs/>
        </w:rPr>
      </w:pPr>
      <w:r>
        <w:t xml:space="preserve">3. </w:t>
      </w:r>
      <w:r w:rsidRPr="00C04B3A">
        <w:rPr>
          <w:i/>
          <w:iCs/>
        </w:rPr>
        <w:t>Напишите пропущенное слово (словосочетание).</w:t>
      </w:r>
    </w:p>
    <w:p w14:paraId="255D23F3" w14:textId="77777777" w:rsidR="00DF1C9A" w:rsidRDefault="00C347A3" w:rsidP="00C347A3">
      <w:r>
        <w:t>_______________ – это совокупность качественных и стоимостных характеристик товара, которая отражает его отличие от товара-образца и обеспечивает этому товару преимущества на конкурентном рынке в заданный промежуток времени.</w:t>
      </w:r>
    </w:p>
    <w:p w14:paraId="7D2F974E" w14:textId="77777777" w:rsidR="00DF1C9A" w:rsidRPr="001E30CD" w:rsidRDefault="00C347A3" w:rsidP="00C347A3">
      <w:r w:rsidRPr="001E30CD">
        <w:t>Правильный ответ: конкурентоспособность</w:t>
      </w:r>
    </w:p>
    <w:p w14:paraId="44944361" w14:textId="7949ACAE" w:rsidR="00C347A3" w:rsidRDefault="00C347A3" w:rsidP="00C347A3">
      <w:r>
        <w:t xml:space="preserve">Компетенции (индикаторы): </w:t>
      </w:r>
      <w:r w:rsidR="005832D5">
        <w:t>УК-1 (</w:t>
      </w:r>
      <w:r w:rsidR="00DF1C9A">
        <w:t>УК-1.2</w:t>
      </w:r>
      <w:r w:rsidR="005832D5">
        <w:t>)</w:t>
      </w:r>
    </w:p>
    <w:p w14:paraId="272AF0A7" w14:textId="77777777" w:rsidR="00DF1C9A" w:rsidRDefault="00DF1C9A" w:rsidP="00C347A3"/>
    <w:p w14:paraId="6CF00333" w14:textId="1AA1A18F" w:rsidR="00B647B6" w:rsidRDefault="00DF1C9A" w:rsidP="00C347A3">
      <w:pPr>
        <w:rPr>
          <w:i/>
          <w:iCs/>
        </w:rPr>
      </w:pPr>
      <w:r>
        <w:t>4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6258D6D6" w14:textId="77777777" w:rsidR="00DF1C9A" w:rsidRDefault="00C347A3" w:rsidP="00C347A3">
      <w:r>
        <w:t>Основные принципы и подходы, используемые для эффективного управления информацией и знаниями в организациях, называются _______________.</w:t>
      </w:r>
    </w:p>
    <w:p w14:paraId="22784CBA" w14:textId="77777777" w:rsidR="00DF1C9A" w:rsidRPr="001E30CD" w:rsidRDefault="00C347A3" w:rsidP="00C347A3">
      <w:r w:rsidRPr="001E30CD">
        <w:t>Правильный ответ: управление знаниями</w:t>
      </w:r>
    </w:p>
    <w:p w14:paraId="06E9BFC7" w14:textId="79B87638" w:rsidR="00C347A3" w:rsidRDefault="00C347A3" w:rsidP="00C347A3">
      <w:r>
        <w:t xml:space="preserve">Компетенции (индикаторы): </w:t>
      </w:r>
      <w:r w:rsidR="001E30CD">
        <w:t>УК-1 (</w:t>
      </w:r>
      <w:r>
        <w:t>УК-1.2</w:t>
      </w:r>
      <w:r w:rsidR="001E30CD">
        <w:t>).</w:t>
      </w:r>
    </w:p>
    <w:p w14:paraId="086F3E66" w14:textId="77777777" w:rsidR="00DF1C9A" w:rsidRDefault="00DF1C9A" w:rsidP="00C347A3"/>
    <w:p w14:paraId="25E20680" w14:textId="1D6431FF" w:rsidR="00B647B6" w:rsidRDefault="00DF1C9A" w:rsidP="00C347A3">
      <w:pPr>
        <w:rPr>
          <w:i/>
          <w:iCs/>
        </w:rPr>
      </w:pPr>
      <w:r>
        <w:t>5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268B208E" w14:textId="77777777" w:rsidR="00DF1C9A" w:rsidRDefault="00C347A3" w:rsidP="00C347A3">
      <w:r>
        <w:t>Модель, описывающая структуру и поведение бизнес-процессов в организации, называется _______________.</w:t>
      </w:r>
    </w:p>
    <w:p w14:paraId="5C37BE77" w14:textId="77777777" w:rsidR="00DF1C9A" w:rsidRPr="001E30CD" w:rsidRDefault="00C347A3" w:rsidP="00C347A3">
      <w:r w:rsidRPr="001E30CD">
        <w:lastRenderedPageBreak/>
        <w:t>Правильный ответ: бизнес-модель</w:t>
      </w:r>
    </w:p>
    <w:p w14:paraId="0C5544A7" w14:textId="40E0567A" w:rsidR="00000EA6" w:rsidRDefault="00C347A3" w:rsidP="00C347A3">
      <w:r>
        <w:t xml:space="preserve">Компетенции (индикаторы): </w:t>
      </w:r>
      <w:r w:rsidR="001E30CD">
        <w:t>УК-1 (</w:t>
      </w:r>
      <w:r>
        <w:t>УК-1.2</w:t>
      </w:r>
      <w:r w:rsidR="001E30CD">
        <w:t>).</w:t>
      </w:r>
    </w:p>
    <w:p w14:paraId="12567FA4" w14:textId="77777777" w:rsidR="00DF1C9A" w:rsidRDefault="00DF1C9A" w:rsidP="00C04B3A"/>
    <w:p w14:paraId="48ED5308" w14:textId="04C1B663" w:rsidR="00B647B6" w:rsidRDefault="00DF1C9A" w:rsidP="00C04B3A">
      <w:pPr>
        <w:rPr>
          <w:i/>
          <w:iCs/>
        </w:rPr>
      </w:pPr>
      <w:r>
        <w:t>6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163D70F4" w14:textId="77777777" w:rsidR="00DF1C9A" w:rsidRDefault="00C04B3A" w:rsidP="00C04B3A">
      <w:r>
        <w:t>Документ, содержащий подробное описание всех аспектов будущего бизнеса, включая маркетинговый, финансовый и операционный планы, называется _______________.</w:t>
      </w:r>
    </w:p>
    <w:p w14:paraId="324EA2C8" w14:textId="77777777" w:rsidR="00DF1C9A" w:rsidRPr="001E30CD" w:rsidRDefault="00C04B3A" w:rsidP="00C04B3A">
      <w:r w:rsidRPr="001E30CD">
        <w:t>Правильный ответ: бизнес-план</w:t>
      </w:r>
    </w:p>
    <w:p w14:paraId="418B4878" w14:textId="18E31328" w:rsidR="00C04B3A" w:rsidRDefault="00C04B3A" w:rsidP="00C04B3A">
      <w:r>
        <w:t xml:space="preserve">Компетенции (индикаторы): </w:t>
      </w:r>
      <w:r w:rsidR="002C6198">
        <w:t>УК-1 (У</w:t>
      </w:r>
      <w:r>
        <w:t>К-1.2</w:t>
      </w:r>
      <w:r w:rsidR="002C6198">
        <w:t>).</w:t>
      </w:r>
    </w:p>
    <w:p w14:paraId="55B99241" w14:textId="77777777" w:rsidR="00DF1C9A" w:rsidRDefault="00DF1C9A" w:rsidP="00C04B3A"/>
    <w:p w14:paraId="66CE658D" w14:textId="4831B306" w:rsidR="00B647B6" w:rsidRDefault="005C3B39" w:rsidP="00C04B3A">
      <w:pPr>
        <w:rPr>
          <w:i/>
          <w:iCs/>
        </w:rPr>
      </w:pPr>
      <w:r>
        <w:t>7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09603AA5" w14:textId="77777777" w:rsidR="00DF1C9A" w:rsidRDefault="00C04B3A" w:rsidP="00C04B3A">
      <w:r>
        <w:t>Система, предназначенная для хранения, обработки и передачи информации внутри организации, называется _______________.</w:t>
      </w:r>
    </w:p>
    <w:p w14:paraId="34233375" w14:textId="77777777" w:rsidR="00DF1C9A" w:rsidRPr="002C6198" w:rsidRDefault="00C04B3A" w:rsidP="00C04B3A">
      <w:r w:rsidRPr="002C6198">
        <w:t>Правильный ответ: корпоративная информационная система</w:t>
      </w:r>
    </w:p>
    <w:p w14:paraId="1768065A" w14:textId="3D275FBE" w:rsidR="00C04B3A" w:rsidRDefault="00C04B3A" w:rsidP="00C04B3A">
      <w:r>
        <w:t xml:space="preserve">Компетенции (индикаторы): </w:t>
      </w:r>
      <w:r w:rsidR="002C6198">
        <w:t>УК-1 (</w:t>
      </w:r>
      <w:r>
        <w:t>УК-1.2</w:t>
      </w:r>
      <w:r w:rsidR="002C6198">
        <w:t>)</w:t>
      </w:r>
    </w:p>
    <w:p w14:paraId="0D7800D7" w14:textId="77777777" w:rsidR="00DF1C9A" w:rsidRDefault="00DF1C9A" w:rsidP="00C04B3A"/>
    <w:p w14:paraId="592F9195" w14:textId="683FCAE6" w:rsidR="00B647B6" w:rsidRDefault="005C3B39" w:rsidP="00C04B3A">
      <w:pPr>
        <w:rPr>
          <w:i/>
          <w:iCs/>
        </w:rPr>
      </w:pPr>
      <w:r>
        <w:t>8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4F18D59D" w14:textId="77777777" w:rsidR="00DF1C9A" w:rsidRDefault="00C04B3A" w:rsidP="00C04B3A">
      <w:r>
        <w:t>Процесс, связанный с созданием и развитием цифровых платформ для ведения бизнеса, называется _______________.</w:t>
      </w:r>
    </w:p>
    <w:p w14:paraId="38208327" w14:textId="77777777" w:rsidR="00DF1C9A" w:rsidRPr="002C6198" w:rsidRDefault="00C04B3A" w:rsidP="00C04B3A">
      <w:r w:rsidRPr="002C6198">
        <w:t>Правильный ответ: цифровизация бизнеса</w:t>
      </w:r>
    </w:p>
    <w:p w14:paraId="0CC86D9C" w14:textId="19AAF31D" w:rsidR="00C04B3A" w:rsidRDefault="00C04B3A" w:rsidP="00C04B3A">
      <w:r>
        <w:t>Компетенции (индикаторы):</w:t>
      </w:r>
      <w:r w:rsidR="002C6198">
        <w:t xml:space="preserve"> УК-1</w:t>
      </w:r>
      <w:r>
        <w:t xml:space="preserve"> </w:t>
      </w:r>
      <w:r w:rsidR="002C6198">
        <w:t>(</w:t>
      </w:r>
      <w:r>
        <w:t>УК-1.2</w:t>
      </w:r>
      <w:r w:rsidR="002C6198">
        <w:t>).</w:t>
      </w:r>
    </w:p>
    <w:p w14:paraId="0403801D" w14:textId="77777777" w:rsidR="00DF1C9A" w:rsidRDefault="00DF1C9A" w:rsidP="00C04B3A"/>
    <w:p w14:paraId="14337B62" w14:textId="2BB7A247" w:rsidR="00DF1C9A" w:rsidRDefault="005C3B39" w:rsidP="00C04B3A">
      <w:pPr>
        <w:rPr>
          <w:i/>
          <w:iCs/>
        </w:rPr>
      </w:pPr>
      <w:r>
        <w:t>9</w:t>
      </w:r>
      <w:r w:rsidR="00B647B6">
        <w:t xml:space="preserve">. </w:t>
      </w:r>
      <w:r w:rsidR="00B647B6" w:rsidRPr="00C04B3A">
        <w:rPr>
          <w:i/>
          <w:iCs/>
        </w:rPr>
        <w:t>Напишите пропущенное слово (словосочетание).</w:t>
      </w:r>
    </w:p>
    <w:p w14:paraId="3354ABA0" w14:textId="77777777" w:rsidR="00DF1C9A" w:rsidRDefault="00C04B3A" w:rsidP="00C04B3A">
      <w:r>
        <w:t>Методология, ориентированная на непрерывное совершенствование бизнес-процессов и повышение их эффективности, называется _______________.</w:t>
      </w:r>
    </w:p>
    <w:p w14:paraId="53AEFEA0" w14:textId="77777777" w:rsidR="00DF1C9A" w:rsidRPr="002C6198" w:rsidRDefault="00C04B3A" w:rsidP="00C04B3A">
      <w:r w:rsidRPr="002C6198">
        <w:t>Правильный ответ: кайдзен</w:t>
      </w:r>
    </w:p>
    <w:p w14:paraId="0021B505" w14:textId="4EB80DD0" w:rsidR="00C04B3A" w:rsidRDefault="00C04B3A" w:rsidP="00C04B3A">
      <w:r>
        <w:t xml:space="preserve">Компетенции (индикаторы): </w:t>
      </w:r>
      <w:r w:rsidR="002C6198">
        <w:t>УК-1 (</w:t>
      </w:r>
      <w:r>
        <w:t>УК-1.2</w:t>
      </w:r>
      <w:r w:rsidR="002C6198">
        <w:t>).</w:t>
      </w:r>
    </w:p>
    <w:p w14:paraId="1037DD5D" w14:textId="77777777" w:rsidR="005C3B39" w:rsidRDefault="005C3B39" w:rsidP="00C04B3A"/>
    <w:p w14:paraId="6E1A67AE" w14:textId="601E9CBD" w:rsidR="00DF1C9A" w:rsidRDefault="005C3B39" w:rsidP="00C04B3A">
      <w:pPr>
        <w:rPr>
          <w:i/>
          <w:iCs/>
        </w:rPr>
      </w:pPr>
      <w:r>
        <w:t>10</w:t>
      </w:r>
      <w:r w:rsidR="00DF1C9A">
        <w:t xml:space="preserve">. </w:t>
      </w:r>
      <w:r w:rsidR="00DF1C9A" w:rsidRPr="00C04B3A">
        <w:rPr>
          <w:i/>
          <w:iCs/>
        </w:rPr>
        <w:t>Напишите пропущенное слово (словосочетание).</w:t>
      </w:r>
    </w:p>
    <w:p w14:paraId="0D583B14" w14:textId="77777777" w:rsidR="005C3B39" w:rsidRDefault="00C04B3A" w:rsidP="00C04B3A">
      <w:r>
        <w:t>Процессы, направленные на автоматизацию рутинных операций и снижение затрат, называются _______________.</w:t>
      </w:r>
    </w:p>
    <w:p w14:paraId="6612F3B8" w14:textId="77777777" w:rsidR="005C3B39" w:rsidRPr="002C6198" w:rsidRDefault="00C04B3A" w:rsidP="00C04B3A">
      <w:r w:rsidRPr="002C6198">
        <w:t>Правильный ответ: автоматизация бизнес-процессов</w:t>
      </w:r>
    </w:p>
    <w:p w14:paraId="0BBA653C" w14:textId="383D9CAF" w:rsidR="00C347A3" w:rsidRDefault="00C04B3A" w:rsidP="00C04B3A">
      <w:r>
        <w:t xml:space="preserve">Компетенции (индикаторы): </w:t>
      </w:r>
      <w:r w:rsidR="002C6198">
        <w:t>УК-1 (</w:t>
      </w:r>
      <w:r>
        <w:t>УК-1.2</w:t>
      </w:r>
      <w:r w:rsidR="002C6198">
        <w:t>).</w:t>
      </w:r>
    </w:p>
    <w:p w14:paraId="579EC3CC" w14:textId="77777777" w:rsidR="00C347A3" w:rsidRPr="00DD7EED" w:rsidRDefault="00C347A3" w:rsidP="00C347A3"/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51E87524" w14:textId="0044589E" w:rsidR="006A4A5F" w:rsidRDefault="00C00029" w:rsidP="00C00029">
      <w:r w:rsidRPr="00C00029">
        <w:t>1</w:t>
      </w:r>
      <w:r w:rsidR="00F84548" w:rsidRPr="007435E3">
        <w:t>.</w:t>
      </w:r>
      <w:r w:rsidR="008F3729">
        <w:t xml:space="preserve"> </w:t>
      </w:r>
      <w:r w:rsidR="007D3E1B" w:rsidRPr="00B100C0">
        <w:rPr>
          <w:i/>
          <w:iCs/>
        </w:rPr>
        <w:t>Напишите результат вычислений</w:t>
      </w:r>
      <w:r w:rsidR="007D3E1B">
        <w:rPr>
          <w:i/>
          <w:iCs/>
        </w:rPr>
        <w:t>.</w:t>
      </w:r>
    </w:p>
    <w:p w14:paraId="4EE3464A" w14:textId="77777777" w:rsidR="00C00029" w:rsidRPr="00C00029" w:rsidRDefault="00C00029" w:rsidP="00C00029">
      <w:r w:rsidRPr="00C00029">
        <w:t>Интернет-магазин обрабатывает около 100 заказов в день. Каждая обработка заказа включает следующие шаги:</w:t>
      </w:r>
    </w:p>
    <w:p w14:paraId="000C6A7D" w14:textId="77777777" w:rsidR="00C00029" w:rsidRPr="00C00029" w:rsidRDefault="00C00029" w:rsidP="002E35D2">
      <w:pPr>
        <w:numPr>
          <w:ilvl w:val="0"/>
          <w:numId w:val="1"/>
        </w:numPr>
      </w:pPr>
      <w:r w:rsidRPr="00C00029">
        <w:t>Прием заказа менеджером (10 минут);</w:t>
      </w:r>
    </w:p>
    <w:p w14:paraId="775DFC92" w14:textId="77777777" w:rsidR="00C00029" w:rsidRPr="00C00029" w:rsidRDefault="00C00029" w:rsidP="002E35D2">
      <w:pPr>
        <w:numPr>
          <w:ilvl w:val="0"/>
          <w:numId w:val="2"/>
        </w:numPr>
      </w:pPr>
      <w:r w:rsidRPr="00C00029">
        <w:t>Проверка наличия товара на складе (5 минут);</w:t>
      </w:r>
    </w:p>
    <w:p w14:paraId="6BAF71F6" w14:textId="77777777" w:rsidR="00C00029" w:rsidRPr="00C00029" w:rsidRDefault="00C00029" w:rsidP="002E35D2">
      <w:pPr>
        <w:numPr>
          <w:ilvl w:val="0"/>
          <w:numId w:val="3"/>
        </w:numPr>
      </w:pPr>
      <w:r w:rsidRPr="00C00029">
        <w:t>Упаковка товара (15 минут);</w:t>
      </w:r>
    </w:p>
    <w:p w14:paraId="44B3DAD6" w14:textId="77777777" w:rsidR="00C00029" w:rsidRPr="00C00029" w:rsidRDefault="00C00029" w:rsidP="002E35D2">
      <w:pPr>
        <w:numPr>
          <w:ilvl w:val="0"/>
          <w:numId w:val="4"/>
        </w:numPr>
      </w:pPr>
      <w:r w:rsidRPr="00C00029">
        <w:t>Доставка курьером (2 часа);</w:t>
      </w:r>
    </w:p>
    <w:p w14:paraId="42DF0FF2" w14:textId="77777777" w:rsidR="00C00029" w:rsidRPr="00C00029" w:rsidRDefault="00C00029" w:rsidP="002E35D2">
      <w:pPr>
        <w:numPr>
          <w:ilvl w:val="0"/>
          <w:numId w:val="5"/>
        </w:numPr>
      </w:pPr>
      <w:r w:rsidRPr="00C00029">
        <w:t>Обработка возврата (если требуется, занимает 30 минут).</w:t>
      </w:r>
    </w:p>
    <w:p w14:paraId="02738658" w14:textId="77777777" w:rsidR="00C00029" w:rsidRPr="00C00029" w:rsidRDefault="00C00029" w:rsidP="00C00029">
      <w:r w:rsidRPr="00C00029">
        <w:lastRenderedPageBreak/>
        <w:t>Требуется сократить общее время обработки заказа на 20%, сохранив качество обслуживания.</w:t>
      </w:r>
    </w:p>
    <w:p w14:paraId="7933329B" w14:textId="77777777" w:rsidR="00C00029" w:rsidRDefault="00C00029" w:rsidP="00C00029">
      <w:r w:rsidRPr="00C00029">
        <w:t>Сколько времени займёт обработка одного заказа после оптимизации, если учесть, что каждый заказ теперь обрабатывается на 20% быстрее?</w:t>
      </w:r>
    </w:p>
    <w:p w14:paraId="5701E9E3" w14:textId="75E8E2FA" w:rsidR="00F84548" w:rsidRDefault="007D3E1B" w:rsidP="00C00029">
      <w:r>
        <w:t>Правильный</w:t>
      </w:r>
      <w:r w:rsidR="006A4A5F" w:rsidRPr="006A4A5F">
        <w:t xml:space="preserve"> ответ:</w:t>
      </w:r>
      <w:r w:rsidR="009170B8" w:rsidRPr="006A4A5F">
        <w:t xml:space="preserve"> 128 минут.</w:t>
      </w:r>
    </w:p>
    <w:p w14:paraId="14F69727" w14:textId="7FB8F9BA" w:rsidR="00322484" w:rsidRPr="009170B8" w:rsidRDefault="00322484" w:rsidP="00C00029">
      <w:r>
        <w:t xml:space="preserve">Компетенции (индикаторы): </w:t>
      </w:r>
      <w:r w:rsidR="006A4A5F">
        <w:t>УК-1 (</w:t>
      </w:r>
      <w:r>
        <w:t>УК-1.2</w:t>
      </w:r>
      <w:r w:rsidR="006A4A5F">
        <w:t>).</w:t>
      </w:r>
    </w:p>
    <w:p w14:paraId="0ED578F8" w14:textId="77777777" w:rsidR="00D3111D" w:rsidRDefault="00D3111D" w:rsidP="00C00029">
      <w:pPr>
        <w:rPr>
          <w:b/>
          <w:bCs/>
        </w:rPr>
      </w:pPr>
    </w:p>
    <w:p w14:paraId="6E0F70C2" w14:textId="1883530B" w:rsidR="009A6E9C" w:rsidRDefault="00C00029" w:rsidP="00C00029">
      <w:r w:rsidRPr="00C00029">
        <w:t>2</w:t>
      </w:r>
      <w:r w:rsidR="00D3111D" w:rsidRPr="007435E3">
        <w:t xml:space="preserve">. </w:t>
      </w:r>
      <w:r w:rsidR="007D3E1B" w:rsidRPr="00B100C0">
        <w:rPr>
          <w:i/>
          <w:iCs/>
        </w:rPr>
        <w:t>Напишите результат вычислений</w:t>
      </w:r>
      <w:r w:rsidR="007D3E1B">
        <w:rPr>
          <w:i/>
          <w:iCs/>
        </w:rPr>
        <w:t>.</w:t>
      </w:r>
    </w:p>
    <w:p w14:paraId="12FC5685" w14:textId="77777777" w:rsidR="00C00029" w:rsidRPr="00C00029" w:rsidRDefault="00C00029" w:rsidP="00C00029">
      <w:r w:rsidRPr="00C00029">
        <w:t>Бухгалтерия компании ежемесячно обрабатывает около 500 счетов-фактур. Этот процесс включает следующие этапы:</w:t>
      </w:r>
    </w:p>
    <w:p w14:paraId="758FE855" w14:textId="77777777" w:rsidR="00C00029" w:rsidRPr="00C00029" w:rsidRDefault="00C00029" w:rsidP="002E35D2">
      <w:pPr>
        <w:numPr>
          <w:ilvl w:val="0"/>
          <w:numId w:val="9"/>
        </w:numPr>
      </w:pPr>
      <w:r w:rsidRPr="00C00029">
        <w:t>Регистрация счета-фактуры (10 минут);</w:t>
      </w:r>
    </w:p>
    <w:p w14:paraId="2CD0F1AD" w14:textId="77777777" w:rsidR="00C00029" w:rsidRPr="00C00029" w:rsidRDefault="00C00029" w:rsidP="002E35D2">
      <w:pPr>
        <w:numPr>
          <w:ilvl w:val="0"/>
          <w:numId w:val="10"/>
        </w:numPr>
      </w:pPr>
      <w:r w:rsidRPr="00C00029">
        <w:t>Проверка правильности заполнения (15 минут);</w:t>
      </w:r>
    </w:p>
    <w:p w14:paraId="66D449CB" w14:textId="77777777" w:rsidR="00C00029" w:rsidRPr="00C00029" w:rsidRDefault="00C00029" w:rsidP="002E35D2">
      <w:pPr>
        <w:numPr>
          <w:ilvl w:val="0"/>
          <w:numId w:val="11"/>
        </w:numPr>
      </w:pPr>
      <w:r w:rsidRPr="00C00029">
        <w:t>Внесение данных в учетную систему (20 минут);</w:t>
      </w:r>
    </w:p>
    <w:p w14:paraId="791FE9AD" w14:textId="77777777" w:rsidR="00C00029" w:rsidRPr="00C00029" w:rsidRDefault="00C00029" w:rsidP="002E35D2">
      <w:pPr>
        <w:numPr>
          <w:ilvl w:val="0"/>
          <w:numId w:val="12"/>
        </w:numPr>
      </w:pPr>
      <w:r w:rsidRPr="00C00029">
        <w:t>Отправка счета контрагенту (5 минут).</w:t>
      </w:r>
    </w:p>
    <w:p w14:paraId="5854987E" w14:textId="77777777" w:rsidR="00C00029" w:rsidRPr="00C00029" w:rsidRDefault="00C00029" w:rsidP="00C00029">
      <w:r w:rsidRPr="00C00029">
        <w:t>Необходимо автоматизировать этот процесс, сократив время обработки одного счета-фактуры на 30%.</w:t>
      </w:r>
    </w:p>
    <w:p w14:paraId="646C448C" w14:textId="77777777" w:rsidR="00C00029" w:rsidRDefault="00C00029" w:rsidP="00C00029">
      <w:r w:rsidRPr="00C00029">
        <w:t>Сколько времени будет занимать обработка одного счета-фактуры после автоматизации?</w:t>
      </w:r>
    </w:p>
    <w:p w14:paraId="0E43C753" w14:textId="0C373CF0" w:rsidR="009A3A3A" w:rsidRDefault="007D3E1B" w:rsidP="009A3A3A">
      <w:r>
        <w:t>Правильный</w:t>
      </w:r>
      <w:r w:rsidR="00A858BF">
        <w:t xml:space="preserve"> ответ</w:t>
      </w:r>
      <w:r w:rsidR="009A3A3A" w:rsidRPr="00A858BF">
        <w:t>: 35 минут.</w:t>
      </w:r>
    </w:p>
    <w:p w14:paraId="2A172283" w14:textId="05A09C47" w:rsidR="009A3A3A" w:rsidRDefault="009A3A3A" w:rsidP="009A3A3A">
      <w:r>
        <w:t>Компетенции (индикаторы):</w:t>
      </w:r>
      <w:r w:rsidR="00A858BF">
        <w:t xml:space="preserve"> УК-1 (</w:t>
      </w:r>
      <w:r>
        <w:t>УК-1.2</w:t>
      </w:r>
      <w:r w:rsidR="00A858BF">
        <w:t>).</w:t>
      </w:r>
    </w:p>
    <w:p w14:paraId="24CD3A25" w14:textId="77777777" w:rsidR="009A3A3A" w:rsidRDefault="009A3A3A" w:rsidP="00C00029">
      <w:pPr>
        <w:rPr>
          <w:b/>
          <w:bCs/>
        </w:rPr>
      </w:pPr>
    </w:p>
    <w:p w14:paraId="26295BA9" w14:textId="593F7E31" w:rsidR="00C00029" w:rsidRPr="00C00029" w:rsidRDefault="00C00029" w:rsidP="00C00029">
      <w:r w:rsidRPr="00C00029">
        <w:t>3</w:t>
      </w:r>
      <w:r w:rsidR="009A3A3A" w:rsidRPr="007435E3">
        <w:t>.</w:t>
      </w:r>
      <w:r w:rsidRPr="00C00029">
        <w:t xml:space="preserve"> </w:t>
      </w:r>
      <w:r w:rsidR="007D3E1B" w:rsidRPr="00B100C0">
        <w:rPr>
          <w:i/>
          <w:iCs/>
        </w:rPr>
        <w:t>Напишите результат вычислений</w:t>
      </w:r>
      <w:r w:rsidR="00A858BF" w:rsidRPr="00ED1F19">
        <w:t>.</w:t>
      </w:r>
    </w:p>
    <w:p w14:paraId="013C15AB" w14:textId="77777777" w:rsidR="00C00029" w:rsidRPr="00C00029" w:rsidRDefault="00C00029" w:rsidP="00C00029">
      <w:r w:rsidRPr="00C00029">
        <w:t>Завод ежедневно закупает материалы для производства. Процесс закупки включает:</w:t>
      </w:r>
    </w:p>
    <w:p w14:paraId="7918012E" w14:textId="77777777" w:rsidR="00C00029" w:rsidRPr="00C00029" w:rsidRDefault="00C00029" w:rsidP="002E35D2">
      <w:pPr>
        <w:numPr>
          <w:ilvl w:val="0"/>
          <w:numId w:val="16"/>
        </w:numPr>
      </w:pPr>
      <w:r w:rsidRPr="00C00029">
        <w:t>Формирование заявки на покупку (1 час);</w:t>
      </w:r>
    </w:p>
    <w:p w14:paraId="28F24D88" w14:textId="77777777" w:rsidR="00C00029" w:rsidRPr="00C00029" w:rsidRDefault="00C00029" w:rsidP="002E35D2">
      <w:pPr>
        <w:numPr>
          <w:ilvl w:val="0"/>
          <w:numId w:val="17"/>
        </w:numPr>
      </w:pPr>
      <w:r w:rsidRPr="00C00029">
        <w:t>Согласование условий поставки с поставщиком (2 дня);</w:t>
      </w:r>
    </w:p>
    <w:p w14:paraId="7295172C" w14:textId="77777777" w:rsidR="00C00029" w:rsidRPr="00C00029" w:rsidRDefault="00C00029" w:rsidP="002E35D2">
      <w:pPr>
        <w:numPr>
          <w:ilvl w:val="0"/>
          <w:numId w:val="18"/>
        </w:numPr>
      </w:pPr>
      <w:r w:rsidRPr="00C00029">
        <w:t>Оплата счета (1 день);</w:t>
      </w:r>
    </w:p>
    <w:p w14:paraId="5CA6D8BC" w14:textId="77777777" w:rsidR="00C00029" w:rsidRPr="00C00029" w:rsidRDefault="00C00029" w:rsidP="002E35D2">
      <w:pPr>
        <w:numPr>
          <w:ilvl w:val="0"/>
          <w:numId w:val="19"/>
        </w:numPr>
      </w:pPr>
      <w:r w:rsidRPr="00C00029">
        <w:t>Доставка материалов (3 дня).</w:t>
      </w:r>
    </w:p>
    <w:p w14:paraId="07D597EA" w14:textId="77777777" w:rsidR="00C00029" w:rsidRPr="00C00029" w:rsidRDefault="00C00029" w:rsidP="00C00029">
      <w:r w:rsidRPr="00C00029">
        <w:t>Требуется сократить цикл закупки на 25%.</w:t>
      </w:r>
    </w:p>
    <w:p w14:paraId="144FB7BF" w14:textId="77777777" w:rsidR="00C00029" w:rsidRDefault="00C00029" w:rsidP="00C00029">
      <w:r w:rsidRPr="00C00029">
        <w:t>Сколько дней будет занимать цикл закупки после сокращения на 25%?</w:t>
      </w:r>
    </w:p>
    <w:p w14:paraId="29AC2A18" w14:textId="5DEE9942" w:rsidR="009A3A3A" w:rsidRDefault="009A3A3A" w:rsidP="009A3A3A">
      <w:r w:rsidRPr="00A858BF">
        <w:t>Правильный ответ: 5,25 дней.</w:t>
      </w:r>
    </w:p>
    <w:p w14:paraId="4CD7A7E5" w14:textId="2E3B7782" w:rsidR="009A3A3A" w:rsidRDefault="009A3A3A" w:rsidP="009A3A3A">
      <w:r>
        <w:t>Компетенции (индикаторы):</w:t>
      </w:r>
      <w:r w:rsidR="00A858BF">
        <w:t xml:space="preserve"> УК-1 (</w:t>
      </w:r>
      <w:r>
        <w:t>УК-1.2</w:t>
      </w:r>
      <w:r w:rsidR="00A858BF">
        <w:t>).</w:t>
      </w:r>
    </w:p>
    <w:p w14:paraId="28FFCEBC" w14:textId="77777777" w:rsidR="009A3A3A" w:rsidRDefault="009A3A3A" w:rsidP="00C00029">
      <w:pPr>
        <w:rPr>
          <w:b/>
          <w:bCs/>
        </w:rPr>
      </w:pPr>
    </w:p>
    <w:p w14:paraId="6958FFE9" w14:textId="1DD8DEDA" w:rsidR="00C00029" w:rsidRPr="00C00029" w:rsidRDefault="00DC341B" w:rsidP="00C00029">
      <w:r w:rsidRPr="007435E3">
        <w:t>4.</w:t>
      </w:r>
      <w:r w:rsidR="00C00029" w:rsidRPr="00C00029">
        <w:t xml:space="preserve"> </w:t>
      </w:r>
      <w:r w:rsidR="00C57112" w:rsidRPr="00B100C0">
        <w:rPr>
          <w:i/>
          <w:iCs/>
        </w:rPr>
        <w:t>Напишите результат вычислений</w:t>
      </w:r>
      <w:r w:rsidR="001F157A" w:rsidRPr="00ED1F19">
        <w:t>.</w:t>
      </w:r>
    </w:p>
    <w:p w14:paraId="4147141A" w14:textId="77777777" w:rsidR="00C00029" w:rsidRPr="00C00029" w:rsidRDefault="00C00029" w:rsidP="00C00029">
      <w:r w:rsidRPr="00C00029">
        <w:t>Клиентская поддержка получает около 200 запросов в неделю. Каждый запрос проходит следующие стадии:</w:t>
      </w:r>
    </w:p>
    <w:p w14:paraId="5EDB1232" w14:textId="77777777" w:rsidR="00C00029" w:rsidRPr="00C00029" w:rsidRDefault="00C00029" w:rsidP="002E35D2">
      <w:pPr>
        <w:numPr>
          <w:ilvl w:val="0"/>
          <w:numId w:val="23"/>
        </w:numPr>
      </w:pPr>
      <w:r w:rsidRPr="00C00029">
        <w:t>Первичная регистрация запроса (10 минут);</w:t>
      </w:r>
    </w:p>
    <w:p w14:paraId="1555DF75" w14:textId="77777777" w:rsidR="00C00029" w:rsidRPr="00C00029" w:rsidRDefault="00C00029" w:rsidP="002E35D2">
      <w:pPr>
        <w:numPr>
          <w:ilvl w:val="0"/>
          <w:numId w:val="24"/>
        </w:numPr>
      </w:pPr>
      <w:r w:rsidRPr="00C00029">
        <w:t>Оценка сложности проблемы (15 минут);</w:t>
      </w:r>
    </w:p>
    <w:p w14:paraId="1A6A566F" w14:textId="77777777" w:rsidR="00C00029" w:rsidRPr="00C00029" w:rsidRDefault="00C00029" w:rsidP="002E35D2">
      <w:pPr>
        <w:numPr>
          <w:ilvl w:val="0"/>
          <w:numId w:val="25"/>
        </w:numPr>
      </w:pPr>
      <w:r w:rsidRPr="00C00029">
        <w:t>Решение проблемы (от 30 минут до нескольких часов);</w:t>
      </w:r>
    </w:p>
    <w:p w14:paraId="7C82AC60" w14:textId="77777777" w:rsidR="00C00029" w:rsidRPr="00C00029" w:rsidRDefault="00C00029" w:rsidP="002E35D2">
      <w:pPr>
        <w:numPr>
          <w:ilvl w:val="0"/>
          <w:numId w:val="26"/>
        </w:numPr>
      </w:pPr>
      <w:r w:rsidRPr="00C00029">
        <w:t>Отчет о решении (10 минут).</w:t>
      </w:r>
    </w:p>
    <w:p w14:paraId="6FF5C8DA" w14:textId="77777777" w:rsidR="00C00029" w:rsidRDefault="00C00029" w:rsidP="00C00029">
      <w:r w:rsidRPr="00C00029">
        <w:t>Сколько времени будет занимать обработка одного запроса после сокращения среднего времени ответа на 20%?</w:t>
      </w:r>
    </w:p>
    <w:p w14:paraId="04C6083F" w14:textId="6AD1C199" w:rsidR="00AF4513" w:rsidRDefault="00C57112" w:rsidP="00C00029">
      <w:r>
        <w:t>Правильный</w:t>
      </w:r>
      <w:r w:rsidR="001F157A">
        <w:t xml:space="preserve"> ответ:</w:t>
      </w:r>
      <w:r w:rsidR="00AF4513" w:rsidRPr="001F157A">
        <w:t xml:space="preserve"> 17 минут</w:t>
      </w:r>
    </w:p>
    <w:p w14:paraId="2B4A7D77" w14:textId="2E8495BB" w:rsidR="00AF4513" w:rsidRDefault="00AF4513" w:rsidP="00AF4513">
      <w:r>
        <w:t xml:space="preserve">Компетенции (индикаторы): </w:t>
      </w:r>
      <w:r w:rsidR="007C0B96">
        <w:t>У</w:t>
      </w:r>
      <w:r w:rsidR="00F26A9A">
        <w:t>К</w:t>
      </w:r>
      <w:r w:rsidR="007C0B96">
        <w:t>-1 (</w:t>
      </w:r>
      <w:r>
        <w:t>УК-1.2</w:t>
      </w:r>
      <w:r w:rsidR="007C0B96">
        <w:t>).</w:t>
      </w:r>
    </w:p>
    <w:p w14:paraId="3D075882" w14:textId="77777777" w:rsidR="007435E3" w:rsidRDefault="007435E3" w:rsidP="007435E3">
      <w:pPr>
        <w:rPr>
          <w:b/>
          <w:bCs/>
        </w:rPr>
      </w:pPr>
    </w:p>
    <w:p w14:paraId="0E8D78AA" w14:textId="6BCD6E6E" w:rsidR="007435E3" w:rsidRPr="007435E3" w:rsidRDefault="007435E3" w:rsidP="007435E3">
      <w:r w:rsidRPr="007435E3">
        <w:lastRenderedPageBreak/>
        <w:t xml:space="preserve">5. </w:t>
      </w:r>
      <w:r w:rsidR="00C57112" w:rsidRPr="00B100C0">
        <w:rPr>
          <w:i/>
          <w:iCs/>
        </w:rPr>
        <w:t>Напишите результат вычислений</w:t>
      </w:r>
      <w:r w:rsidR="005D72F8" w:rsidRPr="00ED1F19">
        <w:t>.</w:t>
      </w:r>
    </w:p>
    <w:p w14:paraId="0A1F3708" w14:textId="77777777" w:rsidR="007435E3" w:rsidRPr="007435E3" w:rsidRDefault="007435E3" w:rsidP="007435E3">
      <w:r w:rsidRPr="007435E3">
        <w:t>На сайте компании фиксируется средняя продолжительность сессий пользователей. За последние 7 дней получены следующие данные: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6098"/>
      </w:tblGrid>
      <w:tr w:rsidR="007435E3" w:rsidRPr="00C42530" w14:paraId="5D27E29E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8EE700" w14:textId="77777777" w:rsidR="007435E3" w:rsidRPr="00C42530" w:rsidRDefault="007435E3" w:rsidP="007435E3">
            <w:r w:rsidRPr="00C42530">
              <w:t>День недели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40D494" w14:textId="77777777" w:rsidR="007435E3" w:rsidRPr="00C42530" w:rsidRDefault="007435E3" w:rsidP="007435E3">
            <w:r w:rsidRPr="00C42530">
              <w:t>Средняя продолжительность сессии (секунды)</w:t>
            </w:r>
          </w:p>
        </w:tc>
      </w:tr>
      <w:tr w:rsidR="007435E3" w:rsidRPr="007435E3" w14:paraId="39B82EB7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2DB1B8" w14:textId="77777777" w:rsidR="007435E3" w:rsidRPr="007435E3" w:rsidRDefault="007435E3" w:rsidP="007435E3">
            <w:r w:rsidRPr="007435E3"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07D662" w14:textId="77777777" w:rsidR="007435E3" w:rsidRPr="007435E3" w:rsidRDefault="007435E3" w:rsidP="007435E3">
            <w:pPr>
              <w:jc w:val="center"/>
            </w:pPr>
            <w:r w:rsidRPr="007435E3">
              <w:t>120</w:t>
            </w:r>
          </w:p>
        </w:tc>
      </w:tr>
      <w:tr w:rsidR="007435E3" w:rsidRPr="007435E3" w14:paraId="5C5A85E5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E4F666" w14:textId="77777777" w:rsidR="007435E3" w:rsidRPr="007435E3" w:rsidRDefault="007435E3" w:rsidP="007435E3">
            <w:r w:rsidRPr="007435E3"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CD91AE" w14:textId="77777777" w:rsidR="007435E3" w:rsidRPr="007435E3" w:rsidRDefault="007435E3" w:rsidP="007435E3">
            <w:pPr>
              <w:jc w:val="center"/>
            </w:pPr>
            <w:r w:rsidRPr="007435E3">
              <w:t>100</w:t>
            </w:r>
          </w:p>
        </w:tc>
      </w:tr>
      <w:tr w:rsidR="007435E3" w:rsidRPr="007435E3" w14:paraId="09D31F50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CF7930" w14:textId="77777777" w:rsidR="007435E3" w:rsidRPr="007435E3" w:rsidRDefault="007435E3" w:rsidP="007435E3">
            <w:r w:rsidRPr="007435E3"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68D57F" w14:textId="77777777" w:rsidR="007435E3" w:rsidRPr="007435E3" w:rsidRDefault="007435E3" w:rsidP="007435E3">
            <w:pPr>
              <w:jc w:val="center"/>
            </w:pPr>
            <w:r w:rsidRPr="007435E3">
              <w:t>110</w:t>
            </w:r>
          </w:p>
        </w:tc>
      </w:tr>
      <w:tr w:rsidR="007435E3" w:rsidRPr="007435E3" w14:paraId="5DC9B9F7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65000E" w14:textId="77777777" w:rsidR="007435E3" w:rsidRPr="007435E3" w:rsidRDefault="007435E3" w:rsidP="007435E3">
            <w:r w:rsidRPr="007435E3"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BFD135" w14:textId="77777777" w:rsidR="007435E3" w:rsidRPr="007435E3" w:rsidRDefault="007435E3" w:rsidP="007435E3">
            <w:pPr>
              <w:jc w:val="center"/>
            </w:pPr>
            <w:r w:rsidRPr="007435E3">
              <w:t>130</w:t>
            </w:r>
          </w:p>
        </w:tc>
      </w:tr>
      <w:tr w:rsidR="007435E3" w:rsidRPr="007435E3" w14:paraId="712C6923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F01F29" w14:textId="77777777" w:rsidR="007435E3" w:rsidRPr="007435E3" w:rsidRDefault="007435E3" w:rsidP="007435E3">
            <w:r w:rsidRPr="007435E3"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E826FB" w14:textId="77777777" w:rsidR="007435E3" w:rsidRPr="007435E3" w:rsidRDefault="007435E3" w:rsidP="007435E3">
            <w:pPr>
              <w:jc w:val="center"/>
            </w:pPr>
            <w:r w:rsidRPr="007435E3">
              <w:t>140</w:t>
            </w:r>
          </w:p>
        </w:tc>
      </w:tr>
      <w:tr w:rsidR="007435E3" w:rsidRPr="007435E3" w14:paraId="71E19036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CA4A97" w14:textId="77777777" w:rsidR="007435E3" w:rsidRPr="007435E3" w:rsidRDefault="007435E3" w:rsidP="007435E3">
            <w:r w:rsidRPr="007435E3">
              <w:t>Суббота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9C6BD5" w14:textId="77777777" w:rsidR="007435E3" w:rsidRPr="007435E3" w:rsidRDefault="007435E3" w:rsidP="007435E3">
            <w:pPr>
              <w:jc w:val="center"/>
            </w:pPr>
            <w:r w:rsidRPr="007435E3">
              <w:t>150</w:t>
            </w:r>
          </w:p>
        </w:tc>
      </w:tr>
      <w:tr w:rsidR="007435E3" w:rsidRPr="007435E3" w14:paraId="61746A80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664C8B" w14:textId="77777777" w:rsidR="007435E3" w:rsidRPr="007435E3" w:rsidRDefault="007435E3" w:rsidP="007435E3">
            <w:r w:rsidRPr="007435E3">
              <w:t>Воскресенье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93641C" w14:textId="77777777" w:rsidR="007435E3" w:rsidRPr="007435E3" w:rsidRDefault="007435E3" w:rsidP="007435E3">
            <w:pPr>
              <w:jc w:val="center"/>
            </w:pPr>
            <w:r w:rsidRPr="007435E3">
              <w:t>160</w:t>
            </w:r>
          </w:p>
        </w:tc>
      </w:tr>
    </w:tbl>
    <w:p w14:paraId="44D7EECB" w14:textId="77777777" w:rsidR="007435E3" w:rsidRDefault="007435E3" w:rsidP="007435E3">
      <w:r w:rsidRPr="007435E3">
        <w:t>Какова средняя продолжительность сессии на сайте за неделю?</w:t>
      </w:r>
    </w:p>
    <w:p w14:paraId="6CBC19AF" w14:textId="258F1C7E" w:rsidR="007435E3" w:rsidRDefault="00C57112" w:rsidP="007435E3">
      <w:r>
        <w:t>Правильный</w:t>
      </w:r>
      <w:r w:rsidR="005D72F8" w:rsidRPr="005D72F8">
        <w:t xml:space="preserve"> ответ:</w:t>
      </w:r>
      <w:r w:rsidR="007435E3">
        <w:rPr>
          <w:b/>
          <w:bCs/>
        </w:rPr>
        <w:t xml:space="preserve"> </w:t>
      </w:r>
      <w:r w:rsidR="007435E3" w:rsidRPr="007435E3">
        <w:t>130 секунд</w:t>
      </w:r>
    </w:p>
    <w:p w14:paraId="0D54E479" w14:textId="71237737" w:rsidR="00740961" w:rsidRDefault="00740961" w:rsidP="007435E3">
      <w:r>
        <w:t xml:space="preserve">Компетенции (индикаторы): </w:t>
      </w:r>
      <w:r w:rsidR="005D72F8">
        <w:t>УК-1 (</w:t>
      </w:r>
      <w:r>
        <w:t>УК-1.2</w:t>
      </w:r>
      <w:r w:rsidR="005D72F8">
        <w:t>).</w:t>
      </w:r>
    </w:p>
    <w:p w14:paraId="67CCE721" w14:textId="77777777" w:rsidR="007435E3" w:rsidRDefault="007435E3" w:rsidP="007435E3">
      <w:pPr>
        <w:rPr>
          <w:b/>
          <w:bCs/>
        </w:rPr>
      </w:pPr>
    </w:p>
    <w:p w14:paraId="43D9D46D" w14:textId="294A42C5" w:rsidR="007435E3" w:rsidRPr="007435E3" w:rsidRDefault="00740961" w:rsidP="007435E3">
      <w:r w:rsidRPr="00740961">
        <w:t>6.</w:t>
      </w:r>
      <w:r w:rsidR="007435E3" w:rsidRPr="007435E3">
        <w:t xml:space="preserve"> </w:t>
      </w:r>
      <w:r w:rsidR="00C57112" w:rsidRPr="00B100C0">
        <w:rPr>
          <w:i/>
          <w:iCs/>
        </w:rPr>
        <w:t>Напишите результат вычислений</w:t>
      </w:r>
      <w:r w:rsidR="00FF1381" w:rsidRPr="00ED1F19">
        <w:t>.</w:t>
      </w:r>
    </w:p>
    <w:p w14:paraId="0C4BAC3A" w14:textId="20F8DE88" w:rsidR="007435E3" w:rsidRPr="007435E3" w:rsidRDefault="007435E3" w:rsidP="007435E3">
      <w:r w:rsidRPr="007435E3">
        <w:t>Исторические данные показывают, что трафик сайта компании увеличивается на 15% каждый месяц. В текущем месяце количество визитов составило</w:t>
      </w:r>
      <w:r w:rsidR="00740961">
        <w:t> </w:t>
      </w:r>
      <w:r w:rsidRPr="007435E3">
        <w:t>60</w:t>
      </w:r>
      <w:r w:rsidR="00740961">
        <w:t> </w:t>
      </w:r>
      <w:r w:rsidRPr="007435E3">
        <w:t>000.</w:t>
      </w:r>
    </w:p>
    <w:p w14:paraId="4E1AE0FF" w14:textId="77777777" w:rsidR="007435E3" w:rsidRPr="00C42530" w:rsidRDefault="007435E3" w:rsidP="007435E3">
      <w:r w:rsidRPr="00C42530">
        <w:t>Вопрос:</w:t>
      </w:r>
    </w:p>
    <w:p w14:paraId="78366BC1" w14:textId="77777777" w:rsidR="007435E3" w:rsidRDefault="007435E3" w:rsidP="007435E3">
      <w:r w:rsidRPr="007435E3">
        <w:t>Какой прогнозируемый объем трафика ожидается на сайте в следующем месяце?</w:t>
      </w:r>
    </w:p>
    <w:p w14:paraId="250C0D03" w14:textId="0BA92148" w:rsidR="00740961" w:rsidRDefault="00C57112" w:rsidP="007435E3">
      <w:r>
        <w:t>Правильный</w:t>
      </w:r>
      <w:r w:rsidR="00FF1381" w:rsidRPr="00FF1381">
        <w:t xml:space="preserve"> ответ:</w:t>
      </w:r>
      <w:r w:rsidR="00740961">
        <w:t xml:space="preserve"> </w:t>
      </w:r>
      <w:r w:rsidR="00740961" w:rsidRPr="007435E3">
        <w:t>69 000 визитов</w:t>
      </w:r>
    </w:p>
    <w:p w14:paraId="54EC6F77" w14:textId="66305224" w:rsidR="00740961" w:rsidRDefault="00740961" w:rsidP="007435E3">
      <w:r>
        <w:t>Компетенции (индикаторы):</w:t>
      </w:r>
      <w:r w:rsidR="00C57112">
        <w:t xml:space="preserve"> УК-1</w:t>
      </w:r>
      <w:r>
        <w:t xml:space="preserve"> </w:t>
      </w:r>
      <w:r w:rsidR="00C57112">
        <w:t>(</w:t>
      </w:r>
      <w:r>
        <w:t>УК-1.2</w:t>
      </w:r>
      <w:r w:rsidR="00C57112">
        <w:t>).</w:t>
      </w:r>
    </w:p>
    <w:p w14:paraId="3FFEBC77" w14:textId="77777777" w:rsidR="00740961" w:rsidRDefault="00740961" w:rsidP="007435E3">
      <w:pPr>
        <w:rPr>
          <w:b/>
          <w:bCs/>
        </w:rPr>
      </w:pPr>
    </w:p>
    <w:p w14:paraId="1AAB44CF" w14:textId="00339FB2" w:rsidR="00344A30" w:rsidRDefault="00740961" w:rsidP="007435E3">
      <w:r w:rsidRPr="00893D52">
        <w:t xml:space="preserve">7. </w:t>
      </w:r>
      <w:r w:rsidR="00C57112" w:rsidRPr="00B100C0">
        <w:rPr>
          <w:i/>
          <w:iCs/>
        </w:rPr>
        <w:t>Напишите результат вычислений</w:t>
      </w:r>
      <w:r w:rsidR="00C57112">
        <w:rPr>
          <w:i/>
          <w:iCs/>
        </w:rPr>
        <w:t>.</w:t>
      </w:r>
    </w:p>
    <w:p w14:paraId="7AC0C775" w14:textId="77777777" w:rsidR="007435E3" w:rsidRPr="007435E3" w:rsidRDefault="007435E3" w:rsidP="007435E3">
      <w:r w:rsidRPr="007435E3">
        <w:t>Компания запустила две рекламные кампании: одна через Google Ads, другая через Яндекс.Директ. Результаты кампаний приведены в таблице: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804"/>
        <w:gridCol w:w="2239"/>
        <w:gridCol w:w="1979"/>
      </w:tblGrid>
      <w:tr w:rsidR="007435E3" w:rsidRPr="00C42530" w14:paraId="71F09342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B0DAF9" w14:textId="77777777" w:rsidR="007435E3" w:rsidRPr="00C42530" w:rsidRDefault="007435E3" w:rsidP="007435E3">
            <w:r w:rsidRPr="00C42530">
              <w:t>Канал рекламы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CD6BE2" w14:textId="77777777" w:rsidR="007435E3" w:rsidRPr="00C42530" w:rsidRDefault="007435E3" w:rsidP="007435E3">
            <w:r w:rsidRPr="00C42530">
              <w:t>CTR (кликабельность)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B08663" w14:textId="77777777" w:rsidR="007435E3" w:rsidRPr="00C42530" w:rsidRDefault="007435E3" w:rsidP="007435E3">
            <w:r w:rsidRPr="00C42530">
              <w:t>Количество кликов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2029CE" w14:textId="77777777" w:rsidR="007435E3" w:rsidRPr="00C42530" w:rsidRDefault="007435E3" w:rsidP="007435E3">
            <w:r w:rsidRPr="00C42530">
              <w:t>Конверсия (%)</w:t>
            </w:r>
          </w:p>
        </w:tc>
      </w:tr>
      <w:tr w:rsidR="007435E3" w:rsidRPr="007435E3" w14:paraId="4F738CDB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4E5080" w14:textId="77777777" w:rsidR="007435E3" w:rsidRPr="007435E3" w:rsidRDefault="007435E3" w:rsidP="007435E3">
            <w:r w:rsidRPr="007435E3">
              <w:t>Google Ads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730C5A" w14:textId="77777777" w:rsidR="007435E3" w:rsidRPr="007435E3" w:rsidRDefault="007435E3" w:rsidP="007435E3">
            <w:r w:rsidRPr="007435E3">
              <w:t>2.5%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ADA7F9" w14:textId="77777777" w:rsidR="007435E3" w:rsidRPr="007435E3" w:rsidRDefault="007435E3" w:rsidP="007435E3">
            <w:r w:rsidRPr="007435E3">
              <w:t>12 000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11B5AC" w14:textId="77777777" w:rsidR="007435E3" w:rsidRPr="007435E3" w:rsidRDefault="007435E3" w:rsidP="007435E3">
            <w:r w:rsidRPr="007435E3">
              <w:t>4%</w:t>
            </w:r>
          </w:p>
        </w:tc>
      </w:tr>
      <w:tr w:rsidR="007435E3" w:rsidRPr="007435E3" w14:paraId="3025DB7D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EF93B0" w14:textId="77777777" w:rsidR="007435E3" w:rsidRPr="007435E3" w:rsidRDefault="007435E3" w:rsidP="007435E3">
            <w:r w:rsidRPr="007435E3">
              <w:t>Яндекс.Директ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019084" w14:textId="77777777" w:rsidR="007435E3" w:rsidRPr="007435E3" w:rsidRDefault="007435E3" w:rsidP="007435E3">
            <w:r w:rsidRPr="007435E3">
              <w:t>3.5%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120008" w14:textId="77777777" w:rsidR="007435E3" w:rsidRPr="007435E3" w:rsidRDefault="007435E3" w:rsidP="007435E3">
            <w:r w:rsidRPr="007435E3"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97F1D9" w14:textId="77777777" w:rsidR="007435E3" w:rsidRPr="007435E3" w:rsidRDefault="007435E3" w:rsidP="007435E3">
            <w:r w:rsidRPr="007435E3">
              <w:t>3.5%</w:t>
            </w:r>
          </w:p>
        </w:tc>
      </w:tr>
    </w:tbl>
    <w:p w14:paraId="48833A8A" w14:textId="7A40C062" w:rsidR="007435E3" w:rsidRDefault="007435E3" w:rsidP="007435E3">
      <w:r w:rsidRPr="007435E3">
        <w:t>Какой канал привлек больше всего уникальных пользователей?</w:t>
      </w:r>
    </w:p>
    <w:p w14:paraId="0F180412" w14:textId="1D9C68AC" w:rsidR="00893D52" w:rsidRDefault="00C57112" w:rsidP="007435E3">
      <w:r>
        <w:t>правильный</w:t>
      </w:r>
      <w:r w:rsidR="00893D52" w:rsidRPr="00E16351">
        <w:t xml:space="preserve"> ответ: </w:t>
      </w:r>
      <w:r w:rsidR="00114418" w:rsidRPr="00E16351">
        <w:t>Яндекс.Директ</w:t>
      </w:r>
    </w:p>
    <w:p w14:paraId="3D9AB151" w14:textId="066F049B" w:rsidR="00114418" w:rsidRDefault="00114418" w:rsidP="00114418">
      <w:r>
        <w:t xml:space="preserve">Компетенции (индикаторы): </w:t>
      </w:r>
      <w:r w:rsidR="00E16351">
        <w:t>УК-1 (</w:t>
      </w:r>
      <w:r>
        <w:t>УК-1.2</w:t>
      </w:r>
      <w:r w:rsidR="00E16351">
        <w:t>).</w:t>
      </w:r>
    </w:p>
    <w:p w14:paraId="661F950E" w14:textId="77777777" w:rsidR="00114418" w:rsidRDefault="00114418" w:rsidP="007435E3">
      <w:pPr>
        <w:rPr>
          <w:b/>
          <w:bCs/>
        </w:rPr>
      </w:pPr>
    </w:p>
    <w:p w14:paraId="38DBD6D2" w14:textId="6D218266" w:rsidR="002F0CAD" w:rsidRDefault="00712B55" w:rsidP="007435E3">
      <w:r>
        <w:t>8</w:t>
      </w:r>
      <w:r w:rsidR="00545308" w:rsidRPr="00545308">
        <w:t>.</w:t>
      </w:r>
      <w:r w:rsidR="007435E3" w:rsidRPr="007435E3">
        <w:t xml:space="preserve"> </w:t>
      </w:r>
      <w:r w:rsidR="00C57112" w:rsidRPr="00B100C0">
        <w:rPr>
          <w:i/>
          <w:iCs/>
        </w:rPr>
        <w:t>Напишите результат вычислений</w:t>
      </w:r>
      <w:r w:rsidR="002F0CAD" w:rsidRPr="00ED1F19">
        <w:t>.</w:t>
      </w:r>
    </w:p>
    <w:p w14:paraId="0BF9D635" w14:textId="77777777" w:rsidR="007435E3" w:rsidRPr="007435E3" w:rsidRDefault="007435E3" w:rsidP="007435E3">
      <w:r w:rsidRPr="007435E3">
        <w:lastRenderedPageBreak/>
        <w:t>На сайте компании установлены инструменты аналитики, которые отслеживают поведение пользователей на различных страницах. За последний месяц получены следующие данные: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4438"/>
        <w:gridCol w:w="2445"/>
      </w:tblGrid>
      <w:tr w:rsidR="007435E3" w:rsidRPr="00C42530" w14:paraId="47D29C04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9B6CA0" w14:textId="77777777" w:rsidR="007435E3" w:rsidRPr="00C42530" w:rsidRDefault="007435E3" w:rsidP="007435E3">
            <w:r w:rsidRPr="00C42530">
              <w:t>Страница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A2E08A" w14:textId="77777777" w:rsidR="007435E3" w:rsidRPr="00C42530" w:rsidRDefault="007435E3" w:rsidP="007435E3">
            <w:r w:rsidRPr="00C42530">
              <w:t>Среднее время на странице (секунды)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8CBA45" w14:textId="77777777" w:rsidR="007435E3" w:rsidRPr="00C42530" w:rsidRDefault="007435E3" w:rsidP="007435E3">
            <w:r w:rsidRPr="00C42530">
              <w:t>Процент выходов</w:t>
            </w:r>
          </w:p>
        </w:tc>
      </w:tr>
      <w:tr w:rsidR="007435E3" w:rsidRPr="007435E3" w14:paraId="30C1E557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B83312" w14:textId="77777777" w:rsidR="007435E3" w:rsidRPr="007435E3" w:rsidRDefault="007435E3" w:rsidP="007435E3">
            <w:r w:rsidRPr="007435E3">
              <w:t>Главная страница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8C2FC7" w14:textId="77777777" w:rsidR="007435E3" w:rsidRPr="007435E3" w:rsidRDefault="007435E3" w:rsidP="007435E3">
            <w:r w:rsidRPr="007435E3">
              <w:t>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11B10C" w14:textId="77777777" w:rsidR="007435E3" w:rsidRPr="007435E3" w:rsidRDefault="007435E3" w:rsidP="007435E3">
            <w:r w:rsidRPr="007435E3">
              <w:t>20%</w:t>
            </w:r>
          </w:p>
        </w:tc>
      </w:tr>
      <w:tr w:rsidR="007435E3" w:rsidRPr="007435E3" w14:paraId="7529BD11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87F521" w14:textId="77777777" w:rsidR="007435E3" w:rsidRPr="007435E3" w:rsidRDefault="007435E3" w:rsidP="007435E3">
            <w:r w:rsidRPr="007435E3">
              <w:t>Каталог товаров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D3A126" w14:textId="77777777" w:rsidR="007435E3" w:rsidRPr="007435E3" w:rsidRDefault="007435E3" w:rsidP="007435E3">
            <w:r w:rsidRPr="007435E3">
              <w:t>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D9DE16" w14:textId="77777777" w:rsidR="007435E3" w:rsidRPr="007435E3" w:rsidRDefault="007435E3" w:rsidP="007435E3">
            <w:r w:rsidRPr="007435E3">
              <w:t>30%</w:t>
            </w:r>
          </w:p>
        </w:tc>
      </w:tr>
      <w:tr w:rsidR="007435E3" w:rsidRPr="007435E3" w14:paraId="4A1718CA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473587" w14:textId="77777777" w:rsidR="007435E3" w:rsidRPr="007435E3" w:rsidRDefault="007435E3" w:rsidP="007435E3">
            <w:r w:rsidRPr="007435E3">
              <w:t>О нас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DD5BBB" w14:textId="77777777" w:rsidR="007435E3" w:rsidRPr="007435E3" w:rsidRDefault="007435E3" w:rsidP="007435E3">
            <w:r w:rsidRPr="007435E3">
              <w:t>120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14C6B0" w14:textId="77777777" w:rsidR="007435E3" w:rsidRPr="007435E3" w:rsidRDefault="007435E3" w:rsidP="007435E3">
            <w:r w:rsidRPr="007435E3">
              <w:t>10%</w:t>
            </w:r>
          </w:p>
        </w:tc>
      </w:tr>
      <w:tr w:rsidR="007435E3" w:rsidRPr="007435E3" w14:paraId="44F7773C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1EE8D4" w14:textId="77777777" w:rsidR="007435E3" w:rsidRPr="007435E3" w:rsidRDefault="007435E3" w:rsidP="007435E3">
            <w:r w:rsidRPr="007435E3">
              <w:t>Контакты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D6F8FE" w14:textId="77777777" w:rsidR="007435E3" w:rsidRPr="007435E3" w:rsidRDefault="007435E3" w:rsidP="007435E3">
            <w:r w:rsidRPr="007435E3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1AD202" w14:textId="77777777" w:rsidR="007435E3" w:rsidRPr="007435E3" w:rsidRDefault="007435E3" w:rsidP="007435E3">
            <w:r w:rsidRPr="007435E3">
              <w:t>25%</w:t>
            </w:r>
          </w:p>
        </w:tc>
      </w:tr>
    </w:tbl>
    <w:p w14:paraId="64A610D6" w14:textId="77777777" w:rsidR="007435E3" w:rsidRPr="00C42530" w:rsidRDefault="007435E3" w:rsidP="007435E3">
      <w:r w:rsidRPr="00C42530">
        <w:t>Вопрос:</w:t>
      </w:r>
    </w:p>
    <w:p w14:paraId="51E0CBFD" w14:textId="77777777" w:rsidR="007435E3" w:rsidRDefault="007435E3" w:rsidP="007435E3">
      <w:r w:rsidRPr="007435E3">
        <w:t>Какая страница имеет наибольшее среднее время пребывания пользователя?</w:t>
      </w:r>
    </w:p>
    <w:p w14:paraId="6D63B752" w14:textId="381B1E92" w:rsidR="00712C12" w:rsidRDefault="00C57112" w:rsidP="00712C12">
      <w:r>
        <w:t>Правильный</w:t>
      </w:r>
      <w:r w:rsidR="002F0CAD" w:rsidRPr="002F0CAD">
        <w:t xml:space="preserve"> ответ:</w:t>
      </w:r>
      <w:r w:rsidR="00712C12">
        <w:t xml:space="preserve"> </w:t>
      </w:r>
      <w:r w:rsidR="00712C12" w:rsidRPr="00712C12">
        <w:t>Контакты</w:t>
      </w:r>
    </w:p>
    <w:p w14:paraId="257CC824" w14:textId="06BA900D" w:rsidR="00712C12" w:rsidRDefault="00712C12" w:rsidP="00712C12">
      <w:r>
        <w:t>Компетенции (индикаторы):</w:t>
      </w:r>
      <w:r w:rsidR="00C57112">
        <w:t xml:space="preserve"> УК-1</w:t>
      </w:r>
      <w:r>
        <w:t xml:space="preserve"> </w:t>
      </w:r>
      <w:r w:rsidR="00C57112">
        <w:t>(</w:t>
      </w:r>
      <w:r>
        <w:t>УК-1.2</w:t>
      </w:r>
      <w:r w:rsidR="00C57112">
        <w:t>).</w:t>
      </w:r>
    </w:p>
    <w:p w14:paraId="4DEF8FCA" w14:textId="77777777" w:rsidR="00864E57" w:rsidRDefault="00864E57" w:rsidP="007435E3">
      <w:pPr>
        <w:rPr>
          <w:b/>
          <w:bCs/>
        </w:rPr>
      </w:pPr>
    </w:p>
    <w:p w14:paraId="37B92E6A" w14:textId="4E1AB47C" w:rsidR="007435E3" w:rsidRPr="007435E3" w:rsidRDefault="00712B55" w:rsidP="007435E3">
      <w:r>
        <w:t>9</w:t>
      </w:r>
      <w:r w:rsidR="00864E57" w:rsidRPr="00864E57">
        <w:t xml:space="preserve">. </w:t>
      </w:r>
      <w:r w:rsidR="00514F1D" w:rsidRPr="00B100C0">
        <w:rPr>
          <w:i/>
          <w:iCs/>
        </w:rPr>
        <w:t>Напишите результат вычислений</w:t>
      </w:r>
      <w:r w:rsidR="00514F1D">
        <w:rPr>
          <w:i/>
          <w:iCs/>
        </w:rPr>
        <w:t>.</w:t>
      </w:r>
    </w:p>
    <w:p w14:paraId="02772A61" w14:textId="77777777" w:rsidR="007435E3" w:rsidRPr="007435E3" w:rsidRDefault="007435E3" w:rsidP="007435E3">
      <w:r w:rsidRPr="007435E3">
        <w:t>Компания тратит на рекламу следующую сумму в зависимости от канала: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1937"/>
      </w:tblGrid>
      <w:tr w:rsidR="007435E3" w:rsidRPr="00C42530" w14:paraId="417B3222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A1714E" w14:textId="77777777" w:rsidR="007435E3" w:rsidRPr="00C42530" w:rsidRDefault="007435E3" w:rsidP="007435E3">
            <w:r w:rsidRPr="00C42530">
              <w:t>Канал рекламы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847B4E" w14:textId="77777777" w:rsidR="007435E3" w:rsidRPr="00C42530" w:rsidRDefault="007435E3" w:rsidP="007435E3">
            <w:r w:rsidRPr="00C42530">
              <w:t>Расходы ($)</w:t>
            </w:r>
          </w:p>
        </w:tc>
      </w:tr>
      <w:tr w:rsidR="007435E3" w:rsidRPr="007435E3" w14:paraId="68520E6B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3F112D" w14:textId="77777777" w:rsidR="007435E3" w:rsidRPr="007435E3" w:rsidRDefault="007435E3" w:rsidP="007435E3">
            <w:r w:rsidRPr="007435E3">
              <w:t>Google Ads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82C87C" w14:textId="77777777" w:rsidR="007435E3" w:rsidRPr="007435E3" w:rsidRDefault="007435E3" w:rsidP="007435E3">
            <w:r w:rsidRPr="007435E3">
              <w:t>55 000</w:t>
            </w:r>
          </w:p>
        </w:tc>
      </w:tr>
      <w:tr w:rsidR="007435E3" w:rsidRPr="007435E3" w14:paraId="0E129F20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0002C0" w14:textId="77777777" w:rsidR="007435E3" w:rsidRPr="007435E3" w:rsidRDefault="007435E3" w:rsidP="007435E3">
            <w:r w:rsidRPr="007435E3">
              <w:t>Яндекс.Директ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765E76" w14:textId="77777777" w:rsidR="007435E3" w:rsidRPr="007435E3" w:rsidRDefault="007435E3" w:rsidP="007435E3">
            <w:r w:rsidRPr="007435E3">
              <w:t>45 000</w:t>
            </w:r>
          </w:p>
        </w:tc>
      </w:tr>
      <w:tr w:rsidR="007435E3" w:rsidRPr="007435E3" w14:paraId="0235E30A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6F4252" w14:textId="77777777" w:rsidR="007435E3" w:rsidRPr="007435E3" w:rsidRDefault="007435E3" w:rsidP="007435E3">
            <w:r w:rsidRPr="007435E3">
              <w:t>Социальные сети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5050BA" w14:textId="77777777" w:rsidR="007435E3" w:rsidRPr="007435E3" w:rsidRDefault="007435E3" w:rsidP="007435E3">
            <w:r w:rsidRPr="007435E3">
              <w:t>35 000</w:t>
            </w:r>
          </w:p>
        </w:tc>
      </w:tr>
    </w:tbl>
    <w:p w14:paraId="6853A6A9" w14:textId="77777777" w:rsidR="007435E3" w:rsidRPr="007435E3" w:rsidRDefault="007435E3" w:rsidP="007435E3">
      <w:r w:rsidRPr="007435E3">
        <w:t>Данные о конверсиях и стоимости привлечения клиента (CAC):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1808"/>
        <w:gridCol w:w="1498"/>
      </w:tblGrid>
      <w:tr w:rsidR="007435E3" w:rsidRPr="00C42530" w14:paraId="75237CC1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2D8BCB" w14:textId="77777777" w:rsidR="007435E3" w:rsidRPr="00C42530" w:rsidRDefault="007435E3" w:rsidP="007435E3">
            <w:r w:rsidRPr="00C42530">
              <w:t>Канал рекламы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58D8E4" w14:textId="77777777" w:rsidR="007435E3" w:rsidRPr="00C42530" w:rsidRDefault="007435E3" w:rsidP="007435E3">
            <w:r w:rsidRPr="00C42530">
              <w:t>Конверсии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857D45" w14:textId="77777777" w:rsidR="007435E3" w:rsidRPr="00C42530" w:rsidRDefault="007435E3" w:rsidP="007435E3">
            <w:r w:rsidRPr="00C42530">
              <w:t>CAC ($)</w:t>
            </w:r>
          </w:p>
        </w:tc>
      </w:tr>
      <w:tr w:rsidR="007435E3" w:rsidRPr="007435E3" w14:paraId="62335453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75FD42" w14:textId="77777777" w:rsidR="007435E3" w:rsidRPr="007435E3" w:rsidRDefault="007435E3" w:rsidP="007435E3">
            <w:r w:rsidRPr="007435E3">
              <w:t>Google Ads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81C4A3" w14:textId="77777777" w:rsidR="007435E3" w:rsidRPr="007435E3" w:rsidRDefault="007435E3" w:rsidP="007435E3">
            <w:r w:rsidRPr="007435E3">
              <w:t>600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617E34" w14:textId="77777777" w:rsidR="007435E3" w:rsidRPr="007435E3" w:rsidRDefault="007435E3" w:rsidP="007435E3">
            <w:r w:rsidRPr="007435E3">
              <w:t>91.67</w:t>
            </w:r>
          </w:p>
        </w:tc>
      </w:tr>
      <w:tr w:rsidR="007435E3" w:rsidRPr="007435E3" w14:paraId="7B442308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36E046" w14:textId="77777777" w:rsidR="007435E3" w:rsidRPr="007435E3" w:rsidRDefault="007435E3" w:rsidP="007435E3">
            <w:r w:rsidRPr="007435E3">
              <w:t>Яндекс.Директ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46BB63" w14:textId="77777777" w:rsidR="007435E3" w:rsidRPr="007435E3" w:rsidRDefault="007435E3" w:rsidP="007435E3">
            <w:r w:rsidRPr="007435E3">
              <w:t>500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8FBCA0" w14:textId="77777777" w:rsidR="007435E3" w:rsidRPr="007435E3" w:rsidRDefault="007435E3" w:rsidP="007435E3">
            <w:r w:rsidRPr="007435E3">
              <w:t>90</w:t>
            </w:r>
          </w:p>
        </w:tc>
      </w:tr>
      <w:tr w:rsidR="007435E3" w:rsidRPr="007435E3" w14:paraId="4C37BE28" w14:textId="77777777" w:rsidTr="007435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00F31B" w14:textId="77777777" w:rsidR="007435E3" w:rsidRPr="007435E3" w:rsidRDefault="007435E3" w:rsidP="007435E3">
            <w:r w:rsidRPr="007435E3">
              <w:t>Социальные сети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7AF666" w14:textId="77777777" w:rsidR="007435E3" w:rsidRPr="007435E3" w:rsidRDefault="007435E3" w:rsidP="007435E3">
            <w:r w:rsidRPr="007435E3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4B8B9C" w14:textId="77777777" w:rsidR="007435E3" w:rsidRPr="007435E3" w:rsidRDefault="007435E3" w:rsidP="007435E3">
            <w:r w:rsidRPr="007435E3">
              <w:t>87.5</w:t>
            </w:r>
          </w:p>
        </w:tc>
      </w:tr>
    </w:tbl>
    <w:p w14:paraId="7E5870D1" w14:textId="77777777" w:rsidR="007435E3" w:rsidRDefault="007435E3" w:rsidP="007435E3">
      <w:r w:rsidRPr="007435E3">
        <w:t>Какой рекламный канал имеет самую низкую стоимость привлечения клиента (CAC)?</w:t>
      </w:r>
    </w:p>
    <w:p w14:paraId="754ECFC3" w14:textId="4926EA36" w:rsidR="00864E57" w:rsidRDefault="00514F1D" w:rsidP="00864E57">
      <w:r>
        <w:t>Правильный</w:t>
      </w:r>
      <w:r w:rsidR="00864E57" w:rsidRPr="003C6757">
        <w:t xml:space="preserve"> ответ: </w:t>
      </w:r>
      <w:r w:rsidR="00712B55" w:rsidRPr="003C6757">
        <w:t>Социальные сети</w:t>
      </w:r>
    </w:p>
    <w:p w14:paraId="6B85514A" w14:textId="56CBEEFF" w:rsidR="00864E57" w:rsidRDefault="00864E57" w:rsidP="00864E57">
      <w:r>
        <w:t>Компетенции (индикаторы):</w:t>
      </w:r>
      <w:r w:rsidR="00514F1D">
        <w:t xml:space="preserve"> УК-1</w:t>
      </w:r>
      <w:r>
        <w:t xml:space="preserve"> </w:t>
      </w:r>
      <w:r w:rsidR="00514F1D">
        <w:t>(</w:t>
      </w:r>
      <w:r>
        <w:t>УК-1.2</w:t>
      </w:r>
      <w:r w:rsidR="00514F1D">
        <w:t>),</w:t>
      </w:r>
    </w:p>
    <w:p w14:paraId="7224351B" w14:textId="77777777" w:rsidR="00000EA6" w:rsidRDefault="00000EA6" w:rsidP="00053130"/>
    <w:p w14:paraId="07E9468A" w14:textId="59920611" w:rsidR="0056418C" w:rsidRPr="0056418C" w:rsidRDefault="0056418C" w:rsidP="0056418C">
      <w:r w:rsidRPr="0056418C">
        <w:t xml:space="preserve">10. </w:t>
      </w:r>
      <w:r w:rsidR="00514F1D" w:rsidRPr="00B100C0">
        <w:rPr>
          <w:i/>
          <w:iCs/>
        </w:rPr>
        <w:t>Напишите результат вычислений</w:t>
      </w:r>
      <w:r w:rsidR="00514F1D">
        <w:rPr>
          <w:i/>
          <w:iCs/>
        </w:rPr>
        <w:t>.</w:t>
      </w:r>
    </w:p>
    <w:p w14:paraId="125292ED" w14:textId="77777777" w:rsidR="0056418C" w:rsidRPr="0056418C" w:rsidRDefault="0056418C" w:rsidP="0056418C">
      <w:r w:rsidRPr="0056418C">
        <w:t>На сайте компании ведется мониторинг конверсии продаж. За последний квартал получены следующие данные: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452"/>
        <w:gridCol w:w="2988"/>
      </w:tblGrid>
      <w:tr w:rsidR="0056418C" w:rsidRPr="00C42530" w14:paraId="6DB04766" w14:textId="77777777" w:rsidTr="0056418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DB4BD8" w14:textId="77777777" w:rsidR="0056418C" w:rsidRPr="00C42530" w:rsidRDefault="0056418C" w:rsidP="0056418C">
            <w:r w:rsidRPr="00C42530">
              <w:t>Месяц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F9445B" w14:textId="77777777" w:rsidR="0056418C" w:rsidRPr="00C42530" w:rsidRDefault="0056418C" w:rsidP="0056418C">
            <w:r w:rsidRPr="00C42530">
              <w:t>Количество посетителей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C03B50" w14:textId="77777777" w:rsidR="0056418C" w:rsidRPr="00C42530" w:rsidRDefault="0056418C" w:rsidP="0056418C">
            <w:r w:rsidRPr="00C42530">
              <w:t>Количество покупок</w:t>
            </w:r>
          </w:p>
        </w:tc>
      </w:tr>
      <w:tr w:rsidR="0056418C" w:rsidRPr="0056418C" w14:paraId="52DAF873" w14:textId="77777777" w:rsidTr="0056418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AFFE01" w14:textId="77777777" w:rsidR="0056418C" w:rsidRPr="0056418C" w:rsidRDefault="0056418C" w:rsidP="0056418C">
            <w:r w:rsidRPr="0056418C">
              <w:t>Январь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B04035" w14:textId="77777777" w:rsidR="0056418C" w:rsidRPr="0056418C" w:rsidRDefault="0056418C" w:rsidP="0056418C">
            <w:r w:rsidRPr="0056418C">
              <w:t>10 000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9C14E8" w14:textId="77777777" w:rsidR="0056418C" w:rsidRPr="0056418C" w:rsidRDefault="0056418C" w:rsidP="0056418C">
            <w:r w:rsidRPr="0056418C">
              <w:t>500</w:t>
            </w:r>
          </w:p>
        </w:tc>
      </w:tr>
      <w:tr w:rsidR="0056418C" w:rsidRPr="0056418C" w14:paraId="489C16F8" w14:textId="77777777" w:rsidTr="0056418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7A2A65" w14:textId="77777777" w:rsidR="0056418C" w:rsidRPr="0056418C" w:rsidRDefault="0056418C" w:rsidP="0056418C">
            <w:r w:rsidRPr="0056418C"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B93DA2" w14:textId="77777777" w:rsidR="0056418C" w:rsidRPr="0056418C" w:rsidRDefault="0056418C" w:rsidP="0056418C">
            <w:r w:rsidRPr="0056418C">
              <w:t>12 000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7E3AA2" w14:textId="77777777" w:rsidR="0056418C" w:rsidRPr="0056418C" w:rsidRDefault="0056418C" w:rsidP="0056418C">
            <w:r w:rsidRPr="0056418C">
              <w:t>600</w:t>
            </w:r>
          </w:p>
        </w:tc>
      </w:tr>
      <w:tr w:rsidR="0056418C" w:rsidRPr="0056418C" w14:paraId="7267A1AC" w14:textId="77777777" w:rsidTr="005641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29F1D3" w14:textId="77777777" w:rsidR="0056418C" w:rsidRPr="0056418C" w:rsidRDefault="0056418C" w:rsidP="0056418C">
            <w:r w:rsidRPr="0056418C">
              <w:lastRenderedPageBreak/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2EFB4E" w14:textId="77777777" w:rsidR="0056418C" w:rsidRPr="0056418C" w:rsidRDefault="0056418C" w:rsidP="0056418C">
            <w:r w:rsidRPr="0056418C">
              <w:t>15 000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6B9609" w14:textId="77777777" w:rsidR="0056418C" w:rsidRPr="0056418C" w:rsidRDefault="0056418C" w:rsidP="0056418C">
            <w:r w:rsidRPr="0056418C">
              <w:t>750</w:t>
            </w:r>
          </w:p>
        </w:tc>
      </w:tr>
    </w:tbl>
    <w:p w14:paraId="2A3B1262" w14:textId="19D1B309" w:rsidR="0056418C" w:rsidRDefault="0056418C" w:rsidP="0056418C">
      <w:r w:rsidRPr="0056418C">
        <w:t>Какова средняя конверсия продаж за квартал?</w:t>
      </w:r>
    </w:p>
    <w:p w14:paraId="22386DE8" w14:textId="2F47C4C6" w:rsidR="0056418C" w:rsidRDefault="00514F1D" w:rsidP="0056418C">
      <w:r>
        <w:t>Правильный</w:t>
      </w:r>
      <w:r w:rsidR="0056418C" w:rsidRPr="00156EDF">
        <w:t xml:space="preserve"> ответ: 5%</w:t>
      </w:r>
    </w:p>
    <w:p w14:paraId="2284FB8E" w14:textId="2E2A5D17" w:rsidR="0056418C" w:rsidRDefault="0056418C" w:rsidP="0056418C">
      <w:r>
        <w:t>Компетенции (индикаторы):</w:t>
      </w:r>
      <w:r w:rsidR="00514F1D">
        <w:t xml:space="preserve"> УК-1</w:t>
      </w:r>
      <w:r>
        <w:t xml:space="preserve"> </w:t>
      </w:r>
      <w:r w:rsidR="00514F1D">
        <w:t>(</w:t>
      </w:r>
      <w:r>
        <w:t>УК-1.2</w:t>
      </w:r>
      <w:r w:rsidR="00514F1D">
        <w:t>).</w:t>
      </w:r>
    </w:p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4B2DD211" w14:textId="77777777" w:rsidR="007245E7" w:rsidRDefault="007070AE" w:rsidP="007070AE">
      <w:r w:rsidRPr="007070AE">
        <w:t>1</w:t>
      </w:r>
      <w:r w:rsidR="007245E7">
        <w:t xml:space="preserve">. </w:t>
      </w:r>
      <w:r w:rsidR="007245E7" w:rsidRPr="00DE2EBF">
        <w:rPr>
          <w:i/>
          <w:iCs/>
        </w:rPr>
        <w:t>Решите задачу. Приведите полное решение задачи</w:t>
      </w:r>
      <w:r w:rsidR="007245E7" w:rsidRPr="007245E7">
        <w:t>.</w:t>
      </w:r>
    </w:p>
    <w:p w14:paraId="7813C009" w14:textId="77777777" w:rsidR="007070AE" w:rsidRPr="007070AE" w:rsidRDefault="007070AE" w:rsidP="007070AE">
      <w:r w:rsidRPr="007070AE">
        <w:t>Компания провела реинжиниринг своих производственных процессов, сократив время выполнения операций на 20%. До реинжиниринга время выполнения одной операции составляло 10 часов. Постоянные издержки составляли 500 000 рублей в месяц, а переменные издержки — 500 рублей на операцию.</w:t>
      </w:r>
    </w:p>
    <w:p w14:paraId="2D31A441" w14:textId="77777777" w:rsidR="007070AE" w:rsidRDefault="007070AE" w:rsidP="007070AE">
      <w:r w:rsidRPr="007070AE">
        <w:t>Рассчитайте, как изменится общая операционная эффективность компании после реинжиниринга, учитывая сокращение времени выполнения операций.</w:t>
      </w:r>
    </w:p>
    <w:p w14:paraId="4A7C3B87" w14:textId="36BD528D" w:rsidR="00A55429" w:rsidRPr="007070AE" w:rsidRDefault="00A55429" w:rsidP="007070AE">
      <w:r w:rsidRPr="00A55429">
        <w:t>Время выполнения – 20 мин.</w:t>
      </w:r>
    </w:p>
    <w:p w14:paraId="39806DA0" w14:textId="25DBC664" w:rsidR="001D08B8" w:rsidRDefault="001D08B8" w:rsidP="007070AE">
      <w:r>
        <w:t xml:space="preserve">Ожидаемый результат: </w:t>
      </w:r>
    </w:p>
    <w:p w14:paraId="48720DD7" w14:textId="77777777" w:rsidR="007070AE" w:rsidRPr="007070AE" w:rsidRDefault="007070AE" w:rsidP="007070AE">
      <w:r w:rsidRPr="007070AE">
        <w:t>Реинжиниринг позволил сократить время выполнения операций, что должно отразиться на снижении затрат и повышении общей операционной эффективности.</w:t>
      </w:r>
    </w:p>
    <w:p w14:paraId="74BB4B2D" w14:textId="7622E76F" w:rsidR="003425C0" w:rsidRDefault="003425C0" w:rsidP="00CE58DA">
      <w:r w:rsidRPr="003425C0">
        <w:rPr>
          <w:noProof/>
          <w:lang w:eastAsia="ru-RU"/>
        </w:rPr>
        <w:drawing>
          <wp:inline distT="0" distB="0" distL="0" distR="0" wp14:anchorId="34157EFE" wp14:editId="6BA74587">
            <wp:extent cx="5940425" cy="4829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9255" w14:textId="77777777" w:rsidR="007070AE" w:rsidRPr="007070AE" w:rsidRDefault="007070AE" w:rsidP="007070AE">
      <w:r w:rsidRPr="007070AE">
        <w:t>Итог:</w:t>
      </w:r>
    </w:p>
    <w:p w14:paraId="6244727C" w14:textId="77777777" w:rsidR="007070AE" w:rsidRDefault="007070AE" w:rsidP="007070AE">
      <w:r w:rsidRPr="007070AE">
        <w:lastRenderedPageBreak/>
        <w:t>Операционная эффективность увеличилась, так как удалось сократить издержки и увеличить количество выполняемых операций.</w:t>
      </w:r>
    </w:p>
    <w:p w14:paraId="0A8C0A33" w14:textId="68A1D784" w:rsidR="00B52A9A" w:rsidRDefault="00B52A9A" w:rsidP="007070AE">
      <w:r>
        <w:t xml:space="preserve">Критерии оценивания: </w:t>
      </w:r>
      <w:r w:rsidR="000D1608">
        <w:t>наличие в ответе подробного решения задачи, верно выполненные вычисления.</w:t>
      </w:r>
    </w:p>
    <w:p w14:paraId="59182F17" w14:textId="34AF0779" w:rsidR="00EC5432" w:rsidRDefault="00EC5432" w:rsidP="007070AE">
      <w:r>
        <w:t xml:space="preserve">Компетенции (индикаторы): </w:t>
      </w:r>
      <w:r w:rsidR="000D1608">
        <w:t>УК-1 (</w:t>
      </w:r>
      <w:r>
        <w:t>УК-1.2</w:t>
      </w:r>
      <w:r w:rsidR="000D1608">
        <w:t>).</w:t>
      </w:r>
    </w:p>
    <w:p w14:paraId="3F618003" w14:textId="77777777" w:rsidR="00EC5432" w:rsidRPr="007070AE" w:rsidRDefault="00EC5432" w:rsidP="007070AE"/>
    <w:p w14:paraId="6F153FFC" w14:textId="77777777" w:rsidR="00EC5432" w:rsidRDefault="007070AE" w:rsidP="007070AE">
      <w:r w:rsidRPr="007070AE">
        <w:t>2</w:t>
      </w:r>
      <w:r w:rsidR="00EC5432">
        <w:t>.</w:t>
      </w:r>
      <w:r w:rsidRPr="007070AE">
        <w:t xml:space="preserve"> </w:t>
      </w:r>
      <w:r w:rsidR="00EC5432" w:rsidRPr="00581949">
        <w:rPr>
          <w:i/>
          <w:iCs/>
        </w:rPr>
        <w:t>Решите задачу. Приведите полное решение задачи</w:t>
      </w:r>
      <w:r w:rsidR="00EC5432" w:rsidRPr="007245E7">
        <w:t>.</w:t>
      </w:r>
    </w:p>
    <w:p w14:paraId="305E7A3F" w14:textId="77777777" w:rsidR="007070AE" w:rsidRPr="007070AE" w:rsidRDefault="007070AE" w:rsidP="007070AE">
      <w:r w:rsidRPr="007070AE">
        <w:t>До проведения реинжиниринга бизнес-процесса время обработки заказа клиента составляло 5 дней. После реинжиниринга этот показатель сократился до 3 дней. Стоимость удержания клиента оценивается в 1000 рублей в год, а вероятность потери клиента при задержке доставки составляет 10%.</w:t>
      </w:r>
    </w:p>
    <w:p w14:paraId="01B11AEB" w14:textId="77777777" w:rsidR="007070AE" w:rsidRDefault="007070AE" w:rsidP="007070AE">
      <w:r w:rsidRPr="007070AE">
        <w:t>Оцените улучшение клиентского сервиса и рассчитайте возможную экономию от снижения вероятности потери клиентов.</w:t>
      </w:r>
    </w:p>
    <w:p w14:paraId="308049D7" w14:textId="1FE3C685" w:rsidR="00A55429" w:rsidRDefault="00A55429" w:rsidP="007070AE">
      <w:r w:rsidRPr="00A55429">
        <w:t>Время выполнения – 20 мин.</w:t>
      </w:r>
    </w:p>
    <w:p w14:paraId="1FDBDB92" w14:textId="5A8C4E6D" w:rsidR="00A55429" w:rsidRPr="007070AE" w:rsidRDefault="00A55429" w:rsidP="007070AE">
      <w:r>
        <w:t>Ожидаемый результат:</w:t>
      </w:r>
    </w:p>
    <w:p w14:paraId="12E13EE3" w14:textId="77777777" w:rsidR="007070AE" w:rsidRPr="007070AE" w:rsidRDefault="007070AE" w:rsidP="007070AE">
      <w:r w:rsidRPr="007070AE">
        <w:t>Реинжиниринг бизнес-процессов обычно приводит к улучшению клиентского сервиса, что положительно сказывается на лояльности клиентов и снижает риск их ухода.</w:t>
      </w:r>
    </w:p>
    <w:p w14:paraId="7549CEAE" w14:textId="6687A42D" w:rsidR="001A2A38" w:rsidRPr="007070AE" w:rsidRDefault="00FF03AE" w:rsidP="007070AE">
      <w:r w:rsidRPr="00FF03AE">
        <w:rPr>
          <w:noProof/>
          <w:lang w:eastAsia="ru-RU"/>
        </w:rPr>
        <w:drawing>
          <wp:inline distT="0" distB="0" distL="0" distR="0" wp14:anchorId="7CB24E0D" wp14:editId="4C1AC874">
            <wp:extent cx="5940425" cy="45243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E12E" w14:textId="77777777" w:rsidR="007070AE" w:rsidRPr="007070AE" w:rsidRDefault="007070AE" w:rsidP="007070AE">
      <w:r w:rsidRPr="007070AE">
        <w:t>Итог:</w:t>
      </w:r>
    </w:p>
    <w:p w14:paraId="58EE728F" w14:textId="77777777" w:rsidR="007070AE" w:rsidRDefault="007070AE" w:rsidP="007070AE">
      <w:r w:rsidRPr="007070AE">
        <w:t>Улучшение клиентского сервиса привело к значительной экономии благодаря снижению вероятности потери клиентов.</w:t>
      </w:r>
    </w:p>
    <w:p w14:paraId="544C0701" w14:textId="77777777" w:rsidR="00581949" w:rsidRDefault="00581949" w:rsidP="00581949">
      <w:r>
        <w:t>Критерии оценивания: наличие в ответе подробного решения задачи, верно выполненные вычисления.</w:t>
      </w:r>
    </w:p>
    <w:p w14:paraId="72579D72" w14:textId="03B582E4" w:rsidR="00FF03AE" w:rsidRDefault="00581949" w:rsidP="00581949">
      <w:r>
        <w:lastRenderedPageBreak/>
        <w:t>Компетенции (индикаторы): УК-1 (УК-1.2).</w:t>
      </w:r>
    </w:p>
    <w:p w14:paraId="334F7E32" w14:textId="77777777" w:rsidR="00581949" w:rsidRPr="007070AE" w:rsidRDefault="00581949" w:rsidP="00581949"/>
    <w:p w14:paraId="0584E1A7" w14:textId="77777777" w:rsidR="00312F77" w:rsidRDefault="007070AE" w:rsidP="007070AE">
      <w:r w:rsidRPr="007070AE">
        <w:t>3</w:t>
      </w:r>
      <w:r w:rsidR="00A55429">
        <w:t xml:space="preserve">. </w:t>
      </w:r>
      <w:r w:rsidR="00312F77" w:rsidRPr="00581949">
        <w:rPr>
          <w:i/>
          <w:iCs/>
        </w:rPr>
        <w:t>Решите задачу. Приведите полное решение задачи</w:t>
      </w:r>
      <w:r w:rsidR="00312F77" w:rsidRPr="007245E7">
        <w:t>.</w:t>
      </w:r>
    </w:p>
    <w:p w14:paraId="0377F389" w14:textId="77777777" w:rsidR="007070AE" w:rsidRPr="007070AE" w:rsidRDefault="007070AE" w:rsidP="007070AE">
      <w:r w:rsidRPr="007070AE">
        <w:t>Компания инвестировала 1 миллион рублей в реинжиниринг бизнес-процессов. Ожидается, что это позволит сэкономить 300 000 рублей в месяц на операционных расходах и увеличит доход на 200 000 рублей в месяц.</w:t>
      </w:r>
    </w:p>
    <w:p w14:paraId="7A06967A" w14:textId="432B89D7" w:rsidR="007070AE" w:rsidRDefault="007070AE" w:rsidP="007070AE">
      <w:r w:rsidRPr="007070AE">
        <w:t>Рассчитайте возврат инвестиций (ROI) от проведённого реинжиниринга.</w:t>
      </w:r>
    </w:p>
    <w:p w14:paraId="3F9F420F" w14:textId="77777777" w:rsidR="00312F77" w:rsidRDefault="00312F77" w:rsidP="00312F77">
      <w:r w:rsidRPr="00A55429">
        <w:t>Время выполнения – 20 мин.</w:t>
      </w:r>
    </w:p>
    <w:p w14:paraId="5BB60606" w14:textId="77777777" w:rsidR="00312F77" w:rsidRPr="007070AE" w:rsidRDefault="00312F77" w:rsidP="00312F77">
      <w:r>
        <w:t>Ожидаемый результат:</w:t>
      </w:r>
    </w:p>
    <w:p w14:paraId="2FBEB85D" w14:textId="77777777" w:rsidR="007070AE" w:rsidRPr="007070AE" w:rsidRDefault="007070AE" w:rsidP="007070AE">
      <w:r w:rsidRPr="007070AE">
        <w:t>ROI (Return on Investment) — ключевой показатель, позволяющий оценить финансовую выгоду от инвестиций.</w:t>
      </w:r>
    </w:p>
    <w:p w14:paraId="4F057DE2" w14:textId="78F0FBFB" w:rsidR="007070AE" w:rsidRPr="007070AE" w:rsidRDefault="00A03940" w:rsidP="007070AE">
      <w:r w:rsidRPr="00A03940">
        <w:rPr>
          <w:noProof/>
          <w:lang w:eastAsia="ru-RU"/>
        </w:rPr>
        <w:drawing>
          <wp:inline distT="0" distB="0" distL="0" distR="0" wp14:anchorId="3E715C1B" wp14:editId="72AB277D">
            <wp:extent cx="5940425" cy="3468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B1E52" w14:textId="77777777" w:rsidR="007070AE" w:rsidRPr="007070AE" w:rsidRDefault="007070AE" w:rsidP="007070AE">
      <w:r w:rsidRPr="007070AE">
        <w:t>Высокий ROI свидетельствует о высокой эффективности реинжиниринга бизнес-процессов.</w:t>
      </w:r>
    </w:p>
    <w:p w14:paraId="740C8DBA" w14:textId="77777777" w:rsidR="0028384B" w:rsidRDefault="0028384B" w:rsidP="0028384B">
      <w:r>
        <w:t>Критерии оценивания: наличие в ответе подробного решения задачи, верно выполненные вычисления.</w:t>
      </w:r>
    </w:p>
    <w:p w14:paraId="097114C7" w14:textId="20A618A0" w:rsidR="00D52ED3" w:rsidRDefault="0028384B" w:rsidP="0028384B">
      <w:r>
        <w:t>Компетенции (индикаторы): УК-1 (УК-1.2).</w:t>
      </w:r>
    </w:p>
    <w:p w14:paraId="1DB0D3D0" w14:textId="77777777" w:rsidR="0028384B" w:rsidRPr="00F63FE6" w:rsidRDefault="0028384B" w:rsidP="0028384B"/>
    <w:p w14:paraId="75E2A1A1" w14:textId="77777777" w:rsidR="00A03940" w:rsidRDefault="00A03940" w:rsidP="00A95ABB">
      <w:r>
        <w:t xml:space="preserve">4. </w:t>
      </w:r>
      <w:r w:rsidRPr="0028384B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4A677CB8" w14:textId="2F9EB06A" w:rsidR="00A95ABB" w:rsidRPr="00A95ABB" w:rsidRDefault="00A95ABB" w:rsidP="00A95ABB">
      <w:r w:rsidRPr="00A95ABB">
        <w:t>Оценка окупаемости вложений в программное обеспечение</w:t>
      </w:r>
    </w:p>
    <w:p w14:paraId="4FAD6312" w14:textId="34EAF057" w:rsidR="00A95ABB" w:rsidRPr="00A95ABB" w:rsidRDefault="00A95ABB" w:rsidP="00A95ABB">
      <w:r w:rsidRPr="00A95ABB">
        <w:t xml:space="preserve">Компания планирует внедрить новое программное обеспечение для автоматизации бухгалтерских процессов. Стоимость лицензии на ПО составляет 500 000 рублей, а ежегодные расходы на поддержку и обновления </w:t>
      </w:r>
      <w:r w:rsidR="00924994">
        <w:t>–</w:t>
      </w:r>
      <w:r w:rsidRPr="00A95ABB">
        <w:t xml:space="preserve"> 100 000 рублей. Ожидается, что внедрение позволит сократить время на обработку счетов на 20%, что приведет к увеличению выручки на 10%. Текущая выручка компании составляет 5 миллионов рублей в год.</w:t>
      </w:r>
    </w:p>
    <w:p w14:paraId="2D69AA69" w14:textId="77777777" w:rsidR="00A95ABB" w:rsidRPr="00A95ABB" w:rsidRDefault="00A95ABB" w:rsidP="00A95ABB">
      <w:r w:rsidRPr="00A95ABB">
        <w:t>Рассчитайте срок окупаемости данного программного продукта.</w:t>
      </w:r>
    </w:p>
    <w:p w14:paraId="218FED15" w14:textId="77777777" w:rsidR="00A03940" w:rsidRDefault="00A03940" w:rsidP="00A03940">
      <w:r w:rsidRPr="00A55429">
        <w:t>Время выполнения – 20 мин.</w:t>
      </w:r>
    </w:p>
    <w:p w14:paraId="2987127A" w14:textId="77777777" w:rsidR="00A03940" w:rsidRPr="007070AE" w:rsidRDefault="00A03940" w:rsidP="00A03940">
      <w:r>
        <w:t>Ожидаемый результат:</w:t>
      </w:r>
    </w:p>
    <w:p w14:paraId="31C6C042" w14:textId="77777777" w:rsidR="00A95ABB" w:rsidRPr="00A95ABB" w:rsidRDefault="00A95ABB" w:rsidP="00A95ABB">
      <w:r w:rsidRPr="00A95ABB">
        <w:lastRenderedPageBreak/>
        <w:t>Срок окупаемости (Payback Period) определяет, сколько времени потребуется для того, чтобы инвестиции в программное обеспечение полностью окупились.</w:t>
      </w:r>
    </w:p>
    <w:p w14:paraId="30CA634B" w14:textId="0C3A4E35" w:rsidR="00A95ABB" w:rsidRDefault="00A95ABB" w:rsidP="00A95ABB">
      <w:r w:rsidRPr="00A95ABB">
        <w:t>Подробное решение:</w:t>
      </w:r>
    </w:p>
    <w:p w14:paraId="30733C33" w14:textId="556C8257" w:rsidR="004B6B24" w:rsidRPr="00A95ABB" w:rsidRDefault="004B6B24" w:rsidP="00A95ABB">
      <w:r w:rsidRPr="004B6B24">
        <w:rPr>
          <w:noProof/>
          <w:lang w:eastAsia="ru-RU"/>
        </w:rPr>
        <w:drawing>
          <wp:inline distT="0" distB="0" distL="0" distR="0" wp14:anchorId="3ED1173A" wp14:editId="7D0622F4">
            <wp:extent cx="5940425" cy="36423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4300" w14:textId="77777777" w:rsidR="00A95ABB" w:rsidRPr="00A95ABB" w:rsidRDefault="00A95ABB" w:rsidP="00A95ABB">
      <w:r w:rsidRPr="00A95ABB">
        <w:t>Итог:</w:t>
      </w:r>
    </w:p>
    <w:p w14:paraId="4A3C4EA9" w14:textId="77777777" w:rsidR="00A95ABB" w:rsidRPr="00A95ABB" w:rsidRDefault="00A95ABB" w:rsidP="00A95ABB">
      <w:r w:rsidRPr="00A95ABB">
        <w:t>Окупаемость вложений произойдет примерно через полтора года.</w:t>
      </w:r>
    </w:p>
    <w:p w14:paraId="56167B74" w14:textId="77777777" w:rsidR="006469D0" w:rsidRDefault="006469D0" w:rsidP="006469D0">
      <w:r>
        <w:t>Критерии оценивания: наличие в ответе подробного решения задачи, верно выполненные вычисления.</w:t>
      </w:r>
    </w:p>
    <w:p w14:paraId="76E2D052" w14:textId="378B0102" w:rsidR="006469D0" w:rsidRDefault="006469D0" w:rsidP="006469D0">
      <w:r>
        <w:t>Компетенции (индикаторы): УК-1 (УК-1.2).</w:t>
      </w:r>
    </w:p>
    <w:p w14:paraId="5EE07919" w14:textId="77777777" w:rsidR="006469D0" w:rsidRDefault="006469D0" w:rsidP="006469D0"/>
    <w:p w14:paraId="212335C3" w14:textId="1B5A0A5B" w:rsidR="00C40EF1" w:rsidRDefault="00C40EF1" w:rsidP="00A95ABB">
      <w:r>
        <w:t xml:space="preserve">5. </w:t>
      </w:r>
      <w:r w:rsidRPr="006469D0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72D9D449" w14:textId="77777777" w:rsidR="00A95ABB" w:rsidRPr="00A95ABB" w:rsidRDefault="00A95ABB" w:rsidP="00A95ABB">
      <w:r w:rsidRPr="00A95ABB">
        <w:t>До внедрения нового программного обеспечения сотрудники отдела продаж тратили на ввод данных о сделках 3 часа в день. После внедрения ПО это время сократилось до 1.5 часов в день. Зарплата сотрудника составляет 50 000 рублей в месяц.</w:t>
      </w:r>
    </w:p>
    <w:p w14:paraId="29BE7DB3" w14:textId="77777777" w:rsidR="00A95ABB" w:rsidRPr="00A95ABB" w:rsidRDefault="00A95ABB" w:rsidP="00A95ABB">
      <w:r w:rsidRPr="00A95ABB">
        <w:t>Оцените рост производительности сотрудников и рассчитайте экономию фонда оплаты труда.</w:t>
      </w:r>
    </w:p>
    <w:p w14:paraId="4139BBC5" w14:textId="77777777" w:rsidR="00B14AF0" w:rsidRDefault="00B14AF0" w:rsidP="00B14AF0">
      <w:r w:rsidRPr="00A55429">
        <w:t>Время выполнения – 20 мин.</w:t>
      </w:r>
    </w:p>
    <w:p w14:paraId="5EE55659" w14:textId="77777777" w:rsidR="00B14AF0" w:rsidRPr="007070AE" w:rsidRDefault="00B14AF0" w:rsidP="00B14AF0">
      <w:r>
        <w:t>Ожидаемый результат:</w:t>
      </w:r>
    </w:p>
    <w:p w14:paraId="049D3DFE" w14:textId="77777777" w:rsidR="00A95ABB" w:rsidRPr="00A95ABB" w:rsidRDefault="00A95ABB" w:rsidP="00A95ABB">
      <w:r w:rsidRPr="00A95ABB">
        <w:t>Внедрение программного обеспечения часто приводит к повышению производительности сотрудников за счет сокращения времени на рутинные операции.</w:t>
      </w:r>
    </w:p>
    <w:p w14:paraId="1F5FF0DF" w14:textId="77777777" w:rsidR="00A95ABB" w:rsidRDefault="00A95ABB" w:rsidP="00A95ABB">
      <w:r w:rsidRPr="00A95ABB">
        <w:t>Подробное решение:</w:t>
      </w:r>
    </w:p>
    <w:p w14:paraId="041B38E8" w14:textId="0776903F" w:rsidR="002A58F9" w:rsidRPr="00A95ABB" w:rsidRDefault="002A58F9" w:rsidP="00A95ABB">
      <w:r w:rsidRPr="002A58F9">
        <w:rPr>
          <w:noProof/>
          <w:lang w:eastAsia="ru-RU"/>
        </w:rPr>
        <w:lastRenderedPageBreak/>
        <w:drawing>
          <wp:inline distT="0" distB="0" distL="0" distR="0" wp14:anchorId="6A887662" wp14:editId="25A370AA">
            <wp:extent cx="5940425" cy="34690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DC93" w14:textId="77777777" w:rsidR="00A95ABB" w:rsidRPr="00A95ABB" w:rsidRDefault="00A95ABB" w:rsidP="00A95ABB">
      <w:r w:rsidRPr="00A95ABB">
        <w:t>Итог:</w:t>
      </w:r>
    </w:p>
    <w:p w14:paraId="06BDC4EE" w14:textId="77777777" w:rsidR="00A95ABB" w:rsidRPr="00A95ABB" w:rsidRDefault="00A95ABB" w:rsidP="00A95ABB">
      <w:r w:rsidRPr="00A95ABB">
        <w:t>Внедрение ПО позволило значительно сократить время на ввод данных, что привело к существенной экономии фонда оплаты труда.</w:t>
      </w:r>
    </w:p>
    <w:p w14:paraId="4061B82E" w14:textId="77777777" w:rsidR="006469D0" w:rsidRDefault="006469D0" w:rsidP="006469D0">
      <w:r>
        <w:t>Критерии оценивания: наличие в ответе подробного решения задачи, верно выполненные вычисления.</w:t>
      </w:r>
    </w:p>
    <w:p w14:paraId="3EBE639B" w14:textId="7FE3822A" w:rsidR="00D52ED3" w:rsidRDefault="006469D0" w:rsidP="006469D0">
      <w:r>
        <w:t>Компетенции (индикаторы): УК-1 (УК-1.2).</w:t>
      </w:r>
    </w:p>
    <w:p w14:paraId="3C7CF23A" w14:textId="77777777" w:rsidR="006469D0" w:rsidRDefault="006469D0" w:rsidP="006469D0"/>
    <w:p w14:paraId="739ECA9A" w14:textId="77777777" w:rsidR="002A58F9" w:rsidRDefault="002A58F9" w:rsidP="00A95ABB">
      <w:r>
        <w:t xml:space="preserve">6. </w:t>
      </w:r>
      <w:r w:rsidRPr="006469D0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35DF6E5C" w14:textId="6E53EF5F" w:rsidR="00A95ABB" w:rsidRPr="00A95ABB" w:rsidRDefault="00A95ABB" w:rsidP="00A95ABB">
      <w:r w:rsidRPr="00A95ABB">
        <w:t xml:space="preserve">Компания рассматривает возможность внедрения нового ERP-системы стоимостью 2 миллиона рублей. Ежегодная экономия от внедрения составит 600 000 рублей, а ставка дисконтирования </w:t>
      </w:r>
      <w:r w:rsidR="006469D0">
        <w:t>–</w:t>
      </w:r>
      <w:r w:rsidRPr="00A95ABB">
        <w:t xml:space="preserve"> 10%. Срок полезного использования системы </w:t>
      </w:r>
      <w:r w:rsidR="006469D0">
        <w:t>–</w:t>
      </w:r>
      <w:r w:rsidRPr="00A95ABB">
        <w:t xml:space="preserve"> 5 лет.</w:t>
      </w:r>
    </w:p>
    <w:p w14:paraId="36552228" w14:textId="77777777" w:rsidR="00A95ABB" w:rsidRDefault="00A95ABB" w:rsidP="00A95ABB">
      <w:r w:rsidRPr="00A95ABB">
        <w:t>Рассчитайте чистый приведённый доход (NPV) проекта.</w:t>
      </w:r>
    </w:p>
    <w:p w14:paraId="7839711E" w14:textId="77777777" w:rsidR="002A58F9" w:rsidRDefault="002A58F9" w:rsidP="002A58F9">
      <w:r w:rsidRPr="00A55429">
        <w:t>Время выполнения – 20 мин.</w:t>
      </w:r>
    </w:p>
    <w:p w14:paraId="4EB57ADE" w14:textId="77777777" w:rsidR="002A58F9" w:rsidRPr="007070AE" w:rsidRDefault="002A58F9" w:rsidP="002A58F9">
      <w:r>
        <w:t>Ожидаемый результат:</w:t>
      </w:r>
    </w:p>
    <w:p w14:paraId="1CDB84DC" w14:textId="77777777" w:rsidR="00A95ABB" w:rsidRPr="00A95ABB" w:rsidRDefault="00A95ABB" w:rsidP="00A95ABB">
      <w:r w:rsidRPr="00A95ABB">
        <w:t>Чистый приведённый доход (Net Present Value, NPV) используется для оценки целесообразности инвестиционных проектов, учитывая временную стоимость денег.</w:t>
      </w:r>
    </w:p>
    <w:p w14:paraId="2C84B32E" w14:textId="77777777" w:rsidR="00A95ABB" w:rsidRDefault="00A95ABB" w:rsidP="00A95ABB">
      <w:r w:rsidRPr="00A95ABB">
        <w:t>Подробное решение:</w:t>
      </w:r>
    </w:p>
    <w:p w14:paraId="69FFB479" w14:textId="09BBC062" w:rsidR="002A58F9" w:rsidRPr="00A95ABB" w:rsidRDefault="00692019" w:rsidP="00A95ABB">
      <w:r w:rsidRPr="00692019">
        <w:rPr>
          <w:noProof/>
          <w:lang w:eastAsia="ru-RU"/>
        </w:rPr>
        <w:lastRenderedPageBreak/>
        <w:drawing>
          <wp:inline distT="0" distB="0" distL="0" distR="0" wp14:anchorId="02D02AA6" wp14:editId="17C51295">
            <wp:extent cx="5940425" cy="36849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5725" w14:textId="78016706" w:rsidR="00A95ABB" w:rsidRPr="00A95ABB" w:rsidRDefault="00A95ABB" w:rsidP="00A95ABB">
      <w:r w:rsidRPr="00A95ABB">
        <w:t>Итог:</w:t>
      </w:r>
    </w:p>
    <w:p w14:paraId="48E9F438" w14:textId="77777777" w:rsidR="00A95ABB" w:rsidRPr="00A95ABB" w:rsidRDefault="00A95ABB" w:rsidP="00A95ABB">
      <w:r w:rsidRPr="00A95ABB">
        <w:t>Проект имеет положительный NPV, что говорит о его финансовой привлекательности.</w:t>
      </w:r>
    </w:p>
    <w:p w14:paraId="49B8B75F" w14:textId="77777777" w:rsidR="00F31137" w:rsidRDefault="00F31137" w:rsidP="00F31137">
      <w:r>
        <w:t>Критерии оценивания: наличие в ответе подробного решения задачи, верно выполненные вычисления.</w:t>
      </w:r>
    </w:p>
    <w:p w14:paraId="2C1FEF7B" w14:textId="4E5F9A0B" w:rsidR="00D52ED3" w:rsidRDefault="00F31137" w:rsidP="00F31137">
      <w:r>
        <w:t>Компетенции (индикаторы): УК-1 (УК-1.2).</w:t>
      </w:r>
    </w:p>
    <w:p w14:paraId="76CA4B53" w14:textId="77777777" w:rsidR="00F31137" w:rsidRPr="00AB7E9E" w:rsidRDefault="00F31137" w:rsidP="00053130"/>
    <w:p w14:paraId="52CCBE6B" w14:textId="77777777" w:rsidR="00692019" w:rsidRDefault="00692019" w:rsidP="000E2A56">
      <w:r>
        <w:t xml:space="preserve">7. </w:t>
      </w:r>
      <w:r w:rsidRPr="00F31137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5CC91C41" w14:textId="77777777" w:rsidR="000E2A56" w:rsidRPr="000E2A56" w:rsidRDefault="000E2A56" w:rsidP="000E2A56">
      <w:r w:rsidRPr="000E2A56">
        <w:t>Компания планирует автоматизировать часть своего производственного процесса, внедряя новую информационную систему. Капитальные затраты включают покупку серверов на сумму 500 000 рублей, установку программного обеспечения на 200 000 рублей и обучение персонала на 100 000 рублей. Также планируется аренда помещения для сервера на 5 лет с ежегодной арендной платой 50 000 рублей.</w:t>
      </w:r>
    </w:p>
    <w:p w14:paraId="07104B22" w14:textId="77777777" w:rsidR="000E2A56" w:rsidRDefault="000E2A56" w:rsidP="000E2A56">
      <w:r w:rsidRPr="000E2A56">
        <w:t>Рассчитайте полную стоимость капитальных затрат на внедрение автоматизированного процесса.</w:t>
      </w:r>
    </w:p>
    <w:p w14:paraId="27B02B00" w14:textId="77777777" w:rsidR="00692019" w:rsidRDefault="00692019" w:rsidP="00692019">
      <w:r w:rsidRPr="00A55429">
        <w:t>Время выполнения – 20 мин.</w:t>
      </w:r>
    </w:p>
    <w:p w14:paraId="2C6E6582" w14:textId="77777777" w:rsidR="00692019" w:rsidRPr="007070AE" w:rsidRDefault="00692019" w:rsidP="00692019">
      <w:r>
        <w:t>Ожидаемый результат:</w:t>
      </w:r>
    </w:p>
    <w:p w14:paraId="1B096E8C" w14:textId="64B07506" w:rsidR="000E2A56" w:rsidRPr="000E2A56" w:rsidRDefault="000E2A56" w:rsidP="000E2A56">
      <w:r w:rsidRPr="000E2A56">
        <w:t>Капитальные затраты состоят из начальных инвестиций в оборудование, программное обеспечение, обучение и эксплуатационные расходы.</w:t>
      </w:r>
    </w:p>
    <w:p w14:paraId="53E2A9CE" w14:textId="77777777" w:rsidR="000E2A56" w:rsidRDefault="000E2A56" w:rsidP="000E2A56">
      <w:r w:rsidRPr="000E2A56">
        <w:t>Подробное решение:</w:t>
      </w:r>
    </w:p>
    <w:p w14:paraId="441A7207" w14:textId="75643B63" w:rsidR="00BB7D85" w:rsidRPr="000E2A56" w:rsidRDefault="00BB7D85" w:rsidP="000E2A56">
      <w:r w:rsidRPr="00BB7D85">
        <w:rPr>
          <w:noProof/>
          <w:lang w:eastAsia="ru-RU"/>
        </w:rPr>
        <w:lastRenderedPageBreak/>
        <w:drawing>
          <wp:inline distT="0" distB="0" distL="0" distR="0" wp14:anchorId="21474DF0" wp14:editId="42BA820D">
            <wp:extent cx="5940425" cy="287020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9FA4" w14:textId="77777777" w:rsidR="000E2A56" w:rsidRPr="000E2A56" w:rsidRDefault="000E2A56" w:rsidP="000E2A56">
      <w:r w:rsidRPr="000E2A56">
        <w:t>Итог:</w:t>
      </w:r>
    </w:p>
    <w:p w14:paraId="68874193" w14:textId="77777777" w:rsidR="000E2A56" w:rsidRPr="000E2A56" w:rsidRDefault="000E2A56" w:rsidP="000E2A56">
      <w:r w:rsidRPr="000E2A56">
        <w:t>Полная стоимость капитальных затрат на внедрение автоматизированного процесса составляет 1 050 000 рублей.</w:t>
      </w:r>
    </w:p>
    <w:p w14:paraId="131D8CFA" w14:textId="77777777" w:rsidR="00695FBB" w:rsidRDefault="00695FBB" w:rsidP="00695FBB">
      <w:r>
        <w:t>Критерии оценивания: наличие в ответе подробного решения задачи, верно выполненные вычисления.</w:t>
      </w:r>
    </w:p>
    <w:p w14:paraId="36A18D26" w14:textId="6FB60E3C" w:rsidR="00D52ED3" w:rsidRDefault="00695FBB" w:rsidP="00695FBB">
      <w:r>
        <w:t>Компетенции (индикаторы): УК-1 (УК-1.2).</w:t>
      </w:r>
    </w:p>
    <w:p w14:paraId="5E9133DB" w14:textId="77777777" w:rsidR="00695FBB" w:rsidRDefault="00695FBB" w:rsidP="00695FBB"/>
    <w:p w14:paraId="364324DA" w14:textId="77777777" w:rsidR="00BB7D85" w:rsidRDefault="00BB7D85" w:rsidP="000E2A56">
      <w:r>
        <w:t xml:space="preserve">8. </w:t>
      </w:r>
      <w:r w:rsidRPr="00695FBB">
        <w:rPr>
          <w:i/>
          <w:iCs/>
        </w:rPr>
        <w:t>Решите задачу. Приведите полное решение задачи</w:t>
      </w:r>
    </w:p>
    <w:p w14:paraId="13EE8A8E" w14:textId="42A8DEA9" w:rsidR="000E2A56" w:rsidRPr="000E2A56" w:rsidRDefault="000E2A56" w:rsidP="000E2A56">
      <w:r w:rsidRPr="000E2A56">
        <w:t xml:space="preserve">Компания уже внедрила новый бизнес-процесс, и теперь ей требуется рассчитать операционные затраты на его поддержание. Известно, что затраты на электроэнергию для серверов составляют 10 000 рублей в месяц, зарплата IT-специалиста, поддерживающего систему, </w:t>
      </w:r>
      <w:r w:rsidR="00695FBB">
        <w:t>–</w:t>
      </w:r>
      <w:r w:rsidRPr="000E2A56">
        <w:t xml:space="preserve"> 80 000 рублей в месяц, а амортизационные отчисления на серверы </w:t>
      </w:r>
      <w:r w:rsidR="00695FBB">
        <w:t>–</w:t>
      </w:r>
      <w:r w:rsidRPr="000E2A56">
        <w:t xml:space="preserve"> 20 000 рублей в год.</w:t>
      </w:r>
    </w:p>
    <w:p w14:paraId="3D849611" w14:textId="77777777" w:rsidR="000E2A56" w:rsidRDefault="000E2A56" w:rsidP="000E2A56">
      <w:r w:rsidRPr="000E2A56">
        <w:t>Рассчитайте годовые операционные затраты на поддержание внедренного процесса.</w:t>
      </w:r>
    </w:p>
    <w:p w14:paraId="5E8866B0" w14:textId="77777777" w:rsidR="009562E0" w:rsidRDefault="009562E0" w:rsidP="009562E0">
      <w:r w:rsidRPr="00A55429">
        <w:t>Время выполнения – 20 мин.</w:t>
      </w:r>
    </w:p>
    <w:p w14:paraId="31D843CE" w14:textId="77777777" w:rsidR="009562E0" w:rsidRPr="007070AE" w:rsidRDefault="009562E0" w:rsidP="009562E0">
      <w:r>
        <w:t>Ожидаемый результат:</w:t>
      </w:r>
    </w:p>
    <w:p w14:paraId="51370F6B" w14:textId="5BAE4359" w:rsidR="008432FC" w:rsidRPr="000E2A56" w:rsidRDefault="009562E0" w:rsidP="008432FC">
      <w:r w:rsidRPr="009562E0">
        <w:rPr>
          <w:noProof/>
          <w:lang w:eastAsia="ru-RU"/>
        </w:rPr>
        <w:lastRenderedPageBreak/>
        <w:drawing>
          <wp:inline distT="0" distB="0" distL="0" distR="0" wp14:anchorId="343CDC4A" wp14:editId="677E8D84">
            <wp:extent cx="5940425" cy="31064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4DF4" w14:textId="77777777" w:rsidR="000E2A56" w:rsidRPr="000E2A56" w:rsidRDefault="000E2A56" w:rsidP="000E2A56">
      <w:r w:rsidRPr="000E2A56">
        <w:t>Итог:</w:t>
      </w:r>
    </w:p>
    <w:p w14:paraId="76A26247" w14:textId="77777777" w:rsidR="000E2A56" w:rsidRPr="000E2A56" w:rsidRDefault="000E2A56" w:rsidP="000E2A56">
      <w:r w:rsidRPr="000E2A56">
        <w:t>Годовые операционные затраты на поддержание внедренного процесса составляют 1 080 000 рублей.</w:t>
      </w:r>
    </w:p>
    <w:p w14:paraId="4F50FF3F" w14:textId="77777777" w:rsidR="00FB269D" w:rsidRDefault="00FB269D" w:rsidP="00FB269D">
      <w:r>
        <w:t>Критерии оценивания: наличие в ответе подробного решения задачи, верно выполненные вычисления.</w:t>
      </w:r>
    </w:p>
    <w:p w14:paraId="1A414815" w14:textId="715CFBBC" w:rsidR="00D52ED3" w:rsidRDefault="00FB269D" w:rsidP="00FB269D">
      <w:r>
        <w:t>Компетенции (индикаторы): УК-1 (УК-1.2).</w:t>
      </w:r>
    </w:p>
    <w:p w14:paraId="5ADBF571" w14:textId="77777777" w:rsidR="00FB269D" w:rsidRDefault="00FB269D" w:rsidP="00FB269D"/>
    <w:p w14:paraId="2B98BF71" w14:textId="77777777" w:rsidR="008432FC" w:rsidRDefault="008432FC" w:rsidP="000E2A56">
      <w:r>
        <w:t>9.</w:t>
      </w:r>
      <w:r w:rsidR="000E2A56" w:rsidRPr="000E2A56">
        <w:t xml:space="preserve"> </w:t>
      </w:r>
      <w:r w:rsidRPr="00FB269D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784D60FD" w14:textId="77777777" w:rsidR="000E2A56" w:rsidRPr="000E2A56" w:rsidRDefault="000E2A56" w:rsidP="000E2A56">
      <w:r w:rsidRPr="000E2A56">
        <w:t>Компания хочет оценить совокупную стоимость владения (Total Cost of Ownership, TCO) для нового бизнес-процесса. Капитальные затраты составили 1 050 000 рублей, а годовые операционные затраты — 1 080 000 рублей. Предполагаемый срок службы системы — 5 лет.</w:t>
      </w:r>
    </w:p>
    <w:p w14:paraId="415F5B86" w14:textId="77777777" w:rsidR="000E2A56" w:rsidRDefault="000E2A56" w:rsidP="000E2A56">
      <w:r w:rsidRPr="000E2A56">
        <w:t>Рассчитайте совокупную стоимость владения процессом за весь срок его эксплуатации.</w:t>
      </w:r>
    </w:p>
    <w:p w14:paraId="42887C50" w14:textId="77777777" w:rsidR="008432FC" w:rsidRDefault="008432FC" w:rsidP="008432FC">
      <w:r w:rsidRPr="00A55429">
        <w:t>Время выполнения – 20 мин.</w:t>
      </w:r>
    </w:p>
    <w:p w14:paraId="0915E5C1" w14:textId="77777777" w:rsidR="008432FC" w:rsidRPr="007070AE" w:rsidRDefault="008432FC" w:rsidP="008432FC">
      <w:r>
        <w:t>Ожидаемый результат:</w:t>
      </w:r>
    </w:p>
    <w:p w14:paraId="79394052" w14:textId="77777777" w:rsidR="000E2A56" w:rsidRPr="000E2A56" w:rsidRDefault="000E2A56" w:rsidP="000E2A56">
      <w:r w:rsidRPr="000E2A56">
        <w:t>Совокупная стоимость владения учитывает как начальные капитальные вложения, так и последующие операционные расходы за весь срок эксплуатации системы.</w:t>
      </w:r>
    </w:p>
    <w:p w14:paraId="28EB00C1" w14:textId="20D84DE4" w:rsidR="00C43BD8" w:rsidRDefault="00C43BD8" w:rsidP="000E2A56">
      <w:r w:rsidRPr="00C43BD8">
        <w:rPr>
          <w:noProof/>
          <w:lang w:eastAsia="ru-RU"/>
        </w:rPr>
        <w:drawing>
          <wp:inline distT="0" distB="0" distL="0" distR="0" wp14:anchorId="2530E2B2" wp14:editId="74145776">
            <wp:extent cx="5940425" cy="16764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63D1" w14:textId="77777777" w:rsidR="000E2A56" w:rsidRPr="000E2A56" w:rsidRDefault="000E2A56" w:rsidP="000E2A56">
      <w:r w:rsidRPr="000E2A56">
        <w:t>Итог:</w:t>
      </w:r>
    </w:p>
    <w:p w14:paraId="7C2E10C7" w14:textId="77777777" w:rsidR="000E2A56" w:rsidRPr="000E2A56" w:rsidRDefault="000E2A56" w:rsidP="000E2A56">
      <w:r w:rsidRPr="000E2A56">
        <w:lastRenderedPageBreak/>
        <w:t>Совокупная стоимость владения новым бизнес-процессом за 5 лет составляет 6 450 000 рублей.</w:t>
      </w:r>
    </w:p>
    <w:p w14:paraId="0CC28041" w14:textId="77777777" w:rsidR="00FB269D" w:rsidRDefault="00FB269D" w:rsidP="00FB269D">
      <w:r>
        <w:t>Критерии оценивания: наличие в ответе подробного решения задачи, верно выполненные вычисления.</w:t>
      </w:r>
    </w:p>
    <w:p w14:paraId="022B9C53" w14:textId="1CBEF49D" w:rsidR="00D52ED3" w:rsidRDefault="00FB269D" w:rsidP="00FB269D">
      <w:r>
        <w:t>Компетенции (индикаторы): УК-1 (УК-1.2).</w:t>
      </w:r>
    </w:p>
    <w:p w14:paraId="791EEDE4" w14:textId="77777777" w:rsidR="00FB269D" w:rsidRDefault="00FB269D" w:rsidP="00FB269D"/>
    <w:p w14:paraId="2EE3E221" w14:textId="58AF7786" w:rsidR="00C43BD8" w:rsidRDefault="00C43BD8" w:rsidP="000E2A56">
      <w:r>
        <w:t xml:space="preserve">10. </w:t>
      </w:r>
      <w:r w:rsidRPr="00FB269D">
        <w:rPr>
          <w:i/>
          <w:iCs/>
        </w:rPr>
        <w:t>Решите задачу. Приведите полное решение задачи</w:t>
      </w:r>
      <w:r w:rsidRPr="007245E7">
        <w:t>.</w:t>
      </w:r>
    </w:p>
    <w:p w14:paraId="523E77EF" w14:textId="77777777" w:rsidR="000E2A56" w:rsidRPr="000E2A56" w:rsidRDefault="000E2A56" w:rsidP="000E2A56">
      <w:r w:rsidRPr="000E2A56">
        <w:t>Компания ожидает, что внедрение нового бизнес-процесса принесет дополнительную прибыль в размере 2 миллионов рублей в первый год. Капитальные затраты составили 1 050 000 рублей, а операционные затраты — 1 080 000 рублей в год.</w:t>
      </w:r>
    </w:p>
    <w:p w14:paraId="3235370E" w14:textId="77777777" w:rsidR="000E2A56" w:rsidRDefault="000E2A56" w:rsidP="000E2A56">
      <w:r w:rsidRPr="000E2A56">
        <w:t>Рассчитайте возврат на инвестиции (ROI) для первого года эксплуатации процесса.</w:t>
      </w:r>
    </w:p>
    <w:p w14:paraId="0D41FAD4" w14:textId="77777777" w:rsidR="00C43BD8" w:rsidRDefault="00C43BD8" w:rsidP="00C43BD8">
      <w:r w:rsidRPr="00A55429">
        <w:t>Время выполнения – 20 мин.</w:t>
      </w:r>
    </w:p>
    <w:p w14:paraId="3740459F" w14:textId="77777777" w:rsidR="00C43BD8" w:rsidRPr="007070AE" w:rsidRDefault="00C43BD8" w:rsidP="00C43BD8">
      <w:r>
        <w:t>Ожидаемый результат:</w:t>
      </w:r>
    </w:p>
    <w:p w14:paraId="659A1285" w14:textId="77777777" w:rsidR="000E2A56" w:rsidRPr="000E2A56" w:rsidRDefault="000E2A56" w:rsidP="000E2A56">
      <w:r w:rsidRPr="000E2A56">
        <w:t>Возврат на инвестиции (Return on Investment, ROI) оценивает рентабельность вложенных средств и помогает понять, насколько эффективно использованы ресурсы.</w:t>
      </w:r>
    </w:p>
    <w:p w14:paraId="03458071" w14:textId="5F41456A" w:rsidR="00C43BD8" w:rsidRDefault="002E35D2" w:rsidP="000E2A56">
      <w:r w:rsidRPr="002E35D2">
        <w:rPr>
          <w:noProof/>
          <w:lang w:eastAsia="ru-RU"/>
        </w:rPr>
        <w:drawing>
          <wp:inline distT="0" distB="0" distL="0" distR="0" wp14:anchorId="6610CDDF" wp14:editId="14B0A6F2">
            <wp:extent cx="5940425" cy="1918970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1DF3" w14:textId="77777777" w:rsidR="000E2A56" w:rsidRPr="000E2A56" w:rsidRDefault="000E2A56" w:rsidP="000E2A56">
      <w:r w:rsidRPr="000E2A56">
        <w:t>Итог:</w:t>
      </w:r>
    </w:p>
    <w:p w14:paraId="1C32C03B" w14:textId="77777777" w:rsidR="000E2A56" w:rsidRPr="000E2A56" w:rsidRDefault="000E2A56" w:rsidP="000E2A56">
      <w:r w:rsidRPr="000E2A56">
        <w:t>Первый год эксплуатации нового бизнес-процесса показал высокую рентабельность, с ROI около 87.62%.</w:t>
      </w:r>
    </w:p>
    <w:p w14:paraId="4CF51DBF" w14:textId="77777777" w:rsidR="00FB269D" w:rsidRDefault="00FB269D" w:rsidP="00FB269D">
      <w:r>
        <w:t>Критерии оценивания: наличие в ответе подробного решения задачи, верно выполненные вычисления.</w:t>
      </w:r>
    </w:p>
    <w:p w14:paraId="523E0910" w14:textId="77777777" w:rsidR="00FB269D" w:rsidRDefault="00FB269D" w:rsidP="00FB269D">
      <w:pPr>
        <w:spacing w:after="160" w:line="259" w:lineRule="auto"/>
        <w:jc w:val="left"/>
      </w:pPr>
      <w:r>
        <w:t>Компетенции (индикаторы): УК-1 (УК-1.2).</w:t>
      </w:r>
    </w:p>
    <w:p w14:paraId="09CC2B76" w14:textId="44E789D0" w:rsidR="00053130" w:rsidRDefault="00053130" w:rsidP="00FB269D">
      <w:pPr>
        <w:spacing w:after="160" w:line="259" w:lineRule="auto"/>
        <w:jc w:val="left"/>
        <w:rPr>
          <w:b/>
          <w:bCs/>
        </w:rPr>
      </w:pPr>
    </w:p>
    <w:sectPr w:rsidR="0005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AE7"/>
    <w:multiLevelType w:val="multilevel"/>
    <w:tmpl w:val="A542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F9F"/>
    <w:multiLevelType w:val="multilevel"/>
    <w:tmpl w:val="F6AA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3042"/>
    <w:multiLevelType w:val="multilevel"/>
    <w:tmpl w:val="0762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68F9"/>
    <w:multiLevelType w:val="multilevel"/>
    <w:tmpl w:val="B5AE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078DD"/>
    <w:multiLevelType w:val="multilevel"/>
    <w:tmpl w:val="2EC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358F0"/>
    <w:multiLevelType w:val="multilevel"/>
    <w:tmpl w:val="4DB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5566F"/>
    <w:multiLevelType w:val="multilevel"/>
    <w:tmpl w:val="4FF87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859AD"/>
    <w:multiLevelType w:val="multilevel"/>
    <w:tmpl w:val="079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E0F23"/>
    <w:multiLevelType w:val="multilevel"/>
    <w:tmpl w:val="B264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67ADF"/>
    <w:multiLevelType w:val="multilevel"/>
    <w:tmpl w:val="2B92C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13D7C"/>
    <w:multiLevelType w:val="multilevel"/>
    <w:tmpl w:val="DEC85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A12F1"/>
    <w:multiLevelType w:val="multilevel"/>
    <w:tmpl w:val="C8363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611F0"/>
    <w:multiLevelType w:val="multilevel"/>
    <w:tmpl w:val="BB6CA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074CF"/>
    <w:multiLevelType w:val="multilevel"/>
    <w:tmpl w:val="F83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F61EB"/>
    <w:multiLevelType w:val="multilevel"/>
    <w:tmpl w:val="6BB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15398"/>
    <w:multiLevelType w:val="multilevel"/>
    <w:tmpl w:val="8E480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590024"/>
    <w:multiLevelType w:val="multilevel"/>
    <w:tmpl w:val="0868C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55E03"/>
    <w:multiLevelType w:val="multilevel"/>
    <w:tmpl w:val="B920A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918BA"/>
    <w:multiLevelType w:val="multilevel"/>
    <w:tmpl w:val="AFBA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349C5"/>
    <w:multiLevelType w:val="multilevel"/>
    <w:tmpl w:val="9E08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B3F4B"/>
    <w:multiLevelType w:val="multilevel"/>
    <w:tmpl w:val="AC8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30471"/>
    <w:multiLevelType w:val="multilevel"/>
    <w:tmpl w:val="04963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CE2434"/>
    <w:multiLevelType w:val="multilevel"/>
    <w:tmpl w:val="0AB6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84987"/>
    <w:multiLevelType w:val="multilevel"/>
    <w:tmpl w:val="FDD4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D6E33"/>
    <w:multiLevelType w:val="multilevel"/>
    <w:tmpl w:val="DF427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45831"/>
    <w:multiLevelType w:val="multilevel"/>
    <w:tmpl w:val="435C7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A7FED"/>
    <w:multiLevelType w:val="multilevel"/>
    <w:tmpl w:val="0C1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2692B"/>
    <w:multiLevelType w:val="multilevel"/>
    <w:tmpl w:val="AD40F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EB37BB"/>
    <w:multiLevelType w:val="multilevel"/>
    <w:tmpl w:val="829A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35442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66705564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11061310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3157904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10032538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855218777">
    <w:abstractNumId w:val="4"/>
  </w:num>
  <w:num w:numId="7" w16cid:durableId="459105779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147942572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105149185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40267864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42175626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76095070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622765298">
    <w:abstractNumId w:val="1"/>
  </w:num>
  <w:num w:numId="14" w16cid:durableId="297341832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566116308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87049073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16254860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0210098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25894913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581986377">
    <w:abstractNumId w:val="5"/>
  </w:num>
  <w:num w:numId="21" w16cid:durableId="1427993969">
    <w:abstractNumId w:val="25"/>
    <w:lvlOverride w:ilvl="0">
      <w:lvl w:ilvl="0">
        <w:numFmt w:val="decimal"/>
        <w:lvlText w:val="%1."/>
        <w:lvlJc w:val="left"/>
      </w:lvl>
    </w:lvlOverride>
  </w:num>
  <w:num w:numId="22" w16cid:durableId="1901165405">
    <w:abstractNumId w:val="10"/>
    <w:lvlOverride w:ilvl="0">
      <w:lvl w:ilvl="0">
        <w:numFmt w:val="decimal"/>
        <w:lvlText w:val="%1."/>
        <w:lvlJc w:val="left"/>
      </w:lvl>
    </w:lvlOverride>
  </w:num>
  <w:num w:numId="23" w16cid:durableId="200547339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54972903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51310943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07913390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96941035">
    <w:abstractNumId w:val="28"/>
  </w:num>
  <w:num w:numId="28" w16cid:durableId="286859654">
    <w:abstractNumId w:val="21"/>
    <w:lvlOverride w:ilvl="0">
      <w:lvl w:ilvl="0">
        <w:numFmt w:val="decimal"/>
        <w:lvlText w:val="%1."/>
        <w:lvlJc w:val="left"/>
      </w:lvl>
    </w:lvlOverride>
  </w:num>
  <w:num w:numId="29" w16cid:durableId="753863470">
    <w:abstractNumId w:val="24"/>
    <w:lvlOverride w:ilvl="0">
      <w:lvl w:ilvl="0">
        <w:numFmt w:val="decimal"/>
        <w:lvlText w:val="%1."/>
        <w:lvlJc w:val="left"/>
      </w:lvl>
    </w:lvlOverride>
  </w:num>
  <w:num w:numId="30" w16cid:durableId="397945249">
    <w:abstractNumId w:val="26"/>
  </w:num>
  <w:num w:numId="31" w16cid:durableId="1893036154">
    <w:abstractNumId w:val="12"/>
    <w:lvlOverride w:ilvl="0">
      <w:lvl w:ilvl="0">
        <w:numFmt w:val="decimal"/>
        <w:lvlText w:val="%1."/>
        <w:lvlJc w:val="left"/>
      </w:lvl>
    </w:lvlOverride>
  </w:num>
  <w:num w:numId="32" w16cid:durableId="361437940">
    <w:abstractNumId w:val="22"/>
  </w:num>
  <w:num w:numId="33" w16cid:durableId="1497112505">
    <w:abstractNumId w:val="27"/>
    <w:lvlOverride w:ilvl="0">
      <w:lvl w:ilvl="0">
        <w:numFmt w:val="decimal"/>
        <w:lvlText w:val="%1."/>
        <w:lvlJc w:val="left"/>
      </w:lvl>
    </w:lvlOverride>
  </w:num>
  <w:num w:numId="34" w16cid:durableId="1440762983">
    <w:abstractNumId w:val="0"/>
  </w:num>
  <w:num w:numId="35" w16cid:durableId="278145489">
    <w:abstractNumId w:val="6"/>
    <w:lvlOverride w:ilvl="0">
      <w:lvl w:ilvl="0">
        <w:numFmt w:val="decimal"/>
        <w:lvlText w:val="%1."/>
        <w:lvlJc w:val="left"/>
      </w:lvl>
    </w:lvlOverride>
  </w:num>
  <w:num w:numId="36" w16cid:durableId="1203400625">
    <w:abstractNumId w:val="18"/>
  </w:num>
  <w:num w:numId="37" w16cid:durableId="255867509">
    <w:abstractNumId w:val="3"/>
  </w:num>
  <w:num w:numId="38" w16cid:durableId="1856770872">
    <w:abstractNumId w:val="8"/>
    <w:lvlOverride w:ilvl="0">
      <w:lvl w:ilvl="0">
        <w:numFmt w:val="decimal"/>
        <w:lvlText w:val="%1."/>
        <w:lvlJc w:val="left"/>
      </w:lvl>
    </w:lvlOverride>
  </w:num>
  <w:num w:numId="39" w16cid:durableId="1006056732">
    <w:abstractNumId w:val="23"/>
  </w:num>
  <w:num w:numId="40" w16cid:durableId="242178394">
    <w:abstractNumId w:val="17"/>
    <w:lvlOverride w:ilvl="0">
      <w:lvl w:ilvl="0">
        <w:numFmt w:val="decimal"/>
        <w:lvlText w:val="%1."/>
        <w:lvlJc w:val="left"/>
      </w:lvl>
    </w:lvlOverride>
  </w:num>
  <w:num w:numId="41" w16cid:durableId="167253812">
    <w:abstractNumId w:val="9"/>
    <w:lvlOverride w:ilvl="0">
      <w:lvl w:ilvl="0">
        <w:numFmt w:val="decimal"/>
        <w:lvlText w:val="%1."/>
        <w:lvlJc w:val="left"/>
      </w:lvl>
    </w:lvlOverride>
  </w:num>
  <w:num w:numId="42" w16cid:durableId="1667199427">
    <w:abstractNumId w:val="19"/>
    <w:lvlOverride w:ilvl="0">
      <w:lvl w:ilvl="0">
        <w:numFmt w:val="decimal"/>
        <w:lvlText w:val="%1."/>
        <w:lvlJc w:val="left"/>
      </w:lvl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63"/>
    <w:rsid w:val="00000EA6"/>
    <w:rsid w:val="00015164"/>
    <w:rsid w:val="00023C19"/>
    <w:rsid w:val="00045720"/>
    <w:rsid w:val="00053130"/>
    <w:rsid w:val="00080733"/>
    <w:rsid w:val="000D1608"/>
    <w:rsid w:val="000D22C5"/>
    <w:rsid w:val="000E2A56"/>
    <w:rsid w:val="000E427F"/>
    <w:rsid w:val="000F71E9"/>
    <w:rsid w:val="00114418"/>
    <w:rsid w:val="00131CA4"/>
    <w:rsid w:val="001546BD"/>
    <w:rsid w:val="00156EDF"/>
    <w:rsid w:val="0017540C"/>
    <w:rsid w:val="00186F90"/>
    <w:rsid w:val="001A2A38"/>
    <w:rsid w:val="001A71FB"/>
    <w:rsid w:val="001C113F"/>
    <w:rsid w:val="001D08B8"/>
    <w:rsid w:val="001E30CD"/>
    <w:rsid w:val="001F05C8"/>
    <w:rsid w:val="001F157A"/>
    <w:rsid w:val="00200637"/>
    <w:rsid w:val="00201609"/>
    <w:rsid w:val="00211C0B"/>
    <w:rsid w:val="00264A31"/>
    <w:rsid w:val="0028384B"/>
    <w:rsid w:val="00296343"/>
    <w:rsid w:val="002A58F9"/>
    <w:rsid w:val="002A6A68"/>
    <w:rsid w:val="002C6198"/>
    <w:rsid w:val="002E35D2"/>
    <w:rsid w:val="002F0CAD"/>
    <w:rsid w:val="00303315"/>
    <w:rsid w:val="0030636A"/>
    <w:rsid w:val="00312F77"/>
    <w:rsid w:val="00322484"/>
    <w:rsid w:val="00322AF3"/>
    <w:rsid w:val="003425C0"/>
    <w:rsid w:val="00344A30"/>
    <w:rsid w:val="00345500"/>
    <w:rsid w:val="003537E1"/>
    <w:rsid w:val="00362E6B"/>
    <w:rsid w:val="00366992"/>
    <w:rsid w:val="0037058F"/>
    <w:rsid w:val="00371CCE"/>
    <w:rsid w:val="00390F27"/>
    <w:rsid w:val="003A067E"/>
    <w:rsid w:val="003C6757"/>
    <w:rsid w:val="004151FB"/>
    <w:rsid w:val="0044556B"/>
    <w:rsid w:val="0048396D"/>
    <w:rsid w:val="00497E5D"/>
    <w:rsid w:val="004B6B24"/>
    <w:rsid w:val="004C6EF1"/>
    <w:rsid w:val="00514F1D"/>
    <w:rsid w:val="00545308"/>
    <w:rsid w:val="0054596A"/>
    <w:rsid w:val="00550415"/>
    <w:rsid w:val="0056418C"/>
    <w:rsid w:val="00581949"/>
    <w:rsid w:val="005832D5"/>
    <w:rsid w:val="005833E7"/>
    <w:rsid w:val="005A496D"/>
    <w:rsid w:val="005B3CDE"/>
    <w:rsid w:val="005C3B39"/>
    <w:rsid w:val="005C6676"/>
    <w:rsid w:val="005D1A8E"/>
    <w:rsid w:val="005D72F8"/>
    <w:rsid w:val="005E30C2"/>
    <w:rsid w:val="005E73DB"/>
    <w:rsid w:val="00616D5D"/>
    <w:rsid w:val="00620027"/>
    <w:rsid w:val="00631848"/>
    <w:rsid w:val="006469D0"/>
    <w:rsid w:val="0065477B"/>
    <w:rsid w:val="00654FD3"/>
    <w:rsid w:val="00677E63"/>
    <w:rsid w:val="00692019"/>
    <w:rsid w:val="00695FBB"/>
    <w:rsid w:val="006A4A5F"/>
    <w:rsid w:val="006C205B"/>
    <w:rsid w:val="006C6F92"/>
    <w:rsid w:val="007070AE"/>
    <w:rsid w:val="00712B55"/>
    <w:rsid w:val="00712C12"/>
    <w:rsid w:val="00723BBB"/>
    <w:rsid w:val="007245E7"/>
    <w:rsid w:val="007255FA"/>
    <w:rsid w:val="00740961"/>
    <w:rsid w:val="007435E3"/>
    <w:rsid w:val="0076151B"/>
    <w:rsid w:val="00785C69"/>
    <w:rsid w:val="007A1FEB"/>
    <w:rsid w:val="007A5169"/>
    <w:rsid w:val="007B5064"/>
    <w:rsid w:val="007C0B96"/>
    <w:rsid w:val="007C20BE"/>
    <w:rsid w:val="007D3E1B"/>
    <w:rsid w:val="008053F8"/>
    <w:rsid w:val="00814996"/>
    <w:rsid w:val="008360E8"/>
    <w:rsid w:val="008432FC"/>
    <w:rsid w:val="00853FDC"/>
    <w:rsid w:val="00864E57"/>
    <w:rsid w:val="00871087"/>
    <w:rsid w:val="00893D52"/>
    <w:rsid w:val="008F3729"/>
    <w:rsid w:val="008F7597"/>
    <w:rsid w:val="009170B8"/>
    <w:rsid w:val="00924994"/>
    <w:rsid w:val="009562E0"/>
    <w:rsid w:val="009566D6"/>
    <w:rsid w:val="00960294"/>
    <w:rsid w:val="00991C3B"/>
    <w:rsid w:val="009A3A3A"/>
    <w:rsid w:val="009A6E9C"/>
    <w:rsid w:val="009A7448"/>
    <w:rsid w:val="009B71A5"/>
    <w:rsid w:val="009C7846"/>
    <w:rsid w:val="009D4059"/>
    <w:rsid w:val="009D6B45"/>
    <w:rsid w:val="009D7203"/>
    <w:rsid w:val="009F0105"/>
    <w:rsid w:val="00A03940"/>
    <w:rsid w:val="00A50260"/>
    <w:rsid w:val="00A55429"/>
    <w:rsid w:val="00A55F22"/>
    <w:rsid w:val="00A737F9"/>
    <w:rsid w:val="00A858BF"/>
    <w:rsid w:val="00A95ABB"/>
    <w:rsid w:val="00AB2E62"/>
    <w:rsid w:val="00AB7E9E"/>
    <w:rsid w:val="00AC7401"/>
    <w:rsid w:val="00AF4513"/>
    <w:rsid w:val="00B14AF0"/>
    <w:rsid w:val="00B17364"/>
    <w:rsid w:val="00B26762"/>
    <w:rsid w:val="00B52A9A"/>
    <w:rsid w:val="00B6231B"/>
    <w:rsid w:val="00B647B6"/>
    <w:rsid w:val="00BB7D85"/>
    <w:rsid w:val="00BC2A18"/>
    <w:rsid w:val="00BE6200"/>
    <w:rsid w:val="00C00029"/>
    <w:rsid w:val="00C04B3A"/>
    <w:rsid w:val="00C10D00"/>
    <w:rsid w:val="00C14ABA"/>
    <w:rsid w:val="00C347A3"/>
    <w:rsid w:val="00C40EF1"/>
    <w:rsid w:val="00C42530"/>
    <w:rsid w:val="00C43BD8"/>
    <w:rsid w:val="00C57112"/>
    <w:rsid w:val="00C72A78"/>
    <w:rsid w:val="00C75D7F"/>
    <w:rsid w:val="00CA42CD"/>
    <w:rsid w:val="00CC5163"/>
    <w:rsid w:val="00CD79B2"/>
    <w:rsid w:val="00CE58DA"/>
    <w:rsid w:val="00D02206"/>
    <w:rsid w:val="00D3111D"/>
    <w:rsid w:val="00D52ED3"/>
    <w:rsid w:val="00D54C03"/>
    <w:rsid w:val="00D66A90"/>
    <w:rsid w:val="00DB534C"/>
    <w:rsid w:val="00DC341B"/>
    <w:rsid w:val="00DC794E"/>
    <w:rsid w:val="00DD4B24"/>
    <w:rsid w:val="00DD7EED"/>
    <w:rsid w:val="00DE2EBF"/>
    <w:rsid w:val="00DF1C9A"/>
    <w:rsid w:val="00DF3D9B"/>
    <w:rsid w:val="00E03FA5"/>
    <w:rsid w:val="00E16351"/>
    <w:rsid w:val="00E16B1C"/>
    <w:rsid w:val="00E32CBD"/>
    <w:rsid w:val="00E40339"/>
    <w:rsid w:val="00EA5CC8"/>
    <w:rsid w:val="00EC5432"/>
    <w:rsid w:val="00F07C93"/>
    <w:rsid w:val="00F26A9A"/>
    <w:rsid w:val="00F31137"/>
    <w:rsid w:val="00F33F28"/>
    <w:rsid w:val="00F3646F"/>
    <w:rsid w:val="00F57FA0"/>
    <w:rsid w:val="00F63FE6"/>
    <w:rsid w:val="00F819CD"/>
    <w:rsid w:val="00F84548"/>
    <w:rsid w:val="00FB02E9"/>
    <w:rsid w:val="00FB269D"/>
    <w:rsid w:val="00FD76B9"/>
    <w:rsid w:val="00FE25D4"/>
    <w:rsid w:val="00FE3436"/>
    <w:rsid w:val="00FF03AE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2530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C42530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3</TotalTime>
  <Pages>24</Pages>
  <Words>4846</Words>
  <Characters>27626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3</cp:revision>
  <dcterms:created xsi:type="dcterms:W3CDTF">2025-03-20T11:42:00Z</dcterms:created>
  <dcterms:modified xsi:type="dcterms:W3CDTF">2025-03-24T10:49:00Z</dcterms:modified>
</cp:coreProperties>
</file>