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1C4A" w14:textId="658A1F34" w:rsidR="00DD7EED" w:rsidRPr="00B363EF" w:rsidRDefault="00DD7EED" w:rsidP="00000EA6">
      <w:pPr>
        <w:pStyle w:val="1"/>
      </w:pPr>
      <w:r w:rsidRPr="00DD7EED">
        <w:t>Комплект оценочных материалов по дисциплине</w:t>
      </w:r>
      <w:r w:rsidR="00B363EF">
        <w:rPr>
          <w:lang w:val="en-US"/>
        </w:rPr>
        <w:br/>
      </w:r>
      <w:r w:rsidRPr="00B363EF">
        <w:t>«</w:t>
      </w:r>
      <w:r w:rsidR="00097F56" w:rsidRPr="00B363EF">
        <w:rPr>
          <w:szCs w:val="28"/>
        </w:rPr>
        <w:t>Информационно-коммуникационные технологии в бизнесе</w:t>
      </w:r>
      <w:r w:rsidRPr="00B363EF">
        <w:t>»</w:t>
      </w:r>
    </w:p>
    <w:p w14:paraId="0E3CC32F" w14:textId="77777777" w:rsidR="00000EA6" w:rsidRDefault="00000EA6" w:rsidP="00053130"/>
    <w:p w14:paraId="0C73D507" w14:textId="77777777" w:rsidR="00DD7EED" w:rsidRDefault="00DD7EED" w:rsidP="00BF4043">
      <w:pPr>
        <w:pStyle w:val="2"/>
        <w:spacing w:before="0" w:after="360"/>
        <w:rPr>
          <w:b w:val="0"/>
        </w:rPr>
      </w:pPr>
      <w:r w:rsidRPr="00DD7EED">
        <w:t xml:space="preserve">Задания закрытого типа </w:t>
      </w:r>
    </w:p>
    <w:p w14:paraId="32D04B2F" w14:textId="77777777" w:rsidR="00DD7EED" w:rsidRPr="00BF4043" w:rsidRDefault="00DD7EED" w:rsidP="00BF4043">
      <w:pPr>
        <w:pStyle w:val="3"/>
        <w:spacing w:before="0" w:after="360"/>
        <w:rPr>
          <w:b w:val="0"/>
          <w:i/>
          <w:iCs/>
        </w:rPr>
      </w:pPr>
      <w:r w:rsidRPr="00BF4043">
        <w:rPr>
          <w:iCs/>
        </w:rPr>
        <w:t xml:space="preserve">Задания закрытого типа на выбор правильного ответа </w:t>
      </w:r>
    </w:p>
    <w:p w14:paraId="41071BAF" w14:textId="6DC85730" w:rsidR="00BF4043" w:rsidRDefault="000A1E90" w:rsidP="0088137C">
      <w:pPr>
        <w:pStyle w:val="a7"/>
        <w:numPr>
          <w:ilvl w:val="0"/>
          <w:numId w:val="1"/>
        </w:numPr>
        <w:tabs>
          <w:tab w:val="left" w:pos="1134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BF4043">
        <w:t>Какой из секторов электронной коммерции предполагает взаимодействие бизнеса с государственными структурами?</w:t>
      </w:r>
    </w:p>
    <w:p w14:paraId="48BDE2A3" w14:textId="1D9DF5A2" w:rsidR="00BF4043" w:rsidRPr="00BF4043" w:rsidRDefault="00BF4043" w:rsidP="00BF4043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lang w:val="en-US"/>
        </w:rPr>
      </w:pPr>
      <w:r w:rsidRPr="00BF4043">
        <w:rPr>
          <w:lang w:val="en-US"/>
        </w:rPr>
        <w:t>B2C</w:t>
      </w:r>
    </w:p>
    <w:p w14:paraId="37AC6DCB" w14:textId="47031B40" w:rsidR="00BF4043" w:rsidRPr="00BF4043" w:rsidRDefault="00BF4043" w:rsidP="00BF4043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lang w:val="en-US"/>
        </w:rPr>
      </w:pPr>
      <w:r w:rsidRPr="00BF4043">
        <w:rPr>
          <w:lang w:val="en-US"/>
        </w:rPr>
        <w:t>B2B</w:t>
      </w:r>
    </w:p>
    <w:p w14:paraId="6CFCD1C5" w14:textId="77E61A20" w:rsidR="00BF4043" w:rsidRPr="00BF4043" w:rsidRDefault="00BF4043" w:rsidP="00BF4043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lang w:val="en-US"/>
        </w:rPr>
      </w:pPr>
      <w:r w:rsidRPr="00BF4043">
        <w:rPr>
          <w:lang w:val="en-US"/>
        </w:rPr>
        <w:t>B2G</w:t>
      </w:r>
    </w:p>
    <w:p w14:paraId="7BE116F3" w14:textId="608163DE" w:rsidR="00053130" w:rsidRDefault="00BF4043" w:rsidP="00BF4043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lang w:val="en-US"/>
        </w:rPr>
      </w:pPr>
      <w:r w:rsidRPr="00BF4043">
        <w:rPr>
          <w:lang w:val="en-US"/>
        </w:rPr>
        <w:t>C2C</w:t>
      </w:r>
    </w:p>
    <w:p w14:paraId="6A346295" w14:textId="44F01E30" w:rsidR="00BF4043" w:rsidRDefault="00BF4043" w:rsidP="00BF4043">
      <w:pPr>
        <w:pStyle w:val="a7"/>
      </w:pPr>
      <w:r>
        <w:t>Правильный ответ: В</w:t>
      </w:r>
    </w:p>
    <w:p w14:paraId="3597AC7B" w14:textId="308AC8F6" w:rsidR="00BF4043" w:rsidRDefault="00BF4043" w:rsidP="00BF4043">
      <w:pPr>
        <w:ind w:firstLine="709"/>
      </w:pPr>
      <w:r>
        <w:t>Компетенции (индикаторы): ОПК-2 (ОПК-2.1)</w:t>
      </w:r>
    </w:p>
    <w:p w14:paraId="5EE1345B" w14:textId="574C5B29" w:rsidR="00BF4043" w:rsidRDefault="00BF4043" w:rsidP="00BF4043">
      <w:pPr>
        <w:pStyle w:val="a7"/>
        <w:tabs>
          <w:tab w:val="left" w:pos="1134"/>
        </w:tabs>
        <w:ind w:left="709"/>
      </w:pPr>
    </w:p>
    <w:p w14:paraId="7A5DCE79" w14:textId="6B8C4DBB" w:rsidR="00BF4043" w:rsidRDefault="000A1E90" w:rsidP="00BF4043">
      <w:pPr>
        <w:pStyle w:val="a7"/>
        <w:numPr>
          <w:ilvl w:val="0"/>
          <w:numId w:val="1"/>
        </w:numPr>
        <w:tabs>
          <w:tab w:val="left" w:pos="1134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BF4043">
        <w:t>Что является основной целью модели монетизации "</w:t>
      </w:r>
      <w:proofErr w:type="spellStart"/>
      <w:r w:rsidR="00BF4043">
        <w:t>фримиум</w:t>
      </w:r>
      <w:proofErr w:type="spellEnd"/>
      <w:r w:rsidR="00BF4043">
        <w:t>"?</w:t>
      </w:r>
    </w:p>
    <w:p w14:paraId="7BC6FCE0" w14:textId="1BF98B17" w:rsidR="00BF4043" w:rsidRDefault="00BF4043" w:rsidP="00BF4043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>Полностью бесплатный доступ ко всем функциям продукта</w:t>
      </w:r>
    </w:p>
    <w:p w14:paraId="013478FF" w14:textId="0A8E144D" w:rsidR="00BF4043" w:rsidRDefault="00BF4043" w:rsidP="00BF4043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 xml:space="preserve">Продажа товаров через </w:t>
      </w:r>
      <w:proofErr w:type="spellStart"/>
      <w:r>
        <w:t>микротранзакции</w:t>
      </w:r>
      <w:proofErr w:type="spellEnd"/>
    </w:p>
    <w:p w14:paraId="27520CE9" w14:textId="6E985D54" w:rsidR="00BF4043" w:rsidRDefault="00BF4043" w:rsidP="00BF4043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>Использование рекламы как основного источника дохода</w:t>
      </w:r>
    </w:p>
    <w:p w14:paraId="66414F88" w14:textId="63B76EEA" w:rsidR="005C4651" w:rsidRDefault="005C4651" w:rsidP="005C4651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>Предоставление базовых функций бесплатно с платным доступом к расширенным возможностям</w:t>
      </w:r>
    </w:p>
    <w:p w14:paraId="63A5DA4D" w14:textId="6575097F" w:rsidR="0088137C" w:rsidRDefault="0088137C" w:rsidP="0088137C">
      <w:pPr>
        <w:pStyle w:val="a7"/>
      </w:pPr>
      <w:r>
        <w:t xml:space="preserve">Правильный ответ: </w:t>
      </w:r>
      <w:r w:rsidR="005C4651">
        <w:t>Г</w:t>
      </w:r>
    </w:p>
    <w:p w14:paraId="6CB4B521" w14:textId="57E64259" w:rsidR="0088137C" w:rsidRDefault="0088137C" w:rsidP="0088137C">
      <w:pPr>
        <w:pStyle w:val="a7"/>
      </w:pPr>
      <w:r>
        <w:t>Компетенции (индикаторы): ОПК-2 (ОПК-2.2)</w:t>
      </w:r>
    </w:p>
    <w:p w14:paraId="14D8380F" w14:textId="378C443F" w:rsidR="0088137C" w:rsidRDefault="0088137C" w:rsidP="0088137C">
      <w:pPr>
        <w:pStyle w:val="a7"/>
        <w:tabs>
          <w:tab w:val="left" w:pos="1134"/>
        </w:tabs>
        <w:ind w:left="709"/>
      </w:pPr>
    </w:p>
    <w:p w14:paraId="0C9DD8C1" w14:textId="063B31C8" w:rsidR="0088137C" w:rsidRDefault="000A1E90" w:rsidP="0088137C">
      <w:pPr>
        <w:pStyle w:val="a7"/>
        <w:numPr>
          <w:ilvl w:val="0"/>
          <w:numId w:val="1"/>
        </w:numPr>
        <w:tabs>
          <w:tab w:val="left" w:pos="1134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88137C">
        <w:t xml:space="preserve">Какой показатель используется для оценки эффективности рекламной кампании в </w:t>
      </w:r>
      <w:proofErr w:type="spellStart"/>
      <w:r w:rsidR="0088137C">
        <w:t>Яндекс.Директ</w:t>
      </w:r>
      <w:proofErr w:type="spellEnd"/>
      <w:r w:rsidR="0088137C">
        <w:t>?</w:t>
      </w:r>
    </w:p>
    <w:p w14:paraId="1E91150B" w14:textId="5AA67564" w:rsidR="0088137C" w:rsidRDefault="0088137C" w:rsidP="0088137C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>Количество подписчиков</w:t>
      </w:r>
    </w:p>
    <w:p w14:paraId="3EE111ED" w14:textId="2B757216" w:rsidR="0088137C" w:rsidRDefault="0088137C" w:rsidP="0088137C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proofErr w:type="spellStart"/>
      <w:r>
        <w:t>CTR</w:t>
      </w:r>
      <w:proofErr w:type="spellEnd"/>
      <w:r>
        <w:t xml:space="preserve"> (Click-</w:t>
      </w:r>
      <w:proofErr w:type="spellStart"/>
      <w:r>
        <w:t>Through</w:t>
      </w:r>
      <w:proofErr w:type="spellEnd"/>
      <w:r>
        <w:t xml:space="preserve"> Rate)</w:t>
      </w:r>
    </w:p>
    <w:p w14:paraId="5B797D26" w14:textId="12753C24" w:rsidR="0088137C" w:rsidRDefault="0088137C" w:rsidP="0088137C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>Объем трафика на сайт</w:t>
      </w:r>
    </w:p>
    <w:p w14:paraId="1B22FEA7" w14:textId="65DC2BE3" w:rsidR="0088137C" w:rsidRDefault="0088137C" w:rsidP="0088137C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>Среднее время сессии</w:t>
      </w:r>
    </w:p>
    <w:p w14:paraId="0DEBC5C4" w14:textId="77777777" w:rsidR="0088137C" w:rsidRDefault="0088137C" w:rsidP="0088137C">
      <w:pPr>
        <w:ind w:firstLine="709"/>
      </w:pPr>
      <w:r>
        <w:t>Правильный ответ: Б</w:t>
      </w:r>
    </w:p>
    <w:p w14:paraId="290EA5A1" w14:textId="2F9C710E" w:rsidR="0088137C" w:rsidRDefault="0088137C" w:rsidP="0088137C">
      <w:pPr>
        <w:ind w:firstLine="709"/>
      </w:pPr>
      <w:r>
        <w:t>Компетенции (индикаторы): ОПК-2 (ОПК-2.2)</w:t>
      </w:r>
    </w:p>
    <w:p w14:paraId="1FAA0027" w14:textId="57D49861" w:rsidR="0088137C" w:rsidRDefault="0088137C" w:rsidP="0088137C">
      <w:pPr>
        <w:ind w:firstLine="709"/>
      </w:pPr>
    </w:p>
    <w:p w14:paraId="300EBC56" w14:textId="7716FB21" w:rsidR="0088137C" w:rsidRDefault="000A1E90" w:rsidP="0088137C">
      <w:pPr>
        <w:pStyle w:val="a7"/>
        <w:numPr>
          <w:ilvl w:val="0"/>
          <w:numId w:val="1"/>
        </w:numPr>
        <w:tabs>
          <w:tab w:val="left" w:pos="1276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88137C">
        <w:t>Какая технология обеспечивает безопасность электронных платежей?</w:t>
      </w:r>
    </w:p>
    <w:p w14:paraId="405BEB2F" w14:textId="38B31B14" w:rsidR="0088137C" w:rsidRDefault="0088137C" w:rsidP="0088137C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HTML</w:t>
      </w:r>
    </w:p>
    <w:p w14:paraId="215A4FE7" w14:textId="4401C96C" w:rsidR="0088137C" w:rsidRDefault="0088137C" w:rsidP="0088137C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Электронная цифровая подпись (ЭЦП)</w:t>
      </w:r>
    </w:p>
    <w:p w14:paraId="20B824FD" w14:textId="67FA6D8C" w:rsidR="0088137C" w:rsidRDefault="0088137C" w:rsidP="0088137C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SEO-оптимизация</w:t>
      </w:r>
    </w:p>
    <w:p w14:paraId="11E6B4A2" w14:textId="071A78C0" w:rsidR="0088137C" w:rsidRDefault="0088137C" w:rsidP="0088137C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Контекстная реклама</w:t>
      </w:r>
    </w:p>
    <w:p w14:paraId="47EFAA92" w14:textId="77777777" w:rsidR="005C4651" w:rsidRDefault="005C4651" w:rsidP="005C4651">
      <w:pPr>
        <w:ind w:firstLine="709"/>
      </w:pPr>
      <w:r>
        <w:t>Правильный ответ: Б</w:t>
      </w:r>
    </w:p>
    <w:p w14:paraId="506F710A" w14:textId="2BC50966" w:rsidR="005C4651" w:rsidRDefault="005C4651" w:rsidP="005C4651">
      <w:pPr>
        <w:ind w:firstLine="709"/>
      </w:pPr>
      <w:r>
        <w:lastRenderedPageBreak/>
        <w:t>Компетенции (индикаторы): ОПК-2 (ОПК-2.1)</w:t>
      </w:r>
    </w:p>
    <w:p w14:paraId="1D97143A" w14:textId="77777777" w:rsidR="005C4651" w:rsidRDefault="005C4651" w:rsidP="005C4651">
      <w:pPr>
        <w:tabs>
          <w:tab w:val="left" w:pos="1134"/>
        </w:tabs>
      </w:pPr>
    </w:p>
    <w:p w14:paraId="36717328" w14:textId="5459FF0E" w:rsidR="0088137C" w:rsidRDefault="000A1E90" w:rsidP="0088137C">
      <w:pPr>
        <w:pStyle w:val="a7"/>
        <w:numPr>
          <w:ilvl w:val="0"/>
          <w:numId w:val="1"/>
        </w:numPr>
        <w:tabs>
          <w:tab w:val="left" w:pos="1276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88137C">
        <w:t>Какой инструмент позволяет управлять рекламными к</w:t>
      </w:r>
      <w:r w:rsidR="00FE4D19">
        <w:t>а</w:t>
      </w:r>
      <w:r w:rsidR="0088137C">
        <w:t xml:space="preserve">мпаниями через Excel в </w:t>
      </w:r>
      <w:proofErr w:type="spellStart"/>
      <w:r w:rsidR="0088137C">
        <w:t>Яндекс.Директ</w:t>
      </w:r>
      <w:proofErr w:type="spellEnd"/>
      <w:r w:rsidR="0088137C">
        <w:t>?</w:t>
      </w:r>
    </w:p>
    <w:p w14:paraId="395B9542" w14:textId="030A7C20" w:rsidR="0088137C" w:rsidRPr="0088137C" w:rsidRDefault="0088137C" w:rsidP="0088137C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rPr>
          <w:lang w:val="en-US"/>
        </w:rPr>
      </w:pPr>
      <w:r w:rsidRPr="0088137C">
        <w:rPr>
          <w:lang w:val="en-US"/>
        </w:rPr>
        <w:t>Google Analytics</w:t>
      </w:r>
    </w:p>
    <w:p w14:paraId="0979CE1C" w14:textId="0720D323" w:rsidR="0088137C" w:rsidRPr="0088137C" w:rsidRDefault="0088137C" w:rsidP="0088137C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rPr>
          <w:lang w:val="en-US"/>
        </w:rPr>
      </w:pPr>
      <w:r>
        <w:t>Яндекс</w:t>
      </w:r>
      <w:r w:rsidRPr="0088137C">
        <w:rPr>
          <w:lang w:val="en-US"/>
        </w:rPr>
        <w:t xml:space="preserve"> </w:t>
      </w:r>
      <w:r>
        <w:t>Коммандер</w:t>
      </w:r>
    </w:p>
    <w:p w14:paraId="20E4C671" w14:textId="00E87CC0" w:rsidR="0088137C" w:rsidRPr="0088137C" w:rsidRDefault="0088137C" w:rsidP="0088137C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rPr>
          <w:lang w:val="en-US"/>
        </w:rPr>
      </w:pPr>
      <w:r w:rsidRPr="0088137C">
        <w:rPr>
          <w:lang w:val="en-US"/>
        </w:rPr>
        <w:t>Adobe Acrobat</w:t>
      </w:r>
    </w:p>
    <w:p w14:paraId="37489089" w14:textId="204BE101" w:rsidR="0088137C" w:rsidRPr="0088137C" w:rsidRDefault="0088137C" w:rsidP="0088137C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rPr>
          <w:lang w:val="en-US"/>
        </w:rPr>
      </w:pPr>
      <w:r w:rsidRPr="0088137C">
        <w:rPr>
          <w:lang w:val="en-US"/>
        </w:rPr>
        <w:t>GIMP</w:t>
      </w:r>
    </w:p>
    <w:p w14:paraId="05CDF346" w14:textId="77777777" w:rsidR="005C4651" w:rsidRDefault="005C4651" w:rsidP="005C4651">
      <w:pPr>
        <w:ind w:firstLine="709"/>
      </w:pPr>
      <w:r>
        <w:t>Правильный ответ: Б</w:t>
      </w:r>
    </w:p>
    <w:p w14:paraId="48FA6D6A" w14:textId="3BB5AC3A" w:rsidR="005C4651" w:rsidRDefault="005C4651" w:rsidP="005C4651">
      <w:pPr>
        <w:ind w:firstLine="709"/>
        <w:rPr>
          <w:lang w:val="en-US"/>
        </w:rPr>
      </w:pPr>
      <w:r>
        <w:t>Компетенции (индикаторы): ОПК-</w:t>
      </w:r>
      <w:r w:rsidR="00B363EF">
        <w:rPr>
          <w:lang w:val="en-US"/>
        </w:rPr>
        <w:t>5</w:t>
      </w:r>
      <w:r>
        <w:t xml:space="preserve"> (ОПК-</w:t>
      </w:r>
      <w:r w:rsidR="00B363EF">
        <w:rPr>
          <w:lang w:val="en-US"/>
        </w:rPr>
        <w:t>5</w:t>
      </w:r>
      <w:r>
        <w:t>.2)</w:t>
      </w:r>
    </w:p>
    <w:p w14:paraId="7BA018FC" w14:textId="77777777" w:rsidR="00B363EF" w:rsidRPr="00B363EF" w:rsidRDefault="00B363EF" w:rsidP="005C4651">
      <w:pPr>
        <w:ind w:firstLine="709"/>
        <w:rPr>
          <w:lang w:val="en-US"/>
        </w:rPr>
      </w:pPr>
    </w:p>
    <w:p w14:paraId="053A500F" w14:textId="027BE502" w:rsidR="00DD7EED" w:rsidRDefault="00DD7EED" w:rsidP="00241F03">
      <w:pPr>
        <w:pStyle w:val="3"/>
        <w:spacing w:before="0" w:after="360"/>
        <w:rPr>
          <w:i/>
          <w:iCs/>
        </w:rPr>
      </w:pPr>
      <w:r w:rsidRPr="003C1705">
        <w:rPr>
          <w:iCs/>
        </w:rPr>
        <w:t xml:space="preserve">Задания закрытого типа на установление соответствия </w:t>
      </w:r>
    </w:p>
    <w:p w14:paraId="660D3A1E" w14:textId="6E645E7E" w:rsidR="00FE4D19" w:rsidRPr="00FE4D19" w:rsidRDefault="00E352F6" w:rsidP="00E352F6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C61316">
        <w:rPr>
          <w:i/>
          <w:iCs/>
        </w:rPr>
        <w:t>Установите соответствие между формами электронной коммерции и их описанием</w:t>
      </w:r>
      <w:r w:rsidR="00C61316">
        <w:t xml:space="preserve">. </w:t>
      </w:r>
      <w:r w:rsidR="00C61316" w:rsidRPr="00F83A17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E352F6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695"/>
      </w:tblGrid>
      <w:tr w:rsidR="00FE4D19" w14:paraId="6572743A" w14:textId="77777777" w:rsidTr="00C61316">
        <w:tc>
          <w:tcPr>
            <w:tcW w:w="7650" w:type="dxa"/>
          </w:tcPr>
          <w:p w14:paraId="3F53B3B2" w14:textId="1227CCAC" w:rsidR="00FE4D19" w:rsidRDefault="00FE4D19" w:rsidP="00FE4D19">
            <w:r>
              <w:t>1.</w:t>
            </w:r>
            <w:r w:rsidR="00A14F74">
              <w:t> </w:t>
            </w:r>
            <w:r>
              <w:t>Взаимодействие предприятия и потребителя</w:t>
            </w:r>
          </w:p>
        </w:tc>
        <w:tc>
          <w:tcPr>
            <w:tcW w:w="1695" w:type="dxa"/>
          </w:tcPr>
          <w:p w14:paraId="09218185" w14:textId="6CA0FDE2" w:rsidR="00FE4D19" w:rsidRDefault="00FE4D19" w:rsidP="00FE4D19">
            <w:r w:rsidRPr="00FE4D19">
              <w:t>А.</w:t>
            </w:r>
            <w:r w:rsidR="00A14F74">
              <w:t> </w:t>
            </w:r>
            <w:r w:rsidRPr="00FE4D19">
              <w:t>B2B</w:t>
            </w:r>
          </w:p>
        </w:tc>
      </w:tr>
      <w:tr w:rsidR="00FE4D19" w14:paraId="78C120F9" w14:textId="77777777" w:rsidTr="00C61316">
        <w:tc>
          <w:tcPr>
            <w:tcW w:w="7650" w:type="dxa"/>
          </w:tcPr>
          <w:p w14:paraId="72E1B5A6" w14:textId="05924951" w:rsidR="00FE4D19" w:rsidRDefault="00FE4D19" w:rsidP="00FE4D19">
            <w:r>
              <w:t>2.</w:t>
            </w:r>
            <w:r w:rsidR="00A14F74">
              <w:t> </w:t>
            </w:r>
            <w:r>
              <w:t>Взаимодействие предприятия и предприятия</w:t>
            </w:r>
          </w:p>
        </w:tc>
        <w:tc>
          <w:tcPr>
            <w:tcW w:w="1695" w:type="dxa"/>
          </w:tcPr>
          <w:p w14:paraId="5802A6AD" w14:textId="5343A6B5" w:rsidR="00FE4D19" w:rsidRDefault="00FE4D19" w:rsidP="00FE4D19">
            <w:r w:rsidRPr="00FE4D19">
              <w:t>Б.</w:t>
            </w:r>
            <w:r w:rsidR="00A14F74">
              <w:t> </w:t>
            </w:r>
            <w:r w:rsidRPr="00FE4D19">
              <w:t>B2C</w:t>
            </w:r>
          </w:p>
        </w:tc>
      </w:tr>
      <w:tr w:rsidR="00FE4D19" w14:paraId="74154408" w14:textId="77777777" w:rsidTr="00C61316">
        <w:tc>
          <w:tcPr>
            <w:tcW w:w="7650" w:type="dxa"/>
          </w:tcPr>
          <w:p w14:paraId="241AE067" w14:textId="7C09A3F2" w:rsidR="00FE4D19" w:rsidRDefault="00FE4D19" w:rsidP="00FE4D19">
            <w:r>
              <w:t>3.</w:t>
            </w:r>
            <w:r w:rsidR="00A14F74">
              <w:t> </w:t>
            </w:r>
            <w:r>
              <w:t>Взаимодействие потребителя и потребителя</w:t>
            </w:r>
          </w:p>
        </w:tc>
        <w:tc>
          <w:tcPr>
            <w:tcW w:w="1695" w:type="dxa"/>
          </w:tcPr>
          <w:p w14:paraId="361F9148" w14:textId="1430598C" w:rsidR="00FE4D19" w:rsidRDefault="00FE4D19" w:rsidP="00FE4D19">
            <w:r w:rsidRPr="00FE4D19">
              <w:t>В.</w:t>
            </w:r>
            <w:r w:rsidR="00A14F74">
              <w:t> </w:t>
            </w:r>
            <w:r w:rsidRPr="00FE4D19">
              <w:t>C2C</w:t>
            </w:r>
          </w:p>
        </w:tc>
      </w:tr>
      <w:tr w:rsidR="00FE4D19" w14:paraId="3D7CB573" w14:textId="77777777" w:rsidTr="00C61316">
        <w:tc>
          <w:tcPr>
            <w:tcW w:w="7650" w:type="dxa"/>
          </w:tcPr>
          <w:p w14:paraId="6EDFCEAE" w14:textId="692808F4" w:rsidR="00FE4D19" w:rsidRDefault="00FE4D19" w:rsidP="00FE4D19">
            <w:r>
              <w:t>4.</w:t>
            </w:r>
            <w:r w:rsidR="00A14F74">
              <w:t> </w:t>
            </w:r>
            <w:r>
              <w:t>Взаимодействие предприятия и государственных органов</w:t>
            </w:r>
          </w:p>
        </w:tc>
        <w:tc>
          <w:tcPr>
            <w:tcW w:w="1695" w:type="dxa"/>
          </w:tcPr>
          <w:p w14:paraId="1B08D915" w14:textId="6B1971CA" w:rsidR="00FE4D19" w:rsidRDefault="00FE4D19" w:rsidP="00FE4D19">
            <w:r w:rsidRPr="00FE4D19">
              <w:t>Г.</w:t>
            </w:r>
            <w:r w:rsidR="00A14F74">
              <w:t> </w:t>
            </w:r>
            <w:r w:rsidRPr="00FE4D19">
              <w:t>B2G</w:t>
            </w:r>
          </w:p>
        </w:tc>
      </w:tr>
      <w:tr w:rsidR="00FE4D19" w14:paraId="79196E12" w14:textId="77777777" w:rsidTr="00C61316">
        <w:tc>
          <w:tcPr>
            <w:tcW w:w="7650" w:type="dxa"/>
          </w:tcPr>
          <w:p w14:paraId="7449C6CE" w14:textId="6D57EE7A" w:rsidR="00FE4D19" w:rsidRDefault="00FE4D19" w:rsidP="00FE4D19">
            <w:r>
              <w:t>5.</w:t>
            </w:r>
            <w:r w:rsidR="00A14F74">
              <w:t> </w:t>
            </w:r>
            <w:r>
              <w:t>Взаимодействие потребителя и предприятия</w:t>
            </w:r>
          </w:p>
        </w:tc>
        <w:tc>
          <w:tcPr>
            <w:tcW w:w="1695" w:type="dxa"/>
          </w:tcPr>
          <w:p w14:paraId="4D5CB85C" w14:textId="1069C551" w:rsidR="00FE4D19" w:rsidRDefault="00FE4D19" w:rsidP="00FE4D19">
            <w:r w:rsidRPr="00FE4D19">
              <w:t>Д.</w:t>
            </w:r>
            <w:r w:rsidR="00A14F74">
              <w:t> </w:t>
            </w:r>
            <w:r w:rsidRPr="00FE4D19">
              <w:t>C2B</w:t>
            </w:r>
          </w:p>
        </w:tc>
      </w:tr>
    </w:tbl>
    <w:p w14:paraId="7A6551D9" w14:textId="20A7A2F6" w:rsidR="00FE4D19" w:rsidRDefault="00FE4D19" w:rsidP="00FE4D19">
      <w:pPr>
        <w:ind w:firstLine="709"/>
      </w:pPr>
      <w:r>
        <w:t>Правильный ответ: 1 – Б, 2 – А, 3 – В, 4 – Г, 5 – Д.</w:t>
      </w:r>
    </w:p>
    <w:p w14:paraId="1C01F628" w14:textId="5A31B7E7" w:rsidR="00FE4D19" w:rsidRDefault="00FE4D19" w:rsidP="00FE4D19">
      <w:pPr>
        <w:ind w:firstLine="709"/>
      </w:pPr>
      <w:r>
        <w:t>Компетенции (индикаторы): ОПК-2 (ОПК-2.1)</w:t>
      </w:r>
    </w:p>
    <w:p w14:paraId="4068F2FC" w14:textId="77777777" w:rsidR="00FE4D19" w:rsidRDefault="00FE4D19" w:rsidP="00FE4D19">
      <w:pPr>
        <w:ind w:firstLine="709"/>
      </w:pPr>
    </w:p>
    <w:p w14:paraId="10D4745E" w14:textId="4585B3F9" w:rsidR="00FE4D19" w:rsidRDefault="00E352F6" w:rsidP="00E352F6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B363EF">
        <w:rPr>
          <w:i/>
          <w:iCs/>
        </w:rPr>
        <w:t>Соотнесите виды электронной коммерции с их описанием</w:t>
      </w:r>
      <w:r w:rsidR="00C61316" w:rsidRPr="00B363EF">
        <w:rPr>
          <w:i/>
          <w:iCs/>
        </w:rPr>
        <w:t xml:space="preserve">. </w:t>
      </w:r>
      <w:r w:rsidR="00C61316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48"/>
      </w:tblGrid>
      <w:tr w:rsidR="00E352F6" w14:paraId="1B3E3DF1" w14:textId="77777777" w:rsidTr="00440E00">
        <w:tc>
          <w:tcPr>
            <w:tcW w:w="3402" w:type="dxa"/>
          </w:tcPr>
          <w:p w14:paraId="514E57FD" w14:textId="2D7598B8" w:rsidR="00E352F6" w:rsidRDefault="00A14F74" w:rsidP="00A14F74">
            <w:pPr>
              <w:pStyle w:val="a7"/>
              <w:tabs>
                <w:tab w:val="left" w:pos="462"/>
              </w:tabs>
              <w:ind w:left="37"/>
            </w:pPr>
            <w:r>
              <w:t>1</w:t>
            </w:r>
            <w:r w:rsidRPr="00A14F74">
              <w:t>.</w:t>
            </w:r>
            <w:r>
              <w:t> </w:t>
            </w:r>
            <w:r w:rsidRPr="00A14F74">
              <w:t>Интернет-магазин</w:t>
            </w:r>
          </w:p>
        </w:tc>
        <w:tc>
          <w:tcPr>
            <w:tcW w:w="5948" w:type="dxa"/>
          </w:tcPr>
          <w:p w14:paraId="45925E73" w14:textId="796AECB1" w:rsidR="00E352F6" w:rsidRDefault="00A14F74" w:rsidP="00E352F6">
            <w:pPr>
              <w:pStyle w:val="a7"/>
              <w:ind w:left="0"/>
            </w:pPr>
            <w:r>
              <w:t>А. </w:t>
            </w:r>
            <w:r w:rsidRPr="00A14F74">
              <w:t>Электронная торговая площадка, где товары выставляются на продажу с аукционного типа</w:t>
            </w:r>
          </w:p>
        </w:tc>
      </w:tr>
      <w:tr w:rsidR="00E352F6" w14:paraId="6E6F8BF8" w14:textId="77777777" w:rsidTr="00440E00">
        <w:tc>
          <w:tcPr>
            <w:tcW w:w="3402" w:type="dxa"/>
          </w:tcPr>
          <w:p w14:paraId="3DDB0A10" w14:textId="63DABA33" w:rsidR="00E352F6" w:rsidRDefault="00A14F74" w:rsidP="00A14F74">
            <w:r>
              <w:t>2. </w:t>
            </w:r>
            <w:r w:rsidRPr="00A14F74">
              <w:t>Интернет-аукцион</w:t>
            </w:r>
          </w:p>
        </w:tc>
        <w:tc>
          <w:tcPr>
            <w:tcW w:w="5948" w:type="dxa"/>
          </w:tcPr>
          <w:p w14:paraId="171DD48B" w14:textId="5F4B337A" w:rsidR="00E352F6" w:rsidRDefault="00A14F74" w:rsidP="00E352F6">
            <w:pPr>
              <w:pStyle w:val="a7"/>
              <w:ind w:left="0"/>
            </w:pPr>
            <w:r>
              <w:t>Б. </w:t>
            </w:r>
            <w:r w:rsidRPr="00A14F74">
              <w:t>Виртуальное представительство реального магазина в сети Интернет</w:t>
            </w:r>
          </w:p>
        </w:tc>
      </w:tr>
      <w:tr w:rsidR="00E352F6" w14:paraId="2DF63F35" w14:textId="77777777" w:rsidTr="00440E00">
        <w:tc>
          <w:tcPr>
            <w:tcW w:w="3402" w:type="dxa"/>
          </w:tcPr>
          <w:p w14:paraId="4859A121" w14:textId="28E662ED" w:rsidR="00E352F6" w:rsidRDefault="00A14F74" w:rsidP="00A14F74">
            <w:r>
              <w:t>3</w:t>
            </w:r>
            <w:r w:rsidRPr="00A14F74">
              <w:t>.</w:t>
            </w:r>
            <w:r>
              <w:t> </w:t>
            </w:r>
            <w:r w:rsidRPr="00A14F74">
              <w:t>Электронная биржа</w:t>
            </w:r>
          </w:p>
        </w:tc>
        <w:tc>
          <w:tcPr>
            <w:tcW w:w="5948" w:type="dxa"/>
          </w:tcPr>
          <w:p w14:paraId="31874887" w14:textId="6EFA079F" w:rsidR="00E352F6" w:rsidRDefault="00A14F74" w:rsidP="00E352F6">
            <w:pPr>
              <w:pStyle w:val="a7"/>
              <w:ind w:left="0"/>
            </w:pPr>
            <w:r>
              <w:t>В. </w:t>
            </w:r>
            <w:r w:rsidRPr="00A14F74">
              <w:t>Система электронных торгов для совершения сделок с ценными бумагами</w:t>
            </w:r>
          </w:p>
        </w:tc>
      </w:tr>
      <w:tr w:rsidR="00E352F6" w14:paraId="5B43DF1A" w14:textId="77777777" w:rsidTr="00440E00">
        <w:tc>
          <w:tcPr>
            <w:tcW w:w="3402" w:type="dxa"/>
          </w:tcPr>
          <w:p w14:paraId="439505A5" w14:textId="65FAA1F8" w:rsidR="00E352F6" w:rsidRDefault="00A14F74" w:rsidP="00E352F6">
            <w:pPr>
              <w:pStyle w:val="a7"/>
              <w:ind w:left="0"/>
            </w:pPr>
            <w:r>
              <w:t>4</w:t>
            </w:r>
            <w:r w:rsidRPr="00A14F74">
              <w:t>.</w:t>
            </w:r>
            <w:r>
              <w:t> </w:t>
            </w:r>
            <w:r w:rsidRPr="00A14F74">
              <w:t>Интернет-барахолка</w:t>
            </w:r>
          </w:p>
        </w:tc>
        <w:tc>
          <w:tcPr>
            <w:tcW w:w="5948" w:type="dxa"/>
          </w:tcPr>
          <w:p w14:paraId="47066455" w14:textId="1502625E" w:rsidR="00E352F6" w:rsidRDefault="00A14F74" w:rsidP="00E352F6">
            <w:pPr>
              <w:pStyle w:val="a7"/>
              <w:ind w:left="0"/>
            </w:pPr>
            <w:r>
              <w:t>Д. </w:t>
            </w:r>
            <w:r w:rsidRPr="00A14F74">
              <w:t>Площадка для частных объявлений о продаже товаров</w:t>
            </w:r>
          </w:p>
        </w:tc>
      </w:tr>
    </w:tbl>
    <w:p w14:paraId="18FF474D" w14:textId="7122A61E" w:rsidR="00A14F74" w:rsidRDefault="00A14F74" w:rsidP="00A14F74">
      <w:pPr>
        <w:ind w:firstLine="709"/>
      </w:pPr>
      <w:r>
        <w:t>Правильный ответ: 1 – Б, 2 – А, 3 – В, 4 – Д.</w:t>
      </w:r>
    </w:p>
    <w:p w14:paraId="145F03A8" w14:textId="78E19D29" w:rsidR="00A14F74" w:rsidRDefault="00A14F74" w:rsidP="00A14F74">
      <w:pPr>
        <w:ind w:firstLine="709"/>
      </w:pPr>
      <w:r>
        <w:t>Компетенции (индикаторы): ОПК-2 (ОПК-2.2)</w:t>
      </w:r>
    </w:p>
    <w:p w14:paraId="1B3FF87D" w14:textId="77777777" w:rsidR="00E352F6" w:rsidRPr="00FE4D19" w:rsidRDefault="00E352F6" w:rsidP="00E352F6">
      <w:pPr>
        <w:pStyle w:val="a7"/>
        <w:ind w:left="709"/>
      </w:pPr>
    </w:p>
    <w:p w14:paraId="291DF298" w14:textId="6786E794" w:rsidR="00000EA6" w:rsidRDefault="00A14F74" w:rsidP="00A14F74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440E00">
        <w:rPr>
          <w:i/>
          <w:iCs/>
        </w:rPr>
        <w:t>Соотнесите меры обеспечения безопасности при электронной коммерции с их описанием</w:t>
      </w:r>
      <w:r w:rsidR="00440E00">
        <w:t xml:space="preserve">. </w:t>
      </w:r>
      <w:r w:rsidR="00440E00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13"/>
      </w:tblGrid>
      <w:tr w:rsidR="00A14F74" w14:paraId="5314DD18" w14:textId="77777777" w:rsidTr="00193F77">
        <w:tc>
          <w:tcPr>
            <w:tcW w:w="6237" w:type="dxa"/>
          </w:tcPr>
          <w:p w14:paraId="267ABE12" w14:textId="4EC13F96" w:rsidR="00A14F74" w:rsidRDefault="008302BF" w:rsidP="00A14F74">
            <w:pPr>
              <w:pStyle w:val="a7"/>
              <w:tabs>
                <w:tab w:val="left" w:pos="1134"/>
              </w:tabs>
              <w:ind w:left="0"/>
            </w:pPr>
            <w:r>
              <w:t>1. </w:t>
            </w:r>
            <w:r w:rsidR="00A14F74" w:rsidRPr="00A14F74">
              <w:t>Защита от несанкционированного доступа</w:t>
            </w:r>
          </w:p>
        </w:tc>
        <w:tc>
          <w:tcPr>
            <w:tcW w:w="3113" w:type="dxa"/>
          </w:tcPr>
          <w:p w14:paraId="4DDA845E" w14:textId="20166E42" w:rsidR="00A14F74" w:rsidRDefault="00A14F74" w:rsidP="00A14F74">
            <w:pPr>
              <w:pStyle w:val="a7"/>
              <w:tabs>
                <w:tab w:val="left" w:pos="1134"/>
              </w:tabs>
              <w:ind w:left="0"/>
              <w:jc w:val="left"/>
            </w:pPr>
            <w:r w:rsidRPr="00A14F74">
              <w:t>А.</w:t>
            </w:r>
            <w:r>
              <w:t> </w:t>
            </w:r>
            <w:r w:rsidRPr="00A14F74">
              <w:t>Электронная цифровая подпись</w:t>
            </w:r>
          </w:p>
        </w:tc>
      </w:tr>
      <w:tr w:rsidR="00A14F74" w14:paraId="5DCD84E3" w14:textId="77777777" w:rsidTr="00193F77">
        <w:tc>
          <w:tcPr>
            <w:tcW w:w="6237" w:type="dxa"/>
          </w:tcPr>
          <w:p w14:paraId="6272BE7A" w14:textId="7CB87EE1" w:rsidR="00A14F74" w:rsidRDefault="008302BF" w:rsidP="00A14F74">
            <w:pPr>
              <w:pStyle w:val="a7"/>
              <w:tabs>
                <w:tab w:val="left" w:pos="1134"/>
              </w:tabs>
              <w:ind w:left="0"/>
            </w:pPr>
            <w:r>
              <w:t>2. </w:t>
            </w:r>
            <w:r w:rsidRPr="008302BF">
              <w:t>Проверка подлинности пользователя или устройства</w:t>
            </w:r>
          </w:p>
        </w:tc>
        <w:tc>
          <w:tcPr>
            <w:tcW w:w="3113" w:type="dxa"/>
          </w:tcPr>
          <w:p w14:paraId="67024993" w14:textId="22F0A5E3" w:rsidR="00A14F74" w:rsidRPr="00A14F74" w:rsidRDefault="00A14F74" w:rsidP="00A14F74">
            <w:pPr>
              <w:pStyle w:val="a7"/>
              <w:tabs>
                <w:tab w:val="left" w:pos="1134"/>
              </w:tabs>
              <w:ind w:left="0"/>
            </w:pPr>
            <w:r w:rsidRPr="00A14F74">
              <w:t>Б.</w:t>
            </w:r>
            <w:r>
              <w:t> </w:t>
            </w:r>
            <w:r w:rsidRPr="00A14F74">
              <w:t>Криптография</w:t>
            </w:r>
          </w:p>
        </w:tc>
      </w:tr>
      <w:tr w:rsidR="00A14F74" w14:paraId="1516CDBF" w14:textId="77777777" w:rsidTr="00193F77">
        <w:tc>
          <w:tcPr>
            <w:tcW w:w="6237" w:type="dxa"/>
          </w:tcPr>
          <w:p w14:paraId="306FD54D" w14:textId="7CAE53FB" w:rsidR="00A14F74" w:rsidRDefault="008302BF" w:rsidP="00A14F74">
            <w:pPr>
              <w:pStyle w:val="a7"/>
              <w:tabs>
                <w:tab w:val="left" w:pos="1134"/>
              </w:tabs>
              <w:ind w:left="0"/>
            </w:pPr>
            <w:r>
              <w:lastRenderedPageBreak/>
              <w:t>3. </w:t>
            </w:r>
            <w:r w:rsidRPr="008302BF">
              <w:t>Защита от вредоносных программ</w:t>
            </w:r>
          </w:p>
        </w:tc>
        <w:tc>
          <w:tcPr>
            <w:tcW w:w="3113" w:type="dxa"/>
          </w:tcPr>
          <w:p w14:paraId="4D56C6D6" w14:textId="31707C11" w:rsidR="00A14F74" w:rsidRDefault="00A14F74" w:rsidP="00A14F74">
            <w:pPr>
              <w:pStyle w:val="a7"/>
              <w:tabs>
                <w:tab w:val="left" w:pos="1134"/>
              </w:tabs>
              <w:ind w:left="0"/>
            </w:pPr>
            <w:r w:rsidRPr="00A14F74">
              <w:t>В.</w:t>
            </w:r>
            <w:r>
              <w:t> </w:t>
            </w:r>
            <w:r w:rsidRPr="00A14F74">
              <w:t>Антивирусные программы</w:t>
            </w:r>
          </w:p>
        </w:tc>
      </w:tr>
      <w:tr w:rsidR="00A14F74" w14:paraId="62516379" w14:textId="77777777" w:rsidTr="00193F77">
        <w:tc>
          <w:tcPr>
            <w:tcW w:w="6237" w:type="dxa"/>
          </w:tcPr>
          <w:p w14:paraId="26DFCF3C" w14:textId="1AB43009" w:rsidR="00A14F74" w:rsidRDefault="008302BF" w:rsidP="00A14F74">
            <w:pPr>
              <w:pStyle w:val="a7"/>
              <w:tabs>
                <w:tab w:val="left" w:pos="1134"/>
              </w:tabs>
              <w:ind w:left="0"/>
            </w:pPr>
            <w:r>
              <w:t>4. </w:t>
            </w:r>
            <w:r w:rsidRPr="008302BF">
              <w:t>Подтверждение авторства и неизменности документов</w:t>
            </w:r>
          </w:p>
        </w:tc>
        <w:tc>
          <w:tcPr>
            <w:tcW w:w="3113" w:type="dxa"/>
          </w:tcPr>
          <w:p w14:paraId="731E0922" w14:textId="39F37521" w:rsidR="00A14F74" w:rsidRDefault="00A14F74" w:rsidP="00A14F74">
            <w:pPr>
              <w:pStyle w:val="a7"/>
              <w:tabs>
                <w:tab w:val="left" w:pos="1134"/>
              </w:tabs>
              <w:ind w:left="0"/>
            </w:pPr>
            <w:r w:rsidRPr="00A14F74">
              <w:t>Г.</w:t>
            </w:r>
            <w:r>
              <w:t> </w:t>
            </w:r>
            <w:r w:rsidRPr="00A14F74">
              <w:t>Межсетевые экраны</w:t>
            </w:r>
          </w:p>
        </w:tc>
      </w:tr>
      <w:tr w:rsidR="00A14F74" w14:paraId="77FE932C" w14:textId="77777777" w:rsidTr="00193F77">
        <w:tc>
          <w:tcPr>
            <w:tcW w:w="6237" w:type="dxa"/>
          </w:tcPr>
          <w:p w14:paraId="6761F830" w14:textId="70C97319" w:rsidR="00A14F74" w:rsidRDefault="008302BF" w:rsidP="00A14F74">
            <w:pPr>
              <w:pStyle w:val="a7"/>
              <w:tabs>
                <w:tab w:val="left" w:pos="1134"/>
              </w:tabs>
              <w:ind w:left="0"/>
            </w:pPr>
            <w:r>
              <w:t>5. </w:t>
            </w:r>
            <w:r w:rsidRPr="008302BF">
              <w:t>Обеспечение конфиденциальности и целостности передаваемых данных</w:t>
            </w:r>
          </w:p>
        </w:tc>
        <w:tc>
          <w:tcPr>
            <w:tcW w:w="3113" w:type="dxa"/>
          </w:tcPr>
          <w:p w14:paraId="347B4479" w14:textId="43AF3262" w:rsidR="00A14F74" w:rsidRDefault="00A14F74" w:rsidP="00A14F74">
            <w:pPr>
              <w:pStyle w:val="a7"/>
              <w:tabs>
                <w:tab w:val="left" w:pos="1134"/>
              </w:tabs>
              <w:ind w:left="0"/>
            </w:pPr>
            <w:r w:rsidRPr="00A14F74">
              <w:t>Д.</w:t>
            </w:r>
            <w:r>
              <w:t> </w:t>
            </w:r>
            <w:r w:rsidRPr="00A14F74">
              <w:t>Аутентификация</w:t>
            </w:r>
          </w:p>
        </w:tc>
      </w:tr>
    </w:tbl>
    <w:p w14:paraId="5A8CB3B8" w14:textId="0D6B4FFB" w:rsidR="008302BF" w:rsidRDefault="008302BF" w:rsidP="008302BF">
      <w:pPr>
        <w:ind w:firstLine="709"/>
      </w:pPr>
      <w:r>
        <w:t>Правильный ответ: 1 – Г, 2 – Д, 3 – В, 4 – А, 5 – Б.</w:t>
      </w:r>
    </w:p>
    <w:p w14:paraId="62D77FAB" w14:textId="77777777" w:rsidR="008302BF" w:rsidRDefault="008302BF" w:rsidP="008302BF">
      <w:pPr>
        <w:ind w:firstLine="709"/>
      </w:pPr>
      <w:r>
        <w:t>Компетенции (индикаторы): ОПК-2 (ОПК-2.2)</w:t>
      </w:r>
    </w:p>
    <w:p w14:paraId="4DF63C11" w14:textId="4DAC350B" w:rsidR="00A14F74" w:rsidRDefault="00A14F74" w:rsidP="00A14F74">
      <w:pPr>
        <w:pStyle w:val="a7"/>
        <w:tabs>
          <w:tab w:val="left" w:pos="1134"/>
        </w:tabs>
        <w:ind w:left="709"/>
      </w:pPr>
    </w:p>
    <w:p w14:paraId="627BD271" w14:textId="594F4185" w:rsidR="00D2494D" w:rsidRDefault="00D2494D" w:rsidP="00D2494D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440E00">
        <w:rPr>
          <w:i/>
          <w:iCs/>
        </w:rPr>
        <w:t>Соотнесите типы электронных платежных систем с их описанием</w:t>
      </w:r>
      <w:r w:rsidR="00440E00">
        <w:t xml:space="preserve">. </w:t>
      </w:r>
      <w:r w:rsidR="00440E00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D2494D" w14:paraId="1136E357" w14:textId="77777777" w:rsidTr="00193F77">
        <w:tc>
          <w:tcPr>
            <w:tcW w:w="6091" w:type="dxa"/>
          </w:tcPr>
          <w:p w14:paraId="6155B79B" w14:textId="7E0CB673" w:rsidR="00D2494D" w:rsidRDefault="00D2494D" w:rsidP="00D2494D">
            <w:pPr>
              <w:tabs>
                <w:tab w:val="left" w:pos="1134"/>
              </w:tabs>
            </w:pPr>
            <w:r w:rsidRPr="00D2494D">
              <w:t>1.</w:t>
            </w:r>
            <w:r>
              <w:t> </w:t>
            </w:r>
            <w:r w:rsidRPr="00D2494D">
              <w:t>Основаны на принципе электронных денег</w:t>
            </w:r>
          </w:p>
        </w:tc>
        <w:tc>
          <w:tcPr>
            <w:tcW w:w="3254" w:type="dxa"/>
          </w:tcPr>
          <w:p w14:paraId="30719A3D" w14:textId="0FF97491" w:rsidR="00D2494D" w:rsidRDefault="00D2494D" w:rsidP="00D2494D">
            <w:pPr>
              <w:tabs>
                <w:tab w:val="left" w:pos="1134"/>
              </w:tabs>
            </w:pPr>
            <w:r w:rsidRPr="00D2494D">
              <w:t>А.</w:t>
            </w:r>
            <w:r>
              <w:t> </w:t>
            </w:r>
            <w:r w:rsidRPr="00D2494D">
              <w:t>Закрытые клубные (клиринговые) системы</w:t>
            </w:r>
          </w:p>
        </w:tc>
      </w:tr>
      <w:tr w:rsidR="00D2494D" w14:paraId="3A5EF956" w14:textId="77777777" w:rsidTr="00193F77">
        <w:tc>
          <w:tcPr>
            <w:tcW w:w="6091" w:type="dxa"/>
          </w:tcPr>
          <w:p w14:paraId="01BC3788" w14:textId="16A2384A" w:rsidR="00D2494D" w:rsidRDefault="00D2494D" w:rsidP="00D2494D">
            <w:pPr>
              <w:tabs>
                <w:tab w:val="left" w:pos="1134"/>
              </w:tabs>
            </w:pPr>
            <w:r w:rsidRPr="00D2494D">
              <w:t>2.</w:t>
            </w:r>
            <w:r>
              <w:t> </w:t>
            </w:r>
            <w:r w:rsidRPr="00D2494D">
              <w:t>Используют виртуальные аналоги банковских карт</w:t>
            </w:r>
          </w:p>
        </w:tc>
        <w:tc>
          <w:tcPr>
            <w:tcW w:w="3254" w:type="dxa"/>
          </w:tcPr>
          <w:p w14:paraId="2CAB155A" w14:textId="6F6E8938" w:rsidR="00D2494D" w:rsidRDefault="00D2494D" w:rsidP="00D2494D">
            <w:pPr>
              <w:tabs>
                <w:tab w:val="left" w:pos="1134"/>
              </w:tabs>
            </w:pPr>
            <w:r w:rsidRPr="00D2494D">
              <w:t>Б.</w:t>
            </w:r>
            <w:r>
              <w:t> </w:t>
            </w:r>
            <w:r w:rsidRPr="00D2494D">
              <w:t>Системы на основе электронной</w:t>
            </w:r>
            <w:r>
              <w:t xml:space="preserve"> </w:t>
            </w:r>
            <w:r w:rsidRPr="00D2494D">
              <w:t>наличности</w:t>
            </w:r>
          </w:p>
        </w:tc>
      </w:tr>
      <w:tr w:rsidR="00D2494D" w14:paraId="2AEE9A94" w14:textId="77777777" w:rsidTr="00193F77">
        <w:tc>
          <w:tcPr>
            <w:tcW w:w="6091" w:type="dxa"/>
          </w:tcPr>
          <w:p w14:paraId="68902857" w14:textId="7EA0B258" w:rsidR="00D2494D" w:rsidRDefault="00D2494D" w:rsidP="00D2494D">
            <w:pPr>
              <w:tabs>
                <w:tab w:val="left" w:pos="1134"/>
              </w:tabs>
            </w:pPr>
            <w:r w:rsidRPr="00D2494D">
              <w:t>3.</w:t>
            </w:r>
            <w:r>
              <w:t> </w:t>
            </w:r>
            <w:r w:rsidRPr="00D2494D">
              <w:t>Работают на основе взаимных расчетов между участниками</w:t>
            </w:r>
          </w:p>
        </w:tc>
        <w:tc>
          <w:tcPr>
            <w:tcW w:w="3254" w:type="dxa"/>
          </w:tcPr>
          <w:p w14:paraId="7D68721C" w14:textId="2DA12F84" w:rsidR="00D2494D" w:rsidRDefault="00D2494D" w:rsidP="00D2494D">
            <w:pPr>
              <w:tabs>
                <w:tab w:val="left" w:pos="1134"/>
              </w:tabs>
            </w:pPr>
            <w:r w:rsidRPr="00D2494D">
              <w:t>В.</w:t>
            </w:r>
            <w:r>
              <w:t> </w:t>
            </w:r>
            <w:r w:rsidRPr="00D2494D">
              <w:t>Системы на основе виртуальных карт</w:t>
            </w:r>
          </w:p>
        </w:tc>
      </w:tr>
      <w:tr w:rsidR="00D2494D" w14:paraId="19402E81" w14:textId="77777777" w:rsidTr="00193F77">
        <w:tc>
          <w:tcPr>
            <w:tcW w:w="6091" w:type="dxa"/>
          </w:tcPr>
          <w:p w14:paraId="1EACE3BA" w14:textId="2B332690" w:rsidR="00D2494D" w:rsidRDefault="00D2494D" w:rsidP="00D2494D">
            <w:pPr>
              <w:tabs>
                <w:tab w:val="left" w:pos="1134"/>
              </w:tabs>
            </w:pPr>
            <w:r w:rsidRPr="00D2494D">
              <w:t>4.</w:t>
            </w:r>
            <w:r>
              <w:t> </w:t>
            </w:r>
            <w:r w:rsidRPr="00D2494D">
              <w:t>Ориентированы на широкий круг пользователей</w:t>
            </w:r>
          </w:p>
        </w:tc>
        <w:tc>
          <w:tcPr>
            <w:tcW w:w="3254" w:type="dxa"/>
          </w:tcPr>
          <w:p w14:paraId="69A926BE" w14:textId="4B137916" w:rsidR="00D2494D" w:rsidRDefault="00D2494D" w:rsidP="00D2494D">
            <w:pPr>
              <w:tabs>
                <w:tab w:val="left" w:pos="1134"/>
              </w:tabs>
            </w:pPr>
            <w:r w:rsidRPr="00D2494D">
              <w:t>Г.</w:t>
            </w:r>
            <w:r>
              <w:t> </w:t>
            </w:r>
            <w:r w:rsidRPr="00D2494D">
              <w:t>Открытые системы</w:t>
            </w:r>
          </w:p>
        </w:tc>
      </w:tr>
    </w:tbl>
    <w:p w14:paraId="5B76524B" w14:textId="7336C257" w:rsidR="00D2494D" w:rsidRDefault="00D2494D" w:rsidP="00D2494D">
      <w:pPr>
        <w:ind w:firstLine="709"/>
      </w:pPr>
      <w:r>
        <w:t>Правильный ответ: 1 – Б, 2 – В, 3 – А, 4 – Г.</w:t>
      </w:r>
    </w:p>
    <w:p w14:paraId="653FFBD5" w14:textId="6BCA5243" w:rsidR="00D2494D" w:rsidRDefault="00D2494D" w:rsidP="00D2494D">
      <w:pPr>
        <w:ind w:firstLine="709"/>
      </w:pPr>
      <w:r>
        <w:t>Компетенции (индикаторы): ОПК-2 (ОПК-2.1)</w:t>
      </w:r>
    </w:p>
    <w:p w14:paraId="4BC2C9C1" w14:textId="0AC2BCDF" w:rsidR="00D2494D" w:rsidRDefault="00D2494D" w:rsidP="00D2494D">
      <w:pPr>
        <w:ind w:firstLine="709"/>
      </w:pPr>
    </w:p>
    <w:p w14:paraId="6BD45CA0" w14:textId="65EA6558" w:rsidR="00D2494D" w:rsidRDefault="00D2494D" w:rsidP="00D2494D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193F77">
        <w:rPr>
          <w:i/>
          <w:iCs/>
        </w:rPr>
        <w:t>Установите соответствие между моделями монетизации интернет-проектов и их описанием</w:t>
      </w:r>
      <w:r w:rsidR="00193F77" w:rsidRPr="00193F77">
        <w:rPr>
          <w:i/>
          <w:iCs/>
        </w:rPr>
        <w:t>.</w:t>
      </w:r>
      <w:r w:rsidR="00193F77">
        <w:t xml:space="preserve"> </w:t>
      </w:r>
      <w:r w:rsidR="00193F77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D2494D" w14:paraId="57E38FC6" w14:textId="77777777" w:rsidTr="00193F77">
        <w:tc>
          <w:tcPr>
            <w:tcW w:w="6091" w:type="dxa"/>
          </w:tcPr>
          <w:p w14:paraId="06911173" w14:textId="598E4FCB" w:rsidR="00D2494D" w:rsidRDefault="00CD6C70" w:rsidP="00D2494D">
            <w:pPr>
              <w:tabs>
                <w:tab w:val="left" w:pos="1134"/>
              </w:tabs>
            </w:pPr>
            <w:r>
              <w:t>1. </w:t>
            </w:r>
            <w:r w:rsidRPr="00CD6C70">
              <w:t>Полная оплата за использование сервиса</w:t>
            </w:r>
          </w:p>
        </w:tc>
        <w:tc>
          <w:tcPr>
            <w:tcW w:w="3254" w:type="dxa"/>
          </w:tcPr>
          <w:p w14:paraId="065722ED" w14:textId="1215BC3D" w:rsidR="00D2494D" w:rsidRDefault="00D2494D" w:rsidP="00D2494D">
            <w:pPr>
              <w:tabs>
                <w:tab w:val="left" w:pos="1134"/>
              </w:tabs>
            </w:pPr>
            <w:r w:rsidRPr="00D2494D">
              <w:t>А.</w:t>
            </w:r>
            <w:r>
              <w:t> </w:t>
            </w:r>
            <w:r w:rsidRPr="00D2494D">
              <w:t>Подписка</w:t>
            </w:r>
          </w:p>
        </w:tc>
      </w:tr>
      <w:tr w:rsidR="00D2494D" w14:paraId="685B669A" w14:textId="77777777" w:rsidTr="00193F77">
        <w:tc>
          <w:tcPr>
            <w:tcW w:w="6091" w:type="dxa"/>
          </w:tcPr>
          <w:p w14:paraId="500F892D" w14:textId="30223C0B" w:rsidR="00D2494D" w:rsidRDefault="00CD6C70" w:rsidP="00D2494D">
            <w:pPr>
              <w:tabs>
                <w:tab w:val="left" w:pos="1134"/>
              </w:tabs>
            </w:pPr>
            <w:r w:rsidRPr="00CD6C70">
              <w:t>2.</w:t>
            </w:r>
            <w:r>
              <w:t> </w:t>
            </w:r>
            <w:r w:rsidRPr="00CD6C70">
              <w:t>Регулярная оплата за доступ к сервису</w:t>
            </w:r>
          </w:p>
        </w:tc>
        <w:tc>
          <w:tcPr>
            <w:tcW w:w="3254" w:type="dxa"/>
          </w:tcPr>
          <w:p w14:paraId="7F0E72EA" w14:textId="2F2D95D3" w:rsidR="00D2494D" w:rsidRDefault="00D2494D" w:rsidP="00D2494D">
            <w:pPr>
              <w:tabs>
                <w:tab w:val="left" w:pos="1134"/>
              </w:tabs>
            </w:pPr>
            <w:r w:rsidRPr="00D2494D">
              <w:t>Б.</w:t>
            </w:r>
            <w:r>
              <w:t> </w:t>
            </w:r>
            <w:proofErr w:type="spellStart"/>
            <w:r w:rsidRPr="00D2494D">
              <w:t>Фримиум</w:t>
            </w:r>
            <w:proofErr w:type="spellEnd"/>
          </w:p>
        </w:tc>
      </w:tr>
      <w:tr w:rsidR="00D2494D" w14:paraId="62C0ABE4" w14:textId="77777777" w:rsidTr="00193F77">
        <w:tc>
          <w:tcPr>
            <w:tcW w:w="6091" w:type="dxa"/>
          </w:tcPr>
          <w:p w14:paraId="157C1BDB" w14:textId="5A71D27C" w:rsidR="00D2494D" w:rsidRDefault="00CD6C70" w:rsidP="00D2494D">
            <w:pPr>
              <w:tabs>
                <w:tab w:val="left" w:pos="1134"/>
              </w:tabs>
            </w:pPr>
            <w:r>
              <w:t>3</w:t>
            </w:r>
            <w:r w:rsidRPr="00CD6C70">
              <w:t>.</w:t>
            </w:r>
            <w:r>
              <w:t> </w:t>
            </w:r>
            <w:r w:rsidRPr="00CD6C70">
              <w:t>Предоставление базового функционала бесплатно, с возможностью оплаты дополнительных услуг</w:t>
            </w:r>
          </w:p>
        </w:tc>
        <w:tc>
          <w:tcPr>
            <w:tcW w:w="3254" w:type="dxa"/>
          </w:tcPr>
          <w:p w14:paraId="55456857" w14:textId="75E85FB1" w:rsidR="00D2494D" w:rsidRDefault="00D2494D" w:rsidP="00D2494D">
            <w:pPr>
              <w:tabs>
                <w:tab w:val="left" w:pos="1134"/>
              </w:tabs>
            </w:pPr>
            <w:r w:rsidRPr="00D2494D">
              <w:t>В.</w:t>
            </w:r>
            <w:r>
              <w:t> </w:t>
            </w:r>
            <w:r w:rsidRPr="00D2494D">
              <w:t>Тестирование</w:t>
            </w:r>
          </w:p>
        </w:tc>
      </w:tr>
      <w:tr w:rsidR="00D2494D" w14:paraId="04A1860C" w14:textId="77777777" w:rsidTr="00193F77">
        <w:tc>
          <w:tcPr>
            <w:tcW w:w="6091" w:type="dxa"/>
          </w:tcPr>
          <w:p w14:paraId="148F4550" w14:textId="44C586BA" w:rsidR="00D2494D" w:rsidRDefault="00CD6C70" w:rsidP="00D2494D">
            <w:pPr>
              <w:tabs>
                <w:tab w:val="left" w:pos="1134"/>
              </w:tabs>
            </w:pPr>
            <w:r>
              <w:t>4</w:t>
            </w:r>
            <w:r w:rsidRPr="00CD6C70">
              <w:t>.</w:t>
            </w:r>
            <w:r>
              <w:t> </w:t>
            </w:r>
            <w:r w:rsidRPr="00CD6C70">
              <w:t>Небольшие платежи за дополнительные функции или виртуальные товары</w:t>
            </w:r>
          </w:p>
        </w:tc>
        <w:tc>
          <w:tcPr>
            <w:tcW w:w="3254" w:type="dxa"/>
          </w:tcPr>
          <w:p w14:paraId="5762CEB9" w14:textId="592391B3" w:rsidR="00D2494D" w:rsidRDefault="00D2494D" w:rsidP="00D2494D">
            <w:pPr>
              <w:tabs>
                <w:tab w:val="left" w:pos="1134"/>
              </w:tabs>
            </w:pPr>
            <w:r w:rsidRPr="00D2494D">
              <w:t>Г.</w:t>
            </w:r>
            <w:r>
              <w:t> </w:t>
            </w:r>
            <w:r w:rsidRPr="00D2494D">
              <w:t>Полностью платный доступ</w:t>
            </w:r>
          </w:p>
        </w:tc>
      </w:tr>
      <w:tr w:rsidR="00D2494D" w14:paraId="28A6E74F" w14:textId="77777777" w:rsidTr="00193F77">
        <w:tc>
          <w:tcPr>
            <w:tcW w:w="6091" w:type="dxa"/>
          </w:tcPr>
          <w:p w14:paraId="43A030FB" w14:textId="3052FFB2" w:rsidR="00D2494D" w:rsidRDefault="00CD6C70" w:rsidP="00D2494D">
            <w:pPr>
              <w:tabs>
                <w:tab w:val="left" w:pos="1134"/>
              </w:tabs>
            </w:pPr>
            <w:r>
              <w:t>5</w:t>
            </w:r>
            <w:r w:rsidRPr="00CD6C70">
              <w:t>.</w:t>
            </w:r>
            <w:r>
              <w:t> </w:t>
            </w:r>
            <w:r w:rsidRPr="00CD6C70">
              <w:t>Предоставление ограниченной версии продукта для тестирования</w:t>
            </w:r>
          </w:p>
        </w:tc>
        <w:tc>
          <w:tcPr>
            <w:tcW w:w="3254" w:type="dxa"/>
          </w:tcPr>
          <w:p w14:paraId="7383F6FB" w14:textId="27CDE7BF" w:rsidR="00D2494D" w:rsidRDefault="00D2494D" w:rsidP="00D2494D">
            <w:pPr>
              <w:tabs>
                <w:tab w:val="left" w:pos="1134"/>
              </w:tabs>
            </w:pPr>
            <w:r w:rsidRPr="00D2494D">
              <w:t>Д.</w:t>
            </w:r>
            <w:r>
              <w:t> </w:t>
            </w:r>
            <w:proofErr w:type="spellStart"/>
            <w:r w:rsidRPr="00D2494D">
              <w:t>Микротранзакции</w:t>
            </w:r>
            <w:proofErr w:type="spellEnd"/>
          </w:p>
        </w:tc>
      </w:tr>
    </w:tbl>
    <w:p w14:paraId="0CCA9BC5" w14:textId="4A31528F" w:rsidR="00CD6C70" w:rsidRDefault="00CD6C70" w:rsidP="00CD6C70">
      <w:pPr>
        <w:ind w:firstLine="709"/>
      </w:pPr>
      <w:r>
        <w:t>Правильный ответ: 1 – Г, 2 – А, 3 – Б, 4 – Д, 5 – В.</w:t>
      </w:r>
    </w:p>
    <w:p w14:paraId="53C696E1" w14:textId="71490095" w:rsidR="00CD6C70" w:rsidRDefault="00CD6C70" w:rsidP="00CD6C70">
      <w:pPr>
        <w:ind w:firstLine="709"/>
      </w:pPr>
      <w:r>
        <w:t>Компетенции (индикаторы): ОПК-</w:t>
      </w:r>
      <w:r w:rsidR="00B363EF">
        <w:rPr>
          <w:lang w:val="en-US"/>
        </w:rPr>
        <w:t>5</w:t>
      </w:r>
      <w:r>
        <w:t xml:space="preserve"> (ОПК-</w:t>
      </w:r>
      <w:r w:rsidR="00B363EF">
        <w:rPr>
          <w:lang w:val="en-US"/>
        </w:rPr>
        <w:t>5</w:t>
      </w:r>
      <w:r>
        <w:t>.</w:t>
      </w:r>
      <w:r w:rsidR="00B363EF">
        <w:rPr>
          <w:lang w:val="en-US"/>
        </w:rPr>
        <w:t>2</w:t>
      </w:r>
      <w:r>
        <w:t>)</w:t>
      </w:r>
    </w:p>
    <w:p w14:paraId="3BD7CFBD" w14:textId="77777777" w:rsidR="00241F03" w:rsidRDefault="00241F03" w:rsidP="00CD6C70">
      <w:pPr>
        <w:ind w:firstLine="709"/>
      </w:pPr>
    </w:p>
    <w:p w14:paraId="7CF06BF6" w14:textId="3411E88D" w:rsidR="00DD7EED" w:rsidRDefault="00DD7EED" w:rsidP="00241F03">
      <w:pPr>
        <w:pStyle w:val="3"/>
        <w:spacing w:before="0" w:after="360"/>
        <w:rPr>
          <w:i/>
          <w:iCs/>
        </w:rPr>
      </w:pPr>
      <w:r w:rsidRPr="00241F03">
        <w:rPr>
          <w:iCs/>
        </w:rPr>
        <w:t xml:space="preserve">Задания закрытого типа на установление правильной последовательности </w:t>
      </w:r>
    </w:p>
    <w:p w14:paraId="2E1336DA" w14:textId="4CDD3845" w:rsidR="00241F03" w:rsidRDefault="00241F03" w:rsidP="00241F03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861380">
        <w:rPr>
          <w:i/>
          <w:iCs/>
        </w:rPr>
        <w:t>Расположите этапы развития электронной коммерции в правильной последовательности</w:t>
      </w:r>
      <w:r w:rsidR="00A74159" w:rsidRPr="00861380">
        <w:rPr>
          <w:i/>
          <w:iCs/>
        </w:rPr>
        <w:t>.</w:t>
      </w:r>
      <w:r w:rsidR="00A74159">
        <w:t xml:space="preserve"> </w:t>
      </w:r>
      <w:r w:rsidR="00861380" w:rsidRPr="009B7C04">
        <w:rPr>
          <w:i/>
          <w:iCs/>
        </w:rPr>
        <w:t>Запишите правильную последовательность букв слева направо</w:t>
      </w:r>
      <w:r w:rsidR="00861380" w:rsidRPr="00142799">
        <w:t>:</w:t>
      </w:r>
    </w:p>
    <w:p w14:paraId="4B8D051D" w14:textId="4407AEAC" w:rsidR="00241F03" w:rsidRDefault="00241F03" w:rsidP="00241F03">
      <w:pPr>
        <w:pStyle w:val="a7"/>
        <w:numPr>
          <w:ilvl w:val="0"/>
          <w:numId w:val="17"/>
        </w:numPr>
        <w:tabs>
          <w:tab w:val="left" w:pos="1134"/>
        </w:tabs>
        <w:ind w:left="0" w:firstLine="698"/>
      </w:pPr>
      <w:r>
        <w:t>Массовое внедрение интернет-технологий в бизнес-процессы</w:t>
      </w:r>
    </w:p>
    <w:p w14:paraId="7C0A0BD6" w14:textId="3134C04B" w:rsidR="00241F03" w:rsidRDefault="00241F03" w:rsidP="00241F03">
      <w:pPr>
        <w:pStyle w:val="a7"/>
        <w:numPr>
          <w:ilvl w:val="0"/>
          <w:numId w:val="17"/>
        </w:numPr>
        <w:tabs>
          <w:tab w:val="left" w:pos="1134"/>
        </w:tabs>
        <w:ind w:left="0" w:firstLine="698"/>
      </w:pPr>
      <w:r>
        <w:lastRenderedPageBreak/>
        <w:t>Появление первых электронных магазинов и интернет-аукционов</w:t>
      </w:r>
    </w:p>
    <w:p w14:paraId="28751CEF" w14:textId="24C689CC" w:rsidR="00241F03" w:rsidRDefault="00241F03" w:rsidP="00241F03">
      <w:pPr>
        <w:pStyle w:val="a7"/>
        <w:numPr>
          <w:ilvl w:val="0"/>
          <w:numId w:val="17"/>
        </w:numPr>
        <w:tabs>
          <w:tab w:val="left" w:pos="1134"/>
        </w:tabs>
        <w:ind w:left="0" w:firstLine="698"/>
      </w:pPr>
      <w:r>
        <w:t>Зарождение электронной коммерции как новой формы ведения бизнеса</w:t>
      </w:r>
    </w:p>
    <w:p w14:paraId="5A24E90A" w14:textId="4F08773A" w:rsidR="00241F03" w:rsidRDefault="00241F03" w:rsidP="00241F03">
      <w:pPr>
        <w:pStyle w:val="a7"/>
        <w:numPr>
          <w:ilvl w:val="0"/>
          <w:numId w:val="17"/>
        </w:numPr>
        <w:tabs>
          <w:tab w:val="left" w:pos="1134"/>
        </w:tabs>
        <w:ind w:left="0" w:firstLine="698"/>
      </w:pPr>
      <w:r>
        <w:t>Активное развитие мобильной и социальной коммерции</w:t>
      </w:r>
    </w:p>
    <w:p w14:paraId="396CDF6C" w14:textId="757FD129" w:rsidR="00241F03" w:rsidRDefault="00241F03" w:rsidP="00241F03">
      <w:pPr>
        <w:pStyle w:val="a7"/>
      </w:pPr>
      <w:r>
        <w:t>Правильный ответ: В, Б, А, Г.</w:t>
      </w:r>
    </w:p>
    <w:p w14:paraId="20C40D20" w14:textId="4387FA1F" w:rsidR="00241F03" w:rsidRDefault="00241F03" w:rsidP="00241F03">
      <w:pPr>
        <w:pStyle w:val="a7"/>
      </w:pPr>
      <w:r>
        <w:t>Компетенции (индикаторы): ОПК-2 (ОПК-2.1)</w:t>
      </w:r>
    </w:p>
    <w:p w14:paraId="5FA76918" w14:textId="77777777" w:rsidR="00241F03" w:rsidRDefault="00241F03" w:rsidP="00241F03">
      <w:pPr>
        <w:tabs>
          <w:tab w:val="left" w:pos="1134"/>
        </w:tabs>
      </w:pPr>
    </w:p>
    <w:p w14:paraId="19F84980" w14:textId="0587C95F" w:rsidR="00241F03" w:rsidRDefault="00241F03" w:rsidP="00241F03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861380">
        <w:rPr>
          <w:i/>
          <w:iCs/>
        </w:rPr>
        <w:t>Расположите основные шаги процесса оплаты товаров/услуг в электронной коммерции в правильной последовательности</w:t>
      </w:r>
      <w:r w:rsidR="00861380" w:rsidRPr="00861380">
        <w:rPr>
          <w:i/>
          <w:iCs/>
        </w:rPr>
        <w:t>.</w:t>
      </w:r>
      <w:r w:rsidR="00861380">
        <w:t xml:space="preserve"> </w:t>
      </w:r>
      <w:r w:rsidR="00861380" w:rsidRPr="009B7C04">
        <w:rPr>
          <w:i/>
          <w:iCs/>
        </w:rPr>
        <w:t>Запишите правильную последовательность букв слева направо</w:t>
      </w:r>
      <w:r w:rsidR="00861380" w:rsidRPr="00142799">
        <w:t>:</w:t>
      </w:r>
    </w:p>
    <w:p w14:paraId="65286301" w14:textId="01FF1459" w:rsidR="00241F03" w:rsidRDefault="00241F03" w:rsidP="00241F03">
      <w:pPr>
        <w:pStyle w:val="a7"/>
        <w:numPr>
          <w:ilvl w:val="0"/>
          <w:numId w:val="18"/>
        </w:numPr>
        <w:tabs>
          <w:tab w:val="left" w:pos="1134"/>
        </w:tabs>
        <w:ind w:left="0" w:firstLine="709"/>
      </w:pPr>
      <w:r>
        <w:t>Авторизация платежа</w:t>
      </w:r>
    </w:p>
    <w:p w14:paraId="596B1459" w14:textId="3F9C8EF4" w:rsidR="00241F03" w:rsidRDefault="00241F03" w:rsidP="00241F03">
      <w:pPr>
        <w:pStyle w:val="a7"/>
        <w:numPr>
          <w:ilvl w:val="0"/>
          <w:numId w:val="18"/>
        </w:numPr>
        <w:tabs>
          <w:tab w:val="left" w:pos="1134"/>
        </w:tabs>
        <w:ind w:left="0" w:firstLine="709"/>
      </w:pPr>
      <w:r>
        <w:t>Выбор товара/услуги</w:t>
      </w:r>
    </w:p>
    <w:p w14:paraId="7BF88540" w14:textId="76DFC326" w:rsidR="00241F03" w:rsidRDefault="00241F03" w:rsidP="00241F03">
      <w:pPr>
        <w:pStyle w:val="a7"/>
        <w:numPr>
          <w:ilvl w:val="0"/>
          <w:numId w:val="18"/>
        </w:numPr>
        <w:tabs>
          <w:tab w:val="left" w:pos="1134"/>
        </w:tabs>
        <w:ind w:left="0" w:firstLine="709"/>
      </w:pPr>
      <w:r>
        <w:t>Оформление заказа</w:t>
      </w:r>
    </w:p>
    <w:p w14:paraId="12D2BB6C" w14:textId="4C58A0B2" w:rsidR="00241F03" w:rsidRDefault="00241F03" w:rsidP="00241F03">
      <w:pPr>
        <w:pStyle w:val="a7"/>
        <w:numPr>
          <w:ilvl w:val="0"/>
          <w:numId w:val="18"/>
        </w:numPr>
        <w:tabs>
          <w:tab w:val="left" w:pos="1134"/>
        </w:tabs>
        <w:ind w:left="0" w:firstLine="709"/>
      </w:pPr>
      <w:r>
        <w:t>Обработка платежной информации</w:t>
      </w:r>
    </w:p>
    <w:p w14:paraId="3C518F99" w14:textId="17C39BC2" w:rsidR="00241F03" w:rsidRDefault="00241F03" w:rsidP="00241F03">
      <w:pPr>
        <w:pStyle w:val="a7"/>
      </w:pPr>
      <w:r>
        <w:t>Правильный ответ: Б, В, А, Г.</w:t>
      </w:r>
    </w:p>
    <w:p w14:paraId="1FFEC7FC" w14:textId="474744A1" w:rsidR="00241F03" w:rsidRDefault="00241F03" w:rsidP="00241F03">
      <w:pPr>
        <w:pStyle w:val="a7"/>
      </w:pPr>
      <w:r>
        <w:t>Компетенции (индикаторы): ОПК-2 (ОПК-2.</w:t>
      </w:r>
      <w:r w:rsidR="003948FF">
        <w:t>2</w:t>
      </w:r>
      <w:r>
        <w:t>)</w:t>
      </w:r>
    </w:p>
    <w:p w14:paraId="1420A51D" w14:textId="436B0E18" w:rsidR="003948FF" w:rsidRDefault="003948FF" w:rsidP="00241F03">
      <w:pPr>
        <w:pStyle w:val="a7"/>
      </w:pPr>
    </w:p>
    <w:p w14:paraId="42E1B5A3" w14:textId="030C664B" w:rsidR="003948FF" w:rsidRDefault="003948FF" w:rsidP="003948FF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861380">
        <w:rPr>
          <w:i/>
          <w:iCs/>
        </w:rPr>
        <w:t>Определите правильную последовательность этапов создания эффективной рекламной кампании в Интернете</w:t>
      </w:r>
      <w:r w:rsidR="00861380" w:rsidRPr="00861380">
        <w:rPr>
          <w:i/>
          <w:iCs/>
        </w:rPr>
        <w:t>.</w:t>
      </w:r>
      <w:r w:rsidR="00861380">
        <w:t xml:space="preserve"> </w:t>
      </w:r>
      <w:r w:rsidR="00861380" w:rsidRPr="009B7C04">
        <w:rPr>
          <w:i/>
          <w:iCs/>
        </w:rPr>
        <w:t>Запишите правильную последовательность букв слева направо</w:t>
      </w:r>
      <w:r w:rsidR="00861380" w:rsidRPr="00142799">
        <w:t>:</w:t>
      </w:r>
    </w:p>
    <w:p w14:paraId="680217DD" w14:textId="34A74FC4" w:rsidR="003948FF" w:rsidRDefault="003948FF" w:rsidP="003948FF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Определение целевой аудитории</w:t>
      </w:r>
    </w:p>
    <w:p w14:paraId="335A5779" w14:textId="3889DC33" w:rsidR="003948FF" w:rsidRDefault="003948FF" w:rsidP="003948FF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Выбор рекламных площадок</w:t>
      </w:r>
    </w:p>
    <w:p w14:paraId="2BDA7CCC" w14:textId="60DE1CF3" w:rsidR="003948FF" w:rsidRDefault="003948FF" w:rsidP="003948FF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Разработка рекламных материалов</w:t>
      </w:r>
    </w:p>
    <w:p w14:paraId="7D089046" w14:textId="566BA937" w:rsidR="003948FF" w:rsidRDefault="003948FF" w:rsidP="003948FF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Анализ результатов и оптимизация кампании</w:t>
      </w:r>
    </w:p>
    <w:p w14:paraId="5FA183BB" w14:textId="7F35162E" w:rsidR="003948FF" w:rsidRDefault="003948FF" w:rsidP="003948FF">
      <w:pPr>
        <w:pStyle w:val="a7"/>
      </w:pPr>
      <w:r>
        <w:t>Правильный ответ: А, Б, В, Г.</w:t>
      </w:r>
    </w:p>
    <w:p w14:paraId="5247842F" w14:textId="51AEDD4E" w:rsidR="003948FF" w:rsidRDefault="003948FF" w:rsidP="003948FF">
      <w:pPr>
        <w:pStyle w:val="a7"/>
      </w:pPr>
      <w:r>
        <w:t>Компетенции (индикаторы): ОПК-2 (ОПК-2.1)</w:t>
      </w:r>
    </w:p>
    <w:p w14:paraId="7F19AF31" w14:textId="32A0EE9A" w:rsidR="00241F03" w:rsidRDefault="00241F03" w:rsidP="00241F03">
      <w:pPr>
        <w:pStyle w:val="a7"/>
        <w:tabs>
          <w:tab w:val="left" w:pos="1134"/>
        </w:tabs>
        <w:ind w:left="709"/>
      </w:pPr>
    </w:p>
    <w:p w14:paraId="62EE6894" w14:textId="49E8878E" w:rsidR="003948FF" w:rsidRDefault="003948FF" w:rsidP="003948FF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861380">
        <w:rPr>
          <w:i/>
          <w:iCs/>
        </w:rPr>
        <w:t>Расположите основные компоненты системы электронной коммерции в правильной последовательности</w:t>
      </w:r>
      <w:r w:rsidR="00861380">
        <w:t xml:space="preserve">. </w:t>
      </w:r>
      <w:r w:rsidR="00861380" w:rsidRPr="009B7C04">
        <w:rPr>
          <w:i/>
          <w:iCs/>
        </w:rPr>
        <w:t>Запишите правильную последовательность букв слева направо</w:t>
      </w:r>
      <w:r w:rsidR="00861380" w:rsidRPr="00142799">
        <w:t>:</w:t>
      </w:r>
    </w:p>
    <w:p w14:paraId="35DE4A77" w14:textId="6F2ED7AC" w:rsidR="003948FF" w:rsidRDefault="003948FF" w:rsidP="003948FF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Платежная система</w:t>
      </w:r>
    </w:p>
    <w:p w14:paraId="2BDB9378" w14:textId="6F5C8CED" w:rsidR="003948FF" w:rsidRDefault="003948FF" w:rsidP="003948FF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Клиент</w:t>
      </w:r>
    </w:p>
    <w:p w14:paraId="21B52D13" w14:textId="3BB23FB6" w:rsidR="003948FF" w:rsidRDefault="003948FF" w:rsidP="003948FF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Продавец</w:t>
      </w:r>
    </w:p>
    <w:p w14:paraId="6E8091A3" w14:textId="002D5C05" w:rsidR="003948FF" w:rsidRDefault="003948FF" w:rsidP="003948FF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Служба доставки</w:t>
      </w:r>
    </w:p>
    <w:p w14:paraId="12F2118C" w14:textId="31E51C5B" w:rsidR="003948FF" w:rsidRDefault="003948FF" w:rsidP="003948FF">
      <w:pPr>
        <w:pStyle w:val="a7"/>
      </w:pPr>
      <w:r>
        <w:t>Правильный ответ: Б, В, А, Г.</w:t>
      </w:r>
    </w:p>
    <w:p w14:paraId="6B97D783" w14:textId="263CF309" w:rsidR="003948FF" w:rsidRDefault="003948FF" w:rsidP="003948FF">
      <w:pPr>
        <w:pStyle w:val="a7"/>
      </w:pPr>
      <w:r>
        <w:t>Компетенции (индикаторы): ОПК-</w:t>
      </w:r>
      <w:r w:rsidR="00B363EF">
        <w:rPr>
          <w:lang w:val="en-US"/>
        </w:rPr>
        <w:t>5</w:t>
      </w:r>
      <w:r>
        <w:t xml:space="preserve"> (ОПК-</w:t>
      </w:r>
      <w:r w:rsidR="00B363EF">
        <w:rPr>
          <w:lang w:val="en-US"/>
        </w:rPr>
        <w:t>5</w:t>
      </w:r>
      <w:r>
        <w:t>.</w:t>
      </w:r>
      <w:r w:rsidR="00B363EF">
        <w:rPr>
          <w:lang w:val="en-US"/>
        </w:rPr>
        <w:t>2</w:t>
      </w:r>
      <w:r>
        <w:t>)</w:t>
      </w:r>
    </w:p>
    <w:p w14:paraId="06CC8BEA" w14:textId="77777777" w:rsidR="003948FF" w:rsidRDefault="003948FF" w:rsidP="003948FF">
      <w:pPr>
        <w:pStyle w:val="a7"/>
      </w:pPr>
    </w:p>
    <w:p w14:paraId="2AA841A1" w14:textId="4E73AA68" w:rsidR="003948FF" w:rsidRDefault="003948FF" w:rsidP="003948FF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181833">
        <w:rPr>
          <w:i/>
          <w:iCs/>
        </w:rPr>
        <w:t>Определите правильную последовательность этапов разработки бизнес-модели интернет-проекта</w:t>
      </w:r>
      <w:r w:rsidR="00181833">
        <w:t xml:space="preserve">. </w:t>
      </w:r>
      <w:r w:rsidR="00181833" w:rsidRPr="009B7C04">
        <w:rPr>
          <w:i/>
          <w:iCs/>
        </w:rPr>
        <w:t>Запишите правильную последовательность букв слева направо</w:t>
      </w:r>
      <w:r w:rsidR="00181833" w:rsidRPr="00142799">
        <w:t>:</w:t>
      </w:r>
    </w:p>
    <w:p w14:paraId="579E6F31" w14:textId="230B8825" w:rsidR="003948FF" w:rsidRDefault="003948FF" w:rsidP="003948FF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>
        <w:t>Определение ценностного предложения</w:t>
      </w:r>
    </w:p>
    <w:p w14:paraId="741C8397" w14:textId="6C862BB7" w:rsidR="003948FF" w:rsidRDefault="003948FF" w:rsidP="003948FF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>
        <w:t>Анализ рынка и конкурентов</w:t>
      </w:r>
    </w:p>
    <w:p w14:paraId="04F11B11" w14:textId="2B10383C" w:rsidR="003948FF" w:rsidRDefault="003948FF" w:rsidP="003948FF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>
        <w:t>Разработка стратегии монетизации</w:t>
      </w:r>
    </w:p>
    <w:p w14:paraId="24E0F88D" w14:textId="51240FD1" w:rsidR="003948FF" w:rsidRDefault="003948FF" w:rsidP="003948FF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>
        <w:t>Выбор каналов коммуникации с клиентами</w:t>
      </w:r>
    </w:p>
    <w:p w14:paraId="1E7CB64F" w14:textId="58C695B1" w:rsidR="003948FF" w:rsidRDefault="003948FF" w:rsidP="003948FF">
      <w:pPr>
        <w:pStyle w:val="a7"/>
      </w:pPr>
      <w:r>
        <w:t>Правильный ответ: Б, А, Г, В.</w:t>
      </w:r>
    </w:p>
    <w:p w14:paraId="316AAD0C" w14:textId="262FB93A" w:rsidR="003948FF" w:rsidRDefault="003948FF" w:rsidP="003948FF">
      <w:pPr>
        <w:pStyle w:val="a7"/>
      </w:pPr>
      <w:r>
        <w:lastRenderedPageBreak/>
        <w:t>Компетенции (индикаторы): ОПК-</w:t>
      </w:r>
      <w:r w:rsidR="00B363EF">
        <w:rPr>
          <w:lang w:val="en-US"/>
        </w:rPr>
        <w:t>5</w:t>
      </w:r>
      <w:r>
        <w:t xml:space="preserve"> (ОПК-</w:t>
      </w:r>
      <w:r w:rsidR="00B363EF">
        <w:rPr>
          <w:lang w:val="en-US"/>
        </w:rPr>
        <w:t>5</w:t>
      </w:r>
      <w:r>
        <w:t>.2)</w:t>
      </w:r>
    </w:p>
    <w:p w14:paraId="2B165C03" w14:textId="77777777" w:rsidR="003948FF" w:rsidRDefault="003948FF" w:rsidP="003948FF">
      <w:pPr>
        <w:pStyle w:val="a7"/>
      </w:pPr>
    </w:p>
    <w:p w14:paraId="491CFC53" w14:textId="4C0C9FDF" w:rsidR="003948FF" w:rsidRDefault="003948FF" w:rsidP="003948FF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181833">
        <w:rPr>
          <w:i/>
          <w:iCs/>
        </w:rPr>
        <w:t>Определите правильную последовательность развития технологий электронных платежей</w:t>
      </w:r>
      <w:r w:rsidR="00181833">
        <w:t xml:space="preserve">. </w:t>
      </w:r>
      <w:r w:rsidR="00181833" w:rsidRPr="009B7C04">
        <w:rPr>
          <w:i/>
          <w:iCs/>
        </w:rPr>
        <w:t>Запишите правильную последовательность букв слева направо</w:t>
      </w:r>
      <w:r w:rsidR="00181833" w:rsidRPr="00142799">
        <w:t>:</w:t>
      </w:r>
    </w:p>
    <w:p w14:paraId="6FD8B8A0" w14:textId="0B0FC6FD" w:rsidR="003948FF" w:rsidRDefault="003948FF" w:rsidP="003948FF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t>Появление виртуальных карт</w:t>
      </w:r>
    </w:p>
    <w:p w14:paraId="682FB601" w14:textId="1420ADF7" w:rsidR="003948FF" w:rsidRDefault="003948FF" w:rsidP="003948FF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t>Внедрение систем на основе электронной наличности</w:t>
      </w:r>
    </w:p>
    <w:p w14:paraId="09662EB1" w14:textId="78B1625C" w:rsidR="003948FF" w:rsidRDefault="003948FF" w:rsidP="003948FF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t xml:space="preserve">Развитие традиционных платежных систем на основе </w:t>
      </w:r>
      <w:r>
        <w:br/>
        <w:t>банковских карт</w:t>
      </w:r>
    </w:p>
    <w:p w14:paraId="59DCA565" w14:textId="51984664" w:rsidR="003948FF" w:rsidRDefault="003948FF" w:rsidP="003948FF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t>Становление открытых платежных систем</w:t>
      </w:r>
    </w:p>
    <w:p w14:paraId="4D534A3B" w14:textId="0F7A67A2" w:rsidR="003948FF" w:rsidRDefault="003948FF" w:rsidP="003948FF">
      <w:pPr>
        <w:ind w:firstLine="709"/>
      </w:pPr>
      <w:r>
        <w:t>Правильный ответ: В, Б, А, Г.</w:t>
      </w:r>
    </w:p>
    <w:p w14:paraId="0F539899" w14:textId="6E8DD8F9" w:rsidR="003948FF" w:rsidRDefault="003948FF" w:rsidP="003948FF">
      <w:pPr>
        <w:ind w:firstLine="709"/>
      </w:pPr>
      <w:r>
        <w:t>Компетенции (индикаторы): ОПК-</w:t>
      </w:r>
      <w:r w:rsidR="00B363EF">
        <w:rPr>
          <w:lang w:val="en-US"/>
        </w:rPr>
        <w:t>5</w:t>
      </w:r>
      <w:r>
        <w:t xml:space="preserve"> (ОПК-</w:t>
      </w:r>
      <w:r w:rsidR="00B363EF">
        <w:rPr>
          <w:lang w:val="en-US"/>
        </w:rPr>
        <w:t>5</w:t>
      </w:r>
      <w:r>
        <w:t>.2)</w:t>
      </w:r>
    </w:p>
    <w:p w14:paraId="1D13D6BE" w14:textId="77777777" w:rsidR="00F935BE" w:rsidRDefault="00F935BE" w:rsidP="003948FF">
      <w:pPr>
        <w:ind w:firstLine="709"/>
      </w:pPr>
    </w:p>
    <w:p w14:paraId="4C67261A" w14:textId="77777777" w:rsidR="00DD7EED" w:rsidRDefault="00DD7EED" w:rsidP="00F935BE">
      <w:pPr>
        <w:pStyle w:val="2"/>
        <w:spacing w:before="0"/>
      </w:pPr>
      <w:r w:rsidRPr="00DD7EED">
        <w:t xml:space="preserve">Задания открытого типа </w:t>
      </w:r>
    </w:p>
    <w:p w14:paraId="699226B3" w14:textId="77777777" w:rsidR="00DD7EED" w:rsidRPr="00B07DB1" w:rsidRDefault="00DD7EED" w:rsidP="00B07DB1">
      <w:pPr>
        <w:pStyle w:val="3"/>
        <w:spacing w:before="0" w:after="360"/>
        <w:rPr>
          <w:i/>
          <w:iCs/>
        </w:rPr>
      </w:pPr>
      <w:r w:rsidRPr="00B07DB1">
        <w:rPr>
          <w:iCs/>
        </w:rPr>
        <w:t xml:space="preserve">Задания открытого типа на дополнение </w:t>
      </w:r>
    </w:p>
    <w:p w14:paraId="5E6A0A19" w14:textId="5F5CE0D0" w:rsidR="002D6FE8" w:rsidRDefault="002D6FE8" w:rsidP="002D6FE8">
      <w:pPr>
        <w:pStyle w:val="a7"/>
        <w:numPr>
          <w:ilvl w:val="0"/>
          <w:numId w:val="26"/>
        </w:numPr>
        <w:tabs>
          <w:tab w:val="left" w:pos="1276"/>
        </w:tabs>
        <w:ind w:left="0" w:firstLine="709"/>
      </w:pPr>
      <w:r w:rsidRPr="0086713F">
        <w:rPr>
          <w:i/>
          <w:iCs/>
        </w:rPr>
        <w:t>Напишите пропущенное словосочетание</w:t>
      </w:r>
      <w:r>
        <w:t>.</w:t>
      </w:r>
    </w:p>
    <w:p w14:paraId="092967E1" w14:textId="45CD48EA" w:rsidR="002D6FE8" w:rsidRDefault="002D6FE8" w:rsidP="002D6FE8">
      <w:pPr>
        <w:tabs>
          <w:tab w:val="left" w:pos="1276"/>
        </w:tabs>
        <w:ind w:firstLine="709"/>
      </w:pPr>
      <w:r>
        <w:t>_______</w:t>
      </w:r>
      <w:r w:rsidRPr="002D6FE8">
        <w:t xml:space="preserve">__ </w:t>
      </w:r>
      <w:r>
        <w:noBreakHyphen/>
      </w:r>
      <w:r w:rsidRPr="002D6FE8">
        <w:t xml:space="preserve"> это преобразование основных бизнес-процессов при помощи Интернет-технологий.</w:t>
      </w:r>
    </w:p>
    <w:p w14:paraId="281F6677" w14:textId="1BFE5324" w:rsidR="002D6FE8" w:rsidRDefault="002D6FE8" w:rsidP="002D6FE8">
      <w:pPr>
        <w:ind w:firstLine="709"/>
      </w:pPr>
      <w:r>
        <w:t xml:space="preserve">Правильный ответ: </w:t>
      </w:r>
      <w:r w:rsidRPr="002D6FE8">
        <w:t>Электронный бизнес</w:t>
      </w:r>
    </w:p>
    <w:p w14:paraId="485A8BAB" w14:textId="5D22FD7D" w:rsidR="002D6FE8" w:rsidRDefault="002D6FE8" w:rsidP="002D6FE8">
      <w:pPr>
        <w:ind w:firstLine="709"/>
      </w:pPr>
      <w:r>
        <w:t>Компетенции (индикаторы): ОПК-2 (ОПК-2.1)</w:t>
      </w:r>
    </w:p>
    <w:p w14:paraId="226382D2" w14:textId="77777777" w:rsidR="002D6FE8" w:rsidRDefault="002D6FE8" w:rsidP="002D6FE8">
      <w:pPr>
        <w:ind w:firstLine="709"/>
      </w:pPr>
    </w:p>
    <w:p w14:paraId="0CA7ABFC" w14:textId="77777777" w:rsidR="002D6FE8" w:rsidRDefault="002D6FE8" w:rsidP="002D6FE8">
      <w:pPr>
        <w:pStyle w:val="a7"/>
        <w:numPr>
          <w:ilvl w:val="0"/>
          <w:numId w:val="26"/>
        </w:numPr>
        <w:tabs>
          <w:tab w:val="left" w:pos="1276"/>
        </w:tabs>
        <w:ind w:left="0" w:firstLine="709"/>
      </w:pPr>
      <w:r w:rsidRPr="0086713F">
        <w:rPr>
          <w:i/>
          <w:iCs/>
        </w:rPr>
        <w:t>Напишите пропущенное словосочетание</w:t>
      </w:r>
      <w:r>
        <w:t>.</w:t>
      </w:r>
    </w:p>
    <w:p w14:paraId="641A23E1" w14:textId="64EBEBE0" w:rsidR="002D6FE8" w:rsidRDefault="002D6FE8" w:rsidP="002D6FE8">
      <w:pPr>
        <w:pStyle w:val="a7"/>
        <w:tabs>
          <w:tab w:val="left" w:pos="1276"/>
        </w:tabs>
        <w:ind w:left="0" w:firstLine="709"/>
      </w:pPr>
      <w:r>
        <w:t>_______</w:t>
      </w:r>
      <w:r w:rsidRPr="002D6FE8">
        <w:t xml:space="preserve">__ </w:t>
      </w:r>
      <w:r>
        <w:noBreakHyphen/>
      </w:r>
      <w:r w:rsidRPr="002D6FE8">
        <w:t xml:space="preserve"> это любые формы деловой сделки, которая проводится с помощью информационных сетей.</w:t>
      </w:r>
    </w:p>
    <w:p w14:paraId="49C4CE1C" w14:textId="27245F85" w:rsidR="002D6FE8" w:rsidRDefault="002D6FE8" w:rsidP="002D6FE8">
      <w:pPr>
        <w:pStyle w:val="a7"/>
        <w:tabs>
          <w:tab w:val="left" w:pos="1276"/>
        </w:tabs>
        <w:ind w:left="0" w:firstLine="709"/>
      </w:pPr>
      <w:r>
        <w:t xml:space="preserve">Правильный ответ: </w:t>
      </w:r>
      <w:r w:rsidRPr="002D6FE8">
        <w:t>Электронная коммерция</w:t>
      </w:r>
    </w:p>
    <w:p w14:paraId="60EC67C6" w14:textId="397146CF" w:rsidR="002D6FE8" w:rsidRDefault="002D6FE8" w:rsidP="002D6FE8">
      <w:pPr>
        <w:ind w:firstLine="709"/>
      </w:pPr>
      <w:r>
        <w:t>Компетенции (индикаторы): ОПК-2 (ОПК-2.1)</w:t>
      </w:r>
    </w:p>
    <w:p w14:paraId="49B656B4" w14:textId="539EF71A" w:rsidR="002D6FE8" w:rsidRDefault="002D6FE8" w:rsidP="002D6FE8">
      <w:pPr>
        <w:ind w:firstLine="709"/>
      </w:pPr>
    </w:p>
    <w:p w14:paraId="405589D4" w14:textId="77777777" w:rsidR="002D6FE8" w:rsidRDefault="002D6FE8" w:rsidP="002D6FE8">
      <w:pPr>
        <w:pStyle w:val="a7"/>
        <w:numPr>
          <w:ilvl w:val="0"/>
          <w:numId w:val="26"/>
        </w:numPr>
        <w:tabs>
          <w:tab w:val="left" w:pos="1276"/>
        </w:tabs>
        <w:ind w:left="0" w:firstLine="709"/>
      </w:pPr>
      <w:r w:rsidRPr="0086713F">
        <w:rPr>
          <w:i/>
          <w:iCs/>
        </w:rPr>
        <w:t>Напишите пропущенное словосочетание</w:t>
      </w:r>
      <w:r>
        <w:t>.</w:t>
      </w:r>
    </w:p>
    <w:p w14:paraId="147A8035" w14:textId="7DDA5A02" w:rsidR="002D6FE8" w:rsidRDefault="002D6FE8" w:rsidP="002D6FE8">
      <w:pPr>
        <w:pStyle w:val="a7"/>
        <w:tabs>
          <w:tab w:val="left" w:pos="1276"/>
        </w:tabs>
        <w:ind w:left="0" w:firstLine="709"/>
      </w:pPr>
      <w:r>
        <w:t>_______</w:t>
      </w:r>
      <w:r w:rsidRPr="002D6FE8">
        <w:t xml:space="preserve">__ </w:t>
      </w:r>
      <w:r>
        <w:noBreakHyphen/>
      </w:r>
      <w:r w:rsidRPr="002D6FE8">
        <w:t xml:space="preserve"> это</w:t>
      </w:r>
      <w:r>
        <w:t xml:space="preserve"> </w:t>
      </w:r>
      <w:r w:rsidRPr="002D6FE8">
        <w:t>технология совершения коммерческих операций и управления производственными процессами с применением электронных средств обмена данными.</w:t>
      </w:r>
    </w:p>
    <w:p w14:paraId="12104F25" w14:textId="19107411" w:rsidR="002D6FE8" w:rsidRDefault="002D6FE8" w:rsidP="002D6FE8">
      <w:pPr>
        <w:pStyle w:val="a7"/>
        <w:tabs>
          <w:tab w:val="left" w:pos="1276"/>
        </w:tabs>
        <w:ind w:left="0" w:firstLine="709"/>
      </w:pPr>
      <w:r>
        <w:t xml:space="preserve">Правильный ответ: </w:t>
      </w:r>
      <w:r w:rsidRPr="002D6FE8">
        <w:t>Маркетинг в сети Интернет</w:t>
      </w:r>
    </w:p>
    <w:p w14:paraId="16B8EE8C" w14:textId="16FCBCC7" w:rsidR="002D6FE8" w:rsidRDefault="002D6FE8" w:rsidP="002D6FE8">
      <w:pPr>
        <w:ind w:firstLine="709"/>
      </w:pPr>
      <w:r>
        <w:t>Компетенции (индикаторы): ОПК-2 (ОПК-2.2)</w:t>
      </w:r>
    </w:p>
    <w:p w14:paraId="2776EDA4" w14:textId="78E2D13E" w:rsidR="002D6FE8" w:rsidRDefault="002D6FE8" w:rsidP="002D6FE8">
      <w:pPr>
        <w:tabs>
          <w:tab w:val="left" w:pos="1276"/>
        </w:tabs>
        <w:ind w:firstLine="709"/>
      </w:pPr>
    </w:p>
    <w:p w14:paraId="75EE38CD" w14:textId="77777777" w:rsidR="002D6FE8" w:rsidRDefault="002D6FE8" w:rsidP="002D6FE8">
      <w:pPr>
        <w:pStyle w:val="a7"/>
        <w:numPr>
          <w:ilvl w:val="0"/>
          <w:numId w:val="26"/>
        </w:numPr>
        <w:tabs>
          <w:tab w:val="left" w:pos="1276"/>
        </w:tabs>
        <w:ind w:left="0" w:firstLine="709"/>
      </w:pPr>
      <w:r w:rsidRPr="00360A65">
        <w:rPr>
          <w:i/>
          <w:iCs/>
        </w:rPr>
        <w:t>Напишите пропущенное словосочетание</w:t>
      </w:r>
      <w:r>
        <w:t>.</w:t>
      </w:r>
    </w:p>
    <w:p w14:paraId="30822525" w14:textId="7CA2ACC9" w:rsidR="002D6FE8" w:rsidRDefault="001A32D1" w:rsidP="001A32D1">
      <w:pPr>
        <w:pStyle w:val="a7"/>
        <w:tabs>
          <w:tab w:val="left" w:pos="1276"/>
        </w:tabs>
        <w:ind w:left="0" w:firstLine="720"/>
      </w:pPr>
      <w:r>
        <w:t>_______</w:t>
      </w:r>
      <w:r w:rsidRPr="002D6FE8">
        <w:t xml:space="preserve">__ </w:t>
      </w:r>
      <w:r>
        <w:noBreakHyphen/>
      </w:r>
      <w:r w:rsidRPr="002D6FE8">
        <w:t xml:space="preserve"> это</w:t>
      </w:r>
      <w:r>
        <w:t xml:space="preserve"> </w:t>
      </w:r>
      <w:r w:rsidR="002D6FE8" w:rsidRPr="002D6FE8">
        <w:t>язык разметки и форматирования гипертекста на Web-странице.</w:t>
      </w:r>
    </w:p>
    <w:p w14:paraId="4940A9A4" w14:textId="575987A5" w:rsidR="001A32D1" w:rsidRPr="001A32D1" w:rsidRDefault="001A32D1" w:rsidP="001A32D1">
      <w:pPr>
        <w:pStyle w:val="a7"/>
        <w:tabs>
          <w:tab w:val="left" w:pos="1276"/>
        </w:tabs>
        <w:ind w:left="0" w:firstLine="709"/>
        <w:rPr>
          <w:lang w:val="uk-UA"/>
        </w:rPr>
      </w:pPr>
      <w:r>
        <w:t xml:space="preserve">Правильный ответ: </w:t>
      </w:r>
      <w:r>
        <w:rPr>
          <w:lang w:val="en-US"/>
        </w:rPr>
        <w:t>HTML</w:t>
      </w:r>
    </w:p>
    <w:p w14:paraId="50B8D5DD" w14:textId="08B7BC68" w:rsidR="001A32D1" w:rsidRDefault="001A32D1" w:rsidP="001A32D1">
      <w:pPr>
        <w:ind w:firstLine="709"/>
      </w:pPr>
      <w:r>
        <w:t>Компетенции (индикаторы): ОПК-</w:t>
      </w:r>
      <w:r w:rsidR="00B363EF">
        <w:rPr>
          <w:lang w:val="en-US"/>
        </w:rPr>
        <w:t>5</w:t>
      </w:r>
      <w:r>
        <w:t xml:space="preserve"> (ОПК-</w:t>
      </w:r>
      <w:r w:rsidR="00B363EF">
        <w:rPr>
          <w:lang w:val="en-US"/>
        </w:rPr>
        <w:t>5</w:t>
      </w:r>
      <w:r>
        <w:t>.2)</w:t>
      </w:r>
    </w:p>
    <w:p w14:paraId="26E38FEC" w14:textId="3B55A48A" w:rsidR="00000EA6" w:rsidRPr="00DD7EED" w:rsidRDefault="00000EA6" w:rsidP="002D6FE8"/>
    <w:p w14:paraId="031523FC" w14:textId="0FE38FB2" w:rsidR="00DD7EED" w:rsidRPr="00EC088E" w:rsidRDefault="00DD7EED" w:rsidP="00EC088E">
      <w:pPr>
        <w:pStyle w:val="3"/>
        <w:spacing w:before="0" w:after="360"/>
        <w:rPr>
          <w:i/>
          <w:iCs/>
        </w:rPr>
      </w:pPr>
      <w:r w:rsidRPr="00EC088E">
        <w:rPr>
          <w:iCs/>
        </w:rPr>
        <w:lastRenderedPageBreak/>
        <w:t xml:space="preserve">Задания открытого типа с кратким свободным ответом </w:t>
      </w:r>
    </w:p>
    <w:p w14:paraId="293505F3" w14:textId="42452BE8" w:rsidR="006A4497" w:rsidRDefault="0009573F" w:rsidP="00EC088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т</w:t>
      </w:r>
      <w:r w:rsidR="006A4497">
        <w:t>ехнология, позволяющая проводить финансовые операции через интернет без использования физических денег</w:t>
      </w:r>
      <w:r>
        <w:t>?</w:t>
      </w:r>
    </w:p>
    <w:p w14:paraId="7232150A" w14:textId="77777777" w:rsidR="006A4497" w:rsidRDefault="006A4497" w:rsidP="00EC088E">
      <w:pPr>
        <w:ind w:firstLine="709"/>
      </w:pPr>
      <w:r>
        <w:t>Правильный ответ: электронная платежная система / электронные деньги.</w:t>
      </w:r>
    </w:p>
    <w:p w14:paraId="44D530B3" w14:textId="1C0C2129" w:rsidR="00EC088E" w:rsidRDefault="00EC088E" w:rsidP="00EC088E">
      <w:pPr>
        <w:ind w:firstLine="709"/>
      </w:pPr>
      <w:r>
        <w:t>Компетенции (индикаторы): ОПК-2 (ОПК-2.1)</w:t>
      </w:r>
    </w:p>
    <w:p w14:paraId="56060DC3" w14:textId="77777777" w:rsidR="00EC088E" w:rsidRDefault="00EC088E" w:rsidP="006A4497"/>
    <w:p w14:paraId="61D9DD9C" w14:textId="0D09DB15" w:rsidR="006A4497" w:rsidRDefault="0009573F" w:rsidP="00EC088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м</w:t>
      </w:r>
      <w:r w:rsidR="006A4497">
        <w:t>инимально функциональная версия продукта, созданная для проверки гипотез рынка</w:t>
      </w:r>
      <w:r>
        <w:t>?</w:t>
      </w:r>
    </w:p>
    <w:p w14:paraId="7E17A4DA" w14:textId="3C3E6BC6" w:rsidR="006A4497" w:rsidRDefault="006A4497" w:rsidP="00EC088E">
      <w:pPr>
        <w:ind w:firstLine="709"/>
      </w:pPr>
      <w:r>
        <w:t xml:space="preserve">Правильный ответ: </w:t>
      </w:r>
      <w:proofErr w:type="spellStart"/>
      <w:r>
        <w:t>MVP</w:t>
      </w:r>
      <w:proofErr w:type="spellEnd"/>
      <w:r>
        <w:t xml:space="preserve"> (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Viable</w:t>
      </w:r>
      <w:proofErr w:type="spellEnd"/>
      <w:r>
        <w:t xml:space="preserve"> Product) / минимально жизнеспособный продукт.</w:t>
      </w:r>
    </w:p>
    <w:p w14:paraId="484FC1D3" w14:textId="3C18CA1A" w:rsidR="00EC088E" w:rsidRDefault="00EC088E" w:rsidP="00EC088E">
      <w:pPr>
        <w:ind w:firstLine="709"/>
      </w:pPr>
      <w:r>
        <w:t>Компетенции (индикаторы): ОПК-2 (ОПК-2.2)</w:t>
      </w:r>
    </w:p>
    <w:p w14:paraId="6C1C30B6" w14:textId="77777777" w:rsidR="006A4497" w:rsidRDefault="006A4497" w:rsidP="006A4497"/>
    <w:p w14:paraId="10859727" w14:textId="763B1768" w:rsidR="006A4497" w:rsidRDefault="0009573F" w:rsidP="00EC088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м</w:t>
      </w:r>
      <w:r w:rsidR="006A4497">
        <w:t>одель, описывающая зависимость объема продаж от рекламных затрат с учетом временных лагов</w:t>
      </w:r>
      <w:r>
        <w:t>?</w:t>
      </w:r>
    </w:p>
    <w:p w14:paraId="70046F55" w14:textId="71E7BA7B" w:rsidR="006A4497" w:rsidRDefault="006A4497" w:rsidP="00EC088E">
      <w:pPr>
        <w:ind w:firstLine="709"/>
      </w:pPr>
      <w:r>
        <w:t>Правильный ответ: модель Видала-Вульфа / модель распределенных лагов.</w:t>
      </w:r>
    </w:p>
    <w:p w14:paraId="104E4352" w14:textId="77777777" w:rsidR="00EC088E" w:rsidRDefault="00EC088E" w:rsidP="00EC088E">
      <w:pPr>
        <w:ind w:firstLine="709"/>
      </w:pPr>
      <w:r>
        <w:t>Компетенции (индикаторы): ОПК-2 (ОПК-2.2)</w:t>
      </w:r>
    </w:p>
    <w:p w14:paraId="75300A9C" w14:textId="77777777" w:rsidR="006A4497" w:rsidRDefault="006A4497" w:rsidP="006A4497"/>
    <w:p w14:paraId="4F13F0E4" w14:textId="68D44033" w:rsidR="006A4497" w:rsidRDefault="0009573F" w:rsidP="00EC088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 xml:space="preserve">. </w:t>
      </w:r>
      <w:r w:rsidR="004975BF">
        <w:t xml:space="preserve">К какому типу продвижения относится метод </w:t>
      </w:r>
      <w:r w:rsidR="006A4497">
        <w:t>анализа данных, направленный на оптимизацию ставок за клик в рекламных кампаниях</w:t>
      </w:r>
      <w:r w:rsidR="004975BF">
        <w:t>?</w:t>
      </w:r>
    </w:p>
    <w:p w14:paraId="4B0D3C29" w14:textId="46085ED3" w:rsidR="006A4497" w:rsidRDefault="006A4497" w:rsidP="00EC088E">
      <w:pPr>
        <w:ind w:firstLine="709"/>
      </w:pPr>
      <w:r>
        <w:t xml:space="preserve">Правильный ответ: контекстной рекламе / </w:t>
      </w:r>
      <w:proofErr w:type="spellStart"/>
      <w:r>
        <w:t>Яндекс.Директ</w:t>
      </w:r>
      <w:proofErr w:type="spellEnd"/>
      <w:r>
        <w:t>.</w:t>
      </w:r>
    </w:p>
    <w:p w14:paraId="61AFE6B1" w14:textId="77777777" w:rsidR="00EC088E" w:rsidRDefault="00EC088E" w:rsidP="00EC088E">
      <w:pPr>
        <w:ind w:firstLine="709"/>
      </w:pPr>
      <w:r>
        <w:t>Компетенции (индикаторы): ОПК-2 (ОПК-2.2)</w:t>
      </w:r>
    </w:p>
    <w:p w14:paraId="55C9C8DC" w14:textId="77777777" w:rsidR="006A4497" w:rsidRDefault="006A4497" w:rsidP="006A4497"/>
    <w:p w14:paraId="392B8334" w14:textId="0A41096E" w:rsidR="006A4497" w:rsidRDefault="004975BF" w:rsidP="00EC088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п</w:t>
      </w:r>
      <w:r w:rsidR="006A4497">
        <w:t>оказатель, отражающий долю пользователей, совершивших целевое действие после перехода по рекламе</w:t>
      </w:r>
      <w:r>
        <w:t>?</w:t>
      </w:r>
    </w:p>
    <w:p w14:paraId="55552F37" w14:textId="15AC9F25" w:rsidR="006A4497" w:rsidRDefault="006A4497" w:rsidP="00EC088E">
      <w:pPr>
        <w:ind w:firstLine="709"/>
      </w:pPr>
      <w:r>
        <w:t>Правильный ответ: конверсия / коэффициент конверсии.</w:t>
      </w:r>
    </w:p>
    <w:p w14:paraId="7CE83175" w14:textId="1BAD626E" w:rsidR="00EC088E" w:rsidRDefault="00EC088E" w:rsidP="00EC088E">
      <w:pPr>
        <w:ind w:firstLine="709"/>
      </w:pPr>
      <w:r>
        <w:t>Компетенции (индикаторы): ОПК-</w:t>
      </w:r>
      <w:r w:rsidR="00B363EF">
        <w:rPr>
          <w:lang w:val="en-US"/>
        </w:rPr>
        <w:t>5</w:t>
      </w:r>
      <w:r>
        <w:t xml:space="preserve"> (ОПК-</w:t>
      </w:r>
      <w:r w:rsidR="00B363EF">
        <w:rPr>
          <w:lang w:val="en-US"/>
        </w:rPr>
        <w:t>5</w:t>
      </w:r>
      <w:r>
        <w:t>.</w:t>
      </w:r>
      <w:r w:rsidR="00B363EF">
        <w:rPr>
          <w:lang w:val="en-US"/>
        </w:rPr>
        <w:t>2</w:t>
      </w:r>
      <w:r>
        <w:t>)</w:t>
      </w:r>
    </w:p>
    <w:p w14:paraId="1A62066A" w14:textId="77777777" w:rsidR="00EC088E" w:rsidRDefault="00EC088E" w:rsidP="00EC088E">
      <w:pPr>
        <w:ind w:firstLine="709"/>
      </w:pPr>
    </w:p>
    <w:p w14:paraId="0A6F6DF6" w14:textId="24FA9007" w:rsidR="006A4497" w:rsidRDefault="00F84F81" w:rsidP="00EC088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п</w:t>
      </w:r>
      <w:r w:rsidR="006A4497">
        <w:t>роцесс привлечения инвестиций в стартапы на ранних этапах через специализированные фонды</w:t>
      </w:r>
      <w:r>
        <w:t>?</w:t>
      </w:r>
    </w:p>
    <w:p w14:paraId="6FDA2C63" w14:textId="4A8B454C" w:rsidR="006A4497" w:rsidRDefault="006A4497" w:rsidP="00EC088E">
      <w:pPr>
        <w:ind w:firstLine="709"/>
      </w:pPr>
      <w:r>
        <w:t>Правильный ответ: венчурное финансирование / венчурные инвестиции.</w:t>
      </w:r>
    </w:p>
    <w:p w14:paraId="7D250AF0" w14:textId="05FB86D8" w:rsidR="00EC088E" w:rsidRDefault="00EC088E" w:rsidP="00EC088E">
      <w:pPr>
        <w:ind w:firstLine="709"/>
      </w:pPr>
      <w:r>
        <w:t>Компетенции (индикаторы): ОПК-</w:t>
      </w:r>
      <w:r w:rsidR="00B363EF">
        <w:rPr>
          <w:lang w:val="en-US"/>
        </w:rPr>
        <w:t>5</w:t>
      </w:r>
      <w:r>
        <w:t xml:space="preserve"> (ОПК-</w:t>
      </w:r>
      <w:r w:rsidR="00B363EF">
        <w:rPr>
          <w:lang w:val="en-US"/>
        </w:rPr>
        <w:t>5</w:t>
      </w:r>
      <w:r>
        <w:t>.</w:t>
      </w:r>
      <w:r w:rsidR="00B363EF">
        <w:rPr>
          <w:lang w:val="en-US"/>
        </w:rPr>
        <w:t>2</w:t>
      </w:r>
      <w:r>
        <w:t>)</w:t>
      </w:r>
    </w:p>
    <w:p w14:paraId="1FE5D0BF" w14:textId="77777777" w:rsidR="006A4497" w:rsidRDefault="006A4497" w:rsidP="006A4497"/>
    <w:p w14:paraId="4E85EFC0" w14:textId="6D805176" w:rsidR="006A4497" w:rsidRDefault="002D2046" w:rsidP="00EC088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с</w:t>
      </w:r>
      <w:r w:rsidR="006A4497">
        <w:t>овокупность инструментов для управления рекламными кампаниями в поисковых системах, включая настройку ключевых слов и ставок</w:t>
      </w:r>
      <w:r>
        <w:t>?</w:t>
      </w:r>
    </w:p>
    <w:p w14:paraId="5D122674" w14:textId="7D59A526" w:rsidR="00000EA6" w:rsidRDefault="006A4497" w:rsidP="00EC088E">
      <w:pPr>
        <w:ind w:firstLine="709"/>
      </w:pPr>
      <w:r>
        <w:t xml:space="preserve">Правильный ответ: контекстная реклама / система </w:t>
      </w:r>
      <w:proofErr w:type="spellStart"/>
      <w:r>
        <w:t>Яндекс.Директ</w:t>
      </w:r>
      <w:proofErr w:type="spellEnd"/>
      <w:r>
        <w:t>.</w:t>
      </w:r>
    </w:p>
    <w:p w14:paraId="772AABCD" w14:textId="3D6BF957" w:rsidR="00EC088E" w:rsidRDefault="00EC088E" w:rsidP="00EC088E">
      <w:pPr>
        <w:ind w:firstLine="709"/>
      </w:pPr>
      <w:r>
        <w:t>Компетенции (индикаторы): ОПК-</w:t>
      </w:r>
      <w:r w:rsidR="00B363EF">
        <w:rPr>
          <w:lang w:val="en-US"/>
        </w:rPr>
        <w:t>5</w:t>
      </w:r>
      <w:r>
        <w:t xml:space="preserve"> (ОПК-</w:t>
      </w:r>
      <w:r w:rsidR="00B363EF">
        <w:rPr>
          <w:lang w:val="en-US"/>
        </w:rPr>
        <w:t>5</w:t>
      </w:r>
      <w:r>
        <w:t>.2)</w:t>
      </w:r>
    </w:p>
    <w:p w14:paraId="1C5A1AEB" w14:textId="40AFB25B" w:rsidR="00053130" w:rsidRDefault="00DD7EED" w:rsidP="00EC088E">
      <w:pPr>
        <w:pStyle w:val="3"/>
        <w:rPr>
          <w:i/>
          <w:iCs/>
        </w:rPr>
      </w:pPr>
      <w:r w:rsidRPr="00EC088E">
        <w:rPr>
          <w:iCs/>
        </w:rPr>
        <w:lastRenderedPageBreak/>
        <w:t>Задания открытого типа с развернутым ответом</w:t>
      </w:r>
    </w:p>
    <w:p w14:paraId="2C01F155" w14:textId="59C41287" w:rsidR="00323DBA" w:rsidRDefault="00323DBA" w:rsidP="00323DBA">
      <w:pPr>
        <w:pStyle w:val="a7"/>
        <w:numPr>
          <w:ilvl w:val="0"/>
          <w:numId w:val="29"/>
        </w:numPr>
        <w:tabs>
          <w:tab w:val="left" w:pos="1276"/>
        </w:tabs>
        <w:ind w:left="0" w:firstLine="709"/>
      </w:pPr>
      <w:r w:rsidRPr="00ED1F19">
        <w:rPr>
          <w:i/>
          <w:iCs/>
        </w:rPr>
        <w:t>П</w:t>
      </w:r>
      <w:r w:rsidRPr="00A92B8C">
        <w:rPr>
          <w:i/>
          <w:iCs/>
        </w:rPr>
        <w:t>р</w:t>
      </w:r>
      <w:r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0AE8FE7E" w14:textId="77777777" w:rsidR="00A44FC7" w:rsidRDefault="00A44FC7" w:rsidP="00A44FC7">
      <w:pPr>
        <w:ind w:firstLine="709"/>
      </w:pPr>
      <w:r>
        <w:t>Опишите структуру рынка информационно-коммуникационных технологий (ИКТ). Какие факторы определяют его развитие? Проведите анализ текущих тенденций на рынке ИКТ и сделайте прогноз его развития на ближайшие 5 лет. Какие возможности и риски могут возникнуть в данном секторе для бизнеса?</w:t>
      </w:r>
    </w:p>
    <w:p w14:paraId="40CC8548" w14:textId="12F32651" w:rsidR="00323DBA" w:rsidRDefault="00323DBA" w:rsidP="00A44FC7">
      <w:pPr>
        <w:ind w:firstLine="709"/>
      </w:pPr>
      <w:r>
        <w:t>Время выполнения – 15 минут.</w:t>
      </w:r>
    </w:p>
    <w:p w14:paraId="3EC67988" w14:textId="77777777" w:rsidR="00A44FC7" w:rsidRDefault="00A44FC7" w:rsidP="00A44FC7">
      <w:pPr>
        <w:ind w:firstLine="709"/>
      </w:pPr>
      <w:r>
        <w:t>Ожидаемый результат:</w:t>
      </w:r>
    </w:p>
    <w:p w14:paraId="47C76DA1" w14:textId="04C4A68F" w:rsidR="00000EA6" w:rsidRDefault="00A44FC7" w:rsidP="00A44FC7">
      <w:pPr>
        <w:ind w:firstLine="709"/>
      </w:pPr>
      <w:r>
        <w:t xml:space="preserve">Студент должен продемонстрировать знание структуры рынка ИКТ (например, разделение на сегменты: телекоммуникации, программное обеспечение, облачные технологии, кибербезопасность и т. д.), а также факторы, влияющие на его развитие (технологические инновации, государственное регулирование, конкуренция). В прогнозе студент должен учесть современные тенденции (развитие 5G, искусственного интеллекта, Интернета вещей) и возможные риски (регуляторные барьеры, </w:t>
      </w:r>
      <w:proofErr w:type="spellStart"/>
      <w:r>
        <w:t>киберугрозы</w:t>
      </w:r>
      <w:proofErr w:type="spellEnd"/>
      <w:r>
        <w:t>, экономические кризисы).</w:t>
      </w:r>
    </w:p>
    <w:p w14:paraId="64489D0C" w14:textId="49E162E7" w:rsidR="00323DBA" w:rsidRDefault="00323DBA" w:rsidP="00A44FC7">
      <w:pPr>
        <w:ind w:firstLine="709"/>
      </w:pPr>
      <w:r>
        <w:t xml:space="preserve">Критерии оценивания: </w:t>
      </w:r>
      <w:r w:rsidR="00841849">
        <w:t>верное описание структуры рынка</w:t>
      </w:r>
      <w:r w:rsidR="002335D1">
        <w:t xml:space="preserve"> ИКТ</w:t>
      </w:r>
      <w:r w:rsidR="00841849">
        <w:t>, перечисление минимум трех факторов, влияющих на развитие рынка</w:t>
      </w:r>
      <w:r w:rsidR="002335D1">
        <w:t xml:space="preserve"> ИКТ, наличие прогноза развития рынка ИКТ.</w:t>
      </w:r>
    </w:p>
    <w:p w14:paraId="4D664564" w14:textId="239B05F5" w:rsidR="005441D6" w:rsidRDefault="005441D6" w:rsidP="005441D6">
      <w:pPr>
        <w:ind w:firstLine="709"/>
      </w:pPr>
      <w:r>
        <w:t>Компетенции (индикаторы): ОПК-2 (ОПК-2.</w:t>
      </w:r>
      <w:r w:rsidR="00B363EF">
        <w:rPr>
          <w:lang w:val="en-US"/>
        </w:rPr>
        <w:t>1</w:t>
      </w:r>
      <w:r>
        <w:t>)</w:t>
      </w:r>
    </w:p>
    <w:p w14:paraId="263CAAE5" w14:textId="0074E278" w:rsidR="005441D6" w:rsidRDefault="005441D6" w:rsidP="00A44FC7">
      <w:pPr>
        <w:ind w:firstLine="709"/>
      </w:pPr>
    </w:p>
    <w:p w14:paraId="1D801778" w14:textId="7B2D2F9F" w:rsidR="002335D1" w:rsidRDefault="002335D1" w:rsidP="002335D1">
      <w:pPr>
        <w:pStyle w:val="a7"/>
        <w:numPr>
          <w:ilvl w:val="0"/>
          <w:numId w:val="29"/>
        </w:numPr>
        <w:ind w:left="0" w:firstLine="709"/>
      </w:pPr>
      <w:r w:rsidRPr="00ED1F19">
        <w:rPr>
          <w:i/>
          <w:iCs/>
        </w:rPr>
        <w:t>П</w:t>
      </w:r>
      <w:r w:rsidRPr="00A92B8C">
        <w:rPr>
          <w:i/>
          <w:iCs/>
        </w:rPr>
        <w:t>р</w:t>
      </w:r>
      <w:r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6A179F8A" w14:textId="77777777" w:rsidR="005441D6" w:rsidRDefault="005441D6" w:rsidP="005441D6">
      <w:pPr>
        <w:ind w:firstLine="709"/>
      </w:pPr>
      <w:r>
        <w:t>Рассмотрите роль информационных систем в управлении современным бизнесом. Какие виды информационных систем существуют и как они помогают в принятии управленческих решений? Приведите примеры успешного внедрения информационных систем в крупных компаниях.</w:t>
      </w:r>
    </w:p>
    <w:p w14:paraId="15F25928" w14:textId="57A26B21" w:rsidR="002335D1" w:rsidRDefault="002335D1" w:rsidP="005441D6">
      <w:pPr>
        <w:ind w:firstLine="709"/>
      </w:pPr>
      <w:r>
        <w:t>Время выполнения – 15 минут.</w:t>
      </w:r>
    </w:p>
    <w:p w14:paraId="53582A94" w14:textId="77777777" w:rsidR="005441D6" w:rsidRDefault="005441D6" w:rsidP="005441D6">
      <w:pPr>
        <w:ind w:firstLine="709"/>
      </w:pPr>
      <w:r>
        <w:t>Ожидаемый результат:</w:t>
      </w:r>
    </w:p>
    <w:p w14:paraId="1F20CFD1" w14:textId="587E9F4A" w:rsidR="005441D6" w:rsidRDefault="005441D6" w:rsidP="005441D6">
      <w:pPr>
        <w:ind w:firstLine="709"/>
      </w:pPr>
      <w:r>
        <w:t xml:space="preserve">Студент должен продемонстрировать знание различных типов информационных систем (управленческие, аналитические, ERP, CRM, SCM), их функций и значения для бизнеса. В качестве примеров успешного внедрения можно привести использование SAP в крупных корпорациях для автоматизации бизнес-процессов, CRM-систем в сфере продаж (например, </w:t>
      </w:r>
      <w:proofErr w:type="spellStart"/>
      <w:r>
        <w:t>Salesforce</w:t>
      </w:r>
      <w:proofErr w:type="spellEnd"/>
      <w:r>
        <w:t>), а также аналитические платформы для прогнозирования спроса.</w:t>
      </w:r>
    </w:p>
    <w:p w14:paraId="23DF7AF2" w14:textId="37D6167D" w:rsidR="002335D1" w:rsidRDefault="002335D1" w:rsidP="005441D6">
      <w:pPr>
        <w:ind w:firstLine="709"/>
      </w:pPr>
      <w:r>
        <w:t xml:space="preserve">Критерии оценивания: </w:t>
      </w:r>
      <w:r w:rsidR="00A77C6C">
        <w:t>описание хотя бы трех типов информационных систем, наличие примеров.</w:t>
      </w:r>
    </w:p>
    <w:p w14:paraId="1B50AEF7" w14:textId="0CF4BC10" w:rsidR="005441D6" w:rsidRDefault="005441D6" w:rsidP="005441D6">
      <w:pPr>
        <w:ind w:firstLine="709"/>
      </w:pPr>
      <w:r>
        <w:t>Компетенции (индикаторы): ОПК-2 (ОПК-2.2)</w:t>
      </w:r>
    </w:p>
    <w:p w14:paraId="3205DCF6" w14:textId="77777777" w:rsidR="005441D6" w:rsidRDefault="005441D6" w:rsidP="005441D6">
      <w:pPr>
        <w:ind w:firstLine="709"/>
      </w:pPr>
    </w:p>
    <w:p w14:paraId="7089FB69" w14:textId="6563EBC6" w:rsidR="00A77C6C" w:rsidRDefault="00A77C6C" w:rsidP="00A77C6C">
      <w:pPr>
        <w:pStyle w:val="a7"/>
        <w:numPr>
          <w:ilvl w:val="0"/>
          <w:numId w:val="29"/>
        </w:numPr>
        <w:tabs>
          <w:tab w:val="left" w:pos="1276"/>
        </w:tabs>
        <w:ind w:left="0" w:firstLine="709"/>
      </w:pPr>
      <w:r w:rsidRPr="00ED1F19">
        <w:rPr>
          <w:i/>
          <w:iCs/>
        </w:rPr>
        <w:t>П</w:t>
      </w:r>
      <w:r w:rsidRPr="00A92B8C">
        <w:rPr>
          <w:i/>
          <w:iCs/>
        </w:rPr>
        <w:t>р</w:t>
      </w:r>
      <w:r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787EDA7C" w14:textId="22D311D2" w:rsidR="005441D6" w:rsidRDefault="005441D6" w:rsidP="005441D6">
      <w:pPr>
        <w:ind w:firstLine="709"/>
      </w:pPr>
    </w:p>
    <w:p w14:paraId="3590C441" w14:textId="77777777" w:rsidR="005441D6" w:rsidRDefault="005441D6" w:rsidP="005441D6">
      <w:pPr>
        <w:ind w:firstLine="709"/>
      </w:pPr>
      <w:r>
        <w:lastRenderedPageBreak/>
        <w:t>Представьте, что вы создаете интернет-магазин (или другой вид электронного бизнеса). Разработайте стратегию его продвижения в цифровой среде. Определите целевую аудиторию, выберите каналы продвижения и предложите методы повышения лояльности клиентов.</w:t>
      </w:r>
    </w:p>
    <w:p w14:paraId="6EBFECBC" w14:textId="6C6CBED6" w:rsidR="00A77C6C" w:rsidRDefault="00A77C6C" w:rsidP="005441D6">
      <w:pPr>
        <w:ind w:firstLine="709"/>
      </w:pPr>
      <w:r>
        <w:t>Время выполнения -15 минут.</w:t>
      </w:r>
    </w:p>
    <w:p w14:paraId="755D925D" w14:textId="77777777" w:rsidR="005441D6" w:rsidRDefault="005441D6" w:rsidP="005441D6">
      <w:pPr>
        <w:ind w:firstLine="709"/>
      </w:pPr>
      <w:r>
        <w:t>Ожидаемый результат:</w:t>
      </w:r>
    </w:p>
    <w:p w14:paraId="21C501A2" w14:textId="77777777" w:rsidR="005441D6" w:rsidRDefault="005441D6" w:rsidP="005441D6">
      <w:pPr>
        <w:ind w:firstLine="709"/>
      </w:pPr>
      <w:r>
        <w:t>Студент должен предложить комплексный маркетинговый план, включающий:</w:t>
      </w:r>
    </w:p>
    <w:p w14:paraId="2AE0AE3D" w14:textId="77777777" w:rsidR="005441D6" w:rsidRDefault="005441D6" w:rsidP="005441D6">
      <w:pPr>
        <w:ind w:firstLine="709"/>
      </w:pPr>
      <w:r>
        <w:t>Определение целевой аудитории (B2C или B2B, возраст, интересы, предпочтения).</w:t>
      </w:r>
    </w:p>
    <w:p w14:paraId="0889241E" w14:textId="77777777" w:rsidR="005441D6" w:rsidRDefault="005441D6" w:rsidP="005441D6">
      <w:pPr>
        <w:ind w:firstLine="709"/>
      </w:pPr>
      <w:r>
        <w:t xml:space="preserve">Использование различных каналов продвижения: SEO, контекстная реклама, </w:t>
      </w:r>
      <w:proofErr w:type="spellStart"/>
      <w:r>
        <w:t>SMM</w:t>
      </w:r>
      <w:proofErr w:type="spellEnd"/>
      <w:r>
        <w:t xml:space="preserve">, </w:t>
      </w:r>
      <w:proofErr w:type="spellStart"/>
      <w:r>
        <w:t>email</w:t>
      </w:r>
      <w:proofErr w:type="spellEnd"/>
      <w:r>
        <w:t>-маркетинг, партнерские программы.</w:t>
      </w:r>
    </w:p>
    <w:p w14:paraId="103B5118" w14:textId="77777777" w:rsidR="005441D6" w:rsidRDefault="005441D6" w:rsidP="005441D6">
      <w:pPr>
        <w:ind w:firstLine="709"/>
      </w:pPr>
      <w:r>
        <w:t>Методы удержания клиентов: программы лояльности, персонализированные предложения, удобный пользовательский интерфейс.</w:t>
      </w:r>
    </w:p>
    <w:p w14:paraId="0CB1C7F5" w14:textId="7200FE10" w:rsidR="005441D6" w:rsidRDefault="005441D6" w:rsidP="005441D6">
      <w:pPr>
        <w:ind w:firstLine="709"/>
      </w:pPr>
      <w:r>
        <w:t>Приветствуется использование реальных примеров успешных стратегий (например, маркетинг «</w:t>
      </w:r>
      <w:r>
        <w:rPr>
          <w:lang w:val="en-US"/>
        </w:rPr>
        <w:t>O</w:t>
      </w:r>
      <w:proofErr w:type="spellStart"/>
      <w:r>
        <w:t>zon</w:t>
      </w:r>
      <w:proofErr w:type="spellEnd"/>
      <w:r>
        <w:t xml:space="preserve">», использование </w:t>
      </w:r>
      <w:proofErr w:type="spellStart"/>
      <w:r>
        <w:t>AI</w:t>
      </w:r>
      <w:proofErr w:type="spellEnd"/>
      <w:r>
        <w:t xml:space="preserve"> в персонализации контента «</w:t>
      </w:r>
      <w:proofErr w:type="spellStart"/>
      <w:r>
        <w:t>Кинопоиск</w:t>
      </w:r>
      <w:proofErr w:type="spellEnd"/>
      <w:r>
        <w:t>»).</w:t>
      </w:r>
    </w:p>
    <w:p w14:paraId="08470C0A" w14:textId="7CF46236" w:rsidR="004B3A73" w:rsidRDefault="004B3A73" w:rsidP="005441D6">
      <w:pPr>
        <w:ind w:firstLine="709"/>
      </w:pPr>
      <w:r>
        <w:t>Критерии оценивания: наличие в маркетин</w:t>
      </w:r>
      <w:r w:rsidR="00877C2A">
        <w:t>г</w:t>
      </w:r>
      <w:r>
        <w:t xml:space="preserve">овом плане </w:t>
      </w:r>
      <w:r w:rsidR="00877C2A">
        <w:t xml:space="preserve">определения целевой аудитории, </w:t>
      </w:r>
      <w:r w:rsidR="00105AEA">
        <w:t xml:space="preserve">описания каналов продвижения, </w:t>
      </w:r>
      <w:r w:rsidR="00877C2A">
        <w:t>методов удержания клиентов</w:t>
      </w:r>
      <w:r w:rsidR="00105AEA">
        <w:t>.</w:t>
      </w:r>
    </w:p>
    <w:p w14:paraId="64FDF233" w14:textId="77777777" w:rsidR="00601EE1" w:rsidRDefault="00601EE1" w:rsidP="00601EE1">
      <w:pPr>
        <w:ind w:firstLine="709"/>
      </w:pPr>
      <w:r>
        <w:t>Компетенции (индикаторы): ОПК-2 (ОПК-2.2)</w:t>
      </w:r>
    </w:p>
    <w:p w14:paraId="1E38DA3F" w14:textId="06195D69" w:rsidR="00601EE1" w:rsidRDefault="00601EE1" w:rsidP="005441D6">
      <w:pPr>
        <w:ind w:firstLine="709"/>
      </w:pPr>
    </w:p>
    <w:p w14:paraId="6DAEF341" w14:textId="33C52BB6" w:rsidR="00982968" w:rsidRDefault="00982968" w:rsidP="00982968">
      <w:pPr>
        <w:pStyle w:val="a7"/>
        <w:numPr>
          <w:ilvl w:val="0"/>
          <w:numId w:val="29"/>
        </w:numPr>
        <w:tabs>
          <w:tab w:val="left" w:pos="1276"/>
        </w:tabs>
        <w:ind w:left="0" w:firstLine="709"/>
      </w:pPr>
      <w:r w:rsidRPr="00ED1F19">
        <w:rPr>
          <w:i/>
          <w:iCs/>
        </w:rPr>
        <w:t>П</w:t>
      </w:r>
      <w:r w:rsidRPr="00A92B8C">
        <w:rPr>
          <w:i/>
          <w:iCs/>
        </w:rPr>
        <w:t>р</w:t>
      </w:r>
      <w:r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66D91C54" w14:textId="77777777" w:rsidR="00601EE1" w:rsidRDefault="00601EE1" w:rsidP="00601EE1">
      <w:pPr>
        <w:ind w:firstLine="709"/>
      </w:pPr>
      <w:r>
        <w:t>Опишите принципы работы электронных платежных систем. Какой уровень безопасности обеспечивают современные платежные технологии? Сравните несколько популярных платежных систем и объясните, какие из них наиболее подходят для малого бизнеса и почему.</w:t>
      </w:r>
    </w:p>
    <w:p w14:paraId="6F4159CA" w14:textId="58717E09" w:rsidR="00982968" w:rsidRDefault="00982968" w:rsidP="00601EE1">
      <w:pPr>
        <w:ind w:firstLine="709"/>
      </w:pPr>
      <w:r>
        <w:t>Время выполнения – 10 минут.</w:t>
      </w:r>
    </w:p>
    <w:p w14:paraId="28549E25" w14:textId="5008736F" w:rsidR="00601EE1" w:rsidRDefault="00601EE1" w:rsidP="00601EE1">
      <w:pPr>
        <w:ind w:firstLine="709"/>
      </w:pPr>
      <w:r>
        <w:t>Ожидаемый результат:</w:t>
      </w:r>
    </w:p>
    <w:p w14:paraId="1621334E" w14:textId="63468287" w:rsidR="00601EE1" w:rsidRDefault="00601EE1" w:rsidP="00601EE1">
      <w:pPr>
        <w:ind w:firstLine="709"/>
      </w:pPr>
      <w:r>
        <w:t xml:space="preserve">Студент должен описать принципы работы электронных платежных систем (например, банковские переводы, системы электронных денег, криптовалютные платежи). Должны быть рассмотрены меры безопасности (двухфакторная аутентификация, шифрование данных, PCI DSS). В сравнении систем (например, PayPal, </w:t>
      </w:r>
      <w:proofErr w:type="spellStart"/>
      <w:r>
        <w:t>Stripe</w:t>
      </w:r>
      <w:proofErr w:type="spellEnd"/>
      <w:r>
        <w:t xml:space="preserve">, </w:t>
      </w:r>
      <w:proofErr w:type="spellStart"/>
      <w:r>
        <w:t>Яндекс.Деньги</w:t>
      </w:r>
      <w:proofErr w:type="spellEnd"/>
      <w:r>
        <w:t>, WebMoney, криптовалютные платежи) студент должен учитывать комиссии, удобство использования, поддержку международных платежей и безопасность.</w:t>
      </w:r>
    </w:p>
    <w:p w14:paraId="49466953" w14:textId="66A03249" w:rsidR="00982968" w:rsidRDefault="00982968" w:rsidP="00601EE1">
      <w:pPr>
        <w:ind w:firstLine="709"/>
      </w:pPr>
      <w:r>
        <w:t xml:space="preserve">Критерии оценивания: </w:t>
      </w:r>
      <w:r w:rsidR="0010386A">
        <w:t xml:space="preserve">наличие описания принципов работы электронных платежных систем, описание мер безопасности, </w:t>
      </w:r>
      <w:r w:rsidR="00197302">
        <w:t>аргументированное сравнение систем электронных платежей.</w:t>
      </w:r>
    </w:p>
    <w:p w14:paraId="0C362440" w14:textId="25865D77" w:rsidR="00601EE1" w:rsidRDefault="00601EE1" w:rsidP="00601EE1">
      <w:pPr>
        <w:ind w:firstLine="709"/>
      </w:pPr>
      <w:r>
        <w:t>Компетенции (индикаторы): ОПК-</w:t>
      </w:r>
      <w:r w:rsidR="00B363EF">
        <w:rPr>
          <w:lang w:val="en-US"/>
        </w:rPr>
        <w:t>5</w:t>
      </w:r>
      <w:r>
        <w:t xml:space="preserve"> (ОПК-</w:t>
      </w:r>
      <w:r w:rsidR="00B363EF">
        <w:rPr>
          <w:lang w:val="en-US"/>
        </w:rPr>
        <w:t>5</w:t>
      </w:r>
      <w:r>
        <w:t>.2)</w:t>
      </w:r>
    </w:p>
    <w:p w14:paraId="230A59E6" w14:textId="141963D3" w:rsidR="00601EE1" w:rsidRDefault="00601EE1" w:rsidP="00601EE1">
      <w:pPr>
        <w:ind w:firstLine="709"/>
      </w:pPr>
    </w:p>
    <w:p w14:paraId="089568B6" w14:textId="338CC1FB" w:rsidR="00601EE1" w:rsidRDefault="00197302" w:rsidP="000F3708">
      <w:pPr>
        <w:pStyle w:val="a7"/>
        <w:numPr>
          <w:ilvl w:val="0"/>
          <w:numId w:val="29"/>
        </w:numPr>
        <w:tabs>
          <w:tab w:val="left" w:pos="1276"/>
        </w:tabs>
        <w:ind w:left="0" w:firstLine="709"/>
      </w:pPr>
      <w:r w:rsidRPr="0019730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66DED586" w14:textId="77777777" w:rsidR="00601EE1" w:rsidRDefault="00601EE1" w:rsidP="00601EE1">
      <w:pPr>
        <w:ind w:firstLine="709"/>
      </w:pPr>
      <w:r>
        <w:lastRenderedPageBreak/>
        <w:t>Как анализ данных помогает компаниям принимать управленческие решения? Какие инструменты анализа данных наиболее популярны сегодня? Приведите примеры использования анализа данных в маркетинге, продажах и управлении бизнесом.</w:t>
      </w:r>
    </w:p>
    <w:p w14:paraId="6865A65F" w14:textId="08D4428A" w:rsidR="00197302" w:rsidRDefault="00197302" w:rsidP="00601EE1">
      <w:pPr>
        <w:ind w:firstLine="709"/>
      </w:pPr>
      <w:r>
        <w:t>Время выполнения – 15 минут.</w:t>
      </w:r>
    </w:p>
    <w:p w14:paraId="0D39CC23" w14:textId="10F37F41" w:rsidR="00601EE1" w:rsidRDefault="00601EE1" w:rsidP="00601EE1">
      <w:pPr>
        <w:ind w:firstLine="709"/>
      </w:pPr>
      <w:r>
        <w:t>Ожидаемый результат:</w:t>
      </w:r>
    </w:p>
    <w:p w14:paraId="7D591980" w14:textId="77777777" w:rsidR="00601EE1" w:rsidRDefault="00601EE1" w:rsidP="00601EE1">
      <w:pPr>
        <w:ind w:firstLine="709"/>
      </w:pPr>
      <w:r>
        <w:t>Студент должен объяснить, что анализ данных позволяет компаниям:</w:t>
      </w:r>
    </w:p>
    <w:p w14:paraId="175253EA" w14:textId="77777777" w:rsidR="00601EE1" w:rsidRDefault="00601EE1" w:rsidP="00601EE1">
      <w:pPr>
        <w:ind w:firstLine="709"/>
      </w:pPr>
      <w:r>
        <w:t>Определять потребности клиентов (использование больших данных в маркетинге, персонализированные рекомендации).</w:t>
      </w:r>
    </w:p>
    <w:p w14:paraId="4C69F90C" w14:textId="77777777" w:rsidR="00601EE1" w:rsidRDefault="00601EE1" w:rsidP="00601EE1">
      <w:pPr>
        <w:ind w:firstLine="709"/>
      </w:pPr>
      <w:r>
        <w:t>Оптимизировать бизнес-процессы (анализ данных для прогнозирования спроса, складская аналитика).</w:t>
      </w:r>
    </w:p>
    <w:p w14:paraId="18840E50" w14:textId="77777777" w:rsidR="00601EE1" w:rsidRDefault="00601EE1" w:rsidP="00601EE1">
      <w:pPr>
        <w:ind w:firstLine="709"/>
      </w:pPr>
      <w:r>
        <w:t>Принимать стратегические решения (аналитика для выявления прибыльных направлений бизнеса).</w:t>
      </w:r>
    </w:p>
    <w:p w14:paraId="2D174E73" w14:textId="10830592" w:rsidR="00601EE1" w:rsidRDefault="00601EE1" w:rsidP="00601EE1">
      <w:pPr>
        <w:ind w:firstLine="709"/>
      </w:pPr>
      <w:r>
        <w:t xml:space="preserve">В качестве примеров можно привести использование </w:t>
      </w:r>
      <w:proofErr w:type="spellStart"/>
      <w:r w:rsidR="00FC2BE4">
        <w:t>Яндекс.Метрика</w:t>
      </w:r>
      <w:proofErr w:type="spellEnd"/>
      <w:r>
        <w:t xml:space="preserve"> в маркетинге, машинного обучения для персонализированных предложений («</w:t>
      </w:r>
      <w:r>
        <w:rPr>
          <w:lang w:val="en-US"/>
        </w:rPr>
        <w:t>O</w:t>
      </w:r>
      <w:proofErr w:type="spellStart"/>
      <w:r>
        <w:t>zon</w:t>
      </w:r>
      <w:proofErr w:type="spellEnd"/>
      <w:r>
        <w:t>», «</w:t>
      </w:r>
      <w:proofErr w:type="spellStart"/>
      <w:r>
        <w:t>Кинопоиск</w:t>
      </w:r>
      <w:proofErr w:type="spellEnd"/>
      <w:r>
        <w:t xml:space="preserve">»), а также </w:t>
      </w:r>
      <w:proofErr w:type="spellStart"/>
      <w:r>
        <w:t>BI</w:t>
      </w:r>
      <w:proofErr w:type="spellEnd"/>
      <w:r>
        <w:t>-систем (</w:t>
      </w:r>
      <w:proofErr w:type="spellStart"/>
      <w:r>
        <w:t>Tableau</w:t>
      </w:r>
      <w:proofErr w:type="spellEnd"/>
      <w:r>
        <w:t xml:space="preserve">, Power </w:t>
      </w:r>
      <w:proofErr w:type="spellStart"/>
      <w:r>
        <w:t>BI</w:t>
      </w:r>
      <w:proofErr w:type="spellEnd"/>
      <w:r>
        <w:t>) для анализа финансовых показателей.</w:t>
      </w:r>
    </w:p>
    <w:p w14:paraId="45D1E9A6" w14:textId="6CAE55D1" w:rsidR="00197302" w:rsidRDefault="00197302" w:rsidP="00601EE1">
      <w:pPr>
        <w:ind w:firstLine="709"/>
      </w:pPr>
      <w:r>
        <w:t>Критерии оценивания: аргументирова</w:t>
      </w:r>
      <w:r w:rsidR="001B0B6C">
        <w:t>н</w:t>
      </w:r>
      <w:r>
        <w:t>ное описание хотя бы одного опис</w:t>
      </w:r>
      <w:r w:rsidR="001B0B6C">
        <w:t>а</w:t>
      </w:r>
      <w:r>
        <w:t>н</w:t>
      </w:r>
      <w:r w:rsidR="001B0B6C">
        <w:t xml:space="preserve">ия применения методов анализа данных в </w:t>
      </w:r>
      <w:r w:rsidR="00381F35">
        <w:t>принятии управленческих решений, наличие хотя бы одного развернутого примера.</w:t>
      </w:r>
    </w:p>
    <w:p w14:paraId="48C5A589" w14:textId="6CCB3355" w:rsidR="00053130" w:rsidRPr="00F54FBE" w:rsidRDefault="00FC2BE4" w:rsidP="00F54FBE">
      <w:pPr>
        <w:ind w:firstLine="709"/>
        <w:rPr>
          <w:lang w:val="en-US"/>
        </w:rPr>
      </w:pPr>
      <w:r>
        <w:t>Компетенции (индикаторы): ОПК-</w:t>
      </w:r>
      <w:r w:rsidR="00B363EF">
        <w:rPr>
          <w:lang w:val="en-US"/>
        </w:rPr>
        <w:t>5</w:t>
      </w:r>
      <w:r>
        <w:t xml:space="preserve"> (ОПК-</w:t>
      </w:r>
      <w:r w:rsidR="00B363EF">
        <w:rPr>
          <w:lang w:val="en-US"/>
        </w:rPr>
        <w:t>5</w:t>
      </w:r>
      <w:r>
        <w:t>.</w:t>
      </w:r>
      <w:r w:rsidR="00B363EF">
        <w:rPr>
          <w:lang w:val="en-US"/>
        </w:rPr>
        <w:t>2</w:t>
      </w:r>
      <w:r>
        <w:t>)</w:t>
      </w:r>
    </w:p>
    <w:sectPr w:rsidR="00053130" w:rsidRPr="00F5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7AD"/>
    <w:multiLevelType w:val="hybridMultilevel"/>
    <w:tmpl w:val="478421F8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E70"/>
    <w:multiLevelType w:val="hybridMultilevel"/>
    <w:tmpl w:val="EB50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0BE2"/>
    <w:multiLevelType w:val="hybridMultilevel"/>
    <w:tmpl w:val="E7A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005F"/>
    <w:multiLevelType w:val="hybridMultilevel"/>
    <w:tmpl w:val="C4D4990A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650E7F"/>
    <w:multiLevelType w:val="hybridMultilevel"/>
    <w:tmpl w:val="4464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D12FE"/>
    <w:multiLevelType w:val="hybridMultilevel"/>
    <w:tmpl w:val="CB2A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A4011"/>
    <w:multiLevelType w:val="hybridMultilevel"/>
    <w:tmpl w:val="08A63244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17581"/>
    <w:multiLevelType w:val="hybridMultilevel"/>
    <w:tmpl w:val="5034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05806"/>
    <w:multiLevelType w:val="hybridMultilevel"/>
    <w:tmpl w:val="624089BC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50DFC"/>
    <w:multiLevelType w:val="hybridMultilevel"/>
    <w:tmpl w:val="56E40226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E0404"/>
    <w:multiLevelType w:val="hybridMultilevel"/>
    <w:tmpl w:val="8A706E96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E76A2"/>
    <w:multiLevelType w:val="hybridMultilevel"/>
    <w:tmpl w:val="1D1C33C6"/>
    <w:lvl w:ilvl="0" w:tplc="A3269C34">
      <w:start w:val="1"/>
      <w:numFmt w:val="decimal"/>
      <w:lvlText w:val="%1."/>
      <w:lvlJc w:val="left"/>
      <w:pPr>
        <w:ind w:left="1429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AE5EAB"/>
    <w:multiLevelType w:val="hybridMultilevel"/>
    <w:tmpl w:val="408A411E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14DC0"/>
    <w:multiLevelType w:val="hybridMultilevel"/>
    <w:tmpl w:val="27FC3846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8B5A36"/>
    <w:multiLevelType w:val="hybridMultilevel"/>
    <w:tmpl w:val="3CF02EEC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B5F5B"/>
    <w:multiLevelType w:val="hybridMultilevel"/>
    <w:tmpl w:val="E58CA790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72CF0"/>
    <w:multiLevelType w:val="hybridMultilevel"/>
    <w:tmpl w:val="630E7C48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787033"/>
    <w:multiLevelType w:val="hybridMultilevel"/>
    <w:tmpl w:val="0D18C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534F7"/>
    <w:multiLevelType w:val="hybridMultilevel"/>
    <w:tmpl w:val="628C2F36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03BAE"/>
    <w:multiLevelType w:val="hybridMultilevel"/>
    <w:tmpl w:val="7A1E50A0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2317128"/>
    <w:multiLevelType w:val="hybridMultilevel"/>
    <w:tmpl w:val="75EC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458DA"/>
    <w:multiLevelType w:val="hybridMultilevel"/>
    <w:tmpl w:val="9D902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22087"/>
    <w:multiLevelType w:val="hybridMultilevel"/>
    <w:tmpl w:val="075CD8BE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951AF2"/>
    <w:multiLevelType w:val="hybridMultilevel"/>
    <w:tmpl w:val="D1EA8BE2"/>
    <w:lvl w:ilvl="0" w:tplc="89B8B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D0490"/>
    <w:multiLevelType w:val="hybridMultilevel"/>
    <w:tmpl w:val="922E6432"/>
    <w:lvl w:ilvl="0" w:tplc="15664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AF41FD"/>
    <w:multiLevelType w:val="hybridMultilevel"/>
    <w:tmpl w:val="47DC3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16B19"/>
    <w:multiLevelType w:val="hybridMultilevel"/>
    <w:tmpl w:val="2386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170FA"/>
    <w:multiLevelType w:val="hybridMultilevel"/>
    <w:tmpl w:val="EDB253AC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7089800">
    <w:abstractNumId w:val="26"/>
  </w:num>
  <w:num w:numId="2" w16cid:durableId="266431483">
    <w:abstractNumId w:val="15"/>
  </w:num>
  <w:num w:numId="3" w16cid:durableId="156846538">
    <w:abstractNumId w:val="28"/>
  </w:num>
  <w:num w:numId="4" w16cid:durableId="1072846870">
    <w:abstractNumId w:val="11"/>
  </w:num>
  <w:num w:numId="5" w16cid:durableId="458189771">
    <w:abstractNumId w:val="19"/>
  </w:num>
  <w:num w:numId="6" w16cid:durableId="886647281">
    <w:abstractNumId w:val="20"/>
  </w:num>
  <w:num w:numId="7" w16cid:durableId="1210608026">
    <w:abstractNumId w:val="14"/>
  </w:num>
  <w:num w:numId="8" w16cid:durableId="914317612">
    <w:abstractNumId w:val="23"/>
  </w:num>
  <w:num w:numId="9" w16cid:durableId="847907087">
    <w:abstractNumId w:val="12"/>
  </w:num>
  <w:num w:numId="10" w16cid:durableId="479923140">
    <w:abstractNumId w:val="27"/>
  </w:num>
  <w:num w:numId="11" w16cid:durableId="480778710">
    <w:abstractNumId w:val="2"/>
  </w:num>
  <w:num w:numId="12" w16cid:durableId="1954440723">
    <w:abstractNumId w:val="1"/>
  </w:num>
  <w:num w:numId="13" w16cid:durableId="120928986">
    <w:abstractNumId w:val="5"/>
  </w:num>
  <w:num w:numId="14" w16cid:durableId="1059086290">
    <w:abstractNumId w:val="21"/>
  </w:num>
  <w:num w:numId="15" w16cid:durableId="715399967">
    <w:abstractNumId w:val="8"/>
  </w:num>
  <w:num w:numId="16" w16cid:durableId="1938097878">
    <w:abstractNumId w:val="25"/>
  </w:num>
  <w:num w:numId="17" w16cid:durableId="291598854">
    <w:abstractNumId w:val="16"/>
  </w:num>
  <w:num w:numId="18" w16cid:durableId="1516378950">
    <w:abstractNumId w:val="10"/>
  </w:num>
  <w:num w:numId="19" w16cid:durableId="1819833325">
    <w:abstractNumId w:val="0"/>
  </w:num>
  <w:num w:numId="20" w16cid:durableId="2134246139">
    <w:abstractNumId w:val="3"/>
  </w:num>
  <w:num w:numId="21" w16cid:durableId="400949753">
    <w:abstractNumId w:val="6"/>
  </w:num>
  <w:num w:numId="22" w16cid:durableId="2104254514">
    <w:abstractNumId w:val="13"/>
  </w:num>
  <w:num w:numId="23" w16cid:durableId="923759008">
    <w:abstractNumId w:val="7"/>
  </w:num>
  <w:num w:numId="24" w16cid:durableId="2083983476">
    <w:abstractNumId w:val="9"/>
  </w:num>
  <w:num w:numId="25" w16cid:durableId="1901287000">
    <w:abstractNumId w:val="17"/>
  </w:num>
  <w:num w:numId="26" w16cid:durableId="452745883">
    <w:abstractNumId w:val="24"/>
  </w:num>
  <w:num w:numId="27" w16cid:durableId="105396916">
    <w:abstractNumId w:val="4"/>
  </w:num>
  <w:num w:numId="28" w16cid:durableId="1769421852">
    <w:abstractNumId w:val="18"/>
  </w:num>
  <w:num w:numId="29" w16cid:durableId="1709479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56"/>
    <w:rsid w:val="00000EA6"/>
    <w:rsid w:val="00053130"/>
    <w:rsid w:val="00080733"/>
    <w:rsid w:val="0009573F"/>
    <w:rsid w:val="00097F56"/>
    <w:rsid w:val="000A1E90"/>
    <w:rsid w:val="000E6C10"/>
    <w:rsid w:val="0010386A"/>
    <w:rsid w:val="00105AEA"/>
    <w:rsid w:val="00147366"/>
    <w:rsid w:val="00181833"/>
    <w:rsid w:val="00193F77"/>
    <w:rsid w:val="00197302"/>
    <w:rsid w:val="001A32D1"/>
    <w:rsid w:val="001B0B6C"/>
    <w:rsid w:val="001F05C8"/>
    <w:rsid w:val="00202604"/>
    <w:rsid w:val="0020761E"/>
    <w:rsid w:val="002335D1"/>
    <w:rsid w:val="00241F03"/>
    <w:rsid w:val="002D2046"/>
    <w:rsid w:val="002D6FE8"/>
    <w:rsid w:val="00323DBA"/>
    <w:rsid w:val="00360A65"/>
    <w:rsid w:val="00381F35"/>
    <w:rsid w:val="003948FF"/>
    <w:rsid w:val="003C1705"/>
    <w:rsid w:val="00440E00"/>
    <w:rsid w:val="004975BF"/>
    <w:rsid w:val="004B3A73"/>
    <w:rsid w:val="004C6EF1"/>
    <w:rsid w:val="005441D6"/>
    <w:rsid w:val="005B3CDE"/>
    <w:rsid w:val="005C4651"/>
    <w:rsid w:val="005D1D98"/>
    <w:rsid w:val="00601EE1"/>
    <w:rsid w:val="00624EA8"/>
    <w:rsid w:val="00631848"/>
    <w:rsid w:val="006A4497"/>
    <w:rsid w:val="00723BBB"/>
    <w:rsid w:val="0076151B"/>
    <w:rsid w:val="008302BF"/>
    <w:rsid w:val="00841849"/>
    <w:rsid w:val="00861380"/>
    <w:rsid w:val="0086713F"/>
    <w:rsid w:val="00877C2A"/>
    <w:rsid w:val="0088137C"/>
    <w:rsid w:val="00982968"/>
    <w:rsid w:val="009C1AEF"/>
    <w:rsid w:val="009D1226"/>
    <w:rsid w:val="009D4059"/>
    <w:rsid w:val="00A14F74"/>
    <w:rsid w:val="00A44FC7"/>
    <w:rsid w:val="00A74159"/>
    <w:rsid w:val="00A77C6C"/>
    <w:rsid w:val="00B07DB1"/>
    <w:rsid w:val="00B17364"/>
    <w:rsid w:val="00B363EF"/>
    <w:rsid w:val="00BF4043"/>
    <w:rsid w:val="00C61316"/>
    <w:rsid w:val="00CD6C70"/>
    <w:rsid w:val="00D2494D"/>
    <w:rsid w:val="00DD7EED"/>
    <w:rsid w:val="00E07082"/>
    <w:rsid w:val="00E352F6"/>
    <w:rsid w:val="00EC088E"/>
    <w:rsid w:val="00F54FBE"/>
    <w:rsid w:val="00F84F81"/>
    <w:rsid w:val="00F929C4"/>
    <w:rsid w:val="00F935BE"/>
    <w:rsid w:val="00F94375"/>
    <w:rsid w:val="00FC2BE4"/>
    <w:rsid w:val="00FE3436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658B"/>
  <w15:chartTrackingRefBased/>
  <w15:docId w15:val="{DC9BC545-5CDB-43E8-BBEA-318847A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EA8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00EA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363EF"/>
    <w:pPr>
      <w:keepNext/>
      <w:keepLines/>
      <w:spacing w:before="160" w:after="80"/>
      <w:ind w:firstLine="709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B363EF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E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405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25</TotalTime>
  <Pages>9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Александр Лофиченко</cp:lastModifiedBy>
  <cp:revision>35</cp:revision>
  <cp:lastPrinted>2025-03-12T08:06:00Z</cp:lastPrinted>
  <dcterms:created xsi:type="dcterms:W3CDTF">2025-02-24T06:39:00Z</dcterms:created>
  <dcterms:modified xsi:type="dcterms:W3CDTF">2025-03-24T11:18:00Z</dcterms:modified>
</cp:coreProperties>
</file>