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ECFC" w14:textId="388BC214" w:rsidR="004151FB" w:rsidRDefault="00DD7EED" w:rsidP="00000EA6">
      <w:pPr>
        <w:pStyle w:val="1"/>
      </w:pPr>
      <w:r w:rsidRPr="00DD7EED">
        <w:t>Комплект оценочных материалов по дисциплине</w:t>
      </w:r>
    </w:p>
    <w:p w14:paraId="2D248594" w14:textId="3E7123BC" w:rsidR="00DD7EED" w:rsidRPr="004151FB" w:rsidRDefault="00DD7EED" w:rsidP="004151FB">
      <w:pPr>
        <w:jc w:val="center"/>
        <w:rPr>
          <w:b/>
          <w:bCs/>
        </w:rPr>
      </w:pPr>
      <w:r w:rsidRPr="004151FB">
        <w:rPr>
          <w:b/>
          <w:bCs/>
        </w:rPr>
        <w:t>«</w:t>
      </w:r>
      <w:r w:rsidR="004B1C5F" w:rsidRPr="004B1C5F">
        <w:rPr>
          <w:b/>
          <w:bCs/>
        </w:rPr>
        <w:t>Бизнес-информатика 2</w:t>
      </w:r>
      <w:r w:rsidRPr="004151FB">
        <w:rPr>
          <w:b/>
          <w:bCs/>
        </w:rPr>
        <w:t>»</w:t>
      </w:r>
    </w:p>
    <w:p w14:paraId="4C74879A" w14:textId="77777777" w:rsidR="00000EA6" w:rsidRDefault="00000EA6" w:rsidP="00053130"/>
    <w:p w14:paraId="4E4D47B1" w14:textId="391C5DB1" w:rsidR="00DD7EED" w:rsidRDefault="00DD7EED" w:rsidP="00000EA6">
      <w:pPr>
        <w:pStyle w:val="2"/>
      </w:pPr>
      <w:r w:rsidRPr="00DD7EED">
        <w:t>Задания закрытого типа</w:t>
      </w:r>
    </w:p>
    <w:p w14:paraId="53103526" w14:textId="77777777" w:rsidR="00303315" w:rsidRDefault="00303315" w:rsidP="00303315">
      <w:pPr>
        <w:pStyle w:val="3"/>
      </w:pPr>
      <w:r w:rsidRPr="00DD7EED">
        <w:t xml:space="preserve">Задания закрытого типа на выбор правильного ответа </w:t>
      </w:r>
    </w:p>
    <w:p w14:paraId="67D90DF3" w14:textId="46036B02" w:rsidR="00871087" w:rsidRPr="00871087" w:rsidRDefault="00871087" w:rsidP="00871087">
      <w:pPr>
        <w:rPr>
          <w:i/>
          <w:iCs/>
        </w:rPr>
      </w:pPr>
    </w:p>
    <w:p w14:paraId="4AC6D818" w14:textId="351ECA27" w:rsidR="00472439" w:rsidRDefault="00472439" w:rsidP="00472439">
      <w:r>
        <w:t xml:space="preserve">1. </w:t>
      </w:r>
      <w:r w:rsidRPr="003E27FB">
        <w:rPr>
          <w:i/>
          <w:iCs/>
        </w:rPr>
        <w:t>Выберите один правильный ответ</w:t>
      </w:r>
    </w:p>
    <w:p w14:paraId="0DA1F5FC" w14:textId="77777777" w:rsidR="00472439" w:rsidRDefault="00472439" w:rsidP="00472439">
      <w:r>
        <w:t>Какая конструкция используется для многократного выполнения кода в Python?</w:t>
      </w:r>
    </w:p>
    <w:p w14:paraId="20FD4234" w14:textId="77777777" w:rsidR="00472439" w:rsidRDefault="00472439" w:rsidP="00472439">
      <w:r>
        <w:t>Варианты ответов:</w:t>
      </w:r>
    </w:p>
    <w:p w14:paraId="1C630DD9" w14:textId="77777777" w:rsidR="00472439" w:rsidRDefault="00472439" w:rsidP="00472439">
      <w:r>
        <w:t xml:space="preserve">А) </w:t>
      </w:r>
      <w:proofErr w:type="spellStart"/>
      <w:r>
        <w:t>if</w:t>
      </w:r>
      <w:proofErr w:type="spellEnd"/>
    </w:p>
    <w:p w14:paraId="4E87919F" w14:textId="77777777" w:rsidR="00472439" w:rsidRDefault="00472439" w:rsidP="00472439">
      <w:r>
        <w:t xml:space="preserve">Б) </w:t>
      </w:r>
      <w:proofErr w:type="spellStart"/>
      <w:r>
        <w:t>for</w:t>
      </w:r>
      <w:proofErr w:type="spellEnd"/>
    </w:p>
    <w:p w14:paraId="55E7C006" w14:textId="77777777" w:rsidR="00472439" w:rsidRDefault="00472439" w:rsidP="00472439">
      <w:r>
        <w:t xml:space="preserve">В) </w:t>
      </w:r>
      <w:proofErr w:type="spellStart"/>
      <w:r>
        <w:t>while</w:t>
      </w:r>
      <w:proofErr w:type="spellEnd"/>
    </w:p>
    <w:p w14:paraId="19668450" w14:textId="41EA55BB" w:rsidR="00472439" w:rsidRDefault="00472439" w:rsidP="00472439">
      <w:r>
        <w:t xml:space="preserve">Г) </w:t>
      </w:r>
      <w:proofErr w:type="spellStart"/>
      <w:r>
        <w:t>else</w:t>
      </w:r>
      <w:proofErr w:type="spellEnd"/>
    </w:p>
    <w:p w14:paraId="4A8FF0A8" w14:textId="77777777" w:rsidR="00472439" w:rsidRPr="003E27FB" w:rsidRDefault="00472439" w:rsidP="00472439">
      <w:r w:rsidRPr="003E27FB">
        <w:t>Правильный ответ: Б.</w:t>
      </w:r>
    </w:p>
    <w:p w14:paraId="3D7B0DA7" w14:textId="30BFE79F" w:rsidR="00472439" w:rsidRDefault="00472439" w:rsidP="00472439">
      <w:r>
        <w:t xml:space="preserve">Компетенции (индикаторы): </w:t>
      </w:r>
      <w:r w:rsidR="003E27FB">
        <w:t>ПК-3 (ПК-3.3)</w:t>
      </w:r>
      <w:r>
        <w:t>.</w:t>
      </w:r>
    </w:p>
    <w:p w14:paraId="34C7A4F9" w14:textId="77777777" w:rsidR="00472439" w:rsidRDefault="00472439" w:rsidP="00472439"/>
    <w:p w14:paraId="11F3A7C6" w14:textId="77777777" w:rsidR="00472439" w:rsidRDefault="00472439" w:rsidP="00472439">
      <w:r>
        <w:t xml:space="preserve">2. </w:t>
      </w:r>
      <w:r w:rsidRPr="003E27FB">
        <w:rPr>
          <w:i/>
          <w:iCs/>
        </w:rPr>
        <w:t>Выберите один правильный ответ</w:t>
      </w:r>
    </w:p>
    <w:p w14:paraId="6A10AE1C" w14:textId="52861312" w:rsidR="00472439" w:rsidRDefault="00472439" w:rsidP="00472439">
      <w:r>
        <w:t>Каким образом можно преобразовать число в строку в Python?</w:t>
      </w:r>
    </w:p>
    <w:p w14:paraId="79D91B88" w14:textId="77777777" w:rsidR="00472439" w:rsidRPr="00307F64" w:rsidRDefault="00472439" w:rsidP="00472439">
      <w:r>
        <w:t>Варианты</w:t>
      </w:r>
      <w:r w:rsidRPr="00307F64">
        <w:t xml:space="preserve"> </w:t>
      </w:r>
      <w:r>
        <w:t>ответов</w:t>
      </w:r>
      <w:r w:rsidRPr="00307F64">
        <w:t>:</w:t>
      </w:r>
    </w:p>
    <w:p w14:paraId="05D00E3F" w14:textId="77777777" w:rsidR="00472439" w:rsidRDefault="00472439" w:rsidP="00472439">
      <w:r>
        <w:t>А</w:t>
      </w:r>
      <w:r w:rsidRPr="00307F64">
        <w:t xml:space="preserve">) </w:t>
      </w:r>
      <w:r w:rsidRPr="00472439">
        <w:rPr>
          <w:lang w:val="en-US"/>
        </w:rPr>
        <w:t>str</w:t>
      </w:r>
      <w:r w:rsidRPr="00307F64">
        <w:t>(</w:t>
      </w:r>
      <w:r w:rsidRPr="00472439">
        <w:rPr>
          <w:lang w:val="en-US"/>
        </w:rPr>
        <w:t>x</w:t>
      </w:r>
      <w:r w:rsidRPr="00307F64">
        <w:t>)</w:t>
      </w:r>
    </w:p>
    <w:p w14:paraId="5A8D582B" w14:textId="77777777" w:rsidR="00472439" w:rsidRPr="00307F64" w:rsidRDefault="00472439" w:rsidP="00472439">
      <w:pPr>
        <w:rPr>
          <w:lang w:val="en-US"/>
        </w:rPr>
      </w:pPr>
      <w:r>
        <w:t>Б</w:t>
      </w:r>
      <w:r w:rsidRPr="00472439">
        <w:rPr>
          <w:lang w:val="en-US"/>
        </w:rPr>
        <w:t xml:space="preserve">) </w:t>
      </w:r>
      <w:proofErr w:type="spellStart"/>
      <w:r w:rsidRPr="00472439">
        <w:rPr>
          <w:lang w:val="en-US"/>
        </w:rPr>
        <w:t>to_string</w:t>
      </w:r>
      <w:proofErr w:type="spellEnd"/>
      <w:r w:rsidRPr="00472439">
        <w:rPr>
          <w:lang w:val="en-US"/>
        </w:rPr>
        <w:t>(x)</w:t>
      </w:r>
    </w:p>
    <w:p w14:paraId="6B0F2233" w14:textId="77777777" w:rsidR="00472439" w:rsidRPr="00307F64" w:rsidRDefault="00472439" w:rsidP="00472439">
      <w:pPr>
        <w:rPr>
          <w:lang w:val="en-US"/>
        </w:rPr>
      </w:pPr>
      <w:r>
        <w:t>В</w:t>
      </w:r>
      <w:r w:rsidRPr="00472439">
        <w:rPr>
          <w:lang w:val="en-US"/>
        </w:rPr>
        <w:t xml:space="preserve">) </w:t>
      </w:r>
      <w:proofErr w:type="spellStart"/>
      <w:r w:rsidRPr="00472439">
        <w:rPr>
          <w:lang w:val="en-US"/>
        </w:rPr>
        <w:t>convert_to_string</w:t>
      </w:r>
      <w:proofErr w:type="spellEnd"/>
      <w:r w:rsidRPr="00472439">
        <w:rPr>
          <w:lang w:val="en-US"/>
        </w:rPr>
        <w:t>(x)</w:t>
      </w:r>
    </w:p>
    <w:p w14:paraId="64C2BA29" w14:textId="7B7C4FD2" w:rsidR="00472439" w:rsidRPr="00472439" w:rsidRDefault="00472439" w:rsidP="00472439">
      <w:r>
        <w:t>Г</w:t>
      </w:r>
      <w:r w:rsidRPr="00472439">
        <w:t xml:space="preserve">) </w:t>
      </w:r>
      <w:r w:rsidRPr="00472439">
        <w:rPr>
          <w:lang w:val="en-US"/>
        </w:rPr>
        <w:t>as</w:t>
      </w:r>
      <w:r w:rsidRPr="00472439">
        <w:t>_</w:t>
      </w:r>
      <w:r w:rsidRPr="00472439">
        <w:rPr>
          <w:lang w:val="en-US"/>
        </w:rPr>
        <w:t>string</w:t>
      </w:r>
      <w:r w:rsidRPr="00472439">
        <w:t>(</w:t>
      </w:r>
      <w:r w:rsidRPr="00472439">
        <w:rPr>
          <w:lang w:val="en-US"/>
        </w:rPr>
        <w:t>x</w:t>
      </w:r>
      <w:r w:rsidRPr="00472439">
        <w:t>)</w:t>
      </w:r>
    </w:p>
    <w:p w14:paraId="5CA0EAE7" w14:textId="77777777" w:rsidR="00472439" w:rsidRDefault="00472439" w:rsidP="00472439">
      <w:r w:rsidRPr="003E27FB">
        <w:t>Правильный ответ: А</w:t>
      </w:r>
      <w:r>
        <w:t>.</w:t>
      </w:r>
    </w:p>
    <w:p w14:paraId="6C5A870A" w14:textId="36537E02" w:rsidR="00472439" w:rsidRDefault="00472439" w:rsidP="00472439">
      <w:r>
        <w:t xml:space="preserve">Компетенции (индикаторы): </w:t>
      </w:r>
      <w:r w:rsidR="003E27FB">
        <w:t>ПК-3 (ПК-3.3)</w:t>
      </w:r>
      <w:r>
        <w:t>.</w:t>
      </w:r>
    </w:p>
    <w:p w14:paraId="67FB7D92" w14:textId="77777777" w:rsidR="00472439" w:rsidRDefault="00472439" w:rsidP="00472439"/>
    <w:p w14:paraId="6ECE05A8" w14:textId="77777777" w:rsidR="00472439" w:rsidRDefault="00472439" w:rsidP="00472439">
      <w:r>
        <w:t xml:space="preserve">3. </w:t>
      </w:r>
      <w:r w:rsidRPr="003E27FB">
        <w:rPr>
          <w:i/>
          <w:iCs/>
        </w:rPr>
        <w:t>Выберите один правильный ответ</w:t>
      </w:r>
    </w:p>
    <w:p w14:paraId="360D3C75" w14:textId="2D4FF09A" w:rsidR="00472439" w:rsidRDefault="00472439" w:rsidP="00472439">
      <w:r>
        <w:t>Какая функция используется для генерации случайных чисел в Python?</w:t>
      </w:r>
    </w:p>
    <w:p w14:paraId="23EA79ED" w14:textId="77777777" w:rsidR="00472439" w:rsidRDefault="00472439" w:rsidP="00472439">
      <w:r>
        <w:t>Варианты ответов:</w:t>
      </w:r>
    </w:p>
    <w:p w14:paraId="3D0D493C" w14:textId="77777777" w:rsidR="00472439" w:rsidRPr="00EA0B16" w:rsidRDefault="00472439" w:rsidP="00472439">
      <w:pPr>
        <w:rPr>
          <w:lang w:val="en-US"/>
        </w:rPr>
      </w:pPr>
      <w:r>
        <w:t>А</w:t>
      </w:r>
      <w:r w:rsidRPr="00EA0B16">
        <w:rPr>
          <w:lang w:val="en-US"/>
        </w:rPr>
        <w:t xml:space="preserve">) </w:t>
      </w:r>
      <w:proofErr w:type="gramStart"/>
      <w:r w:rsidRPr="005A1C18">
        <w:rPr>
          <w:lang w:val="en-US"/>
        </w:rPr>
        <w:t>random</w:t>
      </w:r>
      <w:r w:rsidRPr="00EA0B16">
        <w:rPr>
          <w:lang w:val="en-US"/>
        </w:rPr>
        <w:t>(</w:t>
      </w:r>
      <w:proofErr w:type="gramEnd"/>
      <w:r w:rsidRPr="00EA0B16">
        <w:rPr>
          <w:lang w:val="en-US"/>
        </w:rPr>
        <w:t>)</w:t>
      </w:r>
    </w:p>
    <w:p w14:paraId="62DF0714" w14:textId="77777777" w:rsidR="00472439" w:rsidRPr="00EA0B16" w:rsidRDefault="00472439" w:rsidP="00472439">
      <w:pPr>
        <w:rPr>
          <w:lang w:val="en-US"/>
        </w:rPr>
      </w:pPr>
      <w:r>
        <w:t>Б</w:t>
      </w:r>
      <w:r w:rsidRPr="00EA0B16">
        <w:rPr>
          <w:lang w:val="en-US"/>
        </w:rPr>
        <w:t xml:space="preserve">) </w:t>
      </w:r>
      <w:proofErr w:type="gramStart"/>
      <w:r w:rsidRPr="00472439">
        <w:rPr>
          <w:lang w:val="en-US"/>
        </w:rPr>
        <w:t>rand</w:t>
      </w:r>
      <w:r w:rsidRPr="00EA0B16">
        <w:rPr>
          <w:lang w:val="en-US"/>
        </w:rPr>
        <w:t>(</w:t>
      </w:r>
      <w:proofErr w:type="gramEnd"/>
      <w:r w:rsidRPr="00EA0B16">
        <w:rPr>
          <w:lang w:val="en-US"/>
        </w:rPr>
        <w:t>)</w:t>
      </w:r>
    </w:p>
    <w:p w14:paraId="4EA61695" w14:textId="77777777" w:rsidR="00472439" w:rsidRPr="00307F64" w:rsidRDefault="00472439" w:rsidP="00472439">
      <w:pPr>
        <w:rPr>
          <w:lang w:val="en-US"/>
        </w:rPr>
      </w:pPr>
      <w:r>
        <w:t>В</w:t>
      </w:r>
      <w:r w:rsidRPr="00472439">
        <w:rPr>
          <w:lang w:val="en-US"/>
        </w:rPr>
        <w:t xml:space="preserve">) </w:t>
      </w:r>
      <w:proofErr w:type="spellStart"/>
      <w:r w:rsidRPr="00472439">
        <w:rPr>
          <w:lang w:val="en-US"/>
        </w:rPr>
        <w:t>generate_</w:t>
      </w:r>
      <w:proofErr w:type="gramStart"/>
      <w:r w:rsidRPr="00472439">
        <w:rPr>
          <w:lang w:val="en-US"/>
        </w:rPr>
        <w:t>random</w:t>
      </w:r>
      <w:proofErr w:type="spellEnd"/>
      <w:r w:rsidRPr="00472439">
        <w:rPr>
          <w:lang w:val="en-US"/>
        </w:rPr>
        <w:t>(</w:t>
      </w:r>
      <w:proofErr w:type="gramEnd"/>
      <w:r w:rsidRPr="00472439">
        <w:rPr>
          <w:lang w:val="en-US"/>
        </w:rPr>
        <w:t>)</w:t>
      </w:r>
    </w:p>
    <w:p w14:paraId="6DB981AB" w14:textId="211F73B1" w:rsidR="00472439" w:rsidRPr="00EA0B16" w:rsidRDefault="00472439" w:rsidP="00472439">
      <w:r>
        <w:t>Г</w:t>
      </w:r>
      <w:r w:rsidRPr="00EA0B16">
        <w:t xml:space="preserve">) </w:t>
      </w:r>
      <w:proofErr w:type="spellStart"/>
      <w:proofErr w:type="gramStart"/>
      <w:r w:rsidRPr="00472439">
        <w:rPr>
          <w:lang w:val="en-US"/>
        </w:rPr>
        <w:t>rnd</w:t>
      </w:r>
      <w:proofErr w:type="spellEnd"/>
      <w:r w:rsidRPr="00EA0B16">
        <w:t>(</w:t>
      </w:r>
      <w:proofErr w:type="gramEnd"/>
      <w:r w:rsidRPr="00EA0B16">
        <w:t>)</w:t>
      </w:r>
    </w:p>
    <w:p w14:paraId="4D5FD29D" w14:textId="77777777" w:rsidR="00472439" w:rsidRPr="00022A80" w:rsidRDefault="00472439" w:rsidP="00472439">
      <w:r w:rsidRPr="00022A80">
        <w:t>Правильный ответ: А.</w:t>
      </w:r>
    </w:p>
    <w:p w14:paraId="0D32116C" w14:textId="2C2A9600" w:rsidR="00472439" w:rsidRDefault="00472439" w:rsidP="00472439">
      <w:r>
        <w:t xml:space="preserve">Компетенции (индикаторы): </w:t>
      </w:r>
      <w:r w:rsidR="003E27FB">
        <w:t>ПК-3 (ПК-3.3)</w:t>
      </w:r>
      <w:r>
        <w:t>.</w:t>
      </w:r>
    </w:p>
    <w:p w14:paraId="54D3219E" w14:textId="77777777" w:rsidR="00472439" w:rsidRDefault="00472439" w:rsidP="00472439"/>
    <w:p w14:paraId="7FE0585A" w14:textId="77777777" w:rsidR="00472439" w:rsidRDefault="00472439" w:rsidP="00472439">
      <w:r>
        <w:t xml:space="preserve">4. </w:t>
      </w:r>
      <w:r w:rsidRPr="00022A80">
        <w:rPr>
          <w:i/>
          <w:iCs/>
        </w:rPr>
        <w:t>Выберите один правильный ответ</w:t>
      </w:r>
    </w:p>
    <w:p w14:paraId="42BD9762" w14:textId="7F8DD990" w:rsidR="00472439" w:rsidRDefault="00472439" w:rsidP="00472439">
      <w:r>
        <w:t xml:space="preserve">Как в Python обозначается </w:t>
      </w:r>
      <w:proofErr w:type="spellStart"/>
      <w:r>
        <w:t>булевый</w:t>
      </w:r>
      <w:proofErr w:type="spellEnd"/>
      <w:r>
        <w:t xml:space="preserve"> тип данных?</w:t>
      </w:r>
    </w:p>
    <w:p w14:paraId="4F2B5876" w14:textId="77777777" w:rsidR="00182C65" w:rsidRDefault="00472439" w:rsidP="00472439">
      <w:r>
        <w:t>Варианты ответов:</w:t>
      </w:r>
    </w:p>
    <w:p w14:paraId="5143D0D6" w14:textId="77777777" w:rsidR="00182C65" w:rsidRDefault="00472439" w:rsidP="00472439">
      <w:r>
        <w:t xml:space="preserve">А) </w:t>
      </w:r>
      <w:proofErr w:type="spellStart"/>
      <w:r>
        <w:t>bool</w:t>
      </w:r>
      <w:proofErr w:type="spellEnd"/>
    </w:p>
    <w:p w14:paraId="33AC1A3C" w14:textId="77777777" w:rsidR="00182C65" w:rsidRDefault="00472439" w:rsidP="00472439">
      <w:r>
        <w:t xml:space="preserve">Б) </w:t>
      </w:r>
      <w:proofErr w:type="spellStart"/>
      <w:r>
        <w:t>boolean</w:t>
      </w:r>
      <w:proofErr w:type="spellEnd"/>
    </w:p>
    <w:p w14:paraId="3470E4FF" w14:textId="77777777" w:rsidR="00182C65" w:rsidRDefault="00472439" w:rsidP="00472439">
      <w:r>
        <w:lastRenderedPageBreak/>
        <w:t xml:space="preserve">В) </w:t>
      </w:r>
      <w:proofErr w:type="spellStart"/>
      <w:r>
        <w:t>true_false</w:t>
      </w:r>
      <w:proofErr w:type="spellEnd"/>
    </w:p>
    <w:p w14:paraId="110D88C5" w14:textId="6C773674" w:rsidR="00472439" w:rsidRDefault="00472439" w:rsidP="00472439">
      <w:r>
        <w:t xml:space="preserve">Г) </w:t>
      </w:r>
      <w:proofErr w:type="spellStart"/>
      <w:r>
        <w:t>logic</w:t>
      </w:r>
      <w:proofErr w:type="spellEnd"/>
    </w:p>
    <w:p w14:paraId="2F178F9E" w14:textId="77777777" w:rsidR="00182C65" w:rsidRPr="00022A80" w:rsidRDefault="00472439" w:rsidP="00472439">
      <w:r w:rsidRPr="00022A80">
        <w:t>Правильный ответ: А.</w:t>
      </w:r>
    </w:p>
    <w:p w14:paraId="1A91CA40" w14:textId="0B85F7B0" w:rsidR="00472439" w:rsidRDefault="00472439" w:rsidP="00472439">
      <w:r>
        <w:t>Компетенци</w:t>
      </w:r>
      <w:r w:rsidR="00182C65">
        <w:t>и</w:t>
      </w:r>
      <w:r>
        <w:t xml:space="preserve"> (индикатор</w:t>
      </w:r>
      <w:r w:rsidR="00182C65">
        <w:t>ы</w:t>
      </w:r>
      <w:r>
        <w:t xml:space="preserve">: </w:t>
      </w:r>
      <w:r w:rsidR="003E27FB">
        <w:t>ПК-3 (ПК-3.3)</w:t>
      </w:r>
      <w:r>
        <w:t>.</w:t>
      </w:r>
      <w:r w:rsidR="00EA0B16">
        <w:t xml:space="preserve"> </w:t>
      </w:r>
    </w:p>
    <w:p w14:paraId="6608C9A5" w14:textId="77777777" w:rsidR="00472439" w:rsidRDefault="00472439" w:rsidP="00472439"/>
    <w:p w14:paraId="10E5CF6F" w14:textId="77777777" w:rsidR="00182C65" w:rsidRDefault="00472439" w:rsidP="00472439">
      <w:r>
        <w:t>5</w:t>
      </w:r>
      <w:r w:rsidR="00182C65">
        <w:t xml:space="preserve">. </w:t>
      </w:r>
      <w:r w:rsidRPr="00DA06F1">
        <w:rPr>
          <w:i/>
          <w:iCs/>
        </w:rPr>
        <w:t>Выберите один правильный ответ</w:t>
      </w:r>
    </w:p>
    <w:p w14:paraId="7A2CBB52" w14:textId="2B23A10A" w:rsidR="00472439" w:rsidRDefault="00472439" w:rsidP="00472439">
      <w:r>
        <w:t>Как можно объединить два списка в Python?</w:t>
      </w:r>
    </w:p>
    <w:p w14:paraId="59D401CC" w14:textId="77777777" w:rsidR="00182C65" w:rsidRDefault="00472439" w:rsidP="00472439">
      <w:r>
        <w:t>Варианты ответов:</w:t>
      </w:r>
    </w:p>
    <w:p w14:paraId="37C89B6A" w14:textId="77777777" w:rsidR="00182C65" w:rsidRPr="00EA0B16" w:rsidRDefault="00472439" w:rsidP="00472439">
      <w:pPr>
        <w:rPr>
          <w:lang w:val="en-US"/>
        </w:rPr>
      </w:pPr>
      <w:r>
        <w:t>А</w:t>
      </w:r>
      <w:r w:rsidRPr="00EA0B16">
        <w:rPr>
          <w:lang w:val="en-US"/>
        </w:rPr>
        <w:t xml:space="preserve">) </w:t>
      </w:r>
      <w:proofErr w:type="gramStart"/>
      <w:r w:rsidRPr="005A1C18">
        <w:rPr>
          <w:lang w:val="en-US"/>
        </w:rPr>
        <w:t>append</w:t>
      </w:r>
      <w:r w:rsidRPr="00EA0B16">
        <w:rPr>
          <w:lang w:val="en-US"/>
        </w:rPr>
        <w:t>(</w:t>
      </w:r>
      <w:proofErr w:type="gramEnd"/>
      <w:r w:rsidRPr="00EA0B16">
        <w:rPr>
          <w:lang w:val="en-US"/>
        </w:rPr>
        <w:t>)</w:t>
      </w:r>
    </w:p>
    <w:p w14:paraId="43CDADBB" w14:textId="77777777" w:rsidR="00182C65" w:rsidRPr="00EA0B16" w:rsidRDefault="00472439" w:rsidP="00472439">
      <w:pPr>
        <w:rPr>
          <w:lang w:val="en-US"/>
        </w:rPr>
      </w:pPr>
      <w:r>
        <w:t>Б</w:t>
      </w:r>
      <w:r w:rsidRPr="00EA0B16">
        <w:rPr>
          <w:lang w:val="en-US"/>
        </w:rPr>
        <w:t xml:space="preserve">) </w:t>
      </w:r>
      <w:proofErr w:type="gramStart"/>
      <w:r w:rsidRPr="005A1C18">
        <w:rPr>
          <w:lang w:val="en-US"/>
        </w:rPr>
        <w:t>join</w:t>
      </w:r>
      <w:r w:rsidRPr="00EA0B16">
        <w:rPr>
          <w:lang w:val="en-US"/>
        </w:rPr>
        <w:t>(</w:t>
      </w:r>
      <w:proofErr w:type="gramEnd"/>
      <w:r w:rsidRPr="00EA0B16">
        <w:rPr>
          <w:lang w:val="en-US"/>
        </w:rPr>
        <w:t>)</w:t>
      </w:r>
    </w:p>
    <w:p w14:paraId="2FE0B1CC" w14:textId="77777777" w:rsidR="00182C65" w:rsidRPr="00EA0B16" w:rsidRDefault="00472439" w:rsidP="00472439">
      <w:pPr>
        <w:rPr>
          <w:lang w:val="en-US"/>
        </w:rPr>
      </w:pPr>
      <w:r>
        <w:t>В</w:t>
      </w:r>
      <w:r w:rsidRPr="00EA0B16">
        <w:rPr>
          <w:lang w:val="en-US"/>
        </w:rPr>
        <w:t xml:space="preserve">) </w:t>
      </w:r>
      <w:proofErr w:type="gramStart"/>
      <w:r w:rsidRPr="005A1C18">
        <w:rPr>
          <w:lang w:val="en-US"/>
        </w:rPr>
        <w:t>extend</w:t>
      </w:r>
      <w:r w:rsidRPr="00EA0B16">
        <w:rPr>
          <w:lang w:val="en-US"/>
        </w:rPr>
        <w:t>(</w:t>
      </w:r>
      <w:proofErr w:type="gramEnd"/>
      <w:r w:rsidRPr="00EA0B16">
        <w:rPr>
          <w:lang w:val="en-US"/>
        </w:rPr>
        <w:t>)</w:t>
      </w:r>
    </w:p>
    <w:p w14:paraId="29A8D994" w14:textId="448EA870" w:rsidR="00472439" w:rsidRDefault="00472439" w:rsidP="00472439">
      <w:r>
        <w:t xml:space="preserve">Г) </w:t>
      </w:r>
      <w:proofErr w:type="spellStart"/>
      <w:proofErr w:type="gramStart"/>
      <w:r>
        <w:t>merge</w:t>
      </w:r>
      <w:proofErr w:type="spellEnd"/>
      <w:r>
        <w:t>(</w:t>
      </w:r>
      <w:proofErr w:type="gramEnd"/>
      <w:r>
        <w:t>)</w:t>
      </w:r>
    </w:p>
    <w:p w14:paraId="5AAD72C7" w14:textId="77777777" w:rsidR="00182C65" w:rsidRPr="00022A80" w:rsidRDefault="00472439" w:rsidP="00472439">
      <w:r w:rsidRPr="00022A80">
        <w:t>Правильный ответ: В.</w:t>
      </w:r>
    </w:p>
    <w:p w14:paraId="6B1FC0F9" w14:textId="04FD63E7" w:rsidR="00472439" w:rsidRDefault="00472439" w:rsidP="00472439">
      <w:r>
        <w:t>Компетенци</w:t>
      </w:r>
      <w:r w:rsidR="00182C65">
        <w:t>и</w:t>
      </w:r>
      <w:r>
        <w:t xml:space="preserve"> (индикатор</w:t>
      </w:r>
      <w:r w:rsidR="00182C65">
        <w:t>ы</w:t>
      </w:r>
      <w:r>
        <w:t xml:space="preserve">): </w:t>
      </w:r>
      <w:r w:rsidR="003E27FB">
        <w:t>ПК-3 (ПК-3.3)</w:t>
      </w:r>
      <w:r>
        <w:t>.</w:t>
      </w:r>
      <w:r w:rsidR="00EA0B16">
        <w:t xml:space="preserve"> </w:t>
      </w:r>
    </w:p>
    <w:p w14:paraId="3C3B123C" w14:textId="77777777" w:rsidR="00472439" w:rsidRDefault="00472439" w:rsidP="00472439"/>
    <w:p w14:paraId="1D12FEAA" w14:textId="77777777" w:rsidR="00182C65" w:rsidRDefault="00182C65" w:rsidP="00472439">
      <w:r>
        <w:t xml:space="preserve">6. </w:t>
      </w:r>
      <w:r w:rsidR="00472439" w:rsidRPr="00DA06F1">
        <w:rPr>
          <w:i/>
          <w:iCs/>
        </w:rPr>
        <w:t>Выберите один правильный ответ</w:t>
      </w:r>
    </w:p>
    <w:p w14:paraId="4137525A" w14:textId="7412BE31" w:rsidR="00472439" w:rsidRDefault="00472439" w:rsidP="00472439">
      <w:r>
        <w:t>Какая библиотека предоставляет возможность работы с датой и временем в Python?</w:t>
      </w:r>
    </w:p>
    <w:p w14:paraId="6EFA6D9C" w14:textId="77777777" w:rsidR="00182C65" w:rsidRDefault="00472439" w:rsidP="00472439">
      <w:r>
        <w:t>Варианты ответов:</w:t>
      </w:r>
    </w:p>
    <w:p w14:paraId="33315568" w14:textId="77777777" w:rsidR="00182C65" w:rsidRDefault="00472439" w:rsidP="00472439">
      <w:r>
        <w:t xml:space="preserve">А) </w:t>
      </w:r>
      <w:proofErr w:type="spellStart"/>
      <w:r>
        <w:t>datetime</w:t>
      </w:r>
      <w:proofErr w:type="spellEnd"/>
    </w:p>
    <w:p w14:paraId="31D4FEF3" w14:textId="77777777" w:rsidR="00182C65" w:rsidRDefault="00472439" w:rsidP="00472439">
      <w:r>
        <w:t xml:space="preserve">Б) </w:t>
      </w:r>
      <w:proofErr w:type="spellStart"/>
      <w:r>
        <w:t>time</w:t>
      </w:r>
      <w:proofErr w:type="spellEnd"/>
    </w:p>
    <w:p w14:paraId="2AC5759F" w14:textId="77777777" w:rsidR="00182C65" w:rsidRDefault="00472439" w:rsidP="00472439">
      <w:r>
        <w:t xml:space="preserve">В) </w:t>
      </w:r>
      <w:proofErr w:type="spellStart"/>
      <w:r>
        <w:t>date_time</w:t>
      </w:r>
      <w:proofErr w:type="spellEnd"/>
    </w:p>
    <w:p w14:paraId="14E62B29" w14:textId="534575CF" w:rsidR="00472439" w:rsidRDefault="00472439" w:rsidP="00472439">
      <w:r>
        <w:t xml:space="preserve">Г) </w:t>
      </w:r>
      <w:proofErr w:type="spellStart"/>
      <w:r>
        <w:t>clock</w:t>
      </w:r>
      <w:proofErr w:type="spellEnd"/>
    </w:p>
    <w:p w14:paraId="6050E700" w14:textId="77777777" w:rsidR="00182C65" w:rsidRPr="00022A80" w:rsidRDefault="00472439" w:rsidP="00472439">
      <w:r w:rsidRPr="00022A80">
        <w:t>Правильный ответ: А.</w:t>
      </w:r>
    </w:p>
    <w:p w14:paraId="2C881180" w14:textId="42169C34" w:rsidR="00472439" w:rsidRDefault="00472439" w:rsidP="00472439">
      <w:r>
        <w:t>Компетенци</w:t>
      </w:r>
      <w:r w:rsidR="00182C65">
        <w:t>и</w:t>
      </w:r>
      <w:r>
        <w:t xml:space="preserve"> (индикатор</w:t>
      </w:r>
      <w:r w:rsidR="00182C65">
        <w:t>ы</w:t>
      </w:r>
      <w:r>
        <w:t xml:space="preserve">): </w:t>
      </w:r>
      <w:r w:rsidR="003E27FB">
        <w:t>ПК-3 (ПК-3.3)</w:t>
      </w:r>
      <w:r>
        <w:t>.</w:t>
      </w:r>
    </w:p>
    <w:p w14:paraId="7B143449" w14:textId="77777777" w:rsidR="00472439" w:rsidRDefault="00472439" w:rsidP="00472439"/>
    <w:p w14:paraId="0754862F" w14:textId="77777777" w:rsidR="00182C65" w:rsidRDefault="00472439" w:rsidP="00472439">
      <w:r>
        <w:t>7</w:t>
      </w:r>
      <w:r w:rsidR="00182C65">
        <w:t xml:space="preserve">. </w:t>
      </w:r>
      <w:r w:rsidRPr="00DA06F1">
        <w:rPr>
          <w:i/>
          <w:iCs/>
        </w:rPr>
        <w:t>Выберите один правильный ответ</w:t>
      </w:r>
    </w:p>
    <w:p w14:paraId="5126DE16" w14:textId="00D69184" w:rsidR="00472439" w:rsidRDefault="00472439" w:rsidP="00472439">
      <w:r>
        <w:t>Какое ключевое слово используется для выхода из цикла в Python?</w:t>
      </w:r>
    </w:p>
    <w:p w14:paraId="4CA62B37" w14:textId="77777777" w:rsidR="00182C65" w:rsidRDefault="00472439" w:rsidP="00472439">
      <w:r>
        <w:t>Варианты ответов:</w:t>
      </w:r>
    </w:p>
    <w:p w14:paraId="045C8921" w14:textId="77777777" w:rsidR="00182C65" w:rsidRDefault="00472439" w:rsidP="00472439">
      <w:r>
        <w:t xml:space="preserve">А) </w:t>
      </w:r>
      <w:proofErr w:type="spellStart"/>
      <w:r>
        <w:t>break</w:t>
      </w:r>
      <w:proofErr w:type="spellEnd"/>
    </w:p>
    <w:p w14:paraId="03900BE1" w14:textId="77777777" w:rsidR="00182C65" w:rsidRDefault="00472439" w:rsidP="00472439">
      <w:r>
        <w:t xml:space="preserve">Б) </w:t>
      </w:r>
      <w:proofErr w:type="spellStart"/>
      <w:r>
        <w:t>exit</w:t>
      </w:r>
      <w:proofErr w:type="spellEnd"/>
    </w:p>
    <w:p w14:paraId="3AB1F322" w14:textId="77777777" w:rsidR="00182C65" w:rsidRDefault="00472439" w:rsidP="00472439">
      <w:r>
        <w:t xml:space="preserve">В) </w:t>
      </w:r>
      <w:proofErr w:type="spellStart"/>
      <w:r>
        <w:t>stop</w:t>
      </w:r>
      <w:proofErr w:type="spellEnd"/>
    </w:p>
    <w:p w14:paraId="63C6DB75" w14:textId="48247BE6" w:rsidR="00472439" w:rsidRDefault="00472439" w:rsidP="00472439">
      <w:r>
        <w:t xml:space="preserve">Г) </w:t>
      </w:r>
      <w:proofErr w:type="spellStart"/>
      <w:r>
        <w:t>leave</w:t>
      </w:r>
      <w:proofErr w:type="spellEnd"/>
    </w:p>
    <w:p w14:paraId="4BBA5BD8" w14:textId="77777777" w:rsidR="00182C65" w:rsidRPr="00022A80" w:rsidRDefault="00472439" w:rsidP="00472439">
      <w:r w:rsidRPr="00022A80">
        <w:t>Правильный ответ: А.</w:t>
      </w:r>
    </w:p>
    <w:p w14:paraId="08C791DC" w14:textId="54298C09" w:rsidR="00472439" w:rsidRDefault="00472439" w:rsidP="00472439">
      <w:r>
        <w:t xml:space="preserve">Компетенция (индикатор): </w:t>
      </w:r>
      <w:r w:rsidR="003E27FB">
        <w:t>ПК-3 (ПК-3.3)</w:t>
      </w:r>
      <w:r>
        <w:t>.</w:t>
      </w:r>
    </w:p>
    <w:p w14:paraId="6B336B94" w14:textId="77777777" w:rsidR="00472439" w:rsidRDefault="00472439" w:rsidP="00472439"/>
    <w:p w14:paraId="1C9FE92F" w14:textId="69B036B8" w:rsidR="00182C65" w:rsidRDefault="00472439" w:rsidP="00472439">
      <w:r>
        <w:t>8</w:t>
      </w:r>
      <w:r w:rsidR="00022A80">
        <w:t xml:space="preserve">. </w:t>
      </w:r>
      <w:r w:rsidRPr="00022A80">
        <w:rPr>
          <w:i/>
          <w:iCs/>
        </w:rPr>
        <w:t>Выберите один правильный ответ</w:t>
      </w:r>
    </w:p>
    <w:p w14:paraId="2EB2F19F" w14:textId="240C7A9B" w:rsidR="00472439" w:rsidRDefault="00472439" w:rsidP="00472439">
      <w:r>
        <w:t>Каким образом можно создать словарь в Python?</w:t>
      </w:r>
    </w:p>
    <w:p w14:paraId="46F4262D" w14:textId="77777777" w:rsidR="00182C65" w:rsidRDefault="00472439" w:rsidP="00472439">
      <w:r>
        <w:t>Варианты ответов:</w:t>
      </w:r>
    </w:p>
    <w:p w14:paraId="29655268" w14:textId="77777777" w:rsidR="00182C65" w:rsidRDefault="00472439" w:rsidP="00472439">
      <w:r>
        <w:t>А) {</w:t>
      </w:r>
      <w:proofErr w:type="spellStart"/>
      <w:r>
        <w:t>key</w:t>
      </w:r>
      <w:proofErr w:type="spellEnd"/>
      <w:r>
        <w:t xml:space="preserve">: </w:t>
      </w:r>
      <w:proofErr w:type="spellStart"/>
      <w:r>
        <w:t>value</w:t>
      </w:r>
      <w:proofErr w:type="spellEnd"/>
      <w:r>
        <w:t>}</w:t>
      </w:r>
    </w:p>
    <w:p w14:paraId="23A69883" w14:textId="77777777" w:rsidR="00182C65" w:rsidRPr="00307F64" w:rsidRDefault="00472439" w:rsidP="00472439">
      <w:pPr>
        <w:rPr>
          <w:lang w:val="en-US"/>
        </w:rPr>
      </w:pPr>
      <w:r>
        <w:t>Б</w:t>
      </w:r>
      <w:r w:rsidRPr="00182C65">
        <w:rPr>
          <w:lang w:val="en-US"/>
        </w:rPr>
        <w:t xml:space="preserve">) </w:t>
      </w:r>
      <w:proofErr w:type="spellStart"/>
      <w:proofErr w:type="gramStart"/>
      <w:r w:rsidRPr="00182C65">
        <w:rPr>
          <w:lang w:val="en-US"/>
        </w:rPr>
        <w:t>dict</w:t>
      </w:r>
      <w:proofErr w:type="spellEnd"/>
      <w:r w:rsidRPr="00182C65">
        <w:rPr>
          <w:lang w:val="en-US"/>
        </w:rPr>
        <w:t>(</w:t>
      </w:r>
      <w:proofErr w:type="gramEnd"/>
      <w:r w:rsidRPr="00182C65">
        <w:rPr>
          <w:lang w:val="en-US"/>
        </w:rPr>
        <w:t>)</w:t>
      </w:r>
    </w:p>
    <w:p w14:paraId="299C3261" w14:textId="77777777" w:rsidR="00182C65" w:rsidRPr="00307F64" w:rsidRDefault="00472439" w:rsidP="00472439">
      <w:pPr>
        <w:rPr>
          <w:lang w:val="en-US"/>
        </w:rPr>
      </w:pPr>
      <w:r>
        <w:t>В</w:t>
      </w:r>
      <w:r w:rsidRPr="00182C65">
        <w:rPr>
          <w:lang w:val="en-US"/>
        </w:rPr>
        <w:t xml:space="preserve">) </w:t>
      </w:r>
      <w:proofErr w:type="spellStart"/>
      <w:r w:rsidRPr="00182C65">
        <w:rPr>
          <w:lang w:val="en-US"/>
        </w:rPr>
        <w:t>create_</w:t>
      </w:r>
      <w:proofErr w:type="gramStart"/>
      <w:r w:rsidRPr="00182C65">
        <w:rPr>
          <w:lang w:val="en-US"/>
        </w:rPr>
        <w:t>dict</w:t>
      </w:r>
      <w:proofErr w:type="spellEnd"/>
      <w:r w:rsidRPr="00182C65">
        <w:rPr>
          <w:lang w:val="en-US"/>
        </w:rPr>
        <w:t>(</w:t>
      </w:r>
      <w:proofErr w:type="gramEnd"/>
      <w:r w:rsidRPr="00182C65">
        <w:rPr>
          <w:lang w:val="en-US"/>
        </w:rPr>
        <w:t>)</w:t>
      </w:r>
    </w:p>
    <w:p w14:paraId="7BA5993D" w14:textId="4935A232" w:rsidR="00472439" w:rsidRPr="00182C65" w:rsidRDefault="00472439" w:rsidP="00472439">
      <w:r>
        <w:t>Г</w:t>
      </w:r>
      <w:r w:rsidRPr="00182C65">
        <w:t xml:space="preserve">) </w:t>
      </w:r>
      <w:r w:rsidRPr="00182C65">
        <w:rPr>
          <w:lang w:val="en-US"/>
        </w:rPr>
        <w:t>make</w:t>
      </w:r>
      <w:r w:rsidRPr="00182C65">
        <w:t>_</w:t>
      </w:r>
      <w:proofErr w:type="spellStart"/>
      <w:proofErr w:type="gramStart"/>
      <w:r w:rsidRPr="00182C65">
        <w:rPr>
          <w:lang w:val="en-US"/>
        </w:rPr>
        <w:t>dict</w:t>
      </w:r>
      <w:proofErr w:type="spellEnd"/>
      <w:r w:rsidRPr="00182C65">
        <w:t>(</w:t>
      </w:r>
      <w:proofErr w:type="gramEnd"/>
      <w:r w:rsidRPr="00182C65">
        <w:t>)</w:t>
      </w:r>
    </w:p>
    <w:p w14:paraId="6ABBBD5B" w14:textId="77777777" w:rsidR="00182C65" w:rsidRPr="00DA06F1" w:rsidRDefault="00472439" w:rsidP="00472439">
      <w:r w:rsidRPr="00DA06F1">
        <w:t>Правильный ответ: Б.</w:t>
      </w:r>
    </w:p>
    <w:p w14:paraId="38FF3BF7" w14:textId="5C75CFB0" w:rsidR="00472439" w:rsidRDefault="00472439" w:rsidP="00472439">
      <w:r>
        <w:t>Компетенци</w:t>
      </w:r>
      <w:r w:rsidR="00182C65">
        <w:t>и</w:t>
      </w:r>
      <w:r>
        <w:t xml:space="preserve"> (индикатор</w:t>
      </w:r>
      <w:r w:rsidR="00182C65">
        <w:t>ы</w:t>
      </w:r>
      <w:r>
        <w:t xml:space="preserve">: </w:t>
      </w:r>
      <w:r w:rsidR="003E27FB">
        <w:t>ПК-3 (ПК-3.3)</w:t>
      </w:r>
      <w:r>
        <w:t>.</w:t>
      </w:r>
      <w:r w:rsidR="00EA0B16">
        <w:t xml:space="preserve"> </w:t>
      </w:r>
    </w:p>
    <w:p w14:paraId="32AC405B" w14:textId="77777777" w:rsidR="00472439" w:rsidRDefault="00472439" w:rsidP="00472439"/>
    <w:p w14:paraId="43734217" w14:textId="77777777" w:rsidR="00182C65" w:rsidRDefault="00472439" w:rsidP="00472439">
      <w:r>
        <w:t>9</w:t>
      </w:r>
      <w:r w:rsidR="00182C65">
        <w:t xml:space="preserve">. </w:t>
      </w:r>
      <w:r w:rsidRPr="00DA06F1">
        <w:rPr>
          <w:i/>
          <w:iCs/>
        </w:rPr>
        <w:t>Выберите один правильный ответ</w:t>
      </w:r>
    </w:p>
    <w:p w14:paraId="152DC3CB" w14:textId="3F8A9B43" w:rsidR="00472439" w:rsidRDefault="00472439" w:rsidP="00472439">
      <w:r>
        <w:t>Какая функция используется для чтения данных из файла в Python?</w:t>
      </w:r>
    </w:p>
    <w:p w14:paraId="7EC003AE" w14:textId="77777777" w:rsidR="00182C65" w:rsidRDefault="00472439" w:rsidP="00472439">
      <w:r>
        <w:t>Варианты ответов:</w:t>
      </w:r>
    </w:p>
    <w:p w14:paraId="47AFC68D" w14:textId="77777777" w:rsidR="00182C65" w:rsidRPr="00EA0B16" w:rsidRDefault="00472439" w:rsidP="00472439">
      <w:pPr>
        <w:rPr>
          <w:lang w:val="en-US"/>
        </w:rPr>
      </w:pPr>
      <w:r>
        <w:t>А</w:t>
      </w:r>
      <w:r w:rsidRPr="00EA0B16">
        <w:rPr>
          <w:lang w:val="en-US"/>
        </w:rPr>
        <w:t xml:space="preserve">) </w:t>
      </w:r>
      <w:proofErr w:type="gramStart"/>
      <w:r w:rsidRPr="005A1C18">
        <w:rPr>
          <w:lang w:val="en-US"/>
        </w:rPr>
        <w:t>read</w:t>
      </w:r>
      <w:r w:rsidRPr="00EA0B16">
        <w:rPr>
          <w:lang w:val="en-US"/>
        </w:rPr>
        <w:t>(</w:t>
      </w:r>
      <w:proofErr w:type="gramEnd"/>
      <w:r w:rsidRPr="00EA0B16">
        <w:rPr>
          <w:lang w:val="en-US"/>
        </w:rPr>
        <w:t>)</w:t>
      </w:r>
    </w:p>
    <w:p w14:paraId="4827D003" w14:textId="77777777" w:rsidR="00182C65" w:rsidRPr="00EA0B16" w:rsidRDefault="00472439" w:rsidP="00472439">
      <w:pPr>
        <w:rPr>
          <w:lang w:val="en-US"/>
        </w:rPr>
      </w:pPr>
      <w:r>
        <w:t>Б</w:t>
      </w:r>
      <w:r w:rsidRPr="00EA0B16">
        <w:rPr>
          <w:lang w:val="en-US"/>
        </w:rPr>
        <w:t xml:space="preserve">) </w:t>
      </w:r>
      <w:proofErr w:type="gramStart"/>
      <w:r w:rsidRPr="00182C65">
        <w:rPr>
          <w:lang w:val="en-US"/>
        </w:rPr>
        <w:t>open</w:t>
      </w:r>
      <w:r w:rsidRPr="00EA0B16">
        <w:rPr>
          <w:lang w:val="en-US"/>
        </w:rPr>
        <w:t>(</w:t>
      </w:r>
      <w:proofErr w:type="gramEnd"/>
      <w:r w:rsidRPr="00EA0B16">
        <w:rPr>
          <w:lang w:val="en-US"/>
        </w:rPr>
        <w:t>)</w:t>
      </w:r>
    </w:p>
    <w:p w14:paraId="2552FA4C" w14:textId="77777777" w:rsidR="00182C65" w:rsidRPr="00307F64" w:rsidRDefault="00472439" w:rsidP="00472439">
      <w:pPr>
        <w:rPr>
          <w:lang w:val="en-US"/>
        </w:rPr>
      </w:pPr>
      <w:r>
        <w:t>В</w:t>
      </w:r>
      <w:r w:rsidRPr="00182C65">
        <w:rPr>
          <w:lang w:val="en-US"/>
        </w:rPr>
        <w:t xml:space="preserve">) </w:t>
      </w:r>
      <w:proofErr w:type="spellStart"/>
      <w:r w:rsidRPr="00182C65">
        <w:rPr>
          <w:lang w:val="en-US"/>
        </w:rPr>
        <w:t>file_</w:t>
      </w:r>
      <w:proofErr w:type="gramStart"/>
      <w:r w:rsidRPr="00182C65">
        <w:rPr>
          <w:lang w:val="en-US"/>
        </w:rPr>
        <w:t>read</w:t>
      </w:r>
      <w:proofErr w:type="spellEnd"/>
      <w:r w:rsidRPr="00182C65">
        <w:rPr>
          <w:lang w:val="en-US"/>
        </w:rPr>
        <w:t>(</w:t>
      </w:r>
      <w:proofErr w:type="gramEnd"/>
      <w:r w:rsidRPr="00182C65">
        <w:rPr>
          <w:lang w:val="en-US"/>
        </w:rPr>
        <w:t>)</w:t>
      </w:r>
    </w:p>
    <w:p w14:paraId="4A1BB967" w14:textId="3A63E4F2" w:rsidR="00472439" w:rsidRPr="00EA0B16" w:rsidRDefault="00472439" w:rsidP="00472439">
      <w:r>
        <w:t>Г</w:t>
      </w:r>
      <w:r w:rsidRPr="00EA0B16">
        <w:t xml:space="preserve">) </w:t>
      </w:r>
      <w:r w:rsidRPr="00182C65">
        <w:rPr>
          <w:lang w:val="en-US"/>
        </w:rPr>
        <w:t>input</w:t>
      </w:r>
      <w:r w:rsidRPr="00EA0B16">
        <w:t>_</w:t>
      </w:r>
      <w:proofErr w:type="gramStart"/>
      <w:r w:rsidRPr="00182C65">
        <w:rPr>
          <w:lang w:val="en-US"/>
        </w:rPr>
        <w:t>file</w:t>
      </w:r>
      <w:r w:rsidRPr="00EA0B16">
        <w:t>(</w:t>
      </w:r>
      <w:proofErr w:type="gramEnd"/>
      <w:r w:rsidRPr="00EA0B16">
        <w:t>)</w:t>
      </w:r>
    </w:p>
    <w:p w14:paraId="1C931C34" w14:textId="77777777" w:rsidR="00182C65" w:rsidRPr="00DA06F1" w:rsidRDefault="00472439" w:rsidP="00472439">
      <w:r w:rsidRPr="00DA06F1">
        <w:t>Правильный ответ: А.</w:t>
      </w:r>
    </w:p>
    <w:p w14:paraId="5339766B" w14:textId="2BE0C979" w:rsidR="00472439" w:rsidRDefault="00472439" w:rsidP="00472439">
      <w:r>
        <w:t>Компетенци</w:t>
      </w:r>
      <w:r w:rsidR="00182C65">
        <w:t>и</w:t>
      </w:r>
      <w:r>
        <w:t xml:space="preserve"> (индикатор</w:t>
      </w:r>
      <w:r w:rsidR="00182C65">
        <w:t>ы</w:t>
      </w:r>
      <w:r>
        <w:t xml:space="preserve">): </w:t>
      </w:r>
      <w:r w:rsidR="003E27FB">
        <w:t>ПК-3 (ПК-3.3)</w:t>
      </w:r>
      <w:r>
        <w:t>.</w:t>
      </w:r>
    </w:p>
    <w:p w14:paraId="5E80C953" w14:textId="77777777" w:rsidR="00472439" w:rsidRDefault="00472439" w:rsidP="00472439"/>
    <w:p w14:paraId="20750C20" w14:textId="77777777" w:rsidR="00182C65" w:rsidRDefault="00472439" w:rsidP="00472439">
      <w:r>
        <w:t>10</w:t>
      </w:r>
      <w:r w:rsidR="00182C65">
        <w:t xml:space="preserve">. </w:t>
      </w:r>
      <w:r w:rsidRPr="00DA06F1">
        <w:rPr>
          <w:i/>
          <w:iCs/>
        </w:rPr>
        <w:t>Выберите один правильный ответ</w:t>
      </w:r>
    </w:p>
    <w:p w14:paraId="3BAB19DD" w14:textId="77777777" w:rsidR="00381DBA" w:rsidRDefault="00381DBA" w:rsidP="00381DBA">
      <w:r>
        <w:t>Какой оператор используется для объединения (конкатенации) двух строк в Python?</w:t>
      </w:r>
    </w:p>
    <w:p w14:paraId="1E18A50B" w14:textId="77777777" w:rsidR="00381DBA" w:rsidRDefault="00381DBA" w:rsidP="00381DBA">
      <w:r>
        <w:t>Варианты ответов:</w:t>
      </w:r>
    </w:p>
    <w:p w14:paraId="405770BB" w14:textId="77777777" w:rsidR="00381DBA" w:rsidRDefault="00381DBA" w:rsidP="00381DBA">
      <w:r>
        <w:t>А) +</w:t>
      </w:r>
    </w:p>
    <w:p w14:paraId="29EDADB4" w14:textId="77777777" w:rsidR="00381DBA" w:rsidRDefault="00381DBA" w:rsidP="00381DBA">
      <w:r>
        <w:t>Б) &amp;</w:t>
      </w:r>
    </w:p>
    <w:p w14:paraId="54611CB7" w14:textId="77777777" w:rsidR="00381DBA" w:rsidRDefault="00381DBA" w:rsidP="00381DBA">
      <w:r>
        <w:t>В) ||</w:t>
      </w:r>
    </w:p>
    <w:p w14:paraId="32805377" w14:textId="4A11F990" w:rsidR="00381DBA" w:rsidRDefault="00381DBA" w:rsidP="00381DBA">
      <w:r>
        <w:t>Г</w:t>
      </w:r>
      <w:proofErr w:type="gramStart"/>
      <w:r>
        <w:t>) .</w:t>
      </w:r>
      <w:proofErr w:type="gramEnd"/>
    </w:p>
    <w:p w14:paraId="68010E4F" w14:textId="77777777" w:rsidR="00381DBA" w:rsidRPr="00DA06F1" w:rsidRDefault="00381DBA" w:rsidP="00381DBA">
      <w:r w:rsidRPr="00DA06F1">
        <w:t>Правильный ответ: А.</w:t>
      </w:r>
    </w:p>
    <w:p w14:paraId="6650CBCD" w14:textId="6869FF24" w:rsidR="00B41EE3" w:rsidRDefault="00381DBA" w:rsidP="00381DBA">
      <w:r>
        <w:t xml:space="preserve">Компетенции (индикаторы): </w:t>
      </w:r>
      <w:r w:rsidR="003E27FB">
        <w:t>ПК-3 (ПК-3.3)</w:t>
      </w:r>
    </w:p>
    <w:p w14:paraId="1A18CC00" w14:textId="77777777" w:rsidR="00871087" w:rsidRDefault="00871087" w:rsidP="008053F8"/>
    <w:p w14:paraId="0D10E9DE" w14:textId="05B794AD" w:rsidR="00E726CE" w:rsidRDefault="00E726CE" w:rsidP="00E726CE">
      <w:r>
        <w:t xml:space="preserve">11. </w:t>
      </w:r>
      <w:r w:rsidRPr="00DA06F1">
        <w:rPr>
          <w:i/>
          <w:iCs/>
        </w:rPr>
        <w:t>Выберите все правильные варианты ответов</w:t>
      </w:r>
    </w:p>
    <w:p w14:paraId="64FA2E1C" w14:textId="77777777" w:rsidR="00E726CE" w:rsidRDefault="00E726CE" w:rsidP="00E726CE">
      <w:r>
        <w:t>Какие из перечисленных операторов являются арифметическими операторами в Python?</w:t>
      </w:r>
    </w:p>
    <w:p w14:paraId="3DF4DEF4" w14:textId="77777777" w:rsidR="00E726CE" w:rsidRDefault="00E726CE" w:rsidP="00E726CE">
      <w:r>
        <w:t>Варианты ответов:</w:t>
      </w:r>
    </w:p>
    <w:p w14:paraId="61364D82" w14:textId="77777777" w:rsidR="00E726CE" w:rsidRDefault="00E726CE" w:rsidP="00E726CE">
      <w:r>
        <w:t>А) +</w:t>
      </w:r>
    </w:p>
    <w:p w14:paraId="237F8A77" w14:textId="7F010A8E" w:rsidR="00E726CE" w:rsidRDefault="00E726CE" w:rsidP="00E726CE">
      <w:r>
        <w:t>Б) –</w:t>
      </w:r>
    </w:p>
    <w:p w14:paraId="6CC7E48D" w14:textId="7B48660A" w:rsidR="00E726CE" w:rsidRDefault="00E726CE" w:rsidP="00E726CE">
      <w:r>
        <w:t>В</w:t>
      </w:r>
      <w:proofErr w:type="gramStart"/>
      <w:r>
        <w:t>) &gt;</w:t>
      </w:r>
      <w:proofErr w:type="gramEnd"/>
    </w:p>
    <w:p w14:paraId="4B97E324" w14:textId="77777777" w:rsidR="00E726CE" w:rsidRDefault="00E726CE" w:rsidP="00E726CE">
      <w:r>
        <w:t>Г) ==</w:t>
      </w:r>
    </w:p>
    <w:p w14:paraId="61B98B73" w14:textId="77777777" w:rsidR="00E726CE" w:rsidRPr="00DA06F1" w:rsidRDefault="00E726CE" w:rsidP="00E726CE">
      <w:r w:rsidRPr="00DA06F1">
        <w:t>Правильный ответ: А, Б.</w:t>
      </w:r>
    </w:p>
    <w:p w14:paraId="028EAB02" w14:textId="50D94171" w:rsidR="00E726CE" w:rsidRDefault="00E726CE" w:rsidP="00E726CE">
      <w:r>
        <w:t xml:space="preserve">Компетенции (индикаторы): </w:t>
      </w:r>
      <w:r w:rsidR="003E27FB">
        <w:t>ПК-3 (ПК-3.3)</w:t>
      </w:r>
      <w:r>
        <w:t>.</w:t>
      </w:r>
      <w:r w:rsidR="00EA0B16">
        <w:t xml:space="preserve"> </w:t>
      </w:r>
    </w:p>
    <w:p w14:paraId="36432725" w14:textId="77777777" w:rsidR="00E726CE" w:rsidRDefault="00E726CE" w:rsidP="00E726CE"/>
    <w:p w14:paraId="27DD1346" w14:textId="77777777" w:rsidR="00494DCB" w:rsidRDefault="00494DCB" w:rsidP="00E726CE">
      <w:r>
        <w:t>1</w:t>
      </w:r>
      <w:r w:rsidR="00E726CE">
        <w:t>2</w:t>
      </w:r>
      <w:r>
        <w:t xml:space="preserve">. </w:t>
      </w:r>
      <w:r w:rsidR="00E726CE" w:rsidRPr="00DA06F1">
        <w:rPr>
          <w:i/>
          <w:iCs/>
        </w:rPr>
        <w:t>Выберите все правильные варианты ответов</w:t>
      </w:r>
    </w:p>
    <w:p w14:paraId="494191DB" w14:textId="4238BF2C" w:rsidR="00E726CE" w:rsidRDefault="00E726CE" w:rsidP="00E726CE">
      <w:r>
        <w:t>Какие из этих функций возвращают значение True, если переданный аргумент является числом?</w:t>
      </w:r>
    </w:p>
    <w:p w14:paraId="67211A72" w14:textId="77777777" w:rsidR="00494DCB" w:rsidRDefault="00E726CE" w:rsidP="00E726CE">
      <w:r>
        <w:t>Варианты ответов:</w:t>
      </w:r>
    </w:p>
    <w:p w14:paraId="3B066E14" w14:textId="77777777" w:rsidR="00494DCB" w:rsidRPr="00EA0B16" w:rsidRDefault="00E726CE" w:rsidP="00E726CE">
      <w:pPr>
        <w:rPr>
          <w:lang w:val="en-US"/>
        </w:rPr>
      </w:pPr>
      <w:r>
        <w:t>А</w:t>
      </w:r>
      <w:r w:rsidRPr="00EA0B16">
        <w:rPr>
          <w:lang w:val="en-US"/>
        </w:rPr>
        <w:t xml:space="preserve">) </w:t>
      </w:r>
      <w:proofErr w:type="spellStart"/>
      <w:proofErr w:type="gramStart"/>
      <w:r w:rsidRPr="005A1C18">
        <w:rPr>
          <w:lang w:val="en-US"/>
        </w:rPr>
        <w:t>isdigit</w:t>
      </w:r>
      <w:proofErr w:type="spellEnd"/>
      <w:r w:rsidRPr="00EA0B16">
        <w:rPr>
          <w:lang w:val="en-US"/>
        </w:rPr>
        <w:t>(</w:t>
      </w:r>
      <w:proofErr w:type="gramEnd"/>
      <w:r w:rsidRPr="00EA0B16">
        <w:rPr>
          <w:lang w:val="en-US"/>
        </w:rPr>
        <w:t>)</w:t>
      </w:r>
    </w:p>
    <w:p w14:paraId="75227B45" w14:textId="77777777" w:rsidR="00494DCB" w:rsidRPr="00EA0B16" w:rsidRDefault="00E726CE" w:rsidP="00E726CE">
      <w:pPr>
        <w:rPr>
          <w:lang w:val="en-US"/>
        </w:rPr>
      </w:pPr>
      <w:r>
        <w:t>Б</w:t>
      </w:r>
      <w:r w:rsidRPr="00EA0B16">
        <w:rPr>
          <w:lang w:val="en-US"/>
        </w:rPr>
        <w:t xml:space="preserve">) </w:t>
      </w:r>
      <w:proofErr w:type="spellStart"/>
      <w:proofErr w:type="gramStart"/>
      <w:r w:rsidRPr="00494DCB">
        <w:rPr>
          <w:lang w:val="en-US"/>
        </w:rPr>
        <w:t>isnumeric</w:t>
      </w:r>
      <w:proofErr w:type="spellEnd"/>
      <w:r w:rsidRPr="00EA0B16">
        <w:rPr>
          <w:lang w:val="en-US"/>
        </w:rPr>
        <w:t>(</w:t>
      </w:r>
      <w:proofErr w:type="gramEnd"/>
      <w:r w:rsidRPr="00EA0B16">
        <w:rPr>
          <w:lang w:val="en-US"/>
        </w:rPr>
        <w:t>)</w:t>
      </w:r>
    </w:p>
    <w:p w14:paraId="17BFCBFF" w14:textId="77777777" w:rsidR="00494DCB" w:rsidRPr="00EA0B16" w:rsidRDefault="00E726CE" w:rsidP="00E726CE">
      <w:pPr>
        <w:rPr>
          <w:lang w:val="en-US"/>
        </w:rPr>
      </w:pPr>
      <w:r>
        <w:t>В</w:t>
      </w:r>
      <w:r w:rsidRPr="00EA0B16">
        <w:rPr>
          <w:lang w:val="en-US"/>
        </w:rPr>
        <w:t xml:space="preserve">) </w:t>
      </w:r>
      <w:proofErr w:type="spellStart"/>
      <w:proofErr w:type="gramStart"/>
      <w:r w:rsidRPr="00494DCB">
        <w:rPr>
          <w:lang w:val="en-US"/>
        </w:rPr>
        <w:t>isspace</w:t>
      </w:r>
      <w:proofErr w:type="spellEnd"/>
      <w:r w:rsidRPr="00EA0B16">
        <w:rPr>
          <w:lang w:val="en-US"/>
        </w:rPr>
        <w:t>(</w:t>
      </w:r>
      <w:proofErr w:type="gramEnd"/>
      <w:r w:rsidRPr="00EA0B16">
        <w:rPr>
          <w:lang w:val="en-US"/>
        </w:rPr>
        <w:t>)</w:t>
      </w:r>
    </w:p>
    <w:p w14:paraId="5EC52568" w14:textId="42EAC357" w:rsidR="00E726CE" w:rsidRPr="00494DCB" w:rsidRDefault="00E726CE" w:rsidP="00E726CE">
      <w:r>
        <w:t>Г</w:t>
      </w:r>
      <w:r w:rsidRPr="00494DCB">
        <w:t xml:space="preserve">) </w:t>
      </w:r>
      <w:proofErr w:type="spellStart"/>
      <w:proofErr w:type="gramStart"/>
      <w:r w:rsidRPr="00494DCB">
        <w:rPr>
          <w:lang w:val="en-US"/>
        </w:rPr>
        <w:t>isalpha</w:t>
      </w:r>
      <w:proofErr w:type="spellEnd"/>
      <w:r w:rsidRPr="00494DCB">
        <w:t>(</w:t>
      </w:r>
      <w:proofErr w:type="gramEnd"/>
      <w:r w:rsidRPr="00494DCB">
        <w:t>)</w:t>
      </w:r>
      <w:r w:rsidR="00EA0B16">
        <w:t xml:space="preserve"> </w:t>
      </w:r>
    </w:p>
    <w:p w14:paraId="3A04AD34" w14:textId="77777777" w:rsidR="00494DCB" w:rsidRPr="00C0413A" w:rsidRDefault="00E726CE" w:rsidP="00E726CE">
      <w:r w:rsidRPr="00C0413A">
        <w:t>Правильный ответ: А, Б.</w:t>
      </w:r>
    </w:p>
    <w:p w14:paraId="3CA0CA59" w14:textId="24537B28" w:rsidR="00E726CE" w:rsidRDefault="00E726CE" w:rsidP="00E726CE">
      <w:r>
        <w:t>Компетенци</w:t>
      </w:r>
      <w:r w:rsidR="00494DCB">
        <w:t>и</w:t>
      </w:r>
      <w:r>
        <w:t xml:space="preserve"> (индикатор</w:t>
      </w:r>
      <w:r w:rsidR="00494DCB">
        <w:t>ы</w:t>
      </w:r>
      <w:r>
        <w:t xml:space="preserve">: </w:t>
      </w:r>
      <w:r w:rsidR="003E27FB">
        <w:t>ПК-3 (ПК-3.3)</w:t>
      </w:r>
      <w:r>
        <w:t>.</w:t>
      </w:r>
      <w:r w:rsidR="00EA0B16">
        <w:t xml:space="preserve"> </w:t>
      </w:r>
    </w:p>
    <w:p w14:paraId="7F7F94DD" w14:textId="77777777" w:rsidR="00E726CE" w:rsidRDefault="00E726CE" w:rsidP="00E726CE"/>
    <w:p w14:paraId="638771C9" w14:textId="77777777" w:rsidR="00494DCB" w:rsidRDefault="00494DCB" w:rsidP="00E726CE">
      <w:r>
        <w:t>1</w:t>
      </w:r>
      <w:r w:rsidR="00E726CE">
        <w:t>3</w:t>
      </w:r>
      <w:r>
        <w:t xml:space="preserve"> </w:t>
      </w:r>
      <w:r w:rsidR="00E726CE" w:rsidRPr="00C0413A">
        <w:rPr>
          <w:i/>
          <w:iCs/>
        </w:rPr>
        <w:t>Выберите все правильные варианты ответов</w:t>
      </w:r>
    </w:p>
    <w:p w14:paraId="5C7EEF00" w14:textId="33146D4F" w:rsidR="00E726CE" w:rsidRDefault="00E726CE" w:rsidP="00E726CE">
      <w:r>
        <w:lastRenderedPageBreak/>
        <w:t>Какие из следующих операторов сравнения используются для проверки неравенства значений?</w:t>
      </w:r>
    </w:p>
    <w:p w14:paraId="27388420" w14:textId="77777777" w:rsidR="00494DCB" w:rsidRDefault="00E726CE" w:rsidP="00E726CE">
      <w:r>
        <w:t>Варианты ответов:</w:t>
      </w:r>
    </w:p>
    <w:p w14:paraId="0F01A59B" w14:textId="77777777" w:rsidR="00494DCB" w:rsidRDefault="00E726CE" w:rsidP="00E726CE">
      <w:r>
        <w:t>А</w:t>
      </w:r>
      <w:proofErr w:type="gramStart"/>
      <w:r>
        <w:t>) !</w:t>
      </w:r>
      <w:proofErr w:type="gramEnd"/>
      <w:r>
        <w:t>=</w:t>
      </w:r>
    </w:p>
    <w:p w14:paraId="66C3B3B7" w14:textId="77777777" w:rsidR="00494DCB" w:rsidRDefault="00E726CE" w:rsidP="00E726CE">
      <w:r>
        <w:t>Б) &lt;</w:t>
      </w:r>
    </w:p>
    <w:p w14:paraId="2DE6D231" w14:textId="77777777" w:rsidR="00494DCB" w:rsidRDefault="00E726CE" w:rsidP="00E726CE">
      <w:r>
        <w:t>В</w:t>
      </w:r>
      <w:proofErr w:type="gramStart"/>
      <w:r>
        <w:t>) &gt;</w:t>
      </w:r>
      <w:proofErr w:type="gramEnd"/>
      <w:r>
        <w:t>=</w:t>
      </w:r>
    </w:p>
    <w:p w14:paraId="7EE27D7F" w14:textId="7CD2612C" w:rsidR="00E726CE" w:rsidRDefault="00E726CE" w:rsidP="00E726CE">
      <w:r>
        <w:t>Г) &lt;=</w:t>
      </w:r>
    </w:p>
    <w:p w14:paraId="31B95454" w14:textId="77777777" w:rsidR="00494DCB" w:rsidRPr="00C0413A" w:rsidRDefault="00E726CE" w:rsidP="00E726CE">
      <w:r w:rsidRPr="00C0413A">
        <w:t>Правильный ответ: А.</w:t>
      </w:r>
    </w:p>
    <w:p w14:paraId="50B0A0DA" w14:textId="27AEEC96" w:rsidR="00E726CE" w:rsidRDefault="00E726CE" w:rsidP="00E726CE">
      <w:r>
        <w:t>Компетенци</w:t>
      </w:r>
      <w:r w:rsidR="00494DCB">
        <w:t>и</w:t>
      </w:r>
      <w:r>
        <w:t xml:space="preserve"> (индикатор</w:t>
      </w:r>
      <w:r w:rsidR="00494DCB">
        <w:t>ы</w:t>
      </w:r>
      <w:r>
        <w:t xml:space="preserve">): </w:t>
      </w:r>
      <w:r w:rsidR="003E27FB">
        <w:t>ПК-3 (ПК-3.3)</w:t>
      </w:r>
      <w:r>
        <w:t>.</w:t>
      </w:r>
      <w:r w:rsidR="00EA0B16">
        <w:t xml:space="preserve"> </w:t>
      </w:r>
    </w:p>
    <w:p w14:paraId="2317A2B7" w14:textId="77777777" w:rsidR="00E726CE" w:rsidRDefault="00E726CE" w:rsidP="00E726CE"/>
    <w:p w14:paraId="5FB06854" w14:textId="77777777" w:rsidR="00494DCB" w:rsidRDefault="00494DCB" w:rsidP="00E726CE">
      <w:r>
        <w:t>1</w:t>
      </w:r>
      <w:r w:rsidR="00E726CE">
        <w:t>4</w:t>
      </w:r>
      <w:r>
        <w:t xml:space="preserve">. </w:t>
      </w:r>
      <w:r w:rsidR="00E726CE" w:rsidRPr="00C0413A">
        <w:rPr>
          <w:i/>
          <w:iCs/>
        </w:rPr>
        <w:t>Выберите все правильные варианты ответов</w:t>
      </w:r>
    </w:p>
    <w:p w14:paraId="5CC9FFF3" w14:textId="20F7DB9A" w:rsidR="00E726CE" w:rsidRDefault="00E726CE" w:rsidP="00E726CE">
      <w:r>
        <w:t>Какие из указанных модулей входят в стандартную библиотеку Python?</w:t>
      </w:r>
    </w:p>
    <w:p w14:paraId="05B96210" w14:textId="77777777" w:rsidR="00494DCB" w:rsidRDefault="00E726CE" w:rsidP="00E726CE">
      <w:r>
        <w:t>Варианты ответов:</w:t>
      </w:r>
    </w:p>
    <w:p w14:paraId="28BE9DB6" w14:textId="77777777" w:rsidR="00494DCB" w:rsidRDefault="00E726CE" w:rsidP="00E726CE">
      <w:r>
        <w:t xml:space="preserve">А) </w:t>
      </w:r>
      <w:proofErr w:type="spellStart"/>
      <w:r>
        <w:t>math</w:t>
      </w:r>
      <w:proofErr w:type="spellEnd"/>
    </w:p>
    <w:p w14:paraId="4322C807" w14:textId="77777777" w:rsidR="00494DCB" w:rsidRDefault="00E726CE" w:rsidP="00E726CE">
      <w:r>
        <w:t xml:space="preserve">Б) </w:t>
      </w:r>
      <w:proofErr w:type="spellStart"/>
      <w:r>
        <w:t>os</w:t>
      </w:r>
      <w:proofErr w:type="spellEnd"/>
    </w:p>
    <w:p w14:paraId="1B0F599B" w14:textId="77777777" w:rsidR="00494DCB" w:rsidRDefault="00E726CE" w:rsidP="00E726CE">
      <w:r>
        <w:t xml:space="preserve">В) </w:t>
      </w:r>
      <w:proofErr w:type="spellStart"/>
      <w:r>
        <w:t>sys</w:t>
      </w:r>
      <w:proofErr w:type="spellEnd"/>
    </w:p>
    <w:p w14:paraId="0ABFC67E" w14:textId="28608D09" w:rsidR="00E726CE" w:rsidRDefault="00E726CE" w:rsidP="00E726CE">
      <w:r>
        <w:t xml:space="preserve">Г) </w:t>
      </w:r>
      <w:proofErr w:type="spellStart"/>
      <w:r>
        <w:t>json</w:t>
      </w:r>
      <w:proofErr w:type="spellEnd"/>
    </w:p>
    <w:p w14:paraId="32C764CB" w14:textId="77777777" w:rsidR="00C03FD2" w:rsidRPr="00C0413A" w:rsidRDefault="00E726CE" w:rsidP="00E726CE">
      <w:r w:rsidRPr="00C0413A">
        <w:t>Правильный ответ: А, Б, В.</w:t>
      </w:r>
    </w:p>
    <w:p w14:paraId="682E403C" w14:textId="10D01A0B" w:rsidR="00E726CE" w:rsidRDefault="00E726CE" w:rsidP="00E726CE">
      <w:r>
        <w:t>Компетенци</w:t>
      </w:r>
      <w:r w:rsidR="00C03FD2">
        <w:t>и</w:t>
      </w:r>
      <w:r>
        <w:t xml:space="preserve"> (индикатор</w:t>
      </w:r>
      <w:r w:rsidR="00C03FD2">
        <w:t>ы</w:t>
      </w:r>
      <w:r>
        <w:t xml:space="preserve">: </w:t>
      </w:r>
      <w:r w:rsidR="003E27FB">
        <w:t>ПК-3 (ПК-3.3)</w:t>
      </w:r>
      <w:r>
        <w:t>.</w:t>
      </w:r>
      <w:r w:rsidR="00EA0B16">
        <w:t xml:space="preserve"> </w:t>
      </w:r>
    </w:p>
    <w:p w14:paraId="51633169" w14:textId="77777777" w:rsidR="00E726CE" w:rsidRDefault="00E726CE" w:rsidP="00E726CE"/>
    <w:p w14:paraId="282B4443" w14:textId="77777777" w:rsidR="00C03FD2" w:rsidRDefault="00C03FD2" w:rsidP="00E726CE">
      <w:r>
        <w:t>1</w:t>
      </w:r>
      <w:r w:rsidR="00E726CE">
        <w:t>5</w:t>
      </w:r>
      <w:r>
        <w:t xml:space="preserve">. </w:t>
      </w:r>
      <w:r w:rsidR="00E726CE" w:rsidRPr="00C0413A">
        <w:rPr>
          <w:i/>
          <w:iCs/>
        </w:rPr>
        <w:t>Выберите все правильные варианты ответов</w:t>
      </w:r>
    </w:p>
    <w:p w14:paraId="656B6D66" w14:textId="52095C2A" w:rsidR="00E726CE" w:rsidRDefault="00E726CE" w:rsidP="00E726CE">
      <w:r>
        <w:t>Какие из перечисленных операций выполняются над кортежами в Python?</w:t>
      </w:r>
    </w:p>
    <w:p w14:paraId="4C541039" w14:textId="77777777" w:rsidR="00C03FD2" w:rsidRDefault="00E726CE" w:rsidP="00E726CE">
      <w:r>
        <w:t>Варианты ответов:</w:t>
      </w:r>
    </w:p>
    <w:p w14:paraId="0C141619" w14:textId="77777777" w:rsidR="00C03FD2" w:rsidRDefault="00E726CE" w:rsidP="00E726CE">
      <w:r>
        <w:t>А) Индексирование</w:t>
      </w:r>
    </w:p>
    <w:p w14:paraId="18C9299E" w14:textId="77777777" w:rsidR="00C03FD2" w:rsidRDefault="00E726CE" w:rsidP="00E726CE">
      <w:r>
        <w:t>Б) Изменение элемента</w:t>
      </w:r>
    </w:p>
    <w:p w14:paraId="71340D81" w14:textId="77777777" w:rsidR="00C03FD2" w:rsidRDefault="00E726CE" w:rsidP="00E726CE">
      <w:r>
        <w:t>В) Добавление нового элемента</w:t>
      </w:r>
    </w:p>
    <w:p w14:paraId="6578CF89" w14:textId="4F7797BA" w:rsidR="00E726CE" w:rsidRDefault="00E726CE" w:rsidP="00E726CE">
      <w:r>
        <w:t>Г) Удаление элемента</w:t>
      </w:r>
      <w:r w:rsidR="00EA0B16">
        <w:t xml:space="preserve"> </w:t>
      </w:r>
    </w:p>
    <w:p w14:paraId="2FCA7BC9" w14:textId="77777777" w:rsidR="00C03FD2" w:rsidRPr="00C0413A" w:rsidRDefault="00E726CE" w:rsidP="00E726CE">
      <w:r w:rsidRPr="00C0413A">
        <w:t>Правильный ответ: А, Г.</w:t>
      </w:r>
    </w:p>
    <w:p w14:paraId="38A872B9" w14:textId="71EAA814" w:rsidR="00E726CE" w:rsidRDefault="00C03FD2" w:rsidP="00E726CE">
      <w:r>
        <w:t>К</w:t>
      </w:r>
      <w:r w:rsidR="00E726CE">
        <w:t>омпетенци</w:t>
      </w:r>
      <w:r w:rsidR="002E48B2">
        <w:t>и</w:t>
      </w:r>
      <w:r w:rsidR="00E726CE">
        <w:t xml:space="preserve"> (индикатор</w:t>
      </w:r>
      <w:r w:rsidR="002E48B2">
        <w:t>ы</w:t>
      </w:r>
      <w:r w:rsidR="00E726CE">
        <w:t xml:space="preserve">): </w:t>
      </w:r>
      <w:r w:rsidR="003E27FB">
        <w:t>ПК-3 (ПК-3.3)</w:t>
      </w:r>
      <w:r w:rsidR="00E726CE">
        <w:t>.</w:t>
      </w:r>
    </w:p>
    <w:p w14:paraId="3145FC4C" w14:textId="77777777" w:rsidR="00E726CE" w:rsidRDefault="00E726CE" w:rsidP="00E726CE"/>
    <w:p w14:paraId="458CF8A9" w14:textId="77777777" w:rsidR="00C03FD2" w:rsidRDefault="00C03FD2" w:rsidP="00E726CE">
      <w:r>
        <w:t xml:space="preserve">16. </w:t>
      </w:r>
      <w:r w:rsidR="00E726CE" w:rsidRPr="00C0413A">
        <w:rPr>
          <w:i/>
          <w:iCs/>
        </w:rPr>
        <w:t>Выберите все правильные варианты ответов</w:t>
      </w:r>
    </w:p>
    <w:p w14:paraId="64ECC853" w14:textId="6CB5E391" w:rsidR="00E726CE" w:rsidRDefault="00E726CE" w:rsidP="00E726CE">
      <w:r>
        <w:t>Какие из данных терминов относятся к принципам программирования?</w:t>
      </w:r>
    </w:p>
    <w:p w14:paraId="7D57C4A0" w14:textId="77777777" w:rsidR="00C03FD2" w:rsidRDefault="00E726CE" w:rsidP="00E726CE">
      <w:r>
        <w:t>Варианты ответов:</w:t>
      </w:r>
    </w:p>
    <w:p w14:paraId="65BA0444" w14:textId="77777777" w:rsidR="00C03FD2" w:rsidRDefault="00E726CE" w:rsidP="00E726CE">
      <w:r>
        <w:t>А) Повторное использование кода</w:t>
      </w:r>
    </w:p>
    <w:p w14:paraId="0E3409B7" w14:textId="77777777" w:rsidR="00C03FD2" w:rsidRDefault="00E726CE" w:rsidP="00E726CE">
      <w:r>
        <w:t>Б) Модульность</w:t>
      </w:r>
    </w:p>
    <w:p w14:paraId="3591402B" w14:textId="77777777" w:rsidR="00C03FD2" w:rsidRDefault="00E726CE" w:rsidP="00E726CE">
      <w:r>
        <w:t>В) Параллельность</w:t>
      </w:r>
    </w:p>
    <w:p w14:paraId="7A256ACE" w14:textId="6072E723" w:rsidR="00E726CE" w:rsidRDefault="00E726CE" w:rsidP="00E726CE">
      <w:r>
        <w:t>Г) Масштабируемость</w:t>
      </w:r>
      <w:r w:rsidR="00EA0B16">
        <w:t xml:space="preserve"> </w:t>
      </w:r>
    </w:p>
    <w:p w14:paraId="1E67998D" w14:textId="77777777" w:rsidR="00C03FD2" w:rsidRPr="00C0413A" w:rsidRDefault="00E726CE" w:rsidP="00E726CE">
      <w:r w:rsidRPr="00C0413A">
        <w:t>Правильный ответ: А, Б.</w:t>
      </w:r>
    </w:p>
    <w:p w14:paraId="172B2BDE" w14:textId="0B208C91" w:rsidR="00E726CE" w:rsidRDefault="00E726CE" w:rsidP="00E726CE">
      <w:r>
        <w:t>Компетенци</w:t>
      </w:r>
      <w:r w:rsidR="002E48B2">
        <w:t>и</w:t>
      </w:r>
      <w:r>
        <w:t xml:space="preserve"> (индикатор</w:t>
      </w:r>
      <w:r w:rsidR="002E48B2">
        <w:t>ы</w:t>
      </w:r>
      <w:r>
        <w:t xml:space="preserve">): </w:t>
      </w:r>
      <w:r w:rsidR="003E27FB">
        <w:t>ПК-3 (ПК-3.3)</w:t>
      </w:r>
      <w:r>
        <w:t>.</w:t>
      </w:r>
      <w:r w:rsidR="00EA0B16">
        <w:t xml:space="preserve"> </w:t>
      </w:r>
    </w:p>
    <w:p w14:paraId="6E3EB086" w14:textId="77777777" w:rsidR="00E726CE" w:rsidRDefault="00E726CE" w:rsidP="00E726CE"/>
    <w:p w14:paraId="13952F60" w14:textId="77777777" w:rsidR="007B218D" w:rsidRDefault="007B218D" w:rsidP="00E726CE">
      <w:r>
        <w:t xml:space="preserve">17. </w:t>
      </w:r>
      <w:r w:rsidR="00E726CE" w:rsidRPr="008767A2">
        <w:rPr>
          <w:i/>
          <w:iCs/>
        </w:rPr>
        <w:t>Выберите все правильные варианты ответов</w:t>
      </w:r>
    </w:p>
    <w:p w14:paraId="7606EC74" w14:textId="4FEED5F2" w:rsidR="00E726CE" w:rsidRDefault="00E726CE" w:rsidP="00E726CE">
      <w:r>
        <w:t>Какие из приведенных команд используются для открытия файла в Python?</w:t>
      </w:r>
    </w:p>
    <w:p w14:paraId="7E88B885" w14:textId="77777777" w:rsidR="007B218D" w:rsidRDefault="00E726CE" w:rsidP="00E726CE">
      <w:r>
        <w:t>Варианты ответов:</w:t>
      </w:r>
    </w:p>
    <w:p w14:paraId="683769AF" w14:textId="77777777" w:rsidR="007B218D" w:rsidRPr="00EA0B16" w:rsidRDefault="00E726CE" w:rsidP="00E726CE">
      <w:pPr>
        <w:rPr>
          <w:lang w:val="en-US"/>
        </w:rPr>
      </w:pPr>
      <w:r>
        <w:t>А</w:t>
      </w:r>
      <w:r w:rsidRPr="00EA0B16">
        <w:rPr>
          <w:lang w:val="en-US"/>
        </w:rPr>
        <w:t xml:space="preserve">) </w:t>
      </w:r>
      <w:proofErr w:type="gramStart"/>
      <w:r w:rsidRPr="005A1C18">
        <w:rPr>
          <w:lang w:val="en-US"/>
        </w:rPr>
        <w:t>open</w:t>
      </w:r>
      <w:r w:rsidRPr="00EA0B16">
        <w:rPr>
          <w:lang w:val="en-US"/>
        </w:rPr>
        <w:t>(</w:t>
      </w:r>
      <w:proofErr w:type="gramEnd"/>
      <w:r w:rsidRPr="00EA0B16">
        <w:rPr>
          <w:lang w:val="en-US"/>
        </w:rPr>
        <w:t>)</w:t>
      </w:r>
    </w:p>
    <w:p w14:paraId="597D1CCA" w14:textId="77777777" w:rsidR="007B218D" w:rsidRPr="00EA0B16" w:rsidRDefault="00E726CE" w:rsidP="00E726CE">
      <w:pPr>
        <w:rPr>
          <w:lang w:val="en-US"/>
        </w:rPr>
      </w:pPr>
      <w:r>
        <w:t>Б</w:t>
      </w:r>
      <w:r w:rsidRPr="00EA0B16">
        <w:rPr>
          <w:lang w:val="en-US"/>
        </w:rPr>
        <w:t xml:space="preserve">) </w:t>
      </w:r>
      <w:proofErr w:type="spellStart"/>
      <w:proofErr w:type="gramStart"/>
      <w:r w:rsidRPr="005A1C18">
        <w:rPr>
          <w:lang w:val="en-US"/>
        </w:rPr>
        <w:t>fopen</w:t>
      </w:r>
      <w:proofErr w:type="spellEnd"/>
      <w:r w:rsidRPr="00EA0B16">
        <w:rPr>
          <w:lang w:val="en-US"/>
        </w:rPr>
        <w:t>(</w:t>
      </w:r>
      <w:proofErr w:type="gramEnd"/>
      <w:r w:rsidRPr="00EA0B16">
        <w:rPr>
          <w:lang w:val="en-US"/>
        </w:rPr>
        <w:t>)</w:t>
      </w:r>
    </w:p>
    <w:p w14:paraId="666E6DCC" w14:textId="77777777" w:rsidR="007B218D" w:rsidRPr="00EA0B16" w:rsidRDefault="00E726CE" w:rsidP="00E726CE">
      <w:pPr>
        <w:rPr>
          <w:lang w:val="en-US"/>
        </w:rPr>
      </w:pPr>
      <w:r>
        <w:lastRenderedPageBreak/>
        <w:t>В</w:t>
      </w:r>
      <w:r w:rsidRPr="00EA0B16">
        <w:rPr>
          <w:lang w:val="en-US"/>
        </w:rPr>
        <w:t xml:space="preserve">) </w:t>
      </w:r>
      <w:proofErr w:type="gramStart"/>
      <w:r w:rsidRPr="005A1C18">
        <w:rPr>
          <w:lang w:val="en-US"/>
        </w:rPr>
        <w:t>read</w:t>
      </w:r>
      <w:r w:rsidRPr="00EA0B16">
        <w:rPr>
          <w:lang w:val="en-US"/>
        </w:rPr>
        <w:t>(</w:t>
      </w:r>
      <w:proofErr w:type="gramEnd"/>
      <w:r w:rsidRPr="00EA0B16">
        <w:rPr>
          <w:lang w:val="en-US"/>
        </w:rPr>
        <w:t>)</w:t>
      </w:r>
    </w:p>
    <w:p w14:paraId="50E843E8" w14:textId="2FC65317" w:rsidR="00E726CE" w:rsidRDefault="00E726CE" w:rsidP="00E726CE">
      <w:r>
        <w:t xml:space="preserve">Г) </w:t>
      </w:r>
      <w:proofErr w:type="spellStart"/>
      <w:proofErr w:type="gramStart"/>
      <w:r>
        <w:t>write</w:t>
      </w:r>
      <w:proofErr w:type="spellEnd"/>
      <w:r>
        <w:t>(</w:t>
      </w:r>
      <w:proofErr w:type="gramEnd"/>
      <w:r>
        <w:t>)</w:t>
      </w:r>
    </w:p>
    <w:p w14:paraId="7D5BBCE1" w14:textId="77777777" w:rsidR="007B218D" w:rsidRPr="008767A2" w:rsidRDefault="00E726CE" w:rsidP="00E726CE">
      <w:r w:rsidRPr="008767A2">
        <w:t>Правильный ответ: А.</w:t>
      </w:r>
    </w:p>
    <w:p w14:paraId="0D06C803" w14:textId="4CC6B556" w:rsidR="00E726CE" w:rsidRDefault="00E726CE" w:rsidP="00E726CE">
      <w:r>
        <w:t>Компетенци</w:t>
      </w:r>
      <w:r w:rsidR="007B218D">
        <w:t>и</w:t>
      </w:r>
      <w:r>
        <w:t xml:space="preserve"> (индикатор</w:t>
      </w:r>
      <w:r w:rsidR="007B218D">
        <w:t>ы</w:t>
      </w:r>
      <w:r>
        <w:t xml:space="preserve">): </w:t>
      </w:r>
      <w:r w:rsidR="003E27FB">
        <w:t>ПК-3 (ПК-3.3)</w:t>
      </w:r>
      <w:r>
        <w:t>.</w:t>
      </w:r>
      <w:r w:rsidR="00EA0B16">
        <w:t xml:space="preserve"> </w:t>
      </w:r>
    </w:p>
    <w:p w14:paraId="5833DEC0" w14:textId="77777777" w:rsidR="00E726CE" w:rsidRDefault="00E726CE" w:rsidP="00E726CE"/>
    <w:p w14:paraId="6627031B" w14:textId="77777777" w:rsidR="007B218D" w:rsidRDefault="007B218D" w:rsidP="00E726CE">
      <w:r>
        <w:t>1</w:t>
      </w:r>
      <w:r w:rsidR="00E726CE">
        <w:t>8</w:t>
      </w:r>
      <w:r>
        <w:t xml:space="preserve">. </w:t>
      </w:r>
      <w:r w:rsidR="00E726CE" w:rsidRPr="008767A2">
        <w:rPr>
          <w:i/>
          <w:iCs/>
        </w:rPr>
        <w:t>Выберите все правильные варианты ответов</w:t>
      </w:r>
    </w:p>
    <w:p w14:paraId="58F54669" w14:textId="012E3EAC" w:rsidR="00E726CE" w:rsidRDefault="00E726CE" w:rsidP="00E726CE">
      <w:r>
        <w:t>Какие из этих функций позволяют импортировать модули в Python?</w:t>
      </w:r>
    </w:p>
    <w:p w14:paraId="3F5FF64E" w14:textId="77777777" w:rsidR="007B218D" w:rsidRDefault="00E726CE" w:rsidP="00E726CE">
      <w:r>
        <w:t>Варианты ответов:</w:t>
      </w:r>
    </w:p>
    <w:p w14:paraId="3E6121A6" w14:textId="77777777" w:rsidR="007B218D" w:rsidRPr="00EA0B16" w:rsidRDefault="00E726CE" w:rsidP="00E726CE">
      <w:pPr>
        <w:rPr>
          <w:lang w:val="en-US"/>
        </w:rPr>
      </w:pPr>
      <w:r>
        <w:t>А</w:t>
      </w:r>
      <w:r w:rsidRPr="00EA0B16">
        <w:rPr>
          <w:lang w:val="en-US"/>
        </w:rPr>
        <w:t xml:space="preserve">) </w:t>
      </w:r>
      <w:proofErr w:type="gramStart"/>
      <w:r w:rsidRPr="005A1C18">
        <w:rPr>
          <w:lang w:val="en-US"/>
        </w:rPr>
        <w:t>import</w:t>
      </w:r>
      <w:r w:rsidRPr="00EA0B16">
        <w:rPr>
          <w:lang w:val="en-US"/>
        </w:rPr>
        <w:t>(</w:t>
      </w:r>
      <w:proofErr w:type="gramEnd"/>
      <w:r w:rsidRPr="00EA0B16">
        <w:rPr>
          <w:lang w:val="en-US"/>
        </w:rPr>
        <w:t>)</w:t>
      </w:r>
    </w:p>
    <w:p w14:paraId="5C961F8E" w14:textId="77777777" w:rsidR="007B218D" w:rsidRPr="00EA0B16" w:rsidRDefault="00E726CE" w:rsidP="00E726CE">
      <w:pPr>
        <w:rPr>
          <w:lang w:val="en-US"/>
        </w:rPr>
      </w:pPr>
      <w:r>
        <w:t>Б</w:t>
      </w:r>
      <w:r w:rsidRPr="00EA0B16">
        <w:rPr>
          <w:lang w:val="en-US"/>
        </w:rPr>
        <w:t xml:space="preserve">) </w:t>
      </w:r>
      <w:proofErr w:type="gramStart"/>
      <w:r w:rsidRPr="005A1C18">
        <w:rPr>
          <w:lang w:val="en-US"/>
        </w:rPr>
        <w:t>require</w:t>
      </w:r>
      <w:r w:rsidRPr="00EA0B16">
        <w:rPr>
          <w:lang w:val="en-US"/>
        </w:rPr>
        <w:t>(</w:t>
      </w:r>
      <w:proofErr w:type="gramEnd"/>
      <w:r w:rsidRPr="00EA0B16">
        <w:rPr>
          <w:lang w:val="en-US"/>
        </w:rPr>
        <w:t>)</w:t>
      </w:r>
    </w:p>
    <w:p w14:paraId="337D297B" w14:textId="77777777" w:rsidR="007B218D" w:rsidRPr="00EA0B16" w:rsidRDefault="00E726CE" w:rsidP="00E726CE">
      <w:pPr>
        <w:rPr>
          <w:lang w:val="en-US"/>
        </w:rPr>
      </w:pPr>
      <w:r>
        <w:t>В</w:t>
      </w:r>
      <w:r w:rsidRPr="00EA0B16">
        <w:rPr>
          <w:lang w:val="en-US"/>
        </w:rPr>
        <w:t xml:space="preserve">) </w:t>
      </w:r>
      <w:proofErr w:type="gramStart"/>
      <w:r w:rsidRPr="005A1C18">
        <w:rPr>
          <w:lang w:val="en-US"/>
        </w:rPr>
        <w:t>load</w:t>
      </w:r>
      <w:r w:rsidRPr="00EA0B16">
        <w:rPr>
          <w:lang w:val="en-US"/>
        </w:rPr>
        <w:t>(</w:t>
      </w:r>
      <w:proofErr w:type="gramEnd"/>
      <w:r w:rsidRPr="00EA0B16">
        <w:rPr>
          <w:lang w:val="en-US"/>
        </w:rPr>
        <w:t>)</w:t>
      </w:r>
    </w:p>
    <w:p w14:paraId="5E78383A" w14:textId="06458147" w:rsidR="00E726CE" w:rsidRDefault="00E726CE" w:rsidP="00E726CE">
      <w:r>
        <w:t xml:space="preserve">Г) </w:t>
      </w:r>
      <w:proofErr w:type="spellStart"/>
      <w:proofErr w:type="gramStart"/>
      <w:r>
        <w:t>use</w:t>
      </w:r>
      <w:proofErr w:type="spellEnd"/>
      <w:r>
        <w:t>(</w:t>
      </w:r>
      <w:proofErr w:type="gramEnd"/>
      <w:r>
        <w:t>)</w:t>
      </w:r>
    </w:p>
    <w:p w14:paraId="723A98E4" w14:textId="77777777" w:rsidR="007B218D" w:rsidRDefault="00E726CE" w:rsidP="00E726CE">
      <w:r w:rsidRPr="008767A2">
        <w:t>Правильный ответ: А</w:t>
      </w:r>
      <w:r>
        <w:t>.</w:t>
      </w:r>
    </w:p>
    <w:p w14:paraId="5EDB2108" w14:textId="4DD1A9A5" w:rsidR="00E726CE" w:rsidRDefault="00E726CE" w:rsidP="00E726CE">
      <w:r>
        <w:t>Компетенци</w:t>
      </w:r>
      <w:r w:rsidR="007B218D">
        <w:t>и</w:t>
      </w:r>
      <w:r>
        <w:t xml:space="preserve"> (индикатор</w:t>
      </w:r>
      <w:r w:rsidR="007B218D">
        <w:t>ы</w:t>
      </w:r>
      <w:r>
        <w:t xml:space="preserve">):” </w:t>
      </w:r>
      <w:r w:rsidR="003E27FB">
        <w:t>ПК-3 (ПК-3.3)</w:t>
      </w:r>
      <w:r>
        <w:t>.</w:t>
      </w:r>
      <w:r w:rsidR="00EA0B16">
        <w:t xml:space="preserve"> </w:t>
      </w:r>
    </w:p>
    <w:p w14:paraId="178F25C5" w14:textId="77777777" w:rsidR="00E726CE" w:rsidRDefault="00E726CE" w:rsidP="00E726CE"/>
    <w:p w14:paraId="0D8EFD8B" w14:textId="77777777" w:rsidR="008767A2" w:rsidRDefault="007B218D" w:rsidP="00E726CE">
      <w:r>
        <w:t xml:space="preserve">19. </w:t>
      </w:r>
      <w:r w:rsidR="00E726CE" w:rsidRPr="008767A2">
        <w:rPr>
          <w:i/>
          <w:iCs/>
        </w:rPr>
        <w:t>Выберите все правильные варианты ответов</w:t>
      </w:r>
    </w:p>
    <w:p w14:paraId="69A8C5B0" w14:textId="25118071" w:rsidR="00E726CE" w:rsidRDefault="00E726CE" w:rsidP="00E726CE">
      <w:r>
        <w:t>Какие из следующих типов данных являются неизменяемыми в Python?</w:t>
      </w:r>
    </w:p>
    <w:p w14:paraId="637F7CD6" w14:textId="77777777" w:rsidR="007B218D" w:rsidRDefault="00E726CE" w:rsidP="00E726CE">
      <w:r>
        <w:t>Варианты ответов:</w:t>
      </w:r>
    </w:p>
    <w:p w14:paraId="686230A2" w14:textId="77777777" w:rsidR="007B218D" w:rsidRDefault="00E726CE" w:rsidP="00E726CE">
      <w:r>
        <w:t xml:space="preserve">А) </w:t>
      </w:r>
      <w:proofErr w:type="spellStart"/>
      <w:r>
        <w:t>tuple</w:t>
      </w:r>
      <w:proofErr w:type="spellEnd"/>
    </w:p>
    <w:p w14:paraId="4024A2DB" w14:textId="77777777" w:rsidR="007B218D" w:rsidRDefault="00E726CE" w:rsidP="00E726CE">
      <w:r>
        <w:t xml:space="preserve">Б) </w:t>
      </w:r>
      <w:proofErr w:type="spellStart"/>
      <w:r>
        <w:t>string</w:t>
      </w:r>
      <w:proofErr w:type="spellEnd"/>
    </w:p>
    <w:p w14:paraId="095B4141" w14:textId="77777777" w:rsidR="007B218D" w:rsidRDefault="00E726CE" w:rsidP="00E726CE">
      <w:r>
        <w:t xml:space="preserve">В) </w:t>
      </w:r>
      <w:proofErr w:type="spellStart"/>
      <w:r>
        <w:t>int</w:t>
      </w:r>
      <w:proofErr w:type="spellEnd"/>
    </w:p>
    <w:p w14:paraId="597FD02A" w14:textId="58888B77" w:rsidR="00E726CE" w:rsidRDefault="00E726CE" w:rsidP="00E726CE">
      <w:r>
        <w:t xml:space="preserve">Г) </w:t>
      </w:r>
      <w:proofErr w:type="spellStart"/>
      <w:r>
        <w:t>float</w:t>
      </w:r>
      <w:proofErr w:type="spellEnd"/>
    </w:p>
    <w:p w14:paraId="0F6587DC" w14:textId="77777777" w:rsidR="007B218D" w:rsidRPr="007835D3" w:rsidRDefault="00E726CE" w:rsidP="00E726CE">
      <w:r w:rsidRPr="007835D3">
        <w:t>Правильный ответ: А, Б.</w:t>
      </w:r>
    </w:p>
    <w:p w14:paraId="1C27FDD7" w14:textId="68D4ADAC" w:rsidR="00E726CE" w:rsidRDefault="00E726CE" w:rsidP="00E726CE">
      <w:r>
        <w:t>Компетенци</w:t>
      </w:r>
      <w:r w:rsidR="007B218D">
        <w:t>и</w:t>
      </w:r>
      <w:r>
        <w:t xml:space="preserve"> (индикатор</w:t>
      </w:r>
      <w:r w:rsidR="007B218D">
        <w:t>ы)</w:t>
      </w:r>
      <w:r>
        <w:t xml:space="preserve">: </w:t>
      </w:r>
      <w:r w:rsidR="003E27FB">
        <w:t>ПК-3 (ПК-3.3)</w:t>
      </w:r>
      <w:r>
        <w:t>.</w:t>
      </w:r>
    </w:p>
    <w:p w14:paraId="4541E5AA" w14:textId="77777777" w:rsidR="00E726CE" w:rsidRDefault="00E726CE" w:rsidP="00E726CE"/>
    <w:p w14:paraId="1212F240" w14:textId="77777777" w:rsidR="007B218D" w:rsidRDefault="007B218D" w:rsidP="00E726CE">
      <w:r>
        <w:t>2</w:t>
      </w:r>
      <w:r w:rsidR="00E726CE">
        <w:t>0</w:t>
      </w:r>
      <w:r>
        <w:t xml:space="preserve">. </w:t>
      </w:r>
      <w:r w:rsidR="00E726CE" w:rsidRPr="007835D3">
        <w:rPr>
          <w:i/>
          <w:iCs/>
        </w:rPr>
        <w:t>Выберите все правильные варианты ответов</w:t>
      </w:r>
    </w:p>
    <w:p w14:paraId="0C148C51" w14:textId="1093909F" w:rsidR="00E726CE" w:rsidRDefault="00E726CE" w:rsidP="00E726CE">
      <w:r>
        <w:t>Какие методы списков позволяют добавлять элементы в конец списка?</w:t>
      </w:r>
    </w:p>
    <w:p w14:paraId="46D9449E" w14:textId="77777777" w:rsidR="007B218D" w:rsidRDefault="00E726CE" w:rsidP="00E726CE">
      <w:r>
        <w:t>Варианты ответов:</w:t>
      </w:r>
    </w:p>
    <w:p w14:paraId="299F28C5" w14:textId="77777777" w:rsidR="007B218D" w:rsidRPr="00EA0B16" w:rsidRDefault="00E726CE" w:rsidP="00E726CE">
      <w:pPr>
        <w:rPr>
          <w:lang w:val="en-US"/>
        </w:rPr>
      </w:pPr>
      <w:r>
        <w:t>А</w:t>
      </w:r>
      <w:r w:rsidRPr="00EA0B16">
        <w:rPr>
          <w:lang w:val="en-US"/>
        </w:rPr>
        <w:t xml:space="preserve">) </w:t>
      </w:r>
      <w:proofErr w:type="gramStart"/>
      <w:r w:rsidRPr="007B218D">
        <w:rPr>
          <w:lang w:val="en-US"/>
        </w:rPr>
        <w:t>append</w:t>
      </w:r>
      <w:r w:rsidRPr="00EA0B16">
        <w:rPr>
          <w:lang w:val="en-US"/>
        </w:rPr>
        <w:t>(</w:t>
      </w:r>
      <w:proofErr w:type="gramEnd"/>
      <w:r w:rsidRPr="00EA0B16">
        <w:rPr>
          <w:lang w:val="en-US"/>
        </w:rPr>
        <w:t>)</w:t>
      </w:r>
    </w:p>
    <w:p w14:paraId="483F07CB" w14:textId="77777777" w:rsidR="007B218D" w:rsidRPr="00EA0B16" w:rsidRDefault="00E726CE" w:rsidP="00E726CE">
      <w:pPr>
        <w:rPr>
          <w:lang w:val="en-US"/>
        </w:rPr>
      </w:pPr>
      <w:r>
        <w:t>Б</w:t>
      </w:r>
      <w:r w:rsidRPr="00EA0B16">
        <w:rPr>
          <w:lang w:val="en-US"/>
        </w:rPr>
        <w:t xml:space="preserve">) </w:t>
      </w:r>
      <w:proofErr w:type="gramStart"/>
      <w:r w:rsidRPr="007B218D">
        <w:rPr>
          <w:lang w:val="en-US"/>
        </w:rPr>
        <w:t>insert</w:t>
      </w:r>
      <w:r w:rsidRPr="00EA0B16">
        <w:rPr>
          <w:lang w:val="en-US"/>
        </w:rPr>
        <w:t>(</w:t>
      </w:r>
      <w:proofErr w:type="gramEnd"/>
      <w:r w:rsidRPr="00EA0B16">
        <w:rPr>
          <w:lang w:val="en-US"/>
        </w:rPr>
        <w:t>)</w:t>
      </w:r>
    </w:p>
    <w:p w14:paraId="5F1A4F2C" w14:textId="77777777" w:rsidR="007B218D" w:rsidRPr="00EA0B16" w:rsidRDefault="00E726CE" w:rsidP="00E726CE">
      <w:pPr>
        <w:rPr>
          <w:lang w:val="en-US"/>
        </w:rPr>
      </w:pPr>
      <w:r>
        <w:t>В</w:t>
      </w:r>
      <w:r w:rsidRPr="00EA0B16">
        <w:rPr>
          <w:lang w:val="en-US"/>
        </w:rPr>
        <w:t xml:space="preserve">) </w:t>
      </w:r>
      <w:proofErr w:type="gramStart"/>
      <w:r w:rsidRPr="007B218D">
        <w:rPr>
          <w:lang w:val="en-US"/>
        </w:rPr>
        <w:t>extend</w:t>
      </w:r>
      <w:r w:rsidRPr="00EA0B16">
        <w:rPr>
          <w:lang w:val="en-US"/>
        </w:rPr>
        <w:t>(</w:t>
      </w:r>
      <w:proofErr w:type="gramEnd"/>
      <w:r w:rsidRPr="00EA0B16">
        <w:rPr>
          <w:lang w:val="en-US"/>
        </w:rPr>
        <w:t>)</w:t>
      </w:r>
    </w:p>
    <w:p w14:paraId="415138BE" w14:textId="351AC592" w:rsidR="00E726CE" w:rsidRPr="007B218D" w:rsidRDefault="00E726CE" w:rsidP="00E726CE">
      <w:r>
        <w:t>Г</w:t>
      </w:r>
      <w:r w:rsidRPr="007B218D">
        <w:t xml:space="preserve">) </w:t>
      </w:r>
      <w:proofErr w:type="gramStart"/>
      <w:r w:rsidRPr="007B218D">
        <w:rPr>
          <w:lang w:val="en-US"/>
        </w:rPr>
        <w:t>add</w:t>
      </w:r>
      <w:r w:rsidRPr="007B218D">
        <w:t>(</w:t>
      </w:r>
      <w:proofErr w:type="gramEnd"/>
      <w:r w:rsidRPr="007B218D">
        <w:t>)</w:t>
      </w:r>
    </w:p>
    <w:p w14:paraId="0198CCA1" w14:textId="77777777" w:rsidR="007B218D" w:rsidRPr="007835D3" w:rsidRDefault="00E726CE" w:rsidP="00E726CE">
      <w:r w:rsidRPr="007835D3">
        <w:t>Правильный ответ: А, В.</w:t>
      </w:r>
    </w:p>
    <w:p w14:paraId="051D812B" w14:textId="1E58FFFE" w:rsidR="007B279A" w:rsidRDefault="007B218D" w:rsidP="00E726CE">
      <w:r>
        <w:t>К</w:t>
      </w:r>
      <w:r w:rsidR="00E726CE">
        <w:t>омпетенци</w:t>
      </w:r>
      <w:r>
        <w:t>и</w:t>
      </w:r>
      <w:r w:rsidR="00E726CE">
        <w:t xml:space="preserve"> (индикатор</w:t>
      </w:r>
      <w:r>
        <w:t>ы</w:t>
      </w:r>
      <w:r w:rsidR="00E726CE">
        <w:t xml:space="preserve">): </w:t>
      </w:r>
      <w:r w:rsidR="003E27FB">
        <w:t>ПК-3 (ПК-3.3)</w:t>
      </w:r>
      <w:r w:rsidR="00E726CE">
        <w:t>.</w:t>
      </w:r>
    </w:p>
    <w:p w14:paraId="36BCBD1D" w14:textId="77777777" w:rsidR="007B279A" w:rsidRDefault="007B279A" w:rsidP="00E726CE"/>
    <w:p w14:paraId="742DA3DF" w14:textId="77777777" w:rsidR="00DD7EED" w:rsidRDefault="00DD7EED" w:rsidP="00000EA6">
      <w:pPr>
        <w:pStyle w:val="3"/>
      </w:pPr>
      <w:r w:rsidRPr="00DD7EED">
        <w:t xml:space="preserve">Задания закрытого типа на установление соответствия </w:t>
      </w:r>
    </w:p>
    <w:p w14:paraId="75A7A2CF" w14:textId="5D65601A" w:rsidR="007C6D4B" w:rsidRDefault="007C6D4B" w:rsidP="007C6D4B">
      <w:r w:rsidRPr="007C6D4B">
        <w:t>1.</w:t>
      </w:r>
      <w:r w:rsidR="00EA0B16">
        <w:rPr>
          <w:b/>
          <w:bCs/>
        </w:rPr>
        <w:t xml:space="preserve"> </w:t>
      </w:r>
      <w:r w:rsidRPr="00F55030">
        <w:rPr>
          <w:i/>
          <w:iCs/>
        </w:rPr>
        <w:t>Установите соответствие между типами данных и их примерами</w:t>
      </w:r>
      <w:r w:rsidR="00F55030">
        <w:t xml:space="preserve">. </w:t>
      </w:r>
      <w:r w:rsidR="00F55030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F55030" w:rsidRPr="009F3C7B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C6D4B" w14:paraId="22B23D8B" w14:textId="77777777" w:rsidTr="0093355B">
        <w:tc>
          <w:tcPr>
            <w:tcW w:w="4672" w:type="dxa"/>
          </w:tcPr>
          <w:p w14:paraId="2B121D15" w14:textId="27B72D2B" w:rsidR="007C6D4B" w:rsidRDefault="007C6D4B" w:rsidP="0093355B">
            <w:pPr>
              <w:jc w:val="center"/>
            </w:pPr>
            <w:r>
              <w:t>Типы данных</w:t>
            </w:r>
          </w:p>
        </w:tc>
        <w:tc>
          <w:tcPr>
            <w:tcW w:w="4673" w:type="dxa"/>
          </w:tcPr>
          <w:p w14:paraId="70F283AB" w14:textId="69CA94D7" w:rsidR="007C6D4B" w:rsidRDefault="00E40CB1" w:rsidP="0093355B">
            <w:pPr>
              <w:jc w:val="center"/>
            </w:pPr>
            <w:r>
              <w:t>Примеры значений</w:t>
            </w:r>
          </w:p>
        </w:tc>
      </w:tr>
      <w:tr w:rsidR="007C6D4B" w14:paraId="2A94FCD5" w14:textId="77777777" w:rsidTr="0093355B">
        <w:tc>
          <w:tcPr>
            <w:tcW w:w="4672" w:type="dxa"/>
          </w:tcPr>
          <w:p w14:paraId="2AEFD23E" w14:textId="43762F3F" w:rsidR="007C6D4B" w:rsidRDefault="00F55030" w:rsidP="0093355B">
            <w:r>
              <w:t>1</w:t>
            </w:r>
            <w:r w:rsidR="00E40CB1" w:rsidRPr="007C6D4B">
              <w:t>) </w:t>
            </w:r>
            <w:proofErr w:type="spellStart"/>
            <w:r w:rsidR="00E40CB1" w:rsidRPr="007C6D4B">
              <w:t>int</w:t>
            </w:r>
            <w:proofErr w:type="spellEnd"/>
          </w:p>
        </w:tc>
        <w:tc>
          <w:tcPr>
            <w:tcW w:w="4673" w:type="dxa"/>
          </w:tcPr>
          <w:p w14:paraId="4D6158B5" w14:textId="2BF040B2" w:rsidR="007C6D4B" w:rsidRDefault="00F55030" w:rsidP="0093355B">
            <w:r>
              <w:t>А</w:t>
            </w:r>
            <w:r w:rsidR="00E40CB1">
              <w:t>)</w:t>
            </w:r>
            <w:r w:rsidR="00E40CB1" w:rsidRPr="007C6D4B">
              <w:t xml:space="preserve"> [1, "текст", 3.5]</w:t>
            </w:r>
          </w:p>
        </w:tc>
      </w:tr>
      <w:tr w:rsidR="007C6D4B" w14:paraId="36D3B1FC" w14:textId="77777777" w:rsidTr="0093355B">
        <w:tc>
          <w:tcPr>
            <w:tcW w:w="4672" w:type="dxa"/>
          </w:tcPr>
          <w:p w14:paraId="30B4527E" w14:textId="27FF6FA3" w:rsidR="007C6D4B" w:rsidRPr="00D54C03" w:rsidRDefault="00F55030" w:rsidP="0093355B">
            <w:r>
              <w:t>2</w:t>
            </w:r>
            <w:r w:rsidR="00E40CB1" w:rsidRPr="007C6D4B">
              <w:t>) </w:t>
            </w:r>
            <w:proofErr w:type="spellStart"/>
            <w:r w:rsidR="00E40CB1" w:rsidRPr="007C6D4B">
              <w:t>list</w:t>
            </w:r>
            <w:proofErr w:type="spellEnd"/>
          </w:p>
        </w:tc>
        <w:tc>
          <w:tcPr>
            <w:tcW w:w="4673" w:type="dxa"/>
          </w:tcPr>
          <w:p w14:paraId="10CD80D2" w14:textId="3AEEBABD" w:rsidR="007C6D4B" w:rsidRPr="00D54C03" w:rsidRDefault="00F55030" w:rsidP="0093355B">
            <w:r>
              <w:t>Б</w:t>
            </w:r>
            <w:r w:rsidR="00E40CB1">
              <w:t>)</w:t>
            </w:r>
            <w:r w:rsidR="00E40CB1" w:rsidRPr="007C6D4B">
              <w:t xml:space="preserve"> {"имя": "Анна", "возраст": 25}</w:t>
            </w:r>
          </w:p>
        </w:tc>
      </w:tr>
      <w:tr w:rsidR="007C6D4B" w14:paraId="1ACAB743" w14:textId="77777777" w:rsidTr="0093355B">
        <w:tc>
          <w:tcPr>
            <w:tcW w:w="4672" w:type="dxa"/>
          </w:tcPr>
          <w:p w14:paraId="725FE523" w14:textId="0D6A7B56" w:rsidR="007C6D4B" w:rsidRPr="00D54C03" w:rsidRDefault="00F55030" w:rsidP="0093355B">
            <w:r>
              <w:t>3</w:t>
            </w:r>
            <w:r w:rsidR="00E40CB1" w:rsidRPr="007C6D4B">
              <w:t>) </w:t>
            </w:r>
            <w:proofErr w:type="spellStart"/>
            <w:r w:rsidR="00E40CB1" w:rsidRPr="007C6D4B">
              <w:t>dict</w:t>
            </w:r>
            <w:proofErr w:type="spellEnd"/>
          </w:p>
        </w:tc>
        <w:tc>
          <w:tcPr>
            <w:tcW w:w="4673" w:type="dxa"/>
          </w:tcPr>
          <w:p w14:paraId="63E672B0" w14:textId="737EC8D6" w:rsidR="007C6D4B" w:rsidRPr="00D54C03" w:rsidRDefault="00F55030" w:rsidP="0093355B">
            <w:r>
              <w:t>В</w:t>
            </w:r>
            <w:r w:rsidR="00E40CB1">
              <w:t>)</w:t>
            </w:r>
            <w:r w:rsidR="00E40CB1" w:rsidRPr="007C6D4B">
              <w:t xml:space="preserve"> 15</w:t>
            </w:r>
          </w:p>
        </w:tc>
      </w:tr>
      <w:tr w:rsidR="007C6D4B" w14:paraId="569C5B48" w14:textId="77777777" w:rsidTr="0093355B">
        <w:tc>
          <w:tcPr>
            <w:tcW w:w="4672" w:type="dxa"/>
          </w:tcPr>
          <w:p w14:paraId="6DE53956" w14:textId="490A51C8" w:rsidR="007C6D4B" w:rsidRPr="00D54C03" w:rsidRDefault="00F55030" w:rsidP="0093355B">
            <w:r>
              <w:t>4</w:t>
            </w:r>
            <w:r w:rsidR="00E40CB1" w:rsidRPr="007C6D4B">
              <w:t>) </w:t>
            </w:r>
            <w:proofErr w:type="spellStart"/>
            <w:r w:rsidR="00E40CB1" w:rsidRPr="007C6D4B">
              <w:t>bool</w:t>
            </w:r>
            <w:proofErr w:type="spellEnd"/>
          </w:p>
        </w:tc>
        <w:tc>
          <w:tcPr>
            <w:tcW w:w="4673" w:type="dxa"/>
          </w:tcPr>
          <w:p w14:paraId="0DD59AB2" w14:textId="61EBB453" w:rsidR="007C6D4B" w:rsidRPr="00D54C03" w:rsidRDefault="00F55030" w:rsidP="0093355B">
            <w:r>
              <w:t>Г</w:t>
            </w:r>
            <w:r w:rsidR="00E40CB1">
              <w:t>)</w:t>
            </w:r>
            <w:r w:rsidR="00E40CB1" w:rsidRPr="007C6D4B">
              <w:t xml:space="preserve"> True</w:t>
            </w:r>
          </w:p>
        </w:tc>
      </w:tr>
    </w:tbl>
    <w:p w14:paraId="5CEF4BD9" w14:textId="30F50965" w:rsidR="007C6D4B" w:rsidRPr="00B73FAA" w:rsidRDefault="007C6D4B" w:rsidP="007C6D4B">
      <w:r w:rsidRPr="00B73FAA">
        <w:lastRenderedPageBreak/>
        <w:t>Правильный ответ: </w:t>
      </w:r>
      <w:r w:rsidR="00F55030" w:rsidRPr="00B73FAA">
        <w:t>1</w:t>
      </w:r>
      <w:r w:rsidRPr="00B73FAA">
        <w:t>-</w:t>
      </w:r>
      <w:r w:rsidR="00F55030" w:rsidRPr="00B73FAA">
        <w:t>В</w:t>
      </w:r>
      <w:r w:rsidRPr="00B73FAA">
        <w:t xml:space="preserve">, </w:t>
      </w:r>
      <w:r w:rsidR="00F55030" w:rsidRPr="00B73FAA">
        <w:t>2</w:t>
      </w:r>
      <w:r w:rsidRPr="00B73FAA">
        <w:t>-</w:t>
      </w:r>
      <w:r w:rsidR="00F55030" w:rsidRPr="00B73FAA">
        <w:t>А</w:t>
      </w:r>
      <w:r w:rsidRPr="00B73FAA">
        <w:t xml:space="preserve">, </w:t>
      </w:r>
      <w:r w:rsidR="00F55030" w:rsidRPr="00B73FAA">
        <w:t>3</w:t>
      </w:r>
      <w:r w:rsidRPr="00B73FAA">
        <w:t>-</w:t>
      </w:r>
      <w:r w:rsidR="00F55030" w:rsidRPr="00B73FAA">
        <w:t>Б</w:t>
      </w:r>
      <w:r w:rsidRPr="00B73FAA">
        <w:t xml:space="preserve">, </w:t>
      </w:r>
      <w:r w:rsidR="00F55030" w:rsidRPr="00B73FAA">
        <w:t>4</w:t>
      </w:r>
      <w:r w:rsidRPr="00B73FAA">
        <w:t>-</w:t>
      </w:r>
      <w:r w:rsidR="00F55030" w:rsidRPr="00B73FAA">
        <w:t>Г</w:t>
      </w:r>
    </w:p>
    <w:p w14:paraId="4895308A" w14:textId="51394832" w:rsidR="00570DF1" w:rsidRPr="007C6D4B" w:rsidRDefault="00570DF1" w:rsidP="007C6D4B">
      <w:r w:rsidRPr="007C6D4B">
        <w:t>Компетенци</w:t>
      </w:r>
      <w:r w:rsidRPr="00570DF1">
        <w:t>и (индикато</w:t>
      </w:r>
      <w:r>
        <w:t>р</w:t>
      </w:r>
      <w:r w:rsidRPr="00570DF1">
        <w:t>ы)</w:t>
      </w:r>
      <w:r w:rsidRPr="007C6D4B">
        <w:rPr>
          <w:b/>
          <w:bCs/>
        </w:rPr>
        <w:t>:</w:t>
      </w:r>
      <w:r w:rsidRPr="007C6D4B">
        <w:t> </w:t>
      </w:r>
      <w:r w:rsidR="003E27FB">
        <w:t>ПК-3 (ПК-3.3)</w:t>
      </w:r>
    </w:p>
    <w:p w14:paraId="633DB1AD" w14:textId="798D0717" w:rsidR="007C6D4B" w:rsidRPr="007C6D4B" w:rsidRDefault="007C6D4B" w:rsidP="007C6D4B"/>
    <w:p w14:paraId="1E34BF97" w14:textId="1524ACC6" w:rsidR="00570DF1" w:rsidRDefault="00570DF1" w:rsidP="007C6D4B">
      <w:r w:rsidRPr="00570DF1">
        <w:t xml:space="preserve">2. </w:t>
      </w:r>
      <w:r w:rsidR="007C6D4B" w:rsidRPr="00B81AFE">
        <w:rPr>
          <w:i/>
          <w:iCs/>
        </w:rPr>
        <w:t>Установите соответствие между свойствами алгоритмов и их описаниями</w:t>
      </w:r>
      <w:r w:rsidR="00B73FAA" w:rsidRPr="00B81AFE">
        <w:rPr>
          <w:i/>
          <w:iCs/>
        </w:rPr>
        <w:t xml:space="preserve">. </w:t>
      </w:r>
      <w:r w:rsidR="00B73FAA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B73FAA" w:rsidRPr="009F3C7B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53DFC" w14:paraId="496924CC" w14:textId="77777777" w:rsidTr="0093355B">
        <w:tc>
          <w:tcPr>
            <w:tcW w:w="4672" w:type="dxa"/>
          </w:tcPr>
          <w:p w14:paraId="78CFF190" w14:textId="3B659C0B" w:rsidR="00A53DFC" w:rsidRDefault="00A53DFC" w:rsidP="0093355B">
            <w:pPr>
              <w:jc w:val="center"/>
            </w:pPr>
            <w:r>
              <w:t>Свойства алгоритмов</w:t>
            </w:r>
          </w:p>
        </w:tc>
        <w:tc>
          <w:tcPr>
            <w:tcW w:w="4673" w:type="dxa"/>
          </w:tcPr>
          <w:p w14:paraId="5C732BEE" w14:textId="782B19F8" w:rsidR="00A53DFC" w:rsidRDefault="00A53DFC" w:rsidP="0093355B">
            <w:pPr>
              <w:jc w:val="center"/>
            </w:pPr>
            <w:r>
              <w:t>Описания</w:t>
            </w:r>
          </w:p>
        </w:tc>
      </w:tr>
      <w:tr w:rsidR="00A53DFC" w14:paraId="5F3C5828" w14:textId="77777777" w:rsidTr="0093355B">
        <w:tc>
          <w:tcPr>
            <w:tcW w:w="4672" w:type="dxa"/>
          </w:tcPr>
          <w:p w14:paraId="61B5900E" w14:textId="0EB0CEBB" w:rsidR="00A53DFC" w:rsidRDefault="00B73FAA" w:rsidP="0093355B">
            <w:r>
              <w:t>1</w:t>
            </w:r>
            <w:r w:rsidR="00A53DFC" w:rsidRPr="007C6D4B">
              <w:t>) Дискретность</w:t>
            </w:r>
          </w:p>
        </w:tc>
        <w:tc>
          <w:tcPr>
            <w:tcW w:w="4673" w:type="dxa"/>
          </w:tcPr>
          <w:p w14:paraId="0D646326" w14:textId="39274645" w:rsidR="00A53DFC" w:rsidRDefault="00B73FAA" w:rsidP="0093355B">
            <w:r>
              <w:t>А</w:t>
            </w:r>
            <w:r w:rsidR="00A53DFC">
              <w:t>)</w:t>
            </w:r>
            <w:r w:rsidR="00A53DFC" w:rsidRPr="007C6D4B">
              <w:t xml:space="preserve"> Каждая команда интерпретируется однозначно.</w:t>
            </w:r>
          </w:p>
        </w:tc>
      </w:tr>
      <w:tr w:rsidR="00A53DFC" w14:paraId="14660DDB" w14:textId="77777777" w:rsidTr="0093355B">
        <w:tc>
          <w:tcPr>
            <w:tcW w:w="4672" w:type="dxa"/>
          </w:tcPr>
          <w:p w14:paraId="290EEEF1" w14:textId="2FF79F12" w:rsidR="00A53DFC" w:rsidRPr="00D54C03" w:rsidRDefault="00B73FAA" w:rsidP="0093355B">
            <w:r>
              <w:t>2</w:t>
            </w:r>
            <w:r w:rsidR="00A53DFC" w:rsidRPr="007C6D4B">
              <w:t xml:space="preserve">) Определенность </w:t>
            </w:r>
          </w:p>
        </w:tc>
        <w:tc>
          <w:tcPr>
            <w:tcW w:w="4673" w:type="dxa"/>
          </w:tcPr>
          <w:p w14:paraId="3CF1696B" w14:textId="32BF9C6F" w:rsidR="00A53DFC" w:rsidRPr="00D54C03" w:rsidRDefault="00B73FAA" w:rsidP="0093355B">
            <w:r>
              <w:t>Б</w:t>
            </w:r>
            <w:r w:rsidR="00A53DFC">
              <w:t>)</w:t>
            </w:r>
            <w:r w:rsidR="00A53DFC" w:rsidRPr="007C6D4B">
              <w:t xml:space="preserve"> Решение применимо к классу однотипных задач.</w:t>
            </w:r>
          </w:p>
        </w:tc>
      </w:tr>
      <w:tr w:rsidR="00A53DFC" w14:paraId="63A542C8" w14:textId="77777777" w:rsidTr="0093355B">
        <w:tc>
          <w:tcPr>
            <w:tcW w:w="4672" w:type="dxa"/>
          </w:tcPr>
          <w:p w14:paraId="2A2E5830" w14:textId="2BB62716" w:rsidR="00A53DFC" w:rsidRPr="00D54C03" w:rsidRDefault="00B73FAA" w:rsidP="0093355B">
            <w:r>
              <w:t>3</w:t>
            </w:r>
            <w:r w:rsidR="00A53DFC" w:rsidRPr="007C6D4B">
              <w:t>) Конечность</w:t>
            </w:r>
          </w:p>
        </w:tc>
        <w:tc>
          <w:tcPr>
            <w:tcW w:w="4673" w:type="dxa"/>
          </w:tcPr>
          <w:p w14:paraId="4EF9E3CE" w14:textId="7BE12038" w:rsidR="00A53DFC" w:rsidRPr="00D54C03" w:rsidRDefault="00B73FAA" w:rsidP="0093355B">
            <w:r>
              <w:t>В</w:t>
            </w:r>
            <w:r w:rsidR="00A53DFC">
              <w:t>)</w:t>
            </w:r>
            <w:r w:rsidR="00A53DFC" w:rsidRPr="007C6D4B">
              <w:t xml:space="preserve"> Алгоритм завершается за конечное число шагов.</w:t>
            </w:r>
          </w:p>
        </w:tc>
      </w:tr>
      <w:tr w:rsidR="00A53DFC" w14:paraId="064135B0" w14:textId="77777777" w:rsidTr="0093355B">
        <w:tc>
          <w:tcPr>
            <w:tcW w:w="4672" w:type="dxa"/>
          </w:tcPr>
          <w:p w14:paraId="55FFD08A" w14:textId="06064239" w:rsidR="00A53DFC" w:rsidRPr="00D54C03" w:rsidRDefault="00B73FAA" w:rsidP="0093355B">
            <w:r>
              <w:t>4</w:t>
            </w:r>
            <w:r w:rsidR="00A53DFC" w:rsidRPr="007C6D4B">
              <w:t>) Массовость</w:t>
            </w:r>
          </w:p>
        </w:tc>
        <w:tc>
          <w:tcPr>
            <w:tcW w:w="4673" w:type="dxa"/>
          </w:tcPr>
          <w:p w14:paraId="51F02ED3" w14:textId="069DF2A4" w:rsidR="00A53DFC" w:rsidRPr="00D54C03" w:rsidRDefault="00B73FAA" w:rsidP="0093355B">
            <w:r>
              <w:t>Г</w:t>
            </w:r>
            <w:r w:rsidR="00A53DFC">
              <w:t>)</w:t>
            </w:r>
            <w:r w:rsidR="00A53DFC" w:rsidRPr="007C6D4B">
              <w:t xml:space="preserve"> Алгоритм разбит на отдельные элементарные действия.</w:t>
            </w:r>
          </w:p>
        </w:tc>
      </w:tr>
    </w:tbl>
    <w:p w14:paraId="2CFF8AFC" w14:textId="38ED9D1A" w:rsidR="007C6D4B" w:rsidRPr="00B73FAA" w:rsidRDefault="007C6D4B" w:rsidP="007C6D4B">
      <w:r w:rsidRPr="00B73FAA">
        <w:t>Правильный ответ: </w:t>
      </w:r>
      <w:r w:rsidR="00B73FAA">
        <w:t>1</w:t>
      </w:r>
      <w:r w:rsidRPr="00B73FAA">
        <w:t>-</w:t>
      </w:r>
      <w:r w:rsidR="00B73FAA">
        <w:t>Г</w:t>
      </w:r>
      <w:r w:rsidRPr="00B73FAA">
        <w:t xml:space="preserve">, </w:t>
      </w:r>
      <w:r w:rsidR="00B73FAA">
        <w:t>2</w:t>
      </w:r>
      <w:r w:rsidRPr="00B73FAA">
        <w:t>-</w:t>
      </w:r>
      <w:r w:rsidR="00B73FAA">
        <w:t>А</w:t>
      </w:r>
      <w:r w:rsidRPr="00B73FAA">
        <w:t xml:space="preserve">, </w:t>
      </w:r>
      <w:r w:rsidR="00B73FAA">
        <w:t>3</w:t>
      </w:r>
      <w:r w:rsidRPr="00B73FAA">
        <w:t>-</w:t>
      </w:r>
      <w:r w:rsidR="00B73FAA">
        <w:t>В</w:t>
      </w:r>
      <w:r w:rsidRPr="00B73FAA">
        <w:t xml:space="preserve">, </w:t>
      </w:r>
      <w:r w:rsidR="00B73FAA">
        <w:t>4</w:t>
      </w:r>
      <w:r w:rsidRPr="00B73FAA">
        <w:t>-</w:t>
      </w:r>
      <w:r w:rsidR="00B73FAA">
        <w:t>Б</w:t>
      </w:r>
    </w:p>
    <w:p w14:paraId="297FA088" w14:textId="3CF90B2D" w:rsidR="00A53DFC" w:rsidRPr="007C6D4B" w:rsidRDefault="00A53DFC" w:rsidP="00A53DFC">
      <w:r w:rsidRPr="007C6D4B">
        <w:t>Компетенци</w:t>
      </w:r>
      <w:r w:rsidRPr="00570DF1">
        <w:t>и (индикато</w:t>
      </w:r>
      <w:r>
        <w:t>р</w:t>
      </w:r>
      <w:r w:rsidRPr="00570DF1">
        <w:t>ы)</w:t>
      </w:r>
      <w:r w:rsidRPr="007C6D4B">
        <w:rPr>
          <w:b/>
          <w:bCs/>
        </w:rPr>
        <w:t>:</w:t>
      </w:r>
      <w:r w:rsidRPr="007C6D4B">
        <w:t> </w:t>
      </w:r>
      <w:r w:rsidR="003E27FB">
        <w:t>ПК-3 (ПК-3.3)</w:t>
      </w:r>
    </w:p>
    <w:p w14:paraId="6283B99D" w14:textId="692666E1" w:rsidR="007C6D4B" w:rsidRPr="007C6D4B" w:rsidRDefault="007C6D4B" w:rsidP="007C6D4B"/>
    <w:p w14:paraId="26822085" w14:textId="3B04EDEA" w:rsidR="005F2538" w:rsidRDefault="007C6D4B" w:rsidP="007C6D4B">
      <w:r w:rsidRPr="007C6D4B">
        <w:t>3.</w:t>
      </w:r>
      <w:r w:rsidR="005F2538" w:rsidRPr="007C6D4B">
        <w:t xml:space="preserve"> </w:t>
      </w:r>
      <w:r w:rsidRPr="00B81AFE">
        <w:rPr>
          <w:i/>
          <w:iCs/>
        </w:rPr>
        <w:t>Установите соответствие между операторами и их функциями</w:t>
      </w:r>
      <w:r w:rsidR="00B81AFE" w:rsidRPr="00B81AFE">
        <w:rPr>
          <w:i/>
          <w:iCs/>
        </w:rPr>
        <w:t>.</w:t>
      </w:r>
      <w:r w:rsidR="00B81AFE">
        <w:t xml:space="preserve"> </w:t>
      </w:r>
      <w:r w:rsidR="00B81AFE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B81AFE" w:rsidRPr="009F3C7B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F2538" w14:paraId="668E10D7" w14:textId="77777777" w:rsidTr="0093355B">
        <w:tc>
          <w:tcPr>
            <w:tcW w:w="4672" w:type="dxa"/>
          </w:tcPr>
          <w:p w14:paraId="16F993A1" w14:textId="530FCFD4" w:rsidR="005F2538" w:rsidRDefault="005F2538" w:rsidP="0093355B">
            <w:pPr>
              <w:jc w:val="center"/>
            </w:pPr>
            <w:r>
              <w:t>Операторы</w:t>
            </w:r>
          </w:p>
        </w:tc>
        <w:tc>
          <w:tcPr>
            <w:tcW w:w="4673" w:type="dxa"/>
          </w:tcPr>
          <w:p w14:paraId="7FA1357E" w14:textId="44082D3F" w:rsidR="005F2538" w:rsidRDefault="005F2538" w:rsidP="0093355B">
            <w:pPr>
              <w:jc w:val="center"/>
            </w:pPr>
            <w:r>
              <w:t>Функции</w:t>
            </w:r>
          </w:p>
        </w:tc>
      </w:tr>
      <w:tr w:rsidR="005F2538" w14:paraId="3E77D34E" w14:textId="77777777" w:rsidTr="0093355B">
        <w:tc>
          <w:tcPr>
            <w:tcW w:w="4672" w:type="dxa"/>
          </w:tcPr>
          <w:p w14:paraId="732901DC" w14:textId="045AC296" w:rsidR="005F2538" w:rsidRDefault="002F7065" w:rsidP="0093355B">
            <w:r>
              <w:t>1</w:t>
            </w:r>
            <w:r w:rsidR="005F2538" w:rsidRPr="007C6D4B">
              <w:t>) </w:t>
            </w:r>
            <w:proofErr w:type="spellStart"/>
            <w:r w:rsidR="00312192" w:rsidRPr="007C6D4B">
              <w:t>if</w:t>
            </w:r>
            <w:proofErr w:type="spellEnd"/>
          </w:p>
        </w:tc>
        <w:tc>
          <w:tcPr>
            <w:tcW w:w="4673" w:type="dxa"/>
          </w:tcPr>
          <w:p w14:paraId="07395B7F" w14:textId="52310D32" w:rsidR="005F2538" w:rsidRDefault="002F7065" w:rsidP="0093355B">
            <w:r>
              <w:t>А</w:t>
            </w:r>
            <w:r w:rsidR="005F2538">
              <w:t>)</w:t>
            </w:r>
            <w:r w:rsidR="005F2538" w:rsidRPr="007C6D4B">
              <w:t xml:space="preserve"> </w:t>
            </w:r>
            <w:r w:rsidR="00312192" w:rsidRPr="007C6D4B">
              <w:t>Цикл с предусловием.</w:t>
            </w:r>
          </w:p>
        </w:tc>
      </w:tr>
      <w:tr w:rsidR="005F2538" w14:paraId="7ECA302F" w14:textId="77777777" w:rsidTr="0093355B">
        <w:tc>
          <w:tcPr>
            <w:tcW w:w="4672" w:type="dxa"/>
          </w:tcPr>
          <w:p w14:paraId="15F22BB5" w14:textId="28E7B17C" w:rsidR="005F2538" w:rsidRPr="00D54C03" w:rsidRDefault="002F7065" w:rsidP="0093355B">
            <w:r>
              <w:t>2</w:t>
            </w:r>
            <w:r w:rsidR="005F2538" w:rsidRPr="007C6D4B">
              <w:t>) </w:t>
            </w:r>
            <w:proofErr w:type="spellStart"/>
            <w:r w:rsidR="00312192" w:rsidRPr="007C6D4B">
              <w:t>for</w:t>
            </w:r>
            <w:proofErr w:type="spellEnd"/>
          </w:p>
        </w:tc>
        <w:tc>
          <w:tcPr>
            <w:tcW w:w="4673" w:type="dxa"/>
          </w:tcPr>
          <w:p w14:paraId="06838677" w14:textId="3ED41008" w:rsidR="005F2538" w:rsidRPr="00D54C03" w:rsidRDefault="002F7065" w:rsidP="0093355B">
            <w:r>
              <w:t>Б</w:t>
            </w:r>
            <w:r w:rsidR="005F2538">
              <w:t>)</w:t>
            </w:r>
            <w:r w:rsidR="00312192" w:rsidRPr="007C6D4B">
              <w:t xml:space="preserve"> Условное выполнение кода.</w:t>
            </w:r>
          </w:p>
        </w:tc>
      </w:tr>
      <w:tr w:rsidR="005F2538" w14:paraId="3F20535E" w14:textId="77777777" w:rsidTr="0093355B">
        <w:tc>
          <w:tcPr>
            <w:tcW w:w="4672" w:type="dxa"/>
          </w:tcPr>
          <w:p w14:paraId="2DA77AAE" w14:textId="5B90B657" w:rsidR="005F2538" w:rsidRPr="00D54C03" w:rsidRDefault="002F7065" w:rsidP="0093355B">
            <w:r>
              <w:t>3</w:t>
            </w:r>
            <w:r w:rsidR="005F2538" w:rsidRPr="007C6D4B">
              <w:t>) </w:t>
            </w:r>
            <w:proofErr w:type="spellStart"/>
            <w:r w:rsidR="00312192" w:rsidRPr="007C6D4B">
              <w:t>while</w:t>
            </w:r>
            <w:proofErr w:type="spellEnd"/>
          </w:p>
        </w:tc>
        <w:tc>
          <w:tcPr>
            <w:tcW w:w="4673" w:type="dxa"/>
          </w:tcPr>
          <w:p w14:paraId="0D1A2594" w14:textId="6877C6B7" w:rsidR="005F2538" w:rsidRPr="00D54C03" w:rsidRDefault="002F7065" w:rsidP="0093355B">
            <w:r>
              <w:t>В</w:t>
            </w:r>
            <w:r w:rsidR="005F2538">
              <w:t>)</w:t>
            </w:r>
            <w:r w:rsidR="00312192" w:rsidRPr="007C6D4B">
              <w:t xml:space="preserve"> Прерывание цикла.</w:t>
            </w:r>
          </w:p>
        </w:tc>
      </w:tr>
      <w:tr w:rsidR="005F2538" w14:paraId="34A1F9DB" w14:textId="77777777" w:rsidTr="0093355B">
        <w:tc>
          <w:tcPr>
            <w:tcW w:w="4672" w:type="dxa"/>
          </w:tcPr>
          <w:p w14:paraId="562B0441" w14:textId="59B00EB5" w:rsidR="005F2538" w:rsidRPr="00D54C03" w:rsidRDefault="002F7065" w:rsidP="0093355B">
            <w:r>
              <w:t>4</w:t>
            </w:r>
            <w:r w:rsidR="005F2538" w:rsidRPr="007C6D4B">
              <w:t>) </w:t>
            </w:r>
            <w:proofErr w:type="spellStart"/>
            <w:r w:rsidR="00312192" w:rsidRPr="007C6D4B">
              <w:t>break</w:t>
            </w:r>
            <w:proofErr w:type="spellEnd"/>
          </w:p>
        </w:tc>
        <w:tc>
          <w:tcPr>
            <w:tcW w:w="4673" w:type="dxa"/>
          </w:tcPr>
          <w:p w14:paraId="4B4F19EA" w14:textId="560F4314" w:rsidR="005F2538" w:rsidRPr="00D54C03" w:rsidRDefault="002F7065" w:rsidP="0093355B">
            <w:r>
              <w:t>Г</w:t>
            </w:r>
            <w:r w:rsidR="005F2538">
              <w:t>)</w:t>
            </w:r>
            <w:r w:rsidR="00312192" w:rsidRPr="007C6D4B">
              <w:t xml:space="preserve"> Цикл по элементам последовательности.</w:t>
            </w:r>
          </w:p>
        </w:tc>
      </w:tr>
    </w:tbl>
    <w:p w14:paraId="4E0866E2" w14:textId="0C11DD45" w:rsidR="007C6D4B" w:rsidRPr="00105BA4" w:rsidRDefault="007C6D4B" w:rsidP="007C6D4B">
      <w:r w:rsidRPr="00105BA4">
        <w:t>Правильный ответ: </w:t>
      </w:r>
      <w:r w:rsidR="002F7065" w:rsidRPr="00105BA4">
        <w:t>1</w:t>
      </w:r>
      <w:r w:rsidRPr="00105BA4">
        <w:t>-</w:t>
      </w:r>
      <w:r w:rsidR="002F7065" w:rsidRPr="00105BA4">
        <w:t>Б</w:t>
      </w:r>
      <w:r w:rsidRPr="00105BA4">
        <w:t xml:space="preserve">, </w:t>
      </w:r>
      <w:r w:rsidR="002F7065" w:rsidRPr="00105BA4">
        <w:t>2</w:t>
      </w:r>
      <w:r w:rsidRPr="00105BA4">
        <w:t>-</w:t>
      </w:r>
      <w:r w:rsidR="002F7065" w:rsidRPr="00105BA4">
        <w:t>Г</w:t>
      </w:r>
      <w:r w:rsidRPr="00105BA4">
        <w:t xml:space="preserve">, </w:t>
      </w:r>
      <w:r w:rsidR="002F7065" w:rsidRPr="00105BA4">
        <w:t>3</w:t>
      </w:r>
      <w:r w:rsidRPr="00105BA4">
        <w:t>-</w:t>
      </w:r>
      <w:r w:rsidR="002F7065" w:rsidRPr="00105BA4">
        <w:t>А</w:t>
      </w:r>
      <w:r w:rsidRPr="00105BA4">
        <w:t xml:space="preserve">, </w:t>
      </w:r>
      <w:r w:rsidR="002F7065" w:rsidRPr="00105BA4">
        <w:t>4</w:t>
      </w:r>
      <w:r w:rsidRPr="00105BA4">
        <w:t>-</w:t>
      </w:r>
      <w:r w:rsidR="002F7065" w:rsidRPr="00105BA4">
        <w:t>В</w:t>
      </w:r>
    </w:p>
    <w:p w14:paraId="60066E97" w14:textId="4AC4259C" w:rsidR="00312192" w:rsidRPr="007C6D4B" w:rsidRDefault="00312192" w:rsidP="007C6D4B">
      <w:r w:rsidRPr="007C6D4B">
        <w:t>Компетенци</w:t>
      </w:r>
      <w:r w:rsidRPr="00570DF1">
        <w:t>и (индикато</w:t>
      </w:r>
      <w:r>
        <w:t>р</w:t>
      </w:r>
      <w:r w:rsidRPr="00570DF1">
        <w:t>ы)</w:t>
      </w:r>
      <w:r w:rsidRPr="007C6D4B">
        <w:rPr>
          <w:b/>
          <w:bCs/>
        </w:rPr>
        <w:t>:</w:t>
      </w:r>
      <w:r w:rsidRPr="007C6D4B">
        <w:t> </w:t>
      </w:r>
      <w:r w:rsidR="003E27FB">
        <w:t>ПК-3 (ПК-3.3)</w:t>
      </w:r>
    </w:p>
    <w:p w14:paraId="335FB981" w14:textId="7468ABCE" w:rsidR="007C6D4B" w:rsidRPr="007C6D4B" w:rsidRDefault="007C6D4B" w:rsidP="007C6D4B"/>
    <w:p w14:paraId="6FC5A454" w14:textId="4727F682" w:rsidR="00312192" w:rsidRDefault="007C6D4B" w:rsidP="007C6D4B">
      <w:r w:rsidRPr="007C6D4B">
        <w:t>4.</w:t>
      </w:r>
      <w:r w:rsidRPr="007C6D4B">
        <w:rPr>
          <w:b/>
          <w:bCs/>
        </w:rPr>
        <w:t xml:space="preserve"> </w:t>
      </w:r>
      <w:r w:rsidRPr="00CF4C48">
        <w:rPr>
          <w:i/>
          <w:iCs/>
        </w:rPr>
        <w:t>Установите соответствие между принципами ООП и их определениями</w:t>
      </w:r>
      <w:r w:rsidR="00CF4C48" w:rsidRPr="00CF4C48">
        <w:rPr>
          <w:i/>
          <w:iCs/>
        </w:rPr>
        <w:t xml:space="preserve">. </w:t>
      </w:r>
      <w:r w:rsidR="00CF4C48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CF4C48" w:rsidRPr="009F3C7B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12192" w14:paraId="3DB8E9E6" w14:textId="77777777" w:rsidTr="0093355B">
        <w:tc>
          <w:tcPr>
            <w:tcW w:w="4672" w:type="dxa"/>
          </w:tcPr>
          <w:p w14:paraId="07F79884" w14:textId="7234FA4A" w:rsidR="00312192" w:rsidRDefault="00312192" w:rsidP="0093355B">
            <w:pPr>
              <w:jc w:val="center"/>
            </w:pPr>
            <w:r>
              <w:t>Принципы</w:t>
            </w:r>
          </w:p>
        </w:tc>
        <w:tc>
          <w:tcPr>
            <w:tcW w:w="4673" w:type="dxa"/>
          </w:tcPr>
          <w:p w14:paraId="40A2B9A6" w14:textId="0CEBB4D3" w:rsidR="00312192" w:rsidRDefault="00312192" w:rsidP="0093355B">
            <w:pPr>
              <w:jc w:val="center"/>
            </w:pPr>
            <w:r>
              <w:t>Определения</w:t>
            </w:r>
          </w:p>
        </w:tc>
      </w:tr>
      <w:tr w:rsidR="00312192" w14:paraId="763FE133" w14:textId="77777777" w:rsidTr="0093355B">
        <w:tc>
          <w:tcPr>
            <w:tcW w:w="4672" w:type="dxa"/>
          </w:tcPr>
          <w:p w14:paraId="79F1F92A" w14:textId="2B63A2C2" w:rsidR="00312192" w:rsidRDefault="00CF4C48" w:rsidP="0093355B">
            <w:r>
              <w:t>1</w:t>
            </w:r>
            <w:r w:rsidR="00312192" w:rsidRPr="007C6D4B">
              <w:t>А) </w:t>
            </w:r>
            <w:r w:rsidR="00BA0EC4" w:rsidRPr="007C6D4B">
              <w:t>Инкапсуляция</w:t>
            </w:r>
          </w:p>
        </w:tc>
        <w:tc>
          <w:tcPr>
            <w:tcW w:w="4673" w:type="dxa"/>
          </w:tcPr>
          <w:p w14:paraId="52F0AD94" w14:textId="15123A94" w:rsidR="00312192" w:rsidRDefault="00CF4C48" w:rsidP="0093355B">
            <w:r>
              <w:t>А</w:t>
            </w:r>
            <w:r w:rsidR="00312192">
              <w:t>1)</w:t>
            </w:r>
            <w:r w:rsidR="00312192" w:rsidRPr="007C6D4B">
              <w:t xml:space="preserve"> </w:t>
            </w:r>
            <w:r w:rsidR="00BA0EC4" w:rsidRPr="007C6D4B">
              <w:t>Возможность объектов с одинаковым интерфейсом иметь разную реализацию</w:t>
            </w:r>
          </w:p>
        </w:tc>
      </w:tr>
      <w:tr w:rsidR="00312192" w14:paraId="0B0EF7FF" w14:textId="77777777" w:rsidTr="0093355B">
        <w:tc>
          <w:tcPr>
            <w:tcW w:w="4672" w:type="dxa"/>
          </w:tcPr>
          <w:p w14:paraId="0BAF6AF3" w14:textId="2867B7DB" w:rsidR="00312192" w:rsidRPr="00D54C03" w:rsidRDefault="00CF4C48" w:rsidP="0093355B">
            <w:r>
              <w:t>2</w:t>
            </w:r>
            <w:r w:rsidR="00312192" w:rsidRPr="007C6D4B">
              <w:t>Б) </w:t>
            </w:r>
            <w:r w:rsidR="00BA0EC4" w:rsidRPr="007C6D4B">
              <w:t>Наследование</w:t>
            </w:r>
          </w:p>
        </w:tc>
        <w:tc>
          <w:tcPr>
            <w:tcW w:w="4673" w:type="dxa"/>
          </w:tcPr>
          <w:p w14:paraId="63A6A4D9" w14:textId="42079933" w:rsidR="00312192" w:rsidRPr="00D54C03" w:rsidRDefault="00CF4C48" w:rsidP="0093355B">
            <w:r>
              <w:t>Б2</w:t>
            </w:r>
            <w:r w:rsidR="00312192">
              <w:t>)</w:t>
            </w:r>
            <w:r w:rsidR="00312192" w:rsidRPr="007C6D4B">
              <w:t xml:space="preserve"> </w:t>
            </w:r>
            <w:r w:rsidR="00BA0EC4" w:rsidRPr="007C6D4B">
              <w:t>Сокрытие внутренней реализации объекта.</w:t>
            </w:r>
          </w:p>
        </w:tc>
      </w:tr>
      <w:tr w:rsidR="00312192" w14:paraId="38FC975B" w14:textId="77777777" w:rsidTr="0093355B">
        <w:tc>
          <w:tcPr>
            <w:tcW w:w="4672" w:type="dxa"/>
          </w:tcPr>
          <w:p w14:paraId="584C98F9" w14:textId="2E051C0F" w:rsidR="00312192" w:rsidRPr="00D54C03" w:rsidRDefault="00CF4C48" w:rsidP="0093355B">
            <w:r>
              <w:t>3</w:t>
            </w:r>
            <w:r w:rsidR="00312192" w:rsidRPr="007C6D4B">
              <w:t>В) </w:t>
            </w:r>
            <w:r w:rsidR="00BA0EC4" w:rsidRPr="007C6D4B">
              <w:t>Полиморфизм</w:t>
            </w:r>
          </w:p>
        </w:tc>
        <w:tc>
          <w:tcPr>
            <w:tcW w:w="4673" w:type="dxa"/>
          </w:tcPr>
          <w:p w14:paraId="0D957029" w14:textId="388D1816" w:rsidR="00312192" w:rsidRPr="00D54C03" w:rsidRDefault="00CF4C48" w:rsidP="0093355B">
            <w:r>
              <w:t>В</w:t>
            </w:r>
            <w:r w:rsidR="00312192">
              <w:t>3)</w:t>
            </w:r>
            <w:r w:rsidR="00312192" w:rsidRPr="007C6D4B">
              <w:t xml:space="preserve"> </w:t>
            </w:r>
            <w:r w:rsidR="00BA0EC4" w:rsidRPr="007C6D4B">
              <w:t>Создание новых классов на основе существующих.</w:t>
            </w:r>
          </w:p>
        </w:tc>
      </w:tr>
    </w:tbl>
    <w:p w14:paraId="1713A316" w14:textId="6D8A10B8" w:rsidR="007C6D4B" w:rsidRPr="00CF4C48" w:rsidRDefault="007C6D4B" w:rsidP="007C6D4B">
      <w:r w:rsidRPr="00CF4C48">
        <w:t>Правильный ответ: </w:t>
      </w:r>
      <w:r w:rsidR="00CF4C48">
        <w:t>1</w:t>
      </w:r>
      <w:r w:rsidRPr="00CF4C48">
        <w:t>-</w:t>
      </w:r>
      <w:r w:rsidR="00CF4C48">
        <w:t>Б</w:t>
      </w:r>
      <w:r w:rsidRPr="00CF4C48">
        <w:t xml:space="preserve">, </w:t>
      </w:r>
      <w:r w:rsidR="00CF4C48">
        <w:t>2</w:t>
      </w:r>
      <w:r w:rsidRPr="00CF4C48">
        <w:t>-</w:t>
      </w:r>
      <w:r w:rsidR="00CF4C48">
        <w:t>В</w:t>
      </w:r>
      <w:r w:rsidRPr="00CF4C48">
        <w:t xml:space="preserve">, </w:t>
      </w:r>
      <w:r w:rsidR="00C64BE5">
        <w:t>3</w:t>
      </w:r>
      <w:r w:rsidRPr="00CF4C48">
        <w:t>-</w:t>
      </w:r>
      <w:r w:rsidR="00C64BE5">
        <w:t>А</w:t>
      </w:r>
    </w:p>
    <w:p w14:paraId="4E458177" w14:textId="777983C6" w:rsidR="00BA0EC4" w:rsidRPr="007C6D4B" w:rsidRDefault="00BA0EC4" w:rsidP="007C6D4B">
      <w:r w:rsidRPr="007C6D4B">
        <w:t>Компетенци</w:t>
      </w:r>
      <w:r w:rsidRPr="00570DF1">
        <w:t>и (индикато</w:t>
      </w:r>
      <w:r>
        <w:t>р</w:t>
      </w:r>
      <w:r w:rsidRPr="00570DF1">
        <w:t>ы)</w:t>
      </w:r>
      <w:r w:rsidRPr="007C6D4B">
        <w:rPr>
          <w:b/>
          <w:bCs/>
        </w:rPr>
        <w:t>:</w:t>
      </w:r>
      <w:r w:rsidRPr="007C6D4B">
        <w:t> </w:t>
      </w:r>
      <w:r w:rsidR="003E27FB">
        <w:t>ПК-3 (ПК-3.3)</w:t>
      </w:r>
    </w:p>
    <w:p w14:paraId="6764533D" w14:textId="0F1E3960" w:rsidR="007C6D4B" w:rsidRPr="007C6D4B" w:rsidRDefault="007C6D4B" w:rsidP="007C6D4B"/>
    <w:p w14:paraId="17671DE7" w14:textId="6328C486" w:rsidR="003D0E8B" w:rsidRDefault="007C6D4B" w:rsidP="007C6D4B">
      <w:r w:rsidRPr="007C6D4B">
        <w:lastRenderedPageBreak/>
        <w:t xml:space="preserve">5. </w:t>
      </w:r>
      <w:r w:rsidRPr="00105BA4">
        <w:rPr>
          <w:i/>
          <w:iCs/>
        </w:rPr>
        <w:t>Установите соответствие между режимами открытия файла и их описаниями</w:t>
      </w:r>
      <w:r w:rsidR="00105BA4" w:rsidRPr="00105BA4">
        <w:rPr>
          <w:i/>
          <w:iCs/>
        </w:rPr>
        <w:t>.</w:t>
      </w:r>
      <w:r w:rsidR="00105BA4">
        <w:t xml:space="preserve"> </w:t>
      </w:r>
      <w:r w:rsidR="00105BA4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105BA4" w:rsidRPr="009F3C7B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D0E8B" w14:paraId="0143FA13" w14:textId="77777777" w:rsidTr="0093355B">
        <w:tc>
          <w:tcPr>
            <w:tcW w:w="4672" w:type="dxa"/>
          </w:tcPr>
          <w:p w14:paraId="74776457" w14:textId="50412454" w:rsidR="003D0E8B" w:rsidRDefault="003D0E8B" w:rsidP="0093355B">
            <w:pPr>
              <w:jc w:val="center"/>
            </w:pPr>
            <w:r>
              <w:t>Режимы</w:t>
            </w:r>
          </w:p>
        </w:tc>
        <w:tc>
          <w:tcPr>
            <w:tcW w:w="4673" w:type="dxa"/>
          </w:tcPr>
          <w:p w14:paraId="23514EAD" w14:textId="2D467042" w:rsidR="003D0E8B" w:rsidRDefault="003D0E8B" w:rsidP="0093355B">
            <w:pPr>
              <w:jc w:val="center"/>
            </w:pPr>
            <w:r>
              <w:t>Описания</w:t>
            </w:r>
          </w:p>
        </w:tc>
      </w:tr>
      <w:tr w:rsidR="003D0E8B" w14:paraId="044298DD" w14:textId="77777777" w:rsidTr="0093355B">
        <w:tc>
          <w:tcPr>
            <w:tcW w:w="4672" w:type="dxa"/>
          </w:tcPr>
          <w:p w14:paraId="27DD595C" w14:textId="600CAC2B" w:rsidR="003D0E8B" w:rsidRDefault="00105BA4" w:rsidP="0093355B">
            <w:r>
              <w:t>1</w:t>
            </w:r>
            <w:r w:rsidR="003D0E8B" w:rsidRPr="007C6D4B">
              <w:t>) "r"</w:t>
            </w:r>
          </w:p>
        </w:tc>
        <w:tc>
          <w:tcPr>
            <w:tcW w:w="4673" w:type="dxa"/>
          </w:tcPr>
          <w:p w14:paraId="71B9E993" w14:textId="2C447085" w:rsidR="003D0E8B" w:rsidRDefault="00105BA4" w:rsidP="0093355B">
            <w:r>
              <w:t>А</w:t>
            </w:r>
            <w:r w:rsidR="003D0E8B">
              <w:t>)</w:t>
            </w:r>
            <w:r w:rsidR="003D0E8B" w:rsidRPr="007C6D4B">
              <w:t xml:space="preserve"> Чтение файла в бинарном режиме.</w:t>
            </w:r>
          </w:p>
        </w:tc>
      </w:tr>
      <w:tr w:rsidR="003D0E8B" w14:paraId="1C2B5A25" w14:textId="77777777" w:rsidTr="0093355B">
        <w:tc>
          <w:tcPr>
            <w:tcW w:w="4672" w:type="dxa"/>
          </w:tcPr>
          <w:p w14:paraId="09EF1A19" w14:textId="6135CD3A" w:rsidR="003D0E8B" w:rsidRPr="00D54C03" w:rsidRDefault="00105BA4" w:rsidP="0093355B">
            <w:r>
              <w:t>2</w:t>
            </w:r>
            <w:r w:rsidR="003D0E8B" w:rsidRPr="007C6D4B">
              <w:t>) "w"</w:t>
            </w:r>
          </w:p>
        </w:tc>
        <w:tc>
          <w:tcPr>
            <w:tcW w:w="4673" w:type="dxa"/>
          </w:tcPr>
          <w:p w14:paraId="34C8F352" w14:textId="589D6772" w:rsidR="003D0E8B" w:rsidRPr="00D54C03" w:rsidRDefault="00105BA4" w:rsidP="0093355B">
            <w:r>
              <w:t>Б</w:t>
            </w:r>
            <w:r w:rsidR="003D0E8B">
              <w:t>)</w:t>
            </w:r>
            <w:r w:rsidR="003D0E8B" w:rsidRPr="007C6D4B">
              <w:t xml:space="preserve"> Перезапись файла.</w:t>
            </w:r>
          </w:p>
        </w:tc>
      </w:tr>
      <w:tr w:rsidR="003D0E8B" w14:paraId="67722C22" w14:textId="77777777" w:rsidTr="0093355B">
        <w:tc>
          <w:tcPr>
            <w:tcW w:w="4672" w:type="dxa"/>
          </w:tcPr>
          <w:p w14:paraId="462E109D" w14:textId="680F2194" w:rsidR="003D0E8B" w:rsidRPr="00D54C03" w:rsidRDefault="00105BA4" w:rsidP="0093355B">
            <w:r>
              <w:t>3</w:t>
            </w:r>
            <w:r w:rsidR="003D0E8B" w:rsidRPr="007C6D4B">
              <w:t>) "a"</w:t>
            </w:r>
          </w:p>
        </w:tc>
        <w:tc>
          <w:tcPr>
            <w:tcW w:w="4673" w:type="dxa"/>
          </w:tcPr>
          <w:p w14:paraId="70402256" w14:textId="2996650B" w:rsidR="003D0E8B" w:rsidRPr="00D54C03" w:rsidRDefault="00105BA4" w:rsidP="0093355B">
            <w:r>
              <w:t>В</w:t>
            </w:r>
            <w:r w:rsidR="003D0E8B">
              <w:t>)</w:t>
            </w:r>
            <w:r w:rsidR="003D0E8B" w:rsidRPr="007C6D4B">
              <w:t xml:space="preserve"> Чтение файла.</w:t>
            </w:r>
          </w:p>
        </w:tc>
      </w:tr>
      <w:tr w:rsidR="003D0E8B" w14:paraId="1E831FFD" w14:textId="77777777" w:rsidTr="0093355B">
        <w:tc>
          <w:tcPr>
            <w:tcW w:w="4672" w:type="dxa"/>
          </w:tcPr>
          <w:p w14:paraId="22140DF6" w14:textId="2788201B" w:rsidR="003D0E8B" w:rsidRPr="00D54C03" w:rsidRDefault="00105BA4" w:rsidP="0093355B">
            <w:r>
              <w:t>4</w:t>
            </w:r>
            <w:r w:rsidR="003D0E8B" w:rsidRPr="007C6D4B">
              <w:t>) "</w:t>
            </w:r>
            <w:proofErr w:type="spellStart"/>
            <w:r w:rsidR="003D0E8B" w:rsidRPr="007C6D4B">
              <w:t>rb</w:t>
            </w:r>
            <w:proofErr w:type="spellEnd"/>
            <w:r w:rsidR="003D0E8B" w:rsidRPr="007C6D4B">
              <w:t>"</w:t>
            </w:r>
          </w:p>
        </w:tc>
        <w:tc>
          <w:tcPr>
            <w:tcW w:w="4673" w:type="dxa"/>
          </w:tcPr>
          <w:p w14:paraId="766868A3" w14:textId="09AF2EAA" w:rsidR="003D0E8B" w:rsidRPr="00D54C03" w:rsidRDefault="00105BA4" w:rsidP="0093355B">
            <w:r>
              <w:t>Г</w:t>
            </w:r>
            <w:r w:rsidR="003D0E8B">
              <w:t>)</w:t>
            </w:r>
            <w:r w:rsidR="003D0E8B" w:rsidRPr="007C6D4B">
              <w:t xml:space="preserve"> Добавление данных в конец файла.</w:t>
            </w:r>
          </w:p>
        </w:tc>
      </w:tr>
    </w:tbl>
    <w:p w14:paraId="4D7B0FB9" w14:textId="05B3DC07" w:rsidR="007C6D4B" w:rsidRPr="00105BA4" w:rsidRDefault="007C6D4B" w:rsidP="007C6D4B">
      <w:r w:rsidRPr="00105BA4">
        <w:t>Правильный ответ: </w:t>
      </w:r>
      <w:r w:rsidR="00105BA4">
        <w:t>1</w:t>
      </w:r>
      <w:r w:rsidRPr="00105BA4">
        <w:t>-</w:t>
      </w:r>
      <w:r w:rsidR="00105BA4">
        <w:t>В</w:t>
      </w:r>
      <w:r w:rsidRPr="00105BA4">
        <w:t xml:space="preserve">, </w:t>
      </w:r>
      <w:r w:rsidR="0021154A">
        <w:t>2</w:t>
      </w:r>
      <w:r w:rsidRPr="00105BA4">
        <w:t>-</w:t>
      </w:r>
      <w:r w:rsidR="0021154A">
        <w:t>Б</w:t>
      </w:r>
      <w:r w:rsidRPr="00105BA4">
        <w:t xml:space="preserve">, </w:t>
      </w:r>
      <w:r w:rsidR="0021154A">
        <w:t>3</w:t>
      </w:r>
      <w:r w:rsidRPr="00105BA4">
        <w:t>-</w:t>
      </w:r>
      <w:r w:rsidR="0021154A">
        <w:t>Г</w:t>
      </w:r>
      <w:r w:rsidRPr="00105BA4">
        <w:t xml:space="preserve">, </w:t>
      </w:r>
      <w:r w:rsidR="0021154A">
        <w:t>4</w:t>
      </w:r>
      <w:r w:rsidRPr="00105BA4">
        <w:t>-</w:t>
      </w:r>
      <w:r w:rsidR="0021154A">
        <w:t>А</w:t>
      </w:r>
    </w:p>
    <w:p w14:paraId="4841FE74" w14:textId="0FFA03F2" w:rsidR="003D0E8B" w:rsidRPr="007C6D4B" w:rsidRDefault="003D0E8B" w:rsidP="003D0E8B">
      <w:r w:rsidRPr="007C6D4B">
        <w:t>Компетенци</w:t>
      </w:r>
      <w:r w:rsidRPr="00570DF1">
        <w:t>и (индикато</w:t>
      </w:r>
      <w:r>
        <w:t>р</w:t>
      </w:r>
      <w:r w:rsidRPr="00570DF1">
        <w:t>ы)</w:t>
      </w:r>
      <w:r w:rsidRPr="007C6D4B">
        <w:rPr>
          <w:b/>
          <w:bCs/>
        </w:rPr>
        <w:t>:</w:t>
      </w:r>
      <w:r w:rsidRPr="007C6D4B">
        <w:t> </w:t>
      </w:r>
      <w:r w:rsidR="003E27FB">
        <w:t>ПК-3 (ПК-3.3)</w:t>
      </w:r>
    </w:p>
    <w:p w14:paraId="0516F843" w14:textId="5B38F362" w:rsidR="007C6D4B" w:rsidRPr="007C6D4B" w:rsidRDefault="007C6D4B" w:rsidP="007C6D4B"/>
    <w:p w14:paraId="617C6A6B" w14:textId="2E0826B7" w:rsidR="003D0E8B" w:rsidRDefault="007C6D4B" w:rsidP="007C6D4B">
      <w:r w:rsidRPr="007C6D4B">
        <w:t>6.</w:t>
      </w:r>
      <w:r w:rsidRPr="007C6D4B">
        <w:rPr>
          <w:b/>
          <w:bCs/>
        </w:rPr>
        <w:t xml:space="preserve"> </w:t>
      </w:r>
      <w:r w:rsidRPr="0021154A">
        <w:rPr>
          <w:i/>
          <w:iCs/>
        </w:rPr>
        <w:t>Установите соответствие между методами списков и их действиями</w:t>
      </w:r>
      <w:r w:rsidR="0021154A" w:rsidRPr="0021154A">
        <w:rPr>
          <w:i/>
          <w:iCs/>
        </w:rPr>
        <w:t xml:space="preserve">. </w:t>
      </w:r>
      <w:r w:rsidR="0021154A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21154A" w:rsidRPr="009F3C7B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D0E8B" w14:paraId="2D86EA0F" w14:textId="77777777" w:rsidTr="0093355B">
        <w:tc>
          <w:tcPr>
            <w:tcW w:w="4672" w:type="dxa"/>
          </w:tcPr>
          <w:p w14:paraId="4A41DCBE" w14:textId="339A6611" w:rsidR="003D0E8B" w:rsidRDefault="003D0E8B" w:rsidP="0093355B">
            <w:pPr>
              <w:jc w:val="center"/>
            </w:pPr>
            <w:r>
              <w:t>Методы</w:t>
            </w:r>
          </w:p>
        </w:tc>
        <w:tc>
          <w:tcPr>
            <w:tcW w:w="4673" w:type="dxa"/>
          </w:tcPr>
          <w:p w14:paraId="5BBE45C1" w14:textId="1A80DB2C" w:rsidR="003D0E8B" w:rsidRDefault="003D0E8B" w:rsidP="0093355B">
            <w:pPr>
              <w:jc w:val="center"/>
            </w:pPr>
            <w:r>
              <w:t>Действия</w:t>
            </w:r>
          </w:p>
        </w:tc>
      </w:tr>
      <w:tr w:rsidR="003D0E8B" w14:paraId="75DDF211" w14:textId="77777777" w:rsidTr="0093355B">
        <w:tc>
          <w:tcPr>
            <w:tcW w:w="4672" w:type="dxa"/>
          </w:tcPr>
          <w:p w14:paraId="2BCE1F56" w14:textId="10867524" w:rsidR="003D0E8B" w:rsidRDefault="00471740" w:rsidP="0093355B">
            <w:r>
              <w:t>1</w:t>
            </w:r>
            <w:r w:rsidR="003D0E8B" w:rsidRPr="007C6D4B">
              <w:t>) </w:t>
            </w:r>
            <w:r w:rsidR="003D0E8B" w:rsidRPr="007C6D4B">
              <w:rPr>
                <w:lang w:val="en-US"/>
              </w:rPr>
              <w:t>append()</w:t>
            </w:r>
          </w:p>
        </w:tc>
        <w:tc>
          <w:tcPr>
            <w:tcW w:w="4673" w:type="dxa"/>
          </w:tcPr>
          <w:p w14:paraId="1D94F093" w14:textId="21EB0698" w:rsidR="003D0E8B" w:rsidRDefault="00471740" w:rsidP="0093355B">
            <w:r>
              <w:t>А</w:t>
            </w:r>
            <w:r w:rsidR="003D0E8B">
              <w:t>)</w:t>
            </w:r>
            <w:r w:rsidR="003D0E8B" w:rsidRPr="007C6D4B">
              <w:t xml:space="preserve"> Удаляет последний элемент.</w:t>
            </w:r>
          </w:p>
        </w:tc>
      </w:tr>
      <w:tr w:rsidR="003D0E8B" w14:paraId="63196D33" w14:textId="77777777" w:rsidTr="0093355B">
        <w:tc>
          <w:tcPr>
            <w:tcW w:w="4672" w:type="dxa"/>
          </w:tcPr>
          <w:p w14:paraId="5E9C7EFE" w14:textId="1148B265" w:rsidR="003D0E8B" w:rsidRPr="00D54C03" w:rsidRDefault="00471740" w:rsidP="0093355B">
            <w:r>
              <w:t>2</w:t>
            </w:r>
            <w:r w:rsidR="003D0E8B" w:rsidRPr="007C6D4B">
              <w:t>) </w:t>
            </w:r>
            <w:r w:rsidR="003D0E8B" w:rsidRPr="007C6D4B">
              <w:rPr>
                <w:lang w:val="en-US"/>
              </w:rPr>
              <w:t>pop</w:t>
            </w:r>
            <w:r w:rsidR="003D0E8B" w:rsidRPr="007C6D4B">
              <w:t>()</w:t>
            </w:r>
          </w:p>
        </w:tc>
        <w:tc>
          <w:tcPr>
            <w:tcW w:w="4673" w:type="dxa"/>
          </w:tcPr>
          <w:p w14:paraId="34C0CA30" w14:textId="5068B073" w:rsidR="003D0E8B" w:rsidRPr="00D54C03" w:rsidRDefault="00471740" w:rsidP="0093355B">
            <w:r>
              <w:t>Б</w:t>
            </w:r>
            <w:r w:rsidR="003D0E8B">
              <w:t>)</w:t>
            </w:r>
            <w:r w:rsidR="003D0E8B" w:rsidRPr="007C6D4B">
              <w:t xml:space="preserve"> Добавляет элемент в конец.</w:t>
            </w:r>
          </w:p>
        </w:tc>
      </w:tr>
      <w:tr w:rsidR="003D0E8B" w14:paraId="054485CA" w14:textId="77777777" w:rsidTr="0093355B">
        <w:tc>
          <w:tcPr>
            <w:tcW w:w="4672" w:type="dxa"/>
          </w:tcPr>
          <w:p w14:paraId="617F2E98" w14:textId="2CF09363" w:rsidR="003D0E8B" w:rsidRPr="00D54C03" w:rsidRDefault="00471740" w:rsidP="0093355B">
            <w:r>
              <w:t>3</w:t>
            </w:r>
            <w:r w:rsidR="003D0E8B" w:rsidRPr="007C6D4B">
              <w:t>) </w:t>
            </w:r>
            <w:r w:rsidR="003D0E8B" w:rsidRPr="007C6D4B">
              <w:rPr>
                <w:lang w:val="en-US"/>
              </w:rPr>
              <w:t>sort</w:t>
            </w:r>
            <w:r w:rsidR="003D0E8B" w:rsidRPr="007C6D4B">
              <w:t>()</w:t>
            </w:r>
          </w:p>
        </w:tc>
        <w:tc>
          <w:tcPr>
            <w:tcW w:w="4673" w:type="dxa"/>
          </w:tcPr>
          <w:p w14:paraId="672B5ABA" w14:textId="5B4608F3" w:rsidR="003D0E8B" w:rsidRPr="00D54C03" w:rsidRDefault="00471740" w:rsidP="0093355B">
            <w:r>
              <w:t>В</w:t>
            </w:r>
            <w:r w:rsidR="003D0E8B">
              <w:t>)</w:t>
            </w:r>
            <w:r w:rsidR="003D0E8B" w:rsidRPr="007C6D4B">
              <w:t xml:space="preserve"> Изменяет порядок элементов на обратный.</w:t>
            </w:r>
          </w:p>
        </w:tc>
      </w:tr>
      <w:tr w:rsidR="003D0E8B" w14:paraId="60E6A406" w14:textId="77777777" w:rsidTr="0093355B">
        <w:tc>
          <w:tcPr>
            <w:tcW w:w="4672" w:type="dxa"/>
          </w:tcPr>
          <w:p w14:paraId="30CD3F4B" w14:textId="2453121F" w:rsidR="003D0E8B" w:rsidRPr="00D54C03" w:rsidRDefault="00471740" w:rsidP="0093355B">
            <w:r>
              <w:t>4</w:t>
            </w:r>
            <w:r w:rsidR="003D0E8B" w:rsidRPr="007C6D4B">
              <w:t>) </w:t>
            </w:r>
            <w:r w:rsidR="003D0E8B" w:rsidRPr="007C6D4B">
              <w:rPr>
                <w:lang w:val="en-US"/>
              </w:rPr>
              <w:t>reverse</w:t>
            </w:r>
            <w:r w:rsidR="003D0E8B" w:rsidRPr="007C6D4B">
              <w:t>()</w:t>
            </w:r>
          </w:p>
        </w:tc>
        <w:tc>
          <w:tcPr>
            <w:tcW w:w="4673" w:type="dxa"/>
          </w:tcPr>
          <w:p w14:paraId="4D0200D4" w14:textId="28D23A48" w:rsidR="003D0E8B" w:rsidRPr="00D54C03" w:rsidRDefault="00471740" w:rsidP="0093355B">
            <w:r>
              <w:t>Г</w:t>
            </w:r>
            <w:r w:rsidR="003D0E8B">
              <w:t>)</w:t>
            </w:r>
            <w:r w:rsidR="003D0E8B" w:rsidRPr="007C6D4B">
              <w:t xml:space="preserve"> Сортирует элементы.</w:t>
            </w:r>
          </w:p>
        </w:tc>
      </w:tr>
    </w:tbl>
    <w:p w14:paraId="5E6D168A" w14:textId="278410D5" w:rsidR="007C6D4B" w:rsidRPr="00471740" w:rsidRDefault="007C6D4B" w:rsidP="007C6D4B">
      <w:r w:rsidRPr="00471740">
        <w:t>Правильный ответ: </w:t>
      </w:r>
      <w:r w:rsidR="00471740">
        <w:t>1</w:t>
      </w:r>
      <w:r w:rsidRPr="00471740">
        <w:t>-</w:t>
      </w:r>
      <w:r w:rsidR="00471740">
        <w:t>Б</w:t>
      </w:r>
      <w:r w:rsidRPr="00471740">
        <w:t xml:space="preserve">, </w:t>
      </w:r>
      <w:r w:rsidR="00471740">
        <w:t>2</w:t>
      </w:r>
      <w:r w:rsidRPr="00471740">
        <w:t>-</w:t>
      </w:r>
      <w:r w:rsidR="00471740">
        <w:t>А</w:t>
      </w:r>
      <w:r w:rsidRPr="00471740">
        <w:t xml:space="preserve">, </w:t>
      </w:r>
      <w:r w:rsidR="00471740">
        <w:t>3</w:t>
      </w:r>
      <w:r w:rsidRPr="00471740">
        <w:t>-</w:t>
      </w:r>
      <w:r w:rsidR="00471740">
        <w:t>Г</w:t>
      </w:r>
      <w:r w:rsidRPr="00471740">
        <w:t xml:space="preserve">, </w:t>
      </w:r>
      <w:r w:rsidR="00471740">
        <w:t>4</w:t>
      </w:r>
      <w:r w:rsidRPr="00471740">
        <w:t>-</w:t>
      </w:r>
      <w:r w:rsidR="00471740">
        <w:t>В</w:t>
      </w:r>
    </w:p>
    <w:p w14:paraId="6B3CD8E6" w14:textId="2023A0B2" w:rsidR="003D0E8B" w:rsidRPr="007C6D4B" w:rsidRDefault="003D0E8B" w:rsidP="007C6D4B">
      <w:r w:rsidRPr="007C6D4B">
        <w:t>Компетенци</w:t>
      </w:r>
      <w:r w:rsidRPr="00570DF1">
        <w:t>и (индикато</w:t>
      </w:r>
      <w:r>
        <w:t>р</w:t>
      </w:r>
      <w:r w:rsidRPr="00570DF1">
        <w:t>ы)</w:t>
      </w:r>
      <w:r w:rsidRPr="007C6D4B">
        <w:rPr>
          <w:b/>
          <w:bCs/>
        </w:rPr>
        <w:t>:</w:t>
      </w:r>
      <w:r w:rsidRPr="007C6D4B">
        <w:t> </w:t>
      </w:r>
      <w:r w:rsidR="003E27FB">
        <w:t>ПК-3 (ПК-3.3)</w:t>
      </w:r>
    </w:p>
    <w:p w14:paraId="1A06872C" w14:textId="5A0DB3E2" w:rsidR="007C6D4B" w:rsidRPr="007C6D4B" w:rsidRDefault="007C6D4B" w:rsidP="007C6D4B"/>
    <w:p w14:paraId="0181BBDC" w14:textId="09C212C0" w:rsidR="003D0E8B" w:rsidRDefault="007C6D4B" w:rsidP="007C6D4B">
      <w:r w:rsidRPr="007C6D4B">
        <w:t>7.</w:t>
      </w:r>
      <w:r w:rsidR="003D0E8B" w:rsidRPr="007C6D4B">
        <w:t xml:space="preserve"> </w:t>
      </w:r>
      <w:r w:rsidRPr="006E6B4F">
        <w:rPr>
          <w:i/>
          <w:iCs/>
        </w:rPr>
        <w:t>Установите соответствие между этапами и их описаниями</w:t>
      </w:r>
      <w:r w:rsidR="006E6B4F" w:rsidRPr="006E6B4F">
        <w:rPr>
          <w:i/>
          <w:iCs/>
        </w:rPr>
        <w:t>.</w:t>
      </w:r>
      <w:r w:rsidR="006E6B4F">
        <w:t xml:space="preserve"> </w:t>
      </w:r>
      <w:r w:rsidR="006E6B4F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6E6B4F" w:rsidRPr="009F3C7B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D0E8B" w14:paraId="2CB63905" w14:textId="77777777" w:rsidTr="0093355B">
        <w:tc>
          <w:tcPr>
            <w:tcW w:w="4672" w:type="dxa"/>
          </w:tcPr>
          <w:p w14:paraId="643BB27A" w14:textId="35D4259D" w:rsidR="003D0E8B" w:rsidRDefault="009D0F35" w:rsidP="0093355B">
            <w:pPr>
              <w:jc w:val="center"/>
            </w:pPr>
            <w:r>
              <w:t>Этапы</w:t>
            </w:r>
          </w:p>
        </w:tc>
        <w:tc>
          <w:tcPr>
            <w:tcW w:w="4673" w:type="dxa"/>
          </w:tcPr>
          <w:p w14:paraId="613AED80" w14:textId="50AA7194" w:rsidR="003D0E8B" w:rsidRDefault="009D0F35" w:rsidP="0093355B">
            <w:pPr>
              <w:jc w:val="center"/>
            </w:pPr>
            <w:r>
              <w:t>Описания</w:t>
            </w:r>
          </w:p>
        </w:tc>
      </w:tr>
      <w:tr w:rsidR="003D0E8B" w14:paraId="20AFDA60" w14:textId="77777777" w:rsidTr="0093355B">
        <w:tc>
          <w:tcPr>
            <w:tcW w:w="4672" w:type="dxa"/>
          </w:tcPr>
          <w:p w14:paraId="65B62F69" w14:textId="496017B4" w:rsidR="003D0E8B" w:rsidRDefault="006E6B4F" w:rsidP="0093355B">
            <w:r>
              <w:t>1</w:t>
            </w:r>
            <w:r w:rsidR="003D0E8B" w:rsidRPr="007C6D4B">
              <w:t>) </w:t>
            </w:r>
            <w:r w:rsidR="009D0F35" w:rsidRPr="007C6D4B">
              <w:t>Постановка задачи</w:t>
            </w:r>
          </w:p>
        </w:tc>
        <w:tc>
          <w:tcPr>
            <w:tcW w:w="4673" w:type="dxa"/>
          </w:tcPr>
          <w:p w14:paraId="1945AAA2" w14:textId="369A90B0" w:rsidR="003D0E8B" w:rsidRDefault="006E6B4F" w:rsidP="0093355B">
            <w:r>
              <w:t>А</w:t>
            </w:r>
            <w:r w:rsidR="003D0E8B">
              <w:t>)</w:t>
            </w:r>
            <w:r w:rsidR="003D0E8B" w:rsidRPr="007C6D4B">
              <w:t xml:space="preserve"> </w:t>
            </w:r>
            <w:r w:rsidR="009D0F35" w:rsidRPr="007C6D4B">
              <w:t>Поиск и исправление ошибок.</w:t>
            </w:r>
          </w:p>
        </w:tc>
      </w:tr>
      <w:tr w:rsidR="003D0E8B" w14:paraId="18832A8E" w14:textId="77777777" w:rsidTr="0093355B">
        <w:tc>
          <w:tcPr>
            <w:tcW w:w="4672" w:type="dxa"/>
          </w:tcPr>
          <w:p w14:paraId="15596055" w14:textId="067A422A" w:rsidR="003D0E8B" w:rsidRPr="00D54C03" w:rsidRDefault="006E6B4F" w:rsidP="0093355B">
            <w:r>
              <w:t>2</w:t>
            </w:r>
            <w:r w:rsidR="003D0E8B" w:rsidRPr="007C6D4B">
              <w:t>) </w:t>
            </w:r>
            <w:r w:rsidR="009D0F35" w:rsidRPr="007C6D4B">
              <w:t>Тестирование</w:t>
            </w:r>
          </w:p>
        </w:tc>
        <w:tc>
          <w:tcPr>
            <w:tcW w:w="4673" w:type="dxa"/>
          </w:tcPr>
          <w:p w14:paraId="20D14CFC" w14:textId="62AD9204" w:rsidR="003D0E8B" w:rsidRPr="00D54C03" w:rsidRDefault="006E6B4F" w:rsidP="0093355B">
            <w:r>
              <w:t>Б</w:t>
            </w:r>
            <w:r w:rsidR="003D0E8B">
              <w:t>)</w:t>
            </w:r>
            <w:r w:rsidR="003D0E8B" w:rsidRPr="007C6D4B">
              <w:t xml:space="preserve"> </w:t>
            </w:r>
            <w:r w:rsidR="009D0F35" w:rsidRPr="007C6D4B">
              <w:t>Формализация требований.</w:t>
            </w:r>
          </w:p>
        </w:tc>
      </w:tr>
      <w:tr w:rsidR="003D0E8B" w14:paraId="3925AA76" w14:textId="77777777" w:rsidTr="0093355B">
        <w:tc>
          <w:tcPr>
            <w:tcW w:w="4672" w:type="dxa"/>
          </w:tcPr>
          <w:p w14:paraId="7B04363D" w14:textId="1B48FCB5" w:rsidR="003D0E8B" w:rsidRPr="00D54C03" w:rsidRDefault="006E6B4F" w:rsidP="0093355B">
            <w:r>
              <w:t>3</w:t>
            </w:r>
            <w:r w:rsidR="003D0E8B" w:rsidRPr="007C6D4B">
              <w:t>) </w:t>
            </w:r>
            <w:r w:rsidR="009D0F35" w:rsidRPr="007C6D4B">
              <w:t>Отладка</w:t>
            </w:r>
          </w:p>
        </w:tc>
        <w:tc>
          <w:tcPr>
            <w:tcW w:w="4673" w:type="dxa"/>
          </w:tcPr>
          <w:p w14:paraId="6BA1CC40" w14:textId="37C79ABD" w:rsidR="003D0E8B" w:rsidRPr="00D54C03" w:rsidRDefault="006E6B4F" w:rsidP="0093355B">
            <w:r>
              <w:t>В</w:t>
            </w:r>
            <w:r w:rsidR="003D0E8B">
              <w:t>)</w:t>
            </w:r>
            <w:r w:rsidR="003D0E8B" w:rsidRPr="007C6D4B">
              <w:t xml:space="preserve"> </w:t>
            </w:r>
            <w:r w:rsidR="009D0F35" w:rsidRPr="007C6D4B">
              <w:t>Проверка корректности работы программы.</w:t>
            </w:r>
          </w:p>
        </w:tc>
      </w:tr>
      <w:tr w:rsidR="003D0E8B" w14:paraId="23392E94" w14:textId="77777777" w:rsidTr="0093355B">
        <w:tc>
          <w:tcPr>
            <w:tcW w:w="4672" w:type="dxa"/>
          </w:tcPr>
          <w:p w14:paraId="75094A67" w14:textId="5A136F1D" w:rsidR="003D0E8B" w:rsidRPr="00D54C03" w:rsidRDefault="006E6B4F" w:rsidP="0093355B">
            <w:r>
              <w:t>4</w:t>
            </w:r>
            <w:r w:rsidR="003D0E8B" w:rsidRPr="007C6D4B">
              <w:t>) </w:t>
            </w:r>
            <w:r w:rsidR="009D0F35" w:rsidRPr="007C6D4B">
              <w:t>Документирование</w:t>
            </w:r>
          </w:p>
        </w:tc>
        <w:tc>
          <w:tcPr>
            <w:tcW w:w="4673" w:type="dxa"/>
          </w:tcPr>
          <w:p w14:paraId="007853F3" w14:textId="7F882517" w:rsidR="003D0E8B" w:rsidRPr="00D54C03" w:rsidRDefault="006E6B4F" w:rsidP="0093355B">
            <w:r>
              <w:t>Г</w:t>
            </w:r>
            <w:r w:rsidR="003D0E8B">
              <w:t>)</w:t>
            </w:r>
            <w:r w:rsidR="003D0E8B" w:rsidRPr="007C6D4B">
              <w:t xml:space="preserve"> </w:t>
            </w:r>
            <w:r w:rsidR="009D0F35" w:rsidRPr="007C6D4B">
              <w:t>Создание инструкций для пользователей.</w:t>
            </w:r>
          </w:p>
        </w:tc>
      </w:tr>
    </w:tbl>
    <w:p w14:paraId="0E519059" w14:textId="3ABEEB92" w:rsidR="007C6D4B" w:rsidRPr="006E6B4F" w:rsidRDefault="007C6D4B" w:rsidP="007C6D4B">
      <w:r w:rsidRPr="006E6B4F">
        <w:t>Правильный ответ: </w:t>
      </w:r>
      <w:r w:rsidR="006E6B4F">
        <w:t>1</w:t>
      </w:r>
      <w:r w:rsidRPr="006E6B4F">
        <w:t>А-</w:t>
      </w:r>
      <w:r w:rsidR="006E6B4F">
        <w:t>Б</w:t>
      </w:r>
      <w:r w:rsidRPr="006E6B4F">
        <w:t xml:space="preserve">, </w:t>
      </w:r>
      <w:r w:rsidR="006E6B4F">
        <w:t>2</w:t>
      </w:r>
      <w:r w:rsidRPr="006E6B4F">
        <w:t>-</w:t>
      </w:r>
      <w:r w:rsidR="006E6B4F">
        <w:t>В</w:t>
      </w:r>
      <w:r w:rsidRPr="006E6B4F">
        <w:t xml:space="preserve">, </w:t>
      </w:r>
      <w:r w:rsidR="006E6B4F">
        <w:t>3</w:t>
      </w:r>
      <w:r w:rsidRPr="006E6B4F">
        <w:t>-</w:t>
      </w:r>
      <w:r w:rsidR="006E6B4F">
        <w:t>А</w:t>
      </w:r>
      <w:r w:rsidRPr="006E6B4F">
        <w:t xml:space="preserve">, </w:t>
      </w:r>
      <w:r w:rsidR="006E6B4F">
        <w:t>4</w:t>
      </w:r>
      <w:r w:rsidRPr="006E6B4F">
        <w:t>-</w:t>
      </w:r>
      <w:r w:rsidR="006E6B4F">
        <w:t>Г</w:t>
      </w:r>
    </w:p>
    <w:p w14:paraId="6A1B4E91" w14:textId="3D872AE9" w:rsidR="007C6D4B" w:rsidRDefault="009D0F35" w:rsidP="007C6D4B">
      <w:r w:rsidRPr="007C6D4B">
        <w:t>Компетенци</w:t>
      </w:r>
      <w:r w:rsidRPr="00570DF1">
        <w:t>и (индикато</w:t>
      </w:r>
      <w:r>
        <w:t>р</w:t>
      </w:r>
      <w:r w:rsidRPr="00570DF1">
        <w:t>ы)</w:t>
      </w:r>
      <w:r w:rsidRPr="007C6D4B">
        <w:rPr>
          <w:b/>
          <w:bCs/>
        </w:rPr>
        <w:t>:</w:t>
      </w:r>
      <w:r w:rsidRPr="007C6D4B">
        <w:t> </w:t>
      </w:r>
      <w:r w:rsidR="003E27FB">
        <w:t>ПК-3 (ПК-3.3)</w:t>
      </w:r>
    </w:p>
    <w:p w14:paraId="0D218A34" w14:textId="77777777" w:rsidR="009D0F35" w:rsidRPr="007C6D4B" w:rsidRDefault="009D0F35" w:rsidP="007C6D4B"/>
    <w:p w14:paraId="7C30B294" w14:textId="7556022C" w:rsidR="009D0F35" w:rsidRDefault="007C6D4B" w:rsidP="007C6D4B">
      <w:r w:rsidRPr="00910985">
        <w:t>8.</w:t>
      </w:r>
      <w:r w:rsidR="009D0F35" w:rsidRPr="007C6D4B">
        <w:t xml:space="preserve"> </w:t>
      </w:r>
      <w:r w:rsidRPr="00D168FB">
        <w:rPr>
          <w:i/>
          <w:iCs/>
        </w:rPr>
        <w:t>Установите соответствие между понятиями и их определениями</w:t>
      </w:r>
      <w:r w:rsidR="00D168FB">
        <w:t xml:space="preserve">. </w:t>
      </w:r>
      <w:r w:rsidR="00D168FB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D168FB" w:rsidRPr="009F3C7B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0F35" w14:paraId="005AE466" w14:textId="77777777" w:rsidTr="0093355B">
        <w:tc>
          <w:tcPr>
            <w:tcW w:w="4672" w:type="dxa"/>
          </w:tcPr>
          <w:p w14:paraId="71309CC8" w14:textId="2DDA849D" w:rsidR="009D0F35" w:rsidRDefault="009D0F35" w:rsidP="0093355B">
            <w:pPr>
              <w:jc w:val="center"/>
            </w:pPr>
            <w:r>
              <w:t>Понятия</w:t>
            </w:r>
          </w:p>
        </w:tc>
        <w:tc>
          <w:tcPr>
            <w:tcW w:w="4673" w:type="dxa"/>
          </w:tcPr>
          <w:p w14:paraId="70FBA0F6" w14:textId="316BD452" w:rsidR="009D0F35" w:rsidRDefault="009D0F35" w:rsidP="0093355B">
            <w:pPr>
              <w:jc w:val="center"/>
            </w:pPr>
            <w:r>
              <w:t>Определения</w:t>
            </w:r>
          </w:p>
        </w:tc>
      </w:tr>
      <w:tr w:rsidR="009D0F35" w14:paraId="5F817399" w14:textId="77777777" w:rsidTr="0093355B">
        <w:tc>
          <w:tcPr>
            <w:tcW w:w="4672" w:type="dxa"/>
          </w:tcPr>
          <w:p w14:paraId="39F8C73D" w14:textId="3B27751C" w:rsidR="009D0F35" w:rsidRDefault="00910985" w:rsidP="0093355B">
            <w:r>
              <w:t>1</w:t>
            </w:r>
            <w:r w:rsidR="009D0F35" w:rsidRPr="007C6D4B">
              <w:t>) Функция</w:t>
            </w:r>
          </w:p>
        </w:tc>
        <w:tc>
          <w:tcPr>
            <w:tcW w:w="4673" w:type="dxa"/>
          </w:tcPr>
          <w:p w14:paraId="1800531E" w14:textId="738F4B7A" w:rsidR="009D0F35" w:rsidRDefault="005B796A" w:rsidP="0093355B">
            <w:r>
              <w:t>А</w:t>
            </w:r>
            <w:r w:rsidR="009D0F35">
              <w:t>)</w:t>
            </w:r>
            <w:r w:rsidR="009D0F35" w:rsidRPr="007C6D4B">
              <w:t xml:space="preserve"> Набор связанных функций и классов.</w:t>
            </w:r>
          </w:p>
        </w:tc>
      </w:tr>
      <w:tr w:rsidR="009D0F35" w14:paraId="6DFCA171" w14:textId="77777777" w:rsidTr="0093355B">
        <w:tc>
          <w:tcPr>
            <w:tcW w:w="4672" w:type="dxa"/>
          </w:tcPr>
          <w:p w14:paraId="043C9C49" w14:textId="73C489B6" w:rsidR="009D0F35" w:rsidRPr="00D54C03" w:rsidRDefault="00910985" w:rsidP="0093355B">
            <w:r>
              <w:t>2</w:t>
            </w:r>
            <w:r w:rsidR="009D0F35" w:rsidRPr="007C6D4B">
              <w:t>) Модуль</w:t>
            </w:r>
          </w:p>
        </w:tc>
        <w:tc>
          <w:tcPr>
            <w:tcW w:w="4673" w:type="dxa"/>
          </w:tcPr>
          <w:p w14:paraId="24445EFC" w14:textId="5B4F72B1" w:rsidR="009D0F35" w:rsidRPr="00D54C03" w:rsidRDefault="005B796A" w:rsidP="0093355B">
            <w:r>
              <w:t>Б</w:t>
            </w:r>
            <w:r w:rsidR="009D0F35">
              <w:t>)</w:t>
            </w:r>
            <w:r w:rsidR="009D0F35" w:rsidRPr="007C6D4B">
              <w:t xml:space="preserve"> Шаблон для создания объектов.</w:t>
            </w:r>
          </w:p>
        </w:tc>
      </w:tr>
      <w:tr w:rsidR="009D0F35" w14:paraId="4D54588D" w14:textId="77777777" w:rsidTr="0093355B">
        <w:tc>
          <w:tcPr>
            <w:tcW w:w="4672" w:type="dxa"/>
          </w:tcPr>
          <w:p w14:paraId="0FCA5939" w14:textId="55E40373" w:rsidR="009D0F35" w:rsidRPr="00D54C03" w:rsidRDefault="00910985" w:rsidP="0093355B">
            <w:r>
              <w:t>3</w:t>
            </w:r>
            <w:r w:rsidR="009D0F35" w:rsidRPr="007C6D4B">
              <w:t>) Библиотека</w:t>
            </w:r>
          </w:p>
        </w:tc>
        <w:tc>
          <w:tcPr>
            <w:tcW w:w="4673" w:type="dxa"/>
          </w:tcPr>
          <w:p w14:paraId="60CDAC35" w14:textId="11EFD562" w:rsidR="009D0F35" w:rsidRPr="00D54C03" w:rsidRDefault="005B796A" w:rsidP="0093355B">
            <w:r>
              <w:t>В</w:t>
            </w:r>
            <w:r w:rsidR="009D0F35">
              <w:t>)</w:t>
            </w:r>
            <w:r w:rsidR="009D0F35" w:rsidRPr="007C6D4B">
              <w:t xml:space="preserve"> Отдельный файл с кодом.</w:t>
            </w:r>
          </w:p>
        </w:tc>
      </w:tr>
      <w:tr w:rsidR="009D0F35" w14:paraId="699A5E50" w14:textId="77777777" w:rsidTr="0093355B">
        <w:tc>
          <w:tcPr>
            <w:tcW w:w="4672" w:type="dxa"/>
          </w:tcPr>
          <w:p w14:paraId="37D5F742" w14:textId="27654831" w:rsidR="009D0F35" w:rsidRPr="00D54C03" w:rsidRDefault="00910985" w:rsidP="0093355B">
            <w:r>
              <w:lastRenderedPageBreak/>
              <w:t>4</w:t>
            </w:r>
            <w:r w:rsidR="009D0F35" w:rsidRPr="007C6D4B">
              <w:t>) Класс</w:t>
            </w:r>
          </w:p>
        </w:tc>
        <w:tc>
          <w:tcPr>
            <w:tcW w:w="4673" w:type="dxa"/>
          </w:tcPr>
          <w:p w14:paraId="267B773E" w14:textId="38D9C55A" w:rsidR="009D0F35" w:rsidRPr="00D54C03" w:rsidRDefault="005B796A" w:rsidP="0093355B">
            <w:r>
              <w:t>Г</w:t>
            </w:r>
            <w:r w:rsidR="009D0F35">
              <w:t>)</w:t>
            </w:r>
            <w:r w:rsidR="009D0F35" w:rsidRPr="007C6D4B">
              <w:t xml:space="preserve"> Блок кода, выполняющий определенную задачу.</w:t>
            </w:r>
          </w:p>
        </w:tc>
      </w:tr>
    </w:tbl>
    <w:p w14:paraId="123619ED" w14:textId="75CC56B6" w:rsidR="007C6D4B" w:rsidRPr="002F1357" w:rsidRDefault="007C6D4B" w:rsidP="007C6D4B">
      <w:r w:rsidRPr="002F1357">
        <w:t>Правильный ответ: </w:t>
      </w:r>
      <w:r w:rsidR="005B796A" w:rsidRPr="002F1357">
        <w:t>1</w:t>
      </w:r>
      <w:r w:rsidRPr="002F1357">
        <w:t>-</w:t>
      </w:r>
      <w:r w:rsidR="005B796A" w:rsidRPr="002F1357">
        <w:t>Г</w:t>
      </w:r>
      <w:r w:rsidRPr="002F1357">
        <w:t xml:space="preserve">, </w:t>
      </w:r>
      <w:r w:rsidR="005B796A" w:rsidRPr="002F1357">
        <w:t>2</w:t>
      </w:r>
      <w:r w:rsidRPr="002F1357">
        <w:t>-</w:t>
      </w:r>
      <w:r w:rsidR="005B796A" w:rsidRPr="002F1357">
        <w:t>В</w:t>
      </w:r>
      <w:r w:rsidRPr="002F1357">
        <w:t xml:space="preserve">, </w:t>
      </w:r>
      <w:r w:rsidR="005B796A" w:rsidRPr="002F1357">
        <w:t>3</w:t>
      </w:r>
      <w:r w:rsidRPr="002F1357">
        <w:t>-</w:t>
      </w:r>
      <w:r w:rsidR="005B796A" w:rsidRPr="002F1357">
        <w:t>А</w:t>
      </w:r>
      <w:r w:rsidRPr="002F1357">
        <w:t xml:space="preserve">, </w:t>
      </w:r>
      <w:r w:rsidR="005B796A" w:rsidRPr="002F1357">
        <w:t>4</w:t>
      </w:r>
      <w:r w:rsidRPr="002F1357">
        <w:t>-</w:t>
      </w:r>
      <w:r w:rsidR="005B796A" w:rsidRPr="002F1357">
        <w:t>Б</w:t>
      </w:r>
    </w:p>
    <w:p w14:paraId="26A5479E" w14:textId="7F3E110A" w:rsidR="009D0F35" w:rsidRDefault="009D0F35" w:rsidP="009D0F35">
      <w:r w:rsidRPr="007C6D4B">
        <w:t>Компетенци</w:t>
      </w:r>
      <w:r w:rsidRPr="00570DF1">
        <w:t>и (индикато</w:t>
      </w:r>
      <w:r>
        <w:t>р</w:t>
      </w:r>
      <w:r w:rsidRPr="00570DF1">
        <w:t>ы)</w:t>
      </w:r>
      <w:r w:rsidRPr="007C6D4B">
        <w:rPr>
          <w:b/>
          <w:bCs/>
        </w:rPr>
        <w:t>:</w:t>
      </w:r>
      <w:r w:rsidRPr="007C6D4B">
        <w:t> </w:t>
      </w:r>
      <w:r w:rsidR="003E27FB">
        <w:t>ПК-3 (ПК-3.3)</w:t>
      </w:r>
    </w:p>
    <w:p w14:paraId="6B0B665B" w14:textId="77777777" w:rsidR="009D0F35" w:rsidRPr="007C6D4B" w:rsidRDefault="009D0F35" w:rsidP="007C6D4B"/>
    <w:p w14:paraId="36045A7B" w14:textId="060238F9" w:rsidR="009D0F35" w:rsidRDefault="007C6D4B" w:rsidP="007C6D4B">
      <w:r w:rsidRPr="007C6D4B">
        <w:t>9.</w:t>
      </w:r>
      <w:r w:rsidR="00EA0B16">
        <w:rPr>
          <w:b/>
          <w:bCs/>
        </w:rPr>
        <w:t xml:space="preserve"> </w:t>
      </w:r>
      <w:r w:rsidRPr="00063B84">
        <w:rPr>
          <w:i/>
          <w:iCs/>
        </w:rPr>
        <w:t>Установите соответствие между операциями и их результатами</w:t>
      </w:r>
      <w:r w:rsidR="00D168FB">
        <w:t xml:space="preserve">. </w:t>
      </w:r>
      <w:r w:rsidR="00D168FB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D168FB" w:rsidRPr="009F3C7B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6F3F" w14:paraId="3ED00000" w14:textId="77777777" w:rsidTr="0093355B">
        <w:tc>
          <w:tcPr>
            <w:tcW w:w="4672" w:type="dxa"/>
          </w:tcPr>
          <w:p w14:paraId="15F40CCB" w14:textId="563964F8" w:rsidR="00EF6F3F" w:rsidRDefault="00EF6F3F" w:rsidP="0093355B">
            <w:pPr>
              <w:jc w:val="center"/>
            </w:pPr>
            <w:r>
              <w:t>Операции</w:t>
            </w:r>
          </w:p>
        </w:tc>
        <w:tc>
          <w:tcPr>
            <w:tcW w:w="4673" w:type="dxa"/>
          </w:tcPr>
          <w:p w14:paraId="4E9B81D1" w14:textId="4909AA70" w:rsidR="00EF6F3F" w:rsidRDefault="00EF6F3F" w:rsidP="0093355B">
            <w:pPr>
              <w:jc w:val="center"/>
            </w:pPr>
            <w:r>
              <w:t>Результаты</w:t>
            </w:r>
          </w:p>
        </w:tc>
      </w:tr>
      <w:tr w:rsidR="00EF6F3F" w14:paraId="7EC1DFB3" w14:textId="77777777" w:rsidTr="0093355B">
        <w:tc>
          <w:tcPr>
            <w:tcW w:w="4672" w:type="dxa"/>
          </w:tcPr>
          <w:p w14:paraId="4C9CC801" w14:textId="5D33A639" w:rsidR="00EF6F3F" w:rsidRDefault="0053355C" w:rsidP="0093355B">
            <w:r>
              <w:t>1</w:t>
            </w:r>
            <w:r w:rsidR="00EF6F3F" w:rsidRPr="007C6D4B">
              <w:t>) </w:t>
            </w:r>
            <w:r w:rsidR="00EF6F3F">
              <w:t>"</w:t>
            </w:r>
            <w:proofErr w:type="spellStart"/>
            <w:r w:rsidR="00EF6F3F" w:rsidRPr="007C6D4B">
              <w:rPr>
                <w:lang w:val="en-US"/>
              </w:rPr>
              <w:t>Hello".lower</w:t>
            </w:r>
            <w:proofErr w:type="spellEnd"/>
            <w:r w:rsidR="00EF6F3F" w:rsidRPr="007C6D4B">
              <w:rPr>
                <w:lang w:val="en-US"/>
              </w:rPr>
              <w:t>()</w:t>
            </w:r>
          </w:p>
        </w:tc>
        <w:tc>
          <w:tcPr>
            <w:tcW w:w="4673" w:type="dxa"/>
          </w:tcPr>
          <w:p w14:paraId="35B1BD8F" w14:textId="2227A703" w:rsidR="00EF6F3F" w:rsidRDefault="0053355C" w:rsidP="0093355B">
            <w:r>
              <w:t>А</w:t>
            </w:r>
            <w:r w:rsidR="00EF6F3F">
              <w:t>)</w:t>
            </w:r>
            <w:r w:rsidR="00EF6F3F" w:rsidRPr="007C6D4B">
              <w:t xml:space="preserve"> True</w:t>
            </w:r>
          </w:p>
        </w:tc>
      </w:tr>
      <w:tr w:rsidR="00EF6F3F" w14:paraId="52A11121" w14:textId="77777777" w:rsidTr="0093355B">
        <w:tc>
          <w:tcPr>
            <w:tcW w:w="4672" w:type="dxa"/>
          </w:tcPr>
          <w:p w14:paraId="6EAFE48A" w14:textId="217CCF9F" w:rsidR="00EF6F3F" w:rsidRPr="00D54C03" w:rsidRDefault="0053355C" w:rsidP="0093355B">
            <w:r>
              <w:t>2</w:t>
            </w:r>
            <w:r w:rsidR="00EF6F3F" w:rsidRPr="007C6D4B">
              <w:t>) </w:t>
            </w:r>
            <w:r w:rsidR="00EF6F3F" w:rsidRPr="007C6D4B">
              <w:rPr>
                <w:lang w:val="en-US"/>
              </w:rPr>
              <w:t>"123".isdigit()</w:t>
            </w:r>
          </w:p>
        </w:tc>
        <w:tc>
          <w:tcPr>
            <w:tcW w:w="4673" w:type="dxa"/>
          </w:tcPr>
          <w:p w14:paraId="6CDF6E8D" w14:textId="663ED22A" w:rsidR="00EF6F3F" w:rsidRPr="00D54C03" w:rsidRDefault="0053355C" w:rsidP="0093355B">
            <w:r>
              <w:t>Б</w:t>
            </w:r>
            <w:r w:rsidR="00EF6F3F">
              <w:t>)</w:t>
            </w:r>
            <w:r w:rsidR="00EF6F3F" w:rsidRPr="007C6D4B">
              <w:t xml:space="preserve"> "</w:t>
            </w:r>
            <w:proofErr w:type="spellStart"/>
            <w:r w:rsidR="00EF6F3F" w:rsidRPr="007C6D4B">
              <w:t>yth</w:t>
            </w:r>
            <w:proofErr w:type="spellEnd"/>
            <w:r w:rsidR="00EF6F3F" w:rsidRPr="007C6D4B">
              <w:t>"</w:t>
            </w:r>
          </w:p>
        </w:tc>
      </w:tr>
      <w:tr w:rsidR="00EF6F3F" w14:paraId="11B2F197" w14:textId="77777777" w:rsidTr="0093355B">
        <w:tc>
          <w:tcPr>
            <w:tcW w:w="4672" w:type="dxa"/>
          </w:tcPr>
          <w:p w14:paraId="081B0D36" w14:textId="4C35C45A" w:rsidR="00EF6F3F" w:rsidRPr="00C97530" w:rsidRDefault="0053355C" w:rsidP="0093355B">
            <w:pPr>
              <w:rPr>
                <w:lang w:val="en-US"/>
              </w:rPr>
            </w:pPr>
            <w:r w:rsidRPr="0053355C">
              <w:rPr>
                <w:lang w:val="en-US"/>
              </w:rPr>
              <w:t>3</w:t>
            </w:r>
            <w:r w:rsidR="00EF6F3F" w:rsidRPr="007C6D4B">
              <w:rPr>
                <w:lang w:val="en-US"/>
              </w:rPr>
              <w:t>) "</w:t>
            </w:r>
            <w:proofErr w:type="spellStart"/>
            <w:r w:rsidR="00EF6F3F" w:rsidRPr="007C6D4B">
              <w:rPr>
                <w:lang w:val="en-US"/>
              </w:rPr>
              <w:t>text".replace</w:t>
            </w:r>
            <w:proofErr w:type="spellEnd"/>
            <w:r w:rsidR="00EF6F3F" w:rsidRPr="007C6D4B">
              <w:rPr>
                <w:lang w:val="en-US"/>
              </w:rPr>
              <w:t>("t"</w:t>
            </w:r>
            <w:r w:rsidR="00C97530" w:rsidRPr="00C97530">
              <w:rPr>
                <w:lang w:val="en-US"/>
              </w:rPr>
              <w:t xml:space="preserve">, </w:t>
            </w:r>
            <w:r w:rsidR="00C97530" w:rsidRPr="007C6D4B">
              <w:rPr>
                <w:lang w:val="en-US"/>
              </w:rPr>
              <w:t>"</w:t>
            </w:r>
            <w:r w:rsidR="00C97530">
              <w:rPr>
                <w:lang w:val="en-US"/>
              </w:rPr>
              <w:t>T</w:t>
            </w:r>
            <w:r w:rsidR="00C97530" w:rsidRPr="007C6D4B">
              <w:rPr>
                <w:lang w:val="en-US"/>
              </w:rPr>
              <w:t>"</w:t>
            </w:r>
            <w:r w:rsidR="00EF6F3F" w:rsidRPr="00C97530">
              <w:rPr>
                <w:lang w:val="en-US"/>
              </w:rPr>
              <w:t>)</w:t>
            </w:r>
          </w:p>
        </w:tc>
        <w:tc>
          <w:tcPr>
            <w:tcW w:w="4673" w:type="dxa"/>
          </w:tcPr>
          <w:p w14:paraId="10D68B84" w14:textId="13117851" w:rsidR="00EF6F3F" w:rsidRPr="00D54C03" w:rsidRDefault="0053355C" w:rsidP="0093355B">
            <w:r>
              <w:t>В</w:t>
            </w:r>
            <w:r w:rsidR="00EF6F3F">
              <w:t>)</w:t>
            </w:r>
            <w:r w:rsidR="00EF6F3F" w:rsidRPr="007C6D4B">
              <w:t xml:space="preserve"> "</w:t>
            </w:r>
            <w:proofErr w:type="spellStart"/>
            <w:r w:rsidR="00EF6F3F" w:rsidRPr="007C6D4B">
              <w:t>hello</w:t>
            </w:r>
            <w:proofErr w:type="spellEnd"/>
            <w:r w:rsidR="00EF6F3F" w:rsidRPr="007C6D4B">
              <w:t>"</w:t>
            </w:r>
          </w:p>
        </w:tc>
      </w:tr>
      <w:tr w:rsidR="00EF6F3F" w14:paraId="0DCF17D3" w14:textId="77777777" w:rsidTr="0093355B">
        <w:tc>
          <w:tcPr>
            <w:tcW w:w="4672" w:type="dxa"/>
          </w:tcPr>
          <w:p w14:paraId="18EAEEE5" w14:textId="45BA965F" w:rsidR="00EF6F3F" w:rsidRPr="00D54C03" w:rsidRDefault="0053355C" w:rsidP="0093355B">
            <w:r>
              <w:t>4</w:t>
            </w:r>
            <w:r w:rsidR="00EF6F3F" w:rsidRPr="007C6D4B">
              <w:t>) </w:t>
            </w:r>
            <w:r w:rsidR="00EF6F3F" w:rsidRPr="007C6D4B">
              <w:rPr>
                <w:lang w:val="en-US"/>
              </w:rPr>
              <w:t>Python"[1:4]</w:t>
            </w:r>
          </w:p>
        </w:tc>
        <w:tc>
          <w:tcPr>
            <w:tcW w:w="4673" w:type="dxa"/>
          </w:tcPr>
          <w:p w14:paraId="07DB9426" w14:textId="204173D9" w:rsidR="00EF6F3F" w:rsidRPr="00D54C03" w:rsidRDefault="0053355C" w:rsidP="0093355B">
            <w:r>
              <w:t>Г</w:t>
            </w:r>
            <w:r w:rsidR="00EF6F3F">
              <w:t>)</w:t>
            </w:r>
            <w:r w:rsidR="00EF6F3F" w:rsidRPr="007C6D4B">
              <w:t xml:space="preserve"> "</w:t>
            </w:r>
            <w:proofErr w:type="spellStart"/>
            <w:r w:rsidR="00EF6F3F" w:rsidRPr="007C6D4B">
              <w:t>TexT</w:t>
            </w:r>
            <w:proofErr w:type="spellEnd"/>
            <w:r w:rsidR="00EF6F3F" w:rsidRPr="007C6D4B">
              <w:t>"</w:t>
            </w:r>
          </w:p>
        </w:tc>
      </w:tr>
    </w:tbl>
    <w:p w14:paraId="71F6E762" w14:textId="7A20F3BD" w:rsidR="007C6D4B" w:rsidRPr="0053355C" w:rsidRDefault="007C6D4B" w:rsidP="007C6D4B">
      <w:r w:rsidRPr="0053355C">
        <w:t>Правильный ответ: </w:t>
      </w:r>
      <w:r w:rsidR="00D168FB">
        <w:t>1</w:t>
      </w:r>
      <w:r w:rsidRPr="0053355C">
        <w:t>-</w:t>
      </w:r>
      <w:r w:rsidR="00D168FB">
        <w:t>В</w:t>
      </w:r>
      <w:r w:rsidRPr="0053355C">
        <w:t xml:space="preserve">, </w:t>
      </w:r>
      <w:r w:rsidR="00D168FB">
        <w:t>2</w:t>
      </w:r>
      <w:r w:rsidRPr="0053355C">
        <w:t>-</w:t>
      </w:r>
      <w:r w:rsidR="00D168FB">
        <w:t>А</w:t>
      </w:r>
      <w:r w:rsidRPr="0053355C">
        <w:t xml:space="preserve">, </w:t>
      </w:r>
      <w:r w:rsidR="00D168FB">
        <w:t>3</w:t>
      </w:r>
      <w:r w:rsidRPr="0053355C">
        <w:t>-</w:t>
      </w:r>
      <w:r w:rsidR="00D168FB">
        <w:t>Г</w:t>
      </w:r>
      <w:r w:rsidRPr="0053355C">
        <w:t xml:space="preserve">, </w:t>
      </w:r>
      <w:r w:rsidR="00D168FB">
        <w:t>4</w:t>
      </w:r>
      <w:r w:rsidRPr="0053355C">
        <w:t>-</w:t>
      </w:r>
      <w:r w:rsidR="00D168FB">
        <w:t>Б</w:t>
      </w:r>
    </w:p>
    <w:p w14:paraId="362FBE0F" w14:textId="7CC79FC3" w:rsidR="00C97530" w:rsidRDefault="00C97530" w:rsidP="00C97530">
      <w:r w:rsidRPr="007C6D4B">
        <w:t>Компетенци</w:t>
      </w:r>
      <w:r w:rsidRPr="00570DF1">
        <w:t>и (индикато</w:t>
      </w:r>
      <w:r>
        <w:t>р</w:t>
      </w:r>
      <w:r w:rsidRPr="00570DF1">
        <w:t>ы)</w:t>
      </w:r>
      <w:r w:rsidRPr="007C6D4B">
        <w:rPr>
          <w:b/>
          <w:bCs/>
        </w:rPr>
        <w:t>:</w:t>
      </w:r>
      <w:r w:rsidRPr="007C6D4B">
        <w:t> </w:t>
      </w:r>
      <w:r w:rsidR="003E27FB">
        <w:t>ПК-3 (ПК-3.3)</w:t>
      </w:r>
    </w:p>
    <w:p w14:paraId="6F459024" w14:textId="77777777" w:rsidR="00C97530" w:rsidRPr="007C6D4B" w:rsidRDefault="00C97530" w:rsidP="007C6D4B"/>
    <w:p w14:paraId="02F50CA4" w14:textId="0C792AC6" w:rsidR="00C97530" w:rsidRDefault="00EA0B16" w:rsidP="007C6D4B">
      <w:r>
        <w:t>1</w:t>
      </w:r>
      <w:r w:rsidR="00C97530" w:rsidRPr="00E774DC">
        <w:t>0</w:t>
      </w:r>
      <w:r w:rsidR="007C6D4B" w:rsidRPr="007C6D4B">
        <w:t>.</w:t>
      </w:r>
      <w:r w:rsidR="00C97530" w:rsidRPr="007C6D4B">
        <w:t xml:space="preserve"> </w:t>
      </w:r>
      <w:r w:rsidR="007C6D4B" w:rsidRPr="00063B84">
        <w:rPr>
          <w:i/>
          <w:iCs/>
        </w:rPr>
        <w:t>Установите соответствие между элементами ООП и их примерами</w:t>
      </w:r>
      <w:r w:rsidR="00063B84">
        <w:t xml:space="preserve">. </w:t>
      </w:r>
      <w:r w:rsidR="00063B84" w:rsidRPr="009F3C7B">
        <w:rPr>
          <w:i/>
          <w:iCs/>
        </w:rPr>
        <w:t>Каждому элементу левого столбца соответствует только один элемент правого столбца</w:t>
      </w:r>
      <w:r w:rsidR="00063B84" w:rsidRPr="009F3C7B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774DC" w14:paraId="4650D3E0" w14:textId="77777777" w:rsidTr="0093355B">
        <w:tc>
          <w:tcPr>
            <w:tcW w:w="4672" w:type="dxa"/>
          </w:tcPr>
          <w:p w14:paraId="22CE0F3A" w14:textId="7EDF88E3" w:rsidR="00E774DC" w:rsidRDefault="00E774DC" w:rsidP="0093355B">
            <w:pPr>
              <w:jc w:val="center"/>
            </w:pPr>
            <w:r>
              <w:t>Элементы ООП</w:t>
            </w:r>
          </w:p>
        </w:tc>
        <w:tc>
          <w:tcPr>
            <w:tcW w:w="4673" w:type="dxa"/>
          </w:tcPr>
          <w:p w14:paraId="562AE2EF" w14:textId="48CC8DD1" w:rsidR="00E774DC" w:rsidRDefault="00E774DC" w:rsidP="0093355B">
            <w:pPr>
              <w:jc w:val="center"/>
            </w:pPr>
            <w:r>
              <w:t>Примеры</w:t>
            </w:r>
          </w:p>
        </w:tc>
      </w:tr>
      <w:tr w:rsidR="00E774DC" w14:paraId="7D077C14" w14:textId="77777777" w:rsidTr="0093355B">
        <w:tc>
          <w:tcPr>
            <w:tcW w:w="4672" w:type="dxa"/>
          </w:tcPr>
          <w:p w14:paraId="25DD052E" w14:textId="501E8C5C" w:rsidR="00E774DC" w:rsidRDefault="001B1B72" w:rsidP="0093355B">
            <w:r>
              <w:t>1</w:t>
            </w:r>
            <w:r w:rsidR="00E774DC" w:rsidRPr="007C6D4B">
              <w:t>) Родительский класс</w:t>
            </w:r>
          </w:p>
        </w:tc>
        <w:tc>
          <w:tcPr>
            <w:tcW w:w="4673" w:type="dxa"/>
          </w:tcPr>
          <w:p w14:paraId="2B1C7028" w14:textId="595E6C42" w:rsidR="00E774DC" w:rsidRDefault="001B1B72" w:rsidP="0093355B">
            <w:r>
              <w:t>А</w:t>
            </w:r>
            <w:r w:rsidR="00E774DC">
              <w:t>)</w:t>
            </w:r>
            <w:r w:rsidR="00E774DC" w:rsidRPr="007C6D4B">
              <w:t xml:space="preserve"> </w:t>
            </w:r>
            <w:proofErr w:type="spellStart"/>
            <w:r w:rsidR="00E774DC" w:rsidRPr="007C6D4B">
              <w:t>class</w:t>
            </w:r>
            <w:proofErr w:type="spellEnd"/>
            <w:r w:rsidR="00E774DC" w:rsidRPr="007C6D4B">
              <w:t xml:space="preserve"> </w:t>
            </w:r>
            <w:proofErr w:type="spellStart"/>
            <w:r w:rsidR="00E774DC" w:rsidRPr="007C6D4B">
              <w:t>Dog</w:t>
            </w:r>
            <w:proofErr w:type="spellEnd"/>
            <w:r w:rsidR="00E774DC" w:rsidRPr="007C6D4B">
              <w:t>(</w:t>
            </w:r>
            <w:proofErr w:type="spellStart"/>
            <w:r w:rsidR="00E774DC" w:rsidRPr="007C6D4B">
              <w:t>Animal</w:t>
            </w:r>
            <w:proofErr w:type="spellEnd"/>
            <w:r w:rsidR="00E774DC" w:rsidRPr="007C6D4B">
              <w:t>):</w:t>
            </w:r>
          </w:p>
        </w:tc>
      </w:tr>
      <w:tr w:rsidR="00E774DC" w14:paraId="674C7BF1" w14:textId="77777777" w:rsidTr="0093355B">
        <w:tc>
          <w:tcPr>
            <w:tcW w:w="4672" w:type="dxa"/>
          </w:tcPr>
          <w:p w14:paraId="23300B65" w14:textId="3EFB7DEA" w:rsidR="00E774DC" w:rsidRPr="00D54C03" w:rsidRDefault="001B1B72" w:rsidP="0093355B">
            <w:r>
              <w:t>2</w:t>
            </w:r>
            <w:r w:rsidR="00E774DC" w:rsidRPr="007C6D4B">
              <w:t>) Дочерний класс</w:t>
            </w:r>
          </w:p>
        </w:tc>
        <w:tc>
          <w:tcPr>
            <w:tcW w:w="4673" w:type="dxa"/>
          </w:tcPr>
          <w:p w14:paraId="0531EC8C" w14:textId="166C04E8" w:rsidR="00E774DC" w:rsidRPr="00D54C03" w:rsidRDefault="001B1B72" w:rsidP="0093355B">
            <w:r>
              <w:t>Б</w:t>
            </w:r>
            <w:r w:rsidR="00E774DC">
              <w:t>)</w:t>
            </w:r>
            <w:r w:rsidR="00E774DC" w:rsidRPr="007C6D4B">
              <w:t xml:space="preserve"> </w:t>
            </w:r>
            <w:proofErr w:type="spellStart"/>
            <w:r w:rsidR="00E774DC" w:rsidRPr="007C6D4B">
              <w:t>def</w:t>
            </w:r>
            <w:proofErr w:type="spellEnd"/>
            <w:r w:rsidR="00E774DC" w:rsidRPr="007C6D4B">
              <w:t xml:space="preserve"> </w:t>
            </w:r>
            <w:proofErr w:type="spellStart"/>
            <w:r w:rsidR="00E774DC" w:rsidRPr="007C6D4B">
              <w:t>bark</w:t>
            </w:r>
            <w:proofErr w:type="spellEnd"/>
            <w:r w:rsidR="00E774DC" w:rsidRPr="007C6D4B">
              <w:t>(</w:t>
            </w:r>
            <w:proofErr w:type="spellStart"/>
            <w:r w:rsidR="00E774DC" w:rsidRPr="007C6D4B">
              <w:t>self</w:t>
            </w:r>
            <w:proofErr w:type="spellEnd"/>
            <w:r w:rsidR="00E774DC" w:rsidRPr="007C6D4B">
              <w:t>):</w:t>
            </w:r>
          </w:p>
        </w:tc>
      </w:tr>
      <w:tr w:rsidR="00E774DC" w14:paraId="41AE1EEE" w14:textId="77777777" w:rsidTr="0093355B">
        <w:tc>
          <w:tcPr>
            <w:tcW w:w="4672" w:type="dxa"/>
          </w:tcPr>
          <w:p w14:paraId="7C3BB885" w14:textId="511A4157" w:rsidR="00E774DC" w:rsidRPr="00C97530" w:rsidRDefault="001B1B72" w:rsidP="0093355B">
            <w:pPr>
              <w:rPr>
                <w:lang w:val="en-US"/>
              </w:rPr>
            </w:pPr>
            <w:r>
              <w:t>3</w:t>
            </w:r>
            <w:r w:rsidR="00E774DC" w:rsidRPr="007C6D4B">
              <w:rPr>
                <w:lang w:val="en-US"/>
              </w:rPr>
              <w:t>) </w:t>
            </w:r>
            <w:r w:rsidR="00E774DC" w:rsidRPr="007C6D4B">
              <w:t>Атрибут</w:t>
            </w:r>
          </w:p>
        </w:tc>
        <w:tc>
          <w:tcPr>
            <w:tcW w:w="4673" w:type="dxa"/>
          </w:tcPr>
          <w:p w14:paraId="1A22BCB5" w14:textId="49050575" w:rsidR="00E774DC" w:rsidRPr="00D54C03" w:rsidRDefault="001B1B72" w:rsidP="0093355B">
            <w:r>
              <w:t>В</w:t>
            </w:r>
            <w:r w:rsidR="00E774DC">
              <w:t>)</w:t>
            </w:r>
            <w:r w:rsidR="00E774DC" w:rsidRPr="007C6D4B">
              <w:t xml:space="preserve"> </w:t>
            </w:r>
            <w:proofErr w:type="spellStart"/>
            <w:r w:rsidR="00E774DC" w:rsidRPr="007C6D4B">
              <w:t>self.color</w:t>
            </w:r>
            <w:proofErr w:type="spellEnd"/>
            <w:r w:rsidR="00E774DC" w:rsidRPr="007C6D4B">
              <w:t xml:space="preserve"> = "черный"</w:t>
            </w:r>
          </w:p>
        </w:tc>
      </w:tr>
      <w:tr w:rsidR="00E774DC" w14:paraId="1B69AEF2" w14:textId="77777777" w:rsidTr="0093355B">
        <w:tc>
          <w:tcPr>
            <w:tcW w:w="4672" w:type="dxa"/>
          </w:tcPr>
          <w:p w14:paraId="4FE56C9F" w14:textId="77497D72" w:rsidR="00E774DC" w:rsidRPr="00D54C03" w:rsidRDefault="001B1B72" w:rsidP="0093355B">
            <w:r>
              <w:t>4</w:t>
            </w:r>
            <w:r w:rsidR="00E774DC" w:rsidRPr="007C6D4B">
              <w:t>) Метод</w:t>
            </w:r>
          </w:p>
        </w:tc>
        <w:tc>
          <w:tcPr>
            <w:tcW w:w="4673" w:type="dxa"/>
          </w:tcPr>
          <w:p w14:paraId="2F84F9A3" w14:textId="60AF36CA" w:rsidR="00E774DC" w:rsidRPr="00D54C03" w:rsidRDefault="001B1B72" w:rsidP="0093355B">
            <w:r>
              <w:t>Г</w:t>
            </w:r>
            <w:r w:rsidR="00E774DC">
              <w:t>)</w:t>
            </w:r>
            <w:r w:rsidR="00E774DC" w:rsidRPr="007C6D4B">
              <w:t xml:space="preserve"> </w:t>
            </w:r>
            <w:proofErr w:type="spellStart"/>
            <w:r w:rsidR="00E774DC" w:rsidRPr="007C6D4B">
              <w:t>class</w:t>
            </w:r>
            <w:proofErr w:type="spellEnd"/>
            <w:r w:rsidR="00E774DC" w:rsidRPr="007C6D4B">
              <w:t xml:space="preserve"> </w:t>
            </w:r>
            <w:proofErr w:type="spellStart"/>
            <w:r w:rsidR="00E774DC" w:rsidRPr="007C6D4B">
              <w:t>Animal</w:t>
            </w:r>
            <w:proofErr w:type="spellEnd"/>
            <w:r w:rsidR="00E774DC" w:rsidRPr="007C6D4B">
              <w:t>:</w:t>
            </w:r>
          </w:p>
        </w:tc>
      </w:tr>
    </w:tbl>
    <w:p w14:paraId="08F81C4C" w14:textId="73B05E4C" w:rsidR="007C6D4B" w:rsidRPr="001B1B72" w:rsidRDefault="007C6D4B" w:rsidP="007C6D4B">
      <w:r w:rsidRPr="001B1B72">
        <w:t>Правильный ответ: </w:t>
      </w:r>
      <w:r w:rsidR="001B1B72">
        <w:t>1</w:t>
      </w:r>
      <w:r w:rsidRPr="001B1B72">
        <w:t>-</w:t>
      </w:r>
      <w:r w:rsidR="001B1B72">
        <w:t>Г</w:t>
      </w:r>
      <w:r w:rsidRPr="001B1B72">
        <w:t xml:space="preserve">, </w:t>
      </w:r>
      <w:r w:rsidR="001B1B72">
        <w:t>2</w:t>
      </w:r>
      <w:r w:rsidRPr="001B1B72">
        <w:t>-</w:t>
      </w:r>
      <w:r w:rsidR="001B1B72">
        <w:t>А</w:t>
      </w:r>
      <w:r w:rsidRPr="001B1B72">
        <w:t xml:space="preserve">, </w:t>
      </w:r>
      <w:r w:rsidR="001B1B72">
        <w:t>3</w:t>
      </w:r>
      <w:r w:rsidRPr="001B1B72">
        <w:t>-</w:t>
      </w:r>
      <w:r w:rsidR="001B1B72">
        <w:t>В</w:t>
      </w:r>
      <w:r w:rsidRPr="001B1B72">
        <w:t xml:space="preserve">, </w:t>
      </w:r>
      <w:r w:rsidR="001B1B72">
        <w:t>4</w:t>
      </w:r>
      <w:r w:rsidRPr="001B1B72">
        <w:t>-</w:t>
      </w:r>
      <w:r w:rsidR="001B1B72">
        <w:t>Б</w:t>
      </w:r>
    </w:p>
    <w:p w14:paraId="73BE8C28" w14:textId="388C9D39" w:rsidR="000D16F1" w:rsidRDefault="00E774DC" w:rsidP="00D54C03">
      <w:r w:rsidRPr="007C6D4B">
        <w:t>Компетенци</w:t>
      </w:r>
      <w:r w:rsidRPr="00570DF1">
        <w:t>и (индикато</w:t>
      </w:r>
      <w:r>
        <w:t>р</w:t>
      </w:r>
      <w:r w:rsidRPr="00570DF1">
        <w:t>ы)</w:t>
      </w:r>
      <w:r w:rsidRPr="007C6D4B">
        <w:rPr>
          <w:b/>
          <w:bCs/>
        </w:rPr>
        <w:t>:</w:t>
      </w:r>
      <w:r w:rsidRPr="007C6D4B">
        <w:t> </w:t>
      </w:r>
      <w:r w:rsidR="003E27FB">
        <w:t>ПК-3 (ПК-3.3)</w:t>
      </w:r>
    </w:p>
    <w:p w14:paraId="44A710E0" w14:textId="77777777" w:rsidR="000D16F1" w:rsidRPr="00D54C03" w:rsidRDefault="000D16F1" w:rsidP="00D54C03"/>
    <w:p w14:paraId="6433D2D5" w14:textId="77777777" w:rsidR="00DD7EED" w:rsidRDefault="00DD7EED" w:rsidP="00000EA6">
      <w:pPr>
        <w:pStyle w:val="3"/>
      </w:pPr>
      <w:r w:rsidRPr="00DD7EED">
        <w:t xml:space="preserve">Задания закрытого типа на установление правильной последовательности </w:t>
      </w:r>
    </w:p>
    <w:p w14:paraId="6E59EF91" w14:textId="209B58C2" w:rsidR="00A52090" w:rsidRDefault="0054596A" w:rsidP="00A52090">
      <w:r>
        <w:t>1.</w:t>
      </w:r>
      <w:r w:rsidR="00A52090">
        <w:t xml:space="preserve"> </w:t>
      </w:r>
      <w:r w:rsidR="00A52090" w:rsidRPr="00A52090">
        <w:rPr>
          <w:i/>
          <w:iCs/>
        </w:rPr>
        <w:t>Установите правильную последовательность.</w:t>
      </w:r>
      <w:r w:rsidR="00A52090">
        <w:rPr>
          <w:i/>
          <w:iCs/>
        </w:rPr>
        <w:t xml:space="preserve"> </w:t>
      </w:r>
      <w:r w:rsidR="00A52090" w:rsidRPr="00A52090">
        <w:rPr>
          <w:i/>
          <w:iCs/>
        </w:rPr>
        <w:t>Запишите правильную последовательность букв слева направо.</w:t>
      </w:r>
    </w:p>
    <w:p w14:paraId="50DC1758" w14:textId="116F58A0" w:rsidR="00C10D00" w:rsidRDefault="00C10D00" w:rsidP="00A52090">
      <w:pPr>
        <w:rPr>
          <w:b/>
        </w:rPr>
      </w:pPr>
      <w:r w:rsidRPr="00C10D00">
        <w:t>Менеджер проекта получил задачу провести анализ нового продукта перед его выводом на рынок. Он должен следовать четкому процессу бизнес-анализа.</w:t>
      </w:r>
    </w:p>
    <w:p w14:paraId="73169280" w14:textId="77777777" w:rsidR="00C10D00" w:rsidRPr="00C10D00" w:rsidRDefault="00C10D00" w:rsidP="0054596A">
      <w:r w:rsidRPr="00C10D00">
        <w:t>А) Проведение фокус-групп с клиентами.</w:t>
      </w:r>
    </w:p>
    <w:p w14:paraId="43FF1EDA" w14:textId="77777777" w:rsidR="00C10D00" w:rsidRPr="00C10D00" w:rsidRDefault="00C10D00" w:rsidP="0054596A">
      <w:r w:rsidRPr="00C10D00">
        <w:t>Б) Составление отчета по результатам анализа.</w:t>
      </w:r>
    </w:p>
    <w:p w14:paraId="2D4F6FD5" w14:textId="77777777" w:rsidR="00C10D00" w:rsidRPr="00C10D00" w:rsidRDefault="00C10D00" w:rsidP="0054596A">
      <w:r w:rsidRPr="00C10D00">
        <w:t>В) Постановка целей и задач анализа.</w:t>
      </w:r>
    </w:p>
    <w:p w14:paraId="5B8201AA" w14:textId="77777777" w:rsidR="00C10D00" w:rsidRPr="00C10D00" w:rsidRDefault="00C10D00" w:rsidP="0054596A">
      <w:r w:rsidRPr="00C10D00">
        <w:t>Г) Сбор и анализ данных.</w:t>
      </w:r>
    </w:p>
    <w:p w14:paraId="2586B4F2" w14:textId="77777777" w:rsidR="00C10D00" w:rsidRPr="00C10D00" w:rsidRDefault="00C10D00" w:rsidP="0054596A">
      <w:r w:rsidRPr="00C10D00">
        <w:t>Д) Презентация выводов руководству.</w:t>
      </w:r>
    </w:p>
    <w:p w14:paraId="66EC439D" w14:textId="77777777" w:rsidR="0054596A" w:rsidRPr="00A52090" w:rsidRDefault="00C10D00" w:rsidP="0054596A">
      <w:r w:rsidRPr="00A52090">
        <w:t>Правильн</w:t>
      </w:r>
      <w:r w:rsidR="0054596A" w:rsidRPr="00A52090">
        <w:t>ый ответ:</w:t>
      </w:r>
      <w:r w:rsidRPr="00A52090">
        <w:t xml:space="preserve"> В, Г, А, Б, Д</w:t>
      </w:r>
    </w:p>
    <w:p w14:paraId="452B6259" w14:textId="04177893" w:rsidR="00C10D00" w:rsidRPr="00C10D00" w:rsidRDefault="00C10D00" w:rsidP="0054596A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253C994E" w14:textId="77777777" w:rsidR="00307F64" w:rsidRDefault="00307F64" w:rsidP="00DE6027">
      <w:pPr>
        <w:rPr>
          <w:b/>
          <w:bCs/>
        </w:rPr>
      </w:pPr>
    </w:p>
    <w:p w14:paraId="2799C9F4" w14:textId="02A8BF01" w:rsidR="00AB3EBF" w:rsidRDefault="00307F64" w:rsidP="00AB3EBF">
      <w:r w:rsidRPr="00307F64">
        <w:t>2</w:t>
      </w:r>
      <w:r w:rsidR="00DE6027" w:rsidRPr="00307F64">
        <w:t>.</w:t>
      </w:r>
      <w:r w:rsidR="00AB3EBF">
        <w:t xml:space="preserve"> </w:t>
      </w:r>
      <w:r w:rsidR="00AB3EBF" w:rsidRPr="00AB3EBF">
        <w:rPr>
          <w:i/>
          <w:iCs/>
        </w:rPr>
        <w:t>Программист приступает к созданию приложения. Установите правильную последовательность этапов разработки</w:t>
      </w:r>
      <w:r w:rsidR="00AB3EBF">
        <w:t>.</w:t>
      </w:r>
      <w:r w:rsidR="00AB3EBF" w:rsidRPr="00AB3EBF">
        <w:rPr>
          <w:i/>
          <w:iCs/>
        </w:rPr>
        <w:t xml:space="preserve"> Запишите правильную последовательность букв слева направо</w:t>
      </w:r>
      <w:r w:rsidR="00AB3EBF">
        <w:rPr>
          <w:i/>
          <w:iCs/>
        </w:rPr>
        <w:t>.</w:t>
      </w:r>
    </w:p>
    <w:p w14:paraId="0A521F84" w14:textId="77777777" w:rsidR="00387FB6" w:rsidRDefault="00DE6027" w:rsidP="00DE6027">
      <w:r w:rsidRPr="00DE6027">
        <w:lastRenderedPageBreak/>
        <w:t>А) Кодирование алгоритма.</w:t>
      </w:r>
    </w:p>
    <w:p w14:paraId="7C35B496" w14:textId="77777777" w:rsidR="00387FB6" w:rsidRDefault="00DE6027" w:rsidP="00DE6027">
      <w:r w:rsidRPr="00DE6027">
        <w:t>Б) Постановка задачи.</w:t>
      </w:r>
    </w:p>
    <w:p w14:paraId="6398CE0B" w14:textId="77777777" w:rsidR="00387FB6" w:rsidRDefault="00DE6027" w:rsidP="00DE6027">
      <w:r w:rsidRPr="00DE6027">
        <w:t>В) Анализ результатов.</w:t>
      </w:r>
    </w:p>
    <w:p w14:paraId="503E4F40" w14:textId="77777777" w:rsidR="00387FB6" w:rsidRDefault="00DE6027" w:rsidP="00DE6027">
      <w:r w:rsidRPr="00DE6027">
        <w:t>Г) Создание алгоритма.</w:t>
      </w:r>
    </w:p>
    <w:p w14:paraId="49120D9C" w14:textId="77777777" w:rsidR="00387FB6" w:rsidRDefault="00DE6027" w:rsidP="00DE6027">
      <w:r w:rsidRPr="00DE6027">
        <w:t>Д) Построение модели.</w:t>
      </w:r>
    </w:p>
    <w:p w14:paraId="1328E183" w14:textId="3AB4E716" w:rsidR="00DE6027" w:rsidRPr="001F5A23" w:rsidRDefault="00DE6027" w:rsidP="00DE6027">
      <w:r w:rsidRPr="001F5A23">
        <w:t>Правильный ответ: Б, Д, Г, А, В</w:t>
      </w:r>
    </w:p>
    <w:p w14:paraId="718071CA" w14:textId="331F345F" w:rsidR="00387FB6" w:rsidRPr="00C10D00" w:rsidRDefault="00387FB6" w:rsidP="00387FB6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482248C6" w14:textId="77777777" w:rsidR="00387FB6" w:rsidRDefault="00387FB6" w:rsidP="00DE6027">
      <w:pPr>
        <w:rPr>
          <w:b/>
          <w:bCs/>
        </w:rPr>
      </w:pPr>
    </w:p>
    <w:p w14:paraId="0ACB8AFF" w14:textId="7349D2A8" w:rsidR="00387FB6" w:rsidRDefault="00387FB6" w:rsidP="00DE6027">
      <w:r w:rsidRPr="00387FB6">
        <w:t xml:space="preserve">3. </w:t>
      </w:r>
      <w:r w:rsidR="00DE6027" w:rsidRPr="001F5A23">
        <w:rPr>
          <w:i/>
          <w:iCs/>
        </w:rPr>
        <w:t>Установите последовательность действий для обработки списка</w:t>
      </w:r>
      <w:r w:rsidR="001F5A23">
        <w:t>.</w:t>
      </w:r>
      <w:r w:rsidR="00EA0B16">
        <w:t xml:space="preserve"> </w:t>
      </w:r>
      <w:r w:rsidR="001F5A23" w:rsidRPr="00AB3EBF">
        <w:rPr>
          <w:i/>
          <w:iCs/>
        </w:rPr>
        <w:t>Запишите правильную последовательность букв слева направо</w:t>
      </w:r>
      <w:r w:rsidR="005107EA">
        <w:rPr>
          <w:i/>
          <w:iCs/>
        </w:rPr>
        <w:t>:</w:t>
      </w:r>
    </w:p>
    <w:p w14:paraId="7A69CECA" w14:textId="77777777" w:rsidR="00387FB6" w:rsidRDefault="00DE6027" w:rsidP="00DE6027">
      <w:r w:rsidRPr="00DE6027">
        <w:t>А) Удаление элемента по индексу.</w:t>
      </w:r>
    </w:p>
    <w:p w14:paraId="19D8D521" w14:textId="77777777" w:rsidR="00387FB6" w:rsidRDefault="00DE6027" w:rsidP="00DE6027">
      <w:r w:rsidRPr="00DE6027">
        <w:t>Б) Инициализация списка.</w:t>
      </w:r>
    </w:p>
    <w:p w14:paraId="340486F6" w14:textId="77777777" w:rsidR="00387FB6" w:rsidRDefault="00DE6027" w:rsidP="00DE6027">
      <w:r w:rsidRPr="00DE6027">
        <w:t>В) Сортировка элементов.</w:t>
      </w:r>
    </w:p>
    <w:p w14:paraId="205E09B9" w14:textId="77777777" w:rsidR="00387FB6" w:rsidRDefault="00DE6027" w:rsidP="00DE6027">
      <w:r w:rsidRPr="00DE6027">
        <w:t>Г) Добавление элемента в конец.</w:t>
      </w:r>
    </w:p>
    <w:p w14:paraId="6210676A" w14:textId="77777777" w:rsidR="00387FB6" w:rsidRDefault="00DE6027" w:rsidP="00DE6027">
      <w:r w:rsidRPr="00DE6027">
        <w:t>Д) Вывод списка на экран.</w:t>
      </w:r>
    </w:p>
    <w:p w14:paraId="1E14FA19" w14:textId="0ABF258E" w:rsidR="00DE6027" w:rsidRPr="005107EA" w:rsidRDefault="00DE6027" w:rsidP="00DE6027">
      <w:r w:rsidRPr="005107EA">
        <w:t>Правильный ответ: Б, Г, В, А, Д</w:t>
      </w:r>
    </w:p>
    <w:p w14:paraId="5BCAA98D" w14:textId="5357A4ED" w:rsidR="00C9754C" w:rsidRPr="00C10D00" w:rsidRDefault="00C9754C" w:rsidP="00C9754C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62BF3114" w14:textId="77777777" w:rsidR="00C9754C" w:rsidRPr="00DE6027" w:rsidRDefault="00C9754C" w:rsidP="00DE6027"/>
    <w:p w14:paraId="504961C5" w14:textId="05749FED" w:rsidR="00C9754C" w:rsidRDefault="00C9754C" w:rsidP="00DE6027">
      <w:r w:rsidRPr="00524A48">
        <w:t>4.</w:t>
      </w:r>
      <w:r w:rsidRPr="005107EA">
        <w:rPr>
          <w:b/>
          <w:bCs/>
          <w:i/>
          <w:iCs/>
        </w:rPr>
        <w:t xml:space="preserve"> </w:t>
      </w:r>
      <w:r w:rsidR="00DE6027" w:rsidRPr="005107EA">
        <w:rPr>
          <w:i/>
          <w:iCs/>
        </w:rPr>
        <w:t>Установите последовательность операций при работе с файлом</w:t>
      </w:r>
      <w:r w:rsidR="005107EA" w:rsidRPr="005107EA">
        <w:rPr>
          <w:i/>
          <w:iCs/>
        </w:rPr>
        <w:t>. З</w:t>
      </w:r>
      <w:r w:rsidR="005107EA" w:rsidRPr="00AB3EBF">
        <w:rPr>
          <w:i/>
          <w:iCs/>
        </w:rPr>
        <w:t>апишите правильную последовательность букв слева направо</w:t>
      </w:r>
      <w:r w:rsidR="00DE6027" w:rsidRPr="00DE6027">
        <w:t>:</w:t>
      </w:r>
      <w:r>
        <w:t xml:space="preserve"> </w:t>
      </w:r>
    </w:p>
    <w:p w14:paraId="38C9203E" w14:textId="77777777" w:rsidR="00C9754C" w:rsidRDefault="00DE6027" w:rsidP="00DE6027">
      <w:r w:rsidRPr="00DE6027">
        <w:t>А) Закрытие файла.</w:t>
      </w:r>
    </w:p>
    <w:p w14:paraId="2EB18DD4" w14:textId="77777777" w:rsidR="00C9754C" w:rsidRDefault="00DE6027" w:rsidP="00DE6027">
      <w:r w:rsidRPr="00DE6027">
        <w:t>Б) Открытие файла в режиме записи.</w:t>
      </w:r>
    </w:p>
    <w:p w14:paraId="4CFE5674" w14:textId="77777777" w:rsidR="00C9754C" w:rsidRDefault="00DE6027" w:rsidP="00DE6027">
      <w:r w:rsidRPr="00DE6027">
        <w:t>В) Чтение данных из файла.</w:t>
      </w:r>
    </w:p>
    <w:p w14:paraId="3639885B" w14:textId="77777777" w:rsidR="00C9754C" w:rsidRDefault="00DE6027" w:rsidP="00DE6027">
      <w:r w:rsidRPr="00DE6027">
        <w:t>Г) Запись данных в файл.</w:t>
      </w:r>
    </w:p>
    <w:p w14:paraId="4BEC766F" w14:textId="77777777" w:rsidR="00C9754C" w:rsidRDefault="00DE6027" w:rsidP="00DE6027">
      <w:r w:rsidRPr="00DE6027">
        <w:t>Д) Обработка ошибок доступа.</w:t>
      </w:r>
    </w:p>
    <w:p w14:paraId="12ED137F" w14:textId="457A1113" w:rsidR="00DE6027" w:rsidRPr="005107EA" w:rsidRDefault="00DE6027" w:rsidP="00DE6027">
      <w:r w:rsidRPr="005107EA">
        <w:t>Правильный ответ: Б, Г, А, Д</w:t>
      </w:r>
    </w:p>
    <w:p w14:paraId="61B97B32" w14:textId="29F2D02C" w:rsidR="00524A48" w:rsidRPr="00C10D00" w:rsidRDefault="00524A48" w:rsidP="00524A48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20EA9095" w14:textId="77777777" w:rsidR="00524A48" w:rsidRPr="00DE6027" w:rsidRDefault="00524A48" w:rsidP="00DE6027"/>
    <w:p w14:paraId="5CA53663" w14:textId="66280B35" w:rsidR="00F53C01" w:rsidRDefault="00F53C01" w:rsidP="00DE6027">
      <w:r w:rsidRPr="00F53C01">
        <w:t>5.</w:t>
      </w:r>
      <w:r>
        <w:rPr>
          <w:b/>
          <w:bCs/>
        </w:rPr>
        <w:t xml:space="preserve"> </w:t>
      </w:r>
      <w:r w:rsidR="00DE6027" w:rsidRPr="005107EA">
        <w:rPr>
          <w:i/>
          <w:iCs/>
        </w:rPr>
        <w:t>Установите последовательность этапов решения задачи с помощью ЭВМ</w:t>
      </w:r>
      <w:r w:rsidR="005107EA" w:rsidRPr="005107EA">
        <w:rPr>
          <w:i/>
          <w:iCs/>
        </w:rPr>
        <w:t>.</w:t>
      </w:r>
      <w:r w:rsidR="005107EA" w:rsidRPr="00AB3EBF">
        <w:rPr>
          <w:i/>
          <w:iCs/>
        </w:rPr>
        <w:t xml:space="preserve"> Запишите правильную последовательность букв слева направо</w:t>
      </w:r>
      <w:r w:rsidR="00DE6027" w:rsidRPr="00DE6027">
        <w:t>:</w:t>
      </w:r>
    </w:p>
    <w:p w14:paraId="63B17D01" w14:textId="77777777" w:rsidR="00F53C01" w:rsidRDefault="00DE6027" w:rsidP="00DE6027">
      <w:r w:rsidRPr="00DE6027">
        <w:t>А) Анализ результатов.</w:t>
      </w:r>
    </w:p>
    <w:p w14:paraId="5019E68B" w14:textId="77777777" w:rsidR="00F53C01" w:rsidRDefault="00DE6027" w:rsidP="00DE6027">
      <w:r w:rsidRPr="00DE6027">
        <w:t>Б) Постановка задачи.</w:t>
      </w:r>
    </w:p>
    <w:p w14:paraId="3EBE9446" w14:textId="77777777" w:rsidR="00F53C01" w:rsidRDefault="00DE6027" w:rsidP="00DE6027">
      <w:r w:rsidRPr="00DE6027">
        <w:t>В) Кодирование алгоритма.</w:t>
      </w:r>
    </w:p>
    <w:p w14:paraId="3DCB9B62" w14:textId="77777777" w:rsidR="00F53C01" w:rsidRDefault="00DE6027" w:rsidP="00DE6027">
      <w:r w:rsidRPr="00DE6027">
        <w:t>Г) Создание алгоритма.</w:t>
      </w:r>
    </w:p>
    <w:p w14:paraId="22BF8B31" w14:textId="77777777" w:rsidR="00F53C01" w:rsidRDefault="00DE6027" w:rsidP="00DE6027">
      <w:r w:rsidRPr="00DE6027">
        <w:t>Д) Построение модели.</w:t>
      </w:r>
    </w:p>
    <w:p w14:paraId="2FB64ABC" w14:textId="05477E29" w:rsidR="00DE6027" w:rsidRPr="00A144BE" w:rsidRDefault="00DE6027" w:rsidP="00DE6027">
      <w:r w:rsidRPr="00A144BE">
        <w:t>Правильный ответ: Б, Д, Г, В, А</w:t>
      </w:r>
    </w:p>
    <w:p w14:paraId="5A0574CB" w14:textId="32F93E36" w:rsidR="00F53C01" w:rsidRPr="00C10D00" w:rsidRDefault="00F53C01" w:rsidP="00F53C01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67A2578C" w14:textId="77777777" w:rsidR="00F53C01" w:rsidRPr="00DE6027" w:rsidRDefault="00F53C01" w:rsidP="00DE6027"/>
    <w:p w14:paraId="55E28319" w14:textId="55A1B013" w:rsidR="00090212" w:rsidRDefault="00090212" w:rsidP="00DE6027">
      <w:r w:rsidRPr="00090212">
        <w:t>6.</w:t>
      </w:r>
      <w:r>
        <w:rPr>
          <w:b/>
          <w:bCs/>
        </w:rPr>
        <w:t xml:space="preserve"> </w:t>
      </w:r>
      <w:r w:rsidR="00DE6027" w:rsidRPr="00A144BE">
        <w:rPr>
          <w:i/>
          <w:iCs/>
        </w:rPr>
        <w:t>Установите последовательность создания класса в Python</w:t>
      </w:r>
      <w:r w:rsidR="00A144BE">
        <w:t>.</w:t>
      </w:r>
      <w:r w:rsidR="00EA0B16">
        <w:t xml:space="preserve"> </w:t>
      </w:r>
      <w:r w:rsidR="00A144BE" w:rsidRPr="00AB3EBF">
        <w:rPr>
          <w:i/>
          <w:iCs/>
        </w:rPr>
        <w:t>Запишите правильную последовательность букв слева направо</w:t>
      </w:r>
      <w:r w:rsidR="00A144BE">
        <w:rPr>
          <w:i/>
          <w:iCs/>
        </w:rPr>
        <w:t>:</w:t>
      </w:r>
    </w:p>
    <w:p w14:paraId="741750C4" w14:textId="77777777" w:rsidR="00090212" w:rsidRDefault="00DE6027" w:rsidP="00DE6027">
      <w:r w:rsidRPr="00DE6027">
        <w:t>А) Определение конструктора __</w:t>
      </w:r>
      <w:proofErr w:type="spellStart"/>
      <w:r w:rsidRPr="00DE6027">
        <w:t>init</w:t>
      </w:r>
      <w:proofErr w:type="spellEnd"/>
      <w:r w:rsidRPr="00DE6027">
        <w:t>__.</w:t>
      </w:r>
    </w:p>
    <w:p w14:paraId="43D1DD9F" w14:textId="77777777" w:rsidR="00090212" w:rsidRDefault="00DE6027" w:rsidP="00DE6027">
      <w:r w:rsidRPr="00DE6027">
        <w:t>Б) Объявление класса.</w:t>
      </w:r>
    </w:p>
    <w:p w14:paraId="1E9A2A93" w14:textId="77777777" w:rsidR="00090212" w:rsidRDefault="00DE6027" w:rsidP="00DE6027">
      <w:r w:rsidRPr="00DE6027">
        <w:t>В) Создание экземпляра класса.</w:t>
      </w:r>
    </w:p>
    <w:p w14:paraId="132C034B" w14:textId="77777777" w:rsidR="00090212" w:rsidRDefault="00DE6027" w:rsidP="00DE6027">
      <w:r w:rsidRPr="00DE6027">
        <w:t>Г) Добавление методов.</w:t>
      </w:r>
    </w:p>
    <w:p w14:paraId="7B2A4CD6" w14:textId="77777777" w:rsidR="00090212" w:rsidRDefault="00DE6027" w:rsidP="00DE6027">
      <w:r w:rsidRPr="00DE6027">
        <w:t>Д) Вызов метода объекта.</w:t>
      </w:r>
    </w:p>
    <w:p w14:paraId="06791859" w14:textId="4BA45A55" w:rsidR="00DE6027" w:rsidRPr="00EC50DD" w:rsidRDefault="00DE6027" w:rsidP="00DE6027">
      <w:r w:rsidRPr="00EC50DD">
        <w:lastRenderedPageBreak/>
        <w:t>Правильный ответ: Б, А, Г, В, Д</w:t>
      </w:r>
    </w:p>
    <w:p w14:paraId="3EF0641A" w14:textId="3114CEB6" w:rsidR="00090212" w:rsidRPr="00C10D00" w:rsidRDefault="00090212" w:rsidP="00090212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0BE08238" w14:textId="77777777" w:rsidR="00090212" w:rsidRPr="00DE6027" w:rsidRDefault="00090212" w:rsidP="00DE6027"/>
    <w:p w14:paraId="171E8D5E" w14:textId="02F3A506" w:rsidR="00D72A94" w:rsidRDefault="00090212" w:rsidP="00DE6027">
      <w:r w:rsidRPr="00D72A94">
        <w:t>7.</w:t>
      </w:r>
      <w:r>
        <w:rPr>
          <w:b/>
          <w:bCs/>
        </w:rPr>
        <w:t xml:space="preserve"> </w:t>
      </w:r>
      <w:r w:rsidR="00D72A94" w:rsidRPr="00EC50DD">
        <w:rPr>
          <w:i/>
          <w:iCs/>
        </w:rPr>
        <w:t>Уст</w:t>
      </w:r>
      <w:r w:rsidR="00DE6027" w:rsidRPr="00EC50DD">
        <w:rPr>
          <w:i/>
          <w:iCs/>
        </w:rPr>
        <w:t>ановите последовательность цикла обработки данных</w:t>
      </w:r>
      <w:r w:rsidR="00EC50DD">
        <w:t xml:space="preserve">. </w:t>
      </w:r>
      <w:r w:rsidR="00EC50DD" w:rsidRPr="00AB3EBF">
        <w:rPr>
          <w:i/>
          <w:iCs/>
        </w:rPr>
        <w:t>Запишите правильную последовательность букв слева направо</w:t>
      </w:r>
      <w:r w:rsidR="00DE6027" w:rsidRPr="00DE6027">
        <w:t>:</w:t>
      </w:r>
    </w:p>
    <w:p w14:paraId="039369DD" w14:textId="77777777" w:rsidR="00D72A94" w:rsidRDefault="00DE6027" w:rsidP="00DE6027">
      <w:r w:rsidRPr="00DE6027">
        <w:t>А) Валидация входных данных.</w:t>
      </w:r>
    </w:p>
    <w:p w14:paraId="791488BC" w14:textId="77777777" w:rsidR="00D72A94" w:rsidRDefault="00DE6027" w:rsidP="00DE6027">
      <w:r w:rsidRPr="00DE6027">
        <w:t>Б) Ввод данных.</w:t>
      </w:r>
    </w:p>
    <w:p w14:paraId="4DF05514" w14:textId="77777777" w:rsidR="00D72A94" w:rsidRDefault="00DE6027" w:rsidP="00DE6027">
      <w:r w:rsidRPr="00DE6027">
        <w:t>В) Вывод результатов.</w:t>
      </w:r>
    </w:p>
    <w:p w14:paraId="180CEC8B" w14:textId="77777777" w:rsidR="00D72A94" w:rsidRDefault="00DE6027" w:rsidP="00DE6027">
      <w:r w:rsidRPr="00DE6027">
        <w:t>Г) Обработка данных.</w:t>
      </w:r>
    </w:p>
    <w:p w14:paraId="606102AD" w14:textId="77777777" w:rsidR="00D72A94" w:rsidRDefault="00DE6027" w:rsidP="00DE6027">
      <w:r w:rsidRPr="00DE6027">
        <w:t>Д) Сохранение в файл.</w:t>
      </w:r>
    </w:p>
    <w:p w14:paraId="7EC0AADE" w14:textId="71FF0B4A" w:rsidR="00DE6027" w:rsidRPr="00EC50DD" w:rsidRDefault="00DE6027" w:rsidP="00DE6027">
      <w:r w:rsidRPr="00EC50DD">
        <w:t>Правильный ответ: Б, А, Г, В, Д</w:t>
      </w:r>
    </w:p>
    <w:p w14:paraId="08804C18" w14:textId="03381BC9" w:rsidR="00D72A94" w:rsidRPr="00C10D00" w:rsidRDefault="00D72A94" w:rsidP="00D72A94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7740B583" w14:textId="77777777" w:rsidR="00D72A94" w:rsidRPr="00DE6027" w:rsidRDefault="00D72A94" w:rsidP="00DE6027"/>
    <w:p w14:paraId="32CF15A3" w14:textId="580E857C" w:rsidR="00D72A94" w:rsidRDefault="00D72A94" w:rsidP="00D72A94">
      <w:r w:rsidRPr="00D72A94">
        <w:t xml:space="preserve">8. </w:t>
      </w:r>
      <w:r w:rsidR="00DE6027" w:rsidRPr="00EC50DD">
        <w:rPr>
          <w:i/>
          <w:iCs/>
        </w:rPr>
        <w:t>Установите последовательность работы с модулями</w:t>
      </w:r>
      <w:r w:rsidR="00EC50DD" w:rsidRPr="00EC50DD">
        <w:rPr>
          <w:i/>
          <w:iCs/>
        </w:rPr>
        <w:t>.</w:t>
      </w:r>
      <w:r w:rsidR="00EC50DD" w:rsidRPr="00AB3EBF">
        <w:rPr>
          <w:i/>
          <w:iCs/>
        </w:rPr>
        <w:t xml:space="preserve"> Запишите правильную последовательность букв слева направо</w:t>
      </w:r>
      <w:r w:rsidR="00DE6027" w:rsidRPr="00DE6027">
        <w:t>:</w:t>
      </w:r>
      <w:r>
        <w:t xml:space="preserve"> </w:t>
      </w:r>
    </w:p>
    <w:p w14:paraId="16981CE5" w14:textId="77777777" w:rsidR="00D72A94" w:rsidRDefault="00DE6027" w:rsidP="00DE6027">
      <w:r w:rsidRPr="00DE6027">
        <w:t>А) Импорт модуля в основной код.</w:t>
      </w:r>
    </w:p>
    <w:p w14:paraId="119F0224" w14:textId="77777777" w:rsidR="00D72A94" w:rsidRDefault="00DE6027" w:rsidP="00DE6027">
      <w:r w:rsidRPr="00DE6027">
        <w:t>Б) Создание функций в модуле.</w:t>
      </w:r>
    </w:p>
    <w:p w14:paraId="032AB8F3" w14:textId="77777777" w:rsidR="00D72A94" w:rsidRDefault="00DE6027" w:rsidP="00DE6027">
      <w:r w:rsidRPr="00DE6027">
        <w:t>В) Вызов функции из модуля.</w:t>
      </w:r>
    </w:p>
    <w:p w14:paraId="13E887D8" w14:textId="77777777" w:rsidR="00D72A94" w:rsidRDefault="00DE6027" w:rsidP="00DE6027">
      <w:r w:rsidRPr="00DE6027">
        <w:t>Г) Сохранение модуля в отдельный файл.</w:t>
      </w:r>
    </w:p>
    <w:p w14:paraId="3CC1CF83" w14:textId="1905F083" w:rsidR="00DE6027" w:rsidRPr="00EC50DD" w:rsidRDefault="00DE6027" w:rsidP="00DE6027">
      <w:r w:rsidRPr="00EC50DD">
        <w:t>Правильный ответ: Г, Б, А, В</w:t>
      </w:r>
    </w:p>
    <w:p w14:paraId="1CB6CADF" w14:textId="6CFE94FF" w:rsidR="00D72A94" w:rsidRPr="00C10D00" w:rsidRDefault="00D72A94" w:rsidP="00D72A94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730CBA95" w14:textId="77777777" w:rsidR="00DE6027" w:rsidRDefault="00DE6027" w:rsidP="0054596A"/>
    <w:p w14:paraId="2A343EA6" w14:textId="4023C9A1" w:rsidR="00045894" w:rsidRDefault="002133CA" w:rsidP="002133CA">
      <w:r w:rsidRPr="00045894">
        <w:t>9</w:t>
      </w:r>
      <w:r w:rsidR="00045894" w:rsidRPr="00045894">
        <w:t>.</w:t>
      </w:r>
      <w:r w:rsidR="00045894" w:rsidRPr="002133CA">
        <w:t xml:space="preserve"> </w:t>
      </w:r>
      <w:r w:rsidR="00045894" w:rsidRPr="00EC50DD">
        <w:rPr>
          <w:i/>
          <w:iCs/>
        </w:rPr>
        <w:t>Расположите фрагменты кода</w:t>
      </w:r>
      <w:r w:rsidR="00FE79F8" w:rsidRPr="00EC50DD">
        <w:rPr>
          <w:i/>
          <w:iCs/>
        </w:rPr>
        <w:t xml:space="preserve"> для поиска максимального элемента в списке в правильном порядке</w:t>
      </w:r>
      <w:r w:rsidR="00EC50DD">
        <w:t>.</w:t>
      </w:r>
      <w:r w:rsidR="00EC50DD" w:rsidRPr="00AB3EBF">
        <w:rPr>
          <w:i/>
          <w:iCs/>
        </w:rPr>
        <w:t xml:space="preserve"> Запишите правильную последовательность букв слева направо</w:t>
      </w:r>
      <w:r w:rsidR="00EC50DD">
        <w:rPr>
          <w:i/>
          <w:iCs/>
        </w:rPr>
        <w:t>:</w:t>
      </w:r>
    </w:p>
    <w:p w14:paraId="0C96187B" w14:textId="77777777" w:rsidR="00045894" w:rsidRPr="00D21782" w:rsidRDefault="002133CA" w:rsidP="002133CA">
      <w:r w:rsidRPr="002133CA">
        <w:t>А</w:t>
      </w:r>
      <w:r w:rsidRPr="00D21782">
        <w:t>)</w:t>
      </w:r>
      <w:r w:rsidRPr="002133CA">
        <w:rPr>
          <w:lang w:val="en-US"/>
        </w:rPr>
        <w:t> max</w:t>
      </w:r>
      <w:r w:rsidRPr="00D21782">
        <w:t>_</w:t>
      </w:r>
      <w:r w:rsidRPr="002133CA">
        <w:rPr>
          <w:lang w:val="en-US"/>
        </w:rPr>
        <w:t>num</w:t>
      </w:r>
      <w:r w:rsidRPr="00D21782">
        <w:t xml:space="preserve"> = </w:t>
      </w:r>
      <w:proofErr w:type="gramStart"/>
      <w:r w:rsidRPr="002133CA">
        <w:rPr>
          <w:lang w:val="en-US"/>
        </w:rPr>
        <w:t>numbers</w:t>
      </w:r>
      <w:r w:rsidRPr="00D21782">
        <w:t>[</w:t>
      </w:r>
      <w:proofErr w:type="gramEnd"/>
      <w:r w:rsidRPr="00D21782">
        <w:t>0]</w:t>
      </w:r>
    </w:p>
    <w:p w14:paraId="0313CD0A" w14:textId="77777777" w:rsidR="00045894" w:rsidRPr="00EA0B16" w:rsidRDefault="002133CA" w:rsidP="002133CA">
      <w:r w:rsidRPr="002133CA">
        <w:t>Б</w:t>
      </w:r>
      <w:r w:rsidRPr="00EA0B16">
        <w:t>)</w:t>
      </w:r>
      <w:r w:rsidRPr="002133CA">
        <w:rPr>
          <w:lang w:val="en-US"/>
        </w:rPr>
        <w:t> numbers</w:t>
      </w:r>
      <w:r w:rsidRPr="00EA0B16">
        <w:t xml:space="preserve"> = [15, 3, 27, 9, 12]</w:t>
      </w:r>
    </w:p>
    <w:p w14:paraId="1893288A" w14:textId="77777777" w:rsidR="00045894" w:rsidRPr="00045894" w:rsidRDefault="002133CA" w:rsidP="002133CA">
      <w:pPr>
        <w:rPr>
          <w:lang w:val="en-US"/>
        </w:rPr>
      </w:pPr>
      <w:r w:rsidRPr="002133CA">
        <w:t>В</w:t>
      </w:r>
      <w:r w:rsidRPr="002133CA">
        <w:rPr>
          <w:lang w:val="en-US"/>
        </w:rPr>
        <w:t>) for num in numbers:</w:t>
      </w:r>
    </w:p>
    <w:p w14:paraId="7BD88BE7" w14:textId="77777777" w:rsidR="00045894" w:rsidRPr="00045894" w:rsidRDefault="002133CA" w:rsidP="002133CA">
      <w:pPr>
        <w:rPr>
          <w:lang w:val="en-US"/>
        </w:rPr>
      </w:pPr>
      <w:r w:rsidRPr="002133CA">
        <w:t>Г</w:t>
      </w:r>
      <w:r w:rsidRPr="002133CA">
        <w:rPr>
          <w:lang w:val="en-US"/>
        </w:rPr>
        <w:t xml:space="preserve">) if </w:t>
      </w:r>
      <w:proofErr w:type="gramStart"/>
      <w:r w:rsidRPr="002133CA">
        <w:rPr>
          <w:lang w:val="en-US"/>
        </w:rPr>
        <w:t>num &gt;</w:t>
      </w:r>
      <w:proofErr w:type="gramEnd"/>
      <w:r w:rsidRPr="002133CA">
        <w:rPr>
          <w:lang w:val="en-US"/>
        </w:rPr>
        <w:t xml:space="preserve"> </w:t>
      </w:r>
      <w:proofErr w:type="spellStart"/>
      <w:r w:rsidRPr="002133CA">
        <w:rPr>
          <w:lang w:val="en-US"/>
        </w:rPr>
        <w:t>max_num</w:t>
      </w:r>
      <w:proofErr w:type="spellEnd"/>
      <w:r w:rsidRPr="002133CA">
        <w:rPr>
          <w:lang w:val="en-US"/>
        </w:rPr>
        <w:t>:</w:t>
      </w:r>
    </w:p>
    <w:p w14:paraId="1F949F89" w14:textId="33666FB7" w:rsidR="002133CA" w:rsidRPr="002133CA" w:rsidRDefault="002133CA" w:rsidP="002133CA">
      <w:r w:rsidRPr="002133CA">
        <w:t>Д)</w:t>
      </w:r>
      <w:r w:rsidRPr="002133CA">
        <w:rPr>
          <w:lang w:val="en-US"/>
        </w:rPr>
        <w:t> max</w:t>
      </w:r>
      <w:r w:rsidRPr="002133CA">
        <w:t>_</w:t>
      </w:r>
      <w:r w:rsidRPr="002133CA">
        <w:rPr>
          <w:lang w:val="en-US"/>
        </w:rPr>
        <w:t>num</w:t>
      </w:r>
      <w:r w:rsidRPr="002133CA">
        <w:t xml:space="preserve"> = </w:t>
      </w:r>
      <w:r w:rsidRPr="002133CA">
        <w:rPr>
          <w:lang w:val="en-US"/>
        </w:rPr>
        <w:t>num</w:t>
      </w:r>
    </w:p>
    <w:p w14:paraId="2171BBA9" w14:textId="67B711D3" w:rsidR="00045894" w:rsidRPr="00EC50DD" w:rsidRDefault="00045894" w:rsidP="002133CA">
      <w:r w:rsidRPr="00EC50DD">
        <w:t xml:space="preserve">Правильный ответ: </w:t>
      </w:r>
      <w:r w:rsidR="002133CA" w:rsidRPr="00EC50DD">
        <w:t>Б</w:t>
      </w:r>
      <w:r w:rsidRPr="00EC50DD">
        <w:t xml:space="preserve">, </w:t>
      </w:r>
      <w:r w:rsidR="002133CA" w:rsidRPr="00EC50DD">
        <w:t>А</w:t>
      </w:r>
      <w:r w:rsidRPr="00EC50DD">
        <w:t>,</w:t>
      </w:r>
      <w:r w:rsidR="002133CA" w:rsidRPr="00EC50DD">
        <w:t xml:space="preserve"> В</w:t>
      </w:r>
      <w:r w:rsidRPr="00EC50DD">
        <w:t>,</w:t>
      </w:r>
      <w:r w:rsidR="002133CA" w:rsidRPr="00EC50DD">
        <w:t xml:space="preserve"> Г</w:t>
      </w:r>
      <w:r w:rsidRPr="00EC50DD">
        <w:t>,</w:t>
      </w:r>
      <w:r w:rsidR="002133CA" w:rsidRPr="00EC50DD">
        <w:t xml:space="preserve"> Д</w:t>
      </w:r>
    </w:p>
    <w:p w14:paraId="608E693E" w14:textId="0A6D765F" w:rsidR="00BF3F8F" w:rsidRDefault="00BF3F8F" w:rsidP="00BF3F8F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03E0BB8A" w14:textId="77777777" w:rsidR="00BF3F8F" w:rsidRPr="00C10D00" w:rsidRDefault="00BF3F8F" w:rsidP="00BF3F8F"/>
    <w:p w14:paraId="5DB4AB3A" w14:textId="33220B30" w:rsidR="00C70328" w:rsidRPr="002133CA" w:rsidRDefault="00EA0B16" w:rsidP="00C70328">
      <w:r w:rsidRPr="00EA0B16">
        <w:t>1</w:t>
      </w:r>
      <w:r w:rsidR="00C70328" w:rsidRPr="00EA0B16">
        <w:t xml:space="preserve">0. </w:t>
      </w:r>
      <w:r w:rsidR="00C70328" w:rsidRPr="00EA0B16">
        <w:rPr>
          <w:i/>
          <w:iCs/>
        </w:rPr>
        <w:t xml:space="preserve">Расположите в правильном порядке фрагменты кода </w:t>
      </w:r>
      <w:r w:rsidR="00075E61" w:rsidRPr="00EA0B16">
        <w:rPr>
          <w:i/>
          <w:iCs/>
        </w:rPr>
        <w:t>преобразования</w:t>
      </w:r>
      <w:r w:rsidR="00075E61" w:rsidRPr="00EC50DD">
        <w:rPr>
          <w:i/>
          <w:iCs/>
        </w:rPr>
        <w:t xml:space="preserve"> чисел в строку с разделителем</w:t>
      </w:r>
      <w:r w:rsidR="00EC50DD">
        <w:t xml:space="preserve">. </w:t>
      </w:r>
      <w:r w:rsidR="00EC50DD" w:rsidRPr="00AB3EBF">
        <w:rPr>
          <w:i/>
          <w:iCs/>
        </w:rPr>
        <w:t>Запишите правильную последовательность букв слева направо</w:t>
      </w:r>
    </w:p>
    <w:p w14:paraId="0731005E" w14:textId="77777777" w:rsidR="00075E61" w:rsidRPr="00D21782" w:rsidRDefault="002133CA" w:rsidP="002133CA">
      <w:r w:rsidRPr="002133CA">
        <w:t>А</w:t>
      </w:r>
      <w:r w:rsidRPr="00D21782">
        <w:t>)</w:t>
      </w:r>
      <w:r w:rsidRPr="002133CA">
        <w:rPr>
          <w:lang w:val="en-US"/>
        </w:rPr>
        <w:t> numbers</w:t>
      </w:r>
      <w:r w:rsidRPr="00D21782">
        <w:t xml:space="preserve"> = [10, 20, 30, 40]</w:t>
      </w:r>
    </w:p>
    <w:p w14:paraId="4253D819" w14:textId="10F663B2" w:rsidR="00075E61" w:rsidRPr="00D21782" w:rsidRDefault="002133CA" w:rsidP="002133CA">
      <w:r w:rsidRPr="002133CA">
        <w:t>Б</w:t>
      </w:r>
      <w:r w:rsidRPr="00D21782">
        <w:t>)</w:t>
      </w:r>
      <w:r w:rsidRPr="002133CA">
        <w:rPr>
          <w:lang w:val="en-US"/>
        </w:rPr>
        <w:t> str</w:t>
      </w:r>
      <w:r w:rsidRPr="00D21782">
        <w:t>_</w:t>
      </w:r>
      <w:r w:rsidRPr="002133CA">
        <w:rPr>
          <w:lang w:val="en-US"/>
        </w:rPr>
        <w:t>numbers</w:t>
      </w:r>
      <w:r w:rsidRPr="00D21782">
        <w:t xml:space="preserve"> = [</w:t>
      </w:r>
      <w:r w:rsidRPr="002133CA">
        <w:rPr>
          <w:lang w:val="en-US"/>
        </w:rPr>
        <w:t>str</w:t>
      </w:r>
      <w:r w:rsidRPr="00D21782">
        <w:t>(</w:t>
      </w:r>
      <w:r w:rsidRPr="002133CA">
        <w:rPr>
          <w:lang w:val="en-US"/>
        </w:rPr>
        <w:t>num</w:t>
      </w:r>
      <w:r w:rsidRPr="00D21782">
        <w:t xml:space="preserve">) </w:t>
      </w:r>
      <w:r w:rsidRPr="002133CA">
        <w:rPr>
          <w:lang w:val="en-US"/>
        </w:rPr>
        <w:t>for</w:t>
      </w:r>
      <w:r w:rsidRPr="00D21782">
        <w:t xml:space="preserve"> </w:t>
      </w:r>
      <w:r w:rsidRPr="002133CA">
        <w:rPr>
          <w:lang w:val="en-US"/>
        </w:rPr>
        <w:t>num</w:t>
      </w:r>
      <w:r w:rsidRPr="00D21782">
        <w:t xml:space="preserve"> </w:t>
      </w:r>
      <w:r w:rsidRPr="002133CA">
        <w:rPr>
          <w:lang w:val="en-US"/>
        </w:rPr>
        <w:t>in</w:t>
      </w:r>
      <w:r w:rsidRPr="00D21782">
        <w:t xml:space="preserve"> </w:t>
      </w:r>
      <w:r w:rsidRPr="002133CA">
        <w:rPr>
          <w:lang w:val="en-US"/>
        </w:rPr>
        <w:t>numbers</w:t>
      </w:r>
      <w:r w:rsidRPr="00D21782">
        <w:t>]</w:t>
      </w:r>
    </w:p>
    <w:p w14:paraId="060BE254" w14:textId="575B5976" w:rsidR="00075E61" w:rsidRPr="00075E61" w:rsidRDefault="002133CA" w:rsidP="002133CA">
      <w:pPr>
        <w:rPr>
          <w:lang w:val="en-US"/>
        </w:rPr>
      </w:pPr>
      <w:r w:rsidRPr="002133CA">
        <w:t>В</w:t>
      </w:r>
      <w:r w:rsidRPr="002133CA">
        <w:rPr>
          <w:lang w:val="en-US"/>
        </w:rPr>
        <w:t xml:space="preserve">) result = " | </w:t>
      </w:r>
      <w:proofErr w:type="gramStart"/>
      <w:r w:rsidRPr="002133CA">
        <w:rPr>
          <w:lang w:val="en-US"/>
        </w:rPr>
        <w:t>".join</w:t>
      </w:r>
      <w:proofErr w:type="gramEnd"/>
      <w:r w:rsidRPr="002133CA">
        <w:rPr>
          <w:lang w:val="en-US"/>
        </w:rPr>
        <w:t>(</w:t>
      </w:r>
      <w:proofErr w:type="spellStart"/>
      <w:r w:rsidRPr="002133CA">
        <w:rPr>
          <w:lang w:val="en-US"/>
        </w:rPr>
        <w:t>str_numbers</w:t>
      </w:r>
      <w:proofErr w:type="spellEnd"/>
      <w:r w:rsidRPr="002133CA">
        <w:rPr>
          <w:lang w:val="en-US"/>
        </w:rPr>
        <w:t>)</w:t>
      </w:r>
    </w:p>
    <w:p w14:paraId="7719B55F" w14:textId="6683EDBD" w:rsidR="002133CA" w:rsidRPr="002133CA" w:rsidRDefault="002133CA" w:rsidP="002133CA">
      <w:r w:rsidRPr="002133CA">
        <w:t>Г)</w:t>
      </w:r>
      <w:r w:rsidRPr="002133CA">
        <w:rPr>
          <w:lang w:val="en-US"/>
        </w:rPr>
        <w:t> print</w:t>
      </w:r>
      <w:r w:rsidRPr="002133CA">
        <w:t>(</w:t>
      </w:r>
      <w:r w:rsidRPr="002133CA">
        <w:rPr>
          <w:lang w:val="en-US"/>
        </w:rPr>
        <w:t>result</w:t>
      </w:r>
      <w:r w:rsidRPr="002133CA">
        <w:t>)</w:t>
      </w:r>
    </w:p>
    <w:p w14:paraId="304FED88" w14:textId="3C4545A8" w:rsidR="002133CA" w:rsidRPr="00EC50DD" w:rsidRDefault="00075E61" w:rsidP="002133CA">
      <w:r w:rsidRPr="00EC50DD">
        <w:t xml:space="preserve">Правильный ответ: </w:t>
      </w:r>
      <w:r w:rsidR="002133CA" w:rsidRPr="00EC50DD">
        <w:t>А</w:t>
      </w:r>
      <w:r w:rsidRPr="00EC50DD">
        <w:t>,</w:t>
      </w:r>
      <w:r w:rsidR="002133CA" w:rsidRPr="00EC50DD">
        <w:t xml:space="preserve"> Б</w:t>
      </w:r>
      <w:r w:rsidRPr="00EC50DD">
        <w:t>,</w:t>
      </w:r>
      <w:r w:rsidR="002133CA" w:rsidRPr="00EC50DD">
        <w:t xml:space="preserve"> В</w:t>
      </w:r>
      <w:r w:rsidRPr="00EC50DD">
        <w:t>,</w:t>
      </w:r>
      <w:r w:rsidR="002133CA" w:rsidRPr="00EC50DD">
        <w:t xml:space="preserve"> Г</w:t>
      </w:r>
    </w:p>
    <w:p w14:paraId="0877D234" w14:textId="7BFE462B" w:rsidR="00D72A94" w:rsidRDefault="00075E61" w:rsidP="0088277D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67C9D83D" w14:textId="77777777" w:rsidR="00EA0B16" w:rsidRDefault="00EA0B16" w:rsidP="0088277D"/>
    <w:p w14:paraId="3FDA2047" w14:textId="267C01E1" w:rsidR="00DD7EED" w:rsidRDefault="00DD7EED" w:rsidP="0054596A">
      <w:pPr>
        <w:pStyle w:val="2"/>
      </w:pPr>
      <w:r w:rsidRPr="00DD7EED">
        <w:lastRenderedPageBreak/>
        <w:t xml:space="preserve">Задания открытого типа </w:t>
      </w:r>
    </w:p>
    <w:p w14:paraId="7BFBF790" w14:textId="77777777" w:rsidR="00DD7EED" w:rsidRDefault="00DD7EED" w:rsidP="00000EA6">
      <w:pPr>
        <w:pStyle w:val="3"/>
      </w:pPr>
      <w:r w:rsidRPr="00DD7EED">
        <w:t xml:space="preserve">Задания открытого типа на дополнение </w:t>
      </w:r>
    </w:p>
    <w:p w14:paraId="135ED770" w14:textId="45798E47" w:rsidR="00024539" w:rsidRPr="004C768F" w:rsidRDefault="00024539" w:rsidP="00024539">
      <w:r w:rsidRPr="00024539">
        <w:t>1.</w:t>
      </w:r>
      <w:r>
        <w:rPr>
          <w:b/>
          <w:bCs/>
        </w:rPr>
        <w:t xml:space="preserve"> </w:t>
      </w:r>
      <w:r w:rsidRPr="00C04B3A">
        <w:rPr>
          <w:i/>
          <w:iCs/>
        </w:rPr>
        <w:t>Напишите пропущенное слово (словосочетание).</w:t>
      </w:r>
      <w:r w:rsidRPr="004C768F">
        <w:t xml:space="preserve"> </w:t>
      </w:r>
    </w:p>
    <w:p w14:paraId="140FC9A3" w14:textId="77777777" w:rsidR="00024539" w:rsidRDefault="004C768F" w:rsidP="004C768F">
      <w:r w:rsidRPr="004C768F">
        <w:t>Свойство алгоритма, означающее, что он состоит из отдельных шагов, которые выполняются последовательно, называется _______________.</w:t>
      </w:r>
    </w:p>
    <w:p w14:paraId="387B92AB" w14:textId="3E09ABC7" w:rsidR="004C768F" w:rsidRPr="005612C9" w:rsidRDefault="004C768F" w:rsidP="004C768F">
      <w:r w:rsidRPr="005612C9">
        <w:t>Правильный ответ: дискретность</w:t>
      </w:r>
    </w:p>
    <w:p w14:paraId="58EA702D" w14:textId="20054E0B" w:rsidR="00024539" w:rsidRDefault="00024539" w:rsidP="00024539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7CA30013" w14:textId="77777777" w:rsidR="00024539" w:rsidRPr="004C768F" w:rsidRDefault="00024539" w:rsidP="004C768F"/>
    <w:p w14:paraId="2F4D6D69" w14:textId="635405C5" w:rsidR="004C768F" w:rsidRPr="004C768F" w:rsidRDefault="0069789D" w:rsidP="004C768F">
      <w:pPr>
        <w:rPr>
          <w:b/>
          <w:bCs/>
        </w:rPr>
      </w:pPr>
      <w:r w:rsidRPr="0069789D">
        <w:t>2.</w:t>
      </w:r>
      <w:r>
        <w:rPr>
          <w:b/>
          <w:bCs/>
        </w:rPr>
        <w:t xml:space="preserve"> </w:t>
      </w:r>
      <w:r w:rsidRPr="00C04B3A">
        <w:rPr>
          <w:i/>
          <w:iCs/>
        </w:rPr>
        <w:t>Напишите пропущенное слово (словосочетание).</w:t>
      </w:r>
      <w:r w:rsidRPr="004C768F">
        <w:t xml:space="preserve"> </w:t>
      </w:r>
    </w:p>
    <w:p w14:paraId="5CD8E458" w14:textId="1DAE2F08" w:rsidR="0069789D" w:rsidRDefault="004C768F" w:rsidP="004C768F">
      <w:r w:rsidRPr="004C768F">
        <w:t>Тип данных, который используется для хранения неупорядоченных пар «ключ-значение», называется _______________.</w:t>
      </w:r>
    </w:p>
    <w:p w14:paraId="486B3354" w14:textId="4D414AA1" w:rsidR="004C768F" w:rsidRPr="005612C9" w:rsidRDefault="004C768F" w:rsidP="004C768F">
      <w:r w:rsidRPr="005612C9">
        <w:t xml:space="preserve">Правильный ответ: словарь / </w:t>
      </w:r>
      <w:proofErr w:type="spellStart"/>
      <w:r w:rsidRPr="005612C9">
        <w:t>dict</w:t>
      </w:r>
      <w:proofErr w:type="spellEnd"/>
    </w:p>
    <w:p w14:paraId="6BC675B4" w14:textId="530352D7" w:rsidR="0069789D" w:rsidRDefault="0069789D" w:rsidP="0069789D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07BFFFD6" w14:textId="77777777" w:rsidR="0069789D" w:rsidRPr="004C768F" w:rsidRDefault="0069789D" w:rsidP="004C768F"/>
    <w:p w14:paraId="1B62892C" w14:textId="296E3773" w:rsidR="00917BCA" w:rsidRDefault="00917BCA" w:rsidP="004C768F">
      <w:pPr>
        <w:rPr>
          <w:i/>
          <w:iCs/>
        </w:rPr>
      </w:pPr>
      <w:r w:rsidRPr="00917BCA">
        <w:t>3</w:t>
      </w:r>
      <w:r w:rsidR="004C768F" w:rsidRPr="004C768F">
        <w:t xml:space="preserve"> </w:t>
      </w:r>
      <w:r w:rsidRPr="00C04B3A">
        <w:rPr>
          <w:i/>
          <w:iCs/>
        </w:rPr>
        <w:t>Напишите пропущенное слово (словосочетание).</w:t>
      </w:r>
    </w:p>
    <w:p w14:paraId="3BB1A548" w14:textId="14E11EAD" w:rsidR="00917BCA" w:rsidRDefault="00917BCA" w:rsidP="004C768F">
      <w:r w:rsidRPr="00917BCA">
        <w:t>О</w:t>
      </w:r>
      <w:r>
        <w:t>п</w:t>
      </w:r>
      <w:r w:rsidR="004C768F" w:rsidRPr="004C768F">
        <w:t>ератор ________ в Python позволяет прервать выполнение цикла до его завершения.</w:t>
      </w:r>
    </w:p>
    <w:p w14:paraId="45F83248" w14:textId="3808910E" w:rsidR="004C768F" w:rsidRPr="00475DC8" w:rsidRDefault="004C768F" w:rsidP="004C768F">
      <w:r w:rsidRPr="00475DC8">
        <w:t>Правильный ответ: </w:t>
      </w:r>
      <w:proofErr w:type="spellStart"/>
      <w:r w:rsidRPr="00475DC8">
        <w:t>break</w:t>
      </w:r>
      <w:proofErr w:type="spellEnd"/>
    </w:p>
    <w:p w14:paraId="30CF325E" w14:textId="7D691FFC" w:rsidR="00917BCA" w:rsidRDefault="00917BCA" w:rsidP="00917BCA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578F557B" w14:textId="77777777" w:rsidR="00917BCA" w:rsidRPr="004C768F" w:rsidRDefault="00917BCA" w:rsidP="004C768F"/>
    <w:p w14:paraId="09408B87" w14:textId="04520B4D" w:rsidR="00917BCA" w:rsidRDefault="00917BCA" w:rsidP="00917BCA">
      <w:pPr>
        <w:rPr>
          <w:i/>
          <w:iCs/>
        </w:rPr>
      </w:pPr>
      <w:r w:rsidRPr="00917BCA">
        <w:t>4.</w:t>
      </w:r>
      <w:r>
        <w:rPr>
          <w:b/>
          <w:bCs/>
        </w:rPr>
        <w:t xml:space="preserve"> </w:t>
      </w:r>
      <w:r w:rsidRPr="00C04B3A">
        <w:rPr>
          <w:i/>
          <w:iCs/>
        </w:rPr>
        <w:t>Напишите пропущенное слово (словосочетание).</w:t>
      </w:r>
    </w:p>
    <w:p w14:paraId="0583C002" w14:textId="77777777" w:rsidR="00917BCA" w:rsidRDefault="004C768F" w:rsidP="004C768F">
      <w:r w:rsidRPr="004C768F">
        <w:t>Принцип ООП, при котором данные и методы их обработки объединены в одном объекте, называется _______________.</w:t>
      </w:r>
    </w:p>
    <w:p w14:paraId="7016E7D0" w14:textId="53BFF0BF" w:rsidR="004C768F" w:rsidRPr="00475DC8" w:rsidRDefault="004C768F" w:rsidP="004C768F">
      <w:r w:rsidRPr="00475DC8">
        <w:t>Правильный ответ: инкапсуляция</w:t>
      </w:r>
    </w:p>
    <w:p w14:paraId="2D278D3A" w14:textId="49EF5FDA" w:rsidR="00917BCA" w:rsidRDefault="00917BCA" w:rsidP="00917BCA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6B62175F" w14:textId="77777777" w:rsidR="00917BCA" w:rsidRPr="004C768F" w:rsidRDefault="00917BCA" w:rsidP="004C768F"/>
    <w:p w14:paraId="21B70635" w14:textId="5A883840" w:rsidR="00333175" w:rsidRDefault="00333175" w:rsidP="004C768F">
      <w:pPr>
        <w:rPr>
          <w:i/>
          <w:iCs/>
        </w:rPr>
      </w:pPr>
      <w:r w:rsidRPr="00333175">
        <w:t xml:space="preserve">5. </w:t>
      </w:r>
      <w:r w:rsidRPr="00C04B3A">
        <w:rPr>
          <w:i/>
          <w:iCs/>
        </w:rPr>
        <w:t>Напишите пропущенное слово (словосочетание).</w:t>
      </w:r>
    </w:p>
    <w:p w14:paraId="6E6DBCE6" w14:textId="32988F1C" w:rsidR="00333175" w:rsidRDefault="004C768F" w:rsidP="004C768F">
      <w:r w:rsidRPr="004C768F">
        <w:t>Режим ________ используется для открытия файла в Python, если нужно добавить данные в конец файла.</w:t>
      </w:r>
    </w:p>
    <w:p w14:paraId="1A43830F" w14:textId="44B1A758" w:rsidR="004C768F" w:rsidRPr="00475DC8" w:rsidRDefault="004C768F" w:rsidP="004C768F">
      <w:r w:rsidRPr="00475DC8">
        <w:t>Правильный ответ: "a"</w:t>
      </w:r>
    </w:p>
    <w:p w14:paraId="0611A221" w14:textId="63337566" w:rsidR="00333175" w:rsidRDefault="00333175" w:rsidP="00333175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7F9A02BD" w14:textId="77777777" w:rsidR="00333175" w:rsidRPr="004C768F" w:rsidRDefault="00333175" w:rsidP="004C768F"/>
    <w:p w14:paraId="5FDDA5BF" w14:textId="36E2E0B1" w:rsidR="00CA1D91" w:rsidRPr="004C768F" w:rsidRDefault="00CA1D91" w:rsidP="00CA1D91">
      <w:r w:rsidRPr="00CA1D91">
        <w:t>6.</w:t>
      </w:r>
      <w:r>
        <w:rPr>
          <w:b/>
          <w:bCs/>
        </w:rPr>
        <w:t xml:space="preserve"> </w:t>
      </w:r>
      <w:r w:rsidRPr="00C04B3A">
        <w:rPr>
          <w:i/>
          <w:iCs/>
        </w:rPr>
        <w:t>Напишите пропущенное слово (словосочетание).</w:t>
      </w:r>
    </w:p>
    <w:p w14:paraId="27C523EA" w14:textId="77777777" w:rsidR="00CA1D91" w:rsidRDefault="004C768F" w:rsidP="004C768F">
      <w:r w:rsidRPr="004C768F">
        <w:t>Метод списка, который удаляет последний элемент и возвращает его, называется ________.</w:t>
      </w:r>
      <w:r w:rsidR="00CA1D91">
        <w:t xml:space="preserve"> </w:t>
      </w:r>
    </w:p>
    <w:p w14:paraId="552C6820" w14:textId="1BA1C311" w:rsidR="004C768F" w:rsidRPr="00475DC8" w:rsidRDefault="004C768F" w:rsidP="004C768F">
      <w:r w:rsidRPr="00475DC8">
        <w:t>Правильный ответ: </w:t>
      </w:r>
      <w:proofErr w:type="spellStart"/>
      <w:proofErr w:type="gramStart"/>
      <w:r w:rsidRPr="00475DC8">
        <w:t>pop</w:t>
      </w:r>
      <w:proofErr w:type="spellEnd"/>
      <w:r w:rsidRPr="00475DC8">
        <w:t>(</w:t>
      </w:r>
      <w:proofErr w:type="gramEnd"/>
      <w:r w:rsidRPr="00475DC8">
        <w:t>)</w:t>
      </w:r>
    </w:p>
    <w:p w14:paraId="46ADB3EC" w14:textId="4D6957CB" w:rsidR="00CA1D91" w:rsidRDefault="00CA1D91" w:rsidP="00CA1D91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49EDE66D" w14:textId="77777777" w:rsidR="00CA1D91" w:rsidRPr="004C768F" w:rsidRDefault="00CA1D91" w:rsidP="004C768F"/>
    <w:p w14:paraId="5211ECC6" w14:textId="38D2C04A" w:rsidR="00CA1D91" w:rsidRPr="004C768F" w:rsidRDefault="00CA1D91" w:rsidP="00CA1D91">
      <w:r w:rsidRPr="00CA1D91">
        <w:t>7.</w:t>
      </w:r>
      <w:r>
        <w:rPr>
          <w:b/>
          <w:bCs/>
        </w:rPr>
        <w:t xml:space="preserve"> </w:t>
      </w:r>
      <w:r w:rsidRPr="00C04B3A">
        <w:rPr>
          <w:i/>
          <w:iCs/>
        </w:rPr>
        <w:t>Напишите пропущенное слово (словосочетание).</w:t>
      </w:r>
    </w:p>
    <w:p w14:paraId="1DC5F068" w14:textId="77777777" w:rsidR="00CA1D91" w:rsidRDefault="004C768F" w:rsidP="004C768F">
      <w:r w:rsidRPr="004C768F">
        <w:t>Метод "</w:t>
      </w:r>
      <w:proofErr w:type="spellStart"/>
      <w:r w:rsidRPr="004C768F">
        <w:t>text</w:t>
      </w:r>
      <w:proofErr w:type="spellEnd"/>
      <w:proofErr w:type="gramStart"/>
      <w:r w:rsidRPr="004C768F">
        <w:t>"._</w:t>
      </w:r>
      <w:proofErr w:type="gramEnd"/>
      <w:r w:rsidRPr="004C768F">
        <w:t>_______("t", "T") заменит все вхождения символа «t» на «Т».</w:t>
      </w:r>
    </w:p>
    <w:p w14:paraId="1C7DD90F" w14:textId="1A6E8A8D" w:rsidR="004C768F" w:rsidRPr="00475DC8" w:rsidRDefault="004C768F" w:rsidP="004C768F">
      <w:r w:rsidRPr="00475DC8">
        <w:t>Правильный ответ: </w:t>
      </w:r>
      <w:proofErr w:type="spellStart"/>
      <w:r w:rsidRPr="00475DC8">
        <w:t>replace</w:t>
      </w:r>
      <w:proofErr w:type="spellEnd"/>
    </w:p>
    <w:p w14:paraId="604E10D6" w14:textId="5D965A51" w:rsidR="00CA1D91" w:rsidRDefault="00CA1D91" w:rsidP="00CA1D91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38459411" w14:textId="77777777" w:rsidR="00CA1D91" w:rsidRPr="004C768F" w:rsidRDefault="00CA1D91" w:rsidP="004C768F"/>
    <w:p w14:paraId="206F1DFB" w14:textId="0827B67F" w:rsidR="00F63636" w:rsidRDefault="00CA1D91" w:rsidP="004C768F">
      <w:pPr>
        <w:rPr>
          <w:i/>
          <w:iCs/>
        </w:rPr>
      </w:pPr>
      <w:r w:rsidRPr="00CA1D91">
        <w:t xml:space="preserve">8. </w:t>
      </w:r>
      <w:r w:rsidR="00F63636" w:rsidRPr="00C04B3A">
        <w:rPr>
          <w:i/>
          <w:iCs/>
        </w:rPr>
        <w:t>Напишите пропущенное слово (словосочетание).</w:t>
      </w:r>
    </w:p>
    <w:p w14:paraId="7C79A901" w14:textId="60365BDD" w:rsidR="00CA1D91" w:rsidRDefault="004C768F" w:rsidP="004C768F">
      <w:r w:rsidRPr="004C768F">
        <w:lastRenderedPageBreak/>
        <w:t>Строка </w:t>
      </w:r>
      <w:proofErr w:type="spellStart"/>
      <w:r w:rsidRPr="004C768F">
        <w:t>def</w:t>
      </w:r>
      <w:proofErr w:type="spellEnd"/>
      <w:r w:rsidRPr="004C768F">
        <w:t> в Python используется для _______________ функции.</w:t>
      </w:r>
    </w:p>
    <w:p w14:paraId="05558397" w14:textId="610E133B" w:rsidR="004C768F" w:rsidRPr="00475DC8" w:rsidRDefault="004C768F" w:rsidP="004C768F">
      <w:r w:rsidRPr="00475DC8">
        <w:t>Правильный ответ: объявления/определения</w:t>
      </w:r>
    </w:p>
    <w:p w14:paraId="2077975E" w14:textId="4B290A83" w:rsidR="00F63636" w:rsidRPr="004C768F" w:rsidRDefault="00F63636" w:rsidP="004C768F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64529A8C" w14:textId="77777777" w:rsidR="00F63636" w:rsidRDefault="00F63636" w:rsidP="004C768F">
      <w:pPr>
        <w:rPr>
          <w:b/>
          <w:bCs/>
        </w:rPr>
      </w:pPr>
    </w:p>
    <w:p w14:paraId="3B5886B3" w14:textId="7690D0EB" w:rsidR="00F63636" w:rsidRDefault="00F63636" w:rsidP="00F63636">
      <w:pPr>
        <w:rPr>
          <w:i/>
          <w:iCs/>
        </w:rPr>
      </w:pPr>
      <w:r w:rsidRPr="00F63636">
        <w:t xml:space="preserve">9. </w:t>
      </w:r>
      <w:r w:rsidRPr="00C04B3A">
        <w:rPr>
          <w:i/>
          <w:iCs/>
        </w:rPr>
        <w:t>Напишите пропущенное слово (словосочетание).</w:t>
      </w:r>
    </w:p>
    <w:p w14:paraId="06435CB8" w14:textId="77777777" w:rsidR="00F63636" w:rsidRDefault="00F63636" w:rsidP="00F63636">
      <w:r w:rsidRPr="00F63636">
        <w:t>Ф</w:t>
      </w:r>
      <w:r w:rsidR="004C768F" w:rsidRPr="004C768F">
        <w:t>айл с расширением .</w:t>
      </w:r>
      <w:proofErr w:type="spellStart"/>
      <w:r w:rsidR="004C768F" w:rsidRPr="004C768F">
        <w:t>py</w:t>
      </w:r>
      <w:proofErr w:type="spellEnd"/>
      <w:r w:rsidR="004C768F" w:rsidRPr="004C768F">
        <w:t>, содержащий набор функций и классов, называется _______________.</w:t>
      </w:r>
    </w:p>
    <w:p w14:paraId="5DD445AF" w14:textId="45E8925A" w:rsidR="004C768F" w:rsidRPr="002E73A0" w:rsidRDefault="004C768F" w:rsidP="00F63636">
      <w:r w:rsidRPr="002E73A0">
        <w:t>Правильный ответ: модуль</w:t>
      </w:r>
    </w:p>
    <w:p w14:paraId="1E5F9B9C" w14:textId="0D98D8B5" w:rsidR="00F63636" w:rsidRPr="004C768F" w:rsidRDefault="00F63636" w:rsidP="00F63636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34C255BA" w14:textId="77777777" w:rsidR="00F63636" w:rsidRPr="004C768F" w:rsidRDefault="00F63636" w:rsidP="00F63636"/>
    <w:p w14:paraId="07DF6CE4" w14:textId="537356FA" w:rsidR="00B711A4" w:rsidRDefault="00EA0B16" w:rsidP="00B711A4">
      <w:pPr>
        <w:rPr>
          <w:i/>
          <w:iCs/>
        </w:rPr>
      </w:pPr>
      <w:r>
        <w:t>1</w:t>
      </w:r>
      <w:r w:rsidR="00B711A4" w:rsidRPr="00B711A4">
        <w:t>0.</w:t>
      </w:r>
      <w:r w:rsidR="00B711A4">
        <w:rPr>
          <w:b/>
          <w:bCs/>
        </w:rPr>
        <w:t xml:space="preserve"> </w:t>
      </w:r>
      <w:r w:rsidR="00B711A4" w:rsidRPr="00C04B3A">
        <w:rPr>
          <w:i/>
          <w:iCs/>
        </w:rPr>
        <w:t>Напишите пропущенное слово (словосочетание)</w:t>
      </w:r>
    </w:p>
    <w:p w14:paraId="1AE1B1C9" w14:textId="6C941466" w:rsidR="00B711A4" w:rsidRDefault="004C768F" w:rsidP="00B711A4">
      <w:r w:rsidRPr="004C768F">
        <w:t>Метод ________ в Python вызывается автоматически при создании экземпляра класса.</w:t>
      </w:r>
    </w:p>
    <w:p w14:paraId="51D6D373" w14:textId="4CCD1060" w:rsidR="004C768F" w:rsidRPr="002E73A0" w:rsidRDefault="004C768F" w:rsidP="00B711A4">
      <w:r w:rsidRPr="002E73A0">
        <w:t>Правильный ответ: </w:t>
      </w:r>
      <w:r w:rsidR="00B711A4" w:rsidRPr="002E73A0">
        <w:t>__</w:t>
      </w:r>
      <w:proofErr w:type="spellStart"/>
      <w:r w:rsidRPr="002E73A0">
        <w:t>init</w:t>
      </w:r>
      <w:proofErr w:type="spellEnd"/>
      <w:r w:rsidR="00B711A4" w:rsidRPr="002E73A0">
        <w:t>__</w:t>
      </w:r>
    </w:p>
    <w:p w14:paraId="372DE6DE" w14:textId="0CA9C702" w:rsidR="004C768F" w:rsidRDefault="00B711A4" w:rsidP="00C347A3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3E377F87" w14:textId="77777777" w:rsidR="00DD7EED" w:rsidRDefault="00DD7EED" w:rsidP="00000EA6">
      <w:pPr>
        <w:pStyle w:val="3"/>
      </w:pPr>
      <w:r w:rsidRPr="00DD7EED">
        <w:t xml:space="preserve">Задания открытого типа с кратким свободным ответом </w:t>
      </w:r>
    </w:p>
    <w:p w14:paraId="7928378F" w14:textId="33E38D11" w:rsidR="00377AC1" w:rsidRPr="00377AC1" w:rsidRDefault="00377AC1" w:rsidP="00377AC1">
      <w:r w:rsidRPr="00377AC1">
        <w:t>1.</w:t>
      </w:r>
      <w:r w:rsidR="005709AD" w:rsidRPr="00377AC1">
        <w:t> </w:t>
      </w:r>
      <w:r w:rsidR="00333A21" w:rsidRPr="00333A21">
        <w:rPr>
          <w:i/>
          <w:iCs/>
        </w:rPr>
        <w:t>Напишите ответ на вопрос.</w:t>
      </w:r>
      <w:r w:rsidR="00333A21">
        <w:t xml:space="preserve"> </w:t>
      </w:r>
      <w:r w:rsidR="005709AD" w:rsidRPr="00377AC1">
        <w:t>В какой строке допущена синтаксическая ошибка?</w:t>
      </w:r>
    </w:p>
    <w:p w14:paraId="062C944F" w14:textId="77777777" w:rsidR="005709AD" w:rsidRDefault="005709AD" w:rsidP="00377AC1">
      <w:pPr>
        <w:rPr>
          <w:b/>
          <w:bCs/>
        </w:rPr>
      </w:pPr>
      <w:r w:rsidRPr="005709AD">
        <w:rPr>
          <w:noProof/>
          <w:lang w:eastAsia="ru-RU"/>
        </w:rPr>
        <w:drawing>
          <wp:inline distT="0" distB="0" distL="0" distR="0" wp14:anchorId="70CC7B69" wp14:editId="6FA7505F">
            <wp:extent cx="2143424" cy="752580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F95CD" w14:textId="3EE6A4B8" w:rsidR="005709AD" w:rsidRPr="00333A21" w:rsidRDefault="00377AC1" w:rsidP="00377AC1">
      <w:r w:rsidRPr="00333A21">
        <w:t xml:space="preserve">Правильный ответ: Строка </w:t>
      </w:r>
      <w:r w:rsidR="005709AD" w:rsidRPr="00333A21">
        <w:t>5</w:t>
      </w:r>
      <w:r w:rsidR="00333A21">
        <w:t>/5</w:t>
      </w:r>
      <w:r w:rsidRPr="00333A21">
        <w:t>.</w:t>
      </w:r>
    </w:p>
    <w:p w14:paraId="337EC368" w14:textId="21CBDB9F" w:rsidR="005709AD" w:rsidRDefault="005709AD" w:rsidP="005709AD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65AFC877" w14:textId="77777777" w:rsidR="00AF4513" w:rsidRDefault="00AF4513" w:rsidP="00053130"/>
    <w:p w14:paraId="6B1E22CE" w14:textId="314A0E2C" w:rsidR="005709AD" w:rsidRDefault="00BD25C1" w:rsidP="00053130">
      <w:r>
        <w:t xml:space="preserve">2. </w:t>
      </w:r>
      <w:r w:rsidR="00333A21" w:rsidRPr="00333A21">
        <w:rPr>
          <w:i/>
          <w:iCs/>
        </w:rPr>
        <w:t>Напишите ответ на вопрос.</w:t>
      </w:r>
      <w:r w:rsidR="00333A21">
        <w:rPr>
          <w:i/>
          <w:iCs/>
        </w:rPr>
        <w:t xml:space="preserve"> </w:t>
      </w:r>
      <w:r w:rsidR="008D2FDD" w:rsidRPr="008D2FDD">
        <w:t>Каким будет результат выполнения программы?</w:t>
      </w:r>
    </w:p>
    <w:p w14:paraId="347F0A85" w14:textId="138EBD5B" w:rsidR="005709AD" w:rsidRDefault="002D0BB6" w:rsidP="00053130">
      <w:r w:rsidRPr="002D0BB6">
        <w:rPr>
          <w:noProof/>
          <w:lang w:eastAsia="ru-RU"/>
        </w:rPr>
        <w:drawing>
          <wp:inline distT="0" distB="0" distL="0" distR="0" wp14:anchorId="6602F80A" wp14:editId="1AF28960">
            <wp:extent cx="2695951" cy="543001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40ABA" w14:textId="22749F8B" w:rsidR="00A47944" w:rsidRPr="00333A21" w:rsidRDefault="00A47944" w:rsidP="00A47944">
      <w:r w:rsidRPr="00333A21">
        <w:t>Правильный ответ: </w:t>
      </w:r>
      <w:r w:rsidR="002D0BB6" w:rsidRPr="00333A21">
        <w:t>Hell1, W1rld!</w:t>
      </w:r>
    </w:p>
    <w:p w14:paraId="4225C30A" w14:textId="54C0B5B3" w:rsidR="004326D3" w:rsidRDefault="004326D3" w:rsidP="004326D3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2573F781" w14:textId="77777777" w:rsidR="004326D3" w:rsidRDefault="004326D3" w:rsidP="004326D3">
      <w:pPr>
        <w:pStyle w:val="ae"/>
      </w:pPr>
    </w:p>
    <w:p w14:paraId="1BB9870B" w14:textId="2283BD99" w:rsidR="004326D3" w:rsidRDefault="004326D3" w:rsidP="004326D3">
      <w:r>
        <w:t xml:space="preserve">3. </w:t>
      </w:r>
      <w:r w:rsidR="00333A21" w:rsidRPr="00333A21">
        <w:rPr>
          <w:i/>
          <w:iCs/>
        </w:rPr>
        <w:t>Напишите ответ на вопрос.</w:t>
      </w:r>
      <w:r w:rsidR="00333A21">
        <w:rPr>
          <w:i/>
          <w:iCs/>
        </w:rPr>
        <w:t xml:space="preserve"> </w:t>
      </w:r>
      <w:r w:rsidR="00296B1C" w:rsidRPr="00296B1C">
        <w:t>Что выведет программа?</w:t>
      </w:r>
    </w:p>
    <w:p w14:paraId="2C51AA3B" w14:textId="6E88EE92" w:rsidR="004326D3" w:rsidRDefault="00E56538" w:rsidP="004326D3">
      <w:r w:rsidRPr="00E56538">
        <w:rPr>
          <w:noProof/>
          <w:lang w:eastAsia="ru-RU"/>
        </w:rPr>
        <w:drawing>
          <wp:inline distT="0" distB="0" distL="0" distR="0" wp14:anchorId="163538D3" wp14:editId="12D1ABC8">
            <wp:extent cx="2124371" cy="533474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4371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13AB5" w14:textId="7CF1DE76" w:rsidR="00E56538" w:rsidRPr="00333A21" w:rsidRDefault="00E56538" w:rsidP="00E56538">
      <w:r w:rsidRPr="00333A21">
        <w:t>Правильный ответ: 4</w:t>
      </w:r>
    </w:p>
    <w:p w14:paraId="27ED80BA" w14:textId="37D25209" w:rsidR="00C44D7A" w:rsidRDefault="00C44D7A" w:rsidP="00C44D7A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1C15FE8D" w14:textId="77777777" w:rsidR="004326D3" w:rsidRDefault="004326D3" w:rsidP="004326D3"/>
    <w:p w14:paraId="42A5F643" w14:textId="5C5BC988" w:rsidR="00C44D7A" w:rsidRDefault="00C44D7A" w:rsidP="004326D3">
      <w:r>
        <w:t xml:space="preserve">4. </w:t>
      </w:r>
      <w:r w:rsidR="00247664" w:rsidRPr="00333A21">
        <w:rPr>
          <w:i/>
          <w:iCs/>
        </w:rPr>
        <w:t>Напишите ответ на вопрос.</w:t>
      </w:r>
      <w:r w:rsidR="00247664">
        <w:rPr>
          <w:i/>
          <w:iCs/>
        </w:rPr>
        <w:t xml:space="preserve"> </w:t>
      </w:r>
      <w:r w:rsidR="00D41ECD" w:rsidRPr="00D41ECD">
        <w:t>Что будет выведено?</w:t>
      </w:r>
    </w:p>
    <w:p w14:paraId="48D389C4" w14:textId="46BA2B08" w:rsidR="004326D3" w:rsidRDefault="00D41ECD" w:rsidP="004326D3">
      <w:r w:rsidRPr="00D41ECD">
        <w:rPr>
          <w:noProof/>
          <w:lang w:eastAsia="ru-RU"/>
        </w:rPr>
        <w:lastRenderedPageBreak/>
        <w:drawing>
          <wp:inline distT="0" distB="0" distL="0" distR="0" wp14:anchorId="6F11BEA0" wp14:editId="16CAEF79">
            <wp:extent cx="2419688" cy="110505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9688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4812C" w14:textId="4F114B44" w:rsidR="00D41ECD" w:rsidRPr="00247664" w:rsidRDefault="00D41ECD" w:rsidP="004326D3">
      <w:r w:rsidRPr="00247664">
        <w:t>Правильный ответ: </w:t>
      </w:r>
      <w:r w:rsidR="0044671D" w:rsidRPr="00247664">
        <w:t>A</w:t>
      </w:r>
    </w:p>
    <w:p w14:paraId="24F87919" w14:textId="54DF4A50" w:rsidR="0044671D" w:rsidRDefault="0044671D" w:rsidP="0044671D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046B63C3" w14:textId="77777777" w:rsidR="0044671D" w:rsidRDefault="0044671D" w:rsidP="004326D3"/>
    <w:p w14:paraId="4F72EFB8" w14:textId="27D5AF38" w:rsidR="0044671D" w:rsidRDefault="00220E49" w:rsidP="004326D3">
      <w:r>
        <w:t xml:space="preserve">5. </w:t>
      </w:r>
      <w:r w:rsidR="00247664" w:rsidRPr="00333A21">
        <w:rPr>
          <w:i/>
          <w:iCs/>
        </w:rPr>
        <w:t>Напишите ответ на вопрос.</w:t>
      </w:r>
      <w:r w:rsidR="00247664">
        <w:rPr>
          <w:i/>
          <w:iCs/>
        </w:rPr>
        <w:t xml:space="preserve"> </w:t>
      </w:r>
      <w:r w:rsidRPr="00220E49">
        <w:t>Почему функция возвращает </w:t>
      </w:r>
      <w:proofErr w:type="spellStart"/>
      <w:r w:rsidRPr="00220E49">
        <w:t>None</w:t>
      </w:r>
      <w:proofErr w:type="spellEnd"/>
      <w:r w:rsidRPr="00220E49">
        <w:t>?</w:t>
      </w:r>
    </w:p>
    <w:p w14:paraId="05892E82" w14:textId="2D408C41" w:rsidR="0044671D" w:rsidRDefault="00313454" w:rsidP="004326D3">
      <w:r w:rsidRPr="00313454">
        <w:rPr>
          <w:noProof/>
          <w:lang w:eastAsia="ru-RU"/>
        </w:rPr>
        <w:drawing>
          <wp:inline distT="0" distB="0" distL="0" distR="0" wp14:anchorId="2051552F" wp14:editId="6B3DAF0F">
            <wp:extent cx="1848108" cy="6096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8108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2919D" w14:textId="3C5C2584" w:rsidR="0044671D" w:rsidRPr="00247664" w:rsidRDefault="00313454" w:rsidP="004326D3">
      <w:r w:rsidRPr="00247664">
        <w:t>Правильный ответ: </w:t>
      </w:r>
      <w:r w:rsidR="008C22FC" w:rsidRPr="00247664">
        <w:t>Отсутствует </w:t>
      </w:r>
      <w:proofErr w:type="spellStart"/>
      <w:r w:rsidR="008C22FC" w:rsidRPr="00247664">
        <w:t>return</w:t>
      </w:r>
      <w:proofErr w:type="spellEnd"/>
      <w:r w:rsidR="008C22FC" w:rsidRPr="00247664">
        <w:t xml:space="preserve"> </w:t>
      </w:r>
      <w:proofErr w:type="spellStart"/>
      <w:r w:rsidR="008C22FC" w:rsidRPr="00247664">
        <w:t>result</w:t>
      </w:r>
      <w:proofErr w:type="spellEnd"/>
    </w:p>
    <w:p w14:paraId="2A19212D" w14:textId="597B7E98" w:rsidR="008C22FC" w:rsidRDefault="008C22FC" w:rsidP="008C22FC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0D845CE6" w14:textId="77777777" w:rsidR="008C22FC" w:rsidRDefault="008C22FC" w:rsidP="008C22FC"/>
    <w:p w14:paraId="73C14735" w14:textId="2F301555" w:rsidR="008C22FC" w:rsidRDefault="008C22FC" w:rsidP="008C22FC">
      <w:r>
        <w:t xml:space="preserve">6. </w:t>
      </w:r>
      <w:r w:rsidR="00247664" w:rsidRPr="00333A21">
        <w:rPr>
          <w:i/>
          <w:iCs/>
        </w:rPr>
        <w:t>Напишите ответ на вопрос.</w:t>
      </w:r>
      <w:r w:rsidR="00247664">
        <w:rPr>
          <w:i/>
          <w:iCs/>
        </w:rPr>
        <w:t xml:space="preserve"> </w:t>
      </w:r>
      <w:r w:rsidR="00092E68" w:rsidRPr="00092E68">
        <w:t>Как</w:t>
      </w:r>
      <w:r w:rsidR="00092E68">
        <w:t xml:space="preserve">ое исключение </w:t>
      </w:r>
      <w:r w:rsidR="00092E68" w:rsidRPr="00092E68">
        <w:t>возникнет при выполнении?</w:t>
      </w:r>
    </w:p>
    <w:p w14:paraId="1BE3A858" w14:textId="3092597B" w:rsidR="00092E68" w:rsidRDefault="00040346" w:rsidP="008C22FC">
      <w:r w:rsidRPr="00040346">
        <w:rPr>
          <w:noProof/>
          <w:lang w:eastAsia="ru-RU"/>
        </w:rPr>
        <w:drawing>
          <wp:inline distT="0" distB="0" distL="0" distR="0" wp14:anchorId="797F94FB" wp14:editId="2E835519">
            <wp:extent cx="2133898" cy="657317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BF2F2" w14:textId="157FCFCC" w:rsidR="008C22FC" w:rsidRPr="00247664" w:rsidRDefault="00040346" w:rsidP="008C22FC">
      <w:r w:rsidRPr="00247664">
        <w:t>Правильный ответ: </w:t>
      </w:r>
      <w:proofErr w:type="spellStart"/>
      <w:r w:rsidRPr="00247664">
        <w:t>ZeroDivisionError</w:t>
      </w:r>
      <w:proofErr w:type="spellEnd"/>
    </w:p>
    <w:p w14:paraId="00816F43" w14:textId="3083A064" w:rsidR="00B06D12" w:rsidRDefault="00B06D12" w:rsidP="00B06D12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5998DD56" w14:textId="77777777" w:rsidR="008C22FC" w:rsidRDefault="008C22FC" w:rsidP="008C22FC"/>
    <w:p w14:paraId="46F2E89F" w14:textId="7250752F" w:rsidR="00B06D12" w:rsidRDefault="00B06D12" w:rsidP="008C22FC">
      <w:r>
        <w:t xml:space="preserve">7. </w:t>
      </w:r>
      <w:r w:rsidR="00247664" w:rsidRPr="00333A21">
        <w:rPr>
          <w:i/>
          <w:iCs/>
        </w:rPr>
        <w:t>Напишите ответ на вопрос.</w:t>
      </w:r>
      <w:r w:rsidR="00247664">
        <w:rPr>
          <w:i/>
          <w:iCs/>
        </w:rPr>
        <w:t xml:space="preserve"> </w:t>
      </w:r>
      <w:r w:rsidRPr="00B06D12">
        <w:t>Какая строка кода отсутствует, что может привести к утечке ресурсов?</w:t>
      </w:r>
    </w:p>
    <w:p w14:paraId="0DEC56A6" w14:textId="0D6112EE" w:rsidR="00B06D12" w:rsidRDefault="00336132" w:rsidP="008C22FC">
      <w:r w:rsidRPr="00336132">
        <w:rPr>
          <w:noProof/>
          <w:lang w:eastAsia="ru-RU"/>
        </w:rPr>
        <w:drawing>
          <wp:inline distT="0" distB="0" distL="0" distR="0" wp14:anchorId="601FFABE" wp14:editId="45E33366">
            <wp:extent cx="2667372" cy="36200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372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220B8" w14:textId="5380F710" w:rsidR="00CE77B3" w:rsidRPr="00CE77B3" w:rsidRDefault="00CE77B3" w:rsidP="00CE77B3">
      <w:r w:rsidRPr="00247664">
        <w:t>Правильный ответ: </w:t>
      </w:r>
      <w:proofErr w:type="gramStart"/>
      <w:r>
        <w:rPr>
          <w:lang w:val="en-US"/>
        </w:rPr>
        <w:t>file</w:t>
      </w:r>
      <w:r w:rsidRPr="00CE77B3">
        <w:t>.</w:t>
      </w:r>
      <w:r>
        <w:rPr>
          <w:lang w:val="en-US"/>
        </w:rPr>
        <w:t>close</w:t>
      </w:r>
      <w:proofErr w:type="gramEnd"/>
      <w:r w:rsidRPr="00CE77B3">
        <w:t>()</w:t>
      </w:r>
    </w:p>
    <w:p w14:paraId="3ACA3A71" w14:textId="37C08013" w:rsidR="0063633F" w:rsidRDefault="0063633F" w:rsidP="0063633F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63FD52D7" w14:textId="77777777" w:rsidR="0063633F" w:rsidRDefault="0063633F" w:rsidP="008C22FC"/>
    <w:p w14:paraId="625FEF3F" w14:textId="2DFEACE0" w:rsidR="0063633F" w:rsidRDefault="0063633F" w:rsidP="008C22FC">
      <w:r>
        <w:t xml:space="preserve">8. </w:t>
      </w:r>
      <w:r w:rsidR="00247664" w:rsidRPr="00333A21">
        <w:rPr>
          <w:i/>
          <w:iCs/>
        </w:rPr>
        <w:t>Напишите ответ на вопрос.</w:t>
      </w:r>
      <w:r w:rsidR="00247664">
        <w:rPr>
          <w:i/>
          <w:iCs/>
        </w:rPr>
        <w:t xml:space="preserve"> </w:t>
      </w:r>
      <w:r w:rsidR="00C62EBA" w:rsidRPr="00C62EBA">
        <w:t>В чем ошибка?</w:t>
      </w:r>
    </w:p>
    <w:p w14:paraId="7440C65D" w14:textId="4F48914E" w:rsidR="00C62EBA" w:rsidRDefault="003A186A" w:rsidP="008C22FC">
      <w:r w:rsidRPr="003A186A">
        <w:rPr>
          <w:noProof/>
          <w:lang w:eastAsia="ru-RU"/>
        </w:rPr>
        <w:drawing>
          <wp:inline distT="0" distB="0" distL="0" distR="0" wp14:anchorId="2DFB44F7" wp14:editId="1B91733A">
            <wp:extent cx="1924319" cy="38105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C6B2D" w14:textId="2475D3FE" w:rsidR="00C62EBA" w:rsidRPr="00247664" w:rsidRDefault="002B16A2" w:rsidP="008C22FC">
      <w:r w:rsidRPr="00247664">
        <w:t>Правильный ответ: </w:t>
      </w:r>
      <w:r w:rsidR="00875740" w:rsidRPr="00247664">
        <w:t>Неправильное имя модуля: </w:t>
      </w:r>
      <w:proofErr w:type="spellStart"/>
      <w:r w:rsidR="00875740" w:rsidRPr="00247664">
        <w:t>maths</w:t>
      </w:r>
      <w:proofErr w:type="spellEnd"/>
      <w:r w:rsidR="00875740" w:rsidRPr="00247664">
        <w:t> вместо </w:t>
      </w:r>
      <w:proofErr w:type="spellStart"/>
      <w:r w:rsidR="00875740" w:rsidRPr="00247664">
        <w:t>math</w:t>
      </w:r>
      <w:proofErr w:type="spellEnd"/>
      <w:r w:rsidR="00875740" w:rsidRPr="00247664">
        <w:t>.</w:t>
      </w:r>
    </w:p>
    <w:p w14:paraId="719AE69C" w14:textId="265E122F" w:rsidR="00875740" w:rsidRDefault="00875740" w:rsidP="00875740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23131F13" w14:textId="77777777" w:rsidR="00C62EBA" w:rsidRDefault="00C62EBA" w:rsidP="008C22FC"/>
    <w:p w14:paraId="08A04035" w14:textId="6370FAD2" w:rsidR="00C62EBA" w:rsidRDefault="00875740" w:rsidP="008C22FC">
      <w:r>
        <w:t>9.</w:t>
      </w:r>
      <w:r w:rsidR="00EA0B16">
        <w:t xml:space="preserve"> </w:t>
      </w:r>
      <w:r w:rsidR="00247664" w:rsidRPr="00333A21">
        <w:rPr>
          <w:i/>
          <w:iCs/>
        </w:rPr>
        <w:t>Напишите ответ на вопрос.</w:t>
      </w:r>
      <w:r w:rsidR="00247664">
        <w:rPr>
          <w:i/>
          <w:iCs/>
        </w:rPr>
        <w:t xml:space="preserve"> </w:t>
      </w:r>
      <w:r w:rsidR="002F545F" w:rsidRPr="002F545F">
        <w:t>Какая ошибка возникнет</w:t>
      </w:r>
      <w:r w:rsidR="002F545F">
        <w:t xml:space="preserve"> при выполнении программы</w:t>
      </w:r>
      <w:r w:rsidR="002F545F" w:rsidRPr="002F545F">
        <w:t>?</w:t>
      </w:r>
    </w:p>
    <w:p w14:paraId="54C845FD" w14:textId="03A690AF" w:rsidR="00C62EBA" w:rsidRDefault="002B16A2" w:rsidP="008C22FC">
      <w:r w:rsidRPr="002B16A2">
        <w:rPr>
          <w:noProof/>
          <w:lang w:eastAsia="ru-RU"/>
        </w:rPr>
        <w:drawing>
          <wp:inline distT="0" distB="0" distL="0" distR="0" wp14:anchorId="28094DE9" wp14:editId="07FEB04D">
            <wp:extent cx="3029373" cy="36200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BE1E3" w14:textId="399F4A20" w:rsidR="00C62EBA" w:rsidRPr="00247664" w:rsidRDefault="002B16A2" w:rsidP="008C22FC">
      <w:r w:rsidRPr="00247664">
        <w:t>Правильный ответ: </w:t>
      </w:r>
      <w:proofErr w:type="spellStart"/>
      <w:r w:rsidR="007C4515" w:rsidRPr="00247664">
        <w:t>KeyError</w:t>
      </w:r>
      <w:proofErr w:type="spellEnd"/>
      <w:r w:rsidR="007C4515" w:rsidRPr="00247664">
        <w:t>: '</w:t>
      </w:r>
      <w:proofErr w:type="spellStart"/>
      <w:r w:rsidR="007C4515" w:rsidRPr="00247664">
        <w:t>city</w:t>
      </w:r>
      <w:proofErr w:type="spellEnd"/>
      <w:r w:rsidR="007C4515" w:rsidRPr="00247664">
        <w:t>'</w:t>
      </w:r>
    </w:p>
    <w:p w14:paraId="18B81AB0" w14:textId="129D97A5" w:rsidR="007C4515" w:rsidRDefault="007C4515" w:rsidP="008C22FC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025FDCD6" w14:textId="77777777" w:rsidR="007C4515" w:rsidRDefault="007C4515" w:rsidP="008C22FC"/>
    <w:p w14:paraId="071F9F00" w14:textId="6EAC14DA" w:rsidR="007C4515" w:rsidRDefault="007C4515" w:rsidP="008C22FC">
      <w:r>
        <w:t xml:space="preserve">10. </w:t>
      </w:r>
      <w:r w:rsidR="00247664" w:rsidRPr="00333A21">
        <w:rPr>
          <w:i/>
          <w:iCs/>
        </w:rPr>
        <w:t>Напишите ответ на вопрос.</w:t>
      </w:r>
      <w:r w:rsidR="00247664">
        <w:rPr>
          <w:i/>
          <w:iCs/>
        </w:rPr>
        <w:t xml:space="preserve"> </w:t>
      </w:r>
      <w:r w:rsidR="00740DAD" w:rsidRPr="00740DAD">
        <w:t>Что произойдет при выполнении</w:t>
      </w:r>
      <w:r w:rsidR="00740DAD">
        <w:t xml:space="preserve"> программы</w:t>
      </w:r>
      <w:r w:rsidR="00740DAD" w:rsidRPr="00740DAD">
        <w:t>?</w:t>
      </w:r>
    </w:p>
    <w:p w14:paraId="5EA700AA" w14:textId="57836943" w:rsidR="00740DAD" w:rsidRDefault="00FA6ECC" w:rsidP="008C22FC">
      <w:r w:rsidRPr="00FA6ECC">
        <w:rPr>
          <w:noProof/>
          <w:lang w:eastAsia="ru-RU"/>
        </w:rPr>
        <w:lastRenderedPageBreak/>
        <w:drawing>
          <wp:inline distT="0" distB="0" distL="0" distR="0" wp14:anchorId="676A1D42" wp14:editId="6CF158B9">
            <wp:extent cx="2695951" cy="724001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42FE0" w14:textId="52430ABD" w:rsidR="00740DAD" w:rsidRDefault="00FA6ECC" w:rsidP="008C22FC">
      <w:r w:rsidRPr="00247664">
        <w:t>Правильный ответ:</w:t>
      </w:r>
      <w:r w:rsidRPr="00377AC1">
        <w:t> </w:t>
      </w:r>
      <w:r>
        <w:t>Программа будет в</w:t>
      </w:r>
      <w:r w:rsidR="000B550C">
        <w:t xml:space="preserve">ыполняться бесконечно / </w:t>
      </w:r>
      <w:r w:rsidR="000B550C" w:rsidRPr="000B550C">
        <w:t>Рекурсия без условия остановки вызовет ошибку максимальной глубины</w:t>
      </w:r>
    </w:p>
    <w:p w14:paraId="7F9371BB" w14:textId="28BA8724" w:rsidR="000B550C" w:rsidRDefault="000B550C" w:rsidP="000B550C">
      <w:r w:rsidRPr="00C10D00">
        <w:t>Компетенции (индикаторы):</w:t>
      </w:r>
      <w:r w:rsidR="00EA0B16">
        <w:t xml:space="preserve"> </w:t>
      </w:r>
      <w:r w:rsidR="003E27FB">
        <w:t>ПК-3 (ПК-3.3)</w:t>
      </w:r>
    </w:p>
    <w:p w14:paraId="72164F8E" w14:textId="77777777" w:rsidR="00053130" w:rsidRDefault="00DD7EED" w:rsidP="0076151B">
      <w:pPr>
        <w:pStyle w:val="3"/>
      </w:pPr>
      <w:r w:rsidRPr="00DD7EED">
        <w:t>Задания открытого типа с развернутым ответом</w:t>
      </w:r>
    </w:p>
    <w:p w14:paraId="055C5C38" w14:textId="77777777" w:rsidR="004A49DB" w:rsidRDefault="00E55017" w:rsidP="007070AE">
      <w:r>
        <w:t xml:space="preserve">1. </w:t>
      </w:r>
      <w:r w:rsidR="004A49DB" w:rsidRPr="00ED1F19">
        <w:rPr>
          <w:i/>
          <w:iCs/>
        </w:rPr>
        <w:t>П</w:t>
      </w:r>
      <w:r w:rsidR="004A49DB">
        <w:rPr>
          <w:i/>
          <w:iCs/>
        </w:rPr>
        <w:t>р</w:t>
      </w:r>
      <w:r w:rsidR="004A49DB"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="004A49DB" w:rsidRPr="00ED1F19">
        <w:t>.</w:t>
      </w:r>
    </w:p>
    <w:p w14:paraId="24E25B6E" w14:textId="4F3D16A8" w:rsidR="00E55017" w:rsidRDefault="00B355B0" w:rsidP="007070AE">
      <w:r>
        <w:t>Имеется</w:t>
      </w:r>
      <w:r w:rsidR="0011630D" w:rsidRPr="0011630D">
        <w:t xml:space="preserve"> программ</w:t>
      </w:r>
      <w:r>
        <w:t>а</w:t>
      </w:r>
      <w:r w:rsidR="0011630D" w:rsidRPr="0011630D">
        <w:t>, которая запрашивает у пользователя количество товаров и цену за единицу, а затем выводит общую стоимость заказа с учетом скидки 10%, если сумма заказа превышает 1000 рублей</w:t>
      </w:r>
      <w:r>
        <w:t>:</w:t>
      </w:r>
    </w:p>
    <w:p w14:paraId="4404939C" w14:textId="0553C502" w:rsidR="00B355B0" w:rsidRDefault="00752787" w:rsidP="007070AE">
      <w:r w:rsidRPr="00752787">
        <w:rPr>
          <w:noProof/>
          <w:lang w:eastAsia="ru-RU"/>
        </w:rPr>
        <w:drawing>
          <wp:inline distT="0" distB="0" distL="0" distR="0" wp14:anchorId="79B99818" wp14:editId="600CBDAA">
            <wp:extent cx="4934639" cy="2333951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D5C89" w14:textId="77777777" w:rsidR="00752787" w:rsidRPr="00EA0B16" w:rsidRDefault="00752787" w:rsidP="00752787">
      <w:r w:rsidRPr="00EA0B16">
        <w:t>Вопрос:</w:t>
      </w:r>
    </w:p>
    <w:p w14:paraId="61A3EDFA" w14:textId="77777777" w:rsidR="00752787" w:rsidRDefault="00752787" w:rsidP="00752787">
      <w:r w:rsidRPr="00752787">
        <w:t xml:space="preserve">Как работает конструкция </w:t>
      </w:r>
      <w:proofErr w:type="spellStart"/>
      <w:r w:rsidRPr="00752787">
        <w:t>if</w:t>
      </w:r>
      <w:proofErr w:type="spellEnd"/>
      <w:r w:rsidRPr="00752787">
        <w:t xml:space="preserve"> ... </w:t>
      </w:r>
      <w:proofErr w:type="spellStart"/>
      <w:r w:rsidRPr="00752787">
        <w:t>else</w:t>
      </w:r>
      <w:proofErr w:type="spellEnd"/>
      <w:r w:rsidRPr="00752787">
        <w:t xml:space="preserve"> в данном коде? Почему мы используем округление результата до двух знаков после запятой?</w:t>
      </w:r>
    </w:p>
    <w:p w14:paraId="39BAB343" w14:textId="262835A8" w:rsidR="009741BD" w:rsidRDefault="009741BD" w:rsidP="00752787">
      <w:r>
        <w:t>Время выполнения 20 минут.</w:t>
      </w:r>
    </w:p>
    <w:p w14:paraId="4933CE9C" w14:textId="15CB1920" w:rsidR="009741BD" w:rsidRDefault="009741BD" w:rsidP="00752787">
      <w:r>
        <w:t>Ожидаемый результат:</w:t>
      </w:r>
    </w:p>
    <w:p w14:paraId="7D8C4402" w14:textId="35F579FE" w:rsidR="00752787" w:rsidRDefault="00752787" w:rsidP="007070AE">
      <w:r w:rsidRPr="00752787">
        <w:t xml:space="preserve">Конструкция </w:t>
      </w:r>
      <w:proofErr w:type="spellStart"/>
      <w:r w:rsidRPr="00752787">
        <w:t>if</w:t>
      </w:r>
      <w:proofErr w:type="spellEnd"/>
      <w:r w:rsidRPr="00752787">
        <w:t xml:space="preserve"> ... </w:t>
      </w:r>
      <w:proofErr w:type="spellStart"/>
      <w:r w:rsidRPr="00752787">
        <w:t>else</w:t>
      </w:r>
      <w:proofErr w:type="spellEnd"/>
      <w:r w:rsidRPr="00752787">
        <w:t xml:space="preserve"> проверяет условие и назначает скидку, если общая стоимость заказа превышает 1000 рублей. Округление до двух знаков после запятой выполняется для удобства отображения суммы, так как деньги обычно указываются с точностью до копеек.</w:t>
      </w:r>
    </w:p>
    <w:p w14:paraId="0DC3ACC1" w14:textId="371C23E4" w:rsidR="004A49DB" w:rsidRDefault="004A49DB" w:rsidP="007070AE">
      <w:r>
        <w:t>Критери</w:t>
      </w:r>
      <w:r w:rsidR="00E50492">
        <w:t>и оценивания: правильный анализ кода.</w:t>
      </w:r>
    </w:p>
    <w:p w14:paraId="4B55CA76" w14:textId="3D9B66CD" w:rsidR="00752787" w:rsidRDefault="00752787" w:rsidP="007070AE">
      <w:r>
        <w:t xml:space="preserve">Компетенции (индикаторы): </w:t>
      </w:r>
      <w:r w:rsidR="003E27FB">
        <w:t>ПК-3 (ПК-3.3)</w:t>
      </w:r>
    </w:p>
    <w:p w14:paraId="2BB594C2" w14:textId="77777777" w:rsidR="00752787" w:rsidRDefault="00752787" w:rsidP="007070AE"/>
    <w:p w14:paraId="36B1AF70" w14:textId="77777777" w:rsidR="004F6604" w:rsidRDefault="00752787" w:rsidP="007070AE">
      <w:r>
        <w:t xml:space="preserve">2. </w:t>
      </w:r>
      <w:r w:rsidR="004F6604" w:rsidRPr="00ED1F19">
        <w:rPr>
          <w:i/>
          <w:iCs/>
        </w:rPr>
        <w:t>П</w:t>
      </w:r>
      <w:r w:rsidR="004F6604">
        <w:rPr>
          <w:i/>
          <w:iCs/>
        </w:rPr>
        <w:t>р</w:t>
      </w:r>
      <w:r w:rsidR="004F6604"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="004F6604" w:rsidRPr="00ED1F19">
        <w:t>.</w:t>
      </w:r>
    </w:p>
    <w:p w14:paraId="70A95597" w14:textId="59667B67" w:rsidR="00C17160" w:rsidRPr="00C17160" w:rsidRDefault="00C17160" w:rsidP="00C17160">
      <w:r>
        <w:t xml:space="preserve">Имеется программа, которая </w:t>
      </w:r>
      <w:r w:rsidRPr="00C17160">
        <w:t>запрашивает у пользователя температуру в градусах Цельсия и преобразует ее в градусы Фаренгейта</w:t>
      </w:r>
      <w:r>
        <w:t>:</w:t>
      </w:r>
    </w:p>
    <w:p w14:paraId="4721D87D" w14:textId="2B4564D6" w:rsidR="00C17160" w:rsidRDefault="00C17160" w:rsidP="007070AE"/>
    <w:p w14:paraId="488F7598" w14:textId="73451956" w:rsidR="00C17160" w:rsidRDefault="003503A3" w:rsidP="007070AE">
      <w:r w:rsidRPr="003503A3">
        <w:rPr>
          <w:noProof/>
          <w:lang w:eastAsia="ru-RU"/>
        </w:rPr>
        <w:lastRenderedPageBreak/>
        <w:drawing>
          <wp:inline distT="0" distB="0" distL="0" distR="0" wp14:anchorId="7F260D76" wp14:editId="0A29739E">
            <wp:extent cx="5940425" cy="1257935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45048" w14:textId="77777777" w:rsidR="0014455C" w:rsidRPr="00EA0B16" w:rsidRDefault="0014455C" w:rsidP="0014455C">
      <w:r w:rsidRPr="00EA0B16">
        <w:t>Вопрос:</w:t>
      </w:r>
    </w:p>
    <w:p w14:paraId="5338AEE6" w14:textId="77777777" w:rsidR="0014455C" w:rsidRDefault="0014455C" w:rsidP="0014455C">
      <w:r w:rsidRPr="0014455C">
        <w:t>Как работает формула преобразования температуры из Цельсия в Фаренгейт? Почему мы используем округление до двух знаков после запятой?</w:t>
      </w:r>
    </w:p>
    <w:p w14:paraId="27465BAC" w14:textId="77777777" w:rsidR="0014455C" w:rsidRDefault="0014455C" w:rsidP="0014455C">
      <w:r>
        <w:t>Время выполнения 20 минут.</w:t>
      </w:r>
    </w:p>
    <w:p w14:paraId="5137946C" w14:textId="77777777" w:rsidR="0014455C" w:rsidRDefault="0014455C" w:rsidP="0014455C">
      <w:r>
        <w:t>Ожидаемый результат:</w:t>
      </w:r>
    </w:p>
    <w:p w14:paraId="05CA0287" w14:textId="77777777" w:rsidR="0014455C" w:rsidRDefault="0014455C" w:rsidP="0014455C">
      <w:r w:rsidRPr="0014455C">
        <w:t>Формула преобразования основана на соотношении между градусами Цельсия и Фаренгейта: F=C×1.80+32</w:t>
      </w:r>
      <w:r w:rsidRPr="0014455C">
        <w:rPr>
          <w:i/>
          <w:iCs/>
        </w:rPr>
        <w:t>F</w:t>
      </w:r>
      <w:r w:rsidRPr="0014455C">
        <w:t>=</w:t>
      </w:r>
      <w:r w:rsidRPr="0014455C">
        <w:rPr>
          <w:i/>
          <w:iCs/>
        </w:rPr>
        <w:t>C</w:t>
      </w:r>
      <w:r w:rsidRPr="0014455C">
        <w:t>×1.80+32. Округление до двух знаков после запятой делается для точности представления результата, так как температура часто измеряется с точностью до десятых долей градуса.</w:t>
      </w:r>
    </w:p>
    <w:p w14:paraId="26761F0D" w14:textId="77777777" w:rsidR="00682515" w:rsidRDefault="00682515" w:rsidP="00682515">
      <w:r>
        <w:t>Критерии оценивания: правильный анализ кода.</w:t>
      </w:r>
    </w:p>
    <w:p w14:paraId="230112AE" w14:textId="7BABCE82" w:rsidR="0014455C" w:rsidRDefault="0014455C" w:rsidP="007070AE">
      <w:r>
        <w:t xml:space="preserve">Компетенции (индикаторы): </w:t>
      </w:r>
      <w:r w:rsidR="003E27FB">
        <w:t>ПК-3 (ПК-3.3)</w:t>
      </w:r>
    </w:p>
    <w:p w14:paraId="18F017D5" w14:textId="77777777" w:rsidR="0014455C" w:rsidRDefault="0014455C" w:rsidP="007070AE"/>
    <w:p w14:paraId="17A1E040" w14:textId="1CD99E23" w:rsidR="0014455C" w:rsidRDefault="0014455C" w:rsidP="007070AE">
      <w:r>
        <w:t xml:space="preserve">3. </w:t>
      </w:r>
      <w:r w:rsidR="00682515" w:rsidRPr="00ED1F19">
        <w:rPr>
          <w:i/>
          <w:iCs/>
        </w:rPr>
        <w:t>П</w:t>
      </w:r>
      <w:r w:rsidR="00682515">
        <w:rPr>
          <w:i/>
          <w:iCs/>
        </w:rPr>
        <w:t>р</w:t>
      </w:r>
      <w:r w:rsidR="00682515"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="00682515" w:rsidRPr="00ED1F19">
        <w:t>.</w:t>
      </w:r>
    </w:p>
    <w:p w14:paraId="0A0D6AAE" w14:textId="47E4379F" w:rsidR="0014455C" w:rsidRDefault="0014455C" w:rsidP="007070AE">
      <w:r>
        <w:t xml:space="preserve">Имеется программа, </w:t>
      </w:r>
      <w:r w:rsidR="00B62FD9" w:rsidRPr="00B62FD9">
        <w:t>которая принимает предложение от пользователя и выводит среднюю длину слов в этом предложении</w:t>
      </w:r>
      <w:r w:rsidR="00B62FD9">
        <w:t>:</w:t>
      </w:r>
    </w:p>
    <w:p w14:paraId="62421E5B" w14:textId="079DE187" w:rsidR="00B62FD9" w:rsidRDefault="00A91161" w:rsidP="007070AE">
      <w:r w:rsidRPr="00A91161">
        <w:rPr>
          <w:noProof/>
          <w:lang w:eastAsia="ru-RU"/>
        </w:rPr>
        <w:drawing>
          <wp:inline distT="0" distB="0" distL="0" distR="0" wp14:anchorId="44639FAA" wp14:editId="3CF11420">
            <wp:extent cx="5077534" cy="1676634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77534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72526" w14:textId="77777777" w:rsidR="00B62FD9" w:rsidRPr="00EA0B16" w:rsidRDefault="00B62FD9" w:rsidP="00B62FD9">
      <w:r w:rsidRPr="00EA0B16">
        <w:t>Вопрос:</w:t>
      </w:r>
    </w:p>
    <w:p w14:paraId="40E8F407" w14:textId="77777777" w:rsidR="00B62FD9" w:rsidRDefault="00B62FD9" w:rsidP="00B62FD9">
      <w:r w:rsidRPr="00B62FD9">
        <w:t xml:space="preserve">Как работает </w:t>
      </w:r>
      <w:proofErr w:type="gramStart"/>
      <w:r w:rsidRPr="00B62FD9">
        <w:t>метод .</w:t>
      </w:r>
      <w:proofErr w:type="spellStart"/>
      <w:r w:rsidRPr="00B62FD9">
        <w:t>split</w:t>
      </w:r>
      <w:proofErr w:type="spellEnd"/>
      <w:proofErr w:type="gramEnd"/>
      <w:r w:rsidRPr="00B62FD9">
        <w:t>() в данном коде? Зачем нам нужно суммировать длину всех слов и делить на их количество?</w:t>
      </w:r>
    </w:p>
    <w:p w14:paraId="6E658C0D" w14:textId="77777777" w:rsidR="00B62FD9" w:rsidRDefault="00B62FD9" w:rsidP="00B62FD9">
      <w:r>
        <w:t>Время выполнения 20 минут.</w:t>
      </w:r>
    </w:p>
    <w:p w14:paraId="48BAB693" w14:textId="77777777" w:rsidR="00B62FD9" w:rsidRDefault="00B62FD9" w:rsidP="00B62FD9">
      <w:r>
        <w:t>Ожидаемый результат:</w:t>
      </w:r>
    </w:p>
    <w:p w14:paraId="7DC229FF" w14:textId="77777777" w:rsidR="00B62FD9" w:rsidRDefault="00B62FD9" w:rsidP="00B62FD9">
      <w:proofErr w:type="gramStart"/>
      <w:r w:rsidRPr="00B62FD9">
        <w:t>Метод .</w:t>
      </w:r>
      <w:proofErr w:type="spellStart"/>
      <w:r w:rsidRPr="00B62FD9">
        <w:t>split</w:t>
      </w:r>
      <w:proofErr w:type="spellEnd"/>
      <w:proofErr w:type="gramEnd"/>
      <w:r w:rsidRPr="00B62FD9">
        <w:t>() разбивает строку на отдельные слова по пробелам. Сумма длин всех слов делится на их количество, чтобы получить среднее арифметическое. Это позволяет узнать, насколько длинные слова в среднем содержатся в предложении.</w:t>
      </w:r>
    </w:p>
    <w:p w14:paraId="5F0630BB" w14:textId="77777777" w:rsidR="00682515" w:rsidRDefault="00682515" w:rsidP="00682515">
      <w:r>
        <w:t>Критерии оценивания: правильный анализ кода.</w:t>
      </w:r>
    </w:p>
    <w:p w14:paraId="57C8508F" w14:textId="69550FA8" w:rsidR="00B62FD9" w:rsidRDefault="00B62FD9" w:rsidP="00B62FD9">
      <w:r>
        <w:t xml:space="preserve">Компетенции (индикаторы): </w:t>
      </w:r>
      <w:r w:rsidR="003E27FB">
        <w:t>ПК-3 (ПК-3.3)</w:t>
      </w:r>
    </w:p>
    <w:p w14:paraId="609E0D3F" w14:textId="77777777" w:rsidR="00B62FD9" w:rsidRDefault="00B62FD9" w:rsidP="007070AE"/>
    <w:p w14:paraId="15B37D08" w14:textId="0C5A30AC" w:rsidR="00B62FD9" w:rsidRDefault="00B62FD9" w:rsidP="007070AE">
      <w:r>
        <w:t xml:space="preserve">4. </w:t>
      </w:r>
      <w:r w:rsidR="00682515" w:rsidRPr="00ED1F19">
        <w:rPr>
          <w:i/>
          <w:iCs/>
        </w:rPr>
        <w:t>П</w:t>
      </w:r>
      <w:r w:rsidR="00682515">
        <w:rPr>
          <w:i/>
          <w:iCs/>
        </w:rPr>
        <w:t>р</w:t>
      </w:r>
      <w:r w:rsidR="00682515"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="00682515" w:rsidRPr="00ED1F19">
        <w:t>.</w:t>
      </w:r>
    </w:p>
    <w:p w14:paraId="2D5FA35E" w14:textId="13F16F0F" w:rsidR="00B62FD9" w:rsidRDefault="005D0C5C" w:rsidP="007070AE">
      <w:r>
        <w:lastRenderedPageBreak/>
        <w:t xml:space="preserve">Имеется программа, которая </w:t>
      </w:r>
      <w:r w:rsidRPr="005D0C5C">
        <w:t>выводит таблицу умножения для любого введенного пользователем числа от 1 до 10</w:t>
      </w:r>
      <w:r>
        <w:t>:</w:t>
      </w:r>
    </w:p>
    <w:p w14:paraId="5F91CC54" w14:textId="1620E4C2" w:rsidR="005D0C5C" w:rsidRDefault="00C74422" w:rsidP="007070AE">
      <w:r w:rsidRPr="00C74422">
        <w:rPr>
          <w:noProof/>
          <w:lang w:eastAsia="ru-RU"/>
        </w:rPr>
        <w:drawing>
          <wp:inline distT="0" distB="0" distL="0" distR="0" wp14:anchorId="06F490D1" wp14:editId="6F644716">
            <wp:extent cx="3972479" cy="1257475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B2793" w14:textId="3EA56A1B" w:rsidR="00C74422" w:rsidRPr="00EA0B16" w:rsidRDefault="00C74422" w:rsidP="00C74422">
      <w:r w:rsidRPr="00EA0B16">
        <w:t>Вопрос:</w:t>
      </w:r>
    </w:p>
    <w:p w14:paraId="31A9EF78" w14:textId="77777777" w:rsidR="00C74422" w:rsidRDefault="00C74422" w:rsidP="00C74422">
      <w:r w:rsidRPr="00C74422">
        <w:t xml:space="preserve">Как работает цикл </w:t>
      </w:r>
      <w:proofErr w:type="spellStart"/>
      <w:r w:rsidRPr="00C74422">
        <w:t>for</w:t>
      </w:r>
      <w:proofErr w:type="spellEnd"/>
      <w:r w:rsidRPr="00C74422">
        <w:t xml:space="preserve"> в данном коде? Почему мы начинаем цикл с 1 и заканчиваем на 10?</w:t>
      </w:r>
    </w:p>
    <w:p w14:paraId="65E5A6C8" w14:textId="77777777" w:rsidR="00C74422" w:rsidRDefault="00C74422" w:rsidP="00C74422">
      <w:r>
        <w:t>Время выполнения 20 минут.</w:t>
      </w:r>
    </w:p>
    <w:p w14:paraId="363C2956" w14:textId="77777777" w:rsidR="00C74422" w:rsidRDefault="00C74422" w:rsidP="00C74422">
      <w:r>
        <w:t>Ожидаемый результат:</w:t>
      </w:r>
    </w:p>
    <w:p w14:paraId="4E05198A" w14:textId="77777777" w:rsidR="00C74422" w:rsidRPr="00C74422" w:rsidRDefault="00C74422" w:rsidP="00C74422">
      <w:r w:rsidRPr="00C74422">
        <w:t xml:space="preserve">Цикл </w:t>
      </w:r>
      <w:proofErr w:type="spellStart"/>
      <w:r w:rsidRPr="00C74422">
        <w:t>for</w:t>
      </w:r>
      <w:proofErr w:type="spellEnd"/>
      <w:r w:rsidRPr="00C74422">
        <w:t xml:space="preserve"> последовательно перебирает числа от 1 до 10, подставляя каждое из них в выражение умножения. Начальная и конечная границы цикла определяют диапазон чисел, для которых будет выведена таблица умножения.</w:t>
      </w:r>
    </w:p>
    <w:p w14:paraId="7FBAE405" w14:textId="77777777" w:rsidR="00682515" w:rsidRDefault="00682515" w:rsidP="00682515">
      <w:r>
        <w:t>Критерии оценивания: правильный анализ кода.</w:t>
      </w:r>
    </w:p>
    <w:p w14:paraId="0A9FBDD4" w14:textId="05CDDF49" w:rsidR="00C74422" w:rsidRDefault="00C74422" w:rsidP="00C74422">
      <w:r>
        <w:t xml:space="preserve">Компетенции (индикаторы): </w:t>
      </w:r>
      <w:r w:rsidR="003E27FB">
        <w:t>ПК-3 (ПК-3.3)</w:t>
      </w:r>
    </w:p>
    <w:p w14:paraId="52F8A4B4" w14:textId="77777777" w:rsidR="00C74422" w:rsidRDefault="00C74422" w:rsidP="007070AE"/>
    <w:p w14:paraId="578482DA" w14:textId="7E05AD88" w:rsidR="00C74422" w:rsidRDefault="00C74422" w:rsidP="007070AE">
      <w:r>
        <w:t xml:space="preserve">5. </w:t>
      </w:r>
      <w:r w:rsidR="00682515" w:rsidRPr="00ED1F19">
        <w:rPr>
          <w:i/>
          <w:iCs/>
        </w:rPr>
        <w:t>П</w:t>
      </w:r>
      <w:r w:rsidR="00682515">
        <w:rPr>
          <w:i/>
          <w:iCs/>
        </w:rPr>
        <w:t>р</w:t>
      </w:r>
      <w:r w:rsidR="00682515"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="00682515" w:rsidRPr="00ED1F19">
        <w:t>.</w:t>
      </w:r>
    </w:p>
    <w:p w14:paraId="67572E76" w14:textId="4F4F1BCA" w:rsidR="00C74422" w:rsidRDefault="00C74422" w:rsidP="007070AE">
      <w:r>
        <w:t xml:space="preserve">Имеется программа, которая </w:t>
      </w:r>
      <w:r w:rsidR="00636F0C" w:rsidRPr="00636F0C">
        <w:t>проверяет, удовлетворяет ли пароль минимальным требованиям сложности: длина не менее 8 символов, наличие заглавных и строчных букв, а также хотя бы одной цифры.</w:t>
      </w:r>
    </w:p>
    <w:p w14:paraId="605690C2" w14:textId="34FED2CA" w:rsidR="00636F0C" w:rsidRDefault="001B6F6D" w:rsidP="007070AE">
      <w:r w:rsidRPr="001B6F6D">
        <w:rPr>
          <w:noProof/>
          <w:lang w:eastAsia="ru-RU"/>
        </w:rPr>
        <w:drawing>
          <wp:inline distT="0" distB="0" distL="0" distR="0" wp14:anchorId="4555D887" wp14:editId="57BE2784">
            <wp:extent cx="5940425" cy="2145665"/>
            <wp:effectExtent l="0" t="0" r="3175" b="698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07193" w14:textId="77777777" w:rsidR="00636F0C" w:rsidRPr="00EA0B16" w:rsidRDefault="00636F0C" w:rsidP="00636F0C">
      <w:r w:rsidRPr="00EA0B16">
        <w:t>Вопрос:</w:t>
      </w:r>
    </w:p>
    <w:p w14:paraId="78B1FC66" w14:textId="77777777" w:rsidR="00636F0C" w:rsidRDefault="00636F0C" w:rsidP="00636F0C">
      <w:r w:rsidRPr="00636F0C">
        <w:t xml:space="preserve">Как работают функции </w:t>
      </w:r>
      <w:proofErr w:type="spellStart"/>
      <w:proofErr w:type="gramStart"/>
      <w:r w:rsidRPr="00636F0C">
        <w:t>any</w:t>
      </w:r>
      <w:proofErr w:type="spellEnd"/>
      <w:r w:rsidRPr="00636F0C">
        <w:t>(</w:t>
      </w:r>
      <w:proofErr w:type="gramEnd"/>
      <w:r w:rsidRPr="00636F0C">
        <w:t xml:space="preserve">) и </w:t>
      </w:r>
      <w:proofErr w:type="spellStart"/>
      <w:r w:rsidRPr="00636F0C">
        <w:t>isupper</w:t>
      </w:r>
      <w:proofErr w:type="spellEnd"/>
      <w:r w:rsidRPr="00636F0C">
        <w:t xml:space="preserve">(), </w:t>
      </w:r>
      <w:proofErr w:type="spellStart"/>
      <w:r w:rsidRPr="00636F0C">
        <w:t>islower</w:t>
      </w:r>
      <w:proofErr w:type="spellEnd"/>
      <w:r w:rsidRPr="00636F0C">
        <w:t xml:space="preserve">(), </w:t>
      </w:r>
      <w:proofErr w:type="spellStart"/>
      <w:r w:rsidRPr="00636F0C">
        <w:t>isdigit</w:t>
      </w:r>
      <w:proofErr w:type="spellEnd"/>
      <w:r w:rsidRPr="00636F0C">
        <w:t>() в данном коде? Почему проверка длины обязательна перед другими условиями?</w:t>
      </w:r>
    </w:p>
    <w:p w14:paraId="7EA00023" w14:textId="77777777" w:rsidR="00636F0C" w:rsidRDefault="00636F0C" w:rsidP="00636F0C">
      <w:r>
        <w:t>Время выполнения 20 минут.</w:t>
      </w:r>
    </w:p>
    <w:p w14:paraId="5B322E0F" w14:textId="77777777" w:rsidR="00636F0C" w:rsidRDefault="00636F0C" w:rsidP="00636F0C">
      <w:r>
        <w:t>Ожидаемый результат:</w:t>
      </w:r>
    </w:p>
    <w:p w14:paraId="56AA8EF6" w14:textId="6DE236DC" w:rsidR="00636F0C" w:rsidRDefault="00636F0C" w:rsidP="00636F0C">
      <w:r w:rsidRPr="00636F0C">
        <w:t xml:space="preserve">Функция </w:t>
      </w:r>
      <w:proofErr w:type="spellStart"/>
      <w:proofErr w:type="gramStart"/>
      <w:r w:rsidRPr="00636F0C">
        <w:t>any</w:t>
      </w:r>
      <w:proofErr w:type="spellEnd"/>
      <w:r w:rsidRPr="00636F0C">
        <w:t>(</w:t>
      </w:r>
      <w:proofErr w:type="gramEnd"/>
      <w:r w:rsidRPr="00636F0C">
        <w:t xml:space="preserve">) проверяет, присутствует ли хотя бы одно истинное значение в предоставленной ей последовательности. Функции </w:t>
      </w:r>
      <w:proofErr w:type="spellStart"/>
      <w:proofErr w:type="gramStart"/>
      <w:r w:rsidRPr="00636F0C">
        <w:t>isupper</w:t>
      </w:r>
      <w:proofErr w:type="spellEnd"/>
      <w:r w:rsidRPr="00636F0C">
        <w:t>(</w:t>
      </w:r>
      <w:proofErr w:type="gramEnd"/>
      <w:r w:rsidRPr="00636F0C">
        <w:t xml:space="preserve">), </w:t>
      </w:r>
      <w:proofErr w:type="spellStart"/>
      <w:r w:rsidRPr="00636F0C">
        <w:t>islower</w:t>
      </w:r>
      <w:proofErr w:type="spellEnd"/>
      <w:r w:rsidRPr="00636F0C">
        <w:t xml:space="preserve">(), </w:t>
      </w:r>
      <w:proofErr w:type="spellStart"/>
      <w:r w:rsidRPr="00636F0C">
        <w:t>isdigit</w:t>
      </w:r>
      <w:proofErr w:type="spellEnd"/>
      <w:r w:rsidRPr="00636F0C">
        <w:t xml:space="preserve">() проверяют наличие соответствующих символов в пароле. Проверка длины обязательна первой, потому что она устанавливает основной критерий сложности </w:t>
      </w:r>
      <w:r w:rsidR="00682515">
        <w:t>–</w:t>
      </w:r>
      <w:r w:rsidRPr="00636F0C">
        <w:t xml:space="preserve"> минимальная длина пароля.</w:t>
      </w:r>
    </w:p>
    <w:p w14:paraId="44A3306A" w14:textId="77777777" w:rsidR="001007DF" w:rsidRDefault="001007DF" w:rsidP="001007DF">
      <w:r>
        <w:lastRenderedPageBreak/>
        <w:t>Критерии оценивания: правильный анализ кода.</w:t>
      </w:r>
    </w:p>
    <w:p w14:paraId="50227FD1" w14:textId="6D5F5B64" w:rsidR="00636F0C" w:rsidRDefault="00710DC8" w:rsidP="007070AE">
      <w:r>
        <w:t xml:space="preserve">Компетенции (индикаторы): </w:t>
      </w:r>
      <w:r w:rsidR="003E27FB">
        <w:t>ПК-3 (ПК-3.3)</w:t>
      </w:r>
    </w:p>
    <w:p w14:paraId="2A527B41" w14:textId="77777777" w:rsidR="00894312" w:rsidRDefault="00894312" w:rsidP="007070AE"/>
    <w:p w14:paraId="601A9D61" w14:textId="44F8909D" w:rsidR="001007DF" w:rsidRDefault="00894312" w:rsidP="007070AE">
      <w:r>
        <w:t xml:space="preserve">6. </w:t>
      </w:r>
      <w:r w:rsidR="001007DF" w:rsidRPr="00ED1F19">
        <w:rPr>
          <w:i/>
          <w:iCs/>
        </w:rPr>
        <w:t>П</w:t>
      </w:r>
      <w:r w:rsidR="001007DF">
        <w:rPr>
          <w:i/>
          <w:iCs/>
        </w:rPr>
        <w:t>р</w:t>
      </w:r>
      <w:r w:rsidR="001007DF"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="001007DF" w:rsidRPr="00ED1F19">
        <w:t>.</w:t>
      </w:r>
    </w:p>
    <w:p w14:paraId="43D5C6C9" w14:textId="6A0C5D09" w:rsidR="00894312" w:rsidRDefault="00894312" w:rsidP="007070AE">
      <w:r>
        <w:t xml:space="preserve">Имеется программа, </w:t>
      </w:r>
      <w:r w:rsidR="00710DC8" w:rsidRPr="00710DC8">
        <w:t>которая конвертирует сумму денег из одной валюты в другую, используя заранее известные курсы валют</w:t>
      </w:r>
      <w:r w:rsidR="00710DC8">
        <w:t>:</w:t>
      </w:r>
    </w:p>
    <w:p w14:paraId="55684A78" w14:textId="3B41B23B" w:rsidR="00710DC8" w:rsidRDefault="00267547" w:rsidP="007070AE">
      <w:r w:rsidRPr="00267547">
        <w:rPr>
          <w:noProof/>
          <w:lang w:eastAsia="ru-RU"/>
        </w:rPr>
        <w:drawing>
          <wp:inline distT="0" distB="0" distL="0" distR="0" wp14:anchorId="54194BCF" wp14:editId="2AA5F200">
            <wp:extent cx="5940425" cy="2910205"/>
            <wp:effectExtent l="0" t="0" r="3175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7ED91" w14:textId="77777777" w:rsidR="00710DC8" w:rsidRPr="00EA0B16" w:rsidRDefault="00710DC8" w:rsidP="00710DC8">
      <w:r w:rsidRPr="00EA0B16">
        <w:t>Вопрос:</w:t>
      </w:r>
    </w:p>
    <w:p w14:paraId="6CE1995B" w14:textId="77777777" w:rsidR="00710DC8" w:rsidRDefault="00710DC8" w:rsidP="00710DC8">
      <w:r w:rsidRPr="00710DC8">
        <w:t>Какие валюты поддерживаются в этой программе? Как можно расширить этот список?</w:t>
      </w:r>
    </w:p>
    <w:p w14:paraId="28B36694" w14:textId="77777777" w:rsidR="00710DC8" w:rsidRDefault="00710DC8" w:rsidP="00710DC8">
      <w:r>
        <w:t>Время выполнения 20 минут.</w:t>
      </w:r>
    </w:p>
    <w:p w14:paraId="057313F6" w14:textId="77777777" w:rsidR="00710DC8" w:rsidRDefault="00710DC8" w:rsidP="00710DC8">
      <w:r>
        <w:t>Ожидаемый результат:</w:t>
      </w:r>
    </w:p>
    <w:p w14:paraId="199EF901" w14:textId="77777777" w:rsidR="00710DC8" w:rsidRPr="00710DC8" w:rsidRDefault="00710DC8" w:rsidP="00710DC8">
      <w:r w:rsidRPr="00710DC8">
        <w:t xml:space="preserve">Программа поддерживает четыре валюты: доллар США (USD), евро (EUR), российский рубль (RUB) и британский фунт (GBP). Чтобы расширить список, достаточно добавить новые пары курсов валют в словарь </w:t>
      </w:r>
      <w:proofErr w:type="spellStart"/>
      <w:r w:rsidRPr="00710DC8">
        <w:t>exchange_rates</w:t>
      </w:r>
      <w:proofErr w:type="spellEnd"/>
      <w:r w:rsidRPr="00710DC8">
        <w:t>.</w:t>
      </w:r>
    </w:p>
    <w:p w14:paraId="037E0AAB" w14:textId="77777777" w:rsidR="001007DF" w:rsidRDefault="001007DF" w:rsidP="001007DF">
      <w:r>
        <w:t>Критерии оценивания: правильный анализ кода.</w:t>
      </w:r>
    </w:p>
    <w:p w14:paraId="17136492" w14:textId="02E14317" w:rsidR="00710DC8" w:rsidRDefault="00710DC8" w:rsidP="007070AE">
      <w:r>
        <w:t xml:space="preserve">Компетенции (индикаторы): </w:t>
      </w:r>
      <w:r w:rsidR="003E27FB">
        <w:t>ПК-3 (ПК-3.3)</w:t>
      </w:r>
    </w:p>
    <w:p w14:paraId="5D5FB0AA" w14:textId="77777777" w:rsidR="00710DC8" w:rsidRDefault="00710DC8" w:rsidP="007070AE"/>
    <w:p w14:paraId="6D08BB09" w14:textId="05218456" w:rsidR="00710DC8" w:rsidRDefault="001549A8" w:rsidP="007070AE">
      <w:r>
        <w:t xml:space="preserve">7. </w:t>
      </w:r>
      <w:r w:rsidR="001007DF" w:rsidRPr="00ED1F19">
        <w:rPr>
          <w:i/>
          <w:iCs/>
        </w:rPr>
        <w:t>П</w:t>
      </w:r>
      <w:r w:rsidR="001007DF">
        <w:rPr>
          <w:i/>
          <w:iCs/>
        </w:rPr>
        <w:t>р</w:t>
      </w:r>
      <w:r w:rsidR="001007DF"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="001007DF" w:rsidRPr="00ED1F19">
        <w:t>.</w:t>
      </w:r>
    </w:p>
    <w:p w14:paraId="15367B58" w14:textId="1FAC67AD" w:rsidR="001549A8" w:rsidRDefault="001549A8" w:rsidP="007070AE">
      <w:r>
        <w:t xml:space="preserve">Имеется программа, </w:t>
      </w:r>
      <w:r w:rsidRPr="001549A8">
        <w:t>которая генерирует случайные пароли длиной 12 символов, содержащие заглавные и строчные буквы, цифры</w:t>
      </w:r>
      <w:r>
        <w:t>:</w:t>
      </w:r>
    </w:p>
    <w:p w14:paraId="010094E6" w14:textId="4E97CB04" w:rsidR="001549A8" w:rsidRDefault="00166C75" w:rsidP="007070AE">
      <w:pPr>
        <w:rPr>
          <w:lang w:val="en-US"/>
        </w:rPr>
      </w:pPr>
      <w:r w:rsidRPr="00166C75">
        <w:rPr>
          <w:noProof/>
          <w:lang w:eastAsia="ru-RU"/>
        </w:rPr>
        <w:lastRenderedPageBreak/>
        <w:drawing>
          <wp:inline distT="0" distB="0" distL="0" distR="0" wp14:anchorId="3054319E" wp14:editId="3085F89C">
            <wp:extent cx="5940425" cy="3828415"/>
            <wp:effectExtent l="0" t="0" r="3175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59172" w14:textId="77777777" w:rsidR="004C6575" w:rsidRPr="00EA0B16" w:rsidRDefault="004C6575" w:rsidP="004C6575">
      <w:r w:rsidRPr="00EA0B16">
        <w:t>Вопрос:</w:t>
      </w:r>
    </w:p>
    <w:p w14:paraId="6529AC23" w14:textId="77777777" w:rsidR="004C6575" w:rsidRPr="005A1C18" w:rsidRDefault="004C6575" w:rsidP="004C6575">
      <w:r w:rsidRPr="004C6575">
        <w:t>Как работает генератор случайных чисел в данном коде? Почему мы перемешиваем символы в конце?</w:t>
      </w:r>
    </w:p>
    <w:p w14:paraId="01F0E453" w14:textId="77777777" w:rsidR="004C6575" w:rsidRDefault="004C6575" w:rsidP="004C6575">
      <w:r>
        <w:t>Время выполнения 20 минут.</w:t>
      </w:r>
    </w:p>
    <w:p w14:paraId="1173E460" w14:textId="77777777" w:rsidR="004C6575" w:rsidRDefault="004C6575" w:rsidP="004C6575">
      <w:r>
        <w:t>Ожидаемый результат:</w:t>
      </w:r>
    </w:p>
    <w:p w14:paraId="27ADC99A" w14:textId="77777777" w:rsidR="004C6575" w:rsidRPr="004C6575" w:rsidRDefault="004C6575" w:rsidP="004C6575">
      <w:r w:rsidRPr="004C6575">
        <w:t xml:space="preserve">Функция </w:t>
      </w:r>
      <w:proofErr w:type="spellStart"/>
      <w:proofErr w:type="gramStart"/>
      <w:r w:rsidRPr="004C6575">
        <w:t>random.randint</w:t>
      </w:r>
      <w:proofErr w:type="spellEnd"/>
      <w:proofErr w:type="gramEnd"/>
      <w:r w:rsidRPr="004C6575">
        <w:t>(1, 3) выбирает тип символа случайно: либо буква, либо цифра, либо специальный символ. Перемешивание символов в конце гарантирует, что пароль будет выглядеть более хаотично и трудно предсказуемо.</w:t>
      </w:r>
    </w:p>
    <w:p w14:paraId="7460743E" w14:textId="77777777" w:rsidR="001007DF" w:rsidRDefault="001007DF" w:rsidP="001007DF">
      <w:r>
        <w:t>Критерии оценивания: правильный анализ кода.</w:t>
      </w:r>
    </w:p>
    <w:p w14:paraId="2F65473A" w14:textId="53923B2D" w:rsidR="00A23D39" w:rsidRPr="005A1C18" w:rsidRDefault="004C6575" w:rsidP="007070AE">
      <w:r>
        <w:t xml:space="preserve">Компетенции (индикаторы): </w:t>
      </w:r>
      <w:r w:rsidR="003E27FB">
        <w:t>ПК-3 (ПК-3.3)</w:t>
      </w:r>
    </w:p>
    <w:p w14:paraId="782D2A50" w14:textId="77777777" w:rsidR="008A4255" w:rsidRPr="005A1C18" w:rsidRDefault="008A4255" w:rsidP="007070AE"/>
    <w:p w14:paraId="16F1FADC" w14:textId="02E3D65B" w:rsidR="008A4255" w:rsidRDefault="008A4255" w:rsidP="007070AE">
      <w:r w:rsidRPr="008A4255">
        <w:t>8</w:t>
      </w:r>
      <w:r>
        <w:t xml:space="preserve">. </w:t>
      </w:r>
      <w:r w:rsidR="001007DF" w:rsidRPr="00ED1F19">
        <w:rPr>
          <w:i/>
          <w:iCs/>
        </w:rPr>
        <w:t>П</w:t>
      </w:r>
      <w:r w:rsidR="001007DF">
        <w:rPr>
          <w:i/>
          <w:iCs/>
        </w:rPr>
        <w:t>р</w:t>
      </w:r>
      <w:r w:rsidR="001007DF"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="001007DF" w:rsidRPr="00ED1F19">
        <w:t>.</w:t>
      </w:r>
    </w:p>
    <w:p w14:paraId="4CF5251D" w14:textId="5010AD91" w:rsidR="00814BF2" w:rsidRPr="00814BF2" w:rsidRDefault="00814BF2" w:rsidP="00814BF2">
      <w:r>
        <w:t xml:space="preserve">Имеется программа, которая </w:t>
      </w:r>
      <w:r w:rsidRPr="00814BF2">
        <w:t>принимает текст от пользователя и выводит статистику: количество слов, уникальных слов, символов без учета пробелов и процент уникальности слов</w:t>
      </w:r>
      <w:r>
        <w:t>:</w:t>
      </w:r>
    </w:p>
    <w:p w14:paraId="46A4EB09" w14:textId="30A172F8" w:rsidR="008A4255" w:rsidRDefault="00590075" w:rsidP="007070AE">
      <w:r w:rsidRPr="00590075">
        <w:rPr>
          <w:noProof/>
          <w:lang w:eastAsia="ru-RU"/>
        </w:rPr>
        <w:lastRenderedPageBreak/>
        <w:drawing>
          <wp:inline distT="0" distB="0" distL="0" distR="0" wp14:anchorId="3CC44E77" wp14:editId="058AC306">
            <wp:extent cx="5940425" cy="2821940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9F104" w14:textId="77777777" w:rsidR="009324D4" w:rsidRPr="00EA0B16" w:rsidRDefault="009324D4" w:rsidP="009324D4">
      <w:r w:rsidRPr="00EA0B16">
        <w:t>Вопрос:</w:t>
      </w:r>
    </w:p>
    <w:p w14:paraId="043FF788" w14:textId="77777777" w:rsidR="009324D4" w:rsidRDefault="009324D4" w:rsidP="009324D4">
      <w:r w:rsidRPr="009324D4">
        <w:t xml:space="preserve">Почему мы используем </w:t>
      </w:r>
      <w:proofErr w:type="spellStart"/>
      <w:r w:rsidRPr="009324D4">
        <w:t>set</w:t>
      </w:r>
      <w:proofErr w:type="spellEnd"/>
      <w:r w:rsidRPr="009324D4">
        <w:t>(</w:t>
      </w:r>
      <w:proofErr w:type="spellStart"/>
      <w:r w:rsidRPr="009324D4">
        <w:t>words</w:t>
      </w:r>
      <w:proofErr w:type="spellEnd"/>
      <w:r w:rsidRPr="009324D4">
        <w:t xml:space="preserve">) для получения уникальных слов? Чем отличается операция </w:t>
      </w:r>
      <w:proofErr w:type="spellStart"/>
      <w:proofErr w:type="gramStart"/>
      <w:r w:rsidRPr="009324D4">
        <w:t>split</w:t>
      </w:r>
      <w:proofErr w:type="spellEnd"/>
      <w:r w:rsidRPr="009324D4">
        <w:t>(</w:t>
      </w:r>
      <w:proofErr w:type="gramEnd"/>
      <w:r w:rsidRPr="009324D4">
        <w:t xml:space="preserve">) от </w:t>
      </w:r>
      <w:proofErr w:type="spellStart"/>
      <w:r w:rsidRPr="009324D4">
        <w:t>join</w:t>
      </w:r>
      <w:proofErr w:type="spellEnd"/>
      <w:r w:rsidRPr="009324D4">
        <w:t>()?</w:t>
      </w:r>
    </w:p>
    <w:p w14:paraId="763FC6CB" w14:textId="77777777" w:rsidR="009324D4" w:rsidRDefault="009324D4" w:rsidP="009324D4">
      <w:r>
        <w:t>Время выполнения 20 минут.</w:t>
      </w:r>
    </w:p>
    <w:p w14:paraId="07BA5DD9" w14:textId="77777777" w:rsidR="009324D4" w:rsidRDefault="009324D4" w:rsidP="009324D4">
      <w:r>
        <w:t>Ожидаемый результат:</w:t>
      </w:r>
    </w:p>
    <w:p w14:paraId="3512C18E" w14:textId="77777777" w:rsidR="009324D4" w:rsidRPr="009324D4" w:rsidRDefault="009324D4" w:rsidP="009324D4">
      <w:r w:rsidRPr="009324D4">
        <w:t xml:space="preserve">Операция </w:t>
      </w:r>
      <w:proofErr w:type="spellStart"/>
      <w:r w:rsidRPr="009324D4">
        <w:t>set</w:t>
      </w:r>
      <w:proofErr w:type="spellEnd"/>
      <w:r w:rsidRPr="009324D4">
        <w:t>(</w:t>
      </w:r>
      <w:proofErr w:type="spellStart"/>
      <w:r w:rsidRPr="009324D4">
        <w:t>words</w:t>
      </w:r>
      <w:proofErr w:type="spellEnd"/>
      <w:r w:rsidRPr="009324D4">
        <w:t xml:space="preserve">) автоматически удаляет дубликаты, превращая список слов во множество. Метод </w:t>
      </w:r>
      <w:proofErr w:type="spellStart"/>
      <w:proofErr w:type="gramStart"/>
      <w:r w:rsidRPr="009324D4">
        <w:t>split</w:t>
      </w:r>
      <w:proofErr w:type="spellEnd"/>
      <w:r w:rsidRPr="009324D4">
        <w:t>(</w:t>
      </w:r>
      <w:proofErr w:type="gramEnd"/>
      <w:r w:rsidRPr="009324D4">
        <w:t xml:space="preserve">) разбивает строку на слова по пробелам, а </w:t>
      </w:r>
      <w:proofErr w:type="spellStart"/>
      <w:r w:rsidRPr="009324D4">
        <w:t>join</w:t>
      </w:r>
      <w:proofErr w:type="spellEnd"/>
      <w:r w:rsidRPr="009324D4">
        <w:t>() объединяет элементы списка обратно в строку, позволяя легко подсчитать количество символов без пробелов.</w:t>
      </w:r>
    </w:p>
    <w:p w14:paraId="4DA3A659" w14:textId="77777777" w:rsidR="001007DF" w:rsidRDefault="001007DF" w:rsidP="001007DF">
      <w:r>
        <w:t>Критерии оценивания: правильный анализ кода.</w:t>
      </w:r>
    </w:p>
    <w:p w14:paraId="3D747D29" w14:textId="2F43A4E1" w:rsidR="00590075" w:rsidRDefault="009324D4" w:rsidP="007070AE">
      <w:r>
        <w:t xml:space="preserve">Компетенции (индикаторы): </w:t>
      </w:r>
      <w:r w:rsidR="003E27FB">
        <w:t>ПК-3 (ПК-3.3)</w:t>
      </w:r>
    </w:p>
    <w:p w14:paraId="45C7AA80" w14:textId="77777777" w:rsidR="009324D4" w:rsidRDefault="009324D4" w:rsidP="007070AE"/>
    <w:p w14:paraId="17F0C38C" w14:textId="0EA60871" w:rsidR="00325ECE" w:rsidRDefault="009324D4" w:rsidP="007070AE">
      <w:r>
        <w:t xml:space="preserve">9. </w:t>
      </w:r>
      <w:r w:rsidR="001007DF" w:rsidRPr="00ED1F19">
        <w:rPr>
          <w:i/>
          <w:iCs/>
        </w:rPr>
        <w:t>П</w:t>
      </w:r>
      <w:r w:rsidR="001007DF">
        <w:rPr>
          <w:i/>
          <w:iCs/>
        </w:rPr>
        <w:t>р</w:t>
      </w:r>
      <w:r w:rsidR="001007DF"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="001007DF" w:rsidRPr="00ED1F19">
        <w:t>.</w:t>
      </w:r>
    </w:p>
    <w:p w14:paraId="3E3648A9" w14:textId="2CC836F3" w:rsidR="009324D4" w:rsidRDefault="009324D4" w:rsidP="007070AE">
      <w:r>
        <w:t xml:space="preserve">Имеется программа, </w:t>
      </w:r>
      <w:r w:rsidR="00325ECE">
        <w:t xml:space="preserve">которая </w:t>
      </w:r>
      <w:r w:rsidR="0034168E" w:rsidRPr="0034168E">
        <w:t>находит и удаляет дубликаты из списка чисел, оставляя только уникальные значения.</w:t>
      </w:r>
    </w:p>
    <w:p w14:paraId="1092B223" w14:textId="424644C5" w:rsidR="0034168E" w:rsidRDefault="0078196A" w:rsidP="007070AE">
      <w:r w:rsidRPr="0078196A">
        <w:rPr>
          <w:noProof/>
          <w:lang w:eastAsia="ru-RU"/>
        </w:rPr>
        <w:drawing>
          <wp:inline distT="0" distB="0" distL="0" distR="0" wp14:anchorId="1CC91ECC" wp14:editId="57CBDEB1">
            <wp:extent cx="5940425" cy="1537335"/>
            <wp:effectExtent l="0" t="0" r="3175" b="571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55E0E" w14:textId="77777777" w:rsidR="006409BB" w:rsidRPr="00EA0B16" w:rsidRDefault="006409BB" w:rsidP="006409BB">
      <w:r w:rsidRPr="00EA0B16">
        <w:t>Вопрос:</w:t>
      </w:r>
    </w:p>
    <w:p w14:paraId="3AF62E94" w14:textId="77777777" w:rsidR="006409BB" w:rsidRDefault="006409BB" w:rsidP="006409BB">
      <w:r w:rsidRPr="006409BB">
        <w:t>Почему мы можем безопасно добавлять числа в пустой список, проверяя их отсутствие? Как улучшить производительность этого алгоритма?</w:t>
      </w:r>
    </w:p>
    <w:p w14:paraId="2BBED257" w14:textId="77777777" w:rsidR="006409BB" w:rsidRDefault="006409BB" w:rsidP="006409BB">
      <w:r>
        <w:t>Время выполнения 20 минут.</w:t>
      </w:r>
    </w:p>
    <w:p w14:paraId="529822F4" w14:textId="77777777" w:rsidR="006409BB" w:rsidRDefault="006409BB" w:rsidP="006409BB">
      <w:r>
        <w:t>Ожидаемый результат:</w:t>
      </w:r>
    </w:p>
    <w:p w14:paraId="08C5A25C" w14:textId="77777777" w:rsidR="006409BB" w:rsidRPr="006409BB" w:rsidRDefault="006409BB" w:rsidP="006409BB">
      <w:r w:rsidRPr="006409BB">
        <w:t xml:space="preserve">Этот алгоритм работает эффективно благодаря тому, что каждый раз проверяет, содержится ли число в текущем списке уникальных значений. </w:t>
      </w:r>
      <w:r w:rsidRPr="006409BB">
        <w:lastRenderedPageBreak/>
        <w:t>Улучшить производительность можно, предварительно отсортировав список, что позволит ускорить проверку на наличие дубликатов.</w:t>
      </w:r>
    </w:p>
    <w:p w14:paraId="5A6646D9" w14:textId="77777777" w:rsidR="001007DF" w:rsidRDefault="001007DF" w:rsidP="001007DF">
      <w:r>
        <w:t>Критерии оценивания: правильный анализ кода.</w:t>
      </w:r>
    </w:p>
    <w:p w14:paraId="649484E1" w14:textId="0C18CD18" w:rsidR="0078196A" w:rsidRDefault="006409BB" w:rsidP="007070AE">
      <w:r>
        <w:t xml:space="preserve">Компетенции (индикаторы): </w:t>
      </w:r>
      <w:r w:rsidR="003E27FB">
        <w:t>ПК-3 (ПК-3.3)</w:t>
      </w:r>
    </w:p>
    <w:p w14:paraId="01D2DD02" w14:textId="77777777" w:rsidR="00325ECE" w:rsidRDefault="00325ECE" w:rsidP="007070AE"/>
    <w:p w14:paraId="0FF919D2" w14:textId="225688BB" w:rsidR="001007DF" w:rsidRDefault="00325ECE" w:rsidP="007070AE">
      <w:r>
        <w:t xml:space="preserve">10. </w:t>
      </w:r>
      <w:r w:rsidR="001007DF" w:rsidRPr="00ED1F19">
        <w:rPr>
          <w:i/>
          <w:iCs/>
        </w:rPr>
        <w:t>П</w:t>
      </w:r>
      <w:r w:rsidR="001007DF">
        <w:rPr>
          <w:i/>
          <w:iCs/>
        </w:rPr>
        <w:t>р</w:t>
      </w:r>
      <w:r w:rsidR="001007DF"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="001007DF" w:rsidRPr="00ED1F19">
        <w:t>.</w:t>
      </w:r>
    </w:p>
    <w:p w14:paraId="76075A7A" w14:textId="5954B3A1" w:rsidR="00325ECE" w:rsidRDefault="00325ECE" w:rsidP="007070AE">
      <w:r>
        <w:t xml:space="preserve">Имеется программа, которая </w:t>
      </w:r>
      <w:r w:rsidRPr="00325ECE">
        <w:t>находит самое частое слово в тексте, игнорируя стоп-слова (например, предлоги, союзы)</w:t>
      </w:r>
      <w:r w:rsidR="003125CD">
        <w:t>:</w:t>
      </w:r>
    </w:p>
    <w:p w14:paraId="01041E79" w14:textId="54E635E0" w:rsidR="00325ECE" w:rsidRDefault="003125CD" w:rsidP="007070AE">
      <w:r w:rsidRPr="003125CD">
        <w:rPr>
          <w:noProof/>
          <w:lang w:eastAsia="ru-RU"/>
        </w:rPr>
        <w:drawing>
          <wp:inline distT="0" distB="0" distL="0" distR="0" wp14:anchorId="1EADC099" wp14:editId="61ACDCF7">
            <wp:extent cx="5940425" cy="2866390"/>
            <wp:effectExtent l="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CFC1D" w14:textId="77777777" w:rsidR="005C4373" w:rsidRPr="00EA0B16" w:rsidRDefault="005C4373" w:rsidP="005C4373">
      <w:r w:rsidRPr="00EA0B16">
        <w:t>Вопрос:</w:t>
      </w:r>
    </w:p>
    <w:p w14:paraId="58A0D826" w14:textId="77777777" w:rsidR="005C4373" w:rsidRDefault="005C4373" w:rsidP="005C4373">
      <w:r w:rsidRPr="005C4373">
        <w:t>Почему мы создаем отдельный словарь для подсчета слов? Как можно оптимизировать этот алгоритм?</w:t>
      </w:r>
    </w:p>
    <w:p w14:paraId="14838013" w14:textId="77777777" w:rsidR="005C4373" w:rsidRDefault="005C4373" w:rsidP="005C4373">
      <w:r>
        <w:t>Время выполнения 20 минут.</w:t>
      </w:r>
    </w:p>
    <w:p w14:paraId="13D5133A" w14:textId="77777777" w:rsidR="005C4373" w:rsidRDefault="005C4373" w:rsidP="005C4373">
      <w:r>
        <w:t>Ожидаемый результат:</w:t>
      </w:r>
    </w:p>
    <w:p w14:paraId="30D530A3" w14:textId="77777777" w:rsidR="005C4373" w:rsidRDefault="005C4373" w:rsidP="005C4373">
      <w:r w:rsidRPr="005C4373">
        <w:t xml:space="preserve">Словарь </w:t>
      </w:r>
      <w:proofErr w:type="spellStart"/>
      <w:r w:rsidRPr="005C4373">
        <w:t>word_counts</w:t>
      </w:r>
      <w:proofErr w:type="spellEnd"/>
      <w:r w:rsidRPr="005C4373">
        <w:t xml:space="preserve"> позволяет удобно отслеживать количество появлений каждого слова. Оптимизация возможна за счет предварительного удаления стоп-слов перед подсчетом частот, что уменьшит объем обрабатываемых данных.</w:t>
      </w:r>
    </w:p>
    <w:p w14:paraId="0031EB54" w14:textId="77777777" w:rsidR="00F948D9" w:rsidRDefault="00F948D9" w:rsidP="00F948D9">
      <w:r>
        <w:t>Критерии оценивания: правильный анализ кода.</w:t>
      </w:r>
    </w:p>
    <w:p w14:paraId="09CC2B76" w14:textId="1EA035B2" w:rsidR="00053130" w:rsidRPr="00D87AE6" w:rsidRDefault="005C4373" w:rsidP="00D87AE6">
      <w:r>
        <w:t xml:space="preserve">Компетенции (индикаторы): </w:t>
      </w:r>
      <w:r w:rsidR="003E27FB">
        <w:t>ПК-3 (ПК-3.3)</w:t>
      </w:r>
    </w:p>
    <w:sectPr w:rsidR="00053130" w:rsidRPr="00D87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3042"/>
    <w:multiLevelType w:val="multilevel"/>
    <w:tmpl w:val="07629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849AA"/>
    <w:multiLevelType w:val="multilevel"/>
    <w:tmpl w:val="84702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43E6A"/>
    <w:multiLevelType w:val="multilevel"/>
    <w:tmpl w:val="5F68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D3154"/>
    <w:multiLevelType w:val="multilevel"/>
    <w:tmpl w:val="5202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078DD"/>
    <w:multiLevelType w:val="multilevel"/>
    <w:tmpl w:val="2EC2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3D4897"/>
    <w:multiLevelType w:val="multilevel"/>
    <w:tmpl w:val="2C9C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5B60B3"/>
    <w:multiLevelType w:val="multilevel"/>
    <w:tmpl w:val="173C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9F61EB"/>
    <w:multiLevelType w:val="multilevel"/>
    <w:tmpl w:val="6BB6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90024"/>
    <w:multiLevelType w:val="multilevel"/>
    <w:tmpl w:val="0868C6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751005"/>
    <w:multiLevelType w:val="multilevel"/>
    <w:tmpl w:val="7338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FA75FF"/>
    <w:multiLevelType w:val="multilevel"/>
    <w:tmpl w:val="EC787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C420C2"/>
    <w:multiLevelType w:val="multilevel"/>
    <w:tmpl w:val="BC443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791587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207874486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160578070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6108906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65622297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438482277">
    <w:abstractNumId w:val="4"/>
  </w:num>
  <w:num w:numId="7" w16cid:durableId="1316909037">
    <w:abstractNumId w:val="0"/>
    <w:lvlOverride w:ilvl="0">
      <w:lvl w:ilvl="0">
        <w:numFmt w:val="decimal"/>
        <w:lvlText w:val="%1."/>
        <w:lvlJc w:val="left"/>
      </w:lvl>
    </w:lvlOverride>
  </w:num>
  <w:num w:numId="8" w16cid:durableId="1910384988">
    <w:abstractNumId w:val="8"/>
    <w:lvlOverride w:ilvl="0">
      <w:lvl w:ilvl="0">
        <w:numFmt w:val="decimal"/>
        <w:lvlText w:val="%1."/>
        <w:lvlJc w:val="left"/>
      </w:lvl>
    </w:lvlOverride>
  </w:num>
  <w:num w:numId="9" w16cid:durableId="1306468295">
    <w:abstractNumId w:val="5"/>
  </w:num>
  <w:num w:numId="10" w16cid:durableId="1433013462">
    <w:abstractNumId w:val="3"/>
  </w:num>
  <w:num w:numId="11" w16cid:durableId="297492312">
    <w:abstractNumId w:val="11"/>
  </w:num>
  <w:num w:numId="12" w16cid:durableId="914360263">
    <w:abstractNumId w:val="1"/>
  </w:num>
  <w:num w:numId="13" w16cid:durableId="1377001110">
    <w:abstractNumId w:val="6"/>
  </w:num>
  <w:num w:numId="14" w16cid:durableId="1747680273">
    <w:abstractNumId w:val="2"/>
  </w:num>
  <w:num w:numId="15" w16cid:durableId="1632858268">
    <w:abstractNumId w:val="9"/>
  </w:num>
  <w:num w:numId="16" w16cid:durableId="156487591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63"/>
    <w:rsid w:val="00000EA6"/>
    <w:rsid w:val="00015164"/>
    <w:rsid w:val="00022A80"/>
    <w:rsid w:val="00024539"/>
    <w:rsid w:val="00040346"/>
    <w:rsid w:val="00045720"/>
    <w:rsid w:val="00045894"/>
    <w:rsid w:val="00053130"/>
    <w:rsid w:val="00063B84"/>
    <w:rsid w:val="00075E61"/>
    <w:rsid w:val="00080733"/>
    <w:rsid w:val="00090212"/>
    <w:rsid w:val="00092E68"/>
    <w:rsid w:val="000B550C"/>
    <w:rsid w:val="000D16F1"/>
    <w:rsid w:val="000E2A56"/>
    <w:rsid w:val="000E427F"/>
    <w:rsid w:val="000F71E9"/>
    <w:rsid w:val="001007DF"/>
    <w:rsid w:val="00105BA4"/>
    <w:rsid w:val="00114418"/>
    <w:rsid w:val="0011630D"/>
    <w:rsid w:val="00131CA4"/>
    <w:rsid w:val="0014455C"/>
    <w:rsid w:val="001549A8"/>
    <w:rsid w:val="00166C75"/>
    <w:rsid w:val="0017540C"/>
    <w:rsid w:val="00182C65"/>
    <w:rsid w:val="00186F90"/>
    <w:rsid w:val="001A2A38"/>
    <w:rsid w:val="001A71FB"/>
    <w:rsid w:val="001B1B72"/>
    <w:rsid w:val="001B6F6D"/>
    <w:rsid w:val="001C113F"/>
    <w:rsid w:val="001D08B8"/>
    <w:rsid w:val="001F05C8"/>
    <w:rsid w:val="001F5A23"/>
    <w:rsid w:val="0021154A"/>
    <w:rsid w:val="00211C0B"/>
    <w:rsid w:val="002133CA"/>
    <w:rsid w:val="00220E49"/>
    <w:rsid w:val="00247664"/>
    <w:rsid w:val="00264A31"/>
    <w:rsid w:val="00267547"/>
    <w:rsid w:val="00285269"/>
    <w:rsid w:val="00296B1C"/>
    <w:rsid w:val="002A58F9"/>
    <w:rsid w:val="002A6A68"/>
    <w:rsid w:val="002B16A2"/>
    <w:rsid w:val="002D0BB6"/>
    <w:rsid w:val="002D6608"/>
    <w:rsid w:val="002E35D2"/>
    <w:rsid w:val="002E48B2"/>
    <w:rsid w:val="002E73A0"/>
    <w:rsid w:val="002F11FE"/>
    <w:rsid w:val="002F1357"/>
    <w:rsid w:val="002F545F"/>
    <w:rsid w:val="002F7065"/>
    <w:rsid w:val="00303315"/>
    <w:rsid w:val="0030636A"/>
    <w:rsid w:val="00307F64"/>
    <w:rsid w:val="00312192"/>
    <w:rsid w:val="003125CD"/>
    <w:rsid w:val="00312F77"/>
    <w:rsid w:val="00313454"/>
    <w:rsid w:val="00322484"/>
    <w:rsid w:val="00322AF3"/>
    <w:rsid w:val="00325ECE"/>
    <w:rsid w:val="00333175"/>
    <w:rsid w:val="00333A21"/>
    <w:rsid w:val="00336132"/>
    <w:rsid w:val="0034168E"/>
    <w:rsid w:val="003425C0"/>
    <w:rsid w:val="00345500"/>
    <w:rsid w:val="00347A31"/>
    <w:rsid w:val="003503A3"/>
    <w:rsid w:val="003537E1"/>
    <w:rsid w:val="00362E6B"/>
    <w:rsid w:val="0037058F"/>
    <w:rsid w:val="00371CCE"/>
    <w:rsid w:val="00377AC1"/>
    <w:rsid w:val="00381DBA"/>
    <w:rsid w:val="00387FB6"/>
    <w:rsid w:val="00390F27"/>
    <w:rsid w:val="003A186A"/>
    <w:rsid w:val="003D0E8B"/>
    <w:rsid w:val="003E27FB"/>
    <w:rsid w:val="004151FB"/>
    <w:rsid w:val="004326D3"/>
    <w:rsid w:val="00436885"/>
    <w:rsid w:val="0044671D"/>
    <w:rsid w:val="00471740"/>
    <w:rsid w:val="00472439"/>
    <w:rsid w:val="00475DC8"/>
    <w:rsid w:val="00494DCB"/>
    <w:rsid w:val="00497E5D"/>
    <w:rsid w:val="004A49DB"/>
    <w:rsid w:val="004B1C5F"/>
    <w:rsid w:val="004B6B24"/>
    <w:rsid w:val="004C6575"/>
    <w:rsid w:val="004C6EF1"/>
    <w:rsid w:val="004C768F"/>
    <w:rsid w:val="004E160D"/>
    <w:rsid w:val="004F6604"/>
    <w:rsid w:val="0050332D"/>
    <w:rsid w:val="005107EA"/>
    <w:rsid w:val="00524A48"/>
    <w:rsid w:val="0053355C"/>
    <w:rsid w:val="00545308"/>
    <w:rsid w:val="0054596A"/>
    <w:rsid w:val="00550415"/>
    <w:rsid w:val="00557856"/>
    <w:rsid w:val="005612C9"/>
    <w:rsid w:val="0056418C"/>
    <w:rsid w:val="005709AD"/>
    <w:rsid w:val="00570DF1"/>
    <w:rsid w:val="005833E7"/>
    <w:rsid w:val="00590075"/>
    <w:rsid w:val="005A1C18"/>
    <w:rsid w:val="005A496D"/>
    <w:rsid w:val="005B2233"/>
    <w:rsid w:val="005B3CDE"/>
    <w:rsid w:val="005B796A"/>
    <w:rsid w:val="005C3B39"/>
    <w:rsid w:val="005C4373"/>
    <w:rsid w:val="005C6676"/>
    <w:rsid w:val="005D0C5C"/>
    <w:rsid w:val="005D1A8E"/>
    <w:rsid w:val="005E30C2"/>
    <w:rsid w:val="005E73DB"/>
    <w:rsid w:val="005F2538"/>
    <w:rsid w:val="00631848"/>
    <w:rsid w:val="0063633F"/>
    <w:rsid w:val="00636F0C"/>
    <w:rsid w:val="006409BB"/>
    <w:rsid w:val="0065477B"/>
    <w:rsid w:val="00654FD3"/>
    <w:rsid w:val="00677E63"/>
    <w:rsid w:val="00682515"/>
    <w:rsid w:val="00692019"/>
    <w:rsid w:val="0069789D"/>
    <w:rsid w:val="006A5C4A"/>
    <w:rsid w:val="006E6B4F"/>
    <w:rsid w:val="00701904"/>
    <w:rsid w:val="007070AE"/>
    <w:rsid w:val="00710DC8"/>
    <w:rsid w:val="00712B55"/>
    <w:rsid w:val="00712C12"/>
    <w:rsid w:val="0071572F"/>
    <w:rsid w:val="00723BBB"/>
    <w:rsid w:val="007245E7"/>
    <w:rsid w:val="007255FA"/>
    <w:rsid w:val="00740961"/>
    <w:rsid w:val="00740DAD"/>
    <w:rsid w:val="007435E3"/>
    <w:rsid w:val="00752787"/>
    <w:rsid w:val="0076151B"/>
    <w:rsid w:val="00775B56"/>
    <w:rsid w:val="0078196A"/>
    <w:rsid w:val="007835D3"/>
    <w:rsid w:val="007A696D"/>
    <w:rsid w:val="007B218D"/>
    <w:rsid w:val="007B279A"/>
    <w:rsid w:val="007C20BE"/>
    <w:rsid w:val="007C4515"/>
    <w:rsid w:val="007C6D4B"/>
    <w:rsid w:val="008053F8"/>
    <w:rsid w:val="00814996"/>
    <w:rsid w:val="00814BF2"/>
    <w:rsid w:val="008432FC"/>
    <w:rsid w:val="00862312"/>
    <w:rsid w:val="00864E57"/>
    <w:rsid w:val="00871087"/>
    <w:rsid w:val="00875740"/>
    <w:rsid w:val="008767A2"/>
    <w:rsid w:val="008807A3"/>
    <w:rsid w:val="0088277D"/>
    <w:rsid w:val="00893D52"/>
    <w:rsid w:val="00894312"/>
    <w:rsid w:val="008A4255"/>
    <w:rsid w:val="008C22FC"/>
    <w:rsid w:val="008D2FDD"/>
    <w:rsid w:val="008F5860"/>
    <w:rsid w:val="00907EC4"/>
    <w:rsid w:val="00910985"/>
    <w:rsid w:val="009170B8"/>
    <w:rsid w:val="00917BCA"/>
    <w:rsid w:val="009324D4"/>
    <w:rsid w:val="00952D67"/>
    <w:rsid w:val="009562E0"/>
    <w:rsid w:val="009566D6"/>
    <w:rsid w:val="009741BD"/>
    <w:rsid w:val="00991C3B"/>
    <w:rsid w:val="009A3A3A"/>
    <w:rsid w:val="009A7448"/>
    <w:rsid w:val="009C7846"/>
    <w:rsid w:val="009D0F35"/>
    <w:rsid w:val="009D4059"/>
    <w:rsid w:val="009D6B45"/>
    <w:rsid w:val="009D7203"/>
    <w:rsid w:val="009F0105"/>
    <w:rsid w:val="00A03940"/>
    <w:rsid w:val="00A144BE"/>
    <w:rsid w:val="00A23D39"/>
    <w:rsid w:val="00A35136"/>
    <w:rsid w:val="00A47944"/>
    <w:rsid w:val="00A52090"/>
    <w:rsid w:val="00A53DFC"/>
    <w:rsid w:val="00A55429"/>
    <w:rsid w:val="00A55F22"/>
    <w:rsid w:val="00A737F9"/>
    <w:rsid w:val="00A91161"/>
    <w:rsid w:val="00A91D23"/>
    <w:rsid w:val="00A95ABB"/>
    <w:rsid w:val="00AB2E62"/>
    <w:rsid w:val="00AB3EBF"/>
    <w:rsid w:val="00AB7C9B"/>
    <w:rsid w:val="00AB7E9E"/>
    <w:rsid w:val="00AC7401"/>
    <w:rsid w:val="00AF4513"/>
    <w:rsid w:val="00B06D12"/>
    <w:rsid w:val="00B14AF0"/>
    <w:rsid w:val="00B17364"/>
    <w:rsid w:val="00B355B0"/>
    <w:rsid w:val="00B41EE3"/>
    <w:rsid w:val="00B4229F"/>
    <w:rsid w:val="00B6231B"/>
    <w:rsid w:val="00B62430"/>
    <w:rsid w:val="00B62FD9"/>
    <w:rsid w:val="00B647B6"/>
    <w:rsid w:val="00B711A4"/>
    <w:rsid w:val="00B73FAA"/>
    <w:rsid w:val="00B81AFE"/>
    <w:rsid w:val="00BA0EC4"/>
    <w:rsid w:val="00BB7D85"/>
    <w:rsid w:val="00BC2A18"/>
    <w:rsid w:val="00BD25C1"/>
    <w:rsid w:val="00BE6200"/>
    <w:rsid w:val="00BF3F8F"/>
    <w:rsid w:val="00C00029"/>
    <w:rsid w:val="00C03FD2"/>
    <w:rsid w:val="00C0413A"/>
    <w:rsid w:val="00C04B3A"/>
    <w:rsid w:val="00C10D00"/>
    <w:rsid w:val="00C14ABA"/>
    <w:rsid w:val="00C17160"/>
    <w:rsid w:val="00C347A3"/>
    <w:rsid w:val="00C40EF1"/>
    <w:rsid w:val="00C43BD8"/>
    <w:rsid w:val="00C44D7A"/>
    <w:rsid w:val="00C62EBA"/>
    <w:rsid w:val="00C64BE5"/>
    <w:rsid w:val="00C70328"/>
    <w:rsid w:val="00C72A78"/>
    <w:rsid w:val="00C74422"/>
    <w:rsid w:val="00C75D7F"/>
    <w:rsid w:val="00C93476"/>
    <w:rsid w:val="00C97530"/>
    <w:rsid w:val="00C9754C"/>
    <w:rsid w:val="00CA1D91"/>
    <w:rsid w:val="00CC5163"/>
    <w:rsid w:val="00CD79B2"/>
    <w:rsid w:val="00CE58DA"/>
    <w:rsid w:val="00CE77B3"/>
    <w:rsid w:val="00CF4C48"/>
    <w:rsid w:val="00D02206"/>
    <w:rsid w:val="00D168FB"/>
    <w:rsid w:val="00D21782"/>
    <w:rsid w:val="00D3111D"/>
    <w:rsid w:val="00D41ECD"/>
    <w:rsid w:val="00D52ED3"/>
    <w:rsid w:val="00D54C03"/>
    <w:rsid w:val="00D72A94"/>
    <w:rsid w:val="00D87AE6"/>
    <w:rsid w:val="00DA06F1"/>
    <w:rsid w:val="00DC341B"/>
    <w:rsid w:val="00DC794E"/>
    <w:rsid w:val="00DD4B24"/>
    <w:rsid w:val="00DD7EED"/>
    <w:rsid w:val="00DE6027"/>
    <w:rsid w:val="00DF1C9A"/>
    <w:rsid w:val="00DF3D9B"/>
    <w:rsid w:val="00E03FA5"/>
    <w:rsid w:val="00E16B1C"/>
    <w:rsid w:val="00E32CBD"/>
    <w:rsid w:val="00E40CB1"/>
    <w:rsid w:val="00E50492"/>
    <w:rsid w:val="00E52216"/>
    <w:rsid w:val="00E55017"/>
    <w:rsid w:val="00E56538"/>
    <w:rsid w:val="00E726CE"/>
    <w:rsid w:val="00E774DC"/>
    <w:rsid w:val="00EA0B16"/>
    <w:rsid w:val="00EC4978"/>
    <w:rsid w:val="00EC50DD"/>
    <w:rsid w:val="00EC5432"/>
    <w:rsid w:val="00ED60C4"/>
    <w:rsid w:val="00EF6F3F"/>
    <w:rsid w:val="00F06C30"/>
    <w:rsid w:val="00F33F28"/>
    <w:rsid w:val="00F53C01"/>
    <w:rsid w:val="00F55030"/>
    <w:rsid w:val="00F57FA0"/>
    <w:rsid w:val="00F63636"/>
    <w:rsid w:val="00F63FE6"/>
    <w:rsid w:val="00F84548"/>
    <w:rsid w:val="00F948D9"/>
    <w:rsid w:val="00FA6ECC"/>
    <w:rsid w:val="00FB02E9"/>
    <w:rsid w:val="00FE3436"/>
    <w:rsid w:val="00FE46A4"/>
    <w:rsid w:val="00FE79F8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BD92"/>
  <w15:chartTrackingRefBased/>
  <w15:docId w15:val="{91D4FF2D-B5F6-4B7B-A554-065BA362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51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00EA6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A0B16"/>
    <w:pPr>
      <w:keepNext/>
      <w:keepLines/>
      <w:spacing w:before="160" w:after="80"/>
      <w:ind w:firstLine="709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EA0B16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FE3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D4059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ae">
    <w:name w:val="Пояснение"/>
    <w:basedOn w:val="a"/>
    <w:link w:val="af"/>
    <w:qFormat/>
    <w:rsid w:val="009D7203"/>
    <w:rPr>
      <w:rFonts w:ascii="Arial Narrow" w:hAnsi="Arial Narrow"/>
      <w:sz w:val="22"/>
    </w:rPr>
  </w:style>
  <w:style w:type="character" w:customStyle="1" w:styleId="af">
    <w:name w:val="Пояснение Знак"/>
    <w:basedOn w:val="a0"/>
    <w:link w:val="ae"/>
    <w:rsid w:val="009D7203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6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5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599</TotalTime>
  <Pages>20</Pages>
  <Words>3566</Words>
  <Characters>20330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Veligura</dc:creator>
  <cp:keywords/>
  <dc:description/>
  <cp:lastModifiedBy>Александр Лофиченко</cp:lastModifiedBy>
  <cp:revision>303</cp:revision>
  <cp:lastPrinted>2025-03-12T11:02:00Z</cp:lastPrinted>
  <dcterms:created xsi:type="dcterms:W3CDTF">2025-02-16T14:16:00Z</dcterms:created>
  <dcterms:modified xsi:type="dcterms:W3CDTF">2025-03-24T12:20:00Z</dcterms:modified>
</cp:coreProperties>
</file>