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1BE1D" w14:textId="0D043E93" w:rsidR="00DD7EED" w:rsidRPr="00DD7EED" w:rsidRDefault="00DD7EED" w:rsidP="000C782D">
      <w:pPr>
        <w:pStyle w:val="1"/>
        <w:ind w:firstLine="0"/>
      </w:pPr>
      <w:r w:rsidRPr="00DD7EED">
        <w:t>Комплект оценочных материалов по дисциплине</w:t>
      </w:r>
      <w:r w:rsidR="00EA67A3">
        <w:br/>
      </w:r>
      <w:r w:rsidRPr="00DD7EED">
        <w:t>«</w:t>
      </w:r>
      <w:r w:rsidR="00804B1C">
        <w:t>Визуализация данных</w:t>
      </w:r>
      <w:r w:rsidRPr="00DD7EED">
        <w:t>»</w:t>
      </w:r>
    </w:p>
    <w:p w14:paraId="6EE9A84A" w14:textId="77777777" w:rsidR="000C782D" w:rsidRDefault="000C782D" w:rsidP="000C782D"/>
    <w:p w14:paraId="5EFE4DBF" w14:textId="575EE7A6" w:rsidR="00DD7EED" w:rsidRDefault="00DD7EED" w:rsidP="00000EA6">
      <w:pPr>
        <w:pStyle w:val="2"/>
        <w:rPr>
          <w:b w:val="0"/>
        </w:rPr>
      </w:pPr>
      <w:r w:rsidRPr="00DD7EED">
        <w:t>Задания закрытого типа</w:t>
      </w:r>
    </w:p>
    <w:p w14:paraId="6A3DDA1E" w14:textId="484E757A" w:rsidR="00DD7EED" w:rsidRDefault="00DD7EED" w:rsidP="00F041A6">
      <w:pPr>
        <w:pStyle w:val="3"/>
      </w:pPr>
      <w:r w:rsidRPr="00DD7EED">
        <w:t>Задания закрытого типа на выбор правильного ответа</w:t>
      </w:r>
    </w:p>
    <w:p w14:paraId="5D776484" w14:textId="7031105E" w:rsidR="00B23568" w:rsidRDefault="00B23568" w:rsidP="00B23568">
      <w:r>
        <w:t xml:space="preserve">1. </w:t>
      </w:r>
      <w:r w:rsidRPr="00B23568">
        <w:rPr>
          <w:i/>
          <w:iCs/>
        </w:rPr>
        <w:t>Выберите один правильный ответ</w:t>
      </w:r>
      <w:r>
        <w:t>:</w:t>
      </w:r>
    </w:p>
    <w:p w14:paraId="48581470" w14:textId="77777777" w:rsidR="00B23568" w:rsidRDefault="00B23568" w:rsidP="00B23568">
      <w:r>
        <w:t>Что такое визуализация данных?</w:t>
      </w:r>
    </w:p>
    <w:p w14:paraId="7614E985" w14:textId="77777777" w:rsidR="00B23568" w:rsidRDefault="00B23568" w:rsidP="00B23568">
      <w:r>
        <w:t>А) Процесс сбора и анализа данных.</w:t>
      </w:r>
    </w:p>
    <w:p w14:paraId="1B4F958B" w14:textId="77777777" w:rsidR="00B23568" w:rsidRDefault="00B23568" w:rsidP="00B23568">
      <w:r>
        <w:t>Б) Графическое представление данных с целью их понимания и анализа.</w:t>
      </w:r>
    </w:p>
    <w:p w14:paraId="5728C3A5" w14:textId="77777777" w:rsidR="00B23568" w:rsidRDefault="00B23568" w:rsidP="00B23568">
      <w:r>
        <w:t>В) Математическое моделирование данных.</w:t>
      </w:r>
    </w:p>
    <w:p w14:paraId="51E67C17" w14:textId="77777777" w:rsidR="00B23568" w:rsidRDefault="00B23568" w:rsidP="00B23568">
      <w:r>
        <w:t>Правильный ответ: Б.</w:t>
      </w:r>
    </w:p>
    <w:p w14:paraId="12334E75" w14:textId="298830F6" w:rsidR="00B23568" w:rsidRDefault="00B23568" w:rsidP="00B23568">
      <w:r>
        <w:t>Компетенции (индикаторы): ПК-2 (ПК-2.4)</w:t>
      </w:r>
    </w:p>
    <w:p w14:paraId="555598A6" w14:textId="77777777" w:rsidR="00B23568" w:rsidRDefault="00B23568" w:rsidP="00B23568"/>
    <w:p w14:paraId="4FCDF058" w14:textId="5D7C219D" w:rsidR="00B23568" w:rsidRDefault="00B23568" w:rsidP="00B23568">
      <w:r>
        <w:t xml:space="preserve">2. </w:t>
      </w:r>
      <w:r w:rsidRPr="00B23568">
        <w:rPr>
          <w:i/>
          <w:iCs/>
        </w:rPr>
        <w:t>Выберите один правильный ответ</w:t>
      </w:r>
      <w:r>
        <w:t>:</w:t>
      </w:r>
    </w:p>
    <w:p w14:paraId="2A8A4A38" w14:textId="77777777" w:rsidR="00B23568" w:rsidRDefault="00B23568" w:rsidP="00B23568">
      <w:r>
        <w:t>Какой тип графика лучше всего подходит для отображения изменения данных во времени?</w:t>
      </w:r>
    </w:p>
    <w:p w14:paraId="164E0F8D" w14:textId="77777777" w:rsidR="00B23568" w:rsidRDefault="00B23568" w:rsidP="00B23568">
      <w:r>
        <w:t>А) Круговая диаграмма.</w:t>
      </w:r>
    </w:p>
    <w:p w14:paraId="4BB75975" w14:textId="77777777" w:rsidR="00B23568" w:rsidRDefault="00B23568" w:rsidP="00B23568">
      <w:r>
        <w:t>Б) Линейный график.</w:t>
      </w:r>
    </w:p>
    <w:p w14:paraId="53EFB10C" w14:textId="77777777" w:rsidR="00B23568" w:rsidRDefault="00B23568" w:rsidP="00B23568">
      <w:r>
        <w:t>В) Столбчатая диаграмма.</w:t>
      </w:r>
    </w:p>
    <w:p w14:paraId="2D680781" w14:textId="77777777" w:rsidR="00B23568" w:rsidRDefault="00B23568" w:rsidP="00B23568">
      <w:r>
        <w:t>Правильный ответ: Б.</w:t>
      </w:r>
    </w:p>
    <w:p w14:paraId="0AF4BA28" w14:textId="7561E7C1" w:rsidR="00B23568" w:rsidRDefault="00B23568" w:rsidP="00B23568">
      <w:r>
        <w:t>Компетенции (индикаторы): ПК-2 (ПК-2.4)</w:t>
      </w:r>
    </w:p>
    <w:p w14:paraId="69963F49" w14:textId="77777777" w:rsidR="00B23568" w:rsidRDefault="00B23568" w:rsidP="00B23568"/>
    <w:p w14:paraId="4406BA8C" w14:textId="0A2CAC7E" w:rsidR="00B23568" w:rsidRDefault="00B23568" w:rsidP="00B23568">
      <w:r>
        <w:t xml:space="preserve">3. </w:t>
      </w:r>
      <w:r w:rsidRPr="00B23568">
        <w:rPr>
          <w:i/>
          <w:iCs/>
        </w:rPr>
        <w:t>Выберите один правильный ответ</w:t>
      </w:r>
      <w:r>
        <w:t>:</w:t>
      </w:r>
    </w:p>
    <w:p w14:paraId="512F5D55" w14:textId="77777777" w:rsidR="00B23568" w:rsidRDefault="00B23568" w:rsidP="00B23568">
      <w:r>
        <w:t>Что такое интерактивная визуализация?</w:t>
      </w:r>
    </w:p>
    <w:p w14:paraId="211C62DE" w14:textId="77777777" w:rsidR="00B23568" w:rsidRDefault="00B23568" w:rsidP="00B23568">
      <w:r>
        <w:t>А) Визуализация, которая автоматически обновляется.</w:t>
      </w:r>
    </w:p>
    <w:p w14:paraId="5909A215" w14:textId="77777777" w:rsidR="00B23568" w:rsidRDefault="00B23568" w:rsidP="00B23568">
      <w:r>
        <w:t>Б) Визуализация, позволяющая пользователю взаимодействовать с данными.</w:t>
      </w:r>
    </w:p>
    <w:p w14:paraId="619BEBC0" w14:textId="77777777" w:rsidR="00B23568" w:rsidRDefault="00B23568" w:rsidP="00B23568">
      <w:r>
        <w:t>В) Статическая визуализация.</w:t>
      </w:r>
    </w:p>
    <w:p w14:paraId="35B002B6" w14:textId="77777777" w:rsidR="00B23568" w:rsidRDefault="00B23568" w:rsidP="00B23568">
      <w:r>
        <w:t>Правильный ответ: Б.</w:t>
      </w:r>
    </w:p>
    <w:p w14:paraId="3C64D16A" w14:textId="50F743B1" w:rsidR="00B23568" w:rsidRDefault="00B23568" w:rsidP="00B23568">
      <w:r>
        <w:t>Компетенции (индикаторы): ПК-2 (ПК-2.4)</w:t>
      </w:r>
    </w:p>
    <w:p w14:paraId="02C2AC6C" w14:textId="77777777" w:rsidR="00B23568" w:rsidRDefault="00B23568" w:rsidP="00B23568"/>
    <w:p w14:paraId="015D67B5" w14:textId="5DFFFC0F" w:rsidR="00B23568" w:rsidRDefault="008F0D82" w:rsidP="00B23568">
      <w:r>
        <w:t xml:space="preserve">4. </w:t>
      </w:r>
      <w:r w:rsidR="00B23568" w:rsidRPr="008F0D82">
        <w:rPr>
          <w:i/>
          <w:iCs/>
        </w:rPr>
        <w:t>Выберите один правильный ответ</w:t>
      </w:r>
      <w:r w:rsidR="00B23568">
        <w:t>:</w:t>
      </w:r>
    </w:p>
    <w:p w14:paraId="77602E45" w14:textId="77777777" w:rsidR="00B23568" w:rsidRDefault="00B23568" w:rsidP="00B23568">
      <w:r>
        <w:t xml:space="preserve">Какой инструмент используется для создания интерактивных </w:t>
      </w:r>
      <w:proofErr w:type="spellStart"/>
      <w:r>
        <w:t>дашбордов</w:t>
      </w:r>
      <w:proofErr w:type="spellEnd"/>
      <w:r>
        <w:t>?</w:t>
      </w:r>
    </w:p>
    <w:p w14:paraId="3FDC01A6" w14:textId="77777777" w:rsidR="00B23568" w:rsidRPr="00B23568" w:rsidRDefault="00B23568" w:rsidP="00B23568">
      <w:pPr>
        <w:rPr>
          <w:lang w:val="en-US"/>
        </w:rPr>
      </w:pPr>
      <w:r>
        <w:t>А</w:t>
      </w:r>
      <w:r w:rsidRPr="00B23568">
        <w:rPr>
          <w:lang w:val="en-US"/>
        </w:rPr>
        <w:t>) Microsoft Word.</w:t>
      </w:r>
    </w:p>
    <w:p w14:paraId="76381C63" w14:textId="77777777" w:rsidR="00B23568" w:rsidRPr="00B23568" w:rsidRDefault="00B23568" w:rsidP="00B23568">
      <w:pPr>
        <w:rPr>
          <w:lang w:val="en-US"/>
        </w:rPr>
      </w:pPr>
      <w:r>
        <w:t>Б</w:t>
      </w:r>
      <w:r w:rsidRPr="00B23568">
        <w:rPr>
          <w:lang w:val="en-US"/>
        </w:rPr>
        <w:t>) Tableau.</w:t>
      </w:r>
    </w:p>
    <w:p w14:paraId="61A5EF0F" w14:textId="77777777" w:rsidR="00B23568" w:rsidRDefault="00B23568" w:rsidP="00B23568">
      <w:r>
        <w:t>В) Adobe Photoshop.</w:t>
      </w:r>
    </w:p>
    <w:p w14:paraId="35D0FE46" w14:textId="77777777" w:rsidR="00B23568" w:rsidRDefault="00B23568" w:rsidP="00B23568">
      <w:r>
        <w:t>Правильный ответ: Б.</w:t>
      </w:r>
    </w:p>
    <w:p w14:paraId="2DB78585" w14:textId="3A03517C" w:rsidR="00B23568" w:rsidRDefault="00B23568" w:rsidP="00B23568">
      <w:r>
        <w:t>Компетенции (индикаторы): ПК-</w:t>
      </w:r>
      <w:r w:rsidR="008F0D82">
        <w:t>2</w:t>
      </w:r>
      <w:r>
        <w:t xml:space="preserve"> (ПК-</w:t>
      </w:r>
      <w:r w:rsidR="008F0D82">
        <w:t>2</w:t>
      </w:r>
      <w:r>
        <w:t>.</w:t>
      </w:r>
      <w:r w:rsidR="008F0D82">
        <w:t>4</w:t>
      </w:r>
      <w:r>
        <w:t>)</w:t>
      </w:r>
    </w:p>
    <w:p w14:paraId="7489FABB" w14:textId="77777777" w:rsidR="00B23568" w:rsidRDefault="00B23568" w:rsidP="00B23568"/>
    <w:p w14:paraId="6C64D9B5" w14:textId="4E58619C" w:rsidR="00B23568" w:rsidRDefault="008F0D82" w:rsidP="00B23568">
      <w:r>
        <w:t xml:space="preserve">5. </w:t>
      </w:r>
      <w:r w:rsidR="00B23568" w:rsidRPr="008F0D82">
        <w:rPr>
          <w:i/>
          <w:iCs/>
        </w:rPr>
        <w:t>Выберите один правильный ответ</w:t>
      </w:r>
      <w:r w:rsidR="00B23568">
        <w:t>:</w:t>
      </w:r>
    </w:p>
    <w:p w14:paraId="7400E5AB" w14:textId="77777777" w:rsidR="00B23568" w:rsidRDefault="00B23568" w:rsidP="00B23568">
      <w:r>
        <w:t>Что такое "рассказ данных" (</w:t>
      </w:r>
      <w:proofErr w:type="spellStart"/>
      <w:r>
        <w:t>data</w:t>
      </w:r>
      <w:proofErr w:type="spellEnd"/>
      <w:r>
        <w:t xml:space="preserve"> </w:t>
      </w:r>
      <w:proofErr w:type="spellStart"/>
      <w:r>
        <w:t>storytelling</w:t>
      </w:r>
      <w:proofErr w:type="spellEnd"/>
      <w:r>
        <w:t>)?</w:t>
      </w:r>
    </w:p>
    <w:p w14:paraId="6177C722" w14:textId="77777777" w:rsidR="00B23568" w:rsidRDefault="00B23568" w:rsidP="00B23568">
      <w:r>
        <w:lastRenderedPageBreak/>
        <w:t>А) Процесс автоматической генерации отчетов.</w:t>
      </w:r>
    </w:p>
    <w:p w14:paraId="4B1F407D" w14:textId="77777777" w:rsidR="00B23568" w:rsidRDefault="00B23568" w:rsidP="00B23568">
      <w:r>
        <w:t>Б) Использование визуализаций для передачи истории, основанной на данных.</w:t>
      </w:r>
    </w:p>
    <w:p w14:paraId="08F9CCC9" w14:textId="77777777" w:rsidR="00B23568" w:rsidRDefault="00B23568" w:rsidP="00B23568">
      <w:r>
        <w:t>В) Математический анализ данных.</w:t>
      </w:r>
    </w:p>
    <w:p w14:paraId="7231F888" w14:textId="77777777" w:rsidR="00B23568" w:rsidRDefault="00B23568" w:rsidP="00B23568">
      <w:r>
        <w:t>Правильный ответ: Б.</w:t>
      </w:r>
    </w:p>
    <w:p w14:paraId="02187E7C" w14:textId="7C6196E2" w:rsidR="00B23568" w:rsidRDefault="00B23568" w:rsidP="00B23568">
      <w:r>
        <w:t>Компетенции (индикаторы): ПК-</w:t>
      </w:r>
      <w:r w:rsidR="008F0D82">
        <w:t>2</w:t>
      </w:r>
      <w:r>
        <w:t xml:space="preserve"> (ПК-</w:t>
      </w:r>
      <w:r w:rsidR="008F0D82">
        <w:t>2</w:t>
      </w:r>
      <w:r>
        <w:t>.</w:t>
      </w:r>
      <w:r w:rsidR="008F0D82">
        <w:t>4</w:t>
      </w:r>
      <w:r>
        <w:t>)</w:t>
      </w:r>
    </w:p>
    <w:p w14:paraId="00B8FEF1" w14:textId="77777777" w:rsidR="00B23568" w:rsidRDefault="00B23568" w:rsidP="00B23568"/>
    <w:p w14:paraId="54191741" w14:textId="32687F10" w:rsidR="00B23568" w:rsidRDefault="008F0D82" w:rsidP="00B23568">
      <w:r>
        <w:t xml:space="preserve">6. </w:t>
      </w:r>
      <w:r w:rsidR="00B23568" w:rsidRPr="008F0D82">
        <w:rPr>
          <w:i/>
          <w:iCs/>
        </w:rPr>
        <w:t>Выберите один правильный ответ</w:t>
      </w:r>
      <w:r w:rsidR="00B23568">
        <w:t>:</w:t>
      </w:r>
    </w:p>
    <w:p w14:paraId="619DEFD2" w14:textId="77777777" w:rsidR="00B23568" w:rsidRDefault="00B23568" w:rsidP="00B23568">
      <w:r>
        <w:t>Какой тип визуализации лучше всего подходит для отображения распределения данных?</w:t>
      </w:r>
    </w:p>
    <w:p w14:paraId="030648DF" w14:textId="77777777" w:rsidR="00B23568" w:rsidRDefault="00B23568" w:rsidP="00B23568">
      <w:r>
        <w:t>А) Круговая диаграмма.</w:t>
      </w:r>
    </w:p>
    <w:p w14:paraId="232656F9" w14:textId="77777777" w:rsidR="00B23568" w:rsidRDefault="00B23568" w:rsidP="00B23568">
      <w:r>
        <w:t>Б) Гистограмма.</w:t>
      </w:r>
    </w:p>
    <w:p w14:paraId="10E35EA3" w14:textId="77777777" w:rsidR="00B23568" w:rsidRDefault="00B23568" w:rsidP="00B23568">
      <w:r>
        <w:t>В) Линейный график.</w:t>
      </w:r>
    </w:p>
    <w:p w14:paraId="7DB244F7" w14:textId="77777777" w:rsidR="00B23568" w:rsidRDefault="00B23568" w:rsidP="00B23568">
      <w:r>
        <w:t>Правильный ответ: Б.</w:t>
      </w:r>
    </w:p>
    <w:p w14:paraId="3B0CA8F3" w14:textId="6EF64CE0" w:rsidR="00B23568" w:rsidRDefault="00B23568" w:rsidP="00B23568">
      <w:r>
        <w:t>Компетенции (индикаторы): ПК-</w:t>
      </w:r>
      <w:r w:rsidR="008F0D82">
        <w:t>2</w:t>
      </w:r>
      <w:r>
        <w:t xml:space="preserve"> (ПК-</w:t>
      </w:r>
      <w:r w:rsidR="008F0D82">
        <w:t>2</w:t>
      </w:r>
      <w:r>
        <w:t>.</w:t>
      </w:r>
      <w:r w:rsidR="008F0D82">
        <w:t>4</w:t>
      </w:r>
      <w:r>
        <w:t>)</w:t>
      </w:r>
    </w:p>
    <w:p w14:paraId="6FBA376F" w14:textId="77777777" w:rsidR="00B23568" w:rsidRDefault="00B23568" w:rsidP="00B23568"/>
    <w:p w14:paraId="55ED9043" w14:textId="2D79A8A3" w:rsidR="00B23568" w:rsidRDefault="008F0D82" w:rsidP="00B23568">
      <w:r>
        <w:t xml:space="preserve">7. </w:t>
      </w:r>
      <w:r w:rsidR="00B23568" w:rsidRPr="008F0D82">
        <w:rPr>
          <w:i/>
          <w:iCs/>
        </w:rPr>
        <w:t>Выберите один правильный ответ</w:t>
      </w:r>
      <w:r w:rsidR="00B23568">
        <w:t>:</w:t>
      </w:r>
    </w:p>
    <w:p w14:paraId="15C44CC2" w14:textId="77777777" w:rsidR="00B23568" w:rsidRDefault="00B23568" w:rsidP="00B23568">
      <w:r>
        <w:t>Что такое "</w:t>
      </w:r>
      <w:proofErr w:type="spellStart"/>
      <w:r>
        <w:t>дашборд</w:t>
      </w:r>
      <w:proofErr w:type="spellEnd"/>
      <w:r>
        <w:t>"?</w:t>
      </w:r>
    </w:p>
    <w:p w14:paraId="26C16FF7" w14:textId="77777777" w:rsidR="00B23568" w:rsidRDefault="00B23568" w:rsidP="00B23568">
      <w:r>
        <w:t>А) Набор статических графиков.</w:t>
      </w:r>
    </w:p>
    <w:p w14:paraId="65F12720" w14:textId="77777777" w:rsidR="00B23568" w:rsidRDefault="00B23568" w:rsidP="00B23568">
      <w:r>
        <w:t>Б) Интерактивный инструмент для мониторинга ключевых показателей.</w:t>
      </w:r>
    </w:p>
    <w:p w14:paraId="6F76F301" w14:textId="77777777" w:rsidR="00B23568" w:rsidRDefault="00B23568" w:rsidP="00B23568">
      <w:r>
        <w:t>В) Математическая модель данных.</w:t>
      </w:r>
    </w:p>
    <w:p w14:paraId="41555B49" w14:textId="77777777" w:rsidR="00B23568" w:rsidRDefault="00B23568" w:rsidP="00B23568">
      <w:r>
        <w:t>Правильный ответ: Б.</w:t>
      </w:r>
    </w:p>
    <w:p w14:paraId="029BC4FB" w14:textId="1358D119" w:rsidR="00B23568" w:rsidRDefault="00B23568" w:rsidP="00B23568">
      <w:r>
        <w:t>Компетенции (индикаторы): ПК-</w:t>
      </w:r>
      <w:r w:rsidR="008F0D82">
        <w:t>2</w:t>
      </w:r>
      <w:r>
        <w:t xml:space="preserve"> (ПК-</w:t>
      </w:r>
      <w:r w:rsidR="008F0D82">
        <w:t>2</w:t>
      </w:r>
      <w:r>
        <w:t>.</w:t>
      </w:r>
      <w:r w:rsidR="008F0D82">
        <w:t>4</w:t>
      </w:r>
      <w:r>
        <w:t>)</w:t>
      </w:r>
    </w:p>
    <w:p w14:paraId="2CE09346" w14:textId="77777777" w:rsidR="00B23568" w:rsidRDefault="00B23568" w:rsidP="00B23568"/>
    <w:p w14:paraId="3E7E9FDA" w14:textId="4C0C9CB2" w:rsidR="00B23568" w:rsidRDefault="008F0D82" w:rsidP="00B23568">
      <w:r>
        <w:t xml:space="preserve">8. </w:t>
      </w:r>
      <w:r w:rsidR="00B23568" w:rsidRPr="008F0D82">
        <w:rPr>
          <w:i/>
          <w:iCs/>
        </w:rPr>
        <w:t>Выберите один правильный ответ</w:t>
      </w:r>
      <w:r w:rsidR="00B23568">
        <w:t>:</w:t>
      </w:r>
    </w:p>
    <w:p w14:paraId="1AC73A40" w14:textId="77777777" w:rsidR="00B23568" w:rsidRDefault="00B23568" w:rsidP="00B23568">
      <w:r>
        <w:t>Какой из перечисленных ниже принципов является ключевым для эффективной визуализации?</w:t>
      </w:r>
    </w:p>
    <w:p w14:paraId="68126ABC" w14:textId="77777777" w:rsidR="00B23568" w:rsidRDefault="00B23568" w:rsidP="00B23568">
      <w:r>
        <w:t>А) Максимальное использование цветов.</w:t>
      </w:r>
    </w:p>
    <w:p w14:paraId="2595A50F" w14:textId="77777777" w:rsidR="00B23568" w:rsidRDefault="00B23568" w:rsidP="00B23568">
      <w:r>
        <w:t>Б) Простота и ясность.</w:t>
      </w:r>
    </w:p>
    <w:p w14:paraId="78EA0677" w14:textId="77777777" w:rsidR="00B23568" w:rsidRDefault="00B23568" w:rsidP="00B23568">
      <w:r>
        <w:t>В) Использование сложных 3D-графиков.</w:t>
      </w:r>
    </w:p>
    <w:p w14:paraId="4506F126" w14:textId="77777777" w:rsidR="00B23568" w:rsidRDefault="00B23568" w:rsidP="00B23568">
      <w:r>
        <w:t>Правильный ответ: Б.</w:t>
      </w:r>
    </w:p>
    <w:p w14:paraId="365E2AA1" w14:textId="56C0A5F4" w:rsidR="00B23568" w:rsidRDefault="00B23568" w:rsidP="00B23568">
      <w:r>
        <w:t>Компетенции (индикаторы): ПК-</w:t>
      </w:r>
      <w:r w:rsidR="008F0D82">
        <w:t>2</w:t>
      </w:r>
      <w:r>
        <w:t xml:space="preserve"> (ПК-</w:t>
      </w:r>
      <w:r w:rsidR="008F0D82">
        <w:t>2.4</w:t>
      </w:r>
      <w:r>
        <w:t>)</w:t>
      </w:r>
    </w:p>
    <w:p w14:paraId="55962493" w14:textId="77777777" w:rsidR="00B23568" w:rsidRDefault="00B23568" w:rsidP="00B23568"/>
    <w:p w14:paraId="7C05FD2E" w14:textId="6A9DE329" w:rsidR="00B23568" w:rsidRDefault="00F8688C" w:rsidP="00B23568">
      <w:r>
        <w:t xml:space="preserve">9. </w:t>
      </w:r>
      <w:r w:rsidR="00B23568" w:rsidRPr="00F8688C">
        <w:rPr>
          <w:i/>
          <w:iCs/>
        </w:rPr>
        <w:t>Выберите один правильный ответ</w:t>
      </w:r>
      <w:r w:rsidR="00B23568">
        <w:t>:</w:t>
      </w:r>
    </w:p>
    <w:p w14:paraId="0CCECF7D" w14:textId="77777777" w:rsidR="00B23568" w:rsidRDefault="00B23568" w:rsidP="00B23568">
      <w:r>
        <w:t>Что такое "</w:t>
      </w:r>
      <w:proofErr w:type="spellStart"/>
      <w:r>
        <w:t>геовизуализация</w:t>
      </w:r>
      <w:proofErr w:type="spellEnd"/>
      <w:r>
        <w:t>"?</w:t>
      </w:r>
    </w:p>
    <w:p w14:paraId="74FAB8F6" w14:textId="77777777" w:rsidR="00B23568" w:rsidRDefault="00B23568" w:rsidP="00B23568">
      <w:r>
        <w:t>А) Визуализация абстрактных данных.</w:t>
      </w:r>
    </w:p>
    <w:p w14:paraId="5196AB4E" w14:textId="77777777" w:rsidR="00B23568" w:rsidRDefault="00B23568" w:rsidP="00B23568">
      <w:r>
        <w:t>Б) Визуализация данных, связанных с географическим положением.</w:t>
      </w:r>
    </w:p>
    <w:p w14:paraId="1C36A595" w14:textId="77777777" w:rsidR="00B23568" w:rsidRDefault="00B23568" w:rsidP="00B23568">
      <w:r>
        <w:t>В) Визуализация математических функций.</w:t>
      </w:r>
    </w:p>
    <w:p w14:paraId="777AFB39" w14:textId="77777777" w:rsidR="00B23568" w:rsidRDefault="00B23568" w:rsidP="00B23568">
      <w:r>
        <w:t>Правильный ответ: Б.</w:t>
      </w:r>
    </w:p>
    <w:p w14:paraId="4404BF74" w14:textId="2060D23C" w:rsidR="00B23568" w:rsidRDefault="00B23568" w:rsidP="00B23568">
      <w:r>
        <w:t>Компетенции (индикаторы): ПК-</w:t>
      </w:r>
      <w:r w:rsidR="00F8688C">
        <w:t>2</w:t>
      </w:r>
      <w:r>
        <w:t xml:space="preserve"> (ПК-</w:t>
      </w:r>
      <w:r w:rsidR="00F8688C">
        <w:t>2</w:t>
      </w:r>
      <w:r>
        <w:t>.</w:t>
      </w:r>
      <w:r w:rsidR="00F8688C">
        <w:t>4</w:t>
      </w:r>
      <w:r>
        <w:t>)</w:t>
      </w:r>
    </w:p>
    <w:p w14:paraId="0531A7D3" w14:textId="77777777" w:rsidR="00B23568" w:rsidRDefault="00B23568" w:rsidP="00B23568"/>
    <w:p w14:paraId="5D000598" w14:textId="1A93DE9B" w:rsidR="00B23568" w:rsidRDefault="00F8688C" w:rsidP="00B23568">
      <w:r>
        <w:t xml:space="preserve">10. </w:t>
      </w:r>
      <w:r w:rsidR="00B23568" w:rsidRPr="00F8688C">
        <w:rPr>
          <w:i/>
          <w:iCs/>
        </w:rPr>
        <w:t>Выберите один правильный ответ</w:t>
      </w:r>
      <w:r w:rsidR="00B23568">
        <w:t>:</w:t>
      </w:r>
    </w:p>
    <w:p w14:paraId="64E37E0B" w14:textId="77777777" w:rsidR="00B23568" w:rsidRDefault="00B23568" w:rsidP="00B23568">
      <w:r>
        <w:t>Какой тип диаграммы используется для отображения частей целого?</w:t>
      </w:r>
    </w:p>
    <w:p w14:paraId="0667666F" w14:textId="77777777" w:rsidR="00B23568" w:rsidRDefault="00B23568" w:rsidP="00B23568">
      <w:r>
        <w:t>А) Диаграмма рассеяния.</w:t>
      </w:r>
    </w:p>
    <w:p w14:paraId="47D15C28" w14:textId="77777777" w:rsidR="00B23568" w:rsidRDefault="00B23568" w:rsidP="00B23568">
      <w:r>
        <w:t>Б) Круговая диаграмма.</w:t>
      </w:r>
    </w:p>
    <w:p w14:paraId="45C94E56" w14:textId="77777777" w:rsidR="00B23568" w:rsidRDefault="00B23568" w:rsidP="00B23568">
      <w:r>
        <w:lastRenderedPageBreak/>
        <w:t>В) Столбчатая диаграмма.</w:t>
      </w:r>
    </w:p>
    <w:p w14:paraId="56CF10FB" w14:textId="77777777" w:rsidR="00B23568" w:rsidRDefault="00B23568" w:rsidP="00B23568">
      <w:r>
        <w:t>Правильный ответ: Б.</w:t>
      </w:r>
    </w:p>
    <w:p w14:paraId="6563DD70" w14:textId="6D4F9E5D" w:rsidR="00B8505A" w:rsidRDefault="00B23568" w:rsidP="00B23568">
      <w:r>
        <w:t>Компетенции (индикаторы): ПК-</w:t>
      </w:r>
      <w:r w:rsidR="00F8688C">
        <w:t>2</w:t>
      </w:r>
      <w:r>
        <w:t xml:space="preserve"> (ПК-</w:t>
      </w:r>
      <w:r w:rsidR="00F8688C">
        <w:t>2</w:t>
      </w:r>
      <w:r>
        <w:t>.</w:t>
      </w:r>
      <w:r w:rsidR="00F8688C">
        <w:t>4</w:t>
      </w:r>
      <w:r>
        <w:t>)</w:t>
      </w:r>
    </w:p>
    <w:p w14:paraId="26320BEC" w14:textId="77777777" w:rsidR="00F8688C" w:rsidRDefault="00F8688C" w:rsidP="009102AD"/>
    <w:p w14:paraId="12A79414" w14:textId="39AB92F4" w:rsidR="00264239" w:rsidRDefault="00E26988" w:rsidP="00264239">
      <w:r>
        <w:t xml:space="preserve">11. </w:t>
      </w:r>
      <w:r w:rsidR="00264239" w:rsidRPr="00E26988">
        <w:rPr>
          <w:i/>
          <w:iCs/>
        </w:rPr>
        <w:t>Выберите все правильные ответы</w:t>
      </w:r>
      <w:r w:rsidR="00264239">
        <w:t>.</w:t>
      </w:r>
    </w:p>
    <w:p w14:paraId="41E86F19" w14:textId="77777777" w:rsidR="00264239" w:rsidRDefault="00264239" w:rsidP="00264239">
      <w:r>
        <w:t>Какие виды экономической информации выделяются в рабочей программе?</w:t>
      </w:r>
    </w:p>
    <w:p w14:paraId="0CFAF5E4" w14:textId="77777777" w:rsidR="00264239" w:rsidRDefault="00264239" w:rsidP="00264239">
      <w:r>
        <w:t>А) Статистическая информация.</w:t>
      </w:r>
    </w:p>
    <w:p w14:paraId="12B7DD35" w14:textId="77777777" w:rsidR="00264239" w:rsidRDefault="00264239" w:rsidP="00264239">
      <w:r>
        <w:t>Б) Плановая информация.</w:t>
      </w:r>
    </w:p>
    <w:p w14:paraId="32AE08A1" w14:textId="77777777" w:rsidR="00264239" w:rsidRDefault="00264239" w:rsidP="00264239">
      <w:r>
        <w:t>В) Техническая информация.</w:t>
      </w:r>
    </w:p>
    <w:p w14:paraId="598DE22D" w14:textId="77777777" w:rsidR="00264239" w:rsidRDefault="00264239" w:rsidP="00264239">
      <w:r>
        <w:t>Г) Бухгалтерская информация.</w:t>
      </w:r>
    </w:p>
    <w:p w14:paraId="332AC272" w14:textId="77777777" w:rsidR="00264239" w:rsidRDefault="00264239" w:rsidP="00264239">
      <w:r>
        <w:t>Правильные ответы: А, Б, Г.</w:t>
      </w:r>
    </w:p>
    <w:p w14:paraId="0A72710D" w14:textId="77777777" w:rsidR="00264239" w:rsidRDefault="00264239" w:rsidP="00264239">
      <w:r>
        <w:t>Компетенции (индикаторы): ПК-2 (ПК-2.4)</w:t>
      </w:r>
    </w:p>
    <w:p w14:paraId="6367A6D5" w14:textId="77777777" w:rsidR="00264239" w:rsidRDefault="00264239" w:rsidP="00264239"/>
    <w:p w14:paraId="1A78328A" w14:textId="0363ED61" w:rsidR="00264239" w:rsidRDefault="00E26988" w:rsidP="00264239">
      <w:r>
        <w:t xml:space="preserve">12. </w:t>
      </w:r>
      <w:r w:rsidR="00264239" w:rsidRPr="00E26988">
        <w:rPr>
          <w:i/>
          <w:iCs/>
        </w:rPr>
        <w:t>Выберите все правильные ответы</w:t>
      </w:r>
      <w:r w:rsidR="00264239">
        <w:t>.</w:t>
      </w:r>
    </w:p>
    <w:p w14:paraId="1037A6F6" w14:textId="77777777" w:rsidR="00264239" w:rsidRDefault="00264239" w:rsidP="00264239">
      <w:r>
        <w:t>Какие задачи решают информационные системы (ИС)?</w:t>
      </w:r>
    </w:p>
    <w:p w14:paraId="420CE224" w14:textId="77777777" w:rsidR="00264239" w:rsidRDefault="00264239" w:rsidP="00264239">
      <w:r>
        <w:t>А) Сбор информации.</w:t>
      </w:r>
    </w:p>
    <w:p w14:paraId="034C5074" w14:textId="77777777" w:rsidR="00264239" w:rsidRDefault="00264239" w:rsidP="00264239">
      <w:r>
        <w:t>Б) Обработка информации.</w:t>
      </w:r>
    </w:p>
    <w:p w14:paraId="21B72FA9" w14:textId="77777777" w:rsidR="00264239" w:rsidRDefault="00264239" w:rsidP="00264239">
      <w:r>
        <w:t>В) Визуализация информации.</w:t>
      </w:r>
    </w:p>
    <w:p w14:paraId="0BAC1EBF" w14:textId="77777777" w:rsidR="00264239" w:rsidRDefault="00264239" w:rsidP="00264239">
      <w:r>
        <w:t>Г) Уничтожение информации.</w:t>
      </w:r>
    </w:p>
    <w:p w14:paraId="65244047" w14:textId="77777777" w:rsidR="00264239" w:rsidRDefault="00264239" w:rsidP="00264239">
      <w:r>
        <w:t>Правильные ответы: А, Б, В.</w:t>
      </w:r>
    </w:p>
    <w:p w14:paraId="3AC2DB28" w14:textId="77777777" w:rsidR="00264239" w:rsidRDefault="00264239" w:rsidP="00264239">
      <w:r>
        <w:t>Компетенции (индикаторы): ПК-2 (ПК-2.4)</w:t>
      </w:r>
    </w:p>
    <w:p w14:paraId="605E4E91" w14:textId="77777777" w:rsidR="00264239" w:rsidRDefault="00264239" w:rsidP="00264239"/>
    <w:p w14:paraId="1CF903FE" w14:textId="6421B87C" w:rsidR="00264239" w:rsidRDefault="00E26988" w:rsidP="00264239">
      <w:r>
        <w:t xml:space="preserve">13. </w:t>
      </w:r>
      <w:r w:rsidR="00264239" w:rsidRPr="00E26988">
        <w:rPr>
          <w:i/>
          <w:iCs/>
        </w:rPr>
        <w:t>Выберите все правильные ответы</w:t>
      </w:r>
      <w:r w:rsidR="00264239">
        <w:t>.</w:t>
      </w:r>
    </w:p>
    <w:p w14:paraId="181AEFA8" w14:textId="77777777" w:rsidR="00264239" w:rsidRDefault="00264239" w:rsidP="00264239">
      <w:r>
        <w:t>Какие типы информационных технологий выделяются в рабочей программе?</w:t>
      </w:r>
    </w:p>
    <w:p w14:paraId="5C68C557" w14:textId="77777777" w:rsidR="00264239" w:rsidRDefault="00264239" w:rsidP="00264239">
      <w:r>
        <w:t>А) Технологии обработки данных.</w:t>
      </w:r>
    </w:p>
    <w:p w14:paraId="3A67751F" w14:textId="77777777" w:rsidR="00264239" w:rsidRDefault="00264239" w:rsidP="00264239">
      <w:r>
        <w:t>Б) Технологии представления информации.</w:t>
      </w:r>
    </w:p>
    <w:p w14:paraId="2E04E9EC" w14:textId="77777777" w:rsidR="00264239" w:rsidRDefault="00264239" w:rsidP="00264239">
      <w:r>
        <w:t>В) Технологии виртуальной реальности.</w:t>
      </w:r>
    </w:p>
    <w:p w14:paraId="0D8EDD67" w14:textId="77777777" w:rsidR="00264239" w:rsidRDefault="00264239" w:rsidP="00264239">
      <w:r>
        <w:t>Г) Технологии хранения данных.</w:t>
      </w:r>
    </w:p>
    <w:p w14:paraId="3CD063A7" w14:textId="77777777" w:rsidR="00264239" w:rsidRDefault="00264239" w:rsidP="00264239">
      <w:r>
        <w:t>Правильные ответы: А, Б, Г.</w:t>
      </w:r>
    </w:p>
    <w:p w14:paraId="218BD017" w14:textId="77777777" w:rsidR="00264239" w:rsidRDefault="00264239" w:rsidP="00264239">
      <w:r>
        <w:t>Компетенции (индикаторы): ПК-2 (ПК-2.4)</w:t>
      </w:r>
    </w:p>
    <w:p w14:paraId="0BBAD4B5" w14:textId="77777777" w:rsidR="00264239" w:rsidRDefault="00264239" w:rsidP="00264239"/>
    <w:p w14:paraId="197EC8C5" w14:textId="01BE4037" w:rsidR="00264239" w:rsidRDefault="00E26988" w:rsidP="00264239">
      <w:r>
        <w:t xml:space="preserve">14. </w:t>
      </w:r>
      <w:r w:rsidR="00264239" w:rsidRPr="00E26988">
        <w:rPr>
          <w:i/>
          <w:iCs/>
        </w:rPr>
        <w:t>Выберите все правильные ответы</w:t>
      </w:r>
      <w:r w:rsidR="00264239">
        <w:t>.</w:t>
      </w:r>
    </w:p>
    <w:p w14:paraId="2FE8FD11" w14:textId="77777777" w:rsidR="00264239" w:rsidRDefault="00264239" w:rsidP="00264239">
      <w:r>
        <w:t>Какие программные средства относятся к прикладному программному обеспечению?</w:t>
      </w:r>
    </w:p>
    <w:p w14:paraId="1841444E" w14:textId="77777777" w:rsidR="00264239" w:rsidRDefault="00264239" w:rsidP="00264239">
      <w:r>
        <w:t>А) Операционные системы.</w:t>
      </w:r>
    </w:p>
    <w:p w14:paraId="1AE6109F" w14:textId="77777777" w:rsidR="00264239" w:rsidRDefault="00264239" w:rsidP="00264239">
      <w:r>
        <w:t>Б) Текстовые редакторы.</w:t>
      </w:r>
    </w:p>
    <w:p w14:paraId="071864A7" w14:textId="77777777" w:rsidR="00264239" w:rsidRDefault="00264239" w:rsidP="00264239">
      <w:r>
        <w:t>В) Системы управления базами данных (СУБД).</w:t>
      </w:r>
    </w:p>
    <w:p w14:paraId="4DDA19AF" w14:textId="77777777" w:rsidR="00264239" w:rsidRDefault="00264239" w:rsidP="00264239">
      <w:r>
        <w:t>Г) Драйверы устройств.</w:t>
      </w:r>
    </w:p>
    <w:p w14:paraId="43181F32" w14:textId="77777777" w:rsidR="00264239" w:rsidRDefault="00264239" w:rsidP="00264239">
      <w:r>
        <w:t>Правильные ответы: Б, В.</w:t>
      </w:r>
    </w:p>
    <w:p w14:paraId="0F71AC17" w14:textId="77777777" w:rsidR="00264239" w:rsidRDefault="00264239" w:rsidP="00264239">
      <w:r>
        <w:t>Компетенции (индикаторы): ПК-2 (ПК-2.4)</w:t>
      </w:r>
    </w:p>
    <w:p w14:paraId="16E3A98D" w14:textId="77777777" w:rsidR="00264239" w:rsidRDefault="00264239" w:rsidP="00264239"/>
    <w:p w14:paraId="36EC4CBB" w14:textId="7AC1A570" w:rsidR="00264239" w:rsidRDefault="00C462C7" w:rsidP="00264239">
      <w:r>
        <w:t xml:space="preserve">15. </w:t>
      </w:r>
      <w:r w:rsidR="00264239" w:rsidRPr="00C462C7">
        <w:rPr>
          <w:i/>
          <w:iCs/>
        </w:rPr>
        <w:t>Выберите все правильные ответы</w:t>
      </w:r>
      <w:r w:rsidR="00264239">
        <w:t>.</w:t>
      </w:r>
    </w:p>
    <w:p w14:paraId="224878DA" w14:textId="77777777" w:rsidR="00264239" w:rsidRDefault="00264239" w:rsidP="00264239">
      <w:r>
        <w:lastRenderedPageBreak/>
        <w:t>Какие технологии относятся к современным информационным технологиям в сфере визуализации?</w:t>
      </w:r>
    </w:p>
    <w:p w14:paraId="515111A5" w14:textId="77777777" w:rsidR="00264239" w:rsidRDefault="00264239" w:rsidP="00264239">
      <w:r>
        <w:t>А) Технологии мультимедиа.</w:t>
      </w:r>
    </w:p>
    <w:p w14:paraId="2E1EC79A" w14:textId="77777777" w:rsidR="00264239" w:rsidRDefault="00264239" w:rsidP="00264239">
      <w:r>
        <w:t>Б) Гипертекстовые технологии.</w:t>
      </w:r>
    </w:p>
    <w:p w14:paraId="6DDC1E8F" w14:textId="77777777" w:rsidR="00264239" w:rsidRDefault="00264239" w:rsidP="00264239">
      <w:r>
        <w:t>В) Пакеты офисных программ.</w:t>
      </w:r>
    </w:p>
    <w:p w14:paraId="308D35F5" w14:textId="77777777" w:rsidR="00264239" w:rsidRDefault="00264239" w:rsidP="00264239">
      <w:r>
        <w:t>Г) Технологии программирования.</w:t>
      </w:r>
    </w:p>
    <w:p w14:paraId="345BC1F6" w14:textId="77777777" w:rsidR="00264239" w:rsidRDefault="00264239" w:rsidP="00264239">
      <w:r>
        <w:t>Правильные ответы: А, Б, В.</w:t>
      </w:r>
    </w:p>
    <w:p w14:paraId="3F2CB88F" w14:textId="77777777" w:rsidR="00264239" w:rsidRDefault="00264239" w:rsidP="00264239">
      <w:r>
        <w:t>Компетенции (индикаторы): ПК-2 (ПК-2.4)</w:t>
      </w:r>
    </w:p>
    <w:p w14:paraId="31B116A6" w14:textId="77777777" w:rsidR="00264239" w:rsidRDefault="00264239" w:rsidP="00264239"/>
    <w:p w14:paraId="71BEA9D4" w14:textId="26166742" w:rsidR="00264239" w:rsidRDefault="00C462C7" w:rsidP="00264239">
      <w:r>
        <w:t xml:space="preserve">16. </w:t>
      </w:r>
      <w:r w:rsidR="00264239" w:rsidRPr="00C462C7">
        <w:rPr>
          <w:i/>
          <w:iCs/>
        </w:rPr>
        <w:t>Выберите все правильные ответы</w:t>
      </w:r>
      <w:r w:rsidR="00264239">
        <w:t>.</w:t>
      </w:r>
    </w:p>
    <w:p w14:paraId="3A862DD1" w14:textId="77777777" w:rsidR="00264239" w:rsidRDefault="00264239" w:rsidP="00264239">
      <w:r>
        <w:t>Какие элементы входят в структуру презентации?</w:t>
      </w:r>
    </w:p>
    <w:p w14:paraId="489871E2" w14:textId="77777777" w:rsidR="00264239" w:rsidRDefault="00264239" w:rsidP="00264239">
      <w:r>
        <w:t>А) Титульный слайд.</w:t>
      </w:r>
    </w:p>
    <w:p w14:paraId="1B55C578" w14:textId="77777777" w:rsidR="00264239" w:rsidRDefault="00264239" w:rsidP="00264239">
      <w:r>
        <w:t>Б) Слайд с содержанием.</w:t>
      </w:r>
    </w:p>
    <w:p w14:paraId="44854251" w14:textId="77777777" w:rsidR="00264239" w:rsidRDefault="00264239" w:rsidP="00264239">
      <w:r>
        <w:t>В) Заключительный слайд.</w:t>
      </w:r>
    </w:p>
    <w:p w14:paraId="474E0055" w14:textId="77777777" w:rsidR="00264239" w:rsidRDefault="00264239" w:rsidP="00264239">
      <w:r>
        <w:t>Г) Звуковое сопровождение.</w:t>
      </w:r>
    </w:p>
    <w:p w14:paraId="166F8DBB" w14:textId="77777777" w:rsidR="00264239" w:rsidRDefault="00264239" w:rsidP="00264239">
      <w:r>
        <w:t>Правильные ответы: А, Б, В.</w:t>
      </w:r>
    </w:p>
    <w:p w14:paraId="509CF209" w14:textId="77777777" w:rsidR="00264239" w:rsidRDefault="00264239" w:rsidP="00264239">
      <w:r>
        <w:t>Компетенции (индикаторы): ПК-2 (ПК-2.4)</w:t>
      </w:r>
    </w:p>
    <w:p w14:paraId="2FFE1877" w14:textId="77777777" w:rsidR="00264239" w:rsidRDefault="00264239" w:rsidP="00264239"/>
    <w:p w14:paraId="41FD54DD" w14:textId="5BA7DFDD" w:rsidR="00264239" w:rsidRDefault="00C462C7" w:rsidP="00264239">
      <w:r>
        <w:t xml:space="preserve">17. </w:t>
      </w:r>
      <w:r w:rsidR="00264239" w:rsidRPr="00C462C7">
        <w:rPr>
          <w:i/>
          <w:iCs/>
        </w:rPr>
        <w:t>Выберите все правильные ответы</w:t>
      </w:r>
      <w:r w:rsidR="00264239">
        <w:t>.</w:t>
      </w:r>
    </w:p>
    <w:p w14:paraId="2EAD6EA3" w14:textId="77777777" w:rsidR="00264239" w:rsidRDefault="00264239" w:rsidP="00264239">
      <w:r>
        <w:t>Какие элементы относятся к основам композиции?</w:t>
      </w:r>
    </w:p>
    <w:p w14:paraId="4E7A4093" w14:textId="77777777" w:rsidR="00264239" w:rsidRDefault="00264239" w:rsidP="00264239">
      <w:r>
        <w:t>А) Ритм.</w:t>
      </w:r>
    </w:p>
    <w:p w14:paraId="430C2DAE" w14:textId="77777777" w:rsidR="00264239" w:rsidRDefault="00264239" w:rsidP="00264239">
      <w:r>
        <w:t>Б) Динамика.</w:t>
      </w:r>
    </w:p>
    <w:p w14:paraId="454143BA" w14:textId="77777777" w:rsidR="00264239" w:rsidRDefault="00264239" w:rsidP="00264239">
      <w:r>
        <w:t>В) Цвет.</w:t>
      </w:r>
    </w:p>
    <w:p w14:paraId="73D01667" w14:textId="77777777" w:rsidR="00264239" w:rsidRDefault="00264239" w:rsidP="00264239">
      <w:r>
        <w:t>Г) Звук.</w:t>
      </w:r>
    </w:p>
    <w:p w14:paraId="10F85379" w14:textId="77777777" w:rsidR="00264239" w:rsidRDefault="00264239" w:rsidP="00264239">
      <w:r>
        <w:t>Правильные ответы: А, Б.</w:t>
      </w:r>
    </w:p>
    <w:p w14:paraId="21A70BB8" w14:textId="77777777" w:rsidR="00264239" w:rsidRDefault="00264239" w:rsidP="00264239">
      <w:r>
        <w:t>Компетенции (индикаторы): ПК-2 (ПК-2.4)</w:t>
      </w:r>
    </w:p>
    <w:p w14:paraId="2079659E" w14:textId="77777777" w:rsidR="00264239" w:rsidRDefault="00264239" w:rsidP="00264239"/>
    <w:p w14:paraId="6C3C14B8" w14:textId="4419558C" w:rsidR="00264239" w:rsidRDefault="00C462C7" w:rsidP="00264239">
      <w:r>
        <w:t xml:space="preserve">18. </w:t>
      </w:r>
      <w:r w:rsidR="00264239" w:rsidRPr="00C462C7">
        <w:rPr>
          <w:i/>
          <w:iCs/>
        </w:rPr>
        <w:t>Выберите все правильные ответы</w:t>
      </w:r>
      <w:r w:rsidR="00264239">
        <w:t>.</w:t>
      </w:r>
    </w:p>
    <w:p w14:paraId="57F3CB22" w14:textId="77777777" w:rsidR="00264239" w:rsidRDefault="00264239" w:rsidP="00264239">
      <w:r>
        <w:t>Какие элементы относятся к основам дизайна?</w:t>
      </w:r>
    </w:p>
    <w:p w14:paraId="3EC4AD98" w14:textId="77777777" w:rsidR="00264239" w:rsidRDefault="00264239" w:rsidP="00264239">
      <w:r>
        <w:t>А) Линия.</w:t>
      </w:r>
    </w:p>
    <w:p w14:paraId="1A447CAF" w14:textId="77777777" w:rsidR="00264239" w:rsidRDefault="00264239" w:rsidP="00264239">
      <w:r>
        <w:t>Б) Тень.</w:t>
      </w:r>
    </w:p>
    <w:p w14:paraId="506FFE98" w14:textId="77777777" w:rsidR="00264239" w:rsidRDefault="00264239" w:rsidP="00264239">
      <w:r>
        <w:t>В) Объем.</w:t>
      </w:r>
    </w:p>
    <w:p w14:paraId="7386EFD2" w14:textId="77777777" w:rsidR="00264239" w:rsidRDefault="00264239" w:rsidP="00264239">
      <w:r>
        <w:t>Г) Анимация.</w:t>
      </w:r>
    </w:p>
    <w:p w14:paraId="1AAB4CFE" w14:textId="77777777" w:rsidR="00264239" w:rsidRDefault="00264239" w:rsidP="00264239">
      <w:r>
        <w:t>Правильные ответы: А, Б, В.</w:t>
      </w:r>
    </w:p>
    <w:p w14:paraId="38B56FEF" w14:textId="77777777" w:rsidR="00264239" w:rsidRDefault="00264239" w:rsidP="00264239">
      <w:r>
        <w:t>Компетенции (индикаторы): ПК-2 (ПК-2.4)</w:t>
      </w:r>
    </w:p>
    <w:p w14:paraId="2393FE7D" w14:textId="77777777" w:rsidR="00264239" w:rsidRDefault="00264239" w:rsidP="00264239"/>
    <w:p w14:paraId="7F96D301" w14:textId="55778637" w:rsidR="00264239" w:rsidRDefault="00C462C7" w:rsidP="00264239">
      <w:r>
        <w:t xml:space="preserve">19. </w:t>
      </w:r>
      <w:r w:rsidR="00264239" w:rsidRPr="00C462C7">
        <w:rPr>
          <w:i/>
          <w:iCs/>
        </w:rPr>
        <w:t>Выберите все правильные ответы</w:t>
      </w:r>
      <w:r w:rsidR="00264239">
        <w:t>.</w:t>
      </w:r>
    </w:p>
    <w:p w14:paraId="5829C626" w14:textId="77777777" w:rsidR="00264239" w:rsidRDefault="00264239" w:rsidP="00264239">
      <w:r>
        <w:t>Какие возможности предоставляют современные текстовые редакторы для оформления научных работ?</w:t>
      </w:r>
    </w:p>
    <w:p w14:paraId="55A37226" w14:textId="77777777" w:rsidR="00264239" w:rsidRDefault="00264239" w:rsidP="00264239">
      <w:r>
        <w:t>А) Работа со стилями.</w:t>
      </w:r>
    </w:p>
    <w:p w14:paraId="7A5F0D8B" w14:textId="77777777" w:rsidR="00264239" w:rsidRDefault="00264239" w:rsidP="00264239">
      <w:r>
        <w:t>Б) Автоматическое создание оглавления.</w:t>
      </w:r>
    </w:p>
    <w:p w14:paraId="2B97835C" w14:textId="77777777" w:rsidR="00264239" w:rsidRDefault="00264239" w:rsidP="00264239">
      <w:r>
        <w:t>В) Проверка орфографии.</w:t>
      </w:r>
    </w:p>
    <w:p w14:paraId="6E972F9E" w14:textId="77777777" w:rsidR="00264239" w:rsidRDefault="00264239" w:rsidP="00264239">
      <w:r>
        <w:t>Г) Создание анимации.</w:t>
      </w:r>
    </w:p>
    <w:p w14:paraId="390AC060" w14:textId="77777777" w:rsidR="00264239" w:rsidRDefault="00264239" w:rsidP="00264239">
      <w:r>
        <w:t>Правильные ответы: А, Б, В.</w:t>
      </w:r>
    </w:p>
    <w:p w14:paraId="6C830601" w14:textId="77777777" w:rsidR="00264239" w:rsidRDefault="00264239" w:rsidP="00264239">
      <w:r>
        <w:t>Компетенции (индикаторы): ПК-2 (ПК-2.4)</w:t>
      </w:r>
    </w:p>
    <w:p w14:paraId="798A3A1D" w14:textId="77777777" w:rsidR="00264239" w:rsidRDefault="00264239" w:rsidP="00264239"/>
    <w:p w14:paraId="46E45E26" w14:textId="69034FA1" w:rsidR="00264239" w:rsidRDefault="00C462C7" w:rsidP="00264239">
      <w:r>
        <w:t xml:space="preserve">20. </w:t>
      </w:r>
      <w:r w:rsidR="00264239" w:rsidRPr="00C462C7">
        <w:rPr>
          <w:i/>
          <w:iCs/>
        </w:rPr>
        <w:t>Выберите все правильные ответы</w:t>
      </w:r>
      <w:r w:rsidR="00264239">
        <w:t>.</w:t>
      </w:r>
    </w:p>
    <w:p w14:paraId="41FCBC22" w14:textId="77777777" w:rsidR="00264239" w:rsidRDefault="00264239" w:rsidP="00264239">
      <w:r>
        <w:t>Какие виды информационной графики выделяются в рабочей программе?</w:t>
      </w:r>
    </w:p>
    <w:p w14:paraId="17CA4683" w14:textId="77777777" w:rsidR="00264239" w:rsidRDefault="00264239" w:rsidP="00264239">
      <w:r>
        <w:t>А) Схемы.</w:t>
      </w:r>
    </w:p>
    <w:p w14:paraId="45FFC11E" w14:textId="77777777" w:rsidR="00264239" w:rsidRDefault="00264239" w:rsidP="00264239">
      <w:r>
        <w:t>Б) Диаграммы.</w:t>
      </w:r>
    </w:p>
    <w:p w14:paraId="7FA07835" w14:textId="77777777" w:rsidR="00264239" w:rsidRDefault="00264239" w:rsidP="00264239">
      <w:r>
        <w:t>В) Структуры.</w:t>
      </w:r>
    </w:p>
    <w:p w14:paraId="4A308110" w14:textId="77777777" w:rsidR="00264239" w:rsidRDefault="00264239" w:rsidP="00264239">
      <w:r>
        <w:t>Г) Фотографии.</w:t>
      </w:r>
    </w:p>
    <w:p w14:paraId="41D42DBC" w14:textId="77777777" w:rsidR="00264239" w:rsidRDefault="00264239" w:rsidP="00264239">
      <w:r>
        <w:t>Правильные ответы: А, Б, В.</w:t>
      </w:r>
    </w:p>
    <w:p w14:paraId="07CB5387" w14:textId="03EB66DC" w:rsidR="0071056B" w:rsidRPr="00D103A7" w:rsidRDefault="00264239" w:rsidP="00264239">
      <w:r>
        <w:t>Компетенции (индикаторы): ПК-2 (ПК-2.4)</w:t>
      </w:r>
    </w:p>
    <w:p w14:paraId="4104E3EE" w14:textId="04FD94B4" w:rsidR="00DD7EED" w:rsidRDefault="00DD7EED" w:rsidP="00A82FF9">
      <w:pPr>
        <w:pStyle w:val="3"/>
      </w:pPr>
      <w:r w:rsidRPr="00DD7EED">
        <w:t>Задания закрытого типа на установление соответствия</w:t>
      </w:r>
    </w:p>
    <w:p w14:paraId="4E817307" w14:textId="4C03A011" w:rsidR="00013302" w:rsidRDefault="007654BE" w:rsidP="008F10CE">
      <w:r>
        <w:t>1</w:t>
      </w:r>
      <w:r w:rsidR="00013302">
        <w:t xml:space="preserve">. </w:t>
      </w:r>
      <w:r w:rsidR="00D4762B" w:rsidRPr="00D4762B">
        <w:rPr>
          <w:i/>
          <w:iCs/>
        </w:rPr>
        <w:t>Установите соответствие между видами экономической информации и их характеристиками</w:t>
      </w:r>
      <w:r w:rsidR="00D4762B">
        <w:t xml:space="preserve">. </w:t>
      </w:r>
      <w:r w:rsidR="00D4762B" w:rsidRPr="009F3C7B">
        <w:rPr>
          <w:i/>
          <w:iCs/>
        </w:rPr>
        <w:t>Каждому элементу левого столбца соответствует только один элемент правого столбца</w:t>
      </w:r>
      <w:r w:rsidR="00D4762B" w:rsidRPr="009F3C7B"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16AF9" w:rsidRPr="000C782D" w14:paraId="211EC369" w14:textId="77777777" w:rsidTr="009E1971">
        <w:tc>
          <w:tcPr>
            <w:tcW w:w="4672" w:type="dxa"/>
          </w:tcPr>
          <w:p w14:paraId="786F7296" w14:textId="666BA6D5" w:rsidR="00A16AF9" w:rsidRPr="000C782D" w:rsidRDefault="00A16AF9" w:rsidP="00A16AF9">
            <w:pPr>
              <w:tabs>
                <w:tab w:val="left" w:pos="1328"/>
              </w:tabs>
              <w:ind w:firstLine="0"/>
              <w:jc w:val="center"/>
            </w:pPr>
            <w:r w:rsidRPr="000C782D">
              <w:t>Вид экономической информации</w:t>
            </w:r>
          </w:p>
        </w:tc>
        <w:tc>
          <w:tcPr>
            <w:tcW w:w="4673" w:type="dxa"/>
          </w:tcPr>
          <w:p w14:paraId="668BED62" w14:textId="3397AC06" w:rsidR="00A16AF9" w:rsidRPr="000C782D" w:rsidRDefault="00A16AF9" w:rsidP="00A16AF9">
            <w:pPr>
              <w:ind w:firstLine="0"/>
              <w:jc w:val="center"/>
            </w:pPr>
            <w:r w:rsidRPr="000C782D">
              <w:t>Характеристика</w:t>
            </w:r>
          </w:p>
        </w:tc>
      </w:tr>
      <w:tr w:rsidR="00A16AF9" w14:paraId="44FB8906" w14:textId="77777777" w:rsidTr="009E1971">
        <w:tc>
          <w:tcPr>
            <w:tcW w:w="4672" w:type="dxa"/>
          </w:tcPr>
          <w:p w14:paraId="343B61D2" w14:textId="1E1886CF" w:rsidR="00A16AF9" w:rsidRDefault="002C7A59" w:rsidP="008F10CE">
            <w:pPr>
              <w:ind w:firstLine="0"/>
            </w:pPr>
            <w:r>
              <w:t xml:space="preserve">1) </w:t>
            </w:r>
            <w:r w:rsidRPr="002C7A59">
              <w:t>Плановая информация</w:t>
            </w:r>
          </w:p>
        </w:tc>
        <w:tc>
          <w:tcPr>
            <w:tcW w:w="4673" w:type="dxa"/>
          </w:tcPr>
          <w:p w14:paraId="6524847C" w14:textId="4BD3BCA3" w:rsidR="00A16AF9" w:rsidRDefault="002C7A59" w:rsidP="008F10CE">
            <w:pPr>
              <w:ind w:firstLine="0"/>
            </w:pPr>
            <w:r w:rsidRPr="002C7A59">
              <w:t>А) Отражает результаты хозяйственной деятельности за прошедший период.</w:t>
            </w:r>
          </w:p>
        </w:tc>
      </w:tr>
      <w:tr w:rsidR="00A16AF9" w14:paraId="482BF93E" w14:textId="77777777" w:rsidTr="009E1971">
        <w:tc>
          <w:tcPr>
            <w:tcW w:w="4672" w:type="dxa"/>
          </w:tcPr>
          <w:p w14:paraId="00C48E50" w14:textId="57A988C2" w:rsidR="00A16AF9" w:rsidRDefault="002C7A59" w:rsidP="002C7A59">
            <w:pPr>
              <w:tabs>
                <w:tab w:val="left" w:pos="916"/>
              </w:tabs>
              <w:ind w:firstLine="0"/>
            </w:pPr>
            <w:r>
              <w:t xml:space="preserve">2) </w:t>
            </w:r>
            <w:r w:rsidRPr="002C7A59">
              <w:t>Учетная информация</w:t>
            </w:r>
          </w:p>
        </w:tc>
        <w:tc>
          <w:tcPr>
            <w:tcW w:w="4673" w:type="dxa"/>
          </w:tcPr>
          <w:p w14:paraId="0F945275" w14:textId="314D7BA3" w:rsidR="00A16AF9" w:rsidRDefault="00F57EFE" w:rsidP="008F10CE">
            <w:pPr>
              <w:ind w:firstLine="0"/>
            </w:pPr>
            <w:r w:rsidRPr="00F57EFE">
              <w:t>Б) Используется для принятия управленческих решений в будущем</w:t>
            </w:r>
          </w:p>
        </w:tc>
      </w:tr>
      <w:tr w:rsidR="00A16AF9" w14:paraId="502C58E6" w14:textId="77777777" w:rsidTr="009E1971">
        <w:tc>
          <w:tcPr>
            <w:tcW w:w="4672" w:type="dxa"/>
          </w:tcPr>
          <w:p w14:paraId="45A2612F" w14:textId="49434AF9" w:rsidR="00A16AF9" w:rsidRDefault="002C7A59" w:rsidP="008F10CE">
            <w:pPr>
              <w:ind w:firstLine="0"/>
            </w:pPr>
            <w:r>
              <w:t xml:space="preserve">3) </w:t>
            </w:r>
            <w:r w:rsidR="00F57EFE" w:rsidRPr="00F57EFE">
              <w:t>Статистическая информация</w:t>
            </w:r>
          </w:p>
        </w:tc>
        <w:tc>
          <w:tcPr>
            <w:tcW w:w="4673" w:type="dxa"/>
          </w:tcPr>
          <w:p w14:paraId="0177134E" w14:textId="2EAEBC04" w:rsidR="00A16AF9" w:rsidRDefault="00F57EFE" w:rsidP="008F10CE">
            <w:pPr>
              <w:ind w:firstLine="0"/>
            </w:pPr>
            <w:r w:rsidRPr="00F57EFE">
              <w:t>В) Собирается и обрабатывается для анализа массовых явлений и процессов</w:t>
            </w:r>
          </w:p>
        </w:tc>
      </w:tr>
    </w:tbl>
    <w:p w14:paraId="72F0CF62" w14:textId="77777777" w:rsidR="00F57EFE" w:rsidRPr="00F57EFE" w:rsidRDefault="00F57EFE" w:rsidP="00F57EFE">
      <w:r w:rsidRPr="00F57EFE">
        <w:t>Правильный ответ: 1 – Б, 2 – А, 3 – В.</w:t>
      </w:r>
    </w:p>
    <w:p w14:paraId="35D607F5" w14:textId="565CCFBA" w:rsidR="00D4762B" w:rsidRDefault="00F57EFE" w:rsidP="00F57EFE">
      <w:r w:rsidRPr="00F57EFE">
        <w:t>Компетенции (индикаторы): ПК-</w:t>
      </w:r>
      <w:r>
        <w:t>2</w:t>
      </w:r>
      <w:r w:rsidRPr="00F57EFE">
        <w:t xml:space="preserve"> (ПК-</w:t>
      </w:r>
      <w:r>
        <w:t>2</w:t>
      </w:r>
      <w:r w:rsidRPr="00F57EFE">
        <w:t>.</w:t>
      </w:r>
      <w:r>
        <w:t>4</w:t>
      </w:r>
      <w:r w:rsidRPr="00F57EFE">
        <w:t>)</w:t>
      </w:r>
    </w:p>
    <w:p w14:paraId="4D50B8CD" w14:textId="77777777" w:rsidR="00F57EFE" w:rsidRDefault="00F57EFE" w:rsidP="00F57EFE"/>
    <w:p w14:paraId="07669E81" w14:textId="2352ACF4" w:rsidR="00F57EFE" w:rsidRDefault="007654BE" w:rsidP="00F57EFE">
      <w:r>
        <w:t xml:space="preserve">2. </w:t>
      </w:r>
      <w:r w:rsidRPr="007654BE">
        <w:rPr>
          <w:i/>
          <w:iCs/>
        </w:rPr>
        <w:t>Установите соответствие между типами информационных систем и их задачами</w:t>
      </w:r>
      <w:r>
        <w:t xml:space="preserve">. </w:t>
      </w:r>
      <w:r w:rsidRPr="009F3C7B">
        <w:rPr>
          <w:i/>
          <w:iCs/>
        </w:rPr>
        <w:t>Каждому элементу левого столбца соответствует только один элемент правого столбца</w:t>
      </w:r>
      <w:r w:rsidRPr="009F3C7B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6"/>
        <w:gridCol w:w="6159"/>
      </w:tblGrid>
      <w:tr w:rsidR="00013AEB" w:rsidRPr="000C782D" w14:paraId="7C6DB954" w14:textId="77777777" w:rsidTr="00013AE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26DD0F" w14:textId="77777777" w:rsidR="00013AEB" w:rsidRPr="000C782D" w:rsidRDefault="00013AEB" w:rsidP="00013AEB">
            <w:pPr>
              <w:ind w:firstLine="0"/>
              <w:jc w:val="center"/>
            </w:pPr>
            <w:r w:rsidRPr="000C782D">
              <w:t>Тип информационной технологии</w:t>
            </w:r>
          </w:p>
        </w:tc>
        <w:tc>
          <w:tcPr>
            <w:tcW w:w="0" w:type="auto"/>
            <w:vAlign w:val="center"/>
            <w:hideMark/>
          </w:tcPr>
          <w:p w14:paraId="61FB3002" w14:textId="77777777" w:rsidR="00013AEB" w:rsidRPr="000C782D" w:rsidRDefault="00013AEB" w:rsidP="00013AEB">
            <w:pPr>
              <w:ind w:firstLine="0"/>
              <w:jc w:val="center"/>
            </w:pPr>
            <w:r w:rsidRPr="000C782D">
              <w:t>Характеристика</w:t>
            </w:r>
          </w:p>
        </w:tc>
      </w:tr>
      <w:tr w:rsidR="00013AEB" w:rsidRPr="00013AEB" w14:paraId="41CC9242" w14:textId="77777777" w:rsidTr="00013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6BCE58" w14:textId="77777777" w:rsidR="00013AEB" w:rsidRPr="00013AEB" w:rsidRDefault="00013AEB" w:rsidP="00013AEB">
            <w:pPr>
              <w:ind w:firstLine="0"/>
            </w:pPr>
            <w:r w:rsidRPr="00013AEB">
              <w:t>1) Пакетная обработка данных</w:t>
            </w:r>
          </w:p>
        </w:tc>
        <w:tc>
          <w:tcPr>
            <w:tcW w:w="0" w:type="auto"/>
            <w:vAlign w:val="center"/>
            <w:hideMark/>
          </w:tcPr>
          <w:p w14:paraId="7AD7BF23" w14:textId="77777777" w:rsidR="00013AEB" w:rsidRPr="00013AEB" w:rsidRDefault="00013AEB" w:rsidP="00013AEB">
            <w:pPr>
              <w:ind w:firstLine="0"/>
            </w:pPr>
            <w:r w:rsidRPr="00013AEB">
              <w:t>А) Обеспечивает интерактивный обмен данными в реальном времени</w:t>
            </w:r>
          </w:p>
        </w:tc>
      </w:tr>
      <w:tr w:rsidR="00013AEB" w:rsidRPr="00013AEB" w14:paraId="219C5698" w14:textId="77777777" w:rsidTr="00013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13C138" w14:textId="77777777" w:rsidR="00013AEB" w:rsidRPr="00013AEB" w:rsidRDefault="00013AEB" w:rsidP="00013AEB">
            <w:pPr>
              <w:ind w:firstLine="0"/>
            </w:pPr>
            <w:r w:rsidRPr="00013AEB">
              <w:t>2) Диалоговый режим</w:t>
            </w:r>
          </w:p>
        </w:tc>
        <w:tc>
          <w:tcPr>
            <w:tcW w:w="0" w:type="auto"/>
            <w:vAlign w:val="center"/>
            <w:hideMark/>
          </w:tcPr>
          <w:p w14:paraId="70E879FA" w14:textId="77777777" w:rsidR="00013AEB" w:rsidRPr="00013AEB" w:rsidRDefault="00013AEB" w:rsidP="00013AEB">
            <w:pPr>
              <w:ind w:firstLine="0"/>
            </w:pPr>
            <w:r w:rsidRPr="00013AEB">
              <w:t>Б) Применяется для обработки больших объемов данных без участия пользователя</w:t>
            </w:r>
          </w:p>
        </w:tc>
      </w:tr>
      <w:tr w:rsidR="00013AEB" w:rsidRPr="00013AEB" w14:paraId="4296D79E" w14:textId="77777777" w:rsidTr="00013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B2D8EB" w14:textId="77777777" w:rsidR="00013AEB" w:rsidRPr="00013AEB" w:rsidRDefault="00013AEB" w:rsidP="00013AEB">
            <w:pPr>
              <w:ind w:firstLine="0"/>
            </w:pPr>
            <w:r w:rsidRPr="00013AEB">
              <w:t>3) Распределенная обработка</w:t>
            </w:r>
          </w:p>
        </w:tc>
        <w:tc>
          <w:tcPr>
            <w:tcW w:w="0" w:type="auto"/>
            <w:vAlign w:val="center"/>
            <w:hideMark/>
          </w:tcPr>
          <w:p w14:paraId="39385EBA" w14:textId="77777777" w:rsidR="00013AEB" w:rsidRPr="00013AEB" w:rsidRDefault="00013AEB" w:rsidP="00013AEB">
            <w:pPr>
              <w:ind w:firstLine="0"/>
            </w:pPr>
            <w:r w:rsidRPr="00013AEB">
              <w:t>В) Использует сеть для совместного хранения и обработки информации</w:t>
            </w:r>
          </w:p>
        </w:tc>
      </w:tr>
      <w:tr w:rsidR="00013AEB" w:rsidRPr="00013AEB" w14:paraId="3A340B90" w14:textId="77777777" w:rsidTr="00013A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DA9E44" w14:textId="77777777" w:rsidR="00013AEB" w:rsidRPr="00013AEB" w:rsidRDefault="00013AEB" w:rsidP="00013AEB">
            <w:pPr>
              <w:ind w:firstLine="0"/>
            </w:pPr>
            <w:r w:rsidRPr="00013AEB">
              <w:t>4) Сетевая технология</w:t>
            </w:r>
          </w:p>
        </w:tc>
        <w:tc>
          <w:tcPr>
            <w:tcW w:w="0" w:type="auto"/>
            <w:vAlign w:val="center"/>
            <w:hideMark/>
          </w:tcPr>
          <w:p w14:paraId="70F676AF" w14:textId="77777777" w:rsidR="00013AEB" w:rsidRPr="00013AEB" w:rsidRDefault="00013AEB" w:rsidP="00013AEB">
            <w:pPr>
              <w:ind w:firstLine="0"/>
            </w:pPr>
            <w:r w:rsidRPr="00013AEB">
              <w:t>Г) Организует обмен данными через глобальные сети</w:t>
            </w:r>
          </w:p>
        </w:tc>
      </w:tr>
    </w:tbl>
    <w:p w14:paraId="4B78B227" w14:textId="6CB53A41" w:rsidR="0010722F" w:rsidRDefault="0010722F" w:rsidP="0010722F">
      <w:r>
        <w:t>Правильный ответ: 1 – Б, 2 – А, 3 – В, 4 – Г</w:t>
      </w:r>
    </w:p>
    <w:p w14:paraId="7D499D7F" w14:textId="264A4C6D" w:rsidR="00304104" w:rsidRDefault="0010722F" w:rsidP="0010722F">
      <w:r>
        <w:t>Компетенции (индикаторы): ПК-2 (ПК-2.4)</w:t>
      </w:r>
    </w:p>
    <w:p w14:paraId="64F2FE16" w14:textId="77777777" w:rsidR="0010722F" w:rsidRDefault="0010722F" w:rsidP="0010722F"/>
    <w:p w14:paraId="02B1BB35" w14:textId="4AC4875B" w:rsidR="0010722F" w:rsidRDefault="005E41BF" w:rsidP="0010722F">
      <w:r w:rsidRPr="005E41BF">
        <w:lastRenderedPageBreak/>
        <w:t xml:space="preserve">3. </w:t>
      </w:r>
      <w:r w:rsidRPr="008201EF">
        <w:rPr>
          <w:i/>
          <w:iCs/>
        </w:rPr>
        <w:t>Установите соответствие между программными средствами и их основной функцией в визуализации данных</w:t>
      </w:r>
      <w:r w:rsidR="008201EF" w:rsidRPr="008201EF">
        <w:rPr>
          <w:i/>
          <w:iCs/>
        </w:rPr>
        <w:t>.</w:t>
      </w:r>
      <w:r w:rsidR="008201EF">
        <w:t xml:space="preserve"> </w:t>
      </w:r>
      <w:r w:rsidR="008201EF" w:rsidRPr="009F3C7B">
        <w:rPr>
          <w:i/>
          <w:iCs/>
        </w:rPr>
        <w:t>Каждому элементу левого столбца соответствует только один элемент правого столбца</w:t>
      </w:r>
      <w:r w:rsidRPr="005E41BF"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A1669" w:rsidRPr="000C782D" w14:paraId="5D088C9D" w14:textId="77777777" w:rsidTr="008201EF">
        <w:tc>
          <w:tcPr>
            <w:tcW w:w="4672" w:type="dxa"/>
            <w:vAlign w:val="center"/>
          </w:tcPr>
          <w:p w14:paraId="77B20AA1" w14:textId="6C8EC6D9" w:rsidR="002A1669" w:rsidRPr="000C782D" w:rsidRDefault="002A1669" w:rsidP="002A1669">
            <w:pPr>
              <w:ind w:firstLine="0"/>
              <w:jc w:val="center"/>
            </w:pPr>
            <w:r w:rsidRPr="000C782D">
              <w:rPr>
                <w:rStyle w:val="af1"/>
                <w:b w:val="0"/>
                <w:bCs w:val="0"/>
              </w:rPr>
              <w:t>Программное средство</w:t>
            </w:r>
          </w:p>
        </w:tc>
        <w:tc>
          <w:tcPr>
            <w:tcW w:w="4673" w:type="dxa"/>
            <w:vAlign w:val="center"/>
          </w:tcPr>
          <w:p w14:paraId="044EC5D7" w14:textId="3C6F5703" w:rsidR="002A1669" w:rsidRPr="000C782D" w:rsidRDefault="002A1669" w:rsidP="002A1669">
            <w:pPr>
              <w:ind w:firstLine="0"/>
              <w:jc w:val="center"/>
            </w:pPr>
            <w:r w:rsidRPr="000C782D">
              <w:rPr>
                <w:rStyle w:val="af1"/>
                <w:b w:val="0"/>
                <w:bCs w:val="0"/>
              </w:rPr>
              <w:t>Функция</w:t>
            </w:r>
          </w:p>
        </w:tc>
      </w:tr>
      <w:tr w:rsidR="002A1669" w14:paraId="35461DE7" w14:textId="77777777" w:rsidTr="008201EF">
        <w:tc>
          <w:tcPr>
            <w:tcW w:w="4672" w:type="dxa"/>
            <w:vAlign w:val="center"/>
          </w:tcPr>
          <w:p w14:paraId="2C075620" w14:textId="1669E263" w:rsidR="002A1669" w:rsidRDefault="002A1669" w:rsidP="002A1669">
            <w:pPr>
              <w:ind w:firstLine="0"/>
            </w:pPr>
            <w:r>
              <w:t>1) Текстовый редактор</w:t>
            </w:r>
          </w:p>
        </w:tc>
        <w:tc>
          <w:tcPr>
            <w:tcW w:w="4673" w:type="dxa"/>
            <w:vAlign w:val="center"/>
          </w:tcPr>
          <w:p w14:paraId="307FE377" w14:textId="771EB0B3" w:rsidR="002A1669" w:rsidRDefault="002A1669" w:rsidP="002A1669">
            <w:pPr>
              <w:ind w:firstLine="0"/>
            </w:pPr>
            <w:r>
              <w:t>А) Создание и обработка табличных данных с графиками</w:t>
            </w:r>
          </w:p>
        </w:tc>
      </w:tr>
      <w:tr w:rsidR="002A1669" w14:paraId="7FA1E3D9" w14:textId="77777777" w:rsidTr="008201EF">
        <w:tc>
          <w:tcPr>
            <w:tcW w:w="4672" w:type="dxa"/>
            <w:vAlign w:val="center"/>
          </w:tcPr>
          <w:p w14:paraId="5DF6004E" w14:textId="6F6DC0D4" w:rsidR="002A1669" w:rsidRDefault="002A1669" w:rsidP="002A1669">
            <w:pPr>
              <w:ind w:firstLine="0"/>
            </w:pPr>
            <w:r>
              <w:t>2) Электронные таблицы</w:t>
            </w:r>
          </w:p>
        </w:tc>
        <w:tc>
          <w:tcPr>
            <w:tcW w:w="4673" w:type="dxa"/>
            <w:vAlign w:val="center"/>
          </w:tcPr>
          <w:p w14:paraId="4176A4ED" w14:textId="608B8451" w:rsidR="002A1669" w:rsidRDefault="002A1669" w:rsidP="002A1669">
            <w:pPr>
              <w:ind w:firstLine="0"/>
            </w:pPr>
            <w:r>
              <w:t>Б) Форматирование и структурирование текстовой информации</w:t>
            </w:r>
          </w:p>
        </w:tc>
      </w:tr>
      <w:tr w:rsidR="002A1669" w14:paraId="16254EEA" w14:textId="77777777" w:rsidTr="008201EF">
        <w:tc>
          <w:tcPr>
            <w:tcW w:w="4672" w:type="dxa"/>
            <w:vAlign w:val="center"/>
          </w:tcPr>
          <w:p w14:paraId="00AEEE2D" w14:textId="636008A4" w:rsidR="002A1669" w:rsidRDefault="002A1669" w:rsidP="002A1669">
            <w:pPr>
              <w:ind w:firstLine="0"/>
            </w:pPr>
            <w:r>
              <w:t>3) Графический редактор</w:t>
            </w:r>
          </w:p>
        </w:tc>
        <w:tc>
          <w:tcPr>
            <w:tcW w:w="4673" w:type="dxa"/>
            <w:vAlign w:val="center"/>
          </w:tcPr>
          <w:p w14:paraId="51F3EF04" w14:textId="76386706" w:rsidR="002A1669" w:rsidRDefault="002A1669" w:rsidP="002A1669">
            <w:pPr>
              <w:ind w:firstLine="0"/>
            </w:pPr>
            <w:r>
              <w:t>В) Разработка иллюстраций и визуальных элементов</w:t>
            </w:r>
          </w:p>
        </w:tc>
      </w:tr>
      <w:tr w:rsidR="002A1669" w14:paraId="3B0083A8" w14:textId="77777777" w:rsidTr="008201EF">
        <w:tc>
          <w:tcPr>
            <w:tcW w:w="4672" w:type="dxa"/>
            <w:vAlign w:val="center"/>
          </w:tcPr>
          <w:p w14:paraId="30511983" w14:textId="6CD53D26" w:rsidR="002A1669" w:rsidRDefault="002A1669" w:rsidP="002A1669">
            <w:pPr>
              <w:ind w:firstLine="0"/>
            </w:pPr>
            <w:r>
              <w:t>4) СУБД (система управления базами данных)</w:t>
            </w:r>
          </w:p>
        </w:tc>
        <w:tc>
          <w:tcPr>
            <w:tcW w:w="4673" w:type="dxa"/>
            <w:vAlign w:val="center"/>
          </w:tcPr>
          <w:p w14:paraId="324C7A67" w14:textId="4B97D144" w:rsidR="002A1669" w:rsidRDefault="002A1669" w:rsidP="002A1669">
            <w:pPr>
              <w:ind w:firstLine="0"/>
            </w:pPr>
            <w:r>
              <w:t>Г) Хранение и структурирование больших объемов данных</w:t>
            </w:r>
          </w:p>
        </w:tc>
      </w:tr>
    </w:tbl>
    <w:p w14:paraId="5936FD8F" w14:textId="08CC719B" w:rsidR="008201EF" w:rsidRDefault="008201EF" w:rsidP="008201EF">
      <w:r>
        <w:t>Правильный ответ: 1 – Б, 2 – А, 3 – В, 4 – Г</w:t>
      </w:r>
    </w:p>
    <w:p w14:paraId="49E2CF1B" w14:textId="7667B217" w:rsidR="00013AEB" w:rsidRDefault="008201EF" w:rsidP="008201EF">
      <w:r>
        <w:t>Компетенции (индикаторы): ПК-2 (ПК-2.4)</w:t>
      </w:r>
    </w:p>
    <w:p w14:paraId="329D8590" w14:textId="77777777" w:rsidR="008201EF" w:rsidRDefault="008201EF" w:rsidP="008201EF"/>
    <w:p w14:paraId="54CA5ABC" w14:textId="2B6C107A" w:rsidR="008201EF" w:rsidRDefault="004772BE" w:rsidP="008201EF">
      <w:r>
        <w:t xml:space="preserve">4. </w:t>
      </w:r>
      <w:r w:rsidRPr="0070612D">
        <w:rPr>
          <w:i/>
          <w:iCs/>
        </w:rPr>
        <w:t>Установите соответствие между видами информационной графики и их описанием</w:t>
      </w:r>
      <w:r w:rsidR="0070612D">
        <w:t xml:space="preserve">. </w:t>
      </w:r>
      <w:r w:rsidR="0070612D" w:rsidRPr="009F3C7B">
        <w:rPr>
          <w:i/>
          <w:iCs/>
        </w:rPr>
        <w:t>Каждому элементу левого столбца соответствует только один элемент правого столбца</w:t>
      </w:r>
      <w:r w:rsidR="0070612D" w:rsidRPr="005E41BF"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978ED" w:rsidRPr="000C782D" w14:paraId="4A9E5BEA" w14:textId="77777777" w:rsidTr="001978ED">
        <w:tc>
          <w:tcPr>
            <w:tcW w:w="4672" w:type="dxa"/>
            <w:vAlign w:val="center"/>
          </w:tcPr>
          <w:p w14:paraId="7C42D8EF" w14:textId="05CFF073" w:rsidR="001978ED" w:rsidRPr="000C782D" w:rsidRDefault="001978ED" w:rsidP="001978ED">
            <w:pPr>
              <w:ind w:firstLine="0"/>
              <w:jc w:val="center"/>
            </w:pPr>
            <w:r w:rsidRPr="000C782D">
              <w:rPr>
                <w:rStyle w:val="af1"/>
                <w:b w:val="0"/>
                <w:bCs w:val="0"/>
              </w:rPr>
              <w:t>Вид информационной графики</w:t>
            </w:r>
          </w:p>
        </w:tc>
        <w:tc>
          <w:tcPr>
            <w:tcW w:w="4673" w:type="dxa"/>
            <w:vAlign w:val="center"/>
          </w:tcPr>
          <w:p w14:paraId="2B893AB7" w14:textId="1548125E" w:rsidR="001978ED" w:rsidRPr="000C782D" w:rsidRDefault="001978ED" w:rsidP="001978ED">
            <w:pPr>
              <w:ind w:firstLine="0"/>
              <w:jc w:val="center"/>
            </w:pPr>
            <w:r w:rsidRPr="000C782D">
              <w:rPr>
                <w:rStyle w:val="af1"/>
                <w:b w:val="0"/>
                <w:bCs w:val="0"/>
              </w:rPr>
              <w:t>Описание</w:t>
            </w:r>
          </w:p>
        </w:tc>
      </w:tr>
      <w:tr w:rsidR="001978ED" w14:paraId="422A0EEF" w14:textId="77777777" w:rsidTr="001978ED">
        <w:tc>
          <w:tcPr>
            <w:tcW w:w="4672" w:type="dxa"/>
            <w:vAlign w:val="center"/>
          </w:tcPr>
          <w:p w14:paraId="38390D41" w14:textId="08F56888" w:rsidR="001978ED" w:rsidRDefault="001978ED" w:rsidP="001978ED">
            <w:pPr>
              <w:ind w:firstLine="0"/>
            </w:pPr>
            <w:r>
              <w:t>1) Схема</w:t>
            </w:r>
          </w:p>
        </w:tc>
        <w:tc>
          <w:tcPr>
            <w:tcW w:w="4673" w:type="dxa"/>
            <w:vAlign w:val="center"/>
          </w:tcPr>
          <w:p w14:paraId="7FBE4A01" w14:textId="49B7EEB7" w:rsidR="001978ED" w:rsidRDefault="001978ED" w:rsidP="001978ED">
            <w:pPr>
              <w:ind w:firstLine="0"/>
            </w:pPr>
            <w:r>
              <w:t>А) Визуальное отображение количественных данных в виде столбцов или кругов</w:t>
            </w:r>
          </w:p>
        </w:tc>
      </w:tr>
      <w:tr w:rsidR="001978ED" w14:paraId="6B8A4FAA" w14:textId="77777777" w:rsidTr="001978ED">
        <w:tc>
          <w:tcPr>
            <w:tcW w:w="4672" w:type="dxa"/>
            <w:vAlign w:val="center"/>
          </w:tcPr>
          <w:p w14:paraId="628BC95A" w14:textId="304DBCFF" w:rsidR="001978ED" w:rsidRDefault="001978ED" w:rsidP="001978ED">
            <w:pPr>
              <w:ind w:firstLine="0"/>
            </w:pPr>
            <w:r>
              <w:t>2) Диаграмма</w:t>
            </w:r>
          </w:p>
        </w:tc>
        <w:tc>
          <w:tcPr>
            <w:tcW w:w="4673" w:type="dxa"/>
            <w:vAlign w:val="center"/>
          </w:tcPr>
          <w:p w14:paraId="27B87C6E" w14:textId="3158464C" w:rsidR="001978ED" w:rsidRDefault="001978ED" w:rsidP="001978ED">
            <w:pPr>
              <w:ind w:firstLine="0"/>
            </w:pPr>
            <w:r>
              <w:t>Б) Упрощенное изображение последовательности процессов</w:t>
            </w:r>
          </w:p>
        </w:tc>
      </w:tr>
      <w:tr w:rsidR="001978ED" w14:paraId="261C7B89" w14:textId="77777777" w:rsidTr="001978ED">
        <w:tc>
          <w:tcPr>
            <w:tcW w:w="4672" w:type="dxa"/>
            <w:vAlign w:val="center"/>
          </w:tcPr>
          <w:p w14:paraId="341F2671" w14:textId="228DAC46" w:rsidR="001978ED" w:rsidRDefault="001978ED" w:rsidP="001978ED">
            <w:pPr>
              <w:ind w:firstLine="0"/>
            </w:pPr>
            <w:r>
              <w:t>3) Структура</w:t>
            </w:r>
          </w:p>
        </w:tc>
        <w:tc>
          <w:tcPr>
            <w:tcW w:w="4673" w:type="dxa"/>
            <w:vAlign w:val="center"/>
          </w:tcPr>
          <w:p w14:paraId="2A12964B" w14:textId="3016CB07" w:rsidR="001978ED" w:rsidRDefault="001978ED" w:rsidP="001978ED">
            <w:pPr>
              <w:ind w:firstLine="0"/>
            </w:pPr>
            <w:r>
              <w:t>В) Иерархическое представление элементов системы</w:t>
            </w:r>
          </w:p>
        </w:tc>
      </w:tr>
      <w:tr w:rsidR="001978ED" w14:paraId="6DB07FE2" w14:textId="77777777" w:rsidTr="001978ED">
        <w:tc>
          <w:tcPr>
            <w:tcW w:w="4672" w:type="dxa"/>
            <w:vAlign w:val="center"/>
          </w:tcPr>
          <w:p w14:paraId="2DBC0AC4" w14:textId="75779DF6" w:rsidR="001978ED" w:rsidRDefault="001978ED" w:rsidP="001978ED">
            <w:pPr>
              <w:ind w:firstLine="0"/>
            </w:pPr>
            <w:r>
              <w:t>4) График</w:t>
            </w:r>
          </w:p>
        </w:tc>
        <w:tc>
          <w:tcPr>
            <w:tcW w:w="4673" w:type="dxa"/>
            <w:vAlign w:val="center"/>
          </w:tcPr>
          <w:p w14:paraId="21F5CC6F" w14:textId="08F3DF15" w:rsidR="001978ED" w:rsidRDefault="001978ED" w:rsidP="001978ED">
            <w:pPr>
              <w:ind w:firstLine="0"/>
            </w:pPr>
            <w:r>
              <w:t>Г) Отображение изменения данных во времени</w:t>
            </w:r>
          </w:p>
        </w:tc>
      </w:tr>
    </w:tbl>
    <w:p w14:paraId="4081CB4A" w14:textId="1FC98F27" w:rsidR="001978ED" w:rsidRDefault="001978ED" w:rsidP="001978ED">
      <w:r>
        <w:t>Правильный ответ: 1 – Б, 2 – А, 3 – В, 4 – Г</w:t>
      </w:r>
    </w:p>
    <w:p w14:paraId="5A2B5E98" w14:textId="295EBFD5" w:rsidR="00013AEB" w:rsidRDefault="001978ED" w:rsidP="001978ED">
      <w:r>
        <w:t>Компетенции (индикаторы</w:t>
      </w:r>
      <w:proofErr w:type="gramStart"/>
      <w:r>
        <w:t>):ПК</w:t>
      </w:r>
      <w:proofErr w:type="gramEnd"/>
      <w:r>
        <w:t>-2 (ПК-2.4)</w:t>
      </w:r>
    </w:p>
    <w:p w14:paraId="36A61E8D" w14:textId="77777777" w:rsidR="001978ED" w:rsidRDefault="001978ED" w:rsidP="001978ED"/>
    <w:p w14:paraId="6FC9F9A8" w14:textId="6F5382CE" w:rsidR="001978ED" w:rsidRDefault="00DB2422" w:rsidP="001978ED">
      <w:r>
        <w:t xml:space="preserve">5. </w:t>
      </w:r>
      <w:r w:rsidRPr="00DB2422">
        <w:rPr>
          <w:i/>
          <w:iCs/>
        </w:rPr>
        <w:t>Установите соответствие между элементами слайда в Microsoft PowerPoint и их назначением</w:t>
      </w:r>
      <w:r>
        <w:t xml:space="preserve">. </w:t>
      </w:r>
      <w:r w:rsidRPr="009F3C7B">
        <w:rPr>
          <w:i/>
          <w:iCs/>
        </w:rPr>
        <w:t>Каждому элементу левого столбца соответствует только один элемент правого столбца</w:t>
      </w:r>
      <w:r w:rsidRPr="005E41BF"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668D0" w:rsidRPr="000C782D" w14:paraId="2296B349" w14:textId="77777777" w:rsidTr="00F60333">
        <w:tc>
          <w:tcPr>
            <w:tcW w:w="4672" w:type="dxa"/>
          </w:tcPr>
          <w:p w14:paraId="618FB67D" w14:textId="2ECFCA9E" w:rsidR="000668D0" w:rsidRPr="000C782D" w:rsidRDefault="000D3728" w:rsidP="000D3728">
            <w:pPr>
              <w:ind w:firstLine="0"/>
              <w:jc w:val="center"/>
            </w:pPr>
            <w:r w:rsidRPr="000C782D">
              <w:t>Элемент слайда</w:t>
            </w:r>
          </w:p>
        </w:tc>
        <w:tc>
          <w:tcPr>
            <w:tcW w:w="4673" w:type="dxa"/>
          </w:tcPr>
          <w:p w14:paraId="6158B14D" w14:textId="531425D2" w:rsidR="000668D0" w:rsidRPr="000C782D" w:rsidRDefault="000D3728" w:rsidP="000D3728">
            <w:pPr>
              <w:ind w:firstLine="0"/>
              <w:jc w:val="center"/>
            </w:pPr>
            <w:r w:rsidRPr="000C782D">
              <w:t>Назначение</w:t>
            </w:r>
          </w:p>
        </w:tc>
      </w:tr>
      <w:tr w:rsidR="000668D0" w14:paraId="2587865B" w14:textId="77777777" w:rsidTr="00F60333">
        <w:tc>
          <w:tcPr>
            <w:tcW w:w="4672" w:type="dxa"/>
          </w:tcPr>
          <w:p w14:paraId="0A68C8F8" w14:textId="7DB7DFD6" w:rsidR="000668D0" w:rsidRDefault="000D3728" w:rsidP="001978ED">
            <w:pPr>
              <w:ind w:firstLine="0"/>
            </w:pPr>
            <w:r>
              <w:t>1) Заголовок</w:t>
            </w:r>
          </w:p>
        </w:tc>
        <w:tc>
          <w:tcPr>
            <w:tcW w:w="4673" w:type="dxa"/>
          </w:tcPr>
          <w:p w14:paraId="70F29693" w14:textId="318B99DA" w:rsidR="000668D0" w:rsidRDefault="000D3728" w:rsidP="001978ED">
            <w:pPr>
              <w:ind w:firstLine="0"/>
            </w:pPr>
            <w:r>
              <w:t>А) Содержит основной текст или графические данные</w:t>
            </w:r>
          </w:p>
        </w:tc>
      </w:tr>
      <w:tr w:rsidR="000668D0" w14:paraId="64367B8B" w14:textId="77777777" w:rsidTr="00F60333">
        <w:tc>
          <w:tcPr>
            <w:tcW w:w="4672" w:type="dxa"/>
          </w:tcPr>
          <w:p w14:paraId="5B3A1BC3" w14:textId="5BCE2E86" w:rsidR="000668D0" w:rsidRDefault="000D3728" w:rsidP="001978ED">
            <w:pPr>
              <w:ind w:firstLine="0"/>
            </w:pPr>
            <w:r>
              <w:t>2) Область содержимого</w:t>
            </w:r>
          </w:p>
        </w:tc>
        <w:tc>
          <w:tcPr>
            <w:tcW w:w="4673" w:type="dxa"/>
          </w:tcPr>
          <w:p w14:paraId="5F47E559" w14:textId="4A968265" w:rsidR="000668D0" w:rsidRDefault="00D1110E" w:rsidP="001978ED">
            <w:pPr>
              <w:ind w:firstLine="0"/>
            </w:pPr>
            <w:r>
              <w:t>Б) Кратко обозначает тему слайдов</w:t>
            </w:r>
          </w:p>
        </w:tc>
      </w:tr>
      <w:tr w:rsidR="000668D0" w14:paraId="7759C8D5" w14:textId="77777777" w:rsidTr="00F60333">
        <w:tc>
          <w:tcPr>
            <w:tcW w:w="4672" w:type="dxa"/>
          </w:tcPr>
          <w:p w14:paraId="192E7923" w14:textId="1E4EBC50" w:rsidR="000668D0" w:rsidRDefault="000D3728" w:rsidP="001978ED">
            <w:pPr>
              <w:ind w:firstLine="0"/>
            </w:pPr>
            <w:r>
              <w:t>3) Колонтитул</w:t>
            </w:r>
          </w:p>
        </w:tc>
        <w:tc>
          <w:tcPr>
            <w:tcW w:w="4673" w:type="dxa"/>
          </w:tcPr>
          <w:p w14:paraId="26E9EDF0" w14:textId="604AB8DF" w:rsidR="000668D0" w:rsidRDefault="00D1110E" w:rsidP="001978ED">
            <w:pPr>
              <w:ind w:firstLine="0"/>
            </w:pPr>
            <w:r>
              <w:t xml:space="preserve">В) Указывает </w:t>
            </w:r>
            <w:r w:rsidR="00E873B8">
              <w:t>дополнительную информацию (номер слайда, дату)</w:t>
            </w:r>
          </w:p>
        </w:tc>
      </w:tr>
      <w:tr w:rsidR="000668D0" w14:paraId="6C7D5BC8" w14:textId="77777777" w:rsidTr="00F60333">
        <w:tc>
          <w:tcPr>
            <w:tcW w:w="4672" w:type="dxa"/>
          </w:tcPr>
          <w:p w14:paraId="4A7A7982" w14:textId="596E06F9" w:rsidR="000668D0" w:rsidRDefault="000D3728" w:rsidP="001978ED">
            <w:pPr>
              <w:ind w:firstLine="0"/>
            </w:pPr>
            <w:r>
              <w:t>4) Фон</w:t>
            </w:r>
          </w:p>
        </w:tc>
        <w:tc>
          <w:tcPr>
            <w:tcW w:w="4673" w:type="dxa"/>
          </w:tcPr>
          <w:p w14:paraId="579439E1" w14:textId="3EB75F68" w:rsidR="000668D0" w:rsidRDefault="00E873B8" w:rsidP="001978ED">
            <w:pPr>
              <w:ind w:firstLine="0"/>
            </w:pPr>
            <w:r>
              <w:t>Г) Задает визуальный стиль презентации</w:t>
            </w:r>
          </w:p>
        </w:tc>
      </w:tr>
    </w:tbl>
    <w:p w14:paraId="7EC2A286" w14:textId="10375803" w:rsidR="00F60333" w:rsidRDefault="00F60333" w:rsidP="00F60333">
      <w:r>
        <w:t>Правильный ответ: 1 – Б, 2 – А, 3 – В, 4 – Г</w:t>
      </w:r>
    </w:p>
    <w:p w14:paraId="47EF98E0" w14:textId="68A15499" w:rsidR="001978ED" w:rsidRDefault="00F60333" w:rsidP="00F60333">
      <w:r>
        <w:t>Компетенции (индикаторы): ПК-2 (ПК-2.4)</w:t>
      </w:r>
    </w:p>
    <w:p w14:paraId="23B6FE4E" w14:textId="77777777" w:rsidR="00F60333" w:rsidRDefault="00F60333" w:rsidP="00F60333"/>
    <w:p w14:paraId="39DEABDD" w14:textId="20DBDF69" w:rsidR="00F60333" w:rsidRDefault="00F650C7" w:rsidP="00F60333">
      <w:r>
        <w:t xml:space="preserve">6. </w:t>
      </w:r>
      <w:r w:rsidRPr="00C36A8A">
        <w:rPr>
          <w:i/>
          <w:iCs/>
        </w:rPr>
        <w:t>Установите соответствие между принципами дизайна и их характеристиками</w:t>
      </w:r>
      <w:r w:rsidR="00C36A8A">
        <w:t xml:space="preserve">. </w:t>
      </w:r>
      <w:r w:rsidR="00C36A8A" w:rsidRPr="009F3C7B">
        <w:rPr>
          <w:i/>
          <w:iCs/>
        </w:rPr>
        <w:t>Каждому элементу левого столбца соответствует только один элемент правого столбца</w:t>
      </w:r>
      <w:r w:rsidR="00C36A8A">
        <w:rPr>
          <w:i/>
          <w:iCs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36A8A" w:rsidRPr="000C782D" w14:paraId="4E888B3A" w14:textId="77777777" w:rsidTr="00F92856">
        <w:tc>
          <w:tcPr>
            <w:tcW w:w="4672" w:type="dxa"/>
            <w:vAlign w:val="center"/>
          </w:tcPr>
          <w:p w14:paraId="654E9563" w14:textId="224954F9" w:rsidR="00C36A8A" w:rsidRPr="000C782D" w:rsidRDefault="00C36A8A" w:rsidP="00F92856">
            <w:pPr>
              <w:ind w:firstLine="0"/>
              <w:jc w:val="center"/>
            </w:pPr>
            <w:r w:rsidRPr="000C782D">
              <w:rPr>
                <w:rStyle w:val="af1"/>
                <w:b w:val="0"/>
                <w:bCs w:val="0"/>
              </w:rPr>
              <w:t>Принцип дизайна</w:t>
            </w:r>
          </w:p>
        </w:tc>
        <w:tc>
          <w:tcPr>
            <w:tcW w:w="4673" w:type="dxa"/>
            <w:vAlign w:val="center"/>
          </w:tcPr>
          <w:p w14:paraId="12C5EFAD" w14:textId="724DA1C8" w:rsidR="00C36A8A" w:rsidRPr="000C782D" w:rsidRDefault="00C36A8A" w:rsidP="00F92856">
            <w:pPr>
              <w:ind w:firstLine="0"/>
              <w:jc w:val="center"/>
            </w:pPr>
            <w:r w:rsidRPr="000C782D">
              <w:rPr>
                <w:rStyle w:val="af1"/>
                <w:b w:val="0"/>
                <w:bCs w:val="0"/>
              </w:rPr>
              <w:t>Характеристика</w:t>
            </w:r>
          </w:p>
        </w:tc>
      </w:tr>
      <w:tr w:rsidR="00C36A8A" w14:paraId="067144E8" w14:textId="77777777" w:rsidTr="00F92856">
        <w:tc>
          <w:tcPr>
            <w:tcW w:w="4672" w:type="dxa"/>
            <w:vAlign w:val="center"/>
          </w:tcPr>
          <w:p w14:paraId="6751FF91" w14:textId="274460E1" w:rsidR="00C36A8A" w:rsidRDefault="00C36A8A" w:rsidP="00C36A8A">
            <w:pPr>
              <w:ind w:firstLine="0"/>
            </w:pPr>
            <w:r>
              <w:t>1) Контраст</w:t>
            </w:r>
          </w:p>
        </w:tc>
        <w:tc>
          <w:tcPr>
            <w:tcW w:w="4673" w:type="dxa"/>
            <w:vAlign w:val="center"/>
          </w:tcPr>
          <w:p w14:paraId="4FC6532A" w14:textId="05456EE2" w:rsidR="00C36A8A" w:rsidRDefault="00C36A8A" w:rsidP="00C36A8A">
            <w:pPr>
              <w:ind w:firstLine="0"/>
            </w:pPr>
            <w:r>
              <w:t>А) Создает ритм и направляет взгляд зрителя</w:t>
            </w:r>
          </w:p>
        </w:tc>
      </w:tr>
      <w:tr w:rsidR="00C36A8A" w14:paraId="21D42CA0" w14:textId="77777777" w:rsidTr="00F92856">
        <w:tc>
          <w:tcPr>
            <w:tcW w:w="4672" w:type="dxa"/>
            <w:vAlign w:val="center"/>
          </w:tcPr>
          <w:p w14:paraId="426D392B" w14:textId="53BB9118" w:rsidR="00C36A8A" w:rsidRDefault="00C36A8A" w:rsidP="00C36A8A">
            <w:pPr>
              <w:ind w:firstLine="0"/>
            </w:pPr>
            <w:r>
              <w:t>2) Повторение</w:t>
            </w:r>
          </w:p>
        </w:tc>
        <w:tc>
          <w:tcPr>
            <w:tcW w:w="4673" w:type="dxa"/>
            <w:vAlign w:val="center"/>
          </w:tcPr>
          <w:p w14:paraId="73370BFF" w14:textId="5DBA1A03" w:rsidR="00C36A8A" w:rsidRDefault="00C36A8A" w:rsidP="00C36A8A">
            <w:pPr>
              <w:ind w:firstLine="0"/>
            </w:pPr>
            <w:r>
              <w:t>Б) Выделяет ключевые элементы за счет различий</w:t>
            </w:r>
          </w:p>
        </w:tc>
      </w:tr>
      <w:tr w:rsidR="00C36A8A" w14:paraId="27ECB7DC" w14:textId="77777777" w:rsidTr="00F92856">
        <w:tc>
          <w:tcPr>
            <w:tcW w:w="4672" w:type="dxa"/>
            <w:vAlign w:val="center"/>
          </w:tcPr>
          <w:p w14:paraId="63C0BAAF" w14:textId="4784CC31" w:rsidR="00C36A8A" w:rsidRDefault="00C36A8A" w:rsidP="00C36A8A">
            <w:pPr>
              <w:ind w:firstLine="0"/>
            </w:pPr>
            <w:r>
              <w:t>3) Выравнивание</w:t>
            </w:r>
          </w:p>
        </w:tc>
        <w:tc>
          <w:tcPr>
            <w:tcW w:w="4673" w:type="dxa"/>
            <w:vAlign w:val="center"/>
          </w:tcPr>
          <w:p w14:paraId="73C6AD21" w14:textId="4C9A4B3E" w:rsidR="00C36A8A" w:rsidRDefault="00C36A8A" w:rsidP="00C36A8A">
            <w:pPr>
              <w:ind w:firstLine="0"/>
            </w:pPr>
            <w:r>
              <w:t>В) Обеспечивает логическую связь между объектами</w:t>
            </w:r>
          </w:p>
        </w:tc>
      </w:tr>
      <w:tr w:rsidR="00C36A8A" w14:paraId="7D4C1121" w14:textId="77777777" w:rsidTr="00F92856">
        <w:tc>
          <w:tcPr>
            <w:tcW w:w="4672" w:type="dxa"/>
            <w:vAlign w:val="center"/>
          </w:tcPr>
          <w:p w14:paraId="3F5649EA" w14:textId="56456263" w:rsidR="00C36A8A" w:rsidRDefault="00C36A8A" w:rsidP="00C36A8A">
            <w:pPr>
              <w:ind w:firstLine="0"/>
            </w:pPr>
            <w:r>
              <w:t>4) Баланс</w:t>
            </w:r>
          </w:p>
        </w:tc>
        <w:tc>
          <w:tcPr>
            <w:tcW w:w="4673" w:type="dxa"/>
            <w:vAlign w:val="center"/>
          </w:tcPr>
          <w:p w14:paraId="6C5E6B6C" w14:textId="3EDC5A23" w:rsidR="00C36A8A" w:rsidRDefault="00C36A8A" w:rsidP="00C36A8A">
            <w:pPr>
              <w:ind w:firstLine="0"/>
            </w:pPr>
            <w:r>
              <w:t>Г) Распределяет элементы для создания гармонии</w:t>
            </w:r>
          </w:p>
        </w:tc>
      </w:tr>
    </w:tbl>
    <w:p w14:paraId="3BAA1389" w14:textId="02F7DAEE" w:rsidR="00C36A8A" w:rsidRDefault="00C36A8A" w:rsidP="00C36A8A">
      <w:r>
        <w:t>Правильный ответ: 1 – Б, 2 – А, 3 – В, 4 – Г</w:t>
      </w:r>
    </w:p>
    <w:p w14:paraId="27F60674" w14:textId="77262745" w:rsidR="001978ED" w:rsidRDefault="00C36A8A" w:rsidP="00C36A8A">
      <w:r>
        <w:t>Компетенции (индикаторы): ПК-2</w:t>
      </w:r>
      <w:r w:rsidR="00FA57EC">
        <w:t xml:space="preserve"> (</w:t>
      </w:r>
      <w:r>
        <w:t>ПК-2.4</w:t>
      </w:r>
      <w:r w:rsidR="00FA57EC">
        <w:t>)</w:t>
      </w:r>
    </w:p>
    <w:p w14:paraId="38867679" w14:textId="77777777" w:rsidR="00FA57EC" w:rsidRDefault="00FA57EC" w:rsidP="00C36A8A"/>
    <w:p w14:paraId="3C7C7A05" w14:textId="445ACF8C" w:rsidR="00FA57EC" w:rsidRDefault="00076091" w:rsidP="00C36A8A">
      <w:r>
        <w:t xml:space="preserve">7. </w:t>
      </w:r>
      <w:r w:rsidRPr="00076091">
        <w:rPr>
          <w:i/>
          <w:iCs/>
        </w:rPr>
        <w:t>Установите соответствие между типами подсистем ЭИС и их функциями</w:t>
      </w:r>
      <w:r>
        <w:t xml:space="preserve">. </w:t>
      </w:r>
      <w:r w:rsidRPr="009F3C7B">
        <w:rPr>
          <w:i/>
          <w:iCs/>
        </w:rPr>
        <w:t>Каждому элементу левого столбца соответствует только один элемент правого столбца</w:t>
      </w:r>
      <w:r>
        <w:rPr>
          <w:i/>
          <w:iCs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76091" w:rsidRPr="000C782D" w14:paraId="6003A42B" w14:textId="77777777" w:rsidTr="003270DF">
        <w:tc>
          <w:tcPr>
            <w:tcW w:w="4672" w:type="dxa"/>
          </w:tcPr>
          <w:p w14:paraId="2974D289" w14:textId="6EDA7F58" w:rsidR="00076091" w:rsidRPr="000C782D" w:rsidRDefault="00B6441F" w:rsidP="006057E8">
            <w:pPr>
              <w:ind w:firstLine="0"/>
              <w:jc w:val="center"/>
            </w:pPr>
            <w:r w:rsidRPr="000C782D">
              <w:t>Тип подсистемы</w:t>
            </w:r>
          </w:p>
        </w:tc>
        <w:tc>
          <w:tcPr>
            <w:tcW w:w="4673" w:type="dxa"/>
          </w:tcPr>
          <w:p w14:paraId="01BD8E2A" w14:textId="40FE3CEC" w:rsidR="00076091" w:rsidRPr="000C782D" w:rsidRDefault="00B6441F" w:rsidP="006057E8">
            <w:pPr>
              <w:ind w:firstLine="0"/>
              <w:jc w:val="center"/>
            </w:pPr>
            <w:r w:rsidRPr="000C782D">
              <w:t>Функция</w:t>
            </w:r>
          </w:p>
        </w:tc>
      </w:tr>
      <w:tr w:rsidR="00076091" w14:paraId="14410558" w14:textId="77777777" w:rsidTr="003270DF">
        <w:tc>
          <w:tcPr>
            <w:tcW w:w="4672" w:type="dxa"/>
          </w:tcPr>
          <w:p w14:paraId="06BDE755" w14:textId="40E68C0D" w:rsidR="00076091" w:rsidRDefault="00B6441F" w:rsidP="001978ED">
            <w:pPr>
              <w:ind w:firstLine="0"/>
            </w:pPr>
            <w:r w:rsidRPr="00B6441F">
              <w:t>1) Функциональная подсистема</w:t>
            </w:r>
          </w:p>
        </w:tc>
        <w:tc>
          <w:tcPr>
            <w:tcW w:w="4673" w:type="dxa"/>
          </w:tcPr>
          <w:p w14:paraId="3E606CF7" w14:textId="5C50F299" w:rsidR="00076091" w:rsidRDefault="00DD2071" w:rsidP="001978ED">
            <w:pPr>
              <w:ind w:firstLine="0"/>
            </w:pPr>
            <w:r w:rsidRPr="00DD2071">
              <w:t>А) Обеспечивает техническую поддержку работы системы</w:t>
            </w:r>
          </w:p>
        </w:tc>
      </w:tr>
      <w:tr w:rsidR="00076091" w14:paraId="084634B5" w14:textId="77777777" w:rsidTr="003270DF">
        <w:tc>
          <w:tcPr>
            <w:tcW w:w="4672" w:type="dxa"/>
          </w:tcPr>
          <w:p w14:paraId="1D76AAA2" w14:textId="436F1425" w:rsidR="00076091" w:rsidRDefault="00B6441F" w:rsidP="001978ED">
            <w:pPr>
              <w:ind w:firstLine="0"/>
            </w:pPr>
            <w:r w:rsidRPr="00B6441F">
              <w:t>2) Обеспечивающая подсистема</w:t>
            </w:r>
          </w:p>
        </w:tc>
        <w:tc>
          <w:tcPr>
            <w:tcW w:w="4673" w:type="dxa"/>
          </w:tcPr>
          <w:p w14:paraId="6C7CBC06" w14:textId="7846C294" w:rsidR="00076091" w:rsidRDefault="00DD2071" w:rsidP="001978ED">
            <w:pPr>
              <w:ind w:firstLine="0"/>
            </w:pPr>
            <w:r w:rsidRPr="00DD2071">
              <w:t>Б) Решает конкретные экономические задачи предприятия</w:t>
            </w:r>
          </w:p>
        </w:tc>
      </w:tr>
      <w:tr w:rsidR="00076091" w14:paraId="38795195" w14:textId="77777777" w:rsidTr="003270DF">
        <w:tc>
          <w:tcPr>
            <w:tcW w:w="4672" w:type="dxa"/>
          </w:tcPr>
          <w:p w14:paraId="0860C76B" w14:textId="2747532C" w:rsidR="00076091" w:rsidRDefault="00DD2071" w:rsidP="001978ED">
            <w:pPr>
              <w:ind w:firstLine="0"/>
            </w:pPr>
            <w:r w:rsidRPr="00DD2071">
              <w:t>3) Информационная подсистема</w:t>
            </w:r>
          </w:p>
        </w:tc>
        <w:tc>
          <w:tcPr>
            <w:tcW w:w="4673" w:type="dxa"/>
          </w:tcPr>
          <w:p w14:paraId="03CF082D" w14:textId="349CE0DF" w:rsidR="00076091" w:rsidRDefault="00DD2071" w:rsidP="001978ED">
            <w:pPr>
              <w:ind w:firstLine="0"/>
            </w:pPr>
            <w:r w:rsidRPr="00DD2071">
              <w:t>В) Формирует базу данных для анализа и визуализации</w:t>
            </w:r>
          </w:p>
        </w:tc>
      </w:tr>
      <w:tr w:rsidR="00076091" w14:paraId="40D75E6B" w14:textId="77777777" w:rsidTr="003270DF">
        <w:tc>
          <w:tcPr>
            <w:tcW w:w="4672" w:type="dxa"/>
          </w:tcPr>
          <w:p w14:paraId="213B938D" w14:textId="03C910B9" w:rsidR="00076091" w:rsidRDefault="00DD2071" w:rsidP="001978ED">
            <w:pPr>
              <w:ind w:firstLine="0"/>
            </w:pPr>
            <w:r w:rsidRPr="00DD2071">
              <w:t>4) Управляющая подсистема</w:t>
            </w:r>
          </w:p>
        </w:tc>
        <w:tc>
          <w:tcPr>
            <w:tcW w:w="4673" w:type="dxa"/>
          </w:tcPr>
          <w:p w14:paraId="05985A93" w14:textId="794D1009" w:rsidR="00076091" w:rsidRDefault="006057E8" w:rsidP="001978ED">
            <w:pPr>
              <w:ind w:firstLine="0"/>
            </w:pPr>
            <w:r w:rsidRPr="006057E8">
              <w:t>Г) Координирует работу всех компонентов системы</w:t>
            </w:r>
          </w:p>
        </w:tc>
      </w:tr>
    </w:tbl>
    <w:p w14:paraId="591FF336" w14:textId="21ACFC49" w:rsidR="006057E8" w:rsidRDefault="006057E8" w:rsidP="006057E8">
      <w:r>
        <w:t>Правильный ответ: 1 – Б, 2 – А, 3 – В, 4 – Г</w:t>
      </w:r>
    </w:p>
    <w:p w14:paraId="6A2A6629" w14:textId="26DA90EE" w:rsidR="001978ED" w:rsidRDefault="006057E8" w:rsidP="006057E8">
      <w:r>
        <w:t>Компетенции (индикаторы): ПК-2 (ПК-2.4)</w:t>
      </w:r>
    </w:p>
    <w:p w14:paraId="7C49EA81" w14:textId="77777777" w:rsidR="006057E8" w:rsidRDefault="006057E8" w:rsidP="006057E8"/>
    <w:p w14:paraId="00483827" w14:textId="6C77A929" w:rsidR="006057E8" w:rsidRDefault="003270DF" w:rsidP="006057E8">
      <w:r w:rsidRPr="003270DF">
        <w:t xml:space="preserve">8. </w:t>
      </w:r>
      <w:r w:rsidRPr="003270DF">
        <w:rPr>
          <w:i/>
          <w:iCs/>
        </w:rPr>
        <w:t>Установите соответствие между этапами создания документа и используемыми инструментами. Каждому элементу левого столбца соответствует только один элемент правого столбца</w:t>
      </w:r>
      <w:r>
        <w:rPr>
          <w:i/>
          <w:iCs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45DAE" w14:paraId="28DA1DE8" w14:textId="77777777" w:rsidTr="00832266">
        <w:tc>
          <w:tcPr>
            <w:tcW w:w="4672" w:type="dxa"/>
          </w:tcPr>
          <w:p w14:paraId="0D0940B3" w14:textId="55323D27" w:rsidR="00545DAE" w:rsidRDefault="00545DAE" w:rsidP="001978ED">
            <w:pPr>
              <w:ind w:firstLine="0"/>
            </w:pPr>
            <w:r w:rsidRPr="00545DAE">
              <w:t>Этап создания документа</w:t>
            </w:r>
          </w:p>
        </w:tc>
        <w:tc>
          <w:tcPr>
            <w:tcW w:w="4673" w:type="dxa"/>
          </w:tcPr>
          <w:p w14:paraId="3703D39E" w14:textId="1B7B54EF" w:rsidR="00545DAE" w:rsidRDefault="002A5D4F" w:rsidP="001978ED">
            <w:pPr>
              <w:ind w:firstLine="0"/>
            </w:pPr>
            <w:r w:rsidRPr="002A5D4F">
              <w:t>Инструмент</w:t>
            </w:r>
          </w:p>
        </w:tc>
      </w:tr>
      <w:tr w:rsidR="00545DAE" w14:paraId="3FDA7E97" w14:textId="77777777" w:rsidTr="00832266">
        <w:tc>
          <w:tcPr>
            <w:tcW w:w="4672" w:type="dxa"/>
          </w:tcPr>
          <w:p w14:paraId="52BA0806" w14:textId="4EEAEB96" w:rsidR="00545DAE" w:rsidRDefault="002A5D4F" w:rsidP="001978ED">
            <w:pPr>
              <w:ind w:firstLine="0"/>
            </w:pPr>
            <w:r w:rsidRPr="002A5D4F">
              <w:t>1) Форматирование текста</w:t>
            </w:r>
          </w:p>
        </w:tc>
        <w:tc>
          <w:tcPr>
            <w:tcW w:w="4673" w:type="dxa"/>
          </w:tcPr>
          <w:p w14:paraId="45D2B79B" w14:textId="1F57BDC2" w:rsidR="00545DAE" w:rsidRDefault="002034C8" w:rsidP="001978ED">
            <w:pPr>
              <w:ind w:firstLine="0"/>
            </w:pPr>
            <w:r w:rsidRPr="002034C8">
              <w:t>А) Стили и шаблоны текстового редактора</w:t>
            </w:r>
          </w:p>
        </w:tc>
      </w:tr>
      <w:tr w:rsidR="00545DAE" w14:paraId="40B87A88" w14:textId="77777777" w:rsidTr="00832266">
        <w:tc>
          <w:tcPr>
            <w:tcW w:w="4672" w:type="dxa"/>
          </w:tcPr>
          <w:p w14:paraId="3C37330F" w14:textId="250D2029" w:rsidR="00545DAE" w:rsidRDefault="002A5D4F" w:rsidP="001978ED">
            <w:pPr>
              <w:ind w:firstLine="0"/>
            </w:pPr>
            <w:r w:rsidRPr="002A5D4F">
              <w:t>2) Вставка графики</w:t>
            </w:r>
          </w:p>
        </w:tc>
        <w:tc>
          <w:tcPr>
            <w:tcW w:w="4673" w:type="dxa"/>
          </w:tcPr>
          <w:p w14:paraId="2CAE95E0" w14:textId="3A09F5E2" w:rsidR="00545DAE" w:rsidRDefault="002034C8" w:rsidP="001978ED">
            <w:pPr>
              <w:ind w:firstLine="0"/>
            </w:pPr>
            <w:r w:rsidRPr="002034C8">
              <w:t>Б) Графический редактор или PowerPoint</w:t>
            </w:r>
          </w:p>
        </w:tc>
      </w:tr>
      <w:tr w:rsidR="00545DAE" w14:paraId="624E00D2" w14:textId="77777777" w:rsidTr="00832266">
        <w:tc>
          <w:tcPr>
            <w:tcW w:w="4672" w:type="dxa"/>
          </w:tcPr>
          <w:p w14:paraId="00418A2D" w14:textId="0DAA7C0B" w:rsidR="00545DAE" w:rsidRDefault="002A5D4F" w:rsidP="001978ED">
            <w:pPr>
              <w:ind w:firstLine="0"/>
            </w:pPr>
            <w:r w:rsidRPr="002A5D4F">
              <w:t>3) Анализ данных</w:t>
            </w:r>
          </w:p>
        </w:tc>
        <w:tc>
          <w:tcPr>
            <w:tcW w:w="4673" w:type="dxa"/>
          </w:tcPr>
          <w:p w14:paraId="6D5EA0DC" w14:textId="33ECCC8B" w:rsidR="00545DAE" w:rsidRDefault="002034C8" w:rsidP="001978ED">
            <w:pPr>
              <w:ind w:firstLine="0"/>
            </w:pPr>
            <w:r w:rsidRPr="002034C8">
              <w:t>В) Электронные таблицы</w:t>
            </w:r>
          </w:p>
        </w:tc>
      </w:tr>
      <w:tr w:rsidR="00545DAE" w14:paraId="5A06B02C" w14:textId="77777777" w:rsidTr="00832266">
        <w:tc>
          <w:tcPr>
            <w:tcW w:w="4672" w:type="dxa"/>
          </w:tcPr>
          <w:p w14:paraId="65826BE7" w14:textId="292207FC" w:rsidR="00545DAE" w:rsidRDefault="002034C8" w:rsidP="001978ED">
            <w:pPr>
              <w:ind w:firstLine="0"/>
            </w:pPr>
            <w:r w:rsidRPr="002034C8">
              <w:t>4) Структурирование базы данных</w:t>
            </w:r>
          </w:p>
        </w:tc>
        <w:tc>
          <w:tcPr>
            <w:tcW w:w="4673" w:type="dxa"/>
          </w:tcPr>
          <w:p w14:paraId="5772612C" w14:textId="656359B3" w:rsidR="00545DAE" w:rsidRDefault="00832266" w:rsidP="001978ED">
            <w:pPr>
              <w:ind w:firstLine="0"/>
            </w:pPr>
            <w:r w:rsidRPr="00832266">
              <w:t>Г) Система управления базами данных (СУБД)</w:t>
            </w:r>
          </w:p>
        </w:tc>
      </w:tr>
    </w:tbl>
    <w:p w14:paraId="09D086A1" w14:textId="77777777" w:rsidR="001978ED" w:rsidRDefault="001978ED" w:rsidP="001978ED"/>
    <w:p w14:paraId="60333EBA" w14:textId="4BD77C3E" w:rsidR="003270DF" w:rsidRDefault="00B74BEE" w:rsidP="001978ED">
      <w:r>
        <w:lastRenderedPageBreak/>
        <w:t>9</w:t>
      </w:r>
      <w:r w:rsidR="00B57E5C">
        <w:t xml:space="preserve">. </w:t>
      </w:r>
      <w:r w:rsidR="00DC044A" w:rsidRPr="00DC044A">
        <w:rPr>
          <w:i/>
          <w:iCs/>
        </w:rPr>
        <w:t>Установите соответствие между технологиями визуализации и их областью применения</w:t>
      </w:r>
      <w:r w:rsidR="00DC044A">
        <w:t xml:space="preserve">. </w:t>
      </w:r>
      <w:r w:rsidR="00DC044A" w:rsidRPr="003270DF">
        <w:rPr>
          <w:i/>
          <w:iCs/>
        </w:rPr>
        <w:t>Каждому элементу левого столбца соответствует только один элемент правого столбца</w:t>
      </w:r>
      <w:r w:rsidR="00DC044A" w:rsidRPr="00DC044A"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748CA" w:rsidRPr="000C782D" w14:paraId="4343C797" w14:textId="77777777" w:rsidTr="007722B4">
        <w:tc>
          <w:tcPr>
            <w:tcW w:w="4672" w:type="dxa"/>
          </w:tcPr>
          <w:p w14:paraId="09E4FE5E" w14:textId="059A0F1D" w:rsidR="004748CA" w:rsidRPr="000C782D" w:rsidRDefault="004748CA" w:rsidP="004748CA">
            <w:pPr>
              <w:ind w:firstLine="0"/>
              <w:jc w:val="center"/>
            </w:pPr>
            <w:r w:rsidRPr="000C782D">
              <w:t>Технология</w:t>
            </w:r>
          </w:p>
        </w:tc>
        <w:tc>
          <w:tcPr>
            <w:tcW w:w="4673" w:type="dxa"/>
          </w:tcPr>
          <w:p w14:paraId="30FF0A88" w14:textId="502DE113" w:rsidR="004748CA" w:rsidRPr="000C782D" w:rsidRDefault="004748CA" w:rsidP="004748CA">
            <w:pPr>
              <w:ind w:firstLine="0"/>
              <w:jc w:val="center"/>
            </w:pPr>
            <w:r w:rsidRPr="000C782D">
              <w:t>Область применения</w:t>
            </w:r>
          </w:p>
        </w:tc>
      </w:tr>
      <w:tr w:rsidR="004748CA" w14:paraId="41203B3B" w14:textId="77777777" w:rsidTr="007722B4">
        <w:tc>
          <w:tcPr>
            <w:tcW w:w="4672" w:type="dxa"/>
          </w:tcPr>
          <w:p w14:paraId="1A4CD0F0" w14:textId="0C059FF8" w:rsidR="004748CA" w:rsidRDefault="00B26676" w:rsidP="001978ED">
            <w:pPr>
              <w:ind w:firstLine="0"/>
            </w:pPr>
            <w:r w:rsidRPr="00B26676">
              <w:t>1) Гипертекстовая технология</w:t>
            </w:r>
          </w:p>
        </w:tc>
        <w:tc>
          <w:tcPr>
            <w:tcW w:w="4673" w:type="dxa"/>
          </w:tcPr>
          <w:p w14:paraId="0FF83BF1" w14:textId="4C6E17BB" w:rsidR="004748CA" w:rsidRDefault="00B7623F" w:rsidP="001978ED">
            <w:pPr>
              <w:ind w:firstLine="0"/>
            </w:pPr>
            <w:r w:rsidRPr="00B7623F">
              <w:t>А) Создание интерактивных презентаций с анимацией</w:t>
            </w:r>
          </w:p>
        </w:tc>
      </w:tr>
      <w:tr w:rsidR="004748CA" w14:paraId="1484E6C3" w14:textId="77777777" w:rsidTr="007722B4">
        <w:tc>
          <w:tcPr>
            <w:tcW w:w="4672" w:type="dxa"/>
          </w:tcPr>
          <w:p w14:paraId="0C8D267F" w14:textId="4D233618" w:rsidR="004748CA" w:rsidRDefault="00B26676" w:rsidP="001978ED">
            <w:pPr>
              <w:ind w:firstLine="0"/>
            </w:pPr>
            <w:r w:rsidRPr="00B26676">
              <w:t>2) Мультимедиа технология</w:t>
            </w:r>
          </w:p>
        </w:tc>
        <w:tc>
          <w:tcPr>
            <w:tcW w:w="4673" w:type="dxa"/>
          </w:tcPr>
          <w:p w14:paraId="1E0A845F" w14:textId="46A60024" w:rsidR="004748CA" w:rsidRDefault="00F136FF" w:rsidP="001978ED">
            <w:pPr>
              <w:ind w:firstLine="0"/>
            </w:pPr>
            <w:r w:rsidRPr="00F136FF">
              <w:t>Б) Организация ссылок между данными в Интернете</w:t>
            </w:r>
          </w:p>
        </w:tc>
      </w:tr>
      <w:tr w:rsidR="004748CA" w14:paraId="4E71EF0B" w14:textId="77777777" w:rsidTr="007722B4">
        <w:tc>
          <w:tcPr>
            <w:tcW w:w="4672" w:type="dxa"/>
          </w:tcPr>
          <w:p w14:paraId="49958DCC" w14:textId="14AA836F" w:rsidR="004748CA" w:rsidRDefault="00B7623F" w:rsidP="001978ED">
            <w:pPr>
              <w:ind w:firstLine="0"/>
            </w:pPr>
            <w:r w:rsidRPr="00B7623F">
              <w:t>3) Технология баз данных</w:t>
            </w:r>
          </w:p>
        </w:tc>
        <w:tc>
          <w:tcPr>
            <w:tcW w:w="4673" w:type="dxa"/>
          </w:tcPr>
          <w:p w14:paraId="096DA57A" w14:textId="114CBCA7" w:rsidR="004748CA" w:rsidRDefault="00F136FF" w:rsidP="001978ED">
            <w:pPr>
              <w:ind w:firstLine="0"/>
            </w:pPr>
            <w:r w:rsidRPr="00F136FF">
              <w:t>В) Хранение и обработка больших объемов информации</w:t>
            </w:r>
          </w:p>
        </w:tc>
      </w:tr>
      <w:tr w:rsidR="004748CA" w14:paraId="7E7BA1AA" w14:textId="77777777" w:rsidTr="007722B4">
        <w:tc>
          <w:tcPr>
            <w:tcW w:w="4672" w:type="dxa"/>
          </w:tcPr>
          <w:p w14:paraId="03EC5BE8" w14:textId="53E6F9A1" w:rsidR="004748CA" w:rsidRDefault="00B7623F" w:rsidP="001978ED">
            <w:pPr>
              <w:ind w:firstLine="0"/>
            </w:pPr>
            <w:r w:rsidRPr="00B7623F">
              <w:t>4) Технология экспертных систем</w:t>
            </w:r>
          </w:p>
        </w:tc>
        <w:tc>
          <w:tcPr>
            <w:tcW w:w="4673" w:type="dxa"/>
          </w:tcPr>
          <w:p w14:paraId="1D8E7DC5" w14:textId="6B0B924A" w:rsidR="004748CA" w:rsidRDefault="00F136FF" w:rsidP="001978ED">
            <w:pPr>
              <w:ind w:firstLine="0"/>
            </w:pPr>
            <w:r w:rsidRPr="00F136FF">
              <w:t>Г) Анализ данных для принятия решений</w:t>
            </w:r>
          </w:p>
        </w:tc>
      </w:tr>
    </w:tbl>
    <w:p w14:paraId="7BBB660A" w14:textId="1DBC9916" w:rsidR="00CF5F80" w:rsidRDefault="00CF5F80" w:rsidP="00CF5F80">
      <w:r>
        <w:t>Правильный ответ: 1 – Б, 2 – А, 3 – В, 4 – Г</w:t>
      </w:r>
    </w:p>
    <w:p w14:paraId="23AD0D54" w14:textId="46BD139B" w:rsidR="003270DF" w:rsidRDefault="00CF5F80" w:rsidP="00CF5F80">
      <w:r>
        <w:t>Компетенции (индикаторы):</w:t>
      </w:r>
      <w:r w:rsidR="00F705AE" w:rsidRPr="000C782D">
        <w:t xml:space="preserve"> </w:t>
      </w:r>
      <w:r>
        <w:t>ПК-2 (ПК-2.4)</w:t>
      </w:r>
    </w:p>
    <w:p w14:paraId="371EEF3A" w14:textId="0F3E6688" w:rsidR="00DD7EED" w:rsidRPr="00116148" w:rsidRDefault="00DD7EED" w:rsidP="00000EA6">
      <w:pPr>
        <w:pStyle w:val="3"/>
      </w:pPr>
      <w:r w:rsidRPr="00DD7EED">
        <w:t>Задания закрытого типа на установление правильной последовательности</w:t>
      </w:r>
    </w:p>
    <w:p w14:paraId="5A309216" w14:textId="75FFDA43" w:rsidR="003A72C6" w:rsidRDefault="003A72C6" w:rsidP="003A72C6">
      <w:r>
        <w:t xml:space="preserve">1. </w:t>
      </w:r>
      <w:r w:rsidRPr="003A72C6">
        <w:rPr>
          <w:i/>
          <w:iCs/>
        </w:rPr>
        <w:t>Установите правильную последовательность шагов при подготовке данных для визуализации. Запишите правильную последовательность букв слева направо</w:t>
      </w:r>
      <w:r>
        <w:t>:</w:t>
      </w:r>
    </w:p>
    <w:p w14:paraId="1461317C" w14:textId="77777777" w:rsidR="003A72C6" w:rsidRDefault="003A72C6" w:rsidP="003A72C6">
      <w:r>
        <w:t>А) Очистка данных от пропусков и ошибок.</w:t>
      </w:r>
    </w:p>
    <w:p w14:paraId="6FB40D34" w14:textId="77777777" w:rsidR="003A72C6" w:rsidRDefault="003A72C6" w:rsidP="003A72C6">
      <w:r>
        <w:t>Б) Выбор подходящего формата данных.</w:t>
      </w:r>
    </w:p>
    <w:p w14:paraId="696B75B4" w14:textId="77777777" w:rsidR="003A72C6" w:rsidRDefault="003A72C6" w:rsidP="003A72C6">
      <w:r>
        <w:t>В) Сбор данных из источника.</w:t>
      </w:r>
    </w:p>
    <w:p w14:paraId="5A8F774B" w14:textId="77777777" w:rsidR="003A72C6" w:rsidRDefault="003A72C6" w:rsidP="003A72C6">
      <w:r>
        <w:t>Г) Преобразование данных в единый масштаб.</w:t>
      </w:r>
    </w:p>
    <w:p w14:paraId="4CE07095" w14:textId="77777777" w:rsidR="003A72C6" w:rsidRDefault="003A72C6" w:rsidP="003A72C6">
      <w:r>
        <w:t>Правильный ответ: В, А, Г, Б.</w:t>
      </w:r>
    </w:p>
    <w:p w14:paraId="795E1399" w14:textId="60524589" w:rsidR="00F705AE" w:rsidRDefault="00F705AE" w:rsidP="00F705AE">
      <w:r>
        <w:t>Компетенции (индикаторы):</w:t>
      </w:r>
      <w:r w:rsidRPr="000C782D">
        <w:t xml:space="preserve"> </w:t>
      </w:r>
      <w:r>
        <w:t>ПК-2 (ПК-2.4)</w:t>
      </w:r>
    </w:p>
    <w:p w14:paraId="0AD0F4B4" w14:textId="77777777" w:rsidR="003A72C6" w:rsidRDefault="003A72C6" w:rsidP="003A72C6"/>
    <w:p w14:paraId="594BD307" w14:textId="74BC738B" w:rsidR="003A72C6" w:rsidRDefault="003A72C6" w:rsidP="003A72C6">
      <w:r>
        <w:t xml:space="preserve">2. </w:t>
      </w:r>
      <w:r w:rsidRPr="003A72C6">
        <w:rPr>
          <w:i/>
          <w:iCs/>
        </w:rPr>
        <w:t xml:space="preserve">Установите правильную последовательность этапов создания </w:t>
      </w:r>
      <w:proofErr w:type="spellStart"/>
      <w:r w:rsidRPr="003A72C6">
        <w:rPr>
          <w:i/>
          <w:iCs/>
        </w:rPr>
        <w:t>дашборда</w:t>
      </w:r>
      <w:proofErr w:type="spellEnd"/>
      <w:r w:rsidRPr="003A72C6">
        <w:rPr>
          <w:i/>
          <w:iCs/>
        </w:rPr>
        <w:t xml:space="preserve"> для визуализации данных. Запишите правильную последовательность букв слева направо</w:t>
      </w:r>
      <w:r>
        <w:t>:</w:t>
      </w:r>
    </w:p>
    <w:p w14:paraId="4CEB97A6" w14:textId="77777777" w:rsidR="003A72C6" w:rsidRDefault="003A72C6" w:rsidP="003A72C6">
      <w:r>
        <w:t>А) Добавление интерактивных элементов.</w:t>
      </w:r>
    </w:p>
    <w:p w14:paraId="0525888F" w14:textId="77777777" w:rsidR="003A72C6" w:rsidRDefault="003A72C6" w:rsidP="003A72C6">
      <w:r>
        <w:t>Б) Определение ключевых метрик для отображения.</w:t>
      </w:r>
    </w:p>
    <w:p w14:paraId="0BF493D8" w14:textId="77777777" w:rsidR="003A72C6" w:rsidRDefault="003A72C6" w:rsidP="003A72C6">
      <w:r>
        <w:t>В) Размещение графиков на панели.</w:t>
      </w:r>
    </w:p>
    <w:p w14:paraId="40D87A4B" w14:textId="77777777" w:rsidR="003A72C6" w:rsidRDefault="003A72C6" w:rsidP="003A72C6">
      <w:r>
        <w:t xml:space="preserve">Г) Выбор инструмента визуализации (например, </w:t>
      </w:r>
      <w:proofErr w:type="spellStart"/>
      <w:r>
        <w:t>Tableau</w:t>
      </w:r>
      <w:proofErr w:type="spellEnd"/>
      <w:r>
        <w:t>).</w:t>
      </w:r>
    </w:p>
    <w:p w14:paraId="4BD86B42" w14:textId="77777777" w:rsidR="003A72C6" w:rsidRDefault="003A72C6" w:rsidP="003A72C6">
      <w:r>
        <w:t>Правильный ответ: Б, Г, В, А.</w:t>
      </w:r>
    </w:p>
    <w:p w14:paraId="2922DC47" w14:textId="5451C729" w:rsidR="00F705AE" w:rsidRDefault="00F705AE" w:rsidP="00F705AE">
      <w:r>
        <w:t>Компетенции (индикаторы):</w:t>
      </w:r>
      <w:r w:rsidRPr="000C782D">
        <w:t xml:space="preserve"> </w:t>
      </w:r>
      <w:r>
        <w:t>ПК-2 (ПК-2.4)</w:t>
      </w:r>
    </w:p>
    <w:p w14:paraId="121A4FF4" w14:textId="77777777" w:rsidR="003A72C6" w:rsidRDefault="003A72C6" w:rsidP="003A72C6"/>
    <w:p w14:paraId="48979EEA" w14:textId="6AD0406C" w:rsidR="003A72C6" w:rsidRDefault="003A72C6" w:rsidP="003A72C6">
      <w:r>
        <w:t xml:space="preserve">3. </w:t>
      </w:r>
      <w:r w:rsidRPr="003A72C6">
        <w:rPr>
          <w:i/>
          <w:iCs/>
        </w:rPr>
        <w:t>Установите правильную последовательность действий при выборе типа визуализации для данных. Запишите правильную последовательность букв слева направо</w:t>
      </w:r>
      <w:r>
        <w:t>:</w:t>
      </w:r>
    </w:p>
    <w:p w14:paraId="7BB84BF9" w14:textId="77777777" w:rsidR="003A72C6" w:rsidRDefault="003A72C6" w:rsidP="003A72C6">
      <w:r>
        <w:t>А) Определение типа данных (категорийные, числовые).</w:t>
      </w:r>
    </w:p>
    <w:p w14:paraId="68478EE8" w14:textId="77777777" w:rsidR="003A72C6" w:rsidRDefault="003A72C6" w:rsidP="003A72C6">
      <w:r>
        <w:t>Б) Выбор графика (гистограмма, диаграмма рассеяния и т.д.).</w:t>
      </w:r>
    </w:p>
    <w:p w14:paraId="1C425970" w14:textId="77777777" w:rsidR="003A72C6" w:rsidRDefault="003A72C6" w:rsidP="003A72C6">
      <w:r>
        <w:t>В) Анализ целей визуализации.</w:t>
      </w:r>
    </w:p>
    <w:p w14:paraId="386DDA88" w14:textId="77777777" w:rsidR="003A72C6" w:rsidRDefault="003A72C6" w:rsidP="003A72C6">
      <w:r>
        <w:t>Г) Проверка читаемости выбранного типа графика.</w:t>
      </w:r>
    </w:p>
    <w:p w14:paraId="696559C3" w14:textId="77777777" w:rsidR="003A72C6" w:rsidRDefault="003A72C6" w:rsidP="003A72C6">
      <w:r>
        <w:lastRenderedPageBreak/>
        <w:t>Правильный ответ: В, А, Б, Г.</w:t>
      </w:r>
    </w:p>
    <w:p w14:paraId="396967D6" w14:textId="7C43E915" w:rsidR="00F705AE" w:rsidRDefault="00F705AE" w:rsidP="00F705AE">
      <w:r>
        <w:t>Компетенции (индикаторы):</w:t>
      </w:r>
      <w:r w:rsidRPr="000C782D">
        <w:t xml:space="preserve"> </w:t>
      </w:r>
      <w:r>
        <w:t>ПК-2 (ПК-2.4)</w:t>
      </w:r>
    </w:p>
    <w:p w14:paraId="26DE4893" w14:textId="77777777" w:rsidR="003A72C6" w:rsidRDefault="003A72C6" w:rsidP="003A72C6"/>
    <w:p w14:paraId="70317D2E" w14:textId="2AC1DA25" w:rsidR="003A72C6" w:rsidRDefault="003A72C6" w:rsidP="003A72C6">
      <w:r>
        <w:t xml:space="preserve">4. </w:t>
      </w:r>
      <w:r w:rsidRPr="003A72C6">
        <w:rPr>
          <w:i/>
          <w:iCs/>
        </w:rPr>
        <w:t>Установите правильную последовательность шагов при создании гистограммы в инструменте визуализации. Запишите правильную последовательность букв слева направо</w:t>
      </w:r>
      <w:r>
        <w:t>:</w:t>
      </w:r>
    </w:p>
    <w:p w14:paraId="359C4AC4" w14:textId="77777777" w:rsidR="003A72C6" w:rsidRDefault="003A72C6" w:rsidP="003A72C6">
      <w:r>
        <w:t>А) Настройка осей и интервалов.</w:t>
      </w:r>
    </w:p>
    <w:p w14:paraId="47ED2130" w14:textId="77777777" w:rsidR="003A72C6" w:rsidRDefault="003A72C6" w:rsidP="003A72C6">
      <w:r>
        <w:t>Б) Загрузка данных в инструмент.</w:t>
      </w:r>
    </w:p>
    <w:p w14:paraId="6F1EFC10" w14:textId="77777777" w:rsidR="003A72C6" w:rsidRDefault="003A72C6" w:rsidP="003A72C6">
      <w:r>
        <w:t>В) Выбор функции построения гистограммы.</w:t>
      </w:r>
    </w:p>
    <w:p w14:paraId="12B8D28C" w14:textId="77777777" w:rsidR="003A72C6" w:rsidRDefault="003A72C6" w:rsidP="003A72C6">
      <w:r>
        <w:t>Г) Анализ распределения данных на графике.</w:t>
      </w:r>
    </w:p>
    <w:p w14:paraId="57720B84" w14:textId="77777777" w:rsidR="003A72C6" w:rsidRDefault="003A72C6" w:rsidP="003A72C6">
      <w:r>
        <w:t>Правильный ответ: Б, В, А, Г.</w:t>
      </w:r>
    </w:p>
    <w:p w14:paraId="1BC140A1" w14:textId="230E724E" w:rsidR="00F705AE" w:rsidRDefault="00F705AE" w:rsidP="00F705AE">
      <w:r>
        <w:t>Компетенции (индикаторы):</w:t>
      </w:r>
      <w:r w:rsidRPr="000C782D">
        <w:t xml:space="preserve"> </w:t>
      </w:r>
      <w:r>
        <w:t>ПК-2 (ПК-2.4)</w:t>
      </w:r>
    </w:p>
    <w:p w14:paraId="7F555492" w14:textId="77777777" w:rsidR="003A72C6" w:rsidRDefault="003A72C6" w:rsidP="003A72C6"/>
    <w:p w14:paraId="4D30ABCE" w14:textId="5729297B" w:rsidR="003A72C6" w:rsidRDefault="003A72C6" w:rsidP="003A72C6">
      <w:r>
        <w:t xml:space="preserve">5. </w:t>
      </w:r>
      <w:r w:rsidRPr="003A72C6">
        <w:rPr>
          <w:i/>
          <w:iCs/>
        </w:rPr>
        <w:t>Установите правильную последовательность этапов анализа временных рядов с помощью визуализации. Запишите правильную последовательность букв слева направо</w:t>
      </w:r>
      <w:r>
        <w:t>:</w:t>
      </w:r>
    </w:p>
    <w:p w14:paraId="5F3BEA68" w14:textId="77777777" w:rsidR="003A72C6" w:rsidRDefault="003A72C6" w:rsidP="003A72C6">
      <w:r>
        <w:t>А) Построение линейного графика.</w:t>
      </w:r>
    </w:p>
    <w:p w14:paraId="189C7931" w14:textId="77777777" w:rsidR="003A72C6" w:rsidRDefault="003A72C6" w:rsidP="003A72C6">
      <w:r>
        <w:t>Б) Выявление трендов и сезонности.</w:t>
      </w:r>
    </w:p>
    <w:p w14:paraId="45E2055F" w14:textId="77777777" w:rsidR="003A72C6" w:rsidRDefault="003A72C6" w:rsidP="003A72C6">
      <w:r>
        <w:t>В) Подготовка данных с временными метками.</w:t>
      </w:r>
    </w:p>
    <w:p w14:paraId="0AF4ECAD" w14:textId="77777777" w:rsidR="003A72C6" w:rsidRDefault="003A72C6" w:rsidP="003A72C6">
      <w:r>
        <w:t>Г) Выбор периода анализа.</w:t>
      </w:r>
    </w:p>
    <w:p w14:paraId="7128502F" w14:textId="77777777" w:rsidR="003A72C6" w:rsidRDefault="003A72C6" w:rsidP="003A72C6">
      <w:r>
        <w:t>Правильный ответ: Г, В, А, Б.</w:t>
      </w:r>
    </w:p>
    <w:p w14:paraId="5FD929B1" w14:textId="4458F07B" w:rsidR="00F705AE" w:rsidRDefault="00F705AE" w:rsidP="00F705AE">
      <w:r>
        <w:t>Компетенции (индикаторы):</w:t>
      </w:r>
      <w:r w:rsidRPr="000C782D">
        <w:t xml:space="preserve"> </w:t>
      </w:r>
      <w:r>
        <w:t>ПК-2 (ПК-2.4)</w:t>
      </w:r>
    </w:p>
    <w:p w14:paraId="0425FAF5" w14:textId="77777777" w:rsidR="003A72C6" w:rsidRDefault="003A72C6" w:rsidP="003A72C6"/>
    <w:p w14:paraId="329902C7" w14:textId="695FFDA4" w:rsidR="003A72C6" w:rsidRDefault="003A72C6" w:rsidP="003A72C6">
      <w:r>
        <w:t xml:space="preserve">6. </w:t>
      </w:r>
      <w:r w:rsidRPr="003A72C6">
        <w:rPr>
          <w:i/>
          <w:iCs/>
        </w:rPr>
        <w:t xml:space="preserve">Установите правильную последовательность действий при визуализации данных в Python с использованием библиотеки </w:t>
      </w:r>
      <w:proofErr w:type="spellStart"/>
      <w:r w:rsidRPr="003A72C6">
        <w:rPr>
          <w:i/>
          <w:iCs/>
        </w:rPr>
        <w:t>Matplotlib</w:t>
      </w:r>
      <w:proofErr w:type="spellEnd"/>
      <w:r w:rsidRPr="003A72C6">
        <w:rPr>
          <w:i/>
          <w:iCs/>
        </w:rPr>
        <w:t>. Запишите правильную последовательность букв слева направо</w:t>
      </w:r>
      <w:r>
        <w:t>:</w:t>
      </w:r>
    </w:p>
    <w:p w14:paraId="330C4EC1" w14:textId="77777777" w:rsidR="003A72C6" w:rsidRDefault="003A72C6" w:rsidP="003A72C6">
      <w:r>
        <w:t xml:space="preserve">А) Импорт библиотеки </w:t>
      </w:r>
      <w:proofErr w:type="spellStart"/>
      <w:r>
        <w:t>Matplotlib</w:t>
      </w:r>
      <w:proofErr w:type="spellEnd"/>
      <w:r>
        <w:t>.</w:t>
      </w:r>
    </w:p>
    <w:p w14:paraId="7A36205F" w14:textId="77777777" w:rsidR="003A72C6" w:rsidRDefault="003A72C6" w:rsidP="003A72C6">
      <w:r>
        <w:t>Б) Построение графика (</w:t>
      </w:r>
      <w:proofErr w:type="spellStart"/>
      <w:r>
        <w:t>plot</w:t>
      </w:r>
      <w:proofErr w:type="spellEnd"/>
      <w:r>
        <w:t xml:space="preserve">, </w:t>
      </w:r>
      <w:proofErr w:type="spellStart"/>
      <w:r>
        <w:t>bar</w:t>
      </w:r>
      <w:proofErr w:type="spellEnd"/>
      <w:r>
        <w:t xml:space="preserve"> и т.д.).</w:t>
      </w:r>
    </w:p>
    <w:p w14:paraId="0984C9B0" w14:textId="77777777" w:rsidR="003A72C6" w:rsidRDefault="003A72C6" w:rsidP="003A72C6">
      <w:r>
        <w:t>В) Подготовка данных в виде массивов.</w:t>
      </w:r>
    </w:p>
    <w:p w14:paraId="463A0B13" w14:textId="77777777" w:rsidR="003A72C6" w:rsidRDefault="003A72C6" w:rsidP="003A72C6">
      <w:r>
        <w:t xml:space="preserve">Г) Отображение графика командой </w:t>
      </w:r>
      <w:proofErr w:type="spellStart"/>
      <w:proofErr w:type="gramStart"/>
      <w:r>
        <w:t>show</w:t>
      </w:r>
      <w:proofErr w:type="spellEnd"/>
      <w:r>
        <w:t>(</w:t>
      </w:r>
      <w:proofErr w:type="gramEnd"/>
      <w:r>
        <w:t>).</w:t>
      </w:r>
    </w:p>
    <w:p w14:paraId="3BC7C333" w14:textId="77777777" w:rsidR="003A72C6" w:rsidRDefault="003A72C6" w:rsidP="003A72C6">
      <w:r>
        <w:t>Правильный ответ: А, В, Б, Г.</w:t>
      </w:r>
    </w:p>
    <w:p w14:paraId="292156E6" w14:textId="59C3B739" w:rsidR="00F705AE" w:rsidRDefault="00F705AE" w:rsidP="00F705AE">
      <w:r>
        <w:t>Компетенции (индикаторы):</w:t>
      </w:r>
      <w:r w:rsidRPr="000C782D">
        <w:t xml:space="preserve"> </w:t>
      </w:r>
      <w:r>
        <w:t>ПК-2 (ПК-2.4)</w:t>
      </w:r>
    </w:p>
    <w:p w14:paraId="6534DF95" w14:textId="77777777" w:rsidR="003A72C6" w:rsidRDefault="003A72C6" w:rsidP="003A72C6"/>
    <w:p w14:paraId="7998598F" w14:textId="0339A4B4" w:rsidR="003A72C6" w:rsidRDefault="003A72C6" w:rsidP="003A72C6">
      <w:r>
        <w:t xml:space="preserve">7. </w:t>
      </w:r>
      <w:r w:rsidRPr="003A72C6">
        <w:rPr>
          <w:i/>
          <w:iCs/>
        </w:rPr>
        <w:t>Установите правильную последовательность шагов при оптимизации визуализации для презентации. Запишите правильную последовательность букв слева направо</w:t>
      </w:r>
      <w:r>
        <w:t>:</w:t>
      </w:r>
    </w:p>
    <w:p w14:paraId="64B0C193" w14:textId="77777777" w:rsidR="003A72C6" w:rsidRDefault="003A72C6" w:rsidP="003A72C6">
      <w:r>
        <w:t>А) Упрощение графиков для читаемости.</w:t>
      </w:r>
    </w:p>
    <w:p w14:paraId="6BFF23B4" w14:textId="77777777" w:rsidR="003A72C6" w:rsidRDefault="003A72C6" w:rsidP="003A72C6">
      <w:r>
        <w:t>Б) Определение аудитории презентации.</w:t>
      </w:r>
    </w:p>
    <w:p w14:paraId="3609A189" w14:textId="77777777" w:rsidR="003A72C6" w:rsidRDefault="003A72C6" w:rsidP="003A72C6">
      <w:r>
        <w:t>В) Добавление подписей и легенды.</w:t>
      </w:r>
    </w:p>
    <w:p w14:paraId="2A86C309" w14:textId="77777777" w:rsidR="003A72C6" w:rsidRDefault="003A72C6" w:rsidP="003A72C6">
      <w:r>
        <w:t>Г) Выбор цветовой палитры.</w:t>
      </w:r>
    </w:p>
    <w:p w14:paraId="0EF507F0" w14:textId="77777777" w:rsidR="003A72C6" w:rsidRDefault="003A72C6" w:rsidP="003A72C6">
      <w:r>
        <w:t>Правильный ответ: Б, Г, А, В.</w:t>
      </w:r>
    </w:p>
    <w:p w14:paraId="7F0F8919" w14:textId="3F23C184" w:rsidR="00F705AE" w:rsidRDefault="00F705AE" w:rsidP="00F705AE">
      <w:r>
        <w:t>Компетенции (индикаторы):</w:t>
      </w:r>
      <w:r w:rsidRPr="000C782D">
        <w:t xml:space="preserve"> </w:t>
      </w:r>
      <w:r>
        <w:t>ПК-2 (ПК-2.4)</w:t>
      </w:r>
    </w:p>
    <w:p w14:paraId="4CEE67E9" w14:textId="77777777" w:rsidR="003A72C6" w:rsidRDefault="003A72C6" w:rsidP="003A72C6"/>
    <w:p w14:paraId="693E4998" w14:textId="1ED12844" w:rsidR="003A72C6" w:rsidRDefault="003A72C6" w:rsidP="003A72C6">
      <w:r>
        <w:lastRenderedPageBreak/>
        <w:t xml:space="preserve">8. </w:t>
      </w:r>
      <w:r w:rsidRPr="003A72C6">
        <w:rPr>
          <w:i/>
          <w:iCs/>
        </w:rPr>
        <w:t>Установите правильную последовательность этапов работы с большим набором данных для визуализации. Запишите правильную последовательность букв слева направо</w:t>
      </w:r>
      <w:r>
        <w:t>:</w:t>
      </w:r>
    </w:p>
    <w:p w14:paraId="159A2A08" w14:textId="77777777" w:rsidR="003A72C6" w:rsidRDefault="003A72C6" w:rsidP="003A72C6">
      <w:r>
        <w:t>А) Агрегирование данных для уменьшения объема.</w:t>
      </w:r>
    </w:p>
    <w:p w14:paraId="564B3844" w14:textId="77777777" w:rsidR="003A72C6" w:rsidRDefault="003A72C6" w:rsidP="003A72C6">
      <w:r>
        <w:t>Б) Выбор подмножества данных для анализа.</w:t>
      </w:r>
    </w:p>
    <w:p w14:paraId="1EBA6DDC" w14:textId="77777777" w:rsidR="003A72C6" w:rsidRDefault="003A72C6" w:rsidP="003A72C6">
      <w:r>
        <w:t>В) Импорт данных в инструмент визуализации.</w:t>
      </w:r>
    </w:p>
    <w:p w14:paraId="71154CA3" w14:textId="77777777" w:rsidR="003A72C6" w:rsidRDefault="003A72C6" w:rsidP="003A72C6">
      <w:r>
        <w:t>Г) Проверка производительности инструмента.</w:t>
      </w:r>
    </w:p>
    <w:p w14:paraId="592A0080" w14:textId="77777777" w:rsidR="003A72C6" w:rsidRDefault="003A72C6" w:rsidP="003A72C6">
      <w:r>
        <w:t>Правильный ответ: Б, А, В, Г.</w:t>
      </w:r>
    </w:p>
    <w:p w14:paraId="120B723B" w14:textId="1F489909" w:rsidR="00F705AE" w:rsidRDefault="00F705AE" w:rsidP="00F705AE">
      <w:r>
        <w:t>Компетенции (индикаторы):</w:t>
      </w:r>
      <w:r w:rsidRPr="000C782D">
        <w:t xml:space="preserve"> </w:t>
      </w:r>
      <w:r>
        <w:t>ПК-2 (ПК-2.4)</w:t>
      </w:r>
    </w:p>
    <w:p w14:paraId="51F65917" w14:textId="77777777" w:rsidR="003A72C6" w:rsidRDefault="003A72C6" w:rsidP="003A72C6"/>
    <w:p w14:paraId="3B620EEF" w14:textId="29E9D2CB" w:rsidR="003A72C6" w:rsidRDefault="003A72C6" w:rsidP="003A72C6">
      <w:r>
        <w:t xml:space="preserve">9. </w:t>
      </w:r>
      <w:r w:rsidRPr="003A72C6">
        <w:rPr>
          <w:i/>
          <w:iCs/>
        </w:rPr>
        <w:t>Установите правильную последовательность действий при создании тепловой карты (</w:t>
      </w:r>
      <w:proofErr w:type="spellStart"/>
      <w:r w:rsidRPr="003A72C6">
        <w:rPr>
          <w:i/>
          <w:iCs/>
        </w:rPr>
        <w:t>heatmap</w:t>
      </w:r>
      <w:proofErr w:type="spellEnd"/>
      <w:r w:rsidRPr="003A72C6">
        <w:rPr>
          <w:i/>
          <w:iCs/>
        </w:rPr>
        <w:t>). Запишите правильную последовательность букв слева направо</w:t>
      </w:r>
      <w:r>
        <w:t>:</w:t>
      </w:r>
    </w:p>
    <w:p w14:paraId="3BE3B7E6" w14:textId="77777777" w:rsidR="003A72C6" w:rsidRDefault="003A72C6" w:rsidP="003A72C6">
      <w:r>
        <w:t>А) Построение тепловой карты в инструменте.</w:t>
      </w:r>
    </w:p>
    <w:p w14:paraId="2A12BA90" w14:textId="77777777" w:rsidR="003A72C6" w:rsidRDefault="003A72C6" w:rsidP="003A72C6">
      <w:r>
        <w:t>Б) Подготовка матрицы корреляции или данных.</w:t>
      </w:r>
    </w:p>
    <w:p w14:paraId="2B8BEF25" w14:textId="77777777" w:rsidR="003A72C6" w:rsidRDefault="003A72C6" w:rsidP="003A72C6">
      <w:r>
        <w:t>В) Настройка цветовой шкалы.</w:t>
      </w:r>
    </w:p>
    <w:p w14:paraId="32622733" w14:textId="77777777" w:rsidR="003A72C6" w:rsidRDefault="003A72C6" w:rsidP="003A72C6">
      <w:r>
        <w:t>Г) Интерпретация результатов визуализации.</w:t>
      </w:r>
    </w:p>
    <w:p w14:paraId="7A869150" w14:textId="77777777" w:rsidR="003A72C6" w:rsidRDefault="003A72C6" w:rsidP="003A72C6">
      <w:r>
        <w:t>Правильный ответ: Б, А, В, Г.</w:t>
      </w:r>
    </w:p>
    <w:p w14:paraId="5C29F582" w14:textId="449EE875" w:rsidR="00F705AE" w:rsidRDefault="00F705AE" w:rsidP="00F705AE">
      <w:r>
        <w:t>Компетенции (индикаторы):</w:t>
      </w:r>
      <w:r w:rsidRPr="000C782D">
        <w:t xml:space="preserve"> </w:t>
      </w:r>
      <w:r>
        <w:t>ПК-2 (ПК-2.4)</w:t>
      </w:r>
    </w:p>
    <w:p w14:paraId="1C0CC6ED" w14:textId="77777777" w:rsidR="003A72C6" w:rsidRDefault="003A72C6" w:rsidP="003A72C6"/>
    <w:p w14:paraId="17819656" w14:textId="61F75C7C" w:rsidR="003A72C6" w:rsidRDefault="003A72C6" w:rsidP="003A72C6">
      <w:r>
        <w:t xml:space="preserve">10. </w:t>
      </w:r>
      <w:r w:rsidRPr="003A72C6">
        <w:rPr>
          <w:i/>
          <w:iCs/>
        </w:rPr>
        <w:t>Установите правильную последовательность шагов при сравнении нескольких наборов данных с помощью визуализации. Запишите правильную последовательность букв слева направо</w:t>
      </w:r>
      <w:r>
        <w:t>:</w:t>
      </w:r>
    </w:p>
    <w:p w14:paraId="617126D9" w14:textId="77777777" w:rsidR="003A72C6" w:rsidRDefault="003A72C6" w:rsidP="003A72C6">
      <w:r>
        <w:t>А) Выбор типа графика для сравнения (например, столбчатая диаграмма).</w:t>
      </w:r>
    </w:p>
    <w:p w14:paraId="4CEC4938" w14:textId="77777777" w:rsidR="003A72C6" w:rsidRDefault="003A72C6" w:rsidP="003A72C6">
      <w:r>
        <w:t>Б) Объединение данных в единый набор.</w:t>
      </w:r>
    </w:p>
    <w:p w14:paraId="1FC1C2E3" w14:textId="77777777" w:rsidR="003A72C6" w:rsidRDefault="003A72C6" w:rsidP="003A72C6">
      <w:r>
        <w:t>В) Определение переменных для сравнения.</w:t>
      </w:r>
    </w:p>
    <w:p w14:paraId="675E3443" w14:textId="77777777" w:rsidR="003A72C6" w:rsidRDefault="003A72C6" w:rsidP="003A72C6">
      <w:r>
        <w:t>Г) Анализ различий на графике.</w:t>
      </w:r>
    </w:p>
    <w:p w14:paraId="7464A1C5" w14:textId="2407D837" w:rsidR="00250DF3" w:rsidRPr="000C782D" w:rsidRDefault="003A72C6" w:rsidP="003A72C6">
      <w:r>
        <w:t>Правильный ответ: В, Б, А, Г.</w:t>
      </w:r>
    </w:p>
    <w:p w14:paraId="4CA6A653" w14:textId="30479153" w:rsidR="00F705AE" w:rsidRDefault="00F705AE" w:rsidP="00F705AE">
      <w:r>
        <w:t>Компетенции (индикаторы):</w:t>
      </w:r>
      <w:r w:rsidRPr="000C782D">
        <w:t xml:space="preserve"> </w:t>
      </w:r>
      <w:r>
        <w:t>ПК-2 (ПК-2.4)</w:t>
      </w:r>
    </w:p>
    <w:p w14:paraId="69FA9157" w14:textId="77777777" w:rsidR="00F705AE" w:rsidRPr="000C782D" w:rsidRDefault="00F705AE" w:rsidP="003A72C6"/>
    <w:p w14:paraId="147D76D6" w14:textId="67F0182A" w:rsidR="00DD7EED" w:rsidRDefault="00DD7EED" w:rsidP="00000EA6">
      <w:pPr>
        <w:pStyle w:val="2"/>
      </w:pPr>
      <w:r w:rsidRPr="00DD7EED">
        <w:t>Задания открытого типа</w:t>
      </w:r>
    </w:p>
    <w:p w14:paraId="5FF72FDC" w14:textId="00DBFC45" w:rsidR="00DD7EED" w:rsidRDefault="00DD7EED" w:rsidP="00000EA6">
      <w:pPr>
        <w:pStyle w:val="3"/>
      </w:pPr>
      <w:r w:rsidRPr="00DD7EED">
        <w:t>Задания открытого типа на дополнение</w:t>
      </w:r>
    </w:p>
    <w:p w14:paraId="67F42E51" w14:textId="77777777" w:rsidR="0096725F" w:rsidRDefault="0096725F" w:rsidP="0096725F">
      <w:r>
        <w:t xml:space="preserve">1. </w:t>
      </w:r>
      <w:r w:rsidRPr="0096725F">
        <w:rPr>
          <w:i/>
          <w:iCs/>
        </w:rPr>
        <w:t>Напишите пропущенное слово или словосочетание</w:t>
      </w:r>
      <w:r>
        <w:t>.</w:t>
      </w:r>
    </w:p>
    <w:p w14:paraId="1DA1C939" w14:textId="77777777" w:rsidR="0096725F" w:rsidRDefault="0096725F" w:rsidP="0096725F">
      <w:r>
        <w:t>Основной целью визуализации данных является преобразование сложной информации в _______________ форму для лучшего понимания.</w:t>
      </w:r>
    </w:p>
    <w:p w14:paraId="62B1437B" w14:textId="77777777" w:rsidR="0096725F" w:rsidRDefault="0096725F" w:rsidP="0096725F">
      <w:r>
        <w:t>Правильный ответ: наглядная / графическая</w:t>
      </w:r>
    </w:p>
    <w:p w14:paraId="4576B33B" w14:textId="77777777" w:rsidR="0096725F" w:rsidRDefault="0096725F" w:rsidP="0096725F">
      <w:r>
        <w:t>Компетенции (индикаторы): ПК-2 (ПК-2.4)</w:t>
      </w:r>
    </w:p>
    <w:p w14:paraId="75C6A756" w14:textId="77777777" w:rsidR="0096725F" w:rsidRDefault="0096725F" w:rsidP="0096725F"/>
    <w:p w14:paraId="610E8454" w14:textId="77777777" w:rsidR="0096725F" w:rsidRDefault="0096725F" w:rsidP="0096725F">
      <w:r>
        <w:t xml:space="preserve">2. </w:t>
      </w:r>
      <w:r w:rsidRPr="0096725F">
        <w:rPr>
          <w:i/>
          <w:iCs/>
        </w:rPr>
        <w:t>Напишите пропущенное слово или словосочетание</w:t>
      </w:r>
      <w:r>
        <w:t>.</w:t>
      </w:r>
    </w:p>
    <w:p w14:paraId="04F76E8C" w14:textId="77777777" w:rsidR="0096725F" w:rsidRDefault="0096725F" w:rsidP="0096725F">
      <w:r>
        <w:t>График, который используется для отображения распределения категориальных данных в виде прямоугольников разной высоты, называется _______________.</w:t>
      </w:r>
    </w:p>
    <w:p w14:paraId="2358B725" w14:textId="77777777" w:rsidR="0096725F" w:rsidRDefault="0096725F" w:rsidP="0096725F">
      <w:r>
        <w:lastRenderedPageBreak/>
        <w:t>Правильный ответ: столбчатая диаграмма</w:t>
      </w:r>
    </w:p>
    <w:p w14:paraId="1D76C875" w14:textId="77777777" w:rsidR="0096725F" w:rsidRDefault="0096725F" w:rsidP="0096725F">
      <w:r>
        <w:t>Компетенции (индикаторы): ПК-2 (ПК-2.4)</w:t>
      </w:r>
    </w:p>
    <w:p w14:paraId="70F4E4F3" w14:textId="77777777" w:rsidR="0096725F" w:rsidRDefault="0096725F" w:rsidP="0096725F"/>
    <w:p w14:paraId="7E00442C" w14:textId="77777777" w:rsidR="0096725F" w:rsidRDefault="0096725F" w:rsidP="0096725F">
      <w:r>
        <w:t xml:space="preserve">3. </w:t>
      </w:r>
      <w:r w:rsidRPr="0096725F">
        <w:rPr>
          <w:i/>
          <w:iCs/>
        </w:rPr>
        <w:t>Напишите пропущенное слово или словосочетание</w:t>
      </w:r>
      <w:r>
        <w:t>.</w:t>
      </w:r>
    </w:p>
    <w:p w14:paraId="6B443C99" w14:textId="77777777" w:rsidR="0096725F" w:rsidRDefault="0096725F" w:rsidP="0096725F">
      <w:r>
        <w:t>Процесс удаления аномалий и дубликатов из набора данных перед визуализацией называется _______________.</w:t>
      </w:r>
    </w:p>
    <w:p w14:paraId="33D5BA16" w14:textId="77777777" w:rsidR="0096725F" w:rsidRDefault="0096725F" w:rsidP="0096725F">
      <w:r>
        <w:t>Правильный ответ: очистка данных</w:t>
      </w:r>
    </w:p>
    <w:p w14:paraId="2950A540" w14:textId="77777777" w:rsidR="0096725F" w:rsidRDefault="0096725F" w:rsidP="0096725F">
      <w:r>
        <w:t>Компетенции (индикаторы): ПК-2 (ПК-2.4)</w:t>
      </w:r>
    </w:p>
    <w:p w14:paraId="15E05820" w14:textId="77777777" w:rsidR="0096725F" w:rsidRDefault="0096725F" w:rsidP="0096725F"/>
    <w:p w14:paraId="5AA18F3A" w14:textId="77777777" w:rsidR="0096725F" w:rsidRDefault="0096725F" w:rsidP="0096725F">
      <w:r>
        <w:t xml:space="preserve">4. </w:t>
      </w:r>
      <w:r w:rsidRPr="0096725F">
        <w:rPr>
          <w:i/>
          <w:iCs/>
        </w:rPr>
        <w:t>Напишите пропущенное слово или словосочетание</w:t>
      </w:r>
      <w:r>
        <w:t>.</w:t>
      </w:r>
    </w:p>
    <w:p w14:paraId="0300887A" w14:textId="77777777" w:rsidR="0096725F" w:rsidRDefault="0096725F" w:rsidP="0096725F">
      <w:r>
        <w:t xml:space="preserve">Инструмент визуализации данных, позволяющий создавать интерактивные </w:t>
      </w:r>
      <w:proofErr w:type="spellStart"/>
      <w:r>
        <w:t>дашборды</w:t>
      </w:r>
      <w:proofErr w:type="spellEnd"/>
      <w:r>
        <w:t xml:space="preserve"> и работающий с большими объемами информации, – это _______________.</w:t>
      </w:r>
    </w:p>
    <w:p w14:paraId="46807315" w14:textId="77777777" w:rsidR="0096725F" w:rsidRDefault="0096725F" w:rsidP="0096725F">
      <w:r>
        <w:t>Правильный ответ: Power BI</w:t>
      </w:r>
    </w:p>
    <w:p w14:paraId="48CBC067" w14:textId="77777777" w:rsidR="0096725F" w:rsidRDefault="0096725F" w:rsidP="0096725F">
      <w:r>
        <w:t>Компетенции (индикаторы): ПК-2 (ПК-2.4)</w:t>
      </w:r>
    </w:p>
    <w:p w14:paraId="4BA0FCBE" w14:textId="77777777" w:rsidR="0096725F" w:rsidRDefault="0096725F" w:rsidP="0096725F"/>
    <w:p w14:paraId="7A0CF03E" w14:textId="77777777" w:rsidR="0096725F" w:rsidRDefault="0096725F" w:rsidP="0096725F">
      <w:r>
        <w:t xml:space="preserve">5. </w:t>
      </w:r>
      <w:r w:rsidRPr="0096725F">
        <w:rPr>
          <w:i/>
          <w:iCs/>
        </w:rPr>
        <w:t>Напишите пропущенное слово или словосочетание</w:t>
      </w:r>
      <w:r>
        <w:t>.</w:t>
      </w:r>
    </w:p>
    <w:p w14:paraId="5D6977F4" w14:textId="77777777" w:rsidR="0096725F" w:rsidRDefault="0096725F" w:rsidP="0096725F">
      <w:r>
        <w:t>Тип данных, который принимает дискретные значения, такие как "да" или "нет", называется _______________.</w:t>
      </w:r>
    </w:p>
    <w:p w14:paraId="322BA82E" w14:textId="77777777" w:rsidR="0096725F" w:rsidRDefault="0096725F" w:rsidP="0096725F">
      <w:r>
        <w:t>Правильный ответ: категориальный</w:t>
      </w:r>
    </w:p>
    <w:p w14:paraId="4FDFACB3" w14:textId="77777777" w:rsidR="0096725F" w:rsidRDefault="0096725F" w:rsidP="0096725F">
      <w:r>
        <w:t>Компетенции (индикаторы): ПК-2 (ПК-2.4)</w:t>
      </w:r>
    </w:p>
    <w:p w14:paraId="52F12D83" w14:textId="77777777" w:rsidR="0096725F" w:rsidRDefault="0096725F" w:rsidP="0096725F"/>
    <w:p w14:paraId="096BD64E" w14:textId="77777777" w:rsidR="0096725F" w:rsidRDefault="0096725F" w:rsidP="0096725F">
      <w:r>
        <w:t xml:space="preserve">6. </w:t>
      </w:r>
      <w:r w:rsidRPr="0096725F">
        <w:rPr>
          <w:i/>
          <w:iCs/>
        </w:rPr>
        <w:t>Напишите пропущенное слово или словосочетание</w:t>
      </w:r>
      <w:r>
        <w:t>.</w:t>
      </w:r>
    </w:p>
    <w:p w14:paraId="09092E67" w14:textId="77777777" w:rsidR="0096725F" w:rsidRDefault="0096725F" w:rsidP="0096725F">
      <w:r>
        <w:t>Элемент визуализации, который используется для объяснения значений цветов или символов на графике, называется _______________.</w:t>
      </w:r>
    </w:p>
    <w:p w14:paraId="4045E482" w14:textId="77777777" w:rsidR="0096725F" w:rsidRDefault="0096725F" w:rsidP="0096725F">
      <w:r>
        <w:t>Правильный ответ: легенда</w:t>
      </w:r>
    </w:p>
    <w:p w14:paraId="545C26D1" w14:textId="77777777" w:rsidR="0096725F" w:rsidRDefault="0096725F" w:rsidP="0096725F">
      <w:r>
        <w:t>Компетенции (индикаторы): ПК-2 (ПК-2.4)</w:t>
      </w:r>
    </w:p>
    <w:p w14:paraId="6E4A06BA" w14:textId="77777777" w:rsidR="0096725F" w:rsidRDefault="0096725F" w:rsidP="0096725F"/>
    <w:p w14:paraId="28F0EF81" w14:textId="77777777" w:rsidR="0096725F" w:rsidRDefault="0096725F" w:rsidP="0096725F">
      <w:r>
        <w:t xml:space="preserve">7. </w:t>
      </w:r>
      <w:r w:rsidRPr="0096725F">
        <w:rPr>
          <w:i/>
          <w:iCs/>
        </w:rPr>
        <w:t>Напишите пропущенное слово или словосочетание</w:t>
      </w:r>
      <w:r>
        <w:t>.</w:t>
      </w:r>
    </w:p>
    <w:p w14:paraId="3E20EAED" w14:textId="77777777" w:rsidR="0096725F" w:rsidRDefault="0096725F" w:rsidP="0096725F">
      <w:r>
        <w:t>Метод визуализации, применяемый для отображения взаимосвязей между переменными в виде узлов и линий, называется _______________.</w:t>
      </w:r>
    </w:p>
    <w:p w14:paraId="0FE14F61" w14:textId="77777777" w:rsidR="0096725F" w:rsidRDefault="0096725F" w:rsidP="0096725F">
      <w:r>
        <w:t>Правильный ответ: сетевая диаграмма / граф</w:t>
      </w:r>
    </w:p>
    <w:p w14:paraId="51AF0871" w14:textId="77777777" w:rsidR="0096725F" w:rsidRDefault="0096725F" w:rsidP="0096725F">
      <w:r>
        <w:t>Компетенции (индикаторы): ПК-2 (ПК-2.4)</w:t>
      </w:r>
    </w:p>
    <w:p w14:paraId="42E3A67A" w14:textId="77777777" w:rsidR="0096725F" w:rsidRDefault="0096725F" w:rsidP="0096725F"/>
    <w:p w14:paraId="32765E7A" w14:textId="77777777" w:rsidR="0096725F" w:rsidRDefault="0096725F" w:rsidP="0096725F">
      <w:r>
        <w:t xml:space="preserve">8. </w:t>
      </w:r>
      <w:r w:rsidRPr="0096725F">
        <w:rPr>
          <w:i/>
          <w:iCs/>
        </w:rPr>
        <w:t>Напишите пропущенное слово или словосочетание</w:t>
      </w:r>
      <w:r>
        <w:t>.</w:t>
      </w:r>
    </w:p>
    <w:p w14:paraId="02134517" w14:textId="77777777" w:rsidR="0096725F" w:rsidRDefault="0096725F" w:rsidP="0096725F">
      <w:r>
        <w:t>Показатель, который отражает степень зависимости между двумя числовыми переменными и часто визуализируется с помощью точечной диаграммы, называется _______________.</w:t>
      </w:r>
    </w:p>
    <w:p w14:paraId="384E43DF" w14:textId="77777777" w:rsidR="0096725F" w:rsidRDefault="0096725F" w:rsidP="0096725F">
      <w:r>
        <w:t>Правильный ответ: корреляция</w:t>
      </w:r>
    </w:p>
    <w:p w14:paraId="2D8E848D" w14:textId="77777777" w:rsidR="0096725F" w:rsidRDefault="0096725F" w:rsidP="0096725F">
      <w:r>
        <w:t>Компетенции (индикаторы): ПК-2 (ПК-2.4)</w:t>
      </w:r>
    </w:p>
    <w:p w14:paraId="4F7FEB17" w14:textId="77777777" w:rsidR="0096725F" w:rsidRDefault="0096725F" w:rsidP="0096725F"/>
    <w:p w14:paraId="796AB156" w14:textId="77777777" w:rsidR="0096725F" w:rsidRDefault="0096725F" w:rsidP="0096725F">
      <w:r>
        <w:t xml:space="preserve">9. </w:t>
      </w:r>
      <w:r w:rsidRPr="0096725F">
        <w:rPr>
          <w:i/>
          <w:iCs/>
        </w:rPr>
        <w:t>Напишите пропущенное слово или словосочетание</w:t>
      </w:r>
      <w:r>
        <w:t>.</w:t>
      </w:r>
    </w:p>
    <w:p w14:paraId="0D22243C" w14:textId="77777777" w:rsidR="0096725F" w:rsidRDefault="0096725F" w:rsidP="0096725F">
      <w:r>
        <w:t>Процесс преобразования числовых данных в диапазон от 0 до 1 для удобства визуализации называется _______________.</w:t>
      </w:r>
    </w:p>
    <w:p w14:paraId="71D4CC2A" w14:textId="77777777" w:rsidR="0096725F" w:rsidRDefault="0096725F" w:rsidP="0096725F">
      <w:r>
        <w:t>Правильный ответ: нормализация</w:t>
      </w:r>
    </w:p>
    <w:p w14:paraId="0BA95435" w14:textId="77777777" w:rsidR="0096725F" w:rsidRDefault="0096725F" w:rsidP="0096725F">
      <w:r>
        <w:lastRenderedPageBreak/>
        <w:t>Компетенции (индикаторы): ПК-2 (ПК-2.4)</w:t>
      </w:r>
    </w:p>
    <w:p w14:paraId="7A102CEC" w14:textId="77777777" w:rsidR="0096725F" w:rsidRDefault="0096725F" w:rsidP="0096725F"/>
    <w:p w14:paraId="5998585D" w14:textId="77777777" w:rsidR="0096725F" w:rsidRDefault="0096725F" w:rsidP="0096725F">
      <w:r>
        <w:t xml:space="preserve">10. </w:t>
      </w:r>
      <w:r w:rsidRPr="0096725F">
        <w:rPr>
          <w:i/>
          <w:iCs/>
        </w:rPr>
        <w:t>Напишите пропущенное слово или словосочетание</w:t>
      </w:r>
      <w:r>
        <w:t>.</w:t>
      </w:r>
    </w:p>
    <w:p w14:paraId="4482C0BA" w14:textId="77777777" w:rsidR="0096725F" w:rsidRDefault="0096725F" w:rsidP="0096725F">
      <w:r>
        <w:t>Библиотека Python, используемая для создания статичных и анимированных визуализаций данных, называется _______________.</w:t>
      </w:r>
    </w:p>
    <w:p w14:paraId="67286A59" w14:textId="77777777" w:rsidR="0096725F" w:rsidRDefault="0096725F" w:rsidP="0096725F">
      <w:r>
        <w:t xml:space="preserve">Правильный ответ: </w:t>
      </w:r>
      <w:proofErr w:type="spellStart"/>
      <w:r>
        <w:t>Seaborn</w:t>
      </w:r>
      <w:proofErr w:type="spellEnd"/>
    </w:p>
    <w:p w14:paraId="52678207" w14:textId="1484BCD0" w:rsidR="0096725F" w:rsidRDefault="0096725F" w:rsidP="0096725F">
      <w:r>
        <w:t>Компетенции (индикаторы): ПК-2 (ПК-2.4)</w:t>
      </w:r>
    </w:p>
    <w:p w14:paraId="31A1473C" w14:textId="1269A3F5" w:rsidR="00DD7EED" w:rsidRDefault="00DD7EED" w:rsidP="00000EA6">
      <w:pPr>
        <w:pStyle w:val="3"/>
      </w:pPr>
      <w:r w:rsidRPr="00DD7EED">
        <w:t>Задания открытого типа с кратким свободным ответом</w:t>
      </w:r>
    </w:p>
    <w:p w14:paraId="221ACAF5" w14:textId="36A35B30" w:rsidR="00746DC6" w:rsidRDefault="00746DC6" w:rsidP="00746DC6">
      <w:r>
        <w:t xml:space="preserve">1. </w:t>
      </w:r>
      <w:r w:rsidRPr="00746DC6">
        <w:rPr>
          <w:i/>
          <w:iCs/>
        </w:rPr>
        <w:t>Внимательно прочитайте задание и дайте ответ на вопрос</w:t>
      </w:r>
      <w:r>
        <w:t>. Компания хочет показать динамику продаж за последние 5 лет на одном графике. Какой тип визуализации вы порекомендуете использовать для этой задачи? Обоснуйте свой выбор.</w:t>
      </w:r>
    </w:p>
    <w:p w14:paraId="78E8D279" w14:textId="77777777" w:rsidR="00746DC6" w:rsidRDefault="00746DC6" w:rsidP="00746DC6">
      <w:r>
        <w:t>Правильный ответ: Линейный график, так как он лучше всего отображает изменения во времени.</w:t>
      </w:r>
    </w:p>
    <w:p w14:paraId="16DF5203" w14:textId="77777777" w:rsidR="00746DC6" w:rsidRDefault="00746DC6" w:rsidP="00746DC6">
      <w:r>
        <w:t>Компетенции (индикаторы): ПК-2 (ПК-2.4)</w:t>
      </w:r>
    </w:p>
    <w:p w14:paraId="2002131D" w14:textId="77777777" w:rsidR="00D31ABA" w:rsidRDefault="00D31ABA" w:rsidP="00746DC6"/>
    <w:p w14:paraId="67B921F7" w14:textId="30457C36" w:rsidR="00746DC6" w:rsidRDefault="00D31ABA" w:rsidP="00746DC6">
      <w:r>
        <w:t xml:space="preserve">2. </w:t>
      </w:r>
      <w:r w:rsidR="00746DC6" w:rsidRPr="00D31ABA">
        <w:rPr>
          <w:i/>
          <w:iCs/>
        </w:rPr>
        <w:t>Внимательно прочитайте задание и дайте ответ на вопрос</w:t>
      </w:r>
      <w:r w:rsidR="00746DC6">
        <w:t>. Вы получили набор данных с информацией о клиентах, включая возраст и сумму покупок. Какую визуализацию вы выберете, чтобы показать связь между этими двумя переменными? Почему?</w:t>
      </w:r>
    </w:p>
    <w:p w14:paraId="4458DD6B" w14:textId="77777777" w:rsidR="00746DC6" w:rsidRDefault="00746DC6" w:rsidP="00746DC6">
      <w:r>
        <w:t>Правильный ответ: Диаграмма рассеяния, потому что она отображает взаимосвязь между двумя числовыми переменными.</w:t>
      </w:r>
    </w:p>
    <w:p w14:paraId="20331FCC" w14:textId="77777777" w:rsidR="00746DC6" w:rsidRDefault="00746DC6" w:rsidP="00746DC6">
      <w:r>
        <w:t>Компетенции (индикаторы): ПК-2 (ПК-2.4)</w:t>
      </w:r>
    </w:p>
    <w:p w14:paraId="4291FA95" w14:textId="77777777" w:rsidR="00D31ABA" w:rsidRDefault="00D31ABA" w:rsidP="00746DC6"/>
    <w:p w14:paraId="12557829" w14:textId="0B799426" w:rsidR="00746DC6" w:rsidRDefault="00981BCF" w:rsidP="00746DC6">
      <w:r>
        <w:t xml:space="preserve">3. </w:t>
      </w:r>
      <w:r w:rsidR="00746DC6" w:rsidRPr="00981BCF">
        <w:rPr>
          <w:i/>
          <w:iCs/>
        </w:rPr>
        <w:t>Внимательно прочитайте задание и дайте ответ на вопрос</w:t>
      </w:r>
      <w:r w:rsidR="00746DC6">
        <w:t>. Вам нужно представить долю продаж по категориям товаров в процентах от общего объема. Какой тип графика вы выберете для этой задачи? Назови его и объясни выбор.</w:t>
      </w:r>
    </w:p>
    <w:p w14:paraId="73EF75EA" w14:textId="77777777" w:rsidR="00746DC6" w:rsidRDefault="00746DC6" w:rsidP="00746DC6">
      <w:r>
        <w:t>Правильный ответ: Круговая диаграмма, так как она эффективно показывает доли в процентном соотношении.</w:t>
      </w:r>
    </w:p>
    <w:p w14:paraId="448B749D" w14:textId="77777777" w:rsidR="00746DC6" w:rsidRDefault="00746DC6" w:rsidP="00746DC6">
      <w:r>
        <w:t>Компетенции (индикаторы): ПК-2 (ПК-2.4)</w:t>
      </w:r>
    </w:p>
    <w:p w14:paraId="2D162727" w14:textId="77777777" w:rsidR="00981BCF" w:rsidRDefault="00981BCF" w:rsidP="00746DC6"/>
    <w:p w14:paraId="3000D476" w14:textId="006CC1EB" w:rsidR="00746DC6" w:rsidRDefault="00981BCF" w:rsidP="00746DC6">
      <w:r>
        <w:t xml:space="preserve">4. </w:t>
      </w:r>
      <w:r w:rsidR="00746DC6" w:rsidRPr="00981BCF">
        <w:rPr>
          <w:i/>
          <w:iCs/>
        </w:rPr>
        <w:t>Внимательно прочитайте задание и дайте ответ на вопрос</w:t>
      </w:r>
      <w:r w:rsidR="00746DC6">
        <w:t>. В отчете требуется показать, как часто встречаются разные значения дохода сотрудников в компании. Какой тип визуализации вы порекомендуете? Укажите причину.</w:t>
      </w:r>
    </w:p>
    <w:p w14:paraId="2AE38690" w14:textId="77777777" w:rsidR="00746DC6" w:rsidRDefault="00746DC6" w:rsidP="00746DC6">
      <w:r>
        <w:t>Правильный ответ: Гистограмма, потому что она отображает частотное распределение числовых данных.</w:t>
      </w:r>
    </w:p>
    <w:p w14:paraId="75AE1807" w14:textId="77777777" w:rsidR="00746DC6" w:rsidRDefault="00746DC6" w:rsidP="00746DC6">
      <w:r>
        <w:t>Компетенции (индикаторы): ПК-2 (ПК-2.4)</w:t>
      </w:r>
    </w:p>
    <w:p w14:paraId="49710802" w14:textId="77777777" w:rsidR="00981BCF" w:rsidRDefault="00981BCF" w:rsidP="00746DC6"/>
    <w:p w14:paraId="5949B295" w14:textId="34DBB00F" w:rsidR="00746DC6" w:rsidRDefault="00981BCF" w:rsidP="00746DC6">
      <w:r>
        <w:t xml:space="preserve">5. </w:t>
      </w:r>
      <w:r w:rsidR="00746DC6" w:rsidRPr="00981BCF">
        <w:rPr>
          <w:i/>
          <w:iCs/>
        </w:rPr>
        <w:t>Внимательно прочитайте задание и дайте ответ на вопрос</w:t>
      </w:r>
      <w:r w:rsidR="00746DC6">
        <w:t xml:space="preserve">. Вы работаете с данными о погоде за год и хотите выделить средние значения </w:t>
      </w:r>
      <w:r w:rsidR="00746DC6">
        <w:lastRenderedPageBreak/>
        <w:t>температуры по месяцам. Какой инструмент визуализации вы выберете? Обоснуйте.</w:t>
      </w:r>
    </w:p>
    <w:p w14:paraId="7B54E514" w14:textId="77777777" w:rsidR="00746DC6" w:rsidRDefault="00746DC6" w:rsidP="00746DC6">
      <w:r>
        <w:t>Правильный ответ: Столбчатая диаграмма, так как она подходит для сравнения средних значений по категориям.</w:t>
      </w:r>
    </w:p>
    <w:p w14:paraId="02E52023" w14:textId="77777777" w:rsidR="00746DC6" w:rsidRDefault="00746DC6" w:rsidP="00746DC6">
      <w:r>
        <w:t>Компетенции (индикаторы): ПК-2 (ПК-2.4)</w:t>
      </w:r>
    </w:p>
    <w:p w14:paraId="713B16A3" w14:textId="77777777" w:rsidR="00C26764" w:rsidRDefault="00C26764" w:rsidP="00746DC6"/>
    <w:p w14:paraId="6A24E6CC" w14:textId="3C7372AF" w:rsidR="00746DC6" w:rsidRDefault="00C26764" w:rsidP="00746DC6">
      <w:r>
        <w:t xml:space="preserve">6. </w:t>
      </w:r>
      <w:r w:rsidR="00746DC6" w:rsidRPr="00C26764">
        <w:rPr>
          <w:i/>
          <w:iCs/>
        </w:rPr>
        <w:t>Внимательно прочитайте задание и дайте ответ на вопрос</w:t>
      </w:r>
      <w:r w:rsidR="00746DC6">
        <w:t>. Клиент просит визуализировать структуру расходов компании с несколькими уровнями детализации. Какой тип графика вы предложите? Почему?</w:t>
      </w:r>
    </w:p>
    <w:p w14:paraId="24B722A3" w14:textId="77777777" w:rsidR="00746DC6" w:rsidRDefault="00746DC6" w:rsidP="00746DC6">
      <w:r>
        <w:t>Правильный ответ: Древовидная диаграмма, так как она показывает иерархию и детализацию данных.</w:t>
      </w:r>
    </w:p>
    <w:p w14:paraId="20B88ABA" w14:textId="77777777" w:rsidR="00746DC6" w:rsidRDefault="00746DC6" w:rsidP="00746DC6">
      <w:r>
        <w:t>Компетенции (индикаторы): ПК-2 (ПК-2.4)</w:t>
      </w:r>
    </w:p>
    <w:p w14:paraId="0203BECF" w14:textId="77777777" w:rsidR="00C26764" w:rsidRDefault="00C26764" w:rsidP="00746DC6"/>
    <w:p w14:paraId="672D1372" w14:textId="73803BDE" w:rsidR="00746DC6" w:rsidRDefault="00C26764" w:rsidP="00746DC6">
      <w:r>
        <w:t xml:space="preserve">7. </w:t>
      </w:r>
      <w:r w:rsidR="00746DC6" w:rsidRPr="00C26764">
        <w:rPr>
          <w:i/>
          <w:iCs/>
        </w:rPr>
        <w:t>Внимательно прочитайте задание и дайте ответ на вопрос</w:t>
      </w:r>
      <w:r w:rsidR="00746DC6">
        <w:t>. Вам нужно показать географическое распределение продаж по регионам на карте. Какой тип визуализации вы выберете? Назови и объясни.</w:t>
      </w:r>
    </w:p>
    <w:p w14:paraId="474FF473" w14:textId="77777777" w:rsidR="00746DC6" w:rsidRDefault="00746DC6" w:rsidP="00746DC6">
      <w:r>
        <w:t xml:space="preserve">Правильный ответ: </w:t>
      </w:r>
      <w:proofErr w:type="spellStart"/>
      <w:r>
        <w:t>Хороплет</w:t>
      </w:r>
      <w:proofErr w:type="spellEnd"/>
      <w:r>
        <w:t>-карта, потому что она отображает данные по географическим областям с помощью цветов.</w:t>
      </w:r>
    </w:p>
    <w:p w14:paraId="6161B92A" w14:textId="77777777" w:rsidR="00746DC6" w:rsidRDefault="00746DC6" w:rsidP="00746DC6">
      <w:r>
        <w:t>Компетенции (индикаторы): ПК-2 (ПК-2.4)</w:t>
      </w:r>
    </w:p>
    <w:p w14:paraId="770FCD06" w14:textId="77777777" w:rsidR="00C26764" w:rsidRDefault="00C26764" w:rsidP="00746DC6"/>
    <w:p w14:paraId="6ED47495" w14:textId="50C60AE3" w:rsidR="00746DC6" w:rsidRDefault="00C26764" w:rsidP="00746DC6">
      <w:r>
        <w:t xml:space="preserve">8. </w:t>
      </w:r>
      <w:r w:rsidR="00746DC6" w:rsidRPr="00C26764">
        <w:rPr>
          <w:i/>
          <w:iCs/>
        </w:rPr>
        <w:t>Внимательно прочитайте задание и дайте ответ на вопрос</w:t>
      </w:r>
      <w:r w:rsidR="00746DC6">
        <w:t>. Вы анализируете данные о посещаемости сайта и хотите показать, как пользователи переходят между страницами. Какую визуализацию вы выберете? Обоснуйте.</w:t>
      </w:r>
    </w:p>
    <w:p w14:paraId="67896A8B" w14:textId="77777777" w:rsidR="00746DC6" w:rsidRDefault="00746DC6" w:rsidP="00746DC6">
      <w:r>
        <w:t>Правильный ответ: Диаграмма Санки, так как она отображает потоки и переходы между категориями.</w:t>
      </w:r>
    </w:p>
    <w:p w14:paraId="1DC93E6D" w14:textId="77777777" w:rsidR="00746DC6" w:rsidRDefault="00746DC6" w:rsidP="00746DC6">
      <w:r>
        <w:t>Компетенции (индикаторы): ПК-2 (ПК-2.4)</w:t>
      </w:r>
    </w:p>
    <w:p w14:paraId="4C6C8C9A" w14:textId="589C80C1" w:rsidR="00746DC6" w:rsidRDefault="00746DC6" w:rsidP="00746DC6"/>
    <w:p w14:paraId="7B5AC1D7" w14:textId="518C8E57" w:rsidR="00746DC6" w:rsidRDefault="00C26764" w:rsidP="00746DC6">
      <w:r>
        <w:t xml:space="preserve">9. </w:t>
      </w:r>
      <w:r w:rsidR="00746DC6" w:rsidRPr="00C26764">
        <w:rPr>
          <w:i/>
          <w:iCs/>
        </w:rPr>
        <w:t>Внимательно прочитайте задание и дайте ответ на вопрос</w:t>
      </w:r>
      <w:r w:rsidR="00746DC6">
        <w:t>. В компании хотят сравнить фактические и плановые показатели продаж за квартал. Какой тип графика вы порекомендуете? Почему?</w:t>
      </w:r>
    </w:p>
    <w:p w14:paraId="63CB4366" w14:textId="77777777" w:rsidR="00746DC6" w:rsidRDefault="00746DC6" w:rsidP="00746DC6">
      <w:r>
        <w:t>Правильный ответ: Сгруппированная столбчатая диаграмма, так как она позволяет сравнить две категории бок о бок.</w:t>
      </w:r>
    </w:p>
    <w:p w14:paraId="07E58849" w14:textId="77777777" w:rsidR="00746DC6" w:rsidRDefault="00746DC6" w:rsidP="00746DC6">
      <w:r>
        <w:t>Компетенции (индикаторы): ПК-2 (ПК-2.4)</w:t>
      </w:r>
    </w:p>
    <w:p w14:paraId="0BA9FF09" w14:textId="183D7C98" w:rsidR="00746DC6" w:rsidRDefault="00746DC6" w:rsidP="00746DC6"/>
    <w:p w14:paraId="13A9BDAF" w14:textId="5404A844" w:rsidR="00746DC6" w:rsidRDefault="00C26764" w:rsidP="00746DC6">
      <w:r>
        <w:t xml:space="preserve">10. </w:t>
      </w:r>
      <w:r w:rsidR="00746DC6" w:rsidRPr="00C26764">
        <w:rPr>
          <w:i/>
          <w:iCs/>
        </w:rPr>
        <w:t>Внимательно прочитайте задание и дайте ответ на вопрос</w:t>
      </w:r>
      <w:r w:rsidR="00746DC6">
        <w:t>. Вам нужно визуализировать изменение цен акций компании за день с указанием минимальных и максимальных значений. Какой тип графика вы выберете? Обоснуйте.</w:t>
      </w:r>
    </w:p>
    <w:p w14:paraId="71DEAC00" w14:textId="77777777" w:rsidR="00746DC6" w:rsidRDefault="00746DC6" w:rsidP="00746DC6">
      <w:r>
        <w:t>Правильный ответ: Свечной график, потому что он показывает диапазон цен и их динамику за период.</w:t>
      </w:r>
    </w:p>
    <w:p w14:paraId="06797C82" w14:textId="77777777" w:rsidR="00746DC6" w:rsidRDefault="00746DC6" w:rsidP="00746DC6">
      <w:r>
        <w:t>Компетенции (индикаторы): ПК-2 (ПК-2.4)</w:t>
      </w:r>
    </w:p>
    <w:p w14:paraId="300A6FE8" w14:textId="77777777" w:rsidR="00053130" w:rsidRDefault="00DD7EED" w:rsidP="0076151B">
      <w:pPr>
        <w:pStyle w:val="3"/>
      </w:pPr>
      <w:r w:rsidRPr="00DD7EED">
        <w:lastRenderedPageBreak/>
        <w:t>Задания открытого типа с развернутым ответом</w:t>
      </w:r>
    </w:p>
    <w:p w14:paraId="3CAD57CD" w14:textId="52B61FDD" w:rsidR="00FF1953" w:rsidRDefault="00FF1953" w:rsidP="00FF1953">
      <w:r>
        <w:t xml:space="preserve">1. </w:t>
      </w:r>
      <w:r w:rsidRPr="00FF1953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>
        <w:t>.</w:t>
      </w:r>
    </w:p>
    <w:p w14:paraId="610E1DBA" w14:textId="77777777" w:rsidR="00FF1953" w:rsidRDefault="00FF1953" w:rsidP="00FF1953">
      <w:r>
        <w:t>Вы работаете аналитиком в компании, которая анализирует данные о продажах за последний год. Вам поручено создать визуализацию, которая покажет, как объем продаж зависит от региона и категории товаров, а также выделит регионы с наибольшим потенциалом роста. Данные содержат информацию о продажах по 5 регионам и 4 категориям товаров за 12 месяцев. Предложите подходящий тип визуализации, опишите, как вы подготовите данные, и объясните, как эта визуализация поможет выявить потенциал роста. Укажите, какие элементы оформления вы добавите для улучшения читаемости.</w:t>
      </w:r>
    </w:p>
    <w:p w14:paraId="759742A2" w14:textId="77777777" w:rsidR="00FF1953" w:rsidRDefault="00FF1953" w:rsidP="00FF1953">
      <w:r>
        <w:t>Время выполнения: 15 минут.</w:t>
      </w:r>
    </w:p>
    <w:p w14:paraId="46E4276E" w14:textId="77777777" w:rsidR="00FF1953" w:rsidRDefault="00FF1953" w:rsidP="00FF1953">
      <w:r>
        <w:t>Ожидаемый результат:</w:t>
      </w:r>
    </w:p>
    <w:p w14:paraId="39C97410" w14:textId="77777777" w:rsidR="00FF1953" w:rsidRDefault="00FF1953" w:rsidP="00FF1953">
      <w:r>
        <w:t>Рекомендуется использовать сгруппированную столбчатую диаграмму с цветовым кодированием категорий товаров. Данные нужно агрегировать по регионам и категориям, рассчитав суммарные продажи за год. Визуализация поможет выявить регионы с низкими продажами в перспективных категориях. Добавляются подписи осей, легенда и выделение ключевых регионов.</w:t>
      </w:r>
    </w:p>
    <w:p w14:paraId="00766022" w14:textId="77777777" w:rsidR="00FF1953" w:rsidRDefault="00FF1953" w:rsidP="00FF1953">
      <w:r>
        <w:t>Критерии оценивания: Наличие обоснованного выбора типа визуализации, описание подготовки данных (агрегирование), указание цели визуализации (потенциал роста), упоминание элементов оформления (подписи, легенда), логичность и полнота ответа.</w:t>
      </w:r>
    </w:p>
    <w:p w14:paraId="5852B56B" w14:textId="77777777" w:rsidR="00FF1953" w:rsidRDefault="00FF1953" w:rsidP="00FF1953">
      <w:r>
        <w:t>Компетенции (индикаторы): ПК-2 (ПК-2.4).</w:t>
      </w:r>
    </w:p>
    <w:p w14:paraId="261C689B" w14:textId="77777777" w:rsidR="00FF1953" w:rsidRDefault="00FF1953" w:rsidP="00FF1953"/>
    <w:p w14:paraId="7BFB9B04" w14:textId="544C4C0E" w:rsidR="00FF1953" w:rsidRDefault="00FF1953" w:rsidP="00FF1953">
      <w:r>
        <w:t xml:space="preserve">2. </w:t>
      </w:r>
      <w:r w:rsidRPr="00FF1953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>
        <w:t>.</w:t>
      </w:r>
    </w:p>
    <w:p w14:paraId="7E76EF19" w14:textId="77777777" w:rsidR="00FF1953" w:rsidRDefault="00FF1953" w:rsidP="00FF1953">
      <w:r>
        <w:t>Вам нужно проанализировать данные о посещаемости сайта интернет-магазина за месяц, включая количество уникальных посетителей по дням и их географическое распределение по странам. Руководство хочет понять, в какие дни трафик выше, и из каких стран приходят основные пользователи. Предложите тип визуализации для этой задачи, опишите этапы подготовки данных и объясните, как результаты помогут в планировании маркетинга. Укажите, как вы обеспечите наглядность визуализации. Какие выводы можно будет сделать?</w:t>
      </w:r>
    </w:p>
    <w:p w14:paraId="33BF7BA8" w14:textId="77777777" w:rsidR="00FF1953" w:rsidRDefault="00FF1953" w:rsidP="00FF1953">
      <w:r>
        <w:t>Время выполнения: 15 минут.</w:t>
      </w:r>
    </w:p>
    <w:p w14:paraId="53F7B352" w14:textId="77777777" w:rsidR="00FF1953" w:rsidRDefault="00FF1953" w:rsidP="00FF1953">
      <w:r>
        <w:t>Ожидаемый результат:</w:t>
      </w:r>
    </w:p>
    <w:p w14:paraId="60A74214" w14:textId="77777777" w:rsidR="00FF1953" w:rsidRDefault="00FF1953" w:rsidP="00FF1953">
      <w:r>
        <w:t xml:space="preserve">Предлагается комбинация линейного графика для динамики посещаемости по дням и </w:t>
      </w:r>
      <w:proofErr w:type="spellStart"/>
      <w:r>
        <w:t>хороплет</w:t>
      </w:r>
      <w:proofErr w:type="spellEnd"/>
      <w:r>
        <w:t>-карты для географического распределения. Данные агрегируются по дням и странам, суммируя посетителей. Визуализация покажет пики трафика и ключевые страны для таргетинга. Наглядность обеспечивается цветами и подписями.</w:t>
      </w:r>
    </w:p>
    <w:p w14:paraId="0B9EEBAF" w14:textId="77777777" w:rsidR="00FF1953" w:rsidRDefault="00FF1953" w:rsidP="00FF1953">
      <w:r>
        <w:t xml:space="preserve">Критерии оценивания: Указание двух типов визуализации с обоснованием, описание подготовки данных (агрегирование), связь с </w:t>
      </w:r>
      <w:r>
        <w:lastRenderedPageBreak/>
        <w:t>маркетингом, упоминание элементов наглядности (цвета, подписи), наличие примеров выводов.</w:t>
      </w:r>
    </w:p>
    <w:p w14:paraId="6AC45A0F" w14:textId="77777777" w:rsidR="00FF1953" w:rsidRDefault="00FF1953" w:rsidP="00FF1953">
      <w:r>
        <w:t>Компетенции (индикаторы): ПК-2 (ПК-2.4).</w:t>
      </w:r>
    </w:p>
    <w:p w14:paraId="5581585B" w14:textId="77777777" w:rsidR="00CC0914" w:rsidRDefault="00CC0914" w:rsidP="00FF1953"/>
    <w:p w14:paraId="4B135C34" w14:textId="26819D6E" w:rsidR="00FF1953" w:rsidRDefault="00CC0914" w:rsidP="00FF1953">
      <w:r>
        <w:t xml:space="preserve">3. </w:t>
      </w:r>
      <w:r w:rsidR="00FF1953" w:rsidRPr="00CC0914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="00FF1953">
        <w:t>.</w:t>
      </w:r>
    </w:p>
    <w:p w14:paraId="40C518D2" w14:textId="77777777" w:rsidR="00FF1953" w:rsidRDefault="00FF1953" w:rsidP="00FF1953">
      <w:r>
        <w:t>Вы анализируете данные о производительности сотрудников компании за квартал: количество выполненных задач и часы работы по каждому сотруднику (20 человек). Руководство хочет выявить сотрудников с высокой эффективностью и тех, кто нуждается в поддержке. Предложите подходящую визуализацию, опишите, как вы обработаете данные, и объясните, как результаты помогут в управлении персоналом. Укажите, какие дополнительные элементы вы добавите для интерпретации. Какой анализ можно провести на основе визуализации?</w:t>
      </w:r>
    </w:p>
    <w:p w14:paraId="645619A3" w14:textId="77777777" w:rsidR="00FF1953" w:rsidRDefault="00FF1953" w:rsidP="00FF1953">
      <w:r>
        <w:t>Время выполнения: 15 минут.</w:t>
      </w:r>
    </w:p>
    <w:p w14:paraId="56226AE3" w14:textId="77777777" w:rsidR="00FF1953" w:rsidRDefault="00FF1953" w:rsidP="00FF1953">
      <w:r>
        <w:t>Ожидаемый результат:</w:t>
      </w:r>
    </w:p>
    <w:p w14:paraId="016B7D28" w14:textId="77777777" w:rsidR="00FF1953" w:rsidRDefault="00FF1953" w:rsidP="00FF1953">
      <w:r>
        <w:t>Рекомендуется диаграмма рассеяния с числом задач на оси X и часами работы на оси Y. Данные обрабатываются, вычисляя эффективность (задачи/часы). Визуализация покажет лидеров и отстающих. Добавляются подписи имен и цветовое выделение групп.</w:t>
      </w:r>
    </w:p>
    <w:p w14:paraId="13AD1038" w14:textId="77777777" w:rsidR="00FF1953" w:rsidRDefault="00FF1953" w:rsidP="00FF1953">
      <w:r>
        <w:t>Критерии оценивания: Выбор диаграммы рассеяния с обоснованием, описание обработки данных (расчет эффективности), связь с управлением персоналом, указание элементов оформления (подписи, цвета), пример анализа (лидеры/отстающие).</w:t>
      </w:r>
    </w:p>
    <w:p w14:paraId="71540005" w14:textId="77777777" w:rsidR="00FF1953" w:rsidRDefault="00FF1953" w:rsidP="00FF1953">
      <w:r>
        <w:t>Компетенции (индикаторы): ПК-2 (ПК-2.4).</w:t>
      </w:r>
    </w:p>
    <w:sectPr w:rsidR="00FF1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5D53"/>
    <w:multiLevelType w:val="multilevel"/>
    <w:tmpl w:val="FCF278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43FD4"/>
    <w:multiLevelType w:val="multilevel"/>
    <w:tmpl w:val="CF7EB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9C32DC"/>
    <w:multiLevelType w:val="multilevel"/>
    <w:tmpl w:val="D312F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6679D9"/>
    <w:multiLevelType w:val="multilevel"/>
    <w:tmpl w:val="811A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0F3CD6"/>
    <w:multiLevelType w:val="hybridMultilevel"/>
    <w:tmpl w:val="191832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90799"/>
    <w:multiLevelType w:val="multilevel"/>
    <w:tmpl w:val="4BBCC5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9600B5"/>
    <w:multiLevelType w:val="multilevel"/>
    <w:tmpl w:val="C1160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A07068"/>
    <w:multiLevelType w:val="multilevel"/>
    <w:tmpl w:val="2F40251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E84867"/>
    <w:multiLevelType w:val="multilevel"/>
    <w:tmpl w:val="AD5401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2D724D"/>
    <w:multiLevelType w:val="multilevel"/>
    <w:tmpl w:val="866419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FE4C56"/>
    <w:multiLevelType w:val="hybridMultilevel"/>
    <w:tmpl w:val="8E14F7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C576F"/>
    <w:multiLevelType w:val="hybridMultilevel"/>
    <w:tmpl w:val="1B24BB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F1E3C"/>
    <w:multiLevelType w:val="hybridMultilevel"/>
    <w:tmpl w:val="2E32B6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6237B"/>
    <w:multiLevelType w:val="multilevel"/>
    <w:tmpl w:val="B434C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7A4691"/>
    <w:multiLevelType w:val="multilevel"/>
    <w:tmpl w:val="CF36F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423590"/>
    <w:multiLevelType w:val="multilevel"/>
    <w:tmpl w:val="2F8A0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0731D1"/>
    <w:multiLevelType w:val="multilevel"/>
    <w:tmpl w:val="C6C64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327078"/>
    <w:multiLevelType w:val="multilevel"/>
    <w:tmpl w:val="E3862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6D71C5"/>
    <w:multiLevelType w:val="multilevel"/>
    <w:tmpl w:val="A246F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E64D02"/>
    <w:multiLevelType w:val="hybridMultilevel"/>
    <w:tmpl w:val="0F3CD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422C06"/>
    <w:multiLevelType w:val="multilevel"/>
    <w:tmpl w:val="3BAEE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9A492B"/>
    <w:multiLevelType w:val="multilevel"/>
    <w:tmpl w:val="9A1E1C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1134D3"/>
    <w:multiLevelType w:val="multilevel"/>
    <w:tmpl w:val="9B326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FF4103"/>
    <w:multiLevelType w:val="multilevel"/>
    <w:tmpl w:val="C76AD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E11021"/>
    <w:multiLevelType w:val="hybridMultilevel"/>
    <w:tmpl w:val="E6ACDD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85DF1"/>
    <w:multiLevelType w:val="multilevel"/>
    <w:tmpl w:val="6226EB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833F88"/>
    <w:multiLevelType w:val="multilevel"/>
    <w:tmpl w:val="0D98D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A929D9"/>
    <w:multiLevelType w:val="multilevel"/>
    <w:tmpl w:val="407E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3353D3"/>
    <w:multiLevelType w:val="multilevel"/>
    <w:tmpl w:val="301C32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B50FC5"/>
    <w:multiLevelType w:val="multilevel"/>
    <w:tmpl w:val="650A9B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187708"/>
    <w:multiLevelType w:val="multilevel"/>
    <w:tmpl w:val="7EC24B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177557"/>
    <w:multiLevelType w:val="multilevel"/>
    <w:tmpl w:val="97FC1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4F2E31"/>
    <w:multiLevelType w:val="multilevel"/>
    <w:tmpl w:val="A6E8B6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E45196"/>
    <w:multiLevelType w:val="hybridMultilevel"/>
    <w:tmpl w:val="78086B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E822A2"/>
    <w:multiLevelType w:val="multilevel"/>
    <w:tmpl w:val="A50AF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141E8C"/>
    <w:multiLevelType w:val="multilevel"/>
    <w:tmpl w:val="2382B8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527159"/>
    <w:multiLevelType w:val="multilevel"/>
    <w:tmpl w:val="68BEDD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553E12"/>
    <w:multiLevelType w:val="multilevel"/>
    <w:tmpl w:val="CF5EFF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F2574B"/>
    <w:multiLevelType w:val="multilevel"/>
    <w:tmpl w:val="46DCCF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C95F3B"/>
    <w:multiLevelType w:val="multilevel"/>
    <w:tmpl w:val="314487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E0665B"/>
    <w:multiLevelType w:val="multilevel"/>
    <w:tmpl w:val="0F9ADB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E40338"/>
    <w:multiLevelType w:val="hybridMultilevel"/>
    <w:tmpl w:val="358C8C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804A74"/>
    <w:multiLevelType w:val="multilevel"/>
    <w:tmpl w:val="F8242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EE2B7F"/>
    <w:multiLevelType w:val="hybridMultilevel"/>
    <w:tmpl w:val="BA2847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E66599"/>
    <w:multiLevelType w:val="hybridMultilevel"/>
    <w:tmpl w:val="13388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306B6B"/>
    <w:multiLevelType w:val="multilevel"/>
    <w:tmpl w:val="4A2A9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F02283"/>
    <w:multiLevelType w:val="multilevel"/>
    <w:tmpl w:val="43FEE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083526"/>
    <w:multiLevelType w:val="multilevel"/>
    <w:tmpl w:val="599623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F704C01"/>
    <w:multiLevelType w:val="hybridMultilevel"/>
    <w:tmpl w:val="147A05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308377">
    <w:abstractNumId w:val="23"/>
  </w:num>
  <w:num w:numId="2" w16cid:durableId="1722703178">
    <w:abstractNumId w:val="31"/>
  </w:num>
  <w:num w:numId="3" w16cid:durableId="67969617">
    <w:abstractNumId w:val="16"/>
  </w:num>
  <w:num w:numId="4" w16cid:durableId="2141141894">
    <w:abstractNumId w:val="18"/>
  </w:num>
  <w:num w:numId="5" w16cid:durableId="44185696">
    <w:abstractNumId w:val="20"/>
  </w:num>
  <w:num w:numId="6" w16cid:durableId="1548447199">
    <w:abstractNumId w:val="42"/>
  </w:num>
  <w:num w:numId="7" w16cid:durableId="691689470">
    <w:abstractNumId w:val="45"/>
  </w:num>
  <w:num w:numId="8" w16cid:durableId="215505426">
    <w:abstractNumId w:val="46"/>
  </w:num>
  <w:num w:numId="9" w16cid:durableId="160513171">
    <w:abstractNumId w:val="15"/>
  </w:num>
  <w:num w:numId="10" w16cid:durableId="1238787529">
    <w:abstractNumId w:val="14"/>
  </w:num>
  <w:num w:numId="11" w16cid:durableId="682629213">
    <w:abstractNumId w:val="13"/>
  </w:num>
  <w:num w:numId="12" w16cid:durableId="1016692573">
    <w:abstractNumId w:val="2"/>
  </w:num>
  <w:num w:numId="13" w16cid:durableId="1921206666">
    <w:abstractNumId w:val="34"/>
  </w:num>
  <w:num w:numId="14" w16cid:durableId="2084523486">
    <w:abstractNumId w:val="17"/>
  </w:num>
  <w:num w:numId="15" w16cid:durableId="31082532">
    <w:abstractNumId w:val="3"/>
  </w:num>
  <w:num w:numId="16" w16cid:durableId="1188107508">
    <w:abstractNumId w:val="6"/>
  </w:num>
  <w:num w:numId="17" w16cid:durableId="1315257524">
    <w:abstractNumId w:val="44"/>
  </w:num>
  <w:num w:numId="18" w16cid:durableId="41490247">
    <w:abstractNumId w:val="19"/>
  </w:num>
  <w:num w:numId="19" w16cid:durableId="888569042">
    <w:abstractNumId w:val="10"/>
  </w:num>
  <w:num w:numId="20" w16cid:durableId="2140492708">
    <w:abstractNumId w:val="48"/>
  </w:num>
  <w:num w:numId="21" w16cid:durableId="1847480105">
    <w:abstractNumId w:val="12"/>
  </w:num>
  <w:num w:numId="22" w16cid:durableId="1627003182">
    <w:abstractNumId w:val="11"/>
  </w:num>
  <w:num w:numId="23" w16cid:durableId="1679842953">
    <w:abstractNumId w:val="41"/>
  </w:num>
  <w:num w:numId="24" w16cid:durableId="569268742">
    <w:abstractNumId w:val="33"/>
  </w:num>
  <w:num w:numId="25" w16cid:durableId="718743307">
    <w:abstractNumId w:val="43"/>
  </w:num>
  <w:num w:numId="26" w16cid:durableId="1023433465">
    <w:abstractNumId w:val="24"/>
  </w:num>
  <w:num w:numId="27" w16cid:durableId="1806586268">
    <w:abstractNumId w:val="4"/>
  </w:num>
  <w:num w:numId="28" w16cid:durableId="1458185340">
    <w:abstractNumId w:val="27"/>
  </w:num>
  <w:num w:numId="29" w16cid:durableId="1192571206">
    <w:abstractNumId w:val="39"/>
  </w:num>
  <w:num w:numId="30" w16cid:durableId="456533889">
    <w:abstractNumId w:val="36"/>
  </w:num>
  <w:num w:numId="31" w16cid:durableId="130635688">
    <w:abstractNumId w:val="9"/>
  </w:num>
  <w:num w:numId="32" w16cid:durableId="1026637432">
    <w:abstractNumId w:val="32"/>
  </w:num>
  <w:num w:numId="33" w16cid:durableId="456604858">
    <w:abstractNumId w:val="28"/>
  </w:num>
  <w:num w:numId="34" w16cid:durableId="142083905">
    <w:abstractNumId w:val="0"/>
  </w:num>
  <w:num w:numId="35" w16cid:durableId="1469467442">
    <w:abstractNumId w:val="5"/>
  </w:num>
  <w:num w:numId="36" w16cid:durableId="424808112">
    <w:abstractNumId w:val="38"/>
  </w:num>
  <w:num w:numId="37" w16cid:durableId="697663299">
    <w:abstractNumId w:val="25"/>
  </w:num>
  <w:num w:numId="38" w16cid:durableId="958996092">
    <w:abstractNumId w:val="26"/>
  </w:num>
  <w:num w:numId="39" w16cid:durableId="1848014197">
    <w:abstractNumId w:val="22"/>
  </w:num>
  <w:num w:numId="40" w16cid:durableId="846747197">
    <w:abstractNumId w:val="29"/>
  </w:num>
  <w:num w:numId="41" w16cid:durableId="2052731956">
    <w:abstractNumId w:val="8"/>
  </w:num>
  <w:num w:numId="42" w16cid:durableId="760637412">
    <w:abstractNumId w:val="35"/>
  </w:num>
  <w:num w:numId="43" w16cid:durableId="1960912048">
    <w:abstractNumId w:val="30"/>
  </w:num>
  <w:num w:numId="44" w16cid:durableId="1088506897">
    <w:abstractNumId w:val="21"/>
  </w:num>
  <w:num w:numId="45" w16cid:durableId="1085031821">
    <w:abstractNumId w:val="47"/>
  </w:num>
  <w:num w:numId="46" w16cid:durableId="1178734164">
    <w:abstractNumId w:val="40"/>
  </w:num>
  <w:num w:numId="47" w16cid:durableId="1379741866">
    <w:abstractNumId w:val="37"/>
  </w:num>
  <w:num w:numId="48" w16cid:durableId="1817792486">
    <w:abstractNumId w:val="7"/>
  </w:num>
  <w:num w:numId="49" w16cid:durableId="807866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FA"/>
    <w:rsid w:val="00000078"/>
    <w:rsid w:val="00000EA6"/>
    <w:rsid w:val="00001153"/>
    <w:rsid w:val="00013302"/>
    <w:rsid w:val="00013AEB"/>
    <w:rsid w:val="000154AF"/>
    <w:rsid w:val="0001717B"/>
    <w:rsid w:val="000176E3"/>
    <w:rsid w:val="00021A5A"/>
    <w:rsid w:val="00022653"/>
    <w:rsid w:val="000250F7"/>
    <w:rsid w:val="000268DD"/>
    <w:rsid w:val="000340C8"/>
    <w:rsid w:val="0003472A"/>
    <w:rsid w:val="0003617C"/>
    <w:rsid w:val="00044BDB"/>
    <w:rsid w:val="00051F85"/>
    <w:rsid w:val="00053130"/>
    <w:rsid w:val="0005514C"/>
    <w:rsid w:val="00060DCA"/>
    <w:rsid w:val="00062841"/>
    <w:rsid w:val="00064FBB"/>
    <w:rsid w:val="000668D0"/>
    <w:rsid w:val="00072BCC"/>
    <w:rsid w:val="00076091"/>
    <w:rsid w:val="00077C4F"/>
    <w:rsid w:val="00080733"/>
    <w:rsid w:val="000825A9"/>
    <w:rsid w:val="000828E1"/>
    <w:rsid w:val="00083C6D"/>
    <w:rsid w:val="000861D6"/>
    <w:rsid w:val="00090070"/>
    <w:rsid w:val="0009057D"/>
    <w:rsid w:val="00091275"/>
    <w:rsid w:val="00091570"/>
    <w:rsid w:val="000939BD"/>
    <w:rsid w:val="000A0BA2"/>
    <w:rsid w:val="000A617A"/>
    <w:rsid w:val="000A712A"/>
    <w:rsid w:val="000B0A3D"/>
    <w:rsid w:val="000B1052"/>
    <w:rsid w:val="000B6C0E"/>
    <w:rsid w:val="000B6F2A"/>
    <w:rsid w:val="000C782D"/>
    <w:rsid w:val="000D3728"/>
    <w:rsid w:val="000D42FC"/>
    <w:rsid w:val="000E71D7"/>
    <w:rsid w:val="000F0940"/>
    <w:rsid w:val="00100482"/>
    <w:rsid w:val="00103FA7"/>
    <w:rsid w:val="0010449A"/>
    <w:rsid w:val="00104FF1"/>
    <w:rsid w:val="00105775"/>
    <w:rsid w:val="0010722F"/>
    <w:rsid w:val="00116148"/>
    <w:rsid w:val="00120766"/>
    <w:rsid w:val="001220E6"/>
    <w:rsid w:val="0014042E"/>
    <w:rsid w:val="00141F72"/>
    <w:rsid w:val="00142799"/>
    <w:rsid w:val="001447F5"/>
    <w:rsid w:val="001454C2"/>
    <w:rsid w:val="00150608"/>
    <w:rsid w:val="00151EBC"/>
    <w:rsid w:val="0015479B"/>
    <w:rsid w:val="00156F9F"/>
    <w:rsid w:val="001601B6"/>
    <w:rsid w:val="001726D1"/>
    <w:rsid w:val="0017387C"/>
    <w:rsid w:val="0018248F"/>
    <w:rsid w:val="001831A1"/>
    <w:rsid w:val="00183662"/>
    <w:rsid w:val="00184007"/>
    <w:rsid w:val="001849BD"/>
    <w:rsid w:val="00193827"/>
    <w:rsid w:val="00193DBD"/>
    <w:rsid w:val="001978ED"/>
    <w:rsid w:val="00197F46"/>
    <w:rsid w:val="001A19F3"/>
    <w:rsid w:val="001A3677"/>
    <w:rsid w:val="001A4B7D"/>
    <w:rsid w:val="001A5623"/>
    <w:rsid w:val="001A60EA"/>
    <w:rsid w:val="001B1CAA"/>
    <w:rsid w:val="001B308C"/>
    <w:rsid w:val="001B791F"/>
    <w:rsid w:val="001C1A65"/>
    <w:rsid w:val="001C2479"/>
    <w:rsid w:val="001C29FF"/>
    <w:rsid w:val="001C340C"/>
    <w:rsid w:val="001C465B"/>
    <w:rsid w:val="001D2CC8"/>
    <w:rsid w:val="001D3EE9"/>
    <w:rsid w:val="001E0ED0"/>
    <w:rsid w:val="001E204F"/>
    <w:rsid w:val="001E440C"/>
    <w:rsid w:val="001E7B60"/>
    <w:rsid w:val="001F05C8"/>
    <w:rsid w:val="001F26D4"/>
    <w:rsid w:val="001F2BD9"/>
    <w:rsid w:val="001F6825"/>
    <w:rsid w:val="001F68A7"/>
    <w:rsid w:val="002034C8"/>
    <w:rsid w:val="00210A6E"/>
    <w:rsid w:val="002135CA"/>
    <w:rsid w:val="00214BA2"/>
    <w:rsid w:val="002153D1"/>
    <w:rsid w:val="00220F7D"/>
    <w:rsid w:val="00223002"/>
    <w:rsid w:val="002270C7"/>
    <w:rsid w:val="002417B4"/>
    <w:rsid w:val="00246FA5"/>
    <w:rsid w:val="00247ACD"/>
    <w:rsid w:val="00250DF3"/>
    <w:rsid w:val="002576A7"/>
    <w:rsid w:val="00264239"/>
    <w:rsid w:val="00264390"/>
    <w:rsid w:val="0026552F"/>
    <w:rsid w:val="00267B60"/>
    <w:rsid w:val="0027710E"/>
    <w:rsid w:val="002901F7"/>
    <w:rsid w:val="002972E9"/>
    <w:rsid w:val="00297A65"/>
    <w:rsid w:val="002A1669"/>
    <w:rsid w:val="002A5D4F"/>
    <w:rsid w:val="002C4960"/>
    <w:rsid w:val="002C7A59"/>
    <w:rsid w:val="002D0142"/>
    <w:rsid w:val="002D379A"/>
    <w:rsid w:val="002D37D2"/>
    <w:rsid w:val="002E18B2"/>
    <w:rsid w:val="002E284B"/>
    <w:rsid w:val="002E465B"/>
    <w:rsid w:val="002E73CA"/>
    <w:rsid w:val="002E7E45"/>
    <w:rsid w:val="00304104"/>
    <w:rsid w:val="003052F4"/>
    <w:rsid w:val="00305AA7"/>
    <w:rsid w:val="003138FE"/>
    <w:rsid w:val="0031688A"/>
    <w:rsid w:val="003178B4"/>
    <w:rsid w:val="00321C2D"/>
    <w:rsid w:val="0032272A"/>
    <w:rsid w:val="003270DF"/>
    <w:rsid w:val="00330F90"/>
    <w:rsid w:val="003407C2"/>
    <w:rsid w:val="00344436"/>
    <w:rsid w:val="00346847"/>
    <w:rsid w:val="00351EAD"/>
    <w:rsid w:val="003615A4"/>
    <w:rsid w:val="00370DE6"/>
    <w:rsid w:val="00375BC6"/>
    <w:rsid w:val="00375D75"/>
    <w:rsid w:val="00381835"/>
    <w:rsid w:val="003963A8"/>
    <w:rsid w:val="003A4580"/>
    <w:rsid w:val="003A4671"/>
    <w:rsid w:val="003A50E2"/>
    <w:rsid w:val="003A72C6"/>
    <w:rsid w:val="003B28B5"/>
    <w:rsid w:val="003B2B9A"/>
    <w:rsid w:val="003B4CCC"/>
    <w:rsid w:val="003B5F76"/>
    <w:rsid w:val="003C4603"/>
    <w:rsid w:val="003C7836"/>
    <w:rsid w:val="003D0581"/>
    <w:rsid w:val="003D136A"/>
    <w:rsid w:val="003D24F9"/>
    <w:rsid w:val="003D4FC4"/>
    <w:rsid w:val="003D5266"/>
    <w:rsid w:val="003E003F"/>
    <w:rsid w:val="003E16BD"/>
    <w:rsid w:val="003E1940"/>
    <w:rsid w:val="003E67A4"/>
    <w:rsid w:val="003E6A08"/>
    <w:rsid w:val="003F0E79"/>
    <w:rsid w:val="003F4F26"/>
    <w:rsid w:val="004044E6"/>
    <w:rsid w:val="00405823"/>
    <w:rsid w:val="0041201C"/>
    <w:rsid w:val="00413CA8"/>
    <w:rsid w:val="0041730B"/>
    <w:rsid w:val="00426DB2"/>
    <w:rsid w:val="00427B69"/>
    <w:rsid w:val="00446F8F"/>
    <w:rsid w:val="00450B33"/>
    <w:rsid w:val="00451C23"/>
    <w:rsid w:val="00452B4F"/>
    <w:rsid w:val="00454A03"/>
    <w:rsid w:val="004600D3"/>
    <w:rsid w:val="00473971"/>
    <w:rsid w:val="00473CC6"/>
    <w:rsid w:val="004748CA"/>
    <w:rsid w:val="004748D5"/>
    <w:rsid w:val="004772BE"/>
    <w:rsid w:val="004834EC"/>
    <w:rsid w:val="0049257E"/>
    <w:rsid w:val="0049625F"/>
    <w:rsid w:val="004A2E47"/>
    <w:rsid w:val="004A300F"/>
    <w:rsid w:val="004B553B"/>
    <w:rsid w:val="004C5DB5"/>
    <w:rsid w:val="004C63E2"/>
    <w:rsid w:val="004C6EF1"/>
    <w:rsid w:val="004C7022"/>
    <w:rsid w:val="004D63E9"/>
    <w:rsid w:val="004E1EA5"/>
    <w:rsid w:val="004F0A0A"/>
    <w:rsid w:val="004F45C7"/>
    <w:rsid w:val="004F64B8"/>
    <w:rsid w:val="004F6889"/>
    <w:rsid w:val="005000E2"/>
    <w:rsid w:val="00514B9C"/>
    <w:rsid w:val="00520EC9"/>
    <w:rsid w:val="005214E3"/>
    <w:rsid w:val="0052367D"/>
    <w:rsid w:val="00523ABB"/>
    <w:rsid w:val="00523FEE"/>
    <w:rsid w:val="00525C40"/>
    <w:rsid w:val="00531269"/>
    <w:rsid w:val="0053251D"/>
    <w:rsid w:val="005329C8"/>
    <w:rsid w:val="00540B2E"/>
    <w:rsid w:val="00540D18"/>
    <w:rsid w:val="00545DAE"/>
    <w:rsid w:val="00552608"/>
    <w:rsid w:val="005573B6"/>
    <w:rsid w:val="00561405"/>
    <w:rsid w:val="00561CAD"/>
    <w:rsid w:val="005631BB"/>
    <w:rsid w:val="0056479A"/>
    <w:rsid w:val="00566A47"/>
    <w:rsid w:val="005759C1"/>
    <w:rsid w:val="00585FCD"/>
    <w:rsid w:val="00591183"/>
    <w:rsid w:val="005A1088"/>
    <w:rsid w:val="005A3D5D"/>
    <w:rsid w:val="005B0A51"/>
    <w:rsid w:val="005B12BC"/>
    <w:rsid w:val="005B3CDE"/>
    <w:rsid w:val="005B3F82"/>
    <w:rsid w:val="005C48B2"/>
    <w:rsid w:val="005C4A01"/>
    <w:rsid w:val="005D283B"/>
    <w:rsid w:val="005D64EF"/>
    <w:rsid w:val="005D769C"/>
    <w:rsid w:val="005E130C"/>
    <w:rsid w:val="005E41BF"/>
    <w:rsid w:val="005F1586"/>
    <w:rsid w:val="005F56F8"/>
    <w:rsid w:val="00600B39"/>
    <w:rsid w:val="006057E8"/>
    <w:rsid w:val="00607209"/>
    <w:rsid w:val="00613222"/>
    <w:rsid w:val="00614D1A"/>
    <w:rsid w:val="0062320E"/>
    <w:rsid w:val="006303D1"/>
    <w:rsid w:val="00637E9F"/>
    <w:rsid w:val="00640EF7"/>
    <w:rsid w:val="00643934"/>
    <w:rsid w:val="00643E34"/>
    <w:rsid w:val="006441B2"/>
    <w:rsid w:val="006500DA"/>
    <w:rsid w:val="00651CCD"/>
    <w:rsid w:val="006564BB"/>
    <w:rsid w:val="00662C73"/>
    <w:rsid w:val="0067710B"/>
    <w:rsid w:val="00692548"/>
    <w:rsid w:val="00693148"/>
    <w:rsid w:val="00697AE6"/>
    <w:rsid w:val="006A4F0E"/>
    <w:rsid w:val="006A618E"/>
    <w:rsid w:val="006B3680"/>
    <w:rsid w:val="006B3F53"/>
    <w:rsid w:val="006B778B"/>
    <w:rsid w:val="006D70E9"/>
    <w:rsid w:val="006E155E"/>
    <w:rsid w:val="006E5E0E"/>
    <w:rsid w:val="006E6685"/>
    <w:rsid w:val="006F0352"/>
    <w:rsid w:val="006F6968"/>
    <w:rsid w:val="006F7023"/>
    <w:rsid w:val="006F7AAF"/>
    <w:rsid w:val="007004CA"/>
    <w:rsid w:val="0070176B"/>
    <w:rsid w:val="0070612D"/>
    <w:rsid w:val="00706E7F"/>
    <w:rsid w:val="0070735D"/>
    <w:rsid w:val="00707BA6"/>
    <w:rsid w:val="0071056B"/>
    <w:rsid w:val="00711E82"/>
    <w:rsid w:val="007175EF"/>
    <w:rsid w:val="00717C0E"/>
    <w:rsid w:val="0072680C"/>
    <w:rsid w:val="00730018"/>
    <w:rsid w:val="00737171"/>
    <w:rsid w:val="0074131E"/>
    <w:rsid w:val="007420FD"/>
    <w:rsid w:val="00746DC6"/>
    <w:rsid w:val="007475C8"/>
    <w:rsid w:val="00757482"/>
    <w:rsid w:val="00757A45"/>
    <w:rsid w:val="0076151B"/>
    <w:rsid w:val="007642BC"/>
    <w:rsid w:val="007654BE"/>
    <w:rsid w:val="007722B4"/>
    <w:rsid w:val="00777487"/>
    <w:rsid w:val="00784155"/>
    <w:rsid w:val="00787FD2"/>
    <w:rsid w:val="0079032A"/>
    <w:rsid w:val="00791372"/>
    <w:rsid w:val="00794658"/>
    <w:rsid w:val="007951F5"/>
    <w:rsid w:val="0079551A"/>
    <w:rsid w:val="00796A51"/>
    <w:rsid w:val="00796AF6"/>
    <w:rsid w:val="00797AA6"/>
    <w:rsid w:val="00797DE7"/>
    <w:rsid w:val="007A0CF5"/>
    <w:rsid w:val="007A171D"/>
    <w:rsid w:val="007A19E9"/>
    <w:rsid w:val="007A3CA5"/>
    <w:rsid w:val="007A7549"/>
    <w:rsid w:val="007B59D4"/>
    <w:rsid w:val="007C0118"/>
    <w:rsid w:val="007C5272"/>
    <w:rsid w:val="007E0659"/>
    <w:rsid w:val="007E3135"/>
    <w:rsid w:val="007E5D8D"/>
    <w:rsid w:val="007F178E"/>
    <w:rsid w:val="007F3BE0"/>
    <w:rsid w:val="007F5B22"/>
    <w:rsid w:val="008026C7"/>
    <w:rsid w:val="00804B1C"/>
    <w:rsid w:val="0080564B"/>
    <w:rsid w:val="008201EF"/>
    <w:rsid w:val="008247ED"/>
    <w:rsid w:val="0082561B"/>
    <w:rsid w:val="00832266"/>
    <w:rsid w:val="0083688A"/>
    <w:rsid w:val="00853A72"/>
    <w:rsid w:val="008623EF"/>
    <w:rsid w:val="00862FA9"/>
    <w:rsid w:val="008637CC"/>
    <w:rsid w:val="0086442B"/>
    <w:rsid w:val="008724E6"/>
    <w:rsid w:val="0087324E"/>
    <w:rsid w:val="00876A54"/>
    <w:rsid w:val="00877ADC"/>
    <w:rsid w:val="00886D46"/>
    <w:rsid w:val="00887025"/>
    <w:rsid w:val="008966CF"/>
    <w:rsid w:val="00896C6F"/>
    <w:rsid w:val="008A1301"/>
    <w:rsid w:val="008A21AA"/>
    <w:rsid w:val="008A4D7B"/>
    <w:rsid w:val="008B0C0A"/>
    <w:rsid w:val="008C7D4B"/>
    <w:rsid w:val="008C7D4C"/>
    <w:rsid w:val="008D3BE6"/>
    <w:rsid w:val="008E1FB4"/>
    <w:rsid w:val="008E3A22"/>
    <w:rsid w:val="008E4428"/>
    <w:rsid w:val="008E4A45"/>
    <w:rsid w:val="008E5D05"/>
    <w:rsid w:val="008E6755"/>
    <w:rsid w:val="008E6F7C"/>
    <w:rsid w:val="008F0D82"/>
    <w:rsid w:val="008F10CE"/>
    <w:rsid w:val="008F5FDA"/>
    <w:rsid w:val="00903690"/>
    <w:rsid w:val="00906875"/>
    <w:rsid w:val="009102AD"/>
    <w:rsid w:val="00925CDA"/>
    <w:rsid w:val="00927E6E"/>
    <w:rsid w:val="009316E7"/>
    <w:rsid w:val="009358C9"/>
    <w:rsid w:val="009404A5"/>
    <w:rsid w:val="00951A11"/>
    <w:rsid w:val="00952600"/>
    <w:rsid w:val="009529B2"/>
    <w:rsid w:val="00955A7A"/>
    <w:rsid w:val="00960EC0"/>
    <w:rsid w:val="009638D0"/>
    <w:rsid w:val="0096589F"/>
    <w:rsid w:val="0096725F"/>
    <w:rsid w:val="009746B5"/>
    <w:rsid w:val="00981BCF"/>
    <w:rsid w:val="00983747"/>
    <w:rsid w:val="0098715A"/>
    <w:rsid w:val="00991C3B"/>
    <w:rsid w:val="00994051"/>
    <w:rsid w:val="009A2B5B"/>
    <w:rsid w:val="009A3AC7"/>
    <w:rsid w:val="009A4C0B"/>
    <w:rsid w:val="009A6517"/>
    <w:rsid w:val="009B16B8"/>
    <w:rsid w:val="009B3A39"/>
    <w:rsid w:val="009B5AFA"/>
    <w:rsid w:val="009B7C04"/>
    <w:rsid w:val="009C4480"/>
    <w:rsid w:val="009D3827"/>
    <w:rsid w:val="009D5642"/>
    <w:rsid w:val="009E1971"/>
    <w:rsid w:val="009E3587"/>
    <w:rsid w:val="009E5262"/>
    <w:rsid w:val="009F3C7B"/>
    <w:rsid w:val="009F7396"/>
    <w:rsid w:val="00A01DC0"/>
    <w:rsid w:val="00A05840"/>
    <w:rsid w:val="00A147AD"/>
    <w:rsid w:val="00A16AF9"/>
    <w:rsid w:val="00A232E8"/>
    <w:rsid w:val="00A27A9D"/>
    <w:rsid w:val="00A31D8D"/>
    <w:rsid w:val="00A33596"/>
    <w:rsid w:val="00A340BF"/>
    <w:rsid w:val="00A375A4"/>
    <w:rsid w:val="00A424DE"/>
    <w:rsid w:val="00A5393B"/>
    <w:rsid w:val="00A57168"/>
    <w:rsid w:val="00A67152"/>
    <w:rsid w:val="00A70246"/>
    <w:rsid w:val="00A74A32"/>
    <w:rsid w:val="00A75FA8"/>
    <w:rsid w:val="00A76341"/>
    <w:rsid w:val="00A82481"/>
    <w:rsid w:val="00A82FF9"/>
    <w:rsid w:val="00A87EFA"/>
    <w:rsid w:val="00A92B8C"/>
    <w:rsid w:val="00A9480D"/>
    <w:rsid w:val="00A95D5A"/>
    <w:rsid w:val="00A96E7B"/>
    <w:rsid w:val="00A97689"/>
    <w:rsid w:val="00AA0BD5"/>
    <w:rsid w:val="00AB2572"/>
    <w:rsid w:val="00AB31B5"/>
    <w:rsid w:val="00AC60E8"/>
    <w:rsid w:val="00AC7AF7"/>
    <w:rsid w:val="00AD2C2E"/>
    <w:rsid w:val="00AD4FAB"/>
    <w:rsid w:val="00AD557D"/>
    <w:rsid w:val="00AD7B31"/>
    <w:rsid w:val="00AE0A8C"/>
    <w:rsid w:val="00AE31C3"/>
    <w:rsid w:val="00AF11F7"/>
    <w:rsid w:val="00B01896"/>
    <w:rsid w:val="00B05456"/>
    <w:rsid w:val="00B100C0"/>
    <w:rsid w:val="00B12814"/>
    <w:rsid w:val="00B16F0D"/>
    <w:rsid w:val="00B17364"/>
    <w:rsid w:val="00B21E14"/>
    <w:rsid w:val="00B22CF6"/>
    <w:rsid w:val="00B23568"/>
    <w:rsid w:val="00B26676"/>
    <w:rsid w:val="00B32AB3"/>
    <w:rsid w:val="00B57E5C"/>
    <w:rsid w:val="00B622E9"/>
    <w:rsid w:val="00B641FF"/>
    <w:rsid w:val="00B6441F"/>
    <w:rsid w:val="00B644C2"/>
    <w:rsid w:val="00B65DE8"/>
    <w:rsid w:val="00B74BEE"/>
    <w:rsid w:val="00B74CC8"/>
    <w:rsid w:val="00B7623F"/>
    <w:rsid w:val="00B77D1A"/>
    <w:rsid w:val="00B84568"/>
    <w:rsid w:val="00B8505A"/>
    <w:rsid w:val="00B85BE4"/>
    <w:rsid w:val="00B9476A"/>
    <w:rsid w:val="00B9798B"/>
    <w:rsid w:val="00BA515C"/>
    <w:rsid w:val="00BA6FE5"/>
    <w:rsid w:val="00BB0824"/>
    <w:rsid w:val="00BB44D2"/>
    <w:rsid w:val="00BC1F21"/>
    <w:rsid w:val="00BC44A8"/>
    <w:rsid w:val="00BC7038"/>
    <w:rsid w:val="00BD159C"/>
    <w:rsid w:val="00BD437A"/>
    <w:rsid w:val="00BD7C1C"/>
    <w:rsid w:val="00BE3A59"/>
    <w:rsid w:val="00BE50DE"/>
    <w:rsid w:val="00BE5D84"/>
    <w:rsid w:val="00BF5BCC"/>
    <w:rsid w:val="00BF6F73"/>
    <w:rsid w:val="00C100BE"/>
    <w:rsid w:val="00C156C5"/>
    <w:rsid w:val="00C23123"/>
    <w:rsid w:val="00C263C8"/>
    <w:rsid w:val="00C26764"/>
    <w:rsid w:val="00C33D24"/>
    <w:rsid w:val="00C36A8A"/>
    <w:rsid w:val="00C458BD"/>
    <w:rsid w:val="00C462C7"/>
    <w:rsid w:val="00C601F4"/>
    <w:rsid w:val="00C81A91"/>
    <w:rsid w:val="00C85DDA"/>
    <w:rsid w:val="00C86661"/>
    <w:rsid w:val="00C86FCF"/>
    <w:rsid w:val="00C94C9B"/>
    <w:rsid w:val="00CA5B07"/>
    <w:rsid w:val="00CB03A7"/>
    <w:rsid w:val="00CB1E35"/>
    <w:rsid w:val="00CC039E"/>
    <w:rsid w:val="00CC0914"/>
    <w:rsid w:val="00CC73D0"/>
    <w:rsid w:val="00CE00B8"/>
    <w:rsid w:val="00CE20AB"/>
    <w:rsid w:val="00CE3B8F"/>
    <w:rsid w:val="00CE3BF4"/>
    <w:rsid w:val="00CE5E2A"/>
    <w:rsid w:val="00CF4AD9"/>
    <w:rsid w:val="00CF5657"/>
    <w:rsid w:val="00CF5F80"/>
    <w:rsid w:val="00D03422"/>
    <w:rsid w:val="00D03521"/>
    <w:rsid w:val="00D04E5E"/>
    <w:rsid w:val="00D103A7"/>
    <w:rsid w:val="00D1110E"/>
    <w:rsid w:val="00D11873"/>
    <w:rsid w:val="00D13391"/>
    <w:rsid w:val="00D1632D"/>
    <w:rsid w:val="00D21E1D"/>
    <w:rsid w:val="00D25D10"/>
    <w:rsid w:val="00D31188"/>
    <w:rsid w:val="00D31389"/>
    <w:rsid w:val="00D31ABA"/>
    <w:rsid w:val="00D36614"/>
    <w:rsid w:val="00D41B52"/>
    <w:rsid w:val="00D41DE8"/>
    <w:rsid w:val="00D4762B"/>
    <w:rsid w:val="00D47743"/>
    <w:rsid w:val="00D47E43"/>
    <w:rsid w:val="00D510AE"/>
    <w:rsid w:val="00D51918"/>
    <w:rsid w:val="00D51CDE"/>
    <w:rsid w:val="00D524C4"/>
    <w:rsid w:val="00D56CB8"/>
    <w:rsid w:val="00D56E2B"/>
    <w:rsid w:val="00D6151F"/>
    <w:rsid w:val="00D616E8"/>
    <w:rsid w:val="00D637E4"/>
    <w:rsid w:val="00D63E68"/>
    <w:rsid w:val="00D70057"/>
    <w:rsid w:val="00D74EAA"/>
    <w:rsid w:val="00D76DD6"/>
    <w:rsid w:val="00D85C66"/>
    <w:rsid w:val="00D85F45"/>
    <w:rsid w:val="00D879B7"/>
    <w:rsid w:val="00D91E87"/>
    <w:rsid w:val="00D92EC0"/>
    <w:rsid w:val="00D937DF"/>
    <w:rsid w:val="00D95B17"/>
    <w:rsid w:val="00DA221B"/>
    <w:rsid w:val="00DA4718"/>
    <w:rsid w:val="00DB2422"/>
    <w:rsid w:val="00DC044A"/>
    <w:rsid w:val="00DC242B"/>
    <w:rsid w:val="00DC32DB"/>
    <w:rsid w:val="00DD2071"/>
    <w:rsid w:val="00DD26DE"/>
    <w:rsid w:val="00DD3191"/>
    <w:rsid w:val="00DD66B5"/>
    <w:rsid w:val="00DD6AF4"/>
    <w:rsid w:val="00DD7EED"/>
    <w:rsid w:val="00DE0E4E"/>
    <w:rsid w:val="00DE45BD"/>
    <w:rsid w:val="00DE4A04"/>
    <w:rsid w:val="00DE5BEE"/>
    <w:rsid w:val="00DF42CA"/>
    <w:rsid w:val="00E0229B"/>
    <w:rsid w:val="00E03025"/>
    <w:rsid w:val="00E12A1D"/>
    <w:rsid w:val="00E15AE7"/>
    <w:rsid w:val="00E167AD"/>
    <w:rsid w:val="00E16901"/>
    <w:rsid w:val="00E16BB3"/>
    <w:rsid w:val="00E26988"/>
    <w:rsid w:val="00E278A6"/>
    <w:rsid w:val="00E343B1"/>
    <w:rsid w:val="00E375E9"/>
    <w:rsid w:val="00E406E9"/>
    <w:rsid w:val="00E56C36"/>
    <w:rsid w:val="00E57FAF"/>
    <w:rsid w:val="00E60335"/>
    <w:rsid w:val="00E61271"/>
    <w:rsid w:val="00E6776A"/>
    <w:rsid w:val="00E7168D"/>
    <w:rsid w:val="00E75A02"/>
    <w:rsid w:val="00E777B1"/>
    <w:rsid w:val="00E817DB"/>
    <w:rsid w:val="00E859B7"/>
    <w:rsid w:val="00E873B8"/>
    <w:rsid w:val="00E900F2"/>
    <w:rsid w:val="00EA67A3"/>
    <w:rsid w:val="00EB2880"/>
    <w:rsid w:val="00EB3591"/>
    <w:rsid w:val="00EB7600"/>
    <w:rsid w:val="00EB7E20"/>
    <w:rsid w:val="00ED1F19"/>
    <w:rsid w:val="00ED5CE2"/>
    <w:rsid w:val="00ED752A"/>
    <w:rsid w:val="00EE0E3C"/>
    <w:rsid w:val="00EF3890"/>
    <w:rsid w:val="00EF4FD8"/>
    <w:rsid w:val="00EF58FF"/>
    <w:rsid w:val="00EF7356"/>
    <w:rsid w:val="00F015E1"/>
    <w:rsid w:val="00F041A6"/>
    <w:rsid w:val="00F056C5"/>
    <w:rsid w:val="00F1208A"/>
    <w:rsid w:val="00F12F29"/>
    <w:rsid w:val="00F136FF"/>
    <w:rsid w:val="00F139E9"/>
    <w:rsid w:val="00F16822"/>
    <w:rsid w:val="00F17957"/>
    <w:rsid w:val="00F17C9E"/>
    <w:rsid w:val="00F207FC"/>
    <w:rsid w:val="00F32914"/>
    <w:rsid w:val="00F3580F"/>
    <w:rsid w:val="00F35E69"/>
    <w:rsid w:val="00F50325"/>
    <w:rsid w:val="00F512C8"/>
    <w:rsid w:val="00F57EFE"/>
    <w:rsid w:val="00F60333"/>
    <w:rsid w:val="00F62026"/>
    <w:rsid w:val="00F650C7"/>
    <w:rsid w:val="00F6601F"/>
    <w:rsid w:val="00F705AE"/>
    <w:rsid w:val="00F7707B"/>
    <w:rsid w:val="00F82BAE"/>
    <w:rsid w:val="00F83A17"/>
    <w:rsid w:val="00F8688C"/>
    <w:rsid w:val="00F92856"/>
    <w:rsid w:val="00F94861"/>
    <w:rsid w:val="00F9741C"/>
    <w:rsid w:val="00FA03A9"/>
    <w:rsid w:val="00FA22F7"/>
    <w:rsid w:val="00FA43DA"/>
    <w:rsid w:val="00FA50A3"/>
    <w:rsid w:val="00FA57EC"/>
    <w:rsid w:val="00FB1CF0"/>
    <w:rsid w:val="00FB667B"/>
    <w:rsid w:val="00FB71AE"/>
    <w:rsid w:val="00FB71CC"/>
    <w:rsid w:val="00FC00AC"/>
    <w:rsid w:val="00FC1BA6"/>
    <w:rsid w:val="00FC4A38"/>
    <w:rsid w:val="00FC528E"/>
    <w:rsid w:val="00FD40BC"/>
    <w:rsid w:val="00FF1953"/>
    <w:rsid w:val="00FF2B8B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9763"/>
  <w15:chartTrackingRefBased/>
  <w15:docId w15:val="{52C966B9-42B5-4897-9446-6540C35E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3D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00EA6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C782D"/>
    <w:pPr>
      <w:keepNext/>
      <w:keepLines/>
      <w:spacing w:after="100" w:afterAutospacing="1"/>
      <w:ind w:firstLine="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C782D"/>
    <w:pPr>
      <w:keepNext/>
      <w:keepLines/>
      <w:spacing w:before="100" w:beforeAutospacing="1" w:after="100" w:afterAutospacing="1"/>
      <w:outlineLvl w:val="2"/>
    </w:pPr>
    <w:rPr>
      <w:rFonts w:eastAsiaTheme="majorEastAsia" w:cstheme="majorBidi"/>
      <w:b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E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E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E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E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EA6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sid w:val="000C782D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0C782D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6E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6E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6E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6E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6E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6E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6E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6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EF1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6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6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6E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6E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6E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6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6E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C6EF1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849B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table" w:styleId="ad">
    <w:name w:val="Table Grid"/>
    <w:basedOn w:val="a1"/>
    <w:uiPriority w:val="59"/>
    <w:rsid w:val="003E1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7004CA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customStyle="1" w:styleId="c2">
    <w:name w:val="c2"/>
    <w:basedOn w:val="a"/>
    <w:rsid w:val="0061322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13222"/>
  </w:style>
  <w:style w:type="character" w:styleId="af">
    <w:name w:val="Hyperlink"/>
    <w:basedOn w:val="a0"/>
    <w:uiPriority w:val="99"/>
    <w:unhideWhenUsed/>
    <w:rsid w:val="00C85DDA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85DDA"/>
    <w:rPr>
      <w:color w:val="605E5C"/>
      <w:shd w:val="clear" w:color="auto" w:fill="E1DFDD"/>
    </w:rPr>
  </w:style>
  <w:style w:type="character" w:styleId="af1">
    <w:name w:val="Strong"/>
    <w:basedOn w:val="a0"/>
    <w:uiPriority w:val="22"/>
    <w:qFormat/>
    <w:rsid w:val="002A16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5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2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16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9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56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8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04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9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439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4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5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5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8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5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1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1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4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4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76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8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6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51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5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7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3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7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65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1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4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4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0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8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1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8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8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9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9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2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2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0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5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9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1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8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4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1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0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2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45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6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5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7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9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2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3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20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7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8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0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3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6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1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1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9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3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7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64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5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30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6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81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8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7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3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7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9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9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8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6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1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6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2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1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43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9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26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3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9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2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0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1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0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6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6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8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5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6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0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4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5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26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4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0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23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439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8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3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399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8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9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7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64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74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1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6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\Desktop\&#1050;&#1054;&#1052;&#1067;\&#1064;&#1072;&#1073;&#1083;&#1086;&#1085;%20&#1050;&#1054;&#1052;&#109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КОМы.dotx</Template>
  <TotalTime>883</TotalTime>
  <Pages>15</Pages>
  <Words>3646</Words>
  <Characters>20787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Veligura</dc:creator>
  <cp:keywords/>
  <dc:description/>
  <cp:lastModifiedBy>Александр Лофиченко</cp:lastModifiedBy>
  <cp:revision>644</cp:revision>
  <dcterms:created xsi:type="dcterms:W3CDTF">2025-02-02T14:49:00Z</dcterms:created>
  <dcterms:modified xsi:type="dcterms:W3CDTF">2025-03-24T12:35:00Z</dcterms:modified>
</cp:coreProperties>
</file>