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1C4A" w14:textId="33CAE88B" w:rsidR="00DD7EED" w:rsidRPr="00532E19" w:rsidRDefault="00DD7EED" w:rsidP="00000EA6">
      <w:pPr>
        <w:pStyle w:val="1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Комплект оценочных материалов по дисциплине (практике) </w:t>
      </w:r>
      <w:r w:rsidR="00C171FF" w:rsidRPr="00532E19">
        <w:rPr>
          <w:rFonts w:cs="Times New Roman"/>
          <w:szCs w:val="28"/>
        </w:rPr>
        <w:br/>
      </w:r>
      <w:r w:rsidR="00C171FF" w:rsidRPr="00532E19">
        <w:rPr>
          <w:rFonts w:cs="Times New Roman"/>
          <w:szCs w:val="28"/>
          <w:u w:val="single"/>
        </w:rPr>
        <w:t>«Современные технологии обработки статистических данных»</w:t>
      </w:r>
    </w:p>
    <w:p w14:paraId="684A7B94" w14:textId="77777777" w:rsidR="00000EA6" w:rsidRPr="00532E19" w:rsidRDefault="00000EA6" w:rsidP="00053130">
      <w:pPr>
        <w:rPr>
          <w:rFonts w:cs="Times New Roman"/>
          <w:szCs w:val="28"/>
        </w:rPr>
      </w:pPr>
    </w:p>
    <w:p w14:paraId="0C73D507" w14:textId="77777777" w:rsidR="00DD7EED" w:rsidRPr="00532E19" w:rsidRDefault="00DD7EED" w:rsidP="00910231">
      <w:pPr>
        <w:pStyle w:val="2"/>
        <w:spacing w:before="0" w:after="360"/>
        <w:ind w:firstLine="709"/>
        <w:rPr>
          <w:rFonts w:cs="Times New Roman"/>
          <w:b w:val="0"/>
          <w:szCs w:val="28"/>
        </w:rPr>
      </w:pPr>
      <w:r w:rsidRPr="00532E19">
        <w:rPr>
          <w:rFonts w:cs="Times New Roman"/>
          <w:szCs w:val="28"/>
        </w:rPr>
        <w:t xml:space="preserve">Задания закрытого типа </w:t>
      </w:r>
    </w:p>
    <w:p w14:paraId="32D04B2F" w14:textId="2C0D516D" w:rsidR="00DD7EED" w:rsidRPr="00532E19" w:rsidRDefault="00DD7EED" w:rsidP="00910231">
      <w:pPr>
        <w:pStyle w:val="3"/>
        <w:spacing w:before="0" w:after="360"/>
        <w:ind w:firstLine="709"/>
        <w:jc w:val="center"/>
        <w:rPr>
          <w:rFonts w:cs="Times New Roman"/>
          <w:i w:val="0"/>
          <w:iCs/>
        </w:rPr>
      </w:pPr>
      <w:r w:rsidRPr="00532E19">
        <w:rPr>
          <w:rFonts w:cs="Times New Roman"/>
          <w:i w:val="0"/>
          <w:iCs/>
        </w:rPr>
        <w:t>Задания закрытого типа на выбор правильного ответа</w:t>
      </w:r>
    </w:p>
    <w:p w14:paraId="31161369" w14:textId="28B622D0" w:rsidR="00662992" w:rsidRPr="00532E19" w:rsidRDefault="00662992" w:rsidP="00910231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i/>
          <w:iCs/>
          <w:szCs w:val="28"/>
        </w:rPr>
      </w:pPr>
      <w:r w:rsidRPr="00532E19">
        <w:rPr>
          <w:rFonts w:cs="Times New Roman"/>
          <w:i/>
          <w:iCs/>
          <w:szCs w:val="28"/>
        </w:rPr>
        <w:t>Выберите один правильный ответ:</w:t>
      </w:r>
    </w:p>
    <w:p w14:paraId="04DCEB15" w14:textId="57A2E75F" w:rsidR="00662992" w:rsidRPr="00532E19" w:rsidRDefault="006A1C6F" w:rsidP="006A1C6F">
      <w:pPr>
        <w:tabs>
          <w:tab w:val="left" w:pos="1134"/>
        </w:tabs>
        <w:ind w:left="709"/>
        <w:rPr>
          <w:rFonts w:cs="Times New Roman"/>
          <w:szCs w:val="28"/>
        </w:rPr>
      </w:pPr>
      <w:r w:rsidRPr="00532E19">
        <w:rPr>
          <w:rStyle w:val="af"/>
          <w:rFonts w:cs="Times New Roman"/>
          <w:b w:val="0"/>
          <w:bCs w:val="0"/>
          <w:szCs w:val="28"/>
        </w:rPr>
        <w:t>Какой метод используется для оценки значимости различий между двумя выборками в статистическом анализе?</w:t>
      </w:r>
    </w:p>
    <w:p w14:paraId="3CE4CDAF" w14:textId="77777777" w:rsidR="006A1C6F" w:rsidRPr="00532E19" w:rsidRDefault="006A1C6F" w:rsidP="00910231">
      <w:pPr>
        <w:pStyle w:val="a7"/>
        <w:numPr>
          <w:ilvl w:val="0"/>
          <w:numId w:val="2"/>
        </w:numPr>
        <w:tabs>
          <w:tab w:val="left" w:pos="1134"/>
        </w:tabs>
        <w:ind w:left="993" w:firstLine="0"/>
        <w:rPr>
          <w:rFonts w:cs="Times New Roman"/>
          <w:szCs w:val="28"/>
        </w:rPr>
      </w:pPr>
      <w:r w:rsidRPr="00532E19">
        <w:rPr>
          <w:szCs w:val="28"/>
        </w:rPr>
        <w:t>Корреляционный анализ</w:t>
      </w:r>
    </w:p>
    <w:p w14:paraId="3E1CC8F2" w14:textId="77777777" w:rsidR="006A1C6F" w:rsidRPr="00532E19" w:rsidRDefault="006A1C6F" w:rsidP="00910231">
      <w:pPr>
        <w:pStyle w:val="a7"/>
        <w:numPr>
          <w:ilvl w:val="0"/>
          <w:numId w:val="2"/>
        </w:numPr>
        <w:tabs>
          <w:tab w:val="left" w:pos="1134"/>
        </w:tabs>
        <w:ind w:left="993" w:firstLine="0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Дисперсионный анализ</w:t>
      </w:r>
    </w:p>
    <w:p w14:paraId="6600C75B" w14:textId="27DF1F2E" w:rsidR="006A1C6F" w:rsidRPr="00532E19" w:rsidRDefault="006A1C6F" w:rsidP="00910231">
      <w:pPr>
        <w:pStyle w:val="a7"/>
        <w:numPr>
          <w:ilvl w:val="0"/>
          <w:numId w:val="2"/>
        </w:numPr>
        <w:tabs>
          <w:tab w:val="left" w:pos="1134"/>
        </w:tabs>
        <w:ind w:left="993" w:firstLine="0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t-критерий Стьюдента</w:t>
      </w:r>
    </w:p>
    <w:p w14:paraId="35BBE381" w14:textId="28742C64" w:rsidR="006A1C6F" w:rsidRPr="00532E19" w:rsidRDefault="006A1C6F" w:rsidP="00910231">
      <w:pPr>
        <w:pStyle w:val="a7"/>
        <w:numPr>
          <w:ilvl w:val="0"/>
          <w:numId w:val="2"/>
        </w:numPr>
        <w:tabs>
          <w:tab w:val="left" w:pos="1134"/>
        </w:tabs>
        <w:ind w:left="993" w:firstLine="0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Регрессионный анализ</w:t>
      </w:r>
    </w:p>
    <w:p w14:paraId="6ADF75D0" w14:textId="6CE983DE" w:rsidR="003E45FC" w:rsidRPr="00532E19" w:rsidRDefault="003E45FC" w:rsidP="003E45FC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Правильный ответ: </w:t>
      </w:r>
      <w:r w:rsidR="006A1C6F" w:rsidRPr="00532E19">
        <w:rPr>
          <w:rFonts w:cs="Times New Roman"/>
          <w:szCs w:val="28"/>
        </w:rPr>
        <w:t>В</w:t>
      </w:r>
      <w:r w:rsidRPr="00532E19">
        <w:rPr>
          <w:rFonts w:cs="Times New Roman"/>
          <w:szCs w:val="28"/>
        </w:rPr>
        <w:t>.</w:t>
      </w:r>
    </w:p>
    <w:p w14:paraId="18DED503" w14:textId="302DCF75" w:rsidR="003E45FC" w:rsidRPr="00532E19" w:rsidRDefault="003E45FC" w:rsidP="003E45FC">
      <w:pPr>
        <w:pStyle w:val="a7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Компетенции (индикаторы): ПК-</w:t>
      </w:r>
      <w:r w:rsidR="00D52C6E" w:rsidRPr="00532E19">
        <w:rPr>
          <w:rFonts w:cs="Times New Roman"/>
          <w:szCs w:val="28"/>
        </w:rPr>
        <w:t>2</w:t>
      </w:r>
      <w:r w:rsidRPr="00532E19">
        <w:rPr>
          <w:rFonts w:cs="Times New Roman"/>
          <w:szCs w:val="28"/>
        </w:rPr>
        <w:t xml:space="preserve"> (ПК-</w:t>
      </w:r>
      <w:r w:rsidR="00D52C6E" w:rsidRPr="00532E19">
        <w:rPr>
          <w:rFonts w:cs="Times New Roman"/>
          <w:szCs w:val="28"/>
        </w:rPr>
        <w:t>2</w:t>
      </w:r>
      <w:r w:rsidRPr="00532E19">
        <w:rPr>
          <w:rFonts w:cs="Times New Roman"/>
          <w:szCs w:val="28"/>
        </w:rPr>
        <w:t>.</w:t>
      </w:r>
      <w:r w:rsidR="00D52C6E" w:rsidRPr="00532E19">
        <w:rPr>
          <w:rFonts w:cs="Times New Roman"/>
          <w:szCs w:val="28"/>
        </w:rPr>
        <w:t>2</w:t>
      </w:r>
      <w:r w:rsidRPr="00532E19">
        <w:rPr>
          <w:rFonts w:cs="Times New Roman"/>
          <w:szCs w:val="28"/>
        </w:rPr>
        <w:t>)</w:t>
      </w:r>
    </w:p>
    <w:p w14:paraId="27684349" w14:textId="11345DD0" w:rsidR="00662992" w:rsidRPr="00532E19" w:rsidRDefault="00662992" w:rsidP="00A57A0D">
      <w:pPr>
        <w:ind w:firstLine="709"/>
        <w:rPr>
          <w:rFonts w:cs="Times New Roman"/>
          <w:szCs w:val="28"/>
        </w:rPr>
      </w:pPr>
    </w:p>
    <w:p w14:paraId="6C2894D1" w14:textId="77777777" w:rsidR="00910231" w:rsidRPr="00532E19" w:rsidRDefault="00910231" w:rsidP="00910231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i/>
          <w:iCs/>
          <w:szCs w:val="28"/>
        </w:rPr>
      </w:pPr>
      <w:r w:rsidRPr="00532E19">
        <w:rPr>
          <w:rFonts w:cs="Times New Roman"/>
          <w:i/>
          <w:iCs/>
          <w:szCs w:val="28"/>
        </w:rPr>
        <w:t>Выберите один правильный ответ:</w:t>
      </w:r>
    </w:p>
    <w:p w14:paraId="608AAF68" w14:textId="77777777" w:rsidR="00C3043D" w:rsidRPr="00532E19" w:rsidRDefault="00C3043D" w:rsidP="00C3043D">
      <w:pPr>
        <w:tabs>
          <w:tab w:val="left" w:pos="1134"/>
        </w:tabs>
        <w:ind w:left="709"/>
        <w:rPr>
          <w:rStyle w:val="af"/>
          <w:rFonts w:cs="Times New Roman"/>
          <w:b w:val="0"/>
          <w:bCs w:val="0"/>
          <w:szCs w:val="28"/>
        </w:rPr>
      </w:pPr>
      <w:r w:rsidRPr="00532E19">
        <w:rPr>
          <w:rStyle w:val="af"/>
          <w:rFonts w:cs="Times New Roman"/>
          <w:b w:val="0"/>
          <w:bCs w:val="0"/>
          <w:szCs w:val="28"/>
        </w:rPr>
        <w:t>Какая из перечисленных функций используется в Excel для вычисления среднего значения набора данных?</w:t>
      </w:r>
    </w:p>
    <w:p w14:paraId="2E41812F" w14:textId="5E3C69BC" w:rsidR="00A57A0D" w:rsidRPr="00532E19" w:rsidRDefault="00DD7F55" w:rsidP="00910231">
      <w:pPr>
        <w:pStyle w:val="a7"/>
        <w:numPr>
          <w:ilvl w:val="0"/>
          <w:numId w:val="3"/>
        </w:numPr>
        <w:tabs>
          <w:tab w:val="left" w:pos="1134"/>
        </w:tabs>
        <w:ind w:left="0" w:firstLine="993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СУММ</w:t>
      </w:r>
    </w:p>
    <w:p w14:paraId="614DBB6F" w14:textId="6F31EABB" w:rsidR="00A57A0D" w:rsidRPr="00532E19" w:rsidRDefault="00DD7F55" w:rsidP="00910231">
      <w:pPr>
        <w:pStyle w:val="a7"/>
        <w:numPr>
          <w:ilvl w:val="0"/>
          <w:numId w:val="3"/>
        </w:numPr>
        <w:tabs>
          <w:tab w:val="left" w:pos="1134"/>
        </w:tabs>
        <w:ind w:left="0" w:firstLine="993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СРЗНАЧ</w:t>
      </w:r>
    </w:p>
    <w:p w14:paraId="19DDFB51" w14:textId="0C4CD3BF" w:rsidR="00A57A0D" w:rsidRPr="00532E19" w:rsidRDefault="00DD7F55" w:rsidP="00910231">
      <w:pPr>
        <w:pStyle w:val="a7"/>
        <w:numPr>
          <w:ilvl w:val="0"/>
          <w:numId w:val="3"/>
        </w:numPr>
        <w:tabs>
          <w:tab w:val="left" w:pos="1134"/>
        </w:tabs>
        <w:ind w:left="0" w:firstLine="993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МЕДИАНА</w:t>
      </w:r>
    </w:p>
    <w:p w14:paraId="7A63F909" w14:textId="4F4C8C37" w:rsidR="00DD7F55" w:rsidRPr="00532E19" w:rsidRDefault="00DD7F55" w:rsidP="00910231">
      <w:pPr>
        <w:pStyle w:val="a7"/>
        <w:numPr>
          <w:ilvl w:val="0"/>
          <w:numId w:val="3"/>
        </w:numPr>
        <w:tabs>
          <w:tab w:val="left" w:pos="1134"/>
        </w:tabs>
        <w:ind w:left="0" w:firstLine="993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СЧЁТ</w:t>
      </w:r>
    </w:p>
    <w:p w14:paraId="44EB5FE8" w14:textId="77777777" w:rsidR="00A57A0D" w:rsidRPr="00532E19" w:rsidRDefault="00A57A0D" w:rsidP="00A57A0D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Правильный ответ: Б.</w:t>
      </w:r>
    </w:p>
    <w:p w14:paraId="14CB2013" w14:textId="359C836C" w:rsidR="00A57A0D" w:rsidRPr="00532E19" w:rsidRDefault="00A57A0D" w:rsidP="00A57A0D">
      <w:pPr>
        <w:pStyle w:val="a7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DD7F55" w:rsidRPr="00532E19">
        <w:rPr>
          <w:rFonts w:cs="Times New Roman"/>
          <w:szCs w:val="28"/>
        </w:rPr>
        <w:t>ПК-2 (ПК-2.2)</w:t>
      </w:r>
    </w:p>
    <w:p w14:paraId="7CFD483B" w14:textId="73E0BA06" w:rsidR="00A57A0D" w:rsidRPr="00532E19" w:rsidRDefault="00A57A0D" w:rsidP="00A57A0D">
      <w:pPr>
        <w:rPr>
          <w:rFonts w:cs="Times New Roman"/>
          <w:szCs w:val="28"/>
        </w:rPr>
      </w:pPr>
    </w:p>
    <w:p w14:paraId="6AC931B2" w14:textId="77777777" w:rsidR="00910231" w:rsidRPr="00532E19" w:rsidRDefault="00910231" w:rsidP="00910231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i/>
          <w:iCs/>
          <w:szCs w:val="28"/>
        </w:rPr>
      </w:pPr>
      <w:r w:rsidRPr="00532E19">
        <w:rPr>
          <w:rFonts w:cs="Times New Roman"/>
          <w:i/>
          <w:iCs/>
          <w:szCs w:val="28"/>
        </w:rPr>
        <w:t>Выберите один правильный ответ:</w:t>
      </w:r>
    </w:p>
    <w:p w14:paraId="5BF3BED6" w14:textId="247A3D91" w:rsidR="00A57A0D" w:rsidRPr="00532E19" w:rsidRDefault="00336642" w:rsidP="00336642">
      <w:pPr>
        <w:pStyle w:val="a7"/>
        <w:tabs>
          <w:tab w:val="left" w:pos="1276"/>
        </w:tabs>
        <w:ind w:left="709"/>
        <w:rPr>
          <w:rFonts w:cs="Times New Roman"/>
          <w:szCs w:val="28"/>
        </w:rPr>
      </w:pPr>
      <w:r w:rsidRPr="00532E19">
        <w:rPr>
          <w:rStyle w:val="af"/>
          <w:rFonts w:cs="Times New Roman"/>
          <w:b w:val="0"/>
          <w:bCs w:val="0"/>
          <w:szCs w:val="28"/>
        </w:rPr>
        <w:t>Какой из следующих критериев НЕ относится к непараметрическим методам статистического анализа?</w:t>
      </w:r>
    </w:p>
    <w:p w14:paraId="118E9E2B" w14:textId="09C1E74C" w:rsidR="00A57A0D" w:rsidRPr="00532E19" w:rsidRDefault="00336642" w:rsidP="00910231">
      <w:pPr>
        <w:pStyle w:val="a7"/>
        <w:numPr>
          <w:ilvl w:val="0"/>
          <w:numId w:val="4"/>
        </w:numPr>
        <w:tabs>
          <w:tab w:val="left" w:pos="1134"/>
        </w:tabs>
        <w:ind w:left="0" w:firstLine="993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Критерий знаков</w:t>
      </w:r>
    </w:p>
    <w:p w14:paraId="6BD0C096" w14:textId="77777777" w:rsidR="00336642" w:rsidRPr="00532E19" w:rsidRDefault="00336642" w:rsidP="00910231">
      <w:pPr>
        <w:pStyle w:val="a7"/>
        <w:numPr>
          <w:ilvl w:val="0"/>
          <w:numId w:val="4"/>
        </w:numPr>
        <w:tabs>
          <w:tab w:val="left" w:pos="1134"/>
        </w:tabs>
        <w:ind w:left="0" w:firstLine="993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Критерий Вилкоксона</w:t>
      </w:r>
    </w:p>
    <w:p w14:paraId="007A29CE" w14:textId="1B8CE141" w:rsidR="00336642" w:rsidRPr="00532E19" w:rsidRDefault="00336642" w:rsidP="00910231">
      <w:pPr>
        <w:pStyle w:val="a7"/>
        <w:numPr>
          <w:ilvl w:val="0"/>
          <w:numId w:val="4"/>
        </w:numPr>
        <w:tabs>
          <w:tab w:val="left" w:pos="1134"/>
        </w:tabs>
        <w:ind w:left="0" w:firstLine="993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Критерий Колмогорова-Смирнова</w:t>
      </w:r>
    </w:p>
    <w:p w14:paraId="06AA2ACC" w14:textId="627671F9" w:rsidR="00336642" w:rsidRPr="00532E19" w:rsidRDefault="00336642" w:rsidP="00910231">
      <w:pPr>
        <w:pStyle w:val="a7"/>
        <w:numPr>
          <w:ilvl w:val="0"/>
          <w:numId w:val="4"/>
        </w:numPr>
        <w:tabs>
          <w:tab w:val="left" w:pos="1134"/>
        </w:tabs>
        <w:ind w:left="0" w:firstLine="993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t-критерий Стьюдента</w:t>
      </w:r>
    </w:p>
    <w:p w14:paraId="5D5DE0AB" w14:textId="1E9F7F0E" w:rsidR="00A57A0D" w:rsidRPr="00532E19" w:rsidRDefault="00A57A0D" w:rsidP="00A57A0D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Правильный ответ: </w:t>
      </w:r>
      <w:r w:rsidR="00336642" w:rsidRPr="00532E19">
        <w:rPr>
          <w:rFonts w:cs="Times New Roman"/>
          <w:szCs w:val="28"/>
        </w:rPr>
        <w:t>Г</w:t>
      </w:r>
      <w:r w:rsidRPr="00532E19">
        <w:rPr>
          <w:rFonts w:cs="Times New Roman"/>
          <w:szCs w:val="28"/>
        </w:rPr>
        <w:t>.</w:t>
      </w:r>
    </w:p>
    <w:p w14:paraId="7580E07A" w14:textId="32559E27" w:rsidR="00A57A0D" w:rsidRPr="00532E19" w:rsidRDefault="00A57A0D" w:rsidP="00A57A0D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336642" w:rsidRPr="00532E19">
        <w:rPr>
          <w:rFonts w:cs="Times New Roman"/>
          <w:szCs w:val="28"/>
        </w:rPr>
        <w:t>ПК-2 (ПК-2.2)</w:t>
      </w:r>
    </w:p>
    <w:p w14:paraId="0543F7CF" w14:textId="46BFBCD0" w:rsidR="00A57A0D" w:rsidRPr="00532E19" w:rsidRDefault="00A57A0D" w:rsidP="00A57A0D">
      <w:pPr>
        <w:pStyle w:val="a7"/>
        <w:tabs>
          <w:tab w:val="left" w:pos="1134"/>
        </w:tabs>
        <w:ind w:left="709"/>
        <w:rPr>
          <w:rFonts w:cs="Times New Roman"/>
          <w:szCs w:val="28"/>
        </w:rPr>
      </w:pPr>
    </w:p>
    <w:p w14:paraId="63AFB140" w14:textId="77777777" w:rsidR="00910231" w:rsidRPr="00532E19" w:rsidRDefault="00910231" w:rsidP="00910231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i/>
          <w:iCs/>
          <w:szCs w:val="28"/>
        </w:rPr>
      </w:pPr>
      <w:r w:rsidRPr="00532E19">
        <w:rPr>
          <w:rFonts w:cs="Times New Roman"/>
          <w:i/>
          <w:iCs/>
          <w:szCs w:val="28"/>
        </w:rPr>
        <w:t>Выберите один правильный ответ:</w:t>
      </w:r>
    </w:p>
    <w:p w14:paraId="0460E6DB" w14:textId="7B5091B7" w:rsidR="00A57A0D" w:rsidRPr="00532E19" w:rsidRDefault="00336642" w:rsidP="00336642">
      <w:pPr>
        <w:pStyle w:val="a7"/>
        <w:tabs>
          <w:tab w:val="left" w:pos="1276"/>
        </w:tabs>
        <w:ind w:left="709"/>
        <w:rPr>
          <w:rFonts w:cs="Times New Roman"/>
          <w:szCs w:val="28"/>
        </w:rPr>
      </w:pPr>
      <w:r w:rsidRPr="00532E19">
        <w:rPr>
          <w:szCs w:val="28"/>
        </w:rPr>
        <w:t>Какой тип диаграммы лучше всего подходит для отображения долевого соотношения категорий в данных?</w:t>
      </w:r>
    </w:p>
    <w:p w14:paraId="688AB658" w14:textId="2C823585" w:rsidR="00336642" w:rsidRPr="00532E19" w:rsidRDefault="00336642" w:rsidP="009E2921">
      <w:pPr>
        <w:pStyle w:val="a7"/>
        <w:numPr>
          <w:ilvl w:val="0"/>
          <w:numId w:val="5"/>
        </w:numPr>
        <w:tabs>
          <w:tab w:val="left" w:pos="1134"/>
        </w:tabs>
        <w:ind w:left="0" w:firstLine="993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Гистограмма</w:t>
      </w:r>
    </w:p>
    <w:p w14:paraId="1A4C0A35" w14:textId="52DEBFE8" w:rsidR="00336642" w:rsidRPr="00532E19" w:rsidRDefault="00336642" w:rsidP="009E2921">
      <w:pPr>
        <w:pStyle w:val="a7"/>
        <w:numPr>
          <w:ilvl w:val="0"/>
          <w:numId w:val="5"/>
        </w:numPr>
        <w:tabs>
          <w:tab w:val="left" w:pos="1134"/>
        </w:tabs>
        <w:ind w:left="0" w:firstLine="993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Круговая диаграмма</w:t>
      </w:r>
    </w:p>
    <w:p w14:paraId="467502C5" w14:textId="2B21DE42" w:rsidR="00336642" w:rsidRPr="00532E19" w:rsidRDefault="00336642" w:rsidP="009E2921">
      <w:pPr>
        <w:pStyle w:val="a7"/>
        <w:numPr>
          <w:ilvl w:val="0"/>
          <w:numId w:val="5"/>
        </w:numPr>
        <w:tabs>
          <w:tab w:val="left" w:pos="1134"/>
        </w:tabs>
        <w:ind w:left="0" w:firstLine="993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Линейный график</w:t>
      </w:r>
    </w:p>
    <w:p w14:paraId="4D585BCC" w14:textId="05B92B59" w:rsidR="00336642" w:rsidRPr="00532E19" w:rsidRDefault="00336642" w:rsidP="009E2921">
      <w:pPr>
        <w:pStyle w:val="a7"/>
        <w:numPr>
          <w:ilvl w:val="0"/>
          <w:numId w:val="5"/>
        </w:numPr>
        <w:tabs>
          <w:tab w:val="left" w:pos="1134"/>
        </w:tabs>
        <w:ind w:left="0" w:firstLine="993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lastRenderedPageBreak/>
        <w:t>Коробчатая диаграмма</w:t>
      </w:r>
    </w:p>
    <w:p w14:paraId="4CB6745B" w14:textId="1A3851F1" w:rsidR="00AF67E1" w:rsidRPr="00532E19" w:rsidRDefault="00AF67E1" w:rsidP="00AF67E1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Правильный ответ: </w:t>
      </w:r>
      <w:r w:rsidR="00336642" w:rsidRPr="00532E19">
        <w:rPr>
          <w:rFonts w:cs="Times New Roman"/>
          <w:szCs w:val="28"/>
        </w:rPr>
        <w:t>Б</w:t>
      </w:r>
      <w:r w:rsidRPr="00532E19">
        <w:rPr>
          <w:rFonts w:cs="Times New Roman"/>
          <w:szCs w:val="28"/>
        </w:rPr>
        <w:t>.</w:t>
      </w:r>
    </w:p>
    <w:p w14:paraId="0E9A9AD5" w14:textId="0011EFFD" w:rsidR="00AF67E1" w:rsidRDefault="00AF67E1" w:rsidP="00AF67E1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336642" w:rsidRPr="00532E19">
        <w:rPr>
          <w:rFonts w:cs="Times New Roman"/>
          <w:szCs w:val="28"/>
        </w:rPr>
        <w:t>ПК-2 (ПК-2.2)</w:t>
      </w:r>
    </w:p>
    <w:p w14:paraId="4B3078A1" w14:textId="77777777" w:rsidR="0001764C" w:rsidRPr="00532E19" w:rsidRDefault="0001764C" w:rsidP="00AF67E1">
      <w:pPr>
        <w:ind w:firstLine="709"/>
        <w:rPr>
          <w:rFonts w:cs="Times New Roman"/>
          <w:szCs w:val="28"/>
        </w:rPr>
      </w:pPr>
    </w:p>
    <w:p w14:paraId="6176627C" w14:textId="77777777" w:rsidR="009E2921" w:rsidRPr="00532E19" w:rsidRDefault="009E2921" w:rsidP="009E2921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i/>
          <w:iCs/>
          <w:szCs w:val="28"/>
        </w:rPr>
      </w:pPr>
      <w:r w:rsidRPr="00532E19">
        <w:rPr>
          <w:rFonts w:cs="Times New Roman"/>
          <w:i/>
          <w:iCs/>
          <w:szCs w:val="28"/>
        </w:rPr>
        <w:t>Выберите один правильный ответ:</w:t>
      </w:r>
    </w:p>
    <w:p w14:paraId="75C7092B" w14:textId="77777777" w:rsidR="00336642" w:rsidRPr="00532E19" w:rsidRDefault="00336642" w:rsidP="00336642">
      <w:pPr>
        <w:pStyle w:val="a7"/>
        <w:tabs>
          <w:tab w:val="left" w:pos="1560"/>
        </w:tabs>
        <w:ind w:left="709"/>
        <w:rPr>
          <w:rStyle w:val="af"/>
          <w:rFonts w:cs="Times New Roman"/>
          <w:b w:val="0"/>
          <w:bCs w:val="0"/>
          <w:szCs w:val="28"/>
        </w:rPr>
      </w:pPr>
      <w:r w:rsidRPr="00532E19">
        <w:rPr>
          <w:rStyle w:val="af"/>
          <w:rFonts w:cs="Times New Roman"/>
          <w:b w:val="0"/>
          <w:bCs w:val="0"/>
          <w:szCs w:val="28"/>
        </w:rPr>
        <w:t>Какой из следующих показателей используется для измерения разброса данных вокруг среднего значения?</w:t>
      </w:r>
    </w:p>
    <w:p w14:paraId="3360B2B4" w14:textId="77777777" w:rsidR="00336642" w:rsidRPr="00532E19" w:rsidRDefault="00336642" w:rsidP="009E2921">
      <w:pPr>
        <w:pStyle w:val="a7"/>
        <w:numPr>
          <w:ilvl w:val="0"/>
          <w:numId w:val="6"/>
        </w:numPr>
        <w:tabs>
          <w:tab w:val="left" w:pos="1134"/>
        </w:tabs>
        <w:ind w:left="0" w:firstLine="993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Медиана</w:t>
      </w:r>
    </w:p>
    <w:p w14:paraId="7AFED7F6" w14:textId="77777777" w:rsidR="00336642" w:rsidRPr="00532E19" w:rsidRDefault="00336642" w:rsidP="009E2921">
      <w:pPr>
        <w:pStyle w:val="a7"/>
        <w:numPr>
          <w:ilvl w:val="0"/>
          <w:numId w:val="6"/>
        </w:numPr>
        <w:tabs>
          <w:tab w:val="left" w:pos="1134"/>
        </w:tabs>
        <w:ind w:left="0" w:firstLine="993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Мода</w:t>
      </w:r>
    </w:p>
    <w:p w14:paraId="4976A0ED" w14:textId="77777777" w:rsidR="00336642" w:rsidRPr="00532E19" w:rsidRDefault="00336642" w:rsidP="009E2921">
      <w:pPr>
        <w:pStyle w:val="a7"/>
        <w:numPr>
          <w:ilvl w:val="0"/>
          <w:numId w:val="6"/>
        </w:numPr>
        <w:tabs>
          <w:tab w:val="left" w:pos="1134"/>
        </w:tabs>
        <w:ind w:left="0" w:firstLine="993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Стандартное отклонение</w:t>
      </w:r>
    </w:p>
    <w:p w14:paraId="58D08C72" w14:textId="77777777" w:rsidR="00336642" w:rsidRPr="00532E19" w:rsidRDefault="00336642" w:rsidP="00336642">
      <w:pPr>
        <w:pStyle w:val="a7"/>
        <w:numPr>
          <w:ilvl w:val="0"/>
          <w:numId w:val="6"/>
        </w:numPr>
        <w:ind w:left="1418" w:hanging="425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Среднее арифметическое</w:t>
      </w:r>
    </w:p>
    <w:p w14:paraId="6B6AB93E" w14:textId="01A34FE1" w:rsidR="00AF67E1" w:rsidRPr="00532E19" w:rsidRDefault="00AF67E1" w:rsidP="00AF67E1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Правильный ответ: </w:t>
      </w:r>
      <w:r w:rsidR="00336642" w:rsidRPr="00532E19">
        <w:rPr>
          <w:rFonts w:cs="Times New Roman"/>
          <w:szCs w:val="28"/>
        </w:rPr>
        <w:t>В</w:t>
      </w:r>
      <w:r w:rsidRPr="00532E19">
        <w:rPr>
          <w:rFonts w:cs="Times New Roman"/>
          <w:szCs w:val="28"/>
        </w:rPr>
        <w:t>.</w:t>
      </w:r>
    </w:p>
    <w:p w14:paraId="721F699B" w14:textId="32C1E284" w:rsidR="00AF67E1" w:rsidRPr="00532E19" w:rsidRDefault="00AF67E1" w:rsidP="00336642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336642" w:rsidRPr="00532E19">
        <w:rPr>
          <w:rFonts w:cs="Times New Roman"/>
          <w:szCs w:val="28"/>
        </w:rPr>
        <w:t>ПК-2 (ПК-2.2)</w:t>
      </w:r>
    </w:p>
    <w:p w14:paraId="531BC29C" w14:textId="77777777" w:rsidR="00336642" w:rsidRPr="00532E19" w:rsidRDefault="00336642" w:rsidP="00336642">
      <w:pPr>
        <w:ind w:firstLine="709"/>
        <w:rPr>
          <w:rStyle w:val="af"/>
          <w:rFonts w:cs="Times New Roman"/>
          <w:szCs w:val="28"/>
        </w:rPr>
      </w:pPr>
    </w:p>
    <w:p w14:paraId="61BD664F" w14:textId="77777777" w:rsidR="009E2921" w:rsidRPr="00532E19" w:rsidRDefault="009E2921" w:rsidP="009E2921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i/>
          <w:iCs/>
          <w:szCs w:val="28"/>
        </w:rPr>
      </w:pPr>
      <w:r w:rsidRPr="00532E19">
        <w:rPr>
          <w:rFonts w:cs="Times New Roman"/>
          <w:i/>
          <w:iCs/>
          <w:szCs w:val="28"/>
        </w:rPr>
        <w:t>Выберите один правильный ответ:</w:t>
      </w:r>
    </w:p>
    <w:p w14:paraId="607F469B" w14:textId="2A0357D6" w:rsidR="00AF67E1" w:rsidRPr="00532E19" w:rsidRDefault="00336642" w:rsidP="009E2921">
      <w:pPr>
        <w:pStyle w:val="a7"/>
        <w:tabs>
          <w:tab w:val="left" w:pos="1134"/>
        </w:tabs>
        <w:ind w:left="709"/>
        <w:rPr>
          <w:rStyle w:val="af"/>
          <w:rFonts w:cs="Times New Roman"/>
          <w:b w:val="0"/>
          <w:bCs w:val="0"/>
          <w:szCs w:val="28"/>
        </w:rPr>
      </w:pPr>
      <w:r w:rsidRPr="00532E19">
        <w:rPr>
          <w:rStyle w:val="af"/>
          <w:rFonts w:cs="Times New Roman"/>
          <w:b w:val="0"/>
          <w:bCs w:val="0"/>
          <w:szCs w:val="28"/>
        </w:rPr>
        <w:t>Как называется процесс проверки гипотезы о том, что средние значения двух групп не различаются?</w:t>
      </w:r>
    </w:p>
    <w:p w14:paraId="11125649" w14:textId="14864DBD" w:rsidR="00AF67E1" w:rsidRPr="00532E19" w:rsidRDefault="00336642" w:rsidP="009E2921">
      <w:pPr>
        <w:pStyle w:val="a7"/>
        <w:numPr>
          <w:ilvl w:val="0"/>
          <w:numId w:val="8"/>
        </w:numPr>
        <w:tabs>
          <w:tab w:val="left" w:pos="1134"/>
        </w:tabs>
        <w:ind w:left="993" w:firstLine="0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Корреляционный анализ</w:t>
      </w:r>
    </w:p>
    <w:p w14:paraId="1493C61E" w14:textId="6EDF17C0" w:rsidR="00AF67E1" w:rsidRPr="00532E19" w:rsidRDefault="00336642" w:rsidP="009E2921">
      <w:pPr>
        <w:pStyle w:val="a7"/>
        <w:numPr>
          <w:ilvl w:val="0"/>
          <w:numId w:val="8"/>
        </w:numPr>
        <w:tabs>
          <w:tab w:val="left" w:pos="1134"/>
        </w:tabs>
        <w:ind w:left="993" w:firstLine="0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Дисперсионный анализ</w:t>
      </w:r>
      <w:r w:rsidR="00AF67E1" w:rsidRPr="00532E19">
        <w:rPr>
          <w:rFonts w:cs="Times New Roman"/>
          <w:szCs w:val="28"/>
        </w:rPr>
        <w:t xml:space="preserve"> </w:t>
      </w:r>
    </w:p>
    <w:p w14:paraId="29B61CD7" w14:textId="5A8D137B" w:rsidR="00AF67E1" w:rsidRPr="00532E19" w:rsidRDefault="00336642" w:rsidP="009E2921">
      <w:pPr>
        <w:pStyle w:val="a7"/>
        <w:numPr>
          <w:ilvl w:val="0"/>
          <w:numId w:val="8"/>
        </w:numPr>
        <w:tabs>
          <w:tab w:val="left" w:pos="1134"/>
        </w:tabs>
        <w:ind w:left="993" w:firstLine="0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Тестирование статистических гипотез </w:t>
      </w:r>
    </w:p>
    <w:p w14:paraId="495A08D4" w14:textId="662A3D31" w:rsidR="00AF67E1" w:rsidRPr="00532E19" w:rsidRDefault="00336642" w:rsidP="009E2921">
      <w:pPr>
        <w:pStyle w:val="a7"/>
        <w:numPr>
          <w:ilvl w:val="0"/>
          <w:numId w:val="8"/>
        </w:numPr>
        <w:tabs>
          <w:tab w:val="left" w:pos="1134"/>
        </w:tabs>
        <w:ind w:left="993" w:firstLine="0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Кластерный анализ </w:t>
      </w:r>
    </w:p>
    <w:p w14:paraId="1EF3A7EA" w14:textId="5EB120AC" w:rsidR="00AF67E1" w:rsidRPr="00532E19" w:rsidRDefault="00AF67E1" w:rsidP="00AF67E1">
      <w:pPr>
        <w:pStyle w:val="a7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Правильный ответ: </w:t>
      </w:r>
      <w:r w:rsidR="00336642" w:rsidRPr="00532E19">
        <w:rPr>
          <w:rFonts w:cs="Times New Roman"/>
          <w:szCs w:val="28"/>
        </w:rPr>
        <w:t>В</w:t>
      </w:r>
      <w:r w:rsidRPr="00532E19">
        <w:rPr>
          <w:rFonts w:cs="Times New Roman"/>
          <w:szCs w:val="28"/>
        </w:rPr>
        <w:t>.</w:t>
      </w:r>
    </w:p>
    <w:p w14:paraId="047D7675" w14:textId="38C9467C" w:rsidR="00AF67E1" w:rsidRPr="00532E19" w:rsidRDefault="00AF67E1" w:rsidP="00AF67E1">
      <w:pPr>
        <w:pStyle w:val="a7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336642" w:rsidRPr="00532E19">
        <w:rPr>
          <w:rFonts w:cs="Times New Roman"/>
          <w:szCs w:val="28"/>
        </w:rPr>
        <w:t>ПК-2 (ПК-2.2)</w:t>
      </w:r>
    </w:p>
    <w:p w14:paraId="7695148D" w14:textId="77777777" w:rsidR="00AF67E1" w:rsidRPr="00532E19" w:rsidRDefault="00AF67E1" w:rsidP="00AF67E1">
      <w:pPr>
        <w:pStyle w:val="a7"/>
        <w:tabs>
          <w:tab w:val="left" w:pos="1134"/>
        </w:tabs>
        <w:ind w:left="709"/>
        <w:rPr>
          <w:rFonts w:cs="Times New Roman"/>
          <w:szCs w:val="28"/>
        </w:rPr>
      </w:pPr>
    </w:p>
    <w:p w14:paraId="053A500F" w14:textId="590A04A9" w:rsidR="00DD7EED" w:rsidRPr="00532E19" w:rsidRDefault="00DD7EED" w:rsidP="007F5E6D">
      <w:pPr>
        <w:pStyle w:val="3"/>
        <w:spacing w:before="0" w:after="360"/>
        <w:ind w:firstLine="709"/>
        <w:jc w:val="center"/>
        <w:rPr>
          <w:rFonts w:cs="Times New Roman"/>
          <w:i w:val="0"/>
          <w:iCs/>
        </w:rPr>
      </w:pPr>
      <w:r w:rsidRPr="00532E19">
        <w:rPr>
          <w:rFonts w:cs="Times New Roman"/>
          <w:i w:val="0"/>
          <w:iCs/>
        </w:rPr>
        <w:t>Задания закрытого типа на установление соответствия</w:t>
      </w:r>
    </w:p>
    <w:p w14:paraId="1B49D86A" w14:textId="435AC180" w:rsidR="003837D0" w:rsidRPr="00532E19" w:rsidRDefault="003837D0" w:rsidP="00F65A8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rPr>
          <w:rFonts w:cs="Times New Roman"/>
          <w:i/>
          <w:iCs/>
          <w:szCs w:val="28"/>
        </w:rPr>
      </w:pPr>
      <w:r w:rsidRPr="00532E19">
        <w:rPr>
          <w:rFonts w:cs="Times New Roman"/>
          <w:i/>
          <w:iCs/>
          <w:szCs w:val="28"/>
        </w:rPr>
        <w:t xml:space="preserve">Установите соответствие </w:t>
      </w:r>
      <w:r w:rsidR="00336642" w:rsidRPr="00532E19">
        <w:rPr>
          <w:rFonts w:cs="Times New Roman"/>
          <w:i/>
          <w:iCs/>
          <w:szCs w:val="28"/>
        </w:rPr>
        <w:t>между статистическими методами и их назначением</w:t>
      </w:r>
      <w:r w:rsidRPr="00532E19">
        <w:rPr>
          <w:rFonts w:cs="Times New Roman"/>
          <w:i/>
          <w:iCs/>
          <w:szCs w:val="28"/>
        </w:rPr>
        <w:t>:</w:t>
      </w:r>
    </w:p>
    <w:tbl>
      <w:tblPr>
        <w:tblStyle w:val="a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2"/>
        <w:gridCol w:w="2977"/>
      </w:tblGrid>
      <w:tr w:rsidR="005A4523" w:rsidRPr="00532E19" w14:paraId="28C198BA" w14:textId="77777777" w:rsidTr="005A4523">
        <w:tc>
          <w:tcPr>
            <w:tcW w:w="6242" w:type="dxa"/>
          </w:tcPr>
          <w:p w14:paraId="165D3461" w14:textId="4EF8CD35" w:rsidR="005A4523" w:rsidRPr="00532E19" w:rsidRDefault="005A4523" w:rsidP="003837D0">
            <w:pPr>
              <w:pStyle w:val="a7"/>
              <w:ind w:left="0"/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1) Оценка влияния независимых переменных на зависимую</w:t>
            </w:r>
          </w:p>
        </w:tc>
        <w:tc>
          <w:tcPr>
            <w:tcW w:w="2977" w:type="dxa"/>
          </w:tcPr>
          <w:p w14:paraId="14627D10" w14:textId="473D511A" w:rsidR="005A4523" w:rsidRPr="00532E19" w:rsidRDefault="005A4523" w:rsidP="003837D0">
            <w:pPr>
              <w:pStyle w:val="a7"/>
              <w:ind w:left="0"/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A) Корреляционно-регрессионный анализ</w:t>
            </w:r>
          </w:p>
        </w:tc>
      </w:tr>
      <w:tr w:rsidR="005A4523" w:rsidRPr="00532E19" w14:paraId="29CE6328" w14:textId="77777777" w:rsidTr="005A4523">
        <w:tc>
          <w:tcPr>
            <w:tcW w:w="6242" w:type="dxa"/>
          </w:tcPr>
          <w:p w14:paraId="2BD9E362" w14:textId="3A3FCE73" w:rsidR="005A4523" w:rsidRPr="00532E19" w:rsidRDefault="005A4523" w:rsidP="003837D0">
            <w:pPr>
              <w:pStyle w:val="a7"/>
              <w:ind w:left="0"/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2) Выявление групп объектов на основе их сходства</w:t>
            </w:r>
          </w:p>
        </w:tc>
        <w:tc>
          <w:tcPr>
            <w:tcW w:w="2977" w:type="dxa"/>
          </w:tcPr>
          <w:p w14:paraId="260CEAAB" w14:textId="10AF303A" w:rsidR="005A4523" w:rsidRPr="00532E19" w:rsidRDefault="005A4523" w:rsidP="003837D0">
            <w:pPr>
              <w:pStyle w:val="a7"/>
              <w:ind w:left="0"/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Б) Дисперсионный анализ</w:t>
            </w:r>
          </w:p>
        </w:tc>
      </w:tr>
      <w:tr w:rsidR="005A4523" w:rsidRPr="00532E19" w14:paraId="630B09B5" w14:textId="77777777" w:rsidTr="005A4523">
        <w:tc>
          <w:tcPr>
            <w:tcW w:w="6242" w:type="dxa"/>
          </w:tcPr>
          <w:p w14:paraId="30B1B126" w14:textId="6544C410" w:rsidR="005A4523" w:rsidRPr="00532E19" w:rsidRDefault="005A4523" w:rsidP="003837D0">
            <w:pPr>
              <w:pStyle w:val="a7"/>
              <w:ind w:left="0"/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3) Оценка значимости различий между группами</w:t>
            </w:r>
          </w:p>
        </w:tc>
        <w:tc>
          <w:tcPr>
            <w:tcW w:w="2977" w:type="dxa"/>
          </w:tcPr>
          <w:p w14:paraId="6DBEC866" w14:textId="60F4F6EC" w:rsidR="005A4523" w:rsidRPr="00532E19" w:rsidRDefault="005A4523" w:rsidP="003837D0">
            <w:pPr>
              <w:pStyle w:val="a7"/>
              <w:ind w:left="0"/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В) Факторный анализ</w:t>
            </w:r>
          </w:p>
        </w:tc>
      </w:tr>
      <w:tr w:rsidR="005A4523" w:rsidRPr="00532E19" w14:paraId="5F03B5DB" w14:textId="77777777" w:rsidTr="005A4523">
        <w:tc>
          <w:tcPr>
            <w:tcW w:w="6242" w:type="dxa"/>
          </w:tcPr>
          <w:p w14:paraId="2995BC0F" w14:textId="15CE3FA7" w:rsidR="005A4523" w:rsidRPr="00532E19" w:rsidRDefault="005A4523" w:rsidP="003837D0">
            <w:pPr>
              <w:pStyle w:val="a7"/>
              <w:ind w:left="0"/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4) Выделение скрытых факторов, влияющих на переменные</w:t>
            </w:r>
          </w:p>
        </w:tc>
        <w:tc>
          <w:tcPr>
            <w:tcW w:w="2977" w:type="dxa"/>
          </w:tcPr>
          <w:p w14:paraId="39803D78" w14:textId="2BE5CA7C" w:rsidR="005A4523" w:rsidRPr="00532E19" w:rsidRDefault="005A4523" w:rsidP="003837D0">
            <w:pPr>
              <w:pStyle w:val="a7"/>
              <w:ind w:left="0"/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Г) Кластерный анализ</w:t>
            </w:r>
          </w:p>
        </w:tc>
      </w:tr>
    </w:tbl>
    <w:p w14:paraId="61C8E692" w14:textId="501DDDAE" w:rsidR="006D63EA" w:rsidRPr="00532E19" w:rsidRDefault="006D63EA" w:rsidP="006D63EA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Правильный ответ: </w:t>
      </w:r>
      <w:r w:rsidR="005A4523">
        <w:rPr>
          <w:rFonts w:cs="Times New Roman"/>
          <w:szCs w:val="28"/>
        </w:rPr>
        <w:t xml:space="preserve">1 </w:t>
      </w:r>
      <w:r w:rsidRPr="00532E19">
        <w:rPr>
          <w:rFonts w:cs="Times New Roman"/>
          <w:szCs w:val="28"/>
        </w:rPr>
        <w:t xml:space="preserve">– </w:t>
      </w:r>
      <w:r w:rsidR="005A4523">
        <w:rPr>
          <w:rFonts w:cs="Times New Roman"/>
          <w:szCs w:val="28"/>
        </w:rPr>
        <w:t>А</w:t>
      </w:r>
      <w:r w:rsidRPr="00532E19">
        <w:rPr>
          <w:rFonts w:cs="Times New Roman"/>
          <w:szCs w:val="28"/>
        </w:rPr>
        <w:t xml:space="preserve">, </w:t>
      </w:r>
      <w:r w:rsidR="005A4523">
        <w:rPr>
          <w:rFonts w:cs="Times New Roman"/>
          <w:szCs w:val="28"/>
        </w:rPr>
        <w:t>2</w:t>
      </w:r>
      <w:r w:rsidRPr="00532E19">
        <w:rPr>
          <w:rFonts w:cs="Times New Roman"/>
          <w:szCs w:val="28"/>
        </w:rPr>
        <w:t xml:space="preserve"> – </w:t>
      </w:r>
      <w:r w:rsidR="005A4523">
        <w:rPr>
          <w:rFonts w:cs="Times New Roman"/>
          <w:szCs w:val="28"/>
        </w:rPr>
        <w:t>Г</w:t>
      </w:r>
      <w:r w:rsidRPr="00532E19">
        <w:rPr>
          <w:rFonts w:cs="Times New Roman"/>
          <w:szCs w:val="28"/>
        </w:rPr>
        <w:t xml:space="preserve">, </w:t>
      </w:r>
      <w:r w:rsidR="005A4523">
        <w:rPr>
          <w:rFonts w:cs="Times New Roman"/>
          <w:szCs w:val="28"/>
        </w:rPr>
        <w:t>3</w:t>
      </w:r>
      <w:r w:rsidRPr="00532E19">
        <w:rPr>
          <w:rFonts w:cs="Times New Roman"/>
          <w:szCs w:val="28"/>
        </w:rPr>
        <w:t xml:space="preserve"> – </w:t>
      </w:r>
      <w:r w:rsidR="005A4523">
        <w:rPr>
          <w:rFonts w:cs="Times New Roman"/>
          <w:szCs w:val="28"/>
        </w:rPr>
        <w:t>Б</w:t>
      </w:r>
      <w:r w:rsidRPr="00532E19">
        <w:rPr>
          <w:rFonts w:cs="Times New Roman"/>
          <w:szCs w:val="28"/>
        </w:rPr>
        <w:t xml:space="preserve">, </w:t>
      </w:r>
      <w:r w:rsidR="005A4523">
        <w:rPr>
          <w:rFonts w:cs="Times New Roman"/>
          <w:szCs w:val="28"/>
        </w:rPr>
        <w:t>4</w:t>
      </w:r>
      <w:r w:rsidR="00336642" w:rsidRPr="00532E19">
        <w:rPr>
          <w:rFonts w:cs="Times New Roman"/>
          <w:szCs w:val="28"/>
        </w:rPr>
        <w:t xml:space="preserve"> </w:t>
      </w:r>
      <w:r w:rsidRPr="00532E19">
        <w:rPr>
          <w:rFonts w:cs="Times New Roman"/>
          <w:szCs w:val="28"/>
        </w:rPr>
        <w:t xml:space="preserve">– </w:t>
      </w:r>
      <w:r w:rsidR="005A4523">
        <w:rPr>
          <w:rFonts w:cs="Times New Roman"/>
          <w:szCs w:val="28"/>
        </w:rPr>
        <w:t>В</w:t>
      </w:r>
      <w:r w:rsidRPr="00532E19">
        <w:rPr>
          <w:rFonts w:cs="Times New Roman"/>
          <w:szCs w:val="28"/>
        </w:rPr>
        <w:t>.</w:t>
      </w:r>
    </w:p>
    <w:p w14:paraId="7FC17B9C" w14:textId="69DCFEB5" w:rsidR="003837D0" w:rsidRPr="00532E19" w:rsidRDefault="006D63EA" w:rsidP="00336642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336642" w:rsidRPr="00532E19">
        <w:rPr>
          <w:rFonts w:cs="Times New Roman"/>
          <w:szCs w:val="28"/>
        </w:rPr>
        <w:t>ПК-2 (ПК-2.2)</w:t>
      </w:r>
    </w:p>
    <w:p w14:paraId="5E245DA3" w14:textId="77777777" w:rsidR="00336642" w:rsidRPr="00532E19" w:rsidRDefault="00336642" w:rsidP="00336642">
      <w:pPr>
        <w:ind w:firstLine="709"/>
        <w:rPr>
          <w:rFonts w:cs="Times New Roman"/>
          <w:szCs w:val="28"/>
        </w:rPr>
      </w:pPr>
    </w:p>
    <w:p w14:paraId="28F3C756" w14:textId="2FB61501" w:rsidR="003837D0" w:rsidRPr="00532E19" w:rsidRDefault="008C65E4" w:rsidP="00F65A8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rPr>
          <w:rFonts w:cs="Times New Roman"/>
          <w:i/>
          <w:iCs/>
          <w:szCs w:val="28"/>
        </w:rPr>
      </w:pPr>
      <w:r w:rsidRPr="00532E19">
        <w:rPr>
          <w:rFonts w:cs="Times New Roman"/>
          <w:i/>
          <w:iCs/>
          <w:szCs w:val="28"/>
        </w:rPr>
        <w:t xml:space="preserve">Установите соответствие между </w:t>
      </w:r>
      <w:r w:rsidR="00336642" w:rsidRPr="00532E19">
        <w:rPr>
          <w:rFonts w:cs="Times New Roman"/>
          <w:i/>
          <w:iCs/>
          <w:szCs w:val="28"/>
        </w:rPr>
        <w:t>программными средствами и их возможностями</w:t>
      </w:r>
      <w:r w:rsidRPr="00532E19">
        <w:rPr>
          <w:rFonts w:cs="Times New Roman"/>
          <w:i/>
          <w:iCs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835"/>
      </w:tblGrid>
      <w:tr w:rsidR="005A4523" w:rsidRPr="00532E19" w14:paraId="4C0C881E" w14:textId="77777777" w:rsidTr="005A4523">
        <w:tc>
          <w:tcPr>
            <w:tcW w:w="6379" w:type="dxa"/>
          </w:tcPr>
          <w:p w14:paraId="3C103E26" w14:textId="2859BE6D" w:rsidR="005A4523" w:rsidRPr="00532E19" w:rsidRDefault="005A4523" w:rsidP="008C65E4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1) Визуализация данных, проведение регрессионного и дисперсионного анализа</w:t>
            </w:r>
          </w:p>
        </w:tc>
        <w:tc>
          <w:tcPr>
            <w:tcW w:w="2835" w:type="dxa"/>
          </w:tcPr>
          <w:p w14:paraId="026CD2E1" w14:textId="503FD662" w:rsidR="005A4523" w:rsidRPr="00532E19" w:rsidRDefault="005A4523" w:rsidP="008C65E4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A) OpenOffice CALC</w:t>
            </w:r>
          </w:p>
        </w:tc>
      </w:tr>
      <w:tr w:rsidR="005A4523" w:rsidRPr="00532E19" w14:paraId="019BE464" w14:textId="77777777" w:rsidTr="005A4523">
        <w:tc>
          <w:tcPr>
            <w:tcW w:w="6379" w:type="dxa"/>
          </w:tcPr>
          <w:p w14:paraId="1B8EC728" w14:textId="35B29935" w:rsidR="005A4523" w:rsidRPr="00532E19" w:rsidRDefault="005A4523" w:rsidP="008C65E4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2) Работа с временными рядами и авторегрессионными моделями</w:t>
            </w:r>
          </w:p>
        </w:tc>
        <w:tc>
          <w:tcPr>
            <w:tcW w:w="2835" w:type="dxa"/>
          </w:tcPr>
          <w:p w14:paraId="17CED3D9" w14:textId="562D1BC2" w:rsidR="005A4523" w:rsidRPr="00532E19" w:rsidRDefault="005A4523" w:rsidP="008C65E4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Б) R</w:t>
            </w:r>
          </w:p>
        </w:tc>
      </w:tr>
      <w:tr w:rsidR="005A4523" w:rsidRPr="00532E19" w14:paraId="58A1E095" w14:textId="77777777" w:rsidTr="005A4523">
        <w:tc>
          <w:tcPr>
            <w:tcW w:w="6379" w:type="dxa"/>
          </w:tcPr>
          <w:p w14:paraId="3F14C732" w14:textId="5CEFE28E" w:rsidR="005A4523" w:rsidRPr="00532E19" w:rsidRDefault="005A4523" w:rsidP="008C65E4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lastRenderedPageBreak/>
              <w:t>3) Проведение многомерного анализа данных и статистических тестов</w:t>
            </w:r>
          </w:p>
        </w:tc>
        <w:tc>
          <w:tcPr>
            <w:tcW w:w="2835" w:type="dxa"/>
          </w:tcPr>
          <w:p w14:paraId="54958AFF" w14:textId="4F7B0FAA" w:rsidR="005A4523" w:rsidRPr="00532E19" w:rsidRDefault="005A4523" w:rsidP="008C65E4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В) EViews</w:t>
            </w:r>
          </w:p>
        </w:tc>
      </w:tr>
      <w:tr w:rsidR="005A4523" w:rsidRPr="00532E19" w14:paraId="7B8B48C1" w14:textId="77777777" w:rsidTr="005A4523">
        <w:tc>
          <w:tcPr>
            <w:tcW w:w="6379" w:type="dxa"/>
          </w:tcPr>
          <w:p w14:paraId="4F1DBF21" w14:textId="6AB6D4A7" w:rsidR="005A4523" w:rsidRPr="00532E19" w:rsidRDefault="005A4523" w:rsidP="008C65E4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4) Табличные вычисления, анализ выборок и статистических гипотез</w:t>
            </w:r>
          </w:p>
        </w:tc>
        <w:tc>
          <w:tcPr>
            <w:tcW w:w="2835" w:type="dxa"/>
          </w:tcPr>
          <w:p w14:paraId="55319E4D" w14:textId="1B2AAC39" w:rsidR="005A4523" w:rsidRPr="00532E19" w:rsidRDefault="005A4523" w:rsidP="008C65E4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Г) SPSS</w:t>
            </w:r>
          </w:p>
        </w:tc>
      </w:tr>
    </w:tbl>
    <w:p w14:paraId="198D9C77" w14:textId="6B32BD27" w:rsidR="006216D8" w:rsidRPr="00532E19" w:rsidRDefault="006216D8" w:rsidP="006216D8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Правильный ответ: </w:t>
      </w:r>
      <w:r w:rsidR="00E252DA">
        <w:rPr>
          <w:rFonts w:cs="Times New Roman"/>
          <w:szCs w:val="28"/>
        </w:rPr>
        <w:t>1</w:t>
      </w:r>
      <w:r w:rsidRPr="00532E19">
        <w:rPr>
          <w:rFonts w:cs="Times New Roman"/>
          <w:szCs w:val="28"/>
        </w:rPr>
        <w:t xml:space="preserve"> – </w:t>
      </w:r>
      <w:r w:rsidR="00E252DA">
        <w:rPr>
          <w:rFonts w:cs="Times New Roman"/>
          <w:szCs w:val="28"/>
        </w:rPr>
        <w:t>Г</w:t>
      </w:r>
      <w:r w:rsidRPr="00532E19">
        <w:rPr>
          <w:rFonts w:cs="Times New Roman"/>
          <w:szCs w:val="28"/>
        </w:rPr>
        <w:t xml:space="preserve">, </w:t>
      </w:r>
      <w:r w:rsidR="00E252DA">
        <w:rPr>
          <w:rFonts w:cs="Times New Roman"/>
          <w:szCs w:val="28"/>
        </w:rPr>
        <w:t>2</w:t>
      </w:r>
      <w:r w:rsidRPr="00532E19">
        <w:rPr>
          <w:rFonts w:cs="Times New Roman"/>
          <w:szCs w:val="28"/>
        </w:rPr>
        <w:t xml:space="preserve"> – </w:t>
      </w:r>
      <w:r w:rsidR="00E252DA">
        <w:rPr>
          <w:rFonts w:cs="Times New Roman"/>
          <w:szCs w:val="28"/>
        </w:rPr>
        <w:t>В</w:t>
      </w:r>
      <w:r w:rsidRPr="00532E19">
        <w:rPr>
          <w:rFonts w:cs="Times New Roman"/>
          <w:szCs w:val="28"/>
        </w:rPr>
        <w:t xml:space="preserve">, </w:t>
      </w:r>
      <w:r w:rsidR="00E252DA">
        <w:rPr>
          <w:rFonts w:cs="Times New Roman"/>
          <w:szCs w:val="28"/>
        </w:rPr>
        <w:t>3</w:t>
      </w:r>
      <w:r w:rsidRPr="00532E19">
        <w:rPr>
          <w:rFonts w:cs="Times New Roman"/>
          <w:szCs w:val="28"/>
        </w:rPr>
        <w:t xml:space="preserve"> – </w:t>
      </w:r>
      <w:r w:rsidR="00E252DA">
        <w:rPr>
          <w:rFonts w:cs="Times New Roman"/>
          <w:szCs w:val="28"/>
        </w:rPr>
        <w:t>Б</w:t>
      </w:r>
      <w:r w:rsidRPr="00532E19">
        <w:rPr>
          <w:rFonts w:cs="Times New Roman"/>
          <w:szCs w:val="28"/>
        </w:rPr>
        <w:t xml:space="preserve">, </w:t>
      </w:r>
      <w:r w:rsidR="00E252DA">
        <w:rPr>
          <w:rFonts w:cs="Times New Roman"/>
          <w:szCs w:val="28"/>
        </w:rPr>
        <w:t>4</w:t>
      </w:r>
      <w:r w:rsidRPr="00532E19">
        <w:rPr>
          <w:rFonts w:cs="Times New Roman"/>
          <w:szCs w:val="28"/>
        </w:rPr>
        <w:t xml:space="preserve"> – </w:t>
      </w:r>
      <w:r w:rsidR="00E252DA">
        <w:rPr>
          <w:rFonts w:cs="Times New Roman"/>
          <w:szCs w:val="28"/>
        </w:rPr>
        <w:t>А</w:t>
      </w:r>
      <w:r w:rsidRPr="00532E19">
        <w:rPr>
          <w:rFonts w:cs="Times New Roman"/>
          <w:szCs w:val="28"/>
        </w:rPr>
        <w:t>.</w:t>
      </w:r>
    </w:p>
    <w:p w14:paraId="68B84F27" w14:textId="6CFD6366" w:rsidR="006216D8" w:rsidRPr="00532E19" w:rsidRDefault="006216D8" w:rsidP="006216D8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F01138" w:rsidRPr="00532E19">
        <w:rPr>
          <w:rFonts w:cs="Times New Roman"/>
          <w:szCs w:val="28"/>
        </w:rPr>
        <w:t>ПК-2 (ПК-2.2)</w:t>
      </w:r>
    </w:p>
    <w:p w14:paraId="00AB33B7" w14:textId="2AC4ACFF" w:rsidR="008C65E4" w:rsidRPr="00532E19" w:rsidRDefault="008C65E4" w:rsidP="008C65E4">
      <w:pPr>
        <w:tabs>
          <w:tab w:val="left" w:pos="1134"/>
        </w:tabs>
        <w:ind w:firstLine="709"/>
        <w:rPr>
          <w:rFonts w:cs="Times New Roman"/>
          <w:szCs w:val="28"/>
        </w:rPr>
      </w:pPr>
    </w:p>
    <w:p w14:paraId="562D7FA9" w14:textId="2A2A2583" w:rsidR="008C65E4" w:rsidRPr="00532E19" w:rsidRDefault="00E9718C" w:rsidP="00F65A8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rPr>
          <w:rFonts w:cs="Times New Roman"/>
          <w:i/>
          <w:iCs/>
          <w:szCs w:val="28"/>
        </w:rPr>
      </w:pPr>
      <w:r w:rsidRPr="00532E19">
        <w:rPr>
          <w:rFonts w:cs="Times New Roman"/>
          <w:i/>
          <w:iCs/>
          <w:szCs w:val="28"/>
        </w:rPr>
        <w:t xml:space="preserve">Установите соответствие между </w:t>
      </w:r>
      <w:r w:rsidR="00F01138" w:rsidRPr="00532E19">
        <w:rPr>
          <w:rFonts w:cs="Times New Roman"/>
          <w:i/>
          <w:iCs/>
          <w:szCs w:val="28"/>
        </w:rPr>
        <w:t>показателями описательной статистики и их назначением</w:t>
      </w:r>
      <w:r w:rsidRPr="00532E19">
        <w:rPr>
          <w:rFonts w:cs="Times New Roman"/>
          <w:i/>
          <w:iCs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685"/>
      </w:tblGrid>
      <w:tr w:rsidR="00E252DA" w:rsidRPr="00532E19" w14:paraId="42172B1D" w14:textId="77777777" w:rsidTr="00E252DA">
        <w:tc>
          <w:tcPr>
            <w:tcW w:w="5529" w:type="dxa"/>
          </w:tcPr>
          <w:p w14:paraId="6D448127" w14:textId="573C0B59" w:rsidR="00E252DA" w:rsidRPr="00532E19" w:rsidRDefault="00E252DA" w:rsidP="008C65E4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1) Измерение центральной тенденции</w:t>
            </w:r>
          </w:p>
        </w:tc>
        <w:tc>
          <w:tcPr>
            <w:tcW w:w="3685" w:type="dxa"/>
          </w:tcPr>
          <w:p w14:paraId="452AC772" w14:textId="7B43A601" w:rsidR="00E252DA" w:rsidRPr="00532E19" w:rsidRDefault="00E252DA" w:rsidP="008C65E4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A) Среднее арифметическое</w:t>
            </w:r>
          </w:p>
        </w:tc>
      </w:tr>
      <w:tr w:rsidR="00E252DA" w:rsidRPr="00532E19" w14:paraId="2CA614B9" w14:textId="77777777" w:rsidTr="00E252DA">
        <w:tc>
          <w:tcPr>
            <w:tcW w:w="5529" w:type="dxa"/>
          </w:tcPr>
          <w:p w14:paraId="560A7D4C" w14:textId="25992B2F" w:rsidR="00E252DA" w:rsidRPr="00532E19" w:rsidRDefault="00E252DA" w:rsidP="008C65E4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2) Измерение разброса значений</w:t>
            </w:r>
          </w:p>
        </w:tc>
        <w:tc>
          <w:tcPr>
            <w:tcW w:w="3685" w:type="dxa"/>
          </w:tcPr>
          <w:p w14:paraId="0DDDD739" w14:textId="781B9AB1" w:rsidR="00E252DA" w:rsidRPr="00532E19" w:rsidRDefault="00E252DA" w:rsidP="008C65E4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Б) Дисперсия</w:t>
            </w:r>
          </w:p>
        </w:tc>
      </w:tr>
      <w:tr w:rsidR="00E252DA" w:rsidRPr="00532E19" w14:paraId="57E1ADA8" w14:textId="77777777" w:rsidTr="00E252DA">
        <w:tc>
          <w:tcPr>
            <w:tcW w:w="5529" w:type="dxa"/>
          </w:tcPr>
          <w:p w14:paraId="1DE0C009" w14:textId="11724AB4" w:rsidR="00E252DA" w:rsidRPr="00532E19" w:rsidRDefault="00E252DA" w:rsidP="008C65E4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3) Измерение степени отклонения распределения от симметрии</w:t>
            </w:r>
          </w:p>
        </w:tc>
        <w:tc>
          <w:tcPr>
            <w:tcW w:w="3685" w:type="dxa"/>
          </w:tcPr>
          <w:p w14:paraId="7A75C24A" w14:textId="6B75B655" w:rsidR="00E252DA" w:rsidRPr="00532E19" w:rsidRDefault="00E252DA" w:rsidP="008C65E4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В) Коэффициент асимметрии</w:t>
            </w:r>
          </w:p>
        </w:tc>
      </w:tr>
      <w:tr w:rsidR="00E252DA" w:rsidRPr="00532E19" w14:paraId="292EC63C" w14:textId="77777777" w:rsidTr="00E252DA">
        <w:tc>
          <w:tcPr>
            <w:tcW w:w="5529" w:type="dxa"/>
          </w:tcPr>
          <w:p w14:paraId="29847E93" w14:textId="3A0F75F0" w:rsidR="00E252DA" w:rsidRPr="00532E19" w:rsidRDefault="00E252DA" w:rsidP="008C65E4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4) Значение, которое делит выборку пополам</w:t>
            </w:r>
          </w:p>
        </w:tc>
        <w:tc>
          <w:tcPr>
            <w:tcW w:w="3685" w:type="dxa"/>
          </w:tcPr>
          <w:p w14:paraId="07CFE68B" w14:textId="5233D523" w:rsidR="00E252DA" w:rsidRPr="00532E19" w:rsidRDefault="00E252DA" w:rsidP="008C65E4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Г) Медиана</w:t>
            </w:r>
          </w:p>
        </w:tc>
      </w:tr>
    </w:tbl>
    <w:p w14:paraId="482742E5" w14:textId="0117CBB6" w:rsidR="00E9718C" w:rsidRPr="00532E19" w:rsidRDefault="00E9718C" w:rsidP="00E9718C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Правильный ответ: </w:t>
      </w:r>
      <w:r w:rsidR="00E252DA">
        <w:rPr>
          <w:rFonts w:cs="Times New Roman"/>
          <w:szCs w:val="28"/>
        </w:rPr>
        <w:t>1</w:t>
      </w:r>
      <w:r w:rsidRPr="00532E19">
        <w:rPr>
          <w:rFonts w:cs="Times New Roman"/>
          <w:szCs w:val="28"/>
        </w:rPr>
        <w:t xml:space="preserve"> – </w:t>
      </w:r>
      <w:r w:rsidR="00E252DA">
        <w:rPr>
          <w:rFonts w:cs="Times New Roman"/>
          <w:szCs w:val="28"/>
        </w:rPr>
        <w:t>А</w:t>
      </w:r>
      <w:r w:rsidRPr="00532E19">
        <w:rPr>
          <w:rFonts w:cs="Times New Roman"/>
          <w:szCs w:val="28"/>
        </w:rPr>
        <w:t xml:space="preserve">, </w:t>
      </w:r>
      <w:r w:rsidR="00E252DA">
        <w:rPr>
          <w:rFonts w:cs="Times New Roman"/>
          <w:szCs w:val="28"/>
        </w:rPr>
        <w:t>2</w:t>
      </w:r>
      <w:r w:rsidRPr="00532E19">
        <w:rPr>
          <w:rFonts w:cs="Times New Roman"/>
          <w:szCs w:val="28"/>
        </w:rPr>
        <w:t xml:space="preserve"> – </w:t>
      </w:r>
      <w:r w:rsidR="00E252DA">
        <w:rPr>
          <w:rFonts w:cs="Times New Roman"/>
          <w:szCs w:val="28"/>
        </w:rPr>
        <w:t>Б</w:t>
      </w:r>
      <w:r w:rsidRPr="00532E19">
        <w:rPr>
          <w:rFonts w:cs="Times New Roman"/>
          <w:szCs w:val="28"/>
        </w:rPr>
        <w:t xml:space="preserve">, </w:t>
      </w:r>
      <w:r w:rsidR="00E252DA">
        <w:rPr>
          <w:rFonts w:cs="Times New Roman"/>
          <w:szCs w:val="28"/>
        </w:rPr>
        <w:t>3</w:t>
      </w:r>
      <w:r w:rsidRPr="00532E19">
        <w:rPr>
          <w:rFonts w:cs="Times New Roman"/>
          <w:szCs w:val="28"/>
        </w:rPr>
        <w:t xml:space="preserve"> – </w:t>
      </w:r>
      <w:r w:rsidR="00E252DA">
        <w:rPr>
          <w:rFonts w:cs="Times New Roman"/>
          <w:szCs w:val="28"/>
        </w:rPr>
        <w:t>В</w:t>
      </w:r>
      <w:r w:rsidRPr="00532E19">
        <w:rPr>
          <w:rFonts w:cs="Times New Roman"/>
          <w:szCs w:val="28"/>
        </w:rPr>
        <w:t xml:space="preserve">, </w:t>
      </w:r>
      <w:r w:rsidR="00E252DA">
        <w:rPr>
          <w:rFonts w:cs="Times New Roman"/>
          <w:szCs w:val="28"/>
        </w:rPr>
        <w:t>4</w:t>
      </w:r>
      <w:r w:rsidRPr="00532E19">
        <w:rPr>
          <w:rFonts w:cs="Times New Roman"/>
          <w:szCs w:val="28"/>
        </w:rPr>
        <w:t xml:space="preserve"> – </w:t>
      </w:r>
      <w:r w:rsidR="00E252DA">
        <w:rPr>
          <w:rFonts w:cs="Times New Roman"/>
          <w:szCs w:val="28"/>
        </w:rPr>
        <w:t>Г</w:t>
      </w:r>
      <w:r w:rsidRPr="00532E19">
        <w:rPr>
          <w:rFonts w:cs="Times New Roman"/>
          <w:szCs w:val="28"/>
        </w:rPr>
        <w:t>.</w:t>
      </w:r>
    </w:p>
    <w:p w14:paraId="253E18E5" w14:textId="061D703D" w:rsidR="00E9718C" w:rsidRPr="00532E19" w:rsidRDefault="00E9718C" w:rsidP="00E9718C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F01138" w:rsidRPr="00532E19">
        <w:rPr>
          <w:rFonts w:cs="Times New Roman"/>
          <w:szCs w:val="28"/>
        </w:rPr>
        <w:t>ПК-2 (ПК-2.2)</w:t>
      </w:r>
    </w:p>
    <w:p w14:paraId="284B2F5C" w14:textId="1903A9A2" w:rsidR="008C65E4" w:rsidRPr="00532E19" w:rsidRDefault="008C65E4" w:rsidP="008C65E4">
      <w:pPr>
        <w:tabs>
          <w:tab w:val="left" w:pos="1134"/>
        </w:tabs>
        <w:rPr>
          <w:rFonts w:cs="Times New Roman"/>
          <w:szCs w:val="28"/>
        </w:rPr>
      </w:pPr>
    </w:p>
    <w:p w14:paraId="7D3D7A9B" w14:textId="2E433933" w:rsidR="00E9718C" w:rsidRPr="00532E19" w:rsidRDefault="00E9718C" w:rsidP="00F65A8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rPr>
          <w:rFonts w:cs="Times New Roman"/>
          <w:i/>
          <w:iCs/>
          <w:szCs w:val="28"/>
        </w:rPr>
      </w:pPr>
      <w:r w:rsidRPr="00532E19">
        <w:rPr>
          <w:rFonts w:cs="Times New Roman"/>
          <w:i/>
          <w:iCs/>
          <w:szCs w:val="28"/>
        </w:rPr>
        <w:t xml:space="preserve">Установите соответствие между </w:t>
      </w:r>
      <w:r w:rsidR="00F01138" w:rsidRPr="00532E19">
        <w:rPr>
          <w:rFonts w:cs="Times New Roman"/>
          <w:i/>
          <w:iCs/>
          <w:szCs w:val="28"/>
        </w:rPr>
        <w:t>видами анализа и их применением</w:t>
      </w:r>
      <w:r w:rsidRPr="00532E19">
        <w:rPr>
          <w:rFonts w:cs="Times New Roman"/>
          <w:i/>
          <w:iCs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C55006" w:rsidRPr="00532E19" w14:paraId="6145B2F8" w14:textId="77777777" w:rsidTr="00C55006">
        <w:tc>
          <w:tcPr>
            <w:tcW w:w="5812" w:type="dxa"/>
          </w:tcPr>
          <w:p w14:paraId="566DB8BD" w14:textId="637BF69E" w:rsidR="00C55006" w:rsidRPr="00532E19" w:rsidRDefault="00C55006" w:rsidP="00E9718C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1) Определение статистической значимости различий между группами</w:t>
            </w:r>
          </w:p>
        </w:tc>
        <w:tc>
          <w:tcPr>
            <w:tcW w:w="3402" w:type="dxa"/>
          </w:tcPr>
          <w:p w14:paraId="734FCD75" w14:textId="3015FBE8" w:rsidR="00C55006" w:rsidRPr="00532E19" w:rsidRDefault="00C55006" w:rsidP="00E9718C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A) Описательная статистика</w:t>
            </w:r>
          </w:p>
        </w:tc>
      </w:tr>
      <w:tr w:rsidR="00C55006" w:rsidRPr="00532E19" w14:paraId="5DEE989D" w14:textId="77777777" w:rsidTr="00C55006">
        <w:tc>
          <w:tcPr>
            <w:tcW w:w="5812" w:type="dxa"/>
          </w:tcPr>
          <w:p w14:paraId="3CCAFAF4" w14:textId="5817B963" w:rsidR="00C55006" w:rsidRPr="00532E19" w:rsidRDefault="00C55006" w:rsidP="00E9718C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2) Разделение объектов на группы по сходству признаков</w:t>
            </w:r>
          </w:p>
        </w:tc>
        <w:tc>
          <w:tcPr>
            <w:tcW w:w="3402" w:type="dxa"/>
          </w:tcPr>
          <w:p w14:paraId="49EFBFB1" w14:textId="4A55131C" w:rsidR="00C55006" w:rsidRPr="00532E19" w:rsidRDefault="00C55006" w:rsidP="00E9718C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Б) Проверка статистических гипотез</w:t>
            </w:r>
          </w:p>
        </w:tc>
      </w:tr>
      <w:tr w:rsidR="00C55006" w:rsidRPr="00532E19" w14:paraId="42197018" w14:textId="77777777" w:rsidTr="00C55006">
        <w:tc>
          <w:tcPr>
            <w:tcW w:w="5812" w:type="dxa"/>
          </w:tcPr>
          <w:p w14:paraId="6DFB69A3" w14:textId="75DB08E0" w:rsidR="00C55006" w:rsidRPr="00532E19" w:rsidRDefault="00C55006" w:rsidP="00E9718C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3) Анализ распределения данных, вычисление средних и стандартных отклонений</w:t>
            </w:r>
          </w:p>
        </w:tc>
        <w:tc>
          <w:tcPr>
            <w:tcW w:w="3402" w:type="dxa"/>
          </w:tcPr>
          <w:p w14:paraId="25619953" w14:textId="520A3E0D" w:rsidR="00C55006" w:rsidRPr="00532E19" w:rsidRDefault="00C55006" w:rsidP="00E9718C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В) Кластерный анализ</w:t>
            </w:r>
          </w:p>
        </w:tc>
      </w:tr>
      <w:tr w:rsidR="00C55006" w:rsidRPr="00532E19" w14:paraId="1FA08DD2" w14:textId="77777777" w:rsidTr="00C55006">
        <w:tc>
          <w:tcPr>
            <w:tcW w:w="5812" w:type="dxa"/>
          </w:tcPr>
          <w:p w14:paraId="52441669" w14:textId="7A36C447" w:rsidR="00C55006" w:rsidRPr="00532E19" w:rsidRDefault="00C55006" w:rsidP="00C55006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4) Оценка влияния одной переменной на другую</w:t>
            </w:r>
          </w:p>
        </w:tc>
        <w:tc>
          <w:tcPr>
            <w:tcW w:w="3402" w:type="dxa"/>
          </w:tcPr>
          <w:p w14:paraId="64EE1931" w14:textId="61108826" w:rsidR="00C55006" w:rsidRPr="00532E19" w:rsidRDefault="00C55006" w:rsidP="00C55006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Г) Регрессионный анализ</w:t>
            </w:r>
          </w:p>
        </w:tc>
      </w:tr>
    </w:tbl>
    <w:p w14:paraId="3E6FAE45" w14:textId="10FD9C14" w:rsidR="00E9718C" w:rsidRPr="00532E19" w:rsidRDefault="00E9718C" w:rsidP="00E9718C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Правильный ответ: </w:t>
      </w:r>
      <w:r w:rsidR="00C55006">
        <w:rPr>
          <w:rFonts w:cs="Times New Roman"/>
          <w:szCs w:val="28"/>
        </w:rPr>
        <w:t>1</w:t>
      </w:r>
      <w:r w:rsidRPr="00532E19">
        <w:rPr>
          <w:rFonts w:cs="Times New Roman"/>
          <w:szCs w:val="28"/>
        </w:rPr>
        <w:t xml:space="preserve"> – </w:t>
      </w:r>
      <w:r w:rsidR="00C55006">
        <w:rPr>
          <w:rFonts w:cs="Times New Roman"/>
          <w:szCs w:val="28"/>
        </w:rPr>
        <w:t>Б</w:t>
      </w:r>
      <w:r w:rsidRPr="00532E19">
        <w:rPr>
          <w:rFonts w:cs="Times New Roman"/>
          <w:szCs w:val="28"/>
        </w:rPr>
        <w:t xml:space="preserve">, </w:t>
      </w:r>
      <w:r w:rsidR="00C55006">
        <w:rPr>
          <w:rFonts w:cs="Times New Roman"/>
          <w:szCs w:val="28"/>
        </w:rPr>
        <w:t>2</w:t>
      </w:r>
      <w:r w:rsidRPr="00532E19">
        <w:rPr>
          <w:rFonts w:cs="Times New Roman"/>
          <w:szCs w:val="28"/>
        </w:rPr>
        <w:t xml:space="preserve"> – </w:t>
      </w:r>
      <w:r w:rsidR="00C55006">
        <w:rPr>
          <w:rFonts w:cs="Times New Roman"/>
          <w:szCs w:val="28"/>
        </w:rPr>
        <w:t>В</w:t>
      </w:r>
      <w:r w:rsidRPr="00532E19">
        <w:rPr>
          <w:rFonts w:cs="Times New Roman"/>
          <w:szCs w:val="28"/>
        </w:rPr>
        <w:t xml:space="preserve">, </w:t>
      </w:r>
      <w:r w:rsidR="00C55006">
        <w:rPr>
          <w:rFonts w:cs="Times New Roman"/>
          <w:szCs w:val="28"/>
        </w:rPr>
        <w:t>3</w:t>
      </w:r>
      <w:r w:rsidRPr="00532E19">
        <w:rPr>
          <w:rFonts w:cs="Times New Roman"/>
          <w:szCs w:val="28"/>
        </w:rPr>
        <w:t xml:space="preserve"> – </w:t>
      </w:r>
      <w:r w:rsidR="00C55006">
        <w:rPr>
          <w:rFonts w:cs="Times New Roman"/>
          <w:szCs w:val="28"/>
        </w:rPr>
        <w:t>А</w:t>
      </w:r>
      <w:r w:rsidRPr="00532E19">
        <w:rPr>
          <w:rFonts w:cs="Times New Roman"/>
          <w:szCs w:val="28"/>
        </w:rPr>
        <w:t xml:space="preserve">, </w:t>
      </w:r>
      <w:r w:rsidR="00C55006">
        <w:rPr>
          <w:rFonts w:cs="Times New Roman"/>
          <w:szCs w:val="28"/>
        </w:rPr>
        <w:t>4</w:t>
      </w:r>
      <w:r w:rsidRPr="00532E19">
        <w:rPr>
          <w:rFonts w:cs="Times New Roman"/>
          <w:szCs w:val="28"/>
        </w:rPr>
        <w:t xml:space="preserve"> – </w:t>
      </w:r>
      <w:r w:rsidR="00C55006">
        <w:rPr>
          <w:rFonts w:cs="Times New Roman"/>
          <w:szCs w:val="28"/>
        </w:rPr>
        <w:t>Г</w:t>
      </w:r>
      <w:r w:rsidRPr="00532E19">
        <w:rPr>
          <w:rFonts w:cs="Times New Roman"/>
          <w:szCs w:val="28"/>
        </w:rPr>
        <w:t>.</w:t>
      </w:r>
    </w:p>
    <w:p w14:paraId="5D7D693A" w14:textId="3B054045" w:rsidR="00E9718C" w:rsidRPr="00532E19" w:rsidRDefault="00E9718C" w:rsidP="00E9718C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F01138" w:rsidRPr="00532E19">
        <w:rPr>
          <w:rFonts w:cs="Times New Roman"/>
          <w:szCs w:val="28"/>
        </w:rPr>
        <w:t>ПК-2 (ПК-2.2)</w:t>
      </w:r>
    </w:p>
    <w:p w14:paraId="7BE57FF7" w14:textId="7D0718C8" w:rsidR="00E9718C" w:rsidRPr="00532E19" w:rsidRDefault="00E9718C" w:rsidP="00E9718C">
      <w:pPr>
        <w:tabs>
          <w:tab w:val="left" w:pos="1134"/>
        </w:tabs>
        <w:rPr>
          <w:rFonts w:cs="Times New Roman"/>
          <w:szCs w:val="28"/>
        </w:rPr>
      </w:pPr>
    </w:p>
    <w:p w14:paraId="144EBC7A" w14:textId="5D78CB8A" w:rsidR="00E9718C" w:rsidRPr="00532E19" w:rsidRDefault="00C8363B" w:rsidP="00F65A8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rPr>
          <w:rFonts w:cs="Times New Roman"/>
          <w:i/>
          <w:iCs/>
          <w:szCs w:val="28"/>
        </w:rPr>
      </w:pPr>
      <w:r w:rsidRPr="00532E19">
        <w:rPr>
          <w:rFonts w:cs="Times New Roman"/>
          <w:i/>
          <w:iCs/>
          <w:szCs w:val="28"/>
        </w:rPr>
        <w:t xml:space="preserve">Установите соответствие между </w:t>
      </w:r>
      <w:r w:rsidR="00F01138" w:rsidRPr="00532E19">
        <w:rPr>
          <w:rFonts w:cs="Times New Roman"/>
          <w:i/>
          <w:iCs/>
          <w:szCs w:val="28"/>
        </w:rPr>
        <w:t>методами анализа данных и их характеристиками</w:t>
      </w:r>
      <w:r w:rsidRPr="00532E19">
        <w:rPr>
          <w:rFonts w:cs="Times New Roman"/>
          <w:i/>
          <w:iCs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7952C2" w:rsidRPr="00532E19" w14:paraId="5ACC175E" w14:textId="77777777" w:rsidTr="007952C2">
        <w:tc>
          <w:tcPr>
            <w:tcW w:w="5812" w:type="dxa"/>
          </w:tcPr>
          <w:p w14:paraId="2FF7D326" w14:textId="063A94A8" w:rsidR="007952C2" w:rsidRPr="00532E19" w:rsidRDefault="007952C2" w:rsidP="00C8363B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1) Используется для предсказания значений зависимой переменной</w:t>
            </w:r>
          </w:p>
        </w:tc>
        <w:tc>
          <w:tcPr>
            <w:tcW w:w="3402" w:type="dxa"/>
          </w:tcPr>
          <w:p w14:paraId="44BE095A" w14:textId="7C28454F" w:rsidR="007952C2" w:rsidRPr="00532E19" w:rsidRDefault="007952C2" w:rsidP="00C8363B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A) Регрессионный анализ</w:t>
            </w:r>
          </w:p>
        </w:tc>
      </w:tr>
      <w:tr w:rsidR="007952C2" w:rsidRPr="00532E19" w14:paraId="02BF7542" w14:textId="77777777" w:rsidTr="007952C2">
        <w:tc>
          <w:tcPr>
            <w:tcW w:w="5812" w:type="dxa"/>
          </w:tcPr>
          <w:p w14:paraId="3BDD5846" w14:textId="10DD2EBC" w:rsidR="007952C2" w:rsidRPr="00532E19" w:rsidRDefault="007952C2" w:rsidP="00C8363B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2) Выделяет скрытые структуры в данных</w:t>
            </w:r>
          </w:p>
        </w:tc>
        <w:tc>
          <w:tcPr>
            <w:tcW w:w="3402" w:type="dxa"/>
          </w:tcPr>
          <w:p w14:paraId="62A96A02" w14:textId="516C1E90" w:rsidR="007952C2" w:rsidRPr="00532E19" w:rsidRDefault="007952C2" w:rsidP="00C8363B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Б) Дискриминантный анализ</w:t>
            </w:r>
          </w:p>
        </w:tc>
      </w:tr>
      <w:tr w:rsidR="007952C2" w:rsidRPr="00532E19" w14:paraId="517E777D" w14:textId="77777777" w:rsidTr="007952C2">
        <w:tc>
          <w:tcPr>
            <w:tcW w:w="5812" w:type="dxa"/>
          </w:tcPr>
          <w:p w14:paraId="7AF62A7A" w14:textId="7AAD0839" w:rsidR="007952C2" w:rsidRPr="00532E19" w:rsidRDefault="007952C2" w:rsidP="00C8363B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3) Классифицирует объекты на основе независимых переменных</w:t>
            </w:r>
          </w:p>
        </w:tc>
        <w:tc>
          <w:tcPr>
            <w:tcW w:w="3402" w:type="dxa"/>
          </w:tcPr>
          <w:p w14:paraId="06020E7E" w14:textId="359046BA" w:rsidR="007952C2" w:rsidRPr="00532E19" w:rsidRDefault="007952C2" w:rsidP="00C8363B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В) Факторный анализ</w:t>
            </w:r>
          </w:p>
        </w:tc>
      </w:tr>
      <w:tr w:rsidR="007952C2" w:rsidRPr="00532E19" w14:paraId="1EDDE73D" w14:textId="77777777" w:rsidTr="007952C2">
        <w:tc>
          <w:tcPr>
            <w:tcW w:w="5812" w:type="dxa"/>
          </w:tcPr>
          <w:p w14:paraId="39CFF8E8" w14:textId="638629DF" w:rsidR="007952C2" w:rsidRPr="00532E19" w:rsidRDefault="007952C2" w:rsidP="00C8363B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4) Анализирует частотное распределение двух категориальных переменных</w:t>
            </w:r>
          </w:p>
        </w:tc>
        <w:tc>
          <w:tcPr>
            <w:tcW w:w="3402" w:type="dxa"/>
          </w:tcPr>
          <w:p w14:paraId="7BBAC738" w14:textId="50C89383" w:rsidR="007952C2" w:rsidRPr="00532E19" w:rsidRDefault="007952C2" w:rsidP="00C8363B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Г) Кросс-табуляция</w:t>
            </w:r>
          </w:p>
        </w:tc>
      </w:tr>
    </w:tbl>
    <w:p w14:paraId="72431971" w14:textId="7490E8CD" w:rsidR="00C8363B" w:rsidRPr="00532E19" w:rsidRDefault="00C8363B" w:rsidP="00C8363B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Правильный ответ: </w:t>
      </w:r>
      <w:r w:rsidR="007952C2">
        <w:rPr>
          <w:rFonts w:cs="Times New Roman"/>
          <w:szCs w:val="28"/>
        </w:rPr>
        <w:t>1</w:t>
      </w:r>
      <w:r w:rsidRPr="00532E19">
        <w:rPr>
          <w:rFonts w:cs="Times New Roman"/>
          <w:szCs w:val="28"/>
        </w:rPr>
        <w:t xml:space="preserve"> – </w:t>
      </w:r>
      <w:r w:rsidR="007952C2">
        <w:rPr>
          <w:rFonts w:cs="Times New Roman"/>
          <w:szCs w:val="28"/>
        </w:rPr>
        <w:t>А</w:t>
      </w:r>
      <w:r w:rsidRPr="00532E19">
        <w:rPr>
          <w:rFonts w:cs="Times New Roman"/>
          <w:szCs w:val="28"/>
        </w:rPr>
        <w:t xml:space="preserve">, </w:t>
      </w:r>
      <w:r w:rsidR="007952C2">
        <w:rPr>
          <w:rFonts w:cs="Times New Roman"/>
          <w:szCs w:val="28"/>
        </w:rPr>
        <w:t>2</w:t>
      </w:r>
      <w:r w:rsidRPr="00532E19">
        <w:rPr>
          <w:rFonts w:cs="Times New Roman"/>
          <w:szCs w:val="28"/>
        </w:rPr>
        <w:t xml:space="preserve"> – </w:t>
      </w:r>
      <w:r w:rsidR="007952C2">
        <w:rPr>
          <w:rFonts w:cs="Times New Roman"/>
          <w:szCs w:val="28"/>
        </w:rPr>
        <w:t>В</w:t>
      </w:r>
      <w:r w:rsidRPr="00532E19">
        <w:rPr>
          <w:rFonts w:cs="Times New Roman"/>
          <w:szCs w:val="28"/>
        </w:rPr>
        <w:t xml:space="preserve">, </w:t>
      </w:r>
      <w:r w:rsidR="007952C2">
        <w:rPr>
          <w:rFonts w:cs="Times New Roman"/>
          <w:szCs w:val="28"/>
        </w:rPr>
        <w:t>3</w:t>
      </w:r>
      <w:r w:rsidRPr="00532E19">
        <w:rPr>
          <w:rFonts w:cs="Times New Roman"/>
          <w:szCs w:val="28"/>
        </w:rPr>
        <w:t xml:space="preserve"> – </w:t>
      </w:r>
      <w:r w:rsidR="007952C2">
        <w:rPr>
          <w:rFonts w:cs="Times New Roman"/>
          <w:szCs w:val="28"/>
        </w:rPr>
        <w:t>Б</w:t>
      </w:r>
      <w:r w:rsidRPr="00532E19">
        <w:rPr>
          <w:rFonts w:cs="Times New Roman"/>
          <w:szCs w:val="28"/>
        </w:rPr>
        <w:t xml:space="preserve">, </w:t>
      </w:r>
      <w:r w:rsidR="007952C2">
        <w:rPr>
          <w:rFonts w:cs="Times New Roman"/>
          <w:szCs w:val="28"/>
        </w:rPr>
        <w:t>4</w:t>
      </w:r>
      <w:r w:rsidRPr="00532E19">
        <w:rPr>
          <w:rFonts w:cs="Times New Roman"/>
          <w:szCs w:val="28"/>
        </w:rPr>
        <w:t xml:space="preserve">– </w:t>
      </w:r>
      <w:r w:rsidR="007952C2">
        <w:rPr>
          <w:rFonts w:cs="Times New Roman"/>
          <w:szCs w:val="28"/>
        </w:rPr>
        <w:t>Г</w:t>
      </w:r>
      <w:r w:rsidRPr="00532E19">
        <w:rPr>
          <w:rFonts w:cs="Times New Roman"/>
          <w:szCs w:val="28"/>
        </w:rPr>
        <w:t>.</w:t>
      </w:r>
    </w:p>
    <w:p w14:paraId="1333FAD1" w14:textId="50C22096" w:rsidR="00C8363B" w:rsidRPr="00532E19" w:rsidRDefault="00C8363B" w:rsidP="00C8363B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F01138" w:rsidRPr="00532E19">
        <w:rPr>
          <w:rFonts w:cs="Times New Roman"/>
          <w:szCs w:val="28"/>
        </w:rPr>
        <w:t>ПК-2 (ПК-2.2)</w:t>
      </w:r>
    </w:p>
    <w:p w14:paraId="3C9FED2B" w14:textId="156A0FB8" w:rsidR="00C8363B" w:rsidRPr="00532E19" w:rsidRDefault="00C8363B" w:rsidP="00C8363B">
      <w:pPr>
        <w:tabs>
          <w:tab w:val="left" w:pos="1134"/>
        </w:tabs>
        <w:rPr>
          <w:rFonts w:cs="Times New Roman"/>
          <w:szCs w:val="28"/>
        </w:rPr>
      </w:pPr>
    </w:p>
    <w:p w14:paraId="20E9CE27" w14:textId="60F3B25E" w:rsidR="00C8363B" w:rsidRPr="00532E19" w:rsidRDefault="007D7345" w:rsidP="00F65A8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rPr>
          <w:rFonts w:cs="Times New Roman"/>
          <w:i/>
          <w:iCs/>
          <w:szCs w:val="28"/>
        </w:rPr>
      </w:pPr>
      <w:r w:rsidRPr="00532E19">
        <w:rPr>
          <w:rFonts w:cs="Times New Roman"/>
          <w:i/>
          <w:iCs/>
          <w:szCs w:val="28"/>
        </w:rPr>
        <w:lastRenderedPageBreak/>
        <w:t xml:space="preserve">Установите соответствие между </w:t>
      </w:r>
      <w:r w:rsidR="00F01138" w:rsidRPr="00532E19">
        <w:rPr>
          <w:rFonts w:cs="Times New Roman"/>
          <w:i/>
          <w:iCs/>
          <w:szCs w:val="28"/>
        </w:rPr>
        <w:t>видами статистического тестирования и их назначением</w:t>
      </w:r>
      <w:r w:rsidRPr="00532E19">
        <w:rPr>
          <w:rFonts w:cs="Times New Roman"/>
          <w:i/>
          <w:iCs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260"/>
      </w:tblGrid>
      <w:tr w:rsidR="00983C57" w:rsidRPr="00532E19" w14:paraId="55503512" w14:textId="77777777" w:rsidTr="00983C57">
        <w:tc>
          <w:tcPr>
            <w:tcW w:w="5954" w:type="dxa"/>
          </w:tcPr>
          <w:p w14:paraId="3C164AB4" w14:textId="2C033755" w:rsidR="00983C57" w:rsidRPr="00532E19" w:rsidRDefault="00983C57" w:rsidP="007D7345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1) Сравнение средних значений двух групп</w:t>
            </w:r>
          </w:p>
        </w:tc>
        <w:tc>
          <w:tcPr>
            <w:tcW w:w="3260" w:type="dxa"/>
          </w:tcPr>
          <w:p w14:paraId="53309CAD" w14:textId="1AB8BC23" w:rsidR="00983C57" w:rsidRPr="00532E19" w:rsidRDefault="00983C57" w:rsidP="007D7345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A) Критерий Стьюдента (t-тест)</w:t>
            </w:r>
          </w:p>
        </w:tc>
      </w:tr>
      <w:tr w:rsidR="00983C57" w:rsidRPr="00532E19" w14:paraId="08B8745A" w14:textId="77777777" w:rsidTr="00983C57">
        <w:tc>
          <w:tcPr>
            <w:tcW w:w="5954" w:type="dxa"/>
          </w:tcPr>
          <w:p w14:paraId="3AB3A216" w14:textId="68EE8F3C" w:rsidR="00983C57" w:rsidRPr="00532E19" w:rsidRDefault="00983C57" w:rsidP="007D7345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2) Анализ связи между категориальными переменными</w:t>
            </w:r>
          </w:p>
        </w:tc>
        <w:tc>
          <w:tcPr>
            <w:tcW w:w="3260" w:type="dxa"/>
          </w:tcPr>
          <w:p w14:paraId="0110CC7C" w14:textId="3E3CB9E0" w:rsidR="00983C57" w:rsidRPr="00532E19" w:rsidRDefault="00983C57" w:rsidP="007D7345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Б) Критерий х</w:t>
            </w:r>
            <w:r w:rsidRPr="00532E19">
              <w:rPr>
                <w:rFonts w:cs="Times New Roman"/>
                <w:szCs w:val="28"/>
                <w:lang w:val="en-US"/>
              </w:rPr>
              <w:t>i</w:t>
            </w:r>
            <w:r w:rsidRPr="00532E19">
              <w:rPr>
                <w:rFonts w:cs="Times New Roman"/>
                <w:szCs w:val="28"/>
              </w:rPr>
              <w:t>-квадрат</w:t>
            </w:r>
          </w:p>
        </w:tc>
      </w:tr>
      <w:tr w:rsidR="00983C57" w:rsidRPr="00532E19" w14:paraId="49824DFB" w14:textId="77777777" w:rsidTr="00983C57">
        <w:tc>
          <w:tcPr>
            <w:tcW w:w="5954" w:type="dxa"/>
          </w:tcPr>
          <w:p w14:paraId="6B0F4A52" w14:textId="7551E2B7" w:rsidR="00983C57" w:rsidRPr="00532E19" w:rsidRDefault="00983C57" w:rsidP="007D7345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3) Сравнение средних значений трех и более групп</w:t>
            </w:r>
          </w:p>
        </w:tc>
        <w:tc>
          <w:tcPr>
            <w:tcW w:w="3260" w:type="dxa"/>
          </w:tcPr>
          <w:p w14:paraId="27544FAD" w14:textId="185E0C6C" w:rsidR="00983C57" w:rsidRPr="00532E19" w:rsidRDefault="00983C57" w:rsidP="007D7345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В) ANOVA (дисперсионный анализ)</w:t>
            </w:r>
          </w:p>
        </w:tc>
      </w:tr>
      <w:tr w:rsidR="00983C57" w:rsidRPr="00532E19" w14:paraId="1E2E835B" w14:textId="77777777" w:rsidTr="00983C57">
        <w:tc>
          <w:tcPr>
            <w:tcW w:w="5954" w:type="dxa"/>
          </w:tcPr>
          <w:p w14:paraId="428544E6" w14:textId="18763303" w:rsidR="00983C57" w:rsidRPr="00532E19" w:rsidRDefault="00983C57" w:rsidP="007D7345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4) Проверка значимости коэффициентов регрессии</w:t>
            </w:r>
          </w:p>
        </w:tc>
        <w:tc>
          <w:tcPr>
            <w:tcW w:w="3260" w:type="dxa"/>
          </w:tcPr>
          <w:p w14:paraId="26F6744C" w14:textId="44A329BE" w:rsidR="00983C57" w:rsidRPr="00532E19" w:rsidRDefault="00983C57" w:rsidP="007D7345">
            <w:pPr>
              <w:tabs>
                <w:tab w:val="left" w:pos="1134"/>
              </w:tabs>
              <w:rPr>
                <w:rFonts w:cs="Times New Roman"/>
                <w:szCs w:val="28"/>
              </w:rPr>
            </w:pPr>
            <w:r w:rsidRPr="00532E19">
              <w:rPr>
                <w:rFonts w:cs="Times New Roman"/>
                <w:szCs w:val="28"/>
              </w:rPr>
              <w:t>Г) Критерий Фишера</w:t>
            </w:r>
          </w:p>
        </w:tc>
      </w:tr>
    </w:tbl>
    <w:p w14:paraId="2C7C2BF7" w14:textId="061EC66E" w:rsidR="007D7345" w:rsidRPr="00532E19" w:rsidRDefault="007D7345" w:rsidP="007D7345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Правильный ответ: </w:t>
      </w:r>
      <w:r w:rsidR="00983C57">
        <w:rPr>
          <w:rFonts w:cs="Times New Roman"/>
          <w:szCs w:val="28"/>
        </w:rPr>
        <w:t>1</w:t>
      </w:r>
      <w:r w:rsidRPr="00532E19">
        <w:rPr>
          <w:rFonts w:cs="Times New Roman"/>
          <w:szCs w:val="28"/>
        </w:rPr>
        <w:t xml:space="preserve"> – </w:t>
      </w:r>
      <w:r w:rsidR="00983C57">
        <w:rPr>
          <w:rFonts w:cs="Times New Roman"/>
          <w:szCs w:val="28"/>
        </w:rPr>
        <w:t>А</w:t>
      </w:r>
      <w:r w:rsidRPr="00532E19">
        <w:rPr>
          <w:rFonts w:cs="Times New Roman"/>
          <w:szCs w:val="28"/>
        </w:rPr>
        <w:t xml:space="preserve">, </w:t>
      </w:r>
      <w:r w:rsidR="00983C57">
        <w:rPr>
          <w:rFonts w:cs="Times New Roman"/>
          <w:szCs w:val="28"/>
        </w:rPr>
        <w:t>2</w:t>
      </w:r>
      <w:r w:rsidRPr="00532E19">
        <w:rPr>
          <w:rFonts w:cs="Times New Roman"/>
          <w:szCs w:val="28"/>
        </w:rPr>
        <w:t xml:space="preserve"> – </w:t>
      </w:r>
      <w:r w:rsidR="00983C57">
        <w:rPr>
          <w:rFonts w:cs="Times New Roman"/>
          <w:szCs w:val="28"/>
        </w:rPr>
        <w:t>Б</w:t>
      </w:r>
      <w:r w:rsidRPr="00532E19">
        <w:rPr>
          <w:rFonts w:cs="Times New Roman"/>
          <w:szCs w:val="28"/>
        </w:rPr>
        <w:t xml:space="preserve">, </w:t>
      </w:r>
      <w:r w:rsidR="00983C57">
        <w:rPr>
          <w:rFonts w:cs="Times New Roman"/>
          <w:szCs w:val="28"/>
        </w:rPr>
        <w:t>3</w:t>
      </w:r>
      <w:r w:rsidRPr="00532E19">
        <w:rPr>
          <w:rFonts w:cs="Times New Roman"/>
          <w:szCs w:val="28"/>
        </w:rPr>
        <w:t xml:space="preserve"> – </w:t>
      </w:r>
      <w:r w:rsidR="00983C57">
        <w:rPr>
          <w:rFonts w:cs="Times New Roman"/>
          <w:szCs w:val="28"/>
        </w:rPr>
        <w:t>В</w:t>
      </w:r>
      <w:r w:rsidRPr="00532E19">
        <w:rPr>
          <w:rFonts w:cs="Times New Roman"/>
          <w:szCs w:val="28"/>
        </w:rPr>
        <w:t xml:space="preserve">, </w:t>
      </w:r>
      <w:r w:rsidR="00983C57">
        <w:rPr>
          <w:rFonts w:cs="Times New Roman"/>
          <w:szCs w:val="28"/>
        </w:rPr>
        <w:t>4</w:t>
      </w:r>
      <w:r w:rsidRPr="00532E19">
        <w:rPr>
          <w:rFonts w:cs="Times New Roman"/>
          <w:szCs w:val="28"/>
        </w:rPr>
        <w:t xml:space="preserve"> – </w:t>
      </w:r>
      <w:r w:rsidR="00983C57">
        <w:rPr>
          <w:rFonts w:cs="Times New Roman"/>
          <w:szCs w:val="28"/>
        </w:rPr>
        <w:t>Г</w:t>
      </w:r>
      <w:r w:rsidRPr="00532E19">
        <w:rPr>
          <w:rFonts w:cs="Times New Roman"/>
          <w:szCs w:val="28"/>
        </w:rPr>
        <w:t>.</w:t>
      </w:r>
    </w:p>
    <w:p w14:paraId="32AF78AD" w14:textId="7410D6A3" w:rsidR="007D7345" w:rsidRPr="00532E19" w:rsidRDefault="007D7345" w:rsidP="007D7345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F01138" w:rsidRPr="00532E19">
        <w:rPr>
          <w:rFonts w:cs="Times New Roman"/>
          <w:szCs w:val="28"/>
        </w:rPr>
        <w:t>ПК-2 (ПК-2.2)</w:t>
      </w:r>
    </w:p>
    <w:p w14:paraId="7C83C200" w14:textId="6C92D886" w:rsidR="007D7345" w:rsidRPr="00532E19" w:rsidRDefault="007D7345" w:rsidP="007D7345">
      <w:pPr>
        <w:tabs>
          <w:tab w:val="left" w:pos="1134"/>
        </w:tabs>
        <w:rPr>
          <w:rFonts w:cs="Times New Roman"/>
          <w:i/>
          <w:iCs/>
          <w:szCs w:val="28"/>
        </w:rPr>
      </w:pPr>
    </w:p>
    <w:p w14:paraId="7CF06BF6" w14:textId="0DAC61A6" w:rsidR="00DD7EED" w:rsidRPr="00532E19" w:rsidRDefault="00DD7EED" w:rsidP="00241F03">
      <w:pPr>
        <w:pStyle w:val="3"/>
        <w:spacing w:before="0" w:after="360"/>
        <w:ind w:firstLine="709"/>
        <w:rPr>
          <w:rFonts w:cs="Times New Roman"/>
          <w:i w:val="0"/>
          <w:iCs/>
        </w:rPr>
      </w:pPr>
      <w:r w:rsidRPr="00532E19">
        <w:rPr>
          <w:rFonts w:cs="Times New Roman"/>
          <w:i w:val="0"/>
          <w:iCs/>
        </w:rPr>
        <w:t xml:space="preserve">Задания закрытого типа на установление правильной последовательности </w:t>
      </w:r>
    </w:p>
    <w:p w14:paraId="292AE457" w14:textId="4E0C0657" w:rsidR="00E5181D" w:rsidRPr="00532E19" w:rsidRDefault="00E5181D" w:rsidP="00F65A8E">
      <w:pPr>
        <w:pStyle w:val="a7"/>
        <w:numPr>
          <w:ilvl w:val="0"/>
          <w:numId w:val="13"/>
        </w:numPr>
        <w:tabs>
          <w:tab w:val="left" w:pos="1134"/>
        </w:tabs>
        <w:ind w:left="0" w:firstLine="709"/>
        <w:rPr>
          <w:rFonts w:cs="Times New Roman"/>
          <w:i/>
          <w:iCs/>
          <w:szCs w:val="28"/>
        </w:rPr>
      </w:pPr>
      <w:r w:rsidRPr="00532E19">
        <w:rPr>
          <w:rFonts w:cs="Times New Roman"/>
          <w:i/>
          <w:iCs/>
          <w:szCs w:val="28"/>
        </w:rPr>
        <w:t xml:space="preserve">Установите правильную </w:t>
      </w:r>
      <w:r w:rsidR="00CE5D68" w:rsidRPr="00532E19">
        <w:rPr>
          <w:rFonts w:cs="Times New Roman"/>
          <w:i/>
          <w:iCs/>
          <w:szCs w:val="28"/>
        </w:rPr>
        <w:t>последовательность этапов анализа данных в OpenOffice CALC</w:t>
      </w:r>
      <w:r w:rsidRPr="00532E19">
        <w:rPr>
          <w:rFonts w:cs="Times New Roman"/>
          <w:i/>
          <w:iCs/>
          <w:szCs w:val="28"/>
        </w:rPr>
        <w:t>:</w:t>
      </w:r>
    </w:p>
    <w:p w14:paraId="0A466731" w14:textId="45B58FA3" w:rsidR="006A024D" w:rsidRPr="00532E19" w:rsidRDefault="006A024D" w:rsidP="00A872E0">
      <w:pPr>
        <w:pStyle w:val="a7"/>
        <w:numPr>
          <w:ilvl w:val="0"/>
          <w:numId w:val="39"/>
        </w:numPr>
        <w:tabs>
          <w:tab w:val="left" w:pos="1134"/>
        </w:tabs>
        <w:ind w:hanging="11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Интерпретация полученных результатов</w:t>
      </w:r>
    </w:p>
    <w:p w14:paraId="74315785" w14:textId="39C3093E" w:rsidR="00CE5D68" w:rsidRPr="00532E19" w:rsidRDefault="00CE5D68" w:rsidP="00A872E0">
      <w:pPr>
        <w:pStyle w:val="a7"/>
        <w:numPr>
          <w:ilvl w:val="0"/>
          <w:numId w:val="39"/>
        </w:numPr>
        <w:tabs>
          <w:tab w:val="left" w:pos="1134"/>
        </w:tabs>
        <w:ind w:hanging="11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Формирование выборки</w:t>
      </w:r>
    </w:p>
    <w:p w14:paraId="29F4554C" w14:textId="77777777" w:rsidR="00CE5D68" w:rsidRPr="00532E19" w:rsidRDefault="00CE5D68" w:rsidP="00A872E0">
      <w:pPr>
        <w:pStyle w:val="a7"/>
        <w:numPr>
          <w:ilvl w:val="0"/>
          <w:numId w:val="39"/>
        </w:numPr>
        <w:tabs>
          <w:tab w:val="left" w:pos="1134"/>
        </w:tabs>
        <w:ind w:hanging="11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Построение гистограммы</w:t>
      </w:r>
    </w:p>
    <w:p w14:paraId="7AB965B3" w14:textId="77777777" w:rsidR="00CE5D68" w:rsidRPr="00532E19" w:rsidRDefault="00CE5D68" w:rsidP="00A872E0">
      <w:pPr>
        <w:pStyle w:val="a7"/>
        <w:numPr>
          <w:ilvl w:val="0"/>
          <w:numId w:val="39"/>
        </w:numPr>
        <w:tabs>
          <w:tab w:val="left" w:pos="1134"/>
        </w:tabs>
        <w:ind w:hanging="11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Анализ вариационного ряда</w:t>
      </w:r>
    </w:p>
    <w:p w14:paraId="157304A3" w14:textId="547455A7" w:rsidR="002E2B44" w:rsidRPr="00532E19" w:rsidRDefault="002E2B44" w:rsidP="002E2B44">
      <w:pPr>
        <w:pStyle w:val="a7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Правильный ответ: </w:t>
      </w:r>
      <w:r w:rsidR="006A024D" w:rsidRPr="00532E19">
        <w:rPr>
          <w:rFonts w:cs="Times New Roman"/>
          <w:szCs w:val="28"/>
        </w:rPr>
        <w:t>Б</w:t>
      </w:r>
      <w:r w:rsidRPr="00532E19">
        <w:rPr>
          <w:rFonts w:cs="Times New Roman"/>
          <w:szCs w:val="28"/>
        </w:rPr>
        <w:t xml:space="preserve">, </w:t>
      </w:r>
      <w:r w:rsidR="006A024D" w:rsidRPr="00532E19">
        <w:rPr>
          <w:rFonts w:cs="Times New Roman"/>
          <w:szCs w:val="28"/>
        </w:rPr>
        <w:t>В</w:t>
      </w:r>
      <w:r w:rsidRPr="00532E19">
        <w:rPr>
          <w:rFonts w:cs="Times New Roman"/>
          <w:szCs w:val="28"/>
        </w:rPr>
        <w:t xml:space="preserve">, </w:t>
      </w:r>
      <w:r w:rsidR="006A024D" w:rsidRPr="00532E19">
        <w:rPr>
          <w:rFonts w:cs="Times New Roman"/>
          <w:szCs w:val="28"/>
        </w:rPr>
        <w:t>Г</w:t>
      </w:r>
      <w:r w:rsidRPr="00532E19">
        <w:rPr>
          <w:rFonts w:cs="Times New Roman"/>
          <w:szCs w:val="28"/>
        </w:rPr>
        <w:t xml:space="preserve">, </w:t>
      </w:r>
      <w:r w:rsidR="006A024D" w:rsidRPr="00532E19">
        <w:rPr>
          <w:rFonts w:cs="Times New Roman"/>
          <w:szCs w:val="28"/>
        </w:rPr>
        <w:t>А</w:t>
      </w:r>
      <w:r w:rsidRPr="00532E19">
        <w:rPr>
          <w:rFonts w:cs="Times New Roman"/>
          <w:szCs w:val="28"/>
        </w:rPr>
        <w:t>.</w:t>
      </w:r>
    </w:p>
    <w:p w14:paraId="78858DCB" w14:textId="4C025FDD" w:rsidR="002E2B44" w:rsidRPr="00532E19" w:rsidRDefault="002E2B44" w:rsidP="002E2B44">
      <w:pPr>
        <w:pStyle w:val="a7"/>
        <w:tabs>
          <w:tab w:val="left" w:pos="1134"/>
        </w:tabs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6A024D" w:rsidRPr="00532E19">
        <w:rPr>
          <w:rFonts w:cs="Times New Roman"/>
          <w:szCs w:val="28"/>
        </w:rPr>
        <w:t>ПК-2 (ПК-2.2)</w:t>
      </w:r>
    </w:p>
    <w:p w14:paraId="19EC3326" w14:textId="12246D0A" w:rsidR="002E2B44" w:rsidRPr="00532E19" w:rsidRDefault="002E2B44" w:rsidP="002E2B44">
      <w:pPr>
        <w:pStyle w:val="a7"/>
        <w:tabs>
          <w:tab w:val="left" w:pos="1134"/>
        </w:tabs>
        <w:ind w:left="709"/>
        <w:rPr>
          <w:rFonts w:cs="Times New Roman"/>
          <w:i/>
          <w:iCs/>
          <w:szCs w:val="28"/>
        </w:rPr>
      </w:pPr>
    </w:p>
    <w:p w14:paraId="05FDEBD6" w14:textId="151A0F9D" w:rsidR="002E2B44" w:rsidRPr="00532E19" w:rsidRDefault="002E2B44" w:rsidP="00F65A8E">
      <w:pPr>
        <w:pStyle w:val="a7"/>
        <w:numPr>
          <w:ilvl w:val="0"/>
          <w:numId w:val="13"/>
        </w:numPr>
        <w:tabs>
          <w:tab w:val="left" w:pos="1134"/>
        </w:tabs>
        <w:ind w:left="0" w:firstLine="709"/>
        <w:rPr>
          <w:rFonts w:cs="Times New Roman"/>
          <w:i/>
          <w:iCs/>
          <w:szCs w:val="28"/>
        </w:rPr>
      </w:pPr>
      <w:r w:rsidRPr="00532E19">
        <w:rPr>
          <w:rFonts w:cs="Times New Roman"/>
          <w:i/>
          <w:iCs/>
          <w:szCs w:val="28"/>
        </w:rPr>
        <w:t xml:space="preserve">Установите последовательность проведения </w:t>
      </w:r>
      <w:r w:rsidR="006A024D" w:rsidRPr="00532E19">
        <w:rPr>
          <w:rFonts w:cs="Times New Roman"/>
          <w:i/>
          <w:iCs/>
          <w:szCs w:val="28"/>
        </w:rPr>
        <w:t>регрессионного анализа в OpenOffice CALC</w:t>
      </w:r>
      <w:r w:rsidRPr="00532E19">
        <w:rPr>
          <w:rFonts w:cs="Times New Roman"/>
          <w:i/>
          <w:iCs/>
          <w:szCs w:val="28"/>
        </w:rPr>
        <w:t>:</w:t>
      </w:r>
    </w:p>
    <w:p w14:paraId="4ABF510B" w14:textId="67300687" w:rsidR="002E2B44" w:rsidRPr="00532E19" w:rsidRDefault="006A024D" w:rsidP="00A42DB1">
      <w:pPr>
        <w:pStyle w:val="a7"/>
        <w:numPr>
          <w:ilvl w:val="0"/>
          <w:numId w:val="40"/>
        </w:numPr>
        <w:tabs>
          <w:tab w:val="left" w:pos="1560"/>
        </w:tabs>
        <w:ind w:left="1134" w:hanging="425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Построение корреляционной матрицы   </w:t>
      </w:r>
    </w:p>
    <w:p w14:paraId="2894F35B" w14:textId="6050374F" w:rsidR="002E2B44" w:rsidRPr="00532E19" w:rsidRDefault="006A024D" w:rsidP="00A42DB1">
      <w:pPr>
        <w:pStyle w:val="a7"/>
        <w:numPr>
          <w:ilvl w:val="0"/>
          <w:numId w:val="40"/>
        </w:numPr>
        <w:tabs>
          <w:tab w:val="left" w:pos="1560"/>
        </w:tabs>
        <w:ind w:left="1134" w:hanging="425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Подбор уравнения регрессии   </w:t>
      </w:r>
    </w:p>
    <w:p w14:paraId="7548B429" w14:textId="560C8D3B" w:rsidR="002E2B44" w:rsidRPr="00532E19" w:rsidRDefault="006A024D" w:rsidP="00A42DB1">
      <w:pPr>
        <w:pStyle w:val="a7"/>
        <w:numPr>
          <w:ilvl w:val="0"/>
          <w:numId w:val="40"/>
        </w:numPr>
        <w:tabs>
          <w:tab w:val="left" w:pos="1560"/>
        </w:tabs>
        <w:ind w:left="1134" w:hanging="425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Анализ исходной информации     </w:t>
      </w:r>
    </w:p>
    <w:p w14:paraId="125A13F5" w14:textId="797CAD2B" w:rsidR="002E2B44" w:rsidRPr="00532E19" w:rsidRDefault="006A024D" w:rsidP="00A42DB1">
      <w:pPr>
        <w:pStyle w:val="a7"/>
        <w:numPr>
          <w:ilvl w:val="0"/>
          <w:numId w:val="40"/>
        </w:numPr>
        <w:tabs>
          <w:tab w:val="left" w:pos="1560"/>
        </w:tabs>
        <w:ind w:left="1134" w:hanging="425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Проверка значимости уравнения регрессии   </w:t>
      </w:r>
    </w:p>
    <w:p w14:paraId="4B71C8A2" w14:textId="30168970" w:rsidR="002E2B44" w:rsidRPr="00532E19" w:rsidRDefault="002E2B44" w:rsidP="002E2B44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Правильный ответ: </w:t>
      </w:r>
      <w:r w:rsidR="006A024D" w:rsidRPr="00532E19">
        <w:rPr>
          <w:rFonts w:cs="Times New Roman"/>
          <w:szCs w:val="28"/>
        </w:rPr>
        <w:t>В</w:t>
      </w:r>
      <w:r w:rsidRPr="00532E19">
        <w:rPr>
          <w:rFonts w:cs="Times New Roman"/>
          <w:szCs w:val="28"/>
        </w:rPr>
        <w:t xml:space="preserve">, </w:t>
      </w:r>
      <w:r w:rsidR="006A024D" w:rsidRPr="00532E19">
        <w:rPr>
          <w:rFonts w:cs="Times New Roman"/>
          <w:szCs w:val="28"/>
        </w:rPr>
        <w:t>А</w:t>
      </w:r>
      <w:r w:rsidRPr="00532E19">
        <w:rPr>
          <w:rFonts w:cs="Times New Roman"/>
          <w:szCs w:val="28"/>
        </w:rPr>
        <w:t xml:space="preserve">, </w:t>
      </w:r>
      <w:r w:rsidR="006A024D" w:rsidRPr="00532E19">
        <w:rPr>
          <w:rFonts w:cs="Times New Roman"/>
          <w:szCs w:val="28"/>
        </w:rPr>
        <w:t>Б</w:t>
      </w:r>
      <w:r w:rsidRPr="00532E19">
        <w:rPr>
          <w:rFonts w:cs="Times New Roman"/>
          <w:szCs w:val="28"/>
        </w:rPr>
        <w:t>, Г.</w:t>
      </w:r>
    </w:p>
    <w:p w14:paraId="672ABCED" w14:textId="08610E96" w:rsidR="002E2B44" w:rsidRPr="00532E19" w:rsidRDefault="002E2B44" w:rsidP="002E2B44">
      <w:pPr>
        <w:tabs>
          <w:tab w:val="left" w:pos="1134"/>
        </w:tabs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6A024D" w:rsidRPr="00532E19">
        <w:rPr>
          <w:rFonts w:cs="Times New Roman"/>
          <w:szCs w:val="28"/>
        </w:rPr>
        <w:t>ПК-2 (ПК-2.2)</w:t>
      </w:r>
    </w:p>
    <w:p w14:paraId="0C4B9A79" w14:textId="77777777" w:rsidR="002E2B44" w:rsidRPr="00532E19" w:rsidRDefault="002E2B44" w:rsidP="002E2B44">
      <w:pPr>
        <w:tabs>
          <w:tab w:val="left" w:pos="1134"/>
        </w:tabs>
        <w:rPr>
          <w:rFonts w:cs="Times New Roman"/>
          <w:szCs w:val="28"/>
        </w:rPr>
      </w:pPr>
    </w:p>
    <w:p w14:paraId="3D7E84EF" w14:textId="4ABA637A" w:rsidR="00E5181D" w:rsidRPr="00532E19" w:rsidRDefault="0057267E" w:rsidP="00F65A8E">
      <w:pPr>
        <w:pStyle w:val="a7"/>
        <w:numPr>
          <w:ilvl w:val="0"/>
          <w:numId w:val="13"/>
        </w:numPr>
        <w:tabs>
          <w:tab w:val="left" w:pos="1134"/>
        </w:tabs>
        <w:ind w:left="0" w:firstLine="709"/>
        <w:rPr>
          <w:rFonts w:cs="Times New Roman"/>
          <w:i/>
          <w:iCs/>
          <w:szCs w:val="28"/>
        </w:rPr>
      </w:pPr>
      <w:r w:rsidRPr="00532E19">
        <w:rPr>
          <w:rFonts w:cs="Times New Roman"/>
          <w:i/>
          <w:iCs/>
          <w:szCs w:val="28"/>
        </w:rPr>
        <w:t xml:space="preserve">Установите правильную последовательность </w:t>
      </w:r>
      <w:r w:rsidR="006A024D" w:rsidRPr="00532E19">
        <w:rPr>
          <w:rFonts w:cs="Times New Roman"/>
          <w:i/>
          <w:iCs/>
          <w:szCs w:val="28"/>
        </w:rPr>
        <w:t>шагов при проведении дисперсионного анализа в OpenOffice CALC</w:t>
      </w:r>
      <w:r w:rsidRPr="00532E19">
        <w:rPr>
          <w:rFonts w:cs="Times New Roman"/>
          <w:i/>
          <w:iCs/>
          <w:szCs w:val="28"/>
        </w:rPr>
        <w:t>:</w:t>
      </w:r>
    </w:p>
    <w:p w14:paraId="3CBE0925" w14:textId="72FFBA16" w:rsidR="0057267E" w:rsidRPr="00532E19" w:rsidRDefault="006A024D" w:rsidP="00A42DB1">
      <w:pPr>
        <w:pStyle w:val="a7"/>
        <w:numPr>
          <w:ilvl w:val="0"/>
          <w:numId w:val="41"/>
        </w:numPr>
        <w:tabs>
          <w:tab w:val="left" w:pos="1134"/>
        </w:tabs>
        <w:ind w:left="1134" w:hanging="425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Интерпретация результатов   </w:t>
      </w:r>
    </w:p>
    <w:p w14:paraId="499049B9" w14:textId="7DDF7387" w:rsidR="0057267E" w:rsidRPr="00532E19" w:rsidRDefault="006A024D" w:rsidP="00A42DB1">
      <w:pPr>
        <w:pStyle w:val="a7"/>
        <w:numPr>
          <w:ilvl w:val="0"/>
          <w:numId w:val="41"/>
        </w:numPr>
        <w:tabs>
          <w:tab w:val="left" w:pos="1418"/>
        </w:tabs>
        <w:ind w:left="1134" w:hanging="425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Проведение проверки гипотез</w:t>
      </w:r>
    </w:p>
    <w:p w14:paraId="3D6A9A6E" w14:textId="578B6ACA" w:rsidR="0057267E" w:rsidRPr="00532E19" w:rsidRDefault="006A024D" w:rsidP="00A42DB1">
      <w:pPr>
        <w:pStyle w:val="a7"/>
        <w:numPr>
          <w:ilvl w:val="0"/>
          <w:numId w:val="41"/>
        </w:numPr>
        <w:tabs>
          <w:tab w:val="left" w:pos="1418"/>
        </w:tabs>
        <w:ind w:left="1134" w:hanging="425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Построение блочной диаграммы</w:t>
      </w:r>
    </w:p>
    <w:p w14:paraId="327A31FA" w14:textId="573415C4" w:rsidR="0057267E" w:rsidRPr="00532E19" w:rsidRDefault="006A024D" w:rsidP="00A42DB1">
      <w:pPr>
        <w:pStyle w:val="a7"/>
        <w:numPr>
          <w:ilvl w:val="0"/>
          <w:numId w:val="41"/>
        </w:numPr>
        <w:tabs>
          <w:tab w:val="left" w:pos="1418"/>
        </w:tabs>
        <w:ind w:left="1134" w:hanging="425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Анализ исходной информации</w:t>
      </w:r>
    </w:p>
    <w:p w14:paraId="435A8B37" w14:textId="4C4F8F3B" w:rsidR="0057267E" w:rsidRPr="00532E19" w:rsidRDefault="0057267E" w:rsidP="0057267E">
      <w:pPr>
        <w:pStyle w:val="a7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Правильный ответ: </w:t>
      </w:r>
      <w:r w:rsidR="006A024D" w:rsidRPr="00532E19">
        <w:rPr>
          <w:rFonts w:cs="Times New Roman"/>
          <w:szCs w:val="28"/>
        </w:rPr>
        <w:t>Г, В, Б, А.</w:t>
      </w:r>
    </w:p>
    <w:p w14:paraId="039B8D62" w14:textId="5E8D231E" w:rsidR="0057267E" w:rsidRPr="00532E19" w:rsidRDefault="0057267E" w:rsidP="0057267E">
      <w:pPr>
        <w:pStyle w:val="a7"/>
        <w:tabs>
          <w:tab w:val="left" w:pos="1134"/>
        </w:tabs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6A024D" w:rsidRPr="00532E19">
        <w:rPr>
          <w:rFonts w:cs="Times New Roman"/>
          <w:szCs w:val="28"/>
        </w:rPr>
        <w:t>ПК-2 (ПК-2.2)</w:t>
      </w:r>
    </w:p>
    <w:p w14:paraId="55238062" w14:textId="3DEDD7EC" w:rsidR="0057267E" w:rsidRPr="00532E19" w:rsidRDefault="0057267E" w:rsidP="0057267E">
      <w:pPr>
        <w:tabs>
          <w:tab w:val="left" w:pos="1134"/>
        </w:tabs>
        <w:rPr>
          <w:rFonts w:cs="Times New Roman"/>
          <w:szCs w:val="28"/>
        </w:rPr>
      </w:pPr>
    </w:p>
    <w:p w14:paraId="68813B1E" w14:textId="077FEEDF" w:rsidR="0057267E" w:rsidRPr="00532E19" w:rsidRDefault="0057267E" w:rsidP="00F65A8E">
      <w:pPr>
        <w:pStyle w:val="a7"/>
        <w:numPr>
          <w:ilvl w:val="0"/>
          <w:numId w:val="13"/>
        </w:numPr>
        <w:tabs>
          <w:tab w:val="left" w:pos="1134"/>
        </w:tabs>
        <w:ind w:left="0" w:firstLine="709"/>
        <w:rPr>
          <w:rFonts w:cs="Times New Roman"/>
          <w:i/>
          <w:iCs/>
          <w:szCs w:val="28"/>
        </w:rPr>
      </w:pPr>
      <w:r w:rsidRPr="00532E19">
        <w:rPr>
          <w:rFonts w:cs="Times New Roman"/>
          <w:i/>
          <w:iCs/>
          <w:szCs w:val="28"/>
        </w:rPr>
        <w:t xml:space="preserve">Установите последовательность выполнения </w:t>
      </w:r>
      <w:r w:rsidR="006A024D" w:rsidRPr="00532E19">
        <w:rPr>
          <w:rFonts w:cs="Times New Roman"/>
          <w:i/>
          <w:iCs/>
          <w:szCs w:val="28"/>
        </w:rPr>
        <w:t>кластерного</w:t>
      </w:r>
      <w:r w:rsidR="00A42DB1">
        <w:rPr>
          <w:rFonts w:cs="Times New Roman"/>
          <w:i/>
          <w:iCs/>
          <w:szCs w:val="28"/>
        </w:rPr>
        <w:br/>
      </w:r>
      <w:r w:rsidR="006A024D" w:rsidRPr="00532E19">
        <w:rPr>
          <w:rFonts w:cs="Times New Roman"/>
          <w:i/>
          <w:iCs/>
          <w:szCs w:val="28"/>
        </w:rPr>
        <w:t xml:space="preserve"> анализа в R</w:t>
      </w:r>
      <w:r w:rsidRPr="00532E19">
        <w:rPr>
          <w:rFonts w:cs="Times New Roman"/>
          <w:i/>
          <w:iCs/>
          <w:szCs w:val="28"/>
        </w:rPr>
        <w:t>:</w:t>
      </w:r>
    </w:p>
    <w:p w14:paraId="6122A9AD" w14:textId="77777777" w:rsidR="006A024D" w:rsidRPr="00532E19" w:rsidRDefault="006A024D" w:rsidP="00A42DB1">
      <w:pPr>
        <w:pStyle w:val="a7"/>
        <w:numPr>
          <w:ilvl w:val="0"/>
          <w:numId w:val="42"/>
        </w:numPr>
        <w:tabs>
          <w:tab w:val="left" w:pos="1418"/>
        </w:tabs>
        <w:ind w:left="1134" w:hanging="425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lastRenderedPageBreak/>
        <w:t>Выбор метода объединения</w:t>
      </w:r>
    </w:p>
    <w:p w14:paraId="1B42CBF5" w14:textId="77777777" w:rsidR="006A024D" w:rsidRPr="00532E19" w:rsidRDefault="006A024D" w:rsidP="00A42DB1">
      <w:pPr>
        <w:pStyle w:val="a7"/>
        <w:numPr>
          <w:ilvl w:val="0"/>
          <w:numId w:val="42"/>
        </w:numPr>
        <w:tabs>
          <w:tab w:val="left" w:pos="1418"/>
        </w:tabs>
        <w:ind w:left="1134" w:hanging="425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Интерпретация результатов</w:t>
      </w:r>
    </w:p>
    <w:p w14:paraId="44EA66DD" w14:textId="77777777" w:rsidR="006A024D" w:rsidRPr="00532E19" w:rsidRDefault="006A024D" w:rsidP="00A42DB1">
      <w:pPr>
        <w:pStyle w:val="a7"/>
        <w:numPr>
          <w:ilvl w:val="0"/>
          <w:numId w:val="42"/>
        </w:numPr>
        <w:tabs>
          <w:tab w:val="left" w:pos="1418"/>
        </w:tabs>
        <w:ind w:left="1134" w:hanging="425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Формирование кластеров</w:t>
      </w:r>
    </w:p>
    <w:p w14:paraId="6C6D2D4B" w14:textId="77777777" w:rsidR="006A024D" w:rsidRPr="00532E19" w:rsidRDefault="006A024D" w:rsidP="00A42DB1">
      <w:pPr>
        <w:pStyle w:val="a7"/>
        <w:numPr>
          <w:ilvl w:val="0"/>
          <w:numId w:val="42"/>
        </w:numPr>
        <w:tabs>
          <w:tab w:val="left" w:pos="1418"/>
        </w:tabs>
        <w:ind w:left="1134" w:hanging="425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Определение меры расстояния</w:t>
      </w:r>
    </w:p>
    <w:p w14:paraId="42C20196" w14:textId="1E402304" w:rsidR="0057267E" w:rsidRPr="00532E19" w:rsidRDefault="0057267E" w:rsidP="0057267E">
      <w:pPr>
        <w:pStyle w:val="a7"/>
        <w:ind w:left="0"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Правильный ответ: </w:t>
      </w:r>
      <w:r w:rsidR="006A024D" w:rsidRPr="00532E19">
        <w:rPr>
          <w:rFonts w:cs="Times New Roman"/>
          <w:szCs w:val="28"/>
        </w:rPr>
        <w:t>Г, А, В, Б.</w:t>
      </w:r>
    </w:p>
    <w:p w14:paraId="27C3AF76" w14:textId="09CD36A1" w:rsidR="0057267E" w:rsidRPr="00532E19" w:rsidRDefault="0057267E" w:rsidP="0057267E">
      <w:pPr>
        <w:pStyle w:val="a7"/>
        <w:tabs>
          <w:tab w:val="left" w:pos="1134"/>
        </w:tabs>
        <w:ind w:left="0"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6A024D" w:rsidRPr="00532E19">
        <w:rPr>
          <w:rFonts w:cs="Times New Roman"/>
          <w:szCs w:val="28"/>
        </w:rPr>
        <w:t>ПК-2 (ПК-2.2)</w:t>
      </w:r>
    </w:p>
    <w:p w14:paraId="1A0A77C2" w14:textId="6FD14580" w:rsidR="0057267E" w:rsidRPr="00532E19" w:rsidRDefault="0057267E" w:rsidP="0057267E">
      <w:pPr>
        <w:tabs>
          <w:tab w:val="left" w:pos="1134"/>
        </w:tabs>
        <w:rPr>
          <w:rFonts w:cs="Times New Roman"/>
          <w:szCs w:val="28"/>
        </w:rPr>
      </w:pPr>
    </w:p>
    <w:p w14:paraId="5EA9BDBE" w14:textId="7C4B224B" w:rsidR="006A024D" w:rsidRPr="00532E19" w:rsidRDefault="006A024D" w:rsidP="006A024D">
      <w:pPr>
        <w:pStyle w:val="a7"/>
        <w:numPr>
          <w:ilvl w:val="0"/>
          <w:numId w:val="13"/>
        </w:numPr>
        <w:tabs>
          <w:tab w:val="left" w:pos="1134"/>
        </w:tabs>
        <w:ind w:hanging="11"/>
        <w:rPr>
          <w:rFonts w:cs="Times New Roman"/>
          <w:szCs w:val="28"/>
        </w:rPr>
      </w:pPr>
      <w:r w:rsidRPr="00532E19">
        <w:rPr>
          <w:rFonts w:cs="Times New Roman"/>
          <w:i/>
          <w:iCs/>
          <w:szCs w:val="28"/>
        </w:rPr>
        <w:t>Расположите в правильном порядке этапы построения модели ARIMA в Eviews:</w:t>
      </w:r>
    </w:p>
    <w:p w14:paraId="4E7436AB" w14:textId="0855BB13" w:rsidR="0080278A" w:rsidRPr="00532E19" w:rsidRDefault="0080278A" w:rsidP="00A42DB1">
      <w:pPr>
        <w:pStyle w:val="a7"/>
        <w:numPr>
          <w:ilvl w:val="0"/>
          <w:numId w:val="43"/>
        </w:numPr>
        <w:ind w:left="1134" w:hanging="425"/>
        <w:jc w:val="left"/>
        <w:rPr>
          <w:rFonts w:eastAsia="Times New Roman" w:cs="Times New Roman"/>
          <w:szCs w:val="28"/>
          <w:lang w:eastAsia="ru-RU"/>
        </w:rPr>
      </w:pPr>
      <w:r w:rsidRPr="00532E19">
        <w:rPr>
          <w:rFonts w:eastAsia="Times New Roman" w:cs="Times New Roman"/>
          <w:szCs w:val="28"/>
          <w:lang w:eastAsia="ru-RU"/>
        </w:rPr>
        <w:t xml:space="preserve">Построение авторегрессионной модели </w:t>
      </w:r>
    </w:p>
    <w:p w14:paraId="5B621F3A" w14:textId="79BDEE44" w:rsidR="0080278A" w:rsidRPr="00532E19" w:rsidRDefault="0080278A" w:rsidP="00A42DB1">
      <w:pPr>
        <w:pStyle w:val="a7"/>
        <w:numPr>
          <w:ilvl w:val="0"/>
          <w:numId w:val="43"/>
        </w:numPr>
        <w:ind w:left="1134" w:hanging="425"/>
        <w:jc w:val="left"/>
        <w:rPr>
          <w:rFonts w:eastAsia="Times New Roman" w:cs="Times New Roman"/>
          <w:szCs w:val="28"/>
          <w:lang w:eastAsia="ru-RU"/>
        </w:rPr>
      </w:pPr>
      <w:r w:rsidRPr="00532E19">
        <w:rPr>
          <w:rFonts w:eastAsia="Times New Roman" w:cs="Times New Roman"/>
          <w:szCs w:val="28"/>
          <w:lang w:eastAsia="ru-RU"/>
        </w:rPr>
        <w:t xml:space="preserve">Оценка качества модели </w:t>
      </w:r>
    </w:p>
    <w:p w14:paraId="5E54DD7E" w14:textId="0805D076" w:rsidR="0080278A" w:rsidRPr="00532E19" w:rsidRDefault="0080278A" w:rsidP="00A42DB1">
      <w:pPr>
        <w:pStyle w:val="a7"/>
        <w:numPr>
          <w:ilvl w:val="0"/>
          <w:numId w:val="43"/>
        </w:numPr>
        <w:ind w:left="1134" w:hanging="425"/>
        <w:jc w:val="left"/>
        <w:rPr>
          <w:rFonts w:eastAsia="Times New Roman" w:cs="Times New Roman"/>
          <w:szCs w:val="28"/>
          <w:lang w:eastAsia="ru-RU"/>
        </w:rPr>
      </w:pPr>
      <w:r w:rsidRPr="00532E19">
        <w:rPr>
          <w:rFonts w:eastAsia="Times New Roman" w:cs="Times New Roman"/>
          <w:szCs w:val="28"/>
          <w:lang w:eastAsia="ru-RU"/>
        </w:rPr>
        <w:t xml:space="preserve">Определение временного лага </w:t>
      </w:r>
    </w:p>
    <w:p w14:paraId="1DC660DB" w14:textId="77777777" w:rsidR="0080278A" w:rsidRPr="00532E19" w:rsidRDefault="0080278A" w:rsidP="00A42DB1">
      <w:pPr>
        <w:pStyle w:val="a7"/>
        <w:numPr>
          <w:ilvl w:val="0"/>
          <w:numId w:val="43"/>
        </w:numPr>
        <w:tabs>
          <w:tab w:val="left" w:pos="1134"/>
        </w:tabs>
        <w:ind w:left="1134" w:hanging="425"/>
        <w:rPr>
          <w:rFonts w:eastAsia="Times New Roman" w:cs="Times New Roman"/>
          <w:szCs w:val="28"/>
          <w:lang w:eastAsia="ru-RU"/>
        </w:rPr>
      </w:pPr>
      <w:r w:rsidRPr="00532E19">
        <w:rPr>
          <w:rFonts w:eastAsia="Times New Roman" w:cs="Times New Roman"/>
          <w:szCs w:val="28"/>
          <w:lang w:eastAsia="ru-RU"/>
        </w:rPr>
        <w:t>Выбор параметров сезонных колебаний</w:t>
      </w:r>
    </w:p>
    <w:p w14:paraId="696FA35C" w14:textId="4198CB91" w:rsidR="0080278A" w:rsidRPr="00532E19" w:rsidRDefault="0080278A" w:rsidP="0080278A">
      <w:pPr>
        <w:pStyle w:val="a7"/>
        <w:tabs>
          <w:tab w:val="left" w:pos="1134"/>
        </w:tabs>
        <w:rPr>
          <w:rFonts w:cs="Times New Roman"/>
          <w:szCs w:val="28"/>
        </w:rPr>
      </w:pPr>
      <w:r w:rsidRPr="00532E19">
        <w:rPr>
          <w:rFonts w:eastAsia="Times New Roman" w:cs="Times New Roman"/>
          <w:szCs w:val="28"/>
          <w:lang w:eastAsia="ru-RU"/>
        </w:rPr>
        <w:t>Правильный ответ: В, Г, А, Б</w:t>
      </w:r>
    </w:p>
    <w:p w14:paraId="692E5924" w14:textId="77777777" w:rsidR="0080278A" w:rsidRPr="00532E19" w:rsidRDefault="0057267E" w:rsidP="0080278A">
      <w:pPr>
        <w:pStyle w:val="a7"/>
        <w:tabs>
          <w:tab w:val="left" w:pos="1134"/>
        </w:tabs>
        <w:ind w:left="0"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80278A" w:rsidRPr="00532E19">
        <w:rPr>
          <w:rFonts w:cs="Times New Roman"/>
          <w:szCs w:val="28"/>
        </w:rPr>
        <w:t>ПК-2 (ПК-2.2)</w:t>
      </w:r>
    </w:p>
    <w:p w14:paraId="13B9552C" w14:textId="36396916" w:rsidR="0057267E" w:rsidRPr="00532E19" w:rsidRDefault="0057267E" w:rsidP="0057267E">
      <w:pPr>
        <w:pStyle w:val="a7"/>
        <w:tabs>
          <w:tab w:val="left" w:pos="1134"/>
        </w:tabs>
        <w:ind w:left="698"/>
        <w:rPr>
          <w:rFonts w:cs="Times New Roman"/>
          <w:szCs w:val="28"/>
        </w:rPr>
      </w:pPr>
    </w:p>
    <w:p w14:paraId="53813F24" w14:textId="1075851A" w:rsidR="0057267E" w:rsidRPr="00532E19" w:rsidRDefault="0057267E" w:rsidP="00F65A8E">
      <w:pPr>
        <w:pStyle w:val="a7"/>
        <w:numPr>
          <w:ilvl w:val="0"/>
          <w:numId w:val="13"/>
        </w:numPr>
        <w:tabs>
          <w:tab w:val="left" w:pos="1134"/>
        </w:tabs>
        <w:ind w:left="0" w:firstLine="709"/>
        <w:rPr>
          <w:rFonts w:cs="Times New Roman"/>
          <w:i/>
          <w:iCs/>
          <w:szCs w:val="28"/>
        </w:rPr>
      </w:pPr>
      <w:r w:rsidRPr="00532E19">
        <w:rPr>
          <w:rFonts w:cs="Times New Roman"/>
          <w:i/>
          <w:iCs/>
          <w:szCs w:val="28"/>
        </w:rPr>
        <w:t xml:space="preserve">Установите правильную последовательность </w:t>
      </w:r>
      <w:r w:rsidR="0080278A" w:rsidRPr="00532E19">
        <w:rPr>
          <w:rFonts w:cs="Times New Roman"/>
          <w:i/>
          <w:iCs/>
          <w:szCs w:val="28"/>
        </w:rPr>
        <w:t>проведения факторного анализа в R</w:t>
      </w:r>
      <w:r w:rsidRPr="00532E19">
        <w:rPr>
          <w:rFonts w:cs="Times New Roman"/>
          <w:i/>
          <w:iCs/>
          <w:szCs w:val="28"/>
        </w:rPr>
        <w:t>:</w:t>
      </w:r>
    </w:p>
    <w:p w14:paraId="61514A27" w14:textId="77777777" w:rsidR="0080278A" w:rsidRPr="00532E19" w:rsidRDefault="0080278A" w:rsidP="00A872E0">
      <w:pPr>
        <w:pStyle w:val="a7"/>
        <w:numPr>
          <w:ilvl w:val="0"/>
          <w:numId w:val="44"/>
        </w:numPr>
        <w:tabs>
          <w:tab w:val="left" w:pos="1134"/>
        </w:tabs>
        <w:ind w:hanging="11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Оценка результатов анализа</w:t>
      </w:r>
    </w:p>
    <w:p w14:paraId="754D9E72" w14:textId="77777777" w:rsidR="0080278A" w:rsidRPr="00532E19" w:rsidRDefault="0080278A" w:rsidP="00A872E0">
      <w:pPr>
        <w:pStyle w:val="a7"/>
        <w:numPr>
          <w:ilvl w:val="0"/>
          <w:numId w:val="44"/>
        </w:numPr>
        <w:tabs>
          <w:tab w:val="left" w:pos="1134"/>
        </w:tabs>
        <w:ind w:hanging="11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Анализ структуры данных</w:t>
      </w:r>
    </w:p>
    <w:p w14:paraId="2CD0277D" w14:textId="77777777" w:rsidR="0080278A" w:rsidRPr="00532E19" w:rsidRDefault="0080278A" w:rsidP="00A872E0">
      <w:pPr>
        <w:pStyle w:val="a7"/>
        <w:numPr>
          <w:ilvl w:val="0"/>
          <w:numId w:val="44"/>
        </w:numPr>
        <w:tabs>
          <w:tab w:val="left" w:pos="1134"/>
        </w:tabs>
        <w:ind w:hanging="11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Выделение главных компонент</w:t>
      </w:r>
    </w:p>
    <w:p w14:paraId="41723B4C" w14:textId="77777777" w:rsidR="0080278A" w:rsidRPr="00532E19" w:rsidRDefault="0080278A" w:rsidP="00A42DB1">
      <w:pPr>
        <w:pStyle w:val="a7"/>
        <w:numPr>
          <w:ilvl w:val="0"/>
          <w:numId w:val="44"/>
        </w:numPr>
        <w:ind w:left="1134" w:hanging="425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Объединение и обобщение данных</w:t>
      </w:r>
    </w:p>
    <w:p w14:paraId="6BFDC41F" w14:textId="4EB396B4" w:rsidR="0057267E" w:rsidRPr="00532E19" w:rsidRDefault="0057267E" w:rsidP="0057267E">
      <w:pPr>
        <w:pStyle w:val="a7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Правильный ответ: </w:t>
      </w:r>
      <w:r w:rsidR="0080278A" w:rsidRPr="00532E19">
        <w:rPr>
          <w:rFonts w:cs="Times New Roman"/>
          <w:szCs w:val="28"/>
        </w:rPr>
        <w:t>Г, В, Б, А</w:t>
      </w:r>
    </w:p>
    <w:p w14:paraId="0159D798" w14:textId="524BAFEC" w:rsidR="0057267E" w:rsidRPr="00532E19" w:rsidRDefault="0057267E" w:rsidP="0057267E">
      <w:pPr>
        <w:pStyle w:val="a7"/>
        <w:tabs>
          <w:tab w:val="left" w:pos="1134"/>
        </w:tabs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80278A" w:rsidRPr="00532E19">
        <w:rPr>
          <w:rFonts w:cs="Times New Roman"/>
          <w:szCs w:val="28"/>
        </w:rPr>
        <w:t>ПК-2 (ПК-2.2)</w:t>
      </w:r>
    </w:p>
    <w:p w14:paraId="55FB39E4" w14:textId="63C37B88" w:rsidR="0080278A" w:rsidRPr="00532E19" w:rsidRDefault="0080278A" w:rsidP="00756287">
      <w:pPr>
        <w:pStyle w:val="2"/>
        <w:spacing w:before="0"/>
        <w:ind w:firstLine="709"/>
        <w:rPr>
          <w:rFonts w:cs="Times New Roman"/>
          <w:szCs w:val="28"/>
        </w:rPr>
      </w:pPr>
    </w:p>
    <w:p w14:paraId="4C67261A" w14:textId="1A840687" w:rsidR="00DD7EED" w:rsidRPr="00532E19" w:rsidRDefault="00DD7EED" w:rsidP="00756287">
      <w:pPr>
        <w:pStyle w:val="2"/>
        <w:spacing w:before="0"/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Задания открытого типа </w:t>
      </w:r>
    </w:p>
    <w:p w14:paraId="2C2D869E" w14:textId="77777777" w:rsidR="00000EA6" w:rsidRPr="00532E19" w:rsidRDefault="00000EA6" w:rsidP="00053130">
      <w:pPr>
        <w:rPr>
          <w:rFonts w:cs="Times New Roman"/>
          <w:iCs/>
          <w:szCs w:val="28"/>
        </w:rPr>
      </w:pPr>
    </w:p>
    <w:p w14:paraId="4C39E2ED" w14:textId="000AAB50" w:rsidR="0080278A" w:rsidRPr="00532E19" w:rsidRDefault="00DD7EED" w:rsidP="0080278A">
      <w:pPr>
        <w:pStyle w:val="3"/>
        <w:spacing w:before="0" w:after="360"/>
        <w:ind w:firstLine="709"/>
        <w:rPr>
          <w:rFonts w:cs="Times New Roman"/>
          <w:i w:val="0"/>
          <w:iCs/>
        </w:rPr>
      </w:pPr>
      <w:r w:rsidRPr="00532E19">
        <w:rPr>
          <w:rFonts w:cs="Times New Roman"/>
          <w:i w:val="0"/>
          <w:iCs/>
        </w:rPr>
        <w:t>Задания открытого типа на дополнение</w:t>
      </w:r>
    </w:p>
    <w:p w14:paraId="22B1B818" w14:textId="308F671A" w:rsidR="00346DD0" w:rsidRPr="00532E19" w:rsidRDefault="00346DD0" w:rsidP="00F65A8E">
      <w:pPr>
        <w:pStyle w:val="a7"/>
        <w:numPr>
          <w:ilvl w:val="0"/>
          <w:numId w:val="24"/>
        </w:numPr>
        <w:tabs>
          <w:tab w:val="left" w:pos="1134"/>
        </w:tabs>
        <w:ind w:left="0" w:firstLine="709"/>
        <w:rPr>
          <w:rFonts w:cs="Times New Roman"/>
          <w:i/>
          <w:iCs/>
          <w:szCs w:val="28"/>
        </w:rPr>
      </w:pPr>
      <w:r w:rsidRPr="00532E19">
        <w:rPr>
          <w:rFonts w:cs="Times New Roman"/>
          <w:i/>
          <w:iCs/>
          <w:szCs w:val="28"/>
        </w:rPr>
        <w:t>Напишите пропущенное слово или словосочетание.</w:t>
      </w:r>
    </w:p>
    <w:p w14:paraId="2FF882A3" w14:textId="232051D7" w:rsidR="00346DD0" w:rsidRPr="00532E19" w:rsidRDefault="00346DD0" w:rsidP="00346DD0">
      <w:pPr>
        <w:ind w:firstLine="567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_________ </w:t>
      </w:r>
      <w:r w:rsidR="0080278A" w:rsidRPr="00532E19">
        <w:rPr>
          <w:rFonts w:cs="Times New Roman"/>
          <w:szCs w:val="28"/>
        </w:rPr>
        <w:t>— это надстройка, используемая в OpenOffice CALC для проведения статистического анализа.</w:t>
      </w:r>
    </w:p>
    <w:p w14:paraId="3469FBC2" w14:textId="75D81F76" w:rsidR="00346DD0" w:rsidRPr="00532E19" w:rsidRDefault="00346DD0" w:rsidP="00346DD0">
      <w:pPr>
        <w:ind w:firstLine="709"/>
        <w:rPr>
          <w:rFonts w:cs="Times New Roman"/>
          <w:szCs w:val="28"/>
        </w:rPr>
      </w:pPr>
      <w:r w:rsidRPr="00532E19">
        <w:rPr>
          <w:rStyle w:val="af"/>
          <w:rFonts w:cs="Times New Roman"/>
          <w:b w:val="0"/>
          <w:bCs w:val="0"/>
          <w:szCs w:val="28"/>
        </w:rPr>
        <w:t>Правильный ответ:</w:t>
      </w:r>
      <w:r w:rsidRPr="00532E19">
        <w:rPr>
          <w:rFonts w:cs="Times New Roman"/>
          <w:szCs w:val="28"/>
        </w:rPr>
        <w:t xml:space="preserve"> </w:t>
      </w:r>
      <w:r w:rsidR="0080278A" w:rsidRPr="00532E19">
        <w:rPr>
          <w:rFonts w:cs="Times New Roman"/>
          <w:szCs w:val="28"/>
        </w:rPr>
        <w:t>Пакет анализа</w:t>
      </w:r>
      <w:r w:rsidRPr="00532E19">
        <w:rPr>
          <w:rFonts w:cs="Times New Roman"/>
          <w:szCs w:val="28"/>
        </w:rPr>
        <w:t>.</w:t>
      </w:r>
    </w:p>
    <w:p w14:paraId="21099FAF" w14:textId="5CF368E0" w:rsidR="00346DD0" w:rsidRPr="00532E19" w:rsidRDefault="00346DD0" w:rsidP="00346DD0">
      <w:pPr>
        <w:tabs>
          <w:tab w:val="left" w:pos="1134"/>
        </w:tabs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80278A" w:rsidRPr="00532E19">
        <w:rPr>
          <w:rFonts w:cs="Times New Roman"/>
          <w:szCs w:val="28"/>
        </w:rPr>
        <w:t>ПК-2 (ПК-2.2)</w:t>
      </w:r>
    </w:p>
    <w:p w14:paraId="30062EB2" w14:textId="27DB179C" w:rsidR="00346DD0" w:rsidRPr="00532E19" w:rsidRDefault="00346DD0" w:rsidP="00346DD0">
      <w:pPr>
        <w:tabs>
          <w:tab w:val="left" w:pos="1134"/>
        </w:tabs>
        <w:ind w:firstLine="709"/>
        <w:rPr>
          <w:rFonts w:cs="Times New Roman"/>
          <w:szCs w:val="28"/>
        </w:rPr>
      </w:pPr>
    </w:p>
    <w:p w14:paraId="085C1D01" w14:textId="77777777" w:rsidR="000A49DB" w:rsidRPr="00532E19" w:rsidRDefault="000A49DB" w:rsidP="00F65A8E">
      <w:pPr>
        <w:pStyle w:val="a7"/>
        <w:numPr>
          <w:ilvl w:val="0"/>
          <w:numId w:val="24"/>
        </w:numPr>
        <w:tabs>
          <w:tab w:val="left" w:pos="1134"/>
        </w:tabs>
        <w:ind w:left="0" w:firstLine="709"/>
        <w:rPr>
          <w:rFonts w:cs="Times New Roman"/>
          <w:i/>
          <w:iCs/>
          <w:szCs w:val="28"/>
        </w:rPr>
      </w:pPr>
      <w:r w:rsidRPr="00532E19">
        <w:rPr>
          <w:rFonts w:cs="Times New Roman"/>
          <w:i/>
          <w:iCs/>
          <w:szCs w:val="28"/>
        </w:rPr>
        <w:t>Напишите пропущенное слово или словосочетание.</w:t>
      </w:r>
    </w:p>
    <w:p w14:paraId="1F462340" w14:textId="77777777" w:rsidR="0080278A" w:rsidRPr="00532E19" w:rsidRDefault="0080278A" w:rsidP="000A49DB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Основная цель корреляционно-регрессионного анализа — выявление и измерение _______ между переменными.</w:t>
      </w:r>
    </w:p>
    <w:p w14:paraId="56AA4B5B" w14:textId="1933196C" w:rsidR="000A49DB" w:rsidRPr="00532E19" w:rsidRDefault="000A49DB" w:rsidP="000A49DB">
      <w:pPr>
        <w:ind w:firstLine="709"/>
        <w:rPr>
          <w:rFonts w:cs="Times New Roman"/>
          <w:szCs w:val="28"/>
        </w:rPr>
      </w:pPr>
      <w:r w:rsidRPr="00532E19">
        <w:rPr>
          <w:rStyle w:val="af"/>
          <w:rFonts w:cs="Times New Roman"/>
          <w:b w:val="0"/>
          <w:bCs w:val="0"/>
          <w:szCs w:val="28"/>
        </w:rPr>
        <w:t>Правильный ответ:</w:t>
      </w:r>
      <w:r w:rsidRPr="00532E19">
        <w:rPr>
          <w:rFonts w:cs="Times New Roman"/>
          <w:szCs w:val="28"/>
        </w:rPr>
        <w:t xml:space="preserve"> </w:t>
      </w:r>
      <w:r w:rsidR="0080278A" w:rsidRPr="00532E19">
        <w:rPr>
          <w:rFonts w:cs="Times New Roman"/>
          <w:szCs w:val="28"/>
        </w:rPr>
        <w:t>зависимости</w:t>
      </w:r>
      <w:r w:rsidRPr="00532E19">
        <w:rPr>
          <w:rFonts w:cs="Times New Roman"/>
          <w:szCs w:val="28"/>
        </w:rPr>
        <w:t>.</w:t>
      </w:r>
    </w:p>
    <w:p w14:paraId="5E19D0A7" w14:textId="0A9418E3" w:rsidR="000A49DB" w:rsidRPr="00532E19" w:rsidRDefault="000A49DB" w:rsidP="000A49DB">
      <w:pPr>
        <w:tabs>
          <w:tab w:val="left" w:pos="1134"/>
        </w:tabs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80278A" w:rsidRPr="00532E19">
        <w:rPr>
          <w:rFonts w:cs="Times New Roman"/>
          <w:szCs w:val="28"/>
        </w:rPr>
        <w:t>ПК-2 (ПК-2.2)</w:t>
      </w:r>
    </w:p>
    <w:p w14:paraId="4E4CD43E" w14:textId="793A004A" w:rsidR="000A49DB" w:rsidRDefault="000A49DB" w:rsidP="000A49DB">
      <w:pPr>
        <w:tabs>
          <w:tab w:val="left" w:pos="1134"/>
        </w:tabs>
        <w:ind w:firstLine="709"/>
        <w:rPr>
          <w:rFonts w:cs="Times New Roman"/>
          <w:szCs w:val="28"/>
        </w:rPr>
      </w:pPr>
    </w:p>
    <w:p w14:paraId="412A2000" w14:textId="77777777" w:rsidR="00C554B5" w:rsidRPr="00532E19" w:rsidRDefault="00C554B5" w:rsidP="000A49DB">
      <w:pPr>
        <w:tabs>
          <w:tab w:val="left" w:pos="1134"/>
        </w:tabs>
        <w:ind w:firstLine="709"/>
        <w:rPr>
          <w:rFonts w:cs="Times New Roman"/>
          <w:szCs w:val="28"/>
        </w:rPr>
      </w:pPr>
    </w:p>
    <w:p w14:paraId="383FB6A6" w14:textId="77777777" w:rsidR="000A49DB" w:rsidRPr="00532E19" w:rsidRDefault="000A49DB" w:rsidP="00F65A8E">
      <w:pPr>
        <w:pStyle w:val="a7"/>
        <w:numPr>
          <w:ilvl w:val="0"/>
          <w:numId w:val="24"/>
        </w:numPr>
        <w:tabs>
          <w:tab w:val="left" w:pos="1134"/>
        </w:tabs>
        <w:ind w:left="0" w:firstLine="709"/>
        <w:rPr>
          <w:rFonts w:cs="Times New Roman"/>
          <w:i/>
          <w:iCs/>
          <w:szCs w:val="28"/>
        </w:rPr>
      </w:pPr>
      <w:r w:rsidRPr="00532E19">
        <w:rPr>
          <w:rFonts w:cs="Times New Roman"/>
          <w:i/>
          <w:iCs/>
          <w:szCs w:val="28"/>
        </w:rPr>
        <w:t>Напишите пропущенное слово или словосочетание.</w:t>
      </w:r>
    </w:p>
    <w:p w14:paraId="6D5A4DAE" w14:textId="77777777" w:rsidR="0080278A" w:rsidRPr="00532E19" w:rsidRDefault="0080278A" w:rsidP="000A49DB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lastRenderedPageBreak/>
        <w:t>Метод главных компонент используется для _________ данных с целью уменьшения их размерности.</w:t>
      </w:r>
    </w:p>
    <w:p w14:paraId="7269B675" w14:textId="30DDA0D2" w:rsidR="000A49DB" w:rsidRPr="00532E19" w:rsidRDefault="000A49DB" w:rsidP="000A49DB">
      <w:pPr>
        <w:ind w:firstLine="709"/>
        <w:rPr>
          <w:rFonts w:cs="Times New Roman"/>
          <w:szCs w:val="28"/>
        </w:rPr>
      </w:pPr>
      <w:r w:rsidRPr="00532E19">
        <w:rPr>
          <w:rStyle w:val="af"/>
          <w:rFonts w:cs="Times New Roman"/>
          <w:b w:val="0"/>
          <w:bCs w:val="0"/>
          <w:szCs w:val="28"/>
        </w:rPr>
        <w:t>Правильный ответ:</w:t>
      </w:r>
      <w:r w:rsidRPr="00532E19">
        <w:rPr>
          <w:rFonts w:cs="Times New Roman"/>
          <w:szCs w:val="28"/>
        </w:rPr>
        <w:t xml:space="preserve"> </w:t>
      </w:r>
      <w:r w:rsidR="0080278A" w:rsidRPr="00532E19">
        <w:rPr>
          <w:rFonts w:cs="Times New Roman"/>
          <w:szCs w:val="28"/>
        </w:rPr>
        <w:t>снижения размерности</w:t>
      </w:r>
      <w:r w:rsidRPr="00532E19">
        <w:rPr>
          <w:rFonts w:cs="Times New Roman"/>
          <w:szCs w:val="28"/>
        </w:rPr>
        <w:t>.</w:t>
      </w:r>
    </w:p>
    <w:p w14:paraId="5C899971" w14:textId="4A76CE6E" w:rsidR="000A49DB" w:rsidRPr="00532E19" w:rsidRDefault="000A49DB" w:rsidP="000A49DB">
      <w:pPr>
        <w:tabs>
          <w:tab w:val="left" w:pos="1134"/>
        </w:tabs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80278A" w:rsidRPr="00532E19">
        <w:rPr>
          <w:rFonts w:cs="Times New Roman"/>
          <w:szCs w:val="28"/>
        </w:rPr>
        <w:t>ПК-2 (ПК-2.2)</w:t>
      </w:r>
    </w:p>
    <w:p w14:paraId="4974611F" w14:textId="77777777" w:rsidR="00F43352" w:rsidRPr="00532E19" w:rsidRDefault="00F43352" w:rsidP="000A49DB">
      <w:pPr>
        <w:tabs>
          <w:tab w:val="left" w:pos="1134"/>
        </w:tabs>
        <w:ind w:firstLine="709"/>
        <w:rPr>
          <w:rFonts w:cs="Times New Roman"/>
          <w:szCs w:val="28"/>
        </w:rPr>
      </w:pPr>
    </w:p>
    <w:p w14:paraId="391E9224" w14:textId="77777777" w:rsidR="00F43352" w:rsidRPr="00532E19" w:rsidRDefault="00F43352" w:rsidP="00F65A8E">
      <w:pPr>
        <w:pStyle w:val="a7"/>
        <w:numPr>
          <w:ilvl w:val="0"/>
          <w:numId w:val="24"/>
        </w:numPr>
        <w:tabs>
          <w:tab w:val="left" w:pos="1134"/>
        </w:tabs>
        <w:ind w:left="0" w:firstLine="709"/>
        <w:rPr>
          <w:rFonts w:cs="Times New Roman"/>
          <w:i/>
          <w:iCs/>
          <w:szCs w:val="28"/>
        </w:rPr>
      </w:pPr>
      <w:r w:rsidRPr="00532E19">
        <w:rPr>
          <w:rFonts w:cs="Times New Roman"/>
          <w:i/>
          <w:iCs/>
          <w:szCs w:val="28"/>
        </w:rPr>
        <w:t>Напишите пропущенное слово или словосочетание.</w:t>
      </w:r>
    </w:p>
    <w:p w14:paraId="5D552480" w14:textId="77777777" w:rsidR="0080278A" w:rsidRPr="00532E19" w:rsidRDefault="0080278A" w:rsidP="00F43352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В анализе данных с использованием R для проверки гипотезы о нормальности распределения используется тест ________.</w:t>
      </w:r>
    </w:p>
    <w:p w14:paraId="5509F7CC" w14:textId="246B7CD7" w:rsidR="00F43352" w:rsidRPr="00532E19" w:rsidRDefault="00F43352" w:rsidP="00F43352">
      <w:pPr>
        <w:ind w:firstLine="709"/>
        <w:rPr>
          <w:rFonts w:cs="Times New Roman"/>
          <w:szCs w:val="28"/>
        </w:rPr>
      </w:pPr>
      <w:r w:rsidRPr="00532E19">
        <w:rPr>
          <w:rStyle w:val="af"/>
          <w:rFonts w:cs="Times New Roman"/>
          <w:b w:val="0"/>
          <w:bCs w:val="0"/>
          <w:szCs w:val="28"/>
        </w:rPr>
        <w:t>Правильный ответ:</w:t>
      </w:r>
      <w:r w:rsidRPr="00532E19">
        <w:rPr>
          <w:rFonts w:cs="Times New Roman"/>
          <w:szCs w:val="28"/>
        </w:rPr>
        <w:t xml:space="preserve"> </w:t>
      </w:r>
      <w:r w:rsidR="0080278A" w:rsidRPr="00532E19">
        <w:rPr>
          <w:rFonts w:cs="Times New Roman"/>
          <w:szCs w:val="28"/>
        </w:rPr>
        <w:t>Шапиро-Уилкса</w:t>
      </w:r>
      <w:r w:rsidRPr="00532E19">
        <w:rPr>
          <w:rFonts w:cs="Times New Roman"/>
          <w:szCs w:val="28"/>
        </w:rPr>
        <w:t>.</w:t>
      </w:r>
    </w:p>
    <w:p w14:paraId="7A741F3A" w14:textId="3CA9B314" w:rsidR="00F43352" w:rsidRPr="00532E19" w:rsidRDefault="00F43352" w:rsidP="00F43352">
      <w:pPr>
        <w:tabs>
          <w:tab w:val="left" w:pos="1134"/>
        </w:tabs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80278A" w:rsidRPr="00532E19">
        <w:rPr>
          <w:rFonts w:cs="Times New Roman"/>
          <w:szCs w:val="28"/>
        </w:rPr>
        <w:t>ПК-2 (ПК-2.2)</w:t>
      </w:r>
    </w:p>
    <w:p w14:paraId="3C65A245" w14:textId="24A3027A" w:rsidR="00F43352" w:rsidRPr="00532E19" w:rsidRDefault="00F43352" w:rsidP="00F43352">
      <w:pPr>
        <w:tabs>
          <w:tab w:val="left" w:pos="1134"/>
        </w:tabs>
        <w:ind w:firstLine="709"/>
        <w:rPr>
          <w:rFonts w:cs="Times New Roman"/>
          <w:szCs w:val="28"/>
        </w:rPr>
      </w:pPr>
    </w:p>
    <w:p w14:paraId="589CEF17" w14:textId="77777777" w:rsidR="00F43352" w:rsidRPr="00532E19" w:rsidRDefault="00F43352" w:rsidP="00F65A8E">
      <w:pPr>
        <w:pStyle w:val="a7"/>
        <w:numPr>
          <w:ilvl w:val="0"/>
          <w:numId w:val="24"/>
        </w:numPr>
        <w:tabs>
          <w:tab w:val="left" w:pos="1134"/>
        </w:tabs>
        <w:ind w:left="0" w:firstLine="709"/>
        <w:rPr>
          <w:rFonts w:cs="Times New Roman"/>
          <w:i/>
          <w:iCs/>
          <w:szCs w:val="28"/>
        </w:rPr>
      </w:pPr>
      <w:r w:rsidRPr="00532E19">
        <w:rPr>
          <w:rFonts w:cs="Times New Roman"/>
          <w:i/>
          <w:iCs/>
          <w:szCs w:val="28"/>
        </w:rPr>
        <w:t>Напишите пропущенное слово или словосочетание.</w:t>
      </w:r>
    </w:p>
    <w:p w14:paraId="71677B2E" w14:textId="77777777" w:rsidR="0080278A" w:rsidRPr="00532E19" w:rsidRDefault="0080278A" w:rsidP="0080278A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Модель ARIMA в EViews применяется для ________ временных рядов.</w:t>
      </w:r>
    </w:p>
    <w:p w14:paraId="2318FF53" w14:textId="77777777" w:rsidR="0080278A" w:rsidRPr="00532E19" w:rsidRDefault="0080278A" w:rsidP="0080278A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Правильный ответ: прогнозирования.</w:t>
      </w:r>
    </w:p>
    <w:p w14:paraId="7F0A800C" w14:textId="14A854B6" w:rsidR="0067072E" w:rsidRPr="00532E19" w:rsidRDefault="0067072E" w:rsidP="0067072E">
      <w:pPr>
        <w:tabs>
          <w:tab w:val="left" w:pos="1134"/>
        </w:tabs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80278A" w:rsidRPr="00532E19">
        <w:rPr>
          <w:rFonts w:cs="Times New Roman"/>
          <w:szCs w:val="28"/>
        </w:rPr>
        <w:t>ПК-2 (ПК-2.2)</w:t>
      </w:r>
    </w:p>
    <w:p w14:paraId="5529BB08" w14:textId="3CF8FD9E" w:rsidR="0067072E" w:rsidRPr="00532E19" w:rsidRDefault="0067072E" w:rsidP="0067072E">
      <w:pPr>
        <w:tabs>
          <w:tab w:val="left" w:pos="1134"/>
        </w:tabs>
        <w:ind w:firstLine="709"/>
        <w:rPr>
          <w:rFonts w:cs="Times New Roman"/>
          <w:i/>
          <w:iCs/>
          <w:szCs w:val="28"/>
        </w:rPr>
      </w:pPr>
    </w:p>
    <w:p w14:paraId="79F8B6DA" w14:textId="77777777" w:rsidR="0067072E" w:rsidRPr="00532E19" w:rsidRDefault="0067072E" w:rsidP="00F65A8E">
      <w:pPr>
        <w:pStyle w:val="a7"/>
        <w:numPr>
          <w:ilvl w:val="0"/>
          <w:numId w:val="24"/>
        </w:numPr>
        <w:tabs>
          <w:tab w:val="left" w:pos="1134"/>
        </w:tabs>
        <w:ind w:left="0" w:firstLine="709"/>
        <w:rPr>
          <w:rFonts w:cs="Times New Roman"/>
          <w:i/>
          <w:iCs/>
          <w:szCs w:val="28"/>
        </w:rPr>
      </w:pPr>
      <w:r w:rsidRPr="00532E19">
        <w:rPr>
          <w:rFonts w:cs="Times New Roman"/>
          <w:i/>
          <w:iCs/>
          <w:szCs w:val="28"/>
        </w:rPr>
        <w:t>Напишите пропущенное слово или словосочетание.</w:t>
      </w:r>
    </w:p>
    <w:p w14:paraId="5F4700D0" w14:textId="77777777" w:rsidR="0080278A" w:rsidRPr="00532E19" w:rsidRDefault="0080278A" w:rsidP="0067072E">
      <w:pPr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В кластерном анализе метод K-средних используется для ______ объектов в группы на основе их сходства.</w:t>
      </w:r>
    </w:p>
    <w:p w14:paraId="14DA9E11" w14:textId="462AFA92" w:rsidR="0067072E" w:rsidRPr="00532E19" w:rsidRDefault="0067072E" w:rsidP="0067072E">
      <w:pPr>
        <w:ind w:firstLine="709"/>
        <w:rPr>
          <w:rFonts w:cs="Times New Roman"/>
          <w:szCs w:val="28"/>
        </w:rPr>
      </w:pPr>
      <w:r w:rsidRPr="00532E19">
        <w:rPr>
          <w:rStyle w:val="af"/>
          <w:rFonts w:cs="Times New Roman"/>
          <w:b w:val="0"/>
          <w:bCs w:val="0"/>
          <w:szCs w:val="28"/>
        </w:rPr>
        <w:t>Правильный ответ:</w:t>
      </w:r>
      <w:r w:rsidRPr="00532E19">
        <w:rPr>
          <w:rFonts w:cs="Times New Roman"/>
          <w:szCs w:val="28"/>
        </w:rPr>
        <w:t xml:space="preserve"> </w:t>
      </w:r>
      <w:r w:rsidR="0080278A" w:rsidRPr="00532E19">
        <w:rPr>
          <w:rFonts w:cs="Times New Roman"/>
          <w:szCs w:val="28"/>
        </w:rPr>
        <w:t>разделения.</w:t>
      </w:r>
    </w:p>
    <w:p w14:paraId="21EEBAA2" w14:textId="239D9747" w:rsidR="0067072E" w:rsidRPr="00532E19" w:rsidRDefault="0067072E" w:rsidP="0067072E">
      <w:pPr>
        <w:tabs>
          <w:tab w:val="left" w:pos="1134"/>
        </w:tabs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80278A" w:rsidRPr="00532E19">
        <w:rPr>
          <w:rFonts w:cs="Times New Roman"/>
          <w:szCs w:val="28"/>
        </w:rPr>
        <w:t>ПК-2 (ПК-2.2)</w:t>
      </w:r>
    </w:p>
    <w:p w14:paraId="4439AE33" w14:textId="77777777" w:rsidR="00346DD0" w:rsidRPr="00532E19" w:rsidRDefault="00346DD0" w:rsidP="00346DD0">
      <w:pPr>
        <w:rPr>
          <w:rFonts w:cs="Times New Roman"/>
          <w:szCs w:val="28"/>
        </w:rPr>
      </w:pPr>
    </w:p>
    <w:p w14:paraId="031523FC" w14:textId="6C891587" w:rsidR="00DD7EED" w:rsidRPr="00532E19" w:rsidRDefault="00DD7EED" w:rsidP="00756287">
      <w:pPr>
        <w:pStyle w:val="3"/>
        <w:spacing w:before="0" w:after="360"/>
        <w:ind w:firstLine="709"/>
        <w:jc w:val="center"/>
        <w:rPr>
          <w:rFonts w:cs="Times New Roman"/>
          <w:i w:val="0"/>
          <w:iCs/>
        </w:rPr>
      </w:pPr>
      <w:r w:rsidRPr="00532E19">
        <w:rPr>
          <w:rFonts w:cs="Times New Roman"/>
          <w:i w:val="0"/>
          <w:iCs/>
        </w:rPr>
        <w:t>Задания открытого типа с кратким свободным ответом</w:t>
      </w:r>
    </w:p>
    <w:p w14:paraId="620BD5CD" w14:textId="1203745A" w:rsidR="00756287" w:rsidRPr="00532E19" w:rsidRDefault="00756287" w:rsidP="00756287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rPr>
          <w:szCs w:val="28"/>
        </w:rPr>
      </w:pPr>
      <w:r w:rsidRPr="00532E19">
        <w:rPr>
          <w:rFonts w:cs="Times New Roman"/>
          <w:i/>
          <w:iCs/>
          <w:szCs w:val="28"/>
        </w:rPr>
        <w:t>Дайте ответ на вопрос</w:t>
      </w:r>
      <w:r w:rsidRPr="00532E19">
        <w:rPr>
          <w:rFonts w:cs="Times New Roman"/>
          <w:szCs w:val="28"/>
        </w:rPr>
        <w:t>:</w:t>
      </w:r>
    </w:p>
    <w:p w14:paraId="32DD384A" w14:textId="77777777" w:rsidR="00B55C06" w:rsidRPr="00532E19" w:rsidRDefault="00B55C06" w:rsidP="00EA46DE">
      <w:pPr>
        <w:pStyle w:val="a7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Статистическая программа, используемая для авторегрессионного моделирования и анализа временных рядов, называется ___________.</w:t>
      </w:r>
    </w:p>
    <w:p w14:paraId="59974A34" w14:textId="039FCB99" w:rsidR="00EA46DE" w:rsidRPr="00532E19" w:rsidRDefault="00EA46DE" w:rsidP="00EA46DE">
      <w:pPr>
        <w:pStyle w:val="a7"/>
        <w:rPr>
          <w:rFonts w:cs="Times New Roman"/>
          <w:szCs w:val="28"/>
        </w:rPr>
      </w:pPr>
      <w:r w:rsidRPr="00532E19">
        <w:rPr>
          <w:rStyle w:val="af"/>
          <w:rFonts w:cs="Times New Roman"/>
          <w:b w:val="0"/>
          <w:bCs w:val="0"/>
          <w:szCs w:val="28"/>
        </w:rPr>
        <w:t>Правильный ответ:</w:t>
      </w:r>
      <w:r w:rsidRPr="00532E19">
        <w:rPr>
          <w:rFonts w:cs="Times New Roman"/>
          <w:szCs w:val="28"/>
        </w:rPr>
        <w:t xml:space="preserve"> </w:t>
      </w:r>
      <w:r w:rsidR="00B55C06" w:rsidRPr="00532E19">
        <w:rPr>
          <w:rFonts w:cs="Times New Roman"/>
          <w:szCs w:val="28"/>
        </w:rPr>
        <w:t>EViews.</w:t>
      </w:r>
    </w:p>
    <w:p w14:paraId="57051406" w14:textId="6A640EF8" w:rsidR="00EA46DE" w:rsidRPr="00532E19" w:rsidRDefault="00EA46DE" w:rsidP="00EA46DE">
      <w:pPr>
        <w:pStyle w:val="a7"/>
        <w:tabs>
          <w:tab w:val="left" w:pos="1134"/>
        </w:tabs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B55C06" w:rsidRPr="00532E19">
        <w:rPr>
          <w:rFonts w:cs="Times New Roman"/>
          <w:szCs w:val="28"/>
        </w:rPr>
        <w:t>ПК-2 (ПК-2.2)</w:t>
      </w:r>
    </w:p>
    <w:p w14:paraId="70F7C1FD" w14:textId="020FBB50" w:rsidR="00EA46DE" w:rsidRPr="00532E19" w:rsidRDefault="00EA46DE" w:rsidP="00EA46DE">
      <w:pPr>
        <w:pStyle w:val="a7"/>
        <w:tabs>
          <w:tab w:val="left" w:pos="1134"/>
        </w:tabs>
        <w:rPr>
          <w:rFonts w:cs="Times New Roman"/>
          <w:szCs w:val="28"/>
        </w:rPr>
      </w:pPr>
    </w:p>
    <w:p w14:paraId="5F31D0D4" w14:textId="77777777" w:rsidR="00756287" w:rsidRPr="00532E19" w:rsidRDefault="00756287" w:rsidP="00756287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rPr>
          <w:szCs w:val="28"/>
        </w:rPr>
      </w:pPr>
      <w:r w:rsidRPr="00532E19">
        <w:rPr>
          <w:rFonts w:cs="Times New Roman"/>
          <w:i/>
          <w:iCs/>
          <w:szCs w:val="28"/>
        </w:rPr>
        <w:t>Дайте ответ на вопрос</w:t>
      </w:r>
      <w:r w:rsidRPr="00532E19">
        <w:rPr>
          <w:rFonts w:cs="Times New Roman"/>
          <w:szCs w:val="28"/>
        </w:rPr>
        <w:t>:</w:t>
      </w:r>
    </w:p>
    <w:p w14:paraId="3050B4CF" w14:textId="77777777" w:rsidR="00B55C06" w:rsidRPr="00532E19" w:rsidRDefault="00B55C06" w:rsidP="00EA46DE">
      <w:pPr>
        <w:pStyle w:val="a7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Метод анализа данных, который используется для уменьшения размерности исходных переменных и выделения главных компонент, называется ___________.</w:t>
      </w:r>
    </w:p>
    <w:p w14:paraId="287ACEE0" w14:textId="7FFBDCB1" w:rsidR="00EA46DE" w:rsidRPr="00532E19" w:rsidRDefault="00EA46DE" w:rsidP="00EA46DE">
      <w:pPr>
        <w:pStyle w:val="a7"/>
        <w:rPr>
          <w:rFonts w:cs="Times New Roman"/>
          <w:szCs w:val="28"/>
        </w:rPr>
      </w:pPr>
      <w:r w:rsidRPr="00532E19">
        <w:rPr>
          <w:rStyle w:val="af"/>
          <w:rFonts w:cs="Times New Roman"/>
          <w:b w:val="0"/>
          <w:bCs w:val="0"/>
          <w:szCs w:val="28"/>
        </w:rPr>
        <w:t>Правильный ответ:</w:t>
      </w:r>
      <w:r w:rsidRPr="00532E19">
        <w:rPr>
          <w:rFonts w:cs="Times New Roman"/>
          <w:szCs w:val="28"/>
        </w:rPr>
        <w:t xml:space="preserve"> </w:t>
      </w:r>
      <w:r w:rsidR="00B55C06" w:rsidRPr="00532E19">
        <w:rPr>
          <w:rFonts w:cs="Times New Roman"/>
          <w:szCs w:val="28"/>
        </w:rPr>
        <w:t>Метод главных компонент (PCA).</w:t>
      </w:r>
    </w:p>
    <w:p w14:paraId="0A5F3A79" w14:textId="52961BDB" w:rsidR="00EA46DE" w:rsidRPr="00532E19" w:rsidRDefault="00EA46DE" w:rsidP="00EA46DE">
      <w:pPr>
        <w:pStyle w:val="a7"/>
        <w:tabs>
          <w:tab w:val="left" w:pos="1134"/>
        </w:tabs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B55C06" w:rsidRPr="00532E19">
        <w:rPr>
          <w:rFonts w:cs="Times New Roman"/>
          <w:szCs w:val="28"/>
        </w:rPr>
        <w:t>ПК-2 (ПК-2.2).</w:t>
      </w:r>
    </w:p>
    <w:p w14:paraId="5BCA051D" w14:textId="3F5A57F4" w:rsidR="00EA46DE" w:rsidRPr="00532E19" w:rsidRDefault="00EA46DE" w:rsidP="00EA46DE">
      <w:pPr>
        <w:pStyle w:val="a7"/>
        <w:tabs>
          <w:tab w:val="left" w:pos="1134"/>
        </w:tabs>
        <w:rPr>
          <w:rFonts w:cs="Times New Roman"/>
          <w:szCs w:val="28"/>
        </w:rPr>
      </w:pPr>
    </w:p>
    <w:p w14:paraId="2B0C3074" w14:textId="77777777" w:rsidR="00756287" w:rsidRPr="00532E19" w:rsidRDefault="00756287" w:rsidP="00756287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rPr>
          <w:szCs w:val="28"/>
        </w:rPr>
      </w:pPr>
      <w:r w:rsidRPr="00532E19">
        <w:rPr>
          <w:rFonts w:cs="Times New Roman"/>
          <w:i/>
          <w:iCs/>
          <w:szCs w:val="28"/>
        </w:rPr>
        <w:t>Дайте ответ на вопрос</w:t>
      </w:r>
      <w:r w:rsidRPr="00532E19">
        <w:rPr>
          <w:rFonts w:cs="Times New Roman"/>
          <w:szCs w:val="28"/>
        </w:rPr>
        <w:t>:</w:t>
      </w:r>
    </w:p>
    <w:p w14:paraId="77DE58F3" w14:textId="77777777" w:rsidR="00B55C06" w:rsidRPr="00532E19" w:rsidRDefault="00B55C06" w:rsidP="00EA46DE">
      <w:pPr>
        <w:pStyle w:val="a7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В системе R инструмент для анализа и обработки больших данных, связанный с концепцией Data Mining, называется ___________.</w:t>
      </w:r>
    </w:p>
    <w:p w14:paraId="39763455" w14:textId="51772783" w:rsidR="00EA46DE" w:rsidRPr="00532E19" w:rsidRDefault="00EA46DE" w:rsidP="00EA46DE">
      <w:pPr>
        <w:pStyle w:val="a7"/>
        <w:rPr>
          <w:rFonts w:cs="Times New Roman"/>
          <w:szCs w:val="28"/>
        </w:rPr>
      </w:pPr>
      <w:r w:rsidRPr="00532E19">
        <w:rPr>
          <w:rStyle w:val="af"/>
          <w:rFonts w:cs="Times New Roman"/>
          <w:b w:val="0"/>
          <w:bCs w:val="0"/>
          <w:szCs w:val="28"/>
        </w:rPr>
        <w:t>Правильный ответ:</w:t>
      </w:r>
      <w:r w:rsidRPr="00532E19">
        <w:rPr>
          <w:rFonts w:cs="Times New Roman"/>
          <w:szCs w:val="28"/>
        </w:rPr>
        <w:t xml:space="preserve"> </w:t>
      </w:r>
      <w:r w:rsidR="00B55C06" w:rsidRPr="00532E19">
        <w:rPr>
          <w:rFonts w:cs="Times New Roman"/>
          <w:szCs w:val="28"/>
        </w:rPr>
        <w:t>caret.</w:t>
      </w:r>
    </w:p>
    <w:p w14:paraId="06C260A6" w14:textId="0D646747" w:rsidR="00EA46DE" w:rsidRPr="00532E19" w:rsidRDefault="00EA46DE" w:rsidP="00EA46DE">
      <w:pPr>
        <w:pStyle w:val="a7"/>
        <w:tabs>
          <w:tab w:val="left" w:pos="1134"/>
        </w:tabs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B55C06" w:rsidRPr="00532E19">
        <w:rPr>
          <w:rFonts w:cs="Times New Roman"/>
          <w:szCs w:val="28"/>
        </w:rPr>
        <w:t>ПК-2 (ПК-2.2).</w:t>
      </w:r>
    </w:p>
    <w:p w14:paraId="49461937" w14:textId="214227F4" w:rsidR="00756287" w:rsidRPr="00532E19" w:rsidRDefault="00756287" w:rsidP="00756287">
      <w:pPr>
        <w:pStyle w:val="a7"/>
        <w:tabs>
          <w:tab w:val="left" w:pos="1134"/>
        </w:tabs>
        <w:ind w:left="709"/>
        <w:rPr>
          <w:rFonts w:cs="Times New Roman"/>
          <w:szCs w:val="28"/>
        </w:rPr>
      </w:pPr>
    </w:p>
    <w:p w14:paraId="58ADE4DD" w14:textId="77777777" w:rsidR="00756287" w:rsidRPr="00532E19" w:rsidRDefault="00756287" w:rsidP="00756287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rPr>
          <w:szCs w:val="28"/>
        </w:rPr>
      </w:pPr>
      <w:r w:rsidRPr="00532E19">
        <w:rPr>
          <w:rFonts w:cs="Times New Roman"/>
          <w:i/>
          <w:iCs/>
          <w:szCs w:val="28"/>
        </w:rPr>
        <w:t>Дайте ответ на вопрос</w:t>
      </w:r>
      <w:r w:rsidRPr="00532E19">
        <w:rPr>
          <w:rFonts w:cs="Times New Roman"/>
          <w:szCs w:val="28"/>
        </w:rPr>
        <w:t>:</w:t>
      </w:r>
    </w:p>
    <w:p w14:paraId="3A21D62A" w14:textId="77777777" w:rsidR="00B55C06" w:rsidRPr="00532E19" w:rsidRDefault="00B55C06" w:rsidP="001E1693">
      <w:pPr>
        <w:pStyle w:val="a7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lastRenderedPageBreak/>
        <w:t>Основной метод статистического анализа, используемый для выявления взаимосвязей между переменными, называется ___________.</w:t>
      </w:r>
    </w:p>
    <w:p w14:paraId="6D3CAF03" w14:textId="5908383C" w:rsidR="00972F7D" w:rsidRPr="00532E19" w:rsidRDefault="00972F7D" w:rsidP="001E1693">
      <w:pPr>
        <w:pStyle w:val="a7"/>
        <w:rPr>
          <w:rFonts w:cs="Times New Roman"/>
          <w:szCs w:val="28"/>
        </w:rPr>
      </w:pPr>
      <w:r w:rsidRPr="00532E19">
        <w:rPr>
          <w:rStyle w:val="af"/>
          <w:rFonts w:cs="Times New Roman"/>
          <w:b w:val="0"/>
          <w:bCs w:val="0"/>
          <w:szCs w:val="28"/>
        </w:rPr>
        <w:t>Правильный ответ:</w:t>
      </w:r>
      <w:r w:rsidRPr="00532E19">
        <w:rPr>
          <w:rFonts w:cs="Times New Roman"/>
          <w:szCs w:val="28"/>
        </w:rPr>
        <w:t xml:space="preserve"> </w:t>
      </w:r>
      <w:r w:rsidR="00B55C06" w:rsidRPr="00532E19">
        <w:rPr>
          <w:rFonts w:cs="Times New Roman"/>
          <w:szCs w:val="28"/>
        </w:rPr>
        <w:t>Корреляционно-регрессионный анализ.</w:t>
      </w:r>
    </w:p>
    <w:p w14:paraId="4C130A43" w14:textId="11DCB7E0" w:rsidR="00972F7D" w:rsidRPr="00532E19" w:rsidRDefault="00972F7D" w:rsidP="001E1693">
      <w:pPr>
        <w:pStyle w:val="a7"/>
        <w:tabs>
          <w:tab w:val="left" w:pos="1134"/>
        </w:tabs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B55C06" w:rsidRPr="00532E19">
        <w:rPr>
          <w:rFonts w:cs="Times New Roman"/>
          <w:szCs w:val="28"/>
        </w:rPr>
        <w:t>ПК-2 (ПК-2.2).</w:t>
      </w:r>
    </w:p>
    <w:p w14:paraId="04D4E18D" w14:textId="77777777" w:rsidR="001E1693" w:rsidRPr="00532E19" w:rsidRDefault="001E1693" w:rsidP="001E1693">
      <w:pPr>
        <w:pStyle w:val="a7"/>
        <w:tabs>
          <w:tab w:val="left" w:pos="1134"/>
        </w:tabs>
        <w:rPr>
          <w:rFonts w:cs="Times New Roman"/>
          <w:szCs w:val="28"/>
        </w:rPr>
      </w:pPr>
    </w:p>
    <w:p w14:paraId="42B354A2" w14:textId="77777777" w:rsidR="00756287" w:rsidRPr="00532E19" w:rsidRDefault="00756287" w:rsidP="00756287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rPr>
          <w:szCs w:val="28"/>
        </w:rPr>
      </w:pPr>
      <w:r w:rsidRPr="00532E19">
        <w:rPr>
          <w:rFonts w:cs="Times New Roman"/>
          <w:i/>
          <w:iCs/>
          <w:szCs w:val="28"/>
        </w:rPr>
        <w:t>Дайте ответ на вопрос</w:t>
      </w:r>
      <w:r w:rsidRPr="00532E19">
        <w:rPr>
          <w:rFonts w:cs="Times New Roman"/>
          <w:szCs w:val="28"/>
        </w:rPr>
        <w:t>:</w:t>
      </w:r>
    </w:p>
    <w:p w14:paraId="694A0803" w14:textId="77777777" w:rsidR="00B55C06" w:rsidRPr="00532E19" w:rsidRDefault="00B55C06" w:rsidP="002677B0">
      <w:pPr>
        <w:pStyle w:val="a7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>Процесс, в котором данные разделяются на группы по схожим характеристикам, называется ___________.</w:t>
      </w:r>
    </w:p>
    <w:p w14:paraId="26ED70F5" w14:textId="77777777" w:rsidR="00B55C06" w:rsidRPr="00532E19" w:rsidRDefault="002677B0" w:rsidP="00B55C06">
      <w:pPr>
        <w:pStyle w:val="a7"/>
        <w:rPr>
          <w:rFonts w:cs="Times New Roman"/>
          <w:szCs w:val="28"/>
        </w:rPr>
      </w:pPr>
      <w:r w:rsidRPr="00532E19">
        <w:rPr>
          <w:rStyle w:val="af"/>
          <w:rFonts w:cs="Times New Roman"/>
          <w:b w:val="0"/>
          <w:bCs w:val="0"/>
          <w:szCs w:val="28"/>
        </w:rPr>
        <w:t>Правильный ответ:</w:t>
      </w:r>
      <w:r w:rsidRPr="00532E19">
        <w:rPr>
          <w:rFonts w:cs="Times New Roman"/>
          <w:szCs w:val="28"/>
        </w:rPr>
        <w:t xml:space="preserve"> </w:t>
      </w:r>
      <w:r w:rsidR="00B55C06" w:rsidRPr="00532E19">
        <w:rPr>
          <w:rFonts w:cs="Times New Roman"/>
          <w:szCs w:val="28"/>
        </w:rPr>
        <w:t>Кластерный анализ.</w:t>
      </w:r>
    </w:p>
    <w:p w14:paraId="55C774A4" w14:textId="37F3A550" w:rsidR="002677B0" w:rsidRPr="00532E19" w:rsidRDefault="002677B0" w:rsidP="00B55C06">
      <w:pPr>
        <w:pStyle w:val="a7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B55C06" w:rsidRPr="00532E19">
        <w:rPr>
          <w:rFonts w:cs="Times New Roman"/>
          <w:szCs w:val="28"/>
        </w:rPr>
        <w:t>ПК-2 (ПК-2.2).</w:t>
      </w:r>
    </w:p>
    <w:p w14:paraId="53F0A8A9" w14:textId="022B0DF3" w:rsidR="002677B0" w:rsidRPr="00532E19" w:rsidRDefault="002677B0" w:rsidP="002677B0">
      <w:pPr>
        <w:pStyle w:val="a7"/>
        <w:tabs>
          <w:tab w:val="left" w:pos="1134"/>
        </w:tabs>
        <w:rPr>
          <w:rFonts w:cs="Times New Roman"/>
          <w:szCs w:val="28"/>
        </w:rPr>
      </w:pPr>
    </w:p>
    <w:p w14:paraId="10767A50" w14:textId="2C3F0EE7" w:rsidR="00D63B3D" w:rsidRPr="00532E19" w:rsidRDefault="00DD7EED" w:rsidP="00D63B3D">
      <w:pPr>
        <w:pStyle w:val="3"/>
        <w:ind w:firstLine="709"/>
        <w:rPr>
          <w:rFonts w:cs="Times New Roman"/>
          <w:i w:val="0"/>
          <w:iCs/>
        </w:rPr>
      </w:pPr>
      <w:r w:rsidRPr="00532E19">
        <w:rPr>
          <w:rFonts w:cs="Times New Roman"/>
          <w:i w:val="0"/>
          <w:iCs/>
        </w:rPr>
        <w:t>Задания открытого типа с развернутым ответом</w:t>
      </w:r>
    </w:p>
    <w:p w14:paraId="0A2B8478" w14:textId="77777777" w:rsidR="00D63B3D" w:rsidRPr="00532E19" w:rsidRDefault="00D63B3D" w:rsidP="00D63B3D">
      <w:pPr>
        <w:rPr>
          <w:rFonts w:cs="Times New Roman"/>
          <w:szCs w:val="28"/>
        </w:rPr>
      </w:pPr>
    </w:p>
    <w:p w14:paraId="1B4F4E8A" w14:textId="77777777" w:rsidR="004263FC" w:rsidRPr="00532E19" w:rsidRDefault="004263FC" w:rsidP="004263FC">
      <w:pPr>
        <w:pStyle w:val="a7"/>
        <w:numPr>
          <w:ilvl w:val="6"/>
          <w:numId w:val="34"/>
        </w:numPr>
        <w:tabs>
          <w:tab w:val="left" w:pos="1134"/>
        </w:tabs>
        <w:ind w:left="0" w:firstLine="709"/>
        <w:rPr>
          <w:rFonts w:cs="Times New Roman"/>
          <w:i/>
          <w:iCs/>
          <w:szCs w:val="28"/>
        </w:rPr>
      </w:pPr>
      <w:r w:rsidRPr="00532E19">
        <w:rPr>
          <w:rFonts w:cs="Times New Roman"/>
          <w:i/>
          <w:iCs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0268F214" w14:textId="5C0C48A6" w:rsidR="00CB286E" w:rsidRDefault="00A772D1" w:rsidP="00CB286E">
      <w:pPr>
        <w:spacing w:line="360" w:lineRule="auto"/>
        <w:jc w:val="center"/>
        <w:rPr>
          <w:rFonts w:eastAsia="Calibri" w:cs="Times New Roman"/>
          <w:sz w:val="24"/>
          <w:szCs w:val="24"/>
          <w:lang w:eastAsia="ru-RU"/>
        </w:rPr>
      </w:pPr>
      <w:bookmarkStart w:id="0" w:name="_Hlk101619208"/>
      <w:r>
        <w:rPr>
          <w:rFonts w:eastAsia="Calibri" w:cs="Times New Roman"/>
          <w:szCs w:val="28"/>
        </w:rPr>
        <w:t xml:space="preserve">В </w:t>
      </w:r>
      <w:r w:rsidRPr="00A772D1">
        <w:rPr>
          <w:rFonts w:eastAsia="Calibri" w:cs="Times New Roman"/>
          <w:szCs w:val="28"/>
        </w:rPr>
        <w:t>результат</w:t>
      </w:r>
      <w:r>
        <w:rPr>
          <w:rFonts w:eastAsia="Calibri" w:cs="Times New Roman"/>
          <w:szCs w:val="28"/>
        </w:rPr>
        <w:t>е</w:t>
      </w:r>
      <w:r w:rsidRPr="00A772D1">
        <w:rPr>
          <w:rFonts w:eastAsia="Calibri" w:cs="Times New Roman"/>
          <w:szCs w:val="28"/>
        </w:rPr>
        <w:t xml:space="preserve"> регрессионного анализа</w:t>
      </w:r>
      <w:r>
        <w:rPr>
          <w:rFonts w:eastAsia="Calibri" w:cs="Times New Roman"/>
          <w:szCs w:val="28"/>
        </w:rPr>
        <w:t xml:space="preserve"> получены следующие данные:</w:t>
      </w:r>
    </w:p>
    <w:bookmarkEnd w:id="0"/>
    <w:p w14:paraId="5387CEB3" w14:textId="7FA56852" w:rsidR="00A772D1" w:rsidRDefault="00A772D1" w:rsidP="00D63B3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72D1">
        <w:rPr>
          <w:rFonts w:eastAsia="Calibri"/>
          <w:noProof/>
          <w:sz w:val="28"/>
          <w:szCs w:val="28"/>
          <w:lang w:eastAsia="en-US"/>
        </w:rPr>
        <w:drawing>
          <wp:inline distT="0" distB="0" distL="0" distR="0" wp14:anchorId="07A00C9A" wp14:editId="22101855">
            <wp:extent cx="4757797" cy="2814955"/>
            <wp:effectExtent l="0" t="0" r="5080" b="4445"/>
            <wp:docPr id="8519364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9364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0021" cy="2828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87DE6" w14:textId="2C509A73" w:rsidR="00A772D1" w:rsidRDefault="00A772D1" w:rsidP="00A772D1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Запишите уравнение регрессии и сделайте выводы </w:t>
      </w:r>
      <w:r w:rsidRPr="00A772D1">
        <w:rPr>
          <w:sz w:val="28"/>
          <w:szCs w:val="28"/>
        </w:rPr>
        <w:t>о качестве полученного уравнения регрессии.</w:t>
      </w:r>
    </w:p>
    <w:p w14:paraId="67275314" w14:textId="0BF2C4AA" w:rsidR="00B53B29" w:rsidRPr="00532E19" w:rsidRDefault="00B53B29" w:rsidP="00A772D1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E19">
        <w:rPr>
          <w:sz w:val="28"/>
          <w:szCs w:val="28"/>
        </w:rPr>
        <w:t>Время выполнения – 20 мин.</w:t>
      </w:r>
    </w:p>
    <w:p w14:paraId="73DC67EF" w14:textId="77777777" w:rsidR="009256EB" w:rsidRDefault="009256EB" w:rsidP="009256EB">
      <w:pPr>
        <w:pStyle w:val="a7"/>
        <w:tabs>
          <w:tab w:val="left" w:pos="1134"/>
        </w:tabs>
        <w:ind w:left="0" w:firstLine="709"/>
        <w:rPr>
          <w:rStyle w:val="af"/>
          <w:rFonts w:eastAsiaTheme="majorEastAsia" w:cs="Times New Roman"/>
          <w:b w:val="0"/>
          <w:bCs w:val="0"/>
          <w:szCs w:val="28"/>
          <w:lang w:eastAsia="ru-RU"/>
        </w:rPr>
      </w:pPr>
    </w:p>
    <w:p w14:paraId="3D65DF51" w14:textId="0834FD0C" w:rsidR="009256EB" w:rsidRPr="00532E19" w:rsidRDefault="009256EB" w:rsidP="009256EB">
      <w:pPr>
        <w:pStyle w:val="a7"/>
        <w:tabs>
          <w:tab w:val="left" w:pos="1134"/>
        </w:tabs>
        <w:ind w:left="0" w:firstLine="709"/>
        <w:rPr>
          <w:rStyle w:val="af"/>
          <w:rFonts w:eastAsiaTheme="majorEastAsia" w:cs="Times New Roman"/>
          <w:b w:val="0"/>
          <w:bCs w:val="0"/>
          <w:szCs w:val="28"/>
          <w:lang w:eastAsia="ru-RU"/>
        </w:rPr>
      </w:pPr>
      <w:r w:rsidRPr="00532E19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Ожидаемый результат:</w:t>
      </w:r>
    </w:p>
    <w:p w14:paraId="24BADA7B" w14:textId="243143BB" w:rsidR="00A772D1" w:rsidRPr="00A772D1" w:rsidRDefault="00A772D1" w:rsidP="00A772D1">
      <w:pPr>
        <w:ind w:firstLine="709"/>
        <w:rPr>
          <w:rFonts w:eastAsia="Calibri" w:cs="Times New Roman"/>
          <w:szCs w:val="28"/>
        </w:rPr>
      </w:pPr>
      <w:r w:rsidRPr="00A772D1">
        <w:rPr>
          <w:rFonts w:eastAsia="Calibri" w:cs="Times New Roman"/>
          <w:szCs w:val="28"/>
        </w:rPr>
        <w:t>В нашем примере значение R</w:t>
      </w:r>
      <w:r w:rsidRPr="00A772D1">
        <w:rPr>
          <w:rFonts w:eastAsia="Calibri" w:cs="Times New Roman"/>
          <w:szCs w:val="28"/>
          <w:vertAlign w:val="superscript"/>
        </w:rPr>
        <w:t>2</w:t>
      </w:r>
      <w:r w:rsidRPr="00A772D1">
        <w:rPr>
          <w:rFonts w:eastAsia="Calibri" w:cs="Times New Roman"/>
          <w:szCs w:val="28"/>
        </w:rPr>
        <w:t xml:space="preserve"> =0,9862477 свидетельствует о том, что изменения зависимой переменной Y на 98,6% можно объяснить изменениями включенных в модель объясняющих переменных – X1 (среднемесячная номинальная начисленная заработная плата). И на 1,4% среднедушевые доходы зависят от других неучтённых факторов. Такое значение свидетельствует об адекватности модели. </w:t>
      </w:r>
    </w:p>
    <w:p w14:paraId="1F63A5F1" w14:textId="77777777" w:rsidR="009256EB" w:rsidRPr="009256EB" w:rsidRDefault="009256EB" w:rsidP="009256EB">
      <w:pPr>
        <w:pStyle w:val="a7"/>
        <w:tabs>
          <w:tab w:val="left" w:pos="1134"/>
        </w:tabs>
        <w:ind w:left="0" w:firstLine="709"/>
        <w:rPr>
          <w:rStyle w:val="af"/>
          <w:rFonts w:eastAsiaTheme="majorEastAsia" w:cs="Times New Roman"/>
          <w:b w:val="0"/>
          <w:bCs w:val="0"/>
          <w:szCs w:val="28"/>
          <w:lang w:eastAsia="ru-RU"/>
        </w:rPr>
      </w:pPr>
      <w:r w:rsidRPr="009256EB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Нормированный R-квадрат ‒ поправленный (скорректированный по числу степеней свободы) коэффициент детерминации.</w:t>
      </w:r>
    </w:p>
    <w:p w14:paraId="70FB2E2C" w14:textId="1EA001D4" w:rsidR="00E82C8F" w:rsidRPr="009256EB" w:rsidRDefault="009256EB" w:rsidP="00E82C8F">
      <w:pPr>
        <w:pStyle w:val="a7"/>
        <w:tabs>
          <w:tab w:val="left" w:pos="1134"/>
        </w:tabs>
        <w:ind w:left="0" w:firstLine="709"/>
        <w:rPr>
          <w:rStyle w:val="af"/>
          <w:rFonts w:eastAsiaTheme="majorEastAsia" w:cs="Times New Roman"/>
          <w:b w:val="0"/>
          <w:bCs w:val="0"/>
          <w:szCs w:val="28"/>
          <w:lang w:eastAsia="ru-RU"/>
        </w:rPr>
      </w:pPr>
      <w:r w:rsidRPr="009256EB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lastRenderedPageBreak/>
        <w:t>Для принятия решения о значимости уравнения регрессии в целом необходимо сравнить расчетное значение F статистики с ее критическим значением (Fкритическое). При этом, если расчетное значение F &gt; Fкритическое, то нулевая гипотеза о незначимости уравнения регрессии в целом отклоняется, и мы заключаем, что уравнение регрессии в целом значимо. А если значение F</w:t>
      </w:r>
      <w:r w:rsidR="00DA7BD2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расч</w:t>
      </w:r>
      <w:r w:rsidRPr="009256EB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 xml:space="preserve"> &lt; Fкритическое, то нулевая гипотеза о незначимости уравнения регрессии в целом не может быть отклонена, и мы заключаем, что уравнение регрессии в целом незначимо.</w:t>
      </w:r>
      <w:r w:rsidR="00E82C8F" w:rsidRPr="00E82C8F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 xml:space="preserve"> </w:t>
      </w:r>
      <w:r w:rsidR="00E82C8F" w:rsidRPr="009256EB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 xml:space="preserve">F статистика для проверки гипотезы о значимости уравнения в целом в результатах представлена в таблице «Дисперсионный анализ». Степени свободы статистики указаны в столбце df, значение k – 1 выведено в строке «Регрессия», n – k в строке «Остаток». Для нашего примера расчетное значение статистики Фишера равно F </w:t>
      </w:r>
      <w:r w:rsidR="00FC4176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=</w:t>
      </w:r>
      <w:r w:rsidR="00E82C8F" w:rsidRPr="009256EB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14,54.</w:t>
      </w:r>
    </w:p>
    <w:p w14:paraId="06E30E00" w14:textId="48BFC354" w:rsidR="009256EB" w:rsidRPr="009256EB" w:rsidRDefault="009256EB" w:rsidP="009256EB">
      <w:pPr>
        <w:pStyle w:val="a7"/>
        <w:tabs>
          <w:tab w:val="left" w:pos="1134"/>
        </w:tabs>
        <w:ind w:left="0" w:firstLine="709"/>
        <w:rPr>
          <w:rStyle w:val="af"/>
          <w:rFonts w:eastAsiaTheme="majorEastAsia" w:cs="Times New Roman"/>
          <w:b w:val="0"/>
          <w:bCs w:val="0"/>
          <w:szCs w:val="28"/>
          <w:lang w:eastAsia="ru-RU"/>
        </w:rPr>
      </w:pPr>
      <w:r w:rsidRPr="009256EB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Критическое значение статистики Фишера в Excel можно получить, используя функцию FРАСПОБР. В нашем примере критическое значение статистики Фишера для уровня значимости α = 5 % = 0,05 равно Fкритическое = FРАСПОБР(</w:t>
      </w:r>
      <w:bookmarkStart w:id="1" w:name="_Hlk193459067"/>
      <w:r w:rsidRPr="009256EB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α = 0,05; k – 1 = 2 – 1 = 1; n – k = 11 – 2 = 9</w:t>
      </w:r>
      <w:bookmarkEnd w:id="1"/>
      <w:r w:rsidRPr="009256EB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 xml:space="preserve">) = FРАСПОБР(0,05;1;9) = 5,117355029. </w:t>
      </w:r>
      <w:r w:rsidR="00DA7BD2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(</w:t>
      </w:r>
      <w:r w:rsidR="00230EBC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Можно найти табличное значение в т</w:t>
      </w:r>
      <w:r w:rsidR="00230EBC" w:rsidRPr="00230EBC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аблиц</w:t>
      </w:r>
      <w:r w:rsidR="00230EBC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е</w:t>
      </w:r>
      <w:r w:rsidR="00230EBC" w:rsidRPr="00230EBC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 xml:space="preserve"> значений F-критерия Фишера при уровне значимости α =0,05</w:t>
      </w:r>
      <w:r w:rsidR="00230EBC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 xml:space="preserve"> и степенях свободы </w:t>
      </w:r>
      <w:r w:rsidR="00230EBC" w:rsidRPr="00230EBC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k</w:t>
      </w:r>
      <w:r w:rsidR="00230EBC" w:rsidRPr="00230EBC">
        <w:rPr>
          <w:rStyle w:val="af"/>
          <w:rFonts w:eastAsiaTheme="majorEastAsia" w:cs="Times New Roman"/>
          <w:b w:val="0"/>
          <w:bCs w:val="0"/>
          <w:szCs w:val="28"/>
          <w:vertAlign w:val="subscript"/>
          <w:lang w:eastAsia="ru-RU"/>
        </w:rPr>
        <w:t>1</w:t>
      </w:r>
      <w:r w:rsidR="00230EBC" w:rsidRPr="00230EBC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 xml:space="preserve"> = 1; k</w:t>
      </w:r>
      <w:r w:rsidR="00230EBC" w:rsidRPr="00230EBC">
        <w:rPr>
          <w:rStyle w:val="af"/>
          <w:rFonts w:eastAsiaTheme="majorEastAsia" w:cs="Times New Roman"/>
          <w:b w:val="0"/>
          <w:bCs w:val="0"/>
          <w:szCs w:val="28"/>
          <w:vertAlign w:val="subscript"/>
          <w:lang w:eastAsia="ru-RU"/>
        </w:rPr>
        <w:t>2</w:t>
      </w:r>
      <w:r w:rsidR="00230EBC" w:rsidRPr="00230EBC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= 9</w:t>
      </w:r>
      <w:r w:rsidR="00662242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 xml:space="preserve"> и оно также будет равно 5,12</w:t>
      </w:r>
      <w:r w:rsidR="00DA7BD2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)</w:t>
      </w:r>
      <w:r w:rsidR="00662242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 xml:space="preserve">. </w:t>
      </w:r>
      <w:r w:rsidRPr="009256EB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Таким образом, расчетная статистика равная F(k-1, n-k) = F(1, 9) = 14,54 &gt; F</w:t>
      </w:r>
      <w:r w:rsidRPr="00DA7BD2">
        <w:rPr>
          <w:rStyle w:val="af"/>
          <w:rFonts w:eastAsiaTheme="majorEastAsia" w:cs="Times New Roman"/>
          <w:b w:val="0"/>
          <w:bCs w:val="0"/>
          <w:szCs w:val="28"/>
          <w:vertAlign w:val="subscript"/>
          <w:lang w:eastAsia="ru-RU"/>
        </w:rPr>
        <w:t>критическое</w:t>
      </w:r>
      <w:r w:rsidRPr="009256EB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 xml:space="preserve"> = 5,1</w:t>
      </w:r>
      <w:r w:rsidR="00662242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2</w:t>
      </w:r>
      <w:r w:rsidRPr="009256EB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 xml:space="preserve"> и мы отклоняем нулевую гипотезу о незначимости в целом уравнения регрессии и делаем вывод о статистической значимости уравнения регрессии в целом на 5 %-ом уровне значимости.</w:t>
      </w:r>
    </w:p>
    <w:p w14:paraId="4F9CC13C" w14:textId="0C6235F9" w:rsidR="009256EB" w:rsidRPr="009256EB" w:rsidRDefault="00FC4176" w:rsidP="009256EB">
      <w:pPr>
        <w:pStyle w:val="a7"/>
        <w:tabs>
          <w:tab w:val="left" w:pos="1134"/>
        </w:tabs>
        <w:ind w:left="0" w:firstLine="709"/>
        <w:rPr>
          <w:rStyle w:val="af"/>
          <w:rFonts w:eastAsiaTheme="majorEastAsia" w:cs="Times New Roman"/>
          <w:b w:val="0"/>
          <w:bCs w:val="0"/>
          <w:szCs w:val="28"/>
          <w:lang w:eastAsia="ru-RU"/>
        </w:rPr>
      </w:pPr>
      <w:r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Д</w:t>
      </w:r>
      <w:r w:rsidR="009256EB" w:rsidRPr="009256EB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 xml:space="preserve">ля проверки значимости уравнения регрессии в целом можно посмотреть Значимость </w:t>
      </w:r>
      <w:r w:rsidR="00B92E27">
        <w:rPr>
          <w:rStyle w:val="af"/>
          <w:rFonts w:eastAsiaTheme="majorEastAsia" w:cs="Times New Roman"/>
          <w:b w:val="0"/>
          <w:bCs w:val="0"/>
          <w:szCs w:val="28"/>
          <w:lang w:val="en-US" w:eastAsia="ru-RU"/>
        </w:rPr>
        <w:t>F</w:t>
      </w:r>
      <w:r w:rsidR="009256EB" w:rsidRPr="009256EB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 xml:space="preserve">. На уровне значимости α=0,05 уравнение регрессии признается значимым в целом, если Значимость </w:t>
      </w:r>
      <w:r w:rsidR="00B92E27">
        <w:rPr>
          <w:rStyle w:val="af"/>
          <w:rFonts w:eastAsiaTheme="majorEastAsia" w:cs="Times New Roman"/>
          <w:b w:val="0"/>
          <w:bCs w:val="0"/>
          <w:szCs w:val="28"/>
          <w:lang w:val="en-US" w:eastAsia="ru-RU"/>
        </w:rPr>
        <w:t>F</w:t>
      </w:r>
      <w:r w:rsidR="009256EB" w:rsidRPr="009256EB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 xml:space="preserve">≤0,05. </w:t>
      </w:r>
    </w:p>
    <w:p w14:paraId="4BADED38" w14:textId="2C04EDC7" w:rsidR="009256EB" w:rsidRPr="009256EB" w:rsidRDefault="009256EB" w:rsidP="009256EB">
      <w:pPr>
        <w:pStyle w:val="a7"/>
        <w:tabs>
          <w:tab w:val="left" w:pos="1134"/>
        </w:tabs>
        <w:ind w:left="0" w:firstLine="709"/>
        <w:rPr>
          <w:rStyle w:val="af"/>
          <w:rFonts w:eastAsiaTheme="majorEastAsia" w:cs="Times New Roman"/>
          <w:b w:val="0"/>
          <w:bCs w:val="0"/>
          <w:szCs w:val="28"/>
          <w:lang w:eastAsia="ru-RU"/>
        </w:rPr>
      </w:pPr>
      <w:r w:rsidRPr="009256EB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 xml:space="preserve">В нашем случае значимость </w:t>
      </w:r>
      <w:r w:rsidR="00B92E27">
        <w:rPr>
          <w:rStyle w:val="af"/>
          <w:rFonts w:eastAsiaTheme="majorEastAsia" w:cs="Times New Roman"/>
          <w:b w:val="0"/>
          <w:bCs w:val="0"/>
          <w:szCs w:val="28"/>
          <w:lang w:val="en-US" w:eastAsia="ru-RU"/>
        </w:rPr>
        <w:t>F</w:t>
      </w:r>
      <w:r w:rsidRPr="009256EB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 xml:space="preserve"> меньше 0,05 (0,00912). Таким образом, полученное уравнение в целом значимо. В последней таблице приведены значения параметров (коэффициентов) модели, их стандартные ошибки и расчетные значения t-критериев Стьюдента для оценки значимости отдельных параметров модели.</w:t>
      </w:r>
    </w:p>
    <w:p w14:paraId="6A724FB0" w14:textId="77777777" w:rsidR="009256EB" w:rsidRPr="009256EB" w:rsidRDefault="009256EB" w:rsidP="009256EB">
      <w:pPr>
        <w:pStyle w:val="a7"/>
        <w:tabs>
          <w:tab w:val="left" w:pos="1134"/>
        </w:tabs>
        <w:ind w:left="0" w:firstLine="709"/>
        <w:rPr>
          <w:rStyle w:val="af"/>
          <w:rFonts w:eastAsiaTheme="majorEastAsia" w:cs="Times New Roman"/>
          <w:b w:val="0"/>
          <w:bCs w:val="0"/>
          <w:szCs w:val="28"/>
          <w:lang w:eastAsia="ru-RU"/>
        </w:rPr>
      </w:pPr>
      <w:r w:rsidRPr="009256EB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 xml:space="preserve">Анализ данной таблицы позволяет сделать вывод о том, что на уровне значимости α=0,05 значимым оказывается при факторе X1, так как лишь для него Р-значение меньше 0,05. </w:t>
      </w:r>
    </w:p>
    <w:p w14:paraId="3E6804AE" w14:textId="77777777" w:rsidR="009256EB" w:rsidRPr="009256EB" w:rsidRDefault="009256EB" w:rsidP="009256EB">
      <w:pPr>
        <w:pStyle w:val="a7"/>
        <w:tabs>
          <w:tab w:val="left" w:pos="1134"/>
        </w:tabs>
        <w:ind w:left="0" w:firstLine="709"/>
        <w:rPr>
          <w:rStyle w:val="af"/>
          <w:rFonts w:eastAsiaTheme="majorEastAsia" w:cs="Times New Roman"/>
          <w:b w:val="0"/>
          <w:bCs w:val="0"/>
          <w:szCs w:val="28"/>
          <w:lang w:eastAsia="ru-RU"/>
        </w:rPr>
      </w:pPr>
      <w:r w:rsidRPr="009256EB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Уравнение регрессии имеет вид:</w:t>
      </w:r>
    </w:p>
    <w:p w14:paraId="378856B6" w14:textId="510EE7C5" w:rsidR="009256EB" w:rsidRPr="009256EB" w:rsidRDefault="009256EB" w:rsidP="009256EB">
      <w:pPr>
        <w:pStyle w:val="a7"/>
        <w:tabs>
          <w:tab w:val="left" w:pos="1134"/>
        </w:tabs>
        <w:ind w:left="0" w:firstLine="709"/>
        <w:rPr>
          <w:rStyle w:val="af"/>
          <w:rFonts w:eastAsiaTheme="majorEastAsia" w:cs="Times New Roman"/>
          <w:b w:val="0"/>
          <w:bCs w:val="0"/>
          <w:szCs w:val="28"/>
          <w:lang w:eastAsia="ru-RU"/>
        </w:rPr>
      </w:pPr>
      <w:r w:rsidRPr="009256EB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y = 10794,5 + 0,52472663Х</w:t>
      </w:r>
      <w:r w:rsidRPr="00B92E27">
        <w:rPr>
          <w:rStyle w:val="af"/>
          <w:rFonts w:eastAsiaTheme="majorEastAsia" w:cs="Times New Roman"/>
          <w:b w:val="0"/>
          <w:bCs w:val="0"/>
          <w:szCs w:val="28"/>
          <w:vertAlign w:val="subscript"/>
          <w:lang w:eastAsia="ru-RU"/>
        </w:rPr>
        <w:t>1</w:t>
      </w:r>
      <w:r w:rsidRPr="009256EB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.</w:t>
      </w:r>
    </w:p>
    <w:p w14:paraId="68D24698" w14:textId="7482A296" w:rsidR="00B53B29" w:rsidRPr="00532E19" w:rsidRDefault="00B53B29" w:rsidP="00B53B29">
      <w:pPr>
        <w:pStyle w:val="a7"/>
        <w:tabs>
          <w:tab w:val="left" w:pos="1134"/>
        </w:tabs>
        <w:rPr>
          <w:rStyle w:val="af"/>
          <w:rFonts w:eastAsiaTheme="majorEastAsia" w:cs="Times New Roman"/>
          <w:b w:val="0"/>
          <w:bCs w:val="0"/>
          <w:szCs w:val="28"/>
          <w:lang w:eastAsia="ru-RU"/>
        </w:rPr>
      </w:pPr>
      <w:r w:rsidRPr="00532E19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Критерии оценивания:</w:t>
      </w:r>
    </w:p>
    <w:p w14:paraId="65EB1C51" w14:textId="2D7A1DF4" w:rsidR="00B53B29" w:rsidRPr="00532E19" w:rsidRDefault="00B53B29" w:rsidP="00B53B29">
      <w:pPr>
        <w:pStyle w:val="a7"/>
        <w:tabs>
          <w:tab w:val="left" w:pos="1134"/>
        </w:tabs>
        <w:rPr>
          <w:rStyle w:val="af"/>
          <w:rFonts w:eastAsiaTheme="majorEastAsia" w:cs="Times New Roman"/>
          <w:b w:val="0"/>
          <w:bCs w:val="0"/>
          <w:szCs w:val="28"/>
          <w:lang w:eastAsia="ru-RU"/>
        </w:rPr>
      </w:pPr>
      <w:r w:rsidRPr="00532E19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– оценка значимости</w:t>
      </w:r>
      <w:r w:rsidR="000861BB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 xml:space="preserve"> коэффициентов</w:t>
      </w:r>
      <w:r w:rsidR="000116D6" w:rsidRPr="000116D6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 xml:space="preserve"> </w:t>
      </w:r>
      <w:r w:rsidR="000116D6" w:rsidRPr="00532E19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регрессионной модели</w:t>
      </w:r>
      <w:r w:rsidR="000861BB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 xml:space="preserve"> и в целом уравнения</w:t>
      </w:r>
      <w:r w:rsidRPr="00532E19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;</w:t>
      </w:r>
    </w:p>
    <w:p w14:paraId="70EE2C54" w14:textId="70C8C1B7" w:rsidR="00B53B29" w:rsidRPr="00532E19" w:rsidRDefault="00B53B29" w:rsidP="00B53B29">
      <w:pPr>
        <w:pStyle w:val="a7"/>
        <w:tabs>
          <w:tab w:val="left" w:pos="1134"/>
        </w:tabs>
        <w:rPr>
          <w:rStyle w:val="af"/>
          <w:rFonts w:eastAsiaTheme="majorEastAsia" w:cs="Times New Roman"/>
          <w:b w:val="0"/>
          <w:bCs w:val="0"/>
          <w:szCs w:val="28"/>
          <w:lang w:eastAsia="ru-RU"/>
        </w:rPr>
      </w:pPr>
      <w:r w:rsidRPr="00532E19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– </w:t>
      </w:r>
      <w:r w:rsidR="000116D6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 xml:space="preserve">запись </w:t>
      </w:r>
      <w:r w:rsidRPr="00532E19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регрессионного уравнения.</w:t>
      </w:r>
    </w:p>
    <w:p w14:paraId="57E4975F" w14:textId="4E4014A9" w:rsidR="00421D52" w:rsidRPr="00532E19" w:rsidRDefault="00421D52" w:rsidP="00B53B29">
      <w:pPr>
        <w:pStyle w:val="a7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B53B29" w:rsidRPr="00532E19">
        <w:rPr>
          <w:rFonts w:cs="Times New Roman"/>
          <w:szCs w:val="28"/>
        </w:rPr>
        <w:t>ПК-2 (ПК-2.2)</w:t>
      </w:r>
    </w:p>
    <w:p w14:paraId="3B0D8DC1" w14:textId="77777777" w:rsidR="004263FC" w:rsidRPr="00532E19" w:rsidRDefault="004263FC" w:rsidP="004263FC">
      <w:pPr>
        <w:rPr>
          <w:rFonts w:cs="Times New Roman"/>
          <w:szCs w:val="28"/>
        </w:rPr>
      </w:pPr>
    </w:p>
    <w:p w14:paraId="12040A0B" w14:textId="77777777" w:rsidR="004263FC" w:rsidRPr="00532E19" w:rsidRDefault="004263FC" w:rsidP="004263FC">
      <w:pPr>
        <w:pStyle w:val="a7"/>
        <w:numPr>
          <w:ilvl w:val="6"/>
          <w:numId w:val="34"/>
        </w:numPr>
        <w:tabs>
          <w:tab w:val="left" w:pos="1134"/>
        </w:tabs>
        <w:ind w:left="0" w:firstLine="709"/>
        <w:rPr>
          <w:rFonts w:cs="Times New Roman"/>
          <w:i/>
          <w:iCs/>
          <w:szCs w:val="28"/>
        </w:rPr>
      </w:pPr>
      <w:r w:rsidRPr="00532E19">
        <w:rPr>
          <w:rFonts w:cs="Times New Roman"/>
          <w:i/>
          <w:iCs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4D4256C5" w14:textId="2C38510D" w:rsidR="00CE52AE" w:rsidRPr="00532E19" w:rsidRDefault="00CE52AE" w:rsidP="00421D52">
      <w:pPr>
        <w:pStyle w:val="af0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32E19">
        <w:rPr>
          <w:rFonts w:eastAsiaTheme="minorHAnsi"/>
          <w:sz w:val="28"/>
          <w:szCs w:val="28"/>
          <w:lang w:eastAsia="en-US"/>
        </w:rPr>
        <w:lastRenderedPageBreak/>
        <w:t>Как методы снижения размерности данных помогают в статистическом анализе? Приведите примеры их применения.</w:t>
      </w:r>
    </w:p>
    <w:p w14:paraId="078A1D18" w14:textId="746FC6B6" w:rsidR="00CE52AE" w:rsidRPr="00532E19" w:rsidRDefault="00CE52AE" w:rsidP="00421D52">
      <w:pPr>
        <w:pStyle w:val="af0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32E19">
        <w:rPr>
          <w:sz w:val="28"/>
          <w:szCs w:val="28"/>
        </w:rPr>
        <w:t xml:space="preserve">Время выполнения – </w:t>
      </w:r>
      <w:r w:rsidR="00126D0F">
        <w:rPr>
          <w:sz w:val="28"/>
          <w:szCs w:val="28"/>
        </w:rPr>
        <w:t>20</w:t>
      </w:r>
      <w:r w:rsidRPr="00532E19">
        <w:rPr>
          <w:sz w:val="28"/>
          <w:szCs w:val="28"/>
        </w:rPr>
        <w:t xml:space="preserve"> мин.</w:t>
      </w:r>
    </w:p>
    <w:p w14:paraId="53BC6BE4" w14:textId="77777777" w:rsidR="00CE52AE" w:rsidRDefault="00CE52AE" w:rsidP="00CE52AE">
      <w:pPr>
        <w:pStyle w:val="a7"/>
        <w:tabs>
          <w:tab w:val="left" w:pos="1134"/>
        </w:tabs>
        <w:ind w:left="0" w:firstLine="709"/>
        <w:rPr>
          <w:rStyle w:val="af"/>
          <w:rFonts w:eastAsiaTheme="majorEastAsia" w:cs="Times New Roman"/>
          <w:b w:val="0"/>
          <w:bCs w:val="0"/>
          <w:szCs w:val="28"/>
          <w:lang w:eastAsia="ru-RU"/>
        </w:rPr>
      </w:pPr>
      <w:r w:rsidRPr="00532E19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Ожидаемый результат:</w:t>
      </w:r>
    </w:p>
    <w:p w14:paraId="285A4901" w14:textId="1BC463F1" w:rsidR="00CD47B7" w:rsidRPr="00CD47B7" w:rsidRDefault="00CD47B7" w:rsidP="002A274A">
      <w:pPr>
        <w:pStyle w:val="af0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47B7">
        <w:rPr>
          <w:rFonts w:eastAsiaTheme="minorHAnsi"/>
          <w:sz w:val="28"/>
          <w:szCs w:val="28"/>
          <w:lang w:eastAsia="en-US"/>
        </w:rPr>
        <w:t>Методы снижения размерности данных играют важную роль в статистическом анализе, особенно когда приходится работать с большими объемами информации, содержащей множество переменных. Эти методы позволяют упростить данные, сохраняя при этом их ключевые характеристики, что облегчает анализ, визуализацию и интерпретацию результатов. Основная цель снижения размерности — уменьшить количество переменных, устранив избыточность и шум, при этом сохранив важную информацию.</w:t>
      </w:r>
    </w:p>
    <w:p w14:paraId="2A92D066" w14:textId="7B69E3EF" w:rsidR="002A274A" w:rsidRPr="002A274A" w:rsidRDefault="002A274A" w:rsidP="002A274A">
      <w:pPr>
        <w:pStyle w:val="af0"/>
        <w:spacing w:before="0" w:beforeAutospacing="0" w:after="0" w:afterAutospacing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2A274A">
        <w:rPr>
          <w:rFonts w:eastAsiaTheme="minorHAnsi"/>
          <w:i/>
          <w:iCs/>
          <w:sz w:val="28"/>
          <w:szCs w:val="28"/>
          <w:lang w:eastAsia="en-US"/>
        </w:rPr>
        <w:t>Основные методы снижения размерности</w:t>
      </w:r>
      <w:r w:rsidRPr="00126D0F">
        <w:rPr>
          <w:rFonts w:eastAsiaTheme="minorHAnsi"/>
          <w:i/>
          <w:iCs/>
          <w:sz w:val="28"/>
          <w:szCs w:val="28"/>
          <w:lang w:eastAsia="en-US"/>
        </w:rPr>
        <w:t>:</w:t>
      </w:r>
    </w:p>
    <w:p w14:paraId="6BC895A8" w14:textId="4AFB66A5" w:rsidR="002A274A" w:rsidRPr="00CD47B7" w:rsidRDefault="002A274A" w:rsidP="002A274A">
      <w:pPr>
        <w:pStyle w:val="af0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274A">
        <w:rPr>
          <w:rFonts w:eastAsiaTheme="minorHAnsi"/>
          <w:i/>
          <w:iCs/>
          <w:sz w:val="28"/>
          <w:szCs w:val="28"/>
          <w:lang w:eastAsia="en-US"/>
        </w:rPr>
        <w:t>Метод главных компонент</w:t>
      </w:r>
      <w:r w:rsidRPr="002A274A">
        <w:rPr>
          <w:rFonts w:eastAsiaTheme="minorHAnsi"/>
          <w:sz w:val="28"/>
          <w:szCs w:val="28"/>
          <w:lang w:eastAsia="en-US"/>
        </w:rPr>
        <w:t>:</w:t>
      </w:r>
    </w:p>
    <w:p w14:paraId="51589EE7" w14:textId="26631226" w:rsidR="002A274A" w:rsidRDefault="00CD47B7" w:rsidP="002A274A">
      <w:pPr>
        <w:pStyle w:val="af0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2A274A" w:rsidRPr="002A274A">
        <w:rPr>
          <w:rFonts w:eastAsiaTheme="minorHAnsi"/>
          <w:sz w:val="28"/>
          <w:szCs w:val="28"/>
          <w:lang w:eastAsia="en-US"/>
        </w:rPr>
        <w:t>реобразует исходные переменные в новый набор некоррелированных переменных (главных компонент), которые объясняют максимальную дисперсию данных. Первые несколько компонент обычно содержат большую часть информации, что позволяет сократить количество переменных.</w:t>
      </w:r>
    </w:p>
    <w:p w14:paraId="5D5197EB" w14:textId="2AD53B81" w:rsidR="002A274A" w:rsidRPr="002A274A" w:rsidRDefault="002A274A" w:rsidP="002A274A">
      <w:pPr>
        <w:pStyle w:val="af0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274A">
        <w:rPr>
          <w:rFonts w:eastAsiaTheme="minorHAnsi"/>
          <w:sz w:val="28"/>
          <w:szCs w:val="28"/>
          <w:lang w:eastAsia="en-US"/>
        </w:rPr>
        <w:t>Пример применения: В анализе потребительских расходов PCA может быть использован для выявления основных факторов, влияющих на структуру потребления (например, доход, возраст, регион проживания).</w:t>
      </w:r>
    </w:p>
    <w:p w14:paraId="4B615927" w14:textId="77777777" w:rsidR="002A274A" w:rsidRDefault="002A274A" w:rsidP="002A274A">
      <w:pPr>
        <w:pStyle w:val="af0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274A">
        <w:rPr>
          <w:rFonts w:eastAsiaTheme="minorHAnsi"/>
          <w:i/>
          <w:iCs/>
          <w:sz w:val="28"/>
          <w:szCs w:val="28"/>
          <w:lang w:eastAsia="en-US"/>
        </w:rPr>
        <w:t>Факторный анализ</w:t>
      </w:r>
      <w:r w:rsidRPr="002A274A">
        <w:rPr>
          <w:rFonts w:eastAsiaTheme="minorHAnsi"/>
          <w:sz w:val="28"/>
          <w:szCs w:val="28"/>
          <w:lang w:eastAsia="en-US"/>
        </w:rPr>
        <w:t>:</w:t>
      </w:r>
    </w:p>
    <w:p w14:paraId="483DF35C" w14:textId="77777777" w:rsidR="002A274A" w:rsidRPr="002A274A" w:rsidRDefault="002A274A" w:rsidP="002A274A">
      <w:pPr>
        <w:pStyle w:val="a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274A">
        <w:rPr>
          <w:rFonts w:eastAsiaTheme="minorHAnsi"/>
          <w:color w:val="000000" w:themeColor="text1"/>
          <w:sz w:val="28"/>
          <w:szCs w:val="28"/>
          <w:lang w:eastAsia="en-US"/>
        </w:rPr>
        <w:t>Этот метод используется для выявления скрытых (латентных) факторов, которые объясняют корреляции между наблюдаемыми переменными</w:t>
      </w:r>
      <w:r w:rsidRPr="002A274A">
        <w:rPr>
          <w:rFonts w:ascii="Segoe UI" w:hAnsi="Segoe UI" w:cs="Segoe UI"/>
          <w:color w:val="000000" w:themeColor="text1"/>
        </w:rPr>
        <w:t xml:space="preserve">. </w:t>
      </w:r>
      <w:r w:rsidRPr="002A274A">
        <w:rPr>
          <w:color w:val="000000" w:themeColor="text1"/>
          <w:sz w:val="28"/>
          <w:szCs w:val="28"/>
        </w:rPr>
        <w:t>Факторный анализ помогает сократить количество переменных, группируя их в несколько факторов.</w:t>
      </w:r>
    </w:p>
    <w:p w14:paraId="1E3DFB6C" w14:textId="65944669" w:rsidR="002A274A" w:rsidRDefault="002A274A" w:rsidP="002A274A">
      <w:pPr>
        <w:pStyle w:val="a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274A">
        <w:rPr>
          <w:color w:val="000000" w:themeColor="text1"/>
          <w:sz w:val="28"/>
          <w:szCs w:val="28"/>
        </w:rPr>
        <w:t>Пример применения:</w:t>
      </w:r>
      <w:r>
        <w:rPr>
          <w:color w:val="000000" w:themeColor="text1"/>
          <w:sz w:val="28"/>
          <w:szCs w:val="28"/>
        </w:rPr>
        <w:t xml:space="preserve"> </w:t>
      </w:r>
      <w:r w:rsidRPr="002A274A">
        <w:rPr>
          <w:color w:val="000000" w:themeColor="text1"/>
          <w:sz w:val="28"/>
          <w:szCs w:val="28"/>
        </w:rPr>
        <w:t>В социологических исследованиях факторный анализ может быть использован для выявления основных факторов, влияющих на уровень удовлетворенности жизнью (например, доход, здоровье, образование).</w:t>
      </w:r>
    </w:p>
    <w:p w14:paraId="7AF664D9" w14:textId="77777777" w:rsidR="00126D0F" w:rsidRPr="00532E19" w:rsidRDefault="00126D0F" w:rsidP="00126D0F">
      <w:pPr>
        <w:pStyle w:val="a7"/>
        <w:tabs>
          <w:tab w:val="left" w:pos="1134"/>
        </w:tabs>
        <w:rPr>
          <w:rStyle w:val="af"/>
          <w:rFonts w:eastAsiaTheme="majorEastAsia" w:cs="Times New Roman"/>
          <w:b w:val="0"/>
          <w:bCs w:val="0"/>
          <w:szCs w:val="28"/>
          <w:lang w:eastAsia="ru-RU"/>
        </w:rPr>
      </w:pPr>
      <w:r w:rsidRPr="00532E19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Критерии оценивания:</w:t>
      </w:r>
    </w:p>
    <w:p w14:paraId="7E83F9B1" w14:textId="14F27C82" w:rsidR="00CE52AE" w:rsidRPr="00532E19" w:rsidRDefault="008177BC" w:rsidP="00561B85">
      <w:pPr>
        <w:pStyle w:val="a7"/>
        <w:numPr>
          <w:ilvl w:val="0"/>
          <w:numId w:val="48"/>
        </w:numPr>
        <w:tabs>
          <w:tab w:val="left" w:pos="1134"/>
        </w:tabs>
        <w:ind w:left="709" w:firstLine="0"/>
        <w:rPr>
          <w:rStyle w:val="af"/>
          <w:rFonts w:eastAsiaTheme="majorEastAsia" w:cs="Times New Roman"/>
          <w:b w:val="0"/>
          <w:bCs w:val="0"/>
          <w:szCs w:val="28"/>
          <w:lang w:eastAsia="ru-RU"/>
        </w:rPr>
      </w:pPr>
      <w:r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п</w:t>
      </w:r>
      <w:r w:rsidR="00CE52AE" w:rsidRPr="00532E19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онимание концепции снижения размерности данных</w:t>
      </w:r>
      <w:r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;</w:t>
      </w:r>
    </w:p>
    <w:p w14:paraId="280F02C6" w14:textId="774FC609" w:rsidR="00CE52AE" w:rsidRPr="00532E19" w:rsidRDefault="008177BC" w:rsidP="00561B85">
      <w:pPr>
        <w:pStyle w:val="a7"/>
        <w:numPr>
          <w:ilvl w:val="0"/>
          <w:numId w:val="48"/>
        </w:numPr>
        <w:tabs>
          <w:tab w:val="left" w:pos="1134"/>
        </w:tabs>
        <w:ind w:left="709" w:firstLine="0"/>
        <w:rPr>
          <w:rStyle w:val="af"/>
          <w:rFonts w:eastAsiaTheme="majorEastAsia" w:cs="Times New Roman"/>
          <w:b w:val="0"/>
          <w:bCs w:val="0"/>
          <w:szCs w:val="28"/>
          <w:lang w:eastAsia="ru-RU"/>
        </w:rPr>
      </w:pPr>
      <w:r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о</w:t>
      </w:r>
      <w:r w:rsidR="00CE52AE" w:rsidRPr="00532E19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писание метода главных компонент и факторного анализа</w:t>
      </w:r>
      <w:r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;</w:t>
      </w:r>
    </w:p>
    <w:p w14:paraId="62EA28FD" w14:textId="5B7BB43A" w:rsidR="00CE52AE" w:rsidRPr="00532E19" w:rsidRDefault="008177BC" w:rsidP="00561B85">
      <w:pPr>
        <w:pStyle w:val="a7"/>
        <w:numPr>
          <w:ilvl w:val="0"/>
          <w:numId w:val="48"/>
        </w:numPr>
        <w:tabs>
          <w:tab w:val="left" w:pos="1134"/>
        </w:tabs>
        <w:ind w:left="709" w:firstLine="0"/>
        <w:rPr>
          <w:rStyle w:val="af"/>
          <w:rFonts w:eastAsiaTheme="majorEastAsia" w:cs="Times New Roman"/>
          <w:b w:val="0"/>
          <w:bCs w:val="0"/>
          <w:szCs w:val="28"/>
          <w:lang w:eastAsia="ru-RU"/>
        </w:rPr>
      </w:pPr>
      <w:r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п</w:t>
      </w:r>
      <w:r w:rsidR="00CE52AE" w:rsidRPr="00532E19">
        <w:rPr>
          <w:rStyle w:val="af"/>
          <w:rFonts w:eastAsiaTheme="majorEastAsia" w:cs="Times New Roman"/>
          <w:b w:val="0"/>
          <w:bCs w:val="0"/>
          <w:szCs w:val="28"/>
          <w:lang w:eastAsia="ru-RU"/>
        </w:rPr>
        <w:t>римеры использования.</w:t>
      </w:r>
    </w:p>
    <w:p w14:paraId="61074F08" w14:textId="4B49E95D" w:rsidR="00421D52" w:rsidRPr="00532E19" w:rsidRDefault="00421D52" w:rsidP="00421D52">
      <w:pPr>
        <w:tabs>
          <w:tab w:val="left" w:pos="1134"/>
        </w:tabs>
        <w:ind w:firstLine="709"/>
        <w:rPr>
          <w:rFonts w:cs="Times New Roman"/>
          <w:szCs w:val="28"/>
        </w:rPr>
      </w:pPr>
      <w:r w:rsidRPr="00532E19">
        <w:rPr>
          <w:rFonts w:cs="Times New Roman"/>
          <w:szCs w:val="28"/>
        </w:rPr>
        <w:t xml:space="preserve">Компетенции (индикаторы): </w:t>
      </w:r>
      <w:r w:rsidR="00CE52AE" w:rsidRPr="00532E19">
        <w:rPr>
          <w:rFonts w:cs="Times New Roman"/>
          <w:szCs w:val="28"/>
        </w:rPr>
        <w:t>ПК-2 (ПК-2.2)</w:t>
      </w:r>
    </w:p>
    <w:p w14:paraId="35E96160" w14:textId="00250C83" w:rsidR="00421D52" w:rsidRPr="00532E19" w:rsidRDefault="00421D52" w:rsidP="00421D52">
      <w:pPr>
        <w:tabs>
          <w:tab w:val="left" w:pos="1134"/>
        </w:tabs>
        <w:ind w:firstLine="709"/>
        <w:rPr>
          <w:rFonts w:cs="Times New Roman"/>
          <w:szCs w:val="28"/>
        </w:rPr>
      </w:pPr>
    </w:p>
    <w:p w14:paraId="285DA8AD" w14:textId="77777777" w:rsidR="00CE52AE" w:rsidRPr="00532E19" w:rsidRDefault="00CE52AE" w:rsidP="00421D52">
      <w:pPr>
        <w:tabs>
          <w:tab w:val="left" w:pos="1134"/>
        </w:tabs>
        <w:ind w:firstLine="709"/>
        <w:rPr>
          <w:rFonts w:cs="Times New Roman"/>
          <w:szCs w:val="28"/>
        </w:rPr>
      </w:pPr>
    </w:p>
    <w:sectPr w:rsidR="00CE52AE" w:rsidRPr="00532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A38"/>
    <w:multiLevelType w:val="hybridMultilevel"/>
    <w:tmpl w:val="384073E8"/>
    <w:lvl w:ilvl="0" w:tplc="866C6C3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2C577F0"/>
    <w:multiLevelType w:val="hybridMultilevel"/>
    <w:tmpl w:val="1068B024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47CE"/>
    <w:multiLevelType w:val="hybridMultilevel"/>
    <w:tmpl w:val="89AE47F2"/>
    <w:lvl w:ilvl="0" w:tplc="5D0E7A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52694"/>
    <w:multiLevelType w:val="hybridMultilevel"/>
    <w:tmpl w:val="12D27C58"/>
    <w:lvl w:ilvl="0" w:tplc="56F42522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102680"/>
    <w:multiLevelType w:val="hybridMultilevel"/>
    <w:tmpl w:val="8918EEDC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E354B"/>
    <w:multiLevelType w:val="hybridMultilevel"/>
    <w:tmpl w:val="31867356"/>
    <w:lvl w:ilvl="0" w:tplc="56F42522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4E509E"/>
    <w:multiLevelType w:val="hybridMultilevel"/>
    <w:tmpl w:val="A4EEC85C"/>
    <w:lvl w:ilvl="0" w:tplc="4C42FABC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2757D"/>
    <w:multiLevelType w:val="hybridMultilevel"/>
    <w:tmpl w:val="F4A4FA7C"/>
    <w:lvl w:ilvl="0" w:tplc="5A8E8466">
      <w:start w:val="1"/>
      <w:numFmt w:val="russianUpp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30670F"/>
    <w:multiLevelType w:val="hybridMultilevel"/>
    <w:tmpl w:val="90F6A7B4"/>
    <w:lvl w:ilvl="0" w:tplc="5A8E8466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F543539"/>
    <w:multiLevelType w:val="hybridMultilevel"/>
    <w:tmpl w:val="F17A6DFC"/>
    <w:lvl w:ilvl="0" w:tplc="5A8E8466">
      <w:start w:val="1"/>
      <w:numFmt w:val="russianUpp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4E5D9F"/>
    <w:multiLevelType w:val="hybridMultilevel"/>
    <w:tmpl w:val="BC3A6D54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52F58"/>
    <w:multiLevelType w:val="hybridMultilevel"/>
    <w:tmpl w:val="BFCEB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C00FE"/>
    <w:multiLevelType w:val="hybridMultilevel"/>
    <w:tmpl w:val="9E6AF24C"/>
    <w:lvl w:ilvl="0" w:tplc="5A8E8466">
      <w:start w:val="1"/>
      <w:numFmt w:val="russianUpp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492899"/>
    <w:multiLevelType w:val="hybridMultilevel"/>
    <w:tmpl w:val="C728FFE2"/>
    <w:lvl w:ilvl="0" w:tplc="5A8E8466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701666"/>
    <w:multiLevelType w:val="hybridMultilevel"/>
    <w:tmpl w:val="70341324"/>
    <w:lvl w:ilvl="0" w:tplc="5A8E8466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58766E5"/>
    <w:multiLevelType w:val="hybridMultilevel"/>
    <w:tmpl w:val="77A2EE64"/>
    <w:lvl w:ilvl="0" w:tplc="866C6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7424C0F"/>
    <w:multiLevelType w:val="multilevel"/>
    <w:tmpl w:val="501C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931760"/>
    <w:multiLevelType w:val="hybridMultilevel"/>
    <w:tmpl w:val="FB4E9944"/>
    <w:lvl w:ilvl="0" w:tplc="6EA2B8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E3195"/>
    <w:multiLevelType w:val="hybridMultilevel"/>
    <w:tmpl w:val="57025C64"/>
    <w:lvl w:ilvl="0" w:tplc="4C42FABC">
      <w:start w:val="1"/>
      <w:numFmt w:val="russianUpper"/>
      <w:lvlText w:val="%1)"/>
      <w:lvlJc w:val="left"/>
      <w:pPr>
        <w:ind w:left="928" w:hanging="360"/>
      </w:pPr>
      <w:rPr>
        <w:rFonts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2B86735B"/>
    <w:multiLevelType w:val="multilevel"/>
    <w:tmpl w:val="86A4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926F0A"/>
    <w:multiLevelType w:val="hybridMultilevel"/>
    <w:tmpl w:val="50DED24C"/>
    <w:lvl w:ilvl="0" w:tplc="866C6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D328F"/>
    <w:multiLevelType w:val="hybridMultilevel"/>
    <w:tmpl w:val="75887DFC"/>
    <w:lvl w:ilvl="0" w:tplc="D97CF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C0FF2"/>
    <w:multiLevelType w:val="hybridMultilevel"/>
    <w:tmpl w:val="458C734A"/>
    <w:lvl w:ilvl="0" w:tplc="4C42FABC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C6B77"/>
    <w:multiLevelType w:val="hybridMultilevel"/>
    <w:tmpl w:val="1930B85E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421DE"/>
    <w:multiLevelType w:val="hybridMultilevel"/>
    <w:tmpl w:val="192ADA68"/>
    <w:lvl w:ilvl="0" w:tplc="5A8E8466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C53504"/>
    <w:multiLevelType w:val="hybridMultilevel"/>
    <w:tmpl w:val="03984E78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025BC9"/>
    <w:multiLevelType w:val="hybridMultilevel"/>
    <w:tmpl w:val="89889946"/>
    <w:lvl w:ilvl="0" w:tplc="4C42FABC">
      <w:start w:val="1"/>
      <w:numFmt w:val="russianUpper"/>
      <w:lvlText w:val="%1)"/>
      <w:lvlJc w:val="left"/>
      <w:pPr>
        <w:ind w:left="1429" w:hanging="360"/>
      </w:pPr>
      <w:rPr>
        <w:rFonts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36364F7"/>
    <w:multiLevelType w:val="hybridMultilevel"/>
    <w:tmpl w:val="B3A0B208"/>
    <w:lvl w:ilvl="0" w:tplc="4C42FABC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0554B"/>
    <w:multiLevelType w:val="hybridMultilevel"/>
    <w:tmpl w:val="63427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B4D30"/>
    <w:multiLevelType w:val="hybridMultilevel"/>
    <w:tmpl w:val="CFD01C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E1B2CFE"/>
    <w:multiLevelType w:val="hybridMultilevel"/>
    <w:tmpl w:val="7BD87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47C19"/>
    <w:multiLevelType w:val="hybridMultilevel"/>
    <w:tmpl w:val="619C2050"/>
    <w:lvl w:ilvl="0" w:tplc="70FE627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46C7F36"/>
    <w:multiLevelType w:val="hybridMultilevel"/>
    <w:tmpl w:val="3EF48D00"/>
    <w:lvl w:ilvl="0" w:tplc="4C42FABC">
      <w:start w:val="1"/>
      <w:numFmt w:val="russianUpper"/>
      <w:lvlText w:val="%1)"/>
      <w:lvlJc w:val="left"/>
      <w:pPr>
        <w:ind w:left="1440" w:hanging="360"/>
      </w:pPr>
      <w:rPr>
        <w:rFonts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60A132E"/>
    <w:multiLevelType w:val="hybridMultilevel"/>
    <w:tmpl w:val="E2DC9CA2"/>
    <w:lvl w:ilvl="0" w:tplc="866C6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6F71B6A"/>
    <w:multiLevelType w:val="hybridMultilevel"/>
    <w:tmpl w:val="65143200"/>
    <w:lvl w:ilvl="0" w:tplc="5A8E8466">
      <w:start w:val="1"/>
      <w:numFmt w:val="russianUpp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92D6BEC"/>
    <w:multiLevelType w:val="hybridMultilevel"/>
    <w:tmpl w:val="07B87E64"/>
    <w:lvl w:ilvl="0" w:tplc="56F42522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94558C7"/>
    <w:multiLevelType w:val="hybridMultilevel"/>
    <w:tmpl w:val="35C2A8A8"/>
    <w:lvl w:ilvl="0" w:tplc="5A8E8466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B4916B0"/>
    <w:multiLevelType w:val="hybridMultilevel"/>
    <w:tmpl w:val="0ACC80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BF90A84"/>
    <w:multiLevelType w:val="hybridMultilevel"/>
    <w:tmpl w:val="012EC142"/>
    <w:lvl w:ilvl="0" w:tplc="56F4252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972C4"/>
    <w:multiLevelType w:val="hybridMultilevel"/>
    <w:tmpl w:val="45AEA2F8"/>
    <w:lvl w:ilvl="0" w:tplc="5A8E8466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F5F6087"/>
    <w:multiLevelType w:val="hybridMultilevel"/>
    <w:tmpl w:val="A628011C"/>
    <w:lvl w:ilvl="0" w:tplc="866C6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28C476F"/>
    <w:multiLevelType w:val="hybridMultilevel"/>
    <w:tmpl w:val="9B42B38A"/>
    <w:lvl w:ilvl="0" w:tplc="56F42522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2A27AFD"/>
    <w:multiLevelType w:val="hybridMultilevel"/>
    <w:tmpl w:val="D5D25786"/>
    <w:lvl w:ilvl="0" w:tplc="56F42522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3B371ED"/>
    <w:multiLevelType w:val="hybridMultilevel"/>
    <w:tmpl w:val="A67694D4"/>
    <w:lvl w:ilvl="0" w:tplc="5A8E8466">
      <w:start w:val="1"/>
      <w:numFmt w:val="russianUpp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61966C6"/>
    <w:multiLevelType w:val="multilevel"/>
    <w:tmpl w:val="FACE66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C26857"/>
    <w:multiLevelType w:val="hybridMultilevel"/>
    <w:tmpl w:val="56FC8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C5411"/>
    <w:multiLevelType w:val="hybridMultilevel"/>
    <w:tmpl w:val="3B2C5FF8"/>
    <w:lvl w:ilvl="0" w:tplc="E8FC8FC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69359817">
    <w:abstractNumId w:val="2"/>
  </w:num>
  <w:num w:numId="2" w16cid:durableId="1014843746">
    <w:abstractNumId w:val="3"/>
  </w:num>
  <w:num w:numId="3" w16cid:durableId="2000497844">
    <w:abstractNumId w:val="36"/>
  </w:num>
  <w:num w:numId="4" w16cid:durableId="1677532090">
    <w:abstractNumId w:val="43"/>
  </w:num>
  <w:num w:numId="5" w16cid:durableId="685131935">
    <w:abstractNumId w:val="42"/>
  </w:num>
  <w:num w:numId="6" w16cid:durableId="1500080436">
    <w:abstractNumId w:val="5"/>
  </w:num>
  <w:num w:numId="7" w16cid:durableId="174612358">
    <w:abstractNumId w:val="10"/>
  </w:num>
  <w:num w:numId="8" w16cid:durableId="1757436893">
    <w:abstractNumId w:val="39"/>
  </w:num>
  <w:num w:numId="9" w16cid:durableId="1479109988">
    <w:abstractNumId w:val="24"/>
  </w:num>
  <w:num w:numId="10" w16cid:durableId="735710834">
    <w:abstractNumId w:val="35"/>
  </w:num>
  <w:num w:numId="11" w16cid:durableId="1848211644">
    <w:abstractNumId w:val="1"/>
  </w:num>
  <w:num w:numId="12" w16cid:durableId="496654894">
    <w:abstractNumId w:val="21"/>
  </w:num>
  <w:num w:numId="13" w16cid:durableId="1291521281">
    <w:abstractNumId w:val="28"/>
  </w:num>
  <w:num w:numId="14" w16cid:durableId="2082100460">
    <w:abstractNumId w:val="25"/>
  </w:num>
  <w:num w:numId="15" w16cid:durableId="235170958">
    <w:abstractNumId w:val="14"/>
  </w:num>
  <w:num w:numId="16" w16cid:durableId="2034576716">
    <w:abstractNumId w:val="4"/>
  </w:num>
  <w:num w:numId="17" w16cid:durableId="1330214901">
    <w:abstractNumId w:val="8"/>
  </w:num>
  <w:num w:numId="18" w16cid:durableId="369650668">
    <w:abstractNumId w:val="13"/>
  </w:num>
  <w:num w:numId="19" w16cid:durableId="1626891892">
    <w:abstractNumId w:val="23"/>
  </w:num>
  <w:num w:numId="20" w16cid:durableId="1464346688">
    <w:abstractNumId w:val="7"/>
  </w:num>
  <w:num w:numId="21" w16cid:durableId="1673413267">
    <w:abstractNumId w:val="37"/>
  </w:num>
  <w:num w:numId="22" w16cid:durableId="1823235277">
    <w:abstractNumId w:val="44"/>
  </w:num>
  <w:num w:numId="23" w16cid:durableId="481703923">
    <w:abstractNumId w:val="12"/>
  </w:num>
  <w:num w:numId="24" w16cid:durableId="1854805643">
    <w:abstractNumId w:val="46"/>
  </w:num>
  <w:num w:numId="25" w16cid:durableId="66921238">
    <w:abstractNumId w:val="11"/>
  </w:num>
  <w:num w:numId="26" w16cid:durableId="1765539916">
    <w:abstractNumId w:val="31"/>
  </w:num>
  <w:num w:numId="27" w16cid:durableId="1136218317">
    <w:abstractNumId w:val="45"/>
  </w:num>
  <w:num w:numId="28" w16cid:durableId="158271786">
    <w:abstractNumId w:val="15"/>
  </w:num>
  <w:num w:numId="29" w16cid:durableId="782966969">
    <w:abstractNumId w:val="0"/>
  </w:num>
  <w:num w:numId="30" w16cid:durableId="1775593305">
    <w:abstractNumId w:val="34"/>
  </w:num>
  <w:num w:numId="31" w16cid:durableId="1676032709">
    <w:abstractNumId w:val="41"/>
  </w:num>
  <w:num w:numId="32" w16cid:durableId="1316834762">
    <w:abstractNumId w:val="20"/>
  </w:num>
  <w:num w:numId="33" w16cid:durableId="1300266236">
    <w:abstractNumId w:val="17"/>
  </w:num>
  <w:num w:numId="34" w16cid:durableId="13676348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788402">
    <w:abstractNumId w:val="9"/>
  </w:num>
  <w:num w:numId="36" w16cid:durableId="823084885">
    <w:abstractNumId w:val="40"/>
  </w:num>
  <w:num w:numId="37" w16cid:durableId="86382">
    <w:abstractNumId w:val="38"/>
  </w:num>
  <w:num w:numId="38" w16cid:durableId="318922945">
    <w:abstractNumId w:val="30"/>
  </w:num>
  <w:num w:numId="39" w16cid:durableId="1516461182">
    <w:abstractNumId w:val="27"/>
  </w:num>
  <w:num w:numId="40" w16cid:durableId="1141069615">
    <w:abstractNumId w:val="18"/>
  </w:num>
  <w:num w:numId="41" w16cid:durableId="245848932">
    <w:abstractNumId w:val="6"/>
  </w:num>
  <w:num w:numId="42" w16cid:durableId="806625753">
    <w:abstractNumId w:val="26"/>
  </w:num>
  <w:num w:numId="43" w16cid:durableId="247230794">
    <w:abstractNumId w:val="33"/>
  </w:num>
  <w:num w:numId="44" w16cid:durableId="1334601711">
    <w:abstractNumId w:val="22"/>
  </w:num>
  <w:num w:numId="45" w16cid:durableId="1639602941">
    <w:abstractNumId w:val="32"/>
  </w:num>
  <w:num w:numId="46" w16cid:durableId="1706828022">
    <w:abstractNumId w:val="16"/>
  </w:num>
  <w:num w:numId="47" w16cid:durableId="1627470579">
    <w:abstractNumId w:val="19"/>
  </w:num>
  <w:num w:numId="48" w16cid:durableId="1687294520">
    <w:abstractNumId w:val="4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56"/>
    <w:rsid w:val="00000EA6"/>
    <w:rsid w:val="000116D6"/>
    <w:rsid w:val="0001764C"/>
    <w:rsid w:val="00053130"/>
    <w:rsid w:val="00080733"/>
    <w:rsid w:val="000861BB"/>
    <w:rsid w:val="00097F56"/>
    <w:rsid w:val="000A49DB"/>
    <w:rsid w:val="000E6C10"/>
    <w:rsid w:val="00126D0F"/>
    <w:rsid w:val="001A32D1"/>
    <w:rsid w:val="001C0ACA"/>
    <w:rsid w:val="001E1693"/>
    <w:rsid w:val="001E6296"/>
    <w:rsid w:val="001F05C8"/>
    <w:rsid w:val="00202604"/>
    <w:rsid w:val="0022460E"/>
    <w:rsid w:val="00230EBC"/>
    <w:rsid w:val="002346E2"/>
    <w:rsid w:val="00241F03"/>
    <w:rsid w:val="002677B0"/>
    <w:rsid w:val="00292F75"/>
    <w:rsid w:val="002A274A"/>
    <w:rsid w:val="002D6FE8"/>
    <w:rsid w:val="002E2B44"/>
    <w:rsid w:val="00300AB6"/>
    <w:rsid w:val="00305C17"/>
    <w:rsid w:val="0031528C"/>
    <w:rsid w:val="00336642"/>
    <w:rsid w:val="00346DD0"/>
    <w:rsid w:val="00381DD9"/>
    <w:rsid w:val="003837D0"/>
    <w:rsid w:val="003948FF"/>
    <w:rsid w:val="00396D47"/>
    <w:rsid w:val="003A6FEB"/>
    <w:rsid w:val="003C1705"/>
    <w:rsid w:val="003E45FC"/>
    <w:rsid w:val="00421D52"/>
    <w:rsid w:val="004263FC"/>
    <w:rsid w:val="00494CD9"/>
    <w:rsid w:val="004C6EF1"/>
    <w:rsid w:val="00532E19"/>
    <w:rsid w:val="0053656D"/>
    <w:rsid w:val="005441D6"/>
    <w:rsid w:val="00561B85"/>
    <w:rsid w:val="0057267E"/>
    <w:rsid w:val="00596B6B"/>
    <w:rsid w:val="005A4523"/>
    <w:rsid w:val="005A75DD"/>
    <w:rsid w:val="005C4651"/>
    <w:rsid w:val="005F53F3"/>
    <w:rsid w:val="00601EE1"/>
    <w:rsid w:val="006216D8"/>
    <w:rsid w:val="00630EF8"/>
    <w:rsid w:val="00631848"/>
    <w:rsid w:val="00646B6B"/>
    <w:rsid w:val="00653506"/>
    <w:rsid w:val="00662242"/>
    <w:rsid w:val="00662992"/>
    <w:rsid w:val="0067072E"/>
    <w:rsid w:val="006A024D"/>
    <w:rsid w:val="006A1C6F"/>
    <w:rsid w:val="006A4497"/>
    <w:rsid w:val="006D5A0B"/>
    <w:rsid w:val="006D63EA"/>
    <w:rsid w:val="006F69CF"/>
    <w:rsid w:val="00723BBB"/>
    <w:rsid w:val="00753257"/>
    <w:rsid w:val="00756287"/>
    <w:rsid w:val="0076151B"/>
    <w:rsid w:val="007952C2"/>
    <w:rsid w:val="007D5E7A"/>
    <w:rsid w:val="007D7345"/>
    <w:rsid w:val="007F5E6D"/>
    <w:rsid w:val="0080278A"/>
    <w:rsid w:val="008177BC"/>
    <w:rsid w:val="008302BF"/>
    <w:rsid w:val="0088137C"/>
    <w:rsid w:val="008C65E4"/>
    <w:rsid w:val="008E4076"/>
    <w:rsid w:val="00910231"/>
    <w:rsid w:val="009256EB"/>
    <w:rsid w:val="0093001B"/>
    <w:rsid w:val="009623F3"/>
    <w:rsid w:val="00972F7D"/>
    <w:rsid w:val="00983C57"/>
    <w:rsid w:val="00986A90"/>
    <w:rsid w:val="009D4059"/>
    <w:rsid w:val="009E2921"/>
    <w:rsid w:val="00A14F74"/>
    <w:rsid w:val="00A42DB1"/>
    <w:rsid w:val="00A44FC7"/>
    <w:rsid w:val="00A57A0D"/>
    <w:rsid w:val="00A772D1"/>
    <w:rsid w:val="00A872E0"/>
    <w:rsid w:val="00A90EFD"/>
    <w:rsid w:val="00AE466F"/>
    <w:rsid w:val="00AF67E1"/>
    <w:rsid w:val="00AF7867"/>
    <w:rsid w:val="00B07DB1"/>
    <w:rsid w:val="00B17364"/>
    <w:rsid w:val="00B17735"/>
    <w:rsid w:val="00B24FD7"/>
    <w:rsid w:val="00B53B29"/>
    <w:rsid w:val="00B55C06"/>
    <w:rsid w:val="00B92E27"/>
    <w:rsid w:val="00BD7307"/>
    <w:rsid w:val="00BF4043"/>
    <w:rsid w:val="00C171FF"/>
    <w:rsid w:val="00C3043D"/>
    <w:rsid w:val="00C34CE7"/>
    <w:rsid w:val="00C55006"/>
    <w:rsid w:val="00C554B5"/>
    <w:rsid w:val="00C8363B"/>
    <w:rsid w:val="00CB1818"/>
    <w:rsid w:val="00CB286E"/>
    <w:rsid w:val="00CD47B7"/>
    <w:rsid w:val="00CD6C70"/>
    <w:rsid w:val="00CE52AE"/>
    <w:rsid w:val="00CE5D68"/>
    <w:rsid w:val="00D2494D"/>
    <w:rsid w:val="00D52C6E"/>
    <w:rsid w:val="00D63B3D"/>
    <w:rsid w:val="00DA7BD2"/>
    <w:rsid w:val="00DB170D"/>
    <w:rsid w:val="00DD7EED"/>
    <w:rsid w:val="00DD7F55"/>
    <w:rsid w:val="00DE7077"/>
    <w:rsid w:val="00E252DA"/>
    <w:rsid w:val="00E352F6"/>
    <w:rsid w:val="00E5181D"/>
    <w:rsid w:val="00E82C8F"/>
    <w:rsid w:val="00E9718C"/>
    <w:rsid w:val="00EA46DE"/>
    <w:rsid w:val="00EC088E"/>
    <w:rsid w:val="00EC1331"/>
    <w:rsid w:val="00ED43DB"/>
    <w:rsid w:val="00F01138"/>
    <w:rsid w:val="00F37C88"/>
    <w:rsid w:val="00F43352"/>
    <w:rsid w:val="00F65A8E"/>
    <w:rsid w:val="00F935BE"/>
    <w:rsid w:val="00FC2BE4"/>
    <w:rsid w:val="00FC4176"/>
    <w:rsid w:val="00FC706A"/>
    <w:rsid w:val="00FE3436"/>
    <w:rsid w:val="00FE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658B"/>
  <w15:chartTrackingRefBased/>
  <w15:docId w15:val="{DC9BC545-5CDB-43E8-BBEA-318847A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51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00EA6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6151B"/>
    <w:pPr>
      <w:keepNext/>
      <w:keepLines/>
      <w:spacing w:before="160" w:after="80"/>
      <w:outlineLvl w:val="2"/>
    </w:pPr>
    <w:rPr>
      <w:rFonts w:eastAsiaTheme="majorEastAsia" w:cstheme="majorBidi"/>
      <w:b/>
      <w:i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76151B"/>
    <w:rPr>
      <w:rFonts w:ascii="Times New Roman" w:eastAsiaTheme="majorEastAsia" w:hAnsi="Times New Roman" w:cstheme="majorBidi"/>
      <w:b/>
      <w:i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4C6EF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C6EF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FE3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9D4059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styleId="af">
    <w:name w:val="Strong"/>
    <w:basedOn w:val="a0"/>
    <w:uiPriority w:val="22"/>
    <w:qFormat/>
    <w:rsid w:val="00662992"/>
    <w:rPr>
      <w:b/>
      <w:bCs/>
    </w:rPr>
  </w:style>
  <w:style w:type="paragraph" w:styleId="af0">
    <w:name w:val="Normal (Web)"/>
    <w:basedOn w:val="a"/>
    <w:uiPriority w:val="99"/>
    <w:semiHidden/>
    <w:unhideWhenUsed/>
    <w:rsid w:val="00D63B3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34"/>
    <w:rsid w:val="004263FC"/>
    <w:rPr>
      <w:rFonts w:ascii="Times New Roman" w:hAnsi="Times New Roman"/>
      <w:sz w:val="28"/>
    </w:rPr>
  </w:style>
  <w:style w:type="character" w:styleId="af1">
    <w:name w:val="Hyperlink"/>
    <w:basedOn w:val="a0"/>
    <w:uiPriority w:val="99"/>
    <w:semiHidden/>
    <w:unhideWhenUsed/>
    <w:rsid w:val="00B53B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72;&#1083;&#1077;&#1085;&#1090;&#1080;&#1085;\Desktop\&#1056;&#1055;&#1059;&#1044;&#1067;%20&#1050;&#1054;&#1052;&#1067;%20&#1061;&#1059;&#1045;&#1052;&#1067;\&#1048;&#1050;&#1058;&#1041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</Template>
  <TotalTime>67</TotalTime>
  <Pages>9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A</cp:lastModifiedBy>
  <cp:revision>44</cp:revision>
  <dcterms:created xsi:type="dcterms:W3CDTF">2025-03-13T06:37:00Z</dcterms:created>
  <dcterms:modified xsi:type="dcterms:W3CDTF">2025-03-21T11:40:00Z</dcterms:modified>
</cp:coreProperties>
</file>