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099C786C" w:rsidR="004151FB" w:rsidRDefault="00DD7EED" w:rsidP="00000EA6">
      <w:pPr>
        <w:pStyle w:val="1"/>
      </w:pPr>
      <w:r w:rsidRPr="00DD7EED">
        <w:t>Комплект оценочных материалов по дисциплине</w:t>
      </w:r>
    </w:p>
    <w:p w14:paraId="2D248594" w14:textId="330A238C" w:rsidR="00DD7EED" w:rsidRPr="004151FB" w:rsidRDefault="00DD7EED" w:rsidP="004151FB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FA41CE" w:rsidRPr="00FA41CE">
        <w:rPr>
          <w:b/>
          <w:bCs/>
        </w:rPr>
        <w:t>Цифровые платформы и экосистемы современного бизнеса</w:t>
      </w:r>
      <w:r w:rsidRPr="004151FB">
        <w:rPr>
          <w:b/>
          <w:bCs/>
        </w:rPr>
        <w:t>»</w:t>
      </w:r>
    </w:p>
    <w:p w14:paraId="148F08B2" w14:textId="77777777" w:rsidR="00000EA6" w:rsidRPr="00000EA6" w:rsidRDefault="00000EA6" w:rsidP="00053130"/>
    <w:p w14:paraId="4E4D47B1" w14:textId="391C5DB1" w:rsidR="00DD7EED" w:rsidRDefault="00DD7EED" w:rsidP="00000EA6">
      <w:pPr>
        <w:pStyle w:val="2"/>
      </w:pPr>
      <w:r w:rsidRPr="00DD7EED">
        <w:t>Задания закрытого типа</w:t>
      </w:r>
    </w:p>
    <w:p w14:paraId="53103526" w14:textId="77777777" w:rsidR="00303315" w:rsidRDefault="00303315" w:rsidP="00303315">
      <w:pPr>
        <w:pStyle w:val="3"/>
      </w:pPr>
      <w:r w:rsidRPr="00DD7EED">
        <w:t xml:space="preserve">Задания закрытого типа на выбор правильного ответа </w:t>
      </w:r>
    </w:p>
    <w:p w14:paraId="20A6C795" w14:textId="12B10439" w:rsidR="0000373D" w:rsidRDefault="006451CC" w:rsidP="0000373D">
      <w:r>
        <w:t xml:space="preserve">1. </w:t>
      </w:r>
      <w:r w:rsidR="00D26F46" w:rsidRPr="006451CC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682F05AF" w14:textId="77777777" w:rsidR="0000373D" w:rsidRDefault="00D26F46" w:rsidP="0000373D">
      <w:r w:rsidRPr="00D26F46">
        <w:t>Какая из перечисленных характеристик является ключевым преимуществом цифровых платформ?</w:t>
      </w:r>
    </w:p>
    <w:p w14:paraId="06576A2E" w14:textId="77777777" w:rsidR="0000373D" w:rsidRDefault="00D26F46" w:rsidP="0000373D">
      <w:r w:rsidRPr="00D26F46">
        <w:t>А) Высокие затраты на вход для новых участников.</w:t>
      </w:r>
    </w:p>
    <w:p w14:paraId="740DF073" w14:textId="77777777" w:rsidR="0000373D" w:rsidRDefault="00D26F46" w:rsidP="0000373D">
      <w:r w:rsidRPr="00D26F46">
        <w:t>Б) Возможность масштабирования за счет сетевых эффектов.</w:t>
      </w:r>
    </w:p>
    <w:p w14:paraId="6BC385E9" w14:textId="77777777" w:rsidR="0000373D" w:rsidRDefault="00D26F46" w:rsidP="0000373D">
      <w:r w:rsidRPr="00D26F46">
        <w:t>В) Ограниченное взаимодействие между пользователями.</w:t>
      </w:r>
    </w:p>
    <w:p w14:paraId="463445F7" w14:textId="77777777" w:rsidR="0000373D" w:rsidRDefault="00D26F46" w:rsidP="0000373D">
      <w:r w:rsidRPr="00D26F46">
        <w:t>Г) Централизованное управление всеми ресурсами.</w:t>
      </w:r>
    </w:p>
    <w:p w14:paraId="13C14BF2" w14:textId="77777777" w:rsidR="0000373D" w:rsidRDefault="00D26F46" w:rsidP="0000373D">
      <w:r w:rsidRPr="00D26F46">
        <w:t>Правильный ответ: Б.</w:t>
      </w:r>
    </w:p>
    <w:p w14:paraId="657D0408" w14:textId="691212B7" w:rsidR="00D26F46" w:rsidRDefault="00D26F46" w:rsidP="0000373D">
      <w:r w:rsidRPr="00D26F46">
        <w:t>Компетенции: </w:t>
      </w:r>
      <w:r w:rsidR="006451CC">
        <w:t>ОПК-1 (</w:t>
      </w:r>
      <w:r w:rsidRPr="00D26F46">
        <w:t>ОПК-1.1</w:t>
      </w:r>
      <w:r w:rsidR="006451CC">
        <w:t>)</w:t>
      </w:r>
      <w:r w:rsidRPr="00D26F46">
        <w:t>.</w:t>
      </w:r>
    </w:p>
    <w:p w14:paraId="60855117" w14:textId="77777777" w:rsidR="006451CC" w:rsidRPr="00D26F46" w:rsidRDefault="006451CC" w:rsidP="0000373D"/>
    <w:p w14:paraId="70921F61" w14:textId="19CE4205" w:rsidR="0000373D" w:rsidRDefault="006451CC" w:rsidP="0000373D">
      <w:r>
        <w:t xml:space="preserve">2. </w:t>
      </w:r>
      <w:r w:rsidR="00D26F46" w:rsidRPr="006451CC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6EAA6173" w14:textId="77777777" w:rsidR="0000373D" w:rsidRDefault="00D26F46" w:rsidP="0000373D">
      <w:r w:rsidRPr="00D26F46">
        <w:t>Какой инструмент используется для интеграции сторонних сервисов в цифровые платформы?</w:t>
      </w:r>
    </w:p>
    <w:p w14:paraId="7E89A48B" w14:textId="77777777" w:rsidR="0000373D" w:rsidRDefault="00D26F46" w:rsidP="0000373D">
      <w:pPr>
        <w:rPr>
          <w:lang w:val="en-US"/>
        </w:rPr>
      </w:pPr>
      <w:r w:rsidRPr="00D26F46">
        <w:t>А</w:t>
      </w:r>
      <w:r w:rsidRPr="00D26F46">
        <w:rPr>
          <w:lang w:val="en-US"/>
        </w:rPr>
        <w:t>) CRM-</w:t>
      </w:r>
      <w:r w:rsidRPr="00D26F46">
        <w:t>система</w:t>
      </w:r>
      <w:r w:rsidRPr="00D26F46">
        <w:rPr>
          <w:lang w:val="en-US"/>
        </w:rPr>
        <w:t>.</w:t>
      </w:r>
    </w:p>
    <w:p w14:paraId="51D87849" w14:textId="77777777" w:rsidR="0000373D" w:rsidRDefault="00D26F46" w:rsidP="0000373D">
      <w:pPr>
        <w:rPr>
          <w:lang w:val="en-US"/>
        </w:rPr>
      </w:pPr>
      <w:r w:rsidRPr="00D26F46">
        <w:t>Б</w:t>
      </w:r>
      <w:r w:rsidRPr="00D26F46">
        <w:rPr>
          <w:lang w:val="en-US"/>
        </w:rPr>
        <w:t>) API (Application Programming Interface).</w:t>
      </w:r>
    </w:p>
    <w:p w14:paraId="17D8CE96" w14:textId="77777777" w:rsidR="0000373D" w:rsidRPr="0000373D" w:rsidRDefault="00D26F46" w:rsidP="0000373D">
      <w:r w:rsidRPr="00D26F46">
        <w:t>В</w:t>
      </w:r>
      <w:r w:rsidRPr="0000373D">
        <w:t xml:space="preserve">) </w:t>
      </w:r>
      <w:r w:rsidRPr="00D26F46">
        <w:rPr>
          <w:lang w:val="en-US"/>
        </w:rPr>
        <w:t>ERP</w:t>
      </w:r>
      <w:r w:rsidRPr="0000373D">
        <w:t>-</w:t>
      </w:r>
      <w:r w:rsidRPr="00D26F46">
        <w:t>система</w:t>
      </w:r>
      <w:r w:rsidRPr="0000373D">
        <w:t>.</w:t>
      </w:r>
    </w:p>
    <w:p w14:paraId="2A1C9C99" w14:textId="77777777" w:rsidR="0000373D" w:rsidRDefault="00D26F46" w:rsidP="0000373D">
      <w:r w:rsidRPr="00D26F46">
        <w:t xml:space="preserve">Г) </w:t>
      </w:r>
      <w:proofErr w:type="spellStart"/>
      <w:r w:rsidRPr="00D26F46">
        <w:t>Blockchain</w:t>
      </w:r>
      <w:proofErr w:type="spellEnd"/>
      <w:r w:rsidRPr="00D26F46">
        <w:t>.</w:t>
      </w:r>
    </w:p>
    <w:p w14:paraId="556EFFC6" w14:textId="77777777" w:rsidR="0000373D" w:rsidRDefault="00D26F46" w:rsidP="0000373D">
      <w:r w:rsidRPr="00D26F46">
        <w:t>Правильный ответ: Б.</w:t>
      </w:r>
    </w:p>
    <w:p w14:paraId="0810A59D" w14:textId="79EC0B27" w:rsidR="00D26F46" w:rsidRDefault="00D26F46" w:rsidP="0000373D">
      <w:r w:rsidRPr="00D26F46">
        <w:t>Компетенции: </w:t>
      </w:r>
      <w:r w:rsidR="006451CC">
        <w:t>ПК-1 (</w:t>
      </w:r>
      <w:r w:rsidRPr="00D26F46">
        <w:t>ПК-1.1</w:t>
      </w:r>
      <w:r w:rsidR="006451CC">
        <w:t>)</w:t>
      </w:r>
      <w:r w:rsidRPr="00D26F46">
        <w:t>.</w:t>
      </w:r>
    </w:p>
    <w:p w14:paraId="35E985B8" w14:textId="77777777" w:rsidR="006451CC" w:rsidRPr="00D26F46" w:rsidRDefault="006451CC" w:rsidP="0000373D"/>
    <w:p w14:paraId="1308851E" w14:textId="03720292" w:rsidR="0000373D" w:rsidRDefault="006451CC" w:rsidP="0000373D">
      <w:r>
        <w:t xml:space="preserve">3. </w:t>
      </w:r>
      <w:r w:rsidR="00D26F46" w:rsidRPr="006451CC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76513867" w14:textId="77777777" w:rsidR="0000373D" w:rsidRDefault="00D26F46" w:rsidP="0000373D">
      <w:r w:rsidRPr="00D26F46">
        <w:t>Какая методология оценивает готовность стран к цифровой экономике?</w:t>
      </w:r>
    </w:p>
    <w:p w14:paraId="51942A8F" w14:textId="77777777" w:rsidR="0000373D" w:rsidRDefault="00D26F46" w:rsidP="0000373D">
      <w:pPr>
        <w:rPr>
          <w:lang w:val="en-US"/>
        </w:rPr>
      </w:pPr>
      <w:r w:rsidRPr="00D26F46">
        <w:t>А</w:t>
      </w:r>
      <w:r w:rsidRPr="00D26F46">
        <w:rPr>
          <w:lang w:val="en-US"/>
        </w:rPr>
        <w:t>) SWOT-</w:t>
      </w:r>
      <w:r w:rsidRPr="00D26F46">
        <w:t>анализ</w:t>
      </w:r>
      <w:r w:rsidRPr="00D26F46">
        <w:rPr>
          <w:lang w:val="en-US"/>
        </w:rPr>
        <w:t>.</w:t>
      </w:r>
    </w:p>
    <w:p w14:paraId="54D02CEC" w14:textId="77777777" w:rsidR="0000373D" w:rsidRDefault="00D26F46" w:rsidP="0000373D">
      <w:pPr>
        <w:rPr>
          <w:lang w:val="en-US"/>
        </w:rPr>
      </w:pPr>
      <w:r w:rsidRPr="00D26F46">
        <w:t>Б</w:t>
      </w:r>
      <w:r w:rsidRPr="00D26F46">
        <w:rPr>
          <w:lang w:val="en-US"/>
        </w:rPr>
        <w:t>) DE</w:t>
      </w:r>
      <w:r w:rsidRPr="00D26F46">
        <w:t>С</w:t>
      </w:r>
      <w:r w:rsidRPr="00D26F46">
        <w:rPr>
          <w:lang w:val="en-US"/>
        </w:rPr>
        <w:t>A (Digital Economy Country Assessment).</w:t>
      </w:r>
    </w:p>
    <w:p w14:paraId="42296445" w14:textId="77777777" w:rsidR="0000373D" w:rsidRDefault="00D26F46" w:rsidP="0000373D">
      <w:pPr>
        <w:rPr>
          <w:lang w:val="en-US"/>
        </w:rPr>
      </w:pPr>
      <w:r w:rsidRPr="00D26F46">
        <w:t>В</w:t>
      </w:r>
      <w:r w:rsidRPr="00D26F46">
        <w:rPr>
          <w:lang w:val="en-US"/>
        </w:rPr>
        <w:t>) PEST-</w:t>
      </w:r>
      <w:r w:rsidRPr="00D26F46">
        <w:t>анализ</w:t>
      </w:r>
      <w:r w:rsidRPr="00D26F46">
        <w:rPr>
          <w:lang w:val="en-US"/>
        </w:rPr>
        <w:t>.</w:t>
      </w:r>
    </w:p>
    <w:p w14:paraId="00717112" w14:textId="77777777" w:rsidR="0000373D" w:rsidRPr="0000373D" w:rsidRDefault="00D26F46" w:rsidP="0000373D">
      <w:pPr>
        <w:rPr>
          <w:lang w:val="en-US"/>
        </w:rPr>
      </w:pPr>
      <w:r w:rsidRPr="00D26F46">
        <w:t>Г</w:t>
      </w:r>
      <w:r w:rsidRPr="0000373D">
        <w:rPr>
          <w:lang w:val="en-US"/>
        </w:rPr>
        <w:t>) Balanced Scorecard.</w:t>
      </w:r>
    </w:p>
    <w:p w14:paraId="20AFD8FC" w14:textId="77777777" w:rsidR="0000373D" w:rsidRDefault="00D26F46" w:rsidP="0000373D">
      <w:r w:rsidRPr="00D26F46">
        <w:t>Правильный ответ: Б.</w:t>
      </w:r>
    </w:p>
    <w:p w14:paraId="01AE316F" w14:textId="78722BAF" w:rsidR="00D26F46" w:rsidRDefault="00D26F46" w:rsidP="0000373D">
      <w:r w:rsidRPr="00D26F46">
        <w:t>Компетенции: </w:t>
      </w:r>
      <w:r w:rsidR="006451CC">
        <w:t>Пк-1 (</w:t>
      </w:r>
      <w:r w:rsidRPr="00D26F46">
        <w:t>ПК-1.2</w:t>
      </w:r>
      <w:r w:rsidR="006451CC">
        <w:t>)</w:t>
      </w:r>
      <w:r w:rsidRPr="00D26F46">
        <w:t>.</w:t>
      </w:r>
    </w:p>
    <w:p w14:paraId="74F3E326" w14:textId="77777777" w:rsidR="006451CC" w:rsidRPr="00D26F46" w:rsidRDefault="006451CC" w:rsidP="0000373D"/>
    <w:p w14:paraId="1E7A3C15" w14:textId="0A4B540F" w:rsidR="0000373D" w:rsidRDefault="006451CC" w:rsidP="0000373D">
      <w:r>
        <w:t xml:space="preserve">4. </w:t>
      </w:r>
      <w:r w:rsidR="00D26F46" w:rsidRPr="006451CC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3D3A9CCB" w14:textId="77777777" w:rsidR="0000373D" w:rsidRDefault="00D26F46" w:rsidP="0000373D">
      <w:r w:rsidRPr="00D26F46">
        <w:t>Какой сегмент электронной коммерции преобладает в условиях цифровой экономики?</w:t>
      </w:r>
    </w:p>
    <w:p w14:paraId="1F7299E3" w14:textId="77777777" w:rsidR="0000373D" w:rsidRDefault="00D26F46" w:rsidP="0000373D">
      <w:pPr>
        <w:rPr>
          <w:lang w:val="en-US"/>
        </w:rPr>
      </w:pPr>
      <w:r w:rsidRPr="00D26F46">
        <w:t>А</w:t>
      </w:r>
      <w:r w:rsidRPr="00D26F46">
        <w:rPr>
          <w:lang w:val="en-US"/>
        </w:rPr>
        <w:t>) B2G (Business-to-Government).</w:t>
      </w:r>
    </w:p>
    <w:p w14:paraId="5E36E03A" w14:textId="77777777" w:rsidR="0000373D" w:rsidRDefault="00D26F46" w:rsidP="0000373D">
      <w:pPr>
        <w:rPr>
          <w:lang w:val="en-US"/>
        </w:rPr>
      </w:pPr>
      <w:r w:rsidRPr="00D26F46">
        <w:t>Б</w:t>
      </w:r>
      <w:r w:rsidRPr="00D26F46">
        <w:rPr>
          <w:lang w:val="en-US"/>
        </w:rPr>
        <w:t>) B2B (Business-to-Business).</w:t>
      </w:r>
    </w:p>
    <w:p w14:paraId="45E2A58B" w14:textId="77777777" w:rsidR="0000373D" w:rsidRPr="0000373D" w:rsidRDefault="00D26F46" w:rsidP="0000373D">
      <w:pPr>
        <w:rPr>
          <w:lang w:val="en-US"/>
        </w:rPr>
      </w:pPr>
      <w:r w:rsidRPr="00D26F46">
        <w:t>В</w:t>
      </w:r>
      <w:r w:rsidRPr="0000373D">
        <w:rPr>
          <w:lang w:val="en-US"/>
        </w:rPr>
        <w:t>) C2C (Consumer-to-Consumer).</w:t>
      </w:r>
    </w:p>
    <w:p w14:paraId="42F74309" w14:textId="77777777" w:rsidR="0000373D" w:rsidRDefault="00D26F46" w:rsidP="0000373D">
      <w:r w:rsidRPr="00D26F46">
        <w:t>Г) Все сегменты равнозначны.</w:t>
      </w:r>
    </w:p>
    <w:p w14:paraId="29B396D8" w14:textId="77777777" w:rsidR="0000373D" w:rsidRDefault="00D26F46" w:rsidP="0000373D">
      <w:r w:rsidRPr="00D26F46">
        <w:t>Правильный ответ: Б.</w:t>
      </w:r>
    </w:p>
    <w:p w14:paraId="12AB280C" w14:textId="41B2A922" w:rsidR="00D26F46" w:rsidRDefault="00D26F46" w:rsidP="0000373D">
      <w:r w:rsidRPr="00D26F46">
        <w:lastRenderedPageBreak/>
        <w:t>Компетенции: </w:t>
      </w:r>
      <w:r w:rsidR="00464227">
        <w:t>ПК-1 (</w:t>
      </w:r>
      <w:r w:rsidRPr="00D26F46">
        <w:t>ПК-1.2</w:t>
      </w:r>
      <w:r w:rsidR="00464227">
        <w:t>)</w:t>
      </w:r>
      <w:r w:rsidRPr="00D26F46">
        <w:t>.</w:t>
      </w:r>
    </w:p>
    <w:p w14:paraId="450CBEE9" w14:textId="77777777" w:rsidR="00464227" w:rsidRPr="00D26F46" w:rsidRDefault="00464227" w:rsidP="0000373D"/>
    <w:p w14:paraId="6BDD25AA" w14:textId="341754CD" w:rsidR="0000373D" w:rsidRDefault="00464227" w:rsidP="0000373D">
      <w:r>
        <w:t xml:space="preserve">5. </w:t>
      </w:r>
      <w:r w:rsidR="00D26F46" w:rsidRPr="00464227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3DFDB226" w14:textId="77777777" w:rsidR="0000373D" w:rsidRDefault="00D26F46" w:rsidP="0000373D">
      <w:r w:rsidRPr="00D26F46">
        <w:t>Что является основным ресурсом цифровых платформ?</w:t>
      </w:r>
    </w:p>
    <w:p w14:paraId="7849EAAC" w14:textId="77777777" w:rsidR="0000373D" w:rsidRDefault="00D26F46" w:rsidP="0000373D">
      <w:r w:rsidRPr="00D26F46">
        <w:t>А) Финансовый капитал.</w:t>
      </w:r>
    </w:p>
    <w:p w14:paraId="4FD6E2DD" w14:textId="77777777" w:rsidR="0000373D" w:rsidRDefault="00D26F46" w:rsidP="0000373D">
      <w:r w:rsidRPr="00D26F46">
        <w:t>Б) Данные о пользователях.</w:t>
      </w:r>
    </w:p>
    <w:p w14:paraId="419EB65B" w14:textId="77777777" w:rsidR="0000373D" w:rsidRDefault="00D26F46" w:rsidP="0000373D">
      <w:r w:rsidRPr="00D26F46">
        <w:t>В) Физическая инфраструктура.</w:t>
      </w:r>
    </w:p>
    <w:p w14:paraId="5DB5B7CA" w14:textId="77777777" w:rsidR="0000373D" w:rsidRDefault="00D26F46" w:rsidP="0000373D">
      <w:r w:rsidRPr="00D26F46">
        <w:t>Г) Патенты.</w:t>
      </w:r>
    </w:p>
    <w:p w14:paraId="27438146" w14:textId="77777777" w:rsidR="0000373D" w:rsidRDefault="00D26F46" w:rsidP="0000373D">
      <w:r w:rsidRPr="00D26F46">
        <w:t>Правильный ответ: Б.</w:t>
      </w:r>
    </w:p>
    <w:p w14:paraId="4B2C1B18" w14:textId="6F027A68" w:rsidR="00D26F46" w:rsidRDefault="00D26F46" w:rsidP="0000373D">
      <w:r w:rsidRPr="00D26F46">
        <w:t>Компетенции: </w:t>
      </w:r>
      <w:r w:rsidR="00464227">
        <w:t>ОПК-1 (</w:t>
      </w:r>
      <w:r w:rsidRPr="00D26F46">
        <w:t>ОПК-1.1</w:t>
      </w:r>
      <w:r w:rsidR="00464227">
        <w:t>)</w:t>
      </w:r>
      <w:r w:rsidRPr="00D26F46">
        <w:t>.</w:t>
      </w:r>
    </w:p>
    <w:p w14:paraId="39BA9198" w14:textId="77777777" w:rsidR="00464227" w:rsidRPr="00D26F46" w:rsidRDefault="00464227" w:rsidP="0000373D"/>
    <w:p w14:paraId="4F189683" w14:textId="66E2B4E9" w:rsidR="0000373D" w:rsidRDefault="00464227" w:rsidP="0000373D">
      <w:r>
        <w:t xml:space="preserve">6. </w:t>
      </w:r>
      <w:r w:rsidR="00D26F46" w:rsidRPr="00464227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7168F774" w14:textId="77777777" w:rsidR="0000373D" w:rsidRDefault="00D26F46" w:rsidP="0000373D">
      <w:r w:rsidRPr="00D26F46">
        <w:t>Какая компания является примером многосторонней платформы?</w:t>
      </w:r>
    </w:p>
    <w:p w14:paraId="46587A0C" w14:textId="77777777" w:rsidR="0000373D" w:rsidRPr="0000373D" w:rsidRDefault="00D26F46" w:rsidP="0000373D">
      <w:pPr>
        <w:rPr>
          <w:lang w:val="en-US"/>
        </w:rPr>
      </w:pPr>
      <w:r w:rsidRPr="00D26F46">
        <w:t>А</w:t>
      </w:r>
      <w:r w:rsidRPr="0000373D">
        <w:rPr>
          <w:lang w:val="en-US"/>
        </w:rPr>
        <w:t>) Tesla.</w:t>
      </w:r>
    </w:p>
    <w:p w14:paraId="32604E00" w14:textId="77777777" w:rsidR="0000373D" w:rsidRPr="0000373D" w:rsidRDefault="00D26F46" w:rsidP="0000373D">
      <w:pPr>
        <w:rPr>
          <w:lang w:val="en-US"/>
        </w:rPr>
      </w:pPr>
      <w:r w:rsidRPr="00D26F46">
        <w:t>Б</w:t>
      </w:r>
      <w:r w:rsidRPr="0000373D">
        <w:rPr>
          <w:lang w:val="en-US"/>
        </w:rPr>
        <w:t>) Yandex.</w:t>
      </w:r>
    </w:p>
    <w:p w14:paraId="2BE2EF16" w14:textId="77777777" w:rsidR="0000373D" w:rsidRPr="0000373D" w:rsidRDefault="00D26F46" w:rsidP="0000373D">
      <w:pPr>
        <w:rPr>
          <w:lang w:val="en-US"/>
        </w:rPr>
      </w:pPr>
      <w:r w:rsidRPr="00D26F46">
        <w:t>В</w:t>
      </w:r>
      <w:r w:rsidRPr="0000373D">
        <w:rPr>
          <w:lang w:val="en-US"/>
        </w:rPr>
        <w:t>) Walmart.</w:t>
      </w:r>
    </w:p>
    <w:p w14:paraId="24DE43ED" w14:textId="77777777" w:rsidR="0000373D" w:rsidRDefault="00D26F46" w:rsidP="0000373D">
      <w:r w:rsidRPr="00D26F46">
        <w:t>Г) ExxonMobil.</w:t>
      </w:r>
    </w:p>
    <w:p w14:paraId="2CC17872" w14:textId="77777777" w:rsidR="0000373D" w:rsidRDefault="00D26F46" w:rsidP="0000373D">
      <w:r w:rsidRPr="00D26F46">
        <w:t>Правильный ответ: Б.</w:t>
      </w:r>
    </w:p>
    <w:p w14:paraId="7618442D" w14:textId="14EA2F5D" w:rsidR="00D26F46" w:rsidRDefault="00D26F46" w:rsidP="0000373D">
      <w:r w:rsidRPr="00D26F46">
        <w:t>Компетенции: </w:t>
      </w:r>
      <w:r w:rsidR="00464227">
        <w:t>ПК-1 (</w:t>
      </w:r>
      <w:r w:rsidRPr="00D26F46">
        <w:t>ПК-1.1</w:t>
      </w:r>
      <w:r w:rsidR="00464227">
        <w:t>)</w:t>
      </w:r>
      <w:r w:rsidRPr="00D26F46">
        <w:t>.</w:t>
      </w:r>
    </w:p>
    <w:p w14:paraId="06BC9FFB" w14:textId="77777777" w:rsidR="00464227" w:rsidRPr="00D26F46" w:rsidRDefault="00464227" w:rsidP="0000373D"/>
    <w:p w14:paraId="63498FD3" w14:textId="258BD785" w:rsidR="0000373D" w:rsidRDefault="00464227" w:rsidP="0000373D">
      <w:r>
        <w:t xml:space="preserve">7. </w:t>
      </w:r>
      <w:r w:rsidR="00D26F46" w:rsidRPr="00464227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0B11F3EE" w14:textId="77777777" w:rsidR="0000373D" w:rsidRDefault="00D26F46" w:rsidP="0000373D">
      <w:r w:rsidRPr="00D26F46">
        <w:t>Как цифровизация влияет на международную торговлю?</w:t>
      </w:r>
    </w:p>
    <w:p w14:paraId="65F8B4E9" w14:textId="77777777" w:rsidR="0000373D" w:rsidRDefault="00D26F46" w:rsidP="0000373D">
      <w:r w:rsidRPr="00D26F46">
        <w:t>А) Увеличивает бюрократические барьеры.</w:t>
      </w:r>
    </w:p>
    <w:p w14:paraId="114CAE94" w14:textId="77777777" w:rsidR="0000373D" w:rsidRDefault="00D26F46" w:rsidP="0000373D">
      <w:r w:rsidRPr="00D26F46">
        <w:t>Б) Сокращает транзакционные издержки.</w:t>
      </w:r>
    </w:p>
    <w:p w14:paraId="26234A99" w14:textId="77777777" w:rsidR="0000373D" w:rsidRDefault="00D26F46" w:rsidP="0000373D">
      <w:r w:rsidRPr="00D26F46">
        <w:t>В) Снижает скорость обработки данных.</w:t>
      </w:r>
    </w:p>
    <w:p w14:paraId="76D32165" w14:textId="77777777" w:rsidR="0000373D" w:rsidRDefault="00D26F46" w:rsidP="0000373D">
      <w:r w:rsidRPr="00D26F46">
        <w:t>Г) Ограничивает доступ малых предприятий.</w:t>
      </w:r>
    </w:p>
    <w:p w14:paraId="6825CD82" w14:textId="77777777" w:rsidR="0000373D" w:rsidRDefault="00D26F46" w:rsidP="0000373D">
      <w:r w:rsidRPr="00D26F46">
        <w:t>Правильный ответ: Б.</w:t>
      </w:r>
    </w:p>
    <w:p w14:paraId="1BFC7819" w14:textId="540B0BE0" w:rsidR="00D26F46" w:rsidRDefault="00D26F46" w:rsidP="0000373D">
      <w:r w:rsidRPr="00D26F46">
        <w:t>Компетенции: </w:t>
      </w:r>
      <w:r w:rsidR="00464227">
        <w:t>ПК-1 (</w:t>
      </w:r>
      <w:r w:rsidRPr="00D26F46">
        <w:t>ПК-1.2</w:t>
      </w:r>
      <w:r w:rsidR="00464227">
        <w:t>)</w:t>
      </w:r>
      <w:r w:rsidRPr="00D26F46">
        <w:t>.</w:t>
      </w:r>
    </w:p>
    <w:p w14:paraId="701C21C9" w14:textId="77777777" w:rsidR="00464227" w:rsidRPr="00D26F46" w:rsidRDefault="00464227" w:rsidP="0000373D"/>
    <w:p w14:paraId="696F4EEA" w14:textId="7C7B7F0F" w:rsidR="0000373D" w:rsidRDefault="00464227" w:rsidP="0000373D">
      <w:r>
        <w:t xml:space="preserve">8. </w:t>
      </w:r>
      <w:r w:rsidR="00D26F46" w:rsidRPr="00464227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43818602" w14:textId="77777777" w:rsidR="0000373D" w:rsidRDefault="00D26F46" w:rsidP="0000373D">
      <w:r w:rsidRPr="00D26F46">
        <w:t>Что относится к институциональной среде цифровой экономики?</w:t>
      </w:r>
    </w:p>
    <w:p w14:paraId="7B7E63BE" w14:textId="77777777" w:rsidR="0000373D" w:rsidRDefault="00D26F46" w:rsidP="0000373D">
      <w:r w:rsidRPr="00D26F46">
        <w:t>А) Технические стандарты.</w:t>
      </w:r>
    </w:p>
    <w:p w14:paraId="4404AC18" w14:textId="77777777" w:rsidR="0000373D" w:rsidRDefault="00D26F46" w:rsidP="0000373D">
      <w:r w:rsidRPr="00D26F46">
        <w:t>Б) Правовое регулирование.</w:t>
      </w:r>
    </w:p>
    <w:p w14:paraId="0D4A712C" w14:textId="77777777" w:rsidR="0000373D" w:rsidRDefault="00D26F46" w:rsidP="0000373D">
      <w:r w:rsidRPr="00D26F46">
        <w:t>В) Маркетинговые стратегии.</w:t>
      </w:r>
    </w:p>
    <w:p w14:paraId="0161F834" w14:textId="77777777" w:rsidR="0000373D" w:rsidRDefault="00D26F46" w:rsidP="0000373D">
      <w:r w:rsidRPr="00D26F46">
        <w:t>Г) Логистические цепочки.</w:t>
      </w:r>
    </w:p>
    <w:p w14:paraId="6BB5034E" w14:textId="77777777" w:rsidR="0000373D" w:rsidRDefault="00D26F46" w:rsidP="0000373D">
      <w:r w:rsidRPr="00D26F46">
        <w:t>Правильный ответ: Б.</w:t>
      </w:r>
    </w:p>
    <w:p w14:paraId="3F981366" w14:textId="02CE1763" w:rsidR="00D26F46" w:rsidRDefault="00D26F46" w:rsidP="0000373D">
      <w:r w:rsidRPr="00D26F46">
        <w:t>Компетенции: </w:t>
      </w:r>
      <w:r w:rsidR="00464227">
        <w:t>ОПК-1 (</w:t>
      </w:r>
      <w:r w:rsidRPr="00D26F46">
        <w:t>ОПК-1.1</w:t>
      </w:r>
      <w:r w:rsidR="00464227">
        <w:t>)</w:t>
      </w:r>
      <w:r w:rsidRPr="00D26F46">
        <w:t>.</w:t>
      </w:r>
    </w:p>
    <w:p w14:paraId="5D75D5D5" w14:textId="77777777" w:rsidR="00464227" w:rsidRPr="00D26F46" w:rsidRDefault="00464227" w:rsidP="0000373D"/>
    <w:p w14:paraId="0D4C6978" w14:textId="658C6575" w:rsidR="0000373D" w:rsidRDefault="00464227" w:rsidP="0000373D">
      <w:r>
        <w:t xml:space="preserve">9. </w:t>
      </w:r>
      <w:r w:rsidR="00D26F46" w:rsidRPr="00464227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36AF5152" w14:textId="77777777" w:rsidR="0000373D" w:rsidRDefault="00D26F46" w:rsidP="0000373D">
      <w:r w:rsidRPr="00D26F46">
        <w:t>Какой принцип лежит в основе Индустрии 4.0?</w:t>
      </w:r>
    </w:p>
    <w:p w14:paraId="7BC6E3D7" w14:textId="77777777" w:rsidR="0000373D" w:rsidRDefault="00D26F46" w:rsidP="0000373D">
      <w:r w:rsidRPr="00D26F46">
        <w:t>А) Ручное управление процессами.</w:t>
      </w:r>
    </w:p>
    <w:p w14:paraId="0F0EA40F" w14:textId="77777777" w:rsidR="0000373D" w:rsidRDefault="00D26F46" w:rsidP="0000373D">
      <w:r w:rsidRPr="00D26F46">
        <w:t>Б) Автоматизация и киберфизические системы.</w:t>
      </w:r>
    </w:p>
    <w:p w14:paraId="248A6A5E" w14:textId="77777777" w:rsidR="0000373D" w:rsidRDefault="00D26F46" w:rsidP="0000373D">
      <w:r w:rsidRPr="00D26F46">
        <w:t>В) Использование аналоговых технологий.</w:t>
      </w:r>
    </w:p>
    <w:p w14:paraId="67540BE3" w14:textId="77777777" w:rsidR="0000373D" w:rsidRDefault="00D26F46" w:rsidP="0000373D">
      <w:r w:rsidRPr="00D26F46">
        <w:t>Г) Децентрализованное принятие решений.</w:t>
      </w:r>
    </w:p>
    <w:p w14:paraId="5400760E" w14:textId="77777777" w:rsidR="0000373D" w:rsidRDefault="00D26F46" w:rsidP="0000373D">
      <w:r w:rsidRPr="00D26F46">
        <w:t>Правильный ответ: Б.</w:t>
      </w:r>
    </w:p>
    <w:p w14:paraId="482D125C" w14:textId="5F09BA50" w:rsidR="00D26F46" w:rsidRDefault="00D26F46" w:rsidP="0000373D">
      <w:r w:rsidRPr="00D26F46">
        <w:lastRenderedPageBreak/>
        <w:t>Компетенции: </w:t>
      </w:r>
      <w:r w:rsidR="00464227">
        <w:t>ПК-1 (</w:t>
      </w:r>
      <w:r w:rsidRPr="00D26F46">
        <w:t>ПК-1.1</w:t>
      </w:r>
      <w:r w:rsidR="00464227">
        <w:t>)</w:t>
      </w:r>
      <w:r w:rsidRPr="00D26F46">
        <w:t>.</w:t>
      </w:r>
    </w:p>
    <w:p w14:paraId="362DF51D" w14:textId="77777777" w:rsidR="00464227" w:rsidRPr="00D26F46" w:rsidRDefault="00464227" w:rsidP="0000373D"/>
    <w:p w14:paraId="00633EFA" w14:textId="5C14450D" w:rsidR="0000373D" w:rsidRDefault="00464227" w:rsidP="0000373D">
      <w:r>
        <w:t xml:space="preserve">10. </w:t>
      </w:r>
      <w:r w:rsidR="00D26F46" w:rsidRPr="00464227">
        <w:rPr>
          <w:i/>
          <w:iCs/>
        </w:rPr>
        <w:t>Выберите один правильный ответ</w:t>
      </w:r>
      <w:r w:rsidR="00D26F46" w:rsidRPr="00D26F46">
        <w:t>.</w:t>
      </w:r>
    </w:p>
    <w:p w14:paraId="41E07510" w14:textId="77777777" w:rsidR="0000373D" w:rsidRDefault="00D26F46" w:rsidP="0000373D">
      <w:r w:rsidRPr="00D26F46">
        <w:t>Что позволяет платформам ограничивать проникновение конкурентов?</w:t>
      </w:r>
    </w:p>
    <w:p w14:paraId="6A98BB84" w14:textId="77777777" w:rsidR="0000373D" w:rsidRDefault="00D26F46" w:rsidP="0000373D">
      <w:r w:rsidRPr="00D26F46">
        <w:t>А) Низкая стоимость услуг.</w:t>
      </w:r>
    </w:p>
    <w:p w14:paraId="48163FB6" w14:textId="77777777" w:rsidR="0000373D" w:rsidRDefault="00D26F46" w:rsidP="0000373D">
      <w:r w:rsidRPr="00D26F46">
        <w:t>Б) Контроль над критически важными данными.</w:t>
      </w:r>
    </w:p>
    <w:p w14:paraId="720EEB71" w14:textId="77777777" w:rsidR="0000373D" w:rsidRDefault="00D26F46" w:rsidP="0000373D">
      <w:r w:rsidRPr="00D26F46">
        <w:t>В) Отсутствие сетевых эффектов.</w:t>
      </w:r>
    </w:p>
    <w:p w14:paraId="4B5E341A" w14:textId="77777777" w:rsidR="0000373D" w:rsidRDefault="00D26F46" w:rsidP="0000373D">
      <w:r w:rsidRPr="00D26F46">
        <w:t>Г) Узкая специализация.</w:t>
      </w:r>
    </w:p>
    <w:p w14:paraId="74463DA4" w14:textId="77777777" w:rsidR="0000373D" w:rsidRDefault="00D26F46" w:rsidP="0000373D">
      <w:r w:rsidRPr="00D26F46">
        <w:t>Правильный ответ: Б.</w:t>
      </w:r>
    </w:p>
    <w:p w14:paraId="04263941" w14:textId="05C0CCAD" w:rsidR="00D26F46" w:rsidRPr="00D26F46" w:rsidRDefault="00D26F46" w:rsidP="0000373D">
      <w:r w:rsidRPr="00D26F46">
        <w:t>Компетенции: </w:t>
      </w:r>
      <w:r w:rsidR="00464227">
        <w:t>ПК-1 (</w:t>
      </w:r>
      <w:r w:rsidRPr="00D26F46">
        <w:t>ПК-1.2</w:t>
      </w:r>
      <w:r w:rsidR="00464227">
        <w:t>)</w:t>
      </w:r>
      <w:r w:rsidRPr="00D26F46">
        <w:t>.</w:t>
      </w:r>
    </w:p>
    <w:p w14:paraId="06D08FE2" w14:textId="77777777" w:rsidR="00D26F46" w:rsidRPr="0000373D" w:rsidRDefault="00D26F46" w:rsidP="0000373D"/>
    <w:p w14:paraId="2C448768" w14:textId="0071F43B" w:rsidR="00A14288" w:rsidRDefault="00464227" w:rsidP="00A14288">
      <w:r>
        <w:t xml:space="preserve">11. </w:t>
      </w:r>
      <w:r w:rsidR="00A14288" w:rsidRPr="00464227">
        <w:rPr>
          <w:i/>
          <w:iCs/>
        </w:rPr>
        <w:t>Выберите один правильный ответ</w:t>
      </w:r>
      <w:r w:rsidR="00A14288" w:rsidRPr="00A14288">
        <w:t>.</w:t>
      </w:r>
    </w:p>
    <w:p w14:paraId="3B6F8558" w14:textId="77777777" w:rsidR="00A14288" w:rsidRDefault="00A14288" w:rsidP="00A14288">
      <w:r w:rsidRPr="00A14288">
        <w:t>Какая технология лежит в основе цифровизации налогово-бюджетного регулирования?</w:t>
      </w:r>
    </w:p>
    <w:p w14:paraId="0C6CA0BA" w14:textId="77777777" w:rsidR="00A14288" w:rsidRDefault="00A14288" w:rsidP="00A14288">
      <w:r w:rsidRPr="00A14288">
        <w:t>А) Бумажный документооборот.</w:t>
      </w:r>
    </w:p>
    <w:p w14:paraId="534C766B" w14:textId="77777777" w:rsidR="00A14288" w:rsidRDefault="00A14288" w:rsidP="00A14288">
      <w:r w:rsidRPr="00A14288">
        <w:t>Б) Блокчейн и смарт-контракты.</w:t>
      </w:r>
    </w:p>
    <w:p w14:paraId="217B81C0" w14:textId="77777777" w:rsidR="00A14288" w:rsidRDefault="00A14288" w:rsidP="00A14288">
      <w:r w:rsidRPr="00A14288">
        <w:t>В) Аналоговые системы учета.</w:t>
      </w:r>
    </w:p>
    <w:p w14:paraId="59D00F8A" w14:textId="77777777" w:rsidR="00A14288" w:rsidRDefault="00A14288" w:rsidP="00A14288">
      <w:r w:rsidRPr="00A14288">
        <w:t>Г) Ручной аудит.</w:t>
      </w:r>
    </w:p>
    <w:p w14:paraId="44E0E5B3" w14:textId="77777777" w:rsidR="00A14288" w:rsidRDefault="00A14288" w:rsidP="00A14288">
      <w:r w:rsidRPr="00A14288">
        <w:t>Правильный ответ: Б.</w:t>
      </w:r>
    </w:p>
    <w:p w14:paraId="6833043E" w14:textId="0C36811D" w:rsidR="00A14288" w:rsidRDefault="00A14288" w:rsidP="00A14288">
      <w:r w:rsidRPr="00A14288">
        <w:t>Компетенции: </w:t>
      </w:r>
      <w:r w:rsidR="00464227">
        <w:t>ПК-1 (</w:t>
      </w:r>
      <w:r w:rsidRPr="00A14288">
        <w:t>ПК-1.2</w:t>
      </w:r>
      <w:r w:rsidR="00464227">
        <w:t>)</w:t>
      </w:r>
      <w:r w:rsidRPr="00A14288">
        <w:t>.</w:t>
      </w:r>
    </w:p>
    <w:p w14:paraId="29B9E23A" w14:textId="77777777" w:rsidR="00464227" w:rsidRPr="00A14288" w:rsidRDefault="00464227" w:rsidP="00A14288"/>
    <w:p w14:paraId="57342341" w14:textId="616ECBE9" w:rsidR="00A14288" w:rsidRDefault="00464227" w:rsidP="00A14288">
      <w:r>
        <w:t xml:space="preserve">12. </w:t>
      </w:r>
      <w:r w:rsidR="00A14288" w:rsidRPr="00464227">
        <w:rPr>
          <w:i/>
          <w:iCs/>
        </w:rPr>
        <w:t>Выберите один правильный ответ</w:t>
      </w:r>
      <w:r w:rsidR="00A14288" w:rsidRPr="00A14288">
        <w:t>.</w:t>
      </w:r>
    </w:p>
    <w:p w14:paraId="636913F0" w14:textId="77777777" w:rsidR="00A14288" w:rsidRDefault="00A14288" w:rsidP="00A14288">
      <w:r w:rsidRPr="00A14288">
        <w:t>Какой пример иллюстрирует трансформацию отрасли через API?</w:t>
      </w:r>
    </w:p>
    <w:p w14:paraId="0B1416AA" w14:textId="77777777" w:rsidR="00A14288" w:rsidRDefault="00A14288" w:rsidP="00A14288">
      <w:r w:rsidRPr="00A14288">
        <w:t>А) Использование Excel для финансовых расчетов.</w:t>
      </w:r>
    </w:p>
    <w:p w14:paraId="125DBD37" w14:textId="77777777" w:rsidR="00A14288" w:rsidRDefault="00A14288" w:rsidP="00A14288">
      <w:r w:rsidRPr="00A14288">
        <w:t xml:space="preserve">Б) Интеграция платежной системы </w:t>
      </w:r>
      <w:proofErr w:type="spellStart"/>
      <w:r w:rsidRPr="00A14288">
        <w:t>Stripe</w:t>
      </w:r>
      <w:proofErr w:type="spellEnd"/>
      <w:r w:rsidRPr="00A14288">
        <w:t xml:space="preserve"> в интернет-магазин.</w:t>
      </w:r>
    </w:p>
    <w:p w14:paraId="31FB3CA8" w14:textId="77777777" w:rsidR="00A14288" w:rsidRDefault="00A14288" w:rsidP="00A14288">
      <w:r w:rsidRPr="00A14288">
        <w:t>В) Ручное составление отчетов в бухгалтерии.</w:t>
      </w:r>
    </w:p>
    <w:p w14:paraId="1B004038" w14:textId="77777777" w:rsidR="00A14288" w:rsidRDefault="00A14288" w:rsidP="00A14288">
      <w:r w:rsidRPr="00A14288">
        <w:t>Г) Отправка писем по электронной почте.</w:t>
      </w:r>
    </w:p>
    <w:p w14:paraId="393E3C18" w14:textId="77777777" w:rsidR="00A14288" w:rsidRDefault="00A14288" w:rsidP="00A14288">
      <w:r w:rsidRPr="00A14288">
        <w:t>Правильный ответ: Б.</w:t>
      </w:r>
    </w:p>
    <w:p w14:paraId="0836AF12" w14:textId="4E68FEAB" w:rsidR="00A14288" w:rsidRDefault="00A14288" w:rsidP="00A14288">
      <w:r w:rsidRPr="00A14288">
        <w:t>Компетенции: </w:t>
      </w:r>
      <w:r w:rsidR="00464227">
        <w:t>ПК-1 (</w:t>
      </w:r>
      <w:r w:rsidRPr="00A14288">
        <w:t>ПК-1.1</w:t>
      </w:r>
      <w:r w:rsidR="00464227">
        <w:t>)</w:t>
      </w:r>
      <w:r w:rsidRPr="00A14288">
        <w:t>.</w:t>
      </w:r>
    </w:p>
    <w:p w14:paraId="565C3BF7" w14:textId="77777777" w:rsidR="00464227" w:rsidRPr="00A14288" w:rsidRDefault="00464227" w:rsidP="00A14288"/>
    <w:p w14:paraId="0975C285" w14:textId="77B4337A" w:rsidR="00A14288" w:rsidRDefault="00464227" w:rsidP="00A14288">
      <w:r>
        <w:t xml:space="preserve">13. </w:t>
      </w:r>
      <w:r w:rsidR="00A14288" w:rsidRPr="00464227">
        <w:rPr>
          <w:i/>
          <w:iCs/>
        </w:rPr>
        <w:t>Выберите один правильный ответ</w:t>
      </w:r>
      <w:r w:rsidR="00A14288" w:rsidRPr="00A14288">
        <w:t>.</w:t>
      </w:r>
    </w:p>
    <w:p w14:paraId="6BF6B142" w14:textId="77777777" w:rsidR="00A14288" w:rsidRDefault="00A14288" w:rsidP="00A14288">
      <w:r w:rsidRPr="00A14288">
        <w:t>Что является ключевым элементом кастомизации услуг в цифровой глобализации?</w:t>
      </w:r>
    </w:p>
    <w:p w14:paraId="49532938" w14:textId="77777777" w:rsidR="00A14288" w:rsidRDefault="00A14288" w:rsidP="00A14288">
      <w:r w:rsidRPr="00A14288">
        <w:t>А) Стандартизация продуктов для всех рынков.</w:t>
      </w:r>
    </w:p>
    <w:p w14:paraId="2AA8F00E" w14:textId="77777777" w:rsidR="00A14288" w:rsidRDefault="00A14288" w:rsidP="00A14288">
      <w:r w:rsidRPr="00A14288">
        <w:t>Б) Использование данных пользователей для персонализации предложений.</w:t>
      </w:r>
    </w:p>
    <w:p w14:paraId="6B931B7B" w14:textId="77777777" w:rsidR="00A14288" w:rsidRDefault="00A14288" w:rsidP="00A14288">
      <w:r w:rsidRPr="00A14288">
        <w:t>В) Увеличение времени доставки.</w:t>
      </w:r>
    </w:p>
    <w:p w14:paraId="52522DC5" w14:textId="77777777" w:rsidR="00A14288" w:rsidRDefault="00A14288" w:rsidP="00A14288">
      <w:r w:rsidRPr="00A14288">
        <w:t>Г) Отказ от цифровых инструментов.</w:t>
      </w:r>
    </w:p>
    <w:p w14:paraId="237069EE" w14:textId="77777777" w:rsidR="00A14288" w:rsidRDefault="00A14288" w:rsidP="00A14288">
      <w:r w:rsidRPr="00A14288">
        <w:t>Правильный ответ: Б.</w:t>
      </w:r>
    </w:p>
    <w:p w14:paraId="34E6F246" w14:textId="7A888A63" w:rsidR="00A14288" w:rsidRDefault="00A14288" w:rsidP="00A14288">
      <w:r w:rsidRPr="00A14288">
        <w:t>Компетенции: </w:t>
      </w:r>
      <w:r w:rsidR="00464227">
        <w:t>ОПК-1 (</w:t>
      </w:r>
      <w:r w:rsidRPr="00A14288">
        <w:t>ОПК-1.1</w:t>
      </w:r>
      <w:r w:rsidR="00464227">
        <w:t>)</w:t>
      </w:r>
      <w:r w:rsidRPr="00A14288">
        <w:t>.</w:t>
      </w:r>
    </w:p>
    <w:p w14:paraId="2A433C9B" w14:textId="77777777" w:rsidR="00464227" w:rsidRPr="00A14288" w:rsidRDefault="00464227" w:rsidP="00A14288"/>
    <w:p w14:paraId="554EB535" w14:textId="3E098B2B" w:rsidR="00A14288" w:rsidRDefault="00464227" w:rsidP="00A14288">
      <w:r>
        <w:t xml:space="preserve">14. </w:t>
      </w:r>
      <w:r w:rsidR="00A14288" w:rsidRPr="00464227">
        <w:rPr>
          <w:i/>
          <w:iCs/>
        </w:rPr>
        <w:t>Выберите один правильный ответ</w:t>
      </w:r>
      <w:r w:rsidR="00A14288" w:rsidRPr="00A14288">
        <w:t>.</w:t>
      </w:r>
    </w:p>
    <w:p w14:paraId="2991E1DE" w14:textId="77777777" w:rsidR="00A14288" w:rsidRDefault="00A14288" w:rsidP="00A14288">
      <w:r w:rsidRPr="00A14288">
        <w:t>Какую роль играют посредники в условиях цифровой экономики?</w:t>
      </w:r>
    </w:p>
    <w:p w14:paraId="048BAF2B" w14:textId="77777777" w:rsidR="00A14288" w:rsidRDefault="00A14288" w:rsidP="00A14288">
      <w:r w:rsidRPr="00A14288">
        <w:t>А) Увеличивают транзакционные издержки.</w:t>
      </w:r>
    </w:p>
    <w:p w14:paraId="0DCC6CF4" w14:textId="77777777" w:rsidR="00A14288" w:rsidRDefault="00A14288" w:rsidP="00A14288">
      <w:r w:rsidRPr="00A14288">
        <w:t>Б) Обеспечивают безопасность данных через централизованные системы.</w:t>
      </w:r>
    </w:p>
    <w:p w14:paraId="20B0978E" w14:textId="77777777" w:rsidR="00A14288" w:rsidRDefault="00A14288" w:rsidP="00A14288">
      <w:r w:rsidRPr="00A14288">
        <w:t>В) Упрощают взаимодействие между участниками платформ.</w:t>
      </w:r>
    </w:p>
    <w:p w14:paraId="3954413D" w14:textId="77777777" w:rsidR="00A14288" w:rsidRDefault="00A14288" w:rsidP="00A14288">
      <w:r w:rsidRPr="00A14288">
        <w:lastRenderedPageBreak/>
        <w:t>Г) Замедляют процессы цифровой трансформации.</w:t>
      </w:r>
    </w:p>
    <w:p w14:paraId="69867BD4" w14:textId="77777777" w:rsidR="00A14288" w:rsidRDefault="00A14288" w:rsidP="00A14288">
      <w:r w:rsidRPr="00A14288">
        <w:t>Правильный ответ: В.</w:t>
      </w:r>
    </w:p>
    <w:p w14:paraId="1AE92BC4" w14:textId="162CBAB4" w:rsidR="00A14288" w:rsidRDefault="00A14288" w:rsidP="00A14288">
      <w:r w:rsidRPr="00A14288">
        <w:t>Компетенции: </w:t>
      </w:r>
      <w:r w:rsidR="00464227">
        <w:t>ПК-1 (</w:t>
      </w:r>
      <w:r w:rsidRPr="00A14288">
        <w:t>ПК-1.2</w:t>
      </w:r>
      <w:r w:rsidR="00464227">
        <w:t>)</w:t>
      </w:r>
      <w:r w:rsidRPr="00A14288">
        <w:t>.</w:t>
      </w:r>
    </w:p>
    <w:p w14:paraId="4409A66B" w14:textId="77777777" w:rsidR="00464227" w:rsidRPr="00A14288" w:rsidRDefault="00464227" w:rsidP="00A14288"/>
    <w:p w14:paraId="05617806" w14:textId="04BF9427" w:rsidR="00A14288" w:rsidRDefault="00464227" w:rsidP="00A14288">
      <w:r>
        <w:t xml:space="preserve">15. </w:t>
      </w:r>
      <w:r w:rsidR="00A14288" w:rsidRPr="00464227">
        <w:rPr>
          <w:i/>
          <w:iCs/>
        </w:rPr>
        <w:t>Выберите один правильный ответ</w:t>
      </w:r>
      <w:r w:rsidR="00A14288" w:rsidRPr="00A14288">
        <w:t>.</w:t>
      </w:r>
    </w:p>
    <w:p w14:paraId="2A6791A7" w14:textId="77777777" w:rsidR="00A14288" w:rsidRDefault="00A14288" w:rsidP="00A14288">
      <w:r w:rsidRPr="00A14288">
        <w:t>Какой метод используется для оценки уровня цифрового развития компании?</w:t>
      </w:r>
    </w:p>
    <w:p w14:paraId="07190A8F" w14:textId="77777777" w:rsidR="00A14288" w:rsidRDefault="00A14288" w:rsidP="00A14288">
      <w:r w:rsidRPr="00A14288">
        <w:t>А) Анализ финансовой отчетности.</w:t>
      </w:r>
    </w:p>
    <w:p w14:paraId="0B9F47D8" w14:textId="77777777" w:rsidR="00A14288" w:rsidRDefault="00A14288" w:rsidP="00A14288">
      <w:r w:rsidRPr="00A14288">
        <w:t xml:space="preserve">Б) Методология </w:t>
      </w:r>
      <w:proofErr w:type="spellStart"/>
      <w:r w:rsidRPr="00A14288">
        <w:t>DEСA</w:t>
      </w:r>
      <w:proofErr w:type="spellEnd"/>
      <w:r w:rsidRPr="00A14288">
        <w:t xml:space="preserve"> (Digital </w:t>
      </w:r>
      <w:proofErr w:type="spellStart"/>
      <w:r w:rsidRPr="00A14288">
        <w:t>Economy</w:t>
      </w:r>
      <w:proofErr w:type="spellEnd"/>
      <w:r w:rsidRPr="00A14288">
        <w:t xml:space="preserve"> Country Assessment).</w:t>
      </w:r>
    </w:p>
    <w:p w14:paraId="5B3405B9" w14:textId="77777777" w:rsidR="00A14288" w:rsidRDefault="00A14288" w:rsidP="00A14288">
      <w:r w:rsidRPr="00A14288">
        <w:t>В) Тестирование скорости интернета.</w:t>
      </w:r>
    </w:p>
    <w:p w14:paraId="3F9F5594" w14:textId="77777777" w:rsidR="00A14288" w:rsidRDefault="00A14288" w:rsidP="00A14288">
      <w:r w:rsidRPr="00A14288">
        <w:t>Г) Опрос сотрудников о количестве рабочих часов.</w:t>
      </w:r>
    </w:p>
    <w:p w14:paraId="2CD33C30" w14:textId="77777777" w:rsidR="00A14288" w:rsidRDefault="00A14288" w:rsidP="00A14288">
      <w:r w:rsidRPr="00A14288">
        <w:t>Правильный ответ: Б.</w:t>
      </w:r>
    </w:p>
    <w:p w14:paraId="7E40CADA" w14:textId="0BAE6135" w:rsidR="00A14288" w:rsidRPr="00A14288" w:rsidRDefault="00A14288" w:rsidP="00A14288">
      <w:r w:rsidRPr="00A14288">
        <w:t>Компетенции: </w:t>
      </w:r>
      <w:r w:rsidR="00F006AB">
        <w:t>ПК-1 (</w:t>
      </w:r>
      <w:r w:rsidRPr="00A14288">
        <w:t>ПК-1.2</w:t>
      </w:r>
      <w:r w:rsidR="00F006AB">
        <w:t>)</w:t>
      </w:r>
      <w:r w:rsidRPr="00A14288">
        <w:t>.</w:t>
      </w:r>
    </w:p>
    <w:p w14:paraId="52E34929" w14:textId="019112CD" w:rsidR="005E67F4" w:rsidRDefault="005E67F4" w:rsidP="005E67F4"/>
    <w:p w14:paraId="350F06AA" w14:textId="3C4FE19C" w:rsidR="005722BA" w:rsidRDefault="005722BA" w:rsidP="005722BA">
      <w:r>
        <w:t xml:space="preserve">16. </w:t>
      </w:r>
      <w:r w:rsidR="00904D90" w:rsidRPr="005722BA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6159AABD" w14:textId="77777777" w:rsidR="005722BA" w:rsidRDefault="00904D90" w:rsidP="005722BA">
      <w:r w:rsidRPr="00904D90">
        <w:t>Какие из перечисленных элементов входят в структуру цифровых платформ?</w:t>
      </w:r>
    </w:p>
    <w:p w14:paraId="0DA234E2" w14:textId="77777777" w:rsidR="005722BA" w:rsidRDefault="00904D90" w:rsidP="005722BA">
      <w:r w:rsidRPr="00904D90">
        <w:t>А) Пользовательские интерфейсы.</w:t>
      </w:r>
    </w:p>
    <w:p w14:paraId="24D40621" w14:textId="77777777" w:rsidR="005722BA" w:rsidRDefault="00904D90" w:rsidP="005722BA">
      <w:r w:rsidRPr="00904D90">
        <w:t>Б) Механизмы монетизации.</w:t>
      </w:r>
    </w:p>
    <w:p w14:paraId="00085E93" w14:textId="77777777" w:rsidR="005722BA" w:rsidRDefault="00904D90" w:rsidP="005722BA">
      <w:r w:rsidRPr="00904D90">
        <w:t>В) Физические склады.</w:t>
      </w:r>
    </w:p>
    <w:p w14:paraId="727CFF23" w14:textId="77777777" w:rsidR="005722BA" w:rsidRDefault="00904D90" w:rsidP="005722BA">
      <w:r w:rsidRPr="00904D90">
        <w:t>Г) Алгоритмы машинного обучения.</w:t>
      </w:r>
    </w:p>
    <w:p w14:paraId="0FEAEE79" w14:textId="77777777" w:rsidR="005722BA" w:rsidRDefault="00904D90" w:rsidP="005722BA">
      <w:r w:rsidRPr="00904D90">
        <w:t>Правильные ответы: А, Б, Г.</w:t>
      </w:r>
    </w:p>
    <w:p w14:paraId="07E2C0BA" w14:textId="1F710334" w:rsidR="00904D90" w:rsidRDefault="00904D90" w:rsidP="005722BA">
      <w:r w:rsidRPr="00904D90">
        <w:t>Компетенции: </w:t>
      </w:r>
      <w:r w:rsidR="005722BA">
        <w:t>ОПК-1 (</w:t>
      </w:r>
      <w:r w:rsidRPr="00904D90">
        <w:t>ОПК-1.1</w:t>
      </w:r>
      <w:r w:rsidR="005722BA">
        <w:t>)</w:t>
      </w:r>
      <w:r w:rsidRPr="00904D90">
        <w:t>.</w:t>
      </w:r>
    </w:p>
    <w:p w14:paraId="0DAB5D85" w14:textId="77777777" w:rsidR="005722BA" w:rsidRPr="00904D90" w:rsidRDefault="005722BA" w:rsidP="005722BA"/>
    <w:p w14:paraId="0A4AE7D2" w14:textId="4CC10B28" w:rsidR="005722BA" w:rsidRDefault="005722BA" w:rsidP="005722BA">
      <w:r>
        <w:t xml:space="preserve">17. </w:t>
      </w:r>
      <w:r w:rsidR="00904D90" w:rsidRPr="005722BA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4492FC1F" w14:textId="77777777" w:rsidR="005722BA" w:rsidRDefault="00904D90" w:rsidP="005722BA">
      <w:r w:rsidRPr="00904D90">
        <w:t>Какие эффекты характерны для цифровых платформ?</w:t>
      </w:r>
    </w:p>
    <w:p w14:paraId="6B1B1AB3" w14:textId="77777777" w:rsidR="005722BA" w:rsidRDefault="00904D90" w:rsidP="005722BA">
      <w:r w:rsidRPr="00904D90">
        <w:t>А) Сетевые эффекты.</w:t>
      </w:r>
    </w:p>
    <w:p w14:paraId="5DD52E2B" w14:textId="77777777" w:rsidR="005722BA" w:rsidRDefault="00904D90" w:rsidP="005722BA">
      <w:r w:rsidRPr="00904D90">
        <w:t>Б) Эффект масштаба.</w:t>
      </w:r>
    </w:p>
    <w:p w14:paraId="31A22622" w14:textId="77777777" w:rsidR="005722BA" w:rsidRDefault="00904D90" w:rsidP="005722BA">
      <w:r w:rsidRPr="00904D90">
        <w:t>В) Увеличение транзакционных издержек.</w:t>
      </w:r>
    </w:p>
    <w:p w14:paraId="2045279C" w14:textId="77777777" w:rsidR="005722BA" w:rsidRDefault="00904D90" w:rsidP="005722BA">
      <w:r w:rsidRPr="00904D90">
        <w:t>Г) Снижение взаимодействия между участниками.</w:t>
      </w:r>
    </w:p>
    <w:p w14:paraId="4F564550" w14:textId="77777777" w:rsidR="005722BA" w:rsidRDefault="00904D90" w:rsidP="005722BA">
      <w:r w:rsidRPr="00904D90">
        <w:t>Правильные ответы: А, Б.</w:t>
      </w:r>
    </w:p>
    <w:p w14:paraId="21085BD1" w14:textId="7BBAA76D" w:rsidR="00904D90" w:rsidRDefault="00904D90" w:rsidP="005722BA">
      <w:r w:rsidRPr="00904D90">
        <w:t>Компетенции: </w:t>
      </w:r>
      <w:r w:rsidR="005722BA">
        <w:t>ПК-1 (</w:t>
      </w:r>
      <w:r w:rsidRPr="00904D90">
        <w:t>ПК-1.1</w:t>
      </w:r>
      <w:r w:rsidR="005722BA">
        <w:t>)</w:t>
      </w:r>
      <w:r w:rsidRPr="00904D90">
        <w:t>.</w:t>
      </w:r>
    </w:p>
    <w:p w14:paraId="395B38B4" w14:textId="77777777" w:rsidR="005722BA" w:rsidRPr="00904D90" w:rsidRDefault="005722BA" w:rsidP="005722BA"/>
    <w:p w14:paraId="19C5F92B" w14:textId="0F764C71" w:rsidR="005722BA" w:rsidRDefault="005722BA" w:rsidP="005722BA">
      <w:r>
        <w:t xml:space="preserve">18. </w:t>
      </w:r>
      <w:r w:rsidR="00904D90" w:rsidRPr="005722BA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796BAD57" w14:textId="77777777" w:rsidR="005722BA" w:rsidRDefault="00904D90" w:rsidP="005722BA">
      <w:r w:rsidRPr="00904D90">
        <w:t>Какие инструменты используются для цифровой трансформации международной торговли?</w:t>
      </w:r>
    </w:p>
    <w:p w14:paraId="361029FB" w14:textId="77777777" w:rsidR="005722BA" w:rsidRDefault="00904D90" w:rsidP="005722BA">
      <w:r w:rsidRPr="00904D90">
        <w:t>А) Цифровые таможенные декларации.</w:t>
      </w:r>
    </w:p>
    <w:p w14:paraId="727DBE4A" w14:textId="77777777" w:rsidR="005722BA" w:rsidRDefault="00904D90" w:rsidP="005722BA">
      <w:r w:rsidRPr="00904D90">
        <w:t>Б) Блокчейн для отслеживания цепочек поставок.</w:t>
      </w:r>
    </w:p>
    <w:p w14:paraId="7E9A306F" w14:textId="77777777" w:rsidR="005722BA" w:rsidRDefault="00904D90" w:rsidP="005722BA">
      <w:r w:rsidRPr="00904D90">
        <w:t>В) Бумажные контракты.</w:t>
      </w:r>
    </w:p>
    <w:p w14:paraId="65A1CBAF" w14:textId="77777777" w:rsidR="005722BA" w:rsidRDefault="00904D90" w:rsidP="005722BA">
      <w:r w:rsidRPr="00904D90">
        <w:t>Г) Централизованные аукционные площадки.</w:t>
      </w:r>
    </w:p>
    <w:p w14:paraId="7CC2533D" w14:textId="77777777" w:rsidR="005722BA" w:rsidRDefault="00904D90" w:rsidP="005722BA">
      <w:r w:rsidRPr="00904D90">
        <w:t>Правильные ответы: А, Б.</w:t>
      </w:r>
    </w:p>
    <w:p w14:paraId="58B715E6" w14:textId="42EF4579" w:rsidR="00904D90" w:rsidRDefault="00904D90" w:rsidP="005722BA">
      <w:r w:rsidRPr="00904D90">
        <w:t>Компетенции: </w:t>
      </w:r>
      <w:r w:rsidR="005722BA">
        <w:t>ПК-1 (</w:t>
      </w:r>
      <w:r w:rsidRPr="00904D90">
        <w:t>ПК-1.2</w:t>
      </w:r>
      <w:r w:rsidR="005722BA">
        <w:t>)</w:t>
      </w:r>
      <w:r w:rsidRPr="00904D90">
        <w:t>.</w:t>
      </w:r>
    </w:p>
    <w:p w14:paraId="07258748" w14:textId="77777777" w:rsidR="005722BA" w:rsidRPr="00904D90" w:rsidRDefault="005722BA" w:rsidP="005722BA"/>
    <w:p w14:paraId="16352B11" w14:textId="50BCA0DD" w:rsidR="005722BA" w:rsidRDefault="005722BA" w:rsidP="005722BA">
      <w:r>
        <w:t xml:space="preserve">19. </w:t>
      </w:r>
      <w:r w:rsidR="00904D90" w:rsidRPr="005722BA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7A78C7F7" w14:textId="77777777" w:rsidR="005722BA" w:rsidRDefault="00904D90" w:rsidP="005722BA">
      <w:r w:rsidRPr="00904D90">
        <w:t>Какие принципы лежат в основе Индустрии 4.0?</w:t>
      </w:r>
    </w:p>
    <w:p w14:paraId="32204017" w14:textId="77777777" w:rsidR="005722BA" w:rsidRDefault="00904D90" w:rsidP="005722BA">
      <w:r w:rsidRPr="00904D90">
        <w:t>А) Интернет вещей (</w:t>
      </w:r>
      <w:proofErr w:type="spellStart"/>
      <w:r w:rsidRPr="00904D90">
        <w:t>IoT</w:t>
      </w:r>
      <w:proofErr w:type="spellEnd"/>
      <w:r w:rsidRPr="00904D90">
        <w:t>).</w:t>
      </w:r>
    </w:p>
    <w:p w14:paraId="4683C435" w14:textId="77777777" w:rsidR="005722BA" w:rsidRDefault="00904D90" w:rsidP="005722BA">
      <w:r w:rsidRPr="00904D90">
        <w:t>Б) Ручное управление производством.</w:t>
      </w:r>
    </w:p>
    <w:p w14:paraId="66E6848A" w14:textId="77777777" w:rsidR="005722BA" w:rsidRDefault="00904D90" w:rsidP="005722BA">
      <w:r w:rsidRPr="00904D90">
        <w:lastRenderedPageBreak/>
        <w:t>В) Киберфизические системы.</w:t>
      </w:r>
    </w:p>
    <w:p w14:paraId="681AE2C6" w14:textId="77777777" w:rsidR="005722BA" w:rsidRDefault="00904D90" w:rsidP="005722BA">
      <w:r w:rsidRPr="00904D90">
        <w:t>Г) Аналоговые коммуникации.</w:t>
      </w:r>
    </w:p>
    <w:p w14:paraId="7DAEF5F8" w14:textId="77777777" w:rsidR="005722BA" w:rsidRDefault="00904D90" w:rsidP="005722BA">
      <w:r w:rsidRPr="00904D90">
        <w:t>Правильные ответы: А, В.</w:t>
      </w:r>
    </w:p>
    <w:p w14:paraId="02D00282" w14:textId="6DE26CBC" w:rsidR="00904D90" w:rsidRDefault="00904D90" w:rsidP="005722BA">
      <w:r w:rsidRPr="00904D90">
        <w:t>Компетенции: </w:t>
      </w:r>
      <w:r w:rsidR="005722BA">
        <w:t>ПК-1 (</w:t>
      </w:r>
      <w:r w:rsidRPr="00904D90">
        <w:t>ПК-1.1</w:t>
      </w:r>
      <w:r w:rsidR="005722BA">
        <w:t>)</w:t>
      </w:r>
      <w:r w:rsidRPr="00904D90">
        <w:t>.</w:t>
      </w:r>
    </w:p>
    <w:p w14:paraId="562FB9E1" w14:textId="77777777" w:rsidR="005722BA" w:rsidRPr="00904D90" w:rsidRDefault="005722BA" w:rsidP="005722BA"/>
    <w:p w14:paraId="0F99994B" w14:textId="4C9AC99B" w:rsidR="005722BA" w:rsidRDefault="005722BA" w:rsidP="005722BA">
      <w:r>
        <w:t xml:space="preserve">20. </w:t>
      </w:r>
      <w:r w:rsidR="00904D90" w:rsidRPr="005722BA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4CD7FE14" w14:textId="77777777" w:rsidR="005722BA" w:rsidRDefault="00904D90" w:rsidP="005722BA">
      <w:r w:rsidRPr="00904D90">
        <w:t>Какие проблемы возникают при функционировании цифровых платформ?</w:t>
      </w:r>
    </w:p>
    <w:p w14:paraId="17140CC5" w14:textId="77777777" w:rsidR="005722BA" w:rsidRDefault="00904D90" w:rsidP="005722BA">
      <w:r w:rsidRPr="00904D90">
        <w:t>А) Регуляторные ограничения.</w:t>
      </w:r>
    </w:p>
    <w:p w14:paraId="1E912BDE" w14:textId="77777777" w:rsidR="005722BA" w:rsidRDefault="00904D90" w:rsidP="005722BA">
      <w:r w:rsidRPr="00904D90">
        <w:t>Б) Избыток данных.</w:t>
      </w:r>
    </w:p>
    <w:p w14:paraId="1159A0C3" w14:textId="77777777" w:rsidR="005722BA" w:rsidRDefault="00904D90" w:rsidP="005722BA">
      <w:r w:rsidRPr="00904D90">
        <w:t>В) Недостаток пользователей.</w:t>
      </w:r>
    </w:p>
    <w:p w14:paraId="5F5E3421" w14:textId="77777777" w:rsidR="005722BA" w:rsidRDefault="00904D90" w:rsidP="005722BA">
      <w:r w:rsidRPr="00904D90">
        <w:t>Г) Конфликты между участниками.</w:t>
      </w:r>
    </w:p>
    <w:p w14:paraId="4DB2EE9A" w14:textId="77777777" w:rsidR="005722BA" w:rsidRDefault="00904D90" w:rsidP="005722BA">
      <w:r w:rsidRPr="00904D90">
        <w:t>Правильные ответы: А, Г.</w:t>
      </w:r>
    </w:p>
    <w:p w14:paraId="00FCE290" w14:textId="7977FEC2" w:rsidR="00904D90" w:rsidRDefault="00904D90" w:rsidP="005722BA">
      <w:r w:rsidRPr="00904D90">
        <w:t>Компетенции: </w:t>
      </w:r>
      <w:r w:rsidR="005722BA">
        <w:t>ОПК-1 (</w:t>
      </w:r>
      <w:r w:rsidRPr="00904D90">
        <w:t>ОПК-1.1</w:t>
      </w:r>
      <w:r w:rsidR="005722BA">
        <w:t>)</w:t>
      </w:r>
      <w:r w:rsidRPr="00904D90">
        <w:t>.</w:t>
      </w:r>
    </w:p>
    <w:p w14:paraId="33A588E7" w14:textId="77777777" w:rsidR="005722BA" w:rsidRPr="00904D90" w:rsidRDefault="005722BA" w:rsidP="005722BA"/>
    <w:p w14:paraId="7A006308" w14:textId="2B515DCB" w:rsidR="005722BA" w:rsidRDefault="005722BA" w:rsidP="005722BA">
      <w:r>
        <w:t xml:space="preserve">21. </w:t>
      </w:r>
      <w:r w:rsidR="00904D90" w:rsidRPr="002A4EE2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7BE27DE6" w14:textId="77777777" w:rsidR="005722BA" w:rsidRDefault="00904D90" w:rsidP="005722BA">
      <w:r w:rsidRPr="00904D90">
        <w:t>Какие из перечисленных примеров относятся к B2B-сегменту электронной коммерции?</w:t>
      </w:r>
    </w:p>
    <w:p w14:paraId="4260A48E" w14:textId="77777777" w:rsidR="005722BA" w:rsidRPr="005722BA" w:rsidRDefault="00904D90" w:rsidP="005722BA">
      <w:pPr>
        <w:rPr>
          <w:lang w:val="en-US"/>
        </w:rPr>
      </w:pPr>
      <w:r w:rsidRPr="00904D90">
        <w:t>А</w:t>
      </w:r>
      <w:r w:rsidRPr="005722BA">
        <w:rPr>
          <w:lang w:val="en-US"/>
        </w:rPr>
        <w:t>) Alibaba.com.</w:t>
      </w:r>
    </w:p>
    <w:p w14:paraId="5A834696" w14:textId="77777777" w:rsidR="005722BA" w:rsidRPr="005722BA" w:rsidRDefault="00904D90" w:rsidP="005722BA">
      <w:pPr>
        <w:rPr>
          <w:lang w:val="en-US"/>
        </w:rPr>
      </w:pPr>
      <w:r w:rsidRPr="00904D90">
        <w:t>Б</w:t>
      </w:r>
      <w:r w:rsidRPr="005722BA">
        <w:rPr>
          <w:lang w:val="en-US"/>
        </w:rPr>
        <w:t>) Amazon Prime.</w:t>
      </w:r>
    </w:p>
    <w:p w14:paraId="6E8E015D" w14:textId="77777777" w:rsidR="005722BA" w:rsidRDefault="00904D90" w:rsidP="005722BA">
      <w:r w:rsidRPr="00904D90">
        <w:t xml:space="preserve">В) </w:t>
      </w:r>
      <w:proofErr w:type="spellStart"/>
      <w:r w:rsidRPr="00904D90">
        <w:t>Shopify</w:t>
      </w:r>
      <w:proofErr w:type="spellEnd"/>
      <w:r w:rsidRPr="00904D90">
        <w:t xml:space="preserve"> для оптовых закупок.</w:t>
      </w:r>
    </w:p>
    <w:p w14:paraId="537B3CA5" w14:textId="77777777" w:rsidR="005722BA" w:rsidRDefault="00904D90" w:rsidP="005722BA">
      <w:r w:rsidRPr="00904D90">
        <w:t>Г) eBay для розничных покупателей.</w:t>
      </w:r>
    </w:p>
    <w:p w14:paraId="56133471" w14:textId="77777777" w:rsidR="005722BA" w:rsidRDefault="00904D90" w:rsidP="005722BA">
      <w:r w:rsidRPr="00904D90">
        <w:t>Правильные ответы: А, В.</w:t>
      </w:r>
    </w:p>
    <w:p w14:paraId="008C5DAC" w14:textId="4FA1F600" w:rsidR="00904D90" w:rsidRDefault="00904D90" w:rsidP="005722BA">
      <w:r w:rsidRPr="00904D90">
        <w:t>Компетенции: </w:t>
      </w:r>
      <w:r w:rsidR="002A4EE2">
        <w:t>ПК-1 (</w:t>
      </w:r>
      <w:r w:rsidRPr="00904D90">
        <w:t>ПК-1.2</w:t>
      </w:r>
      <w:r w:rsidR="002A4EE2">
        <w:t>)</w:t>
      </w:r>
      <w:r w:rsidRPr="00904D90">
        <w:t>.</w:t>
      </w:r>
    </w:p>
    <w:p w14:paraId="77B3BEA3" w14:textId="77777777" w:rsidR="002A4EE2" w:rsidRPr="00904D90" w:rsidRDefault="002A4EE2" w:rsidP="005722BA"/>
    <w:p w14:paraId="6E901F5A" w14:textId="7E870B79" w:rsidR="005722BA" w:rsidRDefault="002A4EE2" w:rsidP="005722BA">
      <w:r>
        <w:t xml:space="preserve">22. </w:t>
      </w:r>
      <w:r w:rsidR="00904D90" w:rsidRPr="002A4EE2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376D214F" w14:textId="77777777" w:rsidR="005722BA" w:rsidRDefault="00904D90" w:rsidP="005722BA">
      <w:r w:rsidRPr="00904D90">
        <w:t>Какие методы применяются для проектирования распределенных информационных систем?</w:t>
      </w:r>
    </w:p>
    <w:p w14:paraId="4F629A0A" w14:textId="77777777" w:rsidR="005722BA" w:rsidRDefault="00904D90" w:rsidP="005722BA">
      <w:r w:rsidRPr="00904D90">
        <w:t xml:space="preserve">А) Использование </w:t>
      </w:r>
      <w:proofErr w:type="spellStart"/>
      <w:r w:rsidRPr="00904D90">
        <w:t>микросервисной</w:t>
      </w:r>
      <w:proofErr w:type="spellEnd"/>
      <w:r w:rsidRPr="00904D90">
        <w:t xml:space="preserve"> архитектуры.</w:t>
      </w:r>
    </w:p>
    <w:p w14:paraId="1A17CB0F" w14:textId="77777777" w:rsidR="005722BA" w:rsidRDefault="00904D90" w:rsidP="005722BA">
      <w:r w:rsidRPr="00904D90">
        <w:t>Б) Централизованное хранение данных.</w:t>
      </w:r>
    </w:p>
    <w:p w14:paraId="2AC41B03" w14:textId="77777777" w:rsidR="005722BA" w:rsidRDefault="00904D90" w:rsidP="005722BA">
      <w:r w:rsidRPr="00904D90">
        <w:t>В) Интеграция облачных решений.</w:t>
      </w:r>
    </w:p>
    <w:p w14:paraId="6694A965" w14:textId="77777777" w:rsidR="005722BA" w:rsidRDefault="00904D90" w:rsidP="005722BA">
      <w:r w:rsidRPr="00904D90">
        <w:t>Г) Ручное кодирование без использования API.</w:t>
      </w:r>
    </w:p>
    <w:p w14:paraId="7EE967CC" w14:textId="77777777" w:rsidR="005722BA" w:rsidRDefault="00904D90" w:rsidP="005722BA">
      <w:r w:rsidRPr="00904D90">
        <w:t>Правильные ответы: А, В.</w:t>
      </w:r>
    </w:p>
    <w:p w14:paraId="23F2522B" w14:textId="22B34925" w:rsidR="00904D90" w:rsidRDefault="00904D90" w:rsidP="005722BA">
      <w:r w:rsidRPr="00904D90">
        <w:t>Компетенции: </w:t>
      </w:r>
      <w:r w:rsidR="002A4EE2">
        <w:t>ОПК-1 (</w:t>
      </w:r>
      <w:r w:rsidRPr="00904D90">
        <w:t>ОПК-1.1</w:t>
      </w:r>
      <w:r w:rsidR="002A4EE2">
        <w:t>)</w:t>
      </w:r>
      <w:r w:rsidRPr="00904D90">
        <w:t>.</w:t>
      </w:r>
    </w:p>
    <w:p w14:paraId="52982A9B" w14:textId="77777777" w:rsidR="002A4EE2" w:rsidRPr="00904D90" w:rsidRDefault="002A4EE2" w:rsidP="005722BA"/>
    <w:p w14:paraId="4192300D" w14:textId="27F1DF2D" w:rsidR="005722BA" w:rsidRDefault="002A4EE2" w:rsidP="005722BA">
      <w:r>
        <w:t xml:space="preserve">23. </w:t>
      </w:r>
      <w:r w:rsidR="00904D90" w:rsidRPr="002A4EE2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596CE438" w14:textId="77777777" w:rsidR="005722BA" w:rsidRDefault="00904D90" w:rsidP="005722BA">
      <w:r w:rsidRPr="00904D90">
        <w:t>Какие факторы способствуют росту цифровых платформ на смежных рынках?</w:t>
      </w:r>
    </w:p>
    <w:p w14:paraId="5098BDD2" w14:textId="77777777" w:rsidR="005722BA" w:rsidRDefault="00904D90" w:rsidP="005722BA">
      <w:r w:rsidRPr="00904D90">
        <w:t>А) Использование данных для персонализации.</w:t>
      </w:r>
    </w:p>
    <w:p w14:paraId="201CEC83" w14:textId="77777777" w:rsidR="005722BA" w:rsidRDefault="00904D90" w:rsidP="005722BA">
      <w:r w:rsidRPr="00904D90">
        <w:t>Б) Ограничение доступа к API.</w:t>
      </w:r>
    </w:p>
    <w:p w14:paraId="6915570F" w14:textId="77777777" w:rsidR="005722BA" w:rsidRDefault="00904D90" w:rsidP="005722BA">
      <w:r w:rsidRPr="00904D90">
        <w:t>В) Создание экосистемы партнеров.</w:t>
      </w:r>
    </w:p>
    <w:p w14:paraId="5C73C7F4" w14:textId="77777777" w:rsidR="005722BA" w:rsidRDefault="00904D90" w:rsidP="005722BA">
      <w:r w:rsidRPr="00904D90">
        <w:t>Г) Отказ от сетевых эффектов.</w:t>
      </w:r>
    </w:p>
    <w:p w14:paraId="5F051A4C" w14:textId="77777777" w:rsidR="005722BA" w:rsidRDefault="00904D90" w:rsidP="005722BA">
      <w:r w:rsidRPr="00904D90">
        <w:t>Правильные ответы: А, В.</w:t>
      </w:r>
    </w:p>
    <w:p w14:paraId="2246F54D" w14:textId="37E1D046" w:rsidR="00904D90" w:rsidRDefault="00904D90" w:rsidP="005722BA">
      <w:r w:rsidRPr="00904D90">
        <w:t>Компетенции: </w:t>
      </w:r>
      <w:r w:rsidR="002A4EE2">
        <w:t>ПК-1 (</w:t>
      </w:r>
      <w:r w:rsidRPr="00904D90">
        <w:t>ПК-1.1</w:t>
      </w:r>
      <w:r w:rsidR="002A4EE2">
        <w:t>)</w:t>
      </w:r>
      <w:r w:rsidRPr="00904D90">
        <w:t>.</w:t>
      </w:r>
    </w:p>
    <w:p w14:paraId="23D29139" w14:textId="77777777" w:rsidR="002A4EE2" w:rsidRPr="00904D90" w:rsidRDefault="002A4EE2" w:rsidP="005722BA"/>
    <w:p w14:paraId="54527C3D" w14:textId="59D9BE41" w:rsidR="005722BA" w:rsidRDefault="002A4EE2" w:rsidP="005722BA">
      <w:r>
        <w:t xml:space="preserve">24. </w:t>
      </w:r>
      <w:r w:rsidR="00904D90" w:rsidRPr="002A4EE2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5389399F" w14:textId="77777777" w:rsidR="005722BA" w:rsidRDefault="00904D90" w:rsidP="005722BA">
      <w:r w:rsidRPr="00904D90">
        <w:lastRenderedPageBreak/>
        <w:t>Какие элементы включаются в институциональную среду цифровой экономики?</w:t>
      </w:r>
    </w:p>
    <w:p w14:paraId="55900446" w14:textId="77777777" w:rsidR="005722BA" w:rsidRDefault="00904D90" w:rsidP="005722BA">
      <w:r w:rsidRPr="00904D90">
        <w:t>А) Технические стандарты.</w:t>
      </w:r>
    </w:p>
    <w:p w14:paraId="65AE314E" w14:textId="77777777" w:rsidR="005722BA" w:rsidRDefault="00904D90" w:rsidP="005722BA">
      <w:r w:rsidRPr="00904D90">
        <w:t>Б) Налоговые льготы для IT-компаний.</w:t>
      </w:r>
    </w:p>
    <w:p w14:paraId="1BCEECF2" w14:textId="77777777" w:rsidR="005722BA" w:rsidRDefault="00904D90" w:rsidP="005722BA">
      <w:r w:rsidRPr="00904D90">
        <w:t>В) Локальные маркетинговые кампании.</w:t>
      </w:r>
    </w:p>
    <w:p w14:paraId="70B578CE" w14:textId="77777777" w:rsidR="005722BA" w:rsidRDefault="00904D90" w:rsidP="005722BA">
      <w:r w:rsidRPr="00904D90">
        <w:t>Г) Цифровое законодательство.</w:t>
      </w:r>
    </w:p>
    <w:p w14:paraId="7AB328D4" w14:textId="77777777" w:rsidR="005722BA" w:rsidRDefault="00904D90" w:rsidP="005722BA">
      <w:r w:rsidRPr="00904D90">
        <w:t>Правильные ответы: А, Б, Г.</w:t>
      </w:r>
    </w:p>
    <w:p w14:paraId="173D4113" w14:textId="7483EAD3" w:rsidR="00904D90" w:rsidRDefault="00904D90" w:rsidP="005722BA">
      <w:r w:rsidRPr="00904D90">
        <w:t>Компетенции: </w:t>
      </w:r>
      <w:r w:rsidR="002A4EE2">
        <w:t>ПК-1 (</w:t>
      </w:r>
      <w:r w:rsidRPr="00904D90">
        <w:t>ПК-1.2</w:t>
      </w:r>
      <w:r w:rsidR="002A4EE2">
        <w:t>)</w:t>
      </w:r>
      <w:r w:rsidRPr="00904D90">
        <w:t>.</w:t>
      </w:r>
    </w:p>
    <w:p w14:paraId="5BB9FFA8" w14:textId="77777777" w:rsidR="002A4EE2" w:rsidRPr="00904D90" w:rsidRDefault="002A4EE2" w:rsidP="005722BA"/>
    <w:p w14:paraId="11A9BC07" w14:textId="63233968" w:rsidR="005722BA" w:rsidRDefault="002A4EE2" w:rsidP="005722BA">
      <w:r>
        <w:t xml:space="preserve">25. </w:t>
      </w:r>
      <w:r w:rsidR="00904D90" w:rsidRPr="002A4EE2">
        <w:rPr>
          <w:i/>
          <w:iCs/>
        </w:rPr>
        <w:t>Выберите все правильные ответы</w:t>
      </w:r>
      <w:r w:rsidR="00904D90" w:rsidRPr="00904D90">
        <w:t>.</w:t>
      </w:r>
    </w:p>
    <w:p w14:paraId="6B1B934E" w14:textId="77777777" w:rsidR="005722BA" w:rsidRDefault="00904D90" w:rsidP="005722BA">
      <w:r w:rsidRPr="00904D90">
        <w:t>Какие стратегии используют платформы для ограничения конкуренции?</w:t>
      </w:r>
    </w:p>
    <w:p w14:paraId="3D614693" w14:textId="77777777" w:rsidR="005722BA" w:rsidRDefault="00904D90" w:rsidP="005722BA">
      <w:r w:rsidRPr="00904D90">
        <w:t>А) Эксклюзивные договоры с поставщиками.</w:t>
      </w:r>
    </w:p>
    <w:p w14:paraId="5ED9FED8" w14:textId="77777777" w:rsidR="005722BA" w:rsidRDefault="00904D90" w:rsidP="005722BA">
      <w:r w:rsidRPr="00904D90">
        <w:t>Б) Открытый доступ к данным пользователей.</w:t>
      </w:r>
    </w:p>
    <w:p w14:paraId="1C704F47" w14:textId="77777777" w:rsidR="005722BA" w:rsidRDefault="00904D90" w:rsidP="005722BA">
      <w:r w:rsidRPr="00904D90">
        <w:t>В) Использование патентов на ключевые технологии.</w:t>
      </w:r>
    </w:p>
    <w:p w14:paraId="1D411999" w14:textId="77777777" w:rsidR="005722BA" w:rsidRDefault="00904D90" w:rsidP="005722BA">
      <w:r w:rsidRPr="00904D90">
        <w:t>Г) Снижение цен ниже себестоимости.</w:t>
      </w:r>
    </w:p>
    <w:p w14:paraId="706F63FF" w14:textId="77777777" w:rsidR="005722BA" w:rsidRDefault="00904D90" w:rsidP="005722BA">
      <w:r w:rsidRPr="00904D90">
        <w:t>Правильные ответы: А, В, Г.</w:t>
      </w:r>
    </w:p>
    <w:p w14:paraId="23F62EED" w14:textId="0FF1984A" w:rsidR="00904D90" w:rsidRDefault="00904D90" w:rsidP="005722BA">
      <w:r w:rsidRPr="00904D90">
        <w:t>Компетенции: </w:t>
      </w:r>
      <w:r w:rsidR="002A4EE2">
        <w:t>ПК-1 (</w:t>
      </w:r>
      <w:r w:rsidRPr="00904D90">
        <w:t>ПК-1.2</w:t>
      </w:r>
      <w:r w:rsidR="002A4EE2">
        <w:t>)</w:t>
      </w:r>
      <w:r w:rsidRPr="00904D90">
        <w:t>.</w:t>
      </w:r>
    </w:p>
    <w:p w14:paraId="42D1AA0B" w14:textId="77777777" w:rsidR="002A4EE2" w:rsidRPr="00904D90" w:rsidRDefault="002A4EE2" w:rsidP="005722BA"/>
    <w:p w14:paraId="75E77367" w14:textId="52E768D5" w:rsidR="005722BA" w:rsidRDefault="002A4EE2" w:rsidP="005722BA">
      <w:r>
        <w:t xml:space="preserve">26. </w:t>
      </w:r>
      <w:r w:rsidR="005722BA" w:rsidRPr="002A4EE2">
        <w:rPr>
          <w:i/>
          <w:iCs/>
        </w:rPr>
        <w:t>Выберите все правильные ответы</w:t>
      </w:r>
      <w:r w:rsidR="005722BA" w:rsidRPr="005722BA">
        <w:t>.</w:t>
      </w:r>
    </w:p>
    <w:p w14:paraId="6C2048AE" w14:textId="77777777" w:rsidR="005722BA" w:rsidRDefault="005722BA" w:rsidP="005722BA">
      <w:r w:rsidRPr="005722BA">
        <w:t>Какие технологии используются для анализа больших данных в цифровых платформах?</w:t>
      </w:r>
    </w:p>
    <w:p w14:paraId="349066A3" w14:textId="77777777" w:rsidR="005722BA" w:rsidRDefault="005722BA" w:rsidP="005722BA">
      <w:r w:rsidRPr="005722BA">
        <w:t xml:space="preserve">А) </w:t>
      </w:r>
      <w:proofErr w:type="spellStart"/>
      <w:r w:rsidRPr="005722BA">
        <w:t>Hadoop</w:t>
      </w:r>
      <w:proofErr w:type="spellEnd"/>
      <w:r w:rsidRPr="005722BA">
        <w:t xml:space="preserve"> и </w:t>
      </w:r>
      <w:proofErr w:type="spellStart"/>
      <w:r w:rsidRPr="005722BA">
        <w:t>MapReduce</w:t>
      </w:r>
      <w:proofErr w:type="spellEnd"/>
      <w:r w:rsidRPr="005722BA">
        <w:t>.</w:t>
      </w:r>
    </w:p>
    <w:p w14:paraId="78F78118" w14:textId="77777777" w:rsidR="005722BA" w:rsidRDefault="005722BA" w:rsidP="005722BA">
      <w:r w:rsidRPr="005722BA">
        <w:t>Б) Бумажные архивы.</w:t>
      </w:r>
    </w:p>
    <w:p w14:paraId="58B2236A" w14:textId="77777777" w:rsidR="005722BA" w:rsidRDefault="005722BA" w:rsidP="005722BA">
      <w:r w:rsidRPr="005722BA">
        <w:t>В) Машинное обучение.</w:t>
      </w:r>
    </w:p>
    <w:p w14:paraId="01A1DB68" w14:textId="77777777" w:rsidR="005722BA" w:rsidRDefault="005722BA" w:rsidP="005722BA">
      <w:r w:rsidRPr="005722BA">
        <w:t>Г) Ручной сбор статистики.</w:t>
      </w:r>
    </w:p>
    <w:p w14:paraId="53B2053E" w14:textId="77777777" w:rsidR="005722BA" w:rsidRDefault="005722BA" w:rsidP="005722BA">
      <w:r w:rsidRPr="005722BA">
        <w:t>Правильные ответы: А, В.</w:t>
      </w:r>
    </w:p>
    <w:p w14:paraId="42A94002" w14:textId="5E608AEA" w:rsidR="005722BA" w:rsidRDefault="005722BA" w:rsidP="005722BA">
      <w:r w:rsidRPr="005722BA">
        <w:t>Компетенции: </w:t>
      </w:r>
      <w:r w:rsidR="002A4EE2">
        <w:t>ПК-1 (</w:t>
      </w:r>
      <w:r w:rsidRPr="005722BA">
        <w:t>ПК-1.1</w:t>
      </w:r>
      <w:r w:rsidR="002A4EE2">
        <w:t>)</w:t>
      </w:r>
      <w:r w:rsidRPr="005722BA">
        <w:t>.</w:t>
      </w:r>
    </w:p>
    <w:p w14:paraId="2AD263B1" w14:textId="77777777" w:rsidR="002A4EE2" w:rsidRPr="005722BA" w:rsidRDefault="002A4EE2" w:rsidP="005722BA"/>
    <w:p w14:paraId="1CB52E49" w14:textId="56308DAF" w:rsidR="005722BA" w:rsidRDefault="002A4EE2" w:rsidP="005722BA">
      <w:r>
        <w:t xml:space="preserve">27. </w:t>
      </w:r>
      <w:r w:rsidR="005722BA" w:rsidRPr="002A4EE2">
        <w:rPr>
          <w:i/>
          <w:iCs/>
        </w:rPr>
        <w:t>Выберите все правильные ответы</w:t>
      </w:r>
      <w:r w:rsidR="005722BA" w:rsidRPr="005722BA">
        <w:t>.</w:t>
      </w:r>
    </w:p>
    <w:p w14:paraId="158B4DCB" w14:textId="77777777" w:rsidR="005722BA" w:rsidRDefault="005722BA" w:rsidP="005722BA">
      <w:r w:rsidRPr="005722BA">
        <w:t>Какие риски связаны с внедрением облачных решений в цифровые платформы?</w:t>
      </w:r>
    </w:p>
    <w:p w14:paraId="16278DA8" w14:textId="77777777" w:rsidR="005722BA" w:rsidRDefault="005722BA" w:rsidP="005722BA">
      <w:r w:rsidRPr="005722BA">
        <w:t>А) Утечка конфиденциальных данных.</w:t>
      </w:r>
    </w:p>
    <w:p w14:paraId="64998741" w14:textId="77777777" w:rsidR="005722BA" w:rsidRDefault="005722BA" w:rsidP="005722BA">
      <w:r w:rsidRPr="005722BA">
        <w:t>Б) Увеличение скорости обработки запросов.</w:t>
      </w:r>
    </w:p>
    <w:p w14:paraId="5FE3D4E8" w14:textId="77777777" w:rsidR="005722BA" w:rsidRDefault="005722BA" w:rsidP="005722BA">
      <w:r w:rsidRPr="005722BA">
        <w:t>В) Зависимость от провайдера облачных услуг.</w:t>
      </w:r>
    </w:p>
    <w:p w14:paraId="3A64A0D3" w14:textId="77777777" w:rsidR="005722BA" w:rsidRDefault="005722BA" w:rsidP="005722BA">
      <w:r w:rsidRPr="005722BA">
        <w:t>Г) Снижение затрат на инфраструктуру.</w:t>
      </w:r>
    </w:p>
    <w:p w14:paraId="176129A3" w14:textId="77777777" w:rsidR="005722BA" w:rsidRDefault="005722BA" w:rsidP="005722BA">
      <w:r w:rsidRPr="005722BA">
        <w:t>Правильные ответы: А, В.</w:t>
      </w:r>
    </w:p>
    <w:p w14:paraId="72097121" w14:textId="6D767123" w:rsidR="005722BA" w:rsidRDefault="005722BA" w:rsidP="005722BA">
      <w:r w:rsidRPr="005722BA">
        <w:t>Компетенции: </w:t>
      </w:r>
      <w:r w:rsidR="002A4EE2">
        <w:t>ОПК-1 (</w:t>
      </w:r>
      <w:r w:rsidRPr="005722BA">
        <w:t>ОПК-1.1</w:t>
      </w:r>
      <w:r w:rsidR="002A4EE2">
        <w:t>)</w:t>
      </w:r>
      <w:r w:rsidRPr="005722BA">
        <w:t>.</w:t>
      </w:r>
    </w:p>
    <w:p w14:paraId="7BCB7683" w14:textId="77777777" w:rsidR="002A4EE2" w:rsidRPr="005722BA" w:rsidRDefault="002A4EE2" w:rsidP="005722BA"/>
    <w:p w14:paraId="2ABB08E7" w14:textId="0B61C67E" w:rsidR="005722BA" w:rsidRDefault="002A4EE2" w:rsidP="005722BA">
      <w:r>
        <w:t xml:space="preserve">28. </w:t>
      </w:r>
      <w:r w:rsidR="005722BA" w:rsidRPr="002A4EE2">
        <w:rPr>
          <w:i/>
          <w:iCs/>
        </w:rPr>
        <w:t>Выберите все правильные ответы</w:t>
      </w:r>
      <w:r w:rsidR="005722BA" w:rsidRPr="005722BA">
        <w:t>.</w:t>
      </w:r>
    </w:p>
    <w:p w14:paraId="1D135258" w14:textId="77777777" w:rsidR="005722BA" w:rsidRDefault="005722BA" w:rsidP="005722BA">
      <w:r w:rsidRPr="005722BA">
        <w:t>Какие правовые аспекты регулируют использование данных пользователей на платформах?</w:t>
      </w:r>
    </w:p>
    <w:p w14:paraId="15E906AB" w14:textId="77777777" w:rsidR="005722BA" w:rsidRDefault="005722BA" w:rsidP="005722BA">
      <w:r w:rsidRPr="005722BA">
        <w:t>А) GDPR (Общий регламент по защите данных).</w:t>
      </w:r>
    </w:p>
    <w:p w14:paraId="6174C8DA" w14:textId="77777777" w:rsidR="005722BA" w:rsidRDefault="005722BA" w:rsidP="005722BA">
      <w:r w:rsidRPr="005722BA">
        <w:t>Б) Отсутствие законодательных норм.</w:t>
      </w:r>
    </w:p>
    <w:p w14:paraId="35B64A01" w14:textId="77777777" w:rsidR="005722BA" w:rsidRDefault="005722BA" w:rsidP="005722BA">
      <w:r w:rsidRPr="005722BA">
        <w:t>В) Патентное право.</w:t>
      </w:r>
    </w:p>
    <w:p w14:paraId="52C67F9D" w14:textId="77777777" w:rsidR="005722BA" w:rsidRDefault="005722BA" w:rsidP="005722BA">
      <w:r w:rsidRPr="005722BA">
        <w:t>Г) Закон о персональных данных.</w:t>
      </w:r>
    </w:p>
    <w:p w14:paraId="2B2D586C" w14:textId="77777777" w:rsidR="005722BA" w:rsidRDefault="005722BA" w:rsidP="005722BA">
      <w:r w:rsidRPr="005722BA">
        <w:lastRenderedPageBreak/>
        <w:t>Правильные ответы: А, Г.</w:t>
      </w:r>
    </w:p>
    <w:p w14:paraId="6F45F393" w14:textId="4AB4ADAE" w:rsidR="005722BA" w:rsidRDefault="005722BA" w:rsidP="005722BA">
      <w:r w:rsidRPr="005722BA">
        <w:t>Компетенции: </w:t>
      </w:r>
      <w:r w:rsidR="002A4EE2">
        <w:t>ПК-1 (</w:t>
      </w:r>
      <w:r w:rsidRPr="005722BA">
        <w:t>ПК-1.2</w:t>
      </w:r>
      <w:r w:rsidR="002A4EE2">
        <w:t>)</w:t>
      </w:r>
      <w:r w:rsidRPr="005722BA">
        <w:t>.</w:t>
      </w:r>
    </w:p>
    <w:p w14:paraId="7F6936DE" w14:textId="77777777" w:rsidR="002A4EE2" w:rsidRPr="005722BA" w:rsidRDefault="002A4EE2" w:rsidP="005722BA"/>
    <w:p w14:paraId="4CDA43B2" w14:textId="4B3B24BB" w:rsidR="005722BA" w:rsidRDefault="002A4EE2" w:rsidP="005722BA">
      <w:r>
        <w:t xml:space="preserve">29. </w:t>
      </w:r>
      <w:r w:rsidR="005722BA" w:rsidRPr="002A4EE2">
        <w:rPr>
          <w:i/>
          <w:iCs/>
        </w:rPr>
        <w:t>Выберите все правильные ответы</w:t>
      </w:r>
      <w:r w:rsidR="005722BA" w:rsidRPr="005722BA">
        <w:t>.</w:t>
      </w:r>
    </w:p>
    <w:p w14:paraId="4CDC7F0E" w14:textId="77777777" w:rsidR="005722BA" w:rsidRDefault="005722BA" w:rsidP="005722BA">
      <w:r w:rsidRPr="005722BA">
        <w:t>Какие методы применяются для оценки эффективности цифровых каналов продвижения?</w:t>
      </w:r>
    </w:p>
    <w:p w14:paraId="0AC07E88" w14:textId="77777777" w:rsidR="005722BA" w:rsidRDefault="005722BA" w:rsidP="005722BA">
      <w:r w:rsidRPr="005722BA">
        <w:t>А) A/B-тестирование.</w:t>
      </w:r>
    </w:p>
    <w:p w14:paraId="71D2050F" w14:textId="77777777" w:rsidR="005722BA" w:rsidRDefault="005722BA" w:rsidP="005722BA">
      <w:r w:rsidRPr="005722BA">
        <w:t>Б) Анализ коэффициента конверсии.</w:t>
      </w:r>
    </w:p>
    <w:p w14:paraId="5A6F9F1A" w14:textId="77777777" w:rsidR="005722BA" w:rsidRDefault="005722BA" w:rsidP="005722BA">
      <w:r w:rsidRPr="005722BA">
        <w:t>В) Ручной опрос клиентов по телефону.</w:t>
      </w:r>
    </w:p>
    <w:p w14:paraId="7A0EFF59" w14:textId="77777777" w:rsidR="005722BA" w:rsidRDefault="005722BA" w:rsidP="005722BA">
      <w:r w:rsidRPr="005722BA">
        <w:t>Г) Использование блокчейн-технологий.</w:t>
      </w:r>
    </w:p>
    <w:p w14:paraId="05B0AC3F" w14:textId="77777777" w:rsidR="005722BA" w:rsidRDefault="005722BA" w:rsidP="005722BA">
      <w:r w:rsidRPr="005722BA">
        <w:t>Правильные ответы: А, Б.</w:t>
      </w:r>
    </w:p>
    <w:p w14:paraId="699E4084" w14:textId="0D9D5420" w:rsidR="005722BA" w:rsidRDefault="005722BA" w:rsidP="005722BA">
      <w:r w:rsidRPr="005722BA">
        <w:t>Компетенции: </w:t>
      </w:r>
      <w:r w:rsidR="002A4EE2">
        <w:t>ПК-1 (</w:t>
      </w:r>
      <w:r w:rsidRPr="005722BA">
        <w:t>ПК-1.1</w:t>
      </w:r>
      <w:r w:rsidR="002A4EE2">
        <w:t>)</w:t>
      </w:r>
      <w:r w:rsidRPr="005722BA">
        <w:t>.</w:t>
      </w:r>
    </w:p>
    <w:p w14:paraId="203ACEF3" w14:textId="77777777" w:rsidR="002A4EE2" w:rsidRPr="005722BA" w:rsidRDefault="002A4EE2" w:rsidP="005722BA"/>
    <w:p w14:paraId="771F76B8" w14:textId="7B4E13D3" w:rsidR="005722BA" w:rsidRDefault="002A4EE2" w:rsidP="005722BA">
      <w:r>
        <w:t xml:space="preserve">30. </w:t>
      </w:r>
      <w:r w:rsidR="005722BA" w:rsidRPr="002A4EE2">
        <w:rPr>
          <w:i/>
          <w:iCs/>
        </w:rPr>
        <w:t>Выберите все правильные ответы</w:t>
      </w:r>
      <w:r w:rsidR="005722BA" w:rsidRPr="005722BA">
        <w:t>.</w:t>
      </w:r>
    </w:p>
    <w:p w14:paraId="4ADA063F" w14:textId="77777777" w:rsidR="005722BA" w:rsidRDefault="005722BA" w:rsidP="005722BA">
      <w:r w:rsidRPr="005722BA">
        <w:t>Какие цифровые платформы способствуют развитию малых предприятий?</w:t>
      </w:r>
    </w:p>
    <w:p w14:paraId="76EE6855" w14:textId="77777777" w:rsidR="005722BA" w:rsidRDefault="005722BA" w:rsidP="005722BA">
      <w:r w:rsidRPr="005722BA">
        <w:t xml:space="preserve">А) </w:t>
      </w:r>
      <w:proofErr w:type="spellStart"/>
      <w:r w:rsidRPr="005722BA">
        <w:t>Kickstarter</w:t>
      </w:r>
      <w:proofErr w:type="spellEnd"/>
      <w:r w:rsidRPr="005722BA">
        <w:t xml:space="preserve"> (краудфандинг).</w:t>
      </w:r>
    </w:p>
    <w:p w14:paraId="42CB18A7" w14:textId="77777777" w:rsidR="005722BA" w:rsidRDefault="005722BA" w:rsidP="005722BA">
      <w:r w:rsidRPr="005722BA">
        <w:t xml:space="preserve">Б) </w:t>
      </w:r>
      <w:proofErr w:type="spellStart"/>
      <w:r w:rsidRPr="005722BA">
        <w:t>Alibaba</w:t>
      </w:r>
      <w:proofErr w:type="spellEnd"/>
      <w:r w:rsidRPr="005722BA">
        <w:t xml:space="preserve"> (B2B-маркетплейс).</w:t>
      </w:r>
    </w:p>
    <w:p w14:paraId="6142258B" w14:textId="77777777" w:rsidR="005722BA" w:rsidRDefault="005722BA" w:rsidP="005722BA">
      <w:r w:rsidRPr="005722BA">
        <w:t>В) Facebook (социальная сеть).</w:t>
      </w:r>
    </w:p>
    <w:p w14:paraId="466F3520" w14:textId="77777777" w:rsidR="005722BA" w:rsidRDefault="005722BA" w:rsidP="005722BA">
      <w:r w:rsidRPr="005722BA">
        <w:t>Г) SWIFT (межбанковские переводы).</w:t>
      </w:r>
    </w:p>
    <w:p w14:paraId="01FE4ED4" w14:textId="77777777" w:rsidR="005722BA" w:rsidRDefault="005722BA" w:rsidP="005722BA">
      <w:r w:rsidRPr="005722BA">
        <w:t>Правильные ответы: А, Б.</w:t>
      </w:r>
    </w:p>
    <w:p w14:paraId="771DFA5E" w14:textId="04AC8EF3" w:rsidR="005722BA" w:rsidRPr="005722BA" w:rsidRDefault="005722BA" w:rsidP="005722BA">
      <w:r w:rsidRPr="005722BA">
        <w:t>Компетенции: </w:t>
      </w:r>
      <w:r w:rsidR="002A4EE2">
        <w:t>ПК-1 (</w:t>
      </w:r>
      <w:r w:rsidRPr="005722BA">
        <w:t>ПК-1.2</w:t>
      </w:r>
      <w:r w:rsidR="002A4EE2">
        <w:t>)</w:t>
      </w:r>
      <w:r w:rsidRPr="005722BA">
        <w:t>.</w:t>
      </w:r>
    </w:p>
    <w:p w14:paraId="742DA3DF" w14:textId="458D59AE" w:rsidR="00DD7EED" w:rsidRDefault="00DD7EED" w:rsidP="00000EA6">
      <w:pPr>
        <w:pStyle w:val="3"/>
      </w:pPr>
      <w:r w:rsidRPr="00DD7EED">
        <w:t>Задания закрытого типа на установление соответствия</w:t>
      </w:r>
    </w:p>
    <w:p w14:paraId="2468DCAB" w14:textId="77777777" w:rsidR="00EC5955" w:rsidRPr="00EC5955" w:rsidRDefault="00EC5955" w:rsidP="003E784D">
      <w:r w:rsidRPr="00EC5955">
        <w:t xml:space="preserve">1. </w:t>
      </w:r>
      <w:r w:rsidRPr="007C7B5B">
        <w:rPr>
          <w:i/>
          <w:iCs/>
        </w:rPr>
        <w:t>Установите соответствие между видами цифровых платформ и их основными характеристиками. Каждому элементу левого столбца соответствует только один элемент правого столбца</w:t>
      </w:r>
      <w:r w:rsidRPr="00EC595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5938"/>
      </w:tblGrid>
      <w:tr w:rsidR="00EC5955" w:rsidRPr="00EC5955" w14:paraId="55F492AF" w14:textId="77777777" w:rsidTr="00EC5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E65300" w14:textId="77777777" w:rsidR="00EC5955" w:rsidRPr="00EC5955" w:rsidRDefault="00EC5955" w:rsidP="007C7B5B">
            <w:pPr>
              <w:jc w:val="center"/>
            </w:pPr>
            <w:r w:rsidRPr="00EC5955">
              <w:t>Виды цифровых платформ</w:t>
            </w:r>
          </w:p>
        </w:tc>
        <w:tc>
          <w:tcPr>
            <w:tcW w:w="0" w:type="auto"/>
            <w:vAlign w:val="center"/>
            <w:hideMark/>
          </w:tcPr>
          <w:p w14:paraId="500B20C2" w14:textId="77777777" w:rsidR="00EC5955" w:rsidRPr="00EC5955" w:rsidRDefault="00EC5955" w:rsidP="007C7B5B">
            <w:pPr>
              <w:jc w:val="center"/>
            </w:pPr>
            <w:r w:rsidRPr="00EC5955">
              <w:t>Характеристики</w:t>
            </w:r>
          </w:p>
        </w:tc>
      </w:tr>
      <w:tr w:rsidR="00EC5955" w:rsidRPr="00EC5955" w14:paraId="1CACE26B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C261B" w14:textId="77777777" w:rsidR="00EC5955" w:rsidRPr="00EC5955" w:rsidRDefault="00EC5955" w:rsidP="003E784D">
            <w:r w:rsidRPr="00EC5955">
              <w:t>1) Торговые платформы (маркетплейсы)</w:t>
            </w:r>
          </w:p>
        </w:tc>
        <w:tc>
          <w:tcPr>
            <w:tcW w:w="0" w:type="auto"/>
            <w:vAlign w:val="center"/>
            <w:hideMark/>
          </w:tcPr>
          <w:p w14:paraId="413EAE2E" w14:textId="77777777" w:rsidR="00EC5955" w:rsidRPr="00EC5955" w:rsidRDefault="00EC5955" w:rsidP="003E784D">
            <w:r w:rsidRPr="00EC5955">
              <w:t>А) Обеспечивают посредничество в финансовых операциях, включая платежи и кредитование</w:t>
            </w:r>
          </w:p>
        </w:tc>
      </w:tr>
      <w:tr w:rsidR="00EC5955" w:rsidRPr="00EC5955" w14:paraId="12AF594A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6F631" w14:textId="77777777" w:rsidR="00EC5955" w:rsidRPr="00EC5955" w:rsidRDefault="00EC5955" w:rsidP="003E784D">
            <w:r w:rsidRPr="00EC5955">
              <w:t>2) Социальные платформы</w:t>
            </w:r>
          </w:p>
        </w:tc>
        <w:tc>
          <w:tcPr>
            <w:tcW w:w="0" w:type="auto"/>
            <w:vAlign w:val="center"/>
            <w:hideMark/>
          </w:tcPr>
          <w:p w14:paraId="01CF8F0B" w14:textId="77777777" w:rsidR="00EC5955" w:rsidRPr="00EC5955" w:rsidRDefault="00EC5955" w:rsidP="003E784D">
            <w:r w:rsidRPr="00EC5955">
              <w:t>Б) Объединяют покупателей и продавцов, предоставляя инфраструктуру для онлайн-торговли</w:t>
            </w:r>
          </w:p>
        </w:tc>
      </w:tr>
      <w:tr w:rsidR="00EC5955" w:rsidRPr="00EC5955" w14:paraId="127F4D03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11984" w14:textId="77777777" w:rsidR="00EC5955" w:rsidRPr="00EC5955" w:rsidRDefault="00EC5955" w:rsidP="003E784D">
            <w:r w:rsidRPr="00EC5955">
              <w:t>3) Краудсорсинговые платформы</w:t>
            </w:r>
          </w:p>
        </w:tc>
        <w:tc>
          <w:tcPr>
            <w:tcW w:w="0" w:type="auto"/>
            <w:vAlign w:val="center"/>
            <w:hideMark/>
          </w:tcPr>
          <w:p w14:paraId="013CBF30" w14:textId="77777777" w:rsidR="00EC5955" w:rsidRPr="00EC5955" w:rsidRDefault="00EC5955" w:rsidP="003E784D">
            <w:r w:rsidRPr="00EC5955">
              <w:t>В) Ориентированы на обмен контентом, коммуникацию и рекламу</w:t>
            </w:r>
          </w:p>
        </w:tc>
      </w:tr>
      <w:tr w:rsidR="00EC5955" w:rsidRPr="00EC5955" w14:paraId="42B4FD25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A24E3" w14:textId="77777777" w:rsidR="00EC5955" w:rsidRPr="00EC5955" w:rsidRDefault="00EC5955" w:rsidP="003E784D">
            <w:r w:rsidRPr="00EC5955">
              <w:t>4) Финансовые платформы</w:t>
            </w:r>
          </w:p>
        </w:tc>
        <w:tc>
          <w:tcPr>
            <w:tcW w:w="0" w:type="auto"/>
            <w:vAlign w:val="center"/>
            <w:hideMark/>
          </w:tcPr>
          <w:p w14:paraId="5825F1AA" w14:textId="77777777" w:rsidR="00EC5955" w:rsidRPr="00EC5955" w:rsidRDefault="00EC5955" w:rsidP="003E784D">
            <w:r w:rsidRPr="00EC5955">
              <w:t>Г) Позволяют пользователям предлагать и находить услуги, задачи или идеи</w:t>
            </w:r>
          </w:p>
        </w:tc>
      </w:tr>
    </w:tbl>
    <w:p w14:paraId="6C0E1C16" w14:textId="77777777" w:rsidR="003E784D" w:rsidRDefault="00EC5955" w:rsidP="003E784D">
      <w:r w:rsidRPr="00EC5955">
        <w:t>Правильный ответ: 1 - Б, 2 - В, 3 - Г, 4 - А</w:t>
      </w:r>
    </w:p>
    <w:p w14:paraId="34604DFB" w14:textId="58A29037" w:rsidR="00EC5955" w:rsidRPr="00EC5955" w:rsidRDefault="00EC5955" w:rsidP="003E784D">
      <w:r w:rsidRPr="00EC5955">
        <w:t xml:space="preserve">Компетенции: </w:t>
      </w:r>
      <w:r w:rsidR="007C7B5B">
        <w:t>ПК-1 (</w:t>
      </w:r>
      <w:r w:rsidRPr="00EC5955">
        <w:t>ПК-1.1</w:t>
      </w:r>
      <w:r w:rsidR="007C7B5B">
        <w:t>).</w:t>
      </w:r>
    </w:p>
    <w:p w14:paraId="6D9C7258" w14:textId="172ED698" w:rsidR="00EC5955" w:rsidRPr="00EC5955" w:rsidRDefault="00EC5955" w:rsidP="003E784D"/>
    <w:p w14:paraId="25DB83D8" w14:textId="77777777" w:rsidR="00EC5955" w:rsidRPr="00EC5955" w:rsidRDefault="00EC5955" w:rsidP="003E784D">
      <w:r w:rsidRPr="00EC5955">
        <w:t xml:space="preserve">2. </w:t>
      </w:r>
      <w:r w:rsidRPr="007C7B5B">
        <w:rPr>
          <w:i/>
          <w:iCs/>
        </w:rPr>
        <w:t>Установите соответствие между методами продвижения цифровых платформ и их назначением. Каждому элементу левого столбца соответствует только один элемент правого столбца</w:t>
      </w:r>
      <w:r w:rsidRPr="00EC595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6311"/>
      </w:tblGrid>
      <w:tr w:rsidR="00EC5955" w:rsidRPr="00EC5955" w14:paraId="5D9EABED" w14:textId="77777777" w:rsidTr="00EC59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5DC244" w14:textId="77777777" w:rsidR="00EC5955" w:rsidRPr="00EC5955" w:rsidRDefault="00EC5955" w:rsidP="007C7B5B">
            <w:pPr>
              <w:jc w:val="center"/>
            </w:pPr>
            <w:r w:rsidRPr="00EC5955">
              <w:lastRenderedPageBreak/>
              <w:t>Методы продвижения</w:t>
            </w:r>
          </w:p>
        </w:tc>
        <w:tc>
          <w:tcPr>
            <w:tcW w:w="0" w:type="auto"/>
            <w:vAlign w:val="center"/>
            <w:hideMark/>
          </w:tcPr>
          <w:p w14:paraId="34F2B1E0" w14:textId="77777777" w:rsidR="00EC5955" w:rsidRPr="00EC5955" w:rsidRDefault="00EC5955" w:rsidP="007C7B5B">
            <w:pPr>
              <w:jc w:val="center"/>
            </w:pPr>
            <w:r w:rsidRPr="00EC5955">
              <w:t>Назначение</w:t>
            </w:r>
          </w:p>
        </w:tc>
      </w:tr>
      <w:tr w:rsidR="00EC5955" w:rsidRPr="00EC5955" w14:paraId="76A36B6B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67CDD" w14:textId="77777777" w:rsidR="00EC5955" w:rsidRPr="00EC5955" w:rsidRDefault="00EC5955" w:rsidP="003E784D">
            <w:r w:rsidRPr="00EC5955">
              <w:t>1) SEO (поисковая оптимизация)</w:t>
            </w:r>
          </w:p>
        </w:tc>
        <w:tc>
          <w:tcPr>
            <w:tcW w:w="0" w:type="auto"/>
            <w:vAlign w:val="center"/>
            <w:hideMark/>
          </w:tcPr>
          <w:p w14:paraId="6460F4FD" w14:textId="77777777" w:rsidR="00EC5955" w:rsidRPr="00EC5955" w:rsidRDefault="00EC5955" w:rsidP="003E784D">
            <w:r w:rsidRPr="00EC5955">
              <w:t>А) Взаимодействие с пользователями через социальные платформы</w:t>
            </w:r>
          </w:p>
        </w:tc>
      </w:tr>
      <w:tr w:rsidR="00EC5955" w:rsidRPr="00EC5955" w14:paraId="754A7C3A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CDC15" w14:textId="77777777" w:rsidR="00EC5955" w:rsidRPr="00EC5955" w:rsidRDefault="00EC5955" w:rsidP="003E784D">
            <w:r w:rsidRPr="00EC5955">
              <w:t>2) Контекстная реклама</w:t>
            </w:r>
          </w:p>
        </w:tc>
        <w:tc>
          <w:tcPr>
            <w:tcW w:w="0" w:type="auto"/>
            <w:vAlign w:val="center"/>
            <w:hideMark/>
          </w:tcPr>
          <w:p w14:paraId="63740757" w14:textId="77777777" w:rsidR="00EC5955" w:rsidRPr="00EC5955" w:rsidRDefault="00EC5955" w:rsidP="003E784D">
            <w:r w:rsidRPr="00EC5955">
              <w:t>Б) Привлечение целевых пользователей через платные рекламные объявления</w:t>
            </w:r>
          </w:p>
        </w:tc>
      </w:tr>
      <w:tr w:rsidR="00EC5955" w:rsidRPr="00EC5955" w14:paraId="05BFD8E2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CC54A" w14:textId="77777777" w:rsidR="00EC5955" w:rsidRPr="00EC5955" w:rsidRDefault="00EC5955" w:rsidP="003E784D">
            <w:r w:rsidRPr="00EC5955">
              <w:t>3) Контент-маркетинг</w:t>
            </w:r>
          </w:p>
        </w:tc>
        <w:tc>
          <w:tcPr>
            <w:tcW w:w="0" w:type="auto"/>
            <w:vAlign w:val="center"/>
            <w:hideMark/>
          </w:tcPr>
          <w:p w14:paraId="44798A6A" w14:textId="77777777" w:rsidR="00EC5955" w:rsidRPr="00EC5955" w:rsidRDefault="00EC5955" w:rsidP="003E784D">
            <w:r w:rsidRPr="00EC5955">
              <w:t>В) Создание полезного контента для привлечения и удержания аудитории</w:t>
            </w:r>
          </w:p>
        </w:tc>
      </w:tr>
      <w:tr w:rsidR="00EC5955" w:rsidRPr="00EC5955" w14:paraId="573A3C89" w14:textId="77777777" w:rsidTr="00EC59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FF772" w14:textId="77777777" w:rsidR="00EC5955" w:rsidRPr="00EC5955" w:rsidRDefault="00EC5955" w:rsidP="003E784D">
            <w:r w:rsidRPr="00EC5955">
              <w:t xml:space="preserve">4) </w:t>
            </w:r>
            <w:proofErr w:type="spellStart"/>
            <w:r w:rsidRPr="00EC5955">
              <w:t>SMM</w:t>
            </w:r>
            <w:proofErr w:type="spellEnd"/>
            <w:r w:rsidRPr="00EC5955">
              <w:t xml:space="preserve"> (маркетинг в соцсетях)</w:t>
            </w:r>
          </w:p>
        </w:tc>
        <w:tc>
          <w:tcPr>
            <w:tcW w:w="0" w:type="auto"/>
            <w:vAlign w:val="center"/>
            <w:hideMark/>
          </w:tcPr>
          <w:p w14:paraId="2FF4A3BC" w14:textId="77777777" w:rsidR="00EC5955" w:rsidRPr="00EC5955" w:rsidRDefault="00EC5955" w:rsidP="003E784D">
            <w:r w:rsidRPr="00EC5955">
              <w:t>Г) Увеличение органического трафика из поисковых систем</w:t>
            </w:r>
          </w:p>
        </w:tc>
      </w:tr>
    </w:tbl>
    <w:p w14:paraId="7DDA6C6F" w14:textId="77777777" w:rsidR="003E784D" w:rsidRDefault="00EC5955" w:rsidP="003E784D">
      <w:r w:rsidRPr="00EC5955">
        <w:t>Правильный ответ: 1 - Г, 2 - Б, 3 - В, 4 - А</w:t>
      </w:r>
    </w:p>
    <w:p w14:paraId="70313A6B" w14:textId="02B529E2" w:rsidR="00EC5955" w:rsidRPr="00EC5955" w:rsidRDefault="00EC5955" w:rsidP="003E784D">
      <w:r w:rsidRPr="00EC5955">
        <w:t>Компетенции:</w:t>
      </w:r>
      <w:r w:rsidR="007C7B5B">
        <w:t xml:space="preserve"> ПК-1 (</w:t>
      </w:r>
      <w:r w:rsidRPr="00EC5955">
        <w:t>ПК-1.2</w:t>
      </w:r>
      <w:r w:rsidR="007C7B5B">
        <w:t>).</w:t>
      </w:r>
    </w:p>
    <w:p w14:paraId="2B9B153B" w14:textId="7B14718E" w:rsidR="00EC5955" w:rsidRPr="00EC5955" w:rsidRDefault="00EC5955" w:rsidP="003E784D"/>
    <w:p w14:paraId="778A43BC" w14:textId="77777777" w:rsidR="00EC5955" w:rsidRPr="00EC5955" w:rsidRDefault="00EC5955" w:rsidP="003E784D">
      <w:r w:rsidRPr="00EC5955">
        <w:t xml:space="preserve">3. </w:t>
      </w:r>
      <w:r w:rsidRPr="007C7B5B">
        <w:rPr>
          <w:i/>
          <w:iCs/>
        </w:rPr>
        <w:t>Установите соответствие между элементами бизнес-экосистем цифровых платформ и их функциями. Каждому элементу левого столбца соответствует только один элемент правого столбца</w:t>
      </w:r>
      <w:r w:rsidRPr="00EC595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EC5955" w:rsidRPr="00EC5955" w14:paraId="5404BFA1" w14:textId="77777777" w:rsidTr="007C7B5B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0E557232" w14:textId="77777777" w:rsidR="00EC5955" w:rsidRPr="00EC5955" w:rsidRDefault="00EC5955" w:rsidP="007C7B5B">
            <w:pPr>
              <w:jc w:val="center"/>
            </w:pPr>
            <w:r w:rsidRPr="00EC5955">
              <w:t>Элементы экосистемы</w:t>
            </w:r>
          </w:p>
        </w:tc>
        <w:tc>
          <w:tcPr>
            <w:tcW w:w="5482" w:type="dxa"/>
            <w:vAlign w:val="center"/>
            <w:hideMark/>
          </w:tcPr>
          <w:p w14:paraId="7F0A950B" w14:textId="77777777" w:rsidR="00EC5955" w:rsidRPr="00EC5955" w:rsidRDefault="00EC5955" w:rsidP="007C7B5B">
            <w:pPr>
              <w:jc w:val="center"/>
            </w:pPr>
            <w:r w:rsidRPr="00EC5955">
              <w:t>Функции</w:t>
            </w:r>
          </w:p>
        </w:tc>
      </w:tr>
      <w:tr w:rsidR="00EC5955" w:rsidRPr="00EC5955" w14:paraId="585F26E6" w14:textId="77777777" w:rsidTr="007C7B5B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5386E69" w14:textId="77777777" w:rsidR="00EC5955" w:rsidRPr="00EC5955" w:rsidRDefault="00EC5955" w:rsidP="003E784D">
            <w:r w:rsidRPr="00EC5955">
              <w:t>1) Поставщики данных</w:t>
            </w:r>
          </w:p>
        </w:tc>
        <w:tc>
          <w:tcPr>
            <w:tcW w:w="5482" w:type="dxa"/>
            <w:vAlign w:val="center"/>
            <w:hideMark/>
          </w:tcPr>
          <w:p w14:paraId="70F093B3" w14:textId="77777777" w:rsidR="00EC5955" w:rsidRPr="00EC5955" w:rsidRDefault="00EC5955" w:rsidP="003E784D">
            <w:r w:rsidRPr="00EC5955">
              <w:t>А) Основные участники экосистемы, потребляющие услуги</w:t>
            </w:r>
          </w:p>
        </w:tc>
      </w:tr>
      <w:tr w:rsidR="00EC5955" w:rsidRPr="00EC5955" w14:paraId="53860C54" w14:textId="77777777" w:rsidTr="007C7B5B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5641C8C" w14:textId="77777777" w:rsidR="00EC5955" w:rsidRPr="00EC5955" w:rsidRDefault="00EC5955" w:rsidP="003E784D">
            <w:r w:rsidRPr="00EC5955">
              <w:t>2) Разработчики приложений</w:t>
            </w:r>
          </w:p>
        </w:tc>
        <w:tc>
          <w:tcPr>
            <w:tcW w:w="5482" w:type="dxa"/>
            <w:vAlign w:val="center"/>
            <w:hideMark/>
          </w:tcPr>
          <w:p w14:paraId="7CA7FC46" w14:textId="77777777" w:rsidR="00EC5955" w:rsidRPr="00EC5955" w:rsidRDefault="00EC5955" w:rsidP="003E784D">
            <w:r w:rsidRPr="00EC5955">
              <w:t>Б) Предоставляют информацию для анализа и монетизации</w:t>
            </w:r>
          </w:p>
        </w:tc>
      </w:tr>
      <w:tr w:rsidR="00EC5955" w:rsidRPr="00EC5955" w14:paraId="1CD9ACF5" w14:textId="77777777" w:rsidTr="007C7B5B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5893D8F1" w14:textId="77777777" w:rsidR="00EC5955" w:rsidRPr="00EC5955" w:rsidRDefault="00EC5955" w:rsidP="003E784D">
            <w:r w:rsidRPr="00EC5955">
              <w:t>3) Пользователи платформы</w:t>
            </w:r>
          </w:p>
        </w:tc>
        <w:tc>
          <w:tcPr>
            <w:tcW w:w="5482" w:type="dxa"/>
            <w:vAlign w:val="center"/>
            <w:hideMark/>
          </w:tcPr>
          <w:p w14:paraId="3AF67B01" w14:textId="77777777" w:rsidR="00EC5955" w:rsidRPr="00EC5955" w:rsidRDefault="00EC5955" w:rsidP="003E784D">
            <w:r w:rsidRPr="00EC5955">
              <w:t>В) Управляют работой платформы, обеспечивают безопасность</w:t>
            </w:r>
          </w:p>
        </w:tc>
      </w:tr>
      <w:tr w:rsidR="00EC5955" w:rsidRPr="00EC5955" w14:paraId="6C38E188" w14:textId="77777777" w:rsidTr="007C7B5B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65CCF371" w14:textId="77777777" w:rsidR="00EC5955" w:rsidRPr="00EC5955" w:rsidRDefault="00EC5955" w:rsidP="003E784D">
            <w:r w:rsidRPr="00EC5955">
              <w:t>4) Администраторы платформы</w:t>
            </w:r>
          </w:p>
        </w:tc>
        <w:tc>
          <w:tcPr>
            <w:tcW w:w="5482" w:type="dxa"/>
            <w:vAlign w:val="center"/>
            <w:hideMark/>
          </w:tcPr>
          <w:p w14:paraId="02A417FC" w14:textId="77777777" w:rsidR="00EC5955" w:rsidRPr="00EC5955" w:rsidRDefault="00EC5955" w:rsidP="003E784D">
            <w:r w:rsidRPr="00EC5955">
              <w:t>Г) Создают сервисы и программные решения для платформы</w:t>
            </w:r>
          </w:p>
        </w:tc>
      </w:tr>
    </w:tbl>
    <w:p w14:paraId="7DAADB23" w14:textId="77777777" w:rsidR="003E784D" w:rsidRDefault="00EC5955" w:rsidP="003E784D">
      <w:r w:rsidRPr="00EC5955">
        <w:t>Правильный ответ: 1 - Б, 2 - Г, 3 - А, 4 - В</w:t>
      </w:r>
    </w:p>
    <w:p w14:paraId="5D310715" w14:textId="71F51CF8" w:rsidR="00EC5955" w:rsidRPr="00EC5955" w:rsidRDefault="00EC5955" w:rsidP="003E784D">
      <w:r w:rsidRPr="00EC5955">
        <w:t xml:space="preserve">Компетенции: </w:t>
      </w:r>
      <w:r w:rsidR="007C7B5B">
        <w:t>ОПК-1 (</w:t>
      </w:r>
      <w:r w:rsidRPr="00EC5955">
        <w:t>ОПК-1.1</w:t>
      </w:r>
      <w:r w:rsidR="007C7B5B">
        <w:t>).</w:t>
      </w:r>
    </w:p>
    <w:p w14:paraId="3CE997F5" w14:textId="636554DF" w:rsidR="00EC5955" w:rsidRPr="00EC5955" w:rsidRDefault="00EC5955" w:rsidP="003E784D"/>
    <w:p w14:paraId="687757FC" w14:textId="77777777" w:rsidR="00EC5955" w:rsidRPr="00EC5955" w:rsidRDefault="00EC5955" w:rsidP="003E784D">
      <w:r w:rsidRPr="00EC5955">
        <w:t xml:space="preserve">4. </w:t>
      </w:r>
      <w:r w:rsidRPr="007C7B5B">
        <w:rPr>
          <w:i/>
          <w:iCs/>
        </w:rPr>
        <w:t>Установите соответствие между характеристиками платформенной экономики и их определением. Каждому элементу левого столбца соответствует только один элемент правого столбца</w:t>
      </w:r>
      <w:r w:rsidRPr="00EC595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C5955" w:rsidRPr="00EC5955" w14:paraId="45CC1116" w14:textId="77777777" w:rsidTr="007C7B5B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45775169" w14:textId="77777777" w:rsidR="00EC5955" w:rsidRPr="00EC5955" w:rsidRDefault="00EC5955" w:rsidP="007C7B5B">
            <w:pPr>
              <w:jc w:val="center"/>
            </w:pPr>
            <w:r w:rsidRPr="00EC5955">
              <w:t>Характеристики</w:t>
            </w:r>
          </w:p>
        </w:tc>
        <w:tc>
          <w:tcPr>
            <w:tcW w:w="5766" w:type="dxa"/>
            <w:vAlign w:val="center"/>
            <w:hideMark/>
          </w:tcPr>
          <w:p w14:paraId="0D7B1472" w14:textId="77777777" w:rsidR="00EC5955" w:rsidRPr="00EC5955" w:rsidRDefault="00EC5955" w:rsidP="007C7B5B">
            <w:pPr>
              <w:jc w:val="center"/>
            </w:pPr>
            <w:r w:rsidRPr="00EC5955">
              <w:t>Определение</w:t>
            </w:r>
          </w:p>
        </w:tc>
      </w:tr>
      <w:tr w:rsidR="00EC5955" w:rsidRPr="00EC5955" w14:paraId="25D92769" w14:textId="77777777" w:rsidTr="007C7B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0B85142" w14:textId="77777777" w:rsidR="00EC5955" w:rsidRPr="00EC5955" w:rsidRDefault="00EC5955" w:rsidP="003E784D">
            <w:r w:rsidRPr="00EC5955">
              <w:t>1) Сетевой эффект</w:t>
            </w:r>
          </w:p>
        </w:tc>
        <w:tc>
          <w:tcPr>
            <w:tcW w:w="5766" w:type="dxa"/>
            <w:vAlign w:val="center"/>
            <w:hideMark/>
          </w:tcPr>
          <w:p w14:paraId="7A1229C3" w14:textId="77777777" w:rsidR="00EC5955" w:rsidRPr="00EC5955" w:rsidRDefault="00EC5955" w:rsidP="003E784D">
            <w:r w:rsidRPr="00EC5955">
              <w:t>А) Возможность взаимодействия платформ через программные интерфейсы</w:t>
            </w:r>
          </w:p>
        </w:tc>
      </w:tr>
      <w:tr w:rsidR="00EC5955" w:rsidRPr="00EC5955" w14:paraId="1637932A" w14:textId="77777777" w:rsidTr="007C7B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16C9AD81" w14:textId="77777777" w:rsidR="00EC5955" w:rsidRPr="00EC5955" w:rsidRDefault="00EC5955" w:rsidP="003E784D">
            <w:r w:rsidRPr="00EC5955">
              <w:t>2) Платформенная монополия</w:t>
            </w:r>
          </w:p>
        </w:tc>
        <w:tc>
          <w:tcPr>
            <w:tcW w:w="5766" w:type="dxa"/>
            <w:vAlign w:val="center"/>
            <w:hideMark/>
          </w:tcPr>
          <w:p w14:paraId="5211F6D8" w14:textId="77777777" w:rsidR="00EC5955" w:rsidRPr="00EC5955" w:rsidRDefault="00EC5955" w:rsidP="003E784D">
            <w:r w:rsidRPr="00EC5955">
              <w:t>Б) Изменение бизнес-процессов под влиянием технологий</w:t>
            </w:r>
          </w:p>
        </w:tc>
      </w:tr>
      <w:tr w:rsidR="00EC5955" w:rsidRPr="00EC5955" w14:paraId="3F48BAB4" w14:textId="77777777" w:rsidTr="007C7B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D156BCD" w14:textId="77777777" w:rsidR="00EC5955" w:rsidRPr="00EC5955" w:rsidRDefault="00EC5955" w:rsidP="003E784D">
            <w:r w:rsidRPr="00EC5955">
              <w:t>3) Цифровая трансформация</w:t>
            </w:r>
          </w:p>
        </w:tc>
        <w:tc>
          <w:tcPr>
            <w:tcW w:w="5766" w:type="dxa"/>
            <w:vAlign w:val="center"/>
            <w:hideMark/>
          </w:tcPr>
          <w:p w14:paraId="69D5847E" w14:textId="77777777" w:rsidR="00EC5955" w:rsidRPr="00EC5955" w:rsidRDefault="00EC5955" w:rsidP="003E784D">
            <w:r w:rsidRPr="00EC5955">
              <w:t>В) Преимущество компании, владеющей крупнейшей экосистемой</w:t>
            </w:r>
          </w:p>
        </w:tc>
      </w:tr>
      <w:tr w:rsidR="00EC5955" w:rsidRPr="00EC5955" w14:paraId="5E50AFAD" w14:textId="77777777" w:rsidTr="007C7B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42F5891" w14:textId="77777777" w:rsidR="00EC5955" w:rsidRPr="00EC5955" w:rsidRDefault="00EC5955" w:rsidP="003E784D">
            <w:r w:rsidRPr="00EC5955">
              <w:t>4) API-ориентированность</w:t>
            </w:r>
          </w:p>
        </w:tc>
        <w:tc>
          <w:tcPr>
            <w:tcW w:w="5766" w:type="dxa"/>
            <w:vAlign w:val="center"/>
            <w:hideMark/>
          </w:tcPr>
          <w:p w14:paraId="07658FF7" w14:textId="77777777" w:rsidR="00EC5955" w:rsidRPr="00EC5955" w:rsidRDefault="00EC5955" w:rsidP="003E784D">
            <w:r w:rsidRPr="00EC5955">
              <w:t>Г) Рост ценности платформы при увеличении числа пользователей</w:t>
            </w:r>
          </w:p>
        </w:tc>
      </w:tr>
    </w:tbl>
    <w:p w14:paraId="580AB703" w14:textId="77777777" w:rsidR="003E784D" w:rsidRDefault="00EC5955" w:rsidP="003E784D">
      <w:r w:rsidRPr="00EC5955">
        <w:t>Правильный ответ: 1 - Г, 2 - В, 3 - Б, 4 - А</w:t>
      </w:r>
    </w:p>
    <w:p w14:paraId="58705B7C" w14:textId="365E3EDF" w:rsidR="00EC5955" w:rsidRPr="00EC5955" w:rsidRDefault="00EC5955" w:rsidP="003E784D">
      <w:r w:rsidRPr="00EC5955">
        <w:t xml:space="preserve">Компетенции: </w:t>
      </w:r>
      <w:r w:rsidR="007C7B5B">
        <w:t>ПК-1 (</w:t>
      </w:r>
      <w:r w:rsidRPr="00EC5955">
        <w:t>ПК-1.2</w:t>
      </w:r>
      <w:r w:rsidR="007C7B5B">
        <w:t>).</w:t>
      </w:r>
    </w:p>
    <w:p w14:paraId="63060A32" w14:textId="77777777" w:rsidR="006C7D88" w:rsidRDefault="006C7D88" w:rsidP="003E784D"/>
    <w:p w14:paraId="6017F083" w14:textId="77777777" w:rsidR="007C7B5B" w:rsidRDefault="007C7B5B" w:rsidP="003E784D"/>
    <w:p w14:paraId="4451F5AC" w14:textId="77777777" w:rsidR="00A91BC3" w:rsidRPr="00A91BC3" w:rsidRDefault="00A91BC3" w:rsidP="00A91BC3">
      <w:r w:rsidRPr="00A91BC3">
        <w:t xml:space="preserve">5. </w:t>
      </w:r>
      <w:r w:rsidRPr="00A91BC3">
        <w:rPr>
          <w:i/>
          <w:iCs/>
        </w:rPr>
        <w:t>Установите соответствие между основными рисками цифровых платформ и их проявлениями. Каждому элементу левого столбца соответствует только один элемент правого столбца</w:t>
      </w:r>
      <w:r w:rsidRPr="00A91BC3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6588"/>
      </w:tblGrid>
      <w:tr w:rsidR="00A91BC3" w:rsidRPr="00A91BC3" w14:paraId="713CD09F" w14:textId="77777777" w:rsidTr="00A91B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AABE4" w14:textId="77777777" w:rsidR="00A91BC3" w:rsidRPr="00A91BC3" w:rsidRDefault="00A91BC3" w:rsidP="00A91BC3">
            <w:pPr>
              <w:jc w:val="center"/>
            </w:pPr>
            <w:r w:rsidRPr="00A91BC3">
              <w:t>Риски</w:t>
            </w:r>
          </w:p>
        </w:tc>
        <w:tc>
          <w:tcPr>
            <w:tcW w:w="0" w:type="auto"/>
            <w:vAlign w:val="center"/>
            <w:hideMark/>
          </w:tcPr>
          <w:p w14:paraId="26B10C97" w14:textId="77777777" w:rsidR="00A91BC3" w:rsidRPr="00A91BC3" w:rsidRDefault="00A91BC3" w:rsidP="00A91BC3">
            <w:pPr>
              <w:jc w:val="center"/>
            </w:pPr>
            <w:r w:rsidRPr="00A91BC3">
              <w:t>Проявления</w:t>
            </w:r>
          </w:p>
        </w:tc>
      </w:tr>
      <w:tr w:rsidR="00A91BC3" w:rsidRPr="00A91BC3" w14:paraId="55ABFC86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C66D0" w14:textId="77777777" w:rsidR="00A91BC3" w:rsidRPr="00A91BC3" w:rsidRDefault="00A91BC3" w:rsidP="00A91BC3">
            <w:r w:rsidRPr="00A91BC3">
              <w:t xml:space="preserve">1) </w:t>
            </w:r>
            <w:proofErr w:type="spellStart"/>
            <w:r w:rsidRPr="00A91BC3">
              <w:t>Киберугрозы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1078F" w14:textId="77777777" w:rsidR="00A91BC3" w:rsidRPr="00A91BC3" w:rsidRDefault="00A91BC3" w:rsidP="00A91BC3">
            <w:r w:rsidRPr="00A91BC3">
              <w:t>А) Изменение законодательства, ограничивающее деятельность платформ</w:t>
            </w:r>
          </w:p>
        </w:tc>
      </w:tr>
      <w:tr w:rsidR="00A91BC3" w:rsidRPr="00A91BC3" w14:paraId="20BEAA7D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37905" w14:textId="77777777" w:rsidR="00A91BC3" w:rsidRPr="00A91BC3" w:rsidRDefault="00A91BC3" w:rsidP="00A91BC3">
            <w:r w:rsidRPr="00A91BC3">
              <w:t>2) Монополизация</w:t>
            </w:r>
          </w:p>
        </w:tc>
        <w:tc>
          <w:tcPr>
            <w:tcW w:w="0" w:type="auto"/>
            <w:vAlign w:val="center"/>
            <w:hideMark/>
          </w:tcPr>
          <w:p w14:paraId="1A469494" w14:textId="77777777" w:rsidR="00A91BC3" w:rsidRPr="00A91BC3" w:rsidRDefault="00A91BC3" w:rsidP="00A91BC3">
            <w:r w:rsidRPr="00A91BC3">
              <w:t>Б) Отсутствие конкуренции и повышение цен</w:t>
            </w:r>
          </w:p>
        </w:tc>
      </w:tr>
      <w:tr w:rsidR="00A91BC3" w:rsidRPr="00A91BC3" w14:paraId="6BF6D401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F4424" w14:textId="77777777" w:rsidR="00A91BC3" w:rsidRPr="00A91BC3" w:rsidRDefault="00A91BC3" w:rsidP="00A91BC3">
            <w:r w:rsidRPr="00A91BC3">
              <w:t>3) Технологический риск</w:t>
            </w:r>
          </w:p>
        </w:tc>
        <w:tc>
          <w:tcPr>
            <w:tcW w:w="0" w:type="auto"/>
            <w:vAlign w:val="center"/>
            <w:hideMark/>
          </w:tcPr>
          <w:p w14:paraId="720604E6" w14:textId="77777777" w:rsidR="00A91BC3" w:rsidRPr="00A91BC3" w:rsidRDefault="00A91BC3" w:rsidP="00A91BC3">
            <w:r w:rsidRPr="00A91BC3">
              <w:t>В) Устаревание технологий и снижение эффективности</w:t>
            </w:r>
          </w:p>
        </w:tc>
      </w:tr>
      <w:tr w:rsidR="00A91BC3" w:rsidRPr="00A91BC3" w14:paraId="0A25C9D8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00C4B" w14:textId="77777777" w:rsidR="00A91BC3" w:rsidRPr="00A91BC3" w:rsidRDefault="00A91BC3" w:rsidP="00A91BC3">
            <w:r w:rsidRPr="00A91BC3">
              <w:t>4) Регуляторный риск</w:t>
            </w:r>
          </w:p>
        </w:tc>
        <w:tc>
          <w:tcPr>
            <w:tcW w:w="0" w:type="auto"/>
            <w:vAlign w:val="center"/>
            <w:hideMark/>
          </w:tcPr>
          <w:p w14:paraId="095482AD" w14:textId="77777777" w:rsidR="00A91BC3" w:rsidRPr="00A91BC3" w:rsidRDefault="00A91BC3" w:rsidP="00A91BC3">
            <w:r w:rsidRPr="00A91BC3">
              <w:t>Г) Утечка персональных данных пользователей</w:t>
            </w:r>
          </w:p>
        </w:tc>
      </w:tr>
    </w:tbl>
    <w:p w14:paraId="4A781DE9" w14:textId="77777777" w:rsidR="00A91BC3" w:rsidRDefault="00A91BC3" w:rsidP="00A91BC3">
      <w:r w:rsidRPr="00A91BC3">
        <w:t>Правильный ответ: 1 - Г, 2 - Б, 3 - В, 4 - А</w:t>
      </w:r>
    </w:p>
    <w:p w14:paraId="66BD1046" w14:textId="36C4FE9E" w:rsidR="00A91BC3" w:rsidRPr="00A91BC3" w:rsidRDefault="00A91BC3" w:rsidP="00A91BC3">
      <w:r w:rsidRPr="00A91BC3">
        <w:t xml:space="preserve">Компетенции: </w:t>
      </w:r>
      <w:r>
        <w:t>ПК-1 (</w:t>
      </w:r>
      <w:r w:rsidRPr="00A91BC3">
        <w:t>ПК-1.1</w:t>
      </w:r>
      <w:r>
        <w:t>).</w:t>
      </w:r>
    </w:p>
    <w:p w14:paraId="7E263F18" w14:textId="30DD2460" w:rsidR="00A91BC3" w:rsidRPr="00A91BC3" w:rsidRDefault="00A91BC3" w:rsidP="00A91BC3"/>
    <w:p w14:paraId="1C4F6A9D" w14:textId="77777777" w:rsidR="00A91BC3" w:rsidRPr="00A91BC3" w:rsidRDefault="00A91BC3" w:rsidP="00A91BC3">
      <w:r w:rsidRPr="00A91BC3">
        <w:t xml:space="preserve">6. </w:t>
      </w:r>
      <w:r w:rsidRPr="00A91BC3">
        <w:rPr>
          <w:i/>
          <w:iCs/>
        </w:rPr>
        <w:t>Установите соответствие между этапами цифровой трансформации и их характеристиками. Каждому элементу левого столбца соответствует только один элемент правого столбца</w:t>
      </w:r>
      <w:r w:rsidRPr="00A91BC3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5467"/>
      </w:tblGrid>
      <w:tr w:rsidR="00A91BC3" w:rsidRPr="00A91BC3" w14:paraId="3632A85F" w14:textId="77777777" w:rsidTr="00A91B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9DC48" w14:textId="77777777" w:rsidR="00A91BC3" w:rsidRPr="00A91BC3" w:rsidRDefault="00A91BC3" w:rsidP="00A91BC3">
            <w:pPr>
              <w:jc w:val="center"/>
            </w:pPr>
            <w:r w:rsidRPr="00A91BC3">
              <w:t>Этапы трансформации</w:t>
            </w:r>
          </w:p>
        </w:tc>
        <w:tc>
          <w:tcPr>
            <w:tcW w:w="0" w:type="auto"/>
            <w:vAlign w:val="center"/>
            <w:hideMark/>
          </w:tcPr>
          <w:p w14:paraId="4E44886D" w14:textId="77777777" w:rsidR="00A91BC3" w:rsidRPr="00A91BC3" w:rsidRDefault="00A91BC3" w:rsidP="00A91BC3">
            <w:pPr>
              <w:jc w:val="center"/>
            </w:pPr>
            <w:r w:rsidRPr="00A91BC3">
              <w:t>Характеристики</w:t>
            </w:r>
          </w:p>
        </w:tc>
      </w:tr>
      <w:tr w:rsidR="00A91BC3" w:rsidRPr="00A91BC3" w14:paraId="66287E9C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21822" w14:textId="77777777" w:rsidR="00A91BC3" w:rsidRPr="00A91BC3" w:rsidRDefault="00A91BC3" w:rsidP="00A91BC3">
            <w:r w:rsidRPr="00A91BC3">
              <w:t>1) Оцифровка процессов</w:t>
            </w:r>
          </w:p>
        </w:tc>
        <w:tc>
          <w:tcPr>
            <w:tcW w:w="0" w:type="auto"/>
            <w:vAlign w:val="center"/>
            <w:hideMark/>
          </w:tcPr>
          <w:p w14:paraId="44149F1A" w14:textId="77777777" w:rsidR="00A91BC3" w:rsidRPr="00A91BC3" w:rsidRDefault="00A91BC3" w:rsidP="00A91BC3">
            <w:r w:rsidRPr="00A91BC3">
              <w:t>А) Внедрение технологий для повышения эффективности процессов</w:t>
            </w:r>
          </w:p>
        </w:tc>
      </w:tr>
      <w:tr w:rsidR="00A91BC3" w:rsidRPr="00A91BC3" w14:paraId="27507518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E2287" w14:textId="77777777" w:rsidR="00A91BC3" w:rsidRPr="00A91BC3" w:rsidRDefault="00A91BC3" w:rsidP="00A91BC3">
            <w:r w:rsidRPr="00A91BC3">
              <w:t>2) Интеграция данных</w:t>
            </w:r>
          </w:p>
        </w:tc>
        <w:tc>
          <w:tcPr>
            <w:tcW w:w="0" w:type="auto"/>
            <w:vAlign w:val="center"/>
            <w:hideMark/>
          </w:tcPr>
          <w:p w14:paraId="79CF788B" w14:textId="77777777" w:rsidR="00A91BC3" w:rsidRPr="00A91BC3" w:rsidRDefault="00A91BC3" w:rsidP="00A91BC3">
            <w:r w:rsidRPr="00A91BC3">
              <w:t>Б) Перевод аналоговых данных в цифровой формат</w:t>
            </w:r>
          </w:p>
        </w:tc>
      </w:tr>
      <w:tr w:rsidR="00A91BC3" w:rsidRPr="00A91BC3" w14:paraId="4ADDB3B2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8D24A" w14:textId="77777777" w:rsidR="00A91BC3" w:rsidRPr="00A91BC3" w:rsidRDefault="00A91BC3" w:rsidP="00A91BC3">
            <w:r w:rsidRPr="00A91BC3">
              <w:t>3) Автоматизация</w:t>
            </w:r>
          </w:p>
        </w:tc>
        <w:tc>
          <w:tcPr>
            <w:tcW w:w="0" w:type="auto"/>
            <w:vAlign w:val="center"/>
            <w:hideMark/>
          </w:tcPr>
          <w:p w14:paraId="6B98400A" w14:textId="77777777" w:rsidR="00A91BC3" w:rsidRPr="00A91BC3" w:rsidRDefault="00A91BC3" w:rsidP="00A91BC3">
            <w:r w:rsidRPr="00A91BC3">
              <w:t>В) Создание единой платформы для работы с информацией</w:t>
            </w:r>
          </w:p>
        </w:tc>
      </w:tr>
      <w:tr w:rsidR="00A91BC3" w:rsidRPr="00A91BC3" w14:paraId="07BED3D3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39B71" w14:textId="77777777" w:rsidR="00A91BC3" w:rsidRPr="00A91BC3" w:rsidRDefault="00A91BC3" w:rsidP="00A91BC3">
            <w:r w:rsidRPr="00A91BC3">
              <w:t>4) Использование искусственного интеллекта</w:t>
            </w:r>
          </w:p>
        </w:tc>
        <w:tc>
          <w:tcPr>
            <w:tcW w:w="0" w:type="auto"/>
            <w:vAlign w:val="center"/>
            <w:hideMark/>
          </w:tcPr>
          <w:p w14:paraId="5AAF077B" w14:textId="77777777" w:rsidR="00A91BC3" w:rsidRPr="00A91BC3" w:rsidRDefault="00A91BC3" w:rsidP="00A91BC3">
            <w:r w:rsidRPr="00A91BC3">
              <w:t>Г) Применение алгоритмов для прогнозирования и анализа</w:t>
            </w:r>
          </w:p>
        </w:tc>
      </w:tr>
    </w:tbl>
    <w:p w14:paraId="5971F4ED" w14:textId="77777777" w:rsidR="00A91BC3" w:rsidRDefault="00A91BC3" w:rsidP="00A91BC3">
      <w:r w:rsidRPr="00A91BC3">
        <w:t>Правильный ответ: 1 - Б, 2 - В, 3 - А, 4 - Г</w:t>
      </w:r>
    </w:p>
    <w:p w14:paraId="3ED10CD6" w14:textId="6982962E" w:rsidR="00A91BC3" w:rsidRPr="00A91BC3" w:rsidRDefault="00A91BC3" w:rsidP="00A91BC3">
      <w:r w:rsidRPr="00A91BC3">
        <w:t xml:space="preserve">Компетенции: </w:t>
      </w:r>
      <w:r>
        <w:t>ОПК-1 (</w:t>
      </w:r>
      <w:r w:rsidRPr="00A91BC3">
        <w:t>ОПК-1.1</w:t>
      </w:r>
      <w:r>
        <w:t>).</w:t>
      </w:r>
    </w:p>
    <w:p w14:paraId="74E636A5" w14:textId="3E68B9C2" w:rsidR="00A91BC3" w:rsidRPr="00A91BC3" w:rsidRDefault="00A91BC3" w:rsidP="00A91BC3"/>
    <w:p w14:paraId="3ECB4E07" w14:textId="77777777" w:rsidR="00A91BC3" w:rsidRPr="00A91BC3" w:rsidRDefault="00A91BC3" w:rsidP="00A91BC3">
      <w:r w:rsidRPr="00A91BC3">
        <w:t xml:space="preserve">7. </w:t>
      </w:r>
      <w:r w:rsidRPr="00A91BC3">
        <w:rPr>
          <w:i/>
          <w:iCs/>
        </w:rPr>
        <w:t>Установите соответствие между видами цифровых бизнес-моделей и их примерами. Каждому элементу левого столбца соответствует только один элемент правого столбца</w:t>
      </w:r>
      <w:r w:rsidRPr="00A91BC3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1"/>
        <w:gridCol w:w="4474"/>
      </w:tblGrid>
      <w:tr w:rsidR="00A91BC3" w:rsidRPr="00A91BC3" w14:paraId="124390F4" w14:textId="77777777" w:rsidTr="00A91BC3">
        <w:trPr>
          <w:tblHeader/>
          <w:tblCellSpacing w:w="15" w:type="dxa"/>
        </w:trPr>
        <w:tc>
          <w:tcPr>
            <w:tcW w:w="2569" w:type="pct"/>
            <w:vAlign w:val="center"/>
            <w:hideMark/>
          </w:tcPr>
          <w:p w14:paraId="187D4693" w14:textId="77777777" w:rsidR="00A91BC3" w:rsidRPr="00A91BC3" w:rsidRDefault="00A91BC3" w:rsidP="00A91BC3">
            <w:pPr>
              <w:jc w:val="center"/>
            </w:pPr>
            <w:r w:rsidRPr="00A91BC3">
              <w:t>Виды бизнес-моделей</w:t>
            </w:r>
          </w:p>
        </w:tc>
        <w:tc>
          <w:tcPr>
            <w:tcW w:w="2353" w:type="pct"/>
            <w:vAlign w:val="center"/>
            <w:hideMark/>
          </w:tcPr>
          <w:p w14:paraId="19093BB0" w14:textId="77777777" w:rsidR="00A91BC3" w:rsidRPr="00A91BC3" w:rsidRDefault="00A91BC3" w:rsidP="00A91BC3">
            <w:pPr>
              <w:jc w:val="center"/>
            </w:pPr>
            <w:r w:rsidRPr="00A91BC3">
              <w:t>Примеры</w:t>
            </w:r>
          </w:p>
        </w:tc>
      </w:tr>
      <w:tr w:rsidR="00A91BC3" w:rsidRPr="00A91BC3" w14:paraId="64945F01" w14:textId="77777777" w:rsidTr="00A91BC3">
        <w:trPr>
          <w:tblCellSpacing w:w="15" w:type="dxa"/>
        </w:trPr>
        <w:tc>
          <w:tcPr>
            <w:tcW w:w="2569" w:type="pct"/>
            <w:vAlign w:val="center"/>
            <w:hideMark/>
          </w:tcPr>
          <w:p w14:paraId="451C9517" w14:textId="77777777" w:rsidR="00A91BC3" w:rsidRPr="00A91BC3" w:rsidRDefault="00A91BC3" w:rsidP="00A91BC3">
            <w:r w:rsidRPr="00A91BC3">
              <w:t>1) Подписочная модель</w:t>
            </w:r>
          </w:p>
        </w:tc>
        <w:tc>
          <w:tcPr>
            <w:tcW w:w="2353" w:type="pct"/>
            <w:vAlign w:val="center"/>
            <w:hideMark/>
          </w:tcPr>
          <w:p w14:paraId="749072E3" w14:textId="77777777" w:rsidR="00A91BC3" w:rsidRPr="00A91BC3" w:rsidRDefault="00A91BC3" w:rsidP="00A91BC3">
            <w:r w:rsidRPr="00A91BC3">
              <w:t>А) Facebook, Google</w:t>
            </w:r>
          </w:p>
        </w:tc>
      </w:tr>
      <w:tr w:rsidR="00A91BC3" w:rsidRPr="00A91BC3" w14:paraId="29B95658" w14:textId="77777777" w:rsidTr="00A91BC3">
        <w:trPr>
          <w:tblCellSpacing w:w="15" w:type="dxa"/>
        </w:trPr>
        <w:tc>
          <w:tcPr>
            <w:tcW w:w="2569" w:type="pct"/>
            <w:vAlign w:val="center"/>
            <w:hideMark/>
          </w:tcPr>
          <w:p w14:paraId="2B0DA2F9" w14:textId="77777777" w:rsidR="00A91BC3" w:rsidRPr="00A91BC3" w:rsidRDefault="00A91BC3" w:rsidP="00A91BC3">
            <w:r w:rsidRPr="00A91BC3">
              <w:t>2) Модель маркетплейса</w:t>
            </w:r>
          </w:p>
        </w:tc>
        <w:tc>
          <w:tcPr>
            <w:tcW w:w="2353" w:type="pct"/>
            <w:vAlign w:val="center"/>
            <w:hideMark/>
          </w:tcPr>
          <w:p w14:paraId="4531FCBA" w14:textId="77777777" w:rsidR="00A91BC3" w:rsidRPr="00A91BC3" w:rsidRDefault="00A91BC3" w:rsidP="00A91BC3">
            <w:r w:rsidRPr="00A91BC3">
              <w:t xml:space="preserve">Б) </w:t>
            </w:r>
            <w:proofErr w:type="spellStart"/>
            <w:r w:rsidRPr="00A91BC3">
              <w:t>Netflix</w:t>
            </w:r>
            <w:proofErr w:type="spellEnd"/>
            <w:r w:rsidRPr="00A91BC3">
              <w:t xml:space="preserve">, </w:t>
            </w:r>
            <w:proofErr w:type="spellStart"/>
            <w:r w:rsidRPr="00A91BC3">
              <w:t>Spotify</w:t>
            </w:r>
            <w:proofErr w:type="spellEnd"/>
          </w:p>
        </w:tc>
      </w:tr>
      <w:tr w:rsidR="00A91BC3" w:rsidRPr="00A91BC3" w14:paraId="6FEF6C79" w14:textId="77777777" w:rsidTr="00A91BC3">
        <w:trPr>
          <w:tblCellSpacing w:w="15" w:type="dxa"/>
        </w:trPr>
        <w:tc>
          <w:tcPr>
            <w:tcW w:w="2569" w:type="pct"/>
            <w:vAlign w:val="center"/>
            <w:hideMark/>
          </w:tcPr>
          <w:p w14:paraId="46324197" w14:textId="77777777" w:rsidR="00A91BC3" w:rsidRPr="00A91BC3" w:rsidRDefault="00A91BC3" w:rsidP="00A91BC3">
            <w:r w:rsidRPr="00A91BC3">
              <w:t>3) Рекламная модель</w:t>
            </w:r>
          </w:p>
        </w:tc>
        <w:tc>
          <w:tcPr>
            <w:tcW w:w="2353" w:type="pct"/>
            <w:vAlign w:val="center"/>
            <w:hideMark/>
          </w:tcPr>
          <w:p w14:paraId="110B0C9C" w14:textId="77777777" w:rsidR="00A91BC3" w:rsidRPr="00A91BC3" w:rsidRDefault="00A91BC3" w:rsidP="00A91BC3">
            <w:r w:rsidRPr="00A91BC3">
              <w:t xml:space="preserve">В) Amazon, </w:t>
            </w:r>
            <w:proofErr w:type="spellStart"/>
            <w:r w:rsidRPr="00A91BC3">
              <w:t>AliExpress</w:t>
            </w:r>
            <w:proofErr w:type="spellEnd"/>
          </w:p>
        </w:tc>
      </w:tr>
      <w:tr w:rsidR="00A91BC3" w:rsidRPr="00A91BC3" w14:paraId="2B31A247" w14:textId="77777777" w:rsidTr="00A91BC3">
        <w:trPr>
          <w:tblCellSpacing w:w="15" w:type="dxa"/>
        </w:trPr>
        <w:tc>
          <w:tcPr>
            <w:tcW w:w="2569" w:type="pct"/>
            <w:vAlign w:val="center"/>
            <w:hideMark/>
          </w:tcPr>
          <w:p w14:paraId="4F2159D0" w14:textId="77777777" w:rsidR="00A91BC3" w:rsidRPr="00A91BC3" w:rsidRDefault="00A91BC3" w:rsidP="00A91BC3">
            <w:r w:rsidRPr="00A91BC3">
              <w:t xml:space="preserve">4) </w:t>
            </w:r>
            <w:proofErr w:type="spellStart"/>
            <w:r w:rsidRPr="00A91BC3">
              <w:t>Freemium</w:t>
            </w:r>
            <w:proofErr w:type="spellEnd"/>
            <w:r w:rsidRPr="00A91BC3">
              <w:t>-модель</w:t>
            </w:r>
          </w:p>
        </w:tc>
        <w:tc>
          <w:tcPr>
            <w:tcW w:w="2353" w:type="pct"/>
            <w:vAlign w:val="center"/>
            <w:hideMark/>
          </w:tcPr>
          <w:p w14:paraId="4D7F6424" w14:textId="77777777" w:rsidR="00A91BC3" w:rsidRPr="00A91BC3" w:rsidRDefault="00A91BC3" w:rsidP="00A91BC3">
            <w:r w:rsidRPr="00A91BC3">
              <w:t xml:space="preserve">Г) </w:t>
            </w:r>
            <w:proofErr w:type="spellStart"/>
            <w:r w:rsidRPr="00A91BC3">
              <w:t>Dropbox</w:t>
            </w:r>
            <w:proofErr w:type="spellEnd"/>
            <w:r w:rsidRPr="00A91BC3">
              <w:t>, LinkedIn</w:t>
            </w:r>
          </w:p>
        </w:tc>
      </w:tr>
    </w:tbl>
    <w:p w14:paraId="14ADFD83" w14:textId="77777777" w:rsidR="00A91BC3" w:rsidRDefault="00A91BC3" w:rsidP="00A91BC3">
      <w:r w:rsidRPr="00A91BC3">
        <w:t>Правильный ответ: 1 - Б, 2 - В, 3 - А, 4 - Г</w:t>
      </w:r>
    </w:p>
    <w:p w14:paraId="2A2B5888" w14:textId="19CA4793" w:rsidR="00A91BC3" w:rsidRPr="00A91BC3" w:rsidRDefault="00A91BC3" w:rsidP="00A91BC3">
      <w:r w:rsidRPr="00A91BC3">
        <w:t xml:space="preserve">Компетенции: </w:t>
      </w:r>
      <w:r>
        <w:t>ПК-1 (</w:t>
      </w:r>
      <w:r w:rsidRPr="00A91BC3">
        <w:t>ПК-1.1</w:t>
      </w:r>
      <w:r>
        <w:t>).</w:t>
      </w:r>
    </w:p>
    <w:p w14:paraId="5BF031F8" w14:textId="00289B9D" w:rsidR="00A91BC3" w:rsidRPr="00A91BC3" w:rsidRDefault="00A91BC3" w:rsidP="00A91BC3"/>
    <w:p w14:paraId="28B9EBC2" w14:textId="77777777" w:rsidR="00A91BC3" w:rsidRPr="00A91BC3" w:rsidRDefault="00A91BC3" w:rsidP="00A91BC3">
      <w:r w:rsidRPr="00A91BC3">
        <w:lastRenderedPageBreak/>
        <w:t xml:space="preserve">8. </w:t>
      </w:r>
      <w:r w:rsidRPr="00A91BC3">
        <w:rPr>
          <w:i/>
          <w:iCs/>
        </w:rPr>
        <w:t>Установите соответствие между методами работы с данными и их применением. Каждому элементу левого столбца соответствует только один элемент правого столбца</w:t>
      </w:r>
      <w:r w:rsidRPr="00A91BC3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3"/>
      </w:tblGrid>
      <w:tr w:rsidR="00A91BC3" w:rsidRPr="00A91BC3" w14:paraId="52BE30EF" w14:textId="77777777" w:rsidTr="00A91B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964432" w14:textId="77777777" w:rsidR="00A91BC3" w:rsidRPr="00A91BC3" w:rsidRDefault="00A91BC3" w:rsidP="00A91BC3">
            <w:pPr>
              <w:jc w:val="center"/>
            </w:pPr>
            <w:r w:rsidRPr="00A91BC3">
              <w:t>Методы работы с данными</w:t>
            </w:r>
          </w:p>
        </w:tc>
        <w:tc>
          <w:tcPr>
            <w:tcW w:w="0" w:type="auto"/>
            <w:vAlign w:val="center"/>
            <w:hideMark/>
          </w:tcPr>
          <w:p w14:paraId="42C32062" w14:textId="77777777" w:rsidR="00A91BC3" w:rsidRPr="00A91BC3" w:rsidRDefault="00A91BC3" w:rsidP="00A91BC3">
            <w:pPr>
              <w:jc w:val="center"/>
            </w:pPr>
            <w:r w:rsidRPr="00A91BC3">
              <w:t>Применение</w:t>
            </w:r>
          </w:p>
        </w:tc>
      </w:tr>
      <w:tr w:rsidR="00A91BC3" w:rsidRPr="00A91BC3" w14:paraId="4236A716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18CA" w14:textId="77777777" w:rsidR="00A91BC3" w:rsidRPr="00A91BC3" w:rsidRDefault="00A91BC3" w:rsidP="00A91BC3">
            <w:r w:rsidRPr="00A91BC3">
              <w:t>1) Анализ больших данных</w:t>
            </w:r>
          </w:p>
        </w:tc>
        <w:tc>
          <w:tcPr>
            <w:tcW w:w="0" w:type="auto"/>
            <w:vAlign w:val="center"/>
            <w:hideMark/>
          </w:tcPr>
          <w:p w14:paraId="658BE0A9" w14:textId="77777777" w:rsidR="00A91BC3" w:rsidRPr="00A91BC3" w:rsidRDefault="00A91BC3" w:rsidP="00A91BC3">
            <w:r w:rsidRPr="00A91BC3">
              <w:t>А) Автоматизация принятия решений на основе данных</w:t>
            </w:r>
          </w:p>
        </w:tc>
      </w:tr>
      <w:tr w:rsidR="00A91BC3" w:rsidRPr="00A91BC3" w14:paraId="69E0F3B9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4BBDA" w14:textId="77777777" w:rsidR="00A91BC3" w:rsidRPr="00A91BC3" w:rsidRDefault="00A91BC3" w:rsidP="00A91BC3">
            <w:r w:rsidRPr="00A91BC3">
              <w:t>2) Машинное обучение</w:t>
            </w:r>
          </w:p>
        </w:tc>
        <w:tc>
          <w:tcPr>
            <w:tcW w:w="0" w:type="auto"/>
            <w:vAlign w:val="center"/>
            <w:hideMark/>
          </w:tcPr>
          <w:p w14:paraId="41977143" w14:textId="77777777" w:rsidR="00A91BC3" w:rsidRPr="00A91BC3" w:rsidRDefault="00A91BC3" w:rsidP="00A91BC3">
            <w:r w:rsidRPr="00A91BC3">
              <w:t>Б) Обнаружение скрытых закономерностей и прогнозирование</w:t>
            </w:r>
          </w:p>
        </w:tc>
      </w:tr>
      <w:tr w:rsidR="00A91BC3" w:rsidRPr="00A91BC3" w14:paraId="050A8879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2FEFC" w14:textId="77777777" w:rsidR="00A91BC3" w:rsidRPr="00A91BC3" w:rsidRDefault="00A91BC3" w:rsidP="00A91BC3">
            <w:r w:rsidRPr="00A91BC3">
              <w:t>3) Визуализация данных</w:t>
            </w:r>
          </w:p>
        </w:tc>
        <w:tc>
          <w:tcPr>
            <w:tcW w:w="0" w:type="auto"/>
            <w:vAlign w:val="center"/>
            <w:hideMark/>
          </w:tcPr>
          <w:p w14:paraId="062CF047" w14:textId="77777777" w:rsidR="00A91BC3" w:rsidRPr="00A91BC3" w:rsidRDefault="00A91BC3" w:rsidP="00A91BC3">
            <w:r w:rsidRPr="00A91BC3">
              <w:t>В) Централизованное хранение и управление информацией</w:t>
            </w:r>
          </w:p>
        </w:tc>
      </w:tr>
      <w:tr w:rsidR="00A91BC3" w:rsidRPr="00A91BC3" w14:paraId="17B3CB32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231AC" w14:textId="77777777" w:rsidR="00A91BC3" w:rsidRPr="00A91BC3" w:rsidRDefault="00A91BC3" w:rsidP="00A91BC3">
            <w:r w:rsidRPr="00A91BC3">
              <w:t>4) Хранилища данных</w:t>
            </w:r>
          </w:p>
        </w:tc>
        <w:tc>
          <w:tcPr>
            <w:tcW w:w="0" w:type="auto"/>
            <w:vAlign w:val="center"/>
            <w:hideMark/>
          </w:tcPr>
          <w:p w14:paraId="3AD8514D" w14:textId="77777777" w:rsidR="00A91BC3" w:rsidRPr="00A91BC3" w:rsidRDefault="00A91BC3" w:rsidP="00A91BC3">
            <w:r w:rsidRPr="00A91BC3">
              <w:t>Г) Представление информации в графическом виде</w:t>
            </w:r>
          </w:p>
        </w:tc>
      </w:tr>
    </w:tbl>
    <w:p w14:paraId="3888848D" w14:textId="77777777" w:rsidR="00A91BC3" w:rsidRDefault="00A91BC3" w:rsidP="00A91BC3">
      <w:r w:rsidRPr="00A91BC3">
        <w:t>Правильный ответ: 1 - Б, 2 - А, 3 - Г, 4 - В</w:t>
      </w:r>
    </w:p>
    <w:p w14:paraId="67870551" w14:textId="68A44E55" w:rsidR="00A91BC3" w:rsidRPr="00A91BC3" w:rsidRDefault="00A91BC3" w:rsidP="00A91BC3">
      <w:r w:rsidRPr="00A91BC3">
        <w:t>Компетенции:</w:t>
      </w:r>
      <w:r>
        <w:t xml:space="preserve"> ПК-1</w:t>
      </w:r>
      <w:r w:rsidRPr="00A91BC3">
        <w:t xml:space="preserve"> </w:t>
      </w:r>
      <w:r>
        <w:t>(</w:t>
      </w:r>
      <w:r w:rsidRPr="00A91BC3">
        <w:t>ПК-1.2</w:t>
      </w:r>
      <w:r>
        <w:t>).</w:t>
      </w:r>
    </w:p>
    <w:p w14:paraId="41E3F18E" w14:textId="025E0B11" w:rsidR="00A91BC3" w:rsidRPr="00A91BC3" w:rsidRDefault="00A91BC3" w:rsidP="00A91BC3"/>
    <w:p w14:paraId="60B6BB76" w14:textId="77777777" w:rsidR="00A91BC3" w:rsidRPr="00A91BC3" w:rsidRDefault="00A91BC3" w:rsidP="00A91BC3">
      <w:r w:rsidRPr="00A91BC3">
        <w:t xml:space="preserve">9. </w:t>
      </w:r>
      <w:r w:rsidRPr="00A91BC3">
        <w:rPr>
          <w:i/>
          <w:iCs/>
        </w:rPr>
        <w:t>Установите соответствие между типами цифровых каналов и их особенностями. Каждому элементу левого столбца соответствует только один элемент правого столбца: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6235"/>
      </w:tblGrid>
      <w:tr w:rsidR="00A91BC3" w:rsidRPr="00A91BC3" w14:paraId="0FB94F04" w14:textId="77777777" w:rsidTr="00A91B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286C4" w14:textId="77777777" w:rsidR="00A91BC3" w:rsidRPr="00A91BC3" w:rsidRDefault="00A91BC3" w:rsidP="00A91BC3">
            <w:pPr>
              <w:jc w:val="center"/>
            </w:pPr>
            <w:r w:rsidRPr="00A91BC3">
              <w:t>Типы цифровых каналов</w:t>
            </w:r>
          </w:p>
        </w:tc>
        <w:tc>
          <w:tcPr>
            <w:tcW w:w="0" w:type="auto"/>
            <w:vAlign w:val="center"/>
            <w:hideMark/>
          </w:tcPr>
          <w:p w14:paraId="5C38F26E" w14:textId="77777777" w:rsidR="00A91BC3" w:rsidRPr="00A91BC3" w:rsidRDefault="00A91BC3" w:rsidP="00A91BC3">
            <w:pPr>
              <w:jc w:val="center"/>
            </w:pPr>
            <w:r w:rsidRPr="00A91BC3">
              <w:t>Особенности</w:t>
            </w:r>
          </w:p>
        </w:tc>
      </w:tr>
      <w:tr w:rsidR="00A91BC3" w:rsidRPr="00A91BC3" w14:paraId="2E1E3BC4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8F2E4" w14:textId="77777777" w:rsidR="00A91BC3" w:rsidRPr="00A91BC3" w:rsidRDefault="00A91BC3" w:rsidP="00A91BC3">
            <w:r w:rsidRPr="00A91BC3">
              <w:t xml:space="preserve">1) </w:t>
            </w:r>
            <w:proofErr w:type="spellStart"/>
            <w:r w:rsidRPr="00A91BC3">
              <w:t>Email</w:t>
            </w:r>
            <w:proofErr w:type="spellEnd"/>
            <w:r w:rsidRPr="00A91BC3">
              <w:t>-маркетинг</w:t>
            </w:r>
          </w:p>
        </w:tc>
        <w:tc>
          <w:tcPr>
            <w:tcW w:w="0" w:type="auto"/>
            <w:vAlign w:val="center"/>
            <w:hideMark/>
          </w:tcPr>
          <w:p w14:paraId="7F2AF5A2" w14:textId="77777777" w:rsidR="00A91BC3" w:rsidRPr="00A91BC3" w:rsidRDefault="00A91BC3" w:rsidP="00A91BC3">
            <w:r w:rsidRPr="00A91BC3">
              <w:t>А) Использование видеоконтента для продвижения</w:t>
            </w:r>
          </w:p>
        </w:tc>
      </w:tr>
      <w:tr w:rsidR="00A91BC3" w:rsidRPr="00A91BC3" w14:paraId="41FC9C83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7A80A" w14:textId="77777777" w:rsidR="00A91BC3" w:rsidRPr="00A91BC3" w:rsidRDefault="00A91BC3" w:rsidP="00A91BC3">
            <w:r w:rsidRPr="00A91BC3">
              <w:t>2) Контекстная реклама</w:t>
            </w:r>
          </w:p>
        </w:tc>
        <w:tc>
          <w:tcPr>
            <w:tcW w:w="0" w:type="auto"/>
            <w:vAlign w:val="center"/>
            <w:hideMark/>
          </w:tcPr>
          <w:p w14:paraId="4A267FAB" w14:textId="77777777" w:rsidR="00A91BC3" w:rsidRPr="00A91BC3" w:rsidRDefault="00A91BC3" w:rsidP="00A91BC3">
            <w:r w:rsidRPr="00A91BC3">
              <w:t>Б) Взаимодействие с аудиторией через SMM</w:t>
            </w:r>
          </w:p>
        </w:tc>
      </w:tr>
      <w:tr w:rsidR="00A91BC3" w:rsidRPr="00A91BC3" w14:paraId="4DB49B30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D1BD1" w14:textId="77777777" w:rsidR="00A91BC3" w:rsidRPr="00A91BC3" w:rsidRDefault="00A91BC3" w:rsidP="00A91BC3">
            <w:r w:rsidRPr="00A91BC3">
              <w:t>3) Реклама в соцсетях</w:t>
            </w:r>
          </w:p>
        </w:tc>
        <w:tc>
          <w:tcPr>
            <w:tcW w:w="0" w:type="auto"/>
            <w:vAlign w:val="center"/>
            <w:hideMark/>
          </w:tcPr>
          <w:p w14:paraId="78F0ECAD" w14:textId="77777777" w:rsidR="00A91BC3" w:rsidRPr="00A91BC3" w:rsidRDefault="00A91BC3" w:rsidP="00A91BC3">
            <w:r w:rsidRPr="00A91BC3">
              <w:t>В) Таргетинг по ключевым словам в поисковиках</w:t>
            </w:r>
          </w:p>
        </w:tc>
      </w:tr>
      <w:tr w:rsidR="00A91BC3" w:rsidRPr="00A91BC3" w14:paraId="6AE48F1F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26179" w14:textId="77777777" w:rsidR="00A91BC3" w:rsidRPr="00A91BC3" w:rsidRDefault="00A91BC3" w:rsidP="00A91BC3">
            <w:r w:rsidRPr="00A91BC3">
              <w:t>4) Видеореклама</w:t>
            </w:r>
          </w:p>
        </w:tc>
        <w:tc>
          <w:tcPr>
            <w:tcW w:w="0" w:type="auto"/>
            <w:vAlign w:val="center"/>
            <w:hideMark/>
          </w:tcPr>
          <w:p w14:paraId="6A521B0C" w14:textId="77777777" w:rsidR="00A91BC3" w:rsidRPr="00A91BC3" w:rsidRDefault="00A91BC3" w:rsidP="00A91BC3">
            <w:r w:rsidRPr="00A91BC3">
              <w:t>Г) Персонализированные рассылки</w:t>
            </w:r>
          </w:p>
        </w:tc>
      </w:tr>
    </w:tbl>
    <w:p w14:paraId="2A418B01" w14:textId="77777777" w:rsidR="00A91BC3" w:rsidRDefault="00A91BC3" w:rsidP="00A91BC3">
      <w:r w:rsidRPr="00A91BC3">
        <w:t>Правильный ответ: 1 - Г, 2 - В, 3 - Б, 4 - А</w:t>
      </w:r>
    </w:p>
    <w:p w14:paraId="5D538A73" w14:textId="64CFEF73" w:rsidR="00A91BC3" w:rsidRPr="00A91BC3" w:rsidRDefault="00A91BC3" w:rsidP="00A91BC3">
      <w:r w:rsidRPr="00A91BC3">
        <w:t xml:space="preserve">Компетенции: </w:t>
      </w:r>
      <w:r>
        <w:t>ПК-1 (</w:t>
      </w:r>
      <w:r w:rsidRPr="00A91BC3">
        <w:t>ПК-1.2</w:t>
      </w:r>
      <w:r>
        <w:t>).</w:t>
      </w:r>
    </w:p>
    <w:p w14:paraId="68F35716" w14:textId="1821EDA4" w:rsidR="00A91BC3" w:rsidRPr="00A91BC3" w:rsidRDefault="00A91BC3" w:rsidP="00A91BC3"/>
    <w:p w14:paraId="5A60C3C1" w14:textId="77777777" w:rsidR="00A91BC3" w:rsidRPr="00A91BC3" w:rsidRDefault="00A91BC3" w:rsidP="00A91BC3">
      <w:r w:rsidRPr="00A91BC3">
        <w:t xml:space="preserve">10. </w:t>
      </w:r>
      <w:r w:rsidRPr="00A91BC3">
        <w:rPr>
          <w:i/>
          <w:iCs/>
        </w:rPr>
        <w:t>Установите соответствие между моделями монетизации платформ и их характеристиками. Каждому элементу левого столбца соответствует только один элемент правого столбца</w:t>
      </w:r>
      <w:r w:rsidRPr="00A91BC3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6839"/>
      </w:tblGrid>
      <w:tr w:rsidR="00A91BC3" w:rsidRPr="00A91BC3" w14:paraId="1CE69FAC" w14:textId="77777777" w:rsidTr="00A91B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429802" w14:textId="77777777" w:rsidR="00A91BC3" w:rsidRPr="00A91BC3" w:rsidRDefault="00A91BC3" w:rsidP="00A91BC3">
            <w:pPr>
              <w:jc w:val="center"/>
            </w:pPr>
            <w:r w:rsidRPr="00A91BC3">
              <w:t>Модели монетизации</w:t>
            </w:r>
          </w:p>
        </w:tc>
        <w:tc>
          <w:tcPr>
            <w:tcW w:w="0" w:type="auto"/>
            <w:vAlign w:val="center"/>
            <w:hideMark/>
          </w:tcPr>
          <w:p w14:paraId="0ECE56DA" w14:textId="77777777" w:rsidR="00A91BC3" w:rsidRPr="00A91BC3" w:rsidRDefault="00A91BC3" w:rsidP="00A91BC3">
            <w:pPr>
              <w:jc w:val="center"/>
            </w:pPr>
            <w:r w:rsidRPr="00A91BC3">
              <w:t>Характеристики</w:t>
            </w:r>
          </w:p>
        </w:tc>
      </w:tr>
      <w:tr w:rsidR="00A91BC3" w:rsidRPr="00A91BC3" w14:paraId="46C53312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83EFB" w14:textId="77777777" w:rsidR="00A91BC3" w:rsidRPr="00A91BC3" w:rsidRDefault="00A91BC3" w:rsidP="00A91BC3">
            <w:r w:rsidRPr="00A91BC3">
              <w:t>1) Размещение рекламы</w:t>
            </w:r>
          </w:p>
        </w:tc>
        <w:tc>
          <w:tcPr>
            <w:tcW w:w="0" w:type="auto"/>
            <w:vAlign w:val="center"/>
            <w:hideMark/>
          </w:tcPr>
          <w:p w14:paraId="43E5178C" w14:textId="77777777" w:rsidR="00A91BC3" w:rsidRPr="00A91BC3" w:rsidRDefault="00A91BC3" w:rsidP="00A91BC3">
            <w:r w:rsidRPr="00A91BC3">
              <w:t>А) Бесплатный доступ с возможностью покупки дополнительных функций</w:t>
            </w:r>
          </w:p>
        </w:tc>
      </w:tr>
      <w:tr w:rsidR="00A91BC3" w:rsidRPr="00A91BC3" w14:paraId="0E3E1B39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511E2" w14:textId="77777777" w:rsidR="00A91BC3" w:rsidRPr="00A91BC3" w:rsidRDefault="00A91BC3" w:rsidP="00A91BC3">
            <w:r w:rsidRPr="00A91BC3">
              <w:t>2) Комиссия с продаж</w:t>
            </w:r>
          </w:p>
        </w:tc>
        <w:tc>
          <w:tcPr>
            <w:tcW w:w="0" w:type="auto"/>
            <w:vAlign w:val="center"/>
            <w:hideMark/>
          </w:tcPr>
          <w:p w14:paraId="72CBC47E" w14:textId="77777777" w:rsidR="00A91BC3" w:rsidRPr="00A91BC3" w:rsidRDefault="00A91BC3" w:rsidP="00A91BC3">
            <w:r w:rsidRPr="00A91BC3">
              <w:t>Б) Регулярные платежи за доступ к сервису</w:t>
            </w:r>
          </w:p>
        </w:tc>
      </w:tr>
      <w:tr w:rsidR="00A91BC3" w:rsidRPr="00A91BC3" w14:paraId="48C15191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72083" w14:textId="77777777" w:rsidR="00A91BC3" w:rsidRPr="00A91BC3" w:rsidRDefault="00A91BC3" w:rsidP="00A91BC3">
            <w:r w:rsidRPr="00A91BC3">
              <w:t>3) Подписка</w:t>
            </w:r>
          </w:p>
        </w:tc>
        <w:tc>
          <w:tcPr>
            <w:tcW w:w="0" w:type="auto"/>
            <w:vAlign w:val="center"/>
            <w:hideMark/>
          </w:tcPr>
          <w:p w14:paraId="49973461" w14:textId="77777777" w:rsidR="00A91BC3" w:rsidRPr="00A91BC3" w:rsidRDefault="00A91BC3" w:rsidP="00A91BC3">
            <w:r w:rsidRPr="00A91BC3">
              <w:t>В) Получение процента от каждой транзакции</w:t>
            </w:r>
          </w:p>
        </w:tc>
      </w:tr>
      <w:tr w:rsidR="00A91BC3" w:rsidRPr="00A91BC3" w14:paraId="14B31B62" w14:textId="77777777" w:rsidTr="00A91B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309D5" w14:textId="77777777" w:rsidR="00A91BC3" w:rsidRPr="00A91BC3" w:rsidRDefault="00A91BC3" w:rsidP="00A91BC3">
            <w:r w:rsidRPr="00A91BC3">
              <w:t xml:space="preserve">4) </w:t>
            </w:r>
            <w:proofErr w:type="spellStart"/>
            <w:r w:rsidRPr="00A91BC3">
              <w:t>Freemium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7D0845" w14:textId="77777777" w:rsidR="00A91BC3" w:rsidRPr="00A91BC3" w:rsidRDefault="00A91BC3" w:rsidP="00A91BC3">
            <w:r w:rsidRPr="00A91BC3">
              <w:t>Г) Доход за счет показа объявлений пользователям</w:t>
            </w:r>
          </w:p>
        </w:tc>
      </w:tr>
    </w:tbl>
    <w:p w14:paraId="1F8A261B" w14:textId="77777777" w:rsidR="00A91BC3" w:rsidRDefault="00A91BC3" w:rsidP="00A91BC3">
      <w:r w:rsidRPr="00A91BC3">
        <w:t>Правильный ответ: 1 - Г, 2 - В, 3 - Б, 4 - А</w:t>
      </w:r>
    </w:p>
    <w:p w14:paraId="362E29B0" w14:textId="1E9B3DAE" w:rsidR="00A91BC3" w:rsidRPr="00A91BC3" w:rsidRDefault="00A91BC3" w:rsidP="00A91BC3">
      <w:r w:rsidRPr="00A91BC3">
        <w:t xml:space="preserve">Компетенции: </w:t>
      </w:r>
      <w:r>
        <w:t>ОПК-1 (</w:t>
      </w:r>
      <w:r w:rsidRPr="00A91BC3">
        <w:t>ОПК-1.1</w:t>
      </w:r>
      <w:r>
        <w:t>).</w:t>
      </w:r>
    </w:p>
    <w:p w14:paraId="77585E3A" w14:textId="77777777" w:rsidR="00A91BC3" w:rsidRPr="00A91BC3" w:rsidRDefault="00A91BC3" w:rsidP="00A91BC3"/>
    <w:p w14:paraId="62236687" w14:textId="77777777" w:rsidR="00BF5595" w:rsidRPr="00BF5595" w:rsidRDefault="00BF5595" w:rsidP="00BF5595">
      <w:r w:rsidRPr="00BF5595">
        <w:lastRenderedPageBreak/>
        <w:t xml:space="preserve">11. </w:t>
      </w:r>
      <w:r w:rsidRPr="00BF5595">
        <w:rPr>
          <w:i/>
          <w:iCs/>
        </w:rPr>
        <w:t>Установите соответствие между основными характеристиками цифровых платформ и их определениями. Каждому элементу левого столбца соответствует только один элемент правого столбца</w:t>
      </w:r>
      <w:r w:rsidRPr="00BF559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709"/>
      </w:tblGrid>
      <w:tr w:rsidR="00BF5595" w:rsidRPr="00BF5595" w14:paraId="3F68E9A9" w14:textId="77777777" w:rsidTr="00BF55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213AA3" w14:textId="77777777" w:rsidR="00BF5595" w:rsidRPr="00BF5595" w:rsidRDefault="00BF5595" w:rsidP="00BF5595">
            <w:pPr>
              <w:jc w:val="center"/>
            </w:pPr>
            <w:r w:rsidRPr="00BF5595">
              <w:t>Характеристики</w:t>
            </w:r>
          </w:p>
        </w:tc>
        <w:tc>
          <w:tcPr>
            <w:tcW w:w="0" w:type="auto"/>
            <w:vAlign w:val="center"/>
            <w:hideMark/>
          </w:tcPr>
          <w:p w14:paraId="2CD340C7" w14:textId="77777777" w:rsidR="00BF5595" w:rsidRPr="00BF5595" w:rsidRDefault="00BF5595" w:rsidP="00BF5595">
            <w:pPr>
              <w:jc w:val="center"/>
            </w:pPr>
            <w:r w:rsidRPr="00BF5595">
              <w:t>Определение</w:t>
            </w:r>
          </w:p>
        </w:tc>
      </w:tr>
      <w:tr w:rsidR="00BF5595" w:rsidRPr="00BF5595" w14:paraId="15550E02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8E14C" w14:textId="77777777" w:rsidR="00BF5595" w:rsidRPr="00BF5595" w:rsidRDefault="00BF5595" w:rsidP="00BF5595">
            <w:r w:rsidRPr="00BF5595">
              <w:t>1) Многосторонний рынок</w:t>
            </w:r>
          </w:p>
        </w:tc>
        <w:tc>
          <w:tcPr>
            <w:tcW w:w="0" w:type="auto"/>
            <w:vAlign w:val="center"/>
            <w:hideMark/>
          </w:tcPr>
          <w:p w14:paraId="3947DF7A" w14:textId="77777777" w:rsidR="00BF5595" w:rsidRPr="00BF5595" w:rsidRDefault="00BF5595" w:rsidP="00BF5595">
            <w:r w:rsidRPr="00BF5595">
              <w:t>А) Привлечение пользователей за счет бесплатных услуг, с возможностью последующей монетизации</w:t>
            </w:r>
          </w:p>
        </w:tc>
      </w:tr>
      <w:tr w:rsidR="00BF5595" w:rsidRPr="00BF5595" w14:paraId="578D2EBF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72F86" w14:textId="77777777" w:rsidR="00BF5595" w:rsidRPr="00BF5595" w:rsidRDefault="00BF5595" w:rsidP="00BF5595">
            <w:r w:rsidRPr="00BF5595">
              <w:t>2) Эффект масштаба</w:t>
            </w:r>
          </w:p>
        </w:tc>
        <w:tc>
          <w:tcPr>
            <w:tcW w:w="0" w:type="auto"/>
            <w:vAlign w:val="center"/>
            <w:hideMark/>
          </w:tcPr>
          <w:p w14:paraId="5DB72ED9" w14:textId="77777777" w:rsidR="00BF5595" w:rsidRPr="00BF5595" w:rsidRDefault="00BF5595" w:rsidP="00BF5595">
            <w:r w:rsidRPr="00BF5595">
              <w:t>Б) Увеличение полезности платформы при росте числа пользователей</w:t>
            </w:r>
          </w:p>
        </w:tc>
      </w:tr>
      <w:tr w:rsidR="00BF5595" w:rsidRPr="00BF5595" w14:paraId="59960985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72F26" w14:textId="77777777" w:rsidR="00BF5595" w:rsidRPr="00BF5595" w:rsidRDefault="00BF5595" w:rsidP="00BF5595">
            <w:r w:rsidRPr="00BF5595">
              <w:t>3) Сетевой эффект</w:t>
            </w:r>
          </w:p>
        </w:tc>
        <w:tc>
          <w:tcPr>
            <w:tcW w:w="0" w:type="auto"/>
            <w:vAlign w:val="center"/>
            <w:hideMark/>
          </w:tcPr>
          <w:p w14:paraId="6BE8B5DE" w14:textId="77777777" w:rsidR="00BF5595" w:rsidRPr="00BF5595" w:rsidRDefault="00BF5595" w:rsidP="00BF5595">
            <w:r w:rsidRPr="00BF5595">
              <w:t>В) Снижение затрат на одну транзакцию по мере увеличения объема операций</w:t>
            </w:r>
          </w:p>
        </w:tc>
      </w:tr>
      <w:tr w:rsidR="00BF5595" w:rsidRPr="00BF5595" w14:paraId="76F702F1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82787" w14:textId="77777777" w:rsidR="00BF5595" w:rsidRPr="00BF5595" w:rsidRDefault="00BF5595" w:rsidP="00BF5595">
            <w:r w:rsidRPr="00BF5595">
              <w:t xml:space="preserve">4) </w:t>
            </w:r>
            <w:proofErr w:type="spellStart"/>
            <w:r w:rsidRPr="00BF5595">
              <w:t>Freemium</w:t>
            </w:r>
            <w:proofErr w:type="spellEnd"/>
            <w:r w:rsidRPr="00BF5595">
              <w:t>-модель</w:t>
            </w:r>
          </w:p>
        </w:tc>
        <w:tc>
          <w:tcPr>
            <w:tcW w:w="0" w:type="auto"/>
            <w:vAlign w:val="center"/>
            <w:hideMark/>
          </w:tcPr>
          <w:p w14:paraId="2A115BAF" w14:textId="77777777" w:rsidR="00BF5595" w:rsidRPr="00BF5595" w:rsidRDefault="00BF5595" w:rsidP="00BF5595">
            <w:r w:rsidRPr="00BF5595">
              <w:t>Г) Взаимодействие нескольких групп пользователей через одну платформу</w:t>
            </w:r>
          </w:p>
        </w:tc>
      </w:tr>
    </w:tbl>
    <w:p w14:paraId="17C23119" w14:textId="77777777" w:rsidR="00BF5595" w:rsidRDefault="00BF5595" w:rsidP="00BF5595">
      <w:r w:rsidRPr="00BF5595">
        <w:t>Правильный ответ: 1 - Г, 2 - В, 3 - Б, 4 - А</w:t>
      </w:r>
    </w:p>
    <w:p w14:paraId="7D38C47E" w14:textId="7A1F35BE" w:rsidR="00BF5595" w:rsidRPr="00BF5595" w:rsidRDefault="00BF5595" w:rsidP="00BF5595">
      <w:r w:rsidRPr="00BF5595">
        <w:t xml:space="preserve">Компетенции: </w:t>
      </w:r>
      <w:r>
        <w:t>ПК-1 (</w:t>
      </w:r>
      <w:r w:rsidRPr="00BF5595">
        <w:t>ПК-1.2</w:t>
      </w:r>
      <w:r>
        <w:t>).</w:t>
      </w:r>
    </w:p>
    <w:p w14:paraId="05D71A2D" w14:textId="1A5DB8BB" w:rsidR="00BF5595" w:rsidRPr="00BF5595" w:rsidRDefault="00BF5595" w:rsidP="00BF5595"/>
    <w:p w14:paraId="2813E254" w14:textId="77777777" w:rsidR="00BF5595" w:rsidRPr="00BF5595" w:rsidRDefault="00BF5595" w:rsidP="00BF5595">
      <w:r w:rsidRPr="00BF5595">
        <w:t xml:space="preserve">12. </w:t>
      </w:r>
      <w:r w:rsidRPr="00BF5595">
        <w:rPr>
          <w:i/>
          <w:iCs/>
        </w:rPr>
        <w:t>Установите соответствие между основными стратегиями цифровых платформ и их характеристиками. Каждому элементу левого столбца соответствует только один элемент правого столбца</w:t>
      </w:r>
      <w:r w:rsidRPr="00BF559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6373"/>
      </w:tblGrid>
      <w:tr w:rsidR="00BF5595" w:rsidRPr="00BF5595" w14:paraId="118042AB" w14:textId="77777777" w:rsidTr="00BF55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DE69EA" w14:textId="77777777" w:rsidR="00BF5595" w:rsidRPr="00BF5595" w:rsidRDefault="00BF5595" w:rsidP="00BF5595">
            <w:pPr>
              <w:jc w:val="center"/>
            </w:pPr>
            <w:r w:rsidRPr="00BF5595">
              <w:t>Стратегии платформ</w:t>
            </w:r>
          </w:p>
        </w:tc>
        <w:tc>
          <w:tcPr>
            <w:tcW w:w="0" w:type="auto"/>
            <w:vAlign w:val="center"/>
            <w:hideMark/>
          </w:tcPr>
          <w:p w14:paraId="7891EEBA" w14:textId="77777777" w:rsidR="00BF5595" w:rsidRPr="00BF5595" w:rsidRDefault="00BF5595" w:rsidP="00BF5595">
            <w:pPr>
              <w:jc w:val="center"/>
            </w:pPr>
            <w:r w:rsidRPr="00BF5595">
              <w:t>Характеристики</w:t>
            </w:r>
          </w:p>
        </w:tc>
      </w:tr>
      <w:tr w:rsidR="00BF5595" w:rsidRPr="00BF5595" w14:paraId="21DFB4C4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A5F95" w14:textId="77777777" w:rsidR="00BF5595" w:rsidRPr="00BF5595" w:rsidRDefault="00BF5595" w:rsidP="00BF5595">
            <w:r w:rsidRPr="00BF5595">
              <w:t>1) Стратегия "захвата рынка"</w:t>
            </w:r>
          </w:p>
        </w:tc>
        <w:tc>
          <w:tcPr>
            <w:tcW w:w="0" w:type="auto"/>
            <w:vAlign w:val="center"/>
            <w:hideMark/>
          </w:tcPr>
          <w:p w14:paraId="57819937" w14:textId="77777777" w:rsidR="00BF5595" w:rsidRPr="00BF5595" w:rsidRDefault="00BF5595" w:rsidP="00BF5595">
            <w:r w:rsidRPr="00BF5595">
              <w:t>А) Использование партнерских отношений для роста экосистемы</w:t>
            </w:r>
          </w:p>
        </w:tc>
      </w:tr>
      <w:tr w:rsidR="00BF5595" w:rsidRPr="00BF5595" w14:paraId="4D542A77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683B8" w14:textId="77777777" w:rsidR="00BF5595" w:rsidRPr="00BF5595" w:rsidRDefault="00BF5595" w:rsidP="00BF5595">
            <w:r w:rsidRPr="00BF5595">
              <w:t>2) Стратегия экосистемного развития</w:t>
            </w:r>
          </w:p>
        </w:tc>
        <w:tc>
          <w:tcPr>
            <w:tcW w:w="0" w:type="auto"/>
            <w:vAlign w:val="center"/>
            <w:hideMark/>
          </w:tcPr>
          <w:p w14:paraId="4697EC61" w14:textId="77777777" w:rsidR="00BF5595" w:rsidRPr="00BF5595" w:rsidRDefault="00BF5595" w:rsidP="00BF5595">
            <w:r w:rsidRPr="00BF5595">
              <w:t>Б) Привлечение максимального количества пользователей за счет низких цен или бесплатных услуг</w:t>
            </w:r>
          </w:p>
        </w:tc>
      </w:tr>
      <w:tr w:rsidR="00BF5595" w:rsidRPr="00BF5595" w14:paraId="13E515D0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E0048" w14:textId="77777777" w:rsidR="00BF5595" w:rsidRPr="00BF5595" w:rsidRDefault="00BF5595" w:rsidP="00BF5595">
            <w:r w:rsidRPr="00BF5595">
              <w:t>3) Стратегия монетизации</w:t>
            </w:r>
          </w:p>
        </w:tc>
        <w:tc>
          <w:tcPr>
            <w:tcW w:w="0" w:type="auto"/>
            <w:vAlign w:val="center"/>
            <w:hideMark/>
          </w:tcPr>
          <w:p w14:paraId="358D96F5" w14:textId="77777777" w:rsidR="00BF5595" w:rsidRPr="00BF5595" w:rsidRDefault="00BF5595" w:rsidP="00BF5595">
            <w:r w:rsidRPr="00BF5595">
              <w:t>В) Оптимизация источников дохода путем внедрения подписок, комиссий или рекламы</w:t>
            </w:r>
          </w:p>
        </w:tc>
      </w:tr>
      <w:tr w:rsidR="00BF5595" w:rsidRPr="00BF5595" w14:paraId="3C0068AD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29A1D" w14:textId="77777777" w:rsidR="00BF5595" w:rsidRPr="00BF5595" w:rsidRDefault="00BF5595" w:rsidP="00BF5595">
            <w:r w:rsidRPr="00BF5595">
              <w:t>4) Стратегия замыкания пользователей</w:t>
            </w:r>
          </w:p>
        </w:tc>
        <w:tc>
          <w:tcPr>
            <w:tcW w:w="0" w:type="auto"/>
            <w:vAlign w:val="center"/>
            <w:hideMark/>
          </w:tcPr>
          <w:p w14:paraId="6B5F244C" w14:textId="77777777" w:rsidR="00BF5595" w:rsidRPr="00BF5595" w:rsidRDefault="00BF5595" w:rsidP="00BF5595">
            <w:r w:rsidRPr="00BF5595">
              <w:t>Г) Создание барьеров для перехода клиентов к конкурентам, например, с помощью эксклюзивного контента</w:t>
            </w:r>
          </w:p>
        </w:tc>
      </w:tr>
    </w:tbl>
    <w:p w14:paraId="787322AD" w14:textId="77777777" w:rsidR="00BF5595" w:rsidRDefault="00BF5595" w:rsidP="00BF5595">
      <w:r w:rsidRPr="00BF5595">
        <w:t>Правильный ответ: 1 - Б, 2 - А, 3 - В, 4 - Г</w:t>
      </w:r>
    </w:p>
    <w:p w14:paraId="76BC926E" w14:textId="15A39F4A" w:rsidR="00BF5595" w:rsidRPr="00BF5595" w:rsidRDefault="00BF5595" w:rsidP="00BF5595">
      <w:r w:rsidRPr="00BF5595">
        <w:t xml:space="preserve">Компетенции: </w:t>
      </w:r>
      <w:r>
        <w:t>ПК-1 (</w:t>
      </w:r>
      <w:r w:rsidRPr="00BF5595">
        <w:t>ПК-1.1</w:t>
      </w:r>
      <w:r>
        <w:t>).</w:t>
      </w:r>
    </w:p>
    <w:p w14:paraId="3B4A8125" w14:textId="18849768" w:rsidR="00BF5595" w:rsidRPr="00BF5595" w:rsidRDefault="00BF5595" w:rsidP="00BF5595"/>
    <w:p w14:paraId="34493398" w14:textId="77777777" w:rsidR="00BF5595" w:rsidRPr="00BF5595" w:rsidRDefault="00BF5595" w:rsidP="00BF5595">
      <w:r w:rsidRPr="00BF5595">
        <w:t xml:space="preserve">13. </w:t>
      </w:r>
      <w:r w:rsidRPr="00BF5595">
        <w:rPr>
          <w:i/>
          <w:iCs/>
        </w:rPr>
        <w:t>Установите соответствие между видами цифровых экосистем и их основными характеристиками. Каждому элементу левого столбца соответствует только один элемент правого столбца</w:t>
      </w:r>
      <w:r w:rsidRPr="00BF559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6617"/>
      </w:tblGrid>
      <w:tr w:rsidR="00BF5595" w:rsidRPr="00BF5595" w14:paraId="124E5F58" w14:textId="77777777" w:rsidTr="00BF55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4D2F2C" w14:textId="77777777" w:rsidR="00BF5595" w:rsidRPr="00BF5595" w:rsidRDefault="00BF5595" w:rsidP="00BF5595">
            <w:pPr>
              <w:jc w:val="center"/>
            </w:pPr>
            <w:r w:rsidRPr="00BF5595">
              <w:t>Виды экосистем</w:t>
            </w:r>
          </w:p>
        </w:tc>
        <w:tc>
          <w:tcPr>
            <w:tcW w:w="0" w:type="auto"/>
            <w:vAlign w:val="center"/>
            <w:hideMark/>
          </w:tcPr>
          <w:p w14:paraId="6717ACD5" w14:textId="77777777" w:rsidR="00BF5595" w:rsidRPr="00BF5595" w:rsidRDefault="00BF5595" w:rsidP="00BF5595">
            <w:pPr>
              <w:jc w:val="center"/>
            </w:pPr>
            <w:r w:rsidRPr="00BF5595">
              <w:t>Характеристики</w:t>
            </w:r>
          </w:p>
        </w:tc>
      </w:tr>
      <w:tr w:rsidR="00BF5595" w:rsidRPr="00BF5595" w14:paraId="63A63334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C5F06" w14:textId="77777777" w:rsidR="00BF5595" w:rsidRPr="00BF5595" w:rsidRDefault="00BF5595" w:rsidP="00BF5595">
            <w:r w:rsidRPr="00BF5595">
              <w:t>1) Открытая экосистема</w:t>
            </w:r>
          </w:p>
        </w:tc>
        <w:tc>
          <w:tcPr>
            <w:tcW w:w="0" w:type="auto"/>
            <w:vAlign w:val="center"/>
            <w:hideMark/>
          </w:tcPr>
          <w:p w14:paraId="66C661E3" w14:textId="77777777" w:rsidR="00BF5595" w:rsidRPr="00BF5595" w:rsidRDefault="00BF5595" w:rsidP="00BF5595">
            <w:r w:rsidRPr="00BF5595">
              <w:t>А) Ограниченный доступ для внешних участников, полный контроль со стороны владельца платформы</w:t>
            </w:r>
          </w:p>
        </w:tc>
      </w:tr>
      <w:tr w:rsidR="00BF5595" w:rsidRPr="00BF5595" w14:paraId="5322A4CE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747C0" w14:textId="77777777" w:rsidR="00BF5595" w:rsidRPr="00BF5595" w:rsidRDefault="00BF5595" w:rsidP="00BF5595">
            <w:r w:rsidRPr="00BF5595">
              <w:t>2) Закрытая экосистема</w:t>
            </w:r>
          </w:p>
        </w:tc>
        <w:tc>
          <w:tcPr>
            <w:tcW w:w="0" w:type="auto"/>
            <w:vAlign w:val="center"/>
            <w:hideMark/>
          </w:tcPr>
          <w:p w14:paraId="0458863E" w14:textId="77777777" w:rsidR="00BF5595" w:rsidRPr="00BF5595" w:rsidRDefault="00BF5595" w:rsidP="00BF5595">
            <w:r w:rsidRPr="00BF5595">
              <w:t>Б) Включает широкий круг участников, включая разработчиков, партнеров и сторонних пользователей</w:t>
            </w:r>
          </w:p>
        </w:tc>
      </w:tr>
      <w:tr w:rsidR="00BF5595" w:rsidRPr="00BF5595" w14:paraId="139C8436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95A16" w14:textId="77777777" w:rsidR="00BF5595" w:rsidRPr="00BF5595" w:rsidRDefault="00BF5595" w:rsidP="00BF5595">
            <w:r w:rsidRPr="00BF5595">
              <w:t>3) Горизонтальная экосистема</w:t>
            </w:r>
          </w:p>
        </w:tc>
        <w:tc>
          <w:tcPr>
            <w:tcW w:w="0" w:type="auto"/>
            <w:vAlign w:val="center"/>
            <w:hideMark/>
          </w:tcPr>
          <w:p w14:paraId="2EA1E35F" w14:textId="77777777" w:rsidR="00BF5595" w:rsidRPr="00BF5595" w:rsidRDefault="00BF5595" w:rsidP="00BF5595">
            <w:r w:rsidRPr="00BF5595">
              <w:t>В) Ориентирована на охват разных отраслей и сегментов рынка</w:t>
            </w:r>
          </w:p>
        </w:tc>
      </w:tr>
      <w:tr w:rsidR="00BF5595" w:rsidRPr="00BF5595" w14:paraId="2D7A15B2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8D724" w14:textId="77777777" w:rsidR="00BF5595" w:rsidRPr="00BF5595" w:rsidRDefault="00BF5595" w:rsidP="00BF5595">
            <w:r w:rsidRPr="00BF5595">
              <w:lastRenderedPageBreak/>
              <w:t>4) Вертикальная экосистема</w:t>
            </w:r>
          </w:p>
        </w:tc>
        <w:tc>
          <w:tcPr>
            <w:tcW w:w="0" w:type="auto"/>
            <w:vAlign w:val="center"/>
            <w:hideMark/>
          </w:tcPr>
          <w:p w14:paraId="7AB283E0" w14:textId="77777777" w:rsidR="00BF5595" w:rsidRPr="00BF5595" w:rsidRDefault="00BF5595" w:rsidP="00BF5595">
            <w:r w:rsidRPr="00BF5595">
              <w:t>Г) Сосредоточена на одной отрасли с глубокой интеграцией различных услуг и решений</w:t>
            </w:r>
          </w:p>
        </w:tc>
      </w:tr>
    </w:tbl>
    <w:p w14:paraId="2CBE937A" w14:textId="77777777" w:rsidR="00BF5595" w:rsidRDefault="00BF5595" w:rsidP="00BF5595">
      <w:r w:rsidRPr="00BF5595">
        <w:t>Правильный ответ: 1 - Б, 2 - А, 3 - В, 4 - Г</w:t>
      </w:r>
    </w:p>
    <w:p w14:paraId="3F9F281A" w14:textId="783E9E31" w:rsidR="00BF5595" w:rsidRPr="00BF5595" w:rsidRDefault="00BF5595" w:rsidP="00BF5595">
      <w:r w:rsidRPr="00BF5595">
        <w:t xml:space="preserve">Компетенции: </w:t>
      </w:r>
      <w:r>
        <w:t>ОПК-1 (</w:t>
      </w:r>
      <w:r w:rsidRPr="00BF5595">
        <w:t>ОПК-1.1</w:t>
      </w:r>
      <w:r>
        <w:t>).</w:t>
      </w:r>
    </w:p>
    <w:p w14:paraId="57D25080" w14:textId="1547C221" w:rsidR="00BF5595" w:rsidRPr="00BF5595" w:rsidRDefault="00BF5595" w:rsidP="00BF5595"/>
    <w:p w14:paraId="3A671D49" w14:textId="77777777" w:rsidR="00BF5595" w:rsidRPr="00BF5595" w:rsidRDefault="00BF5595" w:rsidP="00BF5595">
      <w:r w:rsidRPr="00BF5595">
        <w:t xml:space="preserve">14. </w:t>
      </w:r>
      <w:r w:rsidRPr="001F69A5">
        <w:rPr>
          <w:i/>
          <w:iCs/>
        </w:rPr>
        <w:t>Установите соответствие между видами цифровых данных и их характеристиками. Каждому элементу левого столбца соответствует только один элемент правого столбца</w:t>
      </w:r>
      <w:r w:rsidRPr="00BF559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075"/>
      </w:tblGrid>
      <w:tr w:rsidR="00BF5595" w:rsidRPr="00BF5595" w14:paraId="02965AB0" w14:textId="77777777" w:rsidTr="00BF55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B4ABE" w14:textId="77777777" w:rsidR="00BF5595" w:rsidRPr="00BF5595" w:rsidRDefault="00BF5595" w:rsidP="001F69A5">
            <w:pPr>
              <w:jc w:val="center"/>
            </w:pPr>
            <w:r w:rsidRPr="00BF5595">
              <w:t>Виды данных</w:t>
            </w:r>
          </w:p>
        </w:tc>
        <w:tc>
          <w:tcPr>
            <w:tcW w:w="0" w:type="auto"/>
            <w:vAlign w:val="center"/>
            <w:hideMark/>
          </w:tcPr>
          <w:p w14:paraId="17CF30F8" w14:textId="77777777" w:rsidR="00BF5595" w:rsidRPr="00BF5595" w:rsidRDefault="00BF5595" w:rsidP="001F69A5">
            <w:pPr>
              <w:jc w:val="center"/>
            </w:pPr>
            <w:r w:rsidRPr="00BF5595">
              <w:t>Характеристики</w:t>
            </w:r>
          </w:p>
        </w:tc>
      </w:tr>
      <w:tr w:rsidR="00BF5595" w:rsidRPr="00BF5595" w14:paraId="5837B9F0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1B514" w14:textId="77777777" w:rsidR="00BF5595" w:rsidRPr="00BF5595" w:rsidRDefault="00BF5595" w:rsidP="00BF5595">
            <w:r w:rsidRPr="00BF5595">
              <w:t>1) Открытые данные</w:t>
            </w:r>
          </w:p>
        </w:tc>
        <w:tc>
          <w:tcPr>
            <w:tcW w:w="0" w:type="auto"/>
            <w:vAlign w:val="center"/>
            <w:hideMark/>
          </w:tcPr>
          <w:p w14:paraId="712CA15F" w14:textId="77777777" w:rsidR="00BF5595" w:rsidRPr="00BF5595" w:rsidRDefault="00BF5595" w:rsidP="00BF5595">
            <w:r w:rsidRPr="00BF5595">
              <w:t>А) Данные, доступные для ограниченного круга пользователей, например, внутри компании</w:t>
            </w:r>
          </w:p>
        </w:tc>
      </w:tr>
      <w:tr w:rsidR="00BF5595" w:rsidRPr="00BF5595" w14:paraId="24A198B7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12E9" w14:textId="77777777" w:rsidR="00BF5595" w:rsidRPr="00BF5595" w:rsidRDefault="00BF5595" w:rsidP="00BF5595">
            <w:r w:rsidRPr="00BF5595">
              <w:t>2) Закрытые данные</w:t>
            </w:r>
          </w:p>
        </w:tc>
        <w:tc>
          <w:tcPr>
            <w:tcW w:w="0" w:type="auto"/>
            <w:vAlign w:val="center"/>
            <w:hideMark/>
          </w:tcPr>
          <w:p w14:paraId="2B1375F9" w14:textId="77777777" w:rsidR="00BF5595" w:rsidRPr="00BF5595" w:rsidRDefault="00BF5595" w:rsidP="00BF5595">
            <w:r w:rsidRPr="00BF5595">
              <w:t>Б) Данные, публикуемые в открытом доступе для использования третьими сторонами</w:t>
            </w:r>
          </w:p>
        </w:tc>
      </w:tr>
      <w:tr w:rsidR="00BF5595" w:rsidRPr="00BF5595" w14:paraId="68DF41CC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C745A" w14:textId="77777777" w:rsidR="00BF5595" w:rsidRPr="00BF5595" w:rsidRDefault="00BF5595" w:rsidP="00BF5595">
            <w:r w:rsidRPr="00BF5595">
              <w:t>3) Персональные данные</w:t>
            </w:r>
          </w:p>
        </w:tc>
        <w:tc>
          <w:tcPr>
            <w:tcW w:w="0" w:type="auto"/>
            <w:vAlign w:val="center"/>
            <w:hideMark/>
          </w:tcPr>
          <w:p w14:paraId="69B892A9" w14:textId="77777777" w:rsidR="00BF5595" w:rsidRPr="00BF5595" w:rsidRDefault="00BF5595" w:rsidP="00BF5595">
            <w:r w:rsidRPr="00BF5595">
              <w:t>В) Информация, связанная с конкретными пользователями, требующая защиты и регулирования</w:t>
            </w:r>
          </w:p>
        </w:tc>
      </w:tr>
      <w:tr w:rsidR="00BF5595" w:rsidRPr="00BF5595" w14:paraId="6D2C5C5C" w14:textId="77777777" w:rsidTr="00BF5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C183C" w14:textId="77777777" w:rsidR="00BF5595" w:rsidRPr="00BF5595" w:rsidRDefault="00BF5595" w:rsidP="00BF5595">
            <w:r w:rsidRPr="00BF5595">
              <w:t>4) Большие данные</w:t>
            </w:r>
          </w:p>
        </w:tc>
        <w:tc>
          <w:tcPr>
            <w:tcW w:w="0" w:type="auto"/>
            <w:vAlign w:val="center"/>
            <w:hideMark/>
          </w:tcPr>
          <w:p w14:paraId="176A8992" w14:textId="77777777" w:rsidR="00BF5595" w:rsidRPr="00BF5595" w:rsidRDefault="00BF5595" w:rsidP="00BF5595">
            <w:r w:rsidRPr="00BF5595">
              <w:t>Г) Неструктурированные и разнородные массивы информации, обрабатываемые с помощью специальных технологий</w:t>
            </w:r>
          </w:p>
        </w:tc>
      </w:tr>
    </w:tbl>
    <w:p w14:paraId="155D3E28" w14:textId="77777777" w:rsidR="00BF5595" w:rsidRDefault="00BF5595" w:rsidP="00BF5595">
      <w:r w:rsidRPr="00BF5595">
        <w:t>Правильный ответ: 1 - Б, 2 - А, 3 - В, 4 - Г</w:t>
      </w:r>
    </w:p>
    <w:p w14:paraId="59E029B6" w14:textId="58650785" w:rsidR="00BF5595" w:rsidRPr="00BF5595" w:rsidRDefault="00BF5595" w:rsidP="00BF5595">
      <w:r w:rsidRPr="00BF5595">
        <w:t xml:space="preserve">Компетенции: </w:t>
      </w:r>
      <w:r w:rsidR="001F69A5">
        <w:t>ПК-1 (</w:t>
      </w:r>
      <w:r w:rsidRPr="00BF5595">
        <w:t>ПК-1.2</w:t>
      </w:r>
      <w:r w:rsidR="001F69A5">
        <w:t>).</w:t>
      </w:r>
    </w:p>
    <w:p w14:paraId="07AD015D" w14:textId="257002AC" w:rsidR="00BF5595" w:rsidRPr="00BF5595" w:rsidRDefault="00BF5595" w:rsidP="00BF5595"/>
    <w:p w14:paraId="131A02E3" w14:textId="77777777" w:rsidR="00BF5595" w:rsidRPr="00BF5595" w:rsidRDefault="00BF5595" w:rsidP="00BF5595">
      <w:r w:rsidRPr="00BF5595">
        <w:t xml:space="preserve">15. </w:t>
      </w:r>
      <w:r w:rsidRPr="001F69A5">
        <w:rPr>
          <w:i/>
          <w:iCs/>
        </w:rPr>
        <w:t>Установите соответствие между видами цифровых сервисов и их назначением. Каждому элементу левого столбца соответствует только один элемент правого столбца</w:t>
      </w:r>
      <w:r w:rsidRPr="00BF559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236"/>
      </w:tblGrid>
      <w:tr w:rsidR="00BF5595" w:rsidRPr="00BF5595" w14:paraId="548B8C01" w14:textId="77777777" w:rsidTr="001F69A5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67ED777C" w14:textId="77777777" w:rsidR="00BF5595" w:rsidRPr="00BF5595" w:rsidRDefault="00BF5595" w:rsidP="001F69A5">
            <w:pPr>
              <w:jc w:val="center"/>
            </w:pPr>
            <w:r w:rsidRPr="00BF5595">
              <w:t>Виды сервисов</w:t>
            </w:r>
          </w:p>
        </w:tc>
        <w:tc>
          <w:tcPr>
            <w:tcW w:w="6191" w:type="dxa"/>
            <w:vAlign w:val="center"/>
            <w:hideMark/>
          </w:tcPr>
          <w:p w14:paraId="1C0DB2A8" w14:textId="77777777" w:rsidR="00BF5595" w:rsidRPr="00BF5595" w:rsidRDefault="00BF5595" w:rsidP="001F69A5">
            <w:pPr>
              <w:jc w:val="center"/>
            </w:pPr>
            <w:r w:rsidRPr="00BF5595">
              <w:t>Назначение</w:t>
            </w:r>
          </w:p>
        </w:tc>
      </w:tr>
      <w:tr w:rsidR="00BF5595" w:rsidRPr="00BF5595" w14:paraId="0438C433" w14:textId="77777777" w:rsidTr="001F69A5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886EC51" w14:textId="77777777" w:rsidR="00BF5595" w:rsidRPr="00BF5595" w:rsidRDefault="00BF5595" w:rsidP="00BF5595">
            <w:r w:rsidRPr="00BF5595">
              <w:t>1) Облачные вычисления</w:t>
            </w:r>
          </w:p>
        </w:tc>
        <w:tc>
          <w:tcPr>
            <w:tcW w:w="6191" w:type="dxa"/>
            <w:vAlign w:val="center"/>
            <w:hideMark/>
          </w:tcPr>
          <w:p w14:paraId="3B248CC2" w14:textId="77777777" w:rsidR="00BF5595" w:rsidRPr="00BF5595" w:rsidRDefault="00BF5595" w:rsidP="00BF5595">
            <w:r w:rsidRPr="00BF5595">
              <w:t>А) Автоматизация бизнес-процессов и управление операциями через цифровые технологии</w:t>
            </w:r>
          </w:p>
        </w:tc>
      </w:tr>
      <w:tr w:rsidR="00BF5595" w:rsidRPr="00BF5595" w14:paraId="79263207" w14:textId="77777777" w:rsidTr="001F69A5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10CB8437" w14:textId="77777777" w:rsidR="00BF5595" w:rsidRPr="00BF5595" w:rsidRDefault="00BF5595" w:rsidP="00BF5595">
            <w:r w:rsidRPr="00BF5595">
              <w:t xml:space="preserve">2) </w:t>
            </w:r>
            <w:proofErr w:type="spellStart"/>
            <w:r w:rsidRPr="00BF5595">
              <w:t>Финтех</w:t>
            </w:r>
            <w:proofErr w:type="spellEnd"/>
            <w:r w:rsidRPr="00BF5595">
              <w:t>-сервисы</w:t>
            </w:r>
          </w:p>
        </w:tc>
        <w:tc>
          <w:tcPr>
            <w:tcW w:w="6191" w:type="dxa"/>
            <w:vAlign w:val="center"/>
            <w:hideMark/>
          </w:tcPr>
          <w:p w14:paraId="6A9BE17C" w14:textId="77777777" w:rsidR="00BF5595" w:rsidRPr="00BF5595" w:rsidRDefault="00BF5595" w:rsidP="00BF5595">
            <w:r w:rsidRPr="00BF5595">
              <w:t>Б) Использование технологий для предоставления финансовых услуг, включая платежи и кредитование</w:t>
            </w:r>
          </w:p>
        </w:tc>
      </w:tr>
      <w:tr w:rsidR="00BF5595" w:rsidRPr="00BF5595" w14:paraId="64C01FA9" w14:textId="77777777" w:rsidTr="001F69A5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95A2A88" w14:textId="77777777" w:rsidR="00BF5595" w:rsidRPr="00BF5595" w:rsidRDefault="00BF5595" w:rsidP="00BF5595">
            <w:r w:rsidRPr="00BF5595">
              <w:t xml:space="preserve">3) </w:t>
            </w:r>
            <w:proofErr w:type="spellStart"/>
            <w:r w:rsidRPr="00BF5595">
              <w:t>GovTech</w:t>
            </w:r>
            <w:proofErr w:type="spellEnd"/>
          </w:p>
        </w:tc>
        <w:tc>
          <w:tcPr>
            <w:tcW w:w="6191" w:type="dxa"/>
            <w:vAlign w:val="center"/>
            <w:hideMark/>
          </w:tcPr>
          <w:p w14:paraId="231E8424" w14:textId="77777777" w:rsidR="00BF5595" w:rsidRPr="00BF5595" w:rsidRDefault="00BF5595" w:rsidP="00BF5595">
            <w:r w:rsidRPr="00BF5595">
              <w:t>В) Внедрение инновационных решений в государственное управление и сервисы</w:t>
            </w:r>
          </w:p>
        </w:tc>
      </w:tr>
      <w:tr w:rsidR="00BF5595" w:rsidRPr="00BF5595" w14:paraId="21CA4E15" w14:textId="77777777" w:rsidTr="001F69A5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398B7448" w14:textId="77777777" w:rsidR="00BF5595" w:rsidRPr="00BF5595" w:rsidRDefault="00BF5595" w:rsidP="00BF5595">
            <w:r w:rsidRPr="00BF5595">
              <w:t>4) Цифровая трансформация</w:t>
            </w:r>
          </w:p>
        </w:tc>
        <w:tc>
          <w:tcPr>
            <w:tcW w:w="6191" w:type="dxa"/>
            <w:vAlign w:val="center"/>
            <w:hideMark/>
          </w:tcPr>
          <w:p w14:paraId="35F8B87C" w14:textId="77777777" w:rsidR="00BF5595" w:rsidRPr="00BF5595" w:rsidRDefault="00BF5595" w:rsidP="00BF5595">
            <w:r w:rsidRPr="00BF5595">
              <w:t>Г) Предоставление вычислительных мощностей, хранения данных и программного обеспечения через интернет</w:t>
            </w:r>
          </w:p>
        </w:tc>
      </w:tr>
    </w:tbl>
    <w:p w14:paraId="1708AD59" w14:textId="77777777" w:rsidR="00BF5595" w:rsidRDefault="00BF5595" w:rsidP="00BF5595">
      <w:r w:rsidRPr="00BF5595">
        <w:t>Правильный ответ: 1 - Г, 2 - Б, 3 - В, 4 - А</w:t>
      </w:r>
    </w:p>
    <w:p w14:paraId="692237B8" w14:textId="15636BFF" w:rsidR="00BF5595" w:rsidRPr="00BF5595" w:rsidRDefault="00BF5595" w:rsidP="00BF5595">
      <w:r w:rsidRPr="00BF5595">
        <w:t xml:space="preserve">Компетенции: </w:t>
      </w:r>
      <w:r w:rsidR="001F69A5">
        <w:t>ПК-1 (</w:t>
      </w:r>
      <w:r w:rsidRPr="00BF5595">
        <w:t>ПК-1.1</w:t>
      </w:r>
      <w:r w:rsidR="001F69A5">
        <w:t>).</w:t>
      </w:r>
    </w:p>
    <w:p w14:paraId="4D0435CE" w14:textId="77777777" w:rsidR="00EC5955" w:rsidRPr="00BF5595" w:rsidRDefault="00EC5955" w:rsidP="00BF5595"/>
    <w:p w14:paraId="6433D2D5" w14:textId="1486F3D7" w:rsidR="00DD7EED" w:rsidRDefault="00DD7EED" w:rsidP="00000EA6">
      <w:pPr>
        <w:pStyle w:val="3"/>
      </w:pPr>
      <w:r w:rsidRPr="00DD7EED">
        <w:lastRenderedPageBreak/>
        <w:t>Задания закрытого типа на установление правильной последовательности</w:t>
      </w:r>
    </w:p>
    <w:p w14:paraId="3F7E737A" w14:textId="77777777" w:rsidR="00BB130C" w:rsidRPr="00BB130C" w:rsidRDefault="00BB130C" w:rsidP="00BB130C">
      <w:r w:rsidRPr="00BB130C">
        <w:t xml:space="preserve">1. </w:t>
      </w:r>
      <w:r w:rsidRPr="009C6538">
        <w:rPr>
          <w:i/>
          <w:iCs/>
        </w:rPr>
        <w:t>Установите правильную последовательность этапов цифровой трансформации бизнеса. Запишите правильную последовательность букв слева направо</w:t>
      </w:r>
      <w:r w:rsidRPr="00BB130C">
        <w:t>.</w:t>
      </w:r>
    </w:p>
    <w:p w14:paraId="51F926E7" w14:textId="77777777" w:rsidR="00BB130C" w:rsidRDefault="00BB130C" w:rsidP="00BB130C">
      <w:r w:rsidRPr="00BB130C">
        <w:t>А) Оценка результатов и корректировка стратегии.</w:t>
      </w:r>
    </w:p>
    <w:p w14:paraId="2D6044ED" w14:textId="77777777" w:rsidR="00BB130C" w:rsidRDefault="00BB130C" w:rsidP="00BB130C">
      <w:r w:rsidRPr="00BB130C">
        <w:t>Б) Анализ текущего состояния и определение целей цифровизации.</w:t>
      </w:r>
    </w:p>
    <w:p w14:paraId="18E3EFA8" w14:textId="77777777" w:rsidR="00BB130C" w:rsidRDefault="00BB130C" w:rsidP="00BB130C">
      <w:r w:rsidRPr="00BB130C">
        <w:t>В) Внедрение новых технологий и цифровых решений.</w:t>
      </w:r>
    </w:p>
    <w:p w14:paraId="7120E363" w14:textId="61411588" w:rsidR="00BB130C" w:rsidRPr="00BB130C" w:rsidRDefault="00BB130C" w:rsidP="00BB130C">
      <w:r w:rsidRPr="00BB130C">
        <w:t>Г) Разработка стратегии цифровой трансформации.</w:t>
      </w:r>
    </w:p>
    <w:p w14:paraId="39951F05" w14:textId="77777777" w:rsidR="00BB130C" w:rsidRDefault="00BB130C" w:rsidP="00BB130C">
      <w:r w:rsidRPr="00BB130C">
        <w:t>Правильный ответ: Б, Г, В, А</w:t>
      </w:r>
    </w:p>
    <w:p w14:paraId="15C04587" w14:textId="76A86C79" w:rsidR="00BB130C" w:rsidRPr="00BB130C" w:rsidRDefault="00BB130C" w:rsidP="00BB130C">
      <w:r w:rsidRPr="00BB130C">
        <w:t>Компетенции:</w:t>
      </w:r>
      <w:r w:rsidR="009C6538">
        <w:t xml:space="preserve"> ОПК-1 (</w:t>
      </w:r>
      <w:r w:rsidRPr="00BB130C">
        <w:t>ОПК-1.1</w:t>
      </w:r>
      <w:r w:rsidR="009C6538">
        <w:t>).</w:t>
      </w:r>
    </w:p>
    <w:p w14:paraId="0C380990" w14:textId="6F5229A2" w:rsidR="00BB130C" w:rsidRPr="00BB130C" w:rsidRDefault="00BB130C" w:rsidP="00BB130C"/>
    <w:p w14:paraId="5CD391A8" w14:textId="77777777" w:rsidR="00BB130C" w:rsidRPr="00BB130C" w:rsidRDefault="00BB130C" w:rsidP="00BB130C">
      <w:r w:rsidRPr="00BB130C">
        <w:t xml:space="preserve">2. </w:t>
      </w:r>
      <w:r w:rsidRPr="009C6538">
        <w:rPr>
          <w:i/>
          <w:iCs/>
        </w:rPr>
        <w:t>Установите правильную последовательность этапов внедрения платформенной бизнес-модели. Запишите правильную последовательность букв слева направо</w:t>
      </w:r>
      <w:r w:rsidRPr="00BB130C">
        <w:t>.</w:t>
      </w:r>
    </w:p>
    <w:p w14:paraId="64125BB3" w14:textId="77777777" w:rsidR="00BB130C" w:rsidRDefault="00BB130C" w:rsidP="00BB130C">
      <w:r w:rsidRPr="00BB130C">
        <w:t>А) Оптимизация и масштабирование платформы.</w:t>
      </w:r>
    </w:p>
    <w:p w14:paraId="63C02267" w14:textId="77777777" w:rsidR="00BB130C" w:rsidRDefault="00BB130C" w:rsidP="00BB130C">
      <w:r w:rsidRPr="00BB130C">
        <w:t>Б) Запуск платформы и привлечение пользователей.</w:t>
      </w:r>
    </w:p>
    <w:p w14:paraId="3010EDAF" w14:textId="77777777" w:rsidR="00BB130C" w:rsidRDefault="00BB130C" w:rsidP="00BB130C">
      <w:r w:rsidRPr="00BB130C">
        <w:t>В) Определение ключевых участников платформы.</w:t>
      </w:r>
    </w:p>
    <w:p w14:paraId="3B87CAA6" w14:textId="5CF4A2A8" w:rsidR="00BB130C" w:rsidRPr="00BB130C" w:rsidRDefault="00BB130C" w:rsidP="00BB130C">
      <w:r w:rsidRPr="00BB130C">
        <w:t>Г) Разработка механизма взаимодействия между участниками.</w:t>
      </w:r>
    </w:p>
    <w:p w14:paraId="53837A44" w14:textId="77777777" w:rsidR="00BB130C" w:rsidRDefault="00BB130C" w:rsidP="00BB130C">
      <w:r w:rsidRPr="00BB130C">
        <w:t>Правильный ответ: В, Г, Б, А</w:t>
      </w:r>
    </w:p>
    <w:p w14:paraId="63761C5E" w14:textId="1D1BBB75" w:rsidR="00BB130C" w:rsidRPr="00BB130C" w:rsidRDefault="00BB130C" w:rsidP="00BB130C">
      <w:r w:rsidRPr="00BB130C">
        <w:t xml:space="preserve">Компетенции: </w:t>
      </w:r>
      <w:r w:rsidR="009C6538">
        <w:t>ПК-1 (</w:t>
      </w:r>
      <w:r w:rsidRPr="00BB130C">
        <w:t>ПК-1.1</w:t>
      </w:r>
      <w:r w:rsidR="009C6538">
        <w:t>).</w:t>
      </w:r>
    </w:p>
    <w:p w14:paraId="452B28BA" w14:textId="4BF3407C" w:rsidR="00BB130C" w:rsidRPr="00BB130C" w:rsidRDefault="00BB130C" w:rsidP="00BB130C"/>
    <w:p w14:paraId="23C63499" w14:textId="77777777" w:rsidR="00BB130C" w:rsidRPr="00BB130C" w:rsidRDefault="00BB130C" w:rsidP="00BB130C">
      <w:r w:rsidRPr="00BB130C">
        <w:t xml:space="preserve">3. </w:t>
      </w:r>
      <w:r w:rsidRPr="009C6538">
        <w:rPr>
          <w:i/>
          <w:iCs/>
        </w:rPr>
        <w:t>Установите правильную последовательность ключевых этапов жизненного цикла цифровых платформ. Запишите правильную последовательность букв слева направо</w:t>
      </w:r>
      <w:r w:rsidRPr="00BB130C">
        <w:t>.</w:t>
      </w:r>
    </w:p>
    <w:p w14:paraId="096579DC" w14:textId="77777777" w:rsidR="00BB130C" w:rsidRDefault="00BB130C" w:rsidP="00BB130C">
      <w:r w:rsidRPr="00BB130C">
        <w:t>А) Запуск платформы и привлечение первых пользователей.</w:t>
      </w:r>
    </w:p>
    <w:p w14:paraId="52EB482D" w14:textId="77777777" w:rsidR="00BB130C" w:rsidRDefault="00BB130C" w:rsidP="00BB130C">
      <w:r w:rsidRPr="00BB130C">
        <w:t>Б) Масштабирование и монетизация.</w:t>
      </w:r>
    </w:p>
    <w:p w14:paraId="61917881" w14:textId="77777777" w:rsidR="00BB130C" w:rsidRDefault="00BB130C" w:rsidP="00BB130C">
      <w:r w:rsidRPr="00BB130C">
        <w:t>В) Разработка концепции и технического решения.</w:t>
      </w:r>
    </w:p>
    <w:p w14:paraId="05DCA0EF" w14:textId="273CC655" w:rsidR="00BB130C" w:rsidRPr="00BB130C" w:rsidRDefault="00BB130C" w:rsidP="00BB130C">
      <w:r w:rsidRPr="00BB130C">
        <w:t>Г) Формирование экосистемы платформы.</w:t>
      </w:r>
    </w:p>
    <w:p w14:paraId="46842D2A" w14:textId="77777777" w:rsidR="00BB130C" w:rsidRDefault="00BB130C" w:rsidP="00BB130C">
      <w:r w:rsidRPr="00BB130C">
        <w:t>Правильный ответ: В, А, Г, Б</w:t>
      </w:r>
    </w:p>
    <w:p w14:paraId="7C16B202" w14:textId="04A53456" w:rsidR="00BB130C" w:rsidRPr="00BB130C" w:rsidRDefault="00BB130C" w:rsidP="00BB130C">
      <w:r w:rsidRPr="00BB130C">
        <w:t xml:space="preserve">Компетенции: </w:t>
      </w:r>
      <w:r w:rsidR="009C6538">
        <w:t>ПК-1 (</w:t>
      </w:r>
      <w:r w:rsidRPr="00BB130C">
        <w:t>ПК-1.2</w:t>
      </w:r>
      <w:r w:rsidR="009C6538">
        <w:t>).</w:t>
      </w:r>
    </w:p>
    <w:p w14:paraId="0DB7F7FB" w14:textId="50D5759F" w:rsidR="00BB130C" w:rsidRPr="00BB130C" w:rsidRDefault="00BB130C" w:rsidP="00BB130C"/>
    <w:p w14:paraId="65B11865" w14:textId="77777777" w:rsidR="00BB130C" w:rsidRPr="00BB130C" w:rsidRDefault="00BB130C" w:rsidP="00BB130C">
      <w:r w:rsidRPr="00BB130C">
        <w:t xml:space="preserve">4. </w:t>
      </w:r>
      <w:r w:rsidRPr="009C6538">
        <w:rPr>
          <w:i/>
          <w:iCs/>
        </w:rPr>
        <w:t>Установите правильную последовательность этапов обработки больших данных в цифровых платформах. Запишите правильную последовательность букв слева направо</w:t>
      </w:r>
      <w:r w:rsidRPr="00BB130C">
        <w:t>.</w:t>
      </w:r>
    </w:p>
    <w:p w14:paraId="4F1E8FC5" w14:textId="77777777" w:rsidR="00BB130C" w:rsidRDefault="00BB130C" w:rsidP="00BB130C">
      <w:r w:rsidRPr="00BB130C">
        <w:t>А) Анализ данных и построение моделей.</w:t>
      </w:r>
    </w:p>
    <w:p w14:paraId="2440250A" w14:textId="77777777" w:rsidR="00BB130C" w:rsidRDefault="00BB130C" w:rsidP="00BB130C">
      <w:r w:rsidRPr="00BB130C">
        <w:t>Б) Очистка и структурирование данных.</w:t>
      </w:r>
    </w:p>
    <w:p w14:paraId="7B5C2B18" w14:textId="77777777" w:rsidR="00BB130C" w:rsidRDefault="00BB130C" w:rsidP="00BB130C">
      <w:r w:rsidRPr="00BB130C">
        <w:t>В) Визуализация данных и интерпретация результатов.</w:t>
      </w:r>
    </w:p>
    <w:p w14:paraId="5601CE14" w14:textId="4BD9BE09" w:rsidR="00BB130C" w:rsidRPr="00BB130C" w:rsidRDefault="00BB130C" w:rsidP="00BB130C">
      <w:r w:rsidRPr="00BB130C">
        <w:t>Г) Сбор и хранение данных.</w:t>
      </w:r>
    </w:p>
    <w:p w14:paraId="61DBB661" w14:textId="77777777" w:rsidR="00BB130C" w:rsidRDefault="00BB130C" w:rsidP="00BB130C">
      <w:r w:rsidRPr="00BB130C">
        <w:t>Правильный ответ: Г, Б, А, В</w:t>
      </w:r>
    </w:p>
    <w:p w14:paraId="1E4BCAFB" w14:textId="28BE3032" w:rsidR="00BB130C" w:rsidRPr="00BB130C" w:rsidRDefault="00BB130C" w:rsidP="00BB130C">
      <w:r w:rsidRPr="00BB130C">
        <w:t>Компетенции:</w:t>
      </w:r>
      <w:r w:rsidR="009C6538">
        <w:t xml:space="preserve"> ПК-1</w:t>
      </w:r>
      <w:r w:rsidRPr="00BB130C">
        <w:t xml:space="preserve"> </w:t>
      </w:r>
      <w:r w:rsidR="009C6538">
        <w:t>(</w:t>
      </w:r>
      <w:r w:rsidRPr="00BB130C">
        <w:t>ПК-1.2</w:t>
      </w:r>
      <w:r w:rsidR="009C6538">
        <w:t>).</w:t>
      </w:r>
    </w:p>
    <w:p w14:paraId="5CB6C05F" w14:textId="280E3F50" w:rsidR="00BB130C" w:rsidRPr="00BB130C" w:rsidRDefault="00BB130C" w:rsidP="00BB130C"/>
    <w:p w14:paraId="69FED766" w14:textId="77777777" w:rsidR="00BB130C" w:rsidRPr="00BB130C" w:rsidRDefault="00BB130C" w:rsidP="00BB130C">
      <w:r w:rsidRPr="00BB130C">
        <w:t xml:space="preserve">5. </w:t>
      </w:r>
      <w:r w:rsidRPr="009C6538">
        <w:rPr>
          <w:i/>
          <w:iCs/>
        </w:rPr>
        <w:t>Установите правильную последовательность процесса цифрового маркетинга. Запишите правильную последовательность букв слева направо</w:t>
      </w:r>
      <w:r w:rsidRPr="00BB130C">
        <w:t>.</w:t>
      </w:r>
    </w:p>
    <w:p w14:paraId="59E24A72" w14:textId="77777777" w:rsidR="00BB130C" w:rsidRDefault="00BB130C" w:rsidP="00BB130C">
      <w:r w:rsidRPr="00BB130C">
        <w:t>А) Разработка стратегии продвижения.</w:t>
      </w:r>
    </w:p>
    <w:p w14:paraId="403FD677" w14:textId="77777777" w:rsidR="00BB130C" w:rsidRDefault="00BB130C" w:rsidP="00BB130C">
      <w:r w:rsidRPr="00BB130C">
        <w:lastRenderedPageBreak/>
        <w:t>Б) Запуск рекламных кампаний.</w:t>
      </w:r>
    </w:p>
    <w:p w14:paraId="412F32FF" w14:textId="77777777" w:rsidR="00BB130C" w:rsidRDefault="00BB130C" w:rsidP="00BB130C">
      <w:r w:rsidRPr="00BB130C">
        <w:t>В) Исследование целевой аудитории.</w:t>
      </w:r>
    </w:p>
    <w:p w14:paraId="709A4A8E" w14:textId="6C1372FD" w:rsidR="00BB130C" w:rsidRPr="00BB130C" w:rsidRDefault="00BB130C" w:rsidP="00BB130C">
      <w:r w:rsidRPr="00BB130C">
        <w:t>Г) Анализ эффективности и корректировка стратегии.</w:t>
      </w:r>
    </w:p>
    <w:p w14:paraId="622A0CD7" w14:textId="77777777" w:rsidR="00BB130C" w:rsidRDefault="00BB130C" w:rsidP="00BB130C">
      <w:r w:rsidRPr="00BB130C">
        <w:t>Правильный ответ: В, А, Б, Г</w:t>
      </w:r>
    </w:p>
    <w:p w14:paraId="6A2B1601" w14:textId="77DC4F8D" w:rsidR="00BB130C" w:rsidRPr="00BB130C" w:rsidRDefault="00BB130C" w:rsidP="00BB130C">
      <w:r w:rsidRPr="00BB130C">
        <w:t xml:space="preserve">Компетенции: </w:t>
      </w:r>
      <w:r w:rsidR="009C6538">
        <w:t>ПК-1 (</w:t>
      </w:r>
      <w:r w:rsidRPr="00BB130C">
        <w:t>ПК-1.2</w:t>
      </w:r>
      <w:r w:rsidR="009C6538">
        <w:t>).</w:t>
      </w:r>
    </w:p>
    <w:p w14:paraId="11F81E46" w14:textId="59E4BA80" w:rsidR="00BB130C" w:rsidRPr="00BB130C" w:rsidRDefault="00BB130C" w:rsidP="00BB130C"/>
    <w:p w14:paraId="76AE2B35" w14:textId="77777777" w:rsidR="00BB130C" w:rsidRPr="00BB130C" w:rsidRDefault="00BB130C" w:rsidP="00BB130C">
      <w:r w:rsidRPr="00BB130C">
        <w:t xml:space="preserve">6. </w:t>
      </w:r>
      <w:r w:rsidRPr="009C6538">
        <w:rPr>
          <w:i/>
          <w:iCs/>
        </w:rPr>
        <w:t>Установите правильную последовательность этапов внедрения искусственного интеллекта в цифровые платформы. Запишите правильную последовательность букв слева направо</w:t>
      </w:r>
      <w:r w:rsidRPr="00BB130C">
        <w:t>.</w:t>
      </w:r>
    </w:p>
    <w:p w14:paraId="3E881C7B" w14:textId="77777777" w:rsidR="00BB130C" w:rsidRDefault="00BB130C" w:rsidP="00BB130C">
      <w:r w:rsidRPr="00BB130C">
        <w:t>А) Внедрение модели в работу платформы.</w:t>
      </w:r>
    </w:p>
    <w:p w14:paraId="136D64B8" w14:textId="77777777" w:rsidR="00BB130C" w:rsidRDefault="00BB130C" w:rsidP="00BB130C">
      <w:r w:rsidRPr="00BB130C">
        <w:t>Б) Обучение модели и тестирование.</w:t>
      </w:r>
    </w:p>
    <w:p w14:paraId="15F80962" w14:textId="77777777" w:rsidR="00BB130C" w:rsidRDefault="00BB130C" w:rsidP="00BB130C">
      <w:r w:rsidRPr="00BB130C">
        <w:t>В) Определение задач для применения ИИ.</w:t>
      </w:r>
    </w:p>
    <w:p w14:paraId="12BC90E9" w14:textId="66BDAF39" w:rsidR="00BB130C" w:rsidRPr="00BB130C" w:rsidRDefault="00BB130C" w:rsidP="00BB130C">
      <w:r w:rsidRPr="00BB130C">
        <w:t>Г) Сбор и подготовка данных.</w:t>
      </w:r>
    </w:p>
    <w:p w14:paraId="1A32B7C7" w14:textId="77777777" w:rsidR="00BB130C" w:rsidRDefault="00BB130C" w:rsidP="00BB130C">
      <w:r w:rsidRPr="00BB130C">
        <w:t>Правильный ответ: В, Г, Б, А</w:t>
      </w:r>
    </w:p>
    <w:p w14:paraId="670FE979" w14:textId="7B374337" w:rsidR="00BB130C" w:rsidRPr="00BB130C" w:rsidRDefault="00BB130C" w:rsidP="00BB130C">
      <w:r w:rsidRPr="00BB130C">
        <w:t xml:space="preserve">Компетенции: </w:t>
      </w:r>
      <w:r w:rsidR="009C6538">
        <w:t>ПК-1 (</w:t>
      </w:r>
      <w:r w:rsidRPr="00BB130C">
        <w:t>ПК-1.2</w:t>
      </w:r>
      <w:r w:rsidR="009C6538">
        <w:t>).</w:t>
      </w:r>
    </w:p>
    <w:p w14:paraId="687CB4F3" w14:textId="121A921D" w:rsidR="00BB130C" w:rsidRPr="00BB130C" w:rsidRDefault="00BB130C" w:rsidP="00BB130C"/>
    <w:p w14:paraId="1336C0FF" w14:textId="77777777" w:rsidR="00BB130C" w:rsidRPr="00BB130C" w:rsidRDefault="00BB130C" w:rsidP="00BB130C">
      <w:r w:rsidRPr="00BB130C">
        <w:t xml:space="preserve">7. </w:t>
      </w:r>
      <w:r w:rsidRPr="009C6538">
        <w:rPr>
          <w:i/>
          <w:iCs/>
        </w:rPr>
        <w:t>Установите правильную последовательность этапов работы с API цифровых платформ. Запишите правильную последовательность букв слева направо</w:t>
      </w:r>
      <w:r w:rsidRPr="00BB130C">
        <w:t>.</w:t>
      </w:r>
    </w:p>
    <w:p w14:paraId="5566F5D1" w14:textId="77777777" w:rsidR="00BB130C" w:rsidRDefault="00BB130C" w:rsidP="00BB130C">
      <w:r w:rsidRPr="00BB130C">
        <w:t>А) Разработка интеграции с платформой.</w:t>
      </w:r>
    </w:p>
    <w:p w14:paraId="633299AD" w14:textId="77777777" w:rsidR="00BB130C" w:rsidRDefault="00BB130C" w:rsidP="00BB130C">
      <w:r w:rsidRPr="00BB130C">
        <w:t>Б) Оптимизация и поддержка API-интеграции.</w:t>
      </w:r>
    </w:p>
    <w:p w14:paraId="21E5375B" w14:textId="77777777" w:rsidR="00BB130C" w:rsidRDefault="00BB130C" w:rsidP="00BB130C">
      <w:r w:rsidRPr="00BB130C">
        <w:t>В) Анализ документации API.</w:t>
      </w:r>
    </w:p>
    <w:p w14:paraId="3696ADA3" w14:textId="273E7397" w:rsidR="00BB130C" w:rsidRPr="00BB130C" w:rsidRDefault="00BB130C" w:rsidP="00BB130C">
      <w:r w:rsidRPr="00BB130C">
        <w:t>Г) Настройка соединения и тестирование запросов.</w:t>
      </w:r>
    </w:p>
    <w:p w14:paraId="402E76B8" w14:textId="77777777" w:rsidR="00BB130C" w:rsidRDefault="00BB130C" w:rsidP="00BB130C">
      <w:r w:rsidRPr="00BB130C">
        <w:t>Правильный ответ: В, Г, А, Б</w:t>
      </w:r>
    </w:p>
    <w:p w14:paraId="4D900621" w14:textId="3925104B" w:rsidR="00BB130C" w:rsidRPr="00BB130C" w:rsidRDefault="00BB130C" w:rsidP="00BB130C">
      <w:r w:rsidRPr="00BB130C">
        <w:t xml:space="preserve">Компетенции: </w:t>
      </w:r>
      <w:r w:rsidR="009C6538">
        <w:t>ПК-1 (П</w:t>
      </w:r>
      <w:r w:rsidRPr="00BB130C">
        <w:t>К-1.1</w:t>
      </w:r>
      <w:r w:rsidR="009C6538">
        <w:t>).</w:t>
      </w:r>
    </w:p>
    <w:p w14:paraId="2947F782" w14:textId="5DEEEAC1" w:rsidR="00BB130C" w:rsidRPr="00BB130C" w:rsidRDefault="00BB130C" w:rsidP="00BB130C"/>
    <w:p w14:paraId="48EEEFB2" w14:textId="77777777" w:rsidR="00BB130C" w:rsidRPr="00BB130C" w:rsidRDefault="00BB130C" w:rsidP="00BB130C">
      <w:r w:rsidRPr="00BB130C">
        <w:t xml:space="preserve">8. </w:t>
      </w:r>
      <w:r w:rsidRPr="009C6538">
        <w:rPr>
          <w:i/>
          <w:iCs/>
        </w:rPr>
        <w:t>Установите правильную последовательность этапов работы цифровой экосистемы. Запишите правильную последовательность букв слева направо</w:t>
      </w:r>
      <w:r w:rsidRPr="00BB130C">
        <w:t>.</w:t>
      </w:r>
    </w:p>
    <w:p w14:paraId="367C55F8" w14:textId="77777777" w:rsidR="00BB130C" w:rsidRDefault="00BB130C" w:rsidP="00BB130C">
      <w:r w:rsidRPr="00BB130C">
        <w:t>А) Формирование экосистемы сервисов.</w:t>
      </w:r>
    </w:p>
    <w:p w14:paraId="642DCD84" w14:textId="77777777" w:rsidR="00BB130C" w:rsidRDefault="00BB130C" w:rsidP="00BB130C">
      <w:r w:rsidRPr="00BB130C">
        <w:t>Б) Оптимизация и развитие взаимодействий между участниками.</w:t>
      </w:r>
    </w:p>
    <w:p w14:paraId="39DBA82D" w14:textId="77777777" w:rsidR="00BB130C" w:rsidRDefault="00BB130C" w:rsidP="00BB130C">
      <w:r w:rsidRPr="00BB130C">
        <w:t>В) Создание базовой платформы.</w:t>
      </w:r>
    </w:p>
    <w:p w14:paraId="116E65B8" w14:textId="4C321EFD" w:rsidR="00BB130C" w:rsidRPr="00BB130C" w:rsidRDefault="00BB130C" w:rsidP="00BB130C">
      <w:r w:rsidRPr="00BB130C">
        <w:t>Г) Привлечение партнеров и разработчиков.</w:t>
      </w:r>
    </w:p>
    <w:p w14:paraId="4A18E4EB" w14:textId="77777777" w:rsidR="00BB130C" w:rsidRDefault="00BB130C" w:rsidP="00BB130C">
      <w:r w:rsidRPr="00BB130C">
        <w:t>Правильный ответ: В, Г, А, Б</w:t>
      </w:r>
    </w:p>
    <w:p w14:paraId="53410674" w14:textId="667E5DB6" w:rsidR="00BB130C" w:rsidRPr="00BB130C" w:rsidRDefault="00BB130C" w:rsidP="00BB130C">
      <w:r w:rsidRPr="00BB130C">
        <w:t xml:space="preserve">Компетенции: </w:t>
      </w:r>
      <w:r w:rsidR="009C6538">
        <w:t>ОПК-1 (</w:t>
      </w:r>
      <w:r w:rsidRPr="00BB130C">
        <w:t>ОПК-1.1</w:t>
      </w:r>
      <w:r w:rsidR="009C6538">
        <w:t>).</w:t>
      </w:r>
    </w:p>
    <w:p w14:paraId="00A17C57" w14:textId="18DDFE2A" w:rsidR="00BB130C" w:rsidRPr="00BB130C" w:rsidRDefault="00BB130C" w:rsidP="00BB130C"/>
    <w:p w14:paraId="4E2BD42C" w14:textId="77777777" w:rsidR="00BB130C" w:rsidRPr="00BB130C" w:rsidRDefault="00BB130C" w:rsidP="00BB130C">
      <w:r w:rsidRPr="00BB130C">
        <w:t xml:space="preserve">9. </w:t>
      </w:r>
      <w:r w:rsidRPr="009C6538">
        <w:rPr>
          <w:i/>
          <w:iCs/>
        </w:rPr>
        <w:t>Установите правильную последовательность действий при запуске электронной коммерции на цифровой платформе. Запишите правильную последовательность букв слева направо</w:t>
      </w:r>
      <w:r w:rsidRPr="00BB130C">
        <w:t>.</w:t>
      </w:r>
    </w:p>
    <w:p w14:paraId="4AC479B3" w14:textId="77777777" w:rsidR="00BB130C" w:rsidRDefault="00BB130C" w:rsidP="00BB130C">
      <w:r w:rsidRPr="00BB130C">
        <w:t>А) Запуск платформы и привлечение клиентов.</w:t>
      </w:r>
    </w:p>
    <w:p w14:paraId="643ED8C0" w14:textId="77777777" w:rsidR="00BB130C" w:rsidRDefault="00BB130C" w:rsidP="00BB130C">
      <w:r w:rsidRPr="00BB130C">
        <w:t>Б) Анализ рыночных условий и конкурентов.</w:t>
      </w:r>
    </w:p>
    <w:p w14:paraId="6C8BAC6B" w14:textId="77777777" w:rsidR="00BB130C" w:rsidRDefault="00BB130C" w:rsidP="00BB130C">
      <w:r w:rsidRPr="00BB130C">
        <w:t>В) Оптимизация работы и масштабирование.</w:t>
      </w:r>
    </w:p>
    <w:p w14:paraId="0277692A" w14:textId="5A0E2AC5" w:rsidR="00BB130C" w:rsidRPr="00BB130C" w:rsidRDefault="00BB130C" w:rsidP="00BB130C">
      <w:r w:rsidRPr="00BB130C">
        <w:t>Г) Разработка бизнес-модели и выбор платформы.</w:t>
      </w:r>
    </w:p>
    <w:p w14:paraId="6CA6DD88" w14:textId="77777777" w:rsidR="00BB130C" w:rsidRDefault="00BB130C" w:rsidP="00BB130C">
      <w:r w:rsidRPr="00BB130C">
        <w:t>Правильный ответ: Б, Г, А, В</w:t>
      </w:r>
    </w:p>
    <w:p w14:paraId="3A0A32A5" w14:textId="6508074A" w:rsidR="00BB130C" w:rsidRPr="00BB130C" w:rsidRDefault="00BB130C" w:rsidP="00BB130C">
      <w:r w:rsidRPr="00BB130C">
        <w:t xml:space="preserve">Компетенции: </w:t>
      </w:r>
      <w:r w:rsidR="009C6538">
        <w:t>ПК-1 (</w:t>
      </w:r>
      <w:r w:rsidRPr="00BB130C">
        <w:t>ПК-1.1</w:t>
      </w:r>
      <w:r w:rsidR="009C6538">
        <w:t>).</w:t>
      </w:r>
    </w:p>
    <w:p w14:paraId="3445BB3C" w14:textId="000C96DA" w:rsidR="00BB130C" w:rsidRPr="00BB130C" w:rsidRDefault="00BB130C" w:rsidP="00BB130C"/>
    <w:p w14:paraId="722CCEBA" w14:textId="77777777" w:rsidR="00BB130C" w:rsidRPr="00BB130C" w:rsidRDefault="00BB130C" w:rsidP="00BB130C">
      <w:r w:rsidRPr="00BB130C">
        <w:lastRenderedPageBreak/>
        <w:t xml:space="preserve">10. </w:t>
      </w:r>
      <w:r w:rsidRPr="009C6538">
        <w:rPr>
          <w:i/>
          <w:iCs/>
        </w:rPr>
        <w:t>Установите правильную последовательность этапов регулирования цифровых платформ на государственном уровне. Запишите правильную последовательность букв слева направо</w:t>
      </w:r>
      <w:r w:rsidRPr="00BB130C">
        <w:t>.</w:t>
      </w:r>
    </w:p>
    <w:p w14:paraId="49E601BD" w14:textId="77777777" w:rsidR="00BB130C" w:rsidRDefault="00BB130C" w:rsidP="00BB130C">
      <w:r w:rsidRPr="00BB130C">
        <w:t>А) Создание механизмов контроля и мониторинга.</w:t>
      </w:r>
    </w:p>
    <w:p w14:paraId="272D797A" w14:textId="77777777" w:rsidR="00BB130C" w:rsidRDefault="00BB130C" w:rsidP="00BB130C">
      <w:r w:rsidRPr="00BB130C">
        <w:t>Б) Внедрение норм регулирования и надзора.</w:t>
      </w:r>
    </w:p>
    <w:p w14:paraId="2F9FBB44" w14:textId="77777777" w:rsidR="00BB130C" w:rsidRDefault="00BB130C" w:rsidP="00BB130C">
      <w:r w:rsidRPr="00BB130C">
        <w:t>В) Определение законодательных требований и стандартов.</w:t>
      </w:r>
    </w:p>
    <w:p w14:paraId="3C039EEC" w14:textId="169A118B" w:rsidR="00BB130C" w:rsidRPr="00BB130C" w:rsidRDefault="00BB130C" w:rsidP="00BB130C">
      <w:r w:rsidRPr="00BB130C">
        <w:t>Г) Оценка эффективности регулирования и внесение изменений.</w:t>
      </w:r>
    </w:p>
    <w:p w14:paraId="34B73832" w14:textId="77777777" w:rsidR="00BB130C" w:rsidRDefault="00BB130C" w:rsidP="00BB130C">
      <w:r w:rsidRPr="00BB130C">
        <w:t>Правильный ответ: В, А, Б, Г</w:t>
      </w:r>
    </w:p>
    <w:p w14:paraId="71F48631" w14:textId="23B149D6" w:rsidR="00BB130C" w:rsidRPr="00BB130C" w:rsidRDefault="00BB130C" w:rsidP="00BB130C">
      <w:r w:rsidRPr="00BB130C">
        <w:t xml:space="preserve">Компетенции: </w:t>
      </w:r>
      <w:r w:rsidR="009C6538">
        <w:t>ПК-1 (</w:t>
      </w:r>
      <w:r w:rsidRPr="00BB130C">
        <w:t>ПК-1.2</w:t>
      </w:r>
      <w:r w:rsidR="009C6538">
        <w:t>).</w:t>
      </w:r>
    </w:p>
    <w:p w14:paraId="61DFCA41" w14:textId="77777777" w:rsidR="00D95ABB" w:rsidRDefault="00D95ABB" w:rsidP="005B4105"/>
    <w:p w14:paraId="719D9559" w14:textId="344F6774" w:rsidR="005B4105" w:rsidRDefault="009C6538" w:rsidP="005B4105">
      <w:r>
        <w:t xml:space="preserve">11. </w:t>
      </w:r>
      <w:r w:rsidR="005B4105" w:rsidRPr="009C6538">
        <w:rPr>
          <w:i/>
          <w:iCs/>
        </w:rPr>
        <w:t>Установите правильную последовательность этапов создания цифровой платформы как бизнес-инструмента. Запишите правильную последовательность букв слева направо</w:t>
      </w:r>
      <w:r w:rsidR="005B4105" w:rsidRPr="005B4105">
        <w:t>.</w:t>
      </w:r>
    </w:p>
    <w:p w14:paraId="135412F8" w14:textId="77777777" w:rsidR="005B4105" w:rsidRDefault="005B4105" w:rsidP="005B4105">
      <w:r w:rsidRPr="005B4105">
        <w:t>А) Определение участников платформы и их ролей.</w:t>
      </w:r>
    </w:p>
    <w:p w14:paraId="0EAAC59A" w14:textId="77777777" w:rsidR="005B4105" w:rsidRDefault="005B4105" w:rsidP="005B4105">
      <w:r w:rsidRPr="005B4105">
        <w:t>Б) Разработка структуры платформы и ее технической базы.</w:t>
      </w:r>
    </w:p>
    <w:p w14:paraId="5C483515" w14:textId="77777777" w:rsidR="005B4105" w:rsidRDefault="005B4105" w:rsidP="005B4105">
      <w:r w:rsidRPr="005B4105">
        <w:t>В) Анализ рыночных потребностей и конкурентной среды.</w:t>
      </w:r>
    </w:p>
    <w:p w14:paraId="1FF11DE1" w14:textId="77777777" w:rsidR="005B4105" w:rsidRDefault="005B4105" w:rsidP="005B4105">
      <w:r w:rsidRPr="005B4105">
        <w:t>Г) Оценка эффектов функционирования платформы и ее масштабирование.</w:t>
      </w:r>
    </w:p>
    <w:p w14:paraId="19BA8613" w14:textId="77777777" w:rsidR="005B4105" w:rsidRDefault="005B4105" w:rsidP="005B4105">
      <w:r w:rsidRPr="005B4105">
        <w:t>Правильный ответ: В, А, Б, Г</w:t>
      </w:r>
    </w:p>
    <w:p w14:paraId="24FDEB9F" w14:textId="77777777" w:rsidR="005B4105" w:rsidRDefault="005B4105" w:rsidP="005B4105">
      <w:r w:rsidRPr="005B4105">
        <w:t>Компетенции: ОПК-1 (ОПК-1.1), ПК-1 (ПК-1.1)</w:t>
      </w:r>
    </w:p>
    <w:p w14:paraId="1C05DECD" w14:textId="4E55A331" w:rsidR="005B4105" w:rsidRPr="005B4105" w:rsidRDefault="005B4105" w:rsidP="005B4105"/>
    <w:p w14:paraId="3F210BB4" w14:textId="056E85AA" w:rsidR="005B4105" w:rsidRDefault="009C6538" w:rsidP="005B4105">
      <w:r>
        <w:t xml:space="preserve">12. </w:t>
      </w:r>
      <w:r w:rsidR="005B4105" w:rsidRPr="009C6538">
        <w:rPr>
          <w:i/>
          <w:iCs/>
        </w:rPr>
        <w:t>Установите правильный порядок действий для анализа влияния цифровых платформ на смежные рынки. Запишите правильную последовательность букв слева направо</w:t>
      </w:r>
      <w:r w:rsidR="005B4105" w:rsidRPr="005B4105">
        <w:t>.</w:t>
      </w:r>
    </w:p>
    <w:p w14:paraId="0F0C5ACC" w14:textId="77777777" w:rsidR="005B4105" w:rsidRDefault="005B4105" w:rsidP="005B4105">
      <w:r w:rsidRPr="005B4105">
        <w:t>А) Оценка изменений в сегментах B2B и B2C.</w:t>
      </w:r>
    </w:p>
    <w:p w14:paraId="7A13149C" w14:textId="77777777" w:rsidR="005B4105" w:rsidRDefault="005B4105" w:rsidP="005B4105">
      <w:r w:rsidRPr="005B4105">
        <w:t>Б) Сбор данных о трансграничных операциях цифровой торговли.</w:t>
      </w:r>
    </w:p>
    <w:p w14:paraId="394FAC85" w14:textId="77777777" w:rsidR="005B4105" w:rsidRDefault="005B4105" w:rsidP="005B4105">
      <w:r w:rsidRPr="005B4105">
        <w:t>В) Анализ текущих тенденций международной электронной коммерции.</w:t>
      </w:r>
    </w:p>
    <w:p w14:paraId="75898E7D" w14:textId="77777777" w:rsidR="005B4105" w:rsidRDefault="005B4105" w:rsidP="005B4105">
      <w:r w:rsidRPr="005B4105">
        <w:t>Г) Выявление роли платформ в упрощении цифровой торговли.</w:t>
      </w:r>
    </w:p>
    <w:p w14:paraId="74ED5E39" w14:textId="77777777" w:rsidR="005B4105" w:rsidRDefault="005B4105" w:rsidP="005B4105">
      <w:r w:rsidRPr="005B4105">
        <w:t>Правильный ответ: В, Б, А, Г</w:t>
      </w:r>
    </w:p>
    <w:p w14:paraId="5357CB8F" w14:textId="77777777" w:rsidR="005B4105" w:rsidRDefault="005B4105" w:rsidP="005B4105">
      <w:r w:rsidRPr="005B4105">
        <w:t>Компетенции: ПК-1 (ПК-1.2)</w:t>
      </w:r>
    </w:p>
    <w:p w14:paraId="663A47D7" w14:textId="18C93025" w:rsidR="005B4105" w:rsidRPr="005B4105" w:rsidRDefault="005B4105" w:rsidP="005B4105"/>
    <w:p w14:paraId="4668BD5A" w14:textId="79E489F3" w:rsidR="005B4105" w:rsidRDefault="009C6538" w:rsidP="005B4105">
      <w:r>
        <w:t xml:space="preserve">13. </w:t>
      </w:r>
      <w:r w:rsidR="005B4105" w:rsidRPr="009C6538">
        <w:rPr>
          <w:i/>
          <w:iCs/>
        </w:rPr>
        <w:t>Установите правильную последовательность шагов разработки ценовой стратегии для многосторонней цифровой платформы (например, Telegram или Yandex). Запишите правильную последовательность букв слева направо</w:t>
      </w:r>
      <w:r w:rsidR="005B4105" w:rsidRPr="005B4105">
        <w:t>.</w:t>
      </w:r>
    </w:p>
    <w:p w14:paraId="7B4A5BCB" w14:textId="77777777" w:rsidR="005B4105" w:rsidRDefault="005B4105" w:rsidP="005B4105">
      <w:r w:rsidRPr="005B4105">
        <w:t>А) Определение ключевых источников доходов платформы.</w:t>
      </w:r>
    </w:p>
    <w:p w14:paraId="0041D272" w14:textId="77777777" w:rsidR="005B4105" w:rsidRDefault="005B4105" w:rsidP="005B4105">
      <w:r w:rsidRPr="005B4105">
        <w:t>Б) Анализ поведения пользователей и их готовности платить.</w:t>
      </w:r>
    </w:p>
    <w:p w14:paraId="57C22505" w14:textId="77777777" w:rsidR="005B4105" w:rsidRDefault="005B4105" w:rsidP="005B4105">
      <w:r w:rsidRPr="005B4105">
        <w:t>В) Внедрение ценовых решений и мониторинг их эффективности.</w:t>
      </w:r>
    </w:p>
    <w:p w14:paraId="4FA8B15F" w14:textId="77777777" w:rsidR="005B4105" w:rsidRDefault="005B4105" w:rsidP="005B4105">
      <w:r w:rsidRPr="005B4105">
        <w:t>Г) Изучение конкурентных предложений на рынке.</w:t>
      </w:r>
    </w:p>
    <w:p w14:paraId="1C725B19" w14:textId="77777777" w:rsidR="005B4105" w:rsidRDefault="005B4105" w:rsidP="005B4105">
      <w:r w:rsidRPr="005B4105">
        <w:t>Правильный ответ: Г, Б, А, В</w:t>
      </w:r>
    </w:p>
    <w:p w14:paraId="0933DA4C" w14:textId="77777777" w:rsidR="005B4105" w:rsidRDefault="005B4105" w:rsidP="005B4105">
      <w:r w:rsidRPr="005B4105">
        <w:t>Компетенции: ОПК-1 (ОПК-1.1), ПК-1 (ПК-1.1)</w:t>
      </w:r>
    </w:p>
    <w:p w14:paraId="7111A140" w14:textId="4F8D212B" w:rsidR="005B4105" w:rsidRPr="005B4105" w:rsidRDefault="005B4105" w:rsidP="005B4105"/>
    <w:p w14:paraId="2E331F0B" w14:textId="0834DE2A" w:rsidR="005B4105" w:rsidRDefault="009C6538" w:rsidP="005B4105">
      <w:r>
        <w:t xml:space="preserve">14. </w:t>
      </w:r>
      <w:r w:rsidR="005B4105" w:rsidRPr="009C6538">
        <w:rPr>
          <w:i/>
          <w:iCs/>
        </w:rPr>
        <w:t>Установите правильный порядок действий для оценки готовности компании к цифровой трансформации с использованием методологии DECA. Запишите правильную последовательность букв слева направо</w:t>
      </w:r>
      <w:r w:rsidR="005B4105" w:rsidRPr="005B4105">
        <w:t>.</w:t>
      </w:r>
    </w:p>
    <w:p w14:paraId="3B349EB5" w14:textId="77777777" w:rsidR="005B4105" w:rsidRDefault="005B4105" w:rsidP="005B4105">
      <w:r w:rsidRPr="005B4105">
        <w:t>А) Анализ текущего уровня цифровизации бизнес-процессов.</w:t>
      </w:r>
    </w:p>
    <w:p w14:paraId="1EF117C1" w14:textId="77777777" w:rsidR="005B4105" w:rsidRDefault="005B4105" w:rsidP="005B4105">
      <w:r w:rsidRPr="005B4105">
        <w:t>Б) Оценка институциональной среды и правового регулирования.</w:t>
      </w:r>
    </w:p>
    <w:p w14:paraId="1C529FCD" w14:textId="77777777" w:rsidR="005B4105" w:rsidRDefault="005B4105" w:rsidP="005B4105">
      <w:r w:rsidRPr="005B4105">
        <w:lastRenderedPageBreak/>
        <w:t>В) Определение приоритетных направлений цифрового развития.</w:t>
      </w:r>
    </w:p>
    <w:p w14:paraId="4BDE1222" w14:textId="77777777" w:rsidR="005B4105" w:rsidRDefault="005B4105" w:rsidP="005B4105">
      <w:r w:rsidRPr="005B4105">
        <w:t>Г) Сравнение с международными стандартами цифровой экономики.</w:t>
      </w:r>
    </w:p>
    <w:p w14:paraId="1067103B" w14:textId="77777777" w:rsidR="005B4105" w:rsidRDefault="005B4105" w:rsidP="005B4105">
      <w:r w:rsidRPr="005B4105">
        <w:t>Правильный ответ: А, Б, Г, В</w:t>
      </w:r>
    </w:p>
    <w:p w14:paraId="0C852AF5" w14:textId="77777777" w:rsidR="005B4105" w:rsidRDefault="005B4105" w:rsidP="005B4105">
      <w:r w:rsidRPr="005B4105">
        <w:t>Компетенции: ПК-1 (ПК-1.2)</w:t>
      </w:r>
    </w:p>
    <w:p w14:paraId="3734EF18" w14:textId="18F47D64" w:rsidR="005B4105" w:rsidRPr="005B4105" w:rsidRDefault="005B4105" w:rsidP="005B4105"/>
    <w:p w14:paraId="4D7E2F6C" w14:textId="0FB3887A" w:rsidR="005B4105" w:rsidRDefault="009C6538" w:rsidP="005B4105">
      <w:r>
        <w:t xml:space="preserve">15. </w:t>
      </w:r>
      <w:r w:rsidR="005B4105" w:rsidRPr="009C6538">
        <w:rPr>
          <w:i/>
          <w:iCs/>
        </w:rPr>
        <w:t>Установите правильную последовательность этапов построения инфраструктуры цифровой экономики для бизнеса. Запишите правильную последовательность букв слева направо</w:t>
      </w:r>
      <w:r w:rsidR="005B4105" w:rsidRPr="005B4105">
        <w:t>.</w:t>
      </w:r>
    </w:p>
    <w:p w14:paraId="5727C605" w14:textId="77777777" w:rsidR="005B4105" w:rsidRDefault="005B4105" w:rsidP="005B4105">
      <w:r w:rsidRPr="005B4105">
        <w:t>А) Интеграция цифровых каналов продвижения товаров и услуг.</w:t>
      </w:r>
    </w:p>
    <w:p w14:paraId="7A9979AA" w14:textId="77777777" w:rsidR="005B4105" w:rsidRDefault="005B4105" w:rsidP="005B4105">
      <w:r w:rsidRPr="005B4105">
        <w:t>Б) Проектирование информационных систем для управления данными.</w:t>
      </w:r>
    </w:p>
    <w:p w14:paraId="040DFB1A" w14:textId="77777777" w:rsidR="005B4105" w:rsidRDefault="005B4105" w:rsidP="005B4105">
      <w:r w:rsidRPr="005B4105">
        <w:t>В) Анализ факторов, влияющих на цепочки добавленной стоимости.</w:t>
      </w:r>
    </w:p>
    <w:p w14:paraId="2F8E9DB2" w14:textId="77777777" w:rsidR="005B4105" w:rsidRDefault="005B4105" w:rsidP="005B4105">
      <w:r w:rsidRPr="005B4105">
        <w:t>Г) Оценка уровня цифрового развития компании и ее конкурентов.</w:t>
      </w:r>
    </w:p>
    <w:p w14:paraId="1B11103A" w14:textId="77777777" w:rsidR="005B4105" w:rsidRDefault="005B4105" w:rsidP="005B4105">
      <w:r w:rsidRPr="005B4105">
        <w:t>Правильный ответ: Г, В, Б, А</w:t>
      </w:r>
    </w:p>
    <w:p w14:paraId="696A5FB7" w14:textId="77777777" w:rsidR="005B4105" w:rsidRDefault="005B4105" w:rsidP="005B4105">
      <w:r w:rsidRPr="005B4105">
        <w:t>Компетенции: ОПК-1 (ОПК-1.1), ПК-1 (ПК-1.1)</w:t>
      </w:r>
    </w:p>
    <w:p w14:paraId="3FDA2047" w14:textId="267C01E1" w:rsidR="00DD7EED" w:rsidRDefault="00DD7EED" w:rsidP="0054596A">
      <w:pPr>
        <w:pStyle w:val="2"/>
      </w:pPr>
      <w:r w:rsidRPr="00DD7EED">
        <w:t xml:space="preserve">Задания открытого типа </w:t>
      </w:r>
    </w:p>
    <w:p w14:paraId="7BFBF790" w14:textId="77777777" w:rsidR="00DD7EED" w:rsidRDefault="00DD7EED" w:rsidP="00000EA6">
      <w:pPr>
        <w:pStyle w:val="3"/>
      </w:pPr>
      <w:r w:rsidRPr="00DD7EED">
        <w:t xml:space="preserve">Задания открытого типа на дополнение </w:t>
      </w:r>
    </w:p>
    <w:p w14:paraId="2B0E20F3" w14:textId="5E0FFC6B" w:rsidR="00D308AB" w:rsidRDefault="00D308AB" w:rsidP="00D308AB">
      <w:r>
        <w:t xml:space="preserve">1.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660B787C" w14:textId="77777777" w:rsidR="00D308AB" w:rsidRDefault="007139F2" w:rsidP="00D308AB">
      <w:r w:rsidRPr="007139F2">
        <w:t>Цифровая платформа, объединяющая множество участников рынка и обеспечивающая их взаимодействие через единый интерфейс, называется _______________.</w:t>
      </w:r>
    </w:p>
    <w:p w14:paraId="4194E0F6" w14:textId="77777777" w:rsidR="00D308AB" w:rsidRDefault="007139F2" w:rsidP="00D308AB">
      <w:r w:rsidRPr="007139F2">
        <w:t>Правильный ответ: многосторонняя платформа</w:t>
      </w:r>
    </w:p>
    <w:p w14:paraId="633EED2F" w14:textId="77777777" w:rsidR="00D308AB" w:rsidRDefault="007139F2" w:rsidP="00D308AB">
      <w:r w:rsidRPr="007139F2">
        <w:t>Компетенции (индикаторы): ОПК-1 (ОПК-1.1)</w:t>
      </w:r>
    </w:p>
    <w:p w14:paraId="2AD0C09F" w14:textId="6A90BE24" w:rsidR="007139F2" w:rsidRPr="007139F2" w:rsidRDefault="007139F2" w:rsidP="00D308AB"/>
    <w:p w14:paraId="1D741FB6" w14:textId="4CCBE5FA" w:rsidR="00D308AB" w:rsidRDefault="00D308AB" w:rsidP="00D308AB">
      <w:r>
        <w:t xml:space="preserve">2.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665A947F" w14:textId="77777777" w:rsidR="00D308AB" w:rsidRDefault="007139F2" w:rsidP="00D308AB">
      <w:r w:rsidRPr="007139F2">
        <w:t xml:space="preserve">Процесс трансформации традиционных отраслей под воздействием цифровых платформ, таких как </w:t>
      </w:r>
      <w:proofErr w:type="spellStart"/>
      <w:r w:rsidRPr="007139F2">
        <w:t>Uber</w:t>
      </w:r>
      <w:proofErr w:type="spellEnd"/>
      <w:r w:rsidRPr="007139F2">
        <w:t>, получил название _______________.</w:t>
      </w:r>
    </w:p>
    <w:p w14:paraId="5B4425D5" w14:textId="77777777" w:rsidR="00D308AB" w:rsidRDefault="007139F2" w:rsidP="00D308AB">
      <w:r w:rsidRPr="007139F2">
        <w:t xml:space="preserve">Правильный ответ: </w:t>
      </w:r>
      <w:proofErr w:type="spellStart"/>
      <w:r w:rsidRPr="007139F2">
        <w:t>UBERизация</w:t>
      </w:r>
      <w:proofErr w:type="spellEnd"/>
    </w:p>
    <w:p w14:paraId="3634684E" w14:textId="77777777" w:rsidR="00D308AB" w:rsidRDefault="007139F2" w:rsidP="00D308AB">
      <w:r w:rsidRPr="007139F2">
        <w:t>Компетенции (индикаторы): ПК-1 (ПК-1.1)</w:t>
      </w:r>
    </w:p>
    <w:p w14:paraId="6305530C" w14:textId="04433231" w:rsidR="007139F2" w:rsidRPr="007139F2" w:rsidRDefault="007139F2" w:rsidP="00D308AB"/>
    <w:p w14:paraId="6D8FEF3A" w14:textId="136DD4B6" w:rsidR="00D308AB" w:rsidRDefault="00D308AB" w:rsidP="00D308AB">
      <w:r>
        <w:t xml:space="preserve">3.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426F9D4D" w14:textId="77777777" w:rsidR="00D308AB" w:rsidRDefault="007139F2" w:rsidP="00D308AB">
      <w:r w:rsidRPr="007139F2">
        <w:t>Технологический интерфейс, позволяющий интегрировать сторонние приложения с цифровой платформой для расширения ее функциональности, называется _______________.</w:t>
      </w:r>
    </w:p>
    <w:p w14:paraId="4484A1E6" w14:textId="77777777" w:rsidR="00D308AB" w:rsidRPr="00D308AB" w:rsidRDefault="007139F2" w:rsidP="00D308AB">
      <w:pPr>
        <w:rPr>
          <w:lang w:val="en-US"/>
        </w:rPr>
      </w:pPr>
      <w:r w:rsidRPr="007139F2">
        <w:t>Правильный</w:t>
      </w:r>
      <w:r w:rsidRPr="00D308AB">
        <w:rPr>
          <w:lang w:val="en-US"/>
        </w:rPr>
        <w:t xml:space="preserve"> </w:t>
      </w:r>
      <w:r w:rsidRPr="007139F2">
        <w:t>ответ</w:t>
      </w:r>
      <w:r w:rsidRPr="00D308AB">
        <w:rPr>
          <w:lang w:val="en-US"/>
        </w:rPr>
        <w:t>: API (Application Programming Interface)</w:t>
      </w:r>
    </w:p>
    <w:p w14:paraId="5862DE13" w14:textId="77777777" w:rsidR="00D308AB" w:rsidRDefault="007139F2" w:rsidP="00D308AB">
      <w:r w:rsidRPr="007139F2">
        <w:t>Компетенции (индикаторы): ОПК-1 (ОПК-1.1)</w:t>
      </w:r>
    </w:p>
    <w:p w14:paraId="3C062F92" w14:textId="5C505C8F" w:rsidR="007139F2" w:rsidRPr="007139F2" w:rsidRDefault="007139F2" w:rsidP="00D308AB"/>
    <w:p w14:paraId="4E4FEED6" w14:textId="1258EC2A" w:rsidR="00D308AB" w:rsidRDefault="00D308AB" w:rsidP="00D308AB">
      <w:r>
        <w:t xml:space="preserve">4.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364D089F" w14:textId="77777777" w:rsidR="00D308AB" w:rsidRDefault="007139F2" w:rsidP="00D308AB">
      <w:r w:rsidRPr="007139F2">
        <w:t>Эффект, возникающий на платформах, когда увеличение числа пользователей одной стороны привлекает больше пользователей другой стороны, называется _______________.</w:t>
      </w:r>
    </w:p>
    <w:p w14:paraId="61855241" w14:textId="77777777" w:rsidR="00D308AB" w:rsidRDefault="007139F2" w:rsidP="00D308AB">
      <w:r w:rsidRPr="007139F2">
        <w:t>Правильный ответ: сетевой эффект</w:t>
      </w:r>
    </w:p>
    <w:p w14:paraId="7DBA455B" w14:textId="77777777" w:rsidR="00D308AB" w:rsidRDefault="007139F2" w:rsidP="00D308AB">
      <w:r w:rsidRPr="007139F2">
        <w:t>Компетенции (индикаторы): ПК-1 (ПК-1.2)</w:t>
      </w:r>
    </w:p>
    <w:p w14:paraId="61BF395B" w14:textId="4B4CE3F4" w:rsidR="007139F2" w:rsidRPr="007139F2" w:rsidRDefault="007139F2" w:rsidP="00D308AB"/>
    <w:p w14:paraId="1E8C0713" w14:textId="6F4B4AA0" w:rsidR="00D308AB" w:rsidRDefault="00D308AB" w:rsidP="00D308AB">
      <w:r>
        <w:t xml:space="preserve">5.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547D77B8" w14:textId="77777777" w:rsidR="00D308AB" w:rsidRDefault="007139F2" w:rsidP="00D308AB">
      <w:r w:rsidRPr="007139F2">
        <w:lastRenderedPageBreak/>
        <w:t>Процесс адаптации товаров и услуг под индивидуальные потребности клиентов в условиях цифровой экономики называется _______________.</w:t>
      </w:r>
    </w:p>
    <w:p w14:paraId="3C1015A8" w14:textId="77777777" w:rsidR="00D308AB" w:rsidRDefault="007139F2" w:rsidP="00D308AB">
      <w:r w:rsidRPr="007139F2">
        <w:t>Правильный ответ: кастомизация</w:t>
      </w:r>
    </w:p>
    <w:p w14:paraId="4F90ECDB" w14:textId="77777777" w:rsidR="00D308AB" w:rsidRDefault="007139F2" w:rsidP="00D308AB">
      <w:r w:rsidRPr="007139F2">
        <w:t>Компетенции (индикаторы): ПК-1 (ПК-1.1)</w:t>
      </w:r>
    </w:p>
    <w:p w14:paraId="5820F730" w14:textId="638A3B82" w:rsidR="007139F2" w:rsidRPr="007139F2" w:rsidRDefault="007139F2" w:rsidP="00D308AB"/>
    <w:p w14:paraId="4EBE32D8" w14:textId="310CF642" w:rsidR="00D308AB" w:rsidRDefault="00D308AB" w:rsidP="00D308AB">
      <w:r>
        <w:t xml:space="preserve">6.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3ED5AE32" w14:textId="77777777" w:rsidR="00D308AB" w:rsidRDefault="007139F2" w:rsidP="00D308AB">
      <w:r w:rsidRPr="007139F2">
        <w:t>Методология оценки готовности стран к внедрению цифровой экономики, разработанная международными организациями, называется _______________.</w:t>
      </w:r>
    </w:p>
    <w:p w14:paraId="61157E84" w14:textId="77777777" w:rsidR="00D308AB" w:rsidRPr="00D308AB" w:rsidRDefault="007139F2" w:rsidP="00D308AB">
      <w:pPr>
        <w:rPr>
          <w:lang w:val="en-US"/>
        </w:rPr>
      </w:pPr>
      <w:r w:rsidRPr="007139F2">
        <w:t>Правильный</w:t>
      </w:r>
      <w:r w:rsidRPr="00D308AB">
        <w:rPr>
          <w:lang w:val="en-US"/>
        </w:rPr>
        <w:t xml:space="preserve"> </w:t>
      </w:r>
      <w:r w:rsidRPr="007139F2">
        <w:t>ответ</w:t>
      </w:r>
      <w:r w:rsidRPr="00D308AB">
        <w:rPr>
          <w:lang w:val="en-US"/>
        </w:rPr>
        <w:t>: DECA (Digital Economy Country Assessment)</w:t>
      </w:r>
    </w:p>
    <w:p w14:paraId="686161F3" w14:textId="77777777" w:rsidR="00D308AB" w:rsidRDefault="007139F2" w:rsidP="00D308AB">
      <w:r w:rsidRPr="007139F2">
        <w:t>Компетенции (индикаторы): ПК-1 (ПК-1.2)</w:t>
      </w:r>
    </w:p>
    <w:p w14:paraId="3D6F2365" w14:textId="29C8CCF7" w:rsidR="007139F2" w:rsidRPr="007139F2" w:rsidRDefault="007139F2" w:rsidP="00D308AB"/>
    <w:p w14:paraId="07AD84B5" w14:textId="6204B355" w:rsidR="00D308AB" w:rsidRDefault="00D308AB" w:rsidP="00D308AB">
      <w:r>
        <w:t xml:space="preserve">7.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7FD4F0FF" w14:textId="77777777" w:rsidR="00D308AB" w:rsidRDefault="007139F2" w:rsidP="00D308AB">
      <w:r w:rsidRPr="007139F2">
        <w:t>Цифровые платформы используют данные пользователей как ключевой ресурс для создания _______________, определяющей их конкурентное преимущество.</w:t>
      </w:r>
    </w:p>
    <w:p w14:paraId="3C87BCB2" w14:textId="77777777" w:rsidR="00D308AB" w:rsidRDefault="007139F2" w:rsidP="00D308AB">
      <w:r w:rsidRPr="007139F2">
        <w:t>Правильный ответ: добавленной стоимости</w:t>
      </w:r>
    </w:p>
    <w:p w14:paraId="54826A45" w14:textId="77777777" w:rsidR="00D308AB" w:rsidRDefault="007139F2" w:rsidP="00D308AB">
      <w:r w:rsidRPr="007139F2">
        <w:t>Компетенции (индикаторы): ОПК-1 (ОПК-1.1)</w:t>
      </w:r>
    </w:p>
    <w:p w14:paraId="7FD91094" w14:textId="170E1188" w:rsidR="007139F2" w:rsidRPr="007139F2" w:rsidRDefault="007139F2" w:rsidP="00D308AB"/>
    <w:p w14:paraId="1E7CC7C6" w14:textId="307FE023" w:rsidR="00D308AB" w:rsidRDefault="00D308AB" w:rsidP="00D308AB">
      <w:r>
        <w:t xml:space="preserve">8.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4AEB900C" w14:textId="77777777" w:rsidR="00D308AB" w:rsidRDefault="007139F2" w:rsidP="00D308AB">
      <w:r w:rsidRPr="007139F2">
        <w:t>Сегмент рынка, связанный с торговыми операциями между компаниями в условиях цифровой экономики, обозначается как _______________.</w:t>
      </w:r>
    </w:p>
    <w:p w14:paraId="4AFDD54A" w14:textId="77777777" w:rsidR="00D308AB" w:rsidRDefault="007139F2" w:rsidP="00D308AB">
      <w:r w:rsidRPr="007139F2">
        <w:t>Правильный ответ: B2B</w:t>
      </w:r>
    </w:p>
    <w:p w14:paraId="34D6C30F" w14:textId="77777777" w:rsidR="00D308AB" w:rsidRDefault="007139F2" w:rsidP="00D308AB">
      <w:r w:rsidRPr="007139F2">
        <w:t>Компетенции (индикаторы): ПК-1 (ПК-1.1)</w:t>
      </w:r>
    </w:p>
    <w:p w14:paraId="400D7A0D" w14:textId="1EABDF60" w:rsidR="007139F2" w:rsidRPr="007139F2" w:rsidRDefault="007139F2" w:rsidP="00D308AB"/>
    <w:p w14:paraId="331CCCDC" w14:textId="064C0B0D" w:rsidR="00D308AB" w:rsidRDefault="00D308AB" w:rsidP="00D308AB">
      <w:r>
        <w:t xml:space="preserve">9.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5F358D36" w14:textId="77777777" w:rsidR="00D308AB" w:rsidRDefault="007139F2" w:rsidP="00D308AB">
      <w:r w:rsidRPr="007139F2">
        <w:t>Подход к управлению бизнес-процессами, при котором государство активно участвует в цифровизации экономики, называется _______________.</w:t>
      </w:r>
    </w:p>
    <w:p w14:paraId="0AE99913" w14:textId="77777777" w:rsidR="00D308AB" w:rsidRDefault="007139F2" w:rsidP="00D308AB">
      <w:r w:rsidRPr="007139F2">
        <w:t>Правильный ответ: цифровое государственное управление</w:t>
      </w:r>
    </w:p>
    <w:p w14:paraId="6F42FCC0" w14:textId="77777777" w:rsidR="00D308AB" w:rsidRDefault="007139F2" w:rsidP="00D308AB">
      <w:r w:rsidRPr="007139F2">
        <w:t>Компетенции (индикаторы): ПК-1 (ПК-1.2)</w:t>
      </w:r>
    </w:p>
    <w:p w14:paraId="6437FA14" w14:textId="2A3EA690" w:rsidR="007139F2" w:rsidRPr="007139F2" w:rsidRDefault="007139F2" w:rsidP="00D308AB"/>
    <w:p w14:paraId="7CF87526" w14:textId="03946BAF" w:rsidR="00D308AB" w:rsidRDefault="00D308AB" w:rsidP="00D308AB">
      <w:r>
        <w:t xml:space="preserve">10. </w:t>
      </w:r>
      <w:r w:rsidR="007139F2" w:rsidRPr="00D308AB">
        <w:rPr>
          <w:i/>
          <w:iCs/>
        </w:rPr>
        <w:t>Напишите пропущенное слово (словосочетание)</w:t>
      </w:r>
      <w:r w:rsidR="007139F2" w:rsidRPr="007139F2">
        <w:t>.</w:t>
      </w:r>
    </w:p>
    <w:p w14:paraId="0D1243FF" w14:textId="77777777" w:rsidR="00D308AB" w:rsidRDefault="007139F2" w:rsidP="00D308AB">
      <w:r w:rsidRPr="007139F2">
        <w:t>Совокупность взаимосвязанных компаний и процессов, формируемая вокруг цифровой платформы для совместного создания ценности, называется _______________.</w:t>
      </w:r>
    </w:p>
    <w:p w14:paraId="4A1944AD" w14:textId="77777777" w:rsidR="00D308AB" w:rsidRDefault="007139F2" w:rsidP="00D308AB">
      <w:r w:rsidRPr="007139F2">
        <w:t>Правильный ответ: бизнес-экосистема</w:t>
      </w:r>
    </w:p>
    <w:p w14:paraId="4C6ECF4E" w14:textId="77777777" w:rsidR="00D308AB" w:rsidRDefault="007139F2" w:rsidP="00D308AB">
      <w:r w:rsidRPr="007139F2">
        <w:t>Компетенции (индикаторы): ОПК-1 (ОПК-1.1), ПК-1 (ПК-1.2)</w:t>
      </w:r>
    </w:p>
    <w:p w14:paraId="4178BF86" w14:textId="77777777" w:rsidR="00D308AB" w:rsidRDefault="00D308AB" w:rsidP="00D308AB"/>
    <w:p w14:paraId="5B0250DF" w14:textId="50E96AFF" w:rsidR="00D308AB" w:rsidRDefault="00D308AB" w:rsidP="00D308AB">
      <w:r>
        <w:t xml:space="preserve">11. </w:t>
      </w:r>
      <w:r w:rsidRPr="00D308AB">
        <w:rPr>
          <w:i/>
          <w:iCs/>
        </w:rPr>
        <w:t>Напишите пропущенное слово (словосочетание)</w:t>
      </w:r>
      <w:r w:rsidRPr="00D308AB">
        <w:t>.</w:t>
      </w:r>
    </w:p>
    <w:p w14:paraId="3439D241" w14:textId="77777777" w:rsidR="00D308AB" w:rsidRDefault="00D308AB" w:rsidP="00D308AB">
      <w:r w:rsidRPr="00D308AB">
        <w:t>Экономический эффект, возникающий на цифровых платформах за счет минимизации затрат на поиск информации и взаимодействие между участниками, называется _______________.</w:t>
      </w:r>
    </w:p>
    <w:p w14:paraId="2B4FB1C6" w14:textId="77777777" w:rsidR="00D308AB" w:rsidRDefault="00D308AB" w:rsidP="00D308AB">
      <w:r w:rsidRPr="00D308AB">
        <w:t>Правильный ответ: снижение транзакционных издержек</w:t>
      </w:r>
    </w:p>
    <w:p w14:paraId="2FBC1FB0" w14:textId="77777777" w:rsidR="00D308AB" w:rsidRDefault="00D308AB" w:rsidP="00D308AB">
      <w:r w:rsidRPr="00D308AB">
        <w:t>Компетенции (индикаторы): ОПК-1 (ОПК-1.1), ПК-1 (ПК-1.2)</w:t>
      </w:r>
    </w:p>
    <w:p w14:paraId="41422ECB" w14:textId="21B34E15" w:rsidR="00D308AB" w:rsidRPr="00D308AB" w:rsidRDefault="00D308AB" w:rsidP="00D308AB"/>
    <w:p w14:paraId="47BD03E1" w14:textId="7908601F" w:rsidR="00D308AB" w:rsidRDefault="00D308AB" w:rsidP="00D308AB">
      <w:r>
        <w:lastRenderedPageBreak/>
        <w:t xml:space="preserve">12. </w:t>
      </w:r>
      <w:r w:rsidRPr="00D308AB">
        <w:rPr>
          <w:i/>
          <w:iCs/>
        </w:rPr>
        <w:t>Напишите пропущенное слово (словосочетание)</w:t>
      </w:r>
      <w:r w:rsidRPr="00D308AB">
        <w:t>.</w:t>
      </w:r>
    </w:p>
    <w:p w14:paraId="033FE444" w14:textId="77777777" w:rsidR="00D308AB" w:rsidRDefault="00D308AB" w:rsidP="00D308AB">
      <w:r w:rsidRPr="00D308AB">
        <w:t>Стратегия цифровых платформ, при которой доступ к базовым услугам предоставляется бесплатно для привлечения пользователей, а доход генерируется за счет дополнительных сервисов, называется _______________.</w:t>
      </w:r>
    </w:p>
    <w:p w14:paraId="2B675DA6" w14:textId="77777777" w:rsidR="00D308AB" w:rsidRDefault="00D308AB" w:rsidP="00D308AB">
      <w:r w:rsidRPr="00D308AB">
        <w:t xml:space="preserve">Правильный ответ: </w:t>
      </w:r>
      <w:proofErr w:type="spellStart"/>
      <w:r w:rsidRPr="00D308AB">
        <w:t>фримиум</w:t>
      </w:r>
      <w:proofErr w:type="spellEnd"/>
    </w:p>
    <w:p w14:paraId="53F844DE" w14:textId="77777777" w:rsidR="00D308AB" w:rsidRDefault="00D308AB" w:rsidP="00D308AB">
      <w:r w:rsidRPr="00D308AB">
        <w:t>Компетенции (индикаторы): ПК-1 (ПК-1.1)</w:t>
      </w:r>
    </w:p>
    <w:p w14:paraId="4E1FDC88" w14:textId="5BB00D9A" w:rsidR="00D308AB" w:rsidRPr="00D308AB" w:rsidRDefault="00D308AB" w:rsidP="00D308AB"/>
    <w:p w14:paraId="4A4196E1" w14:textId="7742D1CD" w:rsidR="00D308AB" w:rsidRDefault="00D308AB" w:rsidP="00D308AB">
      <w:r>
        <w:t xml:space="preserve">13. </w:t>
      </w:r>
      <w:r w:rsidRPr="00D308AB">
        <w:rPr>
          <w:i/>
          <w:iCs/>
        </w:rPr>
        <w:t>Напишите пропущенное слово (словосочетание)</w:t>
      </w:r>
      <w:r w:rsidRPr="00D308AB">
        <w:t>.</w:t>
      </w:r>
    </w:p>
    <w:p w14:paraId="0934E268" w14:textId="77777777" w:rsidR="00D308AB" w:rsidRDefault="00D308AB" w:rsidP="00D308AB">
      <w:r w:rsidRPr="00D308AB">
        <w:t>Подход к цифровизации международной торговли, при котором платформы упрощают трансграничные операции за счет автоматизации документооборота и таможенных процедур, называется _______________.</w:t>
      </w:r>
    </w:p>
    <w:p w14:paraId="08AA02A3" w14:textId="77777777" w:rsidR="00D308AB" w:rsidRDefault="00D308AB" w:rsidP="00D308AB">
      <w:r w:rsidRPr="00D308AB">
        <w:t>Правильный ответ: упрощение цифровой торговли / фасилитация цифровой торговли</w:t>
      </w:r>
    </w:p>
    <w:p w14:paraId="4AC9796B" w14:textId="77777777" w:rsidR="00D308AB" w:rsidRDefault="00D308AB" w:rsidP="00D308AB">
      <w:r w:rsidRPr="00D308AB">
        <w:t>Компетенции (индикаторы): ПК-1 (ПК-1.2)</w:t>
      </w:r>
    </w:p>
    <w:p w14:paraId="63A58137" w14:textId="53AADD82" w:rsidR="00D308AB" w:rsidRPr="00D308AB" w:rsidRDefault="00D308AB" w:rsidP="00D308AB"/>
    <w:p w14:paraId="7D1BA2C0" w14:textId="424AF9AD" w:rsidR="00D308AB" w:rsidRDefault="00D308AB" w:rsidP="00D308AB">
      <w:r>
        <w:t xml:space="preserve">14. </w:t>
      </w:r>
      <w:r w:rsidRPr="00D308AB">
        <w:rPr>
          <w:i/>
          <w:iCs/>
        </w:rPr>
        <w:t>Напишите пропущенное слово (словосочетание)</w:t>
      </w:r>
      <w:r w:rsidRPr="00D308AB">
        <w:t>.</w:t>
      </w:r>
    </w:p>
    <w:p w14:paraId="29FF7B60" w14:textId="77777777" w:rsidR="00D308AB" w:rsidRDefault="00D308AB" w:rsidP="00D308AB">
      <w:r w:rsidRPr="00D308AB">
        <w:t>Правовой механизм, регулирующий использование персональных данных пользователей цифровых платформ в соответствии с международными стандартами, называется _______________.</w:t>
      </w:r>
    </w:p>
    <w:p w14:paraId="581722C9" w14:textId="77777777" w:rsidR="00D308AB" w:rsidRPr="00D308AB" w:rsidRDefault="00D308AB" w:rsidP="00D308AB">
      <w:pPr>
        <w:rPr>
          <w:lang w:val="en-US"/>
        </w:rPr>
      </w:pPr>
      <w:r w:rsidRPr="00D308AB">
        <w:t>Правильный</w:t>
      </w:r>
      <w:r w:rsidRPr="00D308AB">
        <w:rPr>
          <w:lang w:val="en-US"/>
        </w:rPr>
        <w:t xml:space="preserve"> </w:t>
      </w:r>
      <w:r w:rsidRPr="00D308AB">
        <w:t>ответ</w:t>
      </w:r>
      <w:r w:rsidRPr="00D308AB">
        <w:rPr>
          <w:lang w:val="en-US"/>
        </w:rPr>
        <w:t>: GDPR (General Data Protection Regulation)</w:t>
      </w:r>
    </w:p>
    <w:p w14:paraId="784AA32B" w14:textId="77777777" w:rsidR="00D308AB" w:rsidRDefault="00D308AB" w:rsidP="00D308AB">
      <w:r w:rsidRPr="00D308AB">
        <w:t>Компетенции (индикаторы): ПК-1 (ПК-1.2)</w:t>
      </w:r>
    </w:p>
    <w:p w14:paraId="41409903" w14:textId="66E5489B" w:rsidR="00D308AB" w:rsidRPr="00D308AB" w:rsidRDefault="00D308AB" w:rsidP="00D308AB"/>
    <w:p w14:paraId="7A3083A5" w14:textId="79111BA8" w:rsidR="00D308AB" w:rsidRDefault="00D308AB" w:rsidP="00D308AB">
      <w:r>
        <w:t xml:space="preserve">15. </w:t>
      </w:r>
      <w:r w:rsidRPr="00D308AB">
        <w:rPr>
          <w:i/>
          <w:iCs/>
        </w:rPr>
        <w:t>Напишите пропущенное слово (словосочетание)</w:t>
      </w:r>
      <w:r w:rsidRPr="00D308AB">
        <w:t>.</w:t>
      </w:r>
    </w:p>
    <w:p w14:paraId="0F0B6BF3" w14:textId="77777777" w:rsidR="00D308AB" w:rsidRDefault="00D308AB" w:rsidP="00D308AB">
      <w:r w:rsidRPr="00D308AB">
        <w:t>Концепция, описывающая переход к экономике, основанной на автоматизации, больших данных и киберфизических системах, поддерживаемых цифровыми платформами, называется _______________.</w:t>
      </w:r>
    </w:p>
    <w:p w14:paraId="57D27A78" w14:textId="77777777" w:rsidR="00D308AB" w:rsidRDefault="00D308AB" w:rsidP="00D308AB">
      <w:r w:rsidRPr="00D308AB">
        <w:t>Правильный ответ: Индустрия 4.0</w:t>
      </w:r>
    </w:p>
    <w:p w14:paraId="665F8936" w14:textId="77777777" w:rsidR="00D308AB" w:rsidRDefault="00D308AB" w:rsidP="00D308AB">
      <w:r w:rsidRPr="00D308AB">
        <w:t>Компетенции (индикаторы): ОПК-1 (ОПК-1.1), ПК-1 (ПК-1.1)</w:t>
      </w:r>
    </w:p>
    <w:p w14:paraId="3E377F87" w14:textId="77777777" w:rsidR="00DD7EED" w:rsidRDefault="00DD7EED" w:rsidP="00000EA6">
      <w:pPr>
        <w:pStyle w:val="3"/>
      </w:pPr>
      <w:r w:rsidRPr="00DD7EED">
        <w:t xml:space="preserve">Задания открытого типа с кратким свободным ответом </w:t>
      </w:r>
    </w:p>
    <w:p w14:paraId="2C098950" w14:textId="35BE8C71" w:rsidR="000E6B6B" w:rsidRDefault="000E6B6B" w:rsidP="000E6B6B">
      <w:r>
        <w:t xml:space="preserve">1. </w:t>
      </w:r>
      <w:r w:rsidR="00A13F32" w:rsidRPr="000E6B6B">
        <w:rPr>
          <w:i/>
          <w:iCs/>
        </w:rPr>
        <w:t>Дайте ответ на вопрос</w:t>
      </w:r>
      <w:r w:rsidR="00A13F32" w:rsidRPr="00A13F32">
        <w:t>: Цифровая платформа привлекает 1000 пользователей в первый месяц. Сетевой эффект увеличивает приток пользователей на 10% ежемесячно. Сколько пользователей будет на платформе через 3 месяца?</w:t>
      </w:r>
    </w:p>
    <w:p w14:paraId="77EE1AD6" w14:textId="77777777" w:rsidR="000E6B6B" w:rsidRDefault="00A13F32" w:rsidP="000E6B6B">
      <w:r w:rsidRPr="00A13F32">
        <w:t>Правильный ответ: 1331 пользователь</w:t>
      </w:r>
    </w:p>
    <w:p w14:paraId="037FD525" w14:textId="77777777" w:rsidR="000E6B6B" w:rsidRDefault="00A13F32" w:rsidP="000E6B6B">
      <w:r w:rsidRPr="00A13F32">
        <w:t>Компетенции (индикаторы): ПК-1 (ПК-1.2)</w:t>
      </w:r>
    </w:p>
    <w:p w14:paraId="7636B5F4" w14:textId="2F54AB70" w:rsidR="00A13F32" w:rsidRPr="00A13F32" w:rsidRDefault="00A13F32" w:rsidP="000E6B6B"/>
    <w:p w14:paraId="328F55EE" w14:textId="394BC234" w:rsidR="000E6B6B" w:rsidRDefault="000E6B6B" w:rsidP="000E6B6B">
      <w:r>
        <w:t xml:space="preserve">2. </w:t>
      </w:r>
      <w:r w:rsidR="00A13F32" w:rsidRPr="000E6B6B">
        <w:rPr>
          <w:i/>
          <w:iCs/>
        </w:rPr>
        <w:t>Дайте ответ на вопрос</w:t>
      </w:r>
      <w:r w:rsidR="00A13F32" w:rsidRPr="00A13F32">
        <w:t>: Платформа взимает комиссию 5 рублей с каждой транзакции. В день проходит 200 транзакций. Какой будет доход платформы за неделю (7 дней)?</w:t>
      </w:r>
    </w:p>
    <w:p w14:paraId="1C6A85DE" w14:textId="77777777" w:rsidR="000E6B6B" w:rsidRDefault="00A13F32" w:rsidP="000E6B6B">
      <w:r w:rsidRPr="00A13F32">
        <w:t>Правильный ответ: 7000 рублей</w:t>
      </w:r>
    </w:p>
    <w:p w14:paraId="7C094690" w14:textId="77777777" w:rsidR="000E6B6B" w:rsidRDefault="00A13F32" w:rsidP="000E6B6B">
      <w:r w:rsidRPr="00A13F32">
        <w:t>Компетенции (индикаторы): ОПК-1 (ОПК-1.1)</w:t>
      </w:r>
    </w:p>
    <w:p w14:paraId="1440DE88" w14:textId="2CB4235C" w:rsidR="00A13F32" w:rsidRPr="00A13F32" w:rsidRDefault="00A13F32" w:rsidP="000E6B6B"/>
    <w:p w14:paraId="0BEF528A" w14:textId="56B071AC" w:rsidR="000E6B6B" w:rsidRDefault="000E6B6B" w:rsidP="000E6B6B">
      <w:r>
        <w:lastRenderedPageBreak/>
        <w:t xml:space="preserve">3. </w:t>
      </w:r>
      <w:r w:rsidR="00A13F32" w:rsidRPr="000E6B6B">
        <w:rPr>
          <w:i/>
          <w:iCs/>
        </w:rPr>
        <w:t>Дайте ответ на вопрос</w:t>
      </w:r>
      <w:r w:rsidR="00A13F32" w:rsidRPr="00A13F32">
        <w:t>: Компания внедряет цифровую платформу, сокращая транзакционные издержки с 50 рублей до 20 рублей на одну сделку. Сколько рублей сэкономит компания за месяц при 300 сделках?</w:t>
      </w:r>
    </w:p>
    <w:p w14:paraId="252A87B8" w14:textId="77777777" w:rsidR="000E6B6B" w:rsidRDefault="00A13F32" w:rsidP="000E6B6B">
      <w:r w:rsidRPr="00A13F32">
        <w:t>Правильный ответ: 9000 рублей</w:t>
      </w:r>
    </w:p>
    <w:p w14:paraId="437AA270" w14:textId="77777777" w:rsidR="000E6B6B" w:rsidRDefault="00A13F32" w:rsidP="000E6B6B">
      <w:r w:rsidRPr="00A13F32">
        <w:t>Компетенции (индикаторы): ОПК-1 (ОПК-1.1)</w:t>
      </w:r>
    </w:p>
    <w:p w14:paraId="4BC2E47D" w14:textId="4A05B0C5" w:rsidR="00A13F32" w:rsidRPr="00A13F32" w:rsidRDefault="00A13F32" w:rsidP="000E6B6B"/>
    <w:p w14:paraId="4029FDD1" w14:textId="5C77C609" w:rsidR="000E6B6B" w:rsidRDefault="000E6B6B" w:rsidP="000E6B6B">
      <w:r>
        <w:t xml:space="preserve">4. </w:t>
      </w:r>
      <w:r w:rsidR="00A13F32" w:rsidRPr="000E6B6B">
        <w:rPr>
          <w:i/>
          <w:iCs/>
        </w:rPr>
        <w:t>Дайте ответ на вопрос</w:t>
      </w:r>
      <w:r w:rsidR="00A13F32" w:rsidRPr="00A13F32">
        <w:t>: В сегменте B2C цифровой торговли ежедневный объем продаж составляет 500 единиц товара по цене 10 рублей. Каков будет месячный оборот (30 дней), если продажи вырастут на 20% благодаря платформе?</w:t>
      </w:r>
    </w:p>
    <w:p w14:paraId="2A4D4C6A" w14:textId="77777777" w:rsidR="000E6B6B" w:rsidRDefault="00A13F32" w:rsidP="000E6B6B">
      <w:r w:rsidRPr="00A13F32">
        <w:t>Правильный ответ: 180000 рублей</w:t>
      </w:r>
    </w:p>
    <w:p w14:paraId="3198BE87" w14:textId="77777777" w:rsidR="000E6B6B" w:rsidRDefault="00A13F32" w:rsidP="000E6B6B">
      <w:r w:rsidRPr="00A13F32">
        <w:t>Компетенции (индикаторы): ПК-1 (ПК-1.1)</w:t>
      </w:r>
    </w:p>
    <w:p w14:paraId="216DDDC2" w14:textId="74C8EEAC" w:rsidR="00A13F32" w:rsidRPr="00A13F32" w:rsidRDefault="00A13F32" w:rsidP="000E6B6B"/>
    <w:p w14:paraId="52984D3A" w14:textId="72C07BEF" w:rsidR="000E6B6B" w:rsidRDefault="00D6772C" w:rsidP="000E6B6B">
      <w:r>
        <w:t xml:space="preserve">5. </w:t>
      </w:r>
      <w:r w:rsidR="00A13F32" w:rsidRPr="00D6772C">
        <w:rPr>
          <w:i/>
          <w:iCs/>
        </w:rPr>
        <w:t>Дайте ответ на вопрос</w:t>
      </w:r>
      <w:r w:rsidR="00A13F32" w:rsidRPr="00A13F32">
        <w:t>: Платформа обрабатывает 1000 запросов в день, из которых 80% завершаются сделками. Сколько сделок будет за 5 дней при увеличении доли успешных запросов до 90%?</w:t>
      </w:r>
    </w:p>
    <w:p w14:paraId="62650DE2" w14:textId="77777777" w:rsidR="000E6B6B" w:rsidRDefault="00A13F32" w:rsidP="000E6B6B">
      <w:r w:rsidRPr="00A13F32">
        <w:t>Правильный ответ: 4500 сделок</w:t>
      </w:r>
    </w:p>
    <w:p w14:paraId="7C00FFAA" w14:textId="77777777" w:rsidR="000E6B6B" w:rsidRDefault="00A13F32" w:rsidP="000E6B6B">
      <w:r w:rsidRPr="00A13F32">
        <w:t>Компетенции (индикаторы): ПК-1 (ПК-1.2)</w:t>
      </w:r>
    </w:p>
    <w:p w14:paraId="6E407332" w14:textId="09BE1D6F" w:rsidR="00A13F32" w:rsidRPr="00A13F32" w:rsidRDefault="00A13F32" w:rsidP="000E6B6B"/>
    <w:p w14:paraId="06E529DC" w14:textId="02D5FA07" w:rsidR="000E6B6B" w:rsidRDefault="00D6772C" w:rsidP="000E6B6B">
      <w:r>
        <w:t xml:space="preserve">6. </w:t>
      </w:r>
      <w:r w:rsidR="00A13F32" w:rsidRPr="00D6772C">
        <w:rPr>
          <w:i/>
          <w:iCs/>
        </w:rPr>
        <w:t>Дайте ответ на вопрос</w:t>
      </w:r>
      <w:r w:rsidR="00A13F32" w:rsidRPr="00A13F32">
        <w:t>: Цифровизация налогового учета сокращает время обработки одной декларации с 60 минут до 20 минут. Сколько часов сэкономит компания за месяц при обработке 120 деклараций?</w:t>
      </w:r>
    </w:p>
    <w:p w14:paraId="74ABAF2D" w14:textId="77777777" w:rsidR="000E6B6B" w:rsidRDefault="00A13F32" w:rsidP="000E6B6B">
      <w:r w:rsidRPr="00A13F32">
        <w:t>Правильный ответ: 80 часов</w:t>
      </w:r>
    </w:p>
    <w:p w14:paraId="4C1F78EE" w14:textId="77777777" w:rsidR="000E6B6B" w:rsidRDefault="00A13F32" w:rsidP="000E6B6B">
      <w:r w:rsidRPr="00A13F32">
        <w:t>Компетенции (индикаторы): ПК-1 (ПК-1.2)</w:t>
      </w:r>
    </w:p>
    <w:p w14:paraId="69EB108F" w14:textId="077702FB" w:rsidR="00A13F32" w:rsidRPr="00A13F32" w:rsidRDefault="00A13F32" w:rsidP="000E6B6B"/>
    <w:p w14:paraId="3A2CEA29" w14:textId="60CF0B58" w:rsidR="000E6B6B" w:rsidRDefault="00D6772C" w:rsidP="000E6B6B">
      <w:r>
        <w:t xml:space="preserve">7. </w:t>
      </w:r>
      <w:r w:rsidR="00A13F32" w:rsidRPr="00D6772C">
        <w:rPr>
          <w:i/>
          <w:iCs/>
        </w:rPr>
        <w:t>Дайте ответ на вопрос</w:t>
      </w:r>
      <w:r w:rsidR="00A13F32" w:rsidRPr="00A13F32">
        <w:t>: Платформа привлекает 500 продавцов и 1000 покупателей. Если каждый покупатель совершает 2 покупки в месяц, сколько транзакций пройдет через платформу за месяц?</w:t>
      </w:r>
    </w:p>
    <w:p w14:paraId="2BE91F14" w14:textId="77777777" w:rsidR="000E6B6B" w:rsidRDefault="00A13F32" w:rsidP="000E6B6B">
      <w:r w:rsidRPr="00A13F32">
        <w:t>Правильный ответ: 2000 транзакций</w:t>
      </w:r>
    </w:p>
    <w:p w14:paraId="7E03EB5C" w14:textId="77777777" w:rsidR="000E6B6B" w:rsidRDefault="00A13F32" w:rsidP="000E6B6B">
      <w:r w:rsidRPr="00A13F32">
        <w:t>Компетенции (индикаторы): ОПК-1 (ОПК-1.1)</w:t>
      </w:r>
    </w:p>
    <w:p w14:paraId="332EFF0B" w14:textId="640D2932" w:rsidR="00A13F32" w:rsidRPr="00A13F32" w:rsidRDefault="00A13F32" w:rsidP="000E6B6B"/>
    <w:p w14:paraId="190BCB15" w14:textId="609BE088" w:rsidR="000E6B6B" w:rsidRDefault="00D6772C" w:rsidP="000E6B6B">
      <w:r>
        <w:t xml:space="preserve">8. </w:t>
      </w:r>
      <w:r w:rsidR="00A13F32" w:rsidRPr="00D6772C">
        <w:rPr>
          <w:i/>
          <w:iCs/>
        </w:rPr>
        <w:t>Дайте ответ на вопрос</w:t>
      </w:r>
      <w:r w:rsidR="00A13F32" w:rsidRPr="00A13F32">
        <w:t>: Компания тратит 10000 рублей на рекламу через цифровую платформу, привлекая 400 новых клиентов. Какова стоимость привлечения одного клиента?</w:t>
      </w:r>
    </w:p>
    <w:p w14:paraId="1D669E47" w14:textId="77777777" w:rsidR="000E6B6B" w:rsidRDefault="00A13F32" w:rsidP="000E6B6B">
      <w:r w:rsidRPr="00A13F32">
        <w:t>Правильный ответ: 25 рублей</w:t>
      </w:r>
    </w:p>
    <w:p w14:paraId="2568BE15" w14:textId="77777777" w:rsidR="000E6B6B" w:rsidRDefault="00A13F32" w:rsidP="000E6B6B">
      <w:r w:rsidRPr="00A13F32">
        <w:t>Компетенции (индикаторы): ПК-1 (ПК-1.1)</w:t>
      </w:r>
    </w:p>
    <w:p w14:paraId="3A997039" w14:textId="619A23B1" w:rsidR="00A13F32" w:rsidRPr="00A13F32" w:rsidRDefault="00A13F32" w:rsidP="000E6B6B"/>
    <w:p w14:paraId="435774C5" w14:textId="117A6496" w:rsidR="000E6B6B" w:rsidRDefault="00EA72A9" w:rsidP="000E6B6B">
      <w:r>
        <w:t xml:space="preserve">9. </w:t>
      </w:r>
      <w:r w:rsidR="00A13F32" w:rsidRPr="00EA72A9">
        <w:rPr>
          <w:i/>
          <w:iCs/>
        </w:rPr>
        <w:t>Дайте ответ на вопрос</w:t>
      </w:r>
      <w:r w:rsidR="00A13F32" w:rsidRPr="00A13F32">
        <w:t>: Платформа сокращает время доставки с 5 дней до 2 дней. Если ежедневно обрабатывается 50 заказов, сколько дней потребуется для выполнения 300 заказов после внедрения платформы?</w:t>
      </w:r>
    </w:p>
    <w:p w14:paraId="3E1193AA" w14:textId="77777777" w:rsidR="000E6B6B" w:rsidRDefault="00A13F32" w:rsidP="000E6B6B">
      <w:r w:rsidRPr="00A13F32">
        <w:t>Правильный ответ: 6 дней</w:t>
      </w:r>
    </w:p>
    <w:p w14:paraId="0870AB62" w14:textId="61BD2F4B" w:rsidR="000E6B6B" w:rsidRDefault="00A13F32" w:rsidP="000E6B6B">
      <w:r w:rsidRPr="00A13F32">
        <w:t>Компетенции (индикаторы): ОПК-1 (ОПК-1.1)</w:t>
      </w:r>
    </w:p>
    <w:p w14:paraId="31CC3972" w14:textId="77777777" w:rsidR="00F76B61" w:rsidRDefault="00F76B61" w:rsidP="000E6B6B"/>
    <w:p w14:paraId="669E1FA1" w14:textId="3BBB8BFA" w:rsidR="000E6B6B" w:rsidRDefault="00EA72A9" w:rsidP="000E6B6B">
      <w:r>
        <w:lastRenderedPageBreak/>
        <w:t xml:space="preserve">10. </w:t>
      </w:r>
      <w:r w:rsidR="00A13F32" w:rsidRPr="00EA72A9">
        <w:rPr>
          <w:i/>
          <w:iCs/>
        </w:rPr>
        <w:t>Дайте ответ на вопрос</w:t>
      </w:r>
      <w:r w:rsidR="00A13F32" w:rsidRPr="00A13F32">
        <w:t>: При внедрении API платформа увеличивает число интеграций с 10 до 25 за месяц. Если каждая интеграция приносит 200 рублей дохода, каков будет прирост дохода за месяц?</w:t>
      </w:r>
    </w:p>
    <w:p w14:paraId="65B0458C" w14:textId="77777777" w:rsidR="000E6B6B" w:rsidRDefault="00A13F32" w:rsidP="000E6B6B">
      <w:r w:rsidRPr="00A13F32">
        <w:t>Правильный ответ: 3000 рублей</w:t>
      </w:r>
    </w:p>
    <w:p w14:paraId="7318407D" w14:textId="77777777" w:rsidR="000E6B6B" w:rsidRDefault="00A13F32" w:rsidP="000E6B6B">
      <w:r w:rsidRPr="00A13F32">
        <w:t>Компетенции (индикаторы): ПК-1 (ПК-1.1)</w:t>
      </w:r>
    </w:p>
    <w:p w14:paraId="3C63EC67" w14:textId="77777777" w:rsidR="00EA72A9" w:rsidRDefault="00EA72A9" w:rsidP="000E6B6B"/>
    <w:p w14:paraId="2D19F16D" w14:textId="5B99250A" w:rsidR="000E6B6B" w:rsidRDefault="00EA72A9" w:rsidP="000E6B6B">
      <w:r>
        <w:t xml:space="preserve">11. </w:t>
      </w:r>
      <w:r w:rsidR="000E6B6B" w:rsidRPr="00EA72A9">
        <w:rPr>
          <w:i/>
          <w:iCs/>
        </w:rPr>
        <w:t>Дайте ответ на вопрос</w:t>
      </w:r>
      <w:r w:rsidR="000E6B6B" w:rsidRPr="000E6B6B">
        <w:t>: Платформа имеет 2000 активных пользователей, из которых 30% используют платные услуги по 50 рублей в месяц. Какой будет месячный доход от платных услуг, если доля пользователей платных услуг вырастет до 40%?</w:t>
      </w:r>
    </w:p>
    <w:p w14:paraId="279B5645" w14:textId="77777777" w:rsidR="000E6B6B" w:rsidRDefault="000E6B6B" w:rsidP="000E6B6B">
      <w:r w:rsidRPr="000E6B6B">
        <w:t>Правильный ответ: 40000 рублей</w:t>
      </w:r>
    </w:p>
    <w:p w14:paraId="5098E0D9" w14:textId="77777777" w:rsidR="000E6B6B" w:rsidRDefault="000E6B6B" w:rsidP="000E6B6B">
      <w:r w:rsidRPr="000E6B6B">
        <w:t>Компетенции (индикаторы): ОПК-1 (ОПК-1.1)</w:t>
      </w:r>
    </w:p>
    <w:p w14:paraId="51C292DD" w14:textId="2B7964BB" w:rsidR="000E6B6B" w:rsidRPr="000E6B6B" w:rsidRDefault="000E6B6B" w:rsidP="000E6B6B"/>
    <w:p w14:paraId="7B8D8332" w14:textId="16090372" w:rsidR="000E6B6B" w:rsidRDefault="00EA72A9" w:rsidP="000E6B6B">
      <w:r>
        <w:t xml:space="preserve">12. </w:t>
      </w:r>
      <w:r w:rsidR="000E6B6B" w:rsidRPr="00EA72A9">
        <w:rPr>
          <w:i/>
          <w:iCs/>
        </w:rPr>
        <w:t>Дайте ответ на вопрос</w:t>
      </w:r>
      <w:r w:rsidR="000E6B6B" w:rsidRPr="000E6B6B">
        <w:t>: Цифровизация сокращает затраты на обработку одного заказа с 15 рублей до 10 рублей. Сколько рублей компания сэкономит за неделю при обработке 350 заказов?</w:t>
      </w:r>
    </w:p>
    <w:p w14:paraId="36191D34" w14:textId="77777777" w:rsidR="000E6B6B" w:rsidRDefault="000E6B6B" w:rsidP="000E6B6B">
      <w:r w:rsidRPr="000E6B6B">
        <w:t>Правильный ответ: 1750 рублей</w:t>
      </w:r>
    </w:p>
    <w:p w14:paraId="26B44C8B" w14:textId="77777777" w:rsidR="000E6B6B" w:rsidRDefault="000E6B6B" w:rsidP="000E6B6B">
      <w:r w:rsidRPr="000E6B6B">
        <w:t>Компетенции (индикаторы): ПК-1 (ПК-1.2)</w:t>
      </w:r>
    </w:p>
    <w:p w14:paraId="167910E4" w14:textId="0F877319" w:rsidR="000E6B6B" w:rsidRPr="000E6B6B" w:rsidRDefault="000E6B6B" w:rsidP="000E6B6B"/>
    <w:p w14:paraId="25354C33" w14:textId="182C6A9F" w:rsidR="000E6B6B" w:rsidRDefault="00EA72A9" w:rsidP="000E6B6B">
      <w:r>
        <w:t xml:space="preserve">13. </w:t>
      </w:r>
      <w:r w:rsidR="000E6B6B" w:rsidRPr="00EA72A9">
        <w:rPr>
          <w:i/>
          <w:iCs/>
        </w:rPr>
        <w:t>Дайте ответ на вопрос</w:t>
      </w:r>
      <w:r w:rsidR="000E6B6B" w:rsidRPr="000E6B6B">
        <w:t>: Платформа обрабатывает 100 трансграничных операций в день с комиссией 2%. Средняя стоимость операции — 500 рублей. Какова будет недельная комиссия платформы (7 дней)?</w:t>
      </w:r>
    </w:p>
    <w:p w14:paraId="3BE58B7B" w14:textId="77777777" w:rsidR="000E6B6B" w:rsidRDefault="000E6B6B" w:rsidP="000E6B6B">
      <w:r w:rsidRPr="000E6B6B">
        <w:t>Правильный ответ: 7000 рублей</w:t>
      </w:r>
    </w:p>
    <w:p w14:paraId="4F65E193" w14:textId="77777777" w:rsidR="000E6B6B" w:rsidRDefault="000E6B6B" w:rsidP="000E6B6B">
      <w:r w:rsidRPr="000E6B6B">
        <w:t>Компетенции (индикаторы): ПК-1 (ПК-1.1)</w:t>
      </w:r>
    </w:p>
    <w:p w14:paraId="666C5272" w14:textId="77FF1968" w:rsidR="000E6B6B" w:rsidRPr="000E6B6B" w:rsidRDefault="000E6B6B" w:rsidP="000E6B6B"/>
    <w:p w14:paraId="109609F5" w14:textId="78623F40" w:rsidR="000E6B6B" w:rsidRDefault="00D901B9" w:rsidP="000E6B6B">
      <w:r>
        <w:t xml:space="preserve">14. </w:t>
      </w:r>
      <w:r w:rsidR="000E6B6B" w:rsidRPr="00D901B9">
        <w:rPr>
          <w:i/>
          <w:iCs/>
        </w:rPr>
        <w:t>Дайте ответ на вопрос</w:t>
      </w:r>
      <w:r w:rsidR="000E6B6B" w:rsidRPr="000E6B6B">
        <w:t>: Компания внедряет цифровую платформу, увеличивая скорость обработки запросов с 20 до 30 запросов в час. Сколько часов потребуется для обработки 180 запросов после внедрения?</w:t>
      </w:r>
    </w:p>
    <w:p w14:paraId="55BEF6A5" w14:textId="77777777" w:rsidR="000E6B6B" w:rsidRDefault="000E6B6B" w:rsidP="000E6B6B">
      <w:r w:rsidRPr="000E6B6B">
        <w:t>Правильный ответ: 6 часов</w:t>
      </w:r>
    </w:p>
    <w:p w14:paraId="64FF4E04" w14:textId="77777777" w:rsidR="000E6B6B" w:rsidRDefault="000E6B6B" w:rsidP="000E6B6B">
      <w:r w:rsidRPr="000E6B6B">
        <w:t>Компетенции (индикаторы): ОПК-1 (ОПК-1.1)</w:t>
      </w:r>
    </w:p>
    <w:p w14:paraId="7A260BD7" w14:textId="2F2B56C2" w:rsidR="000E6B6B" w:rsidRPr="000E6B6B" w:rsidRDefault="000E6B6B" w:rsidP="000E6B6B"/>
    <w:p w14:paraId="6A8CC31A" w14:textId="4A657E0A" w:rsidR="000E6B6B" w:rsidRDefault="00973897" w:rsidP="000E6B6B">
      <w:r>
        <w:t xml:space="preserve">15. </w:t>
      </w:r>
      <w:r w:rsidR="000E6B6B" w:rsidRPr="00973897">
        <w:rPr>
          <w:i/>
          <w:iCs/>
        </w:rPr>
        <w:t>Дайте ответ на вопрос</w:t>
      </w:r>
      <w:r w:rsidR="000E6B6B" w:rsidRPr="000E6B6B">
        <w:t>: Платформа привлекает 150 продавцов, каждый из которых совершает 10 сделок в месяц по 300 рублей. Если внедрение API увеличивает число сделок на 20%, каков будет месячный объем продаж?</w:t>
      </w:r>
    </w:p>
    <w:p w14:paraId="03E57C6E" w14:textId="77777777" w:rsidR="000E6B6B" w:rsidRDefault="000E6B6B" w:rsidP="000E6B6B">
      <w:r w:rsidRPr="000E6B6B">
        <w:t>Правильный ответ: 540000 рублей</w:t>
      </w:r>
    </w:p>
    <w:p w14:paraId="47B15D46" w14:textId="02C4A528" w:rsidR="000E6B6B" w:rsidRDefault="000E6B6B" w:rsidP="000E6B6B">
      <w:r w:rsidRPr="000E6B6B">
        <w:t>Компетенции (индикаторы): ПК-1 (ПК-1.1)</w:t>
      </w:r>
    </w:p>
    <w:p w14:paraId="4D00A1BC" w14:textId="77777777" w:rsidR="00F76B61" w:rsidRDefault="00F76B61" w:rsidP="000E6B6B"/>
    <w:p w14:paraId="72164F8E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1F003128" w14:textId="38478133" w:rsidR="003D4832" w:rsidRDefault="003D4832" w:rsidP="003D4832">
      <w:r>
        <w:t xml:space="preserve">1. </w:t>
      </w:r>
      <w:r w:rsidR="007121C1"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7121C1" w:rsidRPr="007121C1">
        <w:t>.</w:t>
      </w:r>
    </w:p>
    <w:p w14:paraId="41AE405D" w14:textId="77777777" w:rsidR="003D4832" w:rsidRDefault="007121C1" w:rsidP="003D4832">
      <w:r w:rsidRPr="007121C1">
        <w:t xml:space="preserve">Вам поручено оценить эффективность внедрения цифровой платформы для компании, занимающейся международной торговлей. В первый месяц платформа привлекла 500 покупателей, каждый из которых совершил 3 покупки по 200 рублей. Комиссия платформы составляет 5% от суммы каждой </w:t>
      </w:r>
      <w:r w:rsidRPr="007121C1">
        <w:lastRenderedPageBreak/>
        <w:t>покупки. На второй месяц число покупателей выросло на 20% благодаря сетевому эффекту, но комиссия снизилась до 4%. Рассчитайте доход платформы за два месяца и определите, выгодно ли снижение комиссии для роста дохода. Как вы решите эту задачу?</w:t>
      </w:r>
    </w:p>
    <w:p w14:paraId="6583C842" w14:textId="77777777" w:rsidR="003D4832" w:rsidRDefault="007121C1" w:rsidP="003D4832">
      <w:r w:rsidRPr="007121C1">
        <w:t>Время выполнения: 15 минут.</w:t>
      </w:r>
    </w:p>
    <w:p w14:paraId="6C89742B" w14:textId="54E80E92" w:rsidR="007121C1" w:rsidRPr="003D4832" w:rsidRDefault="007121C1" w:rsidP="003D4832">
      <w:r w:rsidRPr="003D4832">
        <w:t>Ожидаемый ответ:</w:t>
      </w:r>
    </w:p>
    <w:p w14:paraId="703A8530" w14:textId="0E9EFB86" w:rsidR="007121C1" w:rsidRPr="007121C1" w:rsidRDefault="007121C1" w:rsidP="003D4832">
      <w:r w:rsidRPr="007121C1">
        <w:t>Первый месяц: число покупок = 500 × 3 = 1500, сумма покупок = 1500 × 200 = 300000 рублей, доход от комиссии</w:t>
      </w:r>
      <w:r w:rsidR="00540D70">
        <w:t xml:space="preserve"> (5%)</w:t>
      </w:r>
      <w:r w:rsidRPr="007121C1">
        <w:t xml:space="preserve"> = 300000 × 0.05 = 15000 рублей.</w:t>
      </w:r>
    </w:p>
    <w:p w14:paraId="10146E1D" w14:textId="0D93FB06" w:rsidR="007121C1" w:rsidRPr="007121C1" w:rsidRDefault="007121C1" w:rsidP="003D4832">
      <w:r w:rsidRPr="007121C1">
        <w:t>Второй месяц: число покупателей = 500 × 1.20 = 600, число покупок = 600 × 3 = 1800, сумма покупок = 1800 × 200 = 360000 рублей, доход от комиссии</w:t>
      </w:r>
      <w:r w:rsidR="00540D70">
        <w:t xml:space="preserve"> (4%)</w:t>
      </w:r>
      <w:r w:rsidRPr="007121C1">
        <w:t xml:space="preserve"> = 360000 × 0.04 = 14400 рублей.</w:t>
      </w:r>
    </w:p>
    <w:p w14:paraId="7AD102C2" w14:textId="77777777" w:rsidR="007121C1" w:rsidRPr="007121C1" w:rsidRDefault="007121C1" w:rsidP="003D4832">
      <w:r w:rsidRPr="007121C1">
        <w:t>Общий доход за два месяца = 15000 + 14400 = 29400 рублей.</w:t>
      </w:r>
    </w:p>
    <w:p w14:paraId="3F63BD78" w14:textId="77777777" w:rsidR="007121C1" w:rsidRPr="007121C1" w:rsidRDefault="007121C1" w:rsidP="003D4832">
      <w:r w:rsidRPr="007121C1">
        <w:t>Сравнение дохода без снижения комиссии: при 5% доход за второй месяц = 360000 × 0.05 = 18000 рублей, общий доход = 15000 + 18000 = 33000 рублей.</w:t>
      </w:r>
    </w:p>
    <w:p w14:paraId="70687B22" w14:textId="77777777" w:rsidR="007121C1" w:rsidRPr="007121C1" w:rsidRDefault="007121C1" w:rsidP="003D4832">
      <w:r w:rsidRPr="007121C1">
        <w:t>Разница = 33000 - 29400 = 3600 рублей, снижение комиссии привело к потере дохода.</w:t>
      </w:r>
    </w:p>
    <w:p w14:paraId="0EC7191C" w14:textId="77777777" w:rsidR="003D4832" w:rsidRDefault="007121C1" w:rsidP="003D4832">
      <w:r w:rsidRPr="007121C1">
        <w:t>Вывод: снижение комиссии невыгодно, так как рост числа покупателей не компенсировал уменьшение ставки.</w:t>
      </w:r>
    </w:p>
    <w:p w14:paraId="7348BFAF" w14:textId="0BA68849" w:rsidR="007121C1" w:rsidRPr="003D4832" w:rsidRDefault="007121C1" w:rsidP="003D4832">
      <w:r w:rsidRPr="003D4832">
        <w:t>Критерии оценивания:</w:t>
      </w:r>
    </w:p>
    <w:p w14:paraId="48EE91FD" w14:textId="77777777" w:rsidR="007121C1" w:rsidRPr="007121C1" w:rsidRDefault="007121C1" w:rsidP="003D4832">
      <w:r w:rsidRPr="007121C1">
        <w:t>Корректный расчет дохода за первый месяц (15000 рублей).</w:t>
      </w:r>
    </w:p>
    <w:p w14:paraId="036362AB" w14:textId="77777777" w:rsidR="007121C1" w:rsidRPr="007121C1" w:rsidRDefault="007121C1" w:rsidP="003D4832">
      <w:r w:rsidRPr="007121C1">
        <w:t>Корректный расчет числа покупателей и дохода за второй месяц (600 покупателей, 14400 рублей).</w:t>
      </w:r>
    </w:p>
    <w:p w14:paraId="16CCDFBD" w14:textId="77777777" w:rsidR="007121C1" w:rsidRPr="007121C1" w:rsidRDefault="007121C1" w:rsidP="003D4832">
      <w:r w:rsidRPr="007121C1">
        <w:t>Подсчет общего дохода (29400 рублей).</w:t>
      </w:r>
    </w:p>
    <w:p w14:paraId="4CB0102E" w14:textId="77777777" w:rsidR="007121C1" w:rsidRPr="007121C1" w:rsidRDefault="007121C1" w:rsidP="003D4832">
      <w:r w:rsidRPr="007121C1">
        <w:t>Сравнение с альтернативным сценарием (33000 рублей).</w:t>
      </w:r>
    </w:p>
    <w:p w14:paraId="1969893C" w14:textId="77777777" w:rsidR="007121C1" w:rsidRPr="007121C1" w:rsidRDefault="007121C1" w:rsidP="003D4832">
      <w:r w:rsidRPr="007121C1">
        <w:t>Обоснованный вывод о выгодности снижения комиссии.</w:t>
      </w:r>
    </w:p>
    <w:p w14:paraId="345B9DF5" w14:textId="77777777" w:rsidR="003D4832" w:rsidRDefault="007121C1" w:rsidP="003D4832">
      <w:r w:rsidRPr="007121C1">
        <w:t>Логичность и последовательность шагов.</w:t>
      </w:r>
    </w:p>
    <w:p w14:paraId="3E9F3458" w14:textId="0B022E78" w:rsidR="007121C1" w:rsidRPr="007121C1" w:rsidRDefault="007121C1" w:rsidP="003D4832"/>
    <w:p w14:paraId="5F808E6A" w14:textId="799E7902" w:rsidR="003D4832" w:rsidRDefault="003D4832" w:rsidP="003D4832">
      <w:r>
        <w:t xml:space="preserve">2. </w:t>
      </w:r>
      <w:r w:rsidR="007121C1"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7121C1" w:rsidRPr="007121C1">
        <w:t>.</w:t>
      </w:r>
    </w:p>
    <w:p w14:paraId="112C1B81" w14:textId="77777777" w:rsidR="003D4832" w:rsidRDefault="007121C1" w:rsidP="003D4832">
      <w:r w:rsidRPr="007121C1">
        <w:t>Вы анализируете влияние цифровой платформы на бизнес-процессы компании в сегменте B2C. Изначально компания обрабатывает 100 заказов в день, затраты на обработку одного заказа составляют 25 рублей. После внедрения платформы ежедневный объем заказов вырос до 130, а затраты снизились до 20 рублей на заказ. Рассчитайте экономию компании за месяц (30 дней) и определите, окупятся ли затраты на внедрение платформы (50000 рублей). Как вы решите эту задачу?</w:t>
      </w:r>
    </w:p>
    <w:p w14:paraId="6931E29E" w14:textId="77777777" w:rsidR="003D4832" w:rsidRDefault="007121C1" w:rsidP="003D4832">
      <w:r w:rsidRPr="007121C1">
        <w:t>Время выполнения: 15 минут.</w:t>
      </w:r>
    </w:p>
    <w:p w14:paraId="7CA7EDF5" w14:textId="6427E2BA" w:rsidR="007121C1" w:rsidRPr="003D4832" w:rsidRDefault="007121C1" w:rsidP="003D4832">
      <w:r w:rsidRPr="003D4832">
        <w:t>Ожидаемый ответ:</w:t>
      </w:r>
    </w:p>
    <w:p w14:paraId="5160BB13" w14:textId="50BA3A63" w:rsidR="007121C1" w:rsidRPr="007121C1" w:rsidRDefault="007121C1" w:rsidP="003D4832">
      <w:r w:rsidRPr="007121C1">
        <w:t>До внедрения: затраты в день = 100 × 25 = 2500 рублей, за месяц = 2500 × 30 = 75000 рублей.</w:t>
      </w:r>
    </w:p>
    <w:p w14:paraId="06F5B779" w14:textId="4D226FD1" w:rsidR="007121C1" w:rsidRPr="007121C1" w:rsidRDefault="007121C1" w:rsidP="003D4832">
      <w:r w:rsidRPr="007121C1">
        <w:t>После внедрения: затраты в день = 130 × 20 = 2600 рублей, за месяц = 2600 × 30 = 78000 рублей.</w:t>
      </w:r>
    </w:p>
    <w:p w14:paraId="1B8C6231" w14:textId="77777777" w:rsidR="007121C1" w:rsidRPr="007121C1" w:rsidRDefault="007121C1" w:rsidP="003D4832">
      <w:r w:rsidRPr="007121C1">
        <w:t>Затраты без роста заказов при старых условиях = 130 × 25 = 3250 рублей/день, за месяц = 3250 × 30 = 97500 рублей.</w:t>
      </w:r>
    </w:p>
    <w:p w14:paraId="739FC558" w14:textId="77777777" w:rsidR="007121C1" w:rsidRPr="007121C1" w:rsidRDefault="007121C1" w:rsidP="003D4832">
      <w:r w:rsidRPr="007121C1">
        <w:t>Экономия = 97500 - 78000 = 19500 рублей.</w:t>
      </w:r>
    </w:p>
    <w:p w14:paraId="5362AF1D" w14:textId="77777777" w:rsidR="007121C1" w:rsidRPr="007121C1" w:rsidRDefault="007121C1" w:rsidP="003D4832">
      <w:r w:rsidRPr="007121C1">
        <w:lastRenderedPageBreak/>
        <w:t xml:space="preserve">Сравнение с затратами на внедрение: 19500 </w:t>
      </w:r>
      <w:proofErr w:type="gramStart"/>
      <w:r w:rsidRPr="007121C1">
        <w:t>&lt; 50000</w:t>
      </w:r>
      <w:proofErr w:type="gramEnd"/>
      <w:r w:rsidRPr="007121C1">
        <w:t>, окупаемость не достигнута за месяц.</w:t>
      </w:r>
    </w:p>
    <w:p w14:paraId="7135071E" w14:textId="77777777" w:rsidR="003D4832" w:rsidRDefault="007121C1" w:rsidP="003D4832">
      <w:r w:rsidRPr="007121C1">
        <w:t>Вывод: платформа снизила затраты, но за месяц не окупилась, требуется более длительный период.</w:t>
      </w:r>
    </w:p>
    <w:p w14:paraId="0BE4C5FA" w14:textId="39CFBA90" w:rsidR="007121C1" w:rsidRPr="003D4832" w:rsidRDefault="007121C1" w:rsidP="003D4832">
      <w:r w:rsidRPr="003D4832">
        <w:t>Критерии оценивания:</w:t>
      </w:r>
    </w:p>
    <w:p w14:paraId="628BC483" w14:textId="77777777" w:rsidR="007121C1" w:rsidRPr="007121C1" w:rsidRDefault="007121C1" w:rsidP="003D4832">
      <w:r w:rsidRPr="007121C1">
        <w:t>Расчет затрат до внедрения (75000 рублей).</w:t>
      </w:r>
    </w:p>
    <w:p w14:paraId="26FEB460" w14:textId="77777777" w:rsidR="007121C1" w:rsidRPr="007121C1" w:rsidRDefault="007121C1" w:rsidP="003D4832">
      <w:r w:rsidRPr="007121C1">
        <w:t>Расчет затрат после внедрения (78000 рублей).</w:t>
      </w:r>
    </w:p>
    <w:p w14:paraId="145A981A" w14:textId="77777777" w:rsidR="007121C1" w:rsidRPr="007121C1" w:rsidRDefault="007121C1" w:rsidP="003D4832">
      <w:r w:rsidRPr="007121C1">
        <w:t>Определение альтернативных затрат без платформы (97500 рублей).</w:t>
      </w:r>
    </w:p>
    <w:p w14:paraId="7289CD06" w14:textId="77777777" w:rsidR="007121C1" w:rsidRPr="007121C1" w:rsidRDefault="007121C1" w:rsidP="003D4832">
      <w:r w:rsidRPr="007121C1">
        <w:t>Корректный подсчет экономии (19500 рублей).</w:t>
      </w:r>
    </w:p>
    <w:p w14:paraId="2B8B4622" w14:textId="77777777" w:rsidR="007121C1" w:rsidRPr="007121C1" w:rsidRDefault="007121C1" w:rsidP="003D4832">
      <w:r w:rsidRPr="007121C1">
        <w:t>Обоснование окупаемости с учетом затрат (50000 рублей).</w:t>
      </w:r>
    </w:p>
    <w:p w14:paraId="493BEE67" w14:textId="77777777" w:rsidR="003D4832" w:rsidRDefault="007121C1" w:rsidP="003D4832">
      <w:r w:rsidRPr="007121C1">
        <w:t>Логичность и полнота вывода.</w:t>
      </w:r>
    </w:p>
    <w:p w14:paraId="76BDC6BE" w14:textId="77777777" w:rsidR="003D4832" w:rsidRPr="003D4832" w:rsidRDefault="007121C1" w:rsidP="003D4832">
      <w:r w:rsidRPr="003D4832">
        <w:t>Компетенции (индикаторы): ОПК-1 (ОПК-1.1), ПК-1 (ПК-1.1)</w:t>
      </w:r>
    </w:p>
    <w:p w14:paraId="55202568" w14:textId="0A488AB5" w:rsidR="007121C1" w:rsidRPr="007121C1" w:rsidRDefault="007121C1" w:rsidP="003D4832"/>
    <w:p w14:paraId="73E4004D" w14:textId="4935D24D" w:rsidR="003D4832" w:rsidRDefault="003D4832" w:rsidP="003D4832">
      <w:r>
        <w:t xml:space="preserve">3. </w:t>
      </w:r>
      <w:r w:rsidR="007121C1"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7121C1" w:rsidRPr="007121C1">
        <w:t>.</w:t>
      </w:r>
    </w:p>
    <w:p w14:paraId="68B19B33" w14:textId="77777777" w:rsidR="003D4832" w:rsidRDefault="007121C1" w:rsidP="003D4832">
      <w:r w:rsidRPr="007121C1">
        <w:t>Вы разрабатываете стратегию для цифровой платформы, которая интегрирует 200 продавцов и 1000 покупателей. Каждый покупатель совершает 2 покупки в месяц по 150 рублей, платформа берет комиссию 3%. На второй месяц внедряется API, увеличивая число покупок на 25%, но затраты на API составляют 10000 рублей. Рассчитайте чистую прибыль платформы за второй месяц и определите, оправдано ли внедрение API. Как вы решите эту задачу?</w:t>
      </w:r>
    </w:p>
    <w:p w14:paraId="77ABD814" w14:textId="77777777" w:rsidR="003D4832" w:rsidRDefault="007121C1" w:rsidP="003D4832">
      <w:r w:rsidRPr="007121C1">
        <w:t>Время выполнения: 15 минут.</w:t>
      </w:r>
    </w:p>
    <w:p w14:paraId="4D47E7F6" w14:textId="009BE4F9" w:rsidR="007121C1" w:rsidRPr="00E17E23" w:rsidRDefault="007121C1" w:rsidP="003D4832">
      <w:r w:rsidRPr="00E17E23">
        <w:t>Ожидаемый ответ:</w:t>
      </w:r>
    </w:p>
    <w:p w14:paraId="5A9AB8C2" w14:textId="77777777" w:rsidR="007121C1" w:rsidRPr="007121C1" w:rsidRDefault="007121C1" w:rsidP="003D4832">
      <w:r w:rsidRPr="007121C1">
        <w:t>Первый месяц: покупки = 1000 × 2 = 2000, сумма = 2000 × 150 = 300000 рублей, доход = 300000 × 0.03 = 9000 рублей.</w:t>
      </w:r>
    </w:p>
    <w:p w14:paraId="7CAED5FF" w14:textId="77777777" w:rsidR="007121C1" w:rsidRPr="007121C1" w:rsidRDefault="007121C1" w:rsidP="003D4832">
      <w:r w:rsidRPr="007121C1">
        <w:t>Второй месяц: новые покупки = 2000 × 1.25 = 2500, сумма = 2500 × 150 = 375000 рублей, доход = 375000 × 0.03 = 11250 рублей.</w:t>
      </w:r>
    </w:p>
    <w:p w14:paraId="5A548A93" w14:textId="77777777" w:rsidR="007121C1" w:rsidRPr="007121C1" w:rsidRDefault="007121C1" w:rsidP="003D4832">
      <w:r w:rsidRPr="007121C1">
        <w:t>Затраты на API = 10000 рублей.</w:t>
      </w:r>
    </w:p>
    <w:p w14:paraId="78551BD1" w14:textId="77777777" w:rsidR="007121C1" w:rsidRPr="007121C1" w:rsidRDefault="007121C1" w:rsidP="003D4832">
      <w:r w:rsidRPr="007121C1">
        <w:t>Чистая прибыль = 11250 - 10000 = 1250 рублей.</w:t>
      </w:r>
    </w:p>
    <w:p w14:paraId="741908C6" w14:textId="77777777" w:rsidR="007121C1" w:rsidRPr="007121C1" w:rsidRDefault="007121C1" w:rsidP="003D4832">
      <w:r w:rsidRPr="007121C1">
        <w:t>Без API доход остался бы 9000 рублей, прирост прибыли = 1250 - 0 = 1250 рублей.</w:t>
      </w:r>
    </w:p>
    <w:p w14:paraId="4D0A69D9" w14:textId="77777777" w:rsidR="003D4832" w:rsidRDefault="007121C1" w:rsidP="003D4832">
      <w:r w:rsidRPr="007121C1">
        <w:t>Вывод: внедрение API оправдано, так как обеспечивает положительную прибыль.</w:t>
      </w:r>
    </w:p>
    <w:p w14:paraId="7F728AD6" w14:textId="168D7D3E" w:rsidR="007121C1" w:rsidRPr="00E17E23" w:rsidRDefault="007121C1" w:rsidP="003D4832">
      <w:r w:rsidRPr="00E17E23">
        <w:t>Критерии оценивания:</w:t>
      </w:r>
    </w:p>
    <w:p w14:paraId="68453E22" w14:textId="77777777" w:rsidR="007121C1" w:rsidRPr="007121C1" w:rsidRDefault="007121C1" w:rsidP="003D4832">
      <w:r w:rsidRPr="007121C1">
        <w:t>Расчет базового дохода за первый месяц (9000 рублей).</w:t>
      </w:r>
    </w:p>
    <w:p w14:paraId="436D8B13" w14:textId="77777777" w:rsidR="007121C1" w:rsidRPr="007121C1" w:rsidRDefault="007121C1" w:rsidP="003D4832">
      <w:r w:rsidRPr="007121C1">
        <w:t>Корректный учет роста покупок и дохода за второй месяц (11250 рублей).</w:t>
      </w:r>
    </w:p>
    <w:p w14:paraId="5C7D20E2" w14:textId="77777777" w:rsidR="007121C1" w:rsidRPr="007121C1" w:rsidRDefault="007121C1" w:rsidP="003D4832">
      <w:r w:rsidRPr="007121C1">
        <w:t>Учет затрат на API (10000 рублей).</w:t>
      </w:r>
    </w:p>
    <w:p w14:paraId="476354CB" w14:textId="77777777" w:rsidR="007121C1" w:rsidRPr="007121C1" w:rsidRDefault="007121C1" w:rsidP="003D4832">
      <w:r w:rsidRPr="007121C1">
        <w:t>Подсчет чистой прибыли (1250 рублей).</w:t>
      </w:r>
    </w:p>
    <w:p w14:paraId="48B8CFA7" w14:textId="77777777" w:rsidR="007121C1" w:rsidRPr="007121C1" w:rsidRDefault="007121C1" w:rsidP="003D4832">
      <w:r w:rsidRPr="007121C1">
        <w:t>Обоснование целесообразности внедрения API.</w:t>
      </w:r>
    </w:p>
    <w:p w14:paraId="387E23B8" w14:textId="77777777" w:rsidR="003D4832" w:rsidRDefault="007121C1" w:rsidP="003D4832">
      <w:r w:rsidRPr="007121C1">
        <w:t>Последовательность и полнота шагов.</w:t>
      </w:r>
    </w:p>
    <w:p w14:paraId="11235DB9" w14:textId="77777777" w:rsidR="003D4832" w:rsidRPr="00E17E23" w:rsidRDefault="007121C1" w:rsidP="003D4832">
      <w:r w:rsidRPr="00E17E23">
        <w:t>Компетенции (индикаторы): ОПК-1 (ОПК-1.1), ПК-1 (ПК-1.1)</w:t>
      </w:r>
    </w:p>
    <w:p w14:paraId="15584C3A" w14:textId="77777777" w:rsidR="007121C1" w:rsidRDefault="007121C1" w:rsidP="003D4832"/>
    <w:p w14:paraId="69A1EA1A" w14:textId="7F60BD0C" w:rsidR="002A14E4" w:rsidRDefault="002A14E4" w:rsidP="002A14E4">
      <w:r>
        <w:t xml:space="preserve">4.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14CF38BD" w14:textId="23B17353" w:rsidR="002A14E4" w:rsidRDefault="00F73EA7" w:rsidP="002A14E4">
      <w:r w:rsidRPr="00F73EA7">
        <w:lastRenderedPageBreak/>
        <w:t>Вы анализируете эффективность внедрения цифровой платформы для управления цепочками поставок. До внедрения платформы компания тратила 120 рублей на логистику одной партии товара, а после внедрения — 90 рублей. В первый месяц через платформу прошло 500 партий, во второй — 700 партий. Затраты на внедрение платформы составили 20000 рублей. Рассчитайте общую экономию за два месяца и определите, окупились ли затраты на внедрение. Как вы решите эту задачу?</w:t>
      </w:r>
    </w:p>
    <w:p w14:paraId="78A878A5" w14:textId="21856061" w:rsidR="00F73EA7" w:rsidRPr="00F73EA7" w:rsidRDefault="00F73EA7" w:rsidP="002A14E4">
      <w:r w:rsidRPr="00F73EA7">
        <w:t>Время выполнения: 15 минут</w:t>
      </w:r>
    </w:p>
    <w:p w14:paraId="722942B5" w14:textId="77777777" w:rsidR="00F73EA7" w:rsidRPr="00F73EA7" w:rsidRDefault="00F73EA7" w:rsidP="002A14E4">
      <w:r w:rsidRPr="00F73EA7">
        <w:t>Ожидаемый ответ:</w:t>
      </w:r>
    </w:p>
    <w:p w14:paraId="33F101D5" w14:textId="77777777" w:rsidR="00F73EA7" w:rsidRPr="00F73EA7" w:rsidRDefault="00F73EA7" w:rsidP="002A14E4">
      <w:r w:rsidRPr="00F73EA7">
        <w:t>Экономия на одну партию = 120 - 90 = 30 рублей.</w:t>
      </w:r>
    </w:p>
    <w:p w14:paraId="3FE00765" w14:textId="77777777" w:rsidR="00F73EA7" w:rsidRPr="00F73EA7" w:rsidRDefault="00F73EA7" w:rsidP="002A14E4">
      <w:r w:rsidRPr="00F73EA7">
        <w:t>Первый месяц: экономия = 500 × 30 = 15000 рублей.</w:t>
      </w:r>
    </w:p>
    <w:p w14:paraId="10887E51" w14:textId="77777777" w:rsidR="00F73EA7" w:rsidRPr="00F73EA7" w:rsidRDefault="00F73EA7" w:rsidP="002A14E4">
      <w:r w:rsidRPr="00F73EA7">
        <w:t>Второй месяц: экономия = 700 × 30 = 21000 рублей.</w:t>
      </w:r>
    </w:p>
    <w:p w14:paraId="5F62ADFC" w14:textId="77777777" w:rsidR="00F73EA7" w:rsidRPr="00F73EA7" w:rsidRDefault="00F73EA7" w:rsidP="002A14E4">
      <w:r w:rsidRPr="00F73EA7">
        <w:t>Общая экономия за два месяца = 15000 + 21000 = 36000 рублей.</w:t>
      </w:r>
    </w:p>
    <w:p w14:paraId="67B97E1A" w14:textId="77777777" w:rsidR="00F73EA7" w:rsidRPr="00F73EA7" w:rsidRDefault="00F73EA7" w:rsidP="002A14E4">
      <w:r w:rsidRPr="00F73EA7">
        <w:t>Затраты на внедрение = 20000 рублей.</w:t>
      </w:r>
    </w:p>
    <w:p w14:paraId="52279851" w14:textId="77777777" w:rsidR="00F73EA7" w:rsidRPr="00F73EA7" w:rsidRDefault="00F73EA7" w:rsidP="002A14E4">
      <w:r w:rsidRPr="00F73EA7">
        <w:t>Чистая экономия = 36000 - 20000 = 16000 рублей.</w:t>
      </w:r>
    </w:p>
    <w:p w14:paraId="540B3257" w14:textId="77777777" w:rsidR="00F73EA7" w:rsidRPr="00F73EA7" w:rsidRDefault="00F73EA7" w:rsidP="002A14E4">
      <w:r w:rsidRPr="00F73EA7">
        <w:t>Вывод: затраты окупились, так как чистая экономия положительна (16000 рублей).</w:t>
      </w:r>
    </w:p>
    <w:p w14:paraId="4C97286B" w14:textId="77777777" w:rsidR="00F73EA7" w:rsidRPr="00F73EA7" w:rsidRDefault="00F73EA7" w:rsidP="002A14E4">
      <w:r w:rsidRPr="00F73EA7">
        <w:t>Критерии оценивания:</w:t>
      </w:r>
    </w:p>
    <w:p w14:paraId="5DF67187" w14:textId="77777777" w:rsidR="00F73EA7" w:rsidRPr="00F73EA7" w:rsidRDefault="00F73EA7" w:rsidP="002A14E4">
      <w:r w:rsidRPr="00F73EA7">
        <w:t>Корректный расчет экономии на одну партию (30 рублей).</w:t>
      </w:r>
    </w:p>
    <w:p w14:paraId="526E2E05" w14:textId="77777777" w:rsidR="00F73EA7" w:rsidRPr="00F73EA7" w:rsidRDefault="00F73EA7" w:rsidP="002A14E4">
      <w:r w:rsidRPr="00F73EA7">
        <w:t>Расчет экономии за первый месяц (15000 рублей).</w:t>
      </w:r>
    </w:p>
    <w:p w14:paraId="67E857D2" w14:textId="77777777" w:rsidR="00F73EA7" w:rsidRPr="00F73EA7" w:rsidRDefault="00F73EA7" w:rsidP="002A14E4">
      <w:r w:rsidRPr="00F73EA7">
        <w:t>Расчет экономии за второй месяц (21000 рублей).</w:t>
      </w:r>
    </w:p>
    <w:p w14:paraId="577E039B" w14:textId="77777777" w:rsidR="00F73EA7" w:rsidRPr="00F73EA7" w:rsidRDefault="00F73EA7" w:rsidP="002A14E4">
      <w:r w:rsidRPr="00F73EA7">
        <w:t>Подсчет общей экономии (36000 рублей).</w:t>
      </w:r>
    </w:p>
    <w:p w14:paraId="185D35DD" w14:textId="77777777" w:rsidR="00F73EA7" w:rsidRPr="00F73EA7" w:rsidRDefault="00F73EA7" w:rsidP="002A14E4">
      <w:r w:rsidRPr="00F73EA7">
        <w:t>Учет затрат на внедрение (20000 рублей).</w:t>
      </w:r>
    </w:p>
    <w:p w14:paraId="4AE82FFC" w14:textId="77777777" w:rsidR="00F73EA7" w:rsidRPr="00F73EA7" w:rsidRDefault="00F73EA7" w:rsidP="002A14E4">
      <w:r w:rsidRPr="00F73EA7">
        <w:t>Обоснованный вывод об окупаемости.</w:t>
      </w:r>
    </w:p>
    <w:p w14:paraId="4885A213" w14:textId="77777777" w:rsidR="00F73EA7" w:rsidRPr="00F73EA7" w:rsidRDefault="00F73EA7" w:rsidP="002A14E4">
      <w:r w:rsidRPr="00F73EA7">
        <w:t>Логичность и последовательность шагов.</w:t>
      </w:r>
    </w:p>
    <w:p w14:paraId="49A79056" w14:textId="70357394" w:rsidR="00F73EA7" w:rsidRPr="00F73EA7" w:rsidRDefault="00F73EA7" w:rsidP="002A14E4">
      <w:r w:rsidRPr="00F73EA7">
        <w:t>Компетенции: ОПК-1, ПК-1.</w:t>
      </w:r>
    </w:p>
    <w:p w14:paraId="42402ECE" w14:textId="7B104AB9" w:rsidR="00F73EA7" w:rsidRPr="00F73EA7" w:rsidRDefault="00F73EA7" w:rsidP="002A14E4"/>
    <w:p w14:paraId="3B55E4FA" w14:textId="783E534A" w:rsidR="002A14E4" w:rsidRDefault="00320685" w:rsidP="002A14E4">
      <w:r>
        <w:t xml:space="preserve">5.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0E119017" w14:textId="77777777" w:rsidR="002A14E4" w:rsidRDefault="00F73EA7" w:rsidP="002A14E4">
      <w:r w:rsidRPr="00F73EA7">
        <w:t>Вы разрабатываете модель монетизации для цифровой платформы, объединяющей 200 фрилансеров и 400 заказчиков. Каждый заказчик размещает в среднем 3 заказа в месяц стоимостью 500 рублей, платформа взимает комиссию 5%. После внедрения новой функции число заказов на одного заказчика выросло до 4 в месяц, а комиссия осталась прежней. Рассчитайте доход платформы за второй месяц и определите, насколько вырос доход по сравнению с первым месяцем. Как вы решите эту задачу?</w:t>
      </w:r>
    </w:p>
    <w:p w14:paraId="30A70987" w14:textId="693E1752" w:rsidR="00F73EA7" w:rsidRPr="00F73EA7" w:rsidRDefault="00F73EA7" w:rsidP="002A14E4">
      <w:r w:rsidRPr="00F73EA7">
        <w:t>Время выполнения: 15 минут</w:t>
      </w:r>
    </w:p>
    <w:p w14:paraId="1325546A" w14:textId="77777777" w:rsidR="00F73EA7" w:rsidRPr="00F73EA7" w:rsidRDefault="00F73EA7" w:rsidP="002A14E4">
      <w:r w:rsidRPr="00F73EA7">
        <w:t>Ожидаемый ответ:</w:t>
      </w:r>
    </w:p>
    <w:p w14:paraId="1A242E38" w14:textId="77777777" w:rsidR="00F73EA7" w:rsidRPr="00F73EA7" w:rsidRDefault="00F73EA7" w:rsidP="002A14E4">
      <w:r w:rsidRPr="00F73EA7">
        <w:t>Первый месяц: заказы = 400 × 3 = 1200, сумма = 1200 × 500 = 600000 рублей, доход = 600000 × 0.05 = 30000 рублей.</w:t>
      </w:r>
    </w:p>
    <w:p w14:paraId="790DC74C" w14:textId="77777777" w:rsidR="00F73EA7" w:rsidRPr="00F73EA7" w:rsidRDefault="00F73EA7" w:rsidP="002A14E4">
      <w:r w:rsidRPr="00F73EA7">
        <w:t>Второй месяц: заказы = 400 × 4 = 1600, сумма = 1600 × 500 = 800000 рублей, доход = 800000 × 0.05 = 40000 рублей.</w:t>
      </w:r>
    </w:p>
    <w:p w14:paraId="20A3AE37" w14:textId="77777777" w:rsidR="00F73EA7" w:rsidRPr="00F73EA7" w:rsidRDefault="00F73EA7" w:rsidP="002A14E4">
      <w:r w:rsidRPr="00F73EA7">
        <w:t>Рост дохода = 40000 - 30000 = 10000 рублей.</w:t>
      </w:r>
    </w:p>
    <w:p w14:paraId="425F3458" w14:textId="77777777" w:rsidR="00F73EA7" w:rsidRPr="00F73EA7" w:rsidRDefault="00F73EA7" w:rsidP="002A14E4">
      <w:r w:rsidRPr="00F73EA7">
        <w:t>Процентный рост = (10000 / 30000) × 100% = 33.33%.</w:t>
      </w:r>
    </w:p>
    <w:p w14:paraId="5967EEEE" w14:textId="77777777" w:rsidR="00F73EA7" w:rsidRPr="00F73EA7" w:rsidRDefault="00F73EA7" w:rsidP="002A14E4">
      <w:r w:rsidRPr="00F73EA7">
        <w:lastRenderedPageBreak/>
        <w:t>Вывод: доход вырос на 10000 рублей, или на 33.33%, благодаря увеличению числа заказов.</w:t>
      </w:r>
    </w:p>
    <w:p w14:paraId="03460DEF" w14:textId="77777777" w:rsidR="00F73EA7" w:rsidRPr="00F73EA7" w:rsidRDefault="00F73EA7" w:rsidP="002A14E4">
      <w:r w:rsidRPr="00F73EA7">
        <w:t>Критерии оценивания:</w:t>
      </w:r>
    </w:p>
    <w:p w14:paraId="31914BC3" w14:textId="77777777" w:rsidR="00F73EA7" w:rsidRPr="00F73EA7" w:rsidRDefault="00F73EA7" w:rsidP="002A14E4">
      <w:r w:rsidRPr="00F73EA7">
        <w:t>Расчет дохода за первый месяц (30000 рублей).</w:t>
      </w:r>
    </w:p>
    <w:p w14:paraId="2E144BB0" w14:textId="77777777" w:rsidR="00F73EA7" w:rsidRPr="00F73EA7" w:rsidRDefault="00F73EA7" w:rsidP="002A14E4">
      <w:r w:rsidRPr="00F73EA7">
        <w:t>Расчет числа заказов во второй месяц (1600).</w:t>
      </w:r>
    </w:p>
    <w:p w14:paraId="5BA8733B" w14:textId="77777777" w:rsidR="00F73EA7" w:rsidRPr="00F73EA7" w:rsidRDefault="00F73EA7" w:rsidP="002A14E4">
      <w:r w:rsidRPr="00F73EA7">
        <w:t>Расчет дохода за второй месяц (40000 рублей).</w:t>
      </w:r>
    </w:p>
    <w:p w14:paraId="68598588" w14:textId="77777777" w:rsidR="00F73EA7" w:rsidRPr="00F73EA7" w:rsidRDefault="00F73EA7" w:rsidP="002A14E4">
      <w:r w:rsidRPr="00F73EA7">
        <w:t>Подсчет абсолютного и процентного роста дохода (10000 рублей, 33.33%).</w:t>
      </w:r>
    </w:p>
    <w:p w14:paraId="4D64B036" w14:textId="77777777" w:rsidR="00F73EA7" w:rsidRPr="00F73EA7" w:rsidRDefault="00F73EA7" w:rsidP="002A14E4">
      <w:r w:rsidRPr="00F73EA7">
        <w:t>Обоснованный вывод о влиянии новой функции.</w:t>
      </w:r>
    </w:p>
    <w:p w14:paraId="2AC8E07C" w14:textId="77777777" w:rsidR="00F73EA7" w:rsidRPr="00F73EA7" w:rsidRDefault="00F73EA7" w:rsidP="002A14E4">
      <w:r w:rsidRPr="00F73EA7">
        <w:t>Логичность и полнота шагов.</w:t>
      </w:r>
    </w:p>
    <w:p w14:paraId="7758B8DB" w14:textId="276A5E7C" w:rsidR="00F73EA7" w:rsidRPr="00F73EA7" w:rsidRDefault="00F73EA7" w:rsidP="002A14E4">
      <w:r w:rsidRPr="00F73EA7">
        <w:t>Компетенции: ОПК-1, ПК-1.</w:t>
      </w:r>
    </w:p>
    <w:p w14:paraId="40CBF840" w14:textId="0A0E3CAA" w:rsidR="00F73EA7" w:rsidRPr="00F73EA7" w:rsidRDefault="00F73EA7" w:rsidP="002A14E4"/>
    <w:p w14:paraId="15643BB3" w14:textId="77777777" w:rsidR="00320685" w:rsidRDefault="00320685" w:rsidP="002A14E4">
      <w:r>
        <w:t xml:space="preserve">6.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5DF31A08" w14:textId="7ABF3BC0" w:rsidR="002A14E4" w:rsidRDefault="00F73EA7" w:rsidP="002A14E4">
      <w:r w:rsidRPr="00F73EA7">
        <w:t>Вы оцениваете влияние цифровой платформы на скорость обработки клиентских запросов. До внедрения платформы компания обрабатывала запросы за 4 часа, после — за 1 час. В день поступает 50 запросов, каждый обработанный запрос приносит доход 200 рублей, но только если обработан в тот же день. Рассчитайте дополнительный доход за месяц (30 дней), полученный благодаря ускорению обработки. Как вы решите эту задачу?</w:t>
      </w:r>
    </w:p>
    <w:p w14:paraId="443B348A" w14:textId="140D5142" w:rsidR="00F73EA7" w:rsidRPr="00F73EA7" w:rsidRDefault="00F73EA7" w:rsidP="002A14E4">
      <w:r w:rsidRPr="00F73EA7">
        <w:t>Время выполнения: 15 минут</w:t>
      </w:r>
    </w:p>
    <w:p w14:paraId="2E5B5ABD" w14:textId="77777777" w:rsidR="00F73EA7" w:rsidRPr="00F73EA7" w:rsidRDefault="00F73EA7" w:rsidP="002A14E4">
      <w:r w:rsidRPr="00F73EA7">
        <w:t>Ожидаемый ответ:</w:t>
      </w:r>
    </w:p>
    <w:p w14:paraId="01B4DEE1" w14:textId="77777777" w:rsidR="00F73EA7" w:rsidRPr="00F73EA7" w:rsidRDefault="00F73EA7" w:rsidP="002A14E4">
      <w:r w:rsidRPr="00F73EA7">
        <w:t>До внедрения: за 8-часовой день (480 минут) обрабатывалось = 480 / 4 = 120 запросов, но поступает только 50, все успевали.</w:t>
      </w:r>
    </w:p>
    <w:p w14:paraId="12D70587" w14:textId="77777777" w:rsidR="00F73EA7" w:rsidRPr="00F73EA7" w:rsidRDefault="00F73EA7" w:rsidP="002A14E4">
      <w:r w:rsidRPr="00F73EA7">
        <w:t>После внедрения: за 8 часов = 480 / 1 = 480 запросов, все 50 также успевают.</w:t>
      </w:r>
    </w:p>
    <w:p w14:paraId="5DFBD0D4" w14:textId="77777777" w:rsidR="00F73EA7" w:rsidRPr="00F73EA7" w:rsidRDefault="00F73EA7" w:rsidP="002A14E4">
      <w:r w:rsidRPr="00F73EA7">
        <w:t>Ускорение = 4 - 1 = 3 часа на запрос.</w:t>
      </w:r>
    </w:p>
    <w:p w14:paraId="20873C1F" w14:textId="77777777" w:rsidR="00F73EA7" w:rsidRPr="00F73EA7" w:rsidRDefault="00F73EA7" w:rsidP="002A14E4">
      <w:r w:rsidRPr="00F73EA7">
        <w:t>Доп. доход возникает, если рассматривать возможность обработки большего числа запросов, но тут ограничение — 50 запросов/день, значит, прямой доп. дохода нет.</w:t>
      </w:r>
    </w:p>
    <w:p w14:paraId="7F1A2256" w14:textId="77777777" w:rsidR="00F73EA7" w:rsidRPr="00F73EA7" w:rsidRDefault="00F73EA7" w:rsidP="002A14E4">
      <w:r w:rsidRPr="00F73EA7">
        <w:t>Однако ускорение высвобождает время: 50 × 3 = 150 часов/месяц, что можно перераспределить. Если считать доход от высвобожденного времени как 200 рублей/запрос для новых задач, то 50 × 200 × 30 = 300000 рублей (при полной загрузке).</w:t>
      </w:r>
    </w:p>
    <w:p w14:paraId="28A43C79" w14:textId="77777777" w:rsidR="00F73EA7" w:rsidRPr="00F73EA7" w:rsidRDefault="00F73EA7" w:rsidP="002A14E4">
      <w:r w:rsidRPr="00F73EA7">
        <w:t>Вывод: прямой доп. доход = 0 рублей, потенциальный = 300000 рублей при использовании высвобожденного времени.</w:t>
      </w:r>
    </w:p>
    <w:p w14:paraId="3FB0B1EB" w14:textId="77777777" w:rsidR="00F73EA7" w:rsidRPr="00F73EA7" w:rsidRDefault="00F73EA7" w:rsidP="002A14E4">
      <w:r w:rsidRPr="00F73EA7">
        <w:t>Критерии оценивания:</w:t>
      </w:r>
    </w:p>
    <w:p w14:paraId="78A6548B" w14:textId="77777777" w:rsidR="00F73EA7" w:rsidRPr="00F73EA7" w:rsidRDefault="00F73EA7" w:rsidP="002A14E4">
      <w:r w:rsidRPr="00F73EA7">
        <w:t>Определение ускорения (3 часа).</w:t>
      </w:r>
    </w:p>
    <w:p w14:paraId="20063FF9" w14:textId="77777777" w:rsidR="00F73EA7" w:rsidRPr="00F73EA7" w:rsidRDefault="00F73EA7" w:rsidP="002A14E4">
      <w:r w:rsidRPr="00F73EA7">
        <w:t>Расчет пропускной способности до и после (120 и 480 запросов).</w:t>
      </w:r>
    </w:p>
    <w:p w14:paraId="2AD10774" w14:textId="77777777" w:rsidR="00F73EA7" w:rsidRPr="00F73EA7" w:rsidRDefault="00F73EA7" w:rsidP="002A14E4">
      <w:r w:rsidRPr="00F73EA7">
        <w:t>Анализ ограничения по числу запросов (50/день).</w:t>
      </w:r>
    </w:p>
    <w:p w14:paraId="3017B85F" w14:textId="77777777" w:rsidR="00F73EA7" w:rsidRPr="00F73EA7" w:rsidRDefault="00F73EA7" w:rsidP="002A14E4">
      <w:r w:rsidRPr="00F73EA7">
        <w:t>Оценка высвобожденного времени (150 часов).</w:t>
      </w:r>
    </w:p>
    <w:p w14:paraId="1908D614" w14:textId="77777777" w:rsidR="00F73EA7" w:rsidRPr="00F73EA7" w:rsidRDefault="00F73EA7" w:rsidP="002A14E4">
      <w:r w:rsidRPr="00F73EA7">
        <w:t>Расчет потенциального дохода (300000 рублей).</w:t>
      </w:r>
    </w:p>
    <w:p w14:paraId="03096E46" w14:textId="77777777" w:rsidR="00F73EA7" w:rsidRPr="00F73EA7" w:rsidRDefault="00F73EA7" w:rsidP="002A14E4">
      <w:r w:rsidRPr="00F73EA7">
        <w:t>Обоснованный вывод о влиянии платформы.</w:t>
      </w:r>
    </w:p>
    <w:p w14:paraId="1BD81EF7" w14:textId="2E7087D8" w:rsidR="00F73EA7" w:rsidRPr="00F73EA7" w:rsidRDefault="00F73EA7" w:rsidP="002A14E4">
      <w:r w:rsidRPr="00F73EA7">
        <w:t>Компетенции: ОПК-</w:t>
      </w:r>
      <w:r w:rsidR="00320685">
        <w:t>1</w:t>
      </w:r>
      <w:r w:rsidRPr="00F73EA7">
        <w:t>, ПК-1.</w:t>
      </w:r>
    </w:p>
    <w:p w14:paraId="54BE39B3" w14:textId="77777777" w:rsidR="007121C1" w:rsidRDefault="007121C1" w:rsidP="002A14E4"/>
    <w:p w14:paraId="2E7C55CB" w14:textId="77777777" w:rsidR="00344F62" w:rsidRDefault="00344F62" w:rsidP="00575A07">
      <w:r>
        <w:t xml:space="preserve">7.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42C14CF2" w14:textId="71B7AD32" w:rsidR="00575A07" w:rsidRDefault="00575A07" w:rsidP="00575A07">
      <w:r w:rsidRPr="00575A07">
        <w:lastRenderedPageBreak/>
        <w:t>Вы анализируете эффективность внедрения цифровой платформы для управления складом. До внедрения компания тратила 120 рублей на обработку одной единицы товара, после внедрения — 90 рублей. В первый месяц через склад прошло 400 единиц товара, во второй — 500 единиц. Затраты на внедрение платформы составили 18000 рублей. Рассчитайте общую экономию за два месяца и определите, окупились ли затраты на внедрение. Как вы решите эту задачу?</w:t>
      </w:r>
    </w:p>
    <w:p w14:paraId="6590DC59" w14:textId="424095D8" w:rsidR="00575A07" w:rsidRPr="00575A07" w:rsidRDefault="00575A07" w:rsidP="00575A07">
      <w:r w:rsidRPr="00575A07">
        <w:t>Время выполнения: 15 минут</w:t>
      </w:r>
    </w:p>
    <w:p w14:paraId="0162308E" w14:textId="77777777" w:rsidR="00575A07" w:rsidRPr="00575A07" w:rsidRDefault="00575A07" w:rsidP="00575A07">
      <w:r w:rsidRPr="00575A07">
        <w:t>Ожидаемый ответ:</w:t>
      </w:r>
    </w:p>
    <w:p w14:paraId="2EED727B" w14:textId="77777777" w:rsidR="00575A07" w:rsidRPr="00575A07" w:rsidRDefault="00575A07" w:rsidP="00575A07">
      <w:r w:rsidRPr="00575A07">
        <w:t>Экономия на единицу товара = 120 - 90 = 30 рублей.</w:t>
      </w:r>
    </w:p>
    <w:p w14:paraId="664DA9AE" w14:textId="77777777" w:rsidR="00575A07" w:rsidRPr="00575A07" w:rsidRDefault="00575A07" w:rsidP="00575A07">
      <w:r w:rsidRPr="00575A07">
        <w:t>Первый месяц: экономия = 400 × 30 = 12000 рублей.</w:t>
      </w:r>
    </w:p>
    <w:p w14:paraId="4C736B1D" w14:textId="77777777" w:rsidR="00575A07" w:rsidRPr="00575A07" w:rsidRDefault="00575A07" w:rsidP="00575A07">
      <w:r w:rsidRPr="00575A07">
        <w:t>Второй месяц: экономия = 500 × 30 = 15000 рублей.</w:t>
      </w:r>
    </w:p>
    <w:p w14:paraId="02E1131A" w14:textId="77777777" w:rsidR="00575A07" w:rsidRPr="00575A07" w:rsidRDefault="00575A07" w:rsidP="00575A07">
      <w:r w:rsidRPr="00575A07">
        <w:t>Общая экономия = 12000 + 15000 = 27000 рублей.</w:t>
      </w:r>
    </w:p>
    <w:p w14:paraId="0FA67E93" w14:textId="77777777" w:rsidR="00575A07" w:rsidRPr="00575A07" w:rsidRDefault="00575A07" w:rsidP="00575A07">
      <w:r w:rsidRPr="00575A07">
        <w:t>Затраты на внедрение = 18000 рублей.</w:t>
      </w:r>
    </w:p>
    <w:p w14:paraId="015294BE" w14:textId="77777777" w:rsidR="00575A07" w:rsidRPr="00575A07" w:rsidRDefault="00575A07" w:rsidP="00575A07">
      <w:r w:rsidRPr="00575A07">
        <w:t>Чистая экономия = 27000 - 18000 = 9000 рублей.</w:t>
      </w:r>
    </w:p>
    <w:p w14:paraId="5820DE24" w14:textId="77777777" w:rsidR="00575A07" w:rsidRPr="00575A07" w:rsidRDefault="00575A07" w:rsidP="00575A07">
      <w:r w:rsidRPr="00575A07">
        <w:t>Вывод: затраты окупились, так как чистая экономия положительна (9000 рублей).</w:t>
      </w:r>
    </w:p>
    <w:p w14:paraId="7FF6EFDB" w14:textId="77777777" w:rsidR="00575A07" w:rsidRPr="00575A07" w:rsidRDefault="00575A07" w:rsidP="00575A07">
      <w:r w:rsidRPr="00575A07">
        <w:t>Критерии оценивания:</w:t>
      </w:r>
    </w:p>
    <w:p w14:paraId="3F5C95A0" w14:textId="77777777" w:rsidR="00575A07" w:rsidRPr="00575A07" w:rsidRDefault="00575A07" w:rsidP="00575A07">
      <w:r w:rsidRPr="00575A07">
        <w:t>Корректный расчет экономии на единицу (30 рублей).</w:t>
      </w:r>
    </w:p>
    <w:p w14:paraId="5DE4F8B5" w14:textId="77777777" w:rsidR="00575A07" w:rsidRPr="00575A07" w:rsidRDefault="00575A07" w:rsidP="00575A07">
      <w:r w:rsidRPr="00575A07">
        <w:t>Расчет экономии за первый месяц (12000 рублей).</w:t>
      </w:r>
    </w:p>
    <w:p w14:paraId="342632F0" w14:textId="77777777" w:rsidR="00575A07" w:rsidRPr="00575A07" w:rsidRDefault="00575A07" w:rsidP="00575A07">
      <w:r w:rsidRPr="00575A07">
        <w:t>Расчет экономии за второй месяц (15000 рублей).</w:t>
      </w:r>
    </w:p>
    <w:p w14:paraId="387CEC57" w14:textId="77777777" w:rsidR="00575A07" w:rsidRPr="00575A07" w:rsidRDefault="00575A07" w:rsidP="00575A07">
      <w:r w:rsidRPr="00575A07">
        <w:t>Подсчет общей экономии (27000 рублей).</w:t>
      </w:r>
    </w:p>
    <w:p w14:paraId="2B83A690" w14:textId="77777777" w:rsidR="00575A07" w:rsidRPr="00575A07" w:rsidRDefault="00575A07" w:rsidP="00575A07">
      <w:r w:rsidRPr="00575A07">
        <w:t>Учет затрат на внедрение (18000 рублей).</w:t>
      </w:r>
    </w:p>
    <w:p w14:paraId="7499BDCC" w14:textId="77777777" w:rsidR="00575A07" w:rsidRDefault="00575A07" w:rsidP="00575A07">
      <w:r w:rsidRPr="00575A07">
        <w:t>Обоснованный вывод об окупаемости.</w:t>
      </w:r>
    </w:p>
    <w:p w14:paraId="60771457" w14:textId="77777777" w:rsidR="00344F62" w:rsidRPr="00F73EA7" w:rsidRDefault="00344F62" w:rsidP="00344F62">
      <w:r w:rsidRPr="00F73EA7">
        <w:t>Компетенции: ОПК-</w:t>
      </w:r>
      <w:r>
        <w:t>1</w:t>
      </w:r>
      <w:r w:rsidRPr="00F73EA7">
        <w:t>, ПК-1.</w:t>
      </w:r>
    </w:p>
    <w:p w14:paraId="491332FF" w14:textId="38EC7123" w:rsidR="00575A07" w:rsidRPr="00575A07" w:rsidRDefault="00575A07" w:rsidP="00344F62">
      <w:pPr>
        <w:pStyle w:val="ae"/>
      </w:pPr>
    </w:p>
    <w:p w14:paraId="5ED2314F" w14:textId="2D75C882" w:rsidR="00575A07" w:rsidRDefault="00FD5D20" w:rsidP="00575A07">
      <w:r>
        <w:t xml:space="preserve">8.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4EF01779" w14:textId="77777777" w:rsidR="00575A07" w:rsidRDefault="00575A07" w:rsidP="00575A07">
      <w:r w:rsidRPr="00575A07">
        <w:t>Вы разрабатываете модель монетизации для цифровой платформы, которая соединяет 200 фрилансеров и 300 заказчиков. Каждый заказчик размещает в среднем 3 заказа в месяц по 500 рублей, платформа берет комиссию 5%. После улучшения интерфейса число заказов на одного заказчика выросло до 4 в месяц. Рассчитайте доход платформы за второй месяц и определите рост дохода по сравнению с первым месяцем. Как вы решите эту задачу?</w:t>
      </w:r>
    </w:p>
    <w:p w14:paraId="7EBD1DA7" w14:textId="40BA8794" w:rsidR="00575A07" w:rsidRPr="00575A07" w:rsidRDefault="00575A07" w:rsidP="00575A07">
      <w:r w:rsidRPr="00575A07">
        <w:t>Время выполнения: 15 минут</w:t>
      </w:r>
    </w:p>
    <w:p w14:paraId="38279484" w14:textId="77777777" w:rsidR="00575A07" w:rsidRPr="00575A07" w:rsidRDefault="00575A07" w:rsidP="00575A07">
      <w:r w:rsidRPr="00575A07">
        <w:t>Ожидаемый ответ:</w:t>
      </w:r>
    </w:p>
    <w:p w14:paraId="617967BD" w14:textId="77777777" w:rsidR="00575A07" w:rsidRPr="00575A07" w:rsidRDefault="00575A07" w:rsidP="00575A07">
      <w:r w:rsidRPr="00575A07">
        <w:t>Первый месяц: заказы = 300 × 3 = 900, сумма = 900 × 500 = 450000 рублей, доход = 450000 × 0.05 = 22500 рублей.</w:t>
      </w:r>
    </w:p>
    <w:p w14:paraId="098DAB0F" w14:textId="77777777" w:rsidR="00575A07" w:rsidRPr="00575A07" w:rsidRDefault="00575A07" w:rsidP="00575A07">
      <w:r w:rsidRPr="00575A07">
        <w:t>Второй месяц: заказы = 300 × 4 = 1200, сумма = 1200 × 500 = 600000 рублей, доход = 600000 × 0.05 = 30000 рублей.</w:t>
      </w:r>
    </w:p>
    <w:p w14:paraId="1AE8196C" w14:textId="77777777" w:rsidR="00575A07" w:rsidRPr="00575A07" w:rsidRDefault="00575A07" w:rsidP="00575A07">
      <w:r w:rsidRPr="00575A07">
        <w:t>Рост дохода = 30000 - 22500 = 7500 рублей.</w:t>
      </w:r>
    </w:p>
    <w:p w14:paraId="5523F5D6" w14:textId="77777777" w:rsidR="00575A07" w:rsidRPr="00575A07" w:rsidRDefault="00575A07" w:rsidP="00575A07">
      <w:r w:rsidRPr="00575A07">
        <w:t>Процентный рост = (7500 / 22500) × 100% = 33.33%.</w:t>
      </w:r>
    </w:p>
    <w:p w14:paraId="5F9AF605" w14:textId="77777777" w:rsidR="00575A07" w:rsidRPr="00575A07" w:rsidRDefault="00575A07" w:rsidP="00575A07">
      <w:r w:rsidRPr="00575A07">
        <w:t>Вывод: доход вырос на 7500 рублей, или на 33.33%, благодаря увеличению числа заказов.</w:t>
      </w:r>
    </w:p>
    <w:p w14:paraId="56DD1181" w14:textId="77777777" w:rsidR="00575A07" w:rsidRPr="00575A07" w:rsidRDefault="00575A07" w:rsidP="00575A07">
      <w:r w:rsidRPr="00575A07">
        <w:t>Критерии оценивания:</w:t>
      </w:r>
    </w:p>
    <w:p w14:paraId="79F56D15" w14:textId="77777777" w:rsidR="00575A07" w:rsidRPr="00575A07" w:rsidRDefault="00575A07" w:rsidP="00575A07">
      <w:r w:rsidRPr="00575A07">
        <w:lastRenderedPageBreak/>
        <w:t>Расчет дохода за первый месяц (22500 рублей).</w:t>
      </w:r>
    </w:p>
    <w:p w14:paraId="5766BC0F" w14:textId="77777777" w:rsidR="00575A07" w:rsidRPr="00575A07" w:rsidRDefault="00575A07" w:rsidP="00575A07">
      <w:r w:rsidRPr="00575A07">
        <w:t>Расчет числа заказов во второй месяц (1200).</w:t>
      </w:r>
    </w:p>
    <w:p w14:paraId="1B4967FD" w14:textId="77777777" w:rsidR="00575A07" w:rsidRPr="00575A07" w:rsidRDefault="00575A07" w:rsidP="00575A07">
      <w:r w:rsidRPr="00575A07">
        <w:t>Расчет дохода за второй месяц (30000 рублей).</w:t>
      </w:r>
    </w:p>
    <w:p w14:paraId="6A2714E6" w14:textId="77777777" w:rsidR="00575A07" w:rsidRPr="00575A07" w:rsidRDefault="00575A07" w:rsidP="00575A07">
      <w:r w:rsidRPr="00575A07">
        <w:t>Подсчет роста дохода (7500 рублей, 33.33%).</w:t>
      </w:r>
    </w:p>
    <w:p w14:paraId="78599A09" w14:textId="77777777" w:rsidR="00575A07" w:rsidRPr="00575A07" w:rsidRDefault="00575A07" w:rsidP="00575A07">
      <w:r w:rsidRPr="00575A07">
        <w:t>Обоснованный вывод о влиянии улучшения интерфейса.</w:t>
      </w:r>
    </w:p>
    <w:p w14:paraId="6716D44D" w14:textId="77777777" w:rsidR="00344F62" w:rsidRPr="00F73EA7" w:rsidRDefault="00344F62" w:rsidP="00344F62">
      <w:r w:rsidRPr="00F73EA7">
        <w:t>Компетенции: ОПК-</w:t>
      </w:r>
      <w:r>
        <w:t>1</w:t>
      </w:r>
      <w:r w:rsidRPr="00F73EA7">
        <w:t>, ПК-1.</w:t>
      </w:r>
    </w:p>
    <w:p w14:paraId="1BDF0F66" w14:textId="36A6DED9" w:rsidR="00575A07" w:rsidRPr="00575A07" w:rsidRDefault="00575A07" w:rsidP="00575A07"/>
    <w:p w14:paraId="025B7CA4" w14:textId="77777777" w:rsidR="00FD5D20" w:rsidRDefault="00FD5D20" w:rsidP="00575A07">
      <w:r>
        <w:t xml:space="preserve">9.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540D9DB8" w14:textId="1EB434D4" w:rsidR="00575A07" w:rsidRDefault="00575A07" w:rsidP="00575A07">
      <w:r w:rsidRPr="00575A07">
        <w:t>Вы оцениваете влияние цифровой платформы на сокращение времени доставки. До внедрения доставка занимала 4 дня, после — 2 дня. Компания доставляет 50 посылок в день, каждая посылка приносит доход 200 рублей, но только если доставлена в течение 2 дней. Рассчитайте дополнительный доход за месяц (30 дней), полученный благодаря ускорению доставки. Как вы решите эту задачу?</w:t>
      </w:r>
    </w:p>
    <w:p w14:paraId="5EA71208" w14:textId="7E27B311" w:rsidR="00575A07" w:rsidRPr="00575A07" w:rsidRDefault="00575A07" w:rsidP="00575A07">
      <w:r w:rsidRPr="00575A07">
        <w:t>Время выполнения: 15 минут</w:t>
      </w:r>
    </w:p>
    <w:p w14:paraId="4A6BA3B5" w14:textId="77777777" w:rsidR="00575A07" w:rsidRPr="00575A07" w:rsidRDefault="00575A07" w:rsidP="00575A07">
      <w:r w:rsidRPr="00575A07">
        <w:t>Ожидаемый ответ:</w:t>
      </w:r>
    </w:p>
    <w:p w14:paraId="1E7438B0" w14:textId="77777777" w:rsidR="00575A07" w:rsidRPr="00575A07" w:rsidRDefault="00575A07" w:rsidP="00575A07">
      <w:r w:rsidRPr="00575A07">
        <w:t>До внедрения: доставка за 4 дня, доход = 0 рублей (условие не выполнено).</w:t>
      </w:r>
    </w:p>
    <w:p w14:paraId="6BAF7AEC" w14:textId="77777777" w:rsidR="00575A07" w:rsidRPr="00575A07" w:rsidRDefault="00575A07" w:rsidP="00575A07">
      <w:r w:rsidRPr="00575A07">
        <w:t>После внедрения: доставка за 2 дня, доход = 50 × 200 = 10000 рублей/день.</w:t>
      </w:r>
    </w:p>
    <w:p w14:paraId="460B9869" w14:textId="77777777" w:rsidR="00575A07" w:rsidRPr="00575A07" w:rsidRDefault="00575A07" w:rsidP="00575A07">
      <w:r w:rsidRPr="00575A07">
        <w:t>Дополнительный доход за день = 10000 - 0 = 10000 рублей.</w:t>
      </w:r>
    </w:p>
    <w:p w14:paraId="45E2C48B" w14:textId="77777777" w:rsidR="00575A07" w:rsidRPr="00575A07" w:rsidRDefault="00575A07" w:rsidP="00575A07">
      <w:r w:rsidRPr="00575A07">
        <w:t>Дополнительный доход за месяц = 10000 × 30 = 300000 рублей.</w:t>
      </w:r>
    </w:p>
    <w:p w14:paraId="279ADE84" w14:textId="77777777" w:rsidR="00575A07" w:rsidRPr="00575A07" w:rsidRDefault="00575A07" w:rsidP="00575A07">
      <w:r w:rsidRPr="00575A07">
        <w:t>Вывод: ускорение доставки принесло дополнительный доход 300000 рублей за месяц.</w:t>
      </w:r>
    </w:p>
    <w:p w14:paraId="7B573582" w14:textId="77777777" w:rsidR="00575A07" w:rsidRPr="00575A07" w:rsidRDefault="00575A07" w:rsidP="00575A07">
      <w:r w:rsidRPr="00575A07">
        <w:t>Критерии оценивания:</w:t>
      </w:r>
    </w:p>
    <w:p w14:paraId="5BACA7F9" w14:textId="77777777" w:rsidR="00575A07" w:rsidRPr="00575A07" w:rsidRDefault="00575A07" w:rsidP="00575A07">
      <w:r w:rsidRPr="00575A07">
        <w:t>Определение дохода до внедрения (0 рублей).</w:t>
      </w:r>
    </w:p>
    <w:p w14:paraId="09B4DD18" w14:textId="77777777" w:rsidR="00575A07" w:rsidRPr="00575A07" w:rsidRDefault="00575A07" w:rsidP="00575A07">
      <w:r w:rsidRPr="00575A07">
        <w:t>Расчет дохода после внедрения (10000 рублей/день).</w:t>
      </w:r>
    </w:p>
    <w:p w14:paraId="7A9288D4" w14:textId="77777777" w:rsidR="00575A07" w:rsidRPr="00575A07" w:rsidRDefault="00575A07" w:rsidP="00575A07">
      <w:r w:rsidRPr="00575A07">
        <w:t>Подсчет дополнительного дохода за день (10000 рублей).</w:t>
      </w:r>
    </w:p>
    <w:p w14:paraId="6298262C" w14:textId="77777777" w:rsidR="00575A07" w:rsidRPr="00575A07" w:rsidRDefault="00575A07" w:rsidP="00575A07">
      <w:r w:rsidRPr="00575A07">
        <w:t>Расчет дохода за месяц (300000 рублей).</w:t>
      </w:r>
    </w:p>
    <w:p w14:paraId="01FD5B40" w14:textId="77777777" w:rsidR="00575A07" w:rsidRPr="00575A07" w:rsidRDefault="00575A07" w:rsidP="00575A07">
      <w:r w:rsidRPr="00575A07">
        <w:t>Обоснованный вывод о влиянии платформы.</w:t>
      </w:r>
    </w:p>
    <w:p w14:paraId="571C01F6" w14:textId="77777777" w:rsidR="00344F62" w:rsidRPr="00F73EA7" w:rsidRDefault="00344F62" w:rsidP="00344F62">
      <w:r w:rsidRPr="00F73EA7">
        <w:t>Компетенции: ОПК-</w:t>
      </w:r>
      <w:r>
        <w:t>1</w:t>
      </w:r>
      <w:r w:rsidRPr="00F73EA7">
        <w:t>, ПК-1.</w:t>
      </w:r>
    </w:p>
    <w:p w14:paraId="43E2D487" w14:textId="5CB99DE9" w:rsidR="00575A07" w:rsidRPr="00575A07" w:rsidRDefault="00575A07" w:rsidP="00575A07"/>
    <w:p w14:paraId="7C3E503C" w14:textId="52895813" w:rsidR="00575A07" w:rsidRDefault="00FD5D20" w:rsidP="00575A07">
      <w:r>
        <w:t xml:space="preserve">10. </w:t>
      </w:r>
      <w:r w:rsidRPr="003D483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121C1">
        <w:t>.</w:t>
      </w:r>
    </w:p>
    <w:p w14:paraId="7564549B" w14:textId="77777777" w:rsidR="00575A07" w:rsidRDefault="00575A07" w:rsidP="00575A07">
      <w:r w:rsidRPr="00575A07">
        <w:t>Вы анализируете влияние цифровой платформы на удержание клиентов. До внедрения компания теряла 20 клиентов в месяц из 200, затраты на удержание одного клиента составляли 300 рублей. После внедрения потери сократились до 10 клиентов в месяц, а затраты на удержание снизились до 250 рублей. Рассчитайте экономию компании за месяц и определите, окупятся ли затраты на внедрение платформы (15000 рублей). Как вы решите эту задачу?</w:t>
      </w:r>
    </w:p>
    <w:p w14:paraId="4E09B04F" w14:textId="7D991916" w:rsidR="00575A07" w:rsidRPr="00575A07" w:rsidRDefault="00575A07" w:rsidP="00575A07">
      <w:r w:rsidRPr="00575A07">
        <w:t>Время выполнения: 15 минут</w:t>
      </w:r>
    </w:p>
    <w:p w14:paraId="64BDA389" w14:textId="77777777" w:rsidR="00575A07" w:rsidRPr="00575A07" w:rsidRDefault="00575A07" w:rsidP="00575A07">
      <w:r w:rsidRPr="00575A07">
        <w:t>Ожидаемый ответ:</w:t>
      </w:r>
    </w:p>
    <w:p w14:paraId="5A379AA1" w14:textId="77777777" w:rsidR="00575A07" w:rsidRPr="00575A07" w:rsidRDefault="00575A07" w:rsidP="00575A07">
      <w:r w:rsidRPr="00575A07">
        <w:t>До внедрения: затраты на удержание = 180 × 300 = 54000 рублей (200 - 20).</w:t>
      </w:r>
    </w:p>
    <w:p w14:paraId="223406DB" w14:textId="77777777" w:rsidR="00575A07" w:rsidRPr="00575A07" w:rsidRDefault="00575A07" w:rsidP="00575A07">
      <w:r w:rsidRPr="00575A07">
        <w:t>После внедрения: затраты на удержание = 190 × 250 = 47500 рублей (200 - 10).</w:t>
      </w:r>
    </w:p>
    <w:p w14:paraId="40F7B668" w14:textId="77777777" w:rsidR="00575A07" w:rsidRPr="00575A07" w:rsidRDefault="00575A07" w:rsidP="00575A07">
      <w:r w:rsidRPr="00575A07">
        <w:t>Затраты без платформы при новом уровне удержания = 190 × 300 = 57000 рублей.</w:t>
      </w:r>
    </w:p>
    <w:p w14:paraId="7A1D8C1E" w14:textId="77777777" w:rsidR="00575A07" w:rsidRPr="00575A07" w:rsidRDefault="00575A07" w:rsidP="00575A07">
      <w:r w:rsidRPr="00575A07">
        <w:lastRenderedPageBreak/>
        <w:t>Экономия = 57000 - 47500 = 9500 рублей.</w:t>
      </w:r>
    </w:p>
    <w:p w14:paraId="5A956105" w14:textId="77777777" w:rsidR="00575A07" w:rsidRPr="00575A07" w:rsidRDefault="00575A07" w:rsidP="00575A07">
      <w:r w:rsidRPr="00575A07">
        <w:t>Затраты на внедрение = 15000 рублей.</w:t>
      </w:r>
    </w:p>
    <w:p w14:paraId="2FB7DC0D" w14:textId="77777777" w:rsidR="00575A07" w:rsidRPr="00575A07" w:rsidRDefault="00575A07" w:rsidP="00575A07">
      <w:r w:rsidRPr="00575A07">
        <w:t>Чистая экономия = 9500 - 15000 = -5500 рублей.</w:t>
      </w:r>
    </w:p>
    <w:p w14:paraId="3B81B364" w14:textId="77777777" w:rsidR="00575A07" w:rsidRPr="00575A07" w:rsidRDefault="00575A07" w:rsidP="00575A07">
      <w:r w:rsidRPr="00575A07">
        <w:t>Вывод: затраты не окупились, чистая экономия отрицательна.</w:t>
      </w:r>
    </w:p>
    <w:p w14:paraId="79CBE6E8" w14:textId="77777777" w:rsidR="00575A07" w:rsidRPr="00575A07" w:rsidRDefault="00575A07" w:rsidP="00575A07">
      <w:r w:rsidRPr="00575A07">
        <w:t>Критерии оценивания:</w:t>
      </w:r>
    </w:p>
    <w:p w14:paraId="1E663B7C" w14:textId="77777777" w:rsidR="00575A07" w:rsidRPr="00575A07" w:rsidRDefault="00575A07" w:rsidP="00575A07">
      <w:r w:rsidRPr="00575A07">
        <w:t>Расчет затрат до внедрения (54000 рублей).</w:t>
      </w:r>
    </w:p>
    <w:p w14:paraId="5304B86C" w14:textId="77777777" w:rsidR="00575A07" w:rsidRPr="00575A07" w:rsidRDefault="00575A07" w:rsidP="00575A07">
      <w:r w:rsidRPr="00575A07">
        <w:t>Расчет затрат после внедрения (47500 рублей).</w:t>
      </w:r>
    </w:p>
    <w:p w14:paraId="7723DFCC" w14:textId="77777777" w:rsidR="00575A07" w:rsidRPr="00575A07" w:rsidRDefault="00575A07" w:rsidP="00575A07">
      <w:r w:rsidRPr="00575A07">
        <w:t>Определение альтернативных затрат (57000 рублей).</w:t>
      </w:r>
    </w:p>
    <w:p w14:paraId="364D89C6" w14:textId="77777777" w:rsidR="00575A07" w:rsidRPr="00575A07" w:rsidRDefault="00575A07" w:rsidP="00575A07">
      <w:r w:rsidRPr="00575A07">
        <w:t>Подсчет экономии (9500 рублей).</w:t>
      </w:r>
    </w:p>
    <w:p w14:paraId="57AB43B9" w14:textId="77777777" w:rsidR="00575A07" w:rsidRPr="00575A07" w:rsidRDefault="00575A07" w:rsidP="00575A07">
      <w:r w:rsidRPr="00575A07">
        <w:t>Учет затрат на внедрение (15000 рублей).</w:t>
      </w:r>
    </w:p>
    <w:p w14:paraId="60520565" w14:textId="77777777" w:rsidR="00575A07" w:rsidRDefault="00575A07" w:rsidP="00575A07">
      <w:r w:rsidRPr="00575A07">
        <w:t>Обоснованный вывод об окупаемости.</w:t>
      </w:r>
    </w:p>
    <w:p w14:paraId="6CC05B53" w14:textId="77777777" w:rsidR="00344F62" w:rsidRPr="00F73EA7" w:rsidRDefault="00344F62" w:rsidP="00344F62">
      <w:r w:rsidRPr="00F73EA7">
        <w:t>Компетенции: ОПК-</w:t>
      </w:r>
      <w:r>
        <w:t>1</w:t>
      </w:r>
      <w:r w:rsidRPr="00F73EA7">
        <w:t>, ПК-1.</w:t>
      </w:r>
    </w:p>
    <w:p w14:paraId="09CC2B76" w14:textId="2C49779A" w:rsidR="00053130" w:rsidRDefault="00053130">
      <w:pPr>
        <w:spacing w:after="160" w:line="259" w:lineRule="auto"/>
        <w:jc w:val="left"/>
        <w:rPr>
          <w:b/>
          <w:bCs/>
        </w:rPr>
      </w:pPr>
    </w:p>
    <w:sectPr w:rsidR="0005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63"/>
    <w:rsid w:val="00000EA6"/>
    <w:rsid w:val="0000373D"/>
    <w:rsid w:val="00010E7F"/>
    <w:rsid w:val="00015164"/>
    <w:rsid w:val="0004005B"/>
    <w:rsid w:val="00045720"/>
    <w:rsid w:val="00053130"/>
    <w:rsid w:val="00080733"/>
    <w:rsid w:val="000934E1"/>
    <w:rsid w:val="000E2A56"/>
    <w:rsid w:val="000E427F"/>
    <w:rsid w:val="000E6B6B"/>
    <w:rsid w:val="000F71E9"/>
    <w:rsid w:val="00114418"/>
    <w:rsid w:val="00131CA4"/>
    <w:rsid w:val="00137738"/>
    <w:rsid w:val="0014579D"/>
    <w:rsid w:val="00171E3B"/>
    <w:rsid w:val="0017540C"/>
    <w:rsid w:val="00186F90"/>
    <w:rsid w:val="001A2A38"/>
    <w:rsid w:val="001A71FB"/>
    <w:rsid w:val="001C113F"/>
    <w:rsid w:val="001D08B8"/>
    <w:rsid w:val="001F05C8"/>
    <w:rsid w:val="001F69A5"/>
    <w:rsid w:val="00211C0B"/>
    <w:rsid w:val="00227E36"/>
    <w:rsid w:val="00264A31"/>
    <w:rsid w:val="002A14E4"/>
    <w:rsid w:val="002A4EE2"/>
    <w:rsid w:val="002A58F9"/>
    <w:rsid w:val="002A6A68"/>
    <w:rsid w:val="002E35D2"/>
    <w:rsid w:val="00303315"/>
    <w:rsid w:val="0030636A"/>
    <w:rsid w:val="00312F77"/>
    <w:rsid w:val="00320685"/>
    <w:rsid w:val="00322484"/>
    <w:rsid w:val="00322AF3"/>
    <w:rsid w:val="003425C0"/>
    <w:rsid w:val="00344F62"/>
    <w:rsid w:val="00345500"/>
    <w:rsid w:val="00346A9D"/>
    <w:rsid w:val="003537E1"/>
    <w:rsid w:val="00354B76"/>
    <w:rsid w:val="00362E6B"/>
    <w:rsid w:val="0037058F"/>
    <w:rsid w:val="00371CCE"/>
    <w:rsid w:val="00390F27"/>
    <w:rsid w:val="003D4832"/>
    <w:rsid w:val="003E76C6"/>
    <w:rsid w:val="003E784D"/>
    <w:rsid w:val="0040549A"/>
    <w:rsid w:val="004059CC"/>
    <w:rsid w:val="004151FB"/>
    <w:rsid w:val="004157A6"/>
    <w:rsid w:val="0044647C"/>
    <w:rsid w:val="00464227"/>
    <w:rsid w:val="00495CDC"/>
    <w:rsid w:val="00497E5D"/>
    <w:rsid w:val="004A4AFE"/>
    <w:rsid w:val="004B6B24"/>
    <w:rsid w:val="004C6EF1"/>
    <w:rsid w:val="004D1691"/>
    <w:rsid w:val="004D4B7B"/>
    <w:rsid w:val="005146D2"/>
    <w:rsid w:val="00521FB1"/>
    <w:rsid w:val="005243C2"/>
    <w:rsid w:val="00540D70"/>
    <w:rsid w:val="00545308"/>
    <w:rsid w:val="0054596A"/>
    <w:rsid w:val="00550415"/>
    <w:rsid w:val="0056418C"/>
    <w:rsid w:val="005722BA"/>
    <w:rsid w:val="00575A07"/>
    <w:rsid w:val="005833E7"/>
    <w:rsid w:val="005A0076"/>
    <w:rsid w:val="005A496D"/>
    <w:rsid w:val="005B4105"/>
    <w:rsid w:val="005C3B39"/>
    <w:rsid w:val="005C6676"/>
    <w:rsid w:val="005D1A8E"/>
    <w:rsid w:val="005D6A2F"/>
    <w:rsid w:val="005E30C2"/>
    <w:rsid w:val="005E67F4"/>
    <w:rsid w:val="005E73DB"/>
    <w:rsid w:val="006147E8"/>
    <w:rsid w:val="0062617A"/>
    <w:rsid w:val="00631848"/>
    <w:rsid w:val="006451CC"/>
    <w:rsid w:val="0065477B"/>
    <w:rsid w:val="00654FD3"/>
    <w:rsid w:val="00677E63"/>
    <w:rsid w:val="00686583"/>
    <w:rsid w:val="00692019"/>
    <w:rsid w:val="006C7D88"/>
    <w:rsid w:val="007070AE"/>
    <w:rsid w:val="007121C1"/>
    <w:rsid w:val="00712B55"/>
    <w:rsid w:val="00712C12"/>
    <w:rsid w:val="007139F2"/>
    <w:rsid w:val="00723BBB"/>
    <w:rsid w:val="007245E7"/>
    <w:rsid w:val="007255FA"/>
    <w:rsid w:val="00740961"/>
    <w:rsid w:val="007435E3"/>
    <w:rsid w:val="00756E0E"/>
    <w:rsid w:val="0076151B"/>
    <w:rsid w:val="007C20BE"/>
    <w:rsid w:val="007C7B5B"/>
    <w:rsid w:val="0080008C"/>
    <w:rsid w:val="008053F8"/>
    <w:rsid w:val="00814996"/>
    <w:rsid w:val="008200AA"/>
    <w:rsid w:val="008432FC"/>
    <w:rsid w:val="00864E57"/>
    <w:rsid w:val="00871087"/>
    <w:rsid w:val="00893D52"/>
    <w:rsid w:val="00901C28"/>
    <w:rsid w:val="00904D90"/>
    <w:rsid w:val="009170B8"/>
    <w:rsid w:val="00941028"/>
    <w:rsid w:val="009562E0"/>
    <w:rsid w:val="009566D6"/>
    <w:rsid w:val="00973897"/>
    <w:rsid w:val="009A3A3A"/>
    <w:rsid w:val="009A7448"/>
    <w:rsid w:val="009B6F5C"/>
    <w:rsid w:val="009C6538"/>
    <w:rsid w:val="009C7846"/>
    <w:rsid w:val="009D4059"/>
    <w:rsid w:val="009D6B45"/>
    <w:rsid w:val="009D7203"/>
    <w:rsid w:val="009F0105"/>
    <w:rsid w:val="00A03940"/>
    <w:rsid w:val="00A0702B"/>
    <w:rsid w:val="00A12664"/>
    <w:rsid w:val="00A13F32"/>
    <w:rsid w:val="00A14288"/>
    <w:rsid w:val="00A55429"/>
    <w:rsid w:val="00A55F22"/>
    <w:rsid w:val="00A737F9"/>
    <w:rsid w:val="00A91BC3"/>
    <w:rsid w:val="00A95ABB"/>
    <w:rsid w:val="00AB2E62"/>
    <w:rsid w:val="00AB7E9E"/>
    <w:rsid w:val="00AC7401"/>
    <w:rsid w:val="00AD3774"/>
    <w:rsid w:val="00AF4513"/>
    <w:rsid w:val="00B14AF0"/>
    <w:rsid w:val="00B17364"/>
    <w:rsid w:val="00B55594"/>
    <w:rsid w:val="00B6231B"/>
    <w:rsid w:val="00B647B6"/>
    <w:rsid w:val="00B649A7"/>
    <w:rsid w:val="00B869FE"/>
    <w:rsid w:val="00BA1218"/>
    <w:rsid w:val="00BB130C"/>
    <w:rsid w:val="00BB7D85"/>
    <w:rsid w:val="00BC2A18"/>
    <w:rsid w:val="00BC367B"/>
    <w:rsid w:val="00BE6200"/>
    <w:rsid w:val="00BF5595"/>
    <w:rsid w:val="00C00029"/>
    <w:rsid w:val="00C04B3A"/>
    <w:rsid w:val="00C10D00"/>
    <w:rsid w:val="00C14ABA"/>
    <w:rsid w:val="00C21BF9"/>
    <w:rsid w:val="00C347A3"/>
    <w:rsid w:val="00C40EF1"/>
    <w:rsid w:val="00C43BD8"/>
    <w:rsid w:val="00C72A78"/>
    <w:rsid w:val="00C75D7F"/>
    <w:rsid w:val="00CC5163"/>
    <w:rsid w:val="00CC7E43"/>
    <w:rsid w:val="00CD79B2"/>
    <w:rsid w:val="00CE58DA"/>
    <w:rsid w:val="00D02206"/>
    <w:rsid w:val="00D05729"/>
    <w:rsid w:val="00D26F46"/>
    <w:rsid w:val="00D308AB"/>
    <w:rsid w:val="00D3111D"/>
    <w:rsid w:val="00D502F1"/>
    <w:rsid w:val="00D52963"/>
    <w:rsid w:val="00D52ED3"/>
    <w:rsid w:val="00D54C03"/>
    <w:rsid w:val="00D6772C"/>
    <w:rsid w:val="00D70259"/>
    <w:rsid w:val="00D83562"/>
    <w:rsid w:val="00D87EBD"/>
    <w:rsid w:val="00D901B9"/>
    <w:rsid w:val="00D95ABB"/>
    <w:rsid w:val="00DB2512"/>
    <w:rsid w:val="00DC341B"/>
    <w:rsid w:val="00DC794E"/>
    <w:rsid w:val="00DD4B24"/>
    <w:rsid w:val="00DD7EED"/>
    <w:rsid w:val="00DE36CF"/>
    <w:rsid w:val="00DF1C9A"/>
    <w:rsid w:val="00DF3D9B"/>
    <w:rsid w:val="00E03FA5"/>
    <w:rsid w:val="00E16B1C"/>
    <w:rsid w:val="00E17E23"/>
    <w:rsid w:val="00E230B2"/>
    <w:rsid w:val="00E32CBD"/>
    <w:rsid w:val="00EA72A9"/>
    <w:rsid w:val="00EC5432"/>
    <w:rsid w:val="00EC5955"/>
    <w:rsid w:val="00ED3A98"/>
    <w:rsid w:val="00F006AB"/>
    <w:rsid w:val="00F0737C"/>
    <w:rsid w:val="00F2682C"/>
    <w:rsid w:val="00F33F28"/>
    <w:rsid w:val="00F57FA0"/>
    <w:rsid w:val="00F63FE6"/>
    <w:rsid w:val="00F73EA7"/>
    <w:rsid w:val="00F76B61"/>
    <w:rsid w:val="00F773C4"/>
    <w:rsid w:val="00F81A13"/>
    <w:rsid w:val="00F81E66"/>
    <w:rsid w:val="00F84548"/>
    <w:rsid w:val="00F94E50"/>
    <w:rsid w:val="00FA41CE"/>
    <w:rsid w:val="00FB02E9"/>
    <w:rsid w:val="00FC154A"/>
    <w:rsid w:val="00FD4C0E"/>
    <w:rsid w:val="00FD5D20"/>
    <w:rsid w:val="00FE343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57A6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4157A6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3</TotalTime>
  <Pages>27</Pages>
  <Words>7034</Words>
  <Characters>40099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3</cp:revision>
  <dcterms:created xsi:type="dcterms:W3CDTF">2025-03-20T11:31:00Z</dcterms:created>
  <dcterms:modified xsi:type="dcterms:W3CDTF">2025-03-25T10:46:00Z</dcterms:modified>
</cp:coreProperties>
</file>