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ECFC" w14:textId="24002549" w:rsidR="004151FB" w:rsidRDefault="00DD7EED" w:rsidP="00000EA6">
      <w:pPr>
        <w:pStyle w:val="1"/>
      </w:pPr>
      <w:r w:rsidRPr="00DD7EED">
        <w:t>Комплект оценочных материалов по дисциплине</w:t>
      </w:r>
    </w:p>
    <w:p w14:paraId="2D248594" w14:textId="5E8DECEC" w:rsidR="00DD7EED" w:rsidRPr="004151FB" w:rsidRDefault="00DD7EED" w:rsidP="004151FB">
      <w:pPr>
        <w:jc w:val="center"/>
        <w:rPr>
          <w:b/>
          <w:bCs/>
        </w:rPr>
      </w:pPr>
      <w:r w:rsidRPr="004151FB">
        <w:rPr>
          <w:b/>
          <w:bCs/>
        </w:rPr>
        <w:t>«</w:t>
      </w:r>
      <w:r w:rsidR="008200AA" w:rsidRPr="008200AA">
        <w:rPr>
          <w:b/>
          <w:bCs/>
        </w:rPr>
        <w:t>Системно-динамическое моделирование</w:t>
      </w:r>
      <w:r w:rsidRPr="004151FB">
        <w:rPr>
          <w:b/>
          <w:bCs/>
        </w:rPr>
        <w:t>»</w:t>
      </w:r>
    </w:p>
    <w:p w14:paraId="4C74879A" w14:textId="77777777" w:rsidR="00000EA6" w:rsidRDefault="00000EA6" w:rsidP="00053130"/>
    <w:p w14:paraId="4E4D47B1" w14:textId="391C5DB1" w:rsidR="00DD7EED" w:rsidRDefault="00DD7EED" w:rsidP="00000EA6">
      <w:pPr>
        <w:pStyle w:val="2"/>
      </w:pPr>
      <w:r w:rsidRPr="00DD7EED">
        <w:t>Задания закрытого типа</w:t>
      </w:r>
    </w:p>
    <w:p w14:paraId="53103526" w14:textId="77777777" w:rsidR="00303315" w:rsidRDefault="00303315" w:rsidP="00D21973">
      <w:pPr>
        <w:pStyle w:val="3"/>
      </w:pPr>
      <w:r w:rsidRPr="00DD7EED">
        <w:t xml:space="preserve">Задания </w:t>
      </w:r>
      <w:r w:rsidRPr="00D21973">
        <w:t>закрытого</w:t>
      </w:r>
      <w:r w:rsidRPr="00DD7EED">
        <w:t xml:space="preserve"> типа на выбор правильного ответа </w:t>
      </w:r>
    </w:p>
    <w:p w14:paraId="306348D1" w14:textId="77777777" w:rsidR="00BA1218" w:rsidRDefault="00BA1218" w:rsidP="00BA1218">
      <w:r w:rsidRPr="00BA1218">
        <w:t xml:space="preserve">1. </w:t>
      </w:r>
      <w:r w:rsidRPr="00BA1218">
        <w:rPr>
          <w:i/>
          <w:iCs/>
        </w:rPr>
        <w:t>Выберите один правильный ответ</w:t>
      </w:r>
      <w:r w:rsidRPr="00BA1218">
        <w:t>.</w:t>
      </w:r>
    </w:p>
    <w:p w14:paraId="6BC296EB" w14:textId="77777777" w:rsidR="00BA1218" w:rsidRDefault="00BA1218" w:rsidP="00BA1218">
      <w:r w:rsidRPr="00BA1218">
        <w:t>Какая из следующих моделей используется для анализа динамики производственно-сбытовой системы предприятия?</w:t>
      </w:r>
    </w:p>
    <w:p w14:paraId="525F50C3" w14:textId="77777777" w:rsidR="00BA1218" w:rsidRDefault="00BA1218" w:rsidP="00BA1218">
      <w:r w:rsidRPr="00BA1218">
        <w:t>А) Процессно-ориентированная дискретная модель.</w:t>
      </w:r>
    </w:p>
    <w:p w14:paraId="6B4FE89D" w14:textId="77777777" w:rsidR="00BA1218" w:rsidRDefault="00BA1218" w:rsidP="00BA1218">
      <w:r w:rsidRPr="00BA1218">
        <w:t xml:space="preserve">Б) </w:t>
      </w:r>
      <w:proofErr w:type="spellStart"/>
      <w:r w:rsidRPr="00BA1218">
        <w:t>Агентная</w:t>
      </w:r>
      <w:proofErr w:type="spellEnd"/>
      <w:r w:rsidRPr="00BA1218">
        <w:t xml:space="preserve"> модель.</w:t>
      </w:r>
    </w:p>
    <w:p w14:paraId="0D011BCF" w14:textId="77777777" w:rsidR="00BA1218" w:rsidRDefault="00BA1218" w:rsidP="00BA1218">
      <w:r w:rsidRPr="00BA1218">
        <w:t>В) Системно-динамическая модель.</w:t>
      </w:r>
    </w:p>
    <w:p w14:paraId="1B3713C4" w14:textId="77777777" w:rsidR="00BA1218" w:rsidRDefault="00BA1218" w:rsidP="00BA1218">
      <w:r w:rsidRPr="00BA1218">
        <w:t>Г) Нейронная сеть.</w:t>
      </w:r>
    </w:p>
    <w:p w14:paraId="3CCA9236" w14:textId="77777777" w:rsidR="00BA1218" w:rsidRDefault="00BA1218" w:rsidP="00BA1218">
      <w:r w:rsidRPr="00BA1218">
        <w:t>Правильный ответ: В.</w:t>
      </w:r>
    </w:p>
    <w:p w14:paraId="49EC645C" w14:textId="4574EB34" w:rsidR="00BA1218" w:rsidRPr="00BA1218" w:rsidRDefault="00BA1218" w:rsidP="00BA1218">
      <w:r w:rsidRPr="00BA1218">
        <w:t xml:space="preserve">Компетенции (индикаторы): </w:t>
      </w:r>
      <w:r w:rsidR="00F0737C">
        <w:t>ОПК-1 (ОПК-1.3)</w:t>
      </w:r>
    </w:p>
    <w:p w14:paraId="0CD2E7AE" w14:textId="4257EE45" w:rsidR="00BA1218" w:rsidRPr="00BA1218" w:rsidRDefault="00BA1218" w:rsidP="00BA1218"/>
    <w:p w14:paraId="57506933" w14:textId="77777777" w:rsidR="00BA1218" w:rsidRDefault="00BA1218" w:rsidP="00BA1218">
      <w:r w:rsidRPr="00BA1218">
        <w:t xml:space="preserve">2. </w:t>
      </w:r>
      <w:r w:rsidRPr="00BA1218">
        <w:rPr>
          <w:i/>
          <w:iCs/>
        </w:rPr>
        <w:t>Выберите один правильный ответ</w:t>
      </w:r>
      <w:r w:rsidRPr="00BA1218">
        <w:t>.</w:t>
      </w:r>
    </w:p>
    <w:p w14:paraId="2E38B6E7" w14:textId="77777777" w:rsidR="005D6A2F" w:rsidRDefault="00BA1218" w:rsidP="00BA1218">
      <w:r w:rsidRPr="00BA1218">
        <w:t>Какой этап имитационного моделирования включает в себя проверку адекватности модели?</w:t>
      </w:r>
    </w:p>
    <w:p w14:paraId="7567F9A7" w14:textId="77777777" w:rsidR="005D6A2F" w:rsidRDefault="00BA1218" w:rsidP="00BA1218">
      <w:r w:rsidRPr="00BA1218">
        <w:t>А) Разработка концептуальной модели.</w:t>
      </w:r>
    </w:p>
    <w:p w14:paraId="530F8624" w14:textId="77777777" w:rsidR="005D6A2F" w:rsidRDefault="00BA1218" w:rsidP="00BA1218">
      <w:r w:rsidRPr="00BA1218">
        <w:t>Б) Верификация модели.</w:t>
      </w:r>
    </w:p>
    <w:p w14:paraId="4D9E5F7B" w14:textId="77777777" w:rsidR="005D6A2F" w:rsidRDefault="00BA1218" w:rsidP="00BA1218">
      <w:r w:rsidRPr="00BA1218">
        <w:t>В) Оптимизация модели.</w:t>
      </w:r>
    </w:p>
    <w:p w14:paraId="5AC8ECE8" w14:textId="77777777" w:rsidR="005D6A2F" w:rsidRDefault="00BA1218" w:rsidP="00BA1218">
      <w:r w:rsidRPr="00BA1218">
        <w:t>Г) Сбор исходных данных.</w:t>
      </w:r>
    </w:p>
    <w:p w14:paraId="42C01B8A" w14:textId="77777777" w:rsidR="005D6A2F" w:rsidRDefault="00BA1218" w:rsidP="00BA1218">
      <w:r w:rsidRPr="00BA1218">
        <w:t>Правильный ответ: Б.</w:t>
      </w:r>
    </w:p>
    <w:p w14:paraId="120EB1EA" w14:textId="32FDFB14" w:rsidR="00BA1218" w:rsidRPr="00BA1218" w:rsidRDefault="00BA1218" w:rsidP="00BA1218">
      <w:r w:rsidRPr="00BA1218">
        <w:t xml:space="preserve">Компетенции (индикаторы): </w:t>
      </w:r>
      <w:r w:rsidR="00F0737C">
        <w:t>ОПК-1 (ОПК-1.3)</w:t>
      </w:r>
    </w:p>
    <w:p w14:paraId="58CC1E38" w14:textId="4D5BD431" w:rsidR="00BA1218" w:rsidRPr="00BA1218" w:rsidRDefault="00BA1218" w:rsidP="00BA1218"/>
    <w:p w14:paraId="53CF2D60" w14:textId="77777777" w:rsidR="005D6A2F" w:rsidRDefault="00BA1218" w:rsidP="00BA1218">
      <w:r w:rsidRPr="00BA1218">
        <w:t xml:space="preserve">3. </w:t>
      </w:r>
      <w:r w:rsidRPr="00BA1218">
        <w:rPr>
          <w:i/>
          <w:iCs/>
        </w:rPr>
        <w:t>Выберите один правильный ответ</w:t>
      </w:r>
      <w:r w:rsidRPr="00BA1218">
        <w:t>.</w:t>
      </w:r>
    </w:p>
    <w:p w14:paraId="5636E3DD" w14:textId="77777777" w:rsidR="005D6A2F" w:rsidRDefault="00BA1218" w:rsidP="00BA1218">
      <w:r w:rsidRPr="00BA1218">
        <w:t>Какой из перечисленных элементов является ключевым в диаграмме причинно-следственных связей?</w:t>
      </w:r>
    </w:p>
    <w:p w14:paraId="631E3AF5" w14:textId="77777777" w:rsidR="005D6A2F" w:rsidRDefault="00BA1218" w:rsidP="00BA1218">
      <w:r w:rsidRPr="00BA1218">
        <w:t>А) Потоки.</w:t>
      </w:r>
    </w:p>
    <w:p w14:paraId="42A018AF" w14:textId="77777777" w:rsidR="005D6A2F" w:rsidRDefault="00BA1218" w:rsidP="00BA1218">
      <w:r w:rsidRPr="00BA1218">
        <w:t>Б) Запасы.</w:t>
      </w:r>
    </w:p>
    <w:p w14:paraId="2B977532" w14:textId="77777777" w:rsidR="005D6A2F" w:rsidRDefault="00BA1218" w:rsidP="00BA1218">
      <w:r w:rsidRPr="00BA1218">
        <w:t>В) Переменные состояния.</w:t>
      </w:r>
    </w:p>
    <w:p w14:paraId="486E9F58" w14:textId="77777777" w:rsidR="005D6A2F" w:rsidRDefault="00BA1218" w:rsidP="00BA1218">
      <w:r w:rsidRPr="00BA1218">
        <w:t>Г) Петли обратной связи.</w:t>
      </w:r>
    </w:p>
    <w:p w14:paraId="7AED419C" w14:textId="77777777" w:rsidR="005D6A2F" w:rsidRDefault="00BA1218" w:rsidP="00BA1218">
      <w:r w:rsidRPr="00BA1218">
        <w:t>Правильный ответ: Г.</w:t>
      </w:r>
    </w:p>
    <w:p w14:paraId="29B03DBC" w14:textId="196BB4DF" w:rsidR="00BA1218" w:rsidRPr="00BA1218" w:rsidRDefault="00BA1218" w:rsidP="00BA1218">
      <w:r w:rsidRPr="00BA1218">
        <w:t xml:space="preserve">Компетенции (индикаторы): </w:t>
      </w:r>
      <w:r w:rsidR="00F0737C">
        <w:t>ОПК-1 (ОПК-1.3)</w:t>
      </w:r>
    </w:p>
    <w:p w14:paraId="693D24A5" w14:textId="56E840BA" w:rsidR="00BA1218" w:rsidRPr="00BA1218" w:rsidRDefault="00BA1218" w:rsidP="00BA1218"/>
    <w:p w14:paraId="0B433C9B" w14:textId="77777777" w:rsidR="005D6A2F" w:rsidRDefault="00BA1218" w:rsidP="00BA1218">
      <w:r w:rsidRPr="00BA1218">
        <w:t xml:space="preserve">4. </w:t>
      </w:r>
      <w:r w:rsidRPr="00BA1218">
        <w:rPr>
          <w:i/>
          <w:iCs/>
        </w:rPr>
        <w:t>Выберите один правильный ответ</w:t>
      </w:r>
      <w:r w:rsidRPr="00BA1218">
        <w:t>.</w:t>
      </w:r>
    </w:p>
    <w:p w14:paraId="0D1A1312" w14:textId="77777777" w:rsidR="005D6A2F" w:rsidRDefault="00BA1218" w:rsidP="00BA1218">
      <w:r w:rsidRPr="00BA1218">
        <w:t>Какой тип диаграмм используется в системной динамике для описания потоков и уровней?</w:t>
      </w:r>
    </w:p>
    <w:p w14:paraId="724601B9" w14:textId="77777777" w:rsidR="005D6A2F" w:rsidRDefault="00BA1218" w:rsidP="00BA1218">
      <w:r w:rsidRPr="00BA1218">
        <w:t>А) Диаграммы потоков и уровней.</w:t>
      </w:r>
    </w:p>
    <w:p w14:paraId="27B332B1" w14:textId="77777777" w:rsidR="005D6A2F" w:rsidRDefault="00BA1218" w:rsidP="00BA1218">
      <w:r w:rsidRPr="00BA1218">
        <w:t>Б) Диаграммы состояний.</w:t>
      </w:r>
    </w:p>
    <w:p w14:paraId="12C437B8" w14:textId="77777777" w:rsidR="005D6A2F" w:rsidRDefault="00BA1218" w:rsidP="00BA1218">
      <w:r w:rsidRPr="00BA1218">
        <w:t>В) Диаграммы вариантов использования (</w:t>
      </w:r>
      <w:proofErr w:type="spellStart"/>
      <w:r w:rsidRPr="00BA1218">
        <w:t>Use</w:t>
      </w:r>
      <w:proofErr w:type="spellEnd"/>
      <w:r w:rsidRPr="00BA1218">
        <w:t xml:space="preserve"> Case).</w:t>
      </w:r>
    </w:p>
    <w:p w14:paraId="14783C16" w14:textId="77777777" w:rsidR="005D6A2F" w:rsidRDefault="00BA1218" w:rsidP="00BA1218">
      <w:r w:rsidRPr="00BA1218">
        <w:t>Г) ER-диаграммы.</w:t>
      </w:r>
    </w:p>
    <w:p w14:paraId="6A75CC86" w14:textId="77777777" w:rsidR="005D6A2F" w:rsidRDefault="00BA1218" w:rsidP="00BA1218">
      <w:r w:rsidRPr="00BA1218">
        <w:lastRenderedPageBreak/>
        <w:t>Правильный ответ: А.</w:t>
      </w:r>
    </w:p>
    <w:p w14:paraId="69B3B57D" w14:textId="1D383400" w:rsidR="00BA1218" w:rsidRPr="00BA1218" w:rsidRDefault="00BA1218" w:rsidP="00BA1218">
      <w:r w:rsidRPr="00BA1218">
        <w:t xml:space="preserve">Компетенции (индикаторы): </w:t>
      </w:r>
      <w:r w:rsidR="00F0737C">
        <w:t>ОПК-1 (ОПК-1.3)</w:t>
      </w:r>
    </w:p>
    <w:p w14:paraId="2E467DAA" w14:textId="0A489C20" w:rsidR="00BA1218" w:rsidRPr="00BA1218" w:rsidRDefault="00BA1218" w:rsidP="00BA1218"/>
    <w:p w14:paraId="1CAF548A" w14:textId="77777777" w:rsidR="005D6A2F" w:rsidRDefault="00BA1218" w:rsidP="00BA1218">
      <w:r w:rsidRPr="00BA1218">
        <w:t xml:space="preserve">5. </w:t>
      </w:r>
      <w:r w:rsidRPr="00BA1218">
        <w:rPr>
          <w:i/>
          <w:iCs/>
        </w:rPr>
        <w:t>Выберите один правильный ответ</w:t>
      </w:r>
      <w:r w:rsidRPr="00BA1218">
        <w:t>.</w:t>
      </w:r>
    </w:p>
    <w:p w14:paraId="1208ED4A" w14:textId="77777777" w:rsidR="005D6A2F" w:rsidRDefault="00BA1218" w:rsidP="00BA1218">
      <w:r w:rsidRPr="00BA1218">
        <w:t>Какой метод моделирования позволяет учитывать индивидуальное поведение агентов в системе?</w:t>
      </w:r>
    </w:p>
    <w:p w14:paraId="0E348C68" w14:textId="77777777" w:rsidR="005D6A2F" w:rsidRDefault="00BA1218" w:rsidP="00BA1218">
      <w:r w:rsidRPr="00BA1218">
        <w:t>А) Процессное моделирование.</w:t>
      </w:r>
    </w:p>
    <w:p w14:paraId="0F581510" w14:textId="77777777" w:rsidR="005D6A2F" w:rsidRDefault="00BA1218" w:rsidP="00BA1218">
      <w:r w:rsidRPr="00BA1218">
        <w:t>Б) Агентное моделирование.</w:t>
      </w:r>
    </w:p>
    <w:p w14:paraId="6E212177" w14:textId="77777777" w:rsidR="005D6A2F" w:rsidRDefault="00BA1218" w:rsidP="00BA1218">
      <w:r w:rsidRPr="00BA1218">
        <w:t>В) Системная динамика.</w:t>
      </w:r>
    </w:p>
    <w:p w14:paraId="10697676" w14:textId="77777777" w:rsidR="005D6A2F" w:rsidRDefault="00BA1218" w:rsidP="00BA1218">
      <w:r w:rsidRPr="00BA1218">
        <w:t>Г) Нейросетевое моделирование.</w:t>
      </w:r>
    </w:p>
    <w:p w14:paraId="40A3E141" w14:textId="77777777" w:rsidR="005D6A2F" w:rsidRDefault="00BA1218" w:rsidP="00BA1218">
      <w:r w:rsidRPr="00BA1218">
        <w:t>Правильный ответ: Б.</w:t>
      </w:r>
    </w:p>
    <w:p w14:paraId="614FA2E5" w14:textId="10063023" w:rsidR="00BA1218" w:rsidRPr="00BA1218" w:rsidRDefault="00BA1218" w:rsidP="00BA1218">
      <w:r w:rsidRPr="00BA1218">
        <w:t xml:space="preserve">Компетенции (индикаторы): </w:t>
      </w:r>
      <w:r w:rsidR="00F0737C">
        <w:t>ОПК-1 (ОПК-1.3)</w:t>
      </w:r>
    </w:p>
    <w:p w14:paraId="4729179D" w14:textId="1E9A287B" w:rsidR="00BA1218" w:rsidRPr="00BA1218" w:rsidRDefault="00BA1218" w:rsidP="00BA1218"/>
    <w:p w14:paraId="679A2DED" w14:textId="77777777" w:rsidR="005D6A2F" w:rsidRDefault="00BA1218" w:rsidP="00BA1218">
      <w:r w:rsidRPr="00BA1218">
        <w:t xml:space="preserve">6. </w:t>
      </w:r>
      <w:r w:rsidRPr="00BA1218">
        <w:rPr>
          <w:i/>
          <w:iCs/>
        </w:rPr>
        <w:t>Выберите один правильный ответ</w:t>
      </w:r>
      <w:r w:rsidRPr="00BA1218">
        <w:t>.</w:t>
      </w:r>
    </w:p>
    <w:p w14:paraId="69E4EF31" w14:textId="77777777" w:rsidR="005D6A2F" w:rsidRDefault="00BA1218" w:rsidP="00BA1218">
      <w:r w:rsidRPr="00BA1218">
        <w:t>Какая из перечисленных концепций лежит в основе системно-динамического моделирования?</w:t>
      </w:r>
    </w:p>
    <w:p w14:paraId="6CD9A364" w14:textId="77777777" w:rsidR="005D6A2F" w:rsidRDefault="00BA1218" w:rsidP="00BA1218">
      <w:r w:rsidRPr="00BA1218">
        <w:t>А) Марковские процессы.</w:t>
      </w:r>
    </w:p>
    <w:p w14:paraId="5BF76538" w14:textId="77777777" w:rsidR="005D6A2F" w:rsidRDefault="00BA1218" w:rsidP="00BA1218">
      <w:r w:rsidRPr="00BA1218">
        <w:t>Б) Принципы обратной связи.</w:t>
      </w:r>
    </w:p>
    <w:p w14:paraId="51978FAC" w14:textId="77777777" w:rsidR="005D6A2F" w:rsidRDefault="00BA1218" w:rsidP="00BA1218">
      <w:r w:rsidRPr="00BA1218">
        <w:t>В) Генетические алгоритмы.</w:t>
      </w:r>
    </w:p>
    <w:p w14:paraId="5B7351CE" w14:textId="77777777" w:rsidR="005D6A2F" w:rsidRDefault="00BA1218" w:rsidP="00BA1218">
      <w:r w:rsidRPr="00BA1218">
        <w:t>Г) Линейное программирование.</w:t>
      </w:r>
    </w:p>
    <w:p w14:paraId="55ECB850" w14:textId="77777777" w:rsidR="005D6A2F" w:rsidRDefault="00BA1218" w:rsidP="00BA1218">
      <w:r w:rsidRPr="00BA1218">
        <w:t>Правильный ответ: Б.</w:t>
      </w:r>
    </w:p>
    <w:p w14:paraId="0E7BB582" w14:textId="12F5CAC6" w:rsidR="00BA1218" w:rsidRPr="00BA1218" w:rsidRDefault="00BA1218" w:rsidP="00BA1218">
      <w:r w:rsidRPr="00BA1218">
        <w:t xml:space="preserve">Компетенции (индикаторы): </w:t>
      </w:r>
      <w:r w:rsidR="00F0737C">
        <w:t>ОПК-1 (ОПК-1.3)</w:t>
      </w:r>
    </w:p>
    <w:p w14:paraId="3AEEFD0A" w14:textId="1B0FBAA5" w:rsidR="00BA1218" w:rsidRPr="00BA1218" w:rsidRDefault="00BA1218" w:rsidP="00BA1218"/>
    <w:p w14:paraId="276291EF" w14:textId="77777777" w:rsidR="005D6A2F" w:rsidRDefault="00BA1218" w:rsidP="00BA1218">
      <w:r w:rsidRPr="00BA1218">
        <w:t xml:space="preserve">7. </w:t>
      </w:r>
      <w:r w:rsidRPr="00BA1218">
        <w:rPr>
          <w:i/>
          <w:iCs/>
        </w:rPr>
        <w:t>Выберите один правильный ответ</w:t>
      </w:r>
      <w:r w:rsidRPr="00BA1218">
        <w:t>.</w:t>
      </w:r>
    </w:p>
    <w:p w14:paraId="13927CAD" w14:textId="77777777" w:rsidR="005D6A2F" w:rsidRDefault="00BA1218" w:rsidP="00BA1218">
      <w:r w:rsidRPr="00BA1218">
        <w:t>Какой тип имитационных моделей основан на дискретных событиях и их обработке?</w:t>
      </w:r>
    </w:p>
    <w:p w14:paraId="3E1CDF0C" w14:textId="77777777" w:rsidR="005D6A2F" w:rsidRDefault="00BA1218" w:rsidP="00BA1218">
      <w:r w:rsidRPr="00BA1218">
        <w:t>А) Агентное моделирование.</w:t>
      </w:r>
    </w:p>
    <w:p w14:paraId="0F06017C" w14:textId="77777777" w:rsidR="005D6A2F" w:rsidRDefault="00BA1218" w:rsidP="00BA1218">
      <w:r w:rsidRPr="00BA1218">
        <w:t>Б) Процессное моделирование.</w:t>
      </w:r>
    </w:p>
    <w:p w14:paraId="126B6552" w14:textId="77777777" w:rsidR="005D6A2F" w:rsidRDefault="00BA1218" w:rsidP="00BA1218">
      <w:r w:rsidRPr="00BA1218">
        <w:t>В) Системно-динамическое моделирование.</w:t>
      </w:r>
    </w:p>
    <w:p w14:paraId="4706110F" w14:textId="77777777" w:rsidR="005D6A2F" w:rsidRDefault="00BA1218" w:rsidP="00BA1218">
      <w:r w:rsidRPr="00BA1218">
        <w:t>Г) Нейросетевое моделирование.</w:t>
      </w:r>
    </w:p>
    <w:p w14:paraId="1C830092" w14:textId="77777777" w:rsidR="005D6A2F" w:rsidRDefault="00BA1218" w:rsidP="00BA1218">
      <w:r w:rsidRPr="00BA1218">
        <w:t>Правильный ответ: Б.</w:t>
      </w:r>
    </w:p>
    <w:p w14:paraId="7D6E470A" w14:textId="556D4549" w:rsidR="00BA1218" w:rsidRPr="00BA1218" w:rsidRDefault="00BA1218" w:rsidP="00BA1218">
      <w:r w:rsidRPr="00BA1218">
        <w:t xml:space="preserve">Компетенции (индикаторы): </w:t>
      </w:r>
      <w:r w:rsidR="00F0737C">
        <w:t>ОПК-1 (ОПК-1.3)</w:t>
      </w:r>
    </w:p>
    <w:p w14:paraId="0AA845BE" w14:textId="45781C1D" w:rsidR="00BA1218" w:rsidRPr="00BA1218" w:rsidRDefault="00BA1218" w:rsidP="00BA1218"/>
    <w:p w14:paraId="36B0AD84" w14:textId="77777777" w:rsidR="005D6A2F" w:rsidRDefault="00BA1218" w:rsidP="00BA1218">
      <w:r w:rsidRPr="00BA1218">
        <w:t xml:space="preserve">8. </w:t>
      </w:r>
      <w:r w:rsidRPr="00BA1218">
        <w:rPr>
          <w:i/>
          <w:iCs/>
        </w:rPr>
        <w:t>Выберите один правильный ответ</w:t>
      </w:r>
      <w:r w:rsidRPr="00BA1218">
        <w:t>.</w:t>
      </w:r>
    </w:p>
    <w:p w14:paraId="4184CD9C" w14:textId="77777777" w:rsidR="005D6A2F" w:rsidRDefault="00BA1218" w:rsidP="00BA1218">
      <w:r w:rsidRPr="00BA1218">
        <w:t>Какой из перечисленных этапов является первым в процессе имитационного моделирования?</w:t>
      </w:r>
    </w:p>
    <w:p w14:paraId="448C9C67" w14:textId="77777777" w:rsidR="005D6A2F" w:rsidRDefault="00BA1218" w:rsidP="00BA1218">
      <w:r w:rsidRPr="00BA1218">
        <w:t>А) Анализ результатов моделирования.</w:t>
      </w:r>
    </w:p>
    <w:p w14:paraId="2EC55FA1" w14:textId="77777777" w:rsidR="005D6A2F" w:rsidRDefault="00BA1218" w:rsidP="00BA1218">
      <w:r w:rsidRPr="00BA1218">
        <w:t>Б) Формулировка проблемы и определение целей.</w:t>
      </w:r>
    </w:p>
    <w:p w14:paraId="44FB59FB" w14:textId="77777777" w:rsidR="005D6A2F" w:rsidRDefault="00BA1218" w:rsidP="00BA1218">
      <w:r w:rsidRPr="00BA1218">
        <w:t>В) Верификация модели.</w:t>
      </w:r>
    </w:p>
    <w:p w14:paraId="1CCA0075" w14:textId="77777777" w:rsidR="005D6A2F" w:rsidRDefault="00BA1218" w:rsidP="00BA1218">
      <w:r w:rsidRPr="00BA1218">
        <w:t>Г) Оптимизация параметров модели.</w:t>
      </w:r>
    </w:p>
    <w:p w14:paraId="2DD1E622" w14:textId="77777777" w:rsidR="005D6A2F" w:rsidRDefault="00BA1218" w:rsidP="00BA1218">
      <w:r w:rsidRPr="00BA1218">
        <w:t>Правильный ответ: Б.</w:t>
      </w:r>
    </w:p>
    <w:p w14:paraId="74884E48" w14:textId="350CA35F" w:rsidR="00BA1218" w:rsidRPr="00BA1218" w:rsidRDefault="00BA1218" w:rsidP="00BA1218">
      <w:r w:rsidRPr="00BA1218">
        <w:t xml:space="preserve">Компетенции (индикаторы): </w:t>
      </w:r>
      <w:r w:rsidR="00F0737C">
        <w:t>ОПК-1 (ОПК-1.3)</w:t>
      </w:r>
    </w:p>
    <w:p w14:paraId="2C300C34" w14:textId="2BDB6C03" w:rsidR="00BA1218" w:rsidRPr="00BA1218" w:rsidRDefault="00BA1218" w:rsidP="00BA1218"/>
    <w:p w14:paraId="24577287" w14:textId="77777777" w:rsidR="005D6A2F" w:rsidRDefault="00BA1218" w:rsidP="00BA1218">
      <w:r w:rsidRPr="00BA1218">
        <w:t xml:space="preserve">9. </w:t>
      </w:r>
      <w:r w:rsidRPr="00BA1218">
        <w:rPr>
          <w:i/>
          <w:iCs/>
        </w:rPr>
        <w:t>Выберите один правильный ответ</w:t>
      </w:r>
      <w:r w:rsidRPr="00BA1218">
        <w:t>.</w:t>
      </w:r>
    </w:p>
    <w:p w14:paraId="0229165E" w14:textId="77777777" w:rsidR="005D6A2F" w:rsidRDefault="00BA1218" w:rsidP="00BA1218">
      <w:r w:rsidRPr="00BA1218">
        <w:lastRenderedPageBreak/>
        <w:t>Какая из моделей чаще всего используется для изучения долгосрочных стратегических решений в бизнесе?</w:t>
      </w:r>
    </w:p>
    <w:p w14:paraId="5F8C52EB" w14:textId="77777777" w:rsidR="005D6A2F" w:rsidRDefault="00BA1218" w:rsidP="00BA1218">
      <w:r w:rsidRPr="00BA1218">
        <w:t>А) Системно-динамическое моделирование.</w:t>
      </w:r>
    </w:p>
    <w:p w14:paraId="6BE3DFF9" w14:textId="77777777" w:rsidR="005D6A2F" w:rsidRDefault="00BA1218" w:rsidP="00BA1218">
      <w:r w:rsidRPr="00BA1218">
        <w:t>Б) Процессное моделирование.</w:t>
      </w:r>
    </w:p>
    <w:p w14:paraId="45A999DA" w14:textId="77777777" w:rsidR="005D6A2F" w:rsidRDefault="00BA1218" w:rsidP="00BA1218">
      <w:r w:rsidRPr="00BA1218">
        <w:t>В) Дискретно-событийное моделирование.</w:t>
      </w:r>
    </w:p>
    <w:p w14:paraId="48E71A4C" w14:textId="77777777" w:rsidR="005D6A2F" w:rsidRDefault="00BA1218" w:rsidP="00BA1218">
      <w:r w:rsidRPr="00BA1218">
        <w:t>Г) Нейросетевое моделирование.</w:t>
      </w:r>
    </w:p>
    <w:p w14:paraId="4FC4A7BF" w14:textId="77777777" w:rsidR="005D6A2F" w:rsidRDefault="00BA1218" w:rsidP="00BA1218">
      <w:r w:rsidRPr="00BA1218">
        <w:t>Правильный ответ: А.</w:t>
      </w:r>
    </w:p>
    <w:p w14:paraId="4A50FE08" w14:textId="0E08AEF2" w:rsidR="00BA1218" w:rsidRPr="00BA1218" w:rsidRDefault="00BA1218" w:rsidP="00BA1218">
      <w:r w:rsidRPr="00BA1218">
        <w:t xml:space="preserve">Компетенции (индикаторы): </w:t>
      </w:r>
      <w:r w:rsidR="00F0737C">
        <w:t>ОПК-1 (ОПК-1.3)</w:t>
      </w:r>
    </w:p>
    <w:p w14:paraId="202E5C43" w14:textId="1BCB8303" w:rsidR="00BA1218" w:rsidRPr="00BA1218" w:rsidRDefault="00BA1218" w:rsidP="00BA1218"/>
    <w:p w14:paraId="0D835794" w14:textId="77777777" w:rsidR="005D6A2F" w:rsidRDefault="00BA1218" w:rsidP="00BA1218">
      <w:r w:rsidRPr="00BA1218">
        <w:t xml:space="preserve">10. </w:t>
      </w:r>
      <w:r w:rsidRPr="00BA1218">
        <w:rPr>
          <w:i/>
          <w:iCs/>
        </w:rPr>
        <w:t>Выберите один правильный ответ</w:t>
      </w:r>
      <w:r w:rsidRPr="00BA1218">
        <w:t>.</w:t>
      </w:r>
    </w:p>
    <w:p w14:paraId="2114C19A" w14:textId="77777777" w:rsidR="005D6A2F" w:rsidRDefault="00BA1218" w:rsidP="00BA1218">
      <w:r w:rsidRPr="00BA1218">
        <w:t>Какой тип имитационного моделирования наиболее эффективен для оценки влияния различных стратегий на развитие бизнеса?</w:t>
      </w:r>
    </w:p>
    <w:p w14:paraId="145D2A28" w14:textId="77777777" w:rsidR="005D6A2F" w:rsidRDefault="00BA1218" w:rsidP="00BA1218">
      <w:r w:rsidRPr="00BA1218">
        <w:t>А) Системно-динамическое моделирование.</w:t>
      </w:r>
    </w:p>
    <w:p w14:paraId="5687D310" w14:textId="77777777" w:rsidR="005D6A2F" w:rsidRDefault="00BA1218" w:rsidP="00BA1218">
      <w:r w:rsidRPr="00BA1218">
        <w:t>Б) Дискретно-событийное моделирование.</w:t>
      </w:r>
    </w:p>
    <w:p w14:paraId="5B5239DA" w14:textId="77777777" w:rsidR="005D6A2F" w:rsidRDefault="00BA1218" w:rsidP="00BA1218">
      <w:r w:rsidRPr="00BA1218">
        <w:t>В) Агентное моделирование.</w:t>
      </w:r>
    </w:p>
    <w:p w14:paraId="2B2CFA9D" w14:textId="77777777" w:rsidR="005D6A2F" w:rsidRDefault="00BA1218" w:rsidP="00BA1218">
      <w:r w:rsidRPr="00BA1218">
        <w:t>Г) Нейросетевое моделирование.</w:t>
      </w:r>
    </w:p>
    <w:p w14:paraId="7ED8096C" w14:textId="77777777" w:rsidR="005D6A2F" w:rsidRDefault="00BA1218" w:rsidP="00BA1218">
      <w:r w:rsidRPr="00BA1218">
        <w:t>Правильный ответ: А.</w:t>
      </w:r>
    </w:p>
    <w:p w14:paraId="2D964AA3" w14:textId="7F07304F" w:rsidR="00BA1218" w:rsidRPr="00BA1218" w:rsidRDefault="00BA1218" w:rsidP="00BA1218">
      <w:r w:rsidRPr="00BA1218">
        <w:t xml:space="preserve">Компетенции (индикаторы): </w:t>
      </w:r>
      <w:r w:rsidR="00F0737C">
        <w:t>ОПК-1 (ОПК-1.3)</w:t>
      </w:r>
    </w:p>
    <w:p w14:paraId="7DFB3FE3" w14:textId="77777777" w:rsidR="00BA1218" w:rsidRDefault="00BA1218" w:rsidP="00053130"/>
    <w:p w14:paraId="65E5D710" w14:textId="0EAF9919" w:rsidR="005E67F4" w:rsidRPr="005E67F4" w:rsidRDefault="00354B76" w:rsidP="005E67F4">
      <w:r>
        <w:t>1</w:t>
      </w:r>
      <w:r w:rsidR="005E67F4" w:rsidRPr="005E67F4">
        <w:t xml:space="preserve">1. </w:t>
      </w:r>
      <w:r w:rsidR="005E67F4" w:rsidRPr="005E67F4">
        <w:rPr>
          <w:i/>
          <w:iCs/>
        </w:rPr>
        <w:t>Выберите все правильные ответы</w:t>
      </w:r>
      <w:r w:rsidR="005E67F4" w:rsidRPr="005E67F4">
        <w:t>.</w:t>
      </w:r>
    </w:p>
    <w:p w14:paraId="46FECFD9" w14:textId="77777777" w:rsidR="00354B76" w:rsidRDefault="005E67F4" w:rsidP="005E67F4">
      <w:r w:rsidRPr="005E67F4">
        <w:t>Какие из следующих характеристик присущи сложным системам?</w:t>
      </w:r>
    </w:p>
    <w:p w14:paraId="05313CE2" w14:textId="77777777" w:rsidR="00354B76" w:rsidRDefault="005E67F4" w:rsidP="005E67F4">
      <w:r w:rsidRPr="005E67F4">
        <w:t>А) Нелинейность.</w:t>
      </w:r>
    </w:p>
    <w:p w14:paraId="162E80F0" w14:textId="77777777" w:rsidR="00354B76" w:rsidRDefault="005E67F4" w:rsidP="005E67F4">
      <w:r w:rsidRPr="005E67F4">
        <w:t>Б) Самоорганизация.</w:t>
      </w:r>
    </w:p>
    <w:p w14:paraId="786DDB40" w14:textId="77777777" w:rsidR="00354B76" w:rsidRDefault="005E67F4" w:rsidP="005E67F4">
      <w:r w:rsidRPr="005E67F4">
        <w:t>В) Полная предсказуемость поведения.</w:t>
      </w:r>
    </w:p>
    <w:p w14:paraId="56B36FAB" w14:textId="77777777" w:rsidR="00354B76" w:rsidRDefault="005E67F4" w:rsidP="005E67F4">
      <w:r w:rsidRPr="005E67F4">
        <w:t>Г) Множественность обратных связей.</w:t>
      </w:r>
    </w:p>
    <w:p w14:paraId="0C191DFB" w14:textId="77777777" w:rsidR="00354B76" w:rsidRDefault="005E67F4" w:rsidP="005E67F4">
      <w:r w:rsidRPr="005E67F4">
        <w:t>Правильный ответ: А, Г.</w:t>
      </w:r>
    </w:p>
    <w:p w14:paraId="3D78806A" w14:textId="7C7B6FC4" w:rsidR="005E67F4" w:rsidRPr="005E67F4" w:rsidRDefault="005E67F4" w:rsidP="005E67F4">
      <w:r w:rsidRPr="005E67F4">
        <w:t xml:space="preserve">Компетенции (индикаторы): </w:t>
      </w:r>
      <w:r w:rsidR="00F0737C">
        <w:t>ОПК-1 (ОПК-1.3)</w:t>
      </w:r>
    </w:p>
    <w:p w14:paraId="52E34929" w14:textId="019112CD" w:rsidR="005E67F4" w:rsidRPr="005E67F4" w:rsidRDefault="005E67F4" w:rsidP="005E67F4"/>
    <w:p w14:paraId="747A7DE3" w14:textId="2F3B1AC1" w:rsidR="005E67F4" w:rsidRPr="005E67F4" w:rsidRDefault="00354B76" w:rsidP="005E67F4">
      <w:r>
        <w:t>1</w:t>
      </w:r>
      <w:r w:rsidR="005E67F4" w:rsidRPr="005E67F4">
        <w:t xml:space="preserve">2. </w:t>
      </w:r>
      <w:r w:rsidR="005E67F4" w:rsidRPr="005E67F4">
        <w:rPr>
          <w:i/>
          <w:iCs/>
        </w:rPr>
        <w:t>Выберите все правильные ответы</w:t>
      </w:r>
      <w:r w:rsidR="005E67F4" w:rsidRPr="005E67F4">
        <w:t>.</w:t>
      </w:r>
    </w:p>
    <w:p w14:paraId="223A10E3" w14:textId="77777777" w:rsidR="00354B76" w:rsidRDefault="005E67F4" w:rsidP="005E67F4">
      <w:r w:rsidRPr="005E67F4">
        <w:t>Какие из следующих этапов входят в процесс разработки имитационной модели?</w:t>
      </w:r>
    </w:p>
    <w:p w14:paraId="19CDC24D" w14:textId="77777777" w:rsidR="00354B76" w:rsidRDefault="005E67F4" w:rsidP="005E67F4">
      <w:r w:rsidRPr="005E67F4">
        <w:t>А) Формирование гипотезы о поведении системы.</w:t>
      </w:r>
    </w:p>
    <w:p w14:paraId="756B20D1" w14:textId="77777777" w:rsidR="00354B76" w:rsidRDefault="005E67F4" w:rsidP="005E67F4">
      <w:r w:rsidRPr="005E67F4">
        <w:t>Б) Определение переменных модели.</w:t>
      </w:r>
    </w:p>
    <w:p w14:paraId="341124CF" w14:textId="77777777" w:rsidR="00354B76" w:rsidRDefault="005E67F4" w:rsidP="005E67F4">
      <w:r w:rsidRPr="005E67F4">
        <w:t>В) Проверка адекватности модели.</w:t>
      </w:r>
    </w:p>
    <w:p w14:paraId="6360A9F3" w14:textId="77777777" w:rsidR="00354B76" w:rsidRDefault="005E67F4" w:rsidP="005E67F4">
      <w:r w:rsidRPr="005E67F4">
        <w:t>Г) Оптимизация всех процессов в организации до начала моделирования.</w:t>
      </w:r>
    </w:p>
    <w:p w14:paraId="4717914D" w14:textId="77777777" w:rsidR="00354B76" w:rsidRDefault="005E67F4" w:rsidP="005E67F4">
      <w:r w:rsidRPr="005E67F4">
        <w:t>Правильный ответ: А, Б.</w:t>
      </w:r>
    </w:p>
    <w:p w14:paraId="1A3C5F0F" w14:textId="73ABA3C3" w:rsidR="005E67F4" w:rsidRPr="005E67F4" w:rsidRDefault="005E67F4" w:rsidP="005E67F4">
      <w:r w:rsidRPr="005E67F4">
        <w:t xml:space="preserve">Компетенции (индикаторы): </w:t>
      </w:r>
      <w:r w:rsidR="00F0737C">
        <w:t>ОПК-1 (ОПК-1.3)</w:t>
      </w:r>
    </w:p>
    <w:p w14:paraId="19178404" w14:textId="358AF739" w:rsidR="005E67F4" w:rsidRPr="005E67F4" w:rsidRDefault="005E67F4" w:rsidP="005E67F4"/>
    <w:p w14:paraId="36303E75" w14:textId="097E2347" w:rsidR="005E67F4" w:rsidRPr="005E67F4" w:rsidRDefault="00354B76" w:rsidP="005E67F4">
      <w:r>
        <w:t>1</w:t>
      </w:r>
      <w:r w:rsidR="005E67F4" w:rsidRPr="005E67F4">
        <w:t xml:space="preserve">3. </w:t>
      </w:r>
      <w:r w:rsidR="005E67F4" w:rsidRPr="005E67F4">
        <w:rPr>
          <w:i/>
          <w:iCs/>
        </w:rPr>
        <w:t>Выберите все правильные ответы</w:t>
      </w:r>
      <w:r w:rsidR="005E67F4" w:rsidRPr="005E67F4">
        <w:t>.</w:t>
      </w:r>
    </w:p>
    <w:p w14:paraId="7AD44FE0" w14:textId="77777777" w:rsidR="00354B76" w:rsidRDefault="005E67F4" w:rsidP="005E67F4">
      <w:r w:rsidRPr="005E67F4">
        <w:t>Какие из перечисленных инструментов используются в имитационном моделировании?</w:t>
      </w:r>
    </w:p>
    <w:p w14:paraId="02540DA4" w14:textId="77777777" w:rsidR="00354B76" w:rsidRPr="00354B76" w:rsidRDefault="005E67F4" w:rsidP="005E67F4">
      <w:pPr>
        <w:rPr>
          <w:lang w:val="en-US"/>
        </w:rPr>
      </w:pPr>
      <w:r w:rsidRPr="005E67F4">
        <w:t>А</w:t>
      </w:r>
      <w:r w:rsidRPr="005E67F4">
        <w:rPr>
          <w:lang w:val="en-US"/>
        </w:rPr>
        <w:t xml:space="preserve">) </w:t>
      </w:r>
      <w:proofErr w:type="spellStart"/>
      <w:r w:rsidRPr="005E67F4">
        <w:rPr>
          <w:lang w:val="en-US"/>
        </w:rPr>
        <w:t>AnyLogic</w:t>
      </w:r>
      <w:proofErr w:type="spellEnd"/>
      <w:r w:rsidRPr="005E67F4">
        <w:rPr>
          <w:lang w:val="en-US"/>
        </w:rPr>
        <w:t>.</w:t>
      </w:r>
    </w:p>
    <w:p w14:paraId="13FA536E" w14:textId="77777777" w:rsidR="00354B76" w:rsidRPr="00354B76" w:rsidRDefault="005E67F4" w:rsidP="005E67F4">
      <w:pPr>
        <w:rPr>
          <w:lang w:val="en-US"/>
        </w:rPr>
      </w:pPr>
      <w:r w:rsidRPr="005E67F4">
        <w:t>Б</w:t>
      </w:r>
      <w:r w:rsidRPr="005E67F4">
        <w:rPr>
          <w:lang w:val="en-US"/>
        </w:rPr>
        <w:t xml:space="preserve">) </w:t>
      </w:r>
      <w:proofErr w:type="spellStart"/>
      <w:r w:rsidRPr="005E67F4">
        <w:rPr>
          <w:lang w:val="en-US"/>
        </w:rPr>
        <w:t>NetLogo</w:t>
      </w:r>
      <w:proofErr w:type="spellEnd"/>
      <w:r w:rsidRPr="005E67F4">
        <w:rPr>
          <w:lang w:val="en-US"/>
        </w:rPr>
        <w:t>.</w:t>
      </w:r>
    </w:p>
    <w:p w14:paraId="3447A696" w14:textId="77777777" w:rsidR="00354B76" w:rsidRPr="00354B76" w:rsidRDefault="005E67F4" w:rsidP="005E67F4">
      <w:pPr>
        <w:rPr>
          <w:lang w:val="en-US"/>
        </w:rPr>
      </w:pPr>
      <w:r w:rsidRPr="005E67F4">
        <w:t>В</w:t>
      </w:r>
      <w:r w:rsidRPr="005E67F4">
        <w:rPr>
          <w:lang w:val="en-US"/>
        </w:rPr>
        <w:t>) Microsoft Excel.</w:t>
      </w:r>
    </w:p>
    <w:p w14:paraId="0016F57D" w14:textId="77777777" w:rsidR="00354B76" w:rsidRDefault="005E67F4" w:rsidP="005E67F4">
      <w:r w:rsidRPr="005E67F4">
        <w:t xml:space="preserve">Г) </w:t>
      </w:r>
      <w:proofErr w:type="spellStart"/>
      <w:r w:rsidRPr="005E67F4">
        <w:t>Vensim</w:t>
      </w:r>
      <w:proofErr w:type="spellEnd"/>
      <w:r w:rsidRPr="005E67F4">
        <w:t>.</w:t>
      </w:r>
    </w:p>
    <w:p w14:paraId="6E487AFC" w14:textId="77777777" w:rsidR="00354B76" w:rsidRDefault="005E67F4" w:rsidP="005E67F4">
      <w:r w:rsidRPr="005E67F4">
        <w:lastRenderedPageBreak/>
        <w:t>Правильный ответ: Б, Г.</w:t>
      </w:r>
    </w:p>
    <w:p w14:paraId="73D8E066" w14:textId="63235142" w:rsidR="005E67F4" w:rsidRPr="005E67F4" w:rsidRDefault="005E67F4" w:rsidP="005E67F4">
      <w:r w:rsidRPr="005E67F4">
        <w:t xml:space="preserve">Компетенции (индикаторы): </w:t>
      </w:r>
      <w:r w:rsidR="00F0737C">
        <w:t>ОПК-1 (ОПК-1.3)</w:t>
      </w:r>
    </w:p>
    <w:p w14:paraId="62259759" w14:textId="471C0102" w:rsidR="005E67F4" w:rsidRPr="005E67F4" w:rsidRDefault="005E67F4" w:rsidP="005E67F4"/>
    <w:p w14:paraId="572C198E" w14:textId="185F75A2" w:rsidR="005E67F4" w:rsidRPr="005E67F4" w:rsidRDefault="00354B76" w:rsidP="005E67F4">
      <w:r>
        <w:t>1</w:t>
      </w:r>
      <w:r w:rsidR="005E67F4" w:rsidRPr="005E67F4">
        <w:t xml:space="preserve">4. </w:t>
      </w:r>
      <w:r w:rsidR="005E67F4" w:rsidRPr="005E67F4">
        <w:rPr>
          <w:i/>
          <w:iCs/>
        </w:rPr>
        <w:t>Выберите все правильные ответы</w:t>
      </w:r>
      <w:r w:rsidR="005E67F4" w:rsidRPr="005E67F4">
        <w:t>.</w:t>
      </w:r>
    </w:p>
    <w:p w14:paraId="1FBE679E" w14:textId="77777777" w:rsidR="00354B76" w:rsidRDefault="005E67F4" w:rsidP="005E67F4">
      <w:r w:rsidRPr="005E67F4">
        <w:t>Какие методы можно использовать для анализа результатов имитационного эксперимента?</w:t>
      </w:r>
    </w:p>
    <w:p w14:paraId="356E5F34" w14:textId="77777777" w:rsidR="00354B76" w:rsidRDefault="005E67F4" w:rsidP="005E67F4">
      <w:r w:rsidRPr="005E67F4">
        <w:t>А) Статистический анализ выходных данных.</w:t>
      </w:r>
    </w:p>
    <w:p w14:paraId="50A41B6F" w14:textId="77777777" w:rsidR="00354B76" w:rsidRDefault="005E67F4" w:rsidP="005E67F4">
      <w:r w:rsidRPr="005E67F4">
        <w:t>Б) Визуализация данных с помощью графиков.</w:t>
      </w:r>
    </w:p>
    <w:p w14:paraId="767FF351" w14:textId="77777777" w:rsidR="00354B76" w:rsidRDefault="005E67F4" w:rsidP="005E67F4">
      <w:r w:rsidRPr="005E67F4">
        <w:t>В) Монте-Карло анализ.</w:t>
      </w:r>
    </w:p>
    <w:p w14:paraId="618D5663" w14:textId="42BD62B1" w:rsidR="00354B76" w:rsidRDefault="005E67F4" w:rsidP="005E67F4">
      <w:r w:rsidRPr="005E67F4">
        <w:t>Г) Оценка данных без статистического анализа.</w:t>
      </w:r>
    </w:p>
    <w:p w14:paraId="2CB5F1F9" w14:textId="77777777" w:rsidR="00354B76" w:rsidRDefault="005E67F4" w:rsidP="005E67F4">
      <w:r w:rsidRPr="005E67F4">
        <w:t>Правильный ответ: Б, В.</w:t>
      </w:r>
    </w:p>
    <w:p w14:paraId="51DD4FD3" w14:textId="2C20F8CC" w:rsidR="005E67F4" w:rsidRPr="005E67F4" w:rsidRDefault="005E67F4" w:rsidP="005E67F4">
      <w:r w:rsidRPr="005E67F4">
        <w:t xml:space="preserve">Компетенции (индикаторы): </w:t>
      </w:r>
      <w:r w:rsidR="00F0737C">
        <w:t>ОПК-1 (ОПК-1.3)</w:t>
      </w:r>
    </w:p>
    <w:p w14:paraId="324C396E" w14:textId="21307B68" w:rsidR="005E67F4" w:rsidRPr="005E67F4" w:rsidRDefault="005E67F4" w:rsidP="005E67F4"/>
    <w:p w14:paraId="3143FA64" w14:textId="5BFAF70F" w:rsidR="005E67F4" w:rsidRPr="005E67F4" w:rsidRDefault="00354B76" w:rsidP="005E67F4">
      <w:r>
        <w:t>1</w:t>
      </w:r>
      <w:r w:rsidR="005E67F4" w:rsidRPr="005E67F4">
        <w:t xml:space="preserve">5. </w:t>
      </w:r>
      <w:r w:rsidR="005E67F4" w:rsidRPr="005E67F4">
        <w:rPr>
          <w:i/>
          <w:iCs/>
        </w:rPr>
        <w:t>Выберите все правильные ответы</w:t>
      </w:r>
      <w:r w:rsidR="005E67F4" w:rsidRPr="005E67F4">
        <w:t>.</w:t>
      </w:r>
    </w:p>
    <w:p w14:paraId="2818D587" w14:textId="77777777" w:rsidR="00354B76" w:rsidRDefault="005E67F4" w:rsidP="005E67F4">
      <w:r w:rsidRPr="005E67F4">
        <w:t>Какие параметры можно изменять в ходе имитационного эксперимента?</w:t>
      </w:r>
    </w:p>
    <w:p w14:paraId="1A7DF5B1" w14:textId="77777777" w:rsidR="00354B76" w:rsidRDefault="005E67F4" w:rsidP="005E67F4">
      <w:r w:rsidRPr="005E67F4">
        <w:t>А) Начальные условия модели.</w:t>
      </w:r>
    </w:p>
    <w:p w14:paraId="610E314F" w14:textId="77777777" w:rsidR="00354B76" w:rsidRDefault="005E67F4" w:rsidP="005E67F4">
      <w:r w:rsidRPr="005E67F4">
        <w:t>Б) Историю создания модели.</w:t>
      </w:r>
    </w:p>
    <w:p w14:paraId="5B42E087" w14:textId="77777777" w:rsidR="00354B76" w:rsidRDefault="005E67F4" w:rsidP="005E67F4">
      <w:r w:rsidRPr="005E67F4">
        <w:t>В) Количество итераций эксперимента.</w:t>
      </w:r>
    </w:p>
    <w:p w14:paraId="06B94C05" w14:textId="77777777" w:rsidR="00354B76" w:rsidRDefault="005E67F4" w:rsidP="005E67F4">
      <w:r w:rsidRPr="005E67F4">
        <w:t>Г) Входные параметры модели.</w:t>
      </w:r>
    </w:p>
    <w:p w14:paraId="3404E02E" w14:textId="77777777" w:rsidR="00354B76" w:rsidRDefault="005E67F4" w:rsidP="005E67F4">
      <w:r w:rsidRPr="005E67F4">
        <w:t>Правильный ответ: А, В.</w:t>
      </w:r>
    </w:p>
    <w:p w14:paraId="17E9A878" w14:textId="6D1C5DC1" w:rsidR="005E67F4" w:rsidRPr="005E67F4" w:rsidRDefault="005E67F4" w:rsidP="005E67F4">
      <w:r w:rsidRPr="005E67F4">
        <w:t xml:space="preserve">Компетенции (индикаторы): </w:t>
      </w:r>
      <w:r w:rsidR="00F0737C">
        <w:t>ОПК-1 (ОПК-1.3)</w:t>
      </w:r>
    </w:p>
    <w:p w14:paraId="79F0CAC6" w14:textId="7208E438" w:rsidR="005E67F4" w:rsidRPr="005E67F4" w:rsidRDefault="005E67F4" w:rsidP="005E67F4"/>
    <w:p w14:paraId="259FFD33" w14:textId="5A281A0D" w:rsidR="005E67F4" w:rsidRPr="005E67F4" w:rsidRDefault="004D4B7B" w:rsidP="005E67F4">
      <w:r>
        <w:t>1</w:t>
      </w:r>
      <w:r w:rsidR="005E67F4" w:rsidRPr="005E67F4">
        <w:t xml:space="preserve">6. </w:t>
      </w:r>
      <w:r w:rsidR="005E67F4" w:rsidRPr="005E67F4">
        <w:rPr>
          <w:i/>
          <w:iCs/>
        </w:rPr>
        <w:t>Выберите все правильные ответы</w:t>
      </w:r>
      <w:r w:rsidR="005E67F4" w:rsidRPr="005E67F4">
        <w:t>.</w:t>
      </w:r>
    </w:p>
    <w:p w14:paraId="716DD09D" w14:textId="77777777" w:rsidR="00354B76" w:rsidRDefault="005E67F4" w:rsidP="005E67F4">
      <w:r w:rsidRPr="005E67F4">
        <w:t>Какие типы обратных связей могут существовать в системно-динамическом моделировании?</w:t>
      </w:r>
    </w:p>
    <w:p w14:paraId="35D40968" w14:textId="77777777" w:rsidR="00354B76" w:rsidRDefault="005E67F4" w:rsidP="005E67F4">
      <w:r w:rsidRPr="005E67F4">
        <w:t>А) Положительная обратная связь.</w:t>
      </w:r>
    </w:p>
    <w:p w14:paraId="31B9ED72" w14:textId="77777777" w:rsidR="00354B76" w:rsidRDefault="005E67F4" w:rsidP="005E67F4">
      <w:r w:rsidRPr="005E67F4">
        <w:t>Б) Запаздывающая обратная связь.</w:t>
      </w:r>
    </w:p>
    <w:p w14:paraId="0479446C" w14:textId="77777777" w:rsidR="00354B76" w:rsidRDefault="005E67F4" w:rsidP="005E67F4">
      <w:r w:rsidRPr="005E67F4">
        <w:t>В) Линейная обратная связь.</w:t>
      </w:r>
    </w:p>
    <w:p w14:paraId="075CD61C" w14:textId="77777777" w:rsidR="00354B76" w:rsidRDefault="005E67F4" w:rsidP="005E67F4">
      <w:r w:rsidRPr="005E67F4">
        <w:t>Г) Негативная обратная связь.</w:t>
      </w:r>
    </w:p>
    <w:p w14:paraId="6C431ED5" w14:textId="77777777" w:rsidR="00354B76" w:rsidRDefault="005E67F4" w:rsidP="005E67F4">
      <w:r w:rsidRPr="005E67F4">
        <w:t>Правильный ответ: А, Б.</w:t>
      </w:r>
    </w:p>
    <w:p w14:paraId="05C15D54" w14:textId="2EABF462" w:rsidR="005E67F4" w:rsidRPr="005E67F4" w:rsidRDefault="005E67F4" w:rsidP="005E67F4">
      <w:r w:rsidRPr="005E67F4">
        <w:t xml:space="preserve">Компетенции (индикаторы): </w:t>
      </w:r>
      <w:r w:rsidR="00F0737C">
        <w:t>ОПК-1 (ОПК-1.3)</w:t>
      </w:r>
    </w:p>
    <w:p w14:paraId="66262426" w14:textId="4F7C392B" w:rsidR="005E67F4" w:rsidRPr="005E67F4" w:rsidRDefault="005E67F4" w:rsidP="005E67F4"/>
    <w:p w14:paraId="6045AE54" w14:textId="6BA9F54B" w:rsidR="005E67F4" w:rsidRPr="005E67F4" w:rsidRDefault="004D4B7B" w:rsidP="005E67F4">
      <w:r>
        <w:t>1</w:t>
      </w:r>
      <w:r w:rsidR="005E67F4" w:rsidRPr="005E67F4">
        <w:t xml:space="preserve">7. </w:t>
      </w:r>
      <w:r w:rsidR="005E67F4" w:rsidRPr="005E67F4">
        <w:rPr>
          <w:i/>
          <w:iCs/>
        </w:rPr>
        <w:t>Выберите все правильные ответы</w:t>
      </w:r>
      <w:r w:rsidR="005E67F4" w:rsidRPr="005E67F4">
        <w:t>.</w:t>
      </w:r>
    </w:p>
    <w:p w14:paraId="10412B94" w14:textId="77777777" w:rsidR="00354B76" w:rsidRDefault="005E67F4" w:rsidP="005E67F4">
      <w:r w:rsidRPr="005E67F4">
        <w:t>Какие аспекты необходимо учитывать при выборе инструментального средства моделирования?</w:t>
      </w:r>
    </w:p>
    <w:p w14:paraId="19E93280" w14:textId="77777777" w:rsidR="00354B76" w:rsidRDefault="005E67F4" w:rsidP="005E67F4">
      <w:r w:rsidRPr="005E67F4">
        <w:t>А) Стоимость лицензии.</w:t>
      </w:r>
    </w:p>
    <w:p w14:paraId="00CAAC06" w14:textId="77777777" w:rsidR="00354B76" w:rsidRDefault="005E67F4" w:rsidP="005E67F4">
      <w:r w:rsidRPr="005E67F4">
        <w:t>Б) Уровень детализации модели.</w:t>
      </w:r>
    </w:p>
    <w:p w14:paraId="0676D064" w14:textId="77777777" w:rsidR="00354B76" w:rsidRDefault="005E67F4" w:rsidP="005E67F4">
      <w:r w:rsidRPr="005E67F4">
        <w:t>В) Количество пользователей в организации.</w:t>
      </w:r>
    </w:p>
    <w:p w14:paraId="0BE809AF" w14:textId="77777777" w:rsidR="00354B76" w:rsidRDefault="005E67F4" w:rsidP="005E67F4">
      <w:r w:rsidRPr="005E67F4">
        <w:t>Г) Доступность обучающих материалов.</w:t>
      </w:r>
    </w:p>
    <w:p w14:paraId="1D323A09" w14:textId="77777777" w:rsidR="00354B76" w:rsidRDefault="005E67F4" w:rsidP="005E67F4">
      <w:r w:rsidRPr="005E67F4">
        <w:t>Правильный ответ: А, Г.</w:t>
      </w:r>
    </w:p>
    <w:p w14:paraId="6C3DB543" w14:textId="2B0EC297" w:rsidR="005E67F4" w:rsidRPr="005E67F4" w:rsidRDefault="005E67F4" w:rsidP="005E67F4">
      <w:r w:rsidRPr="005E67F4">
        <w:t xml:space="preserve">Компетенции (индикаторы): </w:t>
      </w:r>
      <w:r w:rsidR="00F0737C">
        <w:t>ОПК-1 (ОПК-1.3)</w:t>
      </w:r>
    </w:p>
    <w:p w14:paraId="165FC8FF" w14:textId="723433CE" w:rsidR="005E67F4" w:rsidRPr="005E67F4" w:rsidRDefault="005E67F4" w:rsidP="005E67F4"/>
    <w:p w14:paraId="73AEA9A3" w14:textId="57B465E3" w:rsidR="005E67F4" w:rsidRPr="005E67F4" w:rsidRDefault="004D4B7B" w:rsidP="005E67F4">
      <w:r>
        <w:t>1</w:t>
      </w:r>
      <w:r w:rsidR="005E67F4" w:rsidRPr="005E67F4">
        <w:t xml:space="preserve">8. </w:t>
      </w:r>
      <w:r w:rsidR="005E67F4" w:rsidRPr="005E67F4">
        <w:rPr>
          <w:i/>
          <w:iCs/>
        </w:rPr>
        <w:t>Выберите все правильные ответы</w:t>
      </w:r>
      <w:r w:rsidR="005E67F4" w:rsidRPr="005E67F4">
        <w:t>.</w:t>
      </w:r>
    </w:p>
    <w:p w14:paraId="50132B9B" w14:textId="77777777" w:rsidR="00354B76" w:rsidRDefault="005E67F4" w:rsidP="005E67F4">
      <w:r w:rsidRPr="005E67F4">
        <w:t>Какие приложения системной динамики можно встретить в стратегическом управлении предприятием?</w:t>
      </w:r>
    </w:p>
    <w:p w14:paraId="6C565175" w14:textId="77777777" w:rsidR="00354B76" w:rsidRDefault="005E67F4" w:rsidP="005E67F4">
      <w:r w:rsidRPr="005E67F4">
        <w:lastRenderedPageBreak/>
        <w:t>А) Анализ устойчивости бизнес-модели.</w:t>
      </w:r>
    </w:p>
    <w:p w14:paraId="34CB8078" w14:textId="77777777" w:rsidR="00354B76" w:rsidRDefault="005E67F4" w:rsidP="005E67F4">
      <w:r w:rsidRPr="005E67F4">
        <w:t>Б) Оптимизация рутинных операций в бухгалтерии.</w:t>
      </w:r>
    </w:p>
    <w:p w14:paraId="38E60421" w14:textId="77777777" w:rsidR="00354B76" w:rsidRDefault="005E67F4" w:rsidP="005E67F4">
      <w:r w:rsidRPr="005E67F4">
        <w:t>В) Оценка последствий долгосрочных решений.</w:t>
      </w:r>
    </w:p>
    <w:p w14:paraId="0BC8D6EB" w14:textId="77777777" w:rsidR="00354B76" w:rsidRDefault="005E67F4" w:rsidP="005E67F4">
      <w:r w:rsidRPr="005E67F4">
        <w:t>Г) Управление складами в реальном времени.</w:t>
      </w:r>
    </w:p>
    <w:p w14:paraId="4A864CEA" w14:textId="77777777" w:rsidR="00354B76" w:rsidRDefault="005E67F4" w:rsidP="005E67F4">
      <w:r w:rsidRPr="005E67F4">
        <w:t>Правильный ответ: А, В.</w:t>
      </w:r>
    </w:p>
    <w:p w14:paraId="0EAECB9A" w14:textId="2C9566BC" w:rsidR="005E67F4" w:rsidRPr="005E67F4" w:rsidRDefault="005E67F4" w:rsidP="005E67F4">
      <w:r w:rsidRPr="005E67F4">
        <w:t xml:space="preserve">Компетенции (индикаторы): </w:t>
      </w:r>
      <w:r w:rsidR="00F0737C">
        <w:t>ОПК-1 (ОПК-1.3)</w:t>
      </w:r>
    </w:p>
    <w:p w14:paraId="62C5904F" w14:textId="3EB59FA3" w:rsidR="005E67F4" w:rsidRPr="005E67F4" w:rsidRDefault="005E67F4" w:rsidP="005E67F4"/>
    <w:p w14:paraId="503E1DD6" w14:textId="58BA18D0" w:rsidR="005E67F4" w:rsidRPr="005E67F4" w:rsidRDefault="004D4B7B" w:rsidP="005E67F4">
      <w:r>
        <w:t>1</w:t>
      </w:r>
      <w:r w:rsidR="005E67F4" w:rsidRPr="005E67F4">
        <w:t xml:space="preserve">9. </w:t>
      </w:r>
      <w:r w:rsidR="005E67F4" w:rsidRPr="005E67F4">
        <w:rPr>
          <w:i/>
          <w:iCs/>
        </w:rPr>
        <w:t>Выберите все правильные ответы</w:t>
      </w:r>
      <w:r w:rsidR="005E67F4" w:rsidRPr="005E67F4">
        <w:t>.</w:t>
      </w:r>
    </w:p>
    <w:p w14:paraId="780CAB69" w14:textId="77777777" w:rsidR="00354B76" w:rsidRDefault="005E67F4" w:rsidP="005E67F4">
      <w:r w:rsidRPr="005E67F4">
        <w:t>Какие проблемы могут возникнуть при создании имитационной модели?</w:t>
      </w:r>
    </w:p>
    <w:p w14:paraId="6A7E2D3F" w14:textId="77777777" w:rsidR="00354B76" w:rsidRDefault="005E67F4" w:rsidP="005E67F4">
      <w:r w:rsidRPr="005E67F4">
        <w:t>А) Недостаток достоверных данных.</w:t>
      </w:r>
    </w:p>
    <w:p w14:paraId="1E5045A4" w14:textId="77777777" w:rsidR="00354B76" w:rsidRDefault="005E67F4" w:rsidP="005E67F4">
      <w:r w:rsidRPr="005E67F4">
        <w:t>Б) Избыточная сложность модели.</w:t>
      </w:r>
    </w:p>
    <w:p w14:paraId="0EEF16A9" w14:textId="77777777" w:rsidR="00354B76" w:rsidRDefault="005E67F4" w:rsidP="005E67F4">
      <w:r w:rsidRPr="005E67F4">
        <w:t>В) Полная автоматизация процесса без участия эксперта.</w:t>
      </w:r>
    </w:p>
    <w:p w14:paraId="45E6B904" w14:textId="77777777" w:rsidR="00354B76" w:rsidRDefault="005E67F4" w:rsidP="005E67F4">
      <w:r w:rsidRPr="005E67F4">
        <w:t>Г) Неоднозначность интерпретации результатов.</w:t>
      </w:r>
    </w:p>
    <w:p w14:paraId="2FAEE110" w14:textId="77777777" w:rsidR="00354B76" w:rsidRDefault="005E67F4" w:rsidP="005E67F4">
      <w:r w:rsidRPr="005E67F4">
        <w:t>Правильный ответ: А, Г.</w:t>
      </w:r>
    </w:p>
    <w:p w14:paraId="7A0B6D3C" w14:textId="75676C2E" w:rsidR="005E67F4" w:rsidRPr="005E67F4" w:rsidRDefault="005E67F4" w:rsidP="005E67F4">
      <w:r w:rsidRPr="005E67F4">
        <w:t xml:space="preserve">Компетенции (индикаторы): </w:t>
      </w:r>
      <w:r w:rsidR="00F0737C">
        <w:t>ОПК-1 (ОПК-1.3)</w:t>
      </w:r>
    </w:p>
    <w:p w14:paraId="236A967A" w14:textId="7656D347" w:rsidR="005E67F4" w:rsidRPr="005E67F4" w:rsidRDefault="005E67F4" w:rsidP="005E67F4"/>
    <w:p w14:paraId="4B1B8D94" w14:textId="64EE15F7" w:rsidR="005E67F4" w:rsidRPr="005E67F4" w:rsidRDefault="004D4B7B" w:rsidP="005E67F4">
      <w:r>
        <w:t>2</w:t>
      </w:r>
      <w:r w:rsidR="005E67F4" w:rsidRPr="005E67F4">
        <w:t xml:space="preserve">0. </w:t>
      </w:r>
      <w:r w:rsidR="005E67F4" w:rsidRPr="005E67F4">
        <w:rPr>
          <w:i/>
          <w:iCs/>
        </w:rPr>
        <w:t>Выберите все правильные ответы</w:t>
      </w:r>
      <w:r w:rsidR="005E67F4" w:rsidRPr="005E67F4">
        <w:t>.</w:t>
      </w:r>
    </w:p>
    <w:p w14:paraId="1D810F56" w14:textId="77777777" w:rsidR="00354B76" w:rsidRDefault="005E67F4" w:rsidP="005E67F4">
      <w:r w:rsidRPr="005E67F4">
        <w:t>Какие области применения характерны для агентного моделирования?</w:t>
      </w:r>
    </w:p>
    <w:p w14:paraId="63CF01A0" w14:textId="77777777" w:rsidR="00354B76" w:rsidRDefault="005E67F4" w:rsidP="005E67F4">
      <w:r w:rsidRPr="005E67F4">
        <w:t>А) Моделирование транспортных потоков.</w:t>
      </w:r>
    </w:p>
    <w:p w14:paraId="61AD286E" w14:textId="77777777" w:rsidR="00354B76" w:rsidRDefault="005E67F4" w:rsidP="005E67F4">
      <w:r w:rsidRPr="005E67F4">
        <w:t>Б) Анализ поведения потребителей на рынке.</w:t>
      </w:r>
    </w:p>
    <w:p w14:paraId="344055D8" w14:textId="77777777" w:rsidR="00354B76" w:rsidRDefault="005E67F4" w:rsidP="005E67F4">
      <w:r w:rsidRPr="005E67F4">
        <w:t>В) Оптимизация бухгалтерского учета.</w:t>
      </w:r>
    </w:p>
    <w:p w14:paraId="218138B8" w14:textId="77777777" w:rsidR="00354B76" w:rsidRDefault="005E67F4" w:rsidP="005E67F4">
      <w:r w:rsidRPr="005E67F4">
        <w:t>Г) Координация участников цепи поставок.</w:t>
      </w:r>
    </w:p>
    <w:p w14:paraId="709DB971" w14:textId="77777777" w:rsidR="00354B76" w:rsidRDefault="005E67F4" w:rsidP="005E67F4">
      <w:r w:rsidRPr="005E67F4">
        <w:t>Правильный ответ: Б, Г.</w:t>
      </w:r>
    </w:p>
    <w:p w14:paraId="7B1336A3" w14:textId="00CD12CC" w:rsidR="005E67F4" w:rsidRPr="005E67F4" w:rsidRDefault="005E67F4" w:rsidP="005E67F4">
      <w:r w:rsidRPr="005E67F4">
        <w:t xml:space="preserve">Компетенции (индикаторы): </w:t>
      </w:r>
      <w:r w:rsidR="00F0737C">
        <w:t>ОПК-1 (ОПК-1.3)</w:t>
      </w:r>
    </w:p>
    <w:p w14:paraId="742DA3DF" w14:textId="458D59AE" w:rsidR="00DD7EED" w:rsidRDefault="00DD7EED" w:rsidP="00000EA6">
      <w:pPr>
        <w:pStyle w:val="3"/>
      </w:pPr>
      <w:r w:rsidRPr="00DD7EED">
        <w:t>Задания закрытого типа на установление соответствия</w:t>
      </w:r>
    </w:p>
    <w:p w14:paraId="4E7B45EE" w14:textId="03EA57DD" w:rsidR="009B6F5C" w:rsidRPr="009B6F5C" w:rsidRDefault="009B6F5C" w:rsidP="009B6F5C">
      <w:r w:rsidRPr="009B6F5C">
        <w:t xml:space="preserve">1. </w:t>
      </w:r>
      <w:r w:rsidRPr="009B6F5C">
        <w:rPr>
          <w:i/>
          <w:iCs/>
        </w:rPr>
        <w:t>Установите соответствие между элементами системно-динамической модели и их назначением</w:t>
      </w:r>
      <w:r w:rsidR="0091489B">
        <w:rPr>
          <w:i/>
          <w:iCs/>
        </w:rPr>
        <w:t xml:space="preserve">. </w:t>
      </w:r>
      <w:r w:rsidR="0091489B" w:rsidRPr="00A31354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9B6F5C">
        <w:t>:</w:t>
      </w:r>
    </w:p>
    <w:p w14:paraId="6A36A3E9" w14:textId="77777777" w:rsidR="009B6F5C" w:rsidRPr="009B6F5C" w:rsidRDefault="009B6F5C" w:rsidP="009B6F5C">
      <w:r w:rsidRPr="009B6F5C"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7079"/>
      </w:tblGrid>
      <w:tr w:rsidR="009B6F5C" w:rsidRPr="009B6F5C" w14:paraId="3B7A65A5" w14:textId="77777777" w:rsidTr="009B6F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3B036D" w14:textId="77777777" w:rsidR="009B6F5C" w:rsidRPr="009B6F5C" w:rsidRDefault="009B6F5C" w:rsidP="009B6F5C">
            <w:pPr>
              <w:jc w:val="center"/>
            </w:pPr>
            <w:r w:rsidRPr="009B6F5C">
              <w:t>Элементы модели</w:t>
            </w:r>
          </w:p>
        </w:tc>
        <w:tc>
          <w:tcPr>
            <w:tcW w:w="0" w:type="auto"/>
            <w:vAlign w:val="center"/>
            <w:hideMark/>
          </w:tcPr>
          <w:p w14:paraId="6BFF4802" w14:textId="77777777" w:rsidR="009B6F5C" w:rsidRPr="009B6F5C" w:rsidRDefault="009B6F5C" w:rsidP="009B6F5C">
            <w:pPr>
              <w:jc w:val="center"/>
            </w:pPr>
            <w:r w:rsidRPr="009B6F5C">
              <w:t>Назначение</w:t>
            </w:r>
          </w:p>
        </w:tc>
      </w:tr>
      <w:tr w:rsidR="009B6F5C" w:rsidRPr="009B6F5C" w14:paraId="008BF4C7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A3A97" w14:textId="77777777" w:rsidR="009B6F5C" w:rsidRPr="009B6F5C" w:rsidRDefault="009B6F5C" w:rsidP="009B6F5C">
            <w:r w:rsidRPr="009B6F5C">
              <w:t>1) Потоки</w:t>
            </w:r>
          </w:p>
        </w:tc>
        <w:tc>
          <w:tcPr>
            <w:tcW w:w="0" w:type="auto"/>
            <w:vAlign w:val="center"/>
            <w:hideMark/>
          </w:tcPr>
          <w:p w14:paraId="74C68FEA" w14:textId="77777777" w:rsidR="009B6F5C" w:rsidRPr="009B6F5C" w:rsidRDefault="009B6F5C" w:rsidP="009B6F5C">
            <w:r w:rsidRPr="009B6F5C">
              <w:t>А) Регулируют накопление ресурсов в системе</w:t>
            </w:r>
          </w:p>
        </w:tc>
      </w:tr>
      <w:tr w:rsidR="009B6F5C" w:rsidRPr="009B6F5C" w14:paraId="03936C48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A3802" w14:textId="77777777" w:rsidR="009B6F5C" w:rsidRPr="009B6F5C" w:rsidRDefault="009B6F5C" w:rsidP="009B6F5C">
            <w:r w:rsidRPr="009B6F5C">
              <w:t>2) Уровни</w:t>
            </w:r>
          </w:p>
        </w:tc>
        <w:tc>
          <w:tcPr>
            <w:tcW w:w="0" w:type="auto"/>
            <w:vAlign w:val="center"/>
            <w:hideMark/>
          </w:tcPr>
          <w:p w14:paraId="188363AC" w14:textId="77777777" w:rsidR="009B6F5C" w:rsidRPr="009B6F5C" w:rsidRDefault="009B6F5C" w:rsidP="009B6F5C">
            <w:r w:rsidRPr="009B6F5C">
              <w:t>Б) Показывают скорость изменения уровней</w:t>
            </w:r>
          </w:p>
        </w:tc>
      </w:tr>
      <w:tr w:rsidR="009B6F5C" w:rsidRPr="009B6F5C" w14:paraId="2CEF0BC5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DB71F" w14:textId="77777777" w:rsidR="009B6F5C" w:rsidRPr="009B6F5C" w:rsidRDefault="009B6F5C" w:rsidP="009B6F5C">
            <w:r w:rsidRPr="009B6F5C">
              <w:t>3) Обратные связи</w:t>
            </w:r>
          </w:p>
        </w:tc>
        <w:tc>
          <w:tcPr>
            <w:tcW w:w="0" w:type="auto"/>
            <w:vAlign w:val="center"/>
            <w:hideMark/>
          </w:tcPr>
          <w:p w14:paraId="285701DC" w14:textId="77777777" w:rsidR="009B6F5C" w:rsidRPr="009B6F5C" w:rsidRDefault="009B6F5C" w:rsidP="009B6F5C">
            <w:r w:rsidRPr="009B6F5C">
              <w:t>В) Определяют взаимодействие между элементами модели</w:t>
            </w:r>
          </w:p>
        </w:tc>
      </w:tr>
      <w:tr w:rsidR="009B6F5C" w:rsidRPr="009B6F5C" w14:paraId="3DE42EB8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35CE8" w14:textId="77777777" w:rsidR="009B6F5C" w:rsidRPr="009B6F5C" w:rsidRDefault="009B6F5C" w:rsidP="009B6F5C">
            <w:r w:rsidRPr="009B6F5C">
              <w:t>4) Параметры</w:t>
            </w:r>
          </w:p>
        </w:tc>
        <w:tc>
          <w:tcPr>
            <w:tcW w:w="0" w:type="auto"/>
            <w:vAlign w:val="center"/>
            <w:hideMark/>
          </w:tcPr>
          <w:p w14:paraId="3B30100A" w14:textId="77777777" w:rsidR="009B6F5C" w:rsidRPr="009B6F5C" w:rsidRDefault="009B6F5C" w:rsidP="009B6F5C">
            <w:r w:rsidRPr="009B6F5C">
              <w:t>Г) Влияют на характеристики модели</w:t>
            </w:r>
          </w:p>
        </w:tc>
      </w:tr>
    </w:tbl>
    <w:p w14:paraId="29619708" w14:textId="77777777" w:rsidR="009B6F5C" w:rsidRDefault="009B6F5C" w:rsidP="009B6F5C">
      <w:r w:rsidRPr="009B6F5C">
        <w:t>Правильный ответ: 1 - Б, 2 - А, 3 - В, 4 - Г.</w:t>
      </w:r>
    </w:p>
    <w:p w14:paraId="75E10F93" w14:textId="587840EB" w:rsidR="009B6F5C" w:rsidRPr="009B6F5C" w:rsidRDefault="009B6F5C" w:rsidP="009B6F5C">
      <w:r w:rsidRPr="009B6F5C">
        <w:t xml:space="preserve">Компетенции (индикаторы): </w:t>
      </w:r>
      <w:r w:rsidR="00F0737C">
        <w:t>ОПК-1 (ОПК-1.3)</w:t>
      </w:r>
    </w:p>
    <w:p w14:paraId="561F6639" w14:textId="48AC6B5B" w:rsidR="009B6F5C" w:rsidRPr="009B6F5C" w:rsidRDefault="009B6F5C" w:rsidP="009B6F5C"/>
    <w:p w14:paraId="0DA1813C" w14:textId="7D540033" w:rsidR="009B6F5C" w:rsidRPr="009B6F5C" w:rsidRDefault="009B6F5C" w:rsidP="009B6F5C">
      <w:r w:rsidRPr="009B6F5C">
        <w:t xml:space="preserve">2. </w:t>
      </w:r>
      <w:r w:rsidRPr="009B6F5C">
        <w:rPr>
          <w:i/>
          <w:iCs/>
        </w:rPr>
        <w:t>Установите соответствие между основными этапами создания системно-динамической модели и их описанием</w:t>
      </w:r>
      <w:r w:rsidR="0091489B">
        <w:rPr>
          <w:i/>
          <w:iCs/>
        </w:rPr>
        <w:t xml:space="preserve">. </w:t>
      </w:r>
      <w:r w:rsidR="0091489B" w:rsidRPr="00A31354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9B6F5C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674"/>
      </w:tblGrid>
      <w:tr w:rsidR="009B6F5C" w:rsidRPr="009B6F5C" w14:paraId="3BA34014" w14:textId="77777777" w:rsidTr="009B6F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E79D30" w14:textId="77777777" w:rsidR="009B6F5C" w:rsidRPr="009B6F5C" w:rsidRDefault="009B6F5C" w:rsidP="009B6F5C">
            <w:pPr>
              <w:jc w:val="center"/>
            </w:pPr>
            <w:r w:rsidRPr="009B6F5C">
              <w:lastRenderedPageBreak/>
              <w:t>Этап</w:t>
            </w:r>
          </w:p>
        </w:tc>
        <w:tc>
          <w:tcPr>
            <w:tcW w:w="0" w:type="auto"/>
            <w:vAlign w:val="center"/>
            <w:hideMark/>
          </w:tcPr>
          <w:p w14:paraId="5B85EB5D" w14:textId="77777777" w:rsidR="009B6F5C" w:rsidRPr="009B6F5C" w:rsidRDefault="009B6F5C" w:rsidP="009B6F5C">
            <w:pPr>
              <w:jc w:val="center"/>
            </w:pPr>
            <w:r w:rsidRPr="009B6F5C">
              <w:t>Описание</w:t>
            </w:r>
          </w:p>
        </w:tc>
      </w:tr>
      <w:tr w:rsidR="009B6F5C" w:rsidRPr="009B6F5C" w14:paraId="7C481630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E0B52" w14:textId="77777777" w:rsidR="009B6F5C" w:rsidRPr="009B6F5C" w:rsidRDefault="009B6F5C" w:rsidP="009B6F5C">
            <w:r w:rsidRPr="009B6F5C">
              <w:t>1) Формулировка проблемы</w:t>
            </w:r>
          </w:p>
        </w:tc>
        <w:tc>
          <w:tcPr>
            <w:tcW w:w="0" w:type="auto"/>
            <w:vAlign w:val="center"/>
            <w:hideMark/>
          </w:tcPr>
          <w:p w14:paraId="61650A46" w14:textId="77777777" w:rsidR="009B6F5C" w:rsidRPr="009B6F5C" w:rsidRDefault="009B6F5C" w:rsidP="009B6F5C">
            <w:r w:rsidRPr="009B6F5C">
              <w:t>А) Определение ключевых переменных модели</w:t>
            </w:r>
          </w:p>
        </w:tc>
      </w:tr>
      <w:tr w:rsidR="009B6F5C" w:rsidRPr="009B6F5C" w14:paraId="0F5B1970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83748" w14:textId="77777777" w:rsidR="009B6F5C" w:rsidRPr="009B6F5C" w:rsidRDefault="009B6F5C" w:rsidP="009B6F5C">
            <w:r w:rsidRPr="009B6F5C">
              <w:t>2) Построение концептуальной модели</w:t>
            </w:r>
          </w:p>
        </w:tc>
        <w:tc>
          <w:tcPr>
            <w:tcW w:w="0" w:type="auto"/>
            <w:vAlign w:val="center"/>
            <w:hideMark/>
          </w:tcPr>
          <w:p w14:paraId="28BDAB23" w14:textId="77777777" w:rsidR="009B6F5C" w:rsidRPr="009B6F5C" w:rsidRDefault="009B6F5C" w:rsidP="009B6F5C">
            <w:r w:rsidRPr="009B6F5C">
              <w:t>Б) Определение структуры модели и взаимодействия ее элементов</w:t>
            </w:r>
          </w:p>
        </w:tc>
      </w:tr>
      <w:tr w:rsidR="009B6F5C" w:rsidRPr="009B6F5C" w14:paraId="2A904FDD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B883F" w14:textId="77777777" w:rsidR="009B6F5C" w:rsidRPr="009B6F5C" w:rsidRDefault="009B6F5C" w:rsidP="009B6F5C">
            <w:r w:rsidRPr="009B6F5C">
              <w:t>3) Реализация модели в ПО</w:t>
            </w:r>
          </w:p>
        </w:tc>
        <w:tc>
          <w:tcPr>
            <w:tcW w:w="0" w:type="auto"/>
            <w:vAlign w:val="center"/>
            <w:hideMark/>
          </w:tcPr>
          <w:p w14:paraId="4AD6B952" w14:textId="77777777" w:rsidR="009B6F5C" w:rsidRPr="009B6F5C" w:rsidRDefault="009B6F5C" w:rsidP="009B6F5C">
            <w:r w:rsidRPr="009B6F5C">
              <w:t xml:space="preserve">В) Внедрение модели в программную среду (например, </w:t>
            </w:r>
            <w:proofErr w:type="spellStart"/>
            <w:r w:rsidRPr="009B6F5C">
              <w:t>AnyLogic</w:t>
            </w:r>
            <w:proofErr w:type="spellEnd"/>
            <w:r w:rsidRPr="009B6F5C">
              <w:t>)</w:t>
            </w:r>
          </w:p>
        </w:tc>
      </w:tr>
      <w:tr w:rsidR="009B6F5C" w:rsidRPr="009B6F5C" w14:paraId="070F1706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4994A" w14:textId="77777777" w:rsidR="009B6F5C" w:rsidRPr="009B6F5C" w:rsidRDefault="009B6F5C" w:rsidP="009B6F5C">
            <w:r w:rsidRPr="009B6F5C">
              <w:t>4) Анализ результатов моделирования</w:t>
            </w:r>
          </w:p>
        </w:tc>
        <w:tc>
          <w:tcPr>
            <w:tcW w:w="0" w:type="auto"/>
            <w:vAlign w:val="center"/>
            <w:hideMark/>
          </w:tcPr>
          <w:p w14:paraId="31899B14" w14:textId="77777777" w:rsidR="009B6F5C" w:rsidRPr="009B6F5C" w:rsidRDefault="009B6F5C" w:rsidP="009B6F5C">
            <w:r w:rsidRPr="009B6F5C">
              <w:t>Г) Интерпретация полученных данных для принятия решений</w:t>
            </w:r>
          </w:p>
        </w:tc>
      </w:tr>
    </w:tbl>
    <w:p w14:paraId="33BF8EC1" w14:textId="77777777" w:rsidR="009B6F5C" w:rsidRDefault="009B6F5C" w:rsidP="009B6F5C">
      <w:r w:rsidRPr="009B6F5C">
        <w:t>Правильный ответ: 1 - А, 2 - Б, 3 - В, 4 - Г.</w:t>
      </w:r>
    </w:p>
    <w:p w14:paraId="68F302F7" w14:textId="1D9880D3" w:rsidR="009B6F5C" w:rsidRPr="009B6F5C" w:rsidRDefault="009B6F5C" w:rsidP="009B6F5C">
      <w:r w:rsidRPr="009B6F5C">
        <w:t xml:space="preserve">Компетенции (индикаторы): </w:t>
      </w:r>
      <w:r w:rsidR="00F0737C">
        <w:t>ОПК-1 (ОПК-1.3)</w:t>
      </w:r>
    </w:p>
    <w:p w14:paraId="4DC5AA00" w14:textId="199F4B57" w:rsidR="009B6F5C" w:rsidRPr="009B6F5C" w:rsidRDefault="009B6F5C" w:rsidP="009B6F5C"/>
    <w:p w14:paraId="3317ADE6" w14:textId="29719C76" w:rsidR="009B6F5C" w:rsidRPr="009B6F5C" w:rsidRDefault="009B6F5C" w:rsidP="009B6F5C">
      <w:r w:rsidRPr="009B6F5C">
        <w:t xml:space="preserve">3. </w:t>
      </w:r>
      <w:r w:rsidRPr="009B6F5C">
        <w:rPr>
          <w:i/>
          <w:iCs/>
        </w:rPr>
        <w:t>Установите соответствие между программными средствами и их основным назначением в системном моделировании</w:t>
      </w:r>
      <w:r w:rsidR="0091489B">
        <w:rPr>
          <w:i/>
          <w:iCs/>
        </w:rPr>
        <w:t xml:space="preserve">. </w:t>
      </w:r>
      <w:r w:rsidR="0091489B" w:rsidRPr="00A31354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9B6F5C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7155"/>
      </w:tblGrid>
      <w:tr w:rsidR="009B6F5C" w:rsidRPr="009B6F5C" w14:paraId="686FBFAA" w14:textId="77777777" w:rsidTr="009B6F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77199C" w14:textId="77777777" w:rsidR="009B6F5C" w:rsidRPr="009B6F5C" w:rsidRDefault="009B6F5C" w:rsidP="00E230B2">
            <w:pPr>
              <w:jc w:val="center"/>
            </w:pPr>
            <w:r w:rsidRPr="009B6F5C">
              <w:t>Программа</w:t>
            </w:r>
          </w:p>
        </w:tc>
        <w:tc>
          <w:tcPr>
            <w:tcW w:w="0" w:type="auto"/>
            <w:vAlign w:val="center"/>
            <w:hideMark/>
          </w:tcPr>
          <w:p w14:paraId="2A1E5355" w14:textId="77777777" w:rsidR="009B6F5C" w:rsidRPr="009B6F5C" w:rsidRDefault="009B6F5C" w:rsidP="00E230B2">
            <w:pPr>
              <w:jc w:val="center"/>
            </w:pPr>
            <w:r w:rsidRPr="009B6F5C">
              <w:t>Назначение</w:t>
            </w:r>
          </w:p>
        </w:tc>
      </w:tr>
      <w:tr w:rsidR="009B6F5C" w:rsidRPr="009B6F5C" w14:paraId="00FBD578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8CA28" w14:textId="77777777" w:rsidR="009B6F5C" w:rsidRPr="009B6F5C" w:rsidRDefault="009B6F5C" w:rsidP="009B6F5C">
            <w:r w:rsidRPr="009B6F5C">
              <w:t xml:space="preserve">1) </w:t>
            </w:r>
            <w:proofErr w:type="spellStart"/>
            <w:r w:rsidRPr="009B6F5C">
              <w:t>AnyLogic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101B80" w14:textId="77777777" w:rsidR="009B6F5C" w:rsidRPr="009B6F5C" w:rsidRDefault="009B6F5C" w:rsidP="009B6F5C">
            <w:r w:rsidRPr="009B6F5C">
              <w:t xml:space="preserve">А) Разработка дискретно-событийных, системно-динамических и </w:t>
            </w:r>
            <w:proofErr w:type="spellStart"/>
            <w:r w:rsidRPr="009B6F5C">
              <w:t>агентных</w:t>
            </w:r>
            <w:proofErr w:type="spellEnd"/>
            <w:r w:rsidRPr="009B6F5C">
              <w:t xml:space="preserve"> моделей</w:t>
            </w:r>
          </w:p>
        </w:tc>
      </w:tr>
      <w:tr w:rsidR="009B6F5C" w:rsidRPr="009B6F5C" w14:paraId="59959EB1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91982" w14:textId="77777777" w:rsidR="009B6F5C" w:rsidRPr="009B6F5C" w:rsidRDefault="009B6F5C" w:rsidP="009B6F5C">
            <w:r w:rsidRPr="009B6F5C">
              <w:t xml:space="preserve">2) </w:t>
            </w:r>
            <w:proofErr w:type="spellStart"/>
            <w:r w:rsidRPr="009B6F5C">
              <w:t>Vensim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9483EB" w14:textId="77777777" w:rsidR="009B6F5C" w:rsidRPr="009B6F5C" w:rsidRDefault="009B6F5C" w:rsidP="009B6F5C">
            <w:r w:rsidRPr="009B6F5C">
              <w:t>Б) Создание системно-динамических моделей и анализ сценариев</w:t>
            </w:r>
          </w:p>
        </w:tc>
      </w:tr>
      <w:tr w:rsidR="009B6F5C" w:rsidRPr="009B6F5C" w14:paraId="0B29EAE8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5E1B6" w14:textId="77777777" w:rsidR="009B6F5C" w:rsidRPr="009B6F5C" w:rsidRDefault="009B6F5C" w:rsidP="009B6F5C">
            <w:r w:rsidRPr="009B6F5C">
              <w:t xml:space="preserve">3) </w:t>
            </w:r>
            <w:proofErr w:type="spellStart"/>
            <w:r w:rsidRPr="009B6F5C">
              <w:t>NetLogo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E0F529" w14:textId="77777777" w:rsidR="009B6F5C" w:rsidRPr="009B6F5C" w:rsidRDefault="009B6F5C" w:rsidP="009B6F5C">
            <w:r w:rsidRPr="009B6F5C">
              <w:t xml:space="preserve">В) Разработка </w:t>
            </w:r>
            <w:proofErr w:type="spellStart"/>
            <w:r w:rsidRPr="009B6F5C">
              <w:t>агентных</w:t>
            </w:r>
            <w:proofErr w:type="spellEnd"/>
            <w:r w:rsidRPr="009B6F5C">
              <w:t xml:space="preserve"> моделей</w:t>
            </w:r>
          </w:p>
        </w:tc>
      </w:tr>
      <w:tr w:rsidR="009B6F5C" w:rsidRPr="009B6F5C" w14:paraId="64511E30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584EC" w14:textId="77777777" w:rsidR="009B6F5C" w:rsidRPr="009B6F5C" w:rsidRDefault="009B6F5C" w:rsidP="009B6F5C">
            <w:r w:rsidRPr="009B6F5C">
              <w:t xml:space="preserve">4) </w:t>
            </w:r>
            <w:proofErr w:type="spellStart"/>
            <w:r w:rsidRPr="009B6F5C">
              <w:t>MATLAB</w:t>
            </w:r>
            <w:proofErr w:type="spellEnd"/>
            <w:r w:rsidRPr="009B6F5C">
              <w:t xml:space="preserve"> </w:t>
            </w:r>
            <w:proofErr w:type="spellStart"/>
            <w:r w:rsidRPr="009B6F5C">
              <w:t>Simulink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693CDF" w14:textId="77777777" w:rsidR="009B6F5C" w:rsidRPr="009B6F5C" w:rsidRDefault="009B6F5C" w:rsidP="009B6F5C">
            <w:r w:rsidRPr="009B6F5C">
              <w:t>Г) Инженерное и математическое моделирование процессов</w:t>
            </w:r>
          </w:p>
        </w:tc>
      </w:tr>
    </w:tbl>
    <w:p w14:paraId="2C682AD9" w14:textId="77777777" w:rsidR="009B6F5C" w:rsidRDefault="009B6F5C" w:rsidP="009B6F5C">
      <w:r w:rsidRPr="009B6F5C">
        <w:t>Правильный ответ: 1 - А, 2 - Б, 3 - В, 4 - Г.</w:t>
      </w:r>
    </w:p>
    <w:p w14:paraId="16FFF5DA" w14:textId="627A0350" w:rsidR="009B6F5C" w:rsidRPr="009B6F5C" w:rsidRDefault="009B6F5C" w:rsidP="009B6F5C">
      <w:r w:rsidRPr="009B6F5C">
        <w:t xml:space="preserve">Компетенции (индикаторы): </w:t>
      </w:r>
      <w:r w:rsidR="00F0737C">
        <w:t>ОПК-1 (ОПК-1.3)</w:t>
      </w:r>
    </w:p>
    <w:p w14:paraId="74875A93" w14:textId="6294E177" w:rsidR="009B6F5C" w:rsidRPr="009B6F5C" w:rsidRDefault="009B6F5C" w:rsidP="009B6F5C"/>
    <w:p w14:paraId="07AAA3F4" w14:textId="7CADABB9" w:rsidR="009B6F5C" w:rsidRPr="009B6F5C" w:rsidRDefault="009B6F5C" w:rsidP="009B6F5C">
      <w:r w:rsidRPr="009B6F5C">
        <w:t xml:space="preserve">4. </w:t>
      </w:r>
      <w:r w:rsidRPr="009B6F5C">
        <w:rPr>
          <w:i/>
          <w:iCs/>
        </w:rPr>
        <w:t>Установите соответствие между видами имитационных моделей и их характеристиками</w:t>
      </w:r>
      <w:r w:rsidR="0091489B">
        <w:rPr>
          <w:i/>
          <w:iCs/>
        </w:rPr>
        <w:t xml:space="preserve">. </w:t>
      </w:r>
      <w:r w:rsidR="0091489B" w:rsidRPr="00A31354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9B6F5C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4"/>
        <w:gridCol w:w="5671"/>
      </w:tblGrid>
      <w:tr w:rsidR="009B6F5C" w:rsidRPr="009B6F5C" w14:paraId="3FAB3CCF" w14:textId="77777777" w:rsidTr="009B6F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608682" w14:textId="77777777" w:rsidR="009B6F5C" w:rsidRPr="009B6F5C" w:rsidRDefault="009B6F5C" w:rsidP="009B6F5C">
            <w:r w:rsidRPr="009B6F5C">
              <w:t>Вид модели</w:t>
            </w:r>
          </w:p>
        </w:tc>
        <w:tc>
          <w:tcPr>
            <w:tcW w:w="0" w:type="auto"/>
            <w:vAlign w:val="center"/>
            <w:hideMark/>
          </w:tcPr>
          <w:p w14:paraId="6A14EBE9" w14:textId="77777777" w:rsidR="009B6F5C" w:rsidRPr="009B6F5C" w:rsidRDefault="009B6F5C" w:rsidP="009B6F5C">
            <w:r w:rsidRPr="009B6F5C">
              <w:t>Характеристика</w:t>
            </w:r>
          </w:p>
        </w:tc>
      </w:tr>
      <w:tr w:rsidR="009B6F5C" w:rsidRPr="009B6F5C" w14:paraId="3233B18F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8B202" w14:textId="77777777" w:rsidR="009B6F5C" w:rsidRPr="009B6F5C" w:rsidRDefault="009B6F5C" w:rsidP="009B6F5C">
            <w:r w:rsidRPr="009B6F5C">
              <w:t>1) Дискретно-событийное моделирование</w:t>
            </w:r>
          </w:p>
        </w:tc>
        <w:tc>
          <w:tcPr>
            <w:tcW w:w="0" w:type="auto"/>
            <w:vAlign w:val="center"/>
            <w:hideMark/>
          </w:tcPr>
          <w:p w14:paraId="2AE1C447" w14:textId="77777777" w:rsidR="009B6F5C" w:rsidRPr="009B6F5C" w:rsidRDefault="009B6F5C" w:rsidP="009B6F5C">
            <w:r w:rsidRPr="009B6F5C">
              <w:t>А) Описывает процессы, как последовательность событий во времени</w:t>
            </w:r>
          </w:p>
        </w:tc>
      </w:tr>
      <w:tr w:rsidR="009B6F5C" w:rsidRPr="009B6F5C" w14:paraId="312FF390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F85A8" w14:textId="77777777" w:rsidR="009B6F5C" w:rsidRPr="009B6F5C" w:rsidRDefault="009B6F5C" w:rsidP="009B6F5C">
            <w:r w:rsidRPr="009B6F5C">
              <w:t>2) Системно-динамическое моделирование</w:t>
            </w:r>
          </w:p>
        </w:tc>
        <w:tc>
          <w:tcPr>
            <w:tcW w:w="0" w:type="auto"/>
            <w:vAlign w:val="center"/>
            <w:hideMark/>
          </w:tcPr>
          <w:p w14:paraId="2E27352E" w14:textId="77777777" w:rsidR="009B6F5C" w:rsidRPr="009B6F5C" w:rsidRDefault="009B6F5C" w:rsidP="009B6F5C">
            <w:r w:rsidRPr="009B6F5C">
              <w:t>Б) Использует потоки и уровни для описания процессов</w:t>
            </w:r>
          </w:p>
        </w:tc>
      </w:tr>
      <w:tr w:rsidR="009B6F5C" w:rsidRPr="009B6F5C" w14:paraId="794840E9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FAA97" w14:textId="77777777" w:rsidR="009B6F5C" w:rsidRPr="009B6F5C" w:rsidRDefault="009B6F5C" w:rsidP="009B6F5C">
            <w:r w:rsidRPr="009B6F5C">
              <w:t>3) Агентное моделирование</w:t>
            </w:r>
          </w:p>
        </w:tc>
        <w:tc>
          <w:tcPr>
            <w:tcW w:w="0" w:type="auto"/>
            <w:vAlign w:val="center"/>
            <w:hideMark/>
          </w:tcPr>
          <w:p w14:paraId="63601D13" w14:textId="77777777" w:rsidR="009B6F5C" w:rsidRPr="009B6F5C" w:rsidRDefault="009B6F5C" w:rsidP="009B6F5C">
            <w:r w:rsidRPr="009B6F5C">
              <w:t>В) Учитывает индивидуальное поведение элементов системы</w:t>
            </w:r>
          </w:p>
        </w:tc>
      </w:tr>
      <w:tr w:rsidR="009B6F5C" w:rsidRPr="009B6F5C" w14:paraId="2C71542D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F10C5" w14:textId="77777777" w:rsidR="009B6F5C" w:rsidRPr="009B6F5C" w:rsidRDefault="009B6F5C" w:rsidP="009B6F5C">
            <w:r w:rsidRPr="009B6F5C">
              <w:t>4) Марковские модели</w:t>
            </w:r>
          </w:p>
        </w:tc>
        <w:tc>
          <w:tcPr>
            <w:tcW w:w="0" w:type="auto"/>
            <w:vAlign w:val="center"/>
            <w:hideMark/>
          </w:tcPr>
          <w:p w14:paraId="65634595" w14:textId="77777777" w:rsidR="009B6F5C" w:rsidRPr="009B6F5C" w:rsidRDefault="009B6F5C" w:rsidP="009B6F5C">
            <w:r w:rsidRPr="009B6F5C">
              <w:t>Г) Используются для моделирования случайных процессов</w:t>
            </w:r>
          </w:p>
        </w:tc>
      </w:tr>
    </w:tbl>
    <w:p w14:paraId="4F2D5181" w14:textId="77777777" w:rsidR="009B6F5C" w:rsidRDefault="009B6F5C" w:rsidP="009B6F5C">
      <w:r w:rsidRPr="009B6F5C">
        <w:t>Правильный ответ: 1 - А, 2 - Б, 3 - В, 4 - Г.</w:t>
      </w:r>
    </w:p>
    <w:p w14:paraId="12B6FD2B" w14:textId="4846EE35" w:rsidR="009B6F5C" w:rsidRPr="009B6F5C" w:rsidRDefault="009B6F5C" w:rsidP="009B6F5C">
      <w:r w:rsidRPr="009B6F5C">
        <w:t xml:space="preserve">Компетенции (индикаторы): </w:t>
      </w:r>
      <w:r w:rsidR="00F0737C">
        <w:t>ОПК-1 (ОПК-1.3)</w:t>
      </w:r>
    </w:p>
    <w:p w14:paraId="111B24A7" w14:textId="049A7F08" w:rsidR="009B6F5C" w:rsidRPr="009B6F5C" w:rsidRDefault="009B6F5C" w:rsidP="009B6F5C"/>
    <w:p w14:paraId="5959DFD3" w14:textId="48890BCE" w:rsidR="009B6F5C" w:rsidRPr="009B6F5C" w:rsidRDefault="009B6F5C" w:rsidP="009B6F5C">
      <w:r w:rsidRPr="009B6F5C">
        <w:lastRenderedPageBreak/>
        <w:t xml:space="preserve">5. </w:t>
      </w:r>
      <w:r w:rsidRPr="009B6F5C">
        <w:rPr>
          <w:i/>
          <w:iCs/>
        </w:rPr>
        <w:t xml:space="preserve">Установите соответствие между инструментами </w:t>
      </w:r>
      <w:proofErr w:type="spellStart"/>
      <w:r w:rsidRPr="009B6F5C">
        <w:rPr>
          <w:i/>
          <w:iCs/>
        </w:rPr>
        <w:t>AnyLogic</w:t>
      </w:r>
      <w:proofErr w:type="spellEnd"/>
      <w:r w:rsidRPr="009B6F5C">
        <w:rPr>
          <w:i/>
          <w:iCs/>
        </w:rPr>
        <w:t xml:space="preserve"> и их назначением</w:t>
      </w:r>
      <w:r w:rsidR="0091489B">
        <w:rPr>
          <w:i/>
          <w:iCs/>
        </w:rPr>
        <w:t xml:space="preserve">. </w:t>
      </w:r>
      <w:r w:rsidR="0091489B" w:rsidRPr="00A31354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9B6F5C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8"/>
        <w:gridCol w:w="6507"/>
      </w:tblGrid>
      <w:tr w:rsidR="009B6F5C" w:rsidRPr="009B6F5C" w14:paraId="6CD41A2C" w14:textId="77777777" w:rsidTr="009B6F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EC9497" w14:textId="77777777" w:rsidR="009B6F5C" w:rsidRPr="009B6F5C" w:rsidRDefault="009B6F5C" w:rsidP="00E230B2">
            <w:pPr>
              <w:jc w:val="center"/>
            </w:pPr>
            <w:r w:rsidRPr="009B6F5C">
              <w:t>Инструмент</w:t>
            </w:r>
          </w:p>
        </w:tc>
        <w:tc>
          <w:tcPr>
            <w:tcW w:w="0" w:type="auto"/>
            <w:vAlign w:val="center"/>
            <w:hideMark/>
          </w:tcPr>
          <w:p w14:paraId="7A0D571E" w14:textId="77777777" w:rsidR="009B6F5C" w:rsidRPr="009B6F5C" w:rsidRDefault="009B6F5C" w:rsidP="00E230B2">
            <w:pPr>
              <w:jc w:val="center"/>
            </w:pPr>
            <w:r w:rsidRPr="009B6F5C">
              <w:t>Назначение</w:t>
            </w:r>
          </w:p>
        </w:tc>
      </w:tr>
      <w:tr w:rsidR="009B6F5C" w:rsidRPr="009B6F5C" w14:paraId="69733E2E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D08FD" w14:textId="77777777" w:rsidR="009B6F5C" w:rsidRPr="009B6F5C" w:rsidRDefault="009B6F5C" w:rsidP="009B6F5C">
            <w:r w:rsidRPr="009B6F5C">
              <w:t xml:space="preserve">1) Stock &amp; </w:t>
            </w:r>
            <w:proofErr w:type="spellStart"/>
            <w:r w:rsidRPr="009B6F5C">
              <w:t>Flow</w:t>
            </w:r>
            <w:proofErr w:type="spellEnd"/>
            <w:r w:rsidRPr="009B6F5C">
              <w:t xml:space="preserve"> </w:t>
            </w:r>
            <w:proofErr w:type="spellStart"/>
            <w:r w:rsidRPr="009B6F5C">
              <w:t>Diagram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4EA741" w14:textId="77777777" w:rsidR="009B6F5C" w:rsidRPr="009B6F5C" w:rsidRDefault="009B6F5C" w:rsidP="009B6F5C">
            <w:r w:rsidRPr="009B6F5C">
              <w:t>А) Позволяет создавать модели системной динамики</w:t>
            </w:r>
          </w:p>
        </w:tc>
      </w:tr>
      <w:tr w:rsidR="009B6F5C" w:rsidRPr="009B6F5C" w14:paraId="6AF64C4E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55530" w14:textId="77777777" w:rsidR="009B6F5C" w:rsidRPr="009B6F5C" w:rsidRDefault="009B6F5C" w:rsidP="009B6F5C">
            <w:r w:rsidRPr="009B6F5C">
              <w:t xml:space="preserve">2) Process </w:t>
            </w:r>
            <w:proofErr w:type="spellStart"/>
            <w:r w:rsidRPr="009B6F5C">
              <w:t>Modeling</w:t>
            </w:r>
            <w:proofErr w:type="spellEnd"/>
            <w:r w:rsidRPr="009B6F5C">
              <w:t xml:space="preserve"> Library</w:t>
            </w:r>
          </w:p>
        </w:tc>
        <w:tc>
          <w:tcPr>
            <w:tcW w:w="0" w:type="auto"/>
            <w:vAlign w:val="center"/>
            <w:hideMark/>
          </w:tcPr>
          <w:p w14:paraId="0441CA30" w14:textId="77777777" w:rsidR="009B6F5C" w:rsidRPr="009B6F5C" w:rsidRDefault="009B6F5C" w:rsidP="009B6F5C">
            <w:r w:rsidRPr="009B6F5C">
              <w:t>Б) Используется для моделирования процессов в виде событий</w:t>
            </w:r>
          </w:p>
        </w:tc>
      </w:tr>
      <w:tr w:rsidR="009B6F5C" w:rsidRPr="009B6F5C" w14:paraId="2CBDBC83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A475F" w14:textId="77777777" w:rsidR="009B6F5C" w:rsidRPr="009B6F5C" w:rsidRDefault="009B6F5C" w:rsidP="009B6F5C">
            <w:r w:rsidRPr="009B6F5C">
              <w:t>3) Agent-Based Library</w:t>
            </w:r>
          </w:p>
        </w:tc>
        <w:tc>
          <w:tcPr>
            <w:tcW w:w="0" w:type="auto"/>
            <w:vAlign w:val="center"/>
            <w:hideMark/>
          </w:tcPr>
          <w:p w14:paraId="21F0C4E1" w14:textId="77777777" w:rsidR="009B6F5C" w:rsidRPr="009B6F5C" w:rsidRDefault="009B6F5C" w:rsidP="009B6F5C">
            <w:r w:rsidRPr="009B6F5C">
              <w:t>В) Применяется для моделирования поведения множества агентов</w:t>
            </w:r>
          </w:p>
        </w:tc>
      </w:tr>
      <w:tr w:rsidR="009B6F5C" w:rsidRPr="009B6F5C" w14:paraId="3227CEF5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5C017" w14:textId="77777777" w:rsidR="009B6F5C" w:rsidRPr="009B6F5C" w:rsidRDefault="009B6F5C" w:rsidP="009B6F5C">
            <w:r w:rsidRPr="009B6F5C">
              <w:t xml:space="preserve">4) </w:t>
            </w:r>
            <w:proofErr w:type="spellStart"/>
            <w:r w:rsidRPr="009B6F5C">
              <w:t>Experiment</w:t>
            </w:r>
            <w:proofErr w:type="spellEnd"/>
            <w:r w:rsidRPr="009B6F5C">
              <w:t xml:space="preserve"> Framework</w:t>
            </w:r>
          </w:p>
        </w:tc>
        <w:tc>
          <w:tcPr>
            <w:tcW w:w="0" w:type="auto"/>
            <w:vAlign w:val="center"/>
            <w:hideMark/>
          </w:tcPr>
          <w:p w14:paraId="3FD6E54F" w14:textId="77777777" w:rsidR="009B6F5C" w:rsidRPr="009B6F5C" w:rsidRDefault="009B6F5C" w:rsidP="009B6F5C">
            <w:r w:rsidRPr="009B6F5C">
              <w:t>Г) Позволяет проводить вычислительные эксперименты</w:t>
            </w:r>
          </w:p>
        </w:tc>
      </w:tr>
    </w:tbl>
    <w:p w14:paraId="4B4D5738" w14:textId="77777777" w:rsidR="009B6F5C" w:rsidRDefault="009B6F5C" w:rsidP="009B6F5C">
      <w:r w:rsidRPr="009B6F5C">
        <w:t>Правильный ответ: 1 - А, 2 - Б, 3 - В, 4 - Г.</w:t>
      </w:r>
    </w:p>
    <w:p w14:paraId="3C3B5CE1" w14:textId="379A0238" w:rsidR="009B6F5C" w:rsidRPr="009B6F5C" w:rsidRDefault="009B6F5C" w:rsidP="009B6F5C">
      <w:r w:rsidRPr="009B6F5C">
        <w:t xml:space="preserve">Компетенции (индикаторы): </w:t>
      </w:r>
      <w:r w:rsidR="00F0737C">
        <w:t>ОПК-1 (ОПК-1.3)</w:t>
      </w:r>
    </w:p>
    <w:p w14:paraId="4C66EF57" w14:textId="3607FF7E" w:rsidR="009B6F5C" w:rsidRPr="009B6F5C" w:rsidRDefault="009B6F5C" w:rsidP="009B6F5C"/>
    <w:p w14:paraId="23F8C103" w14:textId="586A5741" w:rsidR="009B6F5C" w:rsidRPr="009B6F5C" w:rsidRDefault="009B6F5C" w:rsidP="009B6F5C">
      <w:r w:rsidRPr="009B6F5C">
        <w:t xml:space="preserve">6. </w:t>
      </w:r>
      <w:r w:rsidRPr="009B6F5C">
        <w:rPr>
          <w:i/>
          <w:iCs/>
        </w:rPr>
        <w:t>Установите соответствие между понятиями системной динамики и их значением</w:t>
      </w:r>
      <w:r w:rsidR="0091489B">
        <w:rPr>
          <w:i/>
          <w:iCs/>
        </w:rPr>
        <w:t xml:space="preserve">. </w:t>
      </w:r>
      <w:r w:rsidR="0091489B" w:rsidRPr="00A31354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9B6F5C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6777"/>
      </w:tblGrid>
      <w:tr w:rsidR="009B6F5C" w:rsidRPr="009B6F5C" w14:paraId="6190086A" w14:textId="77777777" w:rsidTr="009B6F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1152DB" w14:textId="77777777" w:rsidR="009B6F5C" w:rsidRPr="009B6F5C" w:rsidRDefault="009B6F5C" w:rsidP="00E230B2">
            <w:pPr>
              <w:jc w:val="center"/>
            </w:pPr>
            <w:r w:rsidRPr="009B6F5C"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48A448F7" w14:textId="77777777" w:rsidR="009B6F5C" w:rsidRPr="009B6F5C" w:rsidRDefault="009B6F5C" w:rsidP="00E230B2">
            <w:pPr>
              <w:jc w:val="center"/>
            </w:pPr>
            <w:r w:rsidRPr="009B6F5C">
              <w:t>Значение</w:t>
            </w:r>
          </w:p>
        </w:tc>
      </w:tr>
      <w:tr w:rsidR="009B6F5C" w:rsidRPr="009B6F5C" w14:paraId="2F014F3C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FBECB" w14:textId="77777777" w:rsidR="009B6F5C" w:rsidRPr="009B6F5C" w:rsidRDefault="009B6F5C" w:rsidP="009B6F5C">
            <w:r w:rsidRPr="009B6F5C">
              <w:t>1) Баланс</w:t>
            </w:r>
          </w:p>
        </w:tc>
        <w:tc>
          <w:tcPr>
            <w:tcW w:w="0" w:type="auto"/>
            <w:vAlign w:val="center"/>
            <w:hideMark/>
          </w:tcPr>
          <w:p w14:paraId="24676E5B" w14:textId="77777777" w:rsidR="009B6F5C" w:rsidRPr="009B6F5C" w:rsidRDefault="009B6F5C" w:rsidP="009B6F5C">
            <w:r w:rsidRPr="009B6F5C">
              <w:t>А) Разность между входящими и исходящими потоками</w:t>
            </w:r>
          </w:p>
        </w:tc>
      </w:tr>
      <w:tr w:rsidR="009B6F5C" w:rsidRPr="009B6F5C" w14:paraId="3CA50993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970C9" w14:textId="77777777" w:rsidR="009B6F5C" w:rsidRPr="009B6F5C" w:rsidRDefault="009B6F5C" w:rsidP="009B6F5C">
            <w:r w:rsidRPr="009B6F5C">
              <w:t>2) Обратная связь</w:t>
            </w:r>
          </w:p>
        </w:tc>
        <w:tc>
          <w:tcPr>
            <w:tcW w:w="0" w:type="auto"/>
            <w:vAlign w:val="center"/>
            <w:hideMark/>
          </w:tcPr>
          <w:p w14:paraId="7C78AD80" w14:textId="77777777" w:rsidR="009B6F5C" w:rsidRPr="009B6F5C" w:rsidRDefault="009B6F5C" w:rsidP="009B6F5C">
            <w:r w:rsidRPr="009B6F5C">
              <w:t>Б) Влияние изменения одной переменной на другую в системе</w:t>
            </w:r>
          </w:p>
        </w:tc>
      </w:tr>
      <w:tr w:rsidR="009B6F5C" w:rsidRPr="009B6F5C" w14:paraId="0F3AD730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D32D5" w14:textId="77777777" w:rsidR="009B6F5C" w:rsidRPr="009B6F5C" w:rsidRDefault="009B6F5C" w:rsidP="009B6F5C">
            <w:r w:rsidRPr="009B6F5C">
              <w:t>3) Пороговое значение</w:t>
            </w:r>
          </w:p>
        </w:tc>
        <w:tc>
          <w:tcPr>
            <w:tcW w:w="0" w:type="auto"/>
            <w:vAlign w:val="center"/>
            <w:hideMark/>
          </w:tcPr>
          <w:p w14:paraId="5243D478" w14:textId="77777777" w:rsidR="009B6F5C" w:rsidRPr="009B6F5C" w:rsidRDefault="009B6F5C" w:rsidP="009B6F5C">
            <w:r w:rsidRPr="009B6F5C">
              <w:t>В) Граница, после которой поведение системы резко меняется</w:t>
            </w:r>
          </w:p>
        </w:tc>
      </w:tr>
      <w:tr w:rsidR="009B6F5C" w:rsidRPr="009B6F5C" w14:paraId="23BDCCB0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E0CE0" w14:textId="77777777" w:rsidR="009B6F5C" w:rsidRPr="009B6F5C" w:rsidRDefault="009B6F5C" w:rsidP="009B6F5C">
            <w:r w:rsidRPr="009B6F5C">
              <w:t>4) Переменная состояния</w:t>
            </w:r>
          </w:p>
        </w:tc>
        <w:tc>
          <w:tcPr>
            <w:tcW w:w="0" w:type="auto"/>
            <w:vAlign w:val="center"/>
            <w:hideMark/>
          </w:tcPr>
          <w:p w14:paraId="3620CF4F" w14:textId="77777777" w:rsidR="009B6F5C" w:rsidRPr="009B6F5C" w:rsidRDefault="009B6F5C" w:rsidP="009B6F5C">
            <w:r w:rsidRPr="009B6F5C">
              <w:t>Г) Показывает текущее состояние системы в определенный момент времени</w:t>
            </w:r>
          </w:p>
        </w:tc>
      </w:tr>
    </w:tbl>
    <w:p w14:paraId="38CBCA94" w14:textId="77777777" w:rsidR="009B6F5C" w:rsidRDefault="009B6F5C" w:rsidP="009B6F5C">
      <w:r w:rsidRPr="009B6F5C">
        <w:t>Правильный ответ: 1 - А, 2 - Б, 3 - В, 4 - Г.</w:t>
      </w:r>
    </w:p>
    <w:p w14:paraId="43623E40" w14:textId="709EC92D" w:rsidR="009B6F5C" w:rsidRPr="009B6F5C" w:rsidRDefault="009B6F5C" w:rsidP="009B6F5C">
      <w:r w:rsidRPr="009B6F5C">
        <w:t xml:space="preserve">Компетенции (индикаторы): </w:t>
      </w:r>
      <w:r w:rsidR="00F0737C">
        <w:t>ОПК-1 (ОПК-1.3)</w:t>
      </w:r>
    </w:p>
    <w:p w14:paraId="2AFAED93" w14:textId="6BE15758" w:rsidR="009B6F5C" w:rsidRPr="009B6F5C" w:rsidRDefault="009B6F5C" w:rsidP="009B6F5C"/>
    <w:p w14:paraId="7778EF73" w14:textId="01A58031" w:rsidR="009B6F5C" w:rsidRPr="009B6F5C" w:rsidRDefault="009B6F5C" w:rsidP="009B6F5C">
      <w:r w:rsidRPr="009B6F5C">
        <w:t xml:space="preserve">7. </w:t>
      </w:r>
      <w:r w:rsidRPr="009B6F5C">
        <w:rPr>
          <w:i/>
          <w:iCs/>
        </w:rPr>
        <w:t>Установите соответствие между типами потоков в моделях и их описанием</w:t>
      </w:r>
      <w:r w:rsidR="0091489B">
        <w:rPr>
          <w:i/>
          <w:iCs/>
        </w:rPr>
        <w:t xml:space="preserve">. </w:t>
      </w:r>
      <w:r w:rsidR="0091489B" w:rsidRPr="00A31354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9B6F5C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2"/>
        <w:gridCol w:w="5913"/>
      </w:tblGrid>
      <w:tr w:rsidR="009B6F5C" w:rsidRPr="009B6F5C" w14:paraId="7D3D316D" w14:textId="77777777" w:rsidTr="009B6F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8700D1" w14:textId="77777777" w:rsidR="009B6F5C" w:rsidRPr="009B6F5C" w:rsidRDefault="009B6F5C" w:rsidP="00D87EBD">
            <w:pPr>
              <w:jc w:val="center"/>
            </w:pPr>
            <w:r w:rsidRPr="009B6F5C">
              <w:t>Тип потока</w:t>
            </w:r>
          </w:p>
        </w:tc>
        <w:tc>
          <w:tcPr>
            <w:tcW w:w="0" w:type="auto"/>
            <w:vAlign w:val="center"/>
            <w:hideMark/>
          </w:tcPr>
          <w:p w14:paraId="57373D72" w14:textId="77777777" w:rsidR="009B6F5C" w:rsidRPr="009B6F5C" w:rsidRDefault="009B6F5C" w:rsidP="00D87EBD">
            <w:pPr>
              <w:jc w:val="center"/>
            </w:pPr>
            <w:r w:rsidRPr="009B6F5C">
              <w:t>Описание</w:t>
            </w:r>
          </w:p>
        </w:tc>
      </w:tr>
      <w:tr w:rsidR="009B6F5C" w:rsidRPr="009B6F5C" w14:paraId="611380BD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E1BD5" w14:textId="77777777" w:rsidR="009B6F5C" w:rsidRPr="009B6F5C" w:rsidRDefault="009B6F5C" w:rsidP="009B6F5C">
            <w:r w:rsidRPr="009B6F5C">
              <w:t>1) Константный поток</w:t>
            </w:r>
          </w:p>
        </w:tc>
        <w:tc>
          <w:tcPr>
            <w:tcW w:w="0" w:type="auto"/>
            <w:vAlign w:val="center"/>
            <w:hideMark/>
          </w:tcPr>
          <w:p w14:paraId="5F9E9052" w14:textId="77777777" w:rsidR="009B6F5C" w:rsidRPr="009B6F5C" w:rsidRDefault="009B6F5C" w:rsidP="009B6F5C">
            <w:r w:rsidRPr="009B6F5C">
              <w:t>А) Поток, не изменяющийся во времени</w:t>
            </w:r>
          </w:p>
        </w:tc>
      </w:tr>
      <w:tr w:rsidR="009B6F5C" w:rsidRPr="009B6F5C" w14:paraId="08C2193C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EC287" w14:textId="77777777" w:rsidR="009B6F5C" w:rsidRPr="009B6F5C" w:rsidRDefault="009B6F5C" w:rsidP="009B6F5C">
            <w:r w:rsidRPr="009B6F5C">
              <w:t>2) Пропорциональный поток</w:t>
            </w:r>
          </w:p>
        </w:tc>
        <w:tc>
          <w:tcPr>
            <w:tcW w:w="0" w:type="auto"/>
            <w:vAlign w:val="center"/>
            <w:hideMark/>
          </w:tcPr>
          <w:p w14:paraId="36B99627" w14:textId="77777777" w:rsidR="009B6F5C" w:rsidRPr="009B6F5C" w:rsidRDefault="009B6F5C" w:rsidP="009B6F5C">
            <w:r w:rsidRPr="009B6F5C">
              <w:t>Б) Зависит от значений других переменных модели</w:t>
            </w:r>
          </w:p>
        </w:tc>
      </w:tr>
      <w:tr w:rsidR="009B6F5C" w:rsidRPr="009B6F5C" w14:paraId="76807DFF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EB5B7" w14:textId="77777777" w:rsidR="009B6F5C" w:rsidRPr="009B6F5C" w:rsidRDefault="009B6F5C" w:rsidP="009B6F5C">
            <w:r w:rsidRPr="009B6F5C">
              <w:t>3) Ограниченный поток</w:t>
            </w:r>
          </w:p>
        </w:tc>
        <w:tc>
          <w:tcPr>
            <w:tcW w:w="0" w:type="auto"/>
            <w:vAlign w:val="center"/>
            <w:hideMark/>
          </w:tcPr>
          <w:p w14:paraId="7B9DF9AE" w14:textId="77777777" w:rsidR="009B6F5C" w:rsidRPr="009B6F5C" w:rsidRDefault="009B6F5C" w:rsidP="009B6F5C">
            <w:r w:rsidRPr="009B6F5C">
              <w:t>В) Имеет верхний и нижний пределы изменения</w:t>
            </w:r>
          </w:p>
        </w:tc>
      </w:tr>
      <w:tr w:rsidR="009B6F5C" w:rsidRPr="009B6F5C" w14:paraId="2E34095C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E8E28" w14:textId="77777777" w:rsidR="009B6F5C" w:rsidRPr="009B6F5C" w:rsidRDefault="009B6F5C" w:rsidP="009B6F5C">
            <w:r w:rsidRPr="009B6F5C">
              <w:t>4) Стохастический поток</w:t>
            </w:r>
          </w:p>
        </w:tc>
        <w:tc>
          <w:tcPr>
            <w:tcW w:w="0" w:type="auto"/>
            <w:vAlign w:val="center"/>
            <w:hideMark/>
          </w:tcPr>
          <w:p w14:paraId="3E506B60" w14:textId="77777777" w:rsidR="009B6F5C" w:rsidRPr="009B6F5C" w:rsidRDefault="009B6F5C" w:rsidP="009B6F5C">
            <w:r w:rsidRPr="009B6F5C">
              <w:t>Г) Изменяется случайным образом</w:t>
            </w:r>
          </w:p>
        </w:tc>
      </w:tr>
    </w:tbl>
    <w:p w14:paraId="69D7CA53" w14:textId="77777777" w:rsidR="009B6F5C" w:rsidRDefault="009B6F5C" w:rsidP="009B6F5C">
      <w:r w:rsidRPr="009B6F5C">
        <w:t>Правильный ответ: 1 - А, 2 - Б, 3 - В, 4 - Г.</w:t>
      </w:r>
    </w:p>
    <w:p w14:paraId="1D57CCD7" w14:textId="7D594C8D" w:rsidR="009B6F5C" w:rsidRPr="009B6F5C" w:rsidRDefault="009B6F5C" w:rsidP="009B6F5C">
      <w:r w:rsidRPr="009B6F5C">
        <w:t xml:space="preserve">Компетенции (индикаторы): </w:t>
      </w:r>
      <w:r w:rsidR="00F0737C">
        <w:t>ОПК-1 (ОПК-1.3)</w:t>
      </w:r>
    </w:p>
    <w:p w14:paraId="4C5A1358" w14:textId="7909DDF6" w:rsidR="009B6F5C" w:rsidRPr="009B6F5C" w:rsidRDefault="009B6F5C" w:rsidP="009B6F5C"/>
    <w:p w14:paraId="36A4FC7F" w14:textId="0289749F" w:rsidR="009B6F5C" w:rsidRPr="009B6F5C" w:rsidRDefault="009B6F5C" w:rsidP="009B6F5C">
      <w:r w:rsidRPr="009B6F5C">
        <w:lastRenderedPageBreak/>
        <w:t xml:space="preserve">8. </w:t>
      </w:r>
      <w:r w:rsidRPr="009B6F5C">
        <w:rPr>
          <w:i/>
          <w:iCs/>
        </w:rPr>
        <w:t>Установите соответствие между типами имитационных экспериментов и их целями</w:t>
      </w:r>
      <w:r w:rsidR="0091489B">
        <w:rPr>
          <w:i/>
          <w:iCs/>
        </w:rPr>
        <w:t xml:space="preserve">. </w:t>
      </w:r>
      <w:r w:rsidR="0091489B" w:rsidRPr="00A31354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9B6F5C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2"/>
        <w:gridCol w:w="6023"/>
      </w:tblGrid>
      <w:tr w:rsidR="009B6F5C" w:rsidRPr="009B6F5C" w14:paraId="74A58759" w14:textId="77777777" w:rsidTr="009B6F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7772B2" w14:textId="77777777" w:rsidR="009B6F5C" w:rsidRPr="009B6F5C" w:rsidRDefault="009B6F5C" w:rsidP="00941028">
            <w:pPr>
              <w:jc w:val="center"/>
            </w:pPr>
            <w:r w:rsidRPr="009B6F5C">
              <w:t>Тип эксперимента</w:t>
            </w:r>
          </w:p>
        </w:tc>
        <w:tc>
          <w:tcPr>
            <w:tcW w:w="0" w:type="auto"/>
            <w:vAlign w:val="center"/>
            <w:hideMark/>
          </w:tcPr>
          <w:p w14:paraId="6B77F958" w14:textId="77777777" w:rsidR="009B6F5C" w:rsidRPr="009B6F5C" w:rsidRDefault="009B6F5C" w:rsidP="00941028">
            <w:pPr>
              <w:jc w:val="center"/>
            </w:pPr>
            <w:r w:rsidRPr="009B6F5C">
              <w:t>Цель</w:t>
            </w:r>
          </w:p>
        </w:tc>
      </w:tr>
      <w:tr w:rsidR="009B6F5C" w:rsidRPr="009B6F5C" w14:paraId="075C6E86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64E35" w14:textId="77777777" w:rsidR="009B6F5C" w:rsidRPr="009B6F5C" w:rsidRDefault="009B6F5C" w:rsidP="009B6F5C">
            <w:r w:rsidRPr="009B6F5C">
              <w:t>1) Сенситивный анализ</w:t>
            </w:r>
          </w:p>
        </w:tc>
        <w:tc>
          <w:tcPr>
            <w:tcW w:w="0" w:type="auto"/>
            <w:vAlign w:val="center"/>
            <w:hideMark/>
          </w:tcPr>
          <w:p w14:paraId="5D32F7E2" w14:textId="77777777" w:rsidR="009B6F5C" w:rsidRPr="009B6F5C" w:rsidRDefault="009B6F5C" w:rsidP="009B6F5C">
            <w:r w:rsidRPr="009B6F5C">
              <w:t>А) Исследование влияния изменения параметров на поведение системы</w:t>
            </w:r>
          </w:p>
        </w:tc>
      </w:tr>
      <w:tr w:rsidR="009B6F5C" w:rsidRPr="009B6F5C" w14:paraId="7AD44658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8C0DB" w14:textId="77777777" w:rsidR="009B6F5C" w:rsidRPr="009B6F5C" w:rsidRDefault="009B6F5C" w:rsidP="009B6F5C">
            <w:r w:rsidRPr="009B6F5C">
              <w:t>2) Оптимизационный эксперимент</w:t>
            </w:r>
          </w:p>
        </w:tc>
        <w:tc>
          <w:tcPr>
            <w:tcW w:w="0" w:type="auto"/>
            <w:vAlign w:val="center"/>
            <w:hideMark/>
          </w:tcPr>
          <w:p w14:paraId="6ADB518C" w14:textId="77777777" w:rsidR="009B6F5C" w:rsidRPr="009B6F5C" w:rsidRDefault="009B6F5C" w:rsidP="009B6F5C">
            <w:r w:rsidRPr="009B6F5C">
              <w:t>Б) Поиск наилучшего набора параметров для системы</w:t>
            </w:r>
          </w:p>
        </w:tc>
      </w:tr>
      <w:tr w:rsidR="009B6F5C" w:rsidRPr="009B6F5C" w14:paraId="3B035A88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B8765" w14:textId="77777777" w:rsidR="009B6F5C" w:rsidRPr="009B6F5C" w:rsidRDefault="009B6F5C" w:rsidP="009B6F5C">
            <w:r w:rsidRPr="009B6F5C">
              <w:t>3) Монте-Карло моделирование</w:t>
            </w:r>
          </w:p>
        </w:tc>
        <w:tc>
          <w:tcPr>
            <w:tcW w:w="0" w:type="auto"/>
            <w:vAlign w:val="center"/>
            <w:hideMark/>
          </w:tcPr>
          <w:p w14:paraId="35A5F70C" w14:textId="77777777" w:rsidR="009B6F5C" w:rsidRPr="009B6F5C" w:rsidRDefault="009B6F5C" w:rsidP="009B6F5C">
            <w:r w:rsidRPr="009B6F5C">
              <w:t>В) Исследование поведения системы при случайных изменениях входных данных</w:t>
            </w:r>
          </w:p>
        </w:tc>
      </w:tr>
      <w:tr w:rsidR="009B6F5C" w:rsidRPr="009B6F5C" w14:paraId="7CAF178C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4DEB6" w14:textId="77777777" w:rsidR="009B6F5C" w:rsidRPr="009B6F5C" w:rsidRDefault="009B6F5C" w:rsidP="009B6F5C">
            <w:r w:rsidRPr="009B6F5C">
              <w:t>4) Верификационный тест</w:t>
            </w:r>
          </w:p>
        </w:tc>
        <w:tc>
          <w:tcPr>
            <w:tcW w:w="0" w:type="auto"/>
            <w:vAlign w:val="center"/>
            <w:hideMark/>
          </w:tcPr>
          <w:p w14:paraId="57D0B4A6" w14:textId="77777777" w:rsidR="009B6F5C" w:rsidRPr="009B6F5C" w:rsidRDefault="009B6F5C" w:rsidP="009B6F5C">
            <w:r w:rsidRPr="009B6F5C">
              <w:t>Г) Проверка соответствия модели реальным данным</w:t>
            </w:r>
          </w:p>
        </w:tc>
      </w:tr>
    </w:tbl>
    <w:p w14:paraId="5ACCBBA0" w14:textId="77777777" w:rsidR="009B6F5C" w:rsidRDefault="009B6F5C" w:rsidP="009B6F5C">
      <w:r w:rsidRPr="009B6F5C">
        <w:t>Правильный ответ: 1 - А, 2 - Б, 3 - В, 4 - Г.</w:t>
      </w:r>
    </w:p>
    <w:p w14:paraId="64274E7E" w14:textId="15765B58" w:rsidR="009B6F5C" w:rsidRPr="009B6F5C" w:rsidRDefault="009B6F5C" w:rsidP="009B6F5C">
      <w:r w:rsidRPr="009B6F5C">
        <w:t xml:space="preserve">Компетенции (индикаторы): </w:t>
      </w:r>
      <w:r w:rsidR="00F0737C">
        <w:t>ОПК-1 (ОПК-1.3)</w:t>
      </w:r>
    </w:p>
    <w:p w14:paraId="52FB22B2" w14:textId="727856D5" w:rsidR="009B6F5C" w:rsidRPr="009B6F5C" w:rsidRDefault="009B6F5C" w:rsidP="009B6F5C"/>
    <w:p w14:paraId="076EE839" w14:textId="59DA3A6E" w:rsidR="009B6F5C" w:rsidRPr="009B6F5C" w:rsidRDefault="009B6F5C" w:rsidP="009B6F5C">
      <w:r w:rsidRPr="009B6F5C">
        <w:t xml:space="preserve">9. </w:t>
      </w:r>
      <w:r w:rsidRPr="009B6F5C">
        <w:rPr>
          <w:i/>
          <w:iCs/>
        </w:rPr>
        <w:t>Установите соответствие между параметрами моделирования и их функциями</w:t>
      </w:r>
      <w:r w:rsidR="0091489B">
        <w:rPr>
          <w:i/>
          <w:iCs/>
        </w:rPr>
        <w:t xml:space="preserve">. </w:t>
      </w:r>
      <w:r w:rsidR="0091489B" w:rsidRPr="00A31354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9B6F5C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2"/>
        <w:gridCol w:w="6403"/>
      </w:tblGrid>
      <w:tr w:rsidR="009B6F5C" w:rsidRPr="009B6F5C" w14:paraId="04C3AB02" w14:textId="77777777" w:rsidTr="009B6F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CF9937" w14:textId="77777777" w:rsidR="009B6F5C" w:rsidRPr="009B6F5C" w:rsidRDefault="009B6F5C" w:rsidP="00941028">
            <w:pPr>
              <w:jc w:val="center"/>
            </w:pPr>
            <w:r w:rsidRPr="009B6F5C"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6B35A9E5" w14:textId="77777777" w:rsidR="009B6F5C" w:rsidRPr="009B6F5C" w:rsidRDefault="009B6F5C" w:rsidP="00941028">
            <w:pPr>
              <w:jc w:val="center"/>
            </w:pPr>
            <w:r w:rsidRPr="009B6F5C">
              <w:t>Функция</w:t>
            </w:r>
          </w:p>
        </w:tc>
      </w:tr>
      <w:tr w:rsidR="009B6F5C" w:rsidRPr="009B6F5C" w14:paraId="5EB47EA4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42618" w14:textId="77777777" w:rsidR="009B6F5C" w:rsidRPr="009B6F5C" w:rsidRDefault="009B6F5C" w:rsidP="009B6F5C">
            <w:r w:rsidRPr="009B6F5C">
              <w:t>1) Входные параметры</w:t>
            </w:r>
          </w:p>
        </w:tc>
        <w:tc>
          <w:tcPr>
            <w:tcW w:w="0" w:type="auto"/>
            <w:vAlign w:val="center"/>
            <w:hideMark/>
          </w:tcPr>
          <w:p w14:paraId="25B653AB" w14:textId="77777777" w:rsidR="009B6F5C" w:rsidRPr="009B6F5C" w:rsidRDefault="009B6F5C" w:rsidP="009B6F5C">
            <w:r w:rsidRPr="009B6F5C">
              <w:t>А) Определяют начальные условия работы модели</w:t>
            </w:r>
          </w:p>
        </w:tc>
      </w:tr>
      <w:tr w:rsidR="009B6F5C" w:rsidRPr="009B6F5C" w14:paraId="19AF138A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B4A45" w14:textId="77777777" w:rsidR="009B6F5C" w:rsidRPr="009B6F5C" w:rsidRDefault="009B6F5C" w:rsidP="009B6F5C">
            <w:r w:rsidRPr="009B6F5C">
              <w:t>2) Управляющие параметры</w:t>
            </w:r>
          </w:p>
        </w:tc>
        <w:tc>
          <w:tcPr>
            <w:tcW w:w="0" w:type="auto"/>
            <w:vAlign w:val="center"/>
            <w:hideMark/>
          </w:tcPr>
          <w:p w14:paraId="280D1A1A" w14:textId="77777777" w:rsidR="009B6F5C" w:rsidRPr="009B6F5C" w:rsidRDefault="009B6F5C" w:rsidP="009B6F5C">
            <w:r w:rsidRPr="009B6F5C">
              <w:t>Б) Позволяют изменять поведение системы в ходе моделирования</w:t>
            </w:r>
          </w:p>
        </w:tc>
      </w:tr>
      <w:tr w:rsidR="009B6F5C" w:rsidRPr="009B6F5C" w14:paraId="22ECD988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D6288" w14:textId="77777777" w:rsidR="009B6F5C" w:rsidRPr="009B6F5C" w:rsidRDefault="009B6F5C" w:rsidP="009B6F5C">
            <w:r w:rsidRPr="009B6F5C">
              <w:t>3) Выходные параметры</w:t>
            </w:r>
          </w:p>
        </w:tc>
        <w:tc>
          <w:tcPr>
            <w:tcW w:w="0" w:type="auto"/>
            <w:vAlign w:val="center"/>
            <w:hideMark/>
          </w:tcPr>
          <w:p w14:paraId="0709ED9A" w14:textId="77777777" w:rsidR="009B6F5C" w:rsidRPr="009B6F5C" w:rsidRDefault="009B6F5C" w:rsidP="009B6F5C">
            <w:r w:rsidRPr="009B6F5C">
              <w:t>В) Отражают результаты работы модели</w:t>
            </w:r>
          </w:p>
        </w:tc>
      </w:tr>
      <w:tr w:rsidR="009B6F5C" w:rsidRPr="009B6F5C" w14:paraId="6DB92B21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1ECCD" w14:textId="77777777" w:rsidR="009B6F5C" w:rsidRPr="009B6F5C" w:rsidRDefault="009B6F5C" w:rsidP="009B6F5C">
            <w:r w:rsidRPr="009B6F5C">
              <w:t>4) Константы</w:t>
            </w:r>
          </w:p>
        </w:tc>
        <w:tc>
          <w:tcPr>
            <w:tcW w:w="0" w:type="auto"/>
            <w:vAlign w:val="center"/>
            <w:hideMark/>
          </w:tcPr>
          <w:p w14:paraId="0EC66FBC" w14:textId="77777777" w:rsidR="009B6F5C" w:rsidRPr="009B6F5C" w:rsidRDefault="009B6F5C" w:rsidP="009B6F5C">
            <w:r w:rsidRPr="009B6F5C">
              <w:t>Г) Фиксированные значения, не изменяющиеся в ходе эксперимента</w:t>
            </w:r>
          </w:p>
        </w:tc>
      </w:tr>
    </w:tbl>
    <w:p w14:paraId="670DF43E" w14:textId="77777777" w:rsidR="009B6F5C" w:rsidRDefault="009B6F5C" w:rsidP="009B6F5C">
      <w:r w:rsidRPr="009B6F5C">
        <w:t>Правильный ответ: 1 - А, 2 - Б, 3 - В, 4 - Г.</w:t>
      </w:r>
    </w:p>
    <w:p w14:paraId="73B874CA" w14:textId="6A6AFB8F" w:rsidR="009B6F5C" w:rsidRPr="009B6F5C" w:rsidRDefault="009B6F5C" w:rsidP="009B6F5C">
      <w:r w:rsidRPr="009B6F5C">
        <w:t xml:space="preserve">Компетенции (индикаторы): </w:t>
      </w:r>
      <w:r w:rsidR="00F0737C">
        <w:t>ОПК-1 (ОПК-1.3)</w:t>
      </w:r>
    </w:p>
    <w:p w14:paraId="0665677E" w14:textId="0DA8235E" w:rsidR="009B6F5C" w:rsidRPr="009B6F5C" w:rsidRDefault="009B6F5C" w:rsidP="009B6F5C"/>
    <w:p w14:paraId="7B3FF4DB" w14:textId="7658E5A6" w:rsidR="009B6F5C" w:rsidRPr="009B6F5C" w:rsidRDefault="009B6F5C" w:rsidP="009B6F5C">
      <w:r w:rsidRPr="009B6F5C">
        <w:t xml:space="preserve">10. </w:t>
      </w:r>
      <w:r w:rsidRPr="009B6F5C">
        <w:rPr>
          <w:i/>
          <w:iCs/>
        </w:rPr>
        <w:t>Установите соответствие между типами моделей и их примерами применения</w:t>
      </w:r>
      <w:r w:rsidR="0091489B">
        <w:rPr>
          <w:i/>
          <w:iCs/>
        </w:rPr>
        <w:t xml:space="preserve">. </w:t>
      </w:r>
      <w:r w:rsidR="0091489B" w:rsidRPr="00A31354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9B6F5C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8"/>
        <w:gridCol w:w="5887"/>
      </w:tblGrid>
      <w:tr w:rsidR="009B6F5C" w:rsidRPr="009B6F5C" w14:paraId="7E155DC4" w14:textId="77777777" w:rsidTr="009B6F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A17C94" w14:textId="77777777" w:rsidR="009B6F5C" w:rsidRPr="009B6F5C" w:rsidRDefault="009B6F5C" w:rsidP="00941028">
            <w:pPr>
              <w:jc w:val="center"/>
            </w:pPr>
            <w:r w:rsidRPr="009B6F5C">
              <w:t>Тип модели</w:t>
            </w:r>
          </w:p>
        </w:tc>
        <w:tc>
          <w:tcPr>
            <w:tcW w:w="0" w:type="auto"/>
            <w:vAlign w:val="center"/>
            <w:hideMark/>
          </w:tcPr>
          <w:p w14:paraId="51351FE4" w14:textId="77777777" w:rsidR="009B6F5C" w:rsidRPr="009B6F5C" w:rsidRDefault="009B6F5C" w:rsidP="00941028">
            <w:pPr>
              <w:jc w:val="center"/>
            </w:pPr>
            <w:r w:rsidRPr="009B6F5C">
              <w:t>Пример применения</w:t>
            </w:r>
          </w:p>
        </w:tc>
      </w:tr>
      <w:tr w:rsidR="009B6F5C" w:rsidRPr="009B6F5C" w14:paraId="4F7985A0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B36A5" w14:textId="77777777" w:rsidR="009B6F5C" w:rsidRPr="009B6F5C" w:rsidRDefault="009B6F5C" w:rsidP="009B6F5C">
            <w:r w:rsidRPr="009B6F5C">
              <w:t>1) Дискретно-событийная модель</w:t>
            </w:r>
          </w:p>
        </w:tc>
        <w:tc>
          <w:tcPr>
            <w:tcW w:w="0" w:type="auto"/>
            <w:vAlign w:val="center"/>
            <w:hideMark/>
          </w:tcPr>
          <w:p w14:paraId="6D2C16F4" w14:textId="77777777" w:rsidR="009B6F5C" w:rsidRPr="009B6F5C" w:rsidRDefault="009B6F5C" w:rsidP="009B6F5C">
            <w:r w:rsidRPr="009B6F5C">
              <w:t>А) Анализ работы производственной линии</w:t>
            </w:r>
          </w:p>
        </w:tc>
      </w:tr>
      <w:tr w:rsidR="009B6F5C" w:rsidRPr="009B6F5C" w14:paraId="21833CE1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8360D" w14:textId="77777777" w:rsidR="009B6F5C" w:rsidRPr="009B6F5C" w:rsidRDefault="009B6F5C" w:rsidP="009B6F5C">
            <w:r w:rsidRPr="009B6F5C">
              <w:t>2) Системно-динамическая модель</w:t>
            </w:r>
          </w:p>
        </w:tc>
        <w:tc>
          <w:tcPr>
            <w:tcW w:w="0" w:type="auto"/>
            <w:vAlign w:val="center"/>
            <w:hideMark/>
          </w:tcPr>
          <w:p w14:paraId="4A0E4BEA" w14:textId="77777777" w:rsidR="009B6F5C" w:rsidRPr="009B6F5C" w:rsidRDefault="009B6F5C" w:rsidP="009B6F5C">
            <w:r w:rsidRPr="009B6F5C">
              <w:t>Б) Прогнозирование развития рынка недвижимости</w:t>
            </w:r>
          </w:p>
        </w:tc>
      </w:tr>
      <w:tr w:rsidR="009B6F5C" w:rsidRPr="009B6F5C" w14:paraId="66012857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35AA8" w14:textId="77777777" w:rsidR="009B6F5C" w:rsidRPr="009B6F5C" w:rsidRDefault="009B6F5C" w:rsidP="009B6F5C">
            <w:r w:rsidRPr="009B6F5C">
              <w:t xml:space="preserve">3) </w:t>
            </w:r>
            <w:proofErr w:type="spellStart"/>
            <w:r w:rsidRPr="009B6F5C">
              <w:t>Агентная</w:t>
            </w:r>
            <w:proofErr w:type="spellEnd"/>
            <w:r w:rsidRPr="009B6F5C">
              <w:t xml:space="preserve"> модель</w:t>
            </w:r>
          </w:p>
        </w:tc>
        <w:tc>
          <w:tcPr>
            <w:tcW w:w="0" w:type="auto"/>
            <w:vAlign w:val="center"/>
            <w:hideMark/>
          </w:tcPr>
          <w:p w14:paraId="5B79AD7B" w14:textId="77777777" w:rsidR="009B6F5C" w:rsidRPr="009B6F5C" w:rsidRDefault="009B6F5C" w:rsidP="009B6F5C">
            <w:r w:rsidRPr="009B6F5C">
              <w:t>В) Исследование поведения покупателей в интернет-магазине</w:t>
            </w:r>
          </w:p>
        </w:tc>
      </w:tr>
      <w:tr w:rsidR="009B6F5C" w:rsidRPr="009B6F5C" w14:paraId="4BF615AB" w14:textId="77777777" w:rsidTr="009B6F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57795" w14:textId="77777777" w:rsidR="009B6F5C" w:rsidRPr="009B6F5C" w:rsidRDefault="009B6F5C" w:rsidP="009B6F5C">
            <w:r w:rsidRPr="009B6F5C">
              <w:t>4) Гибридная модель</w:t>
            </w:r>
          </w:p>
        </w:tc>
        <w:tc>
          <w:tcPr>
            <w:tcW w:w="0" w:type="auto"/>
            <w:vAlign w:val="center"/>
            <w:hideMark/>
          </w:tcPr>
          <w:p w14:paraId="16797123" w14:textId="77777777" w:rsidR="009B6F5C" w:rsidRPr="009B6F5C" w:rsidRDefault="009B6F5C" w:rsidP="009B6F5C">
            <w:r w:rsidRPr="009B6F5C">
              <w:t>Г) Моделирование работы транспортной сети</w:t>
            </w:r>
          </w:p>
        </w:tc>
      </w:tr>
    </w:tbl>
    <w:p w14:paraId="010ECD02" w14:textId="77777777" w:rsidR="009B6F5C" w:rsidRDefault="009B6F5C" w:rsidP="009B6F5C">
      <w:r w:rsidRPr="009B6F5C">
        <w:t>Правильный ответ: 1 - А, 2 - Б, 3 - В, 4 - Г.</w:t>
      </w:r>
    </w:p>
    <w:p w14:paraId="3AAA25AD" w14:textId="5F708746" w:rsidR="009B6F5C" w:rsidRPr="009B6F5C" w:rsidRDefault="009B6F5C" w:rsidP="009B6F5C">
      <w:r w:rsidRPr="009B6F5C">
        <w:t xml:space="preserve">Компетенции (индикаторы): </w:t>
      </w:r>
      <w:r w:rsidR="00F0737C">
        <w:t>ОПК-1 (ОПК-1.3)</w:t>
      </w:r>
    </w:p>
    <w:p w14:paraId="6433D2D5" w14:textId="1486F3D7" w:rsidR="00DD7EED" w:rsidRDefault="00DD7EED" w:rsidP="00000EA6">
      <w:pPr>
        <w:pStyle w:val="3"/>
      </w:pPr>
      <w:r w:rsidRPr="00DD7EED">
        <w:lastRenderedPageBreak/>
        <w:t>Задания закрытого типа на установление правильной последовательности</w:t>
      </w:r>
    </w:p>
    <w:p w14:paraId="75F21544" w14:textId="3F92F51E" w:rsidR="00B869FE" w:rsidRPr="00B869FE" w:rsidRDefault="00B869FE" w:rsidP="00B869FE">
      <w:r w:rsidRPr="00B869FE">
        <w:t xml:space="preserve">1. </w:t>
      </w:r>
      <w:r w:rsidRPr="00B869FE">
        <w:rPr>
          <w:i/>
          <w:iCs/>
        </w:rPr>
        <w:t>Установите правильную последовательность этапов построения системно-динамической модели. Запишите правильную последовательность букв слева направо</w:t>
      </w:r>
      <w:r w:rsidRPr="00B869FE">
        <w:t>.</w:t>
      </w:r>
    </w:p>
    <w:p w14:paraId="5CCBDA67" w14:textId="77777777" w:rsidR="00B869FE" w:rsidRDefault="00B869FE" w:rsidP="00B869FE">
      <w:r w:rsidRPr="00B869FE">
        <w:t>А) Определение ключевых параметров модели.</w:t>
      </w:r>
    </w:p>
    <w:p w14:paraId="2A9AB47C" w14:textId="77777777" w:rsidR="00B869FE" w:rsidRDefault="00B869FE" w:rsidP="00B869FE">
      <w:r w:rsidRPr="00B869FE">
        <w:t>Б) Разработка концептуальной модели.</w:t>
      </w:r>
    </w:p>
    <w:p w14:paraId="13C25D3D" w14:textId="77777777" w:rsidR="00B869FE" w:rsidRDefault="00B869FE" w:rsidP="00B869FE">
      <w:r w:rsidRPr="00B869FE">
        <w:t>В) Формализация модели и реализация в программной среде.</w:t>
      </w:r>
    </w:p>
    <w:p w14:paraId="6326BB46" w14:textId="0C0AC208" w:rsidR="00B869FE" w:rsidRPr="00B869FE" w:rsidRDefault="00B869FE" w:rsidP="00B869FE">
      <w:r w:rsidRPr="00B869FE">
        <w:t>Г) Анализ результатов моделирования и интерпретация данных.</w:t>
      </w:r>
    </w:p>
    <w:p w14:paraId="162B346A" w14:textId="77777777" w:rsidR="00B869FE" w:rsidRDefault="00B869FE" w:rsidP="00B869FE">
      <w:r w:rsidRPr="00B869FE">
        <w:t>Правильный ответ: А, В, Б, Г.</w:t>
      </w:r>
    </w:p>
    <w:p w14:paraId="5FEB6A15" w14:textId="25474554" w:rsidR="00B869FE" w:rsidRPr="00B869FE" w:rsidRDefault="00B869FE" w:rsidP="00B869FE">
      <w:r w:rsidRPr="00B869FE">
        <w:t xml:space="preserve">Компетенции (индикаторы): </w:t>
      </w:r>
      <w:r w:rsidR="00F0737C">
        <w:t>ОПК-1 (ОПК-1.3)</w:t>
      </w:r>
    </w:p>
    <w:p w14:paraId="655198EB" w14:textId="03D25B2A" w:rsidR="00B869FE" w:rsidRPr="00B869FE" w:rsidRDefault="00B869FE" w:rsidP="00B869FE"/>
    <w:p w14:paraId="540843DF" w14:textId="2D3A9916" w:rsidR="00B869FE" w:rsidRPr="00B869FE" w:rsidRDefault="00B869FE" w:rsidP="00B869FE">
      <w:r w:rsidRPr="00B869FE">
        <w:t xml:space="preserve">2. </w:t>
      </w:r>
      <w:r w:rsidRPr="00B869FE">
        <w:rPr>
          <w:i/>
          <w:iCs/>
        </w:rPr>
        <w:t>Установите правильную последовательность шагов верификации и валидации системно-динамической модели. Запишите правильную последовательность букв слева направо</w:t>
      </w:r>
      <w:r w:rsidRPr="00B869FE">
        <w:t>.</w:t>
      </w:r>
    </w:p>
    <w:p w14:paraId="4DA91735" w14:textId="77777777" w:rsidR="00B869FE" w:rsidRDefault="00B869FE" w:rsidP="00B869FE">
      <w:r w:rsidRPr="00B869FE">
        <w:t>А) Сравнение результатов модели с реальными данными.</w:t>
      </w:r>
    </w:p>
    <w:p w14:paraId="01A08B55" w14:textId="77777777" w:rsidR="00B869FE" w:rsidRDefault="00B869FE" w:rsidP="00B869FE">
      <w:r w:rsidRPr="00B869FE">
        <w:t>Б) Проверка структуры модели и логики работы.</w:t>
      </w:r>
    </w:p>
    <w:p w14:paraId="3D733E6C" w14:textId="77777777" w:rsidR="00B869FE" w:rsidRDefault="00B869FE" w:rsidP="00B869FE">
      <w:r w:rsidRPr="00B869FE">
        <w:t>В) Проведение тестирования модели на граничных условиях.</w:t>
      </w:r>
    </w:p>
    <w:p w14:paraId="5C209269" w14:textId="070DF4C1" w:rsidR="00B869FE" w:rsidRPr="00B869FE" w:rsidRDefault="00B869FE" w:rsidP="00B869FE">
      <w:r w:rsidRPr="00B869FE">
        <w:t>Г) Оценка устойчивости модели при изменении параметров.</w:t>
      </w:r>
    </w:p>
    <w:p w14:paraId="57A2CB29" w14:textId="77777777" w:rsidR="00B869FE" w:rsidRDefault="00B869FE" w:rsidP="00B869FE">
      <w:r w:rsidRPr="00B869FE">
        <w:t>Правильный ответ: В, Б, А, Г.</w:t>
      </w:r>
    </w:p>
    <w:p w14:paraId="689D9C29" w14:textId="12ED8AA3" w:rsidR="00B869FE" w:rsidRPr="00B869FE" w:rsidRDefault="00B869FE" w:rsidP="00B869FE">
      <w:r w:rsidRPr="00B869FE">
        <w:t xml:space="preserve">Компетенции (индикаторы): </w:t>
      </w:r>
      <w:r w:rsidR="00F0737C">
        <w:t>ОПК-1 (ОПК-1.3)</w:t>
      </w:r>
    </w:p>
    <w:p w14:paraId="017CBED2" w14:textId="3C0FAC12" w:rsidR="00B869FE" w:rsidRPr="00B869FE" w:rsidRDefault="00B869FE" w:rsidP="00B869FE"/>
    <w:p w14:paraId="0ABE4130" w14:textId="20B1CDE7" w:rsidR="00B869FE" w:rsidRPr="00B869FE" w:rsidRDefault="00B869FE" w:rsidP="00B869FE">
      <w:r w:rsidRPr="00B869FE">
        <w:t xml:space="preserve">3. </w:t>
      </w:r>
      <w:r w:rsidRPr="00B869FE">
        <w:rPr>
          <w:i/>
          <w:iCs/>
        </w:rPr>
        <w:t>Установите правильную последовательность действий при моделировании динамики цепи поставок. Запишите правильную последовательность букв слева направо</w:t>
      </w:r>
      <w:r w:rsidRPr="00B869FE">
        <w:t>.</w:t>
      </w:r>
    </w:p>
    <w:p w14:paraId="3A0B7D96" w14:textId="77777777" w:rsidR="00B869FE" w:rsidRDefault="00B869FE" w:rsidP="00B869FE">
      <w:r w:rsidRPr="00B869FE">
        <w:t>А) Определение ключевых метрик цепи поставок.</w:t>
      </w:r>
    </w:p>
    <w:p w14:paraId="047C1129" w14:textId="77777777" w:rsidR="00B869FE" w:rsidRDefault="00B869FE" w:rsidP="00B869FE">
      <w:r w:rsidRPr="00B869FE">
        <w:t>Б) Разработка модели потоков и запасов.</w:t>
      </w:r>
    </w:p>
    <w:p w14:paraId="0B754E1E" w14:textId="77777777" w:rsidR="00B869FE" w:rsidRDefault="00B869FE" w:rsidP="00B869FE">
      <w:r w:rsidRPr="00B869FE">
        <w:t>В) Имитация работы цепи поставок в динамике.</w:t>
      </w:r>
    </w:p>
    <w:p w14:paraId="3FD7731E" w14:textId="26AB0F43" w:rsidR="00B869FE" w:rsidRPr="00B869FE" w:rsidRDefault="00B869FE" w:rsidP="00B869FE">
      <w:r w:rsidRPr="00B869FE">
        <w:t>Г) Анализ данных и корректировка модели.</w:t>
      </w:r>
    </w:p>
    <w:p w14:paraId="485CE938" w14:textId="77777777" w:rsidR="00B869FE" w:rsidRDefault="00B869FE" w:rsidP="00B869FE">
      <w:r w:rsidRPr="00B869FE">
        <w:t>Правильный ответ: Б, А, В, Г.</w:t>
      </w:r>
    </w:p>
    <w:p w14:paraId="47680939" w14:textId="2D3D0129" w:rsidR="00B869FE" w:rsidRPr="00B869FE" w:rsidRDefault="00B869FE" w:rsidP="00B869FE">
      <w:r w:rsidRPr="00B869FE">
        <w:t xml:space="preserve">Компетенции (индикаторы): </w:t>
      </w:r>
      <w:r w:rsidR="00F0737C">
        <w:t>ОПК-1 (ОПК-1.3)</w:t>
      </w:r>
    </w:p>
    <w:p w14:paraId="7D369E3A" w14:textId="6034DBA0" w:rsidR="00B869FE" w:rsidRPr="00B869FE" w:rsidRDefault="00B869FE" w:rsidP="00B869FE"/>
    <w:p w14:paraId="30D79262" w14:textId="547DAD06" w:rsidR="00B869FE" w:rsidRPr="00B869FE" w:rsidRDefault="00B869FE" w:rsidP="00B869FE">
      <w:r w:rsidRPr="00B869FE">
        <w:t xml:space="preserve">4. </w:t>
      </w:r>
      <w:r w:rsidRPr="00B869FE">
        <w:rPr>
          <w:i/>
          <w:iCs/>
        </w:rPr>
        <w:t>Установите правильную последовательность проведения имитационного эксперимента. Запишите правильную последовательность букв слева направо</w:t>
      </w:r>
      <w:r w:rsidRPr="00B869FE">
        <w:t>.</w:t>
      </w:r>
    </w:p>
    <w:p w14:paraId="5BEE319A" w14:textId="77777777" w:rsidR="00B869FE" w:rsidRDefault="00B869FE" w:rsidP="00B869FE">
      <w:r w:rsidRPr="00B869FE">
        <w:t>А) Определение цели эксперимента.</w:t>
      </w:r>
    </w:p>
    <w:p w14:paraId="6735190C" w14:textId="77777777" w:rsidR="00B869FE" w:rsidRDefault="00B869FE" w:rsidP="00B869FE">
      <w:r w:rsidRPr="00B869FE">
        <w:t>Б) Запуск модели и проведение экспериментов.</w:t>
      </w:r>
    </w:p>
    <w:p w14:paraId="017ACAD2" w14:textId="77777777" w:rsidR="00B869FE" w:rsidRDefault="00B869FE" w:rsidP="00B869FE">
      <w:r w:rsidRPr="00B869FE">
        <w:t>В) Обработка и анализ полученных данных.</w:t>
      </w:r>
    </w:p>
    <w:p w14:paraId="59177C96" w14:textId="7B0ECA7B" w:rsidR="00B869FE" w:rsidRPr="00B869FE" w:rsidRDefault="00B869FE" w:rsidP="00B869FE">
      <w:r w:rsidRPr="00B869FE">
        <w:t>Г) Выводы и интерпретация результатов.</w:t>
      </w:r>
    </w:p>
    <w:p w14:paraId="0F9564B5" w14:textId="77777777" w:rsidR="00B869FE" w:rsidRDefault="00B869FE" w:rsidP="00B869FE">
      <w:r w:rsidRPr="00B869FE">
        <w:t>Правильный ответ: Б, А, Г, В.</w:t>
      </w:r>
    </w:p>
    <w:p w14:paraId="75136F2A" w14:textId="10888B6C" w:rsidR="00B869FE" w:rsidRPr="00B869FE" w:rsidRDefault="00B869FE" w:rsidP="00B869FE">
      <w:r w:rsidRPr="00B869FE">
        <w:t xml:space="preserve">Компетенции (индикаторы): </w:t>
      </w:r>
      <w:r w:rsidR="00F0737C">
        <w:t>ОПК-1 (ОПК-1.3)</w:t>
      </w:r>
    </w:p>
    <w:p w14:paraId="059C94F3" w14:textId="74639D10" w:rsidR="00B869FE" w:rsidRPr="00B869FE" w:rsidRDefault="00B869FE" w:rsidP="00B869FE"/>
    <w:p w14:paraId="31E58D69" w14:textId="3942ACB5" w:rsidR="00B869FE" w:rsidRPr="00B869FE" w:rsidRDefault="00B869FE" w:rsidP="00B869FE">
      <w:r w:rsidRPr="00B869FE">
        <w:t xml:space="preserve">5. </w:t>
      </w:r>
      <w:r w:rsidRPr="00B869FE">
        <w:rPr>
          <w:i/>
          <w:iCs/>
        </w:rPr>
        <w:t>Установите правильную последовательность этапов построения диаграммы потоков и уровней. Запишите правильную последовательность букв слева направо</w:t>
      </w:r>
      <w:r w:rsidRPr="00B869FE">
        <w:t>.</w:t>
      </w:r>
    </w:p>
    <w:p w14:paraId="04F074C2" w14:textId="77777777" w:rsidR="00B869FE" w:rsidRDefault="00B869FE" w:rsidP="00B869FE">
      <w:r w:rsidRPr="00B869FE">
        <w:lastRenderedPageBreak/>
        <w:t>А) Определение уровней (накопителей) системы.</w:t>
      </w:r>
    </w:p>
    <w:p w14:paraId="1C53669D" w14:textId="77777777" w:rsidR="00B869FE" w:rsidRDefault="00B869FE" w:rsidP="00B869FE">
      <w:r w:rsidRPr="00B869FE">
        <w:t>Б) Добавление потоков, соединяющих уровни.</w:t>
      </w:r>
    </w:p>
    <w:p w14:paraId="41979C4C" w14:textId="77777777" w:rsidR="00B869FE" w:rsidRDefault="00B869FE" w:rsidP="00B869FE">
      <w:r w:rsidRPr="00B869FE">
        <w:t>В) Включение управляющих переменных.</w:t>
      </w:r>
    </w:p>
    <w:p w14:paraId="4E6EBA27" w14:textId="469447E9" w:rsidR="00B869FE" w:rsidRPr="00B869FE" w:rsidRDefault="00B869FE" w:rsidP="00B869FE">
      <w:r w:rsidRPr="00B869FE">
        <w:t>Г) Формирование уравнений для потоков.</w:t>
      </w:r>
    </w:p>
    <w:p w14:paraId="5D4F7C89" w14:textId="77777777" w:rsidR="00B869FE" w:rsidRDefault="00B869FE" w:rsidP="00B869FE">
      <w:r w:rsidRPr="00B869FE">
        <w:t>Правильный ответ: Г, А, В, Б.</w:t>
      </w:r>
    </w:p>
    <w:p w14:paraId="08E84F2D" w14:textId="3B4BA8B5" w:rsidR="00B869FE" w:rsidRPr="00B869FE" w:rsidRDefault="00B869FE" w:rsidP="00B869FE">
      <w:r w:rsidRPr="00B869FE">
        <w:t xml:space="preserve">Компетенции (индикаторы): </w:t>
      </w:r>
      <w:r w:rsidR="00F0737C">
        <w:t>ОПК-1 (ОПК-1.3)</w:t>
      </w:r>
    </w:p>
    <w:p w14:paraId="53321F21" w14:textId="4DE867A8" w:rsidR="00B869FE" w:rsidRPr="00B869FE" w:rsidRDefault="00B869FE" w:rsidP="00B869FE"/>
    <w:p w14:paraId="08E8CDDB" w14:textId="308FFD29" w:rsidR="00B869FE" w:rsidRPr="00B869FE" w:rsidRDefault="00B869FE" w:rsidP="00B869FE">
      <w:r w:rsidRPr="00B869FE">
        <w:t xml:space="preserve">6. </w:t>
      </w:r>
      <w:r w:rsidRPr="00B869FE">
        <w:rPr>
          <w:i/>
          <w:iCs/>
        </w:rPr>
        <w:t>Установите правильную последовательность действий при моделировании рыночной динамики. Запишите правильную последовательность букв слева направо</w:t>
      </w:r>
      <w:r w:rsidRPr="00B869FE">
        <w:t>.</w:t>
      </w:r>
    </w:p>
    <w:p w14:paraId="62BB3307" w14:textId="77777777" w:rsidR="00B869FE" w:rsidRDefault="00B869FE" w:rsidP="00B869FE">
      <w:r w:rsidRPr="00B869FE">
        <w:t>А) Определение спроса и предложения.</w:t>
      </w:r>
    </w:p>
    <w:p w14:paraId="4A7D25C4" w14:textId="77777777" w:rsidR="00B869FE" w:rsidRDefault="00B869FE" w:rsidP="00B869FE">
      <w:r w:rsidRPr="00B869FE">
        <w:t>Б) Построение модели изменения цен и объемов продаж.</w:t>
      </w:r>
    </w:p>
    <w:p w14:paraId="3B9620D7" w14:textId="77777777" w:rsidR="00B869FE" w:rsidRDefault="00B869FE" w:rsidP="00B869FE">
      <w:r w:rsidRPr="00B869FE">
        <w:t>В) Запуск моделирования с разными сценариями.</w:t>
      </w:r>
    </w:p>
    <w:p w14:paraId="662DFC4F" w14:textId="3E1EB86E" w:rsidR="00B869FE" w:rsidRPr="00B869FE" w:rsidRDefault="00B869FE" w:rsidP="00B869FE">
      <w:r w:rsidRPr="00B869FE">
        <w:t>Г) Анализ влияния изменений параметров на поведение рынка.</w:t>
      </w:r>
    </w:p>
    <w:p w14:paraId="25EC4CC0" w14:textId="77777777" w:rsidR="00B869FE" w:rsidRDefault="00B869FE" w:rsidP="00B869FE">
      <w:r w:rsidRPr="00B869FE">
        <w:t>Правильный ответ: В, А, Г, Б.</w:t>
      </w:r>
    </w:p>
    <w:p w14:paraId="0D3553EB" w14:textId="265C14EE" w:rsidR="00B869FE" w:rsidRPr="00B869FE" w:rsidRDefault="00B869FE" w:rsidP="00B869FE">
      <w:r w:rsidRPr="00B869FE">
        <w:t xml:space="preserve">Компетенции (индикаторы): </w:t>
      </w:r>
      <w:r w:rsidR="00F0737C">
        <w:t>ОПК-1 (ОПК-1.3)</w:t>
      </w:r>
    </w:p>
    <w:p w14:paraId="51E12374" w14:textId="1EEFD621" w:rsidR="00B869FE" w:rsidRPr="00B869FE" w:rsidRDefault="00B869FE" w:rsidP="00B869FE"/>
    <w:p w14:paraId="1242F990" w14:textId="484D2F36" w:rsidR="00B869FE" w:rsidRPr="00B869FE" w:rsidRDefault="00B869FE" w:rsidP="00B869FE">
      <w:r w:rsidRPr="00B869FE">
        <w:t xml:space="preserve">7. </w:t>
      </w:r>
      <w:r w:rsidRPr="00B869FE">
        <w:rPr>
          <w:i/>
          <w:iCs/>
        </w:rPr>
        <w:t xml:space="preserve">Установите правильную последовательность этапов создания модели в </w:t>
      </w:r>
      <w:proofErr w:type="spellStart"/>
      <w:r w:rsidRPr="00B869FE">
        <w:rPr>
          <w:i/>
          <w:iCs/>
        </w:rPr>
        <w:t>AnyLogic</w:t>
      </w:r>
      <w:proofErr w:type="spellEnd"/>
      <w:r w:rsidRPr="00B869FE">
        <w:rPr>
          <w:i/>
          <w:iCs/>
        </w:rPr>
        <w:t>. Запишите правильную последовательность букв слева направо</w:t>
      </w:r>
      <w:r w:rsidRPr="00B869FE">
        <w:t>.</w:t>
      </w:r>
    </w:p>
    <w:p w14:paraId="0FCBA33A" w14:textId="77777777" w:rsidR="00B869FE" w:rsidRDefault="00B869FE" w:rsidP="00B869FE">
      <w:r w:rsidRPr="00B869FE">
        <w:t>А) Определение типа модели (</w:t>
      </w:r>
      <w:proofErr w:type="spellStart"/>
      <w:r w:rsidRPr="00B869FE">
        <w:t>агентная</w:t>
      </w:r>
      <w:proofErr w:type="spellEnd"/>
      <w:r w:rsidRPr="00B869FE">
        <w:t>, системно-динамическая и др.).</w:t>
      </w:r>
    </w:p>
    <w:p w14:paraId="7D34F648" w14:textId="77777777" w:rsidR="00B869FE" w:rsidRDefault="00B869FE" w:rsidP="00B869FE">
      <w:r w:rsidRPr="00B869FE">
        <w:t>Б) Разработка структуры модели с использованием библиотек.</w:t>
      </w:r>
    </w:p>
    <w:p w14:paraId="6D38DFCE" w14:textId="77777777" w:rsidR="00B869FE" w:rsidRDefault="00B869FE" w:rsidP="00B869FE">
      <w:r w:rsidRPr="00B869FE">
        <w:t>В) Настройка параметров и логики поведения элементов.</w:t>
      </w:r>
    </w:p>
    <w:p w14:paraId="2E6CBC7D" w14:textId="73D92A4E" w:rsidR="00B869FE" w:rsidRPr="00B869FE" w:rsidRDefault="00B869FE" w:rsidP="00B869FE">
      <w:r w:rsidRPr="00B869FE">
        <w:t>Г) Проведение тестирования и анализ полученных данных.</w:t>
      </w:r>
    </w:p>
    <w:p w14:paraId="18D05482" w14:textId="77777777" w:rsidR="00B869FE" w:rsidRDefault="00B869FE" w:rsidP="00B869FE">
      <w:r w:rsidRPr="00B869FE">
        <w:t>Правильный ответ: В, Г, А, Б.</w:t>
      </w:r>
    </w:p>
    <w:p w14:paraId="1C87E393" w14:textId="330CD2E8" w:rsidR="00B869FE" w:rsidRPr="00B869FE" w:rsidRDefault="00B869FE" w:rsidP="00B869FE">
      <w:r w:rsidRPr="00B869FE">
        <w:t xml:space="preserve">Компетенции (индикаторы): </w:t>
      </w:r>
      <w:r w:rsidR="00F0737C">
        <w:t>ОПК-1 (ОПК-1.3)</w:t>
      </w:r>
    </w:p>
    <w:p w14:paraId="243241EA" w14:textId="5418F6D2" w:rsidR="00B869FE" w:rsidRPr="00B869FE" w:rsidRDefault="00B869FE" w:rsidP="00B869FE"/>
    <w:p w14:paraId="1ACC5823" w14:textId="6452E80F" w:rsidR="00B869FE" w:rsidRPr="00B869FE" w:rsidRDefault="00B869FE" w:rsidP="00B869FE">
      <w:r w:rsidRPr="00B869FE">
        <w:t xml:space="preserve">8. </w:t>
      </w:r>
      <w:r w:rsidRPr="00B869FE">
        <w:rPr>
          <w:i/>
          <w:iCs/>
        </w:rPr>
        <w:t>Установите правильную последовательность анализа чувствительности модели. Запишите правильную последовательность букв слева направо</w:t>
      </w:r>
      <w:r w:rsidRPr="00B869FE">
        <w:t>.</w:t>
      </w:r>
    </w:p>
    <w:p w14:paraId="34283F35" w14:textId="77777777" w:rsidR="00B869FE" w:rsidRDefault="00B869FE" w:rsidP="00B869FE">
      <w:r w:rsidRPr="00B869FE">
        <w:t>А) Выбор параметров для анализа чувствительности.</w:t>
      </w:r>
    </w:p>
    <w:p w14:paraId="31E84B62" w14:textId="77777777" w:rsidR="00B869FE" w:rsidRDefault="00B869FE" w:rsidP="00B869FE">
      <w:r w:rsidRPr="00B869FE">
        <w:t>Б) Проведение серии экспериментов с разными значениями параметров.</w:t>
      </w:r>
    </w:p>
    <w:p w14:paraId="2EE5C0D6" w14:textId="77777777" w:rsidR="00B869FE" w:rsidRDefault="00B869FE" w:rsidP="00B869FE">
      <w:r w:rsidRPr="00B869FE">
        <w:t>В) Оценка изменения выходных данных модели.</w:t>
      </w:r>
    </w:p>
    <w:p w14:paraId="2C5E0863" w14:textId="37A0CD03" w:rsidR="00B869FE" w:rsidRPr="00B869FE" w:rsidRDefault="00B869FE" w:rsidP="00B869FE">
      <w:r w:rsidRPr="00B869FE">
        <w:t>Г) Выявление критически значимых параметров.</w:t>
      </w:r>
    </w:p>
    <w:p w14:paraId="533B8A2D" w14:textId="77777777" w:rsidR="00B869FE" w:rsidRDefault="00B869FE" w:rsidP="00B869FE">
      <w:r w:rsidRPr="00B869FE">
        <w:t>Правильный ответ: Г, В, А, Б.</w:t>
      </w:r>
    </w:p>
    <w:p w14:paraId="2E74975B" w14:textId="44FE552D" w:rsidR="00B869FE" w:rsidRPr="00B869FE" w:rsidRDefault="00B869FE" w:rsidP="00B869FE">
      <w:r w:rsidRPr="00B869FE">
        <w:t xml:space="preserve">Компетенции (индикаторы): </w:t>
      </w:r>
      <w:r w:rsidR="00F0737C">
        <w:t>ОПК-1 (ОПК-1.3)</w:t>
      </w:r>
    </w:p>
    <w:p w14:paraId="49DF4C49" w14:textId="5B9D7059" w:rsidR="00B869FE" w:rsidRPr="00B869FE" w:rsidRDefault="00B869FE" w:rsidP="00B869FE"/>
    <w:p w14:paraId="080D4169" w14:textId="307E9B48" w:rsidR="00B869FE" w:rsidRPr="00B869FE" w:rsidRDefault="00B869FE" w:rsidP="00B869FE">
      <w:r w:rsidRPr="00B869FE">
        <w:t xml:space="preserve">9. </w:t>
      </w:r>
      <w:r w:rsidRPr="00B869FE">
        <w:rPr>
          <w:i/>
          <w:iCs/>
        </w:rPr>
        <w:t>Установите правильную последовательность этапов оптимизации системы управления запасами. Запишите правильную последовательность букв слева направо</w:t>
      </w:r>
      <w:r w:rsidRPr="00B869FE">
        <w:t>.</w:t>
      </w:r>
    </w:p>
    <w:p w14:paraId="1E9472EA" w14:textId="77777777" w:rsidR="00B869FE" w:rsidRDefault="00B869FE" w:rsidP="00B869FE">
      <w:r w:rsidRPr="00B869FE">
        <w:t>А) Определение параметров управления запасами.</w:t>
      </w:r>
    </w:p>
    <w:p w14:paraId="3C37B1FC" w14:textId="77777777" w:rsidR="00B869FE" w:rsidRDefault="00B869FE" w:rsidP="00B869FE">
      <w:r w:rsidRPr="00B869FE">
        <w:t>Б) Разработка модели пополнения запасов.</w:t>
      </w:r>
    </w:p>
    <w:p w14:paraId="749E04D9" w14:textId="77777777" w:rsidR="00B869FE" w:rsidRDefault="00B869FE" w:rsidP="00B869FE">
      <w:r w:rsidRPr="00B869FE">
        <w:t>В) Анализ эффективности системы при различных стратегиях.</w:t>
      </w:r>
    </w:p>
    <w:p w14:paraId="7F9313A9" w14:textId="3FB3ED29" w:rsidR="00B869FE" w:rsidRPr="00B869FE" w:rsidRDefault="00B869FE" w:rsidP="00B869FE">
      <w:r w:rsidRPr="00B869FE">
        <w:t>Г) Оптимизация параметров пополнения запасов.</w:t>
      </w:r>
    </w:p>
    <w:p w14:paraId="716EBF2F" w14:textId="77777777" w:rsidR="00B869FE" w:rsidRDefault="00B869FE" w:rsidP="00B869FE">
      <w:r w:rsidRPr="00B869FE">
        <w:t>Правильный ответ: Б, Г, А, В.</w:t>
      </w:r>
    </w:p>
    <w:p w14:paraId="48663547" w14:textId="37E01955" w:rsidR="00B869FE" w:rsidRPr="00B869FE" w:rsidRDefault="00B869FE" w:rsidP="00B869FE">
      <w:r w:rsidRPr="00B869FE">
        <w:t xml:space="preserve">Компетенции (индикаторы): </w:t>
      </w:r>
      <w:r w:rsidR="00F0737C">
        <w:t>ОПК-1 (ОПК-1.3)</w:t>
      </w:r>
    </w:p>
    <w:p w14:paraId="1416BA70" w14:textId="0417E6B6" w:rsidR="00B869FE" w:rsidRPr="00B869FE" w:rsidRDefault="00B869FE" w:rsidP="00B869FE"/>
    <w:p w14:paraId="2BE4AA32" w14:textId="22FC515E" w:rsidR="00B869FE" w:rsidRPr="00B869FE" w:rsidRDefault="00B869FE" w:rsidP="00B869FE">
      <w:r w:rsidRPr="00B869FE">
        <w:lastRenderedPageBreak/>
        <w:t xml:space="preserve">10. </w:t>
      </w:r>
      <w:r w:rsidRPr="00B869FE">
        <w:rPr>
          <w:i/>
          <w:iCs/>
        </w:rPr>
        <w:t>Установите правильную последовательность шагов анализа устойчивости модели. Запишите правильную последовательность букв слева направо</w:t>
      </w:r>
      <w:r w:rsidRPr="00B869FE">
        <w:t>.</w:t>
      </w:r>
    </w:p>
    <w:p w14:paraId="3CAE05EC" w14:textId="77777777" w:rsidR="00B869FE" w:rsidRDefault="00B869FE" w:rsidP="00B869FE">
      <w:r w:rsidRPr="00B869FE">
        <w:t>А) Внесение малых изменений в параметры модели.</w:t>
      </w:r>
    </w:p>
    <w:p w14:paraId="7D9F5B82" w14:textId="77777777" w:rsidR="00B869FE" w:rsidRDefault="00B869FE" w:rsidP="00B869FE">
      <w:r w:rsidRPr="00B869FE">
        <w:t>Б) Запуск модели и анализ отклика на изменения.</w:t>
      </w:r>
    </w:p>
    <w:p w14:paraId="779B9722" w14:textId="77777777" w:rsidR="00B869FE" w:rsidRDefault="00B869FE" w:rsidP="00B869FE">
      <w:r w:rsidRPr="00B869FE">
        <w:t>В) Оценка диапазона устойчивости параметров.</w:t>
      </w:r>
    </w:p>
    <w:p w14:paraId="7E61F968" w14:textId="658698AA" w:rsidR="00B869FE" w:rsidRPr="00B869FE" w:rsidRDefault="00B869FE" w:rsidP="00B869FE">
      <w:r w:rsidRPr="00B869FE">
        <w:t>Г) Выявление факторов, приводящих к нестабильности.</w:t>
      </w:r>
    </w:p>
    <w:p w14:paraId="0F87D02B" w14:textId="77777777" w:rsidR="00B869FE" w:rsidRDefault="00B869FE" w:rsidP="00B869FE">
      <w:r w:rsidRPr="00B869FE">
        <w:t>Правильный ответ: Б, В, Г, А.</w:t>
      </w:r>
    </w:p>
    <w:p w14:paraId="0FAA024C" w14:textId="34CDA9CC" w:rsidR="00B869FE" w:rsidRPr="00B869FE" w:rsidRDefault="00B869FE" w:rsidP="00B869FE">
      <w:r w:rsidRPr="00B869FE">
        <w:t xml:space="preserve">Компетенции (индикаторы): </w:t>
      </w:r>
      <w:r w:rsidR="00F0737C">
        <w:t>ОПК-1 (ОПК-1.3)</w:t>
      </w:r>
    </w:p>
    <w:p w14:paraId="3178D263" w14:textId="77777777" w:rsidR="00B869FE" w:rsidRDefault="00B869FE" w:rsidP="00B869FE"/>
    <w:p w14:paraId="3FDA2047" w14:textId="267C01E1" w:rsidR="00DD7EED" w:rsidRDefault="00DD7EED" w:rsidP="0054596A">
      <w:pPr>
        <w:pStyle w:val="2"/>
      </w:pPr>
      <w:r w:rsidRPr="00DD7EED">
        <w:t xml:space="preserve">Задания открытого типа </w:t>
      </w:r>
    </w:p>
    <w:p w14:paraId="7BFBF790" w14:textId="77777777" w:rsidR="00DD7EED" w:rsidRDefault="00DD7EED" w:rsidP="00000EA6">
      <w:pPr>
        <w:pStyle w:val="3"/>
      </w:pPr>
      <w:r w:rsidRPr="00DD7EED">
        <w:t xml:space="preserve">Задания открытого типа на дополнение </w:t>
      </w:r>
    </w:p>
    <w:p w14:paraId="28C5CCC5" w14:textId="77777777" w:rsidR="00A0702B" w:rsidRPr="00A0702B" w:rsidRDefault="00A0702B" w:rsidP="00A0702B">
      <w:r w:rsidRPr="00A0702B">
        <w:t xml:space="preserve">1. </w:t>
      </w:r>
      <w:r w:rsidRPr="00A0702B">
        <w:rPr>
          <w:i/>
          <w:iCs/>
        </w:rPr>
        <w:t>Напишите пропущенное слово (словосочетание)</w:t>
      </w:r>
      <w:r w:rsidRPr="00A0702B">
        <w:t>.</w:t>
      </w:r>
    </w:p>
    <w:p w14:paraId="63A3DD13" w14:textId="77777777" w:rsidR="00A0702B" w:rsidRDefault="00A0702B" w:rsidP="00A0702B">
      <w:r w:rsidRPr="00A0702B">
        <w:t>Метод исследования сложных систем, основанный на моделировании их поведения во времени с учетом обратных связей, называется _______________.</w:t>
      </w:r>
    </w:p>
    <w:p w14:paraId="61FCE170" w14:textId="77777777" w:rsidR="00A0702B" w:rsidRDefault="00A0702B" w:rsidP="00A0702B">
      <w:r w:rsidRPr="00A0702B">
        <w:t>Правильный ответ: системно-динамическое моделирование.</w:t>
      </w:r>
    </w:p>
    <w:p w14:paraId="474D5BB6" w14:textId="4CDB9A2D" w:rsidR="00A0702B" w:rsidRPr="00A0702B" w:rsidRDefault="00A0702B" w:rsidP="00A0702B">
      <w:r w:rsidRPr="00A0702B">
        <w:t xml:space="preserve">Компетенции (индикаторы): </w:t>
      </w:r>
      <w:r w:rsidR="00F0737C">
        <w:t>ОПК-1 (ОПК-1.3)</w:t>
      </w:r>
    </w:p>
    <w:p w14:paraId="7DC42D28" w14:textId="0E8A2470" w:rsidR="00A0702B" w:rsidRPr="00A0702B" w:rsidRDefault="00A0702B" w:rsidP="00A0702B"/>
    <w:p w14:paraId="6A0541C7" w14:textId="77777777" w:rsidR="00A0702B" w:rsidRPr="00A0702B" w:rsidRDefault="00A0702B" w:rsidP="00A0702B">
      <w:r w:rsidRPr="00A0702B">
        <w:t xml:space="preserve">2. </w:t>
      </w:r>
      <w:r w:rsidRPr="00A0702B">
        <w:rPr>
          <w:i/>
          <w:iCs/>
        </w:rPr>
        <w:t>Напишите пропущенное слово (словосочетание)</w:t>
      </w:r>
      <w:r w:rsidRPr="00A0702B">
        <w:t>.</w:t>
      </w:r>
    </w:p>
    <w:p w14:paraId="5D18DE83" w14:textId="77777777" w:rsidR="00A0702B" w:rsidRDefault="00A0702B" w:rsidP="00A0702B">
      <w:r w:rsidRPr="00A0702B">
        <w:t>В системной динамике потоки представляют собой переменные, которые определяют скорость изменения _______________ в модели.</w:t>
      </w:r>
    </w:p>
    <w:p w14:paraId="62A03C34" w14:textId="77777777" w:rsidR="00A0702B" w:rsidRDefault="00A0702B" w:rsidP="00A0702B">
      <w:r w:rsidRPr="00A0702B">
        <w:t>Правильный ответ: уровней (накопителей).</w:t>
      </w:r>
    </w:p>
    <w:p w14:paraId="66B95F02" w14:textId="37C0B20B" w:rsidR="00A0702B" w:rsidRPr="00A0702B" w:rsidRDefault="00A0702B" w:rsidP="00A0702B">
      <w:r w:rsidRPr="00A0702B">
        <w:t xml:space="preserve">Компетенции (индикаторы): </w:t>
      </w:r>
      <w:r w:rsidR="00F0737C">
        <w:t>ОПК-1 (ОПК-1.3)</w:t>
      </w:r>
    </w:p>
    <w:p w14:paraId="707EC942" w14:textId="64A4A7D7" w:rsidR="00A0702B" w:rsidRPr="00A0702B" w:rsidRDefault="00A0702B" w:rsidP="00A0702B"/>
    <w:p w14:paraId="4AFBDAA4" w14:textId="77777777" w:rsidR="00A0702B" w:rsidRPr="00A0702B" w:rsidRDefault="00A0702B" w:rsidP="00A0702B">
      <w:r w:rsidRPr="00A0702B">
        <w:t xml:space="preserve">3. </w:t>
      </w:r>
      <w:r w:rsidRPr="00A0702B">
        <w:rPr>
          <w:i/>
          <w:iCs/>
        </w:rPr>
        <w:t>Напишите пропущенное слово (словосочетание)</w:t>
      </w:r>
      <w:r w:rsidRPr="00A0702B">
        <w:t>.</w:t>
      </w:r>
    </w:p>
    <w:p w14:paraId="048B4B8C" w14:textId="77777777" w:rsidR="00A0702B" w:rsidRDefault="00A0702B" w:rsidP="00A0702B">
      <w:r w:rsidRPr="00A0702B">
        <w:t>Графическое представление взаимодействия переменных в системной динамике с помощью узлов и стрелок называется _______________.</w:t>
      </w:r>
    </w:p>
    <w:p w14:paraId="510C8341" w14:textId="77777777" w:rsidR="00A0702B" w:rsidRDefault="00A0702B" w:rsidP="00A0702B">
      <w:r w:rsidRPr="00A0702B">
        <w:t>Правильный ответ: диаграмма причинно-следственных связей.</w:t>
      </w:r>
    </w:p>
    <w:p w14:paraId="3AFFB48C" w14:textId="6C741A42" w:rsidR="00A0702B" w:rsidRPr="00A0702B" w:rsidRDefault="00A0702B" w:rsidP="00A0702B">
      <w:r w:rsidRPr="00A0702B">
        <w:t xml:space="preserve">Компетенции (индикаторы): </w:t>
      </w:r>
      <w:r w:rsidR="00F0737C">
        <w:t>ОПК-1 (ОПК-1.3)</w:t>
      </w:r>
    </w:p>
    <w:p w14:paraId="7EBE3912" w14:textId="1BC7C411" w:rsidR="00A0702B" w:rsidRPr="00A0702B" w:rsidRDefault="00A0702B" w:rsidP="00A0702B"/>
    <w:p w14:paraId="62A05C0D" w14:textId="77777777" w:rsidR="00A0702B" w:rsidRPr="00A0702B" w:rsidRDefault="00A0702B" w:rsidP="00A0702B">
      <w:r w:rsidRPr="00A0702B">
        <w:t xml:space="preserve">4. </w:t>
      </w:r>
      <w:r w:rsidRPr="00A0702B">
        <w:rPr>
          <w:i/>
          <w:iCs/>
        </w:rPr>
        <w:t>Напишите пропущенное слово (словосочетание)</w:t>
      </w:r>
      <w:r w:rsidRPr="00A0702B">
        <w:t>.</w:t>
      </w:r>
    </w:p>
    <w:p w14:paraId="67A33CB1" w14:textId="77777777" w:rsidR="00A0702B" w:rsidRDefault="00A0702B" w:rsidP="00A0702B">
      <w:r w:rsidRPr="00A0702B">
        <w:t>Принцип, согласно которому изменения одной переменной вызывают изменения в других переменных через замкнутые контуры влияния, называется _______________.</w:t>
      </w:r>
    </w:p>
    <w:p w14:paraId="7AF30642" w14:textId="77777777" w:rsidR="00A0702B" w:rsidRDefault="00A0702B" w:rsidP="00A0702B">
      <w:r w:rsidRPr="00A0702B">
        <w:t>Правильный ответ: обратная связь.</w:t>
      </w:r>
    </w:p>
    <w:p w14:paraId="3CF849F2" w14:textId="1B8300E0" w:rsidR="00A0702B" w:rsidRPr="00A0702B" w:rsidRDefault="00A0702B" w:rsidP="00A0702B">
      <w:r w:rsidRPr="00A0702B">
        <w:t xml:space="preserve">Компетенции (индикаторы): </w:t>
      </w:r>
      <w:r w:rsidR="00F0737C">
        <w:t>ОПК-1 (ОПК-1.3)</w:t>
      </w:r>
    </w:p>
    <w:p w14:paraId="1C399FFC" w14:textId="5A466A8D" w:rsidR="00A0702B" w:rsidRPr="00A0702B" w:rsidRDefault="00A0702B" w:rsidP="00A0702B"/>
    <w:p w14:paraId="373EB49D" w14:textId="76B01AE0" w:rsidR="00A0702B" w:rsidRPr="00A0702B" w:rsidRDefault="005A0076" w:rsidP="00A0702B">
      <w:r>
        <w:t>5</w:t>
      </w:r>
      <w:r w:rsidR="00A0702B" w:rsidRPr="00A0702B">
        <w:t xml:space="preserve">. </w:t>
      </w:r>
      <w:r w:rsidR="00A0702B" w:rsidRPr="00A0702B">
        <w:rPr>
          <w:i/>
          <w:iCs/>
        </w:rPr>
        <w:t>Напишите пропущенное слово (словосочетание)</w:t>
      </w:r>
      <w:r w:rsidR="00A0702B" w:rsidRPr="00A0702B">
        <w:t>.</w:t>
      </w:r>
    </w:p>
    <w:p w14:paraId="46B3BDDF" w14:textId="77777777" w:rsidR="00A0702B" w:rsidRDefault="00A0702B" w:rsidP="00A0702B">
      <w:r w:rsidRPr="00A0702B">
        <w:t>Одной из ключевых задач системно-динамического моделирования является изучение поведения системы во времени под воздействием различных _______________.</w:t>
      </w:r>
    </w:p>
    <w:p w14:paraId="11DC3473" w14:textId="77777777" w:rsidR="00A0702B" w:rsidRDefault="00A0702B" w:rsidP="00A0702B">
      <w:r w:rsidRPr="00A0702B">
        <w:t>Правильный ответ: параметров (факторов, входных данных).</w:t>
      </w:r>
    </w:p>
    <w:p w14:paraId="7BA3B224" w14:textId="2CB530ED" w:rsidR="00A0702B" w:rsidRPr="00A0702B" w:rsidRDefault="00A0702B" w:rsidP="00A0702B">
      <w:r w:rsidRPr="00A0702B">
        <w:t xml:space="preserve">Компетенции (индикаторы): </w:t>
      </w:r>
      <w:r w:rsidR="00F0737C">
        <w:t>ОПК-1 (ОПК-1.3)</w:t>
      </w:r>
    </w:p>
    <w:p w14:paraId="51F5F761" w14:textId="5D03F437" w:rsidR="00A0702B" w:rsidRPr="00A0702B" w:rsidRDefault="00A0702B" w:rsidP="00A0702B"/>
    <w:p w14:paraId="64201815" w14:textId="15AE943C" w:rsidR="00A0702B" w:rsidRPr="00A0702B" w:rsidRDefault="005A0076" w:rsidP="00A0702B">
      <w:r>
        <w:t>6</w:t>
      </w:r>
      <w:r w:rsidR="00A0702B" w:rsidRPr="00A0702B">
        <w:t xml:space="preserve">. </w:t>
      </w:r>
      <w:r w:rsidR="00A0702B" w:rsidRPr="00A0702B">
        <w:rPr>
          <w:i/>
          <w:iCs/>
        </w:rPr>
        <w:t>Напишите пропущенное слово (словосочетание)</w:t>
      </w:r>
      <w:r w:rsidR="00A0702B" w:rsidRPr="00A0702B">
        <w:t>.</w:t>
      </w:r>
    </w:p>
    <w:p w14:paraId="499F82F5" w14:textId="77777777" w:rsidR="00A0702B" w:rsidRDefault="00A0702B" w:rsidP="00A0702B">
      <w:r w:rsidRPr="00A0702B">
        <w:t>Системы с положительной обратной связью приводят к _______________ изменений в системе.</w:t>
      </w:r>
    </w:p>
    <w:p w14:paraId="69BC6FFF" w14:textId="77777777" w:rsidR="00A0702B" w:rsidRDefault="00A0702B" w:rsidP="00A0702B">
      <w:r w:rsidRPr="00A0702B">
        <w:t>Правильный ответ: экспоненциальному росту (неустойчивости).</w:t>
      </w:r>
    </w:p>
    <w:p w14:paraId="3E48C149" w14:textId="552145F1" w:rsidR="00A0702B" w:rsidRPr="00A0702B" w:rsidRDefault="00A0702B" w:rsidP="00A0702B">
      <w:r w:rsidRPr="00A0702B">
        <w:t xml:space="preserve">Компетенции (индикаторы): </w:t>
      </w:r>
      <w:r w:rsidR="00F0737C">
        <w:t>ОПК-1 (ОПК-1.3)</w:t>
      </w:r>
    </w:p>
    <w:p w14:paraId="082BD754" w14:textId="657987DA" w:rsidR="00A0702B" w:rsidRPr="00A0702B" w:rsidRDefault="00A0702B" w:rsidP="00A0702B"/>
    <w:p w14:paraId="14F061C6" w14:textId="5F36E3B8" w:rsidR="00A0702B" w:rsidRPr="00A0702B" w:rsidRDefault="005A0076" w:rsidP="00A0702B">
      <w:r>
        <w:t>7</w:t>
      </w:r>
      <w:r w:rsidR="00A0702B" w:rsidRPr="00A0702B">
        <w:t xml:space="preserve">. </w:t>
      </w:r>
      <w:r w:rsidR="00A0702B" w:rsidRPr="00A0702B">
        <w:rPr>
          <w:i/>
          <w:iCs/>
        </w:rPr>
        <w:t>Напишите пропущенное слово (словосочетание)</w:t>
      </w:r>
      <w:r w:rsidR="00A0702B" w:rsidRPr="00A0702B">
        <w:t>.</w:t>
      </w:r>
    </w:p>
    <w:p w14:paraId="088FA75A" w14:textId="77777777" w:rsidR="00A0702B" w:rsidRDefault="00A0702B" w:rsidP="00A0702B">
      <w:r w:rsidRPr="00A0702B">
        <w:t>Основными элементами системно-динамической модели являются уровни, потоки, _______________ и внешние переменные.</w:t>
      </w:r>
    </w:p>
    <w:p w14:paraId="39165E46" w14:textId="77777777" w:rsidR="00A0702B" w:rsidRDefault="00A0702B" w:rsidP="00A0702B">
      <w:r w:rsidRPr="00A0702B">
        <w:t>Правильный ответ: вспомогательные переменные.</w:t>
      </w:r>
    </w:p>
    <w:p w14:paraId="64E39B81" w14:textId="226358B8" w:rsidR="00A0702B" w:rsidRPr="00A0702B" w:rsidRDefault="00A0702B" w:rsidP="00A0702B">
      <w:r w:rsidRPr="00A0702B">
        <w:t xml:space="preserve">Компетенции (индикаторы): </w:t>
      </w:r>
      <w:r w:rsidR="00F0737C">
        <w:t>ОПК-1 (ОПК-1.3)</w:t>
      </w:r>
    </w:p>
    <w:p w14:paraId="0AD19502" w14:textId="57CAE841" w:rsidR="00A0702B" w:rsidRPr="00A0702B" w:rsidRDefault="00A0702B" w:rsidP="00A0702B"/>
    <w:p w14:paraId="254E2BD8" w14:textId="230437E8" w:rsidR="00A0702B" w:rsidRPr="00A0702B" w:rsidRDefault="005A0076" w:rsidP="00A0702B">
      <w:r>
        <w:t>8</w:t>
      </w:r>
      <w:r w:rsidR="00A0702B" w:rsidRPr="00A0702B">
        <w:t xml:space="preserve">. </w:t>
      </w:r>
      <w:r w:rsidR="00A0702B" w:rsidRPr="00A0702B">
        <w:rPr>
          <w:i/>
          <w:iCs/>
        </w:rPr>
        <w:t>Напишите пропущенное слово (словосочетание)</w:t>
      </w:r>
      <w:r w:rsidR="00A0702B" w:rsidRPr="00A0702B">
        <w:t>.</w:t>
      </w:r>
    </w:p>
    <w:p w14:paraId="61DECCD2" w14:textId="77777777" w:rsidR="00A0702B" w:rsidRDefault="00A0702B" w:rsidP="00A0702B">
      <w:r w:rsidRPr="00A0702B">
        <w:t>Основная цель проведения имитационного эксперимента заключается в _______________ поведения модели при изменении параметров и условий.</w:t>
      </w:r>
    </w:p>
    <w:p w14:paraId="1C177DA8" w14:textId="77777777" w:rsidR="00A0702B" w:rsidRDefault="00A0702B" w:rsidP="00A0702B">
      <w:r w:rsidRPr="00A0702B">
        <w:t>Правильный ответ: анализе (оценке, прогнозировании).</w:t>
      </w:r>
    </w:p>
    <w:p w14:paraId="42F4C733" w14:textId="7480D12A" w:rsidR="00A0702B" w:rsidRPr="00A0702B" w:rsidRDefault="00A0702B" w:rsidP="00A0702B">
      <w:r w:rsidRPr="00A0702B">
        <w:t xml:space="preserve">Компетенции (индикаторы): </w:t>
      </w:r>
      <w:r w:rsidR="00F0737C">
        <w:t>ОПК-1 (ОПК-1.3)</w:t>
      </w:r>
    </w:p>
    <w:p w14:paraId="438ABF2D" w14:textId="73E17ED1" w:rsidR="00A0702B" w:rsidRPr="00A0702B" w:rsidRDefault="00A0702B" w:rsidP="00A0702B"/>
    <w:p w14:paraId="3CD4FE69" w14:textId="7C2359E7" w:rsidR="00A0702B" w:rsidRPr="00A0702B" w:rsidRDefault="005A0076" w:rsidP="00A0702B">
      <w:r>
        <w:t>9</w:t>
      </w:r>
      <w:r w:rsidR="00A0702B" w:rsidRPr="00A0702B">
        <w:t xml:space="preserve">. </w:t>
      </w:r>
      <w:r w:rsidR="00A0702B" w:rsidRPr="00A0702B">
        <w:rPr>
          <w:i/>
          <w:iCs/>
        </w:rPr>
        <w:t>Напишите пропущенное слово (словосочетание)</w:t>
      </w:r>
      <w:r w:rsidR="00A0702B" w:rsidRPr="00A0702B">
        <w:t>.</w:t>
      </w:r>
    </w:p>
    <w:p w14:paraId="40B18854" w14:textId="77777777" w:rsidR="00A0702B" w:rsidRDefault="00A0702B" w:rsidP="00A0702B">
      <w:r w:rsidRPr="00A0702B">
        <w:t>Метод, который используется для оценки влияния неопределенности входных параметров на результаты моделирования, называется _______________ анализ.</w:t>
      </w:r>
    </w:p>
    <w:p w14:paraId="0EFD6A26" w14:textId="77777777" w:rsidR="00A0702B" w:rsidRDefault="00A0702B" w:rsidP="00A0702B">
      <w:r w:rsidRPr="00A0702B">
        <w:t>Правильный ответ: чувствительности (сенситивный анализ).</w:t>
      </w:r>
    </w:p>
    <w:p w14:paraId="5230CC8C" w14:textId="4D8EFCD3" w:rsidR="00A0702B" w:rsidRPr="00A0702B" w:rsidRDefault="00A0702B" w:rsidP="00A0702B">
      <w:r w:rsidRPr="00A0702B">
        <w:t xml:space="preserve">Компетенции (индикаторы): </w:t>
      </w:r>
      <w:r w:rsidR="00F0737C">
        <w:t>ОПК-1 (ОПК-1.3)</w:t>
      </w:r>
    </w:p>
    <w:p w14:paraId="3E377F87" w14:textId="77777777" w:rsidR="00DD7EED" w:rsidRDefault="00DD7EED" w:rsidP="00000EA6">
      <w:pPr>
        <w:pStyle w:val="3"/>
      </w:pPr>
      <w:r w:rsidRPr="00DD7EED">
        <w:t xml:space="preserve">Задания открытого типа с кратким свободным ответом </w:t>
      </w:r>
    </w:p>
    <w:p w14:paraId="5CACA195" w14:textId="4BAB8DC7" w:rsidR="004D1691" w:rsidRPr="004D1691" w:rsidRDefault="004D1691" w:rsidP="004D1691">
      <w:r w:rsidRPr="004D1691">
        <w:t xml:space="preserve">1. </w:t>
      </w:r>
      <w:r w:rsidRPr="004D1691">
        <w:rPr>
          <w:i/>
          <w:iCs/>
        </w:rPr>
        <w:t>Дайте ответ на вопрос</w:t>
      </w:r>
      <w:r w:rsidRPr="004D1691">
        <w:t xml:space="preserve">: В системно-динамической модели склада уровень запасов на начало периода составляет 100 единиц, приток товаров равен 20 единиц в день, а отток </w:t>
      </w:r>
      <w:r>
        <w:t>–</w:t>
      </w:r>
      <w:r w:rsidRPr="004D1691">
        <w:t xml:space="preserve"> 15 единиц в день. Какой будет уровень запасов через 5 дней?</w:t>
      </w:r>
    </w:p>
    <w:p w14:paraId="10FC7103" w14:textId="77777777" w:rsidR="004D1691" w:rsidRDefault="004D1691" w:rsidP="004D1691">
      <w:r w:rsidRPr="004D1691">
        <w:t>Правильный ответ: 125 единиц.</w:t>
      </w:r>
    </w:p>
    <w:p w14:paraId="65BFBFF2" w14:textId="0ED43706" w:rsidR="004D1691" w:rsidRPr="004D1691" w:rsidRDefault="004D1691" w:rsidP="004D1691">
      <w:r w:rsidRPr="004D1691">
        <w:t xml:space="preserve">Компетенции (индикаторы): </w:t>
      </w:r>
      <w:r w:rsidR="00F0737C">
        <w:t>ОПК-1 (ОПК-1.3)</w:t>
      </w:r>
    </w:p>
    <w:p w14:paraId="3E96B2FB" w14:textId="54F39006" w:rsidR="004D1691" w:rsidRPr="004D1691" w:rsidRDefault="004D1691" w:rsidP="004D1691"/>
    <w:p w14:paraId="365D0B38" w14:textId="77777777" w:rsidR="004D1691" w:rsidRPr="004D1691" w:rsidRDefault="004D1691" w:rsidP="004D1691">
      <w:r w:rsidRPr="004D1691">
        <w:t xml:space="preserve">2. </w:t>
      </w:r>
      <w:r w:rsidRPr="004D1691">
        <w:rPr>
          <w:i/>
          <w:iCs/>
        </w:rPr>
        <w:t>Дайте ответ на вопрос</w:t>
      </w:r>
      <w:r w:rsidRPr="004D1691">
        <w:t>: В процессной модели склада сервер обрабатывает 10 заявок в час, а очередь перед ним содержит 5 заявок. Сколько времени потребуется для обработки всех заявок в очереди, если новых заявок не поступает?</w:t>
      </w:r>
    </w:p>
    <w:p w14:paraId="689F02CB" w14:textId="77777777" w:rsidR="004D1691" w:rsidRDefault="004D1691" w:rsidP="004D1691">
      <w:r w:rsidRPr="004D1691">
        <w:t>Правильный ответ: 0,5 часа / 30 минут.</w:t>
      </w:r>
    </w:p>
    <w:p w14:paraId="2A843A7D" w14:textId="50039750" w:rsidR="004D1691" w:rsidRPr="004D1691" w:rsidRDefault="004D1691" w:rsidP="004D1691">
      <w:r w:rsidRPr="004D1691">
        <w:t xml:space="preserve">Компетенции (индикаторы): </w:t>
      </w:r>
      <w:r w:rsidR="00F0737C">
        <w:t>ОПК-1 (ОПК-1.3)</w:t>
      </w:r>
    </w:p>
    <w:p w14:paraId="67FE65B6" w14:textId="5613EEEC" w:rsidR="004D1691" w:rsidRPr="004D1691" w:rsidRDefault="004D1691" w:rsidP="004D1691"/>
    <w:p w14:paraId="2590DE38" w14:textId="77777777" w:rsidR="004D1691" w:rsidRPr="004D1691" w:rsidRDefault="004D1691" w:rsidP="004D1691">
      <w:r w:rsidRPr="004D1691">
        <w:t xml:space="preserve">3. </w:t>
      </w:r>
      <w:r w:rsidRPr="004D1691">
        <w:rPr>
          <w:i/>
          <w:iCs/>
        </w:rPr>
        <w:t>Дайте ответ на вопрос</w:t>
      </w:r>
      <w:r w:rsidRPr="004D1691">
        <w:t>: В системно-динамической модели цепи поставок ежедневный спрос составляет 50 единиц, а производство поставляет 60 единиц в день. Какое количество товаров накопится на складе за 3 дня, если начальный запас равен 0?</w:t>
      </w:r>
    </w:p>
    <w:p w14:paraId="6ECA9F62" w14:textId="77777777" w:rsidR="004D1691" w:rsidRDefault="004D1691" w:rsidP="004D1691">
      <w:r w:rsidRPr="004D1691">
        <w:lastRenderedPageBreak/>
        <w:t>Правильный ответ: 30 единиц.</w:t>
      </w:r>
    </w:p>
    <w:p w14:paraId="41A9E1C9" w14:textId="4756A4CB" w:rsidR="004D1691" w:rsidRPr="004D1691" w:rsidRDefault="004D1691" w:rsidP="004D1691">
      <w:r w:rsidRPr="004D1691">
        <w:t xml:space="preserve">Компетенции (индикаторы): </w:t>
      </w:r>
      <w:r w:rsidR="00F0737C">
        <w:t>ОПК-1 (ОПК-1.3)</w:t>
      </w:r>
    </w:p>
    <w:p w14:paraId="32F32C47" w14:textId="053609E2" w:rsidR="004D1691" w:rsidRPr="004D1691" w:rsidRDefault="004D1691" w:rsidP="004D1691"/>
    <w:p w14:paraId="35F66208" w14:textId="77777777" w:rsidR="004D1691" w:rsidRPr="004D1691" w:rsidRDefault="004D1691" w:rsidP="004D1691">
      <w:r w:rsidRPr="004D1691">
        <w:t xml:space="preserve">4. </w:t>
      </w:r>
      <w:r w:rsidRPr="004D1691">
        <w:rPr>
          <w:i/>
          <w:iCs/>
        </w:rPr>
        <w:t>Дайте ответ на вопрос</w:t>
      </w:r>
      <w:r w:rsidRPr="004D1691">
        <w:t xml:space="preserve">: В </w:t>
      </w:r>
      <w:proofErr w:type="spellStart"/>
      <w:r w:rsidRPr="004D1691">
        <w:t>агентной</w:t>
      </w:r>
      <w:proofErr w:type="spellEnd"/>
      <w:r w:rsidRPr="004D1691">
        <w:t xml:space="preserve"> модели рынка 10 агентов-покупателей каждый приобретает 2 единицы товара в день. Какое общее количество товара будет продано за 4 дня?</w:t>
      </w:r>
    </w:p>
    <w:p w14:paraId="4501A258" w14:textId="77777777" w:rsidR="004D1691" w:rsidRDefault="004D1691" w:rsidP="004D1691">
      <w:r w:rsidRPr="004D1691">
        <w:t>Правильный ответ: 80 единиц.</w:t>
      </w:r>
    </w:p>
    <w:p w14:paraId="481B9643" w14:textId="3D7BD26C" w:rsidR="004D1691" w:rsidRPr="004D1691" w:rsidRDefault="004D1691" w:rsidP="004D1691">
      <w:r w:rsidRPr="004D1691">
        <w:t xml:space="preserve">Компетенции (индикаторы): </w:t>
      </w:r>
      <w:r w:rsidR="00F0737C">
        <w:t>ОПК-1 (ОПК-1.3)</w:t>
      </w:r>
      <w:r>
        <w:t>.</w:t>
      </w:r>
    </w:p>
    <w:p w14:paraId="3CA37BE5" w14:textId="2CC71934" w:rsidR="004D1691" w:rsidRPr="004D1691" w:rsidRDefault="004D1691" w:rsidP="004D1691"/>
    <w:p w14:paraId="66D4C8B8" w14:textId="77777777" w:rsidR="004D1691" w:rsidRPr="004D1691" w:rsidRDefault="004D1691" w:rsidP="004D1691">
      <w:r w:rsidRPr="004D1691">
        <w:t xml:space="preserve">5. </w:t>
      </w:r>
      <w:r w:rsidRPr="004D1691">
        <w:rPr>
          <w:i/>
          <w:iCs/>
        </w:rPr>
        <w:t>Дайте ответ на вопрос</w:t>
      </w:r>
      <w:r w:rsidRPr="004D1691">
        <w:t>: В системно-динамической модели уровень запасов уменьшается на 8 единиц в день из-за оттока, а приток составляет 5 единиц в день. Какое время потребуется, чтобы запас в 24 единицы полностью исчерпался?</w:t>
      </w:r>
    </w:p>
    <w:p w14:paraId="0FA5E739" w14:textId="77777777" w:rsidR="004D1691" w:rsidRDefault="004D1691" w:rsidP="004D1691">
      <w:r w:rsidRPr="004D1691">
        <w:t>Правильный ответ: 8 дней.</w:t>
      </w:r>
    </w:p>
    <w:p w14:paraId="0C253475" w14:textId="20B862A6" w:rsidR="004D1691" w:rsidRPr="004D1691" w:rsidRDefault="004D1691" w:rsidP="004D1691">
      <w:r w:rsidRPr="004D1691">
        <w:t xml:space="preserve">Компетенции (индикаторы): </w:t>
      </w:r>
      <w:r w:rsidR="00F0737C">
        <w:t>ОПК-1 (ОПК-1.3)</w:t>
      </w:r>
    </w:p>
    <w:p w14:paraId="3D675EEB" w14:textId="4C01B94F" w:rsidR="004D1691" w:rsidRPr="004D1691" w:rsidRDefault="004D1691" w:rsidP="004D1691"/>
    <w:p w14:paraId="41B130FE" w14:textId="77777777" w:rsidR="004D1691" w:rsidRPr="004D1691" w:rsidRDefault="004D1691" w:rsidP="004D1691">
      <w:r w:rsidRPr="004D1691">
        <w:t xml:space="preserve">6. </w:t>
      </w:r>
      <w:r w:rsidRPr="004D1691">
        <w:rPr>
          <w:i/>
          <w:iCs/>
        </w:rPr>
        <w:t>Дайте ответ на вопрос</w:t>
      </w:r>
      <w:r w:rsidRPr="004D1691">
        <w:t>: В процессной модели логистики распределения грузовик доставляет 30 единиц товара за рейс, совершая 2 рейса в день. Сколько товара будет доставлено за 5 дней?</w:t>
      </w:r>
    </w:p>
    <w:p w14:paraId="370BFEE7" w14:textId="77777777" w:rsidR="004D1691" w:rsidRDefault="004D1691" w:rsidP="004D1691">
      <w:r w:rsidRPr="004D1691">
        <w:t>Правильный ответ: 300 единиц.</w:t>
      </w:r>
    </w:p>
    <w:p w14:paraId="45B14F06" w14:textId="7BB95834" w:rsidR="004D1691" w:rsidRPr="004D1691" w:rsidRDefault="004D1691" w:rsidP="004D1691">
      <w:r w:rsidRPr="004D1691">
        <w:t xml:space="preserve">Компетенции (индикаторы): </w:t>
      </w:r>
      <w:r w:rsidR="00F0737C">
        <w:t>ОПК-1 (ОПК-1.3)</w:t>
      </w:r>
    </w:p>
    <w:p w14:paraId="09897ED4" w14:textId="5F482F09" w:rsidR="004D1691" w:rsidRPr="004D1691" w:rsidRDefault="004D1691" w:rsidP="004D1691"/>
    <w:p w14:paraId="7AD34827" w14:textId="2B7102D0" w:rsidR="004D1691" w:rsidRPr="004D1691" w:rsidRDefault="004D1691" w:rsidP="004D1691">
      <w:r w:rsidRPr="004D1691">
        <w:t xml:space="preserve">7. </w:t>
      </w:r>
      <w:r w:rsidRPr="004D1691">
        <w:rPr>
          <w:i/>
          <w:iCs/>
        </w:rPr>
        <w:t>Дайте ответ на вопрос</w:t>
      </w:r>
      <w:r w:rsidRPr="004D1691">
        <w:t xml:space="preserve">: В системно-динамической модели предприятия начальный уровень заказов составляет 200 единиц, приток новых заказов </w:t>
      </w:r>
      <w:r>
        <w:t>–</w:t>
      </w:r>
      <w:r w:rsidRPr="004D1691">
        <w:t xml:space="preserve"> 10 единиц в день, а выполнение </w:t>
      </w:r>
      <w:r>
        <w:t>–</w:t>
      </w:r>
      <w:r w:rsidRPr="004D1691">
        <w:t xml:space="preserve"> 15 единиц в день. Какой будет уровень заказов через 6 дней?</w:t>
      </w:r>
    </w:p>
    <w:p w14:paraId="19DAA5FB" w14:textId="77777777" w:rsidR="004D1691" w:rsidRDefault="004D1691" w:rsidP="004D1691">
      <w:r w:rsidRPr="004D1691">
        <w:t>Правильный ответ: 170 единиц.</w:t>
      </w:r>
    </w:p>
    <w:p w14:paraId="168408C4" w14:textId="28CE5205" w:rsidR="004D1691" w:rsidRPr="004D1691" w:rsidRDefault="004D1691" w:rsidP="004D1691">
      <w:r w:rsidRPr="004D1691">
        <w:t xml:space="preserve">Компетенции (индикаторы): </w:t>
      </w:r>
      <w:r w:rsidR="00F0737C">
        <w:t>ОПК-1 (ОПК-1.3)</w:t>
      </w:r>
    </w:p>
    <w:p w14:paraId="58712E16" w14:textId="5E59F787" w:rsidR="004D1691" w:rsidRPr="004D1691" w:rsidRDefault="004D1691" w:rsidP="004D1691"/>
    <w:p w14:paraId="0901F60F" w14:textId="77777777" w:rsidR="004D1691" w:rsidRPr="004D1691" w:rsidRDefault="004D1691" w:rsidP="004D1691">
      <w:r w:rsidRPr="004D1691">
        <w:t xml:space="preserve">8. </w:t>
      </w:r>
      <w:r w:rsidRPr="004D1691">
        <w:rPr>
          <w:i/>
          <w:iCs/>
        </w:rPr>
        <w:t>Дайте ответ на вопрос</w:t>
      </w:r>
      <w:r w:rsidRPr="004D1691">
        <w:t>: В имитационном эксперименте вы проводите 4 запуска модели, каждый длится 10 часов модельного времени, чтобы оценить среднюю задержку заявок. Если общая задержка составила 80 часов, какова средняя задержка на один запуск?</w:t>
      </w:r>
    </w:p>
    <w:p w14:paraId="4B505975" w14:textId="77777777" w:rsidR="004D1691" w:rsidRDefault="004D1691" w:rsidP="004D1691">
      <w:r w:rsidRPr="004D1691">
        <w:t>Правильный ответ: 20 часов.</w:t>
      </w:r>
    </w:p>
    <w:p w14:paraId="2B495ECA" w14:textId="7DDF1B01" w:rsidR="004D1691" w:rsidRPr="004D1691" w:rsidRDefault="004D1691" w:rsidP="00495CDC">
      <w:r w:rsidRPr="004D1691">
        <w:t xml:space="preserve">Компетенции (индикаторы): </w:t>
      </w:r>
      <w:r w:rsidR="00F0737C">
        <w:t>ОПК-1 (ОПК-1.3)</w:t>
      </w:r>
    </w:p>
    <w:p w14:paraId="25D995BB" w14:textId="656AD3DB" w:rsidR="004D1691" w:rsidRPr="004D1691" w:rsidRDefault="004D1691" w:rsidP="004D1691"/>
    <w:p w14:paraId="2751EDBE" w14:textId="77777777" w:rsidR="004D1691" w:rsidRPr="004D1691" w:rsidRDefault="004D1691" w:rsidP="004D1691">
      <w:r w:rsidRPr="004D1691">
        <w:t xml:space="preserve">9. </w:t>
      </w:r>
      <w:r w:rsidRPr="004D1691">
        <w:rPr>
          <w:i/>
          <w:iCs/>
        </w:rPr>
        <w:t>Дайте ответ на вопрос</w:t>
      </w:r>
      <w:r w:rsidRPr="004D1691">
        <w:t>: В системно-динамической модели склада приток товаров равен 25 единиц в день, а отток — 20 единиц в день. Какое время потребуется, чтобы увеличить запас с 50 до 70 единиц?</w:t>
      </w:r>
    </w:p>
    <w:p w14:paraId="53F5EB92" w14:textId="77777777" w:rsidR="004D1691" w:rsidRDefault="004D1691" w:rsidP="004D1691">
      <w:r w:rsidRPr="004D1691">
        <w:t>Правильный ответ: 4 дня.</w:t>
      </w:r>
    </w:p>
    <w:p w14:paraId="0D1A5E74" w14:textId="0F2A9592" w:rsidR="004D1691" w:rsidRPr="004D1691" w:rsidRDefault="004D1691" w:rsidP="004D1691">
      <w:r w:rsidRPr="004D1691">
        <w:t xml:space="preserve">Компетенции (индикаторы): </w:t>
      </w:r>
      <w:r w:rsidR="00F0737C">
        <w:t>ОПК-1 (ОПК-1.3)</w:t>
      </w:r>
    </w:p>
    <w:p w14:paraId="50DC5BF7" w14:textId="5146E92A" w:rsidR="004D1691" w:rsidRPr="004D1691" w:rsidRDefault="004D1691" w:rsidP="004D1691"/>
    <w:p w14:paraId="30C0EA9F" w14:textId="77777777" w:rsidR="004D1691" w:rsidRPr="004D1691" w:rsidRDefault="004D1691" w:rsidP="004D1691">
      <w:r w:rsidRPr="004D1691">
        <w:t xml:space="preserve">10. </w:t>
      </w:r>
      <w:r w:rsidRPr="004D1691">
        <w:rPr>
          <w:i/>
          <w:iCs/>
        </w:rPr>
        <w:t>Дайте ответ на вопрос</w:t>
      </w:r>
      <w:r w:rsidRPr="004D1691">
        <w:t xml:space="preserve">: В </w:t>
      </w:r>
      <w:proofErr w:type="spellStart"/>
      <w:r w:rsidRPr="004D1691">
        <w:t>агентной</w:t>
      </w:r>
      <w:proofErr w:type="spellEnd"/>
      <w:r w:rsidRPr="004D1691">
        <w:t xml:space="preserve"> модели цепи поставок 5 поставщиков каждый отправляет 15 единиц товара в день на склад. Какое общее количество товара поступит на склад за 7 дней?</w:t>
      </w:r>
    </w:p>
    <w:p w14:paraId="6CE2EB15" w14:textId="77777777" w:rsidR="004D1691" w:rsidRDefault="004D1691" w:rsidP="004D1691">
      <w:r w:rsidRPr="004D1691">
        <w:lastRenderedPageBreak/>
        <w:t>Правильный ответ: 525 единиц.</w:t>
      </w:r>
    </w:p>
    <w:p w14:paraId="73F5B212" w14:textId="1E62C03F" w:rsidR="004D1691" w:rsidRPr="004D1691" w:rsidRDefault="004D1691" w:rsidP="004D1691">
      <w:r w:rsidRPr="004D1691">
        <w:t xml:space="preserve">Компетенции (индикаторы): </w:t>
      </w:r>
      <w:r w:rsidR="00F0737C">
        <w:t>ОПК-1 (ОПК-1.3)</w:t>
      </w:r>
    </w:p>
    <w:p w14:paraId="72164F8E" w14:textId="77777777" w:rsidR="00053130" w:rsidRDefault="00DD7EED" w:rsidP="0076151B">
      <w:pPr>
        <w:pStyle w:val="3"/>
      </w:pPr>
      <w:r w:rsidRPr="00DD7EED">
        <w:t>Задания открытого типа с развернутым ответом</w:t>
      </w:r>
    </w:p>
    <w:p w14:paraId="5A66ED09" w14:textId="77777777" w:rsidR="00DE36CF" w:rsidRDefault="00FD4C0E" w:rsidP="00FD4C0E">
      <w:r w:rsidRPr="00FD4C0E">
        <w:t xml:space="preserve">1. </w:t>
      </w:r>
      <w:r w:rsidRPr="00FD4C0E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FD4C0E">
        <w:t>.</w:t>
      </w:r>
    </w:p>
    <w:p w14:paraId="1AC519D8" w14:textId="092B3A44" w:rsidR="00FD4C0E" w:rsidRPr="00FD4C0E" w:rsidRDefault="00FD4C0E" w:rsidP="00FD4C0E">
      <w:r w:rsidRPr="00FD4C0E">
        <w:t>Вам поручено разработать системно-динамическую модель управления запасами на складе для оптимизации логистических процессов. Начальный уровень запасов составляет 200 единиц, ежедневный приток товаров от поставщиков равен 30 единиц, а отток из-за спроса — 35 единиц. Известно, что на третий день спрос неожиданно возрастает до 50 единиц в день и остается таким до конца периода. Необходимо рассчитать уровень запасов через 5 дней и определить, потребуется ли дополнительный заказ товаров, если минимальный допустимый запас — 50 единиц. Как вы решите эту задачу с использованием системной динамики?</w:t>
      </w:r>
    </w:p>
    <w:p w14:paraId="167D218D" w14:textId="77777777" w:rsidR="00FD4C0E" w:rsidRPr="00FD4C0E" w:rsidRDefault="00FD4C0E" w:rsidP="00FD4C0E">
      <w:r w:rsidRPr="00FD4C0E">
        <w:t>Время выполнения: 15 минут.</w:t>
      </w:r>
    </w:p>
    <w:p w14:paraId="597CECE5" w14:textId="77777777" w:rsidR="00FD4C0E" w:rsidRPr="00FD4C0E" w:rsidRDefault="00FD4C0E" w:rsidP="00FD4C0E">
      <w:r w:rsidRPr="00FD4C0E">
        <w:t>Ожидаемый ответ:</w:t>
      </w:r>
    </w:p>
    <w:p w14:paraId="289902C1" w14:textId="77777777" w:rsidR="00FD4C0E" w:rsidRPr="00FD4C0E" w:rsidRDefault="00FD4C0E" w:rsidP="00DE36CF">
      <w:pPr>
        <w:numPr>
          <w:ilvl w:val="0"/>
          <w:numId w:val="1"/>
        </w:numPr>
      </w:pPr>
      <w:r w:rsidRPr="00FD4C0E">
        <w:t>Определение начальных условий: начальный уровень запасов = 200 единиц, приток = 30 единиц/день, отток = 35 единиц/день (дни 1-2), отток = 50 единиц/день (дни 3-5).</w:t>
      </w:r>
    </w:p>
    <w:p w14:paraId="110B7FBB" w14:textId="77777777" w:rsidR="00FD4C0E" w:rsidRPr="00FD4C0E" w:rsidRDefault="00FD4C0E" w:rsidP="00DE36CF">
      <w:pPr>
        <w:numPr>
          <w:ilvl w:val="0"/>
          <w:numId w:val="1"/>
        </w:numPr>
      </w:pPr>
      <w:r w:rsidRPr="00FD4C0E">
        <w:t>Расчет чистого потока за первые 2 дня: 30 - 35 = -5 единиц/день, за 2 дня = -5 × 2 = -10 единиц.</w:t>
      </w:r>
    </w:p>
    <w:p w14:paraId="012FE5B4" w14:textId="77777777" w:rsidR="00FD4C0E" w:rsidRPr="00FD4C0E" w:rsidRDefault="00FD4C0E" w:rsidP="00DE36CF">
      <w:pPr>
        <w:numPr>
          <w:ilvl w:val="0"/>
          <w:numId w:val="1"/>
        </w:numPr>
      </w:pPr>
      <w:r w:rsidRPr="00FD4C0E">
        <w:t>Уровень запасов на конец 2-го дня: 200 - 10 = 190 единиц.</w:t>
      </w:r>
    </w:p>
    <w:p w14:paraId="258BE9C8" w14:textId="77777777" w:rsidR="00FD4C0E" w:rsidRPr="00FD4C0E" w:rsidRDefault="00FD4C0E" w:rsidP="00DE36CF">
      <w:pPr>
        <w:numPr>
          <w:ilvl w:val="0"/>
          <w:numId w:val="1"/>
        </w:numPr>
      </w:pPr>
      <w:r w:rsidRPr="00FD4C0E">
        <w:t>Расчет чистого потока за дни 3-5: 30 - 50 = -20 единиц/день, за 3 дня = -20 × 3 = -60 единиц.</w:t>
      </w:r>
    </w:p>
    <w:p w14:paraId="03946AC3" w14:textId="77777777" w:rsidR="00FD4C0E" w:rsidRPr="00FD4C0E" w:rsidRDefault="00FD4C0E" w:rsidP="00DE36CF">
      <w:pPr>
        <w:numPr>
          <w:ilvl w:val="0"/>
          <w:numId w:val="1"/>
        </w:numPr>
      </w:pPr>
      <w:r w:rsidRPr="00FD4C0E">
        <w:t>Уровень запасов на конец 5-го дня: 190 - 60 = 130 единиц.</w:t>
      </w:r>
    </w:p>
    <w:p w14:paraId="6FD0764B" w14:textId="77777777" w:rsidR="00FD4C0E" w:rsidRPr="00FD4C0E" w:rsidRDefault="00FD4C0E" w:rsidP="00DE36CF">
      <w:pPr>
        <w:numPr>
          <w:ilvl w:val="0"/>
          <w:numId w:val="1"/>
        </w:numPr>
      </w:pPr>
      <w:r w:rsidRPr="00FD4C0E">
        <w:t xml:space="preserve">Проверка минимального уровня: </w:t>
      </w:r>
      <w:proofErr w:type="gramStart"/>
      <w:r w:rsidRPr="00FD4C0E">
        <w:t>130 &gt;</w:t>
      </w:r>
      <w:proofErr w:type="gramEnd"/>
      <w:r w:rsidRPr="00FD4C0E">
        <w:t xml:space="preserve"> 50, дополнительный заказ не требуется.</w:t>
      </w:r>
    </w:p>
    <w:p w14:paraId="2B570D53" w14:textId="77777777" w:rsidR="00FD4C0E" w:rsidRPr="00FD4C0E" w:rsidRDefault="00FD4C0E" w:rsidP="00FD4C0E">
      <w:r w:rsidRPr="00FD4C0E">
        <w:t>Критерии оценивания:</w:t>
      </w:r>
    </w:p>
    <w:p w14:paraId="45A704F1" w14:textId="77777777" w:rsidR="00FD4C0E" w:rsidRPr="00FD4C0E" w:rsidRDefault="00FD4C0E" w:rsidP="00DE36CF">
      <w:pPr>
        <w:numPr>
          <w:ilvl w:val="0"/>
          <w:numId w:val="2"/>
        </w:numPr>
      </w:pPr>
      <w:r w:rsidRPr="00FD4C0E">
        <w:t>Наличие расчета чистого потока для двух периодов (до и после изменения спроса).</w:t>
      </w:r>
    </w:p>
    <w:p w14:paraId="33755895" w14:textId="77777777" w:rsidR="00FD4C0E" w:rsidRPr="00FD4C0E" w:rsidRDefault="00FD4C0E" w:rsidP="00DE36CF">
      <w:pPr>
        <w:numPr>
          <w:ilvl w:val="0"/>
          <w:numId w:val="2"/>
        </w:numPr>
      </w:pPr>
      <w:r w:rsidRPr="00FD4C0E">
        <w:t>Корректный пошаговый расчет уровня запасов.</w:t>
      </w:r>
    </w:p>
    <w:p w14:paraId="37D42D76" w14:textId="77777777" w:rsidR="00FD4C0E" w:rsidRPr="00FD4C0E" w:rsidRDefault="00FD4C0E" w:rsidP="00DE36CF">
      <w:pPr>
        <w:numPr>
          <w:ilvl w:val="0"/>
          <w:numId w:val="2"/>
        </w:numPr>
      </w:pPr>
      <w:r w:rsidRPr="00FD4C0E">
        <w:t>Указание итогового уровня запасов (130 единиц).</w:t>
      </w:r>
    </w:p>
    <w:p w14:paraId="61E0DFD5" w14:textId="77777777" w:rsidR="00FD4C0E" w:rsidRPr="00FD4C0E" w:rsidRDefault="00FD4C0E" w:rsidP="00DE36CF">
      <w:pPr>
        <w:numPr>
          <w:ilvl w:val="0"/>
          <w:numId w:val="2"/>
        </w:numPr>
      </w:pPr>
      <w:r w:rsidRPr="00FD4C0E">
        <w:t>Обоснование решения о необходимости заказа с учетом минимального уровня (50 единиц).</w:t>
      </w:r>
    </w:p>
    <w:p w14:paraId="0AF7D1AA" w14:textId="77777777" w:rsidR="00FD4C0E" w:rsidRPr="00FD4C0E" w:rsidRDefault="00FD4C0E" w:rsidP="00DE36CF">
      <w:pPr>
        <w:numPr>
          <w:ilvl w:val="0"/>
          <w:numId w:val="2"/>
        </w:numPr>
      </w:pPr>
      <w:r w:rsidRPr="00FD4C0E">
        <w:t>Логичность и последовательность шагов.</w:t>
      </w:r>
    </w:p>
    <w:p w14:paraId="60330DB8" w14:textId="3F399049" w:rsidR="00FD4C0E" w:rsidRPr="00FD4C0E" w:rsidRDefault="00FD4C0E" w:rsidP="00FD4C0E">
      <w:r w:rsidRPr="00FD4C0E">
        <w:t xml:space="preserve">Компетенции (индикаторы): </w:t>
      </w:r>
      <w:r w:rsidR="00F0737C">
        <w:t>ОПК-1 (ОПК-1.3)</w:t>
      </w:r>
    </w:p>
    <w:p w14:paraId="78D965CF" w14:textId="16353D1E" w:rsidR="00FD4C0E" w:rsidRPr="00FD4C0E" w:rsidRDefault="00FD4C0E" w:rsidP="00FD4C0E"/>
    <w:p w14:paraId="68121669" w14:textId="77777777" w:rsidR="00DE36CF" w:rsidRDefault="00FD4C0E" w:rsidP="00FD4C0E">
      <w:r w:rsidRPr="00FD4C0E">
        <w:t xml:space="preserve">2. </w:t>
      </w:r>
      <w:r w:rsidRPr="00FD4C0E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FD4C0E">
        <w:t>.</w:t>
      </w:r>
    </w:p>
    <w:p w14:paraId="4723B0C8" w14:textId="6ECA75B2" w:rsidR="00FD4C0E" w:rsidRPr="00FD4C0E" w:rsidRDefault="00FD4C0E" w:rsidP="00FD4C0E">
      <w:r w:rsidRPr="00FD4C0E">
        <w:t xml:space="preserve">Вы разрабатываете процессную имитационную модель логистической системы склада в </w:t>
      </w:r>
      <w:proofErr w:type="spellStart"/>
      <w:r w:rsidRPr="00FD4C0E">
        <w:t>Anylogic</w:t>
      </w:r>
      <w:proofErr w:type="spellEnd"/>
      <w:r w:rsidRPr="00FD4C0E">
        <w:t xml:space="preserve">. На складе один сервер обрабатывает заявки со скоростью 12 единиц в час. В первый час поступает 10 заявок, во второй — 15, в третий — 8. Очередь на начало первого часа пуста. Необходимо рассчитать общее время обработки всех заявок и определить, будет ли очередь к концу </w:t>
      </w:r>
      <w:r w:rsidRPr="00FD4C0E">
        <w:lastRenderedPageBreak/>
        <w:t>третьего часа. Как вы решите эту задачу с использованием процессного подхода?</w:t>
      </w:r>
    </w:p>
    <w:p w14:paraId="3F41C8CA" w14:textId="77777777" w:rsidR="00FD4C0E" w:rsidRPr="00FD4C0E" w:rsidRDefault="00FD4C0E" w:rsidP="00FD4C0E">
      <w:r w:rsidRPr="00FD4C0E">
        <w:t>Время выполнения: 15 минут.</w:t>
      </w:r>
    </w:p>
    <w:p w14:paraId="59C0C8F2" w14:textId="77777777" w:rsidR="00FD4C0E" w:rsidRPr="00FD4C0E" w:rsidRDefault="00FD4C0E" w:rsidP="00FD4C0E">
      <w:r w:rsidRPr="00FD4C0E">
        <w:t>Ожидаемый ответ:</w:t>
      </w:r>
    </w:p>
    <w:p w14:paraId="53E9C467" w14:textId="77777777" w:rsidR="00FD4C0E" w:rsidRPr="00FD4C0E" w:rsidRDefault="00FD4C0E" w:rsidP="00DE36CF">
      <w:pPr>
        <w:numPr>
          <w:ilvl w:val="0"/>
          <w:numId w:val="3"/>
        </w:numPr>
      </w:pPr>
      <w:r w:rsidRPr="00FD4C0E">
        <w:t>Определение входных данных: скорость сервера = 12 единиц/час, поступление заявок: 1-й час = 10, 2-й час = 15, 3-й час = 8, начальная очередь = 0.</w:t>
      </w:r>
    </w:p>
    <w:p w14:paraId="4A20911D" w14:textId="77777777" w:rsidR="00FD4C0E" w:rsidRPr="00FD4C0E" w:rsidRDefault="00FD4C0E" w:rsidP="00DE36CF">
      <w:pPr>
        <w:numPr>
          <w:ilvl w:val="0"/>
          <w:numId w:val="3"/>
        </w:numPr>
      </w:pPr>
      <w:r w:rsidRPr="00FD4C0E">
        <w:t>Расчет обработанных заявок за 1-й час: 12 единиц, остаток = 10 - 12 = 0 (очередь = 0).</w:t>
      </w:r>
    </w:p>
    <w:p w14:paraId="5E6BDC60" w14:textId="77777777" w:rsidR="00FD4C0E" w:rsidRPr="00FD4C0E" w:rsidRDefault="00FD4C0E" w:rsidP="00DE36CF">
      <w:pPr>
        <w:numPr>
          <w:ilvl w:val="0"/>
          <w:numId w:val="3"/>
        </w:numPr>
      </w:pPr>
      <w:r w:rsidRPr="00FD4C0E">
        <w:t>Расчет обработанных заявок за 2-й час: поступает 15, всего = 15, сервер обрабатывает 12, остаток = 15 - 12 = 3 (очередь = 3).</w:t>
      </w:r>
    </w:p>
    <w:p w14:paraId="6AF23CB8" w14:textId="77777777" w:rsidR="00FD4C0E" w:rsidRPr="00FD4C0E" w:rsidRDefault="00FD4C0E" w:rsidP="00DE36CF">
      <w:pPr>
        <w:numPr>
          <w:ilvl w:val="0"/>
          <w:numId w:val="3"/>
        </w:numPr>
      </w:pPr>
      <w:r w:rsidRPr="00FD4C0E">
        <w:t>Расчет обработанных заявок за 3-й час: поступает 8, всего = 3 + 8 = 11, сервер обрабатывает 11 (все), очередь = 0.</w:t>
      </w:r>
    </w:p>
    <w:p w14:paraId="6A10439F" w14:textId="77777777" w:rsidR="00FD4C0E" w:rsidRPr="00FD4C0E" w:rsidRDefault="00FD4C0E" w:rsidP="00DE36CF">
      <w:pPr>
        <w:numPr>
          <w:ilvl w:val="0"/>
          <w:numId w:val="3"/>
        </w:numPr>
      </w:pPr>
      <w:r w:rsidRPr="00FD4C0E">
        <w:t>Общее количество заявок = 10 + 15 + 8 = 33, время обработки = 33 / 12 = 2,75 часа.</w:t>
      </w:r>
    </w:p>
    <w:p w14:paraId="0CFF1071" w14:textId="77777777" w:rsidR="00FD4C0E" w:rsidRPr="00FD4C0E" w:rsidRDefault="00FD4C0E" w:rsidP="00DE36CF">
      <w:pPr>
        <w:numPr>
          <w:ilvl w:val="0"/>
          <w:numId w:val="3"/>
        </w:numPr>
      </w:pPr>
      <w:r w:rsidRPr="00FD4C0E">
        <w:t>Вывод: общее время = 2,75 часа, очереди к концу 3-го часа нет.</w:t>
      </w:r>
    </w:p>
    <w:p w14:paraId="3026852F" w14:textId="77777777" w:rsidR="00FD4C0E" w:rsidRPr="00FD4C0E" w:rsidRDefault="00FD4C0E" w:rsidP="00FD4C0E">
      <w:r w:rsidRPr="00FD4C0E">
        <w:t>Критерии оценивания:</w:t>
      </w:r>
    </w:p>
    <w:p w14:paraId="50D03683" w14:textId="77777777" w:rsidR="00FD4C0E" w:rsidRPr="00FD4C0E" w:rsidRDefault="00FD4C0E" w:rsidP="00DE36CF">
      <w:pPr>
        <w:numPr>
          <w:ilvl w:val="0"/>
          <w:numId w:val="4"/>
        </w:numPr>
      </w:pPr>
      <w:r w:rsidRPr="00FD4C0E">
        <w:t>Указание скорости обработки и поступления заявок.</w:t>
      </w:r>
    </w:p>
    <w:p w14:paraId="5EC822A5" w14:textId="77777777" w:rsidR="00FD4C0E" w:rsidRPr="00FD4C0E" w:rsidRDefault="00FD4C0E" w:rsidP="00DE36CF">
      <w:pPr>
        <w:numPr>
          <w:ilvl w:val="0"/>
          <w:numId w:val="4"/>
        </w:numPr>
      </w:pPr>
      <w:r w:rsidRPr="00FD4C0E">
        <w:t>Пошаговый расчет остатка заявок и очереди для каждого часа.</w:t>
      </w:r>
    </w:p>
    <w:p w14:paraId="3EE5F2BA" w14:textId="77777777" w:rsidR="00FD4C0E" w:rsidRPr="00FD4C0E" w:rsidRDefault="00FD4C0E" w:rsidP="00DE36CF">
      <w:pPr>
        <w:numPr>
          <w:ilvl w:val="0"/>
          <w:numId w:val="4"/>
        </w:numPr>
      </w:pPr>
      <w:r w:rsidRPr="00FD4C0E">
        <w:t>Корректное вычисление общего времени обработки (2,75 часа).</w:t>
      </w:r>
    </w:p>
    <w:p w14:paraId="169D9ACC" w14:textId="77777777" w:rsidR="00FD4C0E" w:rsidRPr="00FD4C0E" w:rsidRDefault="00FD4C0E" w:rsidP="00DE36CF">
      <w:pPr>
        <w:numPr>
          <w:ilvl w:val="0"/>
          <w:numId w:val="4"/>
        </w:numPr>
      </w:pPr>
      <w:r w:rsidRPr="00FD4C0E">
        <w:t>Указание состояния очереди на конец периода (0).</w:t>
      </w:r>
    </w:p>
    <w:p w14:paraId="374833B1" w14:textId="77777777" w:rsidR="00FD4C0E" w:rsidRPr="00FD4C0E" w:rsidRDefault="00FD4C0E" w:rsidP="00DE36CF">
      <w:pPr>
        <w:numPr>
          <w:ilvl w:val="0"/>
          <w:numId w:val="4"/>
        </w:numPr>
      </w:pPr>
      <w:r w:rsidRPr="00FD4C0E">
        <w:t>Последовательность и обоснование шагов.</w:t>
      </w:r>
    </w:p>
    <w:p w14:paraId="67F3CDE3" w14:textId="0C76E188" w:rsidR="00FD4C0E" w:rsidRPr="00FD4C0E" w:rsidRDefault="00FD4C0E" w:rsidP="00FD4C0E">
      <w:r w:rsidRPr="00FD4C0E">
        <w:t xml:space="preserve">Компетенции (индикаторы): </w:t>
      </w:r>
      <w:r w:rsidR="00F0737C">
        <w:t>ОПК-1 (ОПК-1.3)</w:t>
      </w:r>
    </w:p>
    <w:p w14:paraId="33332E72" w14:textId="001BA821" w:rsidR="00FD4C0E" w:rsidRPr="00FD4C0E" w:rsidRDefault="00FD4C0E" w:rsidP="00FD4C0E"/>
    <w:p w14:paraId="4E5160D9" w14:textId="77777777" w:rsidR="00DE36CF" w:rsidRDefault="00FD4C0E" w:rsidP="00FD4C0E">
      <w:r w:rsidRPr="00FD4C0E">
        <w:t xml:space="preserve">3. </w:t>
      </w:r>
      <w:r w:rsidRPr="00FD4C0E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FD4C0E">
        <w:t>.</w:t>
      </w:r>
    </w:p>
    <w:p w14:paraId="4D89AB52" w14:textId="1C965541" w:rsidR="00FD4C0E" w:rsidRPr="00FD4C0E" w:rsidRDefault="00FD4C0E" w:rsidP="00FD4C0E">
      <w:r w:rsidRPr="00FD4C0E">
        <w:t>Вы создаете системно-динамическую модель цепи поставок предприятия для анализа динамики заказов. Начальный уровень невыполненных заказов составляет 150 единиц, ежедневный приток новых заказов — 20 единиц, а выполнение — 25 единиц в день. На 4-й день приток заказов увеличивается до 30 единиц в день из-за сезонного спроса. Необходимо рассчитать уровень заказов на конец 6-го дня и оценить, потребуется ли увеличить производственные мощности, если максимальный допустимый уровень заказов — 140 единиц. Как вы решите эту задачу с использованием системной динамики?</w:t>
      </w:r>
    </w:p>
    <w:p w14:paraId="357E55D0" w14:textId="77777777" w:rsidR="00FD4C0E" w:rsidRPr="00FD4C0E" w:rsidRDefault="00FD4C0E" w:rsidP="00FD4C0E">
      <w:r w:rsidRPr="00FD4C0E">
        <w:t>Время выполнения: 15 минут.</w:t>
      </w:r>
    </w:p>
    <w:p w14:paraId="4AAECB0D" w14:textId="77777777" w:rsidR="00FD4C0E" w:rsidRPr="00FD4C0E" w:rsidRDefault="00FD4C0E" w:rsidP="00FD4C0E">
      <w:r w:rsidRPr="00FD4C0E">
        <w:t>Ожидаемый ответ:</w:t>
      </w:r>
    </w:p>
    <w:p w14:paraId="2EB09E4C" w14:textId="77777777" w:rsidR="00FD4C0E" w:rsidRPr="00FD4C0E" w:rsidRDefault="00FD4C0E" w:rsidP="00DE36CF">
      <w:pPr>
        <w:numPr>
          <w:ilvl w:val="0"/>
          <w:numId w:val="5"/>
        </w:numPr>
      </w:pPr>
      <w:r w:rsidRPr="00FD4C0E">
        <w:t>Начальные данные: уровень заказов = 150 единиц, приток = 20 единиц/день, отток = 25 единиц/день (дни 1-3), приток = 30 единиц/день (дни 4-6).</w:t>
      </w:r>
    </w:p>
    <w:p w14:paraId="48B584A7" w14:textId="77777777" w:rsidR="00FD4C0E" w:rsidRPr="00FD4C0E" w:rsidRDefault="00FD4C0E" w:rsidP="00DE36CF">
      <w:pPr>
        <w:numPr>
          <w:ilvl w:val="0"/>
          <w:numId w:val="5"/>
        </w:numPr>
      </w:pPr>
      <w:r w:rsidRPr="00FD4C0E">
        <w:t>Чистый поток за дни 1-3: 20 - 25 = -5 единиц/день, за 3 дня = -5 × 3 = -15 единиц.</w:t>
      </w:r>
    </w:p>
    <w:p w14:paraId="76AED999" w14:textId="77777777" w:rsidR="00FD4C0E" w:rsidRPr="00FD4C0E" w:rsidRDefault="00FD4C0E" w:rsidP="00DE36CF">
      <w:pPr>
        <w:numPr>
          <w:ilvl w:val="0"/>
          <w:numId w:val="5"/>
        </w:numPr>
      </w:pPr>
      <w:r w:rsidRPr="00FD4C0E">
        <w:t>Уровень на конец 3-го дня: 150 - 15 = 135 единиц.</w:t>
      </w:r>
    </w:p>
    <w:p w14:paraId="2CDEC81B" w14:textId="77777777" w:rsidR="00FD4C0E" w:rsidRPr="00FD4C0E" w:rsidRDefault="00FD4C0E" w:rsidP="00DE36CF">
      <w:pPr>
        <w:numPr>
          <w:ilvl w:val="0"/>
          <w:numId w:val="5"/>
        </w:numPr>
      </w:pPr>
      <w:r w:rsidRPr="00FD4C0E">
        <w:t>Чистый поток за дни 4-6: 30 - 25 = 5 единиц/день, за 3 дня = 5 × 3 = 15 единиц.</w:t>
      </w:r>
    </w:p>
    <w:p w14:paraId="79AF81A8" w14:textId="77777777" w:rsidR="00FD4C0E" w:rsidRPr="00FD4C0E" w:rsidRDefault="00FD4C0E" w:rsidP="00DE36CF">
      <w:pPr>
        <w:numPr>
          <w:ilvl w:val="0"/>
          <w:numId w:val="5"/>
        </w:numPr>
      </w:pPr>
      <w:r w:rsidRPr="00FD4C0E">
        <w:lastRenderedPageBreak/>
        <w:t>Уровень на конец 6-го дня: 135 + 15 = 150 единиц.</w:t>
      </w:r>
    </w:p>
    <w:p w14:paraId="5D0DFFAB" w14:textId="77777777" w:rsidR="00FD4C0E" w:rsidRPr="00FD4C0E" w:rsidRDefault="00FD4C0E" w:rsidP="00DE36CF">
      <w:pPr>
        <w:numPr>
          <w:ilvl w:val="0"/>
          <w:numId w:val="5"/>
        </w:numPr>
      </w:pPr>
      <w:r w:rsidRPr="00FD4C0E">
        <w:t xml:space="preserve">Проверка максимума: </w:t>
      </w:r>
      <w:proofErr w:type="gramStart"/>
      <w:r w:rsidRPr="00FD4C0E">
        <w:t>150 &gt;</w:t>
      </w:r>
      <w:proofErr w:type="gramEnd"/>
      <w:r w:rsidRPr="00FD4C0E">
        <w:t xml:space="preserve"> 140, требуется увеличение мощностей.</w:t>
      </w:r>
    </w:p>
    <w:p w14:paraId="7D1623DA" w14:textId="77777777" w:rsidR="00FD4C0E" w:rsidRPr="00FD4C0E" w:rsidRDefault="00FD4C0E" w:rsidP="00FD4C0E">
      <w:r w:rsidRPr="00FD4C0E">
        <w:t>Критерии оценивания:</w:t>
      </w:r>
    </w:p>
    <w:p w14:paraId="556A4F24" w14:textId="77777777" w:rsidR="00FD4C0E" w:rsidRPr="00FD4C0E" w:rsidRDefault="00FD4C0E" w:rsidP="00DE36CF">
      <w:pPr>
        <w:numPr>
          <w:ilvl w:val="0"/>
          <w:numId w:val="6"/>
        </w:numPr>
      </w:pPr>
      <w:r w:rsidRPr="00FD4C0E">
        <w:t>Указание начальных условий и изменений притоков.</w:t>
      </w:r>
    </w:p>
    <w:p w14:paraId="6A6AF61C" w14:textId="77777777" w:rsidR="00FD4C0E" w:rsidRPr="00FD4C0E" w:rsidRDefault="00FD4C0E" w:rsidP="00DE36CF">
      <w:pPr>
        <w:numPr>
          <w:ilvl w:val="0"/>
          <w:numId w:val="6"/>
        </w:numPr>
      </w:pPr>
      <w:r w:rsidRPr="00FD4C0E">
        <w:t>Расчет чистого потока для двух периодов (дни 1-3 и 4-6).</w:t>
      </w:r>
    </w:p>
    <w:p w14:paraId="24708ECD" w14:textId="77777777" w:rsidR="00FD4C0E" w:rsidRPr="00FD4C0E" w:rsidRDefault="00FD4C0E" w:rsidP="00DE36CF">
      <w:pPr>
        <w:numPr>
          <w:ilvl w:val="0"/>
          <w:numId w:val="6"/>
        </w:numPr>
      </w:pPr>
      <w:r w:rsidRPr="00FD4C0E">
        <w:t>Пошаговый расчет уровня заказов (150 единиц).</w:t>
      </w:r>
    </w:p>
    <w:p w14:paraId="0D232744" w14:textId="77777777" w:rsidR="00FD4C0E" w:rsidRPr="00FD4C0E" w:rsidRDefault="00FD4C0E" w:rsidP="00DE36CF">
      <w:pPr>
        <w:numPr>
          <w:ilvl w:val="0"/>
          <w:numId w:val="6"/>
        </w:numPr>
      </w:pPr>
      <w:r w:rsidRPr="00FD4C0E">
        <w:t>Сравнение с максимальным уровнем (140 единиц) и вывод о мощностях.</w:t>
      </w:r>
    </w:p>
    <w:p w14:paraId="18A6188C" w14:textId="77777777" w:rsidR="00FD4C0E" w:rsidRPr="00FD4C0E" w:rsidRDefault="00FD4C0E" w:rsidP="00DE36CF">
      <w:pPr>
        <w:numPr>
          <w:ilvl w:val="0"/>
          <w:numId w:val="6"/>
        </w:numPr>
      </w:pPr>
      <w:r w:rsidRPr="00FD4C0E">
        <w:t>Логическая структура ответа.</w:t>
      </w:r>
    </w:p>
    <w:p w14:paraId="37087938" w14:textId="4B651F5C" w:rsidR="00FD4C0E" w:rsidRPr="00FD4C0E" w:rsidRDefault="00FD4C0E" w:rsidP="00FD4C0E">
      <w:r w:rsidRPr="00FD4C0E">
        <w:t xml:space="preserve">Компетенции (индикаторы): </w:t>
      </w:r>
      <w:r w:rsidR="00F0737C">
        <w:t>ОПК-1 (ОПК-1.3)</w:t>
      </w:r>
    </w:p>
    <w:p w14:paraId="3261D581" w14:textId="77777777" w:rsidR="00FD4C0E" w:rsidRPr="00DE36CF" w:rsidRDefault="00FD4C0E" w:rsidP="00FD4C0E"/>
    <w:p w14:paraId="58E5503E" w14:textId="3AE7D4EE" w:rsidR="00DE36CF" w:rsidRDefault="00DE36CF" w:rsidP="00F773C4">
      <w:r>
        <w:t>4</w:t>
      </w:r>
      <w:r w:rsidR="00F773C4" w:rsidRPr="00F773C4">
        <w:t xml:space="preserve">. </w:t>
      </w:r>
      <w:r w:rsidR="00F773C4" w:rsidRPr="00F773C4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F773C4" w:rsidRPr="00F773C4">
        <w:t>.</w:t>
      </w:r>
    </w:p>
    <w:p w14:paraId="23CBEE7A" w14:textId="6BCFCB30" w:rsidR="00F773C4" w:rsidRPr="00F773C4" w:rsidRDefault="00F773C4" w:rsidP="00F773C4">
      <w:r w:rsidRPr="00F773C4">
        <w:t xml:space="preserve">Вы разрабатываете системно-динамическую модель производственной системы для анализа уровня незавершенного производства (WIP). Начальный уровень WIP составляет 300 единиц, приток деталей от поставщиков </w:t>
      </w:r>
      <w:r w:rsidR="000934E1" w:rsidRPr="000934E1">
        <w:t>–</w:t>
      </w:r>
      <w:r w:rsidRPr="00F773C4">
        <w:t xml:space="preserve"> 40 единиц в день, а отток готовой продукции </w:t>
      </w:r>
      <w:r w:rsidR="000934E1" w:rsidRPr="000934E1">
        <w:t>–</w:t>
      </w:r>
      <w:r w:rsidRPr="00F773C4">
        <w:t xml:space="preserve"> 45 единиц в день. На 3-й день отток увеличивается до 50 единиц в день из-за повышения эффективности сборки. Необходимо рассчитать уровень WIP на конец 5-го дня и определить, достаточно ли текущего притока для поддержания производства, если минимальный уровень WIP </w:t>
      </w:r>
      <w:r w:rsidR="000934E1" w:rsidRPr="000934E1">
        <w:t>–</w:t>
      </w:r>
      <w:r w:rsidRPr="00F773C4">
        <w:t xml:space="preserve"> 200 единиц. Как вы решите эту задачу с использованием системной динамики?</w:t>
      </w:r>
    </w:p>
    <w:p w14:paraId="618875C4" w14:textId="77777777" w:rsidR="00F773C4" w:rsidRPr="00F773C4" w:rsidRDefault="00F773C4" w:rsidP="00F773C4">
      <w:r w:rsidRPr="00F773C4">
        <w:t>Время выполнения: 15 минут.</w:t>
      </w:r>
    </w:p>
    <w:p w14:paraId="4B1AC9ED" w14:textId="77777777" w:rsidR="00F773C4" w:rsidRPr="00F773C4" w:rsidRDefault="00F773C4" w:rsidP="00F773C4">
      <w:r w:rsidRPr="00F773C4">
        <w:t>Ожидаемый ответ:</w:t>
      </w:r>
    </w:p>
    <w:p w14:paraId="5DC16E40" w14:textId="77777777" w:rsidR="00F773C4" w:rsidRPr="00F773C4" w:rsidRDefault="00F773C4" w:rsidP="00DE36CF">
      <w:pPr>
        <w:numPr>
          <w:ilvl w:val="0"/>
          <w:numId w:val="7"/>
        </w:numPr>
      </w:pPr>
      <w:r w:rsidRPr="00F773C4">
        <w:t>Начальные условия: WIP = 300 единиц, приток = 40 единиц/день, отток = 45 единиц/день (дни 1-2), отток = 50 единиц/день (дни 3-5).</w:t>
      </w:r>
    </w:p>
    <w:p w14:paraId="60AF6F54" w14:textId="77777777" w:rsidR="00F773C4" w:rsidRPr="00F773C4" w:rsidRDefault="00F773C4" w:rsidP="00DE36CF">
      <w:pPr>
        <w:numPr>
          <w:ilvl w:val="0"/>
          <w:numId w:val="7"/>
        </w:numPr>
      </w:pPr>
      <w:r w:rsidRPr="00F773C4">
        <w:t>Чистый поток за дни 1-2: 40 - 45 = -5 единиц/день, за 2 дня = -5 × 2 = -10 единиц.</w:t>
      </w:r>
    </w:p>
    <w:p w14:paraId="454EE0CD" w14:textId="77777777" w:rsidR="00F773C4" w:rsidRPr="00F773C4" w:rsidRDefault="00F773C4" w:rsidP="00DE36CF">
      <w:pPr>
        <w:numPr>
          <w:ilvl w:val="0"/>
          <w:numId w:val="7"/>
        </w:numPr>
      </w:pPr>
      <w:r w:rsidRPr="00F773C4">
        <w:t>Уровень WIP на конец 2-го дня: 300 - 10 = 290 единиц.</w:t>
      </w:r>
    </w:p>
    <w:p w14:paraId="7E12F8E7" w14:textId="77777777" w:rsidR="00F773C4" w:rsidRPr="00F773C4" w:rsidRDefault="00F773C4" w:rsidP="00DE36CF">
      <w:pPr>
        <w:numPr>
          <w:ilvl w:val="0"/>
          <w:numId w:val="7"/>
        </w:numPr>
      </w:pPr>
      <w:r w:rsidRPr="00F773C4">
        <w:t>Чистый поток за дни 3-5: 40 - 50 = -10 единиц/день, за 3 дня = -10 × 3 = -30 единиц.</w:t>
      </w:r>
    </w:p>
    <w:p w14:paraId="38E3AD5B" w14:textId="77777777" w:rsidR="00F773C4" w:rsidRPr="00F773C4" w:rsidRDefault="00F773C4" w:rsidP="00DE36CF">
      <w:pPr>
        <w:numPr>
          <w:ilvl w:val="0"/>
          <w:numId w:val="7"/>
        </w:numPr>
      </w:pPr>
      <w:r w:rsidRPr="00F773C4">
        <w:t>Уровень WIP на конец 5-го дня: 290 - 30 = 260 единиц.</w:t>
      </w:r>
    </w:p>
    <w:p w14:paraId="117E4438" w14:textId="77777777" w:rsidR="00F773C4" w:rsidRPr="00F773C4" w:rsidRDefault="00F773C4" w:rsidP="00DE36CF">
      <w:pPr>
        <w:numPr>
          <w:ilvl w:val="0"/>
          <w:numId w:val="7"/>
        </w:numPr>
      </w:pPr>
      <w:r w:rsidRPr="00F773C4">
        <w:t xml:space="preserve">Проверка минимального уровня: </w:t>
      </w:r>
      <w:proofErr w:type="gramStart"/>
      <w:r w:rsidRPr="00F773C4">
        <w:t>260 &gt;</w:t>
      </w:r>
      <w:proofErr w:type="gramEnd"/>
      <w:r w:rsidRPr="00F773C4">
        <w:t xml:space="preserve"> 200, приток достаточен.</w:t>
      </w:r>
    </w:p>
    <w:p w14:paraId="340BC8C0" w14:textId="77777777" w:rsidR="00F773C4" w:rsidRPr="00F773C4" w:rsidRDefault="00F773C4" w:rsidP="00F773C4">
      <w:r w:rsidRPr="00F773C4">
        <w:t>Критерии оценивания:</w:t>
      </w:r>
    </w:p>
    <w:p w14:paraId="43212E43" w14:textId="77777777" w:rsidR="00F773C4" w:rsidRPr="00F773C4" w:rsidRDefault="00F773C4" w:rsidP="00DE36CF">
      <w:pPr>
        <w:numPr>
          <w:ilvl w:val="0"/>
          <w:numId w:val="8"/>
        </w:numPr>
      </w:pPr>
      <w:r w:rsidRPr="00F773C4">
        <w:t>Указание начальных данных и изменений оттока.</w:t>
      </w:r>
    </w:p>
    <w:p w14:paraId="6AF8A93D" w14:textId="77777777" w:rsidR="00F773C4" w:rsidRPr="00F773C4" w:rsidRDefault="00F773C4" w:rsidP="00DE36CF">
      <w:pPr>
        <w:numPr>
          <w:ilvl w:val="0"/>
          <w:numId w:val="8"/>
        </w:numPr>
      </w:pPr>
      <w:r w:rsidRPr="00F773C4">
        <w:t>Расчет чистого потока для двух периодов (дни 1-2 и 3-5).</w:t>
      </w:r>
    </w:p>
    <w:p w14:paraId="60816E63" w14:textId="77777777" w:rsidR="00F773C4" w:rsidRPr="00F773C4" w:rsidRDefault="00F773C4" w:rsidP="00DE36CF">
      <w:pPr>
        <w:numPr>
          <w:ilvl w:val="0"/>
          <w:numId w:val="8"/>
        </w:numPr>
      </w:pPr>
      <w:r w:rsidRPr="00F773C4">
        <w:t>Пошаговый расчет уровня WIP (260 единиц).</w:t>
      </w:r>
    </w:p>
    <w:p w14:paraId="6074B516" w14:textId="77777777" w:rsidR="00F773C4" w:rsidRPr="00F773C4" w:rsidRDefault="00F773C4" w:rsidP="00DE36CF">
      <w:pPr>
        <w:numPr>
          <w:ilvl w:val="0"/>
          <w:numId w:val="8"/>
        </w:numPr>
      </w:pPr>
      <w:r w:rsidRPr="00F773C4">
        <w:t>Сравнение с минимальным уровнем (200 единиц) и вывод о притоке.</w:t>
      </w:r>
    </w:p>
    <w:p w14:paraId="7854071F" w14:textId="77777777" w:rsidR="00F773C4" w:rsidRPr="00F773C4" w:rsidRDefault="00F773C4" w:rsidP="00DE36CF">
      <w:pPr>
        <w:numPr>
          <w:ilvl w:val="0"/>
          <w:numId w:val="8"/>
        </w:numPr>
      </w:pPr>
      <w:r w:rsidRPr="00F773C4">
        <w:t>Логическая последовательность шагов.</w:t>
      </w:r>
    </w:p>
    <w:p w14:paraId="4AA23350" w14:textId="6407A0F5" w:rsidR="00F773C4" w:rsidRDefault="00F773C4" w:rsidP="00F773C4">
      <w:r w:rsidRPr="00F773C4">
        <w:t xml:space="preserve">Компетенции (индикаторы): </w:t>
      </w:r>
      <w:r w:rsidR="00F0737C">
        <w:t>ОПК-1 (ОПК-1.3)</w:t>
      </w:r>
    </w:p>
    <w:p w14:paraId="4CCFFFFB" w14:textId="77777777" w:rsidR="00D21973" w:rsidRPr="00F773C4" w:rsidRDefault="00D21973" w:rsidP="00F773C4"/>
    <w:p w14:paraId="65925A4D" w14:textId="3ECEE1C6" w:rsidR="00DE36CF" w:rsidRDefault="00DE36CF" w:rsidP="00F773C4">
      <w:r>
        <w:t>5</w:t>
      </w:r>
      <w:r w:rsidR="00F773C4" w:rsidRPr="00F773C4">
        <w:t xml:space="preserve">. </w:t>
      </w:r>
      <w:r w:rsidR="00F773C4" w:rsidRPr="00F773C4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F773C4" w:rsidRPr="00F773C4">
        <w:t>.</w:t>
      </w:r>
    </w:p>
    <w:p w14:paraId="2E3F692A" w14:textId="5FCD646C" w:rsidR="00F773C4" w:rsidRPr="00F773C4" w:rsidRDefault="00F773C4" w:rsidP="00F773C4">
      <w:r w:rsidRPr="00F773C4">
        <w:t xml:space="preserve">Вы создаете </w:t>
      </w:r>
      <w:proofErr w:type="spellStart"/>
      <w:r w:rsidRPr="00F773C4">
        <w:t>агентную</w:t>
      </w:r>
      <w:proofErr w:type="spellEnd"/>
      <w:r w:rsidRPr="00F773C4">
        <w:t xml:space="preserve"> модель рынка для анализа поведения покупателей. На рынке действуют 10 агентов-покупателей, каждый из которых покупает 5 единиц товара в день в течение первых 3 дней. На 4-й день спрос каждого </w:t>
      </w:r>
      <w:r w:rsidRPr="00F773C4">
        <w:lastRenderedPageBreak/>
        <w:t>агента возрастает до 7 единиц в день из-за рекламной кампании и остается таким до конца периода. Необходимо рассчитать общее количество проданного товара за 6 дней и оценить, достаточно ли складских запасов в 400 единиц для удовлетворения спроса. Как вы решите эту задачу с использованием агентного моделирования?</w:t>
      </w:r>
    </w:p>
    <w:p w14:paraId="51B24992" w14:textId="77777777" w:rsidR="00F773C4" w:rsidRPr="00F773C4" w:rsidRDefault="00F773C4" w:rsidP="00F773C4">
      <w:r w:rsidRPr="00F773C4">
        <w:t>Время выполнения: 15 минут.</w:t>
      </w:r>
    </w:p>
    <w:p w14:paraId="3FBD53A9" w14:textId="77777777" w:rsidR="00F773C4" w:rsidRPr="00F773C4" w:rsidRDefault="00F773C4" w:rsidP="00F773C4">
      <w:r w:rsidRPr="00F773C4">
        <w:t>Ожидаемый ответ:</w:t>
      </w:r>
    </w:p>
    <w:p w14:paraId="5D3F4A44" w14:textId="77777777" w:rsidR="00F773C4" w:rsidRPr="00F773C4" w:rsidRDefault="00F773C4" w:rsidP="00DE36CF">
      <w:pPr>
        <w:numPr>
          <w:ilvl w:val="0"/>
          <w:numId w:val="9"/>
        </w:numPr>
      </w:pPr>
      <w:r w:rsidRPr="00F773C4">
        <w:t>Начальные данные: 10 агентов, спрос = 5 единиц/агент/день (дни 1-3), спрос = 7 единиц/агент/день (дни 4-6).</w:t>
      </w:r>
    </w:p>
    <w:p w14:paraId="601104AB" w14:textId="77777777" w:rsidR="00F773C4" w:rsidRPr="00F773C4" w:rsidRDefault="00F773C4" w:rsidP="00DE36CF">
      <w:pPr>
        <w:numPr>
          <w:ilvl w:val="0"/>
          <w:numId w:val="9"/>
        </w:numPr>
      </w:pPr>
      <w:r w:rsidRPr="00F773C4">
        <w:t>Спрос за дни 1-3: 10 × 5 = 50 единиц/день, за 3 дня = 50 × 3 = 150 единиц.</w:t>
      </w:r>
    </w:p>
    <w:p w14:paraId="07ECF887" w14:textId="77777777" w:rsidR="00F773C4" w:rsidRPr="00F773C4" w:rsidRDefault="00F773C4" w:rsidP="00DE36CF">
      <w:pPr>
        <w:numPr>
          <w:ilvl w:val="0"/>
          <w:numId w:val="9"/>
        </w:numPr>
      </w:pPr>
      <w:r w:rsidRPr="00F773C4">
        <w:t>Спрос за дни 4-6: 10 × 7 = 70 единиц/день, за 3 дня = 70 × 3 = 210 единиц.</w:t>
      </w:r>
    </w:p>
    <w:p w14:paraId="290715CE" w14:textId="77777777" w:rsidR="00F773C4" w:rsidRPr="00F773C4" w:rsidRDefault="00F773C4" w:rsidP="00DE36CF">
      <w:pPr>
        <w:numPr>
          <w:ilvl w:val="0"/>
          <w:numId w:val="9"/>
        </w:numPr>
      </w:pPr>
      <w:r w:rsidRPr="00F773C4">
        <w:t>Общий спрос за 6 дней: 150 + 210 = 360 единиц.</w:t>
      </w:r>
    </w:p>
    <w:p w14:paraId="0FDC539C" w14:textId="77777777" w:rsidR="00F773C4" w:rsidRPr="00F773C4" w:rsidRDefault="00F773C4" w:rsidP="00DE36CF">
      <w:pPr>
        <w:numPr>
          <w:ilvl w:val="0"/>
          <w:numId w:val="9"/>
        </w:numPr>
      </w:pPr>
      <w:r w:rsidRPr="00F773C4">
        <w:t>Начальный запас = 400 единиц, остаток = 400 - 360 = 40 единиц.</w:t>
      </w:r>
    </w:p>
    <w:p w14:paraId="12803DFF" w14:textId="77777777" w:rsidR="00F773C4" w:rsidRPr="00F773C4" w:rsidRDefault="00F773C4" w:rsidP="00DE36CF">
      <w:pPr>
        <w:numPr>
          <w:ilvl w:val="0"/>
          <w:numId w:val="9"/>
        </w:numPr>
      </w:pPr>
      <w:r w:rsidRPr="00F773C4">
        <w:t xml:space="preserve">Вывод: запасов достаточно, так как 360 </w:t>
      </w:r>
      <w:proofErr w:type="gramStart"/>
      <w:r w:rsidRPr="00F773C4">
        <w:t>&lt; 400</w:t>
      </w:r>
      <w:proofErr w:type="gramEnd"/>
      <w:r w:rsidRPr="00F773C4">
        <w:t>.</w:t>
      </w:r>
    </w:p>
    <w:p w14:paraId="5CD72D90" w14:textId="77777777" w:rsidR="00F773C4" w:rsidRPr="00F773C4" w:rsidRDefault="00F773C4" w:rsidP="00F773C4">
      <w:r w:rsidRPr="00F773C4">
        <w:t>Критерии оценивания:</w:t>
      </w:r>
    </w:p>
    <w:p w14:paraId="45FBC38E" w14:textId="77777777" w:rsidR="00F773C4" w:rsidRPr="00F773C4" w:rsidRDefault="00F773C4" w:rsidP="00DE36CF">
      <w:pPr>
        <w:numPr>
          <w:ilvl w:val="0"/>
          <w:numId w:val="10"/>
        </w:numPr>
      </w:pPr>
      <w:r w:rsidRPr="00F773C4">
        <w:t>Указание числа агентов и изменения спроса.</w:t>
      </w:r>
    </w:p>
    <w:p w14:paraId="6689FB0C" w14:textId="77777777" w:rsidR="00F773C4" w:rsidRPr="00F773C4" w:rsidRDefault="00F773C4" w:rsidP="00DE36CF">
      <w:pPr>
        <w:numPr>
          <w:ilvl w:val="0"/>
          <w:numId w:val="10"/>
        </w:numPr>
      </w:pPr>
      <w:r w:rsidRPr="00F773C4">
        <w:t>Расчет спроса для двух периодов (дни 1-3 и 4-6).</w:t>
      </w:r>
    </w:p>
    <w:p w14:paraId="5670DABE" w14:textId="77777777" w:rsidR="00F773C4" w:rsidRPr="00F773C4" w:rsidRDefault="00F773C4" w:rsidP="00DE36CF">
      <w:pPr>
        <w:numPr>
          <w:ilvl w:val="0"/>
          <w:numId w:val="10"/>
        </w:numPr>
      </w:pPr>
      <w:r w:rsidRPr="00F773C4">
        <w:t>Подсчет общего спроса (360 единиц).</w:t>
      </w:r>
    </w:p>
    <w:p w14:paraId="42848DA1" w14:textId="77777777" w:rsidR="00F773C4" w:rsidRPr="00F773C4" w:rsidRDefault="00F773C4" w:rsidP="00DE36CF">
      <w:pPr>
        <w:numPr>
          <w:ilvl w:val="0"/>
          <w:numId w:val="10"/>
        </w:numPr>
      </w:pPr>
      <w:r w:rsidRPr="00F773C4">
        <w:t>Сравнение с запасами (400 единиц) и вывод о достаточности.</w:t>
      </w:r>
    </w:p>
    <w:p w14:paraId="723A34D3" w14:textId="77777777" w:rsidR="00F773C4" w:rsidRPr="00F773C4" w:rsidRDefault="00F773C4" w:rsidP="00DE36CF">
      <w:pPr>
        <w:numPr>
          <w:ilvl w:val="0"/>
          <w:numId w:val="10"/>
        </w:numPr>
      </w:pPr>
      <w:r w:rsidRPr="00F773C4">
        <w:t>Четкость и последовательность вычислений.</w:t>
      </w:r>
    </w:p>
    <w:p w14:paraId="3E096C9A" w14:textId="655D0C91" w:rsidR="00F773C4" w:rsidRPr="00F773C4" w:rsidRDefault="00F773C4" w:rsidP="00F773C4">
      <w:r w:rsidRPr="00F773C4">
        <w:t xml:space="preserve">Компетенции (индикаторы): </w:t>
      </w:r>
      <w:r w:rsidR="00F0737C">
        <w:t>ОПК-1 (ОПК-1.3)</w:t>
      </w:r>
    </w:p>
    <w:p w14:paraId="4DEA980C" w14:textId="4AEBCD8F" w:rsidR="00F773C4" w:rsidRPr="00F773C4" w:rsidRDefault="00F773C4" w:rsidP="00F773C4"/>
    <w:p w14:paraId="6EE5CF8E" w14:textId="680509CE" w:rsidR="00DE36CF" w:rsidRDefault="00DE36CF" w:rsidP="00F773C4">
      <w:r>
        <w:t>6</w:t>
      </w:r>
      <w:r w:rsidR="00F773C4" w:rsidRPr="00F773C4">
        <w:t xml:space="preserve">. </w:t>
      </w:r>
      <w:r w:rsidR="00F773C4" w:rsidRPr="00F773C4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F773C4" w:rsidRPr="00F773C4">
        <w:t>.</w:t>
      </w:r>
    </w:p>
    <w:p w14:paraId="3BD7D402" w14:textId="4B614D78" w:rsidR="00F773C4" w:rsidRPr="00F773C4" w:rsidRDefault="00F773C4" w:rsidP="00F773C4">
      <w:r w:rsidRPr="00F773C4">
        <w:t>Вы разрабатываете системно-динамическую модель цепи поставок для оценки уровня запасов на распределительном складе. Начальный уровень запасов составляет 500 единиц, приток от производства — 60 единиц в день, а отток из-за спроса — 55 единиц в день. На 2-й день приток снижается до 50 единиц в день из-за сбоя оборудования и остается таким до конца периода. Необходимо рассчитать уровень запасов на конец 4-го дня и определить, потребуется ли экстренная поставка, если минимальный уровень запасов — 450 единиц. Как вы решите эту задачу с использованием системной динамики?</w:t>
      </w:r>
    </w:p>
    <w:p w14:paraId="61ED2DC9" w14:textId="77777777" w:rsidR="00F773C4" w:rsidRPr="00F773C4" w:rsidRDefault="00F773C4" w:rsidP="00F773C4">
      <w:r w:rsidRPr="00F773C4">
        <w:t>Время выполнения: 15 минут.</w:t>
      </w:r>
    </w:p>
    <w:p w14:paraId="630268C9" w14:textId="77777777" w:rsidR="00F773C4" w:rsidRPr="00F773C4" w:rsidRDefault="00F773C4" w:rsidP="00F773C4">
      <w:r w:rsidRPr="00F773C4">
        <w:t>Ожидаемый ответ:</w:t>
      </w:r>
    </w:p>
    <w:p w14:paraId="6E7ACF04" w14:textId="77777777" w:rsidR="00F773C4" w:rsidRPr="00F773C4" w:rsidRDefault="00F773C4" w:rsidP="00DE36CF">
      <w:pPr>
        <w:numPr>
          <w:ilvl w:val="0"/>
          <w:numId w:val="11"/>
        </w:numPr>
      </w:pPr>
      <w:r w:rsidRPr="00F773C4">
        <w:t>Начальные данные: запасы = 500 единиц, приток = 60 единиц/день, отток = 55 единиц/день (день 1), приток = 50 единиц/день (дни 2-4).</w:t>
      </w:r>
    </w:p>
    <w:p w14:paraId="7864D126" w14:textId="77777777" w:rsidR="00F773C4" w:rsidRPr="00F773C4" w:rsidRDefault="00F773C4" w:rsidP="00DE36CF">
      <w:pPr>
        <w:numPr>
          <w:ilvl w:val="0"/>
          <w:numId w:val="11"/>
        </w:numPr>
      </w:pPr>
      <w:r w:rsidRPr="00F773C4">
        <w:t>Чистый поток за 1-й день: 60 - 55 = 5 единиц, уровень = 500 + 5 = 505 единиц.</w:t>
      </w:r>
    </w:p>
    <w:p w14:paraId="4EB89305" w14:textId="77777777" w:rsidR="00F773C4" w:rsidRPr="00F773C4" w:rsidRDefault="00F773C4" w:rsidP="00DE36CF">
      <w:pPr>
        <w:numPr>
          <w:ilvl w:val="0"/>
          <w:numId w:val="11"/>
        </w:numPr>
      </w:pPr>
      <w:r w:rsidRPr="00F773C4">
        <w:t>Чистый поток за дни 2-4: 50 - 55 = -5 единиц/день, за 3 дня = -5 × 3 = -15 единиц.</w:t>
      </w:r>
    </w:p>
    <w:p w14:paraId="19ECF62B" w14:textId="77777777" w:rsidR="00F773C4" w:rsidRPr="00F773C4" w:rsidRDefault="00F773C4" w:rsidP="00DE36CF">
      <w:pPr>
        <w:numPr>
          <w:ilvl w:val="0"/>
          <w:numId w:val="11"/>
        </w:numPr>
      </w:pPr>
      <w:r w:rsidRPr="00F773C4">
        <w:t>Уровень на конец 4-го дня: 505 - 15 = 490 единиц.</w:t>
      </w:r>
    </w:p>
    <w:p w14:paraId="32AC90CF" w14:textId="77777777" w:rsidR="00F773C4" w:rsidRPr="00F773C4" w:rsidRDefault="00F773C4" w:rsidP="00DE36CF">
      <w:pPr>
        <w:numPr>
          <w:ilvl w:val="0"/>
          <w:numId w:val="11"/>
        </w:numPr>
      </w:pPr>
      <w:r w:rsidRPr="00F773C4">
        <w:t xml:space="preserve">Минимальный уровень = 450 единиц, сравнение: </w:t>
      </w:r>
      <w:proofErr w:type="gramStart"/>
      <w:r w:rsidRPr="00F773C4">
        <w:t>490 &gt;</w:t>
      </w:r>
      <w:proofErr w:type="gramEnd"/>
      <w:r w:rsidRPr="00F773C4">
        <w:t xml:space="preserve"> 450.</w:t>
      </w:r>
    </w:p>
    <w:p w14:paraId="213C3017" w14:textId="77777777" w:rsidR="00F773C4" w:rsidRPr="00F773C4" w:rsidRDefault="00F773C4" w:rsidP="00DE36CF">
      <w:pPr>
        <w:numPr>
          <w:ilvl w:val="0"/>
          <w:numId w:val="11"/>
        </w:numPr>
      </w:pPr>
      <w:r w:rsidRPr="00F773C4">
        <w:t>Вывод: экстренная поставка не требуется.</w:t>
      </w:r>
    </w:p>
    <w:p w14:paraId="1D0DA27F" w14:textId="77777777" w:rsidR="00F773C4" w:rsidRPr="00F773C4" w:rsidRDefault="00F773C4" w:rsidP="00F773C4">
      <w:r w:rsidRPr="00F773C4">
        <w:t>Критерии оценивания:</w:t>
      </w:r>
    </w:p>
    <w:p w14:paraId="2F1FA832" w14:textId="77777777" w:rsidR="00F773C4" w:rsidRPr="00F773C4" w:rsidRDefault="00F773C4" w:rsidP="00DE36CF">
      <w:pPr>
        <w:numPr>
          <w:ilvl w:val="0"/>
          <w:numId w:val="12"/>
        </w:numPr>
      </w:pPr>
      <w:r w:rsidRPr="00F773C4">
        <w:t>Указание начальных условий и изменения притока.</w:t>
      </w:r>
    </w:p>
    <w:p w14:paraId="6C8459A2" w14:textId="77777777" w:rsidR="00F773C4" w:rsidRPr="00F773C4" w:rsidRDefault="00F773C4" w:rsidP="00DE36CF">
      <w:pPr>
        <w:numPr>
          <w:ilvl w:val="0"/>
          <w:numId w:val="12"/>
        </w:numPr>
      </w:pPr>
      <w:r w:rsidRPr="00F773C4">
        <w:lastRenderedPageBreak/>
        <w:t>Расчет чистого потока для двух периодов (день 1 и дни 2-4).</w:t>
      </w:r>
    </w:p>
    <w:p w14:paraId="2C6F8308" w14:textId="77777777" w:rsidR="00F773C4" w:rsidRPr="00F773C4" w:rsidRDefault="00F773C4" w:rsidP="00DE36CF">
      <w:pPr>
        <w:numPr>
          <w:ilvl w:val="0"/>
          <w:numId w:val="12"/>
        </w:numPr>
      </w:pPr>
      <w:r w:rsidRPr="00F773C4">
        <w:t>Пошаговый расчет уровня запасов (490 единиц).</w:t>
      </w:r>
    </w:p>
    <w:p w14:paraId="4D028207" w14:textId="77777777" w:rsidR="00F773C4" w:rsidRPr="00F773C4" w:rsidRDefault="00F773C4" w:rsidP="00DE36CF">
      <w:pPr>
        <w:numPr>
          <w:ilvl w:val="0"/>
          <w:numId w:val="12"/>
        </w:numPr>
      </w:pPr>
      <w:r w:rsidRPr="00F773C4">
        <w:t>Сравнение с минимальным уровнем (450 единиц) и вывод о поставке.</w:t>
      </w:r>
    </w:p>
    <w:p w14:paraId="74432241" w14:textId="77777777" w:rsidR="00F773C4" w:rsidRPr="00F773C4" w:rsidRDefault="00F773C4" w:rsidP="00DE36CF">
      <w:pPr>
        <w:numPr>
          <w:ilvl w:val="0"/>
          <w:numId w:val="12"/>
        </w:numPr>
      </w:pPr>
      <w:r w:rsidRPr="00F773C4">
        <w:t>Логичность и полнота ответа.</w:t>
      </w:r>
    </w:p>
    <w:p w14:paraId="4E85FE0A" w14:textId="548FE9C1" w:rsidR="00F773C4" w:rsidRPr="00F773C4" w:rsidRDefault="00F773C4" w:rsidP="00F773C4">
      <w:r w:rsidRPr="00F773C4">
        <w:t xml:space="preserve">Компетенции (индикаторы): </w:t>
      </w:r>
      <w:r w:rsidR="00F0737C">
        <w:t>ОПК-1 (ОПК-1.3)</w:t>
      </w:r>
    </w:p>
    <w:p w14:paraId="01FF992F" w14:textId="77777777" w:rsidR="00FD4C0E" w:rsidRPr="00DE36CF" w:rsidRDefault="00FD4C0E" w:rsidP="00FD4C0E"/>
    <w:p w14:paraId="5F139435" w14:textId="0B10300E" w:rsidR="00DE36CF" w:rsidRDefault="00DE36CF" w:rsidP="004059CC">
      <w:r>
        <w:t>7</w:t>
      </w:r>
      <w:r w:rsidR="004059CC" w:rsidRPr="004059CC">
        <w:t xml:space="preserve">. </w:t>
      </w:r>
      <w:r w:rsidR="004059CC" w:rsidRPr="004059CC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4059CC" w:rsidRPr="004059CC">
        <w:t>.</w:t>
      </w:r>
    </w:p>
    <w:p w14:paraId="6900DD37" w14:textId="14E98EAF" w:rsidR="004059CC" w:rsidRPr="004059CC" w:rsidRDefault="004059CC" w:rsidP="004059CC">
      <w:r w:rsidRPr="004059CC">
        <w:t>Вы разрабатываете системно-динамическую модель управления складом для анализа уровня запасов. Начальный уровень запасов составляет 600 единиц, ежедневный приток от поставщиков равен 80 единиц, а отток из-за спроса — 90 единиц. На 3-й день приток увеличивается до 100 единиц в день благодаря новому поставщику и остается таким до конца периода. Необходимо рассчитать уровень запасов на конец 5-го дня и определить, потребуется ли сокращение поставок, если максимальный допустимый уровень запасов — 650 единиц. Как вы решите эту задачу с использованием системной динамики?</w:t>
      </w:r>
    </w:p>
    <w:p w14:paraId="61336444" w14:textId="77777777" w:rsidR="004059CC" w:rsidRPr="004059CC" w:rsidRDefault="004059CC" w:rsidP="004059CC">
      <w:r w:rsidRPr="004059CC">
        <w:t>Время выполнения: 15 минут.</w:t>
      </w:r>
    </w:p>
    <w:p w14:paraId="0B9A6404" w14:textId="77777777" w:rsidR="004059CC" w:rsidRPr="004059CC" w:rsidRDefault="004059CC" w:rsidP="004059CC">
      <w:r w:rsidRPr="004059CC">
        <w:t>Ожидаемый ответ:</w:t>
      </w:r>
    </w:p>
    <w:p w14:paraId="3CFBA2BA" w14:textId="77777777" w:rsidR="004059CC" w:rsidRPr="004059CC" w:rsidRDefault="004059CC" w:rsidP="00DE36CF">
      <w:pPr>
        <w:numPr>
          <w:ilvl w:val="0"/>
          <w:numId w:val="13"/>
        </w:numPr>
      </w:pPr>
      <w:r w:rsidRPr="004059CC">
        <w:t>Начальные данные: запасы = 600 единиц, приток = 80 единиц/день, отток = 90 единиц/день (дни 1-2), приток = 100 единиц/день (дни 3-5).</w:t>
      </w:r>
    </w:p>
    <w:p w14:paraId="1C9E9908" w14:textId="77777777" w:rsidR="004059CC" w:rsidRPr="004059CC" w:rsidRDefault="004059CC" w:rsidP="00DE36CF">
      <w:pPr>
        <w:numPr>
          <w:ilvl w:val="0"/>
          <w:numId w:val="13"/>
        </w:numPr>
      </w:pPr>
      <w:r w:rsidRPr="004059CC">
        <w:t>Чистый поток за дни 1-2: 80 - 90 = -10 единиц/день, за 2 дня = -10 × 2 = -20 единиц.</w:t>
      </w:r>
    </w:p>
    <w:p w14:paraId="0B618B1F" w14:textId="77777777" w:rsidR="004059CC" w:rsidRPr="004059CC" w:rsidRDefault="004059CC" w:rsidP="00DE36CF">
      <w:pPr>
        <w:numPr>
          <w:ilvl w:val="0"/>
          <w:numId w:val="13"/>
        </w:numPr>
      </w:pPr>
      <w:r w:rsidRPr="004059CC">
        <w:t>Уровень на конец 2-го дня: 600 - 20 = 580 единиц.</w:t>
      </w:r>
    </w:p>
    <w:p w14:paraId="3822D51E" w14:textId="77777777" w:rsidR="004059CC" w:rsidRPr="004059CC" w:rsidRDefault="004059CC" w:rsidP="00DE36CF">
      <w:pPr>
        <w:numPr>
          <w:ilvl w:val="0"/>
          <w:numId w:val="13"/>
        </w:numPr>
      </w:pPr>
      <w:r w:rsidRPr="004059CC">
        <w:t>Чистый поток за дни 3-5: 100 - 90 = 10 единиц/день, за 3 дня = 10 × 3 = 30 единиц.</w:t>
      </w:r>
    </w:p>
    <w:p w14:paraId="2B56A3DC" w14:textId="77777777" w:rsidR="004059CC" w:rsidRPr="004059CC" w:rsidRDefault="004059CC" w:rsidP="00DE36CF">
      <w:pPr>
        <w:numPr>
          <w:ilvl w:val="0"/>
          <w:numId w:val="13"/>
        </w:numPr>
      </w:pPr>
      <w:r w:rsidRPr="004059CC">
        <w:t>Уровень на конец 5-го дня: 580 + 30 = 610 единиц.</w:t>
      </w:r>
    </w:p>
    <w:p w14:paraId="35D8FF19" w14:textId="77777777" w:rsidR="004059CC" w:rsidRPr="004059CC" w:rsidRDefault="004059CC" w:rsidP="00DE36CF">
      <w:pPr>
        <w:numPr>
          <w:ilvl w:val="0"/>
          <w:numId w:val="13"/>
        </w:numPr>
      </w:pPr>
      <w:r w:rsidRPr="004059CC">
        <w:t xml:space="preserve">Проверка максимального уровня: 610 </w:t>
      </w:r>
      <w:proofErr w:type="gramStart"/>
      <w:r w:rsidRPr="004059CC">
        <w:t>&lt; 650</w:t>
      </w:r>
      <w:proofErr w:type="gramEnd"/>
      <w:r w:rsidRPr="004059CC">
        <w:t>, сокращение поставок не требуется.</w:t>
      </w:r>
    </w:p>
    <w:p w14:paraId="60BF2331" w14:textId="77777777" w:rsidR="004059CC" w:rsidRPr="004059CC" w:rsidRDefault="004059CC" w:rsidP="004059CC">
      <w:r w:rsidRPr="004059CC">
        <w:t>Критерии оценивания:</w:t>
      </w:r>
    </w:p>
    <w:p w14:paraId="1FB60916" w14:textId="77777777" w:rsidR="004059CC" w:rsidRPr="004059CC" w:rsidRDefault="004059CC" w:rsidP="00DE36CF">
      <w:pPr>
        <w:numPr>
          <w:ilvl w:val="0"/>
          <w:numId w:val="14"/>
        </w:numPr>
      </w:pPr>
      <w:r w:rsidRPr="004059CC">
        <w:t>Указание начальных условий и изменения притока.</w:t>
      </w:r>
    </w:p>
    <w:p w14:paraId="25875541" w14:textId="77777777" w:rsidR="004059CC" w:rsidRPr="004059CC" w:rsidRDefault="004059CC" w:rsidP="00DE36CF">
      <w:pPr>
        <w:numPr>
          <w:ilvl w:val="0"/>
          <w:numId w:val="14"/>
        </w:numPr>
      </w:pPr>
      <w:r w:rsidRPr="004059CC">
        <w:t>Расчет чистого потока для двух периодов (дни 1-2 и 3-5).</w:t>
      </w:r>
    </w:p>
    <w:p w14:paraId="53DE644C" w14:textId="77777777" w:rsidR="004059CC" w:rsidRPr="004059CC" w:rsidRDefault="004059CC" w:rsidP="00DE36CF">
      <w:pPr>
        <w:numPr>
          <w:ilvl w:val="0"/>
          <w:numId w:val="14"/>
        </w:numPr>
      </w:pPr>
      <w:r w:rsidRPr="004059CC">
        <w:t>Пошаговый расчет уровня запасов (610 единиц).</w:t>
      </w:r>
    </w:p>
    <w:p w14:paraId="15BA8E9B" w14:textId="77777777" w:rsidR="004059CC" w:rsidRPr="004059CC" w:rsidRDefault="004059CC" w:rsidP="00DE36CF">
      <w:pPr>
        <w:numPr>
          <w:ilvl w:val="0"/>
          <w:numId w:val="14"/>
        </w:numPr>
      </w:pPr>
      <w:r w:rsidRPr="004059CC">
        <w:t>Сравнение с максимальным уровнем (650 единиц) и вывод о поставках.</w:t>
      </w:r>
    </w:p>
    <w:p w14:paraId="30FD7F5D" w14:textId="77777777" w:rsidR="004059CC" w:rsidRPr="004059CC" w:rsidRDefault="004059CC" w:rsidP="00DE36CF">
      <w:pPr>
        <w:numPr>
          <w:ilvl w:val="0"/>
          <w:numId w:val="14"/>
        </w:numPr>
      </w:pPr>
      <w:r w:rsidRPr="004059CC">
        <w:t>Логическая последовательность шагов.</w:t>
      </w:r>
    </w:p>
    <w:p w14:paraId="080BEF53" w14:textId="282BBDFA" w:rsidR="004059CC" w:rsidRPr="004059CC" w:rsidRDefault="004059CC" w:rsidP="004059CC">
      <w:r w:rsidRPr="004059CC">
        <w:t xml:space="preserve">Компетенции (индикаторы): </w:t>
      </w:r>
      <w:r w:rsidR="00F0737C">
        <w:t>ОПК-1 (ОПК-1.3)</w:t>
      </w:r>
      <w:r w:rsidRPr="004059CC">
        <w:t xml:space="preserve"> </w:t>
      </w:r>
    </w:p>
    <w:p w14:paraId="1DE1E5C6" w14:textId="5D6D4594" w:rsidR="004059CC" w:rsidRPr="004059CC" w:rsidRDefault="004059CC" w:rsidP="004059CC"/>
    <w:p w14:paraId="26FD2ED0" w14:textId="2E92023A" w:rsidR="00DE36CF" w:rsidRDefault="00DE36CF" w:rsidP="004059CC">
      <w:r>
        <w:t>8</w:t>
      </w:r>
      <w:r w:rsidR="004059CC" w:rsidRPr="004059CC">
        <w:t xml:space="preserve">. </w:t>
      </w:r>
      <w:r w:rsidR="004059CC" w:rsidRPr="004059CC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4059CC" w:rsidRPr="004059CC">
        <w:t>.</w:t>
      </w:r>
    </w:p>
    <w:p w14:paraId="7E389FEA" w14:textId="02EBB14B" w:rsidR="004059CC" w:rsidRPr="004059CC" w:rsidRDefault="004059CC" w:rsidP="004059CC">
      <w:r w:rsidRPr="004059CC">
        <w:t xml:space="preserve">Вы создаете процессную имитационную модель логистики распределения в </w:t>
      </w:r>
      <w:proofErr w:type="spellStart"/>
      <w:r w:rsidRPr="004059CC">
        <w:t>Anylogic</w:t>
      </w:r>
      <w:proofErr w:type="spellEnd"/>
      <w:r w:rsidRPr="004059CC">
        <w:t xml:space="preserve"> для анализа работы транспортного узла. Один грузовик доставляет 20 единиц товара за рейс, совершая 3 рейса в день в течение первых 2 дней. На 3-й день количество рейсов увеличивается до 4 из-за роста заказов и остается таким до конца периода. Необходимо рассчитать общее количество доставленного товара за 5 дней и определить, хватит ли складских мощностей </w:t>
      </w:r>
      <w:r w:rsidRPr="004059CC">
        <w:lastRenderedPageBreak/>
        <w:t>в 350 единиц для хранения. Как вы решите эту задачу с использованием процессного подхода?</w:t>
      </w:r>
    </w:p>
    <w:p w14:paraId="5D5BBCAE" w14:textId="77777777" w:rsidR="004059CC" w:rsidRPr="004059CC" w:rsidRDefault="004059CC" w:rsidP="004059CC">
      <w:r w:rsidRPr="004059CC">
        <w:t>Время выполнения: 15 минут.</w:t>
      </w:r>
    </w:p>
    <w:p w14:paraId="236255F9" w14:textId="77777777" w:rsidR="004059CC" w:rsidRPr="004059CC" w:rsidRDefault="004059CC" w:rsidP="004059CC">
      <w:r w:rsidRPr="004059CC">
        <w:t>Ожидаемый ответ:</w:t>
      </w:r>
    </w:p>
    <w:p w14:paraId="0E89077A" w14:textId="77777777" w:rsidR="004059CC" w:rsidRPr="004059CC" w:rsidRDefault="004059CC" w:rsidP="00DE36CF">
      <w:pPr>
        <w:numPr>
          <w:ilvl w:val="0"/>
          <w:numId w:val="15"/>
        </w:numPr>
      </w:pPr>
      <w:r w:rsidRPr="004059CC">
        <w:t>Начальные данные: 20 единиц/рейс, 3 рейса/день (дни 1-2), 4 рейса/день (дни 3-5).</w:t>
      </w:r>
    </w:p>
    <w:p w14:paraId="39F09AE1" w14:textId="77777777" w:rsidR="004059CC" w:rsidRPr="004059CC" w:rsidRDefault="004059CC" w:rsidP="00DE36CF">
      <w:pPr>
        <w:numPr>
          <w:ilvl w:val="0"/>
          <w:numId w:val="15"/>
        </w:numPr>
      </w:pPr>
      <w:r w:rsidRPr="004059CC">
        <w:t>Доставка за дни 1-2: 20 × 3 = 60 единиц/день, за 2 дня = 60 × 2 = 120 единиц.</w:t>
      </w:r>
    </w:p>
    <w:p w14:paraId="5E726F1F" w14:textId="77777777" w:rsidR="004059CC" w:rsidRPr="004059CC" w:rsidRDefault="004059CC" w:rsidP="00DE36CF">
      <w:pPr>
        <w:numPr>
          <w:ilvl w:val="0"/>
          <w:numId w:val="15"/>
        </w:numPr>
      </w:pPr>
      <w:r w:rsidRPr="004059CC">
        <w:t>Доставка за дни 3-5: 20 × 4 = 80 единиц/день, за 3 дня = 80 × 3 = 240 единиц.</w:t>
      </w:r>
    </w:p>
    <w:p w14:paraId="671DD9BE" w14:textId="77777777" w:rsidR="004059CC" w:rsidRPr="004059CC" w:rsidRDefault="004059CC" w:rsidP="00DE36CF">
      <w:pPr>
        <w:numPr>
          <w:ilvl w:val="0"/>
          <w:numId w:val="15"/>
        </w:numPr>
      </w:pPr>
      <w:r w:rsidRPr="004059CC">
        <w:t>Общее количество товара: 120 + 240 = 360 единиц.</w:t>
      </w:r>
    </w:p>
    <w:p w14:paraId="7F3733EC" w14:textId="77777777" w:rsidR="004059CC" w:rsidRPr="004059CC" w:rsidRDefault="004059CC" w:rsidP="00DE36CF">
      <w:pPr>
        <w:numPr>
          <w:ilvl w:val="0"/>
          <w:numId w:val="15"/>
        </w:numPr>
      </w:pPr>
      <w:r w:rsidRPr="004059CC">
        <w:t xml:space="preserve">Сравнение с мощностью склада: </w:t>
      </w:r>
      <w:proofErr w:type="gramStart"/>
      <w:r w:rsidRPr="004059CC">
        <w:t>360 &gt;</w:t>
      </w:r>
      <w:proofErr w:type="gramEnd"/>
      <w:r w:rsidRPr="004059CC">
        <w:t xml:space="preserve"> 350, мощности недостаточно.</w:t>
      </w:r>
    </w:p>
    <w:p w14:paraId="03CFE624" w14:textId="77777777" w:rsidR="004059CC" w:rsidRPr="004059CC" w:rsidRDefault="004059CC" w:rsidP="00DE36CF">
      <w:pPr>
        <w:numPr>
          <w:ilvl w:val="0"/>
          <w:numId w:val="15"/>
        </w:numPr>
      </w:pPr>
      <w:r w:rsidRPr="004059CC">
        <w:t>Вывод: потребуется расширение складских мощностей.</w:t>
      </w:r>
    </w:p>
    <w:p w14:paraId="59BC9ADD" w14:textId="77777777" w:rsidR="004059CC" w:rsidRPr="004059CC" w:rsidRDefault="004059CC" w:rsidP="004059CC">
      <w:r w:rsidRPr="004059CC">
        <w:t>Критерии оценивания:</w:t>
      </w:r>
    </w:p>
    <w:p w14:paraId="338DFB6F" w14:textId="77777777" w:rsidR="004059CC" w:rsidRPr="004059CC" w:rsidRDefault="004059CC" w:rsidP="00DE36CF">
      <w:pPr>
        <w:numPr>
          <w:ilvl w:val="0"/>
          <w:numId w:val="16"/>
        </w:numPr>
      </w:pPr>
      <w:r w:rsidRPr="004059CC">
        <w:t>Указание объема доставки за рейс и изменения числа рейсов.</w:t>
      </w:r>
    </w:p>
    <w:p w14:paraId="68F3A16C" w14:textId="77777777" w:rsidR="004059CC" w:rsidRPr="004059CC" w:rsidRDefault="004059CC" w:rsidP="00DE36CF">
      <w:pPr>
        <w:numPr>
          <w:ilvl w:val="0"/>
          <w:numId w:val="16"/>
        </w:numPr>
      </w:pPr>
      <w:r w:rsidRPr="004059CC">
        <w:t>Расчет доставки для двух периодов (дни 1-2 и 3-5).</w:t>
      </w:r>
    </w:p>
    <w:p w14:paraId="65848CBD" w14:textId="77777777" w:rsidR="004059CC" w:rsidRPr="004059CC" w:rsidRDefault="004059CC" w:rsidP="00DE36CF">
      <w:pPr>
        <w:numPr>
          <w:ilvl w:val="0"/>
          <w:numId w:val="16"/>
        </w:numPr>
      </w:pPr>
      <w:r w:rsidRPr="004059CC">
        <w:t>Подсчет общего количества товара (360 единиц).</w:t>
      </w:r>
    </w:p>
    <w:p w14:paraId="29182D11" w14:textId="77777777" w:rsidR="004059CC" w:rsidRPr="004059CC" w:rsidRDefault="004059CC" w:rsidP="00DE36CF">
      <w:pPr>
        <w:numPr>
          <w:ilvl w:val="0"/>
          <w:numId w:val="16"/>
        </w:numPr>
      </w:pPr>
      <w:r w:rsidRPr="004059CC">
        <w:t>Сравнение с мощностью склада (350 единиц) и вывод о достаточности.</w:t>
      </w:r>
    </w:p>
    <w:p w14:paraId="1F85A910" w14:textId="77777777" w:rsidR="004059CC" w:rsidRPr="004059CC" w:rsidRDefault="004059CC" w:rsidP="00DE36CF">
      <w:pPr>
        <w:numPr>
          <w:ilvl w:val="0"/>
          <w:numId w:val="16"/>
        </w:numPr>
      </w:pPr>
      <w:r w:rsidRPr="004059CC">
        <w:t>Четкость и последовательность вычислений.</w:t>
      </w:r>
    </w:p>
    <w:p w14:paraId="65B39404" w14:textId="4A984C4D" w:rsidR="004059CC" w:rsidRPr="004059CC" w:rsidRDefault="004059CC" w:rsidP="004059CC">
      <w:r w:rsidRPr="004059CC">
        <w:t xml:space="preserve">Компетенции (индикаторы): </w:t>
      </w:r>
      <w:r w:rsidR="00F0737C">
        <w:t>ОПК-1 (ОПК-1.3)</w:t>
      </w:r>
      <w:r w:rsidRPr="004059CC">
        <w:t xml:space="preserve"> (Уметь</w:t>
      </w:r>
      <w:proofErr w:type="gramStart"/>
      <w:r w:rsidRPr="004059CC">
        <w:t>: Анализировать</w:t>
      </w:r>
      <w:proofErr w:type="gramEnd"/>
      <w:r w:rsidRPr="004059CC">
        <w:t xml:space="preserve"> результаты моделирования экономических систем с помощью системной динамики; Владеть: Инструментальными средствами разработки системно-динамических моделей).</w:t>
      </w:r>
    </w:p>
    <w:p w14:paraId="4D74D247" w14:textId="61A7764F" w:rsidR="004059CC" w:rsidRPr="004059CC" w:rsidRDefault="004059CC" w:rsidP="004059CC"/>
    <w:p w14:paraId="5BF2B3BC" w14:textId="7609B358" w:rsidR="00DE36CF" w:rsidRDefault="00CC7E43" w:rsidP="004059CC">
      <w:r>
        <w:t>9</w:t>
      </w:r>
      <w:r w:rsidR="004059CC" w:rsidRPr="004059CC">
        <w:t xml:space="preserve">. </w:t>
      </w:r>
      <w:r w:rsidR="004059CC" w:rsidRPr="004059CC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4059CC" w:rsidRPr="004059CC">
        <w:t>.</w:t>
      </w:r>
    </w:p>
    <w:p w14:paraId="15B3DA71" w14:textId="6FF31828" w:rsidR="004059CC" w:rsidRPr="004059CC" w:rsidRDefault="004059CC" w:rsidP="004059CC">
      <w:r w:rsidRPr="004059CC">
        <w:t>Вы разрабатываете системно-динамическую модель производственно-сбытовой системы для анализа уровня невыполненных заказов. Начальный уровень заказов составляет 250 единиц, ежедневный приток новых заказов — 30 единиц, а выполнение — 35 единиц в день. На 4-й день выполнение снижается до 25 единиц в день из-за поломки оборудования и остается таким до конца периода. Необходимо рассчитать уровень заказов на конец 6-го дня и определить, потребуется ли ускорение производства, если максимальный допустимый уровень заказов — 260 единиц. Как вы решите эту задачу с использованием системной динамики?</w:t>
      </w:r>
    </w:p>
    <w:p w14:paraId="2FCFE310" w14:textId="77777777" w:rsidR="004059CC" w:rsidRPr="004059CC" w:rsidRDefault="004059CC" w:rsidP="004059CC">
      <w:r w:rsidRPr="004059CC">
        <w:t>Время выполнения: 15 минут.</w:t>
      </w:r>
    </w:p>
    <w:p w14:paraId="5546B7A0" w14:textId="77777777" w:rsidR="004059CC" w:rsidRPr="004059CC" w:rsidRDefault="004059CC" w:rsidP="004059CC">
      <w:r w:rsidRPr="004059CC">
        <w:t>Ожидаемый ответ:</w:t>
      </w:r>
    </w:p>
    <w:p w14:paraId="14FF54A9" w14:textId="77777777" w:rsidR="004059CC" w:rsidRPr="004059CC" w:rsidRDefault="004059CC" w:rsidP="00DE36CF">
      <w:pPr>
        <w:numPr>
          <w:ilvl w:val="0"/>
          <w:numId w:val="18"/>
        </w:numPr>
      </w:pPr>
      <w:r w:rsidRPr="004059CC">
        <w:t>Начальные данные: заказы = 250 единиц, приток = 30 единиц/день, отток = 35 единиц/день (дни 1-3), отток = 25 единиц/день (дни 4-6).</w:t>
      </w:r>
    </w:p>
    <w:p w14:paraId="225FA193" w14:textId="77777777" w:rsidR="004059CC" w:rsidRPr="004059CC" w:rsidRDefault="004059CC" w:rsidP="00DE36CF">
      <w:pPr>
        <w:numPr>
          <w:ilvl w:val="0"/>
          <w:numId w:val="18"/>
        </w:numPr>
      </w:pPr>
      <w:r w:rsidRPr="004059CC">
        <w:t>Чистый поток за дни 1-3: 30 - 35 = -5 единиц/день, за 3 дня = -5 × 3 = -15 единиц.</w:t>
      </w:r>
    </w:p>
    <w:p w14:paraId="49C6577F" w14:textId="77777777" w:rsidR="004059CC" w:rsidRPr="004059CC" w:rsidRDefault="004059CC" w:rsidP="00DE36CF">
      <w:pPr>
        <w:numPr>
          <w:ilvl w:val="0"/>
          <w:numId w:val="18"/>
        </w:numPr>
      </w:pPr>
      <w:r w:rsidRPr="004059CC">
        <w:t>Уровень на конец 3-го дня: 250 - 15 = 235 единиц.</w:t>
      </w:r>
    </w:p>
    <w:p w14:paraId="59178DD5" w14:textId="77777777" w:rsidR="004059CC" w:rsidRPr="004059CC" w:rsidRDefault="004059CC" w:rsidP="00DE36CF">
      <w:pPr>
        <w:numPr>
          <w:ilvl w:val="0"/>
          <w:numId w:val="18"/>
        </w:numPr>
      </w:pPr>
      <w:r w:rsidRPr="004059CC">
        <w:t>Чистый поток за дни 4-6: 30 - 25 = 5 единиц/день, за 3 дня = 5 × 3 = 15 единиц.</w:t>
      </w:r>
    </w:p>
    <w:p w14:paraId="77A91764" w14:textId="77777777" w:rsidR="004059CC" w:rsidRPr="004059CC" w:rsidRDefault="004059CC" w:rsidP="00DE36CF">
      <w:pPr>
        <w:numPr>
          <w:ilvl w:val="0"/>
          <w:numId w:val="18"/>
        </w:numPr>
      </w:pPr>
      <w:r w:rsidRPr="004059CC">
        <w:t>Уровень на конец 6-го дня: 235 + 15 = 250 единиц.</w:t>
      </w:r>
    </w:p>
    <w:p w14:paraId="2CF35090" w14:textId="77777777" w:rsidR="004059CC" w:rsidRPr="004059CC" w:rsidRDefault="004059CC" w:rsidP="00DE36CF">
      <w:pPr>
        <w:numPr>
          <w:ilvl w:val="0"/>
          <w:numId w:val="18"/>
        </w:numPr>
      </w:pPr>
      <w:r w:rsidRPr="004059CC">
        <w:lastRenderedPageBreak/>
        <w:t xml:space="preserve">Проверка максимального уровня: 250 </w:t>
      </w:r>
      <w:proofErr w:type="gramStart"/>
      <w:r w:rsidRPr="004059CC">
        <w:t>&lt; 260</w:t>
      </w:r>
      <w:proofErr w:type="gramEnd"/>
      <w:r w:rsidRPr="004059CC">
        <w:t>, ускорение производства не требуется.</w:t>
      </w:r>
    </w:p>
    <w:p w14:paraId="0D667A42" w14:textId="77777777" w:rsidR="004059CC" w:rsidRPr="004059CC" w:rsidRDefault="004059CC" w:rsidP="004059CC">
      <w:r w:rsidRPr="004059CC">
        <w:t>Критерии оценивания:</w:t>
      </w:r>
    </w:p>
    <w:p w14:paraId="2F6CF691" w14:textId="77777777" w:rsidR="004059CC" w:rsidRPr="004059CC" w:rsidRDefault="004059CC" w:rsidP="00DE36CF">
      <w:pPr>
        <w:numPr>
          <w:ilvl w:val="0"/>
          <w:numId w:val="19"/>
        </w:numPr>
      </w:pPr>
      <w:r w:rsidRPr="004059CC">
        <w:t>Указание начальных условий и изменения оттока.</w:t>
      </w:r>
    </w:p>
    <w:p w14:paraId="023BE22F" w14:textId="77777777" w:rsidR="004059CC" w:rsidRPr="004059CC" w:rsidRDefault="004059CC" w:rsidP="00DE36CF">
      <w:pPr>
        <w:numPr>
          <w:ilvl w:val="0"/>
          <w:numId w:val="19"/>
        </w:numPr>
      </w:pPr>
      <w:r w:rsidRPr="004059CC">
        <w:t>Расчет чистого потока для двух периодов (дни 1-3 и 4-6).</w:t>
      </w:r>
    </w:p>
    <w:p w14:paraId="4E60DFD1" w14:textId="77777777" w:rsidR="004059CC" w:rsidRPr="004059CC" w:rsidRDefault="004059CC" w:rsidP="00DE36CF">
      <w:pPr>
        <w:numPr>
          <w:ilvl w:val="0"/>
          <w:numId w:val="19"/>
        </w:numPr>
      </w:pPr>
      <w:r w:rsidRPr="004059CC">
        <w:t>Пошаговый расчет уровня заказов (250 единиц).</w:t>
      </w:r>
    </w:p>
    <w:p w14:paraId="75773E59" w14:textId="77777777" w:rsidR="004059CC" w:rsidRPr="004059CC" w:rsidRDefault="004059CC" w:rsidP="00DE36CF">
      <w:pPr>
        <w:numPr>
          <w:ilvl w:val="0"/>
          <w:numId w:val="19"/>
        </w:numPr>
      </w:pPr>
      <w:r w:rsidRPr="004059CC">
        <w:t>Сравнение с максимальным уровнем (260 единиц) и вывод о производстве.</w:t>
      </w:r>
    </w:p>
    <w:p w14:paraId="7A9FE2FA" w14:textId="77777777" w:rsidR="004059CC" w:rsidRPr="004059CC" w:rsidRDefault="004059CC" w:rsidP="00DE36CF">
      <w:pPr>
        <w:numPr>
          <w:ilvl w:val="0"/>
          <w:numId w:val="19"/>
        </w:numPr>
      </w:pPr>
      <w:r w:rsidRPr="004059CC">
        <w:t>Логичность и полнота ответа.</w:t>
      </w:r>
    </w:p>
    <w:p w14:paraId="62D37A64" w14:textId="482FF750" w:rsidR="004059CC" w:rsidRPr="004059CC" w:rsidRDefault="004059CC" w:rsidP="004059CC">
      <w:r w:rsidRPr="004059CC">
        <w:t xml:space="preserve">Компетенции (индикаторы): </w:t>
      </w:r>
      <w:r w:rsidR="00F0737C">
        <w:t>ОПК-1 (ОПК-1.3)</w:t>
      </w:r>
      <w:r w:rsidRPr="004059CC">
        <w:t xml:space="preserve"> </w:t>
      </w:r>
    </w:p>
    <w:p w14:paraId="4B264568" w14:textId="77777777" w:rsidR="00FD4C0E" w:rsidRPr="00DE36CF" w:rsidRDefault="00FD4C0E" w:rsidP="00FD4C0E"/>
    <w:p w14:paraId="28ABCBB4" w14:textId="2D14BFAD" w:rsidR="00DE36CF" w:rsidRDefault="00901C28" w:rsidP="00DE36CF">
      <w:r>
        <w:t xml:space="preserve">10. </w:t>
      </w:r>
      <w:r w:rsidR="00DE36CF" w:rsidRPr="00DE36CF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="00DE36CF" w:rsidRPr="00DE36CF">
        <w:t>.</w:t>
      </w:r>
    </w:p>
    <w:p w14:paraId="2F0D0E63" w14:textId="3B05D4FF" w:rsidR="00DE36CF" w:rsidRPr="00DE36CF" w:rsidRDefault="00DE36CF" w:rsidP="00DE36CF">
      <w:r w:rsidRPr="00DE36CF">
        <w:t xml:space="preserve">Вы разрабатываете системно-динамическую модель цепи поставок для анализа уровня запасов на центральном складе предприятия. Начальный уровень запасов составляет 800 единиц, ежедневный приток от поставщиков равен 120 единиц, а отток из-за спроса </w:t>
      </w:r>
      <w:r w:rsidR="00901C28">
        <w:t>–</w:t>
      </w:r>
      <w:r w:rsidRPr="00DE36CF">
        <w:t xml:space="preserve"> 130 единиц в день. На 3-й день спрос возрастает до 150 единиц в день из-за сезонного пика и остается таким до конца периода. Необходимо рассчитать уровень запасов на конец 6-го дня и определить, потребуется ли дополнительная поставка, если минимальный допустимый уровень запасов </w:t>
      </w:r>
      <w:r w:rsidR="00901C28">
        <w:t>–</w:t>
      </w:r>
      <w:r w:rsidRPr="00DE36CF">
        <w:t xml:space="preserve"> 700 единиц. Как вы решите эту задачу с использованием системной динамики?</w:t>
      </w:r>
    </w:p>
    <w:p w14:paraId="22EDC3DC" w14:textId="77777777" w:rsidR="00DE36CF" w:rsidRPr="00DE36CF" w:rsidRDefault="00DE36CF" w:rsidP="00DE36CF">
      <w:r w:rsidRPr="00DE36CF">
        <w:t>Время выполнения: 15 минут.</w:t>
      </w:r>
    </w:p>
    <w:p w14:paraId="167F84E0" w14:textId="77777777" w:rsidR="00DE36CF" w:rsidRPr="00DE36CF" w:rsidRDefault="00DE36CF" w:rsidP="00DE36CF">
      <w:r w:rsidRPr="00DE36CF">
        <w:t>Ожидаемый ответ:</w:t>
      </w:r>
    </w:p>
    <w:p w14:paraId="35193076" w14:textId="77777777" w:rsidR="00DE36CF" w:rsidRPr="00DE36CF" w:rsidRDefault="00DE36CF" w:rsidP="00DE36CF">
      <w:pPr>
        <w:numPr>
          <w:ilvl w:val="0"/>
          <w:numId w:val="21"/>
        </w:numPr>
      </w:pPr>
      <w:r w:rsidRPr="00DE36CF">
        <w:t>Начальные данные: запасы = 800 единиц, приток = 120 единиц/день, отток = 130 единиц/день (дни 1-2), отток = 150 единиц/день (дни 3-6).</w:t>
      </w:r>
    </w:p>
    <w:p w14:paraId="2264E35B" w14:textId="77777777" w:rsidR="00DE36CF" w:rsidRPr="00DE36CF" w:rsidRDefault="00DE36CF" w:rsidP="00DE36CF">
      <w:pPr>
        <w:numPr>
          <w:ilvl w:val="0"/>
          <w:numId w:val="21"/>
        </w:numPr>
      </w:pPr>
      <w:r w:rsidRPr="00DE36CF">
        <w:t>Чистый поток за дни 1-2: 120 - 130 = -10 единиц/день, за 2 дня = -10 × 2 = -20 единиц.</w:t>
      </w:r>
    </w:p>
    <w:p w14:paraId="1372CE49" w14:textId="77777777" w:rsidR="00DE36CF" w:rsidRPr="00DE36CF" w:rsidRDefault="00DE36CF" w:rsidP="00DE36CF">
      <w:pPr>
        <w:numPr>
          <w:ilvl w:val="0"/>
          <w:numId w:val="21"/>
        </w:numPr>
      </w:pPr>
      <w:r w:rsidRPr="00DE36CF">
        <w:t>Уровень на конец 2-го дня: 800 - 20 = 780 единиц.</w:t>
      </w:r>
    </w:p>
    <w:p w14:paraId="36609126" w14:textId="77777777" w:rsidR="00DE36CF" w:rsidRPr="00DE36CF" w:rsidRDefault="00DE36CF" w:rsidP="00DE36CF">
      <w:pPr>
        <w:numPr>
          <w:ilvl w:val="0"/>
          <w:numId w:val="21"/>
        </w:numPr>
      </w:pPr>
      <w:r w:rsidRPr="00DE36CF">
        <w:t>Чистый поток за дни 3-6: 120 - 150 = -30 единиц/день, за 4 дня = -30 × 4 = -120 единиц.</w:t>
      </w:r>
    </w:p>
    <w:p w14:paraId="31AD3559" w14:textId="77777777" w:rsidR="00DE36CF" w:rsidRPr="00DE36CF" w:rsidRDefault="00DE36CF" w:rsidP="00DE36CF">
      <w:pPr>
        <w:numPr>
          <w:ilvl w:val="0"/>
          <w:numId w:val="21"/>
        </w:numPr>
      </w:pPr>
      <w:r w:rsidRPr="00DE36CF">
        <w:t>Уровень на конец 6-го дня: 780 - 120 = 660 единиц.</w:t>
      </w:r>
    </w:p>
    <w:p w14:paraId="5CE4694D" w14:textId="77777777" w:rsidR="00DE36CF" w:rsidRPr="00DE36CF" w:rsidRDefault="00DE36CF" w:rsidP="00DE36CF">
      <w:pPr>
        <w:numPr>
          <w:ilvl w:val="0"/>
          <w:numId w:val="21"/>
        </w:numPr>
      </w:pPr>
      <w:r w:rsidRPr="00DE36CF">
        <w:t xml:space="preserve">Проверка минимального уровня: 660 </w:t>
      </w:r>
      <w:proofErr w:type="gramStart"/>
      <w:r w:rsidRPr="00DE36CF">
        <w:t>&lt; 700</w:t>
      </w:r>
      <w:proofErr w:type="gramEnd"/>
      <w:r w:rsidRPr="00DE36CF">
        <w:t>, требуется дополнительная поставка.</w:t>
      </w:r>
    </w:p>
    <w:p w14:paraId="41A8A43C" w14:textId="77777777" w:rsidR="00DE36CF" w:rsidRPr="00DE36CF" w:rsidRDefault="00DE36CF" w:rsidP="00DE36CF">
      <w:r w:rsidRPr="00DE36CF">
        <w:t>Критерии оценивания:</w:t>
      </w:r>
    </w:p>
    <w:p w14:paraId="7DB175E6" w14:textId="77777777" w:rsidR="00DE36CF" w:rsidRPr="00DE36CF" w:rsidRDefault="00DE36CF" w:rsidP="00DE36CF">
      <w:pPr>
        <w:numPr>
          <w:ilvl w:val="0"/>
          <w:numId w:val="22"/>
        </w:numPr>
      </w:pPr>
      <w:r w:rsidRPr="00DE36CF">
        <w:t>Указание начальных условий и изменения оттока.</w:t>
      </w:r>
    </w:p>
    <w:p w14:paraId="1C04EC2C" w14:textId="77777777" w:rsidR="00DE36CF" w:rsidRPr="00DE36CF" w:rsidRDefault="00DE36CF" w:rsidP="00DE36CF">
      <w:pPr>
        <w:numPr>
          <w:ilvl w:val="0"/>
          <w:numId w:val="22"/>
        </w:numPr>
      </w:pPr>
      <w:r w:rsidRPr="00DE36CF">
        <w:t>Расчет чистого потока для двух периодов (дни 1-2 и 3-6).</w:t>
      </w:r>
    </w:p>
    <w:p w14:paraId="03E511F4" w14:textId="77777777" w:rsidR="00DE36CF" w:rsidRPr="00DE36CF" w:rsidRDefault="00DE36CF" w:rsidP="00DE36CF">
      <w:pPr>
        <w:numPr>
          <w:ilvl w:val="0"/>
          <w:numId w:val="22"/>
        </w:numPr>
      </w:pPr>
      <w:r w:rsidRPr="00DE36CF">
        <w:t>Пошаговый расчет уровня запасов (660 единиц).</w:t>
      </w:r>
    </w:p>
    <w:p w14:paraId="05EE7970" w14:textId="77777777" w:rsidR="00DE36CF" w:rsidRPr="00DE36CF" w:rsidRDefault="00DE36CF" w:rsidP="00DE36CF">
      <w:pPr>
        <w:numPr>
          <w:ilvl w:val="0"/>
          <w:numId w:val="22"/>
        </w:numPr>
      </w:pPr>
      <w:r w:rsidRPr="00DE36CF">
        <w:t>Сравнение с минимальным уровнем (700 единиц) и вывод о необходимости поставки.</w:t>
      </w:r>
    </w:p>
    <w:p w14:paraId="28B56F38" w14:textId="77777777" w:rsidR="00DE36CF" w:rsidRPr="00DE36CF" w:rsidRDefault="00DE36CF" w:rsidP="00DE36CF">
      <w:pPr>
        <w:numPr>
          <w:ilvl w:val="0"/>
          <w:numId w:val="22"/>
        </w:numPr>
      </w:pPr>
      <w:r w:rsidRPr="00DE36CF">
        <w:t>Логичность и последовательность шагов.</w:t>
      </w:r>
    </w:p>
    <w:p w14:paraId="09CC2B76" w14:textId="6523F62A" w:rsidR="00053130" w:rsidRPr="0082050D" w:rsidRDefault="00DE36CF" w:rsidP="0082050D">
      <w:r w:rsidRPr="00DE36CF">
        <w:t xml:space="preserve">Компетенции (индикаторы): </w:t>
      </w:r>
      <w:r w:rsidR="00F0737C">
        <w:t>ОПК-1 (ОПК-1.3)</w:t>
      </w:r>
    </w:p>
    <w:sectPr w:rsidR="00053130" w:rsidRPr="00820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3DC"/>
    <w:multiLevelType w:val="multilevel"/>
    <w:tmpl w:val="2CA63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2575D"/>
    <w:multiLevelType w:val="multilevel"/>
    <w:tmpl w:val="BB90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96439"/>
    <w:multiLevelType w:val="multilevel"/>
    <w:tmpl w:val="41DE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C6860"/>
    <w:multiLevelType w:val="multilevel"/>
    <w:tmpl w:val="E1CE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83CF1"/>
    <w:multiLevelType w:val="multilevel"/>
    <w:tmpl w:val="32926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6A4FE3"/>
    <w:multiLevelType w:val="multilevel"/>
    <w:tmpl w:val="DF58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F1A5C"/>
    <w:multiLevelType w:val="multilevel"/>
    <w:tmpl w:val="BECA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64D1F"/>
    <w:multiLevelType w:val="multilevel"/>
    <w:tmpl w:val="D18C6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F614BD"/>
    <w:multiLevelType w:val="multilevel"/>
    <w:tmpl w:val="7552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BB2437"/>
    <w:multiLevelType w:val="multilevel"/>
    <w:tmpl w:val="F7BA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996FD2"/>
    <w:multiLevelType w:val="multilevel"/>
    <w:tmpl w:val="2BCA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304852"/>
    <w:multiLevelType w:val="multilevel"/>
    <w:tmpl w:val="7D06C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259E"/>
    <w:multiLevelType w:val="multilevel"/>
    <w:tmpl w:val="8D4C2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AA113E"/>
    <w:multiLevelType w:val="multilevel"/>
    <w:tmpl w:val="5288C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190DBA"/>
    <w:multiLevelType w:val="multilevel"/>
    <w:tmpl w:val="ABA8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6E2B47"/>
    <w:multiLevelType w:val="multilevel"/>
    <w:tmpl w:val="015C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F2B50"/>
    <w:multiLevelType w:val="multilevel"/>
    <w:tmpl w:val="8A44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374ED"/>
    <w:multiLevelType w:val="multilevel"/>
    <w:tmpl w:val="0B4A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8F6186"/>
    <w:multiLevelType w:val="multilevel"/>
    <w:tmpl w:val="4C667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E17356"/>
    <w:multiLevelType w:val="multilevel"/>
    <w:tmpl w:val="18C8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3A1C0E"/>
    <w:multiLevelType w:val="multilevel"/>
    <w:tmpl w:val="F9387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5F5748"/>
    <w:multiLevelType w:val="multilevel"/>
    <w:tmpl w:val="68D2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D81739"/>
    <w:multiLevelType w:val="multilevel"/>
    <w:tmpl w:val="5B5E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3194024">
    <w:abstractNumId w:val="18"/>
  </w:num>
  <w:num w:numId="2" w16cid:durableId="924874739">
    <w:abstractNumId w:val="14"/>
  </w:num>
  <w:num w:numId="3" w16cid:durableId="1658260487">
    <w:abstractNumId w:val="4"/>
  </w:num>
  <w:num w:numId="4" w16cid:durableId="907956672">
    <w:abstractNumId w:val="2"/>
  </w:num>
  <w:num w:numId="5" w16cid:durableId="305670370">
    <w:abstractNumId w:val="22"/>
  </w:num>
  <w:num w:numId="6" w16cid:durableId="471557961">
    <w:abstractNumId w:val="5"/>
  </w:num>
  <w:num w:numId="7" w16cid:durableId="1699894926">
    <w:abstractNumId w:val="8"/>
  </w:num>
  <w:num w:numId="8" w16cid:durableId="731386338">
    <w:abstractNumId w:val="16"/>
  </w:num>
  <w:num w:numId="9" w16cid:durableId="1850481661">
    <w:abstractNumId w:val="0"/>
  </w:num>
  <w:num w:numId="10" w16cid:durableId="2060856559">
    <w:abstractNumId w:val="19"/>
  </w:num>
  <w:num w:numId="11" w16cid:durableId="1182932414">
    <w:abstractNumId w:val="9"/>
  </w:num>
  <w:num w:numId="12" w16cid:durableId="1640456549">
    <w:abstractNumId w:val="6"/>
  </w:num>
  <w:num w:numId="13" w16cid:durableId="132262049">
    <w:abstractNumId w:val="12"/>
  </w:num>
  <w:num w:numId="14" w16cid:durableId="1171526446">
    <w:abstractNumId w:val="17"/>
  </w:num>
  <w:num w:numId="15" w16cid:durableId="1476608604">
    <w:abstractNumId w:val="13"/>
  </w:num>
  <w:num w:numId="16" w16cid:durableId="1741442108">
    <w:abstractNumId w:val="21"/>
  </w:num>
  <w:num w:numId="17" w16cid:durableId="231745906">
    <w:abstractNumId w:val="11"/>
  </w:num>
  <w:num w:numId="18" w16cid:durableId="760105060">
    <w:abstractNumId w:val="7"/>
  </w:num>
  <w:num w:numId="19" w16cid:durableId="634683116">
    <w:abstractNumId w:val="15"/>
  </w:num>
  <w:num w:numId="20" w16cid:durableId="11536023">
    <w:abstractNumId w:val="20"/>
  </w:num>
  <w:num w:numId="21" w16cid:durableId="1294098109">
    <w:abstractNumId w:val="1"/>
  </w:num>
  <w:num w:numId="22" w16cid:durableId="673918545">
    <w:abstractNumId w:val="10"/>
  </w:num>
  <w:num w:numId="23" w16cid:durableId="1686444427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63"/>
    <w:rsid w:val="00000EA6"/>
    <w:rsid w:val="00010E7F"/>
    <w:rsid w:val="00015164"/>
    <w:rsid w:val="0004005B"/>
    <w:rsid w:val="00045720"/>
    <w:rsid w:val="00053130"/>
    <w:rsid w:val="00080733"/>
    <w:rsid w:val="000934E1"/>
    <w:rsid w:val="000E2A56"/>
    <w:rsid w:val="000E427F"/>
    <w:rsid w:val="000F71E9"/>
    <w:rsid w:val="00112890"/>
    <w:rsid w:val="00114418"/>
    <w:rsid w:val="00131CA4"/>
    <w:rsid w:val="00137738"/>
    <w:rsid w:val="0017540C"/>
    <w:rsid w:val="00186F90"/>
    <w:rsid w:val="001A2A38"/>
    <w:rsid w:val="001A71FB"/>
    <w:rsid w:val="001C113F"/>
    <w:rsid w:val="001D08B8"/>
    <w:rsid w:val="001F05C8"/>
    <w:rsid w:val="00211C0B"/>
    <w:rsid w:val="00264A31"/>
    <w:rsid w:val="002A58F9"/>
    <w:rsid w:val="002A6A68"/>
    <w:rsid w:val="002E35D2"/>
    <w:rsid w:val="00303315"/>
    <w:rsid w:val="0030636A"/>
    <w:rsid w:val="00312F77"/>
    <w:rsid w:val="00322484"/>
    <w:rsid w:val="00322AF3"/>
    <w:rsid w:val="003425C0"/>
    <w:rsid w:val="00345500"/>
    <w:rsid w:val="00346A9D"/>
    <w:rsid w:val="00347AAC"/>
    <w:rsid w:val="003537E1"/>
    <w:rsid w:val="00354B76"/>
    <w:rsid w:val="00362E6B"/>
    <w:rsid w:val="0037058F"/>
    <w:rsid w:val="00371CCE"/>
    <w:rsid w:val="00390F27"/>
    <w:rsid w:val="004059CC"/>
    <w:rsid w:val="004151FB"/>
    <w:rsid w:val="0044647C"/>
    <w:rsid w:val="00495CDC"/>
    <w:rsid w:val="00497E5D"/>
    <w:rsid w:val="004B6B24"/>
    <w:rsid w:val="004C6EF1"/>
    <w:rsid w:val="004D1691"/>
    <w:rsid w:val="004D4B7B"/>
    <w:rsid w:val="00521FB1"/>
    <w:rsid w:val="005243C2"/>
    <w:rsid w:val="00545308"/>
    <w:rsid w:val="0054596A"/>
    <w:rsid w:val="00550415"/>
    <w:rsid w:val="0056418C"/>
    <w:rsid w:val="005833E7"/>
    <w:rsid w:val="005A0076"/>
    <w:rsid w:val="005A496D"/>
    <w:rsid w:val="005C3B39"/>
    <w:rsid w:val="005C6676"/>
    <w:rsid w:val="005D1A8E"/>
    <w:rsid w:val="005D6A2F"/>
    <w:rsid w:val="005E30C2"/>
    <w:rsid w:val="005E67F4"/>
    <w:rsid w:val="005E73DB"/>
    <w:rsid w:val="00631848"/>
    <w:rsid w:val="0065477B"/>
    <w:rsid w:val="00654FD3"/>
    <w:rsid w:val="00677E63"/>
    <w:rsid w:val="00686583"/>
    <w:rsid w:val="00692019"/>
    <w:rsid w:val="007070AE"/>
    <w:rsid w:val="00712B55"/>
    <w:rsid w:val="00712C12"/>
    <w:rsid w:val="00723BBB"/>
    <w:rsid w:val="007245E7"/>
    <w:rsid w:val="007255FA"/>
    <w:rsid w:val="00740961"/>
    <w:rsid w:val="007435E3"/>
    <w:rsid w:val="00756E0E"/>
    <w:rsid w:val="0076151B"/>
    <w:rsid w:val="0078581E"/>
    <w:rsid w:val="007B6E7F"/>
    <w:rsid w:val="007C20BE"/>
    <w:rsid w:val="008053F8"/>
    <w:rsid w:val="00814996"/>
    <w:rsid w:val="008200AA"/>
    <w:rsid w:val="0082050D"/>
    <w:rsid w:val="008432FC"/>
    <w:rsid w:val="00864E57"/>
    <w:rsid w:val="00871087"/>
    <w:rsid w:val="00893D52"/>
    <w:rsid w:val="00901C28"/>
    <w:rsid w:val="0091489B"/>
    <w:rsid w:val="009170B8"/>
    <w:rsid w:val="00941028"/>
    <w:rsid w:val="009562E0"/>
    <w:rsid w:val="009566D6"/>
    <w:rsid w:val="009A3A3A"/>
    <w:rsid w:val="009A7448"/>
    <w:rsid w:val="009B6F5C"/>
    <w:rsid w:val="009C7846"/>
    <w:rsid w:val="009D4059"/>
    <w:rsid w:val="009D6B45"/>
    <w:rsid w:val="009D7203"/>
    <w:rsid w:val="009F0105"/>
    <w:rsid w:val="00A03940"/>
    <w:rsid w:val="00A0702B"/>
    <w:rsid w:val="00A55429"/>
    <w:rsid w:val="00A55F22"/>
    <w:rsid w:val="00A737F9"/>
    <w:rsid w:val="00A95ABB"/>
    <w:rsid w:val="00AB2E62"/>
    <w:rsid w:val="00AB7E9E"/>
    <w:rsid w:val="00AC7401"/>
    <w:rsid w:val="00AF4513"/>
    <w:rsid w:val="00B14AF0"/>
    <w:rsid w:val="00B17364"/>
    <w:rsid w:val="00B55594"/>
    <w:rsid w:val="00B6231B"/>
    <w:rsid w:val="00B647B6"/>
    <w:rsid w:val="00B869FE"/>
    <w:rsid w:val="00BA1218"/>
    <w:rsid w:val="00BB7D85"/>
    <w:rsid w:val="00BC2A18"/>
    <w:rsid w:val="00BE6200"/>
    <w:rsid w:val="00C00029"/>
    <w:rsid w:val="00C04B3A"/>
    <w:rsid w:val="00C10D00"/>
    <w:rsid w:val="00C14ABA"/>
    <w:rsid w:val="00C32247"/>
    <w:rsid w:val="00C347A3"/>
    <w:rsid w:val="00C40EF1"/>
    <w:rsid w:val="00C43BD8"/>
    <w:rsid w:val="00C72A78"/>
    <w:rsid w:val="00C75D7F"/>
    <w:rsid w:val="00CC5163"/>
    <w:rsid w:val="00CC7E43"/>
    <w:rsid w:val="00CD79B2"/>
    <w:rsid w:val="00CE58DA"/>
    <w:rsid w:val="00D02206"/>
    <w:rsid w:val="00D21973"/>
    <w:rsid w:val="00D3111D"/>
    <w:rsid w:val="00D52963"/>
    <w:rsid w:val="00D52ED3"/>
    <w:rsid w:val="00D54C03"/>
    <w:rsid w:val="00D70259"/>
    <w:rsid w:val="00D87EBD"/>
    <w:rsid w:val="00DC341B"/>
    <w:rsid w:val="00DC794E"/>
    <w:rsid w:val="00DD4B24"/>
    <w:rsid w:val="00DD7EED"/>
    <w:rsid w:val="00DE36CF"/>
    <w:rsid w:val="00DF1C9A"/>
    <w:rsid w:val="00DF3D9B"/>
    <w:rsid w:val="00E03FA5"/>
    <w:rsid w:val="00E16B1C"/>
    <w:rsid w:val="00E230B2"/>
    <w:rsid w:val="00E32CBD"/>
    <w:rsid w:val="00EC5432"/>
    <w:rsid w:val="00ED3A98"/>
    <w:rsid w:val="00F0737C"/>
    <w:rsid w:val="00F2682C"/>
    <w:rsid w:val="00F33F28"/>
    <w:rsid w:val="00F57FA0"/>
    <w:rsid w:val="00F63FE6"/>
    <w:rsid w:val="00F773C4"/>
    <w:rsid w:val="00F81A13"/>
    <w:rsid w:val="00F81E66"/>
    <w:rsid w:val="00F829D3"/>
    <w:rsid w:val="00F84548"/>
    <w:rsid w:val="00F91858"/>
    <w:rsid w:val="00F94E50"/>
    <w:rsid w:val="00FB02E9"/>
    <w:rsid w:val="00FC154A"/>
    <w:rsid w:val="00FD4C0E"/>
    <w:rsid w:val="00FE3436"/>
    <w:rsid w:val="00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BD92"/>
  <w15:chartTrackingRefBased/>
  <w15:docId w15:val="{91D4FF2D-B5F6-4B7B-A554-065BA362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51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00EA6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21973"/>
    <w:pPr>
      <w:keepNext/>
      <w:keepLines/>
      <w:spacing w:before="160" w:after="80"/>
      <w:ind w:firstLine="709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D21973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E3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D4059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ae">
    <w:name w:val="Пояснение"/>
    <w:basedOn w:val="a"/>
    <w:link w:val="af"/>
    <w:qFormat/>
    <w:rsid w:val="009D7203"/>
    <w:rPr>
      <w:rFonts w:ascii="Arial Narrow" w:hAnsi="Arial Narrow"/>
      <w:sz w:val="22"/>
    </w:rPr>
  </w:style>
  <w:style w:type="character" w:customStyle="1" w:styleId="af">
    <w:name w:val="Пояснение Знак"/>
    <w:basedOn w:val="a0"/>
    <w:link w:val="ae"/>
    <w:rsid w:val="009D7203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КОМы.dotx</Template>
  <TotalTime>421</TotalTime>
  <Pages>20</Pages>
  <Words>5577</Words>
  <Characters>31793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Veligura</dc:creator>
  <cp:keywords/>
  <dc:description/>
  <cp:lastModifiedBy>Александр Лофиченко</cp:lastModifiedBy>
  <cp:revision>165</cp:revision>
  <dcterms:created xsi:type="dcterms:W3CDTF">2025-02-16T14:16:00Z</dcterms:created>
  <dcterms:modified xsi:type="dcterms:W3CDTF">2025-03-25T12:10:00Z</dcterms:modified>
</cp:coreProperties>
</file>