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140" w:rsidRDefault="00CC2BF1">
      <w:pPr>
        <w:pStyle w:val="1"/>
      </w:pPr>
      <w:r>
        <w:t xml:space="preserve">Комплект оценочных материалов по дисциплине </w:t>
      </w:r>
      <w:r>
        <w:br/>
        <w:t>«Web-программирование»</w:t>
      </w:r>
    </w:p>
    <w:p w:rsidR="000B1140" w:rsidRDefault="00CC2BF1" w:rsidP="00CF730F">
      <w:pPr>
        <w:pStyle w:val="3"/>
        <w:keepNext w:val="0"/>
        <w:keepLines w:val="0"/>
        <w:spacing w:before="0" w:beforeAutospacing="0" w:after="480" w:afterAutospacing="0"/>
        <w:ind w:firstLine="0"/>
        <w:jc w:val="both"/>
        <w:rPr>
          <w:b w:val="0"/>
        </w:rPr>
      </w:pPr>
      <w:r w:rsidRPr="00CF730F">
        <w:rPr>
          <w:rFonts w:eastAsiaTheme="minorHAnsi" w:cstheme="minorBidi"/>
          <w:bCs/>
          <w:kern w:val="2"/>
          <w:szCs w:val="24"/>
          <w14:ligatures w14:val="standardContextual"/>
        </w:rPr>
        <w:t>Задания</w:t>
      </w:r>
      <w:r>
        <w:t xml:space="preserve"> закрытого типа</w:t>
      </w:r>
    </w:p>
    <w:p w:rsidR="000B1140" w:rsidRPr="00CF730F" w:rsidRDefault="00CC2BF1" w:rsidP="00CF730F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CF730F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:rsidR="000B1140" w:rsidRDefault="00CC2BF1">
      <w:r>
        <w:t xml:space="preserve">1.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 xml:space="preserve">Прочитайте </w:t>
      </w:r>
      <w:proofErr w:type="spellStart"/>
      <w:r>
        <w:t>приведенный</w:t>
      </w:r>
      <w:proofErr w:type="spellEnd"/>
      <w:r>
        <w:t xml:space="preserve"> ниже фрагмент кода и ответьте на вопрос.</w:t>
      </w:r>
    </w:p>
    <w:p w:rsidR="000B1140" w:rsidRDefault="00CC2BF1">
      <w:pPr>
        <w:rPr>
          <w:lang w:val="en-US"/>
        </w:rPr>
      </w:pPr>
      <w:r>
        <w:rPr>
          <w:lang w:val="en-US"/>
        </w:rPr>
        <w:t xml:space="preserve">&lt;a </w:t>
      </w:r>
      <w:proofErr w:type="spellStart"/>
      <w:r>
        <w:rPr>
          <w:lang w:val="en-US"/>
        </w:rPr>
        <w:t>href</w:t>
      </w:r>
      <w:proofErr w:type="spellEnd"/>
      <w:r>
        <w:rPr>
          <w:lang w:val="en-US"/>
        </w:rPr>
        <w:t>="https://www.example.com" target="_blank"&gt;Example&lt;/a&gt;</w:t>
      </w:r>
    </w:p>
    <w:p w:rsidR="000B1140" w:rsidRDefault="00CC2BF1">
      <w:r>
        <w:t xml:space="preserve">Что делает атрибут </w:t>
      </w:r>
      <w:proofErr w:type="spellStart"/>
      <w:r>
        <w:t>target</w:t>
      </w:r>
      <w:proofErr w:type="spellEnd"/>
      <w:r>
        <w:t>="_</w:t>
      </w:r>
      <w:proofErr w:type="spellStart"/>
      <w:r>
        <w:t>blank</w:t>
      </w:r>
      <w:proofErr w:type="spellEnd"/>
      <w:r>
        <w:t>"?</w:t>
      </w:r>
    </w:p>
    <w:p w:rsidR="000B1140" w:rsidRDefault="00CC2BF1">
      <w:r>
        <w:t>А) Открывает ссылку в том же окне.</w:t>
      </w:r>
    </w:p>
    <w:p w:rsidR="000B1140" w:rsidRDefault="00CC2BF1">
      <w:r>
        <w:t>Б) Открывает ссылку в новом окне или вкладке.</w:t>
      </w:r>
    </w:p>
    <w:p w:rsidR="000B1140" w:rsidRDefault="00CC2BF1">
      <w:r>
        <w:t>В) Открывает ссылку в родительском фрейме.</w:t>
      </w:r>
    </w:p>
    <w:p w:rsidR="000B1140" w:rsidRDefault="00CC2BF1">
      <w:r>
        <w:t>Правильный ответ: Б.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2.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 xml:space="preserve">Прочитайте </w:t>
      </w:r>
      <w:proofErr w:type="spellStart"/>
      <w:r>
        <w:t>приведенный</w:t>
      </w:r>
      <w:proofErr w:type="spellEnd"/>
      <w:r>
        <w:t xml:space="preserve"> ниже фрагмент кода и ответьте на вопрос.</w:t>
      </w:r>
    </w:p>
    <w:p w:rsidR="000B1140" w:rsidRDefault="000B1140"/>
    <w:p w:rsidR="000B1140" w:rsidRDefault="00CC2BF1">
      <w:pPr>
        <w:rPr>
          <w:lang w:val="en-US"/>
        </w:rPr>
      </w:pPr>
      <w:r>
        <w:rPr>
          <w:lang w:val="en-US"/>
        </w:rPr>
        <w:t>p {</w:t>
      </w:r>
    </w:p>
    <w:p w:rsidR="000B1140" w:rsidRDefault="00CC2BF1">
      <w:pPr>
        <w:rPr>
          <w:lang w:val="en-US"/>
        </w:rPr>
      </w:pPr>
      <w:r>
        <w:rPr>
          <w:lang w:val="en-US"/>
        </w:rPr>
        <w:t xml:space="preserve">    color: red;</w:t>
      </w:r>
    </w:p>
    <w:p w:rsidR="000B1140" w:rsidRDefault="00CC2BF1">
      <w:pPr>
        <w:rPr>
          <w:lang w:val="en-US"/>
        </w:rPr>
      </w:pPr>
      <w:r>
        <w:rPr>
          <w:lang w:val="en-US"/>
        </w:rPr>
        <w:t xml:space="preserve">    font-size: </w:t>
      </w:r>
      <w:proofErr w:type="spellStart"/>
      <w:r>
        <w:rPr>
          <w:lang w:val="en-US"/>
        </w:rPr>
        <w:t>16px</w:t>
      </w:r>
      <w:proofErr w:type="spellEnd"/>
      <w:r>
        <w:rPr>
          <w:lang w:val="en-US"/>
        </w:rPr>
        <w:t>;</w:t>
      </w:r>
    </w:p>
    <w:p w:rsidR="000B1140" w:rsidRDefault="00CC2BF1">
      <w:r>
        <w:t>}</w:t>
      </w:r>
    </w:p>
    <w:p w:rsidR="000B1140" w:rsidRDefault="00CC2BF1">
      <w:r>
        <w:t>Как изменится отображение абзацев на веб-странице после применения этого стиля?</w:t>
      </w:r>
    </w:p>
    <w:p w:rsidR="000B1140" w:rsidRDefault="00CC2BF1">
      <w:r>
        <w:t>А) Цвет текста станет красным, размер шрифта - 16 пикселей.</w:t>
      </w:r>
    </w:p>
    <w:p w:rsidR="000B1140" w:rsidRDefault="00CC2BF1">
      <w:r>
        <w:t>Б) Цвет текста станет красным, размер шрифта останется прежним.</w:t>
      </w:r>
    </w:p>
    <w:p w:rsidR="000B1140" w:rsidRDefault="00CC2BF1">
      <w:r>
        <w:t>В) Цвет текста останется прежним, размер шрифта станет 16 пикселей.</w:t>
      </w:r>
    </w:p>
    <w:p w:rsidR="000B1140" w:rsidRDefault="00CC2BF1">
      <w:r>
        <w:t>Правильный ответ: А.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3.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 xml:space="preserve">Прочитайте </w:t>
      </w:r>
      <w:proofErr w:type="spellStart"/>
      <w:r>
        <w:t>приведенный</w:t>
      </w:r>
      <w:proofErr w:type="spellEnd"/>
      <w:r>
        <w:t xml:space="preserve"> ниже фрагмент кода и ответьте на вопрос.</w:t>
      </w:r>
    </w:p>
    <w:p w:rsidR="000B1140" w:rsidRDefault="000B1140"/>
    <w:p w:rsidR="000B1140" w:rsidRDefault="00CC2BF1">
      <w:pPr>
        <w:rPr>
          <w:lang w:val="en-US"/>
        </w:rPr>
      </w:pPr>
      <w:r>
        <w:rPr>
          <w:lang w:val="en-US"/>
        </w:rPr>
        <w:t>let name = "John";</w:t>
      </w:r>
    </w:p>
    <w:p w:rsidR="000B1140" w:rsidRDefault="00CC2BF1">
      <w:pPr>
        <w:rPr>
          <w:lang w:val="en-US"/>
        </w:rPr>
      </w:pPr>
      <w:proofErr w:type="gramStart"/>
      <w:r>
        <w:rPr>
          <w:lang w:val="en-US"/>
        </w:rPr>
        <w:t>console.log(</w:t>
      </w:r>
      <w:proofErr w:type="gramEnd"/>
      <w:r>
        <w:rPr>
          <w:lang w:val="en-US"/>
        </w:rPr>
        <w:t>"Hello, " + name + "!");</w:t>
      </w:r>
    </w:p>
    <w:p w:rsidR="000B1140" w:rsidRDefault="000B1140">
      <w:pPr>
        <w:rPr>
          <w:lang w:val="en-US"/>
        </w:rPr>
      </w:pPr>
    </w:p>
    <w:p w:rsidR="000B1140" w:rsidRPr="000F3B91" w:rsidRDefault="00CC2BF1">
      <w:pPr>
        <w:rPr>
          <w:lang w:val="en-US"/>
        </w:rPr>
      </w:pPr>
      <w:r>
        <w:t>Что</w:t>
      </w:r>
      <w:r w:rsidRPr="000F3B91">
        <w:rPr>
          <w:lang w:val="en-US"/>
        </w:rPr>
        <w:t xml:space="preserve"> </w:t>
      </w:r>
      <w:r>
        <w:t>будет</w:t>
      </w:r>
      <w:r w:rsidRPr="000F3B91">
        <w:rPr>
          <w:lang w:val="en-US"/>
        </w:rPr>
        <w:t xml:space="preserve"> </w:t>
      </w:r>
      <w:r>
        <w:t>выведено</w:t>
      </w:r>
      <w:r w:rsidRPr="000F3B91">
        <w:rPr>
          <w:lang w:val="en-US"/>
        </w:rPr>
        <w:t xml:space="preserve"> </w:t>
      </w:r>
      <w:r>
        <w:t>в</w:t>
      </w:r>
      <w:r w:rsidRPr="000F3B91">
        <w:rPr>
          <w:lang w:val="en-US"/>
        </w:rPr>
        <w:t xml:space="preserve"> </w:t>
      </w:r>
      <w:r>
        <w:t>консоль</w:t>
      </w:r>
      <w:r w:rsidRPr="000F3B91">
        <w:rPr>
          <w:lang w:val="en-US"/>
        </w:rPr>
        <w:t>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"Hello, John!"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"Hello, name!"</w:t>
      </w:r>
    </w:p>
    <w:p w:rsidR="000B1140" w:rsidRDefault="00CC2BF1">
      <w:r>
        <w:t>В) "Hello</w:t>
      </w:r>
      <w:proofErr w:type="gramStart"/>
      <w:r>
        <w:t>, !</w:t>
      </w:r>
      <w:proofErr w:type="gramEnd"/>
      <w:r>
        <w:t>"</w:t>
      </w:r>
    </w:p>
    <w:p w:rsidR="000B1140" w:rsidRDefault="00CC2BF1">
      <w:r>
        <w:t>Правильный ответ: А.</w:t>
      </w:r>
    </w:p>
    <w:p w:rsidR="000B1140" w:rsidRDefault="00CC2BF1">
      <w:r>
        <w:t>Компетенции (индикаторы): ОПК-5 (ОПК-5.1)</w:t>
      </w:r>
    </w:p>
    <w:p w:rsidR="000B1140" w:rsidRDefault="00CC2BF1">
      <w:r>
        <w:lastRenderedPageBreak/>
        <w:t xml:space="preserve">4.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 xml:space="preserve">Прочитайте </w:t>
      </w:r>
      <w:proofErr w:type="spellStart"/>
      <w:r>
        <w:t>приведенный</w:t>
      </w:r>
      <w:proofErr w:type="spellEnd"/>
      <w:r>
        <w:t xml:space="preserve"> ниже фрагмент кода и ответьте на вопрос.</w:t>
      </w:r>
    </w:p>
    <w:p w:rsidR="000B1140" w:rsidRDefault="000B1140"/>
    <w:p w:rsidR="000B1140" w:rsidRDefault="00CC2BF1">
      <w:pPr>
        <w:rPr>
          <w:lang w:val="en-US"/>
        </w:rPr>
      </w:pPr>
      <w:r>
        <w:rPr>
          <w:lang w:val="en-US"/>
        </w:rPr>
        <w:t>&lt;?</w:t>
      </w:r>
      <w:proofErr w:type="spellStart"/>
      <w:r>
        <w:rPr>
          <w:lang w:val="en-US"/>
        </w:rPr>
        <w:t>php</w:t>
      </w:r>
      <w:proofErr w:type="spellEnd"/>
    </w:p>
    <w:p w:rsidR="000B1140" w:rsidRDefault="00CC2BF1">
      <w:pPr>
        <w:rPr>
          <w:lang w:val="en-US"/>
        </w:rPr>
      </w:pPr>
      <w:r>
        <w:rPr>
          <w:lang w:val="en-US"/>
        </w:rPr>
        <w:t>$name = $_GET["name"];</w:t>
      </w:r>
    </w:p>
    <w:p w:rsidR="000B1140" w:rsidRPr="000F3B91" w:rsidRDefault="00CC2BF1">
      <w:pPr>
        <w:rPr>
          <w:lang w:val="en-US"/>
        </w:rPr>
      </w:pPr>
      <w:r>
        <w:rPr>
          <w:lang w:val="en-US"/>
        </w:rPr>
        <w:t xml:space="preserve">echo "Hello, </w:t>
      </w:r>
      <w:proofErr w:type="gramStart"/>
      <w:r>
        <w:rPr>
          <w:lang w:val="en-US"/>
        </w:rPr>
        <w:t>" .</w:t>
      </w:r>
      <w:proofErr w:type="gramEnd"/>
      <w:r>
        <w:rPr>
          <w:lang w:val="en-US"/>
        </w:rPr>
        <w:t xml:space="preserve"> </w:t>
      </w:r>
      <w:r w:rsidRPr="000F3B91">
        <w:rPr>
          <w:lang w:val="en-US"/>
        </w:rPr>
        <w:t>$</w:t>
      </w:r>
      <w:proofErr w:type="gramStart"/>
      <w:r>
        <w:rPr>
          <w:lang w:val="en-US"/>
        </w:rPr>
        <w:t>name</w:t>
      </w:r>
      <w:r w:rsidRPr="000F3B91">
        <w:rPr>
          <w:lang w:val="en-US"/>
        </w:rPr>
        <w:t xml:space="preserve"> .</w:t>
      </w:r>
      <w:proofErr w:type="gramEnd"/>
      <w:r w:rsidRPr="000F3B91">
        <w:rPr>
          <w:lang w:val="en-US"/>
        </w:rPr>
        <w:t xml:space="preserve"> "!";</w:t>
      </w:r>
    </w:p>
    <w:p w:rsidR="000B1140" w:rsidRDefault="00CC2BF1">
      <w:r>
        <w:t>?&gt;</w:t>
      </w:r>
    </w:p>
    <w:p w:rsidR="000B1140" w:rsidRDefault="000B1140"/>
    <w:p w:rsidR="000B1140" w:rsidRDefault="00CC2BF1">
      <w:r>
        <w:t xml:space="preserve">Как получить значение переменной </w:t>
      </w:r>
      <w:proofErr w:type="spellStart"/>
      <w:r>
        <w:t>name</w:t>
      </w:r>
      <w:proofErr w:type="spellEnd"/>
      <w:r>
        <w:t xml:space="preserve"> из </w:t>
      </w:r>
      <w:proofErr w:type="spellStart"/>
      <w:r>
        <w:t>URL</w:t>
      </w:r>
      <w:proofErr w:type="spellEnd"/>
      <w:r>
        <w:t>-адреса?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$_POST["name"]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$_GET["name"]</w:t>
      </w:r>
    </w:p>
    <w:p w:rsidR="000B1140" w:rsidRDefault="00CC2BF1">
      <w:r>
        <w:t>В) $_</w:t>
      </w:r>
      <w:proofErr w:type="spellStart"/>
      <w:r>
        <w:t>SESSION</w:t>
      </w:r>
      <w:proofErr w:type="spellEnd"/>
      <w:r>
        <w:t>["</w:t>
      </w:r>
      <w:proofErr w:type="spellStart"/>
      <w:r>
        <w:t>name</w:t>
      </w:r>
      <w:proofErr w:type="spellEnd"/>
      <w:r>
        <w:t>"]</w:t>
      </w:r>
    </w:p>
    <w:p w:rsidR="000B1140" w:rsidRDefault="00CC2BF1">
      <w:r>
        <w:t>Правильный ответ: Б.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5.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>Какой протокол используется для передачи данных между веб-сервером и браузером?</w:t>
      </w:r>
    </w:p>
    <w:p w:rsidR="000B1140" w:rsidRDefault="00CC2BF1">
      <w:r>
        <w:t xml:space="preserve">А) </w:t>
      </w:r>
      <w:proofErr w:type="spellStart"/>
      <w:r>
        <w:t>FTP</w:t>
      </w:r>
      <w:proofErr w:type="spellEnd"/>
    </w:p>
    <w:p w:rsidR="000B1140" w:rsidRDefault="00CC2BF1">
      <w:r>
        <w:t xml:space="preserve">Б) </w:t>
      </w:r>
      <w:proofErr w:type="spellStart"/>
      <w:r>
        <w:t>HTTP</w:t>
      </w:r>
      <w:proofErr w:type="spellEnd"/>
    </w:p>
    <w:p w:rsidR="000B1140" w:rsidRDefault="00CC2BF1">
      <w:r>
        <w:t xml:space="preserve">В) </w:t>
      </w:r>
      <w:proofErr w:type="spellStart"/>
      <w:r>
        <w:t>SMTP</w:t>
      </w:r>
      <w:proofErr w:type="spellEnd"/>
    </w:p>
    <w:p w:rsidR="000B1140" w:rsidRDefault="00CC2BF1">
      <w:r>
        <w:t>Правильный ответ: Б.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6.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>Какая технология используется для создания интерактивных веб-страниц?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HTML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CSS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JavaScript</w:t>
      </w:r>
    </w:p>
    <w:p w:rsidR="000B1140" w:rsidRDefault="00CC2BF1">
      <w:r>
        <w:t>Правильный ответ: В.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7.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>Какая технология используется для описания структуры веб-страницы?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HTML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CSS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JavaScript</w:t>
      </w:r>
    </w:p>
    <w:p w:rsidR="000B1140" w:rsidRDefault="00CC2BF1">
      <w:r>
        <w:t>Правильный ответ: А.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CF730F" w:rsidRDefault="00CF730F"/>
    <w:p w:rsidR="000F3B91" w:rsidRDefault="000F3B91"/>
    <w:p w:rsidR="000F3B91" w:rsidRDefault="000F3B91"/>
    <w:p w:rsidR="00CF730F" w:rsidRDefault="00CF730F"/>
    <w:p w:rsidR="000B1140" w:rsidRDefault="00CC2BF1">
      <w:r>
        <w:lastRenderedPageBreak/>
        <w:t xml:space="preserve">8.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>Какая технология используется для описания внешнего вида веб-страницы?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HTML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CSS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JavaScript</w:t>
      </w:r>
    </w:p>
    <w:p w:rsidR="000B1140" w:rsidRDefault="00CC2BF1">
      <w:r>
        <w:t>Правильный ответ: Б.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9. </w:t>
      </w:r>
      <w:r>
        <w:rPr>
          <w:i/>
          <w:iCs/>
        </w:rPr>
        <w:t>Выберите один правильный ответ</w:t>
      </w:r>
      <w:r>
        <w:t>.</w:t>
      </w:r>
    </w:p>
    <w:p w:rsidR="000B1140" w:rsidRDefault="00CC2BF1">
      <w:r>
        <w:t>Какая технология используется для создания динамических веб-приложений на стороне сервера?</w:t>
      </w:r>
    </w:p>
    <w:p w:rsidR="000B1140" w:rsidRDefault="00CC2BF1">
      <w:r>
        <w:t xml:space="preserve">А) </w:t>
      </w:r>
      <w:proofErr w:type="spellStart"/>
      <w:r>
        <w:t>HTML</w:t>
      </w:r>
      <w:proofErr w:type="spellEnd"/>
    </w:p>
    <w:p w:rsidR="000B1140" w:rsidRDefault="00CC2BF1">
      <w:r>
        <w:t xml:space="preserve">Б) </w:t>
      </w:r>
      <w:proofErr w:type="spellStart"/>
      <w:r>
        <w:t>CSS</w:t>
      </w:r>
      <w:proofErr w:type="spellEnd"/>
    </w:p>
    <w:p w:rsidR="000B1140" w:rsidRDefault="00CC2BF1">
      <w:r>
        <w:t xml:space="preserve">В) </w:t>
      </w:r>
      <w:proofErr w:type="spellStart"/>
      <w:r>
        <w:t>PHP</w:t>
      </w:r>
      <w:proofErr w:type="spellEnd"/>
    </w:p>
    <w:p w:rsidR="000B1140" w:rsidRDefault="00CC2BF1">
      <w:r>
        <w:t>Правильный ответ: В.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10. </w:t>
      </w:r>
      <w:r>
        <w:rPr>
          <w:i/>
          <w:iCs/>
        </w:rPr>
        <w:t>Выберите один правильный ответ.</w:t>
      </w:r>
    </w:p>
    <w:p w:rsidR="000B1140" w:rsidRDefault="00CC2BF1">
      <w:r>
        <w:t>Какая технология используется для хранения данных на веб-сервере?</w:t>
      </w:r>
    </w:p>
    <w:p w:rsidR="000B1140" w:rsidRDefault="00CC2BF1">
      <w:r>
        <w:t>А) MySQL</w:t>
      </w:r>
    </w:p>
    <w:p w:rsidR="000B1140" w:rsidRDefault="00CC2BF1">
      <w:r>
        <w:t xml:space="preserve">Б) </w:t>
      </w:r>
      <w:proofErr w:type="spellStart"/>
      <w:r>
        <w:t>HTML</w:t>
      </w:r>
      <w:proofErr w:type="spellEnd"/>
    </w:p>
    <w:p w:rsidR="000B1140" w:rsidRDefault="00CC2BF1">
      <w:r>
        <w:t xml:space="preserve">В) </w:t>
      </w:r>
      <w:proofErr w:type="spellStart"/>
      <w:r>
        <w:t>CSS</w:t>
      </w:r>
      <w:proofErr w:type="spellEnd"/>
    </w:p>
    <w:p w:rsidR="000B1140" w:rsidRDefault="00CC2BF1">
      <w:r>
        <w:t>Правильный ответ: А.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11.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тегов </w:t>
      </w:r>
      <w:proofErr w:type="spellStart"/>
      <w:r>
        <w:t>HTML</w:t>
      </w:r>
      <w:proofErr w:type="spellEnd"/>
      <w:r>
        <w:t xml:space="preserve"> используются для создания списка? </w:t>
      </w:r>
    </w:p>
    <w:p w:rsidR="000B1140" w:rsidRDefault="00CC2BF1">
      <w:r>
        <w:t xml:space="preserve">А) &lt;b&gt; </w:t>
      </w:r>
    </w:p>
    <w:p w:rsidR="000B1140" w:rsidRDefault="00CC2BF1">
      <w:r>
        <w:t xml:space="preserve">Б) &lt;i&gt; </w:t>
      </w:r>
    </w:p>
    <w:p w:rsidR="000B1140" w:rsidRDefault="00CC2BF1">
      <w:r>
        <w:t>В) &lt;</w:t>
      </w:r>
      <w:proofErr w:type="spellStart"/>
      <w:r>
        <w:t>ul</w:t>
      </w:r>
      <w:proofErr w:type="spellEnd"/>
      <w:r>
        <w:t xml:space="preserve">&gt; </w:t>
      </w:r>
    </w:p>
    <w:p w:rsidR="000B1140" w:rsidRDefault="00CC2BF1">
      <w:r>
        <w:t>Г) &lt;</w:t>
      </w:r>
      <w:proofErr w:type="spellStart"/>
      <w:r>
        <w:t>ol</w:t>
      </w:r>
      <w:proofErr w:type="spellEnd"/>
      <w:r>
        <w:t xml:space="preserve">&gt; </w:t>
      </w:r>
    </w:p>
    <w:p w:rsidR="000B1140" w:rsidRDefault="00CC2BF1">
      <w:r>
        <w:t>Д) &lt;</w:t>
      </w:r>
      <w:proofErr w:type="spellStart"/>
      <w:r>
        <w:t>li</w:t>
      </w:r>
      <w:proofErr w:type="spellEnd"/>
      <w:r>
        <w:t xml:space="preserve">&gt; </w:t>
      </w:r>
    </w:p>
    <w:p w:rsidR="000B1140" w:rsidRDefault="00CC2BF1">
      <w:r>
        <w:t xml:space="preserve">Правильные ответы: В, Г, Д.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12.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свойств </w:t>
      </w:r>
      <w:proofErr w:type="spellStart"/>
      <w:r>
        <w:t>CSS</w:t>
      </w:r>
      <w:proofErr w:type="spellEnd"/>
      <w:r>
        <w:t xml:space="preserve"> используются для управления шрифтом? 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 xml:space="preserve">) font-size 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font-weight 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line-height 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 xml:space="preserve">) text-decoration </w:t>
      </w:r>
    </w:p>
    <w:p w:rsidR="000B1140" w:rsidRDefault="00CC2BF1">
      <w:r>
        <w:t xml:space="preserve">Д) </w:t>
      </w:r>
      <w:r>
        <w:rPr>
          <w:lang w:val="en-US"/>
        </w:rPr>
        <w:t>font</w:t>
      </w:r>
      <w:r>
        <w:t>-</w:t>
      </w:r>
      <w:r>
        <w:rPr>
          <w:lang w:val="en-US"/>
        </w:rPr>
        <w:t>family</w:t>
      </w:r>
      <w:r>
        <w:t xml:space="preserve"> </w:t>
      </w:r>
    </w:p>
    <w:p w:rsidR="000B1140" w:rsidRDefault="00CC2BF1">
      <w:r>
        <w:lastRenderedPageBreak/>
        <w:t>Правильные ответы: А, Б, Д.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13.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методов JavaScript используются для добавления элементов в массив? 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push(</w:t>
      </w:r>
      <w:proofErr w:type="gramEnd"/>
      <w:r>
        <w:rPr>
          <w:lang w:val="en-US"/>
        </w:rPr>
        <w:t xml:space="preserve">) 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pop(</w:t>
      </w:r>
      <w:proofErr w:type="gramEnd"/>
      <w:r>
        <w:rPr>
          <w:lang w:val="en-US"/>
        </w:rPr>
        <w:t xml:space="preserve">) 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shift(</w:t>
      </w:r>
      <w:proofErr w:type="gramEnd"/>
      <w:r>
        <w:rPr>
          <w:lang w:val="en-US"/>
        </w:rPr>
        <w:t xml:space="preserve">) 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unshift(</w:t>
      </w:r>
      <w:proofErr w:type="gramEnd"/>
      <w:r>
        <w:rPr>
          <w:lang w:val="en-US"/>
        </w:rPr>
        <w:t xml:space="preserve">) </w:t>
      </w:r>
    </w:p>
    <w:p w:rsidR="000B1140" w:rsidRDefault="00CC2BF1">
      <w:pPr>
        <w:rPr>
          <w:lang w:val="en-US"/>
        </w:rPr>
      </w:pPr>
      <w:r>
        <w:t>Д</w:t>
      </w:r>
      <w:r>
        <w:rPr>
          <w:lang w:val="en-US"/>
        </w:rPr>
        <w:t xml:space="preserve">) </w:t>
      </w:r>
      <w:proofErr w:type="spellStart"/>
      <w:proofErr w:type="gramStart"/>
      <w:r>
        <w:rPr>
          <w:lang w:val="en-US"/>
        </w:rPr>
        <w:t>concat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) </w:t>
      </w:r>
    </w:p>
    <w:p w:rsidR="000B1140" w:rsidRDefault="00CC2BF1">
      <w:r>
        <w:t xml:space="preserve">Правильные ответы: А, Г, Д.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14.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методов </w:t>
      </w:r>
      <w:proofErr w:type="spellStart"/>
      <w:r>
        <w:t>HTTP</w:t>
      </w:r>
      <w:proofErr w:type="spellEnd"/>
      <w:r>
        <w:t xml:space="preserve">-запроса используются для отправки данных с сервера? 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 xml:space="preserve">) GET 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POST 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PUT </w:t>
      </w:r>
    </w:p>
    <w:p w:rsidR="000B1140" w:rsidRDefault="00CC2BF1">
      <w:r>
        <w:t xml:space="preserve">Г) </w:t>
      </w:r>
      <w:proofErr w:type="spellStart"/>
      <w:r>
        <w:t>DELETE</w:t>
      </w:r>
      <w:proofErr w:type="spellEnd"/>
      <w:r>
        <w:t xml:space="preserve"> </w:t>
      </w:r>
    </w:p>
    <w:p w:rsidR="000B1140" w:rsidRDefault="00CC2BF1">
      <w:r>
        <w:t xml:space="preserve">Д) HEAD </w:t>
      </w:r>
    </w:p>
    <w:p w:rsidR="000B1140" w:rsidRDefault="00CC2BF1">
      <w:r>
        <w:t xml:space="preserve">Правильные ответы: Б, В.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15.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суперглобальных массивов </w:t>
      </w:r>
      <w:proofErr w:type="spellStart"/>
      <w:r>
        <w:t>PHP</w:t>
      </w:r>
      <w:proofErr w:type="spellEnd"/>
      <w:r>
        <w:t xml:space="preserve"> используются для получения данных из формы?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>) $_GET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$_POST 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$_REQUEST </w:t>
      </w:r>
    </w:p>
    <w:p w:rsidR="000B1140" w:rsidRDefault="00CC2BF1">
      <w:r>
        <w:t>Г) $_</w:t>
      </w:r>
      <w:proofErr w:type="spellStart"/>
      <w:r>
        <w:t>SESSION</w:t>
      </w:r>
      <w:proofErr w:type="spellEnd"/>
      <w:r>
        <w:t xml:space="preserve"> </w:t>
      </w:r>
    </w:p>
    <w:p w:rsidR="000B1140" w:rsidRDefault="00CC2BF1">
      <w:r>
        <w:t>Д) $_</w:t>
      </w:r>
      <w:proofErr w:type="spellStart"/>
      <w:r>
        <w:t>COOKIE</w:t>
      </w:r>
      <w:proofErr w:type="spellEnd"/>
      <w:r>
        <w:t xml:space="preserve"> </w:t>
      </w:r>
    </w:p>
    <w:p w:rsidR="000B1140" w:rsidRDefault="00CC2BF1">
      <w:r>
        <w:t xml:space="preserve">Правильные ответы: А, Б, В.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16.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операторов JavaScript используются для сравнения значений без </w:t>
      </w:r>
      <w:proofErr w:type="spellStart"/>
      <w:r>
        <w:t>учета</w:t>
      </w:r>
      <w:proofErr w:type="spellEnd"/>
      <w:r>
        <w:t xml:space="preserve"> типа? </w:t>
      </w:r>
    </w:p>
    <w:p w:rsidR="000B1140" w:rsidRDefault="00CC2BF1">
      <w:r>
        <w:t xml:space="preserve">А) = </w:t>
      </w:r>
    </w:p>
    <w:p w:rsidR="000B1140" w:rsidRDefault="00CC2BF1">
      <w:r>
        <w:t xml:space="preserve">Б) == </w:t>
      </w:r>
    </w:p>
    <w:p w:rsidR="000B1140" w:rsidRDefault="00CC2BF1">
      <w:r>
        <w:t xml:space="preserve">В) === </w:t>
      </w:r>
    </w:p>
    <w:p w:rsidR="000B1140" w:rsidRDefault="00CC2BF1">
      <w:r>
        <w:t>Г</w:t>
      </w:r>
      <w:proofErr w:type="gramStart"/>
      <w:r>
        <w:t>) !</w:t>
      </w:r>
      <w:proofErr w:type="gramEnd"/>
      <w:r>
        <w:t xml:space="preserve">= </w:t>
      </w:r>
    </w:p>
    <w:p w:rsidR="000B1140" w:rsidRDefault="00CC2BF1">
      <w:r>
        <w:t>Д</w:t>
      </w:r>
      <w:proofErr w:type="gramStart"/>
      <w:r>
        <w:t>) !</w:t>
      </w:r>
      <w:proofErr w:type="gramEnd"/>
      <w:r>
        <w:t xml:space="preserve">== </w:t>
      </w:r>
    </w:p>
    <w:p w:rsidR="000B1140" w:rsidRDefault="00CC2BF1">
      <w:r>
        <w:t xml:space="preserve">Правильные ответы: Б, Г. </w:t>
      </w:r>
    </w:p>
    <w:p w:rsidR="000B1140" w:rsidRDefault="00CC2BF1">
      <w:r>
        <w:lastRenderedPageBreak/>
        <w:t>Компетенции (индикаторы): ОПК-5 (ОПК-5.1)</w:t>
      </w:r>
    </w:p>
    <w:p w:rsidR="00CF730F" w:rsidRDefault="00CF730F"/>
    <w:p w:rsidR="000B1140" w:rsidRDefault="00CC2BF1">
      <w:r>
        <w:t xml:space="preserve">17.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>Какие из перечисленных ниже технологий используются для создания интерактивных элементов на веб-странице?</w:t>
      </w:r>
    </w:p>
    <w:p w:rsidR="000B1140" w:rsidRDefault="00CC2BF1">
      <w:r>
        <w:t xml:space="preserve">А) </w:t>
      </w:r>
      <w:proofErr w:type="spellStart"/>
      <w:r>
        <w:t>AJAX</w:t>
      </w:r>
      <w:proofErr w:type="spellEnd"/>
      <w:r>
        <w:t xml:space="preserve"> </w:t>
      </w:r>
    </w:p>
    <w:p w:rsidR="000B1140" w:rsidRDefault="00CC2BF1">
      <w:r>
        <w:t xml:space="preserve">Б) </w:t>
      </w:r>
      <w:proofErr w:type="spellStart"/>
      <w:r>
        <w:t>HTML</w:t>
      </w:r>
      <w:proofErr w:type="spellEnd"/>
      <w:r>
        <w:t xml:space="preserve"> </w:t>
      </w:r>
    </w:p>
    <w:p w:rsidR="000B1140" w:rsidRDefault="00CC2BF1">
      <w:r>
        <w:t xml:space="preserve">В) </w:t>
      </w:r>
      <w:proofErr w:type="spellStart"/>
      <w:r>
        <w:t>CSS</w:t>
      </w:r>
      <w:proofErr w:type="spellEnd"/>
      <w:r>
        <w:t xml:space="preserve"> </w:t>
      </w:r>
    </w:p>
    <w:p w:rsidR="000B1140" w:rsidRDefault="00CC2BF1">
      <w:r>
        <w:t xml:space="preserve">Г) JavaScript </w:t>
      </w:r>
    </w:p>
    <w:p w:rsidR="000B1140" w:rsidRDefault="00CC2BF1">
      <w:r>
        <w:t xml:space="preserve">Д) DOM </w:t>
      </w:r>
    </w:p>
    <w:p w:rsidR="000B1140" w:rsidRDefault="00CC2BF1">
      <w:r>
        <w:t xml:space="preserve">Правильные ответы: А, Г, Д.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18. </w:t>
      </w:r>
      <w:r>
        <w:rPr>
          <w:i/>
          <w:iCs/>
        </w:rPr>
        <w:t>Выберите все правильные ответы</w:t>
      </w:r>
      <w:r>
        <w:t xml:space="preserve">. </w:t>
      </w:r>
    </w:p>
    <w:p w:rsidR="000B1140" w:rsidRDefault="00CC2BF1">
      <w:r>
        <w:t xml:space="preserve">Какие из перечисленных ниже функций </w:t>
      </w:r>
      <w:proofErr w:type="spellStart"/>
      <w:r>
        <w:t>PHP</w:t>
      </w:r>
      <w:proofErr w:type="spellEnd"/>
      <w:r>
        <w:t xml:space="preserve"> используются для работы с базами данных MySQL?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connect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query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mysqli_fetch_</w:t>
      </w:r>
      <w:proofErr w:type="gramStart"/>
      <w:r>
        <w:rPr>
          <w:lang w:val="en-US"/>
        </w:rPr>
        <w:t>assoc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close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 xml:space="preserve">) </w:t>
      </w:r>
    </w:p>
    <w:p w:rsidR="000B1140" w:rsidRDefault="00CC2BF1">
      <w:r>
        <w:t xml:space="preserve">Д) </w:t>
      </w:r>
      <w:proofErr w:type="spellStart"/>
      <w:r>
        <w:t>mysqli_num_</w:t>
      </w:r>
      <w:proofErr w:type="gramStart"/>
      <w:r>
        <w:t>rows</w:t>
      </w:r>
      <w:proofErr w:type="spellEnd"/>
      <w:r>
        <w:t>(</w:t>
      </w:r>
      <w:proofErr w:type="gramEnd"/>
      <w:r>
        <w:t>)</w:t>
      </w:r>
    </w:p>
    <w:p w:rsidR="000B1140" w:rsidRDefault="00CC2BF1">
      <w:r>
        <w:t xml:space="preserve">Правильные ответы: А, Б, В. 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19.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событий могут быть использованы для проверки данных, вводимых в форму? </w:t>
      </w:r>
    </w:p>
    <w:p w:rsidR="000B1140" w:rsidRDefault="00CC2BF1">
      <w:pPr>
        <w:rPr>
          <w:lang w:val="en-US"/>
        </w:rPr>
      </w:pPr>
      <w:r>
        <w:t>А</w:t>
      </w:r>
      <w:r>
        <w:rPr>
          <w:lang w:val="en-US"/>
        </w:rPr>
        <w:t xml:space="preserve">) click 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mouseover 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keydown</w:t>
      </w:r>
      <w:proofErr w:type="spellEnd"/>
      <w:r>
        <w:rPr>
          <w:lang w:val="en-US"/>
        </w:rPr>
        <w:t xml:space="preserve"> </w:t>
      </w:r>
    </w:p>
    <w:p w:rsidR="000B1140" w:rsidRDefault="00CC2BF1">
      <w:r>
        <w:t xml:space="preserve">Г) </w:t>
      </w:r>
      <w:proofErr w:type="spellStart"/>
      <w:r>
        <w:t>submit</w:t>
      </w:r>
      <w:proofErr w:type="spellEnd"/>
      <w:r>
        <w:t xml:space="preserve"> </w:t>
      </w:r>
    </w:p>
    <w:p w:rsidR="000B1140" w:rsidRDefault="00CC2BF1">
      <w:r>
        <w:t xml:space="preserve">Д) </w:t>
      </w:r>
      <w:proofErr w:type="spellStart"/>
      <w:r>
        <w:t>change</w:t>
      </w:r>
      <w:proofErr w:type="spellEnd"/>
    </w:p>
    <w:p w:rsidR="000B1140" w:rsidRDefault="00CC2BF1">
      <w:r>
        <w:t>Правильные ответы: Г, Д.</w:t>
      </w:r>
    </w:p>
    <w:p w:rsidR="000B1140" w:rsidRDefault="00CC2BF1">
      <w:r>
        <w:t>Компетенции (индикаторы): ОПК-5 (ОПК-5.1)</w:t>
      </w:r>
    </w:p>
    <w:p w:rsidR="000B1140" w:rsidRDefault="000B1140"/>
    <w:p w:rsidR="000B1140" w:rsidRDefault="00CC2BF1">
      <w:r>
        <w:t xml:space="preserve">20. </w:t>
      </w:r>
      <w:r>
        <w:rPr>
          <w:i/>
          <w:iCs/>
        </w:rPr>
        <w:t>Выберите все правильные ответы</w:t>
      </w:r>
      <w:r>
        <w:t>.</w:t>
      </w:r>
    </w:p>
    <w:p w:rsidR="000B1140" w:rsidRDefault="00CC2BF1">
      <w:r>
        <w:t xml:space="preserve">Какие из перечисленных ниже языков программирования могут использоваться для создания серверной части веб-приложения? </w:t>
      </w:r>
    </w:p>
    <w:p w:rsidR="000B1140" w:rsidRDefault="00CC2BF1">
      <w:r>
        <w:t xml:space="preserve">А) </w:t>
      </w:r>
      <w:proofErr w:type="spellStart"/>
      <w:r>
        <w:t>PHP</w:t>
      </w:r>
      <w:proofErr w:type="spellEnd"/>
      <w:r>
        <w:t xml:space="preserve"> </w:t>
      </w:r>
    </w:p>
    <w:p w:rsidR="000B1140" w:rsidRDefault="00CC2BF1">
      <w:r>
        <w:t xml:space="preserve">Б) Python </w:t>
      </w:r>
    </w:p>
    <w:p w:rsidR="000B1140" w:rsidRDefault="00CC2BF1">
      <w:r>
        <w:t xml:space="preserve">В) Java </w:t>
      </w:r>
    </w:p>
    <w:p w:rsidR="000B1140" w:rsidRDefault="00CC2BF1">
      <w:r>
        <w:t xml:space="preserve">Г) JavaScript </w:t>
      </w:r>
    </w:p>
    <w:p w:rsidR="000B1140" w:rsidRDefault="00CC2BF1">
      <w:r>
        <w:t xml:space="preserve">Д) Ruby </w:t>
      </w:r>
    </w:p>
    <w:p w:rsidR="000B1140" w:rsidRDefault="00CC2BF1">
      <w:r>
        <w:t>Правильные ответы: А, Б, В.</w:t>
      </w:r>
    </w:p>
    <w:p w:rsidR="000B1140" w:rsidRDefault="00CC2BF1">
      <w:r>
        <w:t>Компетенции (индикаторы): ОПК-5 (ОПК-5.1)</w:t>
      </w:r>
    </w:p>
    <w:p w:rsidR="000B1140" w:rsidRPr="00CF730F" w:rsidRDefault="00CC2BF1" w:rsidP="00CF730F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CF730F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:rsidR="000B1140" w:rsidRPr="00D12B61" w:rsidRDefault="006D49DF">
      <w:pPr>
        <w:rPr>
          <w:i/>
          <w:iCs/>
        </w:rPr>
      </w:pPr>
      <w:r w:rsidRPr="006D49DF">
        <w:t>1.</w:t>
      </w:r>
      <w:r w:rsidR="00CC2BF1" w:rsidRPr="00D12B61">
        <w:rPr>
          <w:i/>
          <w:iCs/>
        </w:rPr>
        <w:t xml:space="preserve"> Установите соответствие между командами и их назначением в текстовом редакторе Microsoft Word. Каждому элементу левого столбца соответствует только один элемент правого столбца: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B1140">
        <w:tc>
          <w:tcPr>
            <w:tcW w:w="4672" w:type="dxa"/>
          </w:tcPr>
          <w:p w:rsidR="000B1140" w:rsidRDefault="00CC2BF1">
            <w:pPr>
              <w:ind w:firstLine="0"/>
              <w:jc w:val="center"/>
            </w:pPr>
            <w:r>
              <w:t>Команды:</w:t>
            </w:r>
          </w:p>
        </w:tc>
        <w:tc>
          <w:tcPr>
            <w:tcW w:w="4673" w:type="dxa"/>
          </w:tcPr>
          <w:p w:rsidR="000B1140" w:rsidRDefault="00CC2BF1">
            <w:pPr>
              <w:ind w:firstLine="0"/>
              <w:jc w:val="center"/>
            </w:pPr>
            <w:r>
              <w:t>Назначение команд:</w:t>
            </w:r>
          </w:p>
        </w:tc>
      </w:tr>
      <w:tr w:rsidR="000B1140">
        <w:tc>
          <w:tcPr>
            <w:tcW w:w="4672" w:type="dxa"/>
          </w:tcPr>
          <w:p w:rsidR="000B1140" w:rsidRDefault="00CC2BF1" w:rsidP="006D49DF">
            <w:pPr>
              <w:ind w:firstLine="0"/>
              <w:jc w:val="left"/>
            </w:pPr>
            <w:r>
              <w:t>1) Сохранить документ.</w:t>
            </w:r>
          </w:p>
        </w:tc>
        <w:tc>
          <w:tcPr>
            <w:tcW w:w="4673" w:type="dxa"/>
          </w:tcPr>
          <w:p w:rsidR="000B1140" w:rsidRDefault="00CC2BF1" w:rsidP="006D49DF">
            <w:pPr>
              <w:ind w:firstLine="0"/>
              <w:jc w:val="left"/>
            </w:pPr>
            <w:r>
              <w:t>А) Команда сохранения документа.</w:t>
            </w:r>
          </w:p>
        </w:tc>
      </w:tr>
      <w:tr w:rsidR="000B1140">
        <w:tc>
          <w:tcPr>
            <w:tcW w:w="4672" w:type="dxa"/>
          </w:tcPr>
          <w:p w:rsidR="000B1140" w:rsidRDefault="00CC2BF1" w:rsidP="006D49DF">
            <w:pPr>
              <w:ind w:firstLine="0"/>
              <w:jc w:val="left"/>
            </w:pPr>
            <w:r>
              <w:t>2) Отменить последнее действие.</w:t>
            </w:r>
          </w:p>
        </w:tc>
        <w:tc>
          <w:tcPr>
            <w:tcW w:w="4673" w:type="dxa"/>
          </w:tcPr>
          <w:p w:rsidR="000B1140" w:rsidRDefault="00CC2BF1" w:rsidP="006D49DF">
            <w:pPr>
              <w:ind w:firstLine="0"/>
              <w:jc w:val="left"/>
            </w:pPr>
            <w:r>
              <w:t>Б) Команда отмены последнего действия.</w:t>
            </w:r>
          </w:p>
        </w:tc>
      </w:tr>
      <w:tr w:rsidR="000B1140">
        <w:tc>
          <w:tcPr>
            <w:tcW w:w="4672" w:type="dxa"/>
          </w:tcPr>
          <w:p w:rsidR="000B1140" w:rsidRDefault="00CC2BF1" w:rsidP="006D49DF">
            <w:pPr>
              <w:ind w:firstLine="0"/>
              <w:jc w:val="left"/>
            </w:pPr>
            <w:r>
              <w:t>3) Вставить изображение.</w:t>
            </w:r>
          </w:p>
        </w:tc>
        <w:tc>
          <w:tcPr>
            <w:tcW w:w="4673" w:type="dxa"/>
          </w:tcPr>
          <w:p w:rsidR="000B1140" w:rsidRDefault="00CC2BF1" w:rsidP="006D49DF">
            <w:pPr>
              <w:ind w:firstLine="0"/>
              <w:jc w:val="left"/>
            </w:pPr>
            <w:r>
              <w:t>В) Команда вставки изображения.</w:t>
            </w:r>
          </w:p>
        </w:tc>
      </w:tr>
      <w:tr w:rsidR="000B1140">
        <w:tc>
          <w:tcPr>
            <w:tcW w:w="4672" w:type="dxa"/>
          </w:tcPr>
          <w:p w:rsidR="000B1140" w:rsidRDefault="00CC2BF1" w:rsidP="006D49DF">
            <w:pPr>
              <w:ind w:firstLine="0"/>
              <w:jc w:val="left"/>
            </w:pPr>
            <w:r>
              <w:t>4) Найти и заменить текст.</w:t>
            </w:r>
          </w:p>
        </w:tc>
        <w:tc>
          <w:tcPr>
            <w:tcW w:w="4673" w:type="dxa"/>
          </w:tcPr>
          <w:p w:rsidR="000B1140" w:rsidRDefault="00CC2BF1" w:rsidP="006D49DF">
            <w:pPr>
              <w:ind w:firstLine="0"/>
              <w:jc w:val="left"/>
            </w:pPr>
            <w:r>
              <w:t>Г) Команда поиска и замены текста.</w:t>
            </w:r>
          </w:p>
        </w:tc>
      </w:tr>
      <w:tr w:rsidR="000B1140">
        <w:tc>
          <w:tcPr>
            <w:tcW w:w="4672" w:type="dxa"/>
          </w:tcPr>
          <w:p w:rsidR="000B1140" w:rsidRDefault="00CC2BF1" w:rsidP="006D49DF">
            <w:pPr>
              <w:ind w:firstLine="0"/>
              <w:jc w:val="left"/>
            </w:pPr>
            <w:r>
              <w:t>5) Проверка орфографии.</w:t>
            </w:r>
          </w:p>
        </w:tc>
        <w:tc>
          <w:tcPr>
            <w:tcW w:w="4673" w:type="dxa"/>
          </w:tcPr>
          <w:p w:rsidR="000B1140" w:rsidRDefault="00CC2BF1" w:rsidP="006D49DF">
            <w:pPr>
              <w:ind w:firstLine="0"/>
              <w:jc w:val="left"/>
            </w:pPr>
            <w:r>
              <w:t>Д) Команда проверки орфографии и грамматики.</w:t>
            </w:r>
          </w:p>
        </w:tc>
      </w:tr>
    </w:tbl>
    <w:p w:rsidR="000B1140" w:rsidRDefault="00CC2BF1">
      <w:r>
        <w:t>Правильный ответ: 1</w:t>
      </w:r>
      <w:r w:rsidR="006D49DF">
        <w:t>-</w:t>
      </w:r>
      <w:r>
        <w:t>А, 2</w:t>
      </w:r>
      <w:r w:rsidR="006D49DF">
        <w:t>-</w:t>
      </w:r>
      <w:r>
        <w:t>Б, 3</w:t>
      </w:r>
      <w:r w:rsidR="006D49DF">
        <w:t>-</w:t>
      </w:r>
      <w:proofErr w:type="gramStart"/>
      <w:r>
        <w:t>В,  4</w:t>
      </w:r>
      <w:proofErr w:type="gramEnd"/>
      <w:r w:rsidR="006D49DF">
        <w:t>-</w:t>
      </w:r>
      <w:r>
        <w:t>Г, 5-Д.</w:t>
      </w:r>
    </w:p>
    <w:p w:rsidR="000B1140" w:rsidRDefault="00CC2BF1">
      <w:r>
        <w:t>Компетенции (индикаторы):</w:t>
      </w:r>
    </w:p>
    <w:p w:rsidR="000B1140" w:rsidRDefault="000B1140"/>
    <w:p w:rsidR="000B1140" w:rsidRDefault="006D49DF">
      <w:r>
        <w:t>2</w:t>
      </w:r>
      <w:r w:rsidR="00CC2BF1">
        <w:t xml:space="preserve">. </w:t>
      </w:r>
      <w:r w:rsidR="00CC2BF1">
        <w:rPr>
          <w:i/>
          <w:iCs/>
        </w:rPr>
        <w:t xml:space="preserve">Установите соответствие между тегами </w:t>
      </w:r>
      <w:proofErr w:type="spellStart"/>
      <w:r w:rsidR="00CC2BF1">
        <w:rPr>
          <w:i/>
          <w:iCs/>
        </w:rPr>
        <w:t>HTML</w:t>
      </w:r>
      <w:proofErr w:type="spellEnd"/>
      <w:r w:rsidR="00CC2BF1">
        <w:rPr>
          <w:i/>
          <w:iCs/>
        </w:rPr>
        <w:t xml:space="preserve"> и их назначением. Каждому элементу левого столбца соответствует только один элемент правого столбца</w:t>
      </w:r>
      <w:r w:rsidR="00CC2BF1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0"/>
        <w:gridCol w:w="7257"/>
      </w:tblGrid>
      <w:tr w:rsidR="000B1140">
        <w:trPr>
          <w:tblCellSpacing w:w="15" w:type="dxa"/>
        </w:trPr>
        <w:tc>
          <w:tcPr>
            <w:tcW w:w="1240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 xml:space="preserve">Теги </w:t>
            </w:r>
            <w:proofErr w:type="spellStart"/>
            <w:r w:rsidRPr="00CF730F">
              <w:t>HTML</w:t>
            </w:r>
            <w:proofErr w:type="spellEnd"/>
          </w:p>
        </w:tc>
        <w:tc>
          <w:tcPr>
            <w:tcW w:w="3688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Назначение</w:t>
            </w:r>
          </w:p>
        </w:tc>
      </w:tr>
      <w:tr w:rsidR="000B1140">
        <w:trPr>
          <w:tblCellSpacing w:w="15" w:type="dxa"/>
        </w:trPr>
        <w:tc>
          <w:tcPr>
            <w:tcW w:w="1240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&lt;</w:t>
            </w:r>
            <w:proofErr w:type="spellStart"/>
            <w:r>
              <w:t>h1</w:t>
            </w:r>
            <w:proofErr w:type="spellEnd"/>
            <w:r>
              <w:t>&gt;</w:t>
            </w:r>
          </w:p>
        </w:tc>
        <w:tc>
          <w:tcPr>
            <w:tcW w:w="368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Создание маркированного списка</w:t>
            </w:r>
          </w:p>
        </w:tc>
      </w:tr>
      <w:tr w:rsidR="000B1140">
        <w:trPr>
          <w:tblCellSpacing w:w="15" w:type="dxa"/>
        </w:trPr>
        <w:tc>
          <w:tcPr>
            <w:tcW w:w="1240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&lt;</w:t>
            </w:r>
            <w:proofErr w:type="spellStart"/>
            <w:r>
              <w:t>img</w:t>
            </w:r>
            <w:proofErr w:type="spellEnd"/>
            <w:r>
              <w:t>&gt;</w:t>
            </w:r>
          </w:p>
        </w:tc>
        <w:tc>
          <w:tcPr>
            <w:tcW w:w="368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Создание ссылки</w:t>
            </w:r>
          </w:p>
        </w:tc>
      </w:tr>
      <w:tr w:rsidR="000B1140">
        <w:trPr>
          <w:tblCellSpacing w:w="15" w:type="dxa"/>
        </w:trPr>
        <w:tc>
          <w:tcPr>
            <w:tcW w:w="1240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3) &lt;</w:t>
            </w:r>
            <w:proofErr w:type="spellStart"/>
            <w:r>
              <w:t>ul</w:t>
            </w:r>
            <w:proofErr w:type="spellEnd"/>
            <w:r>
              <w:t>&gt;</w:t>
            </w:r>
          </w:p>
        </w:tc>
        <w:tc>
          <w:tcPr>
            <w:tcW w:w="368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Добавление изображения</w:t>
            </w:r>
          </w:p>
        </w:tc>
      </w:tr>
      <w:tr w:rsidR="000B1140">
        <w:trPr>
          <w:tblCellSpacing w:w="15" w:type="dxa"/>
        </w:trPr>
        <w:tc>
          <w:tcPr>
            <w:tcW w:w="1240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4) &lt;a&gt;</w:t>
            </w:r>
          </w:p>
        </w:tc>
        <w:tc>
          <w:tcPr>
            <w:tcW w:w="368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Создание заголовка первого уровня</w:t>
            </w:r>
          </w:p>
        </w:tc>
      </w:tr>
    </w:tbl>
    <w:p w:rsidR="000B1140" w:rsidRDefault="00CC2BF1">
      <w:r>
        <w:t>Правильный ответ: 1-Г, 2-В, 3-А, 4-Б.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6D49DF">
      <w:r>
        <w:t>3</w:t>
      </w:r>
      <w:r w:rsidR="00CC2BF1">
        <w:t xml:space="preserve">. </w:t>
      </w:r>
      <w:r w:rsidR="00CC2BF1">
        <w:rPr>
          <w:i/>
          <w:iCs/>
        </w:rPr>
        <w:t xml:space="preserve">Установите соответствие между свойствами </w:t>
      </w:r>
      <w:proofErr w:type="spellStart"/>
      <w:r w:rsidR="00CC2BF1">
        <w:rPr>
          <w:i/>
          <w:iCs/>
        </w:rPr>
        <w:t>CSS</w:t>
      </w:r>
      <w:proofErr w:type="spellEnd"/>
      <w:r w:rsidR="00CC2BF1">
        <w:rPr>
          <w:i/>
          <w:iCs/>
        </w:rPr>
        <w:t xml:space="preserve"> и их назначением. Каждому элементу левого столбца соответствует только один элемент правого столбца</w:t>
      </w:r>
      <w:r w:rsidR="00CC2BF1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766"/>
      </w:tblGrid>
      <w:tr w:rsidR="000B1140">
        <w:trPr>
          <w:tblCellSpacing w:w="15" w:type="dxa"/>
        </w:trPr>
        <w:tc>
          <w:tcPr>
            <w:tcW w:w="2008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 xml:space="preserve">Свойства </w:t>
            </w:r>
            <w:proofErr w:type="spellStart"/>
            <w:r w:rsidRPr="00CF730F">
              <w:t>CSS</w:t>
            </w:r>
            <w:proofErr w:type="spellEnd"/>
          </w:p>
        </w:tc>
        <w:tc>
          <w:tcPr>
            <w:tcW w:w="2933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Назначение</w:t>
            </w:r>
          </w:p>
        </w:tc>
      </w:tr>
      <w:tr w:rsidR="000B1140">
        <w:trPr>
          <w:tblCellSpacing w:w="15" w:type="dxa"/>
        </w:trPr>
        <w:tc>
          <w:tcPr>
            <w:tcW w:w="200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1) </w:t>
            </w:r>
            <w:proofErr w:type="spellStart"/>
            <w:r>
              <w:t>color</w:t>
            </w:r>
            <w:proofErr w:type="spellEnd"/>
          </w:p>
        </w:tc>
        <w:tc>
          <w:tcPr>
            <w:tcW w:w="293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Изменение размера шрифта</w:t>
            </w:r>
          </w:p>
        </w:tc>
      </w:tr>
      <w:tr w:rsidR="000B1140">
        <w:trPr>
          <w:tblCellSpacing w:w="15" w:type="dxa"/>
        </w:trPr>
        <w:tc>
          <w:tcPr>
            <w:tcW w:w="200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2) </w:t>
            </w:r>
            <w:proofErr w:type="spellStart"/>
            <w:r>
              <w:t>font-size</w:t>
            </w:r>
            <w:proofErr w:type="spellEnd"/>
          </w:p>
        </w:tc>
        <w:tc>
          <w:tcPr>
            <w:tcW w:w="293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Изменение цвета фона</w:t>
            </w:r>
          </w:p>
        </w:tc>
      </w:tr>
      <w:tr w:rsidR="000B1140">
        <w:trPr>
          <w:tblCellSpacing w:w="15" w:type="dxa"/>
        </w:trPr>
        <w:tc>
          <w:tcPr>
            <w:tcW w:w="200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3) </w:t>
            </w:r>
            <w:proofErr w:type="spellStart"/>
            <w:r>
              <w:t>background-color</w:t>
            </w:r>
            <w:proofErr w:type="spellEnd"/>
          </w:p>
        </w:tc>
        <w:tc>
          <w:tcPr>
            <w:tcW w:w="293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Изменение цвета текста</w:t>
            </w:r>
          </w:p>
        </w:tc>
      </w:tr>
      <w:tr w:rsidR="000B1140">
        <w:trPr>
          <w:tblCellSpacing w:w="15" w:type="dxa"/>
        </w:trPr>
        <w:tc>
          <w:tcPr>
            <w:tcW w:w="2008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4) </w:t>
            </w:r>
            <w:proofErr w:type="spellStart"/>
            <w:r>
              <w:t>text-align</w:t>
            </w:r>
            <w:proofErr w:type="spellEnd"/>
          </w:p>
        </w:tc>
        <w:tc>
          <w:tcPr>
            <w:tcW w:w="293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Выравнивание текста</w:t>
            </w:r>
          </w:p>
        </w:tc>
      </w:tr>
    </w:tbl>
    <w:p w:rsidR="000B1140" w:rsidRDefault="00CC2BF1">
      <w:r>
        <w:t>Правильный ответ: 1-В, 2-А, 3-Б, 4-Г.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CF730F" w:rsidRDefault="00CF730F"/>
    <w:p w:rsidR="006D49DF" w:rsidRDefault="006D49DF"/>
    <w:p w:rsidR="006D49DF" w:rsidRDefault="006D49DF"/>
    <w:p w:rsidR="006D49DF" w:rsidRDefault="006D49DF"/>
    <w:p w:rsidR="000B1140" w:rsidRDefault="006D49DF">
      <w:r>
        <w:lastRenderedPageBreak/>
        <w:t>4</w:t>
      </w:r>
      <w:r w:rsidR="00CC2BF1">
        <w:t xml:space="preserve">. </w:t>
      </w:r>
      <w:r w:rsidR="00CC2BF1">
        <w:rPr>
          <w:i/>
          <w:iCs/>
        </w:rPr>
        <w:t>Установите соответствие между функциями JavaScript и их назначением. Каждому элементу левого столбца соответствует только один элемент правого столбца</w:t>
      </w:r>
      <w:r w:rsidR="00CC2BF1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5476"/>
      </w:tblGrid>
      <w:tr w:rsidR="000B1140">
        <w:trPr>
          <w:tblCellSpacing w:w="15" w:type="dxa"/>
        </w:trPr>
        <w:tc>
          <w:tcPr>
            <w:tcW w:w="2161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Функции JavaScript</w:t>
            </w:r>
          </w:p>
        </w:tc>
        <w:tc>
          <w:tcPr>
            <w:tcW w:w="2791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Назначение</w:t>
            </w:r>
          </w:p>
        </w:tc>
      </w:tr>
      <w:tr w:rsidR="000B1140">
        <w:trPr>
          <w:tblCellSpacing w:w="15" w:type="dxa"/>
        </w:trPr>
        <w:tc>
          <w:tcPr>
            <w:tcW w:w="216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1) </w:t>
            </w:r>
            <w:proofErr w:type="spellStart"/>
            <w:proofErr w:type="gramStart"/>
            <w:r>
              <w:t>alert</w:t>
            </w:r>
            <w:proofErr w:type="spellEnd"/>
            <w:r>
              <w:t>(</w:t>
            </w:r>
            <w:proofErr w:type="gramEnd"/>
            <w:r>
              <w:t>)</w:t>
            </w:r>
          </w:p>
        </w:tc>
        <w:tc>
          <w:tcPr>
            <w:tcW w:w="279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Вывод сообщения в консоль</w:t>
            </w:r>
          </w:p>
        </w:tc>
      </w:tr>
      <w:tr w:rsidR="000B1140">
        <w:trPr>
          <w:tblCellSpacing w:w="15" w:type="dxa"/>
        </w:trPr>
        <w:tc>
          <w:tcPr>
            <w:tcW w:w="216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2) </w:t>
            </w:r>
            <w:proofErr w:type="gramStart"/>
            <w:r>
              <w:t>console.log(</w:t>
            </w:r>
            <w:proofErr w:type="gramEnd"/>
            <w:r>
              <w:t>)</w:t>
            </w:r>
          </w:p>
        </w:tc>
        <w:tc>
          <w:tcPr>
            <w:tcW w:w="279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Б) Получение доступа к элементу по его </w:t>
            </w:r>
            <w:proofErr w:type="spellStart"/>
            <w:r>
              <w:t>ID</w:t>
            </w:r>
            <w:proofErr w:type="spellEnd"/>
          </w:p>
        </w:tc>
      </w:tr>
      <w:tr w:rsidR="000B1140">
        <w:trPr>
          <w:tblCellSpacing w:w="15" w:type="dxa"/>
        </w:trPr>
        <w:tc>
          <w:tcPr>
            <w:tcW w:w="216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3) </w:t>
            </w:r>
            <w:proofErr w:type="spellStart"/>
            <w:proofErr w:type="gramStart"/>
            <w:r>
              <w:t>document.getElementById</w:t>
            </w:r>
            <w:proofErr w:type="spellEnd"/>
            <w:proofErr w:type="gramEnd"/>
            <w:r>
              <w:t>()</w:t>
            </w:r>
          </w:p>
        </w:tc>
        <w:tc>
          <w:tcPr>
            <w:tcW w:w="279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Добавление элемента в конец массива</w:t>
            </w:r>
          </w:p>
        </w:tc>
      </w:tr>
      <w:tr w:rsidR="000B1140">
        <w:trPr>
          <w:tblCellSpacing w:w="15" w:type="dxa"/>
        </w:trPr>
        <w:tc>
          <w:tcPr>
            <w:tcW w:w="216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4) </w:t>
            </w:r>
            <w:proofErr w:type="spellStart"/>
            <w:proofErr w:type="gramStart"/>
            <w:r>
              <w:t>push</w:t>
            </w:r>
            <w:proofErr w:type="spellEnd"/>
            <w:r>
              <w:t>(</w:t>
            </w:r>
            <w:proofErr w:type="gramEnd"/>
            <w:r>
              <w:t>)</w:t>
            </w:r>
          </w:p>
        </w:tc>
        <w:tc>
          <w:tcPr>
            <w:tcW w:w="2791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Вывод диалогового окна с сообщением</w:t>
            </w:r>
          </w:p>
        </w:tc>
      </w:tr>
    </w:tbl>
    <w:p w:rsidR="000B1140" w:rsidRDefault="00CC2BF1">
      <w:r>
        <w:t>Правильный ответ: 1-Г, 2-А, 3-Б, 4-В.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6D49DF">
      <w:r>
        <w:t>5</w:t>
      </w:r>
      <w:r w:rsidR="00CC2BF1">
        <w:t xml:space="preserve">. </w:t>
      </w:r>
      <w:r w:rsidR="00CC2BF1">
        <w:rPr>
          <w:i/>
          <w:iCs/>
        </w:rPr>
        <w:t xml:space="preserve">Установите соответствие между функциями </w:t>
      </w:r>
      <w:proofErr w:type="spellStart"/>
      <w:r w:rsidR="00CC2BF1">
        <w:rPr>
          <w:i/>
          <w:iCs/>
        </w:rPr>
        <w:t>PHP</w:t>
      </w:r>
      <w:proofErr w:type="spellEnd"/>
      <w:r w:rsidR="00CC2BF1">
        <w:rPr>
          <w:i/>
          <w:iCs/>
        </w:rPr>
        <w:t xml:space="preserve"> и их назначением. Каждому элементу левого столбца соответствует только один элемент правого столбца</w:t>
      </w:r>
      <w:r w:rsidR="00CC2BF1"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6590"/>
      </w:tblGrid>
      <w:tr w:rsidR="000B1140">
        <w:trPr>
          <w:tblCellSpacing w:w="15" w:type="dxa"/>
        </w:trPr>
        <w:tc>
          <w:tcPr>
            <w:tcW w:w="1589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 xml:space="preserve">Функции </w:t>
            </w:r>
            <w:proofErr w:type="spellStart"/>
            <w:r w:rsidRPr="00CF730F">
              <w:t>PHP</w:t>
            </w:r>
            <w:proofErr w:type="spellEnd"/>
          </w:p>
        </w:tc>
        <w:tc>
          <w:tcPr>
            <w:tcW w:w="3363" w:type="pct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Назначение</w:t>
            </w:r>
          </w:p>
        </w:tc>
      </w:tr>
      <w:tr w:rsidR="000B1140">
        <w:trPr>
          <w:tblCellSpacing w:w="15" w:type="dxa"/>
        </w:trPr>
        <w:tc>
          <w:tcPr>
            <w:tcW w:w="158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$_GET</w:t>
            </w:r>
          </w:p>
        </w:tc>
        <w:tc>
          <w:tcPr>
            <w:tcW w:w="336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Подключение к базе данных MySQL</w:t>
            </w:r>
          </w:p>
        </w:tc>
      </w:tr>
      <w:tr w:rsidR="000B1140">
        <w:trPr>
          <w:tblCellSpacing w:w="15" w:type="dxa"/>
        </w:trPr>
        <w:tc>
          <w:tcPr>
            <w:tcW w:w="158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$_POST</w:t>
            </w:r>
          </w:p>
        </w:tc>
        <w:tc>
          <w:tcPr>
            <w:tcW w:w="336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Получение данных из формы методом POST</w:t>
            </w:r>
          </w:p>
        </w:tc>
      </w:tr>
      <w:tr w:rsidR="000B1140">
        <w:trPr>
          <w:tblCellSpacing w:w="15" w:type="dxa"/>
        </w:trPr>
        <w:tc>
          <w:tcPr>
            <w:tcW w:w="158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3) </w:t>
            </w:r>
            <w:proofErr w:type="spellStart"/>
            <w:r>
              <w:t>mysqli_</w:t>
            </w:r>
            <w:proofErr w:type="gramStart"/>
            <w:r>
              <w:t>connect</w:t>
            </w:r>
            <w:proofErr w:type="spellEnd"/>
            <w:r>
              <w:t>(</w:t>
            </w:r>
            <w:proofErr w:type="gramEnd"/>
            <w:r>
              <w:t>)</w:t>
            </w:r>
          </w:p>
        </w:tc>
        <w:tc>
          <w:tcPr>
            <w:tcW w:w="336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Получение данных из формы методом GET</w:t>
            </w:r>
          </w:p>
        </w:tc>
      </w:tr>
      <w:tr w:rsidR="000B1140">
        <w:trPr>
          <w:tblCellSpacing w:w="15" w:type="dxa"/>
        </w:trPr>
        <w:tc>
          <w:tcPr>
            <w:tcW w:w="158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4) </w:t>
            </w:r>
            <w:proofErr w:type="spellStart"/>
            <w:r>
              <w:t>mysqli_</w:t>
            </w:r>
            <w:proofErr w:type="gramStart"/>
            <w:r>
              <w:t>query</w:t>
            </w:r>
            <w:proofErr w:type="spellEnd"/>
            <w:r>
              <w:t>(</w:t>
            </w:r>
            <w:proofErr w:type="gramEnd"/>
            <w:r>
              <w:t>)</w:t>
            </w:r>
          </w:p>
        </w:tc>
        <w:tc>
          <w:tcPr>
            <w:tcW w:w="336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Выполнение запроса к базе данных MySQL</w:t>
            </w:r>
          </w:p>
        </w:tc>
      </w:tr>
    </w:tbl>
    <w:p w:rsidR="000B1140" w:rsidRDefault="00CC2BF1">
      <w:r>
        <w:t>Правильный ответ: 1-В, 2-Б, 3-А, 4-Г.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6D49DF">
      <w:r>
        <w:t>6</w:t>
      </w:r>
      <w:r w:rsidR="00CC2BF1">
        <w:t xml:space="preserve">. </w:t>
      </w:r>
      <w:r w:rsidR="00CC2BF1">
        <w:rPr>
          <w:i/>
          <w:iCs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CC2BF1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4"/>
      </w:tblGrid>
      <w:tr w:rsidR="000B1140">
        <w:trPr>
          <w:tblCellSpacing w:w="15" w:type="dxa"/>
        </w:trPr>
        <w:tc>
          <w:tcPr>
            <w:tcW w:w="3216" w:type="dxa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Понятия</w:t>
            </w:r>
          </w:p>
        </w:tc>
        <w:tc>
          <w:tcPr>
            <w:tcW w:w="6049" w:type="dxa"/>
            <w:vAlign w:val="center"/>
          </w:tcPr>
          <w:p w:rsidR="000B1140" w:rsidRPr="00CF730F" w:rsidRDefault="00CC2BF1">
            <w:pPr>
              <w:ind w:firstLine="0"/>
              <w:jc w:val="center"/>
            </w:pPr>
            <w:r w:rsidRPr="00CF730F">
              <w:t>Определения</w:t>
            </w:r>
          </w:p>
        </w:tc>
      </w:tr>
      <w:tr w:rsidR="000B1140">
        <w:trPr>
          <w:tblCellSpacing w:w="15" w:type="dxa"/>
        </w:trPr>
        <w:tc>
          <w:tcPr>
            <w:tcW w:w="3216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IP-адрес</w:t>
            </w:r>
          </w:p>
        </w:tc>
        <w:tc>
          <w:tcPr>
            <w:tcW w:w="6049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Протокол передачи гипертекста</w:t>
            </w:r>
          </w:p>
        </w:tc>
      </w:tr>
      <w:tr w:rsidR="000B1140">
        <w:trPr>
          <w:tblCellSpacing w:w="15" w:type="dxa"/>
        </w:trPr>
        <w:tc>
          <w:tcPr>
            <w:tcW w:w="3216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Доменное имя</w:t>
            </w:r>
          </w:p>
        </w:tc>
        <w:tc>
          <w:tcPr>
            <w:tcW w:w="6049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Уникальный адрес компьютера в сети</w:t>
            </w:r>
          </w:p>
        </w:tc>
      </w:tr>
      <w:tr w:rsidR="000B1140">
        <w:trPr>
          <w:tblCellSpacing w:w="15" w:type="dxa"/>
        </w:trPr>
        <w:tc>
          <w:tcPr>
            <w:tcW w:w="3216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3) </w:t>
            </w:r>
            <w:proofErr w:type="spellStart"/>
            <w:r>
              <w:t>HTTP</w:t>
            </w:r>
            <w:proofErr w:type="spellEnd"/>
          </w:p>
        </w:tc>
        <w:tc>
          <w:tcPr>
            <w:tcW w:w="6049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Имя веб-сайта</w:t>
            </w:r>
          </w:p>
        </w:tc>
      </w:tr>
      <w:tr w:rsidR="000B1140">
        <w:trPr>
          <w:tblCellSpacing w:w="15" w:type="dxa"/>
        </w:trPr>
        <w:tc>
          <w:tcPr>
            <w:tcW w:w="3216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4) Веб-сервис</w:t>
            </w:r>
          </w:p>
        </w:tc>
        <w:tc>
          <w:tcPr>
            <w:tcW w:w="6049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Программа, выполняющаяся на сервере и предоставляющая доступ к своим функциям другим программам</w:t>
            </w:r>
          </w:p>
        </w:tc>
      </w:tr>
    </w:tbl>
    <w:p w:rsidR="000B1140" w:rsidRDefault="00CC2BF1">
      <w:r>
        <w:t xml:space="preserve">Правильный ответ: 1-Б, 2-В, 3-А, 4-Г.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6D49DF" w:rsidRDefault="006D49DF"/>
    <w:p w:rsidR="006D49DF" w:rsidRDefault="006D49DF"/>
    <w:p w:rsidR="006D49DF" w:rsidRDefault="006D49DF"/>
    <w:p w:rsidR="006D49DF" w:rsidRDefault="006D49DF"/>
    <w:p w:rsidR="006D49DF" w:rsidRDefault="006D49DF"/>
    <w:p w:rsidR="000B1140" w:rsidRDefault="00CC2BF1">
      <w:r>
        <w:lastRenderedPageBreak/>
        <w:t xml:space="preserve">7. </w:t>
      </w:r>
      <w:r>
        <w:rPr>
          <w:i/>
          <w:iCs/>
        </w:rPr>
        <w:t>Установите соответствие между этапами планирования веб-сайта и их содержанием. Каждому элементу левого столбца соответствует только один элемент правого столбца</w:t>
      </w:r>
      <w: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6182"/>
      </w:tblGrid>
      <w:tr w:rsidR="000B1140">
        <w:trPr>
          <w:tblCellSpacing w:w="15" w:type="dxa"/>
        </w:trPr>
        <w:tc>
          <w:tcPr>
            <w:tcW w:w="1799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Этапы планирования</w:t>
            </w:r>
          </w:p>
        </w:tc>
        <w:tc>
          <w:tcPr>
            <w:tcW w:w="3153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Содержание</w:t>
            </w:r>
          </w:p>
        </w:tc>
      </w:tr>
      <w:tr w:rsidR="000B1140">
        <w:trPr>
          <w:tblCellSpacing w:w="15" w:type="dxa"/>
        </w:trPr>
        <w:tc>
          <w:tcPr>
            <w:tcW w:w="179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Определение целей и задач</w:t>
            </w:r>
          </w:p>
        </w:tc>
        <w:tc>
          <w:tcPr>
            <w:tcW w:w="315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Разработка структуры сайта и навигации</w:t>
            </w:r>
          </w:p>
        </w:tc>
      </w:tr>
      <w:tr w:rsidR="000B1140">
        <w:trPr>
          <w:tblCellSpacing w:w="15" w:type="dxa"/>
        </w:trPr>
        <w:tc>
          <w:tcPr>
            <w:tcW w:w="179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Анализ целевой аудитории</w:t>
            </w:r>
          </w:p>
        </w:tc>
        <w:tc>
          <w:tcPr>
            <w:tcW w:w="315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Определение ожиданий и потребностей пользователей</w:t>
            </w:r>
          </w:p>
        </w:tc>
      </w:tr>
      <w:tr w:rsidR="000B1140">
        <w:trPr>
          <w:tblCellSpacing w:w="15" w:type="dxa"/>
        </w:trPr>
        <w:tc>
          <w:tcPr>
            <w:tcW w:w="179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3) Проектирование структуры</w:t>
            </w:r>
          </w:p>
        </w:tc>
        <w:tc>
          <w:tcPr>
            <w:tcW w:w="315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Определение основной идеи и назначения сайта</w:t>
            </w:r>
          </w:p>
        </w:tc>
      </w:tr>
      <w:tr w:rsidR="000B1140">
        <w:trPr>
          <w:tblCellSpacing w:w="15" w:type="dxa"/>
        </w:trPr>
        <w:tc>
          <w:tcPr>
            <w:tcW w:w="1799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4) Выбор технологий</w:t>
            </w:r>
          </w:p>
        </w:tc>
        <w:tc>
          <w:tcPr>
            <w:tcW w:w="3153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Выбор языков программирования и инструментов разработки</w:t>
            </w:r>
          </w:p>
        </w:tc>
      </w:tr>
    </w:tbl>
    <w:p w:rsidR="000B1140" w:rsidRDefault="00CC2BF1">
      <w:r>
        <w:t>Правильный ответ: 1-В, 2-Б, 3-А, 4-Г.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8. </w:t>
      </w:r>
      <w:r>
        <w:rPr>
          <w:i/>
          <w:iCs/>
        </w:rPr>
        <w:t xml:space="preserve">Установите соответствие между элементами </w:t>
      </w:r>
      <w:proofErr w:type="spellStart"/>
      <w:r>
        <w:rPr>
          <w:i/>
          <w:iCs/>
        </w:rPr>
        <w:t>HTML</w:t>
      </w:r>
      <w:proofErr w:type="spellEnd"/>
      <w:r>
        <w:rPr>
          <w:i/>
          <w:iCs/>
        </w:rPr>
        <w:t>-формы и их назначением. Каждому элементу левого столбца соответствует только один элемент правого столбца</w:t>
      </w:r>
      <w: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6244"/>
      </w:tblGrid>
      <w:tr w:rsidR="000B1140">
        <w:trPr>
          <w:tblCellSpacing w:w="15" w:type="dxa"/>
        </w:trPr>
        <w:tc>
          <w:tcPr>
            <w:tcW w:w="1767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Элементы формы</w:t>
            </w:r>
          </w:p>
        </w:tc>
        <w:tc>
          <w:tcPr>
            <w:tcW w:w="3185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Назначение</w:t>
            </w:r>
          </w:p>
        </w:tc>
      </w:tr>
      <w:tr w:rsidR="000B1140">
        <w:trPr>
          <w:tblCellSpacing w:w="15" w:type="dxa"/>
        </w:trPr>
        <w:tc>
          <w:tcPr>
            <w:tcW w:w="1767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&lt;</w:t>
            </w:r>
            <w:proofErr w:type="spellStart"/>
            <w:r>
              <w:t>input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>="</w:t>
            </w:r>
            <w:proofErr w:type="spellStart"/>
            <w:r>
              <w:t>text</w:t>
            </w:r>
            <w:proofErr w:type="spellEnd"/>
            <w:r>
              <w:t>"&gt;</w:t>
            </w:r>
          </w:p>
        </w:tc>
        <w:tc>
          <w:tcPr>
            <w:tcW w:w="3185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Создание многострочного текстового поля</w:t>
            </w:r>
          </w:p>
        </w:tc>
      </w:tr>
      <w:tr w:rsidR="000B1140">
        <w:trPr>
          <w:tblCellSpacing w:w="15" w:type="dxa"/>
        </w:trPr>
        <w:tc>
          <w:tcPr>
            <w:tcW w:w="1767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&lt;</w:t>
            </w:r>
            <w:proofErr w:type="spellStart"/>
            <w:r>
              <w:t>input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>="</w:t>
            </w:r>
            <w:proofErr w:type="spellStart"/>
            <w:r>
              <w:t>password</w:t>
            </w:r>
            <w:proofErr w:type="spellEnd"/>
            <w:r>
              <w:t>"&gt;</w:t>
            </w:r>
          </w:p>
        </w:tc>
        <w:tc>
          <w:tcPr>
            <w:tcW w:w="3185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Создание кнопки для отправки формы</w:t>
            </w:r>
          </w:p>
        </w:tc>
      </w:tr>
      <w:tr w:rsidR="000B1140">
        <w:trPr>
          <w:tblCellSpacing w:w="15" w:type="dxa"/>
        </w:trPr>
        <w:tc>
          <w:tcPr>
            <w:tcW w:w="1767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3) &lt;</w:t>
            </w:r>
            <w:proofErr w:type="spellStart"/>
            <w:r>
              <w:t>textarea</w:t>
            </w:r>
            <w:proofErr w:type="spellEnd"/>
            <w:r>
              <w:t>&gt;</w:t>
            </w:r>
          </w:p>
        </w:tc>
        <w:tc>
          <w:tcPr>
            <w:tcW w:w="3185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Создание текстового поля для ввода пароля</w:t>
            </w:r>
          </w:p>
        </w:tc>
      </w:tr>
      <w:tr w:rsidR="000B1140">
        <w:trPr>
          <w:tblCellSpacing w:w="15" w:type="dxa"/>
        </w:trPr>
        <w:tc>
          <w:tcPr>
            <w:tcW w:w="1767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4) &lt;</w:t>
            </w:r>
            <w:proofErr w:type="spellStart"/>
            <w:r>
              <w:t>button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  <w:r>
              <w:t>="</w:t>
            </w:r>
            <w:proofErr w:type="spellStart"/>
            <w:r>
              <w:t>submit</w:t>
            </w:r>
            <w:proofErr w:type="spellEnd"/>
            <w:r>
              <w:t>"&gt;</w:t>
            </w:r>
          </w:p>
        </w:tc>
        <w:tc>
          <w:tcPr>
            <w:tcW w:w="3185" w:type="pct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Создание текстового поля для ввода одной строки текста</w:t>
            </w:r>
          </w:p>
        </w:tc>
      </w:tr>
    </w:tbl>
    <w:p w:rsidR="000B1140" w:rsidRDefault="00CC2BF1">
      <w:r>
        <w:t>Правильный ответ: 1-Г, 2-В, 3-А, 4-Б.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9. </w:t>
      </w:r>
      <w:r>
        <w:rPr>
          <w:i/>
          <w:iCs/>
        </w:rPr>
        <w:t xml:space="preserve">Установите соответствие между понятиями </w:t>
      </w:r>
      <w:proofErr w:type="spellStart"/>
      <w:r>
        <w:rPr>
          <w:i/>
          <w:iCs/>
        </w:rPr>
        <w:t>CSS</w:t>
      </w:r>
      <w:proofErr w:type="spellEnd"/>
      <w:r>
        <w:rPr>
          <w:i/>
          <w:iCs/>
        </w:rPr>
        <w:t xml:space="preserve"> и их определениями. Каждому элементу левого столбца соответствует только один элемент правого столбца</w:t>
      </w:r>
      <w: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918"/>
      </w:tblGrid>
      <w:tr w:rsidR="000B1140">
        <w:trPr>
          <w:tblCellSpacing w:w="15" w:type="dxa"/>
        </w:trPr>
        <w:tc>
          <w:tcPr>
            <w:tcW w:w="2507" w:type="dxa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 xml:space="preserve">Понятия </w:t>
            </w:r>
            <w:proofErr w:type="spellStart"/>
            <w:r w:rsidRPr="00D12B61">
              <w:t>CSS</w:t>
            </w:r>
            <w:proofErr w:type="spellEnd"/>
          </w:p>
        </w:tc>
        <w:tc>
          <w:tcPr>
            <w:tcW w:w="5873" w:type="dxa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Определения</w:t>
            </w:r>
          </w:p>
        </w:tc>
      </w:tr>
      <w:tr w:rsidR="000B1140">
        <w:trPr>
          <w:tblCellSpacing w:w="15" w:type="dxa"/>
        </w:trPr>
        <w:tc>
          <w:tcPr>
            <w:tcW w:w="2507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Селектор</w:t>
            </w:r>
          </w:p>
        </w:tc>
        <w:tc>
          <w:tcPr>
            <w:tcW w:w="5873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А) Набор правил для форматирования элементов</w:t>
            </w:r>
          </w:p>
        </w:tc>
      </w:tr>
      <w:tr w:rsidR="000B1140">
        <w:trPr>
          <w:tblCellSpacing w:w="15" w:type="dxa"/>
        </w:trPr>
        <w:tc>
          <w:tcPr>
            <w:tcW w:w="2507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Свойство</w:t>
            </w:r>
          </w:p>
        </w:tc>
        <w:tc>
          <w:tcPr>
            <w:tcW w:w="5873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Б) Элемент, к которому применяются стили</w:t>
            </w:r>
          </w:p>
        </w:tc>
      </w:tr>
      <w:tr w:rsidR="000B1140">
        <w:trPr>
          <w:tblCellSpacing w:w="15" w:type="dxa"/>
        </w:trPr>
        <w:tc>
          <w:tcPr>
            <w:tcW w:w="2507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3) Значение</w:t>
            </w:r>
          </w:p>
        </w:tc>
        <w:tc>
          <w:tcPr>
            <w:tcW w:w="5873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В) Характеристика элемента, которую нужно изменить</w:t>
            </w:r>
          </w:p>
        </w:tc>
      </w:tr>
      <w:tr w:rsidR="000B1140">
        <w:trPr>
          <w:tblCellSpacing w:w="15" w:type="dxa"/>
        </w:trPr>
        <w:tc>
          <w:tcPr>
            <w:tcW w:w="2507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4) Правило</w:t>
            </w:r>
          </w:p>
        </w:tc>
        <w:tc>
          <w:tcPr>
            <w:tcW w:w="5873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Г) Значение характеристики элемента</w:t>
            </w:r>
          </w:p>
        </w:tc>
      </w:tr>
    </w:tbl>
    <w:p w:rsidR="000B1140" w:rsidRDefault="00CC2BF1">
      <w:r>
        <w:t>Экспортировать в Таблицы</w:t>
      </w:r>
    </w:p>
    <w:p w:rsidR="000B1140" w:rsidRDefault="00CC2BF1">
      <w:r>
        <w:t>Правильный ответ: 1-Б, 2-В, 3-Г, 4-А. Компетенции (индикаторы): ОПК-5 (ОПК-5.1).</w:t>
      </w:r>
    </w:p>
    <w:p w:rsidR="000B1140" w:rsidRPr="006D49DF" w:rsidRDefault="006D49DF" w:rsidP="006D49DF">
      <w:pPr>
        <w:rPr>
          <w:i/>
          <w:iCs/>
        </w:rPr>
      </w:pPr>
      <w:r w:rsidRPr="006D49DF">
        <w:lastRenderedPageBreak/>
        <w:t>10.</w:t>
      </w:r>
      <w:r w:rsidRPr="006D49DF">
        <w:rPr>
          <w:i/>
          <w:iCs/>
        </w:rPr>
        <w:t xml:space="preserve"> </w:t>
      </w:r>
      <w:r w:rsidR="00CC2BF1" w:rsidRPr="006D49DF">
        <w:rPr>
          <w:i/>
          <w:iCs/>
        </w:rPr>
        <w:t xml:space="preserve">Установите соответствие между методами </w:t>
      </w:r>
      <w:proofErr w:type="spellStart"/>
      <w:r w:rsidR="00CC2BF1" w:rsidRPr="006D49DF">
        <w:rPr>
          <w:i/>
          <w:iCs/>
        </w:rPr>
        <w:t>HTTP</w:t>
      </w:r>
      <w:proofErr w:type="spellEnd"/>
      <w:r w:rsidR="00CC2BF1" w:rsidRPr="006D49DF">
        <w:rPr>
          <w:i/>
          <w:iCs/>
        </w:rPr>
        <w:t xml:space="preserve"> и их назначением. Каждому элементу левого столбца соответствует только один элемент правого столбца: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479"/>
      </w:tblGrid>
      <w:tr w:rsidR="000B1140" w:rsidTr="00D12B61">
        <w:trPr>
          <w:tblCellSpacing w:w="15" w:type="dxa"/>
        </w:trPr>
        <w:tc>
          <w:tcPr>
            <w:tcW w:w="1985" w:type="dxa"/>
            <w:vAlign w:val="center"/>
          </w:tcPr>
          <w:p w:rsidR="000B1140" w:rsidRPr="00D12B61" w:rsidRDefault="00CC2BF1" w:rsidP="00D12B61">
            <w:pPr>
              <w:ind w:firstLine="0"/>
            </w:pPr>
            <w:r w:rsidRPr="00D12B61">
              <w:t xml:space="preserve">Методы </w:t>
            </w:r>
            <w:proofErr w:type="spellStart"/>
            <w:r w:rsidRPr="00D12B61">
              <w:t>HTTP</w:t>
            </w:r>
            <w:proofErr w:type="spellEnd"/>
          </w:p>
        </w:tc>
        <w:tc>
          <w:tcPr>
            <w:tcW w:w="4434" w:type="dxa"/>
            <w:vAlign w:val="center"/>
          </w:tcPr>
          <w:p w:rsidR="000B1140" w:rsidRPr="00D12B61" w:rsidRDefault="00CC2BF1" w:rsidP="00D12B61">
            <w:pPr>
              <w:ind w:hanging="31"/>
            </w:pPr>
            <w:r w:rsidRPr="00D12B61">
              <w:t>Назначение</w:t>
            </w:r>
          </w:p>
        </w:tc>
      </w:tr>
      <w:tr w:rsidR="000B1140" w:rsidTr="00D12B61">
        <w:trPr>
          <w:tblCellSpacing w:w="15" w:type="dxa"/>
        </w:trPr>
        <w:tc>
          <w:tcPr>
            <w:tcW w:w="1985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1) GET</w:t>
            </w:r>
          </w:p>
        </w:tc>
        <w:tc>
          <w:tcPr>
            <w:tcW w:w="4434" w:type="dxa"/>
            <w:vAlign w:val="center"/>
          </w:tcPr>
          <w:p w:rsidR="000B1140" w:rsidRDefault="00CC2BF1" w:rsidP="006D49DF">
            <w:pPr>
              <w:ind w:hanging="31"/>
              <w:jc w:val="left"/>
            </w:pPr>
            <w:r>
              <w:t>А) Удаление ресурса</w:t>
            </w:r>
          </w:p>
        </w:tc>
      </w:tr>
      <w:tr w:rsidR="000B1140" w:rsidTr="00D12B61">
        <w:trPr>
          <w:tblCellSpacing w:w="15" w:type="dxa"/>
        </w:trPr>
        <w:tc>
          <w:tcPr>
            <w:tcW w:w="1985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>2) POST</w:t>
            </w:r>
          </w:p>
        </w:tc>
        <w:tc>
          <w:tcPr>
            <w:tcW w:w="4434" w:type="dxa"/>
            <w:vAlign w:val="center"/>
          </w:tcPr>
          <w:p w:rsidR="000B1140" w:rsidRDefault="00CC2BF1" w:rsidP="006D49DF">
            <w:pPr>
              <w:ind w:hanging="31"/>
              <w:jc w:val="left"/>
            </w:pPr>
            <w:r>
              <w:t>Б) Получение ресурса</w:t>
            </w:r>
          </w:p>
        </w:tc>
      </w:tr>
      <w:tr w:rsidR="000B1140" w:rsidTr="00D12B61">
        <w:trPr>
          <w:tblCellSpacing w:w="15" w:type="dxa"/>
        </w:trPr>
        <w:tc>
          <w:tcPr>
            <w:tcW w:w="1985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3) </w:t>
            </w:r>
            <w:proofErr w:type="spellStart"/>
            <w:r>
              <w:t>PUT</w:t>
            </w:r>
            <w:proofErr w:type="spellEnd"/>
          </w:p>
        </w:tc>
        <w:tc>
          <w:tcPr>
            <w:tcW w:w="4434" w:type="dxa"/>
            <w:vAlign w:val="center"/>
          </w:tcPr>
          <w:p w:rsidR="000B1140" w:rsidRDefault="00CC2BF1" w:rsidP="006D49DF">
            <w:pPr>
              <w:ind w:hanging="31"/>
              <w:jc w:val="left"/>
            </w:pPr>
            <w:r>
              <w:t>В) Создание нового ресурса</w:t>
            </w:r>
          </w:p>
        </w:tc>
      </w:tr>
      <w:tr w:rsidR="000B1140" w:rsidTr="00D12B61">
        <w:trPr>
          <w:tblCellSpacing w:w="15" w:type="dxa"/>
        </w:trPr>
        <w:tc>
          <w:tcPr>
            <w:tcW w:w="1985" w:type="dxa"/>
            <w:vAlign w:val="center"/>
          </w:tcPr>
          <w:p w:rsidR="000B1140" w:rsidRDefault="00CC2BF1" w:rsidP="006D49DF">
            <w:pPr>
              <w:ind w:firstLine="0"/>
              <w:jc w:val="left"/>
            </w:pPr>
            <w:r>
              <w:t xml:space="preserve">4) </w:t>
            </w:r>
            <w:proofErr w:type="spellStart"/>
            <w:r>
              <w:t>DELETE</w:t>
            </w:r>
            <w:proofErr w:type="spellEnd"/>
          </w:p>
        </w:tc>
        <w:tc>
          <w:tcPr>
            <w:tcW w:w="4434" w:type="dxa"/>
            <w:vAlign w:val="center"/>
          </w:tcPr>
          <w:p w:rsidR="000B1140" w:rsidRDefault="00CC2BF1" w:rsidP="006D49DF">
            <w:pPr>
              <w:ind w:hanging="31"/>
              <w:jc w:val="left"/>
            </w:pPr>
            <w:r>
              <w:t>Г) Изменение существующего ресурса</w:t>
            </w:r>
          </w:p>
        </w:tc>
      </w:tr>
    </w:tbl>
    <w:p w:rsidR="000B1140" w:rsidRDefault="00CC2BF1">
      <w:r>
        <w:t>Правильный ответ: 1-Б, 2-В, 3-Г, 4-А.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>1</w:t>
      </w:r>
      <w:r w:rsidR="006D49DF">
        <w:t>1</w:t>
      </w:r>
      <w:r>
        <w:t xml:space="preserve">. </w:t>
      </w:r>
      <w:r>
        <w:rPr>
          <w:i/>
          <w:iCs/>
        </w:rPr>
        <w:t xml:space="preserve">Установите соответствие между типами данных </w:t>
      </w:r>
      <w:proofErr w:type="spellStart"/>
      <w:r>
        <w:rPr>
          <w:i/>
          <w:iCs/>
        </w:rPr>
        <w:t>PHP</w:t>
      </w:r>
      <w:proofErr w:type="spellEnd"/>
      <w:r>
        <w:rPr>
          <w:i/>
          <w:iCs/>
        </w:rPr>
        <w:t xml:space="preserve"> и их примерами. Каждому элементу левого столбца соответствует только один элемент правого столбца</w:t>
      </w:r>
      <w: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626"/>
      </w:tblGrid>
      <w:tr w:rsidR="000B1140">
        <w:trPr>
          <w:tblCellSpacing w:w="15" w:type="dxa"/>
        </w:trPr>
        <w:tc>
          <w:tcPr>
            <w:tcW w:w="2595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 xml:space="preserve">Типы данных </w:t>
            </w:r>
            <w:proofErr w:type="spellStart"/>
            <w:r w:rsidRPr="00D12B61">
              <w:t>PHP</w:t>
            </w:r>
            <w:proofErr w:type="spellEnd"/>
          </w:p>
        </w:tc>
        <w:tc>
          <w:tcPr>
            <w:tcW w:w="2351" w:type="pct"/>
            <w:vAlign w:val="center"/>
          </w:tcPr>
          <w:p w:rsidR="000B1140" w:rsidRPr="00D12B61" w:rsidRDefault="00CC2BF1">
            <w:pPr>
              <w:ind w:firstLine="0"/>
              <w:jc w:val="center"/>
            </w:pPr>
            <w:r w:rsidRPr="00D12B61">
              <w:t>Примеры</w:t>
            </w:r>
          </w:p>
        </w:tc>
      </w:tr>
      <w:tr w:rsidR="000B1140">
        <w:trPr>
          <w:tblCellSpacing w:w="15" w:type="dxa"/>
        </w:trPr>
        <w:tc>
          <w:tcPr>
            <w:tcW w:w="2595" w:type="pct"/>
            <w:vAlign w:val="center"/>
          </w:tcPr>
          <w:p w:rsidR="000B1140" w:rsidRDefault="00CC2BF1">
            <w:pPr>
              <w:ind w:firstLine="0"/>
            </w:pPr>
            <w:r>
              <w:t>1) Строка</w:t>
            </w:r>
          </w:p>
        </w:tc>
        <w:tc>
          <w:tcPr>
            <w:tcW w:w="2351" w:type="pct"/>
            <w:vAlign w:val="center"/>
          </w:tcPr>
          <w:p w:rsidR="000B1140" w:rsidRDefault="00CC2BF1">
            <w:pPr>
              <w:ind w:firstLine="0"/>
            </w:pPr>
            <w:r>
              <w:t>А) 10, 20, 30</w:t>
            </w:r>
          </w:p>
        </w:tc>
      </w:tr>
      <w:tr w:rsidR="000B1140">
        <w:trPr>
          <w:tblCellSpacing w:w="15" w:type="dxa"/>
        </w:trPr>
        <w:tc>
          <w:tcPr>
            <w:tcW w:w="2595" w:type="pct"/>
            <w:vAlign w:val="center"/>
          </w:tcPr>
          <w:p w:rsidR="000B1140" w:rsidRDefault="00CC2BF1">
            <w:pPr>
              <w:ind w:firstLine="0"/>
            </w:pPr>
            <w:r>
              <w:t>2) Целое число</w:t>
            </w:r>
          </w:p>
        </w:tc>
        <w:tc>
          <w:tcPr>
            <w:tcW w:w="2351" w:type="pct"/>
            <w:vAlign w:val="center"/>
          </w:tcPr>
          <w:p w:rsidR="000B1140" w:rsidRDefault="00CC2BF1">
            <w:pPr>
              <w:ind w:firstLine="0"/>
            </w:pPr>
            <w:r>
              <w:t>Б) 3.14, 2.71, 1.618</w:t>
            </w:r>
          </w:p>
        </w:tc>
      </w:tr>
      <w:tr w:rsidR="000B1140">
        <w:trPr>
          <w:tblCellSpacing w:w="15" w:type="dxa"/>
        </w:trPr>
        <w:tc>
          <w:tcPr>
            <w:tcW w:w="2595" w:type="pct"/>
            <w:vAlign w:val="center"/>
          </w:tcPr>
          <w:p w:rsidR="000B1140" w:rsidRDefault="00CC2BF1">
            <w:pPr>
              <w:ind w:firstLine="0"/>
            </w:pPr>
            <w:r>
              <w:t>3) Число с плавающей точкой</w:t>
            </w:r>
          </w:p>
        </w:tc>
        <w:tc>
          <w:tcPr>
            <w:tcW w:w="2351" w:type="pct"/>
            <w:vAlign w:val="center"/>
          </w:tcPr>
          <w:p w:rsidR="000B1140" w:rsidRDefault="00CC2BF1">
            <w:pPr>
              <w:ind w:firstLine="0"/>
            </w:pPr>
            <w:r>
              <w:t>В) "Hello", "World", "</w:t>
            </w:r>
            <w:proofErr w:type="spellStart"/>
            <w:r>
              <w:t>PHP</w:t>
            </w:r>
            <w:proofErr w:type="spellEnd"/>
            <w:r>
              <w:t>"</w:t>
            </w:r>
          </w:p>
        </w:tc>
      </w:tr>
      <w:tr w:rsidR="000B1140">
        <w:trPr>
          <w:tblCellSpacing w:w="15" w:type="dxa"/>
        </w:trPr>
        <w:tc>
          <w:tcPr>
            <w:tcW w:w="2595" w:type="pct"/>
            <w:vAlign w:val="center"/>
          </w:tcPr>
          <w:p w:rsidR="000B1140" w:rsidRDefault="00CC2BF1">
            <w:pPr>
              <w:ind w:firstLine="0"/>
            </w:pPr>
            <w:r>
              <w:t>4) Массив</w:t>
            </w:r>
          </w:p>
        </w:tc>
        <w:tc>
          <w:tcPr>
            <w:tcW w:w="2351" w:type="pct"/>
            <w:vAlign w:val="center"/>
          </w:tcPr>
          <w:p w:rsidR="000B1140" w:rsidRDefault="00CC2BF1">
            <w:pPr>
              <w:ind w:firstLine="0"/>
            </w:pPr>
            <w:r>
              <w:t xml:space="preserve">Г) </w:t>
            </w:r>
            <w:proofErr w:type="spellStart"/>
            <w:r>
              <w:t>true</w:t>
            </w:r>
            <w:proofErr w:type="spellEnd"/>
            <w:r>
              <w:t xml:space="preserve">, </w:t>
            </w:r>
            <w:proofErr w:type="spellStart"/>
            <w:r>
              <w:t>false</w:t>
            </w:r>
            <w:proofErr w:type="spellEnd"/>
          </w:p>
        </w:tc>
      </w:tr>
    </w:tbl>
    <w:p w:rsidR="000B1140" w:rsidRDefault="00CC2BF1">
      <w:r>
        <w:t>Правильный ответ: 1-В, 2-А, 3-Б, 4-Г.</w:t>
      </w:r>
    </w:p>
    <w:p w:rsidR="000B1140" w:rsidRDefault="00CC2BF1">
      <w:r>
        <w:t>Компетенции (индикаторы): ОПК-5 (ОПК-5.1).</w:t>
      </w:r>
    </w:p>
    <w:p w:rsidR="00D12B61" w:rsidRDefault="00D12B61"/>
    <w:p w:rsidR="000B1140" w:rsidRPr="00D12B61" w:rsidRDefault="00CC2BF1" w:rsidP="00D12B61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0B1140" w:rsidRDefault="00CC2BF1">
      <w:r>
        <w:t xml:space="preserve">1. </w:t>
      </w:r>
      <w:r>
        <w:rPr>
          <w:i/>
          <w:iCs/>
        </w:rPr>
        <w:t>Установите правильную последовательность фрагментов кода для создания веб-страницы с заголовком "Моя первая веб-страница"</w:t>
      </w:r>
      <w:r>
        <w:t xml:space="preserve">.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Default="00CC2BF1">
      <w:r>
        <w:t>А) &lt;/</w:t>
      </w:r>
      <w:proofErr w:type="spellStart"/>
      <w:r>
        <w:t>body</w:t>
      </w:r>
      <w:proofErr w:type="spellEnd"/>
      <w:r>
        <w:t>&gt;</w:t>
      </w:r>
    </w:p>
    <w:p w:rsidR="000B1140" w:rsidRDefault="00CC2BF1">
      <w:r>
        <w:t>Б) &lt;</w:t>
      </w:r>
      <w:proofErr w:type="spellStart"/>
      <w:r>
        <w:t>head</w:t>
      </w:r>
      <w:proofErr w:type="spellEnd"/>
      <w:r>
        <w:t>&gt;&lt;</w:t>
      </w:r>
      <w:proofErr w:type="spellStart"/>
      <w:r>
        <w:t>title</w:t>
      </w:r>
      <w:proofErr w:type="spellEnd"/>
      <w:r>
        <w:t>&gt;Моя первая веб-страница&lt;/</w:t>
      </w:r>
      <w:proofErr w:type="spellStart"/>
      <w:proofErr w:type="gramStart"/>
      <w:r>
        <w:t>title</w:t>
      </w:r>
      <w:proofErr w:type="spellEnd"/>
      <w:r>
        <w:t>&gt;&lt;</w:t>
      </w:r>
      <w:proofErr w:type="gramEnd"/>
      <w:r>
        <w:t>/</w:t>
      </w:r>
      <w:proofErr w:type="spellStart"/>
      <w:r>
        <w:t>head</w:t>
      </w:r>
      <w:proofErr w:type="spellEnd"/>
      <w:r>
        <w:t>&gt;</w:t>
      </w:r>
    </w:p>
    <w:p w:rsidR="000B1140" w:rsidRDefault="00CC2BF1">
      <w:r>
        <w:t>В) &lt;</w:t>
      </w:r>
      <w:proofErr w:type="spellStart"/>
      <w:r>
        <w:t>html</w:t>
      </w:r>
      <w:proofErr w:type="spellEnd"/>
      <w:r>
        <w:t>&gt;</w:t>
      </w:r>
    </w:p>
    <w:p w:rsidR="000B1140" w:rsidRDefault="00CC2BF1">
      <w:r>
        <w:t>Г) &lt;</w:t>
      </w:r>
      <w:proofErr w:type="spellStart"/>
      <w:r>
        <w:t>body</w:t>
      </w:r>
      <w:proofErr w:type="spellEnd"/>
      <w:r>
        <w:t>&gt;&lt;</w:t>
      </w:r>
      <w:proofErr w:type="spellStart"/>
      <w:r>
        <w:t>h</w:t>
      </w:r>
      <w:proofErr w:type="gramStart"/>
      <w:r>
        <w:t>1</w:t>
      </w:r>
      <w:proofErr w:type="spellEnd"/>
      <w:r>
        <w:t>&gt;Привет</w:t>
      </w:r>
      <w:proofErr w:type="gramEnd"/>
      <w:r>
        <w:t>, мир!&lt;/</w:t>
      </w:r>
      <w:proofErr w:type="spellStart"/>
      <w:r>
        <w:t>h1</w:t>
      </w:r>
      <w:proofErr w:type="spellEnd"/>
      <w:r>
        <w:t>&gt;&lt;/</w:t>
      </w:r>
      <w:proofErr w:type="spellStart"/>
      <w:r>
        <w:t>body</w:t>
      </w:r>
      <w:proofErr w:type="spellEnd"/>
      <w:r>
        <w:t>&gt;</w:t>
      </w:r>
    </w:p>
    <w:p w:rsidR="000B1140" w:rsidRDefault="00CC2BF1">
      <w:r>
        <w:t>Д) &lt;/</w:t>
      </w:r>
      <w:proofErr w:type="spellStart"/>
      <w:r>
        <w:t>html</w:t>
      </w:r>
      <w:proofErr w:type="spellEnd"/>
      <w:r>
        <w:t>&gt;</w:t>
      </w:r>
    </w:p>
    <w:p w:rsidR="000B1140" w:rsidRDefault="00CC2BF1">
      <w:r>
        <w:t>Правильный ответ: В, Б, Г, А, Д.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2. </w:t>
      </w:r>
      <w:r>
        <w:rPr>
          <w:i/>
          <w:iCs/>
        </w:rPr>
        <w:t>Установите правильную последовательность фрагментов кода для создания формы обратной связи на веб-сайте</w:t>
      </w:r>
      <w:r>
        <w:t xml:space="preserve">.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Default="00CC2BF1">
      <w:r>
        <w:t>А) &lt;</w:t>
      </w:r>
      <w:r>
        <w:rPr>
          <w:lang w:val="en-US"/>
        </w:rPr>
        <w:t>input</w:t>
      </w:r>
      <w:r>
        <w:t xml:space="preserve"> </w:t>
      </w:r>
      <w:r>
        <w:rPr>
          <w:lang w:val="en-US"/>
        </w:rPr>
        <w:t>type</w:t>
      </w:r>
      <w:r>
        <w:t>="</w:t>
      </w:r>
      <w:r>
        <w:rPr>
          <w:lang w:val="en-US"/>
        </w:rPr>
        <w:t>submit</w:t>
      </w:r>
      <w:r>
        <w:t xml:space="preserve">" </w:t>
      </w:r>
      <w:r>
        <w:rPr>
          <w:lang w:val="en-US"/>
        </w:rPr>
        <w:t>value</w:t>
      </w:r>
      <w:r>
        <w:t>="Отправить"&gt;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>) &lt;form action="</w:t>
      </w:r>
      <w:proofErr w:type="spellStart"/>
      <w:r>
        <w:rPr>
          <w:lang w:val="en-US"/>
        </w:rPr>
        <w:t>send_email.php</w:t>
      </w:r>
      <w:proofErr w:type="spellEnd"/>
      <w:r>
        <w:rPr>
          <w:lang w:val="en-US"/>
        </w:rPr>
        <w:t>" method="post"&gt;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&lt;</w:t>
      </w:r>
      <w:proofErr w:type="spellStart"/>
      <w:r>
        <w:rPr>
          <w:lang w:val="en-US"/>
        </w:rPr>
        <w:t>textarea</w:t>
      </w:r>
      <w:proofErr w:type="spellEnd"/>
      <w:r>
        <w:rPr>
          <w:lang w:val="en-US"/>
        </w:rPr>
        <w:t xml:space="preserve"> name="message</w:t>
      </w:r>
      <w:proofErr w:type="gramStart"/>
      <w:r>
        <w:rPr>
          <w:lang w:val="en-US"/>
        </w:rPr>
        <w:t>"&gt;&lt;</w:t>
      </w:r>
      <w:proofErr w:type="gramEnd"/>
      <w:r>
        <w:rPr>
          <w:lang w:val="en-US"/>
        </w:rPr>
        <w:t>/</w:t>
      </w:r>
      <w:proofErr w:type="spellStart"/>
      <w:r>
        <w:rPr>
          <w:lang w:val="en-US"/>
        </w:rPr>
        <w:t>textarea</w:t>
      </w:r>
      <w:proofErr w:type="spellEnd"/>
      <w:r>
        <w:rPr>
          <w:lang w:val="en-US"/>
        </w:rPr>
        <w:t>&gt;</w:t>
      </w:r>
    </w:p>
    <w:p w:rsidR="000B1140" w:rsidRDefault="00CC2BF1">
      <w:pPr>
        <w:rPr>
          <w:lang w:val="en-US"/>
        </w:rPr>
      </w:pPr>
      <w:r>
        <w:lastRenderedPageBreak/>
        <w:t>Г</w:t>
      </w:r>
      <w:r>
        <w:rPr>
          <w:lang w:val="en-US"/>
        </w:rPr>
        <w:t>) &lt;input type="text" name="name"&gt;</w:t>
      </w:r>
    </w:p>
    <w:p w:rsidR="000B1140" w:rsidRDefault="00CC2BF1">
      <w:r>
        <w:t>Д) &lt;/</w:t>
      </w:r>
      <w:proofErr w:type="spellStart"/>
      <w:r>
        <w:t>form</w:t>
      </w:r>
      <w:proofErr w:type="spellEnd"/>
      <w:r>
        <w:t>&gt;</w:t>
      </w:r>
    </w:p>
    <w:p w:rsidR="000B1140" w:rsidRDefault="00CC2BF1">
      <w:r>
        <w:t>Правильный ответ: Б, Г, В, А, Д.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3. </w:t>
      </w:r>
      <w:r>
        <w:rPr>
          <w:i/>
          <w:iCs/>
        </w:rPr>
        <w:t xml:space="preserve">Установите правильную последовательность фрагментов кода для подключения к базе данных MySQL с помощью </w:t>
      </w:r>
      <w:r>
        <w:rPr>
          <w:i/>
          <w:iCs/>
          <w:lang w:val="en-US"/>
        </w:rPr>
        <w:t>PHP</w:t>
      </w:r>
      <w:r>
        <w:t xml:space="preserve">.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Pr="000F3B91" w:rsidRDefault="00CC2BF1">
      <w:pPr>
        <w:rPr>
          <w:lang w:val="en-US"/>
        </w:rPr>
      </w:pPr>
      <w:r>
        <w:t>А</w:t>
      </w:r>
      <w:r w:rsidRPr="000F3B91">
        <w:rPr>
          <w:lang w:val="en-US"/>
        </w:rPr>
        <w:t xml:space="preserve">) </w:t>
      </w:r>
      <w:proofErr w:type="spellStart"/>
      <w:r>
        <w:rPr>
          <w:lang w:val="en-US"/>
        </w:rPr>
        <w:t>mysqli</w:t>
      </w:r>
      <w:r w:rsidRPr="000F3B91">
        <w:rPr>
          <w:lang w:val="en-US"/>
        </w:rPr>
        <w:t>_</w:t>
      </w:r>
      <w:r>
        <w:rPr>
          <w:lang w:val="en-US"/>
        </w:rPr>
        <w:t>select</w:t>
      </w:r>
      <w:r w:rsidRPr="000F3B91">
        <w:rPr>
          <w:lang w:val="en-US"/>
        </w:rPr>
        <w:t>_</w:t>
      </w:r>
      <w:proofErr w:type="gramStart"/>
      <w:r>
        <w:rPr>
          <w:lang w:val="en-US"/>
        </w:rPr>
        <w:t>db</w:t>
      </w:r>
      <w:proofErr w:type="spellEnd"/>
      <w:r w:rsidRPr="000F3B91">
        <w:rPr>
          <w:lang w:val="en-US"/>
        </w:rPr>
        <w:t>(</w:t>
      </w:r>
      <w:proofErr w:type="gramEnd"/>
      <w:r w:rsidRPr="000F3B91">
        <w:rPr>
          <w:lang w:val="en-US"/>
        </w:rPr>
        <w:t>$</w:t>
      </w:r>
      <w:r>
        <w:rPr>
          <w:lang w:val="en-US"/>
        </w:rPr>
        <w:t>conn</w:t>
      </w:r>
      <w:r w:rsidRPr="000F3B91">
        <w:rPr>
          <w:lang w:val="en-US"/>
        </w:rPr>
        <w:t>, "</w:t>
      </w:r>
      <w:proofErr w:type="spellStart"/>
      <w:r>
        <w:rPr>
          <w:lang w:val="en-US"/>
        </w:rPr>
        <w:t>my</w:t>
      </w:r>
      <w:r w:rsidRPr="000F3B91">
        <w:rPr>
          <w:lang w:val="en-US"/>
        </w:rPr>
        <w:t>_</w:t>
      </w:r>
      <w:r>
        <w:rPr>
          <w:lang w:val="en-US"/>
        </w:rPr>
        <w:t>database</w:t>
      </w:r>
      <w:proofErr w:type="spellEnd"/>
      <w:r w:rsidRPr="000F3B91">
        <w:rPr>
          <w:lang w:val="en-US"/>
        </w:rPr>
        <w:t>");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$conn =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connect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"localhost", "username", "password");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$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 xml:space="preserve"> = "SELECT * FROM users";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 xml:space="preserve">) $result =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query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$conn, $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>);</w:t>
      </w:r>
    </w:p>
    <w:p w:rsidR="000B1140" w:rsidRDefault="00CC2BF1">
      <w:r>
        <w:t xml:space="preserve">Д) </w:t>
      </w:r>
      <w:proofErr w:type="spellStart"/>
      <w:r>
        <w:t>mysqli_close</w:t>
      </w:r>
      <w:proofErr w:type="spellEnd"/>
      <w:r>
        <w:t>($</w:t>
      </w:r>
      <w:proofErr w:type="spellStart"/>
      <w:r>
        <w:t>conn</w:t>
      </w:r>
      <w:proofErr w:type="spellEnd"/>
      <w:r>
        <w:t>);</w:t>
      </w:r>
    </w:p>
    <w:p w:rsidR="000B1140" w:rsidRDefault="00CC2BF1">
      <w:r>
        <w:t xml:space="preserve">Правильный ответ: Б, А, В, Г, Д.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4. </w:t>
      </w:r>
      <w:r>
        <w:rPr>
          <w:i/>
          <w:iCs/>
        </w:rPr>
        <w:t xml:space="preserve">Установите правильную последовательность фрагментов кода для создания гостевой книги на веб-сайте с помощью </w:t>
      </w:r>
      <w:r>
        <w:rPr>
          <w:i/>
          <w:iCs/>
          <w:lang w:val="en-US"/>
        </w:rPr>
        <w:t>PHP</w:t>
      </w:r>
      <w:r>
        <w:rPr>
          <w:i/>
          <w:iCs/>
        </w:rPr>
        <w:t xml:space="preserve"> и </w:t>
      </w:r>
      <w:r>
        <w:rPr>
          <w:i/>
          <w:iCs/>
          <w:lang w:val="en-US"/>
        </w:rPr>
        <w:t>MySQL</w:t>
      </w:r>
      <w:r>
        <w:t xml:space="preserve">.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Default="00CC2BF1">
      <w:r>
        <w:t>А) $</w:t>
      </w:r>
      <w:proofErr w:type="spellStart"/>
      <w:r>
        <w:rPr>
          <w:lang w:val="en-US"/>
        </w:rPr>
        <w:t>sql</w:t>
      </w:r>
      <w:proofErr w:type="spellEnd"/>
      <w:r>
        <w:t xml:space="preserve"> = "</w:t>
      </w:r>
      <w:r>
        <w:rPr>
          <w:lang w:val="en-US"/>
        </w:rPr>
        <w:t>INSERT</w:t>
      </w:r>
      <w:r>
        <w:t xml:space="preserve"> </w:t>
      </w:r>
      <w:r>
        <w:rPr>
          <w:lang w:val="en-US"/>
        </w:rPr>
        <w:t>INTO</w:t>
      </w:r>
      <w:r>
        <w:t xml:space="preserve"> </w:t>
      </w:r>
      <w:r>
        <w:rPr>
          <w:lang w:val="en-US"/>
        </w:rPr>
        <w:t>guestbook</w:t>
      </w:r>
      <w:r>
        <w:t xml:space="preserve"> (</w:t>
      </w:r>
      <w:r>
        <w:rPr>
          <w:lang w:val="en-US"/>
        </w:rPr>
        <w:t>name</w:t>
      </w:r>
      <w:r>
        <w:t xml:space="preserve">, </w:t>
      </w:r>
      <w:r>
        <w:rPr>
          <w:lang w:val="en-US"/>
        </w:rPr>
        <w:t>message</w:t>
      </w:r>
      <w:r>
        <w:t xml:space="preserve">) </w:t>
      </w:r>
      <w:r>
        <w:rPr>
          <w:lang w:val="en-US"/>
        </w:rPr>
        <w:t>VALUES</w:t>
      </w:r>
      <w:r>
        <w:t xml:space="preserve"> ('$</w:t>
      </w:r>
      <w:r>
        <w:rPr>
          <w:lang w:val="en-US"/>
        </w:rPr>
        <w:t>name</w:t>
      </w:r>
      <w:r>
        <w:t>', '$</w:t>
      </w:r>
      <w:r>
        <w:rPr>
          <w:lang w:val="en-US"/>
        </w:rPr>
        <w:t>message</w:t>
      </w:r>
      <w:r>
        <w:t>')";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$result =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query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$conn, $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>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&lt;?</w:t>
      </w:r>
      <w:proofErr w:type="spellStart"/>
      <w:r>
        <w:rPr>
          <w:lang w:val="en-US"/>
        </w:rPr>
        <w:t>php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... ?</w:t>
      </w:r>
      <w:proofErr w:type="gramEnd"/>
      <w:r>
        <w:rPr>
          <w:lang w:val="en-US"/>
        </w:rPr>
        <w:t>&gt;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>) &lt;form action="</w:t>
      </w:r>
      <w:proofErr w:type="spellStart"/>
      <w:r>
        <w:rPr>
          <w:lang w:val="en-US"/>
        </w:rPr>
        <w:t>guestbook.php</w:t>
      </w:r>
      <w:proofErr w:type="spellEnd"/>
      <w:r>
        <w:rPr>
          <w:lang w:val="en-US"/>
        </w:rPr>
        <w:t>" method="post"&gt;</w:t>
      </w:r>
    </w:p>
    <w:p w:rsidR="000B1140" w:rsidRDefault="00CC2BF1">
      <w:r>
        <w:t>Д) &lt;</w:t>
      </w:r>
      <w:proofErr w:type="spellStart"/>
      <w:r>
        <w:t>table</w:t>
      </w:r>
      <w:proofErr w:type="spellEnd"/>
      <w:r>
        <w:t>&gt; ... &lt;/</w:t>
      </w:r>
      <w:proofErr w:type="spellStart"/>
      <w:r>
        <w:t>table</w:t>
      </w:r>
      <w:proofErr w:type="spellEnd"/>
      <w:r>
        <w:t>&gt;</w:t>
      </w:r>
    </w:p>
    <w:p w:rsidR="000B1140" w:rsidRDefault="00CC2BF1">
      <w:r>
        <w:t xml:space="preserve">Правильный ответ: В, Г, А, Б, Д.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5. </w:t>
      </w:r>
      <w:r>
        <w:rPr>
          <w:i/>
          <w:iCs/>
        </w:rPr>
        <w:t xml:space="preserve">Установите правильную последовательность фрагментов кода для создания системы регистрации и авторизации пользователей на веб-сайте с помощью </w:t>
      </w:r>
      <w:r>
        <w:rPr>
          <w:i/>
          <w:iCs/>
          <w:lang w:val="en-US"/>
        </w:rPr>
        <w:t>PHP</w:t>
      </w:r>
      <w:r>
        <w:rPr>
          <w:i/>
          <w:iCs/>
        </w:rPr>
        <w:t xml:space="preserve"> и </w:t>
      </w:r>
      <w:r>
        <w:rPr>
          <w:i/>
          <w:iCs/>
          <w:lang w:val="en-US"/>
        </w:rPr>
        <w:t>MySQL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Default="00CC2BF1">
      <w:r>
        <w:t>А) $</w:t>
      </w:r>
      <w:proofErr w:type="spellStart"/>
      <w:r>
        <w:rPr>
          <w:lang w:val="en-US"/>
        </w:rPr>
        <w:t>sql</w:t>
      </w:r>
      <w:proofErr w:type="spellEnd"/>
      <w:r>
        <w:t xml:space="preserve"> = "</w:t>
      </w:r>
      <w:r>
        <w:rPr>
          <w:lang w:val="en-US"/>
        </w:rPr>
        <w:t>INSERT</w:t>
      </w:r>
      <w:r>
        <w:t xml:space="preserve"> </w:t>
      </w:r>
      <w:r>
        <w:rPr>
          <w:lang w:val="en-US"/>
        </w:rPr>
        <w:t>INTO</w:t>
      </w:r>
      <w:r>
        <w:t xml:space="preserve"> </w:t>
      </w:r>
      <w:r>
        <w:rPr>
          <w:lang w:val="en-US"/>
        </w:rPr>
        <w:t>users</w:t>
      </w:r>
      <w:r>
        <w:t xml:space="preserve"> (</w:t>
      </w:r>
      <w:r>
        <w:rPr>
          <w:lang w:val="en-US"/>
        </w:rPr>
        <w:t>username</w:t>
      </w:r>
      <w:r>
        <w:t xml:space="preserve">, </w:t>
      </w:r>
      <w:r>
        <w:rPr>
          <w:lang w:val="en-US"/>
        </w:rPr>
        <w:t>password</w:t>
      </w:r>
      <w:r>
        <w:t xml:space="preserve">) </w:t>
      </w:r>
      <w:r>
        <w:rPr>
          <w:lang w:val="en-US"/>
        </w:rPr>
        <w:t>VALUES</w:t>
      </w:r>
      <w:r>
        <w:t xml:space="preserve"> ('$</w:t>
      </w:r>
      <w:r>
        <w:rPr>
          <w:lang w:val="en-US"/>
        </w:rPr>
        <w:t>username</w:t>
      </w:r>
      <w:r>
        <w:t>', '$</w:t>
      </w:r>
      <w:r>
        <w:rPr>
          <w:lang w:val="en-US"/>
        </w:rPr>
        <w:t>password</w:t>
      </w:r>
      <w:r>
        <w:t>')";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$result = </w:t>
      </w:r>
      <w:proofErr w:type="spellStart"/>
      <w:r>
        <w:rPr>
          <w:lang w:val="en-US"/>
        </w:rPr>
        <w:t>mysqli_</w:t>
      </w:r>
      <w:proofErr w:type="gramStart"/>
      <w:r>
        <w:rPr>
          <w:lang w:val="en-US"/>
        </w:rPr>
        <w:t>query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$conn, $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>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&lt;?</w:t>
      </w:r>
      <w:proofErr w:type="spellStart"/>
      <w:r>
        <w:rPr>
          <w:lang w:val="en-US"/>
        </w:rPr>
        <w:t>php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... ?</w:t>
      </w:r>
      <w:proofErr w:type="gramEnd"/>
      <w:r>
        <w:rPr>
          <w:lang w:val="en-US"/>
        </w:rPr>
        <w:t>&gt;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>) &lt;form action="</w:t>
      </w:r>
      <w:proofErr w:type="spellStart"/>
      <w:r>
        <w:rPr>
          <w:lang w:val="en-US"/>
        </w:rPr>
        <w:t>register.php</w:t>
      </w:r>
      <w:proofErr w:type="spellEnd"/>
      <w:r>
        <w:rPr>
          <w:lang w:val="en-US"/>
        </w:rPr>
        <w:t>" method="post"&gt;</w:t>
      </w:r>
    </w:p>
    <w:p w:rsidR="000B1140" w:rsidRDefault="00CC2BF1">
      <w:pPr>
        <w:rPr>
          <w:lang w:val="en-US"/>
        </w:rPr>
      </w:pPr>
      <w:r>
        <w:t>Д</w:t>
      </w:r>
      <w:r>
        <w:rPr>
          <w:lang w:val="en-US"/>
        </w:rPr>
        <w:t>) &lt;form action="</w:t>
      </w:r>
      <w:proofErr w:type="spellStart"/>
      <w:r>
        <w:rPr>
          <w:lang w:val="en-US"/>
        </w:rPr>
        <w:t>login.php</w:t>
      </w:r>
      <w:proofErr w:type="spellEnd"/>
      <w:r>
        <w:rPr>
          <w:lang w:val="en-US"/>
        </w:rPr>
        <w:t>" method="post"&gt;</w:t>
      </w:r>
    </w:p>
    <w:p w:rsidR="000B1140" w:rsidRDefault="00CC2BF1">
      <w:r>
        <w:t>Правильный ответ: В, Г, А, Б, Д.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596423" w:rsidRDefault="00596423"/>
    <w:p w:rsidR="00596423" w:rsidRDefault="00596423"/>
    <w:p w:rsidR="00596423" w:rsidRDefault="00596423"/>
    <w:p w:rsidR="000B1140" w:rsidRDefault="00CC2BF1">
      <w:r>
        <w:lastRenderedPageBreak/>
        <w:t xml:space="preserve">6. </w:t>
      </w:r>
      <w:r>
        <w:rPr>
          <w:i/>
          <w:iCs/>
        </w:rPr>
        <w:t xml:space="preserve">Установите правильную последовательность фрагментов кода для создания веб-страницы с динамическим контентом, загружаемым с сервера с использованием технологии </w:t>
      </w:r>
      <w:proofErr w:type="spellStart"/>
      <w:r>
        <w:rPr>
          <w:i/>
          <w:iCs/>
        </w:rPr>
        <w:t>AJAX</w:t>
      </w:r>
      <w:proofErr w:type="spellEnd"/>
      <w:r>
        <w:rPr>
          <w:i/>
          <w:iCs/>
        </w:rPr>
        <w:t>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Pr="000F3B91" w:rsidRDefault="00CC2BF1">
      <w:pPr>
        <w:rPr>
          <w:lang w:val="en-US"/>
        </w:rPr>
      </w:pPr>
      <w:r>
        <w:t>А</w:t>
      </w:r>
      <w:r w:rsidRPr="000F3B91">
        <w:rPr>
          <w:lang w:val="en-US"/>
        </w:rPr>
        <w:t xml:space="preserve">) </w:t>
      </w:r>
      <w:r>
        <w:rPr>
          <w:lang w:val="en-US"/>
        </w:rPr>
        <w:t>let</w:t>
      </w:r>
      <w:r w:rsidRPr="000F3B91">
        <w:rPr>
          <w:lang w:val="en-US"/>
        </w:rPr>
        <w:t xml:space="preserve"> </w:t>
      </w:r>
      <w:r>
        <w:rPr>
          <w:lang w:val="en-US"/>
        </w:rPr>
        <w:t>data</w:t>
      </w:r>
      <w:r w:rsidRPr="000F3B91">
        <w:rPr>
          <w:lang w:val="en-US"/>
        </w:rPr>
        <w:t xml:space="preserve"> = </w:t>
      </w:r>
      <w:proofErr w:type="spellStart"/>
      <w:r>
        <w:rPr>
          <w:lang w:val="en-US"/>
        </w:rPr>
        <w:t>JSON</w:t>
      </w:r>
      <w:r w:rsidRPr="000F3B91">
        <w:rPr>
          <w:lang w:val="en-US"/>
        </w:rPr>
        <w:t>.</w:t>
      </w:r>
      <w:r>
        <w:rPr>
          <w:lang w:val="en-US"/>
        </w:rPr>
        <w:t>parse</w:t>
      </w:r>
      <w:proofErr w:type="spellEnd"/>
      <w:r w:rsidRPr="000F3B91">
        <w:rPr>
          <w:lang w:val="en-US"/>
        </w:rPr>
        <w:t>(</w:t>
      </w:r>
      <w:proofErr w:type="spellStart"/>
      <w:proofErr w:type="gramStart"/>
      <w:r>
        <w:rPr>
          <w:lang w:val="en-US"/>
        </w:rPr>
        <w:t>xhr</w:t>
      </w:r>
      <w:r w:rsidRPr="000F3B91">
        <w:rPr>
          <w:lang w:val="en-US"/>
        </w:rPr>
        <w:t>.</w:t>
      </w:r>
      <w:r>
        <w:rPr>
          <w:lang w:val="en-US"/>
        </w:rPr>
        <w:t>responseText</w:t>
      </w:r>
      <w:proofErr w:type="spellEnd"/>
      <w:proofErr w:type="gramEnd"/>
      <w:r w:rsidRPr="000F3B91">
        <w:rPr>
          <w:lang w:val="en-US"/>
        </w:rPr>
        <w:t>);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spellStart"/>
      <w:proofErr w:type="gramStart"/>
      <w:r>
        <w:rPr>
          <w:lang w:val="en-US"/>
        </w:rPr>
        <w:t>xhr.open</w:t>
      </w:r>
      <w:proofErr w:type="spellEnd"/>
      <w:proofErr w:type="gramEnd"/>
      <w:r>
        <w:rPr>
          <w:lang w:val="en-US"/>
        </w:rPr>
        <w:t>('GET', '</w:t>
      </w:r>
      <w:proofErr w:type="spellStart"/>
      <w:r>
        <w:rPr>
          <w:lang w:val="en-US"/>
        </w:rPr>
        <w:t>data.php</w:t>
      </w:r>
      <w:proofErr w:type="spellEnd"/>
      <w:r>
        <w:rPr>
          <w:lang w:val="en-US"/>
        </w:rPr>
        <w:t>');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</w:t>
      </w:r>
      <w:proofErr w:type="spellStart"/>
      <w:proofErr w:type="gramStart"/>
      <w:r>
        <w:rPr>
          <w:lang w:val="en-US"/>
        </w:rPr>
        <w:t>xhr.onload</w:t>
      </w:r>
      <w:proofErr w:type="spellEnd"/>
      <w:proofErr w:type="gramEnd"/>
      <w:r>
        <w:rPr>
          <w:lang w:val="en-US"/>
        </w:rPr>
        <w:t xml:space="preserve"> = function() { ... };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 xml:space="preserve">) let </w:t>
      </w:r>
      <w:proofErr w:type="spellStart"/>
      <w:r>
        <w:rPr>
          <w:lang w:val="en-US"/>
        </w:rPr>
        <w:t>xhr</w:t>
      </w:r>
      <w:proofErr w:type="spellEnd"/>
      <w:r>
        <w:rPr>
          <w:lang w:val="en-US"/>
        </w:rPr>
        <w:t xml:space="preserve"> = new </w:t>
      </w:r>
      <w:proofErr w:type="spellStart"/>
      <w:proofErr w:type="gramStart"/>
      <w:r>
        <w:rPr>
          <w:lang w:val="en-US"/>
        </w:rPr>
        <w:t>XMLHttpRequest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);</w:t>
      </w:r>
    </w:p>
    <w:p w:rsidR="000B1140" w:rsidRDefault="00CC2BF1">
      <w:r>
        <w:t xml:space="preserve">Д) </w:t>
      </w:r>
      <w:proofErr w:type="spellStart"/>
      <w:proofErr w:type="gramStart"/>
      <w:r>
        <w:t>xhr.send</w:t>
      </w:r>
      <w:proofErr w:type="spellEnd"/>
      <w:proofErr w:type="gramEnd"/>
      <w:r>
        <w:t>();</w:t>
      </w:r>
    </w:p>
    <w:p w:rsidR="000B1140" w:rsidRDefault="00CC2BF1">
      <w:r>
        <w:t>Правильный ответ: Г, Б, Д, В, А.</w:t>
      </w:r>
    </w:p>
    <w:p w:rsidR="000B1140" w:rsidRDefault="00CC2BF1">
      <w:r>
        <w:t>Компетенции (индикаторы): ОПК-5 (ОПК-5.1).</w:t>
      </w:r>
    </w:p>
    <w:p w:rsidR="00D12B61" w:rsidRDefault="00D12B61"/>
    <w:p w:rsidR="000B1140" w:rsidRDefault="00CC2BF1">
      <w:r>
        <w:t xml:space="preserve">7. </w:t>
      </w:r>
      <w:r>
        <w:rPr>
          <w:i/>
          <w:iCs/>
        </w:rPr>
        <w:t xml:space="preserve">Установите правильную последовательность фрагментов кода для создания веб-приложения с использованием объектно-ориентированного программирования на </w:t>
      </w:r>
      <w:proofErr w:type="spellStart"/>
      <w:r>
        <w:rPr>
          <w:i/>
          <w:iCs/>
        </w:rPr>
        <w:t>PHP</w:t>
      </w:r>
      <w:proofErr w:type="spellEnd"/>
      <w:r>
        <w:rPr>
          <w:i/>
          <w:iCs/>
        </w:rPr>
        <w:t xml:space="preserve"> и пространств </w:t>
      </w:r>
      <w:proofErr w:type="spellStart"/>
      <w:r>
        <w:rPr>
          <w:i/>
          <w:iCs/>
        </w:rPr>
        <w:t>имен</w:t>
      </w:r>
      <w:proofErr w:type="spellEnd"/>
      <w:r>
        <w:rPr>
          <w:i/>
          <w:iCs/>
        </w:rPr>
        <w:t>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Default="00CC2BF1">
      <w:r>
        <w:t xml:space="preserve">А) </w:t>
      </w:r>
      <w:r>
        <w:rPr>
          <w:lang w:val="en-US"/>
        </w:rPr>
        <w:t>use</w:t>
      </w:r>
      <w:r>
        <w:t xml:space="preserve"> </w:t>
      </w:r>
      <w:proofErr w:type="spellStart"/>
      <w:r>
        <w:rPr>
          <w:lang w:val="en-US"/>
        </w:rPr>
        <w:t>MyApp</w:t>
      </w:r>
      <w:proofErr w:type="spellEnd"/>
      <w:r>
        <w:t>\</w:t>
      </w:r>
      <w:r>
        <w:rPr>
          <w:lang w:val="en-US"/>
        </w:rPr>
        <w:t>Models</w:t>
      </w:r>
      <w:r>
        <w:t>\</w:t>
      </w:r>
      <w:r>
        <w:rPr>
          <w:lang w:val="en-US"/>
        </w:rPr>
        <w:t>User</w:t>
      </w:r>
      <w:r>
        <w:t>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namespace </w:t>
      </w:r>
      <w:proofErr w:type="spellStart"/>
      <w:r>
        <w:rPr>
          <w:lang w:val="en-US"/>
        </w:rPr>
        <w:t>MyApp</w:t>
      </w:r>
      <w:proofErr w:type="spellEnd"/>
      <w:r>
        <w:rPr>
          <w:lang w:val="en-US"/>
        </w:rPr>
        <w:t>\Controllers;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$user = new </w:t>
      </w:r>
      <w:proofErr w:type="gramStart"/>
      <w:r>
        <w:rPr>
          <w:lang w:val="en-US"/>
        </w:rPr>
        <w:t>User(</w:t>
      </w:r>
      <w:proofErr w:type="gramEnd"/>
      <w:r>
        <w:rPr>
          <w:lang w:val="en-US"/>
        </w:rPr>
        <w:t>);</w:t>
      </w:r>
    </w:p>
    <w:p w:rsidR="000B1140" w:rsidRPr="000F3B91" w:rsidRDefault="00CC2BF1">
      <w:pPr>
        <w:rPr>
          <w:lang w:val="en-US"/>
        </w:rPr>
      </w:pPr>
      <w:r>
        <w:t>Г</w:t>
      </w:r>
      <w:r w:rsidRPr="000F3B91">
        <w:rPr>
          <w:lang w:val="en-US"/>
        </w:rPr>
        <w:t xml:space="preserve">) </w:t>
      </w:r>
      <w:r>
        <w:rPr>
          <w:lang w:val="en-US"/>
        </w:rPr>
        <w:t>class</w:t>
      </w:r>
      <w:r w:rsidRPr="000F3B91">
        <w:rPr>
          <w:lang w:val="en-US"/>
        </w:rPr>
        <w:t xml:space="preserve"> </w:t>
      </w:r>
      <w:proofErr w:type="spellStart"/>
      <w:r>
        <w:rPr>
          <w:lang w:val="en-US"/>
        </w:rPr>
        <w:t>UserController</w:t>
      </w:r>
      <w:proofErr w:type="spellEnd"/>
      <w:r w:rsidRPr="000F3B91">
        <w:rPr>
          <w:lang w:val="en-US"/>
        </w:rPr>
        <w:t xml:space="preserve"> </w:t>
      </w:r>
      <w:proofErr w:type="gramStart"/>
      <w:r w:rsidRPr="000F3B91">
        <w:rPr>
          <w:lang w:val="en-US"/>
        </w:rPr>
        <w:t>{ ...</w:t>
      </w:r>
      <w:proofErr w:type="gramEnd"/>
      <w:r w:rsidRPr="000F3B91">
        <w:rPr>
          <w:lang w:val="en-US"/>
        </w:rPr>
        <w:t xml:space="preserve"> }</w:t>
      </w:r>
    </w:p>
    <w:p w:rsidR="000B1140" w:rsidRDefault="00CC2BF1">
      <w:r>
        <w:t>Правильный ответ: Б, А, Г, В.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8. </w:t>
      </w:r>
      <w:r>
        <w:rPr>
          <w:i/>
          <w:iCs/>
        </w:rPr>
        <w:t xml:space="preserve">Установите правильную последовательность фрагментов кода для создания веб-приложения с использованием </w:t>
      </w:r>
      <w:proofErr w:type="spellStart"/>
      <w:r>
        <w:rPr>
          <w:i/>
          <w:iCs/>
        </w:rPr>
        <w:t>MVC</w:t>
      </w:r>
      <w:proofErr w:type="spellEnd"/>
      <w:r>
        <w:rPr>
          <w:i/>
          <w:iCs/>
        </w:rPr>
        <w:t>-архитектуры и маршрутизации.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Pr="000F3B91" w:rsidRDefault="00CC2BF1">
      <w:pPr>
        <w:rPr>
          <w:lang w:val="en-US"/>
        </w:rPr>
      </w:pPr>
      <w:r>
        <w:t>А</w:t>
      </w:r>
      <w:r w:rsidRPr="000F3B91">
        <w:rPr>
          <w:lang w:val="en-US"/>
        </w:rPr>
        <w:t>) $</w:t>
      </w:r>
      <w:r>
        <w:rPr>
          <w:lang w:val="en-US"/>
        </w:rPr>
        <w:t>routes</w:t>
      </w:r>
      <w:r w:rsidRPr="000F3B91">
        <w:rPr>
          <w:lang w:val="en-US"/>
        </w:rPr>
        <w:t xml:space="preserve"> = </w:t>
      </w:r>
      <w:proofErr w:type="gramStart"/>
      <w:r w:rsidRPr="000F3B91">
        <w:rPr>
          <w:lang w:val="en-US"/>
        </w:rPr>
        <w:t>[ '</w:t>
      </w:r>
      <w:proofErr w:type="gramEnd"/>
      <w:r w:rsidRPr="000F3B91">
        <w:rPr>
          <w:lang w:val="en-US"/>
        </w:rPr>
        <w:t>/' =&gt; '</w:t>
      </w:r>
      <w:proofErr w:type="spellStart"/>
      <w:r>
        <w:rPr>
          <w:lang w:val="en-US"/>
        </w:rPr>
        <w:t>HomeController</w:t>
      </w:r>
      <w:r w:rsidRPr="000F3B91">
        <w:rPr>
          <w:lang w:val="en-US"/>
        </w:rPr>
        <w:t>@</w:t>
      </w:r>
      <w:r>
        <w:rPr>
          <w:lang w:val="en-US"/>
        </w:rPr>
        <w:t>index</w:t>
      </w:r>
      <w:proofErr w:type="spellEnd"/>
      <w:r w:rsidRPr="000F3B91">
        <w:rPr>
          <w:lang w:val="en-US"/>
        </w:rPr>
        <w:t>', '/</w:t>
      </w:r>
      <w:r>
        <w:rPr>
          <w:lang w:val="en-US"/>
        </w:rPr>
        <w:t>users</w:t>
      </w:r>
      <w:r w:rsidRPr="000F3B91">
        <w:rPr>
          <w:lang w:val="en-US"/>
        </w:rPr>
        <w:t>' =&gt; '</w:t>
      </w:r>
      <w:r>
        <w:rPr>
          <w:lang w:val="en-US"/>
        </w:rPr>
        <w:t>UserController</w:t>
      </w:r>
      <w:r w:rsidRPr="000F3B91">
        <w:rPr>
          <w:lang w:val="en-US"/>
        </w:rPr>
        <w:t>@</w:t>
      </w:r>
      <w:r>
        <w:rPr>
          <w:lang w:val="en-US"/>
        </w:rPr>
        <w:t>index</w:t>
      </w:r>
      <w:r w:rsidRPr="000F3B91">
        <w:rPr>
          <w:lang w:val="en-US"/>
        </w:rPr>
        <w:t>' ];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class </w:t>
      </w:r>
      <w:proofErr w:type="spellStart"/>
      <w:r>
        <w:rPr>
          <w:lang w:val="en-US"/>
        </w:rPr>
        <w:t>UserController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{ public</w:t>
      </w:r>
      <w:proofErr w:type="gramEnd"/>
      <w:r>
        <w:rPr>
          <w:lang w:val="en-US"/>
        </w:rPr>
        <w:t xml:space="preserve"> function index() { ... } }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require_once</w:t>
      </w:r>
      <w:proofErr w:type="spellEnd"/>
      <w:r>
        <w:rPr>
          <w:lang w:val="en-US"/>
        </w:rPr>
        <w:t xml:space="preserve"> '</w:t>
      </w:r>
      <w:proofErr w:type="spellStart"/>
      <w:r>
        <w:rPr>
          <w:lang w:val="en-US"/>
        </w:rPr>
        <w:t>routes.php</w:t>
      </w:r>
      <w:proofErr w:type="spellEnd"/>
      <w:r>
        <w:rPr>
          <w:lang w:val="en-US"/>
        </w:rPr>
        <w:t>';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>) $controller = new $routes[$</w:t>
      </w:r>
      <w:proofErr w:type="spellStart"/>
      <w:proofErr w:type="gramStart"/>
      <w:r>
        <w:rPr>
          <w:lang w:val="en-US"/>
        </w:rPr>
        <w:t>uri</w:t>
      </w:r>
      <w:proofErr w:type="spellEnd"/>
      <w:r>
        <w:rPr>
          <w:lang w:val="en-US"/>
        </w:rPr>
        <w:t>](</w:t>
      </w:r>
      <w:proofErr w:type="gramEnd"/>
      <w:r>
        <w:rPr>
          <w:lang w:val="en-US"/>
        </w:rPr>
        <w:t>);</w:t>
      </w:r>
    </w:p>
    <w:p w:rsidR="000B1140" w:rsidRDefault="00CC2BF1">
      <w:r>
        <w:t>Правильный ответ: В, А, Б, Г.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9. </w:t>
      </w:r>
      <w:r>
        <w:rPr>
          <w:i/>
          <w:iCs/>
        </w:rPr>
        <w:t xml:space="preserve">Установите правильную последовательность фрагментов кода для создания веб-приложения с использованием </w:t>
      </w:r>
      <w:proofErr w:type="spellStart"/>
      <w:r>
        <w:rPr>
          <w:i/>
          <w:iCs/>
        </w:rPr>
        <w:t>REST</w:t>
      </w:r>
      <w:proofErr w:type="spellEnd"/>
      <w:r>
        <w:rPr>
          <w:i/>
          <w:iCs/>
        </w:rPr>
        <w:t xml:space="preserve"> API и аутентификации на основе токенов.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Pr="000F3B91" w:rsidRDefault="00CC2BF1">
      <w:pPr>
        <w:rPr>
          <w:lang w:val="en-US"/>
        </w:rPr>
      </w:pPr>
      <w:r>
        <w:t>А</w:t>
      </w:r>
      <w:r w:rsidRPr="000F3B91">
        <w:rPr>
          <w:lang w:val="en-US"/>
        </w:rPr>
        <w:t>) $</w:t>
      </w:r>
      <w:r>
        <w:rPr>
          <w:lang w:val="en-US"/>
        </w:rPr>
        <w:t>token</w:t>
      </w:r>
      <w:r w:rsidRPr="000F3B91">
        <w:rPr>
          <w:lang w:val="en-US"/>
        </w:rPr>
        <w:t xml:space="preserve"> = </w:t>
      </w:r>
      <w:proofErr w:type="spellStart"/>
      <w:proofErr w:type="gramStart"/>
      <w:r>
        <w:rPr>
          <w:lang w:val="en-US"/>
        </w:rPr>
        <w:t>JWT</w:t>
      </w:r>
      <w:proofErr w:type="spellEnd"/>
      <w:r w:rsidRPr="000F3B91">
        <w:rPr>
          <w:lang w:val="en-US"/>
        </w:rPr>
        <w:t>::</w:t>
      </w:r>
      <w:proofErr w:type="gramEnd"/>
      <w:r>
        <w:rPr>
          <w:lang w:val="en-US"/>
        </w:rPr>
        <w:t>encode</w:t>
      </w:r>
      <w:r w:rsidRPr="000F3B91">
        <w:rPr>
          <w:lang w:val="en-US"/>
        </w:rPr>
        <w:t>($</w:t>
      </w:r>
      <w:r>
        <w:rPr>
          <w:lang w:val="en-US"/>
        </w:rPr>
        <w:t>payload</w:t>
      </w:r>
      <w:r w:rsidRPr="000F3B91">
        <w:rPr>
          <w:lang w:val="en-US"/>
        </w:rPr>
        <w:t>, $</w:t>
      </w:r>
      <w:proofErr w:type="spellStart"/>
      <w:r>
        <w:rPr>
          <w:lang w:val="en-US"/>
        </w:rPr>
        <w:t>secretKey</w:t>
      </w:r>
      <w:proofErr w:type="spellEnd"/>
      <w:r w:rsidRPr="000F3B91">
        <w:rPr>
          <w:lang w:val="en-US"/>
        </w:rPr>
        <w:t>);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</w:t>
      </w:r>
      <w:proofErr w:type="gramStart"/>
      <w:r>
        <w:rPr>
          <w:lang w:val="en-US"/>
        </w:rPr>
        <w:t>Route::</w:t>
      </w:r>
      <w:proofErr w:type="gramEnd"/>
      <w:r>
        <w:rPr>
          <w:lang w:val="en-US"/>
        </w:rPr>
        <w:t>middleware('</w:t>
      </w:r>
      <w:proofErr w:type="spellStart"/>
      <w:r>
        <w:rPr>
          <w:lang w:val="en-US"/>
        </w:rPr>
        <w:t>auth:api</w:t>
      </w:r>
      <w:proofErr w:type="spellEnd"/>
      <w:r>
        <w:rPr>
          <w:lang w:val="en-US"/>
        </w:rPr>
        <w:t>')-&gt;get('/users', 'UserController@index');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 xml:space="preserve">) class </w:t>
      </w:r>
      <w:proofErr w:type="spellStart"/>
      <w:r>
        <w:rPr>
          <w:lang w:val="en-US"/>
        </w:rPr>
        <w:t>UserController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{ public</w:t>
      </w:r>
      <w:proofErr w:type="gramEnd"/>
      <w:r>
        <w:rPr>
          <w:lang w:val="en-US"/>
        </w:rPr>
        <w:t xml:space="preserve"> function index() { ... } }</w:t>
      </w:r>
    </w:p>
    <w:p w:rsidR="000B1140" w:rsidRDefault="00CC2BF1">
      <w:pPr>
        <w:rPr>
          <w:lang w:val="en-US"/>
        </w:rPr>
      </w:pPr>
      <w:r>
        <w:t>Г</w:t>
      </w:r>
      <w:r>
        <w:rPr>
          <w:lang w:val="en-US"/>
        </w:rPr>
        <w:t>) $payload = ['</w:t>
      </w:r>
      <w:proofErr w:type="spellStart"/>
      <w:r>
        <w:rPr>
          <w:lang w:val="en-US"/>
        </w:rPr>
        <w:t>user_id</w:t>
      </w:r>
      <w:proofErr w:type="spellEnd"/>
      <w:r>
        <w:rPr>
          <w:lang w:val="en-US"/>
        </w:rPr>
        <w:t xml:space="preserve">' =&gt; 1, 'exp' =&gt; </w:t>
      </w:r>
      <w:proofErr w:type="gramStart"/>
      <w:r>
        <w:rPr>
          <w:lang w:val="en-US"/>
        </w:rPr>
        <w:t>time(</w:t>
      </w:r>
      <w:proofErr w:type="gramEnd"/>
      <w:r>
        <w:rPr>
          <w:lang w:val="en-US"/>
        </w:rPr>
        <w:t>) + 3600];</w:t>
      </w:r>
    </w:p>
    <w:p w:rsidR="000B1140" w:rsidRDefault="00CC2BF1">
      <w:r>
        <w:t>Правильный ответ: Г, А, Б, В.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10. </w:t>
      </w:r>
      <w:r>
        <w:rPr>
          <w:i/>
          <w:iCs/>
        </w:rPr>
        <w:t>Установите правильную последовательность фрагментов кода для создания веб-приложения с использованием веб-сокетов.</w:t>
      </w:r>
      <w:r>
        <w:t xml:space="preserve"> </w:t>
      </w:r>
      <w:r>
        <w:rPr>
          <w:i/>
          <w:iCs/>
        </w:rPr>
        <w:t>Запишите правильную последовательность букв слева направо</w:t>
      </w:r>
      <w:r>
        <w:t>:</w:t>
      </w:r>
    </w:p>
    <w:p w:rsidR="000B1140" w:rsidRPr="000F3B91" w:rsidRDefault="00CC2BF1">
      <w:pPr>
        <w:rPr>
          <w:lang w:val="en-US"/>
        </w:rPr>
      </w:pPr>
      <w:r>
        <w:t>А</w:t>
      </w:r>
      <w:r w:rsidRPr="000F3B91">
        <w:rPr>
          <w:lang w:val="en-US"/>
        </w:rPr>
        <w:t>) $</w:t>
      </w:r>
      <w:r>
        <w:rPr>
          <w:lang w:val="en-US"/>
        </w:rPr>
        <w:t>conn</w:t>
      </w:r>
      <w:proofErr w:type="gramStart"/>
      <w:r w:rsidRPr="000F3B91">
        <w:rPr>
          <w:lang w:val="en-US"/>
        </w:rPr>
        <w:t>-&gt;</w:t>
      </w:r>
      <w:r>
        <w:rPr>
          <w:lang w:val="en-US"/>
        </w:rPr>
        <w:t>on</w:t>
      </w:r>
      <w:proofErr w:type="gramEnd"/>
      <w:r w:rsidRPr="000F3B91">
        <w:rPr>
          <w:lang w:val="en-US"/>
        </w:rPr>
        <w:t>('</w:t>
      </w:r>
      <w:r>
        <w:rPr>
          <w:lang w:val="en-US"/>
        </w:rPr>
        <w:t>message</w:t>
      </w:r>
      <w:r w:rsidRPr="000F3B91">
        <w:rPr>
          <w:lang w:val="en-US"/>
        </w:rPr>
        <w:t xml:space="preserve">', </w:t>
      </w:r>
      <w:r>
        <w:rPr>
          <w:lang w:val="en-US"/>
        </w:rPr>
        <w:t>function</w:t>
      </w:r>
      <w:r w:rsidRPr="000F3B91">
        <w:rPr>
          <w:lang w:val="en-US"/>
        </w:rPr>
        <w:t xml:space="preserve"> ($</w:t>
      </w:r>
      <w:r>
        <w:rPr>
          <w:lang w:val="en-US"/>
        </w:rPr>
        <w:t>msg</w:t>
      </w:r>
      <w:r w:rsidRPr="000F3B91">
        <w:rPr>
          <w:lang w:val="en-US"/>
        </w:rPr>
        <w:t xml:space="preserve">) </w:t>
      </w:r>
      <w:r>
        <w:rPr>
          <w:lang w:val="en-US"/>
        </w:rPr>
        <w:t>use</w:t>
      </w:r>
      <w:r w:rsidRPr="000F3B91">
        <w:rPr>
          <w:lang w:val="en-US"/>
        </w:rPr>
        <w:t xml:space="preserve"> ($</w:t>
      </w:r>
      <w:r>
        <w:rPr>
          <w:lang w:val="en-US"/>
        </w:rPr>
        <w:t>conn</w:t>
      </w:r>
      <w:r w:rsidRPr="000F3B91">
        <w:rPr>
          <w:lang w:val="en-US"/>
        </w:rPr>
        <w:t>) { ... });</w:t>
      </w:r>
    </w:p>
    <w:p w:rsidR="000B1140" w:rsidRDefault="00CC2BF1">
      <w:pPr>
        <w:rPr>
          <w:lang w:val="en-US"/>
        </w:rPr>
      </w:pPr>
      <w:r>
        <w:t>Б</w:t>
      </w:r>
      <w:r>
        <w:rPr>
          <w:lang w:val="en-US"/>
        </w:rPr>
        <w:t xml:space="preserve">) $server = </w:t>
      </w:r>
      <w:proofErr w:type="spellStart"/>
      <w:proofErr w:type="gramStart"/>
      <w:r>
        <w:rPr>
          <w:lang w:val="en-US"/>
        </w:rPr>
        <w:t>IoServer</w:t>
      </w:r>
      <w:proofErr w:type="spellEnd"/>
      <w:r>
        <w:rPr>
          <w:lang w:val="en-US"/>
        </w:rPr>
        <w:t>::</w:t>
      </w:r>
      <w:proofErr w:type="gramEnd"/>
      <w:r>
        <w:rPr>
          <w:lang w:val="en-US"/>
        </w:rPr>
        <w:t xml:space="preserve">factory(new </w:t>
      </w:r>
      <w:proofErr w:type="spellStart"/>
      <w:r>
        <w:rPr>
          <w:lang w:val="en-US"/>
        </w:rPr>
        <w:t>HttpServer</w:t>
      </w:r>
      <w:proofErr w:type="spellEnd"/>
      <w:r>
        <w:rPr>
          <w:lang w:val="en-US"/>
        </w:rPr>
        <w:t xml:space="preserve">(new </w:t>
      </w:r>
      <w:proofErr w:type="spellStart"/>
      <w:r>
        <w:rPr>
          <w:lang w:val="en-US"/>
        </w:rPr>
        <w:t>WsServer</w:t>
      </w:r>
      <w:proofErr w:type="spellEnd"/>
      <w:r>
        <w:rPr>
          <w:lang w:val="en-US"/>
        </w:rPr>
        <w:t>(new Chat())), 8080);</w:t>
      </w:r>
    </w:p>
    <w:p w:rsidR="000B1140" w:rsidRDefault="00CC2BF1">
      <w:pPr>
        <w:rPr>
          <w:lang w:val="en-US"/>
        </w:rPr>
      </w:pPr>
      <w:r>
        <w:t>В</w:t>
      </w:r>
      <w:r>
        <w:rPr>
          <w:lang w:val="en-US"/>
        </w:rPr>
        <w:t>) $client = new WebSocket('</w:t>
      </w:r>
      <w:proofErr w:type="spellStart"/>
      <w:r>
        <w:rPr>
          <w:lang w:val="en-US"/>
        </w:rPr>
        <w:t>ws</w:t>
      </w:r>
      <w:proofErr w:type="spellEnd"/>
      <w:r>
        <w:rPr>
          <w:lang w:val="en-US"/>
        </w:rPr>
        <w:t>://</w:t>
      </w:r>
      <w:proofErr w:type="spellStart"/>
      <w:r>
        <w:rPr>
          <w:lang w:val="en-US"/>
        </w:rPr>
        <w:t>localhost:8080</w:t>
      </w:r>
      <w:proofErr w:type="spellEnd"/>
      <w:r>
        <w:rPr>
          <w:lang w:val="en-US"/>
        </w:rPr>
        <w:t>');</w:t>
      </w:r>
    </w:p>
    <w:p w:rsidR="000B1140" w:rsidRDefault="00CC2BF1">
      <w:r>
        <w:t>Г) $</w:t>
      </w:r>
      <w:proofErr w:type="spellStart"/>
      <w:r>
        <w:t>server</w:t>
      </w:r>
      <w:proofErr w:type="spellEnd"/>
      <w:proofErr w:type="gramStart"/>
      <w:r>
        <w:t>-&gt;</w:t>
      </w:r>
      <w:proofErr w:type="spellStart"/>
      <w:r>
        <w:t>run</w:t>
      </w:r>
      <w:proofErr w:type="spellEnd"/>
      <w:proofErr w:type="gramEnd"/>
      <w:r>
        <w:t>();</w:t>
      </w:r>
    </w:p>
    <w:p w:rsidR="000B1140" w:rsidRDefault="00CC2BF1">
      <w:r>
        <w:t xml:space="preserve">Правильный ответ: Б, Г, В, А.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 w:rsidP="00D12B61">
      <w:pPr>
        <w:pStyle w:val="3"/>
        <w:keepNext w:val="0"/>
        <w:keepLines w:val="0"/>
        <w:spacing w:before="0" w:beforeAutospacing="0" w:after="480" w:afterAutospacing="0"/>
        <w:ind w:firstLine="0"/>
        <w:jc w:val="both"/>
      </w:pPr>
      <w:r>
        <w:t xml:space="preserve">Задания </w:t>
      </w:r>
      <w:r w:rsidRPr="00D12B61">
        <w:rPr>
          <w:rFonts w:eastAsiaTheme="minorHAnsi" w:cstheme="minorBidi"/>
          <w:bCs/>
          <w:kern w:val="2"/>
          <w:szCs w:val="24"/>
          <w14:ligatures w14:val="standardContextual"/>
        </w:rPr>
        <w:t>открытого</w:t>
      </w:r>
      <w:r>
        <w:t xml:space="preserve"> типа</w:t>
      </w:r>
    </w:p>
    <w:p w:rsidR="000B1140" w:rsidRPr="00D12B61" w:rsidRDefault="00CC2BF1" w:rsidP="00D12B61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Задания открытого типа на дополнение</w:t>
      </w:r>
    </w:p>
    <w:p w:rsidR="000B1140" w:rsidRDefault="00CC2BF1">
      <w:pPr>
        <w:rPr>
          <w:i/>
          <w:iCs/>
        </w:rPr>
      </w:pPr>
      <w:r>
        <w:t>1.</w:t>
      </w:r>
      <w:r>
        <w:rPr>
          <w:i/>
          <w:iCs/>
        </w:rPr>
        <w:t xml:space="preserve"> Напишите пропущенное слово.</w:t>
      </w:r>
    </w:p>
    <w:p w:rsidR="000B1140" w:rsidRDefault="00CC2BF1">
      <w:r>
        <w:t>Функция в Microsoft Excel, позволяющая выполнять логические сравнения и возвращать различные значения в зависимости от результата сравнения, называется функцией _______________.</w:t>
      </w:r>
    </w:p>
    <w:p w:rsidR="000B1140" w:rsidRDefault="00CC2BF1">
      <w:r>
        <w:t>Правильный ответ: ЕСЛИ.</w:t>
      </w:r>
    </w:p>
    <w:p w:rsidR="000B1140" w:rsidRDefault="00CC2BF1">
      <w:r>
        <w:t>Компетенции (индикаторы):</w:t>
      </w:r>
    </w:p>
    <w:p w:rsidR="000B1140" w:rsidRDefault="000B1140"/>
    <w:p w:rsidR="000B1140" w:rsidRDefault="00596423">
      <w:r>
        <w:t>2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>Язык, используемый для разметки гипертекста, называется _______________.</w:t>
      </w:r>
    </w:p>
    <w:p w:rsidR="000B1140" w:rsidRDefault="00CC2BF1">
      <w:r>
        <w:t xml:space="preserve">Правильный ответ: </w:t>
      </w:r>
      <w:proofErr w:type="spellStart"/>
      <w:r>
        <w:t>HTML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3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 xml:space="preserve">Аббревиатура </w:t>
      </w:r>
      <w:proofErr w:type="spellStart"/>
      <w:r>
        <w:t>CSS</w:t>
      </w:r>
      <w:proofErr w:type="spellEnd"/>
      <w:r>
        <w:t xml:space="preserve"> расшифровывается как _______________.</w:t>
      </w:r>
    </w:p>
    <w:p w:rsidR="000B1140" w:rsidRDefault="00CC2BF1">
      <w:r>
        <w:t xml:space="preserve">Правильный ответ: </w:t>
      </w:r>
      <w:proofErr w:type="spellStart"/>
      <w:r>
        <w:t>Cascading</w:t>
      </w:r>
      <w:proofErr w:type="spellEnd"/>
      <w:r>
        <w:t xml:space="preserve"> Style </w:t>
      </w:r>
      <w:proofErr w:type="spellStart"/>
      <w:r>
        <w:t>Sheets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4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>Функция JavaScript, используемая для вывода сообщения в диалоговом окне, называется _______________.</w:t>
      </w:r>
    </w:p>
    <w:p w:rsidR="000B1140" w:rsidRDefault="00CC2BF1">
      <w:r>
        <w:t xml:space="preserve">Правильный ответ: </w:t>
      </w:r>
      <w:proofErr w:type="spellStart"/>
      <w:proofErr w:type="gramStart"/>
      <w:r>
        <w:t>alert</w:t>
      </w:r>
      <w:proofErr w:type="spellEnd"/>
      <w:r>
        <w:t>(</w:t>
      </w:r>
      <w:proofErr w:type="gramEnd"/>
      <w:r>
        <w:t>).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5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 xml:space="preserve">Метод </w:t>
      </w:r>
      <w:proofErr w:type="spellStart"/>
      <w:r>
        <w:t>HTTP</w:t>
      </w:r>
      <w:proofErr w:type="spellEnd"/>
      <w:r>
        <w:t>, используемый для отправки данных на сервер, называется _______________.</w:t>
      </w:r>
    </w:p>
    <w:p w:rsidR="000B1140" w:rsidRDefault="00CC2BF1">
      <w:r>
        <w:t>Правильный ответ: POST.</w:t>
      </w:r>
    </w:p>
    <w:p w:rsidR="000B1140" w:rsidRDefault="00CC2BF1">
      <w:r>
        <w:lastRenderedPageBreak/>
        <w:t>Компетенции (индикаторы): ОПК-5 (ОПК-5.1).</w:t>
      </w:r>
    </w:p>
    <w:p w:rsidR="000B1140" w:rsidRDefault="000B1140"/>
    <w:p w:rsidR="000B1140" w:rsidRDefault="00596423">
      <w:r>
        <w:t>6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 xml:space="preserve">Функция </w:t>
      </w:r>
      <w:proofErr w:type="spellStart"/>
      <w:r>
        <w:t>PHP</w:t>
      </w:r>
      <w:proofErr w:type="spellEnd"/>
      <w:r>
        <w:t>, используемая для подключения к базе данных MySQL, называется _______________.</w:t>
      </w:r>
    </w:p>
    <w:p w:rsidR="000B1140" w:rsidRDefault="00CC2BF1">
      <w:r>
        <w:t xml:space="preserve">Правильный ответ: </w:t>
      </w:r>
      <w:proofErr w:type="spellStart"/>
      <w:r>
        <w:t>mysqli_</w:t>
      </w:r>
      <w:proofErr w:type="gramStart"/>
      <w:r>
        <w:t>connect</w:t>
      </w:r>
      <w:proofErr w:type="spellEnd"/>
      <w:r>
        <w:t>(</w:t>
      </w:r>
      <w:proofErr w:type="gramEnd"/>
      <w:r>
        <w:t>).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7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>Технология, используемая для создания интерактивных веб-страниц, называется _______________.</w:t>
      </w:r>
    </w:p>
    <w:p w:rsidR="000B1140" w:rsidRDefault="00CC2BF1">
      <w:r>
        <w:t xml:space="preserve">Правильный ответ: </w:t>
      </w:r>
      <w:proofErr w:type="spellStart"/>
      <w:r>
        <w:t>AJAX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8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 xml:space="preserve">Функция </w:t>
      </w:r>
      <w:proofErr w:type="spellStart"/>
      <w:r>
        <w:t>PHP</w:t>
      </w:r>
      <w:proofErr w:type="spellEnd"/>
      <w:r>
        <w:t>, используемая для получения текущей даты и времени, называется _______________.</w:t>
      </w:r>
    </w:p>
    <w:p w:rsidR="000B1140" w:rsidRDefault="00CC2BF1">
      <w:r>
        <w:t xml:space="preserve">Правильный ответ: </w:t>
      </w:r>
      <w:proofErr w:type="spellStart"/>
      <w:proofErr w:type="gramStart"/>
      <w:r>
        <w:t>date</w:t>
      </w:r>
      <w:proofErr w:type="spellEnd"/>
      <w:r>
        <w:t>(</w:t>
      </w:r>
      <w:proofErr w:type="gramEnd"/>
      <w:r>
        <w:t>).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9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>Событие, которое происходит при нажатии кнопки мыши на элементе веб-страницы, называется _______________.</w:t>
      </w:r>
    </w:p>
    <w:p w:rsidR="000B1140" w:rsidRDefault="00CC2BF1">
      <w:r>
        <w:t xml:space="preserve">Правильный ответ: </w:t>
      </w:r>
      <w:proofErr w:type="spellStart"/>
      <w:r>
        <w:t>click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596423">
      <w:r>
        <w:t>10</w:t>
      </w:r>
      <w:r w:rsidR="00CC2BF1">
        <w:t xml:space="preserve">. </w:t>
      </w:r>
      <w:r w:rsidR="00CC2BF1">
        <w:rPr>
          <w:i/>
          <w:iCs/>
        </w:rPr>
        <w:t>Напишите пропущенное слово или словосочетание</w:t>
      </w:r>
      <w:r w:rsidR="00CC2BF1">
        <w:t>.</w:t>
      </w:r>
    </w:p>
    <w:p w:rsidR="000B1140" w:rsidRDefault="00CC2BF1">
      <w:r>
        <w:t>Язык программирования, используемый для создания серверной части веб-приложения, называется _______________.</w:t>
      </w:r>
    </w:p>
    <w:p w:rsidR="000B1140" w:rsidRDefault="00CC2BF1">
      <w:r>
        <w:t xml:space="preserve">Правильный ответ: </w:t>
      </w:r>
      <w:proofErr w:type="spellStart"/>
      <w:r>
        <w:t>PHP</w:t>
      </w:r>
      <w:proofErr w:type="spellEnd"/>
      <w:r>
        <w:t xml:space="preserve">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>1</w:t>
      </w:r>
      <w:r w:rsidR="00596423">
        <w:t>1</w:t>
      </w:r>
      <w:r>
        <w:t xml:space="preserve">. </w:t>
      </w:r>
      <w:r>
        <w:rPr>
          <w:i/>
          <w:iCs/>
        </w:rPr>
        <w:t>Напишите пропущенное слово или словосочетание</w:t>
      </w:r>
      <w:r>
        <w:t>.</w:t>
      </w:r>
    </w:p>
    <w:p w:rsidR="000B1140" w:rsidRDefault="00CC2BF1">
      <w:r>
        <w:t>Система управления базами данных, используемая для хранения данных веб-приложения, называется _______________.</w:t>
      </w:r>
    </w:p>
    <w:p w:rsidR="000B1140" w:rsidRDefault="00CC2BF1">
      <w:r>
        <w:t>Правильный ответ: MySQL.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Pr="00D12B61" w:rsidRDefault="00CC2BF1" w:rsidP="00D12B61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:rsidR="000B1140" w:rsidRDefault="00CC2BF1">
      <w:r>
        <w:t xml:space="preserve">1. </w:t>
      </w:r>
      <w:r>
        <w:rPr>
          <w:i/>
          <w:iCs/>
        </w:rPr>
        <w:t>Дайте ответ на вопрос:</w:t>
      </w:r>
      <w:r>
        <w:t xml:space="preserve"> «Как создать нумерованный список в </w:t>
      </w:r>
      <w:proofErr w:type="spellStart"/>
      <w:r>
        <w:t>HTML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создания нумерованного списка в </w:t>
      </w:r>
      <w:proofErr w:type="spellStart"/>
      <w:r>
        <w:t>HTML</w:t>
      </w:r>
      <w:proofErr w:type="spellEnd"/>
      <w:r>
        <w:t xml:space="preserve"> используется тег &lt;</w:t>
      </w:r>
      <w:proofErr w:type="spellStart"/>
      <w:r>
        <w:t>ol</w:t>
      </w:r>
      <w:proofErr w:type="spellEnd"/>
      <w:r>
        <w:t>&gt;. Каждый элемент списка заключается в тег &lt;</w:t>
      </w:r>
      <w:proofErr w:type="spellStart"/>
      <w:r>
        <w:t>li</w:t>
      </w:r>
      <w:proofErr w:type="spellEnd"/>
      <w:r>
        <w:t xml:space="preserve">&gt;.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lastRenderedPageBreak/>
        <w:t xml:space="preserve">2. </w:t>
      </w:r>
      <w:r>
        <w:rPr>
          <w:i/>
          <w:iCs/>
        </w:rPr>
        <w:t>Дайте ответ на вопрос</w:t>
      </w:r>
      <w:r>
        <w:t xml:space="preserve">: «Как изменить цвет текста с помощью </w:t>
      </w:r>
      <w:proofErr w:type="spellStart"/>
      <w:r>
        <w:t>CSS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изменения цвета текста в </w:t>
      </w:r>
      <w:proofErr w:type="spellStart"/>
      <w:r>
        <w:t>CSS</w:t>
      </w:r>
      <w:proofErr w:type="spellEnd"/>
      <w:r>
        <w:t xml:space="preserve"> используется свойство </w:t>
      </w:r>
      <w:proofErr w:type="spellStart"/>
      <w:r>
        <w:t>color</w:t>
      </w:r>
      <w:proofErr w:type="spellEnd"/>
      <w:r>
        <w:t xml:space="preserve">. Например, </w:t>
      </w:r>
      <w:proofErr w:type="spellStart"/>
      <w:r>
        <w:t>color</w:t>
      </w:r>
      <w:proofErr w:type="spellEnd"/>
      <w:r>
        <w:t xml:space="preserve">: </w:t>
      </w:r>
      <w:proofErr w:type="spellStart"/>
      <w:r>
        <w:t>red</w:t>
      </w:r>
      <w:proofErr w:type="spellEnd"/>
      <w:r>
        <w:t>; устанавливает красный цвет текста.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3. </w:t>
      </w:r>
      <w:r>
        <w:rPr>
          <w:i/>
          <w:iCs/>
        </w:rPr>
        <w:t>Дайте ответ на вопрос:</w:t>
      </w:r>
      <w:r>
        <w:t xml:space="preserve"> «Как вывести сообщение в консоль с помощью JavaScript?»</w:t>
      </w:r>
    </w:p>
    <w:p w:rsidR="000B1140" w:rsidRDefault="00CC2BF1">
      <w:r>
        <w:t xml:space="preserve">Правильный ответ: Для вывода сообщения в консоль в JavaScript используется функция </w:t>
      </w:r>
      <w:proofErr w:type="gramStart"/>
      <w:r>
        <w:t>console.log(</w:t>
      </w:r>
      <w:proofErr w:type="gramEnd"/>
      <w:r>
        <w:t xml:space="preserve">). Например, </w:t>
      </w:r>
      <w:proofErr w:type="gramStart"/>
      <w:r>
        <w:t>console.log(</w:t>
      </w:r>
      <w:proofErr w:type="gramEnd"/>
      <w:r>
        <w:t xml:space="preserve">'Hello, </w:t>
      </w:r>
      <w:proofErr w:type="spellStart"/>
      <w:r>
        <w:t>world</w:t>
      </w:r>
      <w:proofErr w:type="spellEnd"/>
      <w:r>
        <w:t xml:space="preserve">!'); выводит сообщение "Hello, </w:t>
      </w:r>
      <w:proofErr w:type="spellStart"/>
      <w:r>
        <w:t>world</w:t>
      </w:r>
      <w:proofErr w:type="spellEnd"/>
      <w:r>
        <w:t>!" в консоль.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4. </w:t>
      </w:r>
      <w:r>
        <w:rPr>
          <w:i/>
          <w:iCs/>
        </w:rPr>
        <w:t>Дайте ответ на вопрос:</w:t>
      </w:r>
      <w:r>
        <w:t xml:space="preserve"> «Как получить данные из формы с помощью метода POST в </w:t>
      </w:r>
      <w:proofErr w:type="spellStart"/>
      <w:r>
        <w:t>PHP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получения данных из формы с помощью метода POST в </w:t>
      </w:r>
      <w:proofErr w:type="spellStart"/>
      <w:r>
        <w:t>PHP</w:t>
      </w:r>
      <w:proofErr w:type="spellEnd"/>
      <w:r>
        <w:t xml:space="preserve"> используется суперглобальный массив $_POST. Например, $_POST['</w:t>
      </w:r>
      <w:proofErr w:type="spellStart"/>
      <w:r>
        <w:t>username</w:t>
      </w:r>
      <w:proofErr w:type="spellEnd"/>
      <w:r>
        <w:t>'] возвращает значение поля с именем "</w:t>
      </w:r>
      <w:proofErr w:type="spellStart"/>
      <w:r>
        <w:t>username</w:t>
      </w:r>
      <w:proofErr w:type="spellEnd"/>
      <w:r>
        <w:t xml:space="preserve">".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5. </w:t>
      </w:r>
      <w:r>
        <w:rPr>
          <w:i/>
          <w:iCs/>
        </w:rPr>
        <w:t>Дайте ответ на вопрос:</w:t>
      </w:r>
      <w:r>
        <w:t xml:space="preserve"> «Как подключиться к базе данных MySQL с помощью </w:t>
      </w:r>
      <w:proofErr w:type="spellStart"/>
      <w:r>
        <w:t>PHP</w:t>
      </w:r>
      <w:proofErr w:type="spellEnd"/>
      <w:r>
        <w:t>?»</w:t>
      </w:r>
    </w:p>
    <w:p w:rsidR="000B1140" w:rsidRDefault="00CC2BF1">
      <w:r>
        <w:t xml:space="preserve">Правильный ответ: Для подключения к базе данных MySQL с помощью </w:t>
      </w:r>
      <w:proofErr w:type="spellStart"/>
      <w:r>
        <w:t>PHP</w:t>
      </w:r>
      <w:proofErr w:type="spellEnd"/>
      <w:r>
        <w:t xml:space="preserve"> используется функция </w:t>
      </w:r>
      <w:proofErr w:type="spellStart"/>
      <w:r>
        <w:t>mysqli_</w:t>
      </w:r>
      <w:proofErr w:type="gramStart"/>
      <w:r>
        <w:t>connect</w:t>
      </w:r>
      <w:proofErr w:type="spellEnd"/>
      <w:r>
        <w:t>(</w:t>
      </w:r>
      <w:proofErr w:type="gramEnd"/>
      <w:r>
        <w:t>). Например, $</w:t>
      </w:r>
      <w:proofErr w:type="spellStart"/>
      <w:r>
        <w:t>conn</w:t>
      </w:r>
      <w:proofErr w:type="spellEnd"/>
      <w:r>
        <w:t xml:space="preserve"> = </w:t>
      </w:r>
      <w:proofErr w:type="spellStart"/>
      <w:r>
        <w:t>mysqli_</w:t>
      </w:r>
      <w:proofErr w:type="gramStart"/>
      <w:r>
        <w:t>connect</w:t>
      </w:r>
      <w:proofErr w:type="spellEnd"/>
      <w:r>
        <w:t>(</w:t>
      </w:r>
      <w:proofErr w:type="gramEnd"/>
      <w:r>
        <w:t>'</w:t>
      </w:r>
      <w:proofErr w:type="spellStart"/>
      <w:r>
        <w:t>localhost</w:t>
      </w:r>
      <w:proofErr w:type="spellEnd"/>
      <w:r>
        <w:t>', '</w:t>
      </w:r>
      <w:proofErr w:type="spellStart"/>
      <w:r>
        <w:t>username</w:t>
      </w:r>
      <w:proofErr w:type="spellEnd"/>
      <w:r>
        <w:t>', '</w:t>
      </w:r>
      <w:proofErr w:type="spellStart"/>
      <w:r>
        <w:t>password</w:t>
      </w:r>
      <w:proofErr w:type="spellEnd"/>
      <w:r>
        <w:t>', '</w:t>
      </w:r>
      <w:proofErr w:type="spellStart"/>
      <w:r>
        <w:t>database</w:t>
      </w:r>
      <w:proofErr w:type="spellEnd"/>
      <w:r>
        <w:t xml:space="preserve">'); устанавливает соединение с базой данных. 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6. </w:t>
      </w:r>
      <w:r>
        <w:rPr>
          <w:i/>
          <w:iCs/>
        </w:rPr>
        <w:t>Дайте ответ на вопрос</w:t>
      </w:r>
      <w:r>
        <w:t>: «Как создать интерактивный элемент на веб-странице с помощью JavaScript?»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создания интерактивного элемента на веб-странице с помощью JavaScript необходимо добавить обработчик события к элементу. Например, </w:t>
      </w:r>
      <w:proofErr w:type="spellStart"/>
      <w:proofErr w:type="gramStart"/>
      <w:r>
        <w:t>element.addEventListener</w:t>
      </w:r>
      <w:proofErr w:type="spellEnd"/>
      <w:proofErr w:type="gramEnd"/>
      <w:r>
        <w:t>('</w:t>
      </w:r>
      <w:proofErr w:type="spellStart"/>
      <w:r>
        <w:t>click</w:t>
      </w:r>
      <w:proofErr w:type="spellEnd"/>
      <w:r>
        <w:t xml:space="preserve">', </w:t>
      </w:r>
      <w:proofErr w:type="spellStart"/>
      <w:r>
        <w:t>function</w:t>
      </w:r>
      <w:proofErr w:type="spellEnd"/>
      <w:r>
        <w:t>() { ... }); добавляет обработчик события "</w:t>
      </w:r>
      <w:proofErr w:type="spellStart"/>
      <w:r>
        <w:t>click</w:t>
      </w:r>
      <w:proofErr w:type="spellEnd"/>
      <w:r>
        <w:t>" к элементу.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7. </w:t>
      </w:r>
      <w:r>
        <w:rPr>
          <w:i/>
          <w:iCs/>
        </w:rPr>
        <w:t>Дайте ответ на вопрос</w:t>
      </w:r>
      <w:r>
        <w:t xml:space="preserve">: «Как отправить </w:t>
      </w:r>
      <w:proofErr w:type="spellStart"/>
      <w:r>
        <w:t>AJAX</w:t>
      </w:r>
      <w:proofErr w:type="spellEnd"/>
      <w:r>
        <w:t>-запрос с помощью JavaScript?»</w:t>
      </w:r>
    </w:p>
    <w:p w:rsidR="000B1140" w:rsidRDefault="00CC2BF1">
      <w:pPr>
        <w:rPr>
          <w:lang w:val="en-US"/>
        </w:rPr>
      </w:pPr>
      <w:r>
        <w:t xml:space="preserve">Правильный ответ: Для отправки </w:t>
      </w:r>
      <w:proofErr w:type="spellStart"/>
      <w:r>
        <w:t>AJAX</w:t>
      </w:r>
      <w:proofErr w:type="spellEnd"/>
      <w:r>
        <w:t xml:space="preserve">-запроса с помощью JavaScript необходимо создать объект </w:t>
      </w:r>
      <w:proofErr w:type="spellStart"/>
      <w:r>
        <w:t>XMLHttpRequest</w:t>
      </w:r>
      <w:proofErr w:type="spellEnd"/>
      <w:r>
        <w:t xml:space="preserve"> и вызвать его методы </w:t>
      </w:r>
      <w:proofErr w:type="spellStart"/>
      <w:proofErr w:type="gramStart"/>
      <w:r>
        <w:t>open</w:t>
      </w:r>
      <w:proofErr w:type="spellEnd"/>
      <w:r>
        <w:t>(</w:t>
      </w:r>
      <w:proofErr w:type="gramEnd"/>
      <w:r>
        <w:t xml:space="preserve">) и </w:t>
      </w:r>
      <w:proofErr w:type="spellStart"/>
      <w:r>
        <w:t>send</w:t>
      </w:r>
      <w:proofErr w:type="spellEnd"/>
      <w:r>
        <w:t>(). Например</w:t>
      </w:r>
      <w:r>
        <w:rPr>
          <w:lang w:val="en-US"/>
        </w:rPr>
        <w:t>:</w:t>
      </w:r>
    </w:p>
    <w:p w:rsidR="000B1140" w:rsidRDefault="00CC2BF1">
      <w:pPr>
        <w:rPr>
          <w:lang w:val="en-US"/>
        </w:rPr>
      </w:pPr>
      <w:r>
        <w:rPr>
          <w:lang w:val="en-US"/>
        </w:rPr>
        <w:t xml:space="preserve">let </w:t>
      </w:r>
      <w:proofErr w:type="spellStart"/>
      <w:r>
        <w:rPr>
          <w:lang w:val="en-US"/>
        </w:rPr>
        <w:t>xhr</w:t>
      </w:r>
      <w:proofErr w:type="spellEnd"/>
      <w:r>
        <w:rPr>
          <w:lang w:val="en-US"/>
        </w:rPr>
        <w:t xml:space="preserve"> = new </w:t>
      </w:r>
      <w:proofErr w:type="spellStart"/>
      <w:proofErr w:type="gramStart"/>
      <w:r>
        <w:rPr>
          <w:lang w:val="en-US"/>
        </w:rPr>
        <w:t>XMLHttpRequest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);</w:t>
      </w:r>
    </w:p>
    <w:p w:rsidR="000B1140" w:rsidRDefault="00CC2BF1">
      <w:pPr>
        <w:rPr>
          <w:lang w:val="en-US"/>
        </w:rPr>
      </w:pPr>
      <w:proofErr w:type="spellStart"/>
      <w:proofErr w:type="gramStart"/>
      <w:r>
        <w:rPr>
          <w:lang w:val="en-US"/>
        </w:rPr>
        <w:t>xhr.open</w:t>
      </w:r>
      <w:proofErr w:type="spellEnd"/>
      <w:proofErr w:type="gramEnd"/>
      <w:r>
        <w:rPr>
          <w:lang w:val="en-US"/>
        </w:rPr>
        <w:t>('GET', '</w:t>
      </w:r>
      <w:proofErr w:type="spellStart"/>
      <w:r>
        <w:rPr>
          <w:lang w:val="en-US"/>
        </w:rPr>
        <w:t>data.php</w:t>
      </w:r>
      <w:proofErr w:type="spellEnd"/>
      <w:r>
        <w:rPr>
          <w:lang w:val="en-US"/>
        </w:rPr>
        <w:t>');</w:t>
      </w:r>
    </w:p>
    <w:p w:rsidR="000B1140" w:rsidRDefault="00CC2BF1">
      <w:proofErr w:type="spellStart"/>
      <w:proofErr w:type="gramStart"/>
      <w:r>
        <w:t>xhr.send</w:t>
      </w:r>
      <w:proofErr w:type="spellEnd"/>
      <w:proofErr w:type="gramEnd"/>
      <w:r>
        <w:t>();</w:t>
      </w:r>
    </w:p>
    <w:p w:rsidR="000B1140" w:rsidRDefault="00CC2BF1">
      <w:r>
        <w:t>Компетенции (индикаторы): ОПК-5 (ОПК-5.1).</w:t>
      </w:r>
    </w:p>
    <w:p w:rsidR="00596423" w:rsidRDefault="00596423"/>
    <w:p w:rsidR="000B1140" w:rsidRDefault="00CC2BF1">
      <w:r>
        <w:lastRenderedPageBreak/>
        <w:t xml:space="preserve">8. </w:t>
      </w:r>
      <w:r>
        <w:rPr>
          <w:i/>
          <w:iCs/>
        </w:rPr>
        <w:t>Дайте ответ на вопрос</w:t>
      </w:r>
      <w:r>
        <w:t xml:space="preserve">: «Как создать класс в </w:t>
      </w:r>
      <w:proofErr w:type="spellStart"/>
      <w:r>
        <w:t>PHP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создания класса в </w:t>
      </w:r>
      <w:proofErr w:type="spellStart"/>
      <w:r>
        <w:t>PHP</w:t>
      </w:r>
      <w:proofErr w:type="spellEnd"/>
      <w:r>
        <w:t xml:space="preserve"> используется ключевое слово </w:t>
      </w:r>
      <w:proofErr w:type="spellStart"/>
      <w:r>
        <w:t>class</w:t>
      </w:r>
      <w:proofErr w:type="spellEnd"/>
      <w:r>
        <w:t>. Например:</w:t>
      </w:r>
    </w:p>
    <w:p w:rsidR="000B1140" w:rsidRDefault="00CC2BF1">
      <w:proofErr w:type="spellStart"/>
      <w:r>
        <w:t>class</w:t>
      </w:r>
      <w:proofErr w:type="spellEnd"/>
      <w:r>
        <w:t xml:space="preserve"> </w:t>
      </w:r>
      <w:proofErr w:type="spellStart"/>
      <w:r>
        <w:t>MyClass</w:t>
      </w:r>
      <w:proofErr w:type="spellEnd"/>
      <w:r>
        <w:t xml:space="preserve"> {</w:t>
      </w:r>
    </w:p>
    <w:p w:rsidR="000B1140" w:rsidRDefault="00CC2BF1">
      <w:r>
        <w:t xml:space="preserve">    // Свойства и методы класса</w:t>
      </w:r>
    </w:p>
    <w:p w:rsidR="000B1140" w:rsidRDefault="00CC2BF1">
      <w:r>
        <w:t>}</w:t>
      </w:r>
    </w:p>
    <w:p w:rsidR="000B1140" w:rsidRDefault="00CC2BF1">
      <w:r>
        <w:t>Компетенции (индикаторы): ОПК-5 (ОПК-5.1).</w:t>
      </w:r>
    </w:p>
    <w:p w:rsidR="00D12B61" w:rsidRDefault="00D12B61"/>
    <w:p w:rsidR="000B1140" w:rsidRDefault="00CC2BF1">
      <w:r>
        <w:t xml:space="preserve">9. </w:t>
      </w:r>
      <w:r>
        <w:rPr>
          <w:i/>
          <w:iCs/>
        </w:rPr>
        <w:t>Дайте ответ на вопрос</w:t>
      </w:r>
      <w:r>
        <w:t xml:space="preserve">: «Как создать маршрут в </w:t>
      </w:r>
      <w:proofErr w:type="spellStart"/>
      <w:r>
        <w:t>Laravel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создания маршрута в </w:t>
      </w:r>
      <w:proofErr w:type="spellStart"/>
      <w:r>
        <w:t>Laravel</w:t>
      </w:r>
      <w:proofErr w:type="spellEnd"/>
      <w:r>
        <w:t xml:space="preserve"> необходимо добавить запись в файл </w:t>
      </w:r>
      <w:proofErr w:type="spellStart"/>
      <w:r>
        <w:t>routes</w:t>
      </w:r>
      <w:proofErr w:type="spellEnd"/>
      <w:r>
        <w:t>/</w:t>
      </w:r>
      <w:proofErr w:type="spellStart"/>
      <w:r>
        <w:t>web.php</w:t>
      </w:r>
      <w:proofErr w:type="spellEnd"/>
      <w:r>
        <w:t xml:space="preserve"> или </w:t>
      </w:r>
      <w:proofErr w:type="spellStart"/>
      <w:r>
        <w:t>routes</w:t>
      </w:r>
      <w:proofErr w:type="spellEnd"/>
      <w:r>
        <w:t>/</w:t>
      </w:r>
      <w:proofErr w:type="spellStart"/>
      <w:r>
        <w:t>api.php</w:t>
      </w:r>
      <w:proofErr w:type="spellEnd"/>
      <w:r>
        <w:t>. Например:</w:t>
      </w:r>
    </w:p>
    <w:p w:rsidR="000B1140" w:rsidRDefault="00CC2BF1">
      <w:pPr>
        <w:rPr>
          <w:lang w:val="en-US"/>
        </w:rPr>
      </w:pPr>
      <w:proofErr w:type="gramStart"/>
      <w:r>
        <w:rPr>
          <w:lang w:val="en-US"/>
        </w:rPr>
        <w:t>Route::</w:t>
      </w:r>
      <w:proofErr w:type="gramEnd"/>
      <w:r>
        <w:rPr>
          <w:lang w:val="en-US"/>
        </w:rPr>
        <w:t>get('/', '</w:t>
      </w:r>
      <w:proofErr w:type="spellStart"/>
      <w:r>
        <w:rPr>
          <w:lang w:val="en-US"/>
        </w:rPr>
        <w:t>HomeController@index</w:t>
      </w:r>
      <w:proofErr w:type="spellEnd"/>
      <w:r>
        <w:rPr>
          <w:lang w:val="en-US"/>
        </w:rPr>
        <w:t>');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10. </w:t>
      </w:r>
      <w:r>
        <w:rPr>
          <w:i/>
          <w:iCs/>
        </w:rPr>
        <w:t>Дайте ответ на вопрос</w:t>
      </w:r>
      <w:r>
        <w:t xml:space="preserve">: «Как создать компонент в </w:t>
      </w:r>
      <w:proofErr w:type="spellStart"/>
      <w:r>
        <w:t>React</w:t>
      </w:r>
      <w:proofErr w:type="spellEnd"/>
      <w:r>
        <w:t>?»</w:t>
      </w:r>
    </w:p>
    <w:p w:rsidR="000B1140" w:rsidRDefault="00CC2BF1">
      <w:r>
        <w:t>Правильный ответ</w:t>
      </w:r>
      <w:proofErr w:type="gramStart"/>
      <w:r>
        <w:t>: Для</w:t>
      </w:r>
      <w:proofErr w:type="gramEnd"/>
      <w:r>
        <w:t xml:space="preserve"> создания компонента в </w:t>
      </w:r>
      <w:proofErr w:type="spellStart"/>
      <w:r>
        <w:t>React</w:t>
      </w:r>
      <w:proofErr w:type="spellEnd"/>
      <w:r>
        <w:t xml:space="preserve"> необходимо создать класс или функцию, которая возвращает </w:t>
      </w:r>
      <w:proofErr w:type="spellStart"/>
      <w:r>
        <w:t>JSX</w:t>
      </w:r>
      <w:proofErr w:type="spellEnd"/>
      <w:r>
        <w:t>-элемент. Например:</w:t>
      </w:r>
    </w:p>
    <w:p w:rsidR="000B1140" w:rsidRDefault="000B1140"/>
    <w:p w:rsidR="000B1140" w:rsidRPr="0050742D" w:rsidRDefault="00CC2BF1">
      <w:r>
        <w:rPr>
          <w:lang w:val="en-US"/>
        </w:rPr>
        <w:t>function</w:t>
      </w:r>
      <w:r w:rsidRPr="0050742D">
        <w:t xml:space="preserve"> </w:t>
      </w:r>
      <w:proofErr w:type="spellStart"/>
      <w:proofErr w:type="gramStart"/>
      <w:r>
        <w:rPr>
          <w:lang w:val="en-US"/>
        </w:rPr>
        <w:t>MyComponent</w:t>
      </w:r>
      <w:proofErr w:type="spellEnd"/>
      <w:r w:rsidRPr="0050742D">
        <w:t>(</w:t>
      </w:r>
      <w:proofErr w:type="gramEnd"/>
      <w:r w:rsidRPr="0050742D">
        <w:t>) {</w:t>
      </w:r>
    </w:p>
    <w:p w:rsidR="000B1140" w:rsidRPr="0050742D" w:rsidRDefault="00CC2BF1">
      <w:r w:rsidRPr="0050742D">
        <w:t xml:space="preserve">    </w:t>
      </w:r>
      <w:r>
        <w:rPr>
          <w:lang w:val="en-US"/>
        </w:rPr>
        <w:t>return</w:t>
      </w:r>
      <w:r w:rsidRPr="0050742D">
        <w:t xml:space="preserve"> &lt;</w:t>
      </w:r>
      <w:r>
        <w:rPr>
          <w:lang w:val="en-US"/>
        </w:rPr>
        <w:t>h</w:t>
      </w:r>
      <w:r w:rsidRPr="0050742D">
        <w:t>1&gt;</w:t>
      </w:r>
      <w:r>
        <w:rPr>
          <w:lang w:val="en-US"/>
        </w:rPr>
        <w:t>Hello</w:t>
      </w:r>
      <w:r w:rsidRPr="0050742D">
        <w:t xml:space="preserve">, </w:t>
      </w:r>
      <w:proofErr w:type="gramStart"/>
      <w:r>
        <w:rPr>
          <w:lang w:val="en-US"/>
        </w:rPr>
        <w:t>world</w:t>
      </w:r>
      <w:r w:rsidRPr="0050742D">
        <w:t>!&lt;</w:t>
      </w:r>
      <w:proofErr w:type="gramEnd"/>
      <w:r w:rsidRPr="0050742D">
        <w:t>/</w:t>
      </w:r>
      <w:r>
        <w:rPr>
          <w:lang w:val="en-US"/>
        </w:rPr>
        <w:t>h</w:t>
      </w:r>
      <w:r w:rsidRPr="0050742D">
        <w:t>1&gt;;</w:t>
      </w:r>
    </w:p>
    <w:p w:rsidR="000B1140" w:rsidRDefault="00CC2BF1">
      <w:r>
        <w:t>}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Pr="00D12B61" w:rsidRDefault="00CC2BF1" w:rsidP="00D12B61">
      <w:pPr>
        <w:pStyle w:val="4"/>
        <w:keepNext w:val="0"/>
        <w:keepLines w:val="0"/>
        <w:spacing w:before="0" w:after="360"/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</w:pPr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 xml:space="preserve">Задания открытого типа с </w:t>
      </w:r>
      <w:proofErr w:type="spellStart"/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>развернутым</w:t>
      </w:r>
      <w:proofErr w:type="spellEnd"/>
      <w:r w:rsidRPr="00D12B61">
        <w:rPr>
          <w:rFonts w:eastAsiaTheme="minorHAnsi" w:cstheme="minorBidi"/>
          <w:b/>
          <w:bCs/>
          <w:i w:val="0"/>
          <w:iCs w:val="0"/>
          <w:color w:val="auto"/>
          <w:kern w:val="2"/>
          <w:szCs w:val="24"/>
          <w14:ligatures w14:val="standardContextual"/>
        </w:rPr>
        <w:t xml:space="preserve"> ответом</w:t>
      </w:r>
    </w:p>
    <w:p w:rsidR="000B1140" w:rsidRDefault="00CC2BF1">
      <w:r>
        <w:t xml:space="preserve">1.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простой веб-страницы с использованием </w:t>
      </w:r>
      <w:proofErr w:type="spellStart"/>
      <w:r>
        <w:t>HTML</w:t>
      </w:r>
      <w:proofErr w:type="spellEnd"/>
      <w:r>
        <w:t xml:space="preserve"> и </w:t>
      </w:r>
      <w:proofErr w:type="spellStart"/>
      <w:r>
        <w:t>CSS</w:t>
      </w:r>
      <w:proofErr w:type="spellEnd"/>
      <w:r>
        <w:t xml:space="preserve">. Включите в описание основные теги </w:t>
      </w:r>
      <w:proofErr w:type="spellStart"/>
      <w:r>
        <w:t>HTML</w:t>
      </w:r>
      <w:proofErr w:type="spellEnd"/>
      <w:r>
        <w:t xml:space="preserve">, необходимые для создания структуры страницы, и основные свойства </w:t>
      </w:r>
      <w:proofErr w:type="spellStart"/>
      <w:r>
        <w:t>CSS</w:t>
      </w:r>
      <w:proofErr w:type="spellEnd"/>
      <w:r>
        <w:t>, необходимые для оформления элементов страницы.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Создание веб-страницы начинается с определения структуры с помощью </w:t>
      </w:r>
      <w:proofErr w:type="spellStart"/>
      <w:r>
        <w:t>HTML</w:t>
      </w:r>
      <w:proofErr w:type="spellEnd"/>
      <w:r>
        <w:t>. Основные теги, такие как &lt;</w:t>
      </w:r>
      <w:proofErr w:type="spellStart"/>
      <w:r>
        <w:t>html</w:t>
      </w:r>
      <w:proofErr w:type="spellEnd"/>
      <w:r>
        <w:t>&gt;, &lt;</w:t>
      </w:r>
      <w:proofErr w:type="spellStart"/>
      <w:r>
        <w:t>head</w:t>
      </w:r>
      <w:proofErr w:type="spellEnd"/>
      <w:r>
        <w:t>&gt;, &lt;</w:t>
      </w:r>
      <w:proofErr w:type="spellStart"/>
      <w:r>
        <w:t>title</w:t>
      </w:r>
      <w:proofErr w:type="spellEnd"/>
      <w:r>
        <w:t>&gt;, &lt;</w:t>
      </w:r>
      <w:proofErr w:type="spellStart"/>
      <w:r>
        <w:t>body</w:t>
      </w:r>
      <w:proofErr w:type="spellEnd"/>
      <w:r>
        <w:t>&gt;, используются для формирования каркаса страницы. Внутри &lt;</w:t>
      </w:r>
      <w:proofErr w:type="spellStart"/>
      <w:r>
        <w:t>body</w:t>
      </w:r>
      <w:proofErr w:type="spellEnd"/>
      <w:r>
        <w:t>&gt; добавляются элементы, такие как заголовки (&lt;</w:t>
      </w:r>
      <w:proofErr w:type="spellStart"/>
      <w:r>
        <w:t>h1</w:t>
      </w:r>
      <w:proofErr w:type="spellEnd"/>
      <w:r>
        <w:t>&gt;-&lt;</w:t>
      </w:r>
      <w:proofErr w:type="spellStart"/>
      <w:r>
        <w:t>h6</w:t>
      </w:r>
      <w:proofErr w:type="spellEnd"/>
      <w:r>
        <w:t>&gt;), абзацы (&lt;p&gt;), списки (&lt;</w:t>
      </w:r>
      <w:proofErr w:type="spellStart"/>
      <w:r>
        <w:t>ul</w:t>
      </w:r>
      <w:proofErr w:type="spellEnd"/>
      <w:r>
        <w:t>&gt;, &lt;</w:t>
      </w:r>
      <w:proofErr w:type="spellStart"/>
      <w:r>
        <w:t>ol</w:t>
      </w:r>
      <w:proofErr w:type="spellEnd"/>
      <w:r>
        <w:t>&gt;, &lt;</w:t>
      </w:r>
      <w:proofErr w:type="spellStart"/>
      <w:r>
        <w:t>li</w:t>
      </w:r>
      <w:proofErr w:type="spellEnd"/>
      <w:r>
        <w:t>&gt;), изображения (&lt;</w:t>
      </w:r>
      <w:proofErr w:type="spellStart"/>
      <w:r>
        <w:t>img</w:t>
      </w:r>
      <w:proofErr w:type="spellEnd"/>
      <w:r>
        <w:t xml:space="preserve">&gt;) и ссылки (&lt;a&gt;). Для оформления элементов используется </w:t>
      </w:r>
      <w:proofErr w:type="spellStart"/>
      <w:r>
        <w:t>CSS</w:t>
      </w:r>
      <w:proofErr w:type="spellEnd"/>
      <w:r>
        <w:t xml:space="preserve">. Свойства </w:t>
      </w:r>
      <w:proofErr w:type="spellStart"/>
      <w:r>
        <w:t>color</w:t>
      </w:r>
      <w:proofErr w:type="spellEnd"/>
      <w:r>
        <w:t xml:space="preserve">, </w:t>
      </w:r>
      <w:proofErr w:type="spellStart"/>
      <w:r>
        <w:t>font-size</w:t>
      </w:r>
      <w:proofErr w:type="spellEnd"/>
      <w:r>
        <w:t xml:space="preserve">, </w:t>
      </w:r>
      <w:proofErr w:type="spellStart"/>
      <w:r>
        <w:t>background-color</w:t>
      </w:r>
      <w:proofErr w:type="spellEnd"/>
      <w:r>
        <w:t xml:space="preserve">, </w:t>
      </w:r>
      <w:proofErr w:type="spellStart"/>
      <w:r>
        <w:t>margin</w:t>
      </w:r>
      <w:proofErr w:type="spellEnd"/>
      <w:r>
        <w:t xml:space="preserve">, </w:t>
      </w:r>
      <w:proofErr w:type="spellStart"/>
      <w:r>
        <w:t>padding</w:t>
      </w:r>
      <w:proofErr w:type="spellEnd"/>
      <w:r>
        <w:t xml:space="preserve"> и другие позволяют задать внешний вид текста, фона, отступов и других параметров. </w:t>
      </w:r>
      <w:proofErr w:type="spellStart"/>
      <w:r>
        <w:t>CSS</w:t>
      </w:r>
      <w:proofErr w:type="spellEnd"/>
      <w:r>
        <w:t xml:space="preserve">-правила могут быть встроены в </w:t>
      </w:r>
      <w:proofErr w:type="spellStart"/>
      <w:r>
        <w:t>HTML</w:t>
      </w:r>
      <w:proofErr w:type="spellEnd"/>
      <w:r>
        <w:t>-документ с помощью тега &lt;</w:t>
      </w:r>
      <w:proofErr w:type="spellStart"/>
      <w:r>
        <w:t>style</w:t>
      </w:r>
      <w:proofErr w:type="spellEnd"/>
      <w:r>
        <w:t>&gt; или подключены из внешнего файла.</w:t>
      </w:r>
    </w:p>
    <w:p w:rsidR="000B1140" w:rsidRDefault="00CC2BF1">
      <w:r>
        <w:t xml:space="preserve">Критерии оценивания: наличие в ответе описания основных </w:t>
      </w:r>
      <w:proofErr w:type="spellStart"/>
      <w:r>
        <w:t>HTML</w:t>
      </w:r>
      <w:proofErr w:type="spellEnd"/>
      <w:r>
        <w:t xml:space="preserve">-тегов и </w:t>
      </w:r>
      <w:proofErr w:type="spellStart"/>
      <w:r>
        <w:t>CSS</w:t>
      </w:r>
      <w:proofErr w:type="spellEnd"/>
      <w:r>
        <w:t>-свойств, необходимых для создания и оформления веб-страницы.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2.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формы обратной связи на веб-сайте с использованием </w:t>
      </w:r>
      <w:proofErr w:type="spellStart"/>
      <w:r>
        <w:t>HTML</w:t>
      </w:r>
      <w:proofErr w:type="spellEnd"/>
      <w:r>
        <w:t xml:space="preserve"> и </w:t>
      </w:r>
      <w:proofErr w:type="spellStart"/>
      <w:r>
        <w:t>PHP</w:t>
      </w:r>
      <w:proofErr w:type="spellEnd"/>
      <w:r>
        <w:t xml:space="preserve">. Включите в описание основные </w:t>
      </w:r>
      <w:proofErr w:type="spellStart"/>
      <w:r>
        <w:t>HTML</w:t>
      </w:r>
      <w:proofErr w:type="spellEnd"/>
      <w:r>
        <w:t xml:space="preserve">-теги, необходимые для создания формы, и основные функции </w:t>
      </w:r>
      <w:proofErr w:type="spellStart"/>
      <w:r>
        <w:t>PHP</w:t>
      </w:r>
      <w:proofErr w:type="spellEnd"/>
      <w:r>
        <w:t>, необходимые для обработки данных формы.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Форма обратной связи </w:t>
      </w:r>
      <w:proofErr w:type="spellStart"/>
      <w:r>
        <w:t>создается</w:t>
      </w:r>
      <w:proofErr w:type="spellEnd"/>
      <w:r>
        <w:t xml:space="preserve"> с помощью </w:t>
      </w:r>
      <w:r>
        <w:rPr>
          <w:lang w:val="en-US"/>
        </w:rPr>
        <w:t>HTML-</w:t>
      </w:r>
      <w:r>
        <w:t>тегов</w:t>
      </w:r>
      <w:r>
        <w:rPr>
          <w:lang w:val="en-US"/>
        </w:rPr>
        <w:t xml:space="preserve"> &lt;form&gt;, &lt;input&gt;, &lt;</w:t>
      </w:r>
      <w:proofErr w:type="spellStart"/>
      <w:r>
        <w:rPr>
          <w:lang w:val="en-US"/>
        </w:rPr>
        <w:t>textarea</w:t>
      </w:r>
      <w:proofErr w:type="spellEnd"/>
      <w:r>
        <w:rPr>
          <w:lang w:val="en-US"/>
        </w:rPr>
        <w:t xml:space="preserve">&gt; </w:t>
      </w:r>
      <w:r>
        <w:t>и</w:t>
      </w:r>
      <w:r>
        <w:rPr>
          <w:lang w:val="en-US"/>
        </w:rPr>
        <w:t xml:space="preserve"> &lt;button&gt;. </w:t>
      </w:r>
      <w:r>
        <w:t xml:space="preserve">Атрибут </w:t>
      </w:r>
      <w:proofErr w:type="spellStart"/>
      <w:r>
        <w:t>action</w:t>
      </w:r>
      <w:proofErr w:type="spellEnd"/>
      <w:r>
        <w:t xml:space="preserve"> тега &lt;</w:t>
      </w:r>
      <w:proofErr w:type="spellStart"/>
      <w:r>
        <w:t>form</w:t>
      </w:r>
      <w:proofErr w:type="spellEnd"/>
      <w:r>
        <w:t xml:space="preserve">&gt; указывает на </w:t>
      </w:r>
      <w:proofErr w:type="spellStart"/>
      <w:r>
        <w:t>PHP</w:t>
      </w:r>
      <w:proofErr w:type="spellEnd"/>
      <w:r>
        <w:t xml:space="preserve">-скрипт, который будет обрабатывать данные формы. Атрибут </w:t>
      </w:r>
      <w:proofErr w:type="spellStart"/>
      <w:r>
        <w:t>method</w:t>
      </w:r>
      <w:proofErr w:type="spellEnd"/>
      <w:r>
        <w:t xml:space="preserve"> определяет метод отправки данных (POST или GET). </w:t>
      </w:r>
      <w:proofErr w:type="spellStart"/>
      <w:r>
        <w:t>PHP</w:t>
      </w:r>
      <w:proofErr w:type="spellEnd"/>
      <w:r>
        <w:t xml:space="preserve">-скрипт получает данные из формы с помощью суперглобальных массивов $_POST или $_GET. Функция </w:t>
      </w:r>
      <w:proofErr w:type="spellStart"/>
      <w:proofErr w:type="gramStart"/>
      <w:r>
        <w:t>mail</w:t>
      </w:r>
      <w:proofErr w:type="spellEnd"/>
      <w:r>
        <w:t>(</w:t>
      </w:r>
      <w:proofErr w:type="gramEnd"/>
      <w:r>
        <w:t>) используется для отправки электронного письма с данными формы. Для проверки данных на стороне клиента используется JavaScript.</w:t>
      </w:r>
    </w:p>
    <w:p w:rsidR="000B1140" w:rsidRDefault="00CC2BF1">
      <w:r>
        <w:t xml:space="preserve">Критерии оценивания: наличие в ответе описания </w:t>
      </w:r>
      <w:proofErr w:type="spellStart"/>
      <w:r>
        <w:t>HTML</w:t>
      </w:r>
      <w:proofErr w:type="spellEnd"/>
      <w:r>
        <w:t xml:space="preserve">-тегов, </w:t>
      </w:r>
      <w:proofErr w:type="spellStart"/>
      <w:r>
        <w:t>PHP</w:t>
      </w:r>
      <w:proofErr w:type="spellEnd"/>
      <w:r>
        <w:t>-функций и JavaScript-кода, необходимых для создания и обработки формы обратной связи.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3.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>Опишите процесс создания интерактивного элемента на веб-странице с использованием JavaScript. Включите в описание основные функции JavaScript, необходимые для обработки событий и изменения элементов страницы.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Интерактивные элементы создаются с помощью JavaScript-обработчиков событий. Функция </w:t>
      </w:r>
      <w:proofErr w:type="spellStart"/>
      <w:proofErr w:type="gramStart"/>
      <w:r>
        <w:t>addEventListener</w:t>
      </w:r>
      <w:proofErr w:type="spellEnd"/>
      <w:r>
        <w:t>(</w:t>
      </w:r>
      <w:proofErr w:type="gramEnd"/>
      <w:r>
        <w:t xml:space="preserve">) используется для добавления обработчика события к элементу. Обработчик события может изменять свойства элемента, добавлять или удалять элементы, выполнять </w:t>
      </w:r>
      <w:proofErr w:type="spellStart"/>
      <w:r>
        <w:t>AJAX</w:t>
      </w:r>
      <w:proofErr w:type="spellEnd"/>
      <w:r>
        <w:t xml:space="preserve">-запросы и другие действия. Для доступа к элементам страницы используется объект </w:t>
      </w:r>
      <w:proofErr w:type="spellStart"/>
      <w:r>
        <w:t>document</w:t>
      </w:r>
      <w:proofErr w:type="spellEnd"/>
      <w:r>
        <w:t xml:space="preserve"> и его методы, такие как </w:t>
      </w:r>
      <w:proofErr w:type="spellStart"/>
      <w:proofErr w:type="gramStart"/>
      <w:r>
        <w:t>getElementById</w:t>
      </w:r>
      <w:proofErr w:type="spellEnd"/>
      <w:r>
        <w:t>(</w:t>
      </w:r>
      <w:proofErr w:type="gramEnd"/>
      <w:r>
        <w:t xml:space="preserve">), </w:t>
      </w:r>
      <w:proofErr w:type="spellStart"/>
      <w:r>
        <w:t>getElementsByClassName</w:t>
      </w:r>
      <w:proofErr w:type="spellEnd"/>
      <w:r>
        <w:t xml:space="preserve">() и </w:t>
      </w:r>
      <w:proofErr w:type="spellStart"/>
      <w:r>
        <w:t>querySelector</w:t>
      </w:r>
      <w:proofErr w:type="spellEnd"/>
      <w:r>
        <w:t>().</w:t>
      </w:r>
    </w:p>
    <w:p w:rsidR="000B1140" w:rsidRDefault="00CC2BF1">
      <w:r>
        <w:t>Критерии оценивания: наличие в ответе описания JavaScript-функций и методов, необходимых для создания интерактивных элементов.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4.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веб-приложения с использованием </w:t>
      </w:r>
      <w:proofErr w:type="spellStart"/>
      <w:r>
        <w:t>PHP</w:t>
      </w:r>
      <w:proofErr w:type="spellEnd"/>
      <w:r>
        <w:t xml:space="preserve"> и MySQL. Включите в описание основные функции </w:t>
      </w:r>
      <w:proofErr w:type="spellStart"/>
      <w:r>
        <w:t>PHP</w:t>
      </w:r>
      <w:proofErr w:type="spellEnd"/>
      <w:r>
        <w:t xml:space="preserve">, необходимые для подключения к базе данных и выполнения </w:t>
      </w:r>
      <w:proofErr w:type="spellStart"/>
      <w:r>
        <w:t>SQL</w:t>
      </w:r>
      <w:proofErr w:type="spellEnd"/>
      <w:r>
        <w:t>-запросов.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lastRenderedPageBreak/>
        <w:t xml:space="preserve">Веб-приложение с использованием </w:t>
      </w:r>
      <w:proofErr w:type="spellStart"/>
      <w:r>
        <w:t>PHP</w:t>
      </w:r>
      <w:proofErr w:type="spellEnd"/>
      <w:r>
        <w:t xml:space="preserve"> и MySQL состоит из </w:t>
      </w:r>
      <w:proofErr w:type="spellStart"/>
      <w:r>
        <w:t>PHP</w:t>
      </w:r>
      <w:proofErr w:type="spellEnd"/>
      <w:r>
        <w:t xml:space="preserve">-скриптов, которые обрабатывают запросы пользователей и взаимодействуют с базой данных. Функция </w:t>
      </w:r>
      <w:proofErr w:type="spellStart"/>
      <w:r>
        <w:t>mysqli_</w:t>
      </w:r>
      <w:proofErr w:type="gramStart"/>
      <w:r>
        <w:t>connect</w:t>
      </w:r>
      <w:proofErr w:type="spellEnd"/>
      <w:r>
        <w:t>(</w:t>
      </w:r>
      <w:proofErr w:type="gramEnd"/>
      <w:r>
        <w:t xml:space="preserve">) используется для подключения к базе данных. Функция </w:t>
      </w:r>
      <w:proofErr w:type="spellStart"/>
      <w:r>
        <w:t>mysqli_</w:t>
      </w:r>
      <w:proofErr w:type="gramStart"/>
      <w:r>
        <w:t>query</w:t>
      </w:r>
      <w:proofErr w:type="spellEnd"/>
      <w:r>
        <w:t>(</w:t>
      </w:r>
      <w:proofErr w:type="gramEnd"/>
      <w:r>
        <w:t xml:space="preserve">) используется для выполнения </w:t>
      </w:r>
      <w:proofErr w:type="spellStart"/>
      <w:r>
        <w:t>SQL</w:t>
      </w:r>
      <w:proofErr w:type="spellEnd"/>
      <w:r>
        <w:t xml:space="preserve">-запросов. Функция </w:t>
      </w:r>
      <w:proofErr w:type="spellStart"/>
      <w:r>
        <w:t>mysqli_fetch_</w:t>
      </w:r>
      <w:proofErr w:type="gramStart"/>
      <w:r>
        <w:t>assoc</w:t>
      </w:r>
      <w:proofErr w:type="spellEnd"/>
      <w:r>
        <w:t>(</w:t>
      </w:r>
      <w:proofErr w:type="gramEnd"/>
      <w:r>
        <w:t xml:space="preserve">) используется для получения результатов запроса. Для защиты от </w:t>
      </w:r>
      <w:proofErr w:type="spellStart"/>
      <w:r>
        <w:t>SQL</w:t>
      </w:r>
      <w:proofErr w:type="spellEnd"/>
      <w:r>
        <w:t>-инъекций используются подготовленные выражения или экранирование данных.</w:t>
      </w:r>
    </w:p>
    <w:p w:rsidR="000B1140" w:rsidRDefault="00CC2BF1">
      <w:r>
        <w:t xml:space="preserve">Критерии оценивания: наличие в ответе описания </w:t>
      </w:r>
      <w:proofErr w:type="spellStart"/>
      <w:r>
        <w:t>PHP</w:t>
      </w:r>
      <w:proofErr w:type="spellEnd"/>
      <w:r>
        <w:t>-функций и методов, необходимых для работы с базой данных MySQL.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5.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веб-приложения с использованием </w:t>
      </w:r>
      <w:proofErr w:type="spellStart"/>
      <w:r>
        <w:t>AJAX</w:t>
      </w:r>
      <w:proofErr w:type="spellEnd"/>
      <w:r>
        <w:t xml:space="preserve">. Включите в описание основные функции JavaScript, необходимые для отправки и обработки </w:t>
      </w:r>
      <w:proofErr w:type="spellStart"/>
      <w:r>
        <w:t>AJAX</w:t>
      </w:r>
      <w:proofErr w:type="spellEnd"/>
      <w:r>
        <w:t>-запросов.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Веб-приложение с использованием </w:t>
      </w:r>
      <w:proofErr w:type="spellStart"/>
      <w:r>
        <w:t>AJAX</w:t>
      </w:r>
      <w:proofErr w:type="spellEnd"/>
      <w:r>
        <w:t xml:space="preserve"> позволяет загружать данные с сервера без перезагрузки страницы. Объект </w:t>
      </w:r>
      <w:proofErr w:type="spellStart"/>
      <w:r>
        <w:t>XMLHttpRequest</w:t>
      </w:r>
      <w:proofErr w:type="spellEnd"/>
      <w:r>
        <w:t xml:space="preserve"> используется для отправки </w:t>
      </w:r>
      <w:proofErr w:type="spellStart"/>
      <w:r>
        <w:t>AJAX</w:t>
      </w:r>
      <w:proofErr w:type="spellEnd"/>
      <w:r>
        <w:t xml:space="preserve">-запросов. Метод </w:t>
      </w:r>
      <w:proofErr w:type="spellStart"/>
      <w:proofErr w:type="gramStart"/>
      <w:r>
        <w:t>open</w:t>
      </w:r>
      <w:proofErr w:type="spellEnd"/>
      <w:r>
        <w:t>(</w:t>
      </w:r>
      <w:proofErr w:type="gramEnd"/>
      <w:r>
        <w:t xml:space="preserve">) </w:t>
      </w:r>
      <w:proofErr w:type="spellStart"/>
      <w:r>
        <w:t>задает</w:t>
      </w:r>
      <w:proofErr w:type="spellEnd"/>
      <w:r>
        <w:t xml:space="preserve"> метод запроса (GET или POST) и </w:t>
      </w:r>
      <w:proofErr w:type="spellStart"/>
      <w:r>
        <w:t>URL</w:t>
      </w:r>
      <w:proofErr w:type="spellEnd"/>
      <w:r>
        <w:t xml:space="preserve">-адрес. Метод </w:t>
      </w:r>
      <w:proofErr w:type="spellStart"/>
      <w:proofErr w:type="gramStart"/>
      <w:r>
        <w:t>send</w:t>
      </w:r>
      <w:proofErr w:type="spellEnd"/>
      <w:r>
        <w:t>(</w:t>
      </w:r>
      <w:proofErr w:type="gramEnd"/>
      <w:r>
        <w:t xml:space="preserve">) отправляет запрос. Свойство </w:t>
      </w:r>
      <w:proofErr w:type="spellStart"/>
      <w:r>
        <w:t>responseText</w:t>
      </w:r>
      <w:proofErr w:type="spellEnd"/>
      <w:r>
        <w:t xml:space="preserve"> объекта </w:t>
      </w:r>
      <w:proofErr w:type="spellStart"/>
      <w:r>
        <w:t>XMLHttpRequest</w:t>
      </w:r>
      <w:proofErr w:type="spellEnd"/>
      <w:r>
        <w:t xml:space="preserve"> содержит ответ от сервера. Функция </w:t>
      </w:r>
      <w:proofErr w:type="spellStart"/>
      <w:r>
        <w:t>JSON.parse</w:t>
      </w:r>
      <w:proofErr w:type="spellEnd"/>
      <w:r>
        <w:t xml:space="preserve">() используется для преобразования ответа в формат </w:t>
      </w:r>
      <w:proofErr w:type="spellStart"/>
      <w:r>
        <w:t>JSON</w:t>
      </w:r>
      <w:proofErr w:type="spellEnd"/>
      <w:r>
        <w:t>.</w:t>
      </w:r>
    </w:p>
    <w:p w:rsidR="000B1140" w:rsidRDefault="00CC2BF1">
      <w:r>
        <w:t xml:space="preserve">Критерии оценивания: наличие в ответе описания JavaScript-функций и методов, необходимых для работы с </w:t>
      </w:r>
      <w:proofErr w:type="spellStart"/>
      <w:r>
        <w:t>AJAX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6.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веб-приложения с использованием объектно-ориентированного программирования на </w:t>
      </w:r>
      <w:proofErr w:type="spellStart"/>
      <w:r>
        <w:t>PHP</w:t>
      </w:r>
      <w:proofErr w:type="spellEnd"/>
      <w:r>
        <w:t>. Включите в описание основные понятия ООП, такие как классы, объекты, свойства и методы.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Веб-приложение с использованием ООП состоит из классов, которые определяют структуру и поведение объектов. Классы содержат свойства (переменные) и методы (функции). Объекты создаются на основе классов с помощью ключевого слова </w:t>
      </w:r>
      <w:proofErr w:type="spellStart"/>
      <w:r>
        <w:t>new</w:t>
      </w:r>
      <w:proofErr w:type="spellEnd"/>
      <w:r>
        <w:t xml:space="preserve">. Наследование, полиморфизм и инкапсуляция являются основными принципами ООП. Пространства </w:t>
      </w:r>
      <w:proofErr w:type="spellStart"/>
      <w:r>
        <w:t>имен</w:t>
      </w:r>
      <w:proofErr w:type="spellEnd"/>
      <w:r>
        <w:t xml:space="preserve"> используются для организации классов по логическим группам.</w:t>
      </w:r>
    </w:p>
    <w:p w:rsidR="000B1140" w:rsidRDefault="00CC2BF1">
      <w:r>
        <w:t xml:space="preserve">Критерии оценивания: наличие в ответе описания основных понятий ООП и их применения в </w:t>
      </w:r>
      <w:proofErr w:type="spellStart"/>
      <w:r>
        <w:t>PHP</w:t>
      </w:r>
      <w:proofErr w:type="spellEnd"/>
      <w:r>
        <w:t>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lastRenderedPageBreak/>
        <w:t xml:space="preserve">7.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веб-приложения с использованием </w:t>
      </w:r>
      <w:proofErr w:type="spellStart"/>
      <w:r>
        <w:t>MVC</w:t>
      </w:r>
      <w:proofErr w:type="spellEnd"/>
      <w:r>
        <w:t xml:space="preserve">-архитектуры. Включите в описание основные компоненты </w:t>
      </w:r>
      <w:proofErr w:type="spellStart"/>
      <w:r>
        <w:t>MVC</w:t>
      </w:r>
      <w:proofErr w:type="spellEnd"/>
      <w:r>
        <w:t>, такие как модели, представления и контроллеры.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Веб-приложение с использованием </w:t>
      </w:r>
      <w:proofErr w:type="spellStart"/>
      <w:r>
        <w:t>MVC</w:t>
      </w:r>
      <w:proofErr w:type="spellEnd"/>
      <w:r>
        <w:t>-архитектуры разделяет логику приложения на три части: модели (для работы с данными), представления (для отображения данных) и контроллеры (для обработки запросов). Контроллеры получают запросы от пользователей, взаимодействуют с моделями для получения данных и передают данные представлениям для отображения. Маршрутизация используется для определения, какой контроллер должен обрабатывать запрос.</w:t>
      </w:r>
    </w:p>
    <w:p w:rsidR="000B1140" w:rsidRDefault="00CC2BF1">
      <w:r>
        <w:t xml:space="preserve">Критерии оценивания: наличие в ответе описания основных компонентов </w:t>
      </w:r>
      <w:proofErr w:type="spellStart"/>
      <w:r>
        <w:t>MVC</w:t>
      </w:r>
      <w:proofErr w:type="spellEnd"/>
      <w:r>
        <w:t xml:space="preserve"> и их взаимодействия.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8.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веб-приложения с использованием </w:t>
      </w:r>
      <w:proofErr w:type="spellStart"/>
      <w:r>
        <w:t>REST</w:t>
      </w:r>
      <w:proofErr w:type="spellEnd"/>
      <w:r>
        <w:t xml:space="preserve"> API. Включите в описание основные принципы </w:t>
      </w:r>
      <w:proofErr w:type="spellStart"/>
      <w:r>
        <w:t>REST</w:t>
      </w:r>
      <w:proofErr w:type="spellEnd"/>
      <w:r>
        <w:t xml:space="preserve"> API, такие как использование </w:t>
      </w:r>
      <w:proofErr w:type="spellStart"/>
      <w:r>
        <w:t>HTTP</w:t>
      </w:r>
      <w:proofErr w:type="spellEnd"/>
      <w:r>
        <w:t xml:space="preserve">-методов и </w:t>
      </w:r>
      <w:proofErr w:type="spellStart"/>
      <w:r>
        <w:t>JSON</w:t>
      </w:r>
      <w:proofErr w:type="spellEnd"/>
      <w:r>
        <w:t>-формата.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Веб-приложение с использованием </w:t>
      </w:r>
      <w:proofErr w:type="spellStart"/>
      <w:r>
        <w:t>REST</w:t>
      </w:r>
      <w:proofErr w:type="spellEnd"/>
      <w:r>
        <w:t xml:space="preserve"> API предоставляет доступ к данным и функциям через </w:t>
      </w:r>
      <w:proofErr w:type="spellStart"/>
      <w:r>
        <w:t>HTTP</w:t>
      </w:r>
      <w:proofErr w:type="spellEnd"/>
      <w:r>
        <w:t xml:space="preserve">-запросы. </w:t>
      </w:r>
      <w:proofErr w:type="spellStart"/>
      <w:r>
        <w:t>HTTP</w:t>
      </w:r>
      <w:proofErr w:type="spellEnd"/>
      <w:r>
        <w:t xml:space="preserve">-методы (GET, POST, </w:t>
      </w:r>
      <w:proofErr w:type="spellStart"/>
      <w:r>
        <w:t>PUT</w:t>
      </w:r>
      <w:proofErr w:type="spellEnd"/>
      <w:r>
        <w:t xml:space="preserve">, </w:t>
      </w:r>
      <w:proofErr w:type="spellStart"/>
      <w:r>
        <w:t>DELETE</w:t>
      </w:r>
      <w:proofErr w:type="spellEnd"/>
      <w:r>
        <w:t xml:space="preserve">) используются для выполнения различных операций. </w:t>
      </w:r>
      <w:proofErr w:type="spellStart"/>
      <w:r>
        <w:t>JSON</w:t>
      </w:r>
      <w:proofErr w:type="spellEnd"/>
      <w:r>
        <w:t xml:space="preserve">-формат используется для обмена данными между клиентом и сервером. Коды состояния </w:t>
      </w:r>
      <w:proofErr w:type="spellStart"/>
      <w:r>
        <w:t>HTTP</w:t>
      </w:r>
      <w:proofErr w:type="spellEnd"/>
      <w:r>
        <w:t xml:space="preserve"> используются для обозначения результатов запроса. Аутентификация на основе токенов используется для защиты API.</w:t>
      </w:r>
    </w:p>
    <w:p w:rsidR="000B1140" w:rsidRDefault="00CC2BF1">
      <w:r>
        <w:t xml:space="preserve">Критерии оценивания: наличие в ответе описания основных принципов </w:t>
      </w:r>
      <w:proofErr w:type="spellStart"/>
      <w:r>
        <w:t>REST</w:t>
      </w:r>
      <w:proofErr w:type="spellEnd"/>
      <w:r>
        <w:t xml:space="preserve"> API и их применения.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9.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Опишите процесс создания кроссплатформенного мобильного приложения с использованием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. Включите в описание основные принципы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>, такие как использование компонентов и JavaScript.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Кроссплатформенное мобильное приложение с использованием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создается</w:t>
      </w:r>
      <w:proofErr w:type="spellEnd"/>
      <w:r>
        <w:t xml:space="preserve"> с помощью JavaScript и компонентов </w:t>
      </w:r>
      <w:proofErr w:type="spellStart"/>
      <w:r>
        <w:t>React</w:t>
      </w:r>
      <w:proofErr w:type="spellEnd"/>
      <w:r>
        <w:t xml:space="preserve">.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использует нативные компоненты пользовательского интерфейса, что </w:t>
      </w:r>
      <w:r>
        <w:lastRenderedPageBreak/>
        <w:t xml:space="preserve">обеспечивает высокую производительность. Код пишется один раз и может быть скомпилирован для </w:t>
      </w:r>
      <w:proofErr w:type="spellStart"/>
      <w:r>
        <w:t>iOS</w:t>
      </w:r>
      <w:proofErr w:type="spellEnd"/>
      <w:r>
        <w:t xml:space="preserve"> и </w:t>
      </w:r>
      <w:proofErr w:type="spellStart"/>
      <w:r>
        <w:t>Android</w:t>
      </w:r>
      <w:proofErr w:type="spellEnd"/>
      <w:r>
        <w:t xml:space="preserve">. Инструменты командной строки (например, Expo </w:t>
      </w:r>
      <w:proofErr w:type="spellStart"/>
      <w:r>
        <w:t>CLI</w:t>
      </w:r>
      <w:proofErr w:type="spellEnd"/>
      <w:r>
        <w:t>) используются для создания и запуска проектов.</w:t>
      </w:r>
    </w:p>
    <w:p w:rsidR="000B1140" w:rsidRDefault="00CC2BF1">
      <w:r>
        <w:t xml:space="preserve">Критерии оценивания: наличие в ответе описания основных принципов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и процесса создания кроссплатформенного мобильного приложения.</w:t>
      </w:r>
    </w:p>
    <w:p w:rsidR="000B1140" w:rsidRDefault="00CC2BF1">
      <w:r>
        <w:t>Компетенции (индикаторы): ОПК-5 (ОПК-5.1).</w:t>
      </w:r>
    </w:p>
    <w:p w:rsidR="000B1140" w:rsidRDefault="000B1140"/>
    <w:p w:rsidR="000B1140" w:rsidRDefault="00CC2BF1">
      <w:r>
        <w:t xml:space="preserve">10. </w:t>
      </w:r>
      <w:r>
        <w:rPr>
          <w:i/>
          <w:iCs/>
        </w:rPr>
        <w:t xml:space="preserve">Прочитайте текст задания. Продумайте логику и полноту ответа. Запишите </w:t>
      </w:r>
      <w:proofErr w:type="spellStart"/>
      <w:r>
        <w:rPr>
          <w:i/>
          <w:iCs/>
        </w:rPr>
        <w:t>развернутый</w:t>
      </w:r>
      <w:proofErr w:type="spellEnd"/>
      <w:r>
        <w:rPr>
          <w:i/>
          <w:iCs/>
        </w:rPr>
        <w:t xml:space="preserve"> и обоснованный ответ</w:t>
      </w:r>
      <w:r>
        <w:t>.</w:t>
      </w:r>
    </w:p>
    <w:p w:rsidR="000B1140" w:rsidRDefault="00CC2BF1">
      <w:r>
        <w:t xml:space="preserve">Представьте, что вам нужно разработать веб-приложение для онлайн-магазина. Опишите основные этапы разработки, начиная с анализа требований и заканчивая </w:t>
      </w:r>
      <w:proofErr w:type="spellStart"/>
      <w:r>
        <w:t>развертыванием</w:t>
      </w:r>
      <w:proofErr w:type="spellEnd"/>
      <w:r>
        <w:t xml:space="preserve"> приложения на сервере. Уделите особое внимание выбору технологий и архитектурных решений.</w:t>
      </w:r>
    </w:p>
    <w:p w:rsidR="000B1140" w:rsidRDefault="00CC2BF1">
      <w:r>
        <w:t>Время выполнения – 10 мин.</w:t>
      </w:r>
    </w:p>
    <w:p w:rsidR="000B1140" w:rsidRDefault="00CC2BF1">
      <w:r>
        <w:t>Ожидаемый результат:</w:t>
      </w:r>
    </w:p>
    <w:p w:rsidR="000B1140" w:rsidRDefault="00CC2BF1">
      <w:r>
        <w:t xml:space="preserve">Разработка онлайн-магазина начинается с анализа требований, включая функциональные (каталог товаров, корзина, оплата, доставка) и нефункциональные (производительность, безопасность, масштабируемость) требования. Затем проектируется архитектура приложения, включая базу данных (MySQL, </w:t>
      </w:r>
      <w:proofErr w:type="spellStart"/>
      <w:r>
        <w:t>PostgreSQL</w:t>
      </w:r>
      <w:proofErr w:type="spellEnd"/>
      <w:r>
        <w:t>), серверную часть (</w:t>
      </w:r>
      <w:proofErr w:type="spellStart"/>
      <w:r>
        <w:t>PHP</w:t>
      </w:r>
      <w:proofErr w:type="spellEnd"/>
      <w:r>
        <w:t>, Python, Node.js) и клиентскую часть (</w:t>
      </w:r>
      <w:proofErr w:type="spellStart"/>
      <w:r>
        <w:t>React</w:t>
      </w:r>
      <w:proofErr w:type="spellEnd"/>
      <w:r>
        <w:t xml:space="preserve">, </w:t>
      </w:r>
      <w:proofErr w:type="spellStart"/>
      <w:r>
        <w:t>Angular</w:t>
      </w:r>
      <w:proofErr w:type="spellEnd"/>
      <w:r>
        <w:t xml:space="preserve">, </w:t>
      </w:r>
      <w:proofErr w:type="spellStart"/>
      <w:r>
        <w:t>Vue</w:t>
      </w:r>
      <w:proofErr w:type="spellEnd"/>
      <w:r>
        <w:t xml:space="preserve">). Выбираются технологии и фреймворки, такие как </w:t>
      </w:r>
      <w:proofErr w:type="spellStart"/>
      <w:r>
        <w:t>Laravel</w:t>
      </w:r>
      <w:proofErr w:type="spellEnd"/>
      <w:r>
        <w:t xml:space="preserve">, </w:t>
      </w:r>
      <w:proofErr w:type="spellStart"/>
      <w:r>
        <w:t>Django</w:t>
      </w:r>
      <w:proofErr w:type="spellEnd"/>
      <w:r>
        <w:t xml:space="preserve">, Express.js. Разрабатываются модели данных, контроллеры и представления. Реализуются функции каталога, корзины, оплаты и доставки. Проводится тестирование и отладка. Приложение </w:t>
      </w:r>
      <w:proofErr w:type="spellStart"/>
      <w:r>
        <w:t>развертывается</w:t>
      </w:r>
      <w:proofErr w:type="spellEnd"/>
      <w:r>
        <w:t xml:space="preserve"> на сервере с использованием </w:t>
      </w:r>
      <w:proofErr w:type="spellStart"/>
      <w:r>
        <w:t>Docker</w:t>
      </w:r>
      <w:proofErr w:type="spellEnd"/>
      <w:r>
        <w:t xml:space="preserve"> или других инструментов контейнеризации. Настраивается безопасность и масштабируемость.</w:t>
      </w:r>
    </w:p>
    <w:p w:rsidR="000B1140" w:rsidRDefault="00CC2BF1">
      <w:r>
        <w:t>Критерии оценивания: наличие в ответе описания основных этапов разработки, выбора технологий и архитектурных решений.</w:t>
      </w:r>
    </w:p>
    <w:p w:rsidR="000B1140" w:rsidRDefault="00CC2BF1">
      <w:r>
        <w:t>Компетенции (индикаторы): ОПК-5 (ОПК-5.1).</w:t>
      </w:r>
    </w:p>
    <w:sectPr w:rsidR="000B1140" w:rsidSect="0050742D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917" w:rsidRDefault="00764917">
      <w:r>
        <w:separator/>
      </w:r>
    </w:p>
  </w:endnote>
  <w:endnote w:type="continuationSeparator" w:id="0">
    <w:p w:rsidR="00764917" w:rsidRDefault="0076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Segoe Prin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3018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0742D" w:rsidRPr="0050742D" w:rsidRDefault="0050742D" w:rsidP="0050742D">
        <w:pPr>
          <w:pStyle w:val="af0"/>
          <w:tabs>
            <w:tab w:val="clear" w:pos="4677"/>
            <w:tab w:val="clear" w:pos="9355"/>
          </w:tabs>
          <w:ind w:firstLine="0"/>
          <w:jc w:val="center"/>
          <w:rPr>
            <w:sz w:val="24"/>
            <w:szCs w:val="24"/>
          </w:rPr>
        </w:pPr>
        <w:r w:rsidRPr="0050742D">
          <w:rPr>
            <w:sz w:val="24"/>
            <w:szCs w:val="24"/>
          </w:rPr>
          <w:fldChar w:fldCharType="begin"/>
        </w:r>
        <w:r w:rsidRPr="0050742D">
          <w:rPr>
            <w:sz w:val="24"/>
            <w:szCs w:val="24"/>
          </w:rPr>
          <w:instrText>PAGE   \* MERGEFORMAT</w:instrText>
        </w:r>
        <w:r w:rsidRPr="0050742D">
          <w:rPr>
            <w:sz w:val="24"/>
            <w:szCs w:val="24"/>
          </w:rPr>
          <w:fldChar w:fldCharType="separate"/>
        </w:r>
        <w:r w:rsidRPr="0050742D">
          <w:rPr>
            <w:sz w:val="24"/>
            <w:szCs w:val="24"/>
          </w:rPr>
          <w:t>2</w:t>
        </w:r>
        <w:r w:rsidRPr="0050742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917" w:rsidRDefault="00764917">
      <w:r>
        <w:separator/>
      </w:r>
    </w:p>
  </w:footnote>
  <w:footnote w:type="continuationSeparator" w:id="0">
    <w:p w:rsidR="00764917" w:rsidRDefault="0076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2574B"/>
    <w:multiLevelType w:val="multilevel"/>
    <w:tmpl w:val="6CF2574B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10877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FA"/>
    <w:rsid w:val="00000EA6"/>
    <w:rsid w:val="00001153"/>
    <w:rsid w:val="000154AF"/>
    <w:rsid w:val="0001717B"/>
    <w:rsid w:val="000176E3"/>
    <w:rsid w:val="00021A5A"/>
    <w:rsid w:val="00022653"/>
    <w:rsid w:val="000268DD"/>
    <w:rsid w:val="0003617C"/>
    <w:rsid w:val="00044BDB"/>
    <w:rsid w:val="00051F85"/>
    <w:rsid w:val="00052F19"/>
    <w:rsid w:val="00053130"/>
    <w:rsid w:val="0005514C"/>
    <w:rsid w:val="00060DCA"/>
    <w:rsid w:val="00062841"/>
    <w:rsid w:val="00064FBB"/>
    <w:rsid w:val="00072BCC"/>
    <w:rsid w:val="00077C4F"/>
    <w:rsid w:val="00080733"/>
    <w:rsid w:val="000825A9"/>
    <w:rsid w:val="000828E1"/>
    <w:rsid w:val="00083C6D"/>
    <w:rsid w:val="000861D6"/>
    <w:rsid w:val="00090070"/>
    <w:rsid w:val="00091275"/>
    <w:rsid w:val="00091570"/>
    <w:rsid w:val="000939BD"/>
    <w:rsid w:val="000A0BA2"/>
    <w:rsid w:val="000A617A"/>
    <w:rsid w:val="000A712A"/>
    <w:rsid w:val="000B0A3D"/>
    <w:rsid w:val="000B1052"/>
    <w:rsid w:val="000B1140"/>
    <w:rsid w:val="000B6C0E"/>
    <w:rsid w:val="000D42FC"/>
    <w:rsid w:val="000D4D65"/>
    <w:rsid w:val="000E71D7"/>
    <w:rsid w:val="000F0940"/>
    <w:rsid w:val="000F3B91"/>
    <w:rsid w:val="00100482"/>
    <w:rsid w:val="0010449A"/>
    <w:rsid w:val="00104FF1"/>
    <w:rsid w:val="00116148"/>
    <w:rsid w:val="00120766"/>
    <w:rsid w:val="00120EB9"/>
    <w:rsid w:val="001220E6"/>
    <w:rsid w:val="0014042E"/>
    <w:rsid w:val="00141F72"/>
    <w:rsid w:val="00142799"/>
    <w:rsid w:val="001447F5"/>
    <w:rsid w:val="001454C2"/>
    <w:rsid w:val="00150608"/>
    <w:rsid w:val="00151EBC"/>
    <w:rsid w:val="0015479B"/>
    <w:rsid w:val="001601B6"/>
    <w:rsid w:val="001726D1"/>
    <w:rsid w:val="0018248F"/>
    <w:rsid w:val="00183662"/>
    <w:rsid w:val="00184007"/>
    <w:rsid w:val="001849BD"/>
    <w:rsid w:val="00193827"/>
    <w:rsid w:val="00193DBD"/>
    <w:rsid w:val="00197F46"/>
    <w:rsid w:val="001A19F3"/>
    <w:rsid w:val="001A3677"/>
    <w:rsid w:val="001A4B7D"/>
    <w:rsid w:val="001A5623"/>
    <w:rsid w:val="001A60EA"/>
    <w:rsid w:val="001B1CAA"/>
    <w:rsid w:val="001B308C"/>
    <w:rsid w:val="001B791F"/>
    <w:rsid w:val="001C1A65"/>
    <w:rsid w:val="001C2479"/>
    <w:rsid w:val="001C29FF"/>
    <w:rsid w:val="001C465B"/>
    <w:rsid w:val="001C7C7D"/>
    <w:rsid w:val="001D2CC8"/>
    <w:rsid w:val="001D3EE9"/>
    <w:rsid w:val="001D4ACC"/>
    <w:rsid w:val="001E0ED0"/>
    <w:rsid w:val="001E440C"/>
    <w:rsid w:val="001E7B60"/>
    <w:rsid w:val="001F05C8"/>
    <w:rsid w:val="001F2BD9"/>
    <w:rsid w:val="001F6825"/>
    <w:rsid w:val="001F68A7"/>
    <w:rsid w:val="00210A6E"/>
    <w:rsid w:val="002135CA"/>
    <w:rsid w:val="00214BA2"/>
    <w:rsid w:val="002153D1"/>
    <w:rsid w:val="00220F7D"/>
    <w:rsid w:val="002270C7"/>
    <w:rsid w:val="002417B4"/>
    <w:rsid w:val="00246FA5"/>
    <w:rsid w:val="00264390"/>
    <w:rsid w:val="0026552F"/>
    <w:rsid w:val="00267B60"/>
    <w:rsid w:val="0027710E"/>
    <w:rsid w:val="002901F7"/>
    <w:rsid w:val="002972E9"/>
    <w:rsid w:val="00297A65"/>
    <w:rsid w:val="002C4960"/>
    <w:rsid w:val="002D0142"/>
    <w:rsid w:val="002D379A"/>
    <w:rsid w:val="002D37D2"/>
    <w:rsid w:val="002E18B2"/>
    <w:rsid w:val="002E284B"/>
    <w:rsid w:val="002E465B"/>
    <w:rsid w:val="002E73CA"/>
    <w:rsid w:val="002E7E45"/>
    <w:rsid w:val="00303939"/>
    <w:rsid w:val="003052F4"/>
    <w:rsid w:val="00305AA7"/>
    <w:rsid w:val="003178B4"/>
    <w:rsid w:val="00321C2D"/>
    <w:rsid w:val="0032272A"/>
    <w:rsid w:val="00330F90"/>
    <w:rsid w:val="003407C2"/>
    <w:rsid w:val="00344436"/>
    <w:rsid w:val="00346847"/>
    <w:rsid w:val="00351EAD"/>
    <w:rsid w:val="003615A4"/>
    <w:rsid w:val="00375BC6"/>
    <w:rsid w:val="00375D75"/>
    <w:rsid w:val="00381835"/>
    <w:rsid w:val="003963A8"/>
    <w:rsid w:val="003A4580"/>
    <w:rsid w:val="003A4671"/>
    <w:rsid w:val="003A50E2"/>
    <w:rsid w:val="003B28B5"/>
    <w:rsid w:val="003C4603"/>
    <w:rsid w:val="003C7836"/>
    <w:rsid w:val="003D0581"/>
    <w:rsid w:val="003D24F9"/>
    <w:rsid w:val="003D4FC4"/>
    <w:rsid w:val="003E003F"/>
    <w:rsid w:val="003E16BD"/>
    <w:rsid w:val="003E1940"/>
    <w:rsid w:val="003E67A4"/>
    <w:rsid w:val="003E6A08"/>
    <w:rsid w:val="003F0E79"/>
    <w:rsid w:val="00400E0A"/>
    <w:rsid w:val="004044E6"/>
    <w:rsid w:val="00405823"/>
    <w:rsid w:val="00413CA8"/>
    <w:rsid w:val="0041730B"/>
    <w:rsid w:val="00426DB2"/>
    <w:rsid w:val="00446DAC"/>
    <w:rsid w:val="00446F8F"/>
    <w:rsid w:val="00450B33"/>
    <w:rsid w:val="00454A03"/>
    <w:rsid w:val="004600D3"/>
    <w:rsid w:val="00473971"/>
    <w:rsid w:val="00473CC6"/>
    <w:rsid w:val="004748D5"/>
    <w:rsid w:val="004834EC"/>
    <w:rsid w:val="0049625F"/>
    <w:rsid w:val="004A300F"/>
    <w:rsid w:val="004B553B"/>
    <w:rsid w:val="004C5DB5"/>
    <w:rsid w:val="004C63E2"/>
    <w:rsid w:val="004C6EF1"/>
    <w:rsid w:val="004C7022"/>
    <w:rsid w:val="004D63E9"/>
    <w:rsid w:val="004D7666"/>
    <w:rsid w:val="004E1EA5"/>
    <w:rsid w:val="004F64B8"/>
    <w:rsid w:val="004F6889"/>
    <w:rsid w:val="005000E2"/>
    <w:rsid w:val="0050742D"/>
    <w:rsid w:val="00514B9C"/>
    <w:rsid w:val="00520EC9"/>
    <w:rsid w:val="005214E3"/>
    <w:rsid w:val="0052367D"/>
    <w:rsid w:val="00523FEE"/>
    <w:rsid w:val="00525C40"/>
    <w:rsid w:val="00531269"/>
    <w:rsid w:val="0053251D"/>
    <w:rsid w:val="005329C8"/>
    <w:rsid w:val="00540D18"/>
    <w:rsid w:val="00552608"/>
    <w:rsid w:val="005573B6"/>
    <w:rsid w:val="005631BB"/>
    <w:rsid w:val="0056479A"/>
    <w:rsid w:val="00566A47"/>
    <w:rsid w:val="005759C1"/>
    <w:rsid w:val="00591183"/>
    <w:rsid w:val="00596423"/>
    <w:rsid w:val="005A1088"/>
    <w:rsid w:val="005A3D5D"/>
    <w:rsid w:val="005B0A51"/>
    <w:rsid w:val="005B3F82"/>
    <w:rsid w:val="005C48B2"/>
    <w:rsid w:val="005C4A01"/>
    <w:rsid w:val="005D283B"/>
    <w:rsid w:val="005D64EF"/>
    <w:rsid w:val="005E130C"/>
    <w:rsid w:val="005F1586"/>
    <w:rsid w:val="005F56F8"/>
    <w:rsid w:val="00600B39"/>
    <w:rsid w:val="00607209"/>
    <w:rsid w:val="00613222"/>
    <w:rsid w:val="00614D1A"/>
    <w:rsid w:val="0062320E"/>
    <w:rsid w:val="006303D1"/>
    <w:rsid w:val="00640EF7"/>
    <w:rsid w:val="00643934"/>
    <w:rsid w:val="00643E34"/>
    <w:rsid w:val="006441B2"/>
    <w:rsid w:val="006500DA"/>
    <w:rsid w:val="00651CCD"/>
    <w:rsid w:val="006564BB"/>
    <w:rsid w:val="0067710B"/>
    <w:rsid w:val="00692548"/>
    <w:rsid w:val="00697AE6"/>
    <w:rsid w:val="006A618E"/>
    <w:rsid w:val="006B3680"/>
    <w:rsid w:val="006B3F53"/>
    <w:rsid w:val="006B778B"/>
    <w:rsid w:val="006D49DF"/>
    <w:rsid w:val="006E5E0E"/>
    <w:rsid w:val="006E6685"/>
    <w:rsid w:val="006F0352"/>
    <w:rsid w:val="006F7AAF"/>
    <w:rsid w:val="007004CA"/>
    <w:rsid w:val="00706E7F"/>
    <w:rsid w:val="0070735D"/>
    <w:rsid w:val="00711E82"/>
    <w:rsid w:val="007175EF"/>
    <w:rsid w:val="00717C0E"/>
    <w:rsid w:val="00730018"/>
    <w:rsid w:val="00735B73"/>
    <w:rsid w:val="00737171"/>
    <w:rsid w:val="0074131E"/>
    <w:rsid w:val="007475C8"/>
    <w:rsid w:val="00757482"/>
    <w:rsid w:val="00757A45"/>
    <w:rsid w:val="0076151B"/>
    <w:rsid w:val="00762E24"/>
    <w:rsid w:val="007642BC"/>
    <w:rsid w:val="00764917"/>
    <w:rsid w:val="00777487"/>
    <w:rsid w:val="00787FD2"/>
    <w:rsid w:val="00791372"/>
    <w:rsid w:val="00794658"/>
    <w:rsid w:val="007951F5"/>
    <w:rsid w:val="0079551A"/>
    <w:rsid w:val="00796A51"/>
    <w:rsid w:val="00796AF6"/>
    <w:rsid w:val="00797AA6"/>
    <w:rsid w:val="00797DE7"/>
    <w:rsid w:val="007A0CF5"/>
    <w:rsid w:val="007A171D"/>
    <w:rsid w:val="007A19E9"/>
    <w:rsid w:val="007A7549"/>
    <w:rsid w:val="007B59D4"/>
    <w:rsid w:val="007B7051"/>
    <w:rsid w:val="007C5272"/>
    <w:rsid w:val="007E0659"/>
    <w:rsid w:val="007E5D8D"/>
    <w:rsid w:val="007F178E"/>
    <w:rsid w:val="007F3BE0"/>
    <w:rsid w:val="007F41B2"/>
    <w:rsid w:val="007F5B22"/>
    <w:rsid w:val="008026C7"/>
    <w:rsid w:val="0080564B"/>
    <w:rsid w:val="008247ED"/>
    <w:rsid w:val="0082561B"/>
    <w:rsid w:val="008623EF"/>
    <w:rsid w:val="00862FA9"/>
    <w:rsid w:val="008637CC"/>
    <w:rsid w:val="0086442B"/>
    <w:rsid w:val="008724E6"/>
    <w:rsid w:val="0087324E"/>
    <w:rsid w:val="00876A54"/>
    <w:rsid w:val="00877ADC"/>
    <w:rsid w:val="00886D46"/>
    <w:rsid w:val="008966CF"/>
    <w:rsid w:val="00896C6F"/>
    <w:rsid w:val="008A1301"/>
    <w:rsid w:val="008A21AA"/>
    <w:rsid w:val="008A4D7B"/>
    <w:rsid w:val="008B0C0A"/>
    <w:rsid w:val="008C7D4B"/>
    <w:rsid w:val="008C7D4C"/>
    <w:rsid w:val="008D3BE6"/>
    <w:rsid w:val="008E1FB4"/>
    <w:rsid w:val="008E3A22"/>
    <w:rsid w:val="008E3CE7"/>
    <w:rsid w:val="008E4428"/>
    <w:rsid w:val="008E4A45"/>
    <w:rsid w:val="008E5D05"/>
    <w:rsid w:val="008E6755"/>
    <w:rsid w:val="008E6F7C"/>
    <w:rsid w:val="008F5FDA"/>
    <w:rsid w:val="00903690"/>
    <w:rsid w:val="009102AD"/>
    <w:rsid w:val="00925CDA"/>
    <w:rsid w:val="009358C9"/>
    <w:rsid w:val="009404A5"/>
    <w:rsid w:val="00951A11"/>
    <w:rsid w:val="00952600"/>
    <w:rsid w:val="009529B2"/>
    <w:rsid w:val="00955A7A"/>
    <w:rsid w:val="00960EC0"/>
    <w:rsid w:val="009638D0"/>
    <w:rsid w:val="009746B5"/>
    <w:rsid w:val="0098715A"/>
    <w:rsid w:val="00994051"/>
    <w:rsid w:val="009A2B5B"/>
    <w:rsid w:val="009A3AC7"/>
    <w:rsid w:val="009A4C0B"/>
    <w:rsid w:val="009A6517"/>
    <w:rsid w:val="009B16B8"/>
    <w:rsid w:val="009B3F64"/>
    <w:rsid w:val="009B5AFA"/>
    <w:rsid w:val="009B7C04"/>
    <w:rsid w:val="009C4480"/>
    <w:rsid w:val="009D5642"/>
    <w:rsid w:val="009E3587"/>
    <w:rsid w:val="009E5262"/>
    <w:rsid w:val="009F300E"/>
    <w:rsid w:val="009F3C7B"/>
    <w:rsid w:val="009F7396"/>
    <w:rsid w:val="00A01DC0"/>
    <w:rsid w:val="00A147AD"/>
    <w:rsid w:val="00A232E8"/>
    <w:rsid w:val="00A27A9D"/>
    <w:rsid w:val="00A31D8D"/>
    <w:rsid w:val="00A33596"/>
    <w:rsid w:val="00A57168"/>
    <w:rsid w:val="00A67152"/>
    <w:rsid w:val="00A70246"/>
    <w:rsid w:val="00A74A32"/>
    <w:rsid w:val="00A75FA8"/>
    <w:rsid w:val="00A82481"/>
    <w:rsid w:val="00A82FF9"/>
    <w:rsid w:val="00A87EFA"/>
    <w:rsid w:val="00A92B8C"/>
    <w:rsid w:val="00A9480D"/>
    <w:rsid w:val="00A95D5A"/>
    <w:rsid w:val="00A96E7B"/>
    <w:rsid w:val="00A97689"/>
    <w:rsid w:val="00AA0BD5"/>
    <w:rsid w:val="00AB2572"/>
    <w:rsid w:val="00AB31B5"/>
    <w:rsid w:val="00AC60E8"/>
    <w:rsid w:val="00AC7AF7"/>
    <w:rsid w:val="00AD2C2E"/>
    <w:rsid w:val="00AD4FAB"/>
    <w:rsid w:val="00AD557D"/>
    <w:rsid w:val="00AD7B31"/>
    <w:rsid w:val="00AE0A8C"/>
    <w:rsid w:val="00AE31C3"/>
    <w:rsid w:val="00B01896"/>
    <w:rsid w:val="00B05456"/>
    <w:rsid w:val="00B12814"/>
    <w:rsid w:val="00B16F0D"/>
    <w:rsid w:val="00B17364"/>
    <w:rsid w:val="00B21E14"/>
    <w:rsid w:val="00B22CF6"/>
    <w:rsid w:val="00B32AB3"/>
    <w:rsid w:val="00B622E9"/>
    <w:rsid w:val="00B641FF"/>
    <w:rsid w:val="00B644C2"/>
    <w:rsid w:val="00B65DE8"/>
    <w:rsid w:val="00B74CC8"/>
    <w:rsid w:val="00B84568"/>
    <w:rsid w:val="00B85BE4"/>
    <w:rsid w:val="00B9476A"/>
    <w:rsid w:val="00B9798B"/>
    <w:rsid w:val="00BA515C"/>
    <w:rsid w:val="00BA6FE5"/>
    <w:rsid w:val="00BB0824"/>
    <w:rsid w:val="00BB44D2"/>
    <w:rsid w:val="00BC1F21"/>
    <w:rsid w:val="00BC44A8"/>
    <w:rsid w:val="00BC7038"/>
    <w:rsid w:val="00BD159C"/>
    <w:rsid w:val="00BD437A"/>
    <w:rsid w:val="00BD7C1C"/>
    <w:rsid w:val="00BE3A59"/>
    <w:rsid w:val="00BE50DE"/>
    <w:rsid w:val="00BE5D84"/>
    <w:rsid w:val="00BF5BCC"/>
    <w:rsid w:val="00BF6F73"/>
    <w:rsid w:val="00C06161"/>
    <w:rsid w:val="00C100BE"/>
    <w:rsid w:val="00C156C5"/>
    <w:rsid w:val="00C23123"/>
    <w:rsid w:val="00C263C8"/>
    <w:rsid w:val="00C33D24"/>
    <w:rsid w:val="00C81A91"/>
    <w:rsid w:val="00C85DDA"/>
    <w:rsid w:val="00C86FCF"/>
    <w:rsid w:val="00C94C9B"/>
    <w:rsid w:val="00CA5B07"/>
    <w:rsid w:val="00CA64BF"/>
    <w:rsid w:val="00CB1E35"/>
    <w:rsid w:val="00CC039E"/>
    <w:rsid w:val="00CC2BF1"/>
    <w:rsid w:val="00CC73D0"/>
    <w:rsid w:val="00CE00B8"/>
    <w:rsid w:val="00CE20AB"/>
    <w:rsid w:val="00CE3B8F"/>
    <w:rsid w:val="00CE3BF4"/>
    <w:rsid w:val="00CE5E2A"/>
    <w:rsid w:val="00CF4AD9"/>
    <w:rsid w:val="00CF5657"/>
    <w:rsid w:val="00CF730F"/>
    <w:rsid w:val="00D03422"/>
    <w:rsid w:val="00D03521"/>
    <w:rsid w:val="00D04E5E"/>
    <w:rsid w:val="00D11873"/>
    <w:rsid w:val="00D12B61"/>
    <w:rsid w:val="00D13391"/>
    <w:rsid w:val="00D1632D"/>
    <w:rsid w:val="00D25D10"/>
    <w:rsid w:val="00D31188"/>
    <w:rsid w:val="00D31389"/>
    <w:rsid w:val="00D36614"/>
    <w:rsid w:val="00D37E70"/>
    <w:rsid w:val="00D41B52"/>
    <w:rsid w:val="00D41DE8"/>
    <w:rsid w:val="00D47743"/>
    <w:rsid w:val="00D47E43"/>
    <w:rsid w:val="00D510AE"/>
    <w:rsid w:val="00D51CDE"/>
    <w:rsid w:val="00D524C4"/>
    <w:rsid w:val="00D56CB8"/>
    <w:rsid w:val="00D56E2B"/>
    <w:rsid w:val="00D6151F"/>
    <w:rsid w:val="00D63E68"/>
    <w:rsid w:val="00D70057"/>
    <w:rsid w:val="00D76DD6"/>
    <w:rsid w:val="00D85C66"/>
    <w:rsid w:val="00D85F45"/>
    <w:rsid w:val="00D879B7"/>
    <w:rsid w:val="00D91E87"/>
    <w:rsid w:val="00D95B17"/>
    <w:rsid w:val="00DA221B"/>
    <w:rsid w:val="00DA4718"/>
    <w:rsid w:val="00DC32DB"/>
    <w:rsid w:val="00DD26DE"/>
    <w:rsid w:val="00DD3191"/>
    <w:rsid w:val="00DD66B5"/>
    <w:rsid w:val="00DD6AF4"/>
    <w:rsid w:val="00DD7EED"/>
    <w:rsid w:val="00DE0E4E"/>
    <w:rsid w:val="00DE45BD"/>
    <w:rsid w:val="00DF42CA"/>
    <w:rsid w:val="00E03025"/>
    <w:rsid w:val="00E12A1D"/>
    <w:rsid w:val="00E15AE7"/>
    <w:rsid w:val="00E16901"/>
    <w:rsid w:val="00E16BB3"/>
    <w:rsid w:val="00E343B1"/>
    <w:rsid w:val="00E375E9"/>
    <w:rsid w:val="00E406E9"/>
    <w:rsid w:val="00E57FAF"/>
    <w:rsid w:val="00E61271"/>
    <w:rsid w:val="00E6776A"/>
    <w:rsid w:val="00E7168D"/>
    <w:rsid w:val="00E75A02"/>
    <w:rsid w:val="00E777B1"/>
    <w:rsid w:val="00E817DB"/>
    <w:rsid w:val="00E8531F"/>
    <w:rsid w:val="00E859B7"/>
    <w:rsid w:val="00E900F2"/>
    <w:rsid w:val="00EA67A3"/>
    <w:rsid w:val="00EB2880"/>
    <w:rsid w:val="00EB3591"/>
    <w:rsid w:val="00EB7600"/>
    <w:rsid w:val="00EB7E20"/>
    <w:rsid w:val="00ED1F19"/>
    <w:rsid w:val="00ED5CE2"/>
    <w:rsid w:val="00ED752A"/>
    <w:rsid w:val="00EE0E3C"/>
    <w:rsid w:val="00EF3890"/>
    <w:rsid w:val="00EF4FD8"/>
    <w:rsid w:val="00EF58FF"/>
    <w:rsid w:val="00F015E1"/>
    <w:rsid w:val="00F041A6"/>
    <w:rsid w:val="00F056C5"/>
    <w:rsid w:val="00F1208A"/>
    <w:rsid w:val="00F12F29"/>
    <w:rsid w:val="00F139E9"/>
    <w:rsid w:val="00F16822"/>
    <w:rsid w:val="00F17957"/>
    <w:rsid w:val="00F17C9E"/>
    <w:rsid w:val="00F207FC"/>
    <w:rsid w:val="00F32914"/>
    <w:rsid w:val="00F35E69"/>
    <w:rsid w:val="00F50325"/>
    <w:rsid w:val="00F512C8"/>
    <w:rsid w:val="00F62026"/>
    <w:rsid w:val="00F82BAE"/>
    <w:rsid w:val="00F83A17"/>
    <w:rsid w:val="00F94861"/>
    <w:rsid w:val="00F9741C"/>
    <w:rsid w:val="00FA03A9"/>
    <w:rsid w:val="00FA22F7"/>
    <w:rsid w:val="00FA43DA"/>
    <w:rsid w:val="00FB667B"/>
    <w:rsid w:val="00FB71AE"/>
    <w:rsid w:val="00FB71CC"/>
    <w:rsid w:val="00FC00AC"/>
    <w:rsid w:val="00FC1BA6"/>
    <w:rsid w:val="00FC4A38"/>
    <w:rsid w:val="00FC528E"/>
    <w:rsid w:val="00FD40BC"/>
    <w:rsid w:val="00FF2B8B"/>
    <w:rsid w:val="343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B2D9"/>
  <w15:docId w15:val="{5FEF199B-5873-4DDE-A27C-E254D7E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00" w:afterAutospacing="1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customStyle="1" w:styleId="c2">
    <w:name w:val="c2"/>
    <w:basedOn w:val="a"/>
    <w:qFormat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F3B9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F3B91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0F3B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F3B91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23</TotalTime>
  <Pages>19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Veligura</dc:creator>
  <cp:lastModifiedBy>Пользователь</cp:lastModifiedBy>
  <cp:revision>6</cp:revision>
  <cp:lastPrinted>2025-03-10T09:45:00Z</cp:lastPrinted>
  <dcterms:created xsi:type="dcterms:W3CDTF">2025-03-14T09:58:00Z</dcterms:created>
  <dcterms:modified xsi:type="dcterms:W3CDTF">2025-03-18T20:00:00Z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A308B7D438A74281B56A1F5AA1080524_13</vt:lpwstr>
  </property>
</Properties>
</file>