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BE1D" w14:textId="51E7DCA0" w:rsidR="00DD7EED" w:rsidRPr="00DD7EED" w:rsidRDefault="00DD7EED" w:rsidP="00000EA6">
      <w:pPr>
        <w:pStyle w:val="1"/>
      </w:pPr>
      <w:r w:rsidRPr="00DD7EED">
        <w:t xml:space="preserve">Комплект оценочных материалов по дисциплине </w:t>
      </w:r>
      <w:r w:rsidR="00EA67A3">
        <w:br/>
      </w:r>
      <w:r w:rsidRPr="00DD7EED">
        <w:t>«</w:t>
      </w:r>
      <w:r w:rsidR="00EA67A3">
        <w:t>Бизнес-информатика</w:t>
      </w:r>
      <w:r w:rsidRPr="00DD7EED">
        <w:t>»</w:t>
      </w:r>
    </w:p>
    <w:p w14:paraId="4E7E5135" w14:textId="117B5252" w:rsidR="00B12814" w:rsidRDefault="00B12814">
      <w:pPr>
        <w:spacing w:after="160" w:line="259" w:lineRule="auto"/>
        <w:jc w:val="left"/>
      </w:pPr>
    </w:p>
    <w:p w14:paraId="5EFE4DBF" w14:textId="0CA59B96" w:rsidR="00DD7EED" w:rsidRDefault="00DD7EED" w:rsidP="00000EA6">
      <w:pPr>
        <w:pStyle w:val="2"/>
        <w:rPr>
          <w:b w:val="0"/>
        </w:rPr>
      </w:pPr>
      <w:r w:rsidRPr="00DD7EED">
        <w:t>Задания закрытого типа</w:t>
      </w:r>
    </w:p>
    <w:p w14:paraId="6A3DDA1E" w14:textId="484E757A" w:rsidR="00DD7EED" w:rsidRDefault="00DD7EED" w:rsidP="000E6562">
      <w:pPr>
        <w:pStyle w:val="3"/>
        <w:jc w:val="left"/>
      </w:pPr>
      <w:r w:rsidRPr="00DD7EED">
        <w:t>Задания закрытого типа на выбор правильного ответа</w:t>
      </w:r>
    </w:p>
    <w:p w14:paraId="56E675BA" w14:textId="5FF540DA" w:rsidR="00B32AB3" w:rsidRDefault="00CC73D0" w:rsidP="009102AD">
      <w:pPr>
        <w:rPr>
          <w:i/>
          <w:iCs/>
        </w:rPr>
      </w:pPr>
      <w:r>
        <w:t xml:space="preserve">1. </w:t>
      </w:r>
      <w:r w:rsidR="00B32AB3" w:rsidRPr="00EB7E20">
        <w:rPr>
          <w:i/>
          <w:iCs/>
        </w:rPr>
        <w:t>Выберите</w:t>
      </w:r>
      <w:r w:rsidR="00120766">
        <w:rPr>
          <w:i/>
          <w:iCs/>
        </w:rPr>
        <w:t xml:space="preserve"> один</w:t>
      </w:r>
      <w:r w:rsidR="00B32AB3" w:rsidRPr="00EB7E20">
        <w:rPr>
          <w:i/>
          <w:iCs/>
        </w:rPr>
        <w:t xml:space="preserve"> правильный ответ.</w:t>
      </w:r>
    </w:p>
    <w:p w14:paraId="2A51E346" w14:textId="2288AB81" w:rsidR="00BB44D2" w:rsidRDefault="00BB44D2" w:rsidP="009102AD">
      <w:r w:rsidRPr="00BB44D2">
        <w:t>Прочитайте текст и выберите правильный ответ.</w:t>
      </w:r>
    </w:p>
    <w:p w14:paraId="56C411E9" w14:textId="7448DCF7" w:rsidR="009102AD" w:rsidRDefault="009102AD" w:rsidP="009102AD">
      <w:r>
        <w:t>Какая из перечисленных систем относится к системам управления?</w:t>
      </w:r>
    </w:p>
    <w:p w14:paraId="5BAC6347" w14:textId="77777777" w:rsidR="009102AD" w:rsidRDefault="009102AD" w:rsidP="009102AD">
      <w:r>
        <w:t>А) CRM-система.</w:t>
      </w:r>
    </w:p>
    <w:p w14:paraId="7F6992C0" w14:textId="77777777" w:rsidR="009102AD" w:rsidRDefault="009102AD" w:rsidP="009102AD">
      <w:r>
        <w:t>Б) SCM-система.</w:t>
      </w:r>
    </w:p>
    <w:p w14:paraId="102FC88A" w14:textId="77777777" w:rsidR="009102AD" w:rsidRDefault="009102AD" w:rsidP="009102AD">
      <w:r>
        <w:t>В) HR-система.</w:t>
      </w:r>
    </w:p>
    <w:p w14:paraId="1DB70447" w14:textId="77777777" w:rsidR="009102AD" w:rsidRDefault="009102AD" w:rsidP="009102AD">
      <w:r w:rsidRPr="001C465B">
        <w:t>Правильный ответ:</w:t>
      </w:r>
      <w:r>
        <w:t xml:space="preserve"> Б.</w:t>
      </w:r>
    </w:p>
    <w:p w14:paraId="112BE74C" w14:textId="125E4C53" w:rsidR="009102AD" w:rsidRDefault="009102AD" w:rsidP="009102AD">
      <w:r>
        <w:t>Компетенции (индикаторы):</w:t>
      </w:r>
      <w:r w:rsidR="005643BC">
        <w:t xml:space="preserve"> ОПК-1 (ОПК-1.1, ОПК-1.</w:t>
      </w:r>
      <w:r w:rsidR="002429F5">
        <w:t>2</w:t>
      </w:r>
      <w:r w:rsidR="005643BC">
        <w:t>)</w:t>
      </w:r>
    </w:p>
    <w:p w14:paraId="5C54F75E" w14:textId="77777777" w:rsidR="009102AD" w:rsidRDefault="009102AD" w:rsidP="009102AD"/>
    <w:p w14:paraId="763AECAC" w14:textId="1AB4BAD3" w:rsidR="00C23123" w:rsidRDefault="00C23123" w:rsidP="00C23123">
      <w:pPr>
        <w:rPr>
          <w:i/>
          <w:iCs/>
        </w:rPr>
      </w:pPr>
      <w:r>
        <w:t xml:space="preserve">2. </w:t>
      </w:r>
      <w:r w:rsidRPr="00EB7E20">
        <w:rPr>
          <w:i/>
          <w:iCs/>
        </w:rPr>
        <w:t>Выберите</w:t>
      </w:r>
      <w:r w:rsidR="00FB71CC">
        <w:rPr>
          <w:i/>
          <w:iCs/>
        </w:rPr>
        <w:t xml:space="preserve"> все</w:t>
      </w:r>
      <w:r w:rsidRPr="00EB7E20">
        <w:rPr>
          <w:i/>
          <w:iCs/>
        </w:rPr>
        <w:t xml:space="preserve"> правильны</w:t>
      </w:r>
      <w:r w:rsidR="00F82BAE">
        <w:rPr>
          <w:i/>
          <w:iCs/>
        </w:rPr>
        <w:t>е</w:t>
      </w:r>
      <w:r w:rsidRPr="00EB7E20">
        <w:rPr>
          <w:i/>
          <w:iCs/>
        </w:rPr>
        <w:t xml:space="preserve"> ответ</w:t>
      </w:r>
      <w:r w:rsidR="00F82BAE">
        <w:rPr>
          <w:i/>
          <w:iCs/>
        </w:rPr>
        <w:t>ы</w:t>
      </w:r>
      <w:r w:rsidRPr="00EB7E20">
        <w:rPr>
          <w:i/>
          <w:iCs/>
        </w:rPr>
        <w:t>.</w:t>
      </w:r>
    </w:p>
    <w:p w14:paraId="42A2CA28" w14:textId="04033849" w:rsidR="009102AD" w:rsidRDefault="009102AD" w:rsidP="00C23123">
      <w:r>
        <w:t>Какие принципы работы современных информационных технологий связаны с параллельной обработкой данных?</w:t>
      </w:r>
    </w:p>
    <w:p w14:paraId="556E8BB2" w14:textId="77777777" w:rsidR="009102AD" w:rsidRDefault="009102AD" w:rsidP="009102AD">
      <w:r>
        <w:t>А) Параллельная обработка данных.</w:t>
      </w:r>
    </w:p>
    <w:p w14:paraId="0CF21012" w14:textId="77777777" w:rsidR="009102AD" w:rsidRDefault="009102AD" w:rsidP="009102AD">
      <w:r>
        <w:t>Б) Распределенная архитектура.</w:t>
      </w:r>
    </w:p>
    <w:p w14:paraId="3D5F454D" w14:textId="77777777" w:rsidR="009102AD" w:rsidRDefault="009102AD" w:rsidP="009102AD">
      <w:r>
        <w:t>В) Клиент-серверная модель.</w:t>
      </w:r>
    </w:p>
    <w:p w14:paraId="0AF26EBF" w14:textId="77777777" w:rsidR="009102AD" w:rsidRDefault="009102AD" w:rsidP="009102AD">
      <w:r>
        <w:t>Г) Облачные вычисления.</w:t>
      </w:r>
    </w:p>
    <w:p w14:paraId="4158530B" w14:textId="77777777" w:rsidR="009102AD" w:rsidRDefault="009102AD" w:rsidP="009102AD">
      <w:r w:rsidRPr="00F82BAE">
        <w:t>Правильный ответ:</w:t>
      </w:r>
      <w:r w:rsidRPr="002D379A">
        <w:rPr>
          <w:b/>
          <w:bCs/>
        </w:rPr>
        <w:t xml:space="preserve"> </w:t>
      </w:r>
      <w:r>
        <w:t>А, Б, Г</w:t>
      </w:r>
    </w:p>
    <w:p w14:paraId="7476A33C" w14:textId="75DE66E4" w:rsidR="009102AD" w:rsidRDefault="009102AD" w:rsidP="009102AD">
      <w:r>
        <w:t>Компетенции (индикаторы):</w:t>
      </w:r>
      <w:r w:rsidR="005643BC">
        <w:t xml:space="preserve"> </w:t>
      </w:r>
      <w:r w:rsidR="005643BC" w:rsidRPr="005643BC">
        <w:t>ОПК-1 (ОПК-1.1, ОПК-1.</w:t>
      </w:r>
      <w:r w:rsidR="002429F5">
        <w:t>2</w:t>
      </w:r>
      <w:r w:rsidR="005643BC" w:rsidRPr="005643BC">
        <w:t>)</w:t>
      </w:r>
    </w:p>
    <w:p w14:paraId="066137A0" w14:textId="77777777" w:rsidR="009102AD" w:rsidRDefault="009102AD" w:rsidP="009102AD"/>
    <w:p w14:paraId="041F82C8" w14:textId="7F108B89" w:rsidR="00CE00B8" w:rsidRDefault="00120766" w:rsidP="009102AD">
      <w:pPr>
        <w:rPr>
          <w:i/>
          <w:iCs/>
        </w:rPr>
      </w:pPr>
      <w:r>
        <w:t>3</w:t>
      </w:r>
      <w:r w:rsidR="009102AD">
        <w:t>.</w:t>
      </w:r>
      <w:r w:rsidR="00CE00B8">
        <w:t xml:space="preserve"> </w:t>
      </w:r>
      <w:r w:rsidR="00CE00B8" w:rsidRPr="00344436">
        <w:rPr>
          <w:i/>
          <w:iCs/>
        </w:rPr>
        <w:t xml:space="preserve">Выберите </w:t>
      </w:r>
      <w:r>
        <w:rPr>
          <w:i/>
          <w:iCs/>
        </w:rPr>
        <w:t>один</w:t>
      </w:r>
      <w:r w:rsidR="00CE00B8" w:rsidRPr="00344436">
        <w:rPr>
          <w:i/>
          <w:iCs/>
        </w:rPr>
        <w:t xml:space="preserve"> правильны</w:t>
      </w:r>
      <w:r>
        <w:rPr>
          <w:i/>
          <w:iCs/>
        </w:rPr>
        <w:t>й</w:t>
      </w:r>
      <w:r w:rsidR="00CE00B8" w:rsidRPr="00344436">
        <w:rPr>
          <w:i/>
          <w:iCs/>
        </w:rPr>
        <w:t xml:space="preserve"> ответ</w:t>
      </w:r>
    </w:p>
    <w:p w14:paraId="5A9FAE4B" w14:textId="47E8E023" w:rsidR="009102AD" w:rsidRDefault="009102AD" w:rsidP="009102AD">
      <w:r>
        <w:t>Какие методы обработки данных применяются к структурированным данным?</w:t>
      </w:r>
    </w:p>
    <w:p w14:paraId="2182DA78" w14:textId="77777777" w:rsidR="009102AD" w:rsidRDefault="009102AD" w:rsidP="009102AD">
      <w:r>
        <w:t>А) Реляционные базы данных.</w:t>
      </w:r>
    </w:p>
    <w:p w14:paraId="34040077" w14:textId="77777777" w:rsidR="009102AD" w:rsidRDefault="009102AD" w:rsidP="009102AD">
      <w:r>
        <w:t>Б) XML, JSON.</w:t>
      </w:r>
    </w:p>
    <w:p w14:paraId="1892B687" w14:textId="77777777" w:rsidR="009102AD" w:rsidRDefault="009102AD" w:rsidP="009102AD">
      <w:r>
        <w:t>В) Большие данные, машинное обучение.</w:t>
      </w:r>
    </w:p>
    <w:p w14:paraId="410C7421" w14:textId="77777777" w:rsidR="009102AD" w:rsidRDefault="009102AD" w:rsidP="009102AD">
      <w:r w:rsidRPr="00120766">
        <w:t>Правильный ответ:</w:t>
      </w:r>
      <w:r>
        <w:t xml:space="preserve"> А.</w:t>
      </w:r>
    </w:p>
    <w:p w14:paraId="15CFE32B" w14:textId="0E9E897D" w:rsidR="009102AD" w:rsidRDefault="009102AD" w:rsidP="009102AD">
      <w:r>
        <w:t>Компетенции (индикаторы):</w:t>
      </w:r>
      <w:r w:rsidR="005643BC">
        <w:t xml:space="preserve"> </w:t>
      </w:r>
      <w:r w:rsidR="007E550B">
        <w:t>УК-1 (УК-1.1)</w:t>
      </w:r>
    </w:p>
    <w:p w14:paraId="634A9F8B" w14:textId="77777777" w:rsidR="009102AD" w:rsidRDefault="009102AD" w:rsidP="009102AD"/>
    <w:p w14:paraId="151F89D4" w14:textId="08E2C05B" w:rsidR="00120766" w:rsidRDefault="00120766" w:rsidP="009102AD">
      <w:pPr>
        <w:rPr>
          <w:i/>
          <w:iCs/>
        </w:rPr>
      </w:pPr>
      <w:r>
        <w:t xml:space="preserve">4. </w:t>
      </w:r>
      <w:r w:rsidRPr="00344436">
        <w:rPr>
          <w:i/>
          <w:iCs/>
        </w:rPr>
        <w:t xml:space="preserve">Выберите </w:t>
      </w:r>
      <w:r>
        <w:rPr>
          <w:i/>
          <w:iCs/>
        </w:rPr>
        <w:t>один</w:t>
      </w:r>
      <w:r w:rsidRPr="00344436">
        <w:rPr>
          <w:i/>
          <w:iCs/>
        </w:rPr>
        <w:t xml:space="preserve"> правильны</w:t>
      </w:r>
      <w:r>
        <w:rPr>
          <w:i/>
          <w:iCs/>
        </w:rPr>
        <w:t>й</w:t>
      </w:r>
      <w:r w:rsidRPr="00344436">
        <w:rPr>
          <w:i/>
          <w:iCs/>
        </w:rPr>
        <w:t xml:space="preserve"> ответ</w:t>
      </w:r>
      <w:r>
        <w:rPr>
          <w:i/>
          <w:iCs/>
        </w:rPr>
        <w:t>.</w:t>
      </w:r>
    </w:p>
    <w:p w14:paraId="40D776CE" w14:textId="75F7559E" w:rsidR="009102AD" w:rsidRDefault="009102AD" w:rsidP="009102AD">
      <w:r>
        <w:t>Какие угрозы информационной безопасности могут быть предотвращены с помощью антивирусного ПО?</w:t>
      </w:r>
    </w:p>
    <w:p w14:paraId="086ED9ED" w14:textId="77777777" w:rsidR="009102AD" w:rsidRDefault="009102AD" w:rsidP="009102AD">
      <w:r>
        <w:t>А) Вирусы и вредоносное ПО.</w:t>
      </w:r>
    </w:p>
    <w:p w14:paraId="1FAAFDAA" w14:textId="77777777" w:rsidR="009102AD" w:rsidRDefault="009102AD" w:rsidP="009102AD">
      <w:r>
        <w:t>Б) Взлом паролей.</w:t>
      </w:r>
    </w:p>
    <w:p w14:paraId="7DD22ECE" w14:textId="77777777" w:rsidR="009102AD" w:rsidRDefault="009102AD" w:rsidP="009102AD">
      <w:r>
        <w:t>В) Утечка данных.</w:t>
      </w:r>
    </w:p>
    <w:p w14:paraId="472DFA45" w14:textId="77777777" w:rsidR="009102AD" w:rsidRDefault="009102AD" w:rsidP="009102AD">
      <w:r w:rsidRPr="00120766">
        <w:t>Правильный ответ:</w:t>
      </w:r>
      <w:r>
        <w:t xml:space="preserve"> А.</w:t>
      </w:r>
    </w:p>
    <w:p w14:paraId="49E70D05" w14:textId="4DC8B35A" w:rsidR="009102AD" w:rsidRDefault="009102AD" w:rsidP="009102AD">
      <w:r>
        <w:t>Компетенции (индикаторы):</w:t>
      </w:r>
      <w:r w:rsidR="005643BC">
        <w:t xml:space="preserve"> </w:t>
      </w:r>
      <w:r w:rsidR="007E550B">
        <w:t>УК-1 (УК-1.1)</w:t>
      </w:r>
    </w:p>
    <w:p w14:paraId="3FEB5E7F" w14:textId="77777777" w:rsidR="009102AD" w:rsidRDefault="009102AD" w:rsidP="009102AD"/>
    <w:p w14:paraId="495A4860" w14:textId="77777777" w:rsidR="00E817DB" w:rsidRDefault="00E817DB" w:rsidP="009102AD">
      <w:pPr>
        <w:rPr>
          <w:lang w:eastAsia="ru-RU"/>
        </w:rPr>
      </w:pPr>
      <w:r>
        <w:rPr>
          <w:lang w:eastAsia="ru-RU"/>
        </w:rPr>
        <w:t>5.</w:t>
      </w:r>
      <w:r w:rsidR="009102AD">
        <w:rPr>
          <w:lang w:eastAsia="ru-RU"/>
        </w:rPr>
        <w:t xml:space="preserve"> </w:t>
      </w:r>
      <w:r>
        <w:rPr>
          <w:i/>
          <w:iCs/>
        </w:rPr>
        <w:t>Выберите один правильный ответ</w:t>
      </w:r>
      <w:r>
        <w:rPr>
          <w:lang w:eastAsia="ru-RU"/>
        </w:rPr>
        <w:t xml:space="preserve"> </w:t>
      </w:r>
    </w:p>
    <w:p w14:paraId="4394F445" w14:textId="750E86E7" w:rsidR="009102AD" w:rsidRDefault="009102AD" w:rsidP="009102AD">
      <w:pPr>
        <w:rPr>
          <w:noProof/>
          <w:lang w:eastAsia="ru-RU"/>
        </w:rPr>
      </w:pPr>
      <w:r>
        <w:rPr>
          <w:lang w:eastAsia="ru-RU"/>
        </w:rPr>
        <w:t>Какой график соответствует данным из таблицы:</w:t>
      </w:r>
      <w:r w:rsidRPr="00C4016C">
        <w:rPr>
          <w:noProof/>
          <w:lang w:eastAsia="ru-RU"/>
        </w:rPr>
        <w:t xml:space="preserve"> </w:t>
      </w:r>
    </w:p>
    <w:p w14:paraId="77EA98EA" w14:textId="77777777" w:rsidR="009102AD" w:rsidRDefault="009102AD" w:rsidP="009102AD">
      <w:pPr>
        <w:shd w:val="clear" w:color="auto" w:fill="FFFFFF"/>
        <w:tabs>
          <w:tab w:val="left" w:pos="7371"/>
        </w:tabs>
        <w:rPr>
          <w:rFonts w:eastAsia="Times New Roman" w:cs="Times New Roman"/>
          <w:noProof/>
          <w:color w:val="000000"/>
          <w:sz w:val="24"/>
          <w:szCs w:val="24"/>
          <w:lang w:eastAsia="ru-RU"/>
        </w:rPr>
      </w:pPr>
    </w:p>
    <w:p w14:paraId="7DF94E27" w14:textId="77777777" w:rsidR="009102AD" w:rsidRDefault="009102AD" w:rsidP="009102AD">
      <w:pPr>
        <w:shd w:val="clear" w:color="auto" w:fill="FFFFFF"/>
        <w:tabs>
          <w:tab w:val="left" w:pos="7371"/>
        </w:tabs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F6604">
        <w:rPr>
          <w:rFonts w:eastAsia="Times New Roman" w:cs="Times New Roman"/>
          <w:b/>
          <w:i/>
          <w:noProof/>
          <w:color w:val="000000"/>
          <w:sz w:val="20"/>
          <w:szCs w:val="20"/>
          <w:lang w:eastAsia="ru-RU"/>
        </w:rPr>
        <w:t>таблица с данными</w:t>
      </w:r>
    </w:p>
    <w:p w14:paraId="603825D4" w14:textId="77777777" w:rsidR="009102AD" w:rsidRDefault="009102AD" w:rsidP="009102AD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2B20BB" wp14:editId="4293973A">
            <wp:extent cx="1175385" cy="1364615"/>
            <wp:effectExtent l="19050" t="0" r="5715" b="0"/>
            <wp:docPr id="10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4949" r="88967" b="52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01300" w14:textId="77777777" w:rsidR="009102AD" w:rsidRDefault="009102AD" w:rsidP="009102AD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6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3606"/>
      </w:tblGrid>
      <w:tr w:rsidR="009102AD" w:rsidRPr="00B95BCF" w14:paraId="3BE6CB65" w14:textId="77777777" w:rsidTr="00CD4FDD"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D0CD" w14:textId="77777777" w:rsidR="009102AD" w:rsidRPr="002B5B3F" w:rsidRDefault="009102AD" w:rsidP="00CD4FDD">
            <w:pPr>
              <w:spacing w:line="0" w:lineRule="atLeas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C4016C">
              <w:rPr>
                <w:rFonts w:eastAsia="Times New Roman" w:cs="Times New Roman"/>
                <w:sz w:val="24"/>
                <w:szCs w:val="24"/>
                <w:lang w:eastAsia="ru-RU"/>
              </w:rPr>
              <w:t>А)</w:t>
            </w:r>
            <w:r w:rsidRPr="002B5B3F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4016C">
              <w:rPr>
                <w:rFonts w:eastAsia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331D5820" wp14:editId="07CA851E">
                  <wp:extent cx="2135875" cy="1303362"/>
                  <wp:effectExtent l="19050" t="0" r="0" b="0"/>
                  <wp:docPr id="9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527" t="30675" r="41537" b="30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875" cy="1303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0E3B" w14:textId="77777777" w:rsidR="009102AD" w:rsidRPr="0088508C" w:rsidRDefault="009102AD" w:rsidP="00CD4FDD">
            <w:pPr>
              <w:spacing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0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F6179EE" wp14:editId="598F9BD7">
                  <wp:extent cx="2124075" cy="1308518"/>
                  <wp:effectExtent l="19050" t="0" r="9525" b="0"/>
                  <wp:docPr id="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2506" t="30961" r="41641" b="29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308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2AD" w:rsidRPr="002B5B3F" w14:paraId="09750B20" w14:textId="77777777" w:rsidTr="00CD4FDD"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5B2FE" w14:textId="77777777" w:rsidR="009102AD" w:rsidRPr="00B95BCF" w:rsidRDefault="009102AD" w:rsidP="00CD4FDD">
            <w:pPr>
              <w:spacing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0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55A7506" wp14:editId="2A4852EE">
                  <wp:extent cx="2130473" cy="1290829"/>
                  <wp:effectExtent l="19050" t="0" r="3127" b="0"/>
                  <wp:docPr id="7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419" t="30879" r="41708" b="30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73" cy="1290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70D1" w14:textId="77777777" w:rsidR="009102AD" w:rsidRPr="002B5B3F" w:rsidRDefault="009102AD" w:rsidP="00CD4FDD">
            <w:pPr>
              <w:spacing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Pr="00C4016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3A22FBB" wp14:editId="700DE668">
                  <wp:extent cx="2123649" cy="1284084"/>
                  <wp:effectExtent l="19050" t="0" r="0" b="0"/>
                  <wp:docPr id="8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2533" t="31084" r="41708" b="30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649" cy="1284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86E37" w14:textId="77777777" w:rsidR="009102AD" w:rsidRDefault="009102AD" w:rsidP="009102AD">
      <w:r w:rsidRPr="00E817DB">
        <w:t>Правильный ответ:</w:t>
      </w:r>
      <w:r>
        <w:t xml:space="preserve"> Г</w:t>
      </w:r>
    </w:p>
    <w:p w14:paraId="11E9188A" w14:textId="4D5FBAB9" w:rsidR="009102AD" w:rsidRDefault="009102AD" w:rsidP="009102AD">
      <w:r>
        <w:t>Компетенции (индикаторы):</w:t>
      </w:r>
      <w:r w:rsidR="005643BC">
        <w:t xml:space="preserve"> </w:t>
      </w:r>
      <w:r w:rsidR="005643BC" w:rsidRPr="005643BC">
        <w:t>ОПК-1 (ОПК-1.1, ОПК-1.</w:t>
      </w:r>
      <w:r w:rsidR="002429F5">
        <w:t>2</w:t>
      </w:r>
      <w:r w:rsidR="005643BC" w:rsidRPr="005643BC">
        <w:t>)</w:t>
      </w:r>
    </w:p>
    <w:p w14:paraId="365F1078" w14:textId="77777777" w:rsidR="009102AD" w:rsidRDefault="009102AD" w:rsidP="009102AD"/>
    <w:p w14:paraId="666FA6D8" w14:textId="77777777" w:rsidR="00531269" w:rsidRDefault="00531269" w:rsidP="00531269"/>
    <w:p w14:paraId="4104E3EE" w14:textId="04FD94B4" w:rsidR="00DD7EED" w:rsidRDefault="00DD7EED" w:rsidP="000E6562">
      <w:pPr>
        <w:pStyle w:val="3"/>
        <w:jc w:val="left"/>
      </w:pPr>
      <w:r w:rsidRPr="00DD7EED">
        <w:t>Задания закрытого типа на установление соответствия</w:t>
      </w:r>
    </w:p>
    <w:p w14:paraId="45CCF2F1" w14:textId="3DA6F9D0" w:rsidR="00952600" w:rsidRPr="00F83A17" w:rsidRDefault="008F5FDA" w:rsidP="00952600">
      <w:pPr>
        <w:rPr>
          <w:i/>
          <w:iCs/>
        </w:rPr>
      </w:pPr>
      <w:r>
        <w:t xml:space="preserve">1. </w:t>
      </w:r>
      <w:r w:rsidR="00952600" w:rsidRPr="00E859B7">
        <w:rPr>
          <w:i/>
          <w:iCs/>
        </w:rPr>
        <w:t>Установите соответствие между командами и их назначением в текстовом редакторе Microsoft Word</w:t>
      </w:r>
      <w:r w:rsidR="00F83A17">
        <w:rPr>
          <w:i/>
          <w:iCs/>
        </w:rPr>
        <w:t xml:space="preserve">. </w:t>
      </w:r>
      <w:r w:rsidR="00F83A17" w:rsidRPr="00F83A17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952600" w:rsidRPr="00F83A17">
        <w:rPr>
          <w:i/>
          <w:iCs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66B5" w14:paraId="21CF76D3" w14:textId="77777777" w:rsidTr="00DD66B5">
        <w:tc>
          <w:tcPr>
            <w:tcW w:w="4672" w:type="dxa"/>
          </w:tcPr>
          <w:p w14:paraId="4F1D172E" w14:textId="17440029" w:rsidR="00DD66B5" w:rsidRDefault="00DD66B5" w:rsidP="00BC44A8">
            <w:pPr>
              <w:ind w:firstLine="0"/>
              <w:jc w:val="center"/>
            </w:pPr>
            <w:r>
              <w:t>Команды:</w:t>
            </w:r>
          </w:p>
        </w:tc>
        <w:tc>
          <w:tcPr>
            <w:tcW w:w="4673" w:type="dxa"/>
          </w:tcPr>
          <w:p w14:paraId="2A0F2371" w14:textId="2154CFD6" w:rsidR="00DD66B5" w:rsidRDefault="00DD66B5" w:rsidP="00BC44A8">
            <w:pPr>
              <w:ind w:firstLine="0"/>
              <w:jc w:val="center"/>
            </w:pPr>
            <w:r>
              <w:t>Назначение команд:</w:t>
            </w:r>
          </w:p>
        </w:tc>
      </w:tr>
      <w:tr w:rsidR="00BC44A8" w14:paraId="441C68F0" w14:textId="77777777" w:rsidTr="00DD66B5">
        <w:tc>
          <w:tcPr>
            <w:tcW w:w="4672" w:type="dxa"/>
          </w:tcPr>
          <w:p w14:paraId="405980ED" w14:textId="26C6D60D" w:rsidR="00BC44A8" w:rsidRDefault="00BC44A8" w:rsidP="00BC44A8">
            <w:pPr>
              <w:ind w:firstLine="0"/>
            </w:pPr>
            <w:r>
              <w:t>1) Сохранить документ.</w:t>
            </w:r>
          </w:p>
        </w:tc>
        <w:tc>
          <w:tcPr>
            <w:tcW w:w="4673" w:type="dxa"/>
          </w:tcPr>
          <w:p w14:paraId="44B3E31B" w14:textId="1ED5FECD" w:rsidR="00BC44A8" w:rsidRDefault="00BC44A8" w:rsidP="00BC44A8">
            <w:pPr>
              <w:ind w:firstLine="0"/>
            </w:pPr>
            <w:r>
              <w:t>А) Команда сохранения документа.</w:t>
            </w:r>
          </w:p>
        </w:tc>
      </w:tr>
      <w:tr w:rsidR="00BC44A8" w14:paraId="3FFE7F57" w14:textId="77777777" w:rsidTr="00DD66B5">
        <w:tc>
          <w:tcPr>
            <w:tcW w:w="4672" w:type="dxa"/>
          </w:tcPr>
          <w:p w14:paraId="14D21C19" w14:textId="6527CE48" w:rsidR="00BC44A8" w:rsidRDefault="00BC44A8" w:rsidP="00BC44A8">
            <w:pPr>
              <w:ind w:firstLine="0"/>
            </w:pPr>
            <w:r>
              <w:t>2) Отменить последнее действие.</w:t>
            </w:r>
          </w:p>
        </w:tc>
        <w:tc>
          <w:tcPr>
            <w:tcW w:w="4673" w:type="dxa"/>
          </w:tcPr>
          <w:p w14:paraId="5B8CB4BC" w14:textId="5D83C01D" w:rsidR="00BC44A8" w:rsidRDefault="00BC44A8" w:rsidP="00BC44A8">
            <w:pPr>
              <w:ind w:firstLine="0"/>
            </w:pPr>
            <w:r>
              <w:t>Б) Команда отмены последнего действия.</w:t>
            </w:r>
          </w:p>
        </w:tc>
      </w:tr>
      <w:tr w:rsidR="00BC44A8" w14:paraId="01ABE1EF" w14:textId="77777777" w:rsidTr="00DD66B5">
        <w:tc>
          <w:tcPr>
            <w:tcW w:w="4672" w:type="dxa"/>
          </w:tcPr>
          <w:p w14:paraId="1D464FAB" w14:textId="56887F10" w:rsidR="00BC44A8" w:rsidRDefault="00BC44A8" w:rsidP="00BC44A8">
            <w:pPr>
              <w:ind w:firstLine="0"/>
            </w:pPr>
            <w:r>
              <w:t>3) Вставить изображение.</w:t>
            </w:r>
          </w:p>
        </w:tc>
        <w:tc>
          <w:tcPr>
            <w:tcW w:w="4673" w:type="dxa"/>
          </w:tcPr>
          <w:p w14:paraId="2D6B1FB3" w14:textId="37F210D2" w:rsidR="00BC44A8" w:rsidRDefault="00BC44A8" w:rsidP="00BC44A8">
            <w:pPr>
              <w:ind w:firstLine="0"/>
            </w:pPr>
            <w:r>
              <w:t>В) Команда вставки изображения.</w:t>
            </w:r>
          </w:p>
        </w:tc>
      </w:tr>
      <w:tr w:rsidR="00BC44A8" w14:paraId="38B86D5D" w14:textId="77777777" w:rsidTr="00DD66B5">
        <w:tc>
          <w:tcPr>
            <w:tcW w:w="4672" w:type="dxa"/>
          </w:tcPr>
          <w:p w14:paraId="68762C39" w14:textId="3E305380" w:rsidR="00BC44A8" w:rsidRDefault="00BC44A8" w:rsidP="00BC44A8">
            <w:pPr>
              <w:ind w:firstLine="0"/>
            </w:pPr>
            <w:r>
              <w:t>4) Найти и заменить текст.</w:t>
            </w:r>
          </w:p>
        </w:tc>
        <w:tc>
          <w:tcPr>
            <w:tcW w:w="4673" w:type="dxa"/>
          </w:tcPr>
          <w:p w14:paraId="188B729B" w14:textId="424E3916" w:rsidR="00BC44A8" w:rsidRDefault="00BC44A8" w:rsidP="00BC44A8">
            <w:pPr>
              <w:ind w:firstLine="0"/>
            </w:pPr>
            <w:r>
              <w:t>Г) Команда поиска и замены текста.</w:t>
            </w:r>
          </w:p>
        </w:tc>
      </w:tr>
      <w:tr w:rsidR="00BC44A8" w14:paraId="67261B37" w14:textId="77777777" w:rsidTr="00DD66B5">
        <w:tc>
          <w:tcPr>
            <w:tcW w:w="4672" w:type="dxa"/>
          </w:tcPr>
          <w:p w14:paraId="72E134EB" w14:textId="3AA8A764" w:rsidR="00BC44A8" w:rsidRDefault="00BC44A8" w:rsidP="00BC44A8">
            <w:pPr>
              <w:ind w:firstLine="0"/>
            </w:pPr>
            <w:r>
              <w:t>5) Проверка орфографии.</w:t>
            </w:r>
          </w:p>
        </w:tc>
        <w:tc>
          <w:tcPr>
            <w:tcW w:w="4673" w:type="dxa"/>
          </w:tcPr>
          <w:p w14:paraId="44B82311" w14:textId="21E955FB" w:rsidR="00BC44A8" w:rsidRDefault="00BC44A8" w:rsidP="00BC44A8">
            <w:pPr>
              <w:ind w:firstLine="0"/>
            </w:pPr>
            <w:r>
              <w:t>Д) Команда проверки орфографии и грамматики.</w:t>
            </w:r>
          </w:p>
        </w:tc>
      </w:tr>
    </w:tbl>
    <w:p w14:paraId="719020CC" w14:textId="349F08F0" w:rsidR="00952600" w:rsidRDefault="00F139E9" w:rsidP="00952600">
      <w:r w:rsidRPr="00E16901">
        <w:lastRenderedPageBreak/>
        <w:t>Правильный ответ:</w:t>
      </w:r>
      <w:r w:rsidR="00B641FF" w:rsidRPr="00E16901">
        <w:t xml:space="preserve"> </w:t>
      </w:r>
      <w:r w:rsidR="00E16901" w:rsidRPr="00E16901">
        <w:t>1</w:t>
      </w:r>
      <w:r w:rsidR="000E6562">
        <w:t>-</w:t>
      </w:r>
      <w:r w:rsidR="00E16901">
        <w:t>А, 2</w:t>
      </w:r>
      <w:r w:rsidR="000E6562">
        <w:t>-</w:t>
      </w:r>
      <w:r w:rsidR="00E16901">
        <w:t xml:space="preserve">Б, </w:t>
      </w:r>
      <w:r w:rsidR="00C86FCF">
        <w:t>3</w:t>
      </w:r>
      <w:r w:rsidR="000E6562">
        <w:t>--</w:t>
      </w:r>
      <w:r w:rsidR="00C86FCF">
        <w:t>В,</w:t>
      </w:r>
      <w:r w:rsidR="00952600">
        <w:t xml:space="preserve"> </w:t>
      </w:r>
      <w:r w:rsidR="00C86FCF">
        <w:t>4</w:t>
      </w:r>
      <w:r w:rsidR="000E6562">
        <w:t>-</w:t>
      </w:r>
      <w:r w:rsidR="00C86FCF">
        <w:t>Г, 5-Д</w:t>
      </w:r>
      <w:r w:rsidR="00952600">
        <w:t>.</w:t>
      </w:r>
    </w:p>
    <w:p w14:paraId="5F3A68A9" w14:textId="0415C136" w:rsidR="00952600" w:rsidRDefault="00F139E9" w:rsidP="00952600">
      <w:r>
        <w:t>Компетенции (индикаторы):</w:t>
      </w:r>
      <w:r w:rsidR="005643BC">
        <w:t xml:space="preserve"> </w:t>
      </w:r>
      <w:r w:rsidR="005643BC" w:rsidRPr="005643BC">
        <w:t>УК-1 (У</w:t>
      </w:r>
      <w:r w:rsidR="002429F5">
        <w:t>К-1.1)</w:t>
      </w:r>
    </w:p>
    <w:p w14:paraId="5ECDF203" w14:textId="77777777" w:rsidR="00952600" w:rsidRDefault="00952600" w:rsidP="00952600"/>
    <w:p w14:paraId="71879BAF" w14:textId="4C20FDBB" w:rsidR="00952600" w:rsidRDefault="00952600" w:rsidP="00952600">
      <w:r>
        <w:t>2</w:t>
      </w:r>
      <w:r w:rsidR="00100482">
        <w:t xml:space="preserve">. </w:t>
      </w:r>
      <w:r w:rsidRPr="005B0A51">
        <w:rPr>
          <w:i/>
          <w:iCs/>
        </w:rPr>
        <w:t>Установите соответствие между функциями в табличном процессоре Microsoft Excel и их использованием</w:t>
      </w:r>
      <w:r w:rsidR="005B0A51">
        <w:rPr>
          <w:i/>
          <w:iCs/>
        </w:rPr>
        <w:t xml:space="preserve">. </w:t>
      </w:r>
      <w:r w:rsidR="005B0A51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0482" w14:paraId="4B76045B" w14:textId="77777777" w:rsidTr="00100482">
        <w:tc>
          <w:tcPr>
            <w:tcW w:w="4672" w:type="dxa"/>
          </w:tcPr>
          <w:p w14:paraId="2CBC05BF" w14:textId="5B637435" w:rsidR="00100482" w:rsidRDefault="00100482" w:rsidP="001447F5">
            <w:pPr>
              <w:ind w:firstLine="0"/>
              <w:jc w:val="center"/>
            </w:pPr>
            <w:r>
              <w:t>Функции:</w:t>
            </w:r>
          </w:p>
        </w:tc>
        <w:tc>
          <w:tcPr>
            <w:tcW w:w="4673" w:type="dxa"/>
          </w:tcPr>
          <w:p w14:paraId="722BB58F" w14:textId="56C67D21" w:rsidR="00100482" w:rsidRDefault="00100482" w:rsidP="001447F5">
            <w:pPr>
              <w:ind w:firstLine="0"/>
              <w:jc w:val="center"/>
            </w:pPr>
            <w:r>
              <w:t>Использование функций:</w:t>
            </w:r>
          </w:p>
          <w:p w14:paraId="44354A73" w14:textId="75A9D689" w:rsidR="00100482" w:rsidRDefault="00100482" w:rsidP="00D41DE8">
            <w:pPr>
              <w:ind w:firstLine="0"/>
            </w:pPr>
          </w:p>
        </w:tc>
      </w:tr>
      <w:tr w:rsidR="001447F5" w14:paraId="5B1B8DA5" w14:textId="77777777" w:rsidTr="00100482">
        <w:tc>
          <w:tcPr>
            <w:tcW w:w="4672" w:type="dxa"/>
          </w:tcPr>
          <w:p w14:paraId="0F7E7A58" w14:textId="62FEE533" w:rsidR="001447F5" w:rsidRDefault="001447F5" w:rsidP="001447F5">
            <w:pPr>
              <w:ind w:firstLine="0"/>
            </w:pPr>
            <w:r>
              <w:t>1) СУММ</w:t>
            </w:r>
          </w:p>
        </w:tc>
        <w:tc>
          <w:tcPr>
            <w:tcW w:w="4673" w:type="dxa"/>
          </w:tcPr>
          <w:p w14:paraId="0228323A" w14:textId="2F7EAA49" w:rsidR="001447F5" w:rsidRDefault="001447F5" w:rsidP="001447F5">
            <w:pPr>
              <w:ind w:firstLine="0"/>
            </w:pPr>
            <w:r>
              <w:t>А) Для суммирования чисел.</w:t>
            </w:r>
          </w:p>
        </w:tc>
      </w:tr>
      <w:tr w:rsidR="001447F5" w14:paraId="716EC7FC" w14:textId="77777777" w:rsidTr="00100482">
        <w:tc>
          <w:tcPr>
            <w:tcW w:w="4672" w:type="dxa"/>
          </w:tcPr>
          <w:p w14:paraId="0E571A34" w14:textId="414179A9" w:rsidR="001447F5" w:rsidRDefault="001447F5" w:rsidP="001447F5">
            <w:pPr>
              <w:ind w:firstLine="0"/>
            </w:pPr>
            <w:r>
              <w:t>2) СРЗНАЧ</w:t>
            </w:r>
          </w:p>
        </w:tc>
        <w:tc>
          <w:tcPr>
            <w:tcW w:w="4673" w:type="dxa"/>
          </w:tcPr>
          <w:p w14:paraId="3E94E700" w14:textId="7406844D" w:rsidR="001447F5" w:rsidRDefault="001447F5" w:rsidP="001447F5">
            <w:pPr>
              <w:ind w:firstLine="0"/>
            </w:pPr>
            <w:r>
              <w:t>Б) Для подсчёта количества ячеек, соответствующих условию.</w:t>
            </w:r>
          </w:p>
        </w:tc>
      </w:tr>
      <w:tr w:rsidR="001447F5" w14:paraId="7B5F0E31" w14:textId="77777777" w:rsidTr="00100482">
        <w:tc>
          <w:tcPr>
            <w:tcW w:w="4672" w:type="dxa"/>
          </w:tcPr>
          <w:p w14:paraId="72D93450" w14:textId="43205D26" w:rsidR="001447F5" w:rsidRDefault="001447F5" w:rsidP="001447F5">
            <w:pPr>
              <w:ind w:firstLine="0"/>
            </w:pPr>
            <w:r>
              <w:t>3) МАКС</w:t>
            </w:r>
          </w:p>
        </w:tc>
        <w:tc>
          <w:tcPr>
            <w:tcW w:w="4673" w:type="dxa"/>
          </w:tcPr>
          <w:p w14:paraId="11B8D8BA" w14:textId="0033D609" w:rsidR="001447F5" w:rsidRDefault="001447F5" w:rsidP="001447F5">
            <w:pPr>
              <w:ind w:firstLine="0"/>
            </w:pPr>
            <w:r>
              <w:t>В) Для расчёта среднего значения.</w:t>
            </w:r>
          </w:p>
        </w:tc>
      </w:tr>
      <w:tr w:rsidR="001447F5" w14:paraId="4F6AB8ED" w14:textId="77777777" w:rsidTr="00100482">
        <w:tc>
          <w:tcPr>
            <w:tcW w:w="4672" w:type="dxa"/>
          </w:tcPr>
          <w:p w14:paraId="3512FB5A" w14:textId="3CBCF879" w:rsidR="001447F5" w:rsidRDefault="001447F5" w:rsidP="001447F5">
            <w:pPr>
              <w:ind w:firstLine="0"/>
            </w:pPr>
            <w:r>
              <w:t>4) МИН</w:t>
            </w:r>
          </w:p>
        </w:tc>
        <w:tc>
          <w:tcPr>
            <w:tcW w:w="4673" w:type="dxa"/>
          </w:tcPr>
          <w:p w14:paraId="34417D25" w14:textId="43DAEEA2" w:rsidR="001447F5" w:rsidRDefault="001447F5" w:rsidP="001447F5">
            <w:pPr>
              <w:ind w:firstLine="0"/>
            </w:pPr>
            <w:r>
              <w:t>Г) Для нахождения максимального значения.</w:t>
            </w:r>
          </w:p>
        </w:tc>
      </w:tr>
      <w:tr w:rsidR="001447F5" w14:paraId="07ACA3E5" w14:textId="77777777" w:rsidTr="00100482">
        <w:tc>
          <w:tcPr>
            <w:tcW w:w="4672" w:type="dxa"/>
          </w:tcPr>
          <w:p w14:paraId="30B45433" w14:textId="47714338" w:rsidR="001447F5" w:rsidRDefault="001447F5" w:rsidP="001447F5">
            <w:pPr>
              <w:ind w:firstLine="0"/>
            </w:pPr>
            <w:r>
              <w:t>5) СЧЁТЕСЛИ</w:t>
            </w:r>
          </w:p>
        </w:tc>
        <w:tc>
          <w:tcPr>
            <w:tcW w:w="4673" w:type="dxa"/>
          </w:tcPr>
          <w:p w14:paraId="110F012C" w14:textId="0F982FA6" w:rsidR="001447F5" w:rsidRDefault="001447F5" w:rsidP="001447F5">
            <w:pPr>
              <w:ind w:firstLine="0"/>
            </w:pPr>
            <w:r>
              <w:t>Д) Для нахождения минимального значения.</w:t>
            </w:r>
          </w:p>
        </w:tc>
      </w:tr>
    </w:tbl>
    <w:p w14:paraId="76EA2616" w14:textId="51A3F0E3" w:rsidR="00952600" w:rsidRDefault="0018248F" w:rsidP="00952600">
      <w:r w:rsidRPr="00552608">
        <w:t>Правильный ответ</w:t>
      </w:r>
      <w:r w:rsidR="00952600" w:rsidRPr="00552608">
        <w:t>:</w:t>
      </w:r>
      <w:r w:rsidR="00552608">
        <w:rPr>
          <w:b/>
          <w:bCs/>
        </w:rPr>
        <w:t xml:space="preserve"> </w:t>
      </w:r>
      <w:r w:rsidR="00E61271">
        <w:t>1</w:t>
      </w:r>
      <w:r w:rsidR="00952600">
        <w:t xml:space="preserve"> - </w:t>
      </w:r>
      <w:r w:rsidR="00E61271">
        <w:t>А</w:t>
      </w:r>
      <w:r w:rsidR="00952600">
        <w:t xml:space="preserve">, </w:t>
      </w:r>
      <w:r w:rsidR="00E61271">
        <w:t>2</w:t>
      </w:r>
      <w:r w:rsidR="00952600">
        <w:t xml:space="preserve"> - </w:t>
      </w:r>
      <w:r w:rsidR="00E61271">
        <w:t>В</w:t>
      </w:r>
      <w:r w:rsidR="00952600">
        <w:t xml:space="preserve">, </w:t>
      </w:r>
      <w:r w:rsidR="00375D75">
        <w:t>3</w:t>
      </w:r>
      <w:r w:rsidR="00952600">
        <w:t xml:space="preserve"> - </w:t>
      </w:r>
      <w:r w:rsidR="00375D75">
        <w:t>Г</w:t>
      </w:r>
      <w:r w:rsidR="00952600">
        <w:t xml:space="preserve">, </w:t>
      </w:r>
      <w:r w:rsidR="006B3F53">
        <w:t>4</w:t>
      </w:r>
      <w:r w:rsidR="00952600">
        <w:t xml:space="preserve"> - </w:t>
      </w:r>
      <w:r w:rsidR="00021A5A">
        <w:t>Д</w:t>
      </w:r>
      <w:r w:rsidR="00952600">
        <w:t xml:space="preserve">, </w:t>
      </w:r>
      <w:r w:rsidR="00796AF6">
        <w:t>5</w:t>
      </w:r>
      <w:r w:rsidR="00952600">
        <w:t xml:space="preserve"> - </w:t>
      </w:r>
      <w:r w:rsidR="00796AF6">
        <w:t>Б</w:t>
      </w:r>
      <w:r w:rsidR="00952600">
        <w:t>.</w:t>
      </w:r>
    </w:p>
    <w:p w14:paraId="6E7BE0F2" w14:textId="30546320" w:rsidR="00952600" w:rsidRDefault="0018248F" w:rsidP="00952600">
      <w:r>
        <w:t>К</w:t>
      </w:r>
      <w:r w:rsidR="00952600">
        <w:t>омпетенции</w:t>
      </w:r>
      <w:r>
        <w:t xml:space="preserve"> (индикаторы)</w:t>
      </w:r>
      <w:r w:rsidR="00952600">
        <w:t>:</w:t>
      </w:r>
      <w:r w:rsidR="005643BC">
        <w:t xml:space="preserve"> </w:t>
      </w:r>
      <w:r w:rsidR="007E550B">
        <w:t>УК-1 (УК-1.1)</w:t>
      </w:r>
    </w:p>
    <w:p w14:paraId="2171A23F" w14:textId="77777777" w:rsidR="00952600" w:rsidRDefault="00952600" w:rsidP="00952600"/>
    <w:p w14:paraId="41BFF6E7" w14:textId="0DE6F1FE" w:rsidR="00952600" w:rsidRDefault="00952600" w:rsidP="00952600">
      <w:r>
        <w:t>3</w:t>
      </w:r>
      <w:r w:rsidR="00077C4F">
        <w:t xml:space="preserve">. </w:t>
      </w:r>
      <w:r w:rsidRPr="005214E3">
        <w:rPr>
          <w:i/>
          <w:iCs/>
        </w:rPr>
        <w:t>Установите соответствие между видами диаграмм и их предназначением</w:t>
      </w:r>
      <w:r w:rsidR="005214E3">
        <w:rPr>
          <w:i/>
          <w:iCs/>
        </w:rPr>
        <w:t xml:space="preserve">. </w:t>
      </w:r>
      <w:r w:rsidR="005214E3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3191" w14:paraId="30A9D0BB" w14:textId="77777777" w:rsidTr="00B641FF">
        <w:tc>
          <w:tcPr>
            <w:tcW w:w="4672" w:type="dxa"/>
          </w:tcPr>
          <w:p w14:paraId="1CFD0CD7" w14:textId="3B7B807E" w:rsidR="00DD3191" w:rsidRDefault="00DD3191" w:rsidP="009E3587">
            <w:pPr>
              <w:ind w:firstLine="0"/>
              <w:jc w:val="center"/>
            </w:pPr>
            <w:r>
              <w:t>Виды диаграмм:</w:t>
            </w:r>
          </w:p>
        </w:tc>
        <w:tc>
          <w:tcPr>
            <w:tcW w:w="4673" w:type="dxa"/>
          </w:tcPr>
          <w:p w14:paraId="32E25A2A" w14:textId="1B45D61B" w:rsidR="00DD3191" w:rsidRDefault="00DD3191" w:rsidP="009E3587">
            <w:pPr>
              <w:ind w:firstLine="0"/>
              <w:jc w:val="center"/>
            </w:pPr>
            <w:r>
              <w:t>Предназначение диаграмм:</w:t>
            </w:r>
          </w:p>
        </w:tc>
      </w:tr>
      <w:tr w:rsidR="009E3587" w14:paraId="25C46F9D" w14:textId="77777777" w:rsidTr="00B641FF">
        <w:tc>
          <w:tcPr>
            <w:tcW w:w="4672" w:type="dxa"/>
          </w:tcPr>
          <w:p w14:paraId="5E702C70" w14:textId="6D9B1A17" w:rsidR="009E3587" w:rsidRDefault="009E3587" w:rsidP="009E3587">
            <w:pPr>
              <w:ind w:firstLine="0"/>
            </w:pPr>
            <w:r>
              <w:t>1) Столбчатая диаграмма.</w:t>
            </w:r>
          </w:p>
        </w:tc>
        <w:tc>
          <w:tcPr>
            <w:tcW w:w="4673" w:type="dxa"/>
          </w:tcPr>
          <w:p w14:paraId="1065A054" w14:textId="6A630235" w:rsidR="009E3587" w:rsidRDefault="009E3587" w:rsidP="009E3587">
            <w:pPr>
              <w:ind w:firstLine="0"/>
            </w:pPr>
            <w:r>
              <w:t>А) Для демонстрации изменения данных во времени.</w:t>
            </w:r>
          </w:p>
        </w:tc>
      </w:tr>
      <w:tr w:rsidR="009E3587" w14:paraId="50A23723" w14:textId="77777777" w:rsidTr="00B641FF">
        <w:tc>
          <w:tcPr>
            <w:tcW w:w="4672" w:type="dxa"/>
          </w:tcPr>
          <w:p w14:paraId="41873CC5" w14:textId="615BA147" w:rsidR="009E3587" w:rsidRDefault="009E3587" w:rsidP="009E3587">
            <w:pPr>
              <w:ind w:firstLine="0"/>
            </w:pPr>
            <w:r>
              <w:t>2) Круговая диаграмма.</w:t>
            </w:r>
          </w:p>
        </w:tc>
        <w:tc>
          <w:tcPr>
            <w:tcW w:w="4673" w:type="dxa"/>
          </w:tcPr>
          <w:p w14:paraId="7C3321BD" w14:textId="2E2ADFA9" w:rsidR="009E3587" w:rsidRDefault="009E3587" w:rsidP="009E3587">
            <w:pPr>
              <w:ind w:firstLine="0"/>
            </w:pPr>
            <w:r>
              <w:t>Б) Для отображения взаимосвязей между данными.</w:t>
            </w:r>
          </w:p>
        </w:tc>
      </w:tr>
      <w:tr w:rsidR="009E3587" w14:paraId="4E4AC8D8" w14:textId="77777777" w:rsidTr="00B641FF">
        <w:tc>
          <w:tcPr>
            <w:tcW w:w="4672" w:type="dxa"/>
          </w:tcPr>
          <w:p w14:paraId="14CB79E6" w14:textId="3738A176" w:rsidR="009E3587" w:rsidRDefault="009E3587" w:rsidP="009E3587">
            <w:pPr>
              <w:ind w:firstLine="0"/>
            </w:pPr>
            <w:r>
              <w:t>3) График функции.</w:t>
            </w:r>
          </w:p>
        </w:tc>
        <w:tc>
          <w:tcPr>
            <w:tcW w:w="4673" w:type="dxa"/>
          </w:tcPr>
          <w:p w14:paraId="5D101D8E" w14:textId="72C2FDB6" w:rsidR="009E3587" w:rsidRDefault="009E3587" w:rsidP="009E3587">
            <w:pPr>
              <w:ind w:firstLine="0"/>
            </w:pPr>
            <w:r>
              <w:t>В) Для отображения распределения данных по категориям.</w:t>
            </w:r>
          </w:p>
        </w:tc>
      </w:tr>
      <w:tr w:rsidR="009E3587" w14:paraId="02E7E3EF" w14:textId="77777777" w:rsidTr="00B641FF">
        <w:tc>
          <w:tcPr>
            <w:tcW w:w="4672" w:type="dxa"/>
          </w:tcPr>
          <w:p w14:paraId="01A5EA0E" w14:textId="606D3B00" w:rsidR="009E3587" w:rsidRDefault="009E3587" w:rsidP="009E3587">
            <w:pPr>
              <w:ind w:firstLine="0"/>
            </w:pPr>
            <w:r>
              <w:t>4) Точечная диаграмма.</w:t>
            </w:r>
          </w:p>
        </w:tc>
        <w:tc>
          <w:tcPr>
            <w:tcW w:w="4673" w:type="dxa"/>
          </w:tcPr>
          <w:p w14:paraId="5510DC7F" w14:textId="307362B3" w:rsidR="009E3587" w:rsidRDefault="009E3587" w:rsidP="009E3587">
            <w:pPr>
              <w:ind w:firstLine="0"/>
            </w:pPr>
            <w:r>
              <w:t>Г) Для показа доли каждого элемента в общей сумме.</w:t>
            </w:r>
          </w:p>
        </w:tc>
      </w:tr>
    </w:tbl>
    <w:p w14:paraId="2127292B" w14:textId="6DCC2970" w:rsidR="00952600" w:rsidRDefault="00DD3191" w:rsidP="00952600">
      <w:r w:rsidRPr="00D41DE8">
        <w:t>Правильный ответ:</w:t>
      </w:r>
      <w:r w:rsidR="00B641FF">
        <w:rPr>
          <w:b/>
          <w:bCs/>
        </w:rPr>
        <w:t xml:space="preserve"> </w:t>
      </w:r>
      <w:r w:rsidR="00706E7F" w:rsidRPr="00706E7F">
        <w:t>1</w:t>
      </w:r>
      <w:r w:rsidR="00952600">
        <w:t xml:space="preserve"> - </w:t>
      </w:r>
      <w:r w:rsidR="00706E7F">
        <w:t>В</w:t>
      </w:r>
      <w:r w:rsidR="00952600">
        <w:t xml:space="preserve">, </w:t>
      </w:r>
      <w:r w:rsidR="00706E7F">
        <w:t>2</w:t>
      </w:r>
      <w:r w:rsidR="00952600">
        <w:t xml:space="preserve"> - </w:t>
      </w:r>
      <w:r w:rsidR="00706E7F">
        <w:t>Г</w:t>
      </w:r>
      <w:r w:rsidR="00952600">
        <w:t xml:space="preserve">, </w:t>
      </w:r>
      <w:r w:rsidR="00706E7F">
        <w:t>3</w:t>
      </w:r>
      <w:r w:rsidR="00952600">
        <w:t xml:space="preserve"> - </w:t>
      </w:r>
      <w:r w:rsidR="00706E7F">
        <w:t>А</w:t>
      </w:r>
      <w:r w:rsidR="00952600">
        <w:t xml:space="preserve">, </w:t>
      </w:r>
      <w:r w:rsidR="00706E7F">
        <w:t>4</w:t>
      </w:r>
      <w:r w:rsidR="00952600">
        <w:t xml:space="preserve"> - </w:t>
      </w:r>
      <w:r w:rsidR="00706E7F">
        <w:t>Б</w:t>
      </w:r>
      <w:r w:rsidR="00952600">
        <w:t>.</w:t>
      </w:r>
    </w:p>
    <w:p w14:paraId="51562971" w14:textId="0980712D" w:rsidR="00952600" w:rsidRDefault="00D85F45" w:rsidP="00952600">
      <w:r>
        <w:t>Компетенции (индикаторы):</w:t>
      </w:r>
      <w:r w:rsidR="005643BC">
        <w:t xml:space="preserve"> </w:t>
      </w:r>
      <w:r w:rsidR="005643BC" w:rsidRPr="005643BC">
        <w:t>ОПК-1 (ОПК-1.1, ОПК-1.</w:t>
      </w:r>
      <w:r w:rsidR="002429F5">
        <w:t>2</w:t>
      </w:r>
      <w:r w:rsidR="005643BC" w:rsidRPr="005643BC">
        <w:t>)</w:t>
      </w:r>
    </w:p>
    <w:p w14:paraId="7180B7C7" w14:textId="77777777" w:rsidR="00952600" w:rsidRDefault="00952600" w:rsidP="00952600"/>
    <w:p w14:paraId="01A9029C" w14:textId="1D5868E6" w:rsidR="00952600" w:rsidRDefault="00952600" w:rsidP="00952600">
      <w:r>
        <w:t>4</w:t>
      </w:r>
      <w:r w:rsidR="002E284B">
        <w:t xml:space="preserve">. </w:t>
      </w:r>
      <w:r w:rsidRPr="0041730B">
        <w:rPr>
          <w:i/>
          <w:iCs/>
        </w:rPr>
        <w:t>Установите соответствие между этапами создания табличного документа и их содержанием</w:t>
      </w:r>
      <w:r w:rsidR="0041730B">
        <w:rPr>
          <w:i/>
          <w:iCs/>
        </w:rPr>
        <w:t xml:space="preserve">. </w:t>
      </w:r>
      <w:r w:rsidR="0041730B" w:rsidRPr="00F83A17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41730B">
        <w:rPr>
          <w:i/>
          <w:iCs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A7549" w14:paraId="40EFB72B" w14:textId="77777777" w:rsidTr="00B641FF">
        <w:tc>
          <w:tcPr>
            <w:tcW w:w="4672" w:type="dxa"/>
          </w:tcPr>
          <w:p w14:paraId="5DDD1DA3" w14:textId="1AB9363B" w:rsidR="007A7549" w:rsidRDefault="007A7549" w:rsidP="00777487">
            <w:pPr>
              <w:ind w:firstLine="0"/>
              <w:jc w:val="center"/>
            </w:pPr>
            <w:r>
              <w:t>Этапы:</w:t>
            </w:r>
          </w:p>
          <w:p w14:paraId="6C471EC8" w14:textId="0D96F024" w:rsidR="007A7549" w:rsidRDefault="007A7549" w:rsidP="00777487">
            <w:pPr>
              <w:ind w:firstLine="0"/>
            </w:pPr>
          </w:p>
        </w:tc>
        <w:tc>
          <w:tcPr>
            <w:tcW w:w="4673" w:type="dxa"/>
          </w:tcPr>
          <w:p w14:paraId="7F74DA82" w14:textId="35F67F2B" w:rsidR="007A7549" w:rsidRDefault="007A7549" w:rsidP="00777487">
            <w:pPr>
              <w:ind w:firstLine="0"/>
              <w:jc w:val="center"/>
            </w:pPr>
            <w:r>
              <w:t>Содержание этапов:</w:t>
            </w:r>
          </w:p>
        </w:tc>
      </w:tr>
      <w:tr w:rsidR="00777487" w14:paraId="1A27DAD2" w14:textId="77777777" w:rsidTr="00B641FF">
        <w:tc>
          <w:tcPr>
            <w:tcW w:w="4672" w:type="dxa"/>
          </w:tcPr>
          <w:p w14:paraId="24DD8BE1" w14:textId="747E6CB1" w:rsidR="00777487" w:rsidRDefault="00777487" w:rsidP="00777487">
            <w:pPr>
              <w:ind w:firstLine="0"/>
            </w:pPr>
            <w:r>
              <w:t>1) Создание рабочей книги.</w:t>
            </w:r>
          </w:p>
        </w:tc>
        <w:tc>
          <w:tcPr>
            <w:tcW w:w="4673" w:type="dxa"/>
          </w:tcPr>
          <w:p w14:paraId="624C09FB" w14:textId="1E215B9E" w:rsidR="00777487" w:rsidRDefault="00777487" w:rsidP="00777487">
            <w:pPr>
              <w:ind w:firstLine="0"/>
            </w:pPr>
            <w:r>
              <w:t>А) Ввод данных в ячейки таблицы.</w:t>
            </w:r>
          </w:p>
        </w:tc>
      </w:tr>
      <w:tr w:rsidR="00777487" w14:paraId="507AD941" w14:textId="77777777" w:rsidTr="00B641FF">
        <w:tc>
          <w:tcPr>
            <w:tcW w:w="4672" w:type="dxa"/>
          </w:tcPr>
          <w:p w14:paraId="704F5B0D" w14:textId="16215B11" w:rsidR="00777487" w:rsidRDefault="00777487" w:rsidP="00777487">
            <w:pPr>
              <w:ind w:firstLine="0"/>
            </w:pPr>
            <w:r>
              <w:t>2) Ввод данных в рабочую книгу.</w:t>
            </w:r>
          </w:p>
        </w:tc>
        <w:tc>
          <w:tcPr>
            <w:tcW w:w="4673" w:type="dxa"/>
          </w:tcPr>
          <w:p w14:paraId="2F64FE41" w14:textId="3322FBC9" w:rsidR="00777487" w:rsidRDefault="00777487" w:rsidP="00777487">
            <w:pPr>
              <w:ind w:firstLine="0"/>
            </w:pPr>
            <w:r>
              <w:t>Б) Создание нового документа в табличном процессоре.</w:t>
            </w:r>
          </w:p>
        </w:tc>
      </w:tr>
      <w:tr w:rsidR="00777487" w14:paraId="3C3586A3" w14:textId="77777777" w:rsidTr="00B641FF">
        <w:tc>
          <w:tcPr>
            <w:tcW w:w="4672" w:type="dxa"/>
          </w:tcPr>
          <w:p w14:paraId="2380A383" w14:textId="62ED0208" w:rsidR="00777487" w:rsidRDefault="00777487" w:rsidP="00777487">
            <w:pPr>
              <w:ind w:firstLine="0"/>
            </w:pPr>
            <w:r>
              <w:t>3) Работа с формулами.</w:t>
            </w:r>
          </w:p>
        </w:tc>
        <w:tc>
          <w:tcPr>
            <w:tcW w:w="4673" w:type="dxa"/>
          </w:tcPr>
          <w:p w14:paraId="190DA9BD" w14:textId="3E08915E" w:rsidR="00777487" w:rsidRDefault="00777487" w:rsidP="00777487">
            <w:pPr>
              <w:ind w:firstLine="0"/>
            </w:pPr>
            <w:r>
              <w:t>В) Использование формул для вычислений.</w:t>
            </w:r>
          </w:p>
        </w:tc>
      </w:tr>
      <w:tr w:rsidR="00777487" w14:paraId="54E1C338" w14:textId="77777777" w:rsidTr="00B641FF">
        <w:tc>
          <w:tcPr>
            <w:tcW w:w="4672" w:type="dxa"/>
          </w:tcPr>
          <w:p w14:paraId="6B2BA5B2" w14:textId="728740C2" w:rsidR="00777487" w:rsidRDefault="00777487" w:rsidP="00777487">
            <w:pPr>
              <w:ind w:firstLine="0"/>
            </w:pPr>
            <w:r>
              <w:lastRenderedPageBreak/>
              <w:t>4) Форматирование данных.</w:t>
            </w:r>
          </w:p>
        </w:tc>
        <w:tc>
          <w:tcPr>
            <w:tcW w:w="4673" w:type="dxa"/>
          </w:tcPr>
          <w:p w14:paraId="04809BB3" w14:textId="6391C331" w:rsidR="00777487" w:rsidRDefault="00777487" w:rsidP="00777487">
            <w:pPr>
              <w:ind w:firstLine="0"/>
            </w:pPr>
            <w:r>
              <w:t>Г) Применение стилей и оформлений к данным.</w:t>
            </w:r>
          </w:p>
        </w:tc>
      </w:tr>
    </w:tbl>
    <w:p w14:paraId="2565BB64" w14:textId="5D68FAF7" w:rsidR="00952600" w:rsidRDefault="00EB2880" w:rsidP="00952600">
      <w:r w:rsidRPr="0041730B">
        <w:t>Правильный ответ:</w:t>
      </w:r>
      <w:r w:rsidR="00B641FF" w:rsidRPr="006B3680">
        <w:t xml:space="preserve"> </w:t>
      </w:r>
      <w:r w:rsidR="006B3680">
        <w:t>1</w:t>
      </w:r>
      <w:r w:rsidR="00952600">
        <w:t xml:space="preserve"> - </w:t>
      </w:r>
      <w:r w:rsidR="006B3680">
        <w:t>Б</w:t>
      </w:r>
      <w:r w:rsidR="00952600">
        <w:t xml:space="preserve">, </w:t>
      </w:r>
      <w:r w:rsidR="006B3680">
        <w:t>2</w:t>
      </w:r>
      <w:r w:rsidR="00952600">
        <w:t xml:space="preserve"> - </w:t>
      </w:r>
      <w:r w:rsidR="006B3680">
        <w:t>А</w:t>
      </w:r>
      <w:r w:rsidR="00952600">
        <w:t xml:space="preserve">, </w:t>
      </w:r>
      <w:r w:rsidR="006B3680">
        <w:t>3</w:t>
      </w:r>
      <w:r w:rsidR="00952600">
        <w:t xml:space="preserve"> - </w:t>
      </w:r>
      <w:r w:rsidR="006B3680">
        <w:t>В</w:t>
      </w:r>
      <w:r w:rsidR="00952600">
        <w:t xml:space="preserve">, </w:t>
      </w:r>
      <w:r w:rsidR="006B3680">
        <w:t>4</w:t>
      </w:r>
      <w:r w:rsidR="00952600">
        <w:t xml:space="preserve"> - </w:t>
      </w:r>
      <w:r w:rsidR="006B3680">
        <w:t>Г</w:t>
      </w:r>
      <w:r w:rsidR="00952600">
        <w:t>.</w:t>
      </w:r>
    </w:p>
    <w:p w14:paraId="0D653389" w14:textId="19D0AE72" w:rsidR="00952600" w:rsidRDefault="0080564B" w:rsidP="00952600">
      <w:r>
        <w:t>Компетенции (индикаторы):</w:t>
      </w:r>
      <w:r w:rsidR="005643BC">
        <w:t xml:space="preserve"> </w:t>
      </w:r>
      <w:r w:rsidR="005643BC" w:rsidRPr="005643BC">
        <w:t>ОПК-1 (ОПК-1.1, ОПК-1.</w:t>
      </w:r>
      <w:r w:rsidR="002429F5">
        <w:t>2</w:t>
      </w:r>
      <w:r w:rsidR="005643BC" w:rsidRPr="005643BC">
        <w:t>)</w:t>
      </w:r>
    </w:p>
    <w:p w14:paraId="7E76D619" w14:textId="77777777" w:rsidR="00952600" w:rsidRDefault="00952600" w:rsidP="00952600"/>
    <w:p w14:paraId="371EEF3A" w14:textId="0F3E6688" w:rsidR="00DD7EED" w:rsidRPr="00116148" w:rsidRDefault="00DD7EED" w:rsidP="000E6562">
      <w:pPr>
        <w:pStyle w:val="3"/>
        <w:jc w:val="left"/>
      </w:pPr>
      <w:r w:rsidRPr="00DD7EED">
        <w:t>Задания закрытого типа на установление правильной последовательности</w:t>
      </w:r>
    </w:p>
    <w:p w14:paraId="27F4F537" w14:textId="56AFF8F2" w:rsidR="00BD159C" w:rsidRDefault="00BD159C" w:rsidP="00193DBD">
      <w:r>
        <w:t xml:space="preserve">1. </w:t>
      </w:r>
      <w:r w:rsidR="00960EC0" w:rsidRPr="00960EC0">
        <w:rPr>
          <w:i/>
          <w:iCs/>
        </w:rPr>
        <w:t>Установите правильную последовательность</w:t>
      </w:r>
      <w:r w:rsidR="00960EC0">
        <w:t xml:space="preserve"> </w:t>
      </w:r>
      <w:r w:rsidR="00F50325" w:rsidRPr="00D25D10">
        <w:rPr>
          <w:i/>
          <w:iCs/>
        </w:rPr>
        <w:t>этап</w:t>
      </w:r>
      <w:r w:rsidR="00960EC0">
        <w:rPr>
          <w:i/>
          <w:iCs/>
        </w:rPr>
        <w:t>ов</w:t>
      </w:r>
      <w:r w:rsidR="00F50325" w:rsidRPr="00D25D10">
        <w:rPr>
          <w:i/>
          <w:iCs/>
        </w:rPr>
        <w:t xml:space="preserve"> создания сводной таблицы в правильной последовательности</w:t>
      </w:r>
      <w:r w:rsidR="00D25D10">
        <w:t xml:space="preserve">. </w:t>
      </w:r>
      <w:r w:rsidR="009B7C04" w:rsidRPr="009B7C04">
        <w:rPr>
          <w:i/>
          <w:iCs/>
        </w:rPr>
        <w:t>Запишите правильную последовательность букв слева направо:</w:t>
      </w:r>
    </w:p>
    <w:p w14:paraId="1E4985D8" w14:textId="3B946123" w:rsidR="00BD159C" w:rsidRDefault="00643E34" w:rsidP="00193DBD">
      <w:r>
        <w:t>А</w:t>
      </w:r>
      <w:r w:rsidR="00F50325" w:rsidRPr="00F50325">
        <w:t>) изменение структуры сводной таблицы;</w:t>
      </w:r>
    </w:p>
    <w:p w14:paraId="06685C52" w14:textId="513147F7" w:rsidR="00BD159C" w:rsidRDefault="00643E34" w:rsidP="00193DBD">
      <w:r>
        <w:t>Б</w:t>
      </w:r>
      <w:r w:rsidR="00F50325" w:rsidRPr="00F50325">
        <w:t>) создание сводной таблицы, разбитой на страницы;</w:t>
      </w:r>
    </w:p>
    <w:p w14:paraId="7A303D7B" w14:textId="7F51A1E0" w:rsidR="00BD159C" w:rsidRDefault="00643E34" w:rsidP="00193DBD">
      <w:r>
        <w:t>В</w:t>
      </w:r>
      <w:r w:rsidR="00F50325" w:rsidRPr="00F50325">
        <w:t>) построение сводной диаграммы;</w:t>
      </w:r>
    </w:p>
    <w:p w14:paraId="0205670A" w14:textId="409EBD75" w:rsidR="00BD159C" w:rsidRDefault="00643E34" w:rsidP="00193DBD">
      <w:r>
        <w:t>Г</w:t>
      </w:r>
      <w:r w:rsidR="00F50325" w:rsidRPr="00F50325">
        <w:t>) технология создания сводной таблицы.</w:t>
      </w:r>
    </w:p>
    <w:p w14:paraId="07047062" w14:textId="42AD167F" w:rsidR="00F50325" w:rsidRDefault="00F50325" w:rsidP="00193DBD">
      <w:r w:rsidRPr="009529B2">
        <w:t>Правильный ответ:</w:t>
      </w:r>
      <w:r w:rsidRPr="00F50325">
        <w:t xml:space="preserve"> </w:t>
      </w:r>
      <w:r w:rsidR="00643E34">
        <w:t>Г</w:t>
      </w:r>
      <w:r w:rsidRPr="00F50325">
        <w:t xml:space="preserve">, </w:t>
      </w:r>
      <w:r w:rsidR="00643E34">
        <w:t>В</w:t>
      </w:r>
      <w:r w:rsidRPr="00F50325">
        <w:t xml:space="preserve">, </w:t>
      </w:r>
      <w:r w:rsidR="00643E34">
        <w:t>Б</w:t>
      </w:r>
      <w:r w:rsidRPr="00F50325">
        <w:t xml:space="preserve">, </w:t>
      </w:r>
      <w:r w:rsidR="00643E34">
        <w:t>А</w:t>
      </w:r>
    </w:p>
    <w:p w14:paraId="2DE567A9" w14:textId="393A3C03" w:rsidR="00BD159C" w:rsidRDefault="00BD159C" w:rsidP="00193DBD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</w:t>
      </w:r>
      <w:r w:rsidR="002429F5">
        <w:t>2</w:t>
      </w:r>
      <w:r w:rsidR="005643BC" w:rsidRPr="005643BC">
        <w:t>)</w:t>
      </w:r>
    </w:p>
    <w:p w14:paraId="0F2E8E68" w14:textId="77777777" w:rsidR="00BD159C" w:rsidRDefault="00BD159C" w:rsidP="00193DBD"/>
    <w:p w14:paraId="1707DDB3" w14:textId="5F3A01DC" w:rsidR="00BD159C" w:rsidRDefault="00BD159C" w:rsidP="00193DBD">
      <w:r>
        <w:t xml:space="preserve">2. </w:t>
      </w:r>
      <w:r w:rsidR="00960EC0" w:rsidRPr="005F1586">
        <w:rPr>
          <w:i/>
          <w:iCs/>
        </w:rPr>
        <w:t xml:space="preserve">Установите </w:t>
      </w:r>
      <w:r w:rsidR="005F1586" w:rsidRPr="005F1586">
        <w:rPr>
          <w:i/>
          <w:iCs/>
        </w:rPr>
        <w:t xml:space="preserve">правильную последовательность </w:t>
      </w:r>
      <w:r w:rsidR="005631BB" w:rsidRPr="009529B2">
        <w:rPr>
          <w:i/>
          <w:iCs/>
        </w:rPr>
        <w:t>этап</w:t>
      </w:r>
      <w:r w:rsidR="005F1586">
        <w:rPr>
          <w:i/>
          <w:iCs/>
        </w:rPr>
        <w:t>ов</w:t>
      </w:r>
      <w:r w:rsidR="005631BB" w:rsidRPr="009529B2">
        <w:rPr>
          <w:i/>
          <w:iCs/>
        </w:rPr>
        <w:t xml:space="preserve"> создания документа в Microsoft Word</w:t>
      </w:r>
      <w:r w:rsidR="009529B2">
        <w:rPr>
          <w:i/>
          <w:iCs/>
        </w:rPr>
        <w:t xml:space="preserve">. </w:t>
      </w:r>
      <w:r w:rsidR="00F35E69" w:rsidRPr="009B7C04">
        <w:rPr>
          <w:i/>
          <w:iCs/>
        </w:rPr>
        <w:t>Запишите правильную последовательность букв слева направо:</w:t>
      </w:r>
    </w:p>
    <w:p w14:paraId="608D8575" w14:textId="29C988DE" w:rsidR="00FD40BC" w:rsidRDefault="00E12A1D" w:rsidP="00193DBD">
      <w:r w:rsidRPr="005631BB">
        <w:t>А</w:t>
      </w:r>
      <w:r w:rsidR="005631BB" w:rsidRPr="005631BB">
        <w:t>) редактирование и форматирование текста;</w:t>
      </w:r>
    </w:p>
    <w:p w14:paraId="70DE30C8" w14:textId="636B616B" w:rsidR="00FD40BC" w:rsidRDefault="00E12A1D" w:rsidP="00193DBD">
      <w:r w:rsidRPr="005631BB">
        <w:t>Б</w:t>
      </w:r>
      <w:r w:rsidR="005631BB" w:rsidRPr="005631BB">
        <w:t>) создание нового документа;</w:t>
      </w:r>
    </w:p>
    <w:p w14:paraId="4E340BD3" w14:textId="74912A1A" w:rsidR="00FD40BC" w:rsidRDefault="00E12A1D" w:rsidP="00193DBD">
      <w:r w:rsidRPr="005631BB">
        <w:t>В</w:t>
      </w:r>
      <w:r w:rsidR="005631BB" w:rsidRPr="005631BB">
        <w:t>) ввод текста;</w:t>
      </w:r>
    </w:p>
    <w:p w14:paraId="3C3D1A41" w14:textId="7B037475" w:rsidR="00FD40BC" w:rsidRDefault="00E12A1D" w:rsidP="00193DBD">
      <w:r w:rsidRPr="005631BB">
        <w:t>Г</w:t>
      </w:r>
      <w:r w:rsidR="005631BB" w:rsidRPr="005631BB">
        <w:t>) сохранение документа.</w:t>
      </w:r>
    </w:p>
    <w:p w14:paraId="658C3EA3" w14:textId="2CAC90FF" w:rsidR="005631BB" w:rsidRDefault="005631BB" w:rsidP="00193DBD">
      <w:r w:rsidRPr="00E12A1D">
        <w:t>Правильный ответ:</w:t>
      </w:r>
      <w:r w:rsidRPr="005631BB">
        <w:t xml:space="preserve"> </w:t>
      </w:r>
      <w:r w:rsidR="00E12A1D" w:rsidRPr="005631BB">
        <w:t>В, Б, А, Г</w:t>
      </w:r>
    </w:p>
    <w:p w14:paraId="795BF2D1" w14:textId="0091E954" w:rsidR="00FD40BC" w:rsidRDefault="00FD40BC" w:rsidP="00193DBD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</w:t>
      </w:r>
      <w:r w:rsidR="002429F5">
        <w:t>2</w:t>
      </w:r>
      <w:r w:rsidR="005643BC" w:rsidRPr="005643BC">
        <w:t>)</w:t>
      </w:r>
    </w:p>
    <w:p w14:paraId="5DCE445B" w14:textId="77777777" w:rsidR="00FD40BC" w:rsidRPr="005631BB" w:rsidRDefault="00FD40BC" w:rsidP="00193DBD"/>
    <w:p w14:paraId="3E271E39" w14:textId="2216C96C" w:rsidR="008724E6" w:rsidRDefault="008724E6" w:rsidP="00193DBD">
      <w:r>
        <w:t xml:space="preserve">3. </w:t>
      </w:r>
      <w:r w:rsidR="005F1586" w:rsidRPr="005F1586">
        <w:rPr>
          <w:i/>
          <w:iCs/>
        </w:rPr>
        <w:t>Установите правильную последовательность</w:t>
      </w:r>
      <w:r w:rsidR="005631BB" w:rsidRPr="00E12A1D">
        <w:rPr>
          <w:i/>
          <w:iCs/>
        </w:rPr>
        <w:t xml:space="preserve"> действи</w:t>
      </w:r>
      <w:r w:rsidR="005F1586">
        <w:rPr>
          <w:i/>
          <w:iCs/>
        </w:rPr>
        <w:t>й</w:t>
      </w:r>
      <w:r w:rsidR="005631BB" w:rsidRPr="00E12A1D">
        <w:rPr>
          <w:i/>
          <w:iCs/>
        </w:rPr>
        <w:t xml:space="preserve"> для создания таблицы в Microsoft Word</w:t>
      </w:r>
      <w:r w:rsidR="00E12A1D">
        <w:t xml:space="preserve">. </w:t>
      </w:r>
      <w:r w:rsidR="00E12A1D" w:rsidRPr="009B7C04">
        <w:rPr>
          <w:i/>
          <w:iCs/>
        </w:rPr>
        <w:t>Запишите правильную последовательность букв слева направо:</w:t>
      </w:r>
    </w:p>
    <w:p w14:paraId="46F09BEB" w14:textId="048066D9" w:rsidR="008724E6" w:rsidRDefault="00E12A1D" w:rsidP="00193DBD">
      <w:r>
        <w:t>А</w:t>
      </w:r>
      <w:r w:rsidR="005631BB" w:rsidRPr="005631BB">
        <w:t>) выбор размера таблицы;</w:t>
      </w:r>
    </w:p>
    <w:p w14:paraId="1F70274B" w14:textId="1C703358" w:rsidR="008724E6" w:rsidRDefault="00E12A1D" w:rsidP="00193DBD">
      <w:r>
        <w:t>Б</w:t>
      </w:r>
      <w:r w:rsidR="005631BB" w:rsidRPr="005631BB">
        <w:t>) открытие вкладки «Вставка»;</w:t>
      </w:r>
    </w:p>
    <w:p w14:paraId="55CBC32A" w14:textId="024125BA" w:rsidR="008724E6" w:rsidRDefault="00E12A1D" w:rsidP="00193DBD">
      <w:r>
        <w:t>В</w:t>
      </w:r>
      <w:r w:rsidR="005631BB" w:rsidRPr="005631BB">
        <w:t>) щелчок по кнопке «Таблица» на вкладке «Вставка»;</w:t>
      </w:r>
    </w:p>
    <w:p w14:paraId="76925DA0" w14:textId="78348519" w:rsidR="008724E6" w:rsidRDefault="00E12A1D" w:rsidP="00193DBD">
      <w:r>
        <w:t>Г</w:t>
      </w:r>
      <w:r w:rsidR="005631BB" w:rsidRPr="005631BB">
        <w:t>) ввод данных в таблицу.</w:t>
      </w:r>
    </w:p>
    <w:p w14:paraId="0908EC9D" w14:textId="4E117C68" w:rsidR="005631BB" w:rsidRDefault="005631BB" w:rsidP="00193DBD">
      <w:r w:rsidRPr="00E12A1D">
        <w:t>Правильный ответ:</w:t>
      </w:r>
      <w:r w:rsidRPr="005631BB">
        <w:t xml:space="preserve"> </w:t>
      </w:r>
      <w:r w:rsidR="00E12A1D" w:rsidRPr="005631BB">
        <w:t>Б, В, А, Г</w:t>
      </w:r>
    </w:p>
    <w:p w14:paraId="1CA8AD30" w14:textId="65AEB8B4" w:rsidR="008724E6" w:rsidRDefault="008724E6" w:rsidP="00193DBD">
      <w:r>
        <w:t>Компетенции (индикаторы):</w:t>
      </w:r>
      <w:r w:rsidR="005643BC">
        <w:t xml:space="preserve"> </w:t>
      </w:r>
      <w:r w:rsidR="005643BC" w:rsidRPr="005643BC">
        <w:t>ОПК-1 (ОПК-1.1, ОПК-1.</w:t>
      </w:r>
      <w:r w:rsidR="002429F5">
        <w:t>2</w:t>
      </w:r>
      <w:r w:rsidR="005643BC" w:rsidRPr="005643BC">
        <w:t>)</w:t>
      </w:r>
    </w:p>
    <w:p w14:paraId="7BFC6481" w14:textId="77777777" w:rsidR="008724E6" w:rsidRPr="008724E6" w:rsidRDefault="008724E6" w:rsidP="00193DBD"/>
    <w:p w14:paraId="17F9F1E2" w14:textId="49264C6C" w:rsidR="008724E6" w:rsidRDefault="008724E6" w:rsidP="00193DBD">
      <w:r>
        <w:t xml:space="preserve">4. </w:t>
      </w:r>
      <w:r w:rsidR="00F207FC" w:rsidRPr="00F207FC">
        <w:rPr>
          <w:i/>
          <w:iCs/>
        </w:rPr>
        <w:t xml:space="preserve">Установите правильную последовательность </w:t>
      </w:r>
      <w:r w:rsidR="005631BB" w:rsidRPr="00F207FC">
        <w:rPr>
          <w:i/>
          <w:iCs/>
        </w:rPr>
        <w:t>шаг</w:t>
      </w:r>
      <w:r w:rsidR="00F207FC" w:rsidRPr="00F207FC">
        <w:rPr>
          <w:i/>
          <w:iCs/>
        </w:rPr>
        <w:t>ов</w:t>
      </w:r>
      <w:r w:rsidR="005631BB" w:rsidRPr="00F207FC">
        <w:rPr>
          <w:i/>
          <w:iCs/>
        </w:rPr>
        <w:t xml:space="preserve"> для изменения размера таблицы в Microsoft Word</w:t>
      </w:r>
      <w:r w:rsidR="00F207FC">
        <w:t xml:space="preserve">. </w:t>
      </w:r>
      <w:r w:rsidR="00F207FC" w:rsidRPr="009B7C04">
        <w:rPr>
          <w:i/>
          <w:iCs/>
        </w:rPr>
        <w:t>Запишите правильную последовательность букв слева направо:</w:t>
      </w:r>
    </w:p>
    <w:p w14:paraId="73237E18" w14:textId="1F25349E" w:rsidR="008724E6" w:rsidRDefault="003A4671" w:rsidP="00193DBD">
      <w:r>
        <w:t>А</w:t>
      </w:r>
      <w:r w:rsidR="005631BB" w:rsidRPr="005631BB">
        <w:t>) перетаскивание границ ячеек;</w:t>
      </w:r>
    </w:p>
    <w:p w14:paraId="1FEEA213" w14:textId="15DA5011" w:rsidR="008724E6" w:rsidRDefault="003A4671" w:rsidP="00193DBD">
      <w:r>
        <w:t>Б</w:t>
      </w:r>
      <w:r w:rsidR="005631BB" w:rsidRPr="005631BB">
        <w:t>) выделение ячеек, размер которых нужно изменить;</w:t>
      </w:r>
    </w:p>
    <w:p w14:paraId="2117B12D" w14:textId="39967EED" w:rsidR="008724E6" w:rsidRDefault="003A4671" w:rsidP="00193DBD">
      <w:r>
        <w:t>В</w:t>
      </w:r>
      <w:r w:rsidR="005631BB" w:rsidRPr="005631BB">
        <w:t>) открытие вкладки «Макет»;</w:t>
      </w:r>
    </w:p>
    <w:p w14:paraId="694A6C21" w14:textId="7BE81511" w:rsidR="008724E6" w:rsidRDefault="003A4671" w:rsidP="00193DBD">
      <w:r>
        <w:lastRenderedPageBreak/>
        <w:t>Г</w:t>
      </w:r>
      <w:r w:rsidR="005631BB" w:rsidRPr="005631BB">
        <w:t>) нажатие кнопки «Размер таблицы» на вкладке «Макет».</w:t>
      </w:r>
    </w:p>
    <w:p w14:paraId="3669ED4C" w14:textId="07FE0E1D" w:rsidR="005631BB" w:rsidRDefault="005631BB" w:rsidP="00193DBD">
      <w:r w:rsidRPr="003A4671">
        <w:t>Правильный ответ:</w:t>
      </w:r>
      <w:r w:rsidRPr="005631BB">
        <w:t xml:space="preserve"> </w:t>
      </w:r>
      <w:r w:rsidR="003A4671" w:rsidRPr="005631BB">
        <w:t>Б, В, Г, А</w:t>
      </w:r>
    </w:p>
    <w:p w14:paraId="29F1E02E" w14:textId="2B62A2E5" w:rsidR="008724E6" w:rsidRDefault="008724E6" w:rsidP="00193DBD">
      <w:r>
        <w:t>Компетенции (индикаторы):</w:t>
      </w:r>
      <w:r w:rsidR="005643BC">
        <w:t xml:space="preserve"> УК-1 (УК-1.1)</w:t>
      </w:r>
    </w:p>
    <w:p w14:paraId="47CD4C38" w14:textId="77777777" w:rsidR="008724E6" w:rsidRPr="005631BB" w:rsidRDefault="008724E6" w:rsidP="00193DBD"/>
    <w:p w14:paraId="03FAB2FA" w14:textId="6BF342B5" w:rsidR="008724E6" w:rsidRDefault="008724E6" w:rsidP="00193DBD">
      <w:r>
        <w:t xml:space="preserve">5. </w:t>
      </w:r>
      <w:r w:rsidR="003A4671" w:rsidRPr="003A4671">
        <w:rPr>
          <w:i/>
          <w:iCs/>
        </w:rPr>
        <w:t xml:space="preserve">Установите правильную последовательность </w:t>
      </w:r>
      <w:r w:rsidR="005631BB" w:rsidRPr="003A4671">
        <w:rPr>
          <w:i/>
          <w:iCs/>
        </w:rPr>
        <w:t>операци</w:t>
      </w:r>
      <w:r w:rsidR="003A4671" w:rsidRPr="003A4671">
        <w:rPr>
          <w:i/>
          <w:iCs/>
        </w:rPr>
        <w:t>й</w:t>
      </w:r>
      <w:r w:rsidR="005631BB" w:rsidRPr="003A4671">
        <w:rPr>
          <w:i/>
          <w:iCs/>
        </w:rPr>
        <w:t xml:space="preserve"> для создания и форматирования списков в Microsoft Word</w:t>
      </w:r>
      <w:r w:rsidR="003A4671" w:rsidRPr="003A4671">
        <w:rPr>
          <w:i/>
          <w:iCs/>
        </w:rPr>
        <w:t>.</w:t>
      </w:r>
      <w:r w:rsidR="003A4671">
        <w:t xml:space="preserve"> </w:t>
      </w:r>
      <w:r w:rsidR="003A4671" w:rsidRPr="009B7C04">
        <w:rPr>
          <w:i/>
          <w:iCs/>
        </w:rPr>
        <w:t>Запишите правильную последовательность букв слева направо:</w:t>
      </w:r>
    </w:p>
    <w:p w14:paraId="5130A1D1" w14:textId="0587B8C9" w:rsidR="008724E6" w:rsidRDefault="003A4671" w:rsidP="00193DBD">
      <w:r>
        <w:t>А</w:t>
      </w:r>
      <w:r w:rsidR="005631BB" w:rsidRPr="005631BB">
        <w:t>) добавление пунктов в список;</w:t>
      </w:r>
    </w:p>
    <w:p w14:paraId="1D4B1FD5" w14:textId="283310F2" w:rsidR="008724E6" w:rsidRDefault="003A4671" w:rsidP="00193DBD">
      <w:r>
        <w:t>Б</w:t>
      </w:r>
      <w:r w:rsidR="005631BB" w:rsidRPr="005631BB">
        <w:t>) выбор типа списка;</w:t>
      </w:r>
    </w:p>
    <w:p w14:paraId="561E451A" w14:textId="713704CB" w:rsidR="008724E6" w:rsidRDefault="003A4671" w:rsidP="00193DBD">
      <w:r>
        <w:t>В</w:t>
      </w:r>
      <w:r w:rsidR="005631BB" w:rsidRPr="005631BB">
        <w:t>) выделение текста, который будет списком;</w:t>
      </w:r>
    </w:p>
    <w:p w14:paraId="70840B78" w14:textId="66EE8267" w:rsidR="008724E6" w:rsidRDefault="003A4671" w:rsidP="00193DBD">
      <w:r>
        <w:t>Г</w:t>
      </w:r>
      <w:r w:rsidR="005631BB" w:rsidRPr="005631BB">
        <w:t>) применение выбранного формата списка.</w:t>
      </w:r>
    </w:p>
    <w:p w14:paraId="65DADB75" w14:textId="1056BFC7" w:rsidR="005631BB" w:rsidRDefault="005631BB" w:rsidP="00193DBD">
      <w:r w:rsidRPr="003A4671">
        <w:t>Правильный ответ:</w:t>
      </w:r>
      <w:r w:rsidRPr="005631BB">
        <w:t xml:space="preserve"> </w:t>
      </w:r>
      <w:r w:rsidR="003A4671" w:rsidRPr="005631BB">
        <w:t>В, Б, А, Г</w:t>
      </w:r>
    </w:p>
    <w:p w14:paraId="3C940726" w14:textId="4EE251B7" w:rsidR="008724E6" w:rsidRDefault="008724E6" w:rsidP="00193DBD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</w:t>
      </w:r>
      <w:r w:rsidR="002429F5">
        <w:t>2</w:t>
      </w:r>
      <w:r w:rsidR="005643BC" w:rsidRPr="005643BC">
        <w:t>)</w:t>
      </w:r>
    </w:p>
    <w:p w14:paraId="38CC664D" w14:textId="77777777" w:rsidR="00000EA6" w:rsidRPr="00DD7EED" w:rsidRDefault="00000EA6" w:rsidP="00193DBD"/>
    <w:p w14:paraId="147D76D6" w14:textId="67F0182A" w:rsidR="00DD7EED" w:rsidRDefault="00DD7EED" w:rsidP="00000EA6">
      <w:pPr>
        <w:pStyle w:val="2"/>
      </w:pPr>
      <w:r w:rsidRPr="00DD7EED">
        <w:t>Задания открытого типа</w:t>
      </w:r>
    </w:p>
    <w:p w14:paraId="5FF72FDC" w14:textId="00DBFC45" w:rsidR="00DD7EED" w:rsidRDefault="00DD7EED" w:rsidP="000E6562">
      <w:pPr>
        <w:pStyle w:val="3"/>
        <w:jc w:val="left"/>
      </w:pPr>
      <w:r w:rsidRPr="00DD7EED">
        <w:t>Задания открытого типа на дополнение</w:t>
      </w:r>
    </w:p>
    <w:p w14:paraId="50479D6A" w14:textId="1AFC371D" w:rsidR="001F6825" w:rsidRPr="001F6825" w:rsidRDefault="00454A03" w:rsidP="00454A03">
      <w:pPr>
        <w:rPr>
          <w:i/>
          <w:iCs/>
        </w:rPr>
      </w:pPr>
      <w:r>
        <w:t>1.</w:t>
      </w:r>
      <w:r w:rsidRPr="001F6825">
        <w:rPr>
          <w:i/>
          <w:iCs/>
        </w:rPr>
        <w:t xml:space="preserve"> </w:t>
      </w:r>
      <w:r w:rsidR="001F6825" w:rsidRPr="001F6825">
        <w:rPr>
          <w:i/>
          <w:iCs/>
        </w:rPr>
        <w:t>Напишите пропущенное слово</w:t>
      </w:r>
      <w:r w:rsidR="001F6825">
        <w:rPr>
          <w:i/>
          <w:iCs/>
        </w:rPr>
        <w:t>.</w:t>
      </w:r>
    </w:p>
    <w:p w14:paraId="1CF7FDC8" w14:textId="0F0F128E" w:rsidR="00454A03" w:rsidRDefault="001849BD" w:rsidP="00454A03">
      <w:r>
        <w:t>Функция в Microsoft Excel, позволяющая выполнять логические сравнения и возвращать различные значения в зависимости от результата сравнения, называется функцией _______________.</w:t>
      </w:r>
    </w:p>
    <w:p w14:paraId="166F183B" w14:textId="354B1882" w:rsidR="001849BD" w:rsidRDefault="001849BD" w:rsidP="00454A03">
      <w:r w:rsidRPr="001F6825">
        <w:t>Правильный ответ:</w:t>
      </w:r>
      <w:r>
        <w:t xml:space="preserve"> ЕСЛИ.</w:t>
      </w:r>
    </w:p>
    <w:p w14:paraId="08A0009B" w14:textId="6931D8C4" w:rsidR="00193DBD" w:rsidRDefault="00193DBD" w:rsidP="00193DBD">
      <w:r>
        <w:t>Компетенции (индикаторы):</w:t>
      </w:r>
      <w:r w:rsidR="005643BC">
        <w:t xml:space="preserve"> </w:t>
      </w:r>
      <w:r w:rsidR="005643BC" w:rsidRPr="005643BC">
        <w:t>ОПК-1 (ОПК-1.1, ОПК-1.</w:t>
      </w:r>
      <w:r w:rsidR="002429F5">
        <w:t>2</w:t>
      </w:r>
      <w:r w:rsidR="005643BC" w:rsidRPr="005643BC">
        <w:t>)</w:t>
      </w:r>
    </w:p>
    <w:p w14:paraId="1B578BEF" w14:textId="77777777" w:rsidR="00193DBD" w:rsidRDefault="00193DBD" w:rsidP="00454A03"/>
    <w:p w14:paraId="63CB6274" w14:textId="0C8CF4DB" w:rsidR="001F6825" w:rsidRDefault="00193DBD" w:rsidP="00193DBD">
      <w:r>
        <w:t xml:space="preserve">2. </w:t>
      </w:r>
      <w:r w:rsidR="001F6825" w:rsidRPr="001F6825">
        <w:rPr>
          <w:i/>
          <w:iCs/>
        </w:rPr>
        <w:t>Напишите пропущенное слово</w:t>
      </w:r>
      <w:r w:rsidR="001F6825">
        <w:rPr>
          <w:i/>
          <w:iCs/>
        </w:rPr>
        <w:t>.</w:t>
      </w:r>
    </w:p>
    <w:p w14:paraId="2DD27252" w14:textId="23A09D9D" w:rsidR="00193DBD" w:rsidRDefault="001849BD" w:rsidP="00193DBD">
      <w:r>
        <w:t>Функция в Microsoft Excel, которая ищет значение в первом столбце указанного диапазона и возвращает соответствующее значение из соседнего столбца, называется функцией _______________.</w:t>
      </w:r>
    </w:p>
    <w:p w14:paraId="3F015531" w14:textId="18130C7A" w:rsidR="001849BD" w:rsidRDefault="001849BD" w:rsidP="00193DBD">
      <w:r w:rsidRPr="001F6825">
        <w:t>Правильный ответ:</w:t>
      </w:r>
      <w:r>
        <w:t xml:space="preserve"> ВПР.</w:t>
      </w:r>
    </w:p>
    <w:p w14:paraId="0C8B3A71" w14:textId="67B56D53" w:rsidR="00193DBD" w:rsidRDefault="00193DBD" w:rsidP="00A67152">
      <w:r>
        <w:t>Компетенции (индикаторы):</w:t>
      </w:r>
      <w:r w:rsidR="005643BC">
        <w:t xml:space="preserve"> </w:t>
      </w:r>
      <w:r w:rsidR="005643BC" w:rsidRPr="005643BC">
        <w:t>ОПК-1 (ОПК-1.1, ОПК-1.</w:t>
      </w:r>
      <w:r w:rsidR="002429F5">
        <w:t>2</w:t>
      </w:r>
      <w:r w:rsidR="005643BC" w:rsidRPr="005643BC">
        <w:t>)</w:t>
      </w:r>
    </w:p>
    <w:p w14:paraId="155F8558" w14:textId="77777777" w:rsidR="00193DBD" w:rsidRDefault="00193DBD" w:rsidP="00193DBD"/>
    <w:p w14:paraId="0CCB950C" w14:textId="77777777" w:rsidR="001F6825" w:rsidRDefault="00193DBD" w:rsidP="00193DBD">
      <w:pPr>
        <w:rPr>
          <w:i/>
          <w:iCs/>
        </w:rPr>
      </w:pPr>
      <w:r>
        <w:t xml:space="preserve">3. </w:t>
      </w:r>
      <w:r w:rsidR="001F6825" w:rsidRPr="001F6825">
        <w:rPr>
          <w:i/>
          <w:iCs/>
        </w:rPr>
        <w:t>Напишите пропущенное слово</w:t>
      </w:r>
      <w:r w:rsidR="001F6825">
        <w:rPr>
          <w:i/>
          <w:iCs/>
        </w:rPr>
        <w:t>.</w:t>
      </w:r>
    </w:p>
    <w:p w14:paraId="1066092A" w14:textId="30FA48E7" w:rsidR="00193DBD" w:rsidRDefault="001849BD" w:rsidP="00193DBD">
      <w:r>
        <w:t>Функция в Microsoft Excel, которая суммирует значения в указанном диапазоне, удовлетворяющие определённому критерию, называется функцией _______________.</w:t>
      </w:r>
    </w:p>
    <w:p w14:paraId="312E16C3" w14:textId="1123404A" w:rsidR="001849BD" w:rsidRDefault="001849BD" w:rsidP="00193DBD">
      <w:r w:rsidRPr="001F6825">
        <w:t>Правильный ответ:</w:t>
      </w:r>
      <w:r>
        <w:t xml:space="preserve"> СУММЕСЛ</w:t>
      </w:r>
      <w:r w:rsidR="00C94C9B">
        <w:t>И</w:t>
      </w:r>
      <w:r>
        <w:t>.</w:t>
      </w:r>
    </w:p>
    <w:p w14:paraId="05524C28" w14:textId="088B811C" w:rsidR="00193DBD" w:rsidRDefault="00193DBD" w:rsidP="00193DBD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</w:t>
      </w:r>
      <w:r w:rsidR="002429F5">
        <w:t>2</w:t>
      </w:r>
      <w:r w:rsidR="005643BC" w:rsidRPr="005643BC">
        <w:t>)</w:t>
      </w:r>
    </w:p>
    <w:p w14:paraId="2DD5FCDC" w14:textId="77777777" w:rsidR="00193DBD" w:rsidRDefault="00193DBD" w:rsidP="00193DBD"/>
    <w:p w14:paraId="31A1473C" w14:textId="1269A3F5" w:rsidR="00DD7EED" w:rsidRDefault="00DD7EED" w:rsidP="000E6562">
      <w:pPr>
        <w:pStyle w:val="3"/>
        <w:jc w:val="left"/>
      </w:pPr>
      <w:r w:rsidRPr="00DD7EED">
        <w:t>Задания открытого типа с кратким свободным ответом</w:t>
      </w:r>
    </w:p>
    <w:p w14:paraId="50D16A76" w14:textId="2E587C2C" w:rsidR="00D41B52" w:rsidRDefault="00640EF7" w:rsidP="00D41B52">
      <w:r>
        <w:t xml:space="preserve">1. </w:t>
      </w:r>
      <w:r w:rsidR="008637CC" w:rsidRPr="008637CC">
        <w:rPr>
          <w:i/>
          <w:iCs/>
        </w:rPr>
        <w:t>Дайте ответ на вопрос:</w:t>
      </w:r>
      <w:r w:rsidR="008637CC">
        <w:t xml:space="preserve"> «</w:t>
      </w:r>
      <w:r w:rsidR="00D41B52">
        <w:t>Назовите одну из основных функций информационных систем в бизнесе</w:t>
      </w:r>
      <w:r w:rsidR="008637CC">
        <w:t>»</w:t>
      </w:r>
      <w:r w:rsidR="00D41B52">
        <w:t>.</w:t>
      </w:r>
    </w:p>
    <w:p w14:paraId="23629053" w14:textId="77777777" w:rsidR="00D41B52" w:rsidRDefault="00D41B52" w:rsidP="00D41B52">
      <w:r w:rsidRPr="008637CC">
        <w:t>Правильный ответ:</w:t>
      </w:r>
      <w:r>
        <w:t xml:space="preserve"> Управление данными.</w:t>
      </w:r>
    </w:p>
    <w:p w14:paraId="2D875E01" w14:textId="21886B1B" w:rsidR="00D41B52" w:rsidRDefault="00640EF7" w:rsidP="00D41B52">
      <w:r>
        <w:lastRenderedPageBreak/>
        <w:t>Компетенции (индикаторы):</w:t>
      </w:r>
      <w:r w:rsidR="005643BC">
        <w:t xml:space="preserve"> УК-1 (УК-1.1)</w:t>
      </w:r>
    </w:p>
    <w:p w14:paraId="3D2E1053" w14:textId="77777777" w:rsidR="00D41B52" w:rsidRDefault="00D41B52" w:rsidP="00D41B52"/>
    <w:p w14:paraId="2DC027A1" w14:textId="65CA140B" w:rsidR="00D41B52" w:rsidRDefault="00640EF7" w:rsidP="00D41B52">
      <w:r>
        <w:t xml:space="preserve">2. </w:t>
      </w:r>
      <w:r w:rsidR="008637CC" w:rsidRPr="008637CC">
        <w:rPr>
          <w:i/>
          <w:iCs/>
        </w:rPr>
        <w:t>Дайте ответ на вопрос:</w:t>
      </w:r>
      <w:r w:rsidR="008637CC">
        <w:t xml:space="preserve"> «</w:t>
      </w:r>
      <w:r w:rsidR="00D41B52">
        <w:t>Дайте определение понятию "автоматизированная информационная система"</w:t>
      </w:r>
      <w:r w:rsidR="008637CC">
        <w:t>»</w:t>
      </w:r>
      <w:r w:rsidR="00D41B52">
        <w:t>.</w:t>
      </w:r>
    </w:p>
    <w:p w14:paraId="556AC367" w14:textId="06A3EDE8" w:rsidR="00D41B52" w:rsidRDefault="00D41B52" w:rsidP="00D41B52">
      <w:r w:rsidRPr="008637CC">
        <w:t>Правильный ответ:</w:t>
      </w:r>
      <w:r>
        <w:t xml:space="preserve"> Автоматизированная информационная система (АИС) </w:t>
      </w:r>
      <w:r w:rsidR="007475C8">
        <w:t>–</w:t>
      </w:r>
      <w:r>
        <w:t xml:space="preserve"> это совокупность программно-аппаратных средств, предназначенных для автоматизации процессов сбора, хранения, обработки и передачи данных.</w:t>
      </w:r>
    </w:p>
    <w:p w14:paraId="09B7D63A" w14:textId="233447F9" w:rsidR="00D41B52" w:rsidRDefault="00D36614" w:rsidP="00D41B52">
      <w:r>
        <w:t>Компетенции (индикаторы):</w:t>
      </w:r>
      <w:r w:rsidR="005643BC">
        <w:t xml:space="preserve"> УК-1 (УК-1.1)</w:t>
      </w:r>
    </w:p>
    <w:p w14:paraId="563A0845" w14:textId="77777777" w:rsidR="00D36614" w:rsidRDefault="00D36614" w:rsidP="00D41B52"/>
    <w:p w14:paraId="5B230B23" w14:textId="58BDDF93" w:rsidR="00D41B52" w:rsidRDefault="00D36614" w:rsidP="00D41B52">
      <w:r>
        <w:t xml:space="preserve">3. </w:t>
      </w:r>
      <w:r w:rsidR="007475C8" w:rsidRPr="008637CC">
        <w:rPr>
          <w:i/>
          <w:iCs/>
        </w:rPr>
        <w:t>Дайте ответ на вопрос:</w:t>
      </w:r>
      <w:r w:rsidR="007475C8">
        <w:t xml:space="preserve"> «</w:t>
      </w:r>
      <w:r w:rsidR="00D41B52">
        <w:t>Какие виды данных могут обрабатываться информационными системами?</w:t>
      </w:r>
      <w:r w:rsidR="007475C8">
        <w:t>»</w:t>
      </w:r>
    </w:p>
    <w:p w14:paraId="43A80B98" w14:textId="77777777" w:rsidR="00D41B52" w:rsidRDefault="00D41B52" w:rsidP="00D41B52">
      <w:r w:rsidRPr="007475C8">
        <w:t>Правильный ответ:</w:t>
      </w:r>
      <w:r>
        <w:t xml:space="preserve"> Информационные системы могут обрабатывать различные виды данных, включая числовые, текстовые, мультимедийные и другие типы данных.</w:t>
      </w:r>
    </w:p>
    <w:p w14:paraId="23C29EF6" w14:textId="250E70F0" w:rsidR="00D41B52" w:rsidRDefault="00D36614" w:rsidP="00D41B52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</w:t>
      </w:r>
      <w:r w:rsidR="002429F5">
        <w:t>2</w:t>
      </w:r>
      <w:r w:rsidR="005643BC" w:rsidRPr="005643BC">
        <w:t>)</w:t>
      </w:r>
    </w:p>
    <w:p w14:paraId="485D3EE0" w14:textId="77777777" w:rsidR="00D36614" w:rsidRDefault="00D36614" w:rsidP="00D41B52"/>
    <w:p w14:paraId="300A6FE8" w14:textId="77777777" w:rsidR="00053130" w:rsidRDefault="00DD7EED" w:rsidP="000E6562">
      <w:pPr>
        <w:pStyle w:val="3"/>
        <w:jc w:val="left"/>
      </w:pPr>
      <w:r w:rsidRPr="00DD7EED">
        <w:t>Задания открытого типа с развернутым ответом</w:t>
      </w:r>
    </w:p>
    <w:p w14:paraId="7F2C295C" w14:textId="79287392" w:rsidR="00A33596" w:rsidRDefault="00BE3A59" w:rsidP="00BE3A59">
      <w:pPr>
        <w:rPr>
          <w:i/>
          <w:iCs/>
        </w:rPr>
      </w:pPr>
      <w:r>
        <w:t xml:space="preserve">1. </w:t>
      </w:r>
      <w:r w:rsidR="00A33596" w:rsidRPr="00A33596">
        <w:rPr>
          <w:i/>
          <w:iCs/>
        </w:rPr>
        <w:t>Почитайте текст задания. Продумайте логику и полноту ответа. Запишите развернутый и обоснованный ответ.</w:t>
      </w:r>
    </w:p>
    <w:p w14:paraId="1DDA2932" w14:textId="42A64183" w:rsidR="001D2CC8" w:rsidRPr="000E6562" w:rsidRDefault="00BE3A59" w:rsidP="00BE3A59">
      <w:r>
        <w:t xml:space="preserve">Необходимо провести анализ деловой ситуации и предложить алгоритм </w:t>
      </w:r>
      <w:r w:rsidR="00523FEE" w:rsidRPr="000E6562">
        <w:t>решения профессиональной задачи с использованием информационных технологий.</w:t>
      </w:r>
    </w:p>
    <w:p w14:paraId="556B3536" w14:textId="77777777" w:rsidR="001D2CC8" w:rsidRPr="000E6562" w:rsidRDefault="001D2CC8" w:rsidP="001D2CC8">
      <w:r w:rsidRPr="000E6562">
        <w:t>Ситуация: Вас попросили проанализировать динамику продаж компании за последний квартал и представить отчет руководству. Необходимо выявить месяцы с наибольшими и наименьшими объемами продаж, а также предложить рекомендации по улучшению продаж на следующий квартал. Как вы будете использовать функции текстового редактора и табличного процессора для создания этого отчета?</w:t>
      </w:r>
    </w:p>
    <w:p w14:paraId="0CE52E7D" w14:textId="00FC44F2" w:rsidR="001D2CC8" w:rsidRPr="000E6562" w:rsidRDefault="00EF58FF" w:rsidP="001D2CC8">
      <w:r w:rsidRPr="000E6562">
        <w:t>Время выполнения – 30 мин</w:t>
      </w:r>
      <w:r w:rsidR="007A0CF5" w:rsidRPr="000E6562">
        <w:t>.</w:t>
      </w:r>
    </w:p>
    <w:p w14:paraId="0258FB8C" w14:textId="1A59487B" w:rsidR="007A0CF5" w:rsidRPr="000E6562" w:rsidRDefault="008247ED" w:rsidP="001D2CC8">
      <w:r w:rsidRPr="000E6562">
        <w:t>Ожидаемый ответ:</w:t>
      </w:r>
    </w:p>
    <w:p w14:paraId="45C09F88" w14:textId="4FB96A6D" w:rsidR="001D2CC8" w:rsidRPr="000E6562" w:rsidRDefault="007A0CF5" w:rsidP="001D2CC8">
      <w:r w:rsidRPr="000E6562">
        <w:t xml:space="preserve">1) </w:t>
      </w:r>
      <w:r w:rsidR="001D2CC8" w:rsidRPr="000E6562">
        <w:t>Сбор данных:</w:t>
      </w:r>
    </w:p>
    <w:p w14:paraId="09B50524" w14:textId="1EA6D27D" w:rsidR="001D2CC8" w:rsidRPr="000E6562" w:rsidRDefault="001D2CC8" w:rsidP="001D2CC8">
      <w:r w:rsidRPr="000E6562">
        <w:t>Получите данные о продажах компании за последний квартал.</w:t>
      </w:r>
    </w:p>
    <w:p w14:paraId="0092FCAA" w14:textId="16497CA9" w:rsidR="001D2CC8" w:rsidRPr="000E6562" w:rsidRDefault="00183662" w:rsidP="001D2CC8">
      <w:r w:rsidRPr="000E6562">
        <w:t>2</w:t>
      </w:r>
      <w:r w:rsidR="007A0CF5" w:rsidRPr="000E6562">
        <w:t xml:space="preserve">) </w:t>
      </w:r>
      <w:r w:rsidR="001D2CC8" w:rsidRPr="000E6562">
        <w:t>Создание таблицы в Microsoft Excel:</w:t>
      </w:r>
    </w:p>
    <w:p w14:paraId="21F3BD48" w14:textId="357BCEC8" w:rsidR="001D2CC8" w:rsidRPr="000E6562" w:rsidRDefault="001D2CC8" w:rsidP="001D2CC8">
      <w:r w:rsidRPr="000E6562">
        <w:t>Введите данные о продажах в таблицу Excel.</w:t>
      </w:r>
    </w:p>
    <w:p w14:paraId="1EB13D7D" w14:textId="39AC48EC" w:rsidR="001D2CC8" w:rsidRPr="000E6562" w:rsidRDefault="001D2CC8" w:rsidP="001D2CC8">
      <w:r w:rsidRPr="000E6562">
        <w:t>Добавьте столбцы для месяцев и категорий продуктов.</w:t>
      </w:r>
    </w:p>
    <w:p w14:paraId="1090AA95" w14:textId="33D0C799" w:rsidR="001D2CC8" w:rsidRPr="000E6562" w:rsidRDefault="00183662" w:rsidP="001D2CC8">
      <w:r w:rsidRPr="000E6562">
        <w:t>3</w:t>
      </w:r>
      <w:r w:rsidR="007A0CF5" w:rsidRPr="000E6562">
        <w:t xml:space="preserve">) </w:t>
      </w:r>
      <w:r w:rsidR="001D2CC8" w:rsidRPr="000E6562">
        <w:t>Подсчет общих объемов продаж:</w:t>
      </w:r>
    </w:p>
    <w:p w14:paraId="18ECE0DF" w14:textId="64136587" w:rsidR="001D2CC8" w:rsidRPr="000E6562" w:rsidRDefault="001D2CC8" w:rsidP="001D2CC8">
      <w:r w:rsidRPr="000E6562">
        <w:t>Используйте функцию СУММ для подсчета общих объемов продаж по каждому месяцу.</w:t>
      </w:r>
    </w:p>
    <w:p w14:paraId="527B98D3" w14:textId="77777777" w:rsidR="001D2CC8" w:rsidRPr="000E6562" w:rsidRDefault="001D2CC8" w:rsidP="001D2CC8">
      <w:r w:rsidRPr="000E6562">
        <w:t>Пример формулы: =</w:t>
      </w:r>
      <w:proofErr w:type="gramStart"/>
      <w:r w:rsidRPr="000E6562">
        <w:t>СУММ(</w:t>
      </w:r>
      <w:proofErr w:type="gramEnd"/>
      <w:r w:rsidRPr="000E6562">
        <w:t>B2:B5) для подсчета продаж за январь-март.</w:t>
      </w:r>
    </w:p>
    <w:p w14:paraId="6AA2B59F" w14:textId="39792309" w:rsidR="001D2CC8" w:rsidRPr="000E6562" w:rsidRDefault="00183662" w:rsidP="001D2CC8">
      <w:r w:rsidRPr="000E6562">
        <w:t xml:space="preserve">4) </w:t>
      </w:r>
      <w:r w:rsidR="001D2CC8" w:rsidRPr="000E6562">
        <w:t>Визуализация данных:</w:t>
      </w:r>
    </w:p>
    <w:p w14:paraId="7F1E8A8C" w14:textId="01578EF1" w:rsidR="001D2CC8" w:rsidRPr="000E6562" w:rsidRDefault="001D2CC8" w:rsidP="001D2CC8">
      <w:r w:rsidRPr="000E6562">
        <w:t>Создайте диаграммы и графики для иллюстрации динамики продаж.</w:t>
      </w:r>
    </w:p>
    <w:p w14:paraId="51B60B61" w14:textId="5FD773D9" w:rsidR="001D2CC8" w:rsidRPr="000E6562" w:rsidRDefault="001D2CC8" w:rsidP="001D2CC8">
      <w:r w:rsidRPr="000E6562">
        <w:t>Используйте функции для построения диаграмм (ВСТАВКА -&gt; Диаграмма).</w:t>
      </w:r>
    </w:p>
    <w:p w14:paraId="4FDF5F14" w14:textId="4BB18D3F" w:rsidR="001D2CC8" w:rsidRPr="000E6562" w:rsidRDefault="00757A45" w:rsidP="001D2CC8">
      <w:r w:rsidRPr="000E6562">
        <w:lastRenderedPageBreak/>
        <w:t xml:space="preserve">5) </w:t>
      </w:r>
      <w:r w:rsidR="001D2CC8" w:rsidRPr="000E6562">
        <w:t>Написание аналитической части отчета в Microsoft Word:</w:t>
      </w:r>
    </w:p>
    <w:p w14:paraId="474F701C" w14:textId="43AA1BFB" w:rsidR="001D2CC8" w:rsidRPr="000E6562" w:rsidRDefault="001D2CC8" w:rsidP="001D2CC8">
      <w:r w:rsidRPr="000E6562">
        <w:t>Опишите основные выводы на основе данных из таблицы.</w:t>
      </w:r>
    </w:p>
    <w:p w14:paraId="4D8CC6F3" w14:textId="25714A0A" w:rsidR="001D2CC8" w:rsidRPr="000E6562" w:rsidRDefault="001D2CC8" w:rsidP="001D2CC8">
      <w:r w:rsidRPr="000E6562">
        <w:t>Предложите рекомендации по улучшению продаж на следующий квартал.</w:t>
      </w:r>
    </w:p>
    <w:p w14:paraId="2CB93DE2" w14:textId="0BC14756" w:rsidR="001D2CC8" w:rsidRPr="000E6562" w:rsidRDefault="00757A45" w:rsidP="001D2CC8">
      <w:r w:rsidRPr="000E6562">
        <w:t>6)</w:t>
      </w:r>
      <w:r w:rsidR="001D2CC8" w:rsidRPr="000E6562">
        <w:t>Автоматизация обновления данных:</w:t>
      </w:r>
    </w:p>
    <w:p w14:paraId="5987C644" w14:textId="6DC2353E" w:rsidR="001D2CC8" w:rsidRPr="000E6562" w:rsidRDefault="001D2CC8" w:rsidP="001D2CC8">
      <w:r w:rsidRPr="000E6562">
        <w:t>Свяжите таблицу в Excel с отчетом в Word для автоматического обновления данных.</w:t>
      </w:r>
    </w:p>
    <w:p w14:paraId="48CDFD43" w14:textId="49DF0524" w:rsidR="001D2CC8" w:rsidRPr="000E6562" w:rsidRDefault="001D2CC8" w:rsidP="001D2CC8">
      <w:r w:rsidRPr="000E6562">
        <w:t>Используйте команду Обновить связь в Word для обновления данных.</w:t>
      </w:r>
    </w:p>
    <w:p w14:paraId="18C2F486" w14:textId="35C12F81" w:rsidR="008247ED" w:rsidRPr="000E6562" w:rsidRDefault="00AD557D" w:rsidP="001D2CC8">
      <w:r w:rsidRPr="000E6562">
        <w:t>Критерии оценивания: наличие в ответе хотя бы трех</w:t>
      </w:r>
      <w:r w:rsidR="00711E82" w:rsidRPr="000E6562">
        <w:t xml:space="preserve"> шагов</w:t>
      </w:r>
      <w:r w:rsidRPr="000E6562">
        <w:t>, описание операции сбора, анализа и визуализации данных.</w:t>
      </w:r>
    </w:p>
    <w:p w14:paraId="2179D606" w14:textId="449149D3" w:rsidR="001D2CC8" w:rsidRPr="000E6562" w:rsidRDefault="00757A45" w:rsidP="001D2CC8">
      <w:r w:rsidRPr="000E6562"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</w:t>
      </w:r>
      <w:r w:rsidR="002429F5">
        <w:t>2</w:t>
      </w:r>
      <w:r w:rsidR="005643BC" w:rsidRPr="005643BC">
        <w:t>)</w:t>
      </w:r>
    </w:p>
    <w:p w14:paraId="4F780FD9" w14:textId="426A826C" w:rsidR="00053130" w:rsidRPr="000E6562" w:rsidRDefault="00053130" w:rsidP="00B12290">
      <w:pPr>
        <w:ind w:firstLine="0"/>
      </w:pPr>
    </w:p>
    <w:sectPr w:rsidR="00053130" w:rsidRPr="000E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2DC"/>
    <w:multiLevelType w:val="multilevel"/>
    <w:tmpl w:val="D312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679D9"/>
    <w:multiLevelType w:val="multilevel"/>
    <w:tmpl w:val="811A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F3CD6"/>
    <w:multiLevelType w:val="hybridMultilevel"/>
    <w:tmpl w:val="19183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00B5"/>
    <w:multiLevelType w:val="multilevel"/>
    <w:tmpl w:val="C116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E4C56"/>
    <w:multiLevelType w:val="hybridMultilevel"/>
    <w:tmpl w:val="8E14F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576F"/>
    <w:multiLevelType w:val="hybridMultilevel"/>
    <w:tmpl w:val="1B24B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1E3C"/>
    <w:multiLevelType w:val="hybridMultilevel"/>
    <w:tmpl w:val="2E32B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237B"/>
    <w:multiLevelType w:val="multilevel"/>
    <w:tmpl w:val="B434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7A4691"/>
    <w:multiLevelType w:val="multilevel"/>
    <w:tmpl w:val="CF3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423590"/>
    <w:multiLevelType w:val="multilevel"/>
    <w:tmpl w:val="2F8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731D1"/>
    <w:multiLevelType w:val="multilevel"/>
    <w:tmpl w:val="C6C6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327078"/>
    <w:multiLevelType w:val="multilevel"/>
    <w:tmpl w:val="E386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D71C5"/>
    <w:multiLevelType w:val="multilevel"/>
    <w:tmpl w:val="A246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64D02"/>
    <w:multiLevelType w:val="hybridMultilevel"/>
    <w:tmpl w:val="0F3C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22C06"/>
    <w:multiLevelType w:val="multilevel"/>
    <w:tmpl w:val="3BAE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FF4103"/>
    <w:multiLevelType w:val="multilevel"/>
    <w:tmpl w:val="C76A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E11021"/>
    <w:multiLevelType w:val="hybridMultilevel"/>
    <w:tmpl w:val="E6ACD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77557"/>
    <w:multiLevelType w:val="multilevel"/>
    <w:tmpl w:val="97FC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45196"/>
    <w:multiLevelType w:val="hybridMultilevel"/>
    <w:tmpl w:val="78086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822A2"/>
    <w:multiLevelType w:val="multilevel"/>
    <w:tmpl w:val="A50A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E40338"/>
    <w:multiLevelType w:val="hybridMultilevel"/>
    <w:tmpl w:val="358C8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04A74"/>
    <w:multiLevelType w:val="multilevel"/>
    <w:tmpl w:val="F82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EE2B7F"/>
    <w:multiLevelType w:val="hybridMultilevel"/>
    <w:tmpl w:val="BA2847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66599"/>
    <w:multiLevelType w:val="hybridMultilevel"/>
    <w:tmpl w:val="1338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06B6B"/>
    <w:multiLevelType w:val="multilevel"/>
    <w:tmpl w:val="4A2A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F02283"/>
    <w:multiLevelType w:val="multilevel"/>
    <w:tmpl w:val="43FE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04C01"/>
    <w:multiLevelType w:val="hybridMultilevel"/>
    <w:tmpl w:val="147A0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538291">
    <w:abstractNumId w:val="15"/>
  </w:num>
  <w:num w:numId="2" w16cid:durableId="1354770463">
    <w:abstractNumId w:val="17"/>
  </w:num>
  <w:num w:numId="3" w16cid:durableId="1368457444">
    <w:abstractNumId w:val="10"/>
  </w:num>
  <w:num w:numId="4" w16cid:durableId="58554559">
    <w:abstractNumId w:val="12"/>
  </w:num>
  <w:num w:numId="5" w16cid:durableId="1010989696">
    <w:abstractNumId w:val="14"/>
  </w:num>
  <w:num w:numId="6" w16cid:durableId="807018917">
    <w:abstractNumId w:val="21"/>
  </w:num>
  <w:num w:numId="7" w16cid:durableId="1448428214">
    <w:abstractNumId w:val="24"/>
  </w:num>
  <w:num w:numId="8" w16cid:durableId="1072586207">
    <w:abstractNumId w:val="25"/>
  </w:num>
  <w:num w:numId="9" w16cid:durableId="265580279">
    <w:abstractNumId w:val="9"/>
  </w:num>
  <w:num w:numId="10" w16cid:durableId="1703049868">
    <w:abstractNumId w:val="8"/>
  </w:num>
  <w:num w:numId="11" w16cid:durableId="1897278749">
    <w:abstractNumId w:val="7"/>
  </w:num>
  <w:num w:numId="12" w16cid:durableId="1174805715">
    <w:abstractNumId w:val="0"/>
  </w:num>
  <w:num w:numId="13" w16cid:durableId="1841892905">
    <w:abstractNumId w:val="19"/>
  </w:num>
  <w:num w:numId="14" w16cid:durableId="906067554">
    <w:abstractNumId w:val="11"/>
  </w:num>
  <w:num w:numId="15" w16cid:durableId="4132209">
    <w:abstractNumId w:val="1"/>
  </w:num>
  <w:num w:numId="16" w16cid:durableId="1366835784">
    <w:abstractNumId w:val="3"/>
  </w:num>
  <w:num w:numId="17" w16cid:durableId="804854972">
    <w:abstractNumId w:val="23"/>
  </w:num>
  <w:num w:numId="18" w16cid:durableId="18287526">
    <w:abstractNumId w:val="13"/>
  </w:num>
  <w:num w:numId="19" w16cid:durableId="1708682851">
    <w:abstractNumId w:val="4"/>
  </w:num>
  <w:num w:numId="20" w16cid:durableId="2007047491">
    <w:abstractNumId w:val="26"/>
  </w:num>
  <w:num w:numId="21" w16cid:durableId="938875305">
    <w:abstractNumId w:val="6"/>
  </w:num>
  <w:num w:numId="22" w16cid:durableId="399448213">
    <w:abstractNumId w:val="5"/>
  </w:num>
  <w:num w:numId="23" w16cid:durableId="2048605107">
    <w:abstractNumId w:val="20"/>
  </w:num>
  <w:num w:numId="24" w16cid:durableId="1820226389">
    <w:abstractNumId w:val="18"/>
  </w:num>
  <w:num w:numId="25" w16cid:durableId="305479913">
    <w:abstractNumId w:val="22"/>
  </w:num>
  <w:num w:numId="26" w16cid:durableId="2052073138">
    <w:abstractNumId w:val="16"/>
  </w:num>
  <w:num w:numId="27" w16cid:durableId="458962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FA"/>
    <w:rsid w:val="00000EA6"/>
    <w:rsid w:val="00001153"/>
    <w:rsid w:val="0001717B"/>
    <w:rsid w:val="000176E3"/>
    <w:rsid w:val="00021A5A"/>
    <w:rsid w:val="000268DD"/>
    <w:rsid w:val="0003617C"/>
    <w:rsid w:val="00044BDB"/>
    <w:rsid w:val="00051F85"/>
    <w:rsid w:val="00053130"/>
    <w:rsid w:val="0005514C"/>
    <w:rsid w:val="00060DCA"/>
    <w:rsid w:val="00062841"/>
    <w:rsid w:val="00064FBB"/>
    <w:rsid w:val="000726C4"/>
    <w:rsid w:val="00072BCC"/>
    <w:rsid w:val="00077C4F"/>
    <w:rsid w:val="00080733"/>
    <w:rsid w:val="000825A9"/>
    <w:rsid w:val="000828E1"/>
    <w:rsid w:val="000861D6"/>
    <w:rsid w:val="00090070"/>
    <w:rsid w:val="00091275"/>
    <w:rsid w:val="00091570"/>
    <w:rsid w:val="000A0BA2"/>
    <w:rsid w:val="000A5916"/>
    <w:rsid w:val="000A617A"/>
    <w:rsid w:val="000A712A"/>
    <w:rsid w:val="000B0A3D"/>
    <w:rsid w:val="000B1052"/>
    <w:rsid w:val="000E6562"/>
    <w:rsid w:val="000E71D7"/>
    <w:rsid w:val="00100482"/>
    <w:rsid w:val="0010449A"/>
    <w:rsid w:val="00104FF1"/>
    <w:rsid w:val="00116148"/>
    <w:rsid w:val="00120766"/>
    <w:rsid w:val="001220E6"/>
    <w:rsid w:val="0014042E"/>
    <w:rsid w:val="00141F72"/>
    <w:rsid w:val="001447F5"/>
    <w:rsid w:val="001454C2"/>
    <w:rsid w:val="00151EBC"/>
    <w:rsid w:val="0015479B"/>
    <w:rsid w:val="001726D1"/>
    <w:rsid w:val="0018248F"/>
    <w:rsid w:val="00183662"/>
    <w:rsid w:val="00184007"/>
    <w:rsid w:val="001849BD"/>
    <w:rsid w:val="00193827"/>
    <w:rsid w:val="00193DBD"/>
    <w:rsid w:val="00197F46"/>
    <w:rsid w:val="001A19F3"/>
    <w:rsid w:val="001A3677"/>
    <w:rsid w:val="001A4B7D"/>
    <w:rsid w:val="001A5623"/>
    <w:rsid w:val="001B1CAA"/>
    <w:rsid w:val="001B308C"/>
    <w:rsid w:val="001B791F"/>
    <w:rsid w:val="001C2479"/>
    <w:rsid w:val="001C465B"/>
    <w:rsid w:val="001D2CC8"/>
    <w:rsid w:val="001D3EE9"/>
    <w:rsid w:val="001E0ED0"/>
    <w:rsid w:val="001E440C"/>
    <w:rsid w:val="001E7B60"/>
    <w:rsid w:val="001F05C8"/>
    <w:rsid w:val="001F2BD9"/>
    <w:rsid w:val="001F6825"/>
    <w:rsid w:val="001F68A7"/>
    <w:rsid w:val="00210A6E"/>
    <w:rsid w:val="002135CA"/>
    <w:rsid w:val="00214BA2"/>
    <w:rsid w:val="002153D1"/>
    <w:rsid w:val="00220F7D"/>
    <w:rsid w:val="002270C7"/>
    <w:rsid w:val="002417B4"/>
    <w:rsid w:val="002429F5"/>
    <w:rsid w:val="0026552F"/>
    <w:rsid w:val="00267B60"/>
    <w:rsid w:val="0027710E"/>
    <w:rsid w:val="002901F7"/>
    <w:rsid w:val="002972E9"/>
    <w:rsid w:val="00297A65"/>
    <w:rsid w:val="002C4960"/>
    <w:rsid w:val="002D0142"/>
    <w:rsid w:val="002D379A"/>
    <w:rsid w:val="002D37D2"/>
    <w:rsid w:val="002E18B2"/>
    <w:rsid w:val="002E284B"/>
    <w:rsid w:val="002E465B"/>
    <w:rsid w:val="002E73CA"/>
    <w:rsid w:val="002E7E45"/>
    <w:rsid w:val="003052F4"/>
    <w:rsid w:val="00305AA7"/>
    <w:rsid w:val="003178B4"/>
    <w:rsid w:val="00321C2D"/>
    <w:rsid w:val="0032272A"/>
    <w:rsid w:val="003407C2"/>
    <w:rsid w:val="00344436"/>
    <w:rsid w:val="00346847"/>
    <w:rsid w:val="00351EAD"/>
    <w:rsid w:val="003615A4"/>
    <w:rsid w:val="00375BC6"/>
    <w:rsid w:val="00375D75"/>
    <w:rsid w:val="003963A8"/>
    <w:rsid w:val="003A4580"/>
    <w:rsid w:val="003A4671"/>
    <w:rsid w:val="003A50E2"/>
    <w:rsid w:val="003B28B5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9"/>
    <w:rsid w:val="004044E6"/>
    <w:rsid w:val="00405823"/>
    <w:rsid w:val="00413CA8"/>
    <w:rsid w:val="0041730B"/>
    <w:rsid w:val="00426DB2"/>
    <w:rsid w:val="00446F8F"/>
    <w:rsid w:val="00450B33"/>
    <w:rsid w:val="00454A03"/>
    <w:rsid w:val="004600D3"/>
    <w:rsid w:val="00473971"/>
    <w:rsid w:val="00473CC6"/>
    <w:rsid w:val="004748D5"/>
    <w:rsid w:val="0049625F"/>
    <w:rsid w:val="004A300F"/>
    <w:rsid w:val="004B553B"/>
    <w:rsid w:val="004C5DB5"/>
    <w:rsid w:val="004C6EF1"/>
    <w:rsid w:val="004C7022"/>
    <w:rsid w:val="004D63E9"/>
    <w:rsid w:val="004E1EA5"/>
    <w:rsid w:val="004F64B8"/>
    <w:rsid w:val="004F6889"/>
    <w:rsid w:val="005000E2"/>
    <w:rsid w:val="00514B9C"/>
    <w:rsid w:val="00520EC9"/>
    <w:rsid w:val="005214E3"/>
    <w:rsid w:val="0052367D"/>
    <w:rsid w:val="00523FEE"/>
    <w:rsid w:val="00531269"/>
    <w:rsid w:val="0053251D"/>
    <w:rsid w:val="005329C8"/>
    <w:rsid w:val="00540D18"/>
    <w:rsid w:val="00552608"/>
    <w:rsid w:val="005573B6"/>
    <w:rsid w:val="005631BB"/>
    <w:rsid w:val="005643BC"/>
    <w:rsid w:val="0056479A"/>
    <w:rsid w:val="00566A47"/>
    <w:rsid w:val="005759C1"/>
    <w:rsid w:val="00591183"/>
    <w:rsid w:val="005A1088"/>
    <w:rsid w:val="005A3D5D"/>
    <w:rsid w:val="005B0A51"/>
    <w:rsid w:val="005B3F82"/>
    <w:rsid w:val="005C48B2"/>
    <w:rsid w:val="005D283B"/>
    <w:rsid w:val="005E130C"/>
    <w:rsid w:val="005F1586"/>
    <w:rsid w:val="005F56F8"/>
    <w:rsid w:val="00600B39"/>
    <w:rsid w:val="00607209"/>
    <w:rsid w:val="00613222"/>
    <w:rsid w:val="00614D1A"/>
    <w:rsid w:val="0062320E"/>
    <w:rsid w:val="006303D1"/>
    <w:rsid w:val="00640EF7"/>
    <w:rsid w:val="00643934"/>
    <w:rsid w:val="00643E34"/>
    <w:rsid w:val="006441B2"/>
    <w:rsid w:val="006500DA"/>
    <w:rsid w:val="00651CCD"/>
    <w:rsid w:val="006564BB"/>
    <w:rsid w:val="0067710B"/>
    <w:rsid w:val="00697AE6"/>
    <w:rsid w:val="006A618E"/>
    <w:rsid w:val="006B3680"/>
    <w:rsid w:val="006B3F53"/>
    <w:rsid w:val="006B778B"/>
    <w:rsid w:val="006E5E0E"/>
    <w:rsid w:val="006E6685"/>
    <w:rsid w:val="006F0352"/>
    <w:rsid w:val="006F7AAF"/>
    <w:rsid w:val="007004CA"/>
    <w:rsid w:val="00706E7F"/>
    <w:rsid w:val="0070735D"/>
    <w:rsid w:val="00711E82"/>
    <w:rsid w:val="007175EF"/>
    <w:rsid w:val="00717C0E"/>
    <w:rsid w:val="00730018"/>
    <w:rsid w:val="00737171"/>
    <w:rsid w:val="0074131E"/>
    <w:rsid w:val="007475C8"/>
    <w:rsid w:val="00757482"/>
    <w:rsid w:val="00757A45"/>
    <w:rsid w:val="0076151B"/>
    <w:rsid w:val="007642BC"/>
    <w:rsid w:val="00777487"/>
    <w:rsid w:val="00782E51"/>
    <w:rsid w:val="00787FD2"/>
    <w:rsid w:val="00791372"/>
    <w:rsid w:val="00794658"/>
    <w:rsid w:val="007947C3"/>
    <w:rsid w:val="007951F5"/>
    <w:rsid w:val="0079551A"/>
    <w:rsid w:val="00796A51"/>
    <w:rsid w:val="00796AF6"/>
    <w:rsid w:val="00797AA6"/>
    <w:rsid w:val="007A0CF5"/>
    <w:rsid w:val="007A171D"/>
    <w:rsid w:val="007A19E9"/>
    <w:rsid w:val="007A7549"/>
    <w:rsid w:val="007C1F55"/>
    <w:rsid w:val="007E0659"/>
    <w:rsid w:val="007E550B"/>
    <w:rsid w:val="007E5D8D"/>
    <w:rsid w:val="007F3BE0"/>
    <w:rsid w:val="007F5B22"/>
    <w:rsid w:val="008026C7"/>
    <w:rsid w:val="0080564B"/>
    <w:rsid w:val="008247ED"/>
    <w:rsid w:val="0082561B"/>
    <w:rsid w:val="008623EF"/>
    <w:rsid w:val="00862FA9"/>
    <w:rsid w:val="008637CC"/>
    <w:rsid w:val="0086442B"/>
    <w:rsid w:val="008724E6"/>
    <w:rsid w:val="00876A54"/>
    <w:rsid w:val="00877ADC"/>
    <w:rsid w:val="00886D46"/>
    <w:rsid w:val="008966CF"/>
    <w:rsid w:val="008A1301"/>
    <w:rsid w:val="008A21AA"/>
    <w:rsid w:val="008A4D7B"/>
    <w:rsid w:val="008C7D4B"/>
    <w:rsid w:val="008E1FB4"/>
    <w:rsid w:val="008E4A45"/>
    <w:rsid w:val="008E5D05"/>
    <w:rsid w:val="008E6755"/>
    <w:rsid w:val="008E6F7C"/>
    <w:rsid w:val="008F5FDA"/>
    <w:rsid w:val="00903690"/>
    <w:rsid w:val="009102AD"/>
    <w:rsid w:val="00925CDA"/>
    <w:rsid w:val="009358C9"/>
    <w:rsid w:val="00951A11"/>
    <w:rsid w:val="00952600"/>
    <w:rsid w:val="009529B2"/>
    <w:rsid w:val="00955A7A"/>
    <w:rsid w:val="00960EC0"/>
    <w:rsid w:val="009638D0"/>
    <w:rsid w:val="0098715A"/>
    <w:rsid w:val="00994051"/>
    <w:rsid w:val="009A2B5B"/>
    <w:rsid w:val="009A3AC7"/>
    <w:rsid w:val="009A6517"/>
    <w:rsid w:val="009B16B8"/>
    <w:rsid w:val="009B7C04"/>
    <w:rsid w:val="009C4480"/>
    <w:rsid w:val="009D5642"/>
    <w:rsid w:val="009E3587"/>
    <w:rsid w:val="009F7396"/>
    <w:rsid w:val="00A01DC0"/>
    <w:rsid w:val="00A147AD"/>
    <w:rsid w:val="00A232E8"/>
    <w:rsid w:val="00A27A9D"/>
    <w:rsid w:val="00A31D8D"/>
    <w:rsid w:val="00A33596"/>
    <w:rsid w:val="00A57168"/>
    <w:rsid w:val="00A67152"/>
    <w:rsid w:val="00A70246"/>
    <w:rsid w:val="00A74A32"/>
    <w:rsid w:val="00A75FA8"/>
    <w:rsid w:val="00A82481"/>
    <w:rsid w:val="00A87EFA"/>
    <w:rsid w:val="00A9480D"/>
    <w:rsid w:val="00A95D5A"/>
    <w:rsid w:val="00A96E7B"/>
    <w:rsid w:val="00A97689"/>
    <w:rsid w:val="00AA0BD5"/>
    <w:rsid w:val="00AB2572"/>
    <w:rsid w:val="00AB31B5"/>
    <w:rsid w:val="00AC60E8"/>
    <w:rsid w:val="00AC7AF7"/>
    <w:rsid w:val="00AD2C2E"/>
    <w:rsid w:val="00AD4FAB"/>
    <w:rsid w:val="00AD557D"/>
    <w:rsid w:val="00AD7B31"/>
    <w:rsid w:val="00AE0A8C"/>
    <w:rsid w:val="00AE31C3"/>
    <w:rsid w:val="00B01896"/>
    <w:rsid w:val="00B12290"/>
    <w:rsid w:val="00B12814"/>
    <w:rsid w:val="00B16F0D"/>
    <w:rsid w:val="00B17364"/>
    <w:rsid w:val="00B21E14"/>
    <w:rsid w:val="00B22CF6"/>
    <w:rsid w:val="00B32AB3"/>
    <w:rsid w:val="00B641FF"/>
    <w:rsid w:val="00B644C2"/>
    <w:rsid w:val="00B65DE8"/>
    <w:rsid w:val="00B84568"/>
    <w:rsid w:val="00B85BE4"/>
    <w:rsid w:val="00B9476A"/>
    <w:rsid w:val="00B9798B"/>
    <w:rsid w:val="00BA6FE5"/>
    <w:rsid w:val="00BB0824"/>
    <w:rsid w:val="00BB44D2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C100BE"/>
    <w:rsid w:val="00C156C5"/>
    <w:rsid w:val="00C23123"/>
    <w:rsid w:val="00C33D24"/>
    <w:rsid w:val="00C81A91"/>
    <w:rsid w:val="00C86FCF"/>
    <w:rsid w:val="00C94C9B"/>
    <w:rsid w:val="00CA5B07"/>
    <w:rsid w:val="00CB1E35"/>
    <w:rsid w:val="00CC73D0"/>
    <w:rsid w:val="00CD04F3"/>
    <w:rsid w:val="00CE00B8"/>
    <w:rsid w:val="00CE20AB"/>
    <w:rsid w:val="00CE3B8F"/>
    <w:rsid w:val="00CE3BF4"/>
    <w:rsid w:val="00CE5E2A"/>
    <w:rsid w:val="00CF4AD9"/>
    <w:rsid w:val="00CF5657"/>
    <w:rsid w:val="00D03422"/>
    <w:rsid w:val="00D04E5E"/>
    <w:rsid w:val="00D11873"/>
    <w:rsid w:val="00D1632D"/>
    <w:rsid w:val="00D25D10"/>
    <w:rsid w:val="00D31389"/>
    <w:rsid w:val="00D36614"/>
    <w:rsid w:val="00D41B52"/>
    <w:rsid w:val="00D41DE8"/>
    <w:rsid w:val="00D47743"/>
    <w:rsid w:val="00D47E43"/>
    <w:rsid w:val="00D510AE"/>
    <w:rsid w:val="00D51CDE"/>
    <w:rsid w:val="00D56CB8"/>
    <w:rsid w:val="00D56E2B"/>
    <w:rsid w:val="00D6151F"/>
    <w:rsid w:val="00D63E68"/>
    <w:rsid w:val="00D70057"/>
    <w:rsid w:val="00D76DD6"/>
    <w:rsid w:val="00D85C66"/>
    <w:rsid w:val="00D85F45"/>
    <w:rsid w:val="00D879B7"/>
    <w:rsid w:val="00DA221B"/>
    <w:rsid w:val="00DA4718"/>
    <w:rsid w:val="00DD26DE"/>
    <w:rsid w:val="00DD3191"/>
    <w:rsid w:val="00DD66B5"/>
    <w:rsid w:val="00DD6AF4"/>
    <w:rsid w:val="00DD7EED"/>
    <w:rsid w:val="00E03025"/>
    <w:rsid w:val="00E12A1D"/>
    <w:rsid w:val="00E15AE7"/>
    <w:rsid w:val="00E16901"/>
    <w:rsid w:val="00E16A31"/>
    <w:rsid w:val="00E343B1"/>
    <w:rsid w:val="00E375E9"/>
    <w:rsid w:val="00E406E9"/>
    <w:rsid w:val="00E57FAF"/>
    <w:rsid w:val="00E61271"/>
    <w:rsid w:val="00E6776A"/>
    <w:rsid w:val="00E7168D"/>
    <w:rsid w:val="00E75A02"/>
    <w:rsid w:val="00E777B1"/>
    <w:rsid w:val="00E817DB"/>
    <w:rsid w:val="00E859B7"/>
    <w:rsid w:val="00E900F2"/>
    <w:rsid w:val="00EA67A3"/>
    <w:rsid w:val="00EB2880"/>
    <w:rsid w:val="00EB3591"/>
    <w:rsid w:val="00EB7600"/>
    <w:rsid w:val="00EB7E20"/>
    <w:rsid w:val="00ED5CE2"/>
    <w:rsid w:val="00ED752A"/>
    <w:rsid w:val="00EE0E3C"/>
    <w:rsid w:val="00EF4FD8"/>
    <w:rsid w:val="00EF58FF"/>
    <w:rsid w:val="00F015E1"/>
    <w:rsid w:val="00F139E9"/>
    <w:rsid w:val="00F17957"/>
    <w:rsid w:val="00F17C9E"/>
    <w:rsid w:val="00F207FC"/>
    <w:rsid w:val="00F32914"/>
    <w:rsid w:val="00F35E69"/>
    <w:rsid w:val="00F50325"/>
    <w:rsid w:val="00F512C8"/>
    <w:rsid w:val="00F62026"/>
    <w:rsid w:val="00F82BAE"/>
    <w:rsid w:val="00F83A17"/>
    <w:rsid w:val="00F94861"/>
    <w:rsid w:val="00FA22F7"/>
    <w:rsid w:val="00FA43DA"/>
    <w:rsid w:val="00FB667B"/>
    <w:rsid w:val="00FB71AE"/>
    <w:rsid w:val="00FB71CC"/>
    <w:rsid w:val="00FC00AC"/>
    <w:rsid w:val="00FC4A38"/>
    <w:rsid w:val="00FD40BC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  <w15:docId w15:val="{9CF7DD74-E5D3-4E40-9416-29A5815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437A"/>
    <w:pPr>
      <w:keepNext/>
      <w:keepLines/>
      <w:spacing w:after="100" w:afterAutospacing="1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437A"/>
    <w:pPr>
      <w:keepNext/>
      <w:keepLines/>
      <w:spacing w:before="100" w:beforeAutospacing="1" w:after="100" w:afterAutospacing="1"/>
      <w:jc w:val="center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BD437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BD437A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3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paragraph" w:styleId="af">
    <w:name w:val="Balloon Text"/>
    <w:basedOn w:val="a"/>
    <w:link w:val="af0"/>
    <w:uiPriority w:val="99"/>
    <w:semiHidden/>
    <w:unhideWhenUsed/>
    <w:rsid w:val="005643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64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</Template>
  <TotalTime>0</TotalTime>
  <Pages>7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Veligura</dc:creator>
  <cp:lastModifiedBy>Lara lara</cp:lastModifiedBy>
  <cp:revision>2</cp:revision>
  <dcterms:created xsi:type="dcterms:W3CDTF">2025-03-17T10:28:00Z</dcterms:created>
  <dcterms:modified xsi:type="dcterms:W3CDTF">2025-03-17T10:28:00Z</dcterms:modified>
</cp:coreProperties>
</file>