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EC" w:rsidRPr="00F808E2" w:rsidRDefault="00DE13EC">
      <w:pPr>
        <w:pStyle w:val="Heading1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F808E2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F808E2">
        <w:rPr>
          <w:rFonts w:ascii="Times New Roman" w:hAnsi="Times New Roman"/>
          <w:color w:val="auto"/>
        </w:rPr>
        <w:br/>
        <w:t>«Профессиональные коммуникации на иностранном языке»</w:t>
      </w:r>
    </w:p>
    <w:p w:rsidR="00DE13EC" w:rsidRDefault="00DE13EC">
      <w:pPr>
        <w:pStyle w:val="a2"/>
        <w:rPr>
          <w:szCs w:val="28"/>
        </w:rPr>
      </w:pPr>
    </w:p>
    <w:p w:rsidR="00DE13EC" w:rsidRDefault="00DE13EC">
      <w:pPr>
        <w:pStyle w:val="Heading31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3EC" w:rsidRDefault="00DE13EC">
      <w:pPr>
        <w:pStyle w:val="Heading41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DE13EC" w:rsidRDefault="00DE13EC">
      <w:pPr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 w:rsidR="00DE13EC" w:rsidRDefault="00DE13EC">
      <w:pPr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Выберите</w:t>
      </w:r>
      <w:r w:rsidRPr="007D44C8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один</w:t>
      </w:r>
      <w:r w:rsidRPr="007D44C8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правильный</w:t>
      </w:r>
      <w:r w:rsidRPr="007D44C8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ответ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>.</w:t>
      </w:r>
    </w:p>
    <w:p w:rsidR="00DE13EC" w:rsidRPr="007D44C8" w:rsidRDefault="00DE13EC" w:rsidP="007D44C8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What does "ASAP" stand for in a business context? </w:t>
      </w: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A) As soon as possible</w:t>
      </w:r>
      <w:r w:rsidRPr="007D44C8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At some point</w:t>
      </w:r>
      <w:r w:rsidRPr="007D44C8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Another same account pending</w:t>
      </w:r>
      <w:r w:rsidRPr="007D44C8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Г</w:t>
      </w:r>
      <w:r w:rsidRPr="005262B6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 xml:space="preserve">) 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Against</w:t>
      </w:r>
      <w:r w:rsidRPr="005262B6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specific</w:t>
      </w:r>
      <w:r w:rsidRPr="005262B6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accounting</w:t>
      </w:r>
      <w:r w:rsidRPr="005262B6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practices</w:t>
      </w:r>
      <w:r w:rsidRPr="005262B6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</w:p>
    <w:p w:rsidR="00DE13EC" w:rsidRPr="007D44C8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7D44C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А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Which term describes a formal agreement between two or more parties? </w:t>
      </w: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A) Contract</w:t>
      </w:r>
      <w:r w:rsidRPr="007D44C8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Proposal</w:t>
      </w:r>
      <w:r w:rsidRPr="007D44C8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Memorandum</w:t>
      </w:r>
      <w:r w:rsidRPr="007D44C8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Г</w:t>
      </w:r>
      <w:r w:rsidRPr="005262B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Invoice</w:t>
      </w:r>
      <w:r w:rsidRPr="005262B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</w:t>
      </w:r>
      <w:r w:rsidRPr="005262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 w:rsidRPr="005262B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А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If you want to express that something has been completed ahead of schedule, you would say it has been completed:</w:t>
      </w: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A) Behind schedule</w:t>
      </w:r>
      <w:r w:rsidRPr="007D44C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</w:p>
    <w:p w:rsidR="00DE13EC" w:rsidRPr="007D44C8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On time</w:t>
      </w:r>
      <w:r w:rsidRPr="007D44C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</w:p>
    <w:p w:rsidR="00DE13EC" w:rsidRPr="007D44C8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Ahead of schedule</w:t>
      </w:r>
      <w:r w:rsidRPr="007D44C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After deadline</w:t>
      </w:r>
      <w:r w:rsidRPr="007D44C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5262B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What is the main purpose of a business report? </w:t>
      </w: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A) To entertain employees</w:t>
      </w:r>
      <w:r w:rsidRPr="007D44C8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.</w:t>
      </w:r>
    </w:p>
    <w:p w:rsidR="00DE13EC" w:rsidRPr="007D44C8" w:rsidRDefault="00DE13EC" w:rsidP="007D44C8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To provide information and analysis</w:t>
      </w:r>
      <w:r w:rsidRPr="007D44C8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.</w:t>
      </w: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To summarize company history</w:t>
      </w:r>
      <w:r w:rsidRPr="007D44C8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Г</w:t>
      </w:r>
      <w:r w:rsidRPr="005262B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To</w:t>
      </w:r>
      <w:r w:rsidRPr="005262B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promote</w:t>
      </w:r>
      <w:r w:rsidRPr="005262B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products</w:t>
      </w:r>
      <w:r w:rsidRPr="005262B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5262B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Б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color w:val="1A1A1A"/>
          <w:sz w:val="28"/>
          <w:szCs w:val="28"/>
          <w:lang w:val="en-US"/>
        </w:rPr>
        <w:t>5.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 xml:space="preserve"> What does the term "deadline" refer to in a business setting? </w:t>
      </w: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A) The necessary payment time</w:t>
      </w:r>
      <w:r w:rsidRPr="007D44C8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</w:p>
    <w:p w:rsidR="00DE13EC" w:rsidRPr="007D44C8" w:rsidRDefault="00DE13EC" w:rsidP="007D44C8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The final date for completing a task</w:t>
      </w:r>
      <w:r w:rsidRPr="007D44C8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.</w:t>
      </w: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The end of a financial year</w:t>
      </w:r>
      <w:r w:rsidRPr="007D44C8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A time for report submission</w:t>
      </w:r>
      <w:r w:rsidRPr="007D44C8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5262B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Б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Какой из приведенных ниже вопросов к предложению является правильным? 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They learn English.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) What language they learn?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>) What language did they learn?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) What language do they learn?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) What language learn they?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Какой из приведенных ниже вопросов к предложению является правильным? 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car belongs to Michael.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) Does the car belongs to Michael?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>) Do the car belongs to Michael?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) Does the car belong to Michael?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) Belongs the car to Michael?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8. </w:t>
      </w:r>
      <w:r>
        <w:rPr>
          <w:rFonts w:ascii="Times New Roman" w:hAnsi="Times New Roman"/>
          <w:sz w:val="28"/>
          <w:szCs w:val="28"/>
        </w:rPr>
        <w:t>Выберите</w:t>
      </w:r>
      <w:r w:rsidRPr="005262B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правильную</w:t>
      </w:r>
      <w:r w:rsidRPr="005262B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форму</w:t>
      </w:r>
      <w:r w:rsidRPr="005262B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глагола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Please do not enter the office. The boss___________ interviewed.</w:t>
      </w:r>
    </w:p>
    <w:p w:rsidR="00DE13EC" w:rsidRPr="007D44C8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) Has been</w:t>
      </w:r>
      <w:r w:rsidRPr="007D44C8">
        <w:rPr>
          <w:rFonts w:ascii="Times New Roman" w:hAnsi="Times New Roman"/>
          <w:sz w:val="28"/>
          <w:szCs w:val="28"/>
          <w:lang w:val="en-US"/>
        </w:rPr>
        <w:t>.</w:t>
      </w:r>
    </w:p>
    <w:p w:rsidR="00DE13EC" w:rsidRPr="007D44C8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>) Was</w:t>
      </w:r>
      <w:r w:rsidRPr="007D44C8">
        <w:rPr>
          <w:rFonts w:ascii="Times New Roman" w:hAnsi="Times New Roman"/>
          <w:sz w:val="28"/>
          <w:szCs w:val="28"/>
          <w:lang w:val="en-US"/>
        </w:rPr>
        <w:t>.</w:t>
      </w:r>
    </w:p>
    <w:p w:rsidR="00DE13EC" w:rsidRPr="007D44C8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) Is</w:t>
      </w:r>
      <w:r w:rsidRPr="007D44C8">
        <w:rPr>
          <w:rFonts w:ascii="Times New Roman" w:hAnsi="Times New Roman"/>
          <w:sz w:val="28"/>
          <w:szCs w:val="28"/>
          <w:lang w:val="en-US"/>
        </w:rPr>
        <w:t>.</w:t>
      </w:r>
    </w:p>
    <w:p w:rsidR="00DE13EC" w:rsidRPr="007D44C8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) Is being</w:t>
      </w:r>
      <w:r w:rsidRPr="007D44C8">
        <w:rPr>
          <w:rFonts w:ascii="Times New Roman" w:hAnsi="Times New Roman"/>
          <w:sz w:val="28"/>
          <w:szCs w:val="28"/>
          <w:lang w:val="en-US"/>
        </w:rPr>
        <w:t>.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 w:rsidP="007D44C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Выберите правильную форму глагола:</w:t>
      </w:r>
    </w:p>
    <w:p w:rsidR="00DE13EC" w:rsidRDefault="00DE13EC" w:rsidP="007D44C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Don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7D44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worry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Everything __________on Monday.</w:t>
      </w:r>
    </w:p>
    <w:p w:rsidR="00DE13EC" w:rsidRDefault="00DE13EC" w:rsidP="007D44C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 xml:space="preserve">) Will be done. 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>) Has been done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) Are done.</w:t>
      </w: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262B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Is</w:t>
      </w:r>
      <w:r w:rsidRPr="005262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being</w:t>
      </w:r>
      <w:r w:rsidRPr="005262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done</w:t>
      </w:r>
      <w:r w:rsidRPr="005262B6">
        <w:rPr>
          <w:rFonts w:ascii="Times New Roman" w:hAnsi="Times New Roman"/>
          <w:sz w:val="28"/>
          <w:szCs w:val="28"/>
        </w:rPr>
        <w:t>.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 w:rsidP="007D44C8">
      <w:pPr>
        <w:spacing w:after="0" w:line="240" w:lineRule="auto"/>
        <w:jc w:val="both"/>
        <w:rPr>
          <w:b/>
          <w:color w:val="000000"/>
          <w:sz w:val="28"/>
          <w:szCs w:val="28"/>
        </w:rPr>
      </w:pP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 Выберите правильную форму глагола: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</w:t>
      </w:r>
      <w:r w:rsidRPr="005262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shall</w:t>
      </w:r>
      <w:r w:rsidRPr="005262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5262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do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  <w:lang w:val="en-US"/>
        </w:rPr>
        <w:t>I ___________my passport?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) Lost.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>) Have lost.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) Had lost.</w:t>
      </w:r>
    </w:p>
    <w:p w:rsidR="00DE13EC" w:rsidRPr="005262B6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262B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Has</w:t>
      </w:r>
      <w:r w:rsidRPr="005262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lost</w:t>
      </w:r>
      <w:r w:rsidRPr="005262B6">
        <w:rPr>
          <w:rFonts w:ascii="Times New Roman" w:hAnsi="Times New Roman"/>
          <w:sz w:val="28"/>
          <w:szCs w:val="28"/>
        </w:rPr>
        <w:t>.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E13EC" w:rsidRDefault="00DE13EC" w:rsidP="007D44C8">
      <w:pPr>
        <w:pStyle w:val="Heading41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DE13EC" w:rsidRDefault="00DE13EC" w:rsidP="007D44C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DE13EC" w:rsidRDefault="00DE1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13EC" w:rsidRDefault="00DE13EC">
      <w:pPr>
        <w:tabs>
          <w:tab w:val="left" w:pos="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Установите соответствие между американскими и британскими эквивалентами.</w:t>
      </w:r>
    </w:p>
    <w:p w:rsidR="00DE13EC" w:rsidRDefault="00DE13EC">
      <w:pPr>
        <w:tabs>
          <w:tab w:val="left" w:pos="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590"/>
        <w:gridCol w:w="4086"/>
        <w:gridCol w:w="567"/>
        <w:gridCol w:w="4327"/>
      </w:tblGrid>
      <w:tr w:rsidR="00DE13EC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6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American</w:t>
            </w:r>
          </w:p>
        </w:tc>
        <w:tc>
          <w:tcPr>
            <w:tcW w:w="56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British</w:t>
            </w:r>
          </w:p>
        </w:tc>
      </w:tr>
      <w:tr w:rsidR="00DE13EC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086" w:type="dxa"/>
            <w:noWrap/>
          </w:tcPr>
          <w:p w:rsidR="00DE13EC" w:rsidRPr="00F808E2" w:rsidRDefault="00DE13EC" w:rsidP="007D44C8">
            <w:pPr>
              <w:tabs>
                <w:tab w:val="left" w:pos="656"/>
                <w:tab w:val="left" w:pos="3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subway</w:t>
            </w:r>
          </w:p>
        </w:tc>
        <w:tc>
          <w:tcPr>
            <w:tcW w:w="56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27" w:type="dxa"/>
            <w:noWrap/>
            <w:vAlign w:val="bottom"/>
          </w:tcPr>
          <w:p w:rsidR="00DE13EC" w:rsidRPr="00F808E2" w:rsidRDefault="00DE13EC" w:rsidP="00F80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return ticket</w:t>
            </w:r>
          </w:p>
        </w:tc>
      </w:tr>
      <w:tr w:rsidR="00DE13EC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086" w:type="dxa"/>
            <w:noWrap/>
          </w:tcPr>
          <w:p w:rsidR="00DE13EC" w:rsidRPr="00F808E2" w:rsidRDefault="00DE13EC" w:rsidP="007D44C8">
            <w:pPr>
              <w:tabs>
                <w:tab w:val="left" w:pos="656"/>
                <w:tab w:val="left" w:pos="3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cab</w:t>
            </w:r>
          </w:p>
        </w:tc>
        <w:tc>
          <w:tcPr>
            <w:tcW w:w="56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2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shop assistant</w:t>
            </w:r>
          </w:p>
        </w:tc>
      </w:tr>
      <w:tr w:rsidR="00DE13EC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086" w:type="dxa"/>
            <w:noWrap/>
          </w:tcPr>
          <w:p w:rsidR="00DE13EC" w:rsidRPr="00F808E2" w:rsidRDefault="00DE13EC" w:rsidP="007D44C8">
            <w:pPr>
              <w:tabs>
                <w:tab w:val="left" w:pos="656"/>
                <w:tab w:val="left" w:pos="3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apartment</w:t>
            </w:r>
          </w:p>
        </w:tc>
        <w:tc>
          <w:tcPr>
            <w:tcW w:w="56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2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company</w:t>
            </w:r>
          </w:p>
        </w:tc>
      </w:tr>
      <w:tr w:rsidR="00DE13EC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086" w:type="dxa"/>
            <w:noWrap/>
          </w:tcPr>
          <w:p w:rsidR="00DE13EC" w:rsidRPr="00F808E2" w:rsidRDefault="00DE13EC" w:rsidP="007D44C8">
            <w:pPr>
              <w:tabs>
                <w:tab w:val="left" w:pos="656"/>
                <w:tab w:val="left" w:pos="3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corporation</w:t>
            </w:r>
          </w:p>
        </w:tc>
        <w:tc>
          <w:tcPr>
            <w:tcW w:w="56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2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autumn</w:t>
            </w:r>
          </w:p>
        </w:tc>
      </w:tr>
      <w:tr w:rsidR="00DE13EC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086" w:type="dxa"/>
            <w:noWrap/>
          </w:tcPr>
          <w:p w:rsidR="00DE13EC" w:rsidRPr="00F808E2" w:rsidRDefault="00DE13EC" w:rsidP="007D44C8">
            <w:pPr>
              <w:tabs>
                <w:tab w:val="left" w:pos="656"/>
                <w:tab w:val="left" w:pos="3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downtown</w:t>
            </w:r>
          </w:p>
        </w:tc>
        <w:tc>
          <w:tcPr>
            <w:tcW w:w="56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32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petrol</w:t>
            </w:r>
          </w:p>
        </w:tc>
      </w:tr>
      <w:tr w:rsidR="00DE13EC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086" w:type="dxa"/>
            <w:noWrap/>
          </w:tcPr>
          <w:p w:rsidR="00DE13EC" w:rsidRPr="00F808E2" w:rsidRDefault="00DE13EC" w:rsidP="007D44C8">
            <w:pPr>
              <w:tabs>
                <w:tab w:val="left" w:pos="656"/>
                <w:tab w:val="left" w:pos="3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gas</w:t>
            </w:r>
          </w:p>
        </w:tc>
        <w:tc>
          <w:tcPr>
            <w:tcW w:w="56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32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city center</w:t>
            </w:r>
          </w:p>
        </w:tc>
      </w:tr>
      <w:tr w:rsidR="00DE13EC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4086" w:type="dxa"/>
            <w:noWrap/>
          </w:tcPr>
          <w:p w:rsidR="00DE13EC" w:rsidRPr="00F808E2" w:rsidRDefault="00DE13EC" w:rsidP="007D44C8">
            <w:pPr>
              <w:tabs>
                <w:tab w:val="left" w:pos="656"/>
                <w:tab w:val="left" w:pos="3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fall</w:t>
            </w:r>
          </w:p>
        </w:tc>
        <w:tc>
          <w:tcPr>
            <w:tcW w:w="56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432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underground</w:t>
            </w:r>
          </w:p>
        </w:tc>
      </w:tr>
      <w:tr w:rsidR="00DE13EC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4086" w:type="dxa"/>
            <w:noWrap/>
          </w:tcPr>
          <w:p w:rsidR="00DE13EC" w:rsidRPr="00F808E2" w:rsidRDefault="00DE13EC" w:rsidP="007D44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baggage</w:t>
            </w:r>
          </w:p>
        </w:tc>
        <w:tc>
          <w:tcPr>
            <w:tcW w:w="56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432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flat</w:t>
            </w:r>
          </w:p>
        </w:tc>
      </w:tr>
      <w:tr w:rsidR="00DE13EC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4086" w:type="dxa"/>
            <w:noWrap/>
          </w:tcPr>
          <w:p w:rsidR="00DE13EC" w:rsidRPr="00F808E2" w:rsidRDefault="00DE13EC" w:rsidP="007D44C8">
            <w:pPr>
              <w:tabs>
                <w:tab w:val="left" w:pos="656"/>
                <w:tab w:val="left" w:pos="3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soccer</w:t>
            </w:r>
          </w:p>
        </w:tc>
        <w:tc>
          <w:tcPr>
            <w:tcW w:w="56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432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luggage</w:t>
            </w:r>
          </w:p>
        </w:tc>
      </w:tr>
      <w:tr w:rsidR="00DE13EC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10)</w:t>
            </w:r>
          </w:p>
        </w:tc>
        <w:tc>
          <w:tcPr>
            <w:tcW w:w="4086" w:type="dxa"/>
            <w:noWrap/>
          </w:tcPr>
          <w:p w:rsidR="00DE13EC" w:rsidRPr="00F808E2" w:rsidRDefault="00DE13EC" w:rsidP="007D44C8">
            <w:pPr>
              <w:tabs>
                <w:tab w:val="left" w:pos="656"/>
                <w:tab w:val="left" w:pos="3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railroad</w:t>
            </w:r>
          </w:p>
        </w:tc>
        <w:tc>
          <w:tcPr>
            <w:tcW w:w="56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К)</w:t>
            </w:r>
          </w:p>
        </w:tc>
        <w:tc>
          <w:tcPr>
            <w:tcW w:w="432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taxi</w:t>
            </w:r>
          </w:p>
        </w:tc>
      </w:tr>
      <w:tr w:rsidR="00DE13EC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11)</w:t>
            </w:r>
          </w:p>
        </w:tc>
        <w:tc>
          <w:tcPr>
            <w:tcW w:w="4086" w:type="dxa"/>
            <w:noWrap/>
          </w:tcPr>
          <w:p w:rsidR="00DE13EC" w:rsidRPr="00F808E2" w:rsidRDefault="00DE13EC" w:rsidP="007D44C8">
            <w:pPr>
              <w:tabs>
                <w:tab w:val="left" w:pos="656"/>
                <w:tab w:val="left" w:pos="3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round-trip ticket</w:t>
            </w:r>
          </w:p>
        </w:tc>
        <w:tc>
          <w:tcPr>
            <w:tcW w:w="56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Л)</w:t>
            </w:r>
          </w:p>
        </w:tc>
        <w:tc>
          <w:tcPr>
            <w:tcW w:w="432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football</w:t>
            </w:r>
          </w:p>
        </w:tc>
      </w:tr>
      <w:tr w:rsidR="00DE13EC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12)</w:t>
            </w:r>
          </w:p>
        </w:tc>
        <w:tc>
          <w:tcPr>
            <w:tcW w:w="4086" w:type="dxa"/>
            <w:noWrap/>
          </w:tcPr>
          <w:p w:rsidR="00DE13EC" w:rsidRPr="00F808E2" w:rsidRDefault="00DE13EC" w:rsidP="007D44C8">
            <w:pPr>
              <w:tabs>
                <w:tab w:val="left" w:pos="656"/>
                <w:tab w:val="left" w:pos="3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salesman</w:t>
            </w:r>
          </w:p>
        </w:tc>
        <w:tc>
          <w:tcPr>
            <w:tcW w:w="56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М)</w:t>
            </w:r>
          </w:p>
        </w:tc>
        <w:tc>
          <w:tcPr>
            <w:tcW w:w="4327" w:type="dxa"/>
            <w:noWrap/>
          </w:tcPr>
          <w:p w:rsidR="00DE13EC" w:rsidRPr="00F808E2" w:rsidRDefault="00DE13EC" w:rsidP="00F808E2">
            <w:pPr>
              <w:tabs>
                <w:tab w:val="left" w:pos="656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railway</w:t>
            </w:r>
          </w:p>
        </w:tc>
      </w:tr>
    </w:tbl>
    <w:p w:rsidR="00DE13EC" w:rsidRDefault="00DE13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1Ж, 2К, 3З, 4В, 5Е, 6Д, 7Г, 8И, 9Л, 10М, 11А, 12Б</w:t>
      </w:r>
    </w:p>
    <w:p w:rsidR="00DE13EC" w:rsidRPr="005262B6" w:rsidRDefault="00DE13EC" w:rsidP="00944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Pr="005262B6" w:rsidRDefault="00DE13EC" w:rsidP="00944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3EC" w:rsidRDefault="00DE13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2.Установите</w:t>
      </w:r>
      <w:r w:rsidRPr="00944A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соответствия между словами и их определениями.</w:t>
      </w:r>
    </w:p>
    <w:p w:rsidR="00DE13EC" w:rsidRDefault="00DE1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534"/>
        <w:gridCol w:w="4250"/>
        <w:gridCol w:w="569"/>
        <w:gridCol w:w="4217"/>
      </w:tblGrid>
      <w:tr w:rsidR="00DE13EC" w:rsidRPr="00E07922" w:rsidTr="00F808E2">
        <w:tc>
          <w:tcPr>
            <w:tcW w:w="534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0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developer</w:t>
            </w:r>
          </w:p>
        </w:tc>
        <w:tc>
          <w:tcPr>
            <w:tcW w:w="569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17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a person who is responsible for the design of databases</w:t>
            </w:r>
          </w:p>
        </w:tc>
      </w:tr>
      <w:tr w:rsidR="00DE13EC" w:rsidRPr="00E07922" w:rsidTr="00F808E2">
        <w:tc>
          <w:tcPr>
            <w:tcW w:w="534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0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analyze</w:t>
            </w: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569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17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to draw or plan something that you will make or build  </w:t>
            </w:r>
          </w:p>
        </w:tc>
      </w:tr>
      <w:tr w:rsidR="00DE13EC" w:rsidRPr="00E07922" w:rsidTr="00F808E2">
        <w:tc>
          <w:tcPr>
            <w:tcW w:w="534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0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database analyst      </w:t>
            </w:r>
          </w:p>
        </w:tc>
        <w:tc>
          <w:tcPr>
            <w:tcW w:w="569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17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a person that works on a new idea, product, etc.</w:t>
            </w:r>
          </w:p>
        </w:tc>
      </w:tr>
      <w:tr w:rsidR="00DE13EC" w:rsidTr="00F808E2">
        <w:tc>
          <w:tcPr>
            <w:tcW w:w="534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0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design  </w:t>
            </w:r>
          </w:p>
        </w:tc>
        <w:tc>
          <w:tcPr>
            <w:tcW w:w="569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17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to examine something carefully</w:t>
            </w:r>
          </w:p>
        </w:tc>
      </w:tr>
      <w:tr w:rsidR="00DE13EC" w:rsidRPr="00E07922" w:rsidTr="00F808E2">
        <w:tc>
          <w:tcPr>
            <w:tcW w:w="534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250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electronic data</w:t>
            </w:r>
          </w:p>
        </w:tc>
        <w:tc>
          <w:tcPr>
            <w:tcW w:w="569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217" w:type="dxa"/>
            <w:noWrap/>
          </w:tcPr>
          <w:p w:rsidR="00DE13EC" w:rsidRPr="00F808E2" w:rsidRDefault="00DE13EC" w:rsidP="00F808E2">
            <w:pPr>
              <w:tabs>
                <w:tab w:val="left" w:pos="31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someone whose job is to write digital code</w:t>
            </w:r>
          </w:p>
        </w:tc>
      </w:tr>
      <w:tr w:rsidR="00DE13EC" w:rsidRPr="00E07922" w:rsidTr="00F808E2">
        <w:tc>
          <w:tcPr>
            <w:tcW w:w="534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250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IT support</w:t>
            </w:r>
          </w:p>
        </w:tc>
        <w:tc>
          <w:tcPr>
            <w:tcW w:w="569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217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it is your job to do it</w:t>
            </w:r>
          </w:p>
        </w:tc>
      </w:tr>
      <w:tr w:rsidR="00DE13EC" w:rsidTr="00F808E2">
        <w:tc>
          <w:tcPr>
            <w:tcW w:w="534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4250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programmer</w:t>
            </w:r>
          </w:p>
        </w:tc>
        <w:tc>
          <w:tcPr>
            <w:tcW w:w="569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4217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information in a computer</w:t>
            </w:r>
          </w:p>
        </w:tc>
      </w:tr>
      <w:tr w:rsidR="00DE13EC" w:rsidRPr="00E07922" w:rsidTr="00F808E2">
        <w:tc>
          <w:tcPr>
            <w:tcW w:w="534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4250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responsibility</w:t>
            </w:r>
          </w:p>
        </w:tc>
        <w:tc>
          <w:tcPr>
            <w:tcW w:w="569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4217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assistance with computer and software products</w:t>
            </w:r>
          </w:p>
        </w:tc>
      </w:tr>
      <w:tr w:rsidR="00DE13EC" w:rsidRPr="00E07922" w:rsidTr="00F808E2">
        <w:tc>
          <w:tcPr>
            <w:tcW w:w="534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4250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solve</w:t>
            </w:r>
          </w:p>
        </w:tc>
        <w:tc>
          <w:tcPr>
            <w:tcW w:w="569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4217" w:type="dxa"/>
            <w:noWrap/>
          </w:tcPr>
          <w:p w:rsidR="00DE13EC" w:rsidRPr="00F808E2" w:rsidRDefault="00DE13EC" w:rsidP="00F808E2">
            <w:pPr>
              <w:tabs>
                <w:tab w:val="left" w:pos="39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to find a successful way to discover how to do something</w:t>
            </w:r>
          </w:p>
        </w:tc>
      </w:tr>
    </w:tbl>
    <w:p w:rsidR="00DE13EC" w:rsidRDefault="00DE13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1В, 2Г, 3А, 4Б, 5Ж, 6З, 7Д, 8Е, 9И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E13EC" w:rsidRPr="005262B6" w:rsidRDefault="00DE13EC" w:rsidP="00944AE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 Установите соответствие между идиоматическими выражениями и их переводом на русский язык.</w:t>
      </w:r>
    </w:p>
    <w:p w:rsidR="00DE13EC" w:rsidRDefault="00DE13EC" w:rsidP="00944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817"/>
        <w:gridCol w:w="4005"/>
        <w:gridCol w:w="679"/>
        <w:gridCol w:w="4069"/>
      </w:tblGrid>
      <w:tr w:rsidR="00DE13EC" w:rsidTr="00944AE1">
        <w:tc>
          <w:tcPr>
            <w:tcW w:w="817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00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It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'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 time to go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79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69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падай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духом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. </w:t>
            </w:r>
          </w:p>
        </w:tc>
      </w:tr>
      <w:tr w:rsidR="00DE13EC" w:rsidTr="00944AE1">
        <w:tc>
          <w:tcPr>
            <w:tcW w:w="817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00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I can't believe my eyes!  </w:t>
            </w:r>
          </w:p>
        </w:tc>
        <w:tc>
          <w:tcPr>
            <w:tcW w:w="679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69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Удачи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! </w:t>
            </w:r>
          </w:p>
        </w:tc>
      </w:tr>
      <w:tr w:rsidR="00DE13EC" w:rsidTr="00944AE1">
        <w:tc>
          <w:tcPr>
            <w:tcW w:w="817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00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Can you give me a hand?</w:t>
            </w:r>
          </w:p>
        </w:tc>
        <w:tc>
          <w:tcPr>
            <w:tcW w:w="679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69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Пора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идти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. </w:t>
            </w:r>
          </w:p>
        </w:tc>
      </w:tr>
      <w:tr w:rsidR="00DE13EC" w:rsidTr="00944AE1">
        <w:tc>
          <w:tcPr>
            <w:tcW w:w="817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00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The early bird catches the worm.</w:t>
            </w:r>
          </w:p>
        </w:tc>
        <w:tc>
          <w:tcPr>
            <w:tcW w:w="679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069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Похоже, будет дождь.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DE13EC" w:rsidTr="00944AE1">
        <w:tc>
          <w:tcPr>
            <w:tcW w:w="817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00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A piece of cake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                                    </w:t>
            </w:r>
          </w:p>
        </w:tc>
        <w:tc>
          <w:tcPr>
            <w:tcW w:w="679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069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 верю своим глазам!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DE13EC" w:rsidTr="00944AE1">
        <w:tc>
          <w:tcPr>
            <w:tcW w:w="817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00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Break a leg!  </w:t>
            </w:r>
          </w:p>
        </w:tc>
        <w:tc>
          <w:tcPr>
            <w:tcW w:w="679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069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Легко как раз дважды два.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DE13EC" w:rsidTr="00944AE1">
        <w:tc>
          <w:tcPr>
            <w:tcW w:w="817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400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I'm feeling under the weather.</w:t>
            </w:r>
          </w:p>
        </w:tc>
        <w:tc>
          <w:tcPr>
            <w:tcW w:w="679" w:type="dxa"/>
            <w:noWrap/>
          </w:tcPr>
          <w:p w:rsidR="00DE13EC" w:rsidRPr="00944AE1" w:rsidRDefault="00DE13EC" w:rsidP="00944A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069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Мне нужна помощь.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DE13EC" w:rsidTr="00944AE1">
        <w:tc>
          <w:tcPr>
            <w:tcW w:w="817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400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Keep your chin up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79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4069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Учиться усердно.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DE13EC" w:rsidTr="00944AE1">
        <w:tc>
          <w:tcPr>
            <w:tcW w:w="817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400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Looks like it's going to rain.</w:t>
            </w:r>
          </w:p>
        </w:tc>
        <w:tc>
          <w:tcPr>
            <w:tcW w:w="679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4069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Ранняя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пташка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ловит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червяка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. </w:t>
            </w:r>
          </w:p>
        </w:tc>
      </w:tr>
      <w:tr w:rsidR="00DE13EC" w:rsidTr="00944AE1">
        <w:tc>
          <w:tcPr>
            <w:tcW w:w="817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10)</w:t>
            </w:r>
          </w:p>
        </w:tc>
        <w:tc>
          <w:tcPr>
            <w:tcW w:w="400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Hit the books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                                      </w:t>
            </w:r>
          </w:p>
        </w:tc>
        <w:tc>
          <w:tcPr>
            <w:tcW w:w="679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К)</w:t>
            </w:r>
          </w:p>
        </w:tc>
        <w:tc>
          <w:tcPr>
            <w:tcW w:w="4069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Чувствую себя неважно.</w:t>
            </w:r>
            <w:r w:rsidRPr="00F808E2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</w:tbl>
    <w:p w:rsidR="00DE13EC" w:rsidRDefault="00DE13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1В, 2Д, 3Ж, 4И, 5Е, 6Б, 7К, 8А, 9Г, 10З</w:t>
      </w:r>
    </w:p>
    <w:p w:rsidR="00DE13EC" w:rsidRPr="005262B6" w:rsidRDefault="00DE13EC" w:rsidP="00944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Pr="005262B6" w:rsidRDefault="00DE13EC" w:rsidP="00944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3EC" w:rsidRDefault="00DE13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Установите соответствие между вопросами и ответными репликами.</w:t>
      </w:r>
    </w:p>
    <w:p w:rsidR="00DE13EC" w:rsidRDefault="00DE13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675"/>
        <w:gridCol w:w="4134"/>
        <w:gridCol w:w="686"/>
        <w:gridCol w:w="4075"/>
      </w:tblGrid>
      <w:tr w:rsidR="00DE13EC" w:rsidRPr="00E07922" w:rsidTr="00944AE1">
        <w:tc>
          <w:tcPr>
            <w:tcW w:w="67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34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How is she?                                              </w:t>
            </w:r>
          </w:p>
        </w:tc>
        <w:tc>
          <w:tcPr>
            <w:tcW w:w="686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7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She’s kind and very pretty.</w:t>
            </w:r>
          </w:p>
        </w:tc>
      </w:tr>
      <w:tr w:rsidR="00DE13EC" w:rsidTr="00944AE1">
        <w:tc>
          <w:tcPr>
            <w:tcW w:w="67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34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is she like?                                      </w:t>
            </w:r>
          </w:p>
        </w:tc>
        <w:tc>
          <w:tcPr>
            <w:tcW w:w="686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75" w:type="dxa"/>
            <w:noWrap/>
          </w:tcPr>
          <w:p w:rsidR="00DE13EC" w:rsidRPr="00F808E2" w:rsidRDefault="00DE13EC" w:rsidP="00F80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She loves the cinema.</w:t>
            </w:r>
          </w:p>
        </w:tc>
      </w:tr>
      <w:tr w:rsidR="00DE13EC" w:rsidTr="00944AE1">
        <w:tc>
          <w:tcPr>
            <w:tcW w:w="67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34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does she look like?                          </w:t>
            </w:r>
          </w:p>
        </w:tc>
        <w:tc>
          <w:tcPr>
            <w:tcW w:w="686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7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Thrillers mainly.</w:t>
            </w:r>
          </w:p>
        </w:tc>
      </w:tr>
      <w:tr w:rsidR="00DE13EC" w:rsidTr="00944AE1">
        <w:tc>
          <w:tcPr>
            <w:tcW w:w="67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34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Who does she look like?                           </w:t>
            </w:r>
          </w:p>
        </w:tc>
        <w:tc>
          <w:tcPr>
            <w:tcW w:w="686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075" w:type="dxa"/>
            <w:noWrap/>
          </w:tcPr>
          <w:p w:rsidR="00DE13EC" w:rsidRPr="00F808E2" w:rsidRDefault="00DE13EC" w:rsidP="00F80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She’s a bit tired.</w:t>
            </w:r>
          </w:p>
        </w:tc>
      </w:tr>
      <w:tr w:rsidR="00DE13EC" w:rsidTr="00944AE1">
        <w:tc>
          <w:tcPr>
            <w:tcW w:w="67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134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does she like?                                  </w:t>
            </w:r>
          </w:p>
        </w:tc>
        <w:tc>
          <w:tcPr>
            <w:tcW w:w="686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075" w:type="dxa"/>
            <w:noWrap/>
          </w:tcPr>
          <w:p w:rsidR="00DE13EC" w:rsidRPr="00F808E2" w:rsidRDefault="00DE13EC" w:rsidP="00F80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Her father.</w:t>
            </w:r>
          </w:p>
        </w:tc>
      </w:tr>
      <w:tr w:rsidR="00DE13EC" w:rsidRPr="00E07922" w:rsidTr="00944AE1">
        <w:tc>
          <w:tcPr>
            <w:tcW w:w="67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134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kind of films does she like?            </w:t>
            </w:r>
          </w:p>
        </w:tc>
        <w:tc>
          <w:tcPr>
            <w:tcW w:w="686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07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Go ahead / I’d rather you didn’t.</w:t>
            </w:r>
          </w:p>
        </w:tc>
      </w:tr>
      <w:tr w:rsidR="00DE13EC" w:rsidTr="00944AE1">
        <w:tc>
          <w:tcPr>
            <w:tcW w:w="67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4134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How do you do?</w:t>
            </w:r>
          </w:p>
        </w:tc>
        <w:tc>
          <w:tcPr>
            <w:tcW w:w="686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407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I’m a freelance consultant.</w:t>
            </w:r>
          </w:p>
        </w:tc>
      </w:tr>
      <w:tr w:rsidR="00DE13EC" w:rsidTr="00944AE1">
        <w:tc>
          <w:tcPr>
            <w:tcW w:w="67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4134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How are you?</w:t>
            </w:r>
          </w:p>
        </w:tc>
        <w:tc>
          <w:tcPr>
            <w:tcW w:w="686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4075" w:type="dxa"/>
            <w:noWrap/>
          </w:tcPr>
          <w:p w:rsidR="00DE13EC" w:rsidRPr="00F808E2" w:rsidRDefault="00DE13EC" w:rsidP="00F80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How do you do?</w:t>
            </w:r>
          </w:p>
        </w:tc>
      </w:tr>
      <w:tr w:rsidR="00DE13EC" w:rsidTr="00944AE1">
        <w:tc>
          <w:tcPr>
            <w:tcW w:w="67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4134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What do you do?</w:t>
            </w:r>
          </w:p>
        </w:tc>
        <w:tc>
          <w:tcPr>
            <w:tcW w:w="686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4075" w:type="dxa"/>
            <w:noWrap/>
          </w:tcPr>
          <w:p w:rsidR="00DE13EC" w:rsidRPr="00F808E2" w:rsidRDefault="00DE13EC" w:rsidP="00F80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Fine, thanks, and you?</w:t>
            </w:r>
          </w:p>
        </w:tc>
      </w:tr>
      <w:tr w:rsidR="00DE13EC" w:rsidRPr="00E07922" w:rsidTr="00944AE1">
        <w:tc>
          <w:tcPr>
            <w:tcW w:w="67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10)</w:t>
            </w:r>
          </w:p>
        </w:tc>
        <w:tc>
          <w:tcPr>
            <w:tcW w:w="4134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Would you mind if I smoke?</w:t>
            </w:r>
          </w:p>
        </w:tc>
        <w:tc>
          <w:tcPr>
            <w:tcW w:w="686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К)</w:t>
            </w:r>
          </w:p>
        </w:tc>
        <w:tc>
          <w:tcPr>
            <w:tcW w:w="407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She’s got dark hair and glasses.</w:t>
            </w:r>
          </w:p>
        </w:tc>
      </w:tr>
    </w:tbl>
    <w:p w:rsidR="00DE13EC" w:rsidRDefault="00DE13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1Г, 2А, 3К, 4Д, 5Б, 6В, 7З, 8И, 9Ж, 10Е</w:t>
      </w:r>
    </w:p>
    <w:p w:rsidR="00DE13EC" w:rsidRPr="005262B6" w:rsidRDefault="00DE13EC" w:rsidP="00944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Pr="005262B6" w:rsidRDefault="00DE13EC" w:rsidP="00944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3EC" w:rsidRDefault="00DE13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Установите соответствие между вопросами и ответными репликами.</w:t>
      </w:r>
    </w:p>
    <w:p w:rsidR="00DE13EC" w:rsidRDefault="00DE13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590"/>
        <w:gridCol w:w="4225"/>
        <w:gridCol w:w="561"/>
        <w:gridCol w:w="4194"/>
      </w:tblGrid>
      <w:tr w:rsidR="00DE13EC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2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Who did Bob phone this morning?</w:t>
            </w:r>
          </w:p>
        </w:tc>
        <w:tc>
          <w:tcPr>
            <w:tcW w:w="561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94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What a good idea!</w:t>
            </w:r>
          </w:p>
        </w:tc>
      </w:tr>
      <w:tr w:rsidR="00DE13EC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2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Who knows the answer?                                    </w:t>
            </w:r>
          </w:p>
        </w:tc>
        <w:tc>
          <w:tcPr>
            <w:tcW w:w="561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94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It’s the building opposite.</w:t>
            </w:r>
          </w:p>
        </w:tc>
      </w:tr>
      <w:tr w:rsidR="00DE13EC" w:rsidRPr="00E07922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2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How about going to the cinema?                       </w:t>
            </w:r>
          </w:p>
        </w:tc>
        <w:tc>
          <w:tcPr>
            <w:tcW w:w="561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94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Yes, why not! / I’d rather not.</w:t>
            </w:r>
          </w:p>
        </w:tc>
      </w:tr>
      <w:tr w:rsidR="00DE13EC" w:rsidRPr="00E07922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2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do you think of that new actor?                </w:t>
            </w:r>
          </w:p>
        </w:tc>
        <w:tc>
          <w:tcPr>
            <w:tcW w:w="561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94" w:type="dxa"/>
            <w:noWrap/>
          </w:tcPr>
          <w:p w:rsidR="00DE13EC" w:rsidRPr="00F808E2" w:rsidRDefault="00DE13EC" w:rsidP="00F80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Yes, I agree / I don’t think so.</w:t>
            </w:r>
          </w:p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E13EC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22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Could you tell me where the warehouse is?      </w:t>
            </w:r>
          </w:p>
        </w:tc>
        <w:tc>
          <w:tcPr>
            <w:tcW w:w="561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194" w:type="dxa"/>
            <w:noWrap/>
          </w:tcPr>
          <w:p w:rsidR="00DE13EC" w:rsidRPr="00F808E2" w:rsidRDefault="00DE13EC" w:rsidP="00F808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Bob phoned Susan.</w:t>
            </w:r>
          </w:p>
        </w:tc>
      </w:tr>
      <w:tr w:rsidR="00DE13EC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22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Would you mind me using your fax?                 </w:t>
            </w:r>
          </w:p>
        </w:tc>
        <w:tc>
          <w:tcPr>
            <w:tcW w:w="561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194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I’m doing my best.</w:t>
            </w:r>
          </w:p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3EC" w:rsidRPr="00E07922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422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Why don’t we work late tonight?   </w:t>
            </w:r>
          </w:p>
        </w:tc>
        <w:tc>
          <w:tcPr>
            <w:tcW w:w="561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4194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Yes, I did / I’m afraid I forgot!</w:t>
            </w:r>
          </w:p>
        </w:tc>
      </w:tr>
      <w:tr w:rsidR="00DE13EC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422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Wouldn’t it be better to start early tomorrow?   </w:t>
            </w:r>
          </w:p>
        </w:tc>
        <w:tc>
          <w:tcPr>
            <w:tcW w:w="561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4194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Nobody / everybody!</w:t>
            </w:r>
          </w:p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3EC" w:rsidRPr="00E07922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422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Can’t you just get with things?                           </w:t>
            </w:r>
          </w:p>
        </w:tc>
        <w:tc>
          <w:tcPr>
            <w:tcW w:w="561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4194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I’m afraid it’s not working.</w:t>
            </w:r>
          </w:p>
        </w:tc>
      </w:tr>
      <w:tr w:rsidR="00DE13EC" w:rsidTr="00F808E2">
        <w:tc>
          <w:tcPr>
            <w:tcW w:w="590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10)</w:t>
            </w:r>
          </w:p>
        </w:tc>
        <w:tc>
          <w:tcPr>
            <w:tcW w:w="4225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Didn’t you send the e-mail yesterday?             </w:t>
            </w:r>
          </w:p>
        </w:tc>
        <w:tc>
          <w:tcPr>
            <w:tcW w:w="561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</w:rPr>
              <w:t>К)</w:t>
            </w:r>
          </w:p>
        </w:tc>
        <w:tc>
          <w:tcPr>
            <w:tcW w:w="4194" w:type="dxa"/>
            <w:noWrap/>
          </w:tcPr>
          <w:p w:rsidR="00DE13EC" w:rsidRPr="00F808E2" w:rsidRDefault="00DE13EC" w:rsidP="00F808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He</w:t>
            </w:r>
            <w:r w:rsidRPr="00F808E2">
              <w:rPr>
                <w:rFonts w:ascii="Times New Roman" w:hAnsi="Times New Roman"/>
                <w:sz w:val="28"/>
                <w:szCs w:val="28"/>
              </w:rPr>
              <w:t>’</w:t>
            </w:r>
            <w:r w:rsidRPr="00F808E2">
              <w:rPr>
                <w:rFonts w:ascii="Times New Roman" w:hAnsi="Times New Roman"/>
                <w:sz w:val="28"/>
                <w:szCs w:val="28"/>
                <w:lang w:val="en-US"/>
              </w:rPr>
              <w:t>s very cool</w:t>
            </w:r>
            <w:r w:rsidRPr="00F808E2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</w:tr>
    </w:tbl>
    <w:p w:rsidR="00DE13EC" w:rsidRDefault="00DE13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1Д, 2З, 3А, 4К, 5Б, 6И, 7В, 8Г, 9Е, 10Ж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>
      <w:pPr>
        <w:tabs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13EC" w:rsidRDefault="00DE13EC">
      <w:pPr>
        <w:tabs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Установите соответствие между терминами и их определениями:</w:t>
      </w:r>
    </w:p>
    <w:tbl>
      <w:tblPr>
        <w:tblW w:w="0" w:type="auto"/>
        <w:tblInd w:w="142" w:type="dxa"/>
        <w:tblLook w:val="00A0"/>
      </w:tblPr>
      <w:tblGrid>
        <w:gridCol w:w="532"/>
        <w:gridCol w:w="4202"/>
        <w:gridCol w:w="512"/>
        <w:gridCol w:w="4182"/>
      </w:tblGrid>
      <w:tr w:rsidR="00DE13EC" w:rsidTr="00944AE1">
        <w:tc>
          <w:tcPr>
            <w:tcW w:w="533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</w:p>
        </w:tc>
        <w:tc>
          <w:tcPr>
            <w:tcW w:w="4203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  <w:r w:rsidRPr="00F808E2">
              <w:rPr>
                <w:bCs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509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</w:p>
        </w:tc>
        <w:tc>
          <w:tcPr>
            <w:tcW w:w="4183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  <w:r w:rsidRPr="00F808E2">
              <w:rPr>
                <w:bCs/>
                <w:szCs w:val="28"/>
                <w:shd w:val="clear" w:color="auto" w:fill="FFFFFF"/>
              </w:rPr>
              <w:t>Определения</w:t>
            </w:r>
          </w:p>
        </w:tc>
      </w:tr>
      <w:tr w:rsidR="00DE13EC" w:rsidRPr="00E07922" w:rsidTr="00944AE1">
        <w:tc>
          <w:tcPr>
            <w:tcW w:w="533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  <w:r w:rsidRPr="00F808E2">
              <w:rPr>
                <w:bCs/>
                <w:szCs w:val="28"/>
                <w:shd w:val="clear" w:color="auto" w:fill="FFFFFF"/>
              </w:rPr>
              <w:t>1)</w:t>
            </w:r>
          </w:p>
        </w:tc>
        <w:tc>
          <w:tcPr>
            <w:tcW w:w="4203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  <w:r w:rsidRPr="00F808E2">
              <w:rPr>
                <w:bCs/>
                <w:szCs w:val="28"/>
                <w:shd w:val="clear" w:color="auto" w:fill="FFFFFF"/>
                <w:lang w:val="en-US"/>
              </w:rPr>
              <w:t>Invoice</w:t>
            </w:r>
          </w:p>
        </w:tc>
        <w:tc>
          <w:tcPr>
            <w:tcW w:w="509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  <w:r w:rsidRPr="00F808E2">
              <w:rPr>
                <w:bCs/>
                <w:szCs w:val="28"/>
                <w:shd w:val="clear" w:color="auto" w:fill="FFFFFF"/>
              </w:rPr>
              <w:t>А)</w:t>
            </w:r>
          </w:p>
        </w:tc>
        <w:tc>
          <w:tcPr>
            <w:tcW w:w="4183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center" w:pos="4748"/>
              </w:tabs>
              <w:jc w:val="both"/>
              <w:rPr>
                <w:bCs/>
                <w:szCs w:val="28"/>
                <w:shd w:val="clear" w:color="auto" w:fill="FFFFFF"/>
                <w:lang w:val="en-US"/>
              </w:rPr>
            </w:pPr>
            <w:r w:rsidRPr="00F808E2">
              <w:rPr>
                <w:bCs/>
                <w:szCs w:val="28"/>
                <w:shd w:val="clear" w:color="auto" w:fill="FFFFFF"/>
                <w:lang w:val="en-US"/>
              </w:rPr>
              <w:t>A business structure in which two or  more  individuals share ownership.</w:t>
            </w:r>
          </w:p>
        </w:tc>
      </w:tr>
      <w:tr w:rsidR="00DE13EC" w:rsidRPr="00E07922" w:rsidTr="00944AE1">
        <w:tc>
          <w:tcPr>
            <w:tcW w:w="533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  <w:r w:rsidRPr="00F808E2">
              <w:rPr>
                <w:bCs/>
                <w:szCs w:val="28"/>
                <w:shd w:val="clear" w:color="auto" w:fill="FFFFFF"/>
              </w:rPr>
              <w:t>2)</w:t>
            </w:r>
          </w:p>
        </w:tc>
        <w:tc>
          <w:tcPr>
            <w:tcW w:w="4203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  <w:r w:rsidRPr="00F808E2">
              <w:rPr>
                <w:bCs/>
                <w:szCs w:val="28"/>
                <w:shd w:val="clear" w:color="auto" w:fill="FFFFFF"/>
                <w:lang w:val="en-US"/>
              </w:rPr>
              <w:t>Memorandum</w:t>
            </w:r>
          </w:p>
        </w:tc>
        <w:tc>
          <w:tcPr>
            <w:tcW w:w="509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  <w:r w:rsidRPr="00F808E2">
              <w:rPr>
                <w:bCs/>
                <w:szCs w:val="28"/>
                <w:shd w:val="clear" w:color="auto" w:fill="FFFFFF"/>
              </w:rPr>
              <w:t>Б)</w:t>
            </w:r>
          </w:p>
        </w:tc>
        <w:tc>
          <w:tcPr>
            <w:tcW w:w="4183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5420"/>
              </w:tabs>
              <w:jc w:val="both"/>
              <w:rPr>
                <w:bCs/>
                <w:szCs w:val="28"/>
                <w:shd w:val="clear" w:color="auto" w:fill="FFFFFF"/>
                <w:lang w:val="en-US"/>
              </w:rPr>
            </w:pPr>
            <w:r w:rsidRPr="00F808E2">
              <w:rPr>
                <w:bCs/>
                <w:szCs w:val="28"/>
                <w:shd w:val="clear" w:color="auto" w:fill="FFFFFF"/>
                <w:lang w:val="en-US"/>
              </w:rPr>
              <w:t>The total amount of money received by a business from its activities.</w:t>
            </w:r>
          </w:p>
        </w:tc>
      </w:tr>
      <w:tr w:rsidR="00DE13EC" w:rsidRPr="00E07922" w:rsidTr="00944AE1">
        <w:tc>
          <w:tcPr>
            <w:tcW w:w="533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  <w:r w:rsidRPr="00F808E2">
              <w:rPr>
                <w:bCs/>
                <w:szCs w:val="28"/>
                <w:shd w:val="clear" w:color="auto" w:fill="FFFFFF"/>
              </w:rPr>
              <w:t>3)</w:t>
            </w:r>
          </w:p>
        </w:tc>
        <w:tc>
          <w:tcPr>
            <w:tcW w:w="4203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  <w:r w:rsidRPr="00F808E2">
              <w:rPr>
                <w:bCs/>
                <w:szCs w:val="28"/>
                <w:shd w:val="clear" w:color="auto" w:fill="FFFFFF"/>
                <w:lang w:val="en-US"/>
              </w:rPr>
              <w:t>Budget</w:t>
            </w:r>
          </w:p>
        </w:tc>
        <w:tc>
          <w:tcPr>
            <w:tcW w:w="509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  <w:r w:rsidRPr="00F808E2">
              <w:rPr>
                <w:bCs/>
                <w:szCs w:val="28"/>
                <w:shd w:val="clear" w:color="auto" w:fill="FFFFFF"/>
              </w:rPr>
              <w:t>В)</w:t>
            </w:r>
          </w:p>
        </w:tc>
        <w:tc>
          <w:tcPr>
            <w:tcW w:w="4183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jc w:val="both"/>
              <w:rPr>
                <w:bCs/>
                <w:szCs w:val="28"/>
                <w:shd w:val="clear" w:color="auto" w:fill="FFFFFF"/>
                <w:lang w:val="en-US"/>
              </w:rPr>
            </w:pPr>
            <w:r w:rsidRPr="00F808E2">
              <w:rPr>
                <w:bCs/>
                <w:szCs w:val="28"/>
                <w:shd w:val="clear" w:color="auto" w:fill="FFFFFF"/>
                <w:lang w:val="en-US"/>
              </w:rPr>
              <w:t>A document requesting paymentfor goods or services provided.</w:t>
            </w:r>
            <w:r w:rsidRPr="00F808E2">
              <w:rPr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DE13EC" w:rsidRPr="00E07922" w:rsidTr="00944AE1">
        <w:tc>
          <w:tcPr>
            <w:tcW w:w="533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  <w:r w:rsidRPr="00F808E2">
              <w:rPr>
                <w:bCs/>
                <w:szCs w:val="28"/>
                <w:shd w:val="clear" w:color="auto" w:fill="FFFFFF"/>
              </w:rPr>
              <w:t>4)</w:t>
            </w:r>
          </w:p>
        </w:tc>
        <w:tc>
          <w:tcPr>
            <w:tcW w:w="4203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  <w:r w:rsidRPr="00F808E2">
              <w:rPr>
                <w:bCs/>
                <w:szCs w:val="28"/>
                <w:shd w:val="clear" w:color="auto" w:fill="FFFFFF"/>
                <w:lang w:val="en-US"/>
              </w:rPr>
              <w:t>Partnership</w:t>
            </w:r>
          </w:p>
        </w:tc>
        <w:tc>
          <w:tcPr>
            <w:tcW w:w="509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  <w:r w:rsidRPr="00F808E2">
              <w:rPr>
                <w:bCs/>
                <w:szCs w:val="28"/>
                <w:shd w:val="clear" w:color="auto" w:fill="FFFFFF"/>
              </w:rPr>
              <w:t>Г)</w:t>
            </w:r>
          </w:p>
        </w:tc>
        <w:tc>
          <w:tcPr>
            <w:tcW w:w="4183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center" w:pos="4748"/>
              </w:tabs>
              <w:jc w:val="both"/>
              <w:rPr>
                <w:bCs/>
                <w:szCs w:val="28"/>
                <w:shd w:val="clear" w:color="auto" w:fill="FFFFFF"/>
                <w:lang w:val="en-US"/>
              </w:rPr>
            </w:pPr>
            <w:r w:rsidRPr="00F808E2">
              <w:rPr>
                <w:bCs/>
                <w:szCs w:val="28"/>
                <w:shd w:val="clear" w:color="auto" w:fill="FFFFFF"/>
                <w:lang w:val="en-US"/>
              </w:rPr>
              <w:t>An estimate of income and expenses for a specific period.</w:t>
            </w:r>
            <w:r w:rsidRPr="00F808E2">
              <w:rPr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DE13EC" w:rsidRPr="00E07922" w:rsidTr="00944AE1">
        <w:tc>
          <w:tcPr>
            <w:tcW w:w="533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  <w:r w:rsidRPr="00F808E2">
              <w:rPr>
                <w:bCs/>
                <w:szCs w:val="28"/>
                <w:shd w:val="clear" w:color="auto" w:fill="FFFFFF"/>
              </w:rPr>
              <w:t>5)</w:t>
            </w:r>
          </w:p>
        </w:tc>
        <w:tc>
          <w:tcPr>
            <w:tcW w:w="4203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  <w:r w:rsidRPr="00F808E2">
              <w:rPr>
                <w:bCs/>
                <w:szCs w:val="28"/>
                <w:shd w:val="clear" w:color="auto" w:fill="FFFFFF"/>
                <w:lang w:val="en-US"/>
              </w:rPr>
              <w:t>Deadline</w:t>
            </w:r>
            <w:r w:rsidRPr="00F808E2">
              <w:rPr>
                <w:szCs w:val="28"/>
                <w:shd w:val="clear" w:color="auto" w:fill="FFFFFF"/>
                <w:lang w:val="en-US"/>
              </w:rPr>
              <w:t> </w:t>
            </w:r>
          </w:p>
        </w:tc>
        <w:tc>
          <w:tcPr>
            <w:tcW w:w="509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  <w:r w:rsidRPr="00F808E2">
              <w:rPr>
                <w:bCs/>
                <w:szCs w:val="28"/>
                <w:shd w:val="clear" w:color="auto" w:fill="FFFFFF"/>
              </w:rPr>
              <w:t>Д)</w:t>
            </w:r>
          </w:p>
        </w:tc>
        <w:tc>
          <w:tcPr>
            <w:tcW w:w="4183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5420"/>
              </w:tabs>
              <w:jc w:val="both"/>
              <w:rPr>
                <w:bCs/>
                <w:szCs w:val="28"/>
                <w:shd w:val="clear" w:color="auto" w:fill="FFFFFF"/>
                <w:lang w:val="en-US"/>
              </w:rPr>
            </w:pPr>
            <w:r w:rsidRPr="00F808E2">
              <w:rPr>
                <w:bCs/>
                <w:szCs w:val="28"/>
                <w:shd w:val="clear" w:color="auto" w:fill="FFFFFF"/>
                <w:lang w:val="en-US"/>
              </w:rPr>
              <w:t>A written message used within a business to communicate information.</w:t>
            </w:r>
            <w:r w:rsidRPr="00F808E2">
              <w:rPr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DE13EC" w:rsidRPr="00E07922" w:rsidTr="00944AE1">
        <w:tc>
          <w:tcPr>
            <w:tcW w:w="533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  <w:r w:rsidRPr="00F808E2">
              <w:rPr>
                <w:bCs/>
                <w:szCs w:val="28"/>
                <w:shd w:val="clear" w:color="auto" w:fill="FFFFFF"/>
              </w:rPr>
              <w:t>6)</w:t>
            </w:r>
          </w:p>
        </w:tc>
        <w:tc>
          <w:tcPr>
            <w:tcW w:w="4203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  <w:r w:rsidRPr="00F808E2">
              <w:rPr>
                <w:bCs/>
                <w:szCs w:val="28"/>
                <w:shd w:val="clear" w:color="auto" w:fill="FFFFFF"/>
                <w:lang w:val="en-US"/>
              </w:rPr>
              <w:t>Revenue</w:t>
            </w:r>
            <w:r w:rsidRPr="00F808E2">
              <w:rPr>
                <w:szCs w:val="28"/>
                <w:shd w:val="clear" w:color="auto" w:fill="FFFFFF"/>
                <w:lang w:val="en-US"/>
              </w:rPr>
              <w:t> </w:t>
            </w:r>
          </w:p>
        </w:tc>
        <w:tc>
          <w:tcPr>
            <w:tcW w:w="509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6280"/>
              </w:tabs>
              <w:rPr>
                <w:bCs/>
                <w:szCs w:val="28"/>
                <w:shd w:val="clear" w:color="auto" w:fill="FFFFFF"/>
              </w:rPr>
            </w:pPr>
            <w:r w:rsidRPr="00F808E2">
              <w:rPr>
                <w:bCs/>
                <w:szCs w:val="28"/>
                <w:shd w:val="clear" w:color="auto" w:fill="FFFFFF"/>
              </w:rPr>
              <w:t>Е)</w:t>
            </w:r>
          </w:p>
        </w:tc>
        <w:tc>
          <w:tcPr>
            <w:tcW w:w="4183" w:type="dxa"/>
            <w:noWrap/>
          </w:tcPr>
          <w:p w:rsidR="00DE13EC" w:rsidRPr="00F808E2" w:rsidRDefault="00DE13EC" w:rsidP="00F808E2">
            <w:pPr>
              <w:pStyle w:val="a2"/>
              <w:widowControl w:val="0"/>
              <w:tabs>
                <w:tab w:val="left" w:pos="5420"/>
              </w:tabs>
              <w:jc w:val="both"/>
              <w:rPr>
                <w:bCs/>
                <w:szCs w:val="28"/>
                <w:shd w:val="clear" w:color="auto" w:fill="FFFFFF"/>
                <w:lang w:val="en-US"/>
              </w:rPr>
            </w:pPr>
            <w:r w:rsidRPr="00F808E2">
              <w:rPr>
                <w:bCs/>
                <w:szCs w:val="28"/>
                <w:shd w:val="clear" w:color="auto" w:fill="FFFFFF"/>
                <w:lang w:val="en-US"/>
              </w:rPr>
              <w:t>The date by which a task or project must be completed.</w:t>
            </w:r>
          </w:p>
        </w:tc>
      </w:tr>
    </w:tbl>
    <w:p w:rsidR="00DE13EC" w:rsidRPr="00944AE1" w:rsidRDefault="00DE13EC">
      <w:pPr>
        <w:pStyle w:val="a2"/>
        <w:widowControl w:val="0"/>
        <w:tabs>
          <w:tab w:val="left" w:pos="5420"/>
        </w:tabs>
        <w:rPr>
          <w:bCs/>
        </w:rPr>
      </w:pPr>
      <w:r w:rsidRPr="00944AE1">
        <w:rPr>
          <w:bCs/>
        </w:rPr>
        <w:t>Правильны</w:t>
      </w:r>
      <w:r>
        <w:rPr>
          <w:bCs/>
        </w:rPr>
        <w:t>й ответ: 1В, 2Д, 3Г, 4А, 5Е, 6Б</w:t>
      </w:r>
    </w:p>
    <w:p w:rsidR="00DE13EC" w:rsidRPr="005262B6" w:rsidRDefault="00DE13EC" w:rsidP="00944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Pr="005262B6" w:rsidRDefault="00DE13EC" w:rsidP="00944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3EC" w:rsidRDefault="00DE13EC">
      <w:pPr>
        <w:pStyle w:val="Heading41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DE13EC" w:rsidRDefault="00DE13E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E13EC" w:rsidRDefault="00DE13E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DE13EC" w:rsidRDefault="00DE13E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3EC" w:rsidRDefault="00DE13EC">
      <w:pPr>
        <w:tabs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Расположите по порядку реплики диалога:</w:t>
      </w:r>
    </w:p>
    <w:p w:rsidR="00DE13EC" w:rsidRDefault="00DE13E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) Pleased to meet you too. Do call me Martin.</w:t>
      </w:r>
    </w:p>
    <w:p w:rsidR="00DE13EC" w:rsidRDefault="00DE13E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>) That’s very kind of you. Do you know my colleague, Sarah Pascall?</w:t>
      </w:r>
    </w:p>
    <w:p w:rsidR="00DE13EC" w:rsidRDefault="00DE13E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) Very well thank you, Mr. Hyde, and you?</w:t>
      </w:r>
    </w:p>
    <w:p w:rsidR="00DE13EC" w:rsidRDefault="00DE13E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) No, I don’t. How do you do?</w:t>
      </w:r>
    </w:p>
    <w:p w:rsidR="00DE13EC" w:rsidRDefault="00DE13E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en-US"/>
        </w:rPr>
        <w:t>) Good morning, Mrs. Bird. How are you?</w:t>
      </w:r>
    </w:p>
    <w:p w:rsidR="00DE13EC" w:rsidRDefault="00DE13E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>) And you must call me Sarah. Shall we get down to business?</w:t>
      </w:r>
    </w:p>
    <w:p w:rsidR="00DE13EC" w:rsidRDefault="00DE13E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  <w:lang w:val="en-US"/>
        </w:rPr>
        <w:t>) I’m fine, thank you. Would you like some coffee?</w:t>
      </w:r>
    </w:p>
    <w:p w:rsidR="00DE13EC" w:rsidRDefault="00DE13E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lang w:val="en-US"/>
        </w:rPr>
        <w:t>) How do you do? I’m pleased to meet you.</w:t>
      </w:r>
    </w:p>
    <w:p w:rsidR="00DE13EC" w:rsidRDefault="00DE13E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 xml:space="preserve">) Yes, here is our latest catalogue… 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Д, В, Ж, Б, Г, З, А, Е, И</w:t>
      </w:r>
    </w:p>
    <w:p w:rsidR="00DE13EC" w:rsidRPr="005262B6" w:rsidRDefault="00DE13EC" w:rsidP="00944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Pr="005262B6" w:rsidRDefault="00DE13EC" w:rsidP="00944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3EC" w:rsidRDefault="00DE13E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Расположите по порядку реплики диалога:</w:t>
      </w:r>
    </w:p>
    <w:p w:rsidR="00DE13EC" w:rsidRDefault="00DE13E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) Enterprise Requirement Planning.</w:t>
      </w:r>
    </w:p>
    <w:p w:rsidR="00DE13EC" w:rsidRDefault="00DE13E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>) Not too good, I’m afraid.</w:t>
      </w:r>
    </w:p>
    <w:p w:rsidR="00DE13EC" w:rsidRDefault="00DE13E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) I’m sorry about that. Can I do anything to help?</w:t>
      </w:r>
    </w:p>
    <w:p w:rsidR="00DE13EC" w:rsidRDefault="00DE13E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) Hi Jerry, how are you?</w:t>
      </w:r>
    </w:p>
    <w:p w:rsidR="00DE13EC" w:rsidRDefault="00DE13E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en-US"/>
        </w:rPr>
        <w:t>) Oh dear! What’s the matter?</w:t>
      </w:r>
    </w:p>
    <w:p w:rsidR="00DE13EC" w:rsidRDefault="00DE13E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>) Hello Rachel!</w:t>
      </w:r>
    </w:p>
    <w:p w:rsidR="00DE13EC" w:rsidRDefault="00DE13E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  <w:lang w:val="en-US"/>
        </w:rPr>
        <w:t>) What’s ERP?</w:t>
      </w:r>
    </w:p>
    <w:p w:rsidR="00DE13EC" w:rsidRDefault="00DE13E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lang w:val="en-US"/>
        </w:rPr>
        <w:t>) Well, the computer went down last night, and we’ve lost all our ERP data.</w:t>
      </w:r>
    </w:p>
    <w:p w:rsidR="00DE13EC" w:rsidRDefault="00DE13E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>) Fine, thanks, and you?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Е, Г, И, Б, Д, З, Ж, А, В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>
      <w:pPr>
        <w:tabs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13EC" w:rsidRDefault="00DE13EC">
      <w:pPr>
        <w:pStyle w:val="8"/>
        <w:shd w:val="clear" w:color="auto" w:fill="auto"/>
        <w:tabs>
          <w:tab w:val="left" w:pos="142"/>
          <w:tab w:val="left" w:pos="230"/>
        </w:tabs>
        <w:spacing w:line="240" w:lineRule="auto"/>
        <w:ind w:left="284" w:hanging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Расположите слова в правильной последовательности, чтобы получилось вопросительное предложение:</w:t>
      </w:r>
    </w:p>
    <w:p w:rsidR="00DE13EC" w:rsidRDefault="00DE13EC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sz w:val="28"/>
          <w:szCs w:val="28"/>
        </w:rPr>
      </w:pPr>
      <w:r>
        <w:rPr>
          <w:rStyle w:val="2Exact"/>
          <w:sz w:val="28"/>
          <w:szCs w:val="28"/>
        </w:rPr>
        <w:t>А) Foreign.</w:t>
      </w:r>
    </w:p>
    <w:p w:rsidR="00DE13EC" w:rsidRDefault="00DE13EC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sz w:val="28"/>
          <w:szCs w:val="28"/>
        </w:rPr>
      </w:pPr>
      <w:r>
        <w:rPr>
          <w:rStyle w:val="2Exact"/>
          <w:sz w:val="28"/>
          <w:szCs w:val="28"/>
        </w:rPr>
        <w:t xml:space="preserve">Б) </w:t>
      </w:r>
      <w:smartTag w:uri="urn:schemas-microsoft-com:office:smarttags" w:element="place">
        <w:smartTag w:uri="urn:schemas-microsoft-com:office:smarttags" w:element="country-region">
          <w:r>
            <w:rPr>
              <w:rStyle w:val="2Exact"/>
              <w:sz w:val="28"/>
              <w:szCs w:val="28"/>
            </w:rPr>
            <w:t>Can.</w:t>
          </w:r>
        </w:smartTag>
      </w:smartTag>
      <w:r>
        <w:rPr>
          <w:rStyle w:val="2Exact"/>
          <w:sz w:val="28"/>
          <w:szCs w:val="28"/>
        </w:rPr>
        <w:t xml:space="preserve"> </w:t>
      </w:r>
    </w:p>
    <w:p w:rsidR="00DE13EC" w:rsidRDefault="00DE13EC" w:rsidP="00944AE1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sz w:val="28"/>
          <w:szCs w:val="28"/>
        </w:rPr>
      </w:pPr>
      <w:r>
        <w:rPr>
          <w:rStyle w:val="2Exact"/>
          <w:sz w:val="28"/>
          <w:szCs w:val="28"/>
        </w:rPr>
        <w:t xml:space="preserve">В) What. </w:t>
      </w:r>
    </w:p>
    <w:p w:rsidR="00DE13EC" w:rsidRDefault="00DE13EC" w:rsidP="00944AE1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sz w:val="28"/>
          <w:szCs w:val="28"/>
        </w:rPr>
      </w:pPr>
      <w:r>
        <w:rPr>
          <w:rStyle w:val="2Exact"/>
          <w:sz w:val="28"/>
          <w:szCs w:val="28"/>
        </w:rPr>
        <w:t>Г) Speak.</w:t>
      </w:r>
    </w:p>
    <w:p w:rsidR="00DE13EC" w:rsidRDefault="00DE13EC" w:rsidP="00944AE1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sz w:val="28"/>
          <w:szCs w:val="28"/>
        </w:rPr>
      </w:pPr>
      <w:r>
        <w:rPr>
          <w:rStyle w:val="2Exact"/>
          <w:sz w:val="28"/>
          <w:szCs w:val="28"/>
        </w:rPr>
        <w:t xml:space="preserve">Д) Languages. </w:t>
      </w:r>
    </w:p>
    <w:p w:rsidR="00DE13EC" w:rsidRDefault="00DE13EC" w:rsidP="00944AE1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sz w:val="28"/>
          <w:szCs w:val="28"/>
        </w:rPr>
      </w:pPr>
      <w:r>
        <w:rPr>
          <w:rStyle w:val="2Exact"/>
          <w:sz w:val="28"/>
          <w:szCs w:val="28"/>
        </w:rPr>
        <w:t>Е) You.</w:t>
      </w:r>
    </w:p>
    <w:p w:rsidR="00DE13EC" w:rsidRDefault="00DE13EC" w:rsidP="00944AE1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Правильный ответ: В, А, Д, Б, Е, Г</w:t>
      </w:r>
    </w:p>
    <w:p w:rsidR="00DE13EC" w:rsidRPr="005262B6" w:rsidRDefault="00DE13EC" w:rsidP="00944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Pr="005262B6" w:rsidRDefault="00DE13EC" w:rsidP="00944AE1">
      <w:pPr>
        <w:spacing w:after="0" w:line="240" w:lineRule="auto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DE13EC" w:rsidRDefault="00DE13EC" w:rsidP="00944AE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Укажите правильную последовательность слов в предложении:</w:t>
      </w:r>
    </w:p>
    <w:p w:rsidR="00DE13EC" w:rsidRDefault="00DE13EC" w:rsidP="00944AE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) Use.</w:t>
      </w:r>
    </w:p>
    <w:p w:rsidR="00DE13EC" w:rsidRDefault="00DE13EC" w:rsidP="00944AE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>) Variety.</w:t>
      </w:r>
    </w:p>
    <w:p w:rsidR="00DE13EC" w:rsidRDefault="00DE13EC" w:rsidP="00944AE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) Great.</w:t>
      </w:r>
    </w:p>
    <w:p w:rsidR="00DE13EC" w:rsidRDefault="00DE13EC" w:rsidP="00944AE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) Materials.</w:t>
      </w:r>
    </w:p>
    <w:p w:rsidR="00DE13EC" w:rsidRDefault="00DE13EC" w:rsidP="00944AE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en-US"/>
        </w:rPr>
        <w:t>) Builders.</w:t>
      </w:r>
    </w:p>
    <w:p w:rsidR="00DE13EC" w:rsidRDefault="00DE13EC" w:rsidP="00944AE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>) A.</w:t>
      </w:r>
    </w:p>
    <w:p w:rsidR="00DE13EC" w:rsidRDefault="00DE13EC" w:rsidP="00944AE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5262B6">
        <w:rPr>
          <w:rFonts w:ascii="Times New Roman" w:hAnsi="Times New Roman"/>
          <w:sz w:val="28"/>
          <w:szCs w:val="28"/>
        </w:rPr>
        <w:t>.</w:t>
      </w:r>
    </w:p>
    <w:p w:rsidR="00DE13EC" w:rsidRDefault="00DE13EC" w:rsidP="00944A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</w:t>
      </w:r>
      <w:r>
        <w:rPr>
          <w:rFonts w:ascii="Times New Roman" w:hAnsi="Times New Roman"/>
          <w:sz w:val="28"/>
          <w:szCs w:val="28"/>
          <w:lang w:val="en-US"/>
        </w:rPr>
        <w:t>Nowadays</w:t>
      </w:r>
      <w:r w:rsidRPr="005262B6">
        <w:rPr>
          <w:rFonts w:ascii="Times New Roman" w:hAnsi="Times New Roman"/>
          <w:sz w:val="28"/>
          <w:szCs w:val="28"/>
        </w:rPr>
        <w:t>.</w:t>
      </w:r>
    </w:p>
    <w:p w:rsidR="00DE13EC" w:rsidRDefault="00DE13EC" w:rsidP="00944A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Д, А, Е, В, Б, Ж, Г, З</w:t>
      </w:r>
    </w:p>
    <w:p w:rsidR="00DE13EC" w:rsidRPr="00944AE1" w:rsidRDefault="00DE13EC" w:rsidP="00944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Pr="005262B6" w:rsidRDefault="00DE13EC" w:rsidP="00944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3EC" w:rsidRDefault="00DE13EC" w:rsidP="00944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Составьте предложение из данных слов, расположив их в правильной последовательности:</w:t>
      </w:r>
    </w:p>
    <w:p w:rsidR="00DE13EC" w:rsidRDefault="00DE13EC" w:rsidP="00944AE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) Has.</w:t>
      </w:r>
    </w:p>
    <w:p w:rsidR="00DE13EC" w:rsidRDefault="00DE13EC" w:rsidP="00944AE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>) Famous.</w:t>
      </w:r>
    </w:p>
    <w:p w:rsidR="00DE13EC" w:rsidRDefault="00DE13EC" w:rsidP="00944AE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) Buildings.</w:t>
      </w:r>
    </w:p>
    <w:p w:rsidR="00DE13EC" w:rsidRDefault="00DE13EC" w:rsidP="00944AE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) These.</w:t>
      </w:r>
    </w:p>
    <w:p w:rsidR="00DE13EC" w:rsidRDefault="00DE13EC" w:rsidP="00944AE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en-US"/>
        </w:rPr>
        <w:t>) Architect.</w:t>
      </w:r>
    </w:p>
    <w:p w:rsidR="00DE13EC" w:rsidRDefault="00DE13EC" w:rsidP="00944AE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>) A.</w:t>
      </w:r>
    </w:p>
    <w:p w:rsidR="00DE13EC" w:rsidRDefault="00DE13EC" w:rsidP="00944AE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>
        <w:rPr>
          <w:rFonts w:ascii="Times New Roman" w:hAnsi="Times New Roman"/>
          <w:sz w:val="28"/>
          <w:szCs w:val="28"/>
          <w:lang w:val="en-US"/>
        </w:rPr>
        <w:t>Designed</w:t>
      </w:r>
      <w:r w:rsidRPr="005262B6">
        <w:rPr>
          <w:rFonts w:ascii="Times New Roman" w:hAnsi="Times New Roman"/>
          <w:sz w:val="28"/>
          <w:szCs w:val="28"/>
        </w:rPr>
        <w:t>.</w:t>
      </w:r>
    </w:p>
    <w:p w:rsidR="00DE13EC" w:rsidRDefault="00DE13EC" w:rsidP="00944AE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Е, Б, Д, А, Ж, Г, В</w:t>
      </w:r>
    </w:p>
    <w:p w:rsidR="00DE13EC" w:rsidRPr="005262B6" w:rsidRDefault="00DE13EC" w:rsidP="00944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Pr="005262B6" w:rsidRDefault="00DE13EC" w:rsidP="00944AE1">
      <w:pPr>
        <w:spacing w:after="0" w:line="240" w:lineRule="auto"/>
        <w:jc w:val="both"/>
      </w:pPr>
    </w:p>
    <w:p w:rsidR="00DE13EC" w:rsidRDefault="00DE13EC" w:rsidP="00944A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6. Установите правильную последовательность этапов в процессе делового общения:</w:t>
      </w:r>
      <w:r>
        <w:rPr>
          <w:rFonts w:ascii="Times New Roman" w:hAnsi="Times New Roman"/>
          <w:sz w:val="28"/>
          <w:szCs w:val="28"/>
        </w:rPr>
        <w:br/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Prepare</w:t>
      </w:r>
      <w:r w:rsidRPr="00944A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944A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presentation</w:t>
      </w:r>
      <w:r>
        <w:rPr>
          <w:rFonts w:ascii="Times New Roman" w:hAnsi="Times New Roman"/>
          <w:sz w:val="28"/>
          <w:szCs w:val="28"/>
        </w:rPr>
        <w:t>.</w:t>
      </w:r>
    </w:p>
    <w:p w:rsidR="00DE13EC" w:rsidRDefault="00DE13EC" w:rsidP="00944AE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 xml:space="preserve">) Hold a meeting or presentation. </w:t>
      </w:r>
    </w:p>
    <w:p w:rsidR="00DE13EC" w:rsidRDefault="00DE13EC" w:rsidP="00944AE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 xml:space="preserve">) Prepare the documents and materials under discussion. </w:t>
      </w:r>
    </w:p>
    <w:p w:rsidR="00DE13EC" w:rsidRDefault="00DE13EC" w:rsidP="00944AE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 xml:space="preserve">) Identify the purpose of communication and the audience. </w:t>
      </w:r>
    </w:p>
    <w:p w:rsidR="00DE13EC" w:rsidRDefault="00DE13EC" w:rsidP="00944AE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en-US"/>
        </w:rPr>
        <w:t>) Evaluate the results of the meeting and prepare follow-up actions.</w:t>
      </w:r>
      <w:r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</w:rPr>
        <w:t>Правильный ответ: Г, А, В, Б, Д</w:t>
      </w:r>
    </w:p>
    <w:p w:rsidR="00DE13EC" w:rsidRDefault="00DE13EC" w:rsidP="00944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 w:rsidP="00944AE1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7030A0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DE13EC" w:rsidRDefault="00DE13EC">
      <w:pPr>
        <w:pStyle w:val="Heading41"/>
        <w:spacing w:before="0" w:line="240" w:lineRule="auto"/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DE13EC" w:rsidRDefault="00DE13EC">
      <w:pPr>
        <w:pStyle w:val="Heading41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DE13EC" w:rsidRDefault="00DE13EC">
      <w:pPr>
        <w:spacing w:after="0" w:line="240" w:lineRule="auto"/>
        <w:jc w:val="both"/>
      </w:pPr>
    </w:p>
    <w:p w:rsidR="00DE13EC" w:rsidRDefault="00DE13E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</w:rPr>
        <w:t>Напишите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пропущенное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слово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словосочетание</w:t>
      </w:r>
      <w:r>
        <w:rPr>
          <w:rFonts w:ascii="Times New Roman" w:hAnsi="Times New Roman"/>
          <w:i/>
          <w:sz w:val="28"/>
          <w:szCs w:val="28"/>
          <w:lang w:val="en-US"/>
        </w:rPr>
        <w:t>).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E13EC" w:rsidRDefault="00DE13EC">
      <w:pPr>
        <w:pStyle w:val="BodyTextIndent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sz w:val="28"/>
          <w:szCs w:val="28"/>
          <w:lang w:val="ru-RU"/>
        </w:rPr>
      </w:pPr>
      <w:r>
        <w:rPr>
          <w:bCs/>
          <w:sz w:val="28"/>
          <w:szCs w:val="24"/>
        </w:rPr>
        <w:t xml:space="preserve">1. </w:t>
      </w:r>
      <w:r>
        <w:rPr>
          <w:bCs/>
          <w:sz w:val="28"/>
          <w:szCs w:val="28"/>
          <w:shd w:val="clear" w:color="auto" w:fill="FFFFFF"/>
        </w:rPr>
        <w:t>Our team is responsible __________ managing the new project.</w:t>
      </w:r>
      <w:r>
        <w:rPr>
          <w:sz w:val="28"/>
          <w:szCs w:val="28"/>
        </w:rPr>
        <w:br/>
      </w:r>
      <w:r>
        <w:rPr>
          <w:sz w:val="28"/>
          <w:szCs w:val="28"/>
          <w:lang w:val="ru-RU"/>
        </w:rPr>
        <w:t xml:space="preserve">Правильный ответ: </w:t>
      </w:r>
      <w:r>
        <w:rPr>
          <w:sz w:val="28"/>
          <w:szCs w:val="24"/>
        </w:rPr>
        <w:t>For</w:t>
      </w:r>
      <w:r>
        <w:rPr>
          <w:sz w:val="28"/>
          <w:szCs w:val="24"/>
          <w:lang w:val="ru-RU"/>
        </w:rPr>
        <w:t>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>
      <w:pPr>
        <w:pStyle w:val="BodyTextIndent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4"/>
          <w:lang w:val="ru-RU"/>
        </w:rPr>
      </w:pPr>
    </w:p>
    <w:p w:rsidR="00DE13EC" w:rsidRDefault="00DE13EC">
      <w:pPr>
        <w:pStyle w:val="BodyTextIndent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sz w:val="28"/>
          <w:szCs w:val="28"/>
        </w:rPr>
      </w:pPr>
      <w:r>
        <w:rPr>
          <w:bCs/>
          <w:sz w:val="28"/>
          <w:szCs w:val="24"/>
        </w:rPr>
        <w:t xml:space="preserve">2. </w:t>
      </w:r>
      <w:r>
        <w:rPr>
          <w:bCs/>
          <w:sz w:val="28"/>
          <w:szCs w:val="28"/>
          <w:shd w:val="clear" w:color="auto" w:fill="FFFFFF"/>
        </w:rPr>
        <w:t>The success of our campaign depends __________ effective communication.</w:t>
      </w:r>
      <w:r>
        <w:rPr>
          <w:sz w:val="28"/>
          <w:szCs w:val="28"/>
        </w:rPr>
        <w:br/>
        <w:t xml:space="preserve">Правильный ответ: On. </w:t>
      </w:r>
    </w:p>
    <w:p w:rsidR="00DE13EC" w:rsidRPr="00427E6A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427E6A">
        <w:rPr>
          <w:rFonts w:ascii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sz w:val="28"/>
          <w:szCs w:val="28"/>
        </w:rPr>
        <w:t>индикаторы</w:t>
      </w:r>
      <w:r w:rsidRPr="00427E6A">
        <w:rPr>
          <w:rFonts w:ascii="Times New Roman" w:hAnsi="Times New Roman"/>
          <w:sz w:val="28"/>
          <w:szCs w:val="28"/>
          <w:lang w:val="en-US"/>
        </w:rPr>
        <w:t xml:space="preserve">): </w:t>
      </w:r>
      <w:r>
        <w:rPr>
          <w:rFonts w:ascii="Times New Roman" w:hAnsi="Times New Roman"/>
          <w:sz w:val="28"/>
          <w:szCs w:val="28"/>
        </w:rPr>
        <w:t>УК</w:t>
      </w:r>
      <w:r w:rsidRPr="00427E6A">
        <w:rPr>
          <w:rFonts w:ascii="Times New Roman" w:hAnsi="Times New Roman"/>
          <w:sz w:val="28"/>
          <w:szCs w:val="28"/>
          <w:lang w:val="en-US"/>
        </w:rPr>
        <w:t>-4 (</w:t>
      </w:r>
      <w:r>
        <w:rPr>
          <w:rFonts w:ascii="Times New Roman" w:hAnsi="Times New Roman"/>
          <w:sz w:val="28"/>
          <w:szCs w:val="28"/>
        </w:rPr>
        <w:t>УК</w:t>
      </w:r>
      <w:r w:rsidRPr="00427E6A">
        <w:rPr>
          <w:rFonts w:ascii="Times New Roman" w:hAnsi="Times New Roman"/>
          <w:sz w:val="28"/>
          <w:szCs w:val="28"/>
          <w:lang w:val="en-US"/>
        </w:rPr>
        <w:t xml:space="preserve">-4.1, </w:t>
      </w:r>
      <w:r>
        <w:rPr>
          <w:rFonts w:ascii="Times New Roman" w:hAnsi="Times New Roman"/>
          <w:sz w:val="28"/>
          <w:szCs w:val="28"/>
        </w:rPr>
        <w:t>УК</w:t>
      </w:r>
      <w:r w:rsidRPr="00427E6A">
        <w:rPr>
          <w:rFonts w:ascii="Times New Roman" w:hAnsi="Times New Roman"/>
          <w:sz w:val="28"/>
          <w:szCs w:val="28"/>
          <w:lang w:val="en-US"/>
        </w:rPr>
        <w:t>-4.2)</w:t>
      </w:r>
    </w:p>
    <w:p w:rsidR="00DE13EC" w:rsidRPr="00427E6A" w:rsidRDefault="00DE13EC">
      <w:pPr>
        <w:pStyle w:val="BodyTextIndent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4"/>
        </w:rPr>
      </w:pPr>
    </w:p>
    <w:p w:rsidR="00DE13EC" w:rsidRDefault="00DE13EC">
      <w:pPr>
        <w:pStyle w:val="BodyTextIndent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sz w:val="28"/>
          <w:szCs w:val="28"/>
        </w:rPr>
      </w:pPr>
      <w:r>
        <w:rPr>
          <w:bCs/>
          <w:sz w:val="28"/>
          <w:szCs w:val="24"/>
        </w:rPr>
        <w:t xml:space="preserve">3. </w:t>
      </w:r>
      <w:r>
        <w:rPr>
          <w:bCs/>
          <w:color w:val="1A1A1A"/>
          <w:sz w:val="28"/>
          <w:szCs w:val="28"/>
          <w:shd w:val="clear" w:color="auto" w:fill="FFFFFF"/>
        </w:rPr>
        <w:t>She is looking forward __________ collaborating with the marketing department.</w:t>
      </w:r>
      <w:r>
        <w:rPr>
          <w:color w:val="1A1A1A"/>
          <w:sz w:val="28"/>
          <w:szCs w:val="28"/>
        </w:rPr>
        <w:br/>
      </w:r>
      <w:r>
        <w:rPr>
          <w:sz w:val="28"/>
          <w:szCs w:val="28"/>
        </w:rPr>
        <w:t>Правильный ответ: To.</w:t>
      </w:r>
    </w:p>
    <w:p w:rsidR="00DE13EC" w:rsidRPr="00427E6A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5262B6">
        <w:rPr>
          <w:rFonts w:ascii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sz w:val="28"/>
          <w:szCs w:val="28"/>
        </w:rPr>
        <w:t>индикаторы</w:t>
      </w:r>
      <w:r w:rsidRPr="005262B6">
        <w:rPr>
          <w:rFonts w:ascii="Times New Roman" w:hAnsi="Times New Roman"/>
          <w:sz w:val="28"/>
          <w:szCs w:val="28"/>
          <w:lang w:val="en-US"/>
        </w:rPr>
        <w:t xml:space="preserve">): </w:t>
      </w:r>
      <w:r>
        <w:rPr>
          <w:rFonts w:ascii="Times New Roman" w:hAnsi="Times New Roman"/>
          <w:sz w:val="28"/>
          <w:szCs w:val="28"/>
        </w:rPr>
        <w:t>УК</w:t>
      </w:r>
      <w:r w:rsidRPr="005262B6">
        <w:rPr>
          <w:rFonts w:ascii="Times New Roman" w:hAnsi="Times New Roman"/>
          <w:sz w:val="28"/>
          <w:szCs w:val="28"/>
          <w:lang w:val="en-US"/>
        </w:rPr>
        <w:t>-4 (</w:t>
      </w:r>
      <w:r>
        <w:rPr>
          <w:rFonts w:ascii="Times New Roman" w:hAnsi="Times New Roman"/>
          <w:sz w:val="28"/>
          <w:szCs w:val="28"/>
        </w:rPr>
        <w:t>УК</w:t>
      </w:r>
      <w:r w:rsidRPr="005262B6">
        <w:rPr>
          <w:rFonts w:ascii="Times New Roman" w:hAnsi="Times New Roman"/>
          <w:sz w:val="28"/>
          <w:szCs w:val="28"/>
          <w:lang w:val="en-US"/>
        </w:rPr>
        <w:t xml:space="preserve">-4.1, </w:t>
      </w:r>
      <w:r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  <w:lang w:val="en-US"/>
        </w:rPr>
        <w:t>-4.2)</w:t>
      </w:r>
    </w:p>
    <w:p w:rsidR="00DE13EC" w:rsidRPr="005262B6" w:rsidRDefault="00DE13EC">
      <w:pPr>
        <w:pStyle w:val="BodyTextIndent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4"/>
        </w:rPr>
      </w:pPr>
    </w:p>
    <w:p w:rsidR="00DE13EC" w:rsidRDefault="00DE13EC">
      <w:pPr>
        <w:pStyle w:val="BodyTextIndent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4"/>
        </w:rPr>
        <w:t xml:space="preserve">4. </w:t>
      </w:r>
      <w:r>
        <w:rPr>
          <w:bCs/>
          <w:color w:val="1A1A1A"/>
          <w:sz w:val="28"/>
          <w:szCs w:val="28"/>
          <w:shd w:val="clear" w:color="auto" w:fill="FFFFFF"/>
        </w:rPr>
        <w:t>The financial report will be ready __________ the end of the month.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val="en-US"/>
        </w:rPr>
        <w:t>By</w:t>
      </w:r>
      <w:r>
        <w:rPr>
          <w:rFonts w:ascii="Times New Roman" w:hAnsi="Times New Roman"/>
          <w:sz w:val="28"/>
          <w:szCs w:val="28"/>
        </w:rPr>
        <w:t>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>
      <w:pPr>
        <w:pStyle w:val="BodyTextIndent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4"/>
          <w:lang w:val="ru-RU"/>
        </w:rPr>
      </w:pPr>
    </w:p>
    <w:p w:rsidR="00DE13EC" w:rsidRDefault="00DE13EC">
      <w:pPr>
        <w:pStyle w:val="BodyTextIndent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5. </w:t>
      </w:r>
      <w:r>
        <w:rPr>
          <w:sz w:val="28"/>
          <w:szCs w:val="28"/>
        </w:rPr>
        <w:t>The first computers _________ simple machines designed for basic tasks.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val="en-US"/>
        </w:rPr>
        <w:t>Were</w:t>
      </w:r>
      <w:r>
        <w:rPr>
          <w:rFonts w:ascii="Times New Roman" w:hAnsi="Times New Roman"/>
          <w:sz w:val="28"/>
          <w:szCs w:val="28"/>
        </w:rPr>
        <w:t>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Компетенции (индикаторы): УК-4 (УК-4.1, УК-4.2)</w:t>
      </w:r>
    </w:p>
    <w:p w:rsidR="00DE13EC" w:rsidRDefault="00DE13EC">
      <w:pPr>
        <w:pStyle w:val="BodyTextIndent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color w:val="7030A0"/>
          <w:sz w:val="28"/>
          <w:szCs w:val="24"/>
          <w:lang w:val="ru-RU"/>
        </w:rPr>
      </w:pPr>
    </w:p>
    <w:p w:rsidR="00DE13EC" w:rsidRDefault="00DE13EC">
      <w:pPr>
        <w:pStyle w:val="BodyTextIndent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/>
          <w:bCs/>
          <w:i/>
          <w:sz w:val="28"/>
          <w:szCs w:val="24"/>
        </w:rPr>
      </w:pPr>
      <w:r>
        <w:rPr>
          <w:bCs/>
          <w:sz w:val="28"/>
          <w:szCs w:val="24"/>
        </w:rPr>
        <w:t xml:space="preserve">6. </w:t>
      </w:r>
      <w:r>
        <w:rPr>
          <w:sz w:val="28"/>
          <w:szCs w:val="28"/>
        </w:rPr>
        <w:t>Early computers were often quite expensive and the customers often _________thousands of dollars for those machines.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val="en-US"/>
        </w:rPr>
        <w:t>Paid</w:t>
      </w:r>
      <w:r>
        <w:rPr>
          <w:rFonts w:ascii="Times New Roman" w:hAnsi="Times New Roman"/>
          <w:sz w:val="28"/>
          <w:szCs w:val="28"/>
        </w:rPr>
        <w:t>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>
      <w:pPr>
        <w:pStyle w:val="Heading41"/>
        <w:spacing w:before="0" w:line="240" w:lineRule="auto"/>
        <w:rPr>
          <w:rFonts w:ascii="Times New Roman" w:hAnsi="Times New Roman"/>
          <w:color w:val="7030A0"/>
          <w:sz w:val="28"/>
          <w:szCs w:val="28"/>
        </w:rPr>
      </w:pPr>
    </w:p>
    <w:p w:rsidR="00DE13EC" w:rsidRDefault="00DE13EC">
      <w:pPr>
        <w:pStyle w:val="Heading41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DE13EC" w:rsidRDefault="00DE13EC">
      <w:pPr>
        <w:spacing w:after="0" w:line="240" w:lineRule="auto"/>
      </w:pPr>
    </w:p>
    <w:p w:rsidR="00DE13EC" w:rsidRPr="004253E7" w:rsidRDefault="00DE13E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ответ на вопрос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3EC" w:rsidRDefault="00DE13E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>Задайте вопрос к предложению. Используйте вопросительное слово, данное в скобках: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He speaks three foreign languages. (How many…?)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en-US"/>
        </w:rPr>
        <w:t xml:space="preserve">: How many foreign languages does he speak? 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DE13EC" w:rsidRDefault="00DE13E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>Задайте вопрос к предложению. Используйте вопросительное слово, данное в скобках: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company was founded last century. (When…?)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en-US"/>
        </w:rPr>
        <w:t>: When was the company founded?</w:t>
      </w:r>
    </w:p>
    <w:p w:rsidR="00DE13EC" w:rsidRPr="005262B6" w:rsidRDefault="00DE13EC" w:rsidP="00A80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Pr="005262B6" w:rsidRDefault="00DE13EC" w:rsidP="00A80F13">
      <w:pPr>
        <w:spacing w:after="0" w:line="240" w:lineRule="auto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DE13EC" w:rsidRDefault="00DE13E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Дайте утвердительный и отрицательный ответ на вопрос: </w:t>
      </w:r>
    </w:p>
    <w:p w:rsidR="00DE13EC" w:rsidRDefault="00DE13E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Could you give me a hand?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en-US"/>
        </w:rPr>
        <w:t>: Sure. What can I do for you? / Sorry, I’m really busy at the moment.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DE13EC" w:rsidRDefault="00DE13E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Дайте утвердительный и отрицательный ответ на вопрос:</w:t>
      </w:r>
    </w:p>
    <w:p w:rsidR="00DE13EC" w:rsidRDefault="00DE13E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Would you like me to help?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en-US"/>
        </w:rPr>
        <w:t>: Yes, it’s very kind of you. / No, thank you. I can do it myself.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DE13EC" w:rsidRDefault="00DE13E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Дайте утвердительный и отрицательный ответ на вопрос:</w:t>
      </w:r>
    </w:p>
    <w:p w:rsidR="00DE13EC" w:rsidRDefault="00DE13E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Are you enjoying your new job?</w:t>
      </w:r>
    </w:p>
    <w:p w:rsidR="00DE13EC" w:rsidRDefault="00DE13E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en-US"/>
        </w:rPr>
        <w:t>: Yes, it’s really great. / No, I’m afraid, it’s rather stressful.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>
      <w:pPr>
        <w:pStyle w:val="Heading41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DE13EC" w:rsidRDefault="00DE13E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Дайте утвердительный и отрицательный ответ на вопрос:</w:t>
      </w:r>
    </w:p>
    <w:p w:rsidR="00DE13EC" w:rsidRDefault="00DE13E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Would you like a drink?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en-US"/>
        </w:rPr>
        <w:t>: Yes, please. / No, thank you.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>
      <w:pPr>
        <w:pStyle w:val="Heading41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3EC" w:rsidRDefault="00DE13EC" w:rsidP="00A80F1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:rsidR="00DE13EC" w:rsidRDefault="00DE13EC" w:rsidP="00A80F1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13EC" w:rsidRDefault="00DE13EC" w:rsidP="00A80F1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Вы делаете телефонный звонок в заинтересовавшую Вас фирму. Задайте на английском языке следующие вопросы:</w:t>
      </w:r>
    </w:p>
    <w:p w:rsidR="00DE13EC" w:rsidRDefault="00DE13EC" w:rsidP="00A80F1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получили мое резюме?</w:t>
      </w:r>
    </w:p>
    <w:p w:rsidR="00DE13EC" w:rsidRDefault="00DE13EC" w:rsidP="00A80F1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крайний срок подачи заявки на работу?</w:t>
      </w:r>
    </w:p>
    <w:p w:rsidR="00DE13EC" w:rsidRDefault="00DE13EC" w:rsidP="00A80F1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Нужно ли предоставить рекомендательное письмо?</w:t>
      </w:r>
    </w:p>
    <w:p w:rsidR="00DE13EC" w:rsidRDefault="00DE13EC" w:rsidP="00A80F1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кем я могу связаться для получения дальнейшей информации?</w:t>
      </w:r>
    </w:p>
    <w:p w:rsidR="00DE13EC" w:rsidRDefault="00DE13EC" w:rsidP="00A80F1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ли претенденту иметь опыт коммерческой деятельности?</w:t>
      </w:r>
    </w:p>
    <w:p w:rsidR="00DE13EC" w:rsidRDefault="00DE13EC" w:rsidP="00A80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- 10 мин.</w:t>
      </w:r>
    </w:p>
    <w:p w:rsidR="00DE13EC" w:rsidRPr="00180699" w:rsidRDefault="00DE13EC" w:rsidP="00A80F1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</w:t>
      </w:r>
      <w:r w:rsidRPr="00180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</w:t>
      </w:r>
      <w:r w:rsidRPr="00180699">
        <w:rPr>
          <w:rFonts w:ascii="Times New Roman" w:hAnsi="Times New Roman"/>
          <w:sz w:val="28"/>
          <w:szCs w:val="28"/>
        </w:rPr>
        <w:t>:</w:t>
      </w:r>
    </w:p>
    <w:p w:rsidR="00DE13EC" w:rsidRDefault="00DE13EC" w:rsidP="00A80F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Have you received my resume?</w:t>
      </w:r>
    </w:p>
    <w:p w:rsidR="00DE13EC" w:rsidRDefault="00DE13EC" w:rsidP="00A80F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When is the deadline for application?</w:t>
      </w:r>
    </w:p>
    <w:p w:rsidR="00DE13EC" w:rsidRDefault="00DE13EC" w:rsidP="00A80F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Do you need a letter of recommendation?</w:t>
      </w:r>
    </w:p>
    <w:p w:rsidR="00DE13EC" w:rsidRDefault="00DE13EC" w:rsidP="00A80F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Whom can I contact for further information?</w:t>
      </w:r>
    </w:p>
    <w:p w:rsidR="00DE13EC" w:rsidRDefault="00DE13EC" w:rsidP="00A80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Is it necessary for applicants to have commercial experience?</w:t>
      </w:r>
    </w:p>
    <w:p w:rsidR="00DE13EC" w:rsidRDefault="00DE13EC" w:rsidP="00A80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лексически соответствовать заданной теме, быть грамматически правильным.</w:t>
      </w:r>
    </w:p>
    <w:p w:rsidR="00DE13EC" w:rsidRPr="005262B6" w:rsidRDefault="00DE13EC" w:rsidP="00A80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Pr="005262B6" w:rsidRDefault="00DE13EC" w:rsidP="00A80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3EC" w:rsidRDefault="00DE13EC" w:rsidP="00A80F1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 Вам в компанию приехал представитель иностранной фирмы. Выполните следующие действия:</w:t>
      </w:r>
    </w:p>
    <w:p w:rsidR="00DE13EC" w:rsidRDefault="00DE13EC" w:rsidP="00A80F13">
      <w:pPr>
        <w:tabs>
          <w:tab w:val="left" w:pos="0"/>
          <w:tab w:val="left" w:pos="66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а) представьтесь сами и представьте ему сотрудников Вашей компании; </w:t>
      </w:r>
    </w:p>
    <w:p w:rsidR="00DE13EC" w:rsidRDefault="00DE13EC" w:rsidP="00A80F13">
      <w:pPr>
        <w:tabs>
          <w:tab w:val="left" w:pos="0"/>
          <w:tab w:val="left" w:pos="6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спросите у него, какую компанию он представляет, какая у него должность, из какого города он приехал.</w:t>
      </w:r>
    </w:p>
    <w:p w:rsidR="00DE13EC" w:rsidRDefault="00DE13EC" w:rsidP="00A80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- 10 мин.</w:t>
      </w:r>
    </w:p>
    <w:p w:rsidR="00DE13EC" w:rsidRDefault="00DE13EC" w:rsidP="00A80F1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DE13EC" w:rsidRDefault="00DE13EC" w:rsidP="00A80F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Let me introduce myself. I am....</w:t>
      </w:r>
    </w:p>
    <w:p w:rsidR="00DE13EC" w:rsidRDefault="00DE13EC" w:rsidP="00A80F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Let me introduce my staff to you. This is .... He (she) is ....</w:t>
      </w:r>
    </w:p>
    <w:p w:rsidR="00DE13EC" w:rsidRDefault="00DE13EC" w:rsidP="00A80F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I’d like you to meet.... He (she) is ....</w:t>
      </w:r>
    </w:p>
    <w:p w:rsidR="00DE13EC" w:rsidRDefault="00DE13EC" w:rsidP="00A80F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May I introduce ... to you. He (she) is ....</w:t>
      </w:r>
    </w:p>
    <w:p w:rsidR="00DE13EC" w:rsidRDefault="00DE13EC" w:rsidP="00A80F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What company do you represent? What is your position? What city are you from? </w:t>
      </w:r>
    </w:p>
    <w:p w:rsidR="00DE13EC" w:rsidRDefault="00DE13EC" w:rsidP="00A80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лексически соответствовать заданной теме, быть грамматически правильным.</w:t>
      </w:r>
    </w:p>
    <w:p w:rsidR="00DE13EC" w:rsidRDefault="00DE13EC" w:rsidP="00180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 w:rsidP="00180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3EC" w:rsidRDefault="00DE13EC" w:rsidP="005262B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Вы являетесь начальником отдела кадров фирмы. Познакомьтесь с кандидатом на вакантную должность. Задайте по-английски следующие вопросы: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Здравствуйте. Ваше имя?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Вы раньше работали?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какой должности?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ли у Вас рекомендательное письмо?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каких языках Вы говорите, пишете?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Заполните, пожалуйста, анкету.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Приходите завтра</w:t>
      </w:r>
      <w:r>
        <w:rPr>
          <w:rFonts w:ascii="Times New Roman" w:hAnsi="Times New Roman"/>
          <w:sz w:val="24"/>
          <w:szCs w:val="24"/>
        </w:rPr>
        <w:t>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- 10 мин.</w:t>
      </w:r>
    </w:p>
    <w:p w:rsidR="00DE13EC" w:rsidRDefault="00DE13E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DE13EC" w:rsidRDefault="00DE13E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Hello. What is your name?</w:t>
      </w:r>
    </w:p>
    <w:p w:rsidR="00DE13EC" w:rsidRDefault="00DE13E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Where did you work?</w:t>
      </w:r>
    </w:p>
    <w:p w:rsidR="00DE13EC" w:rsidRDefault="00DE13E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was your position?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Do you have a letter of recommendation?</w:t>
      </w:r>
    </w:p>
    <w:p w:rsidR="00DE13EC" w:rsidRDefault="00DE13E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languages do you speak, write?</w:t>
      </w:r>
    </w:p>
    <w:p w:rsidR="00DE13EC" w:rsidRDefault="00DE13E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Fill in the form, please.</w:t>
      </w:r>
    </w:p>
    <w:p w:rsidR="00DE13EC" w:rsidRDefault="00DE13E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Come</w:t>
      </w:r>
      <w:r w:rsidRPr="005262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tomorrow</w:t>
      </w:r>
      <w:r>
        <w:rPr>
          <w:rFonts w:ascii="Times New Roman" w:hAnsi="Times New Roman"/>
          <w:sz w:val="28"/>
          <w:szCs w:val="28"/>
        </w:rPr>
        <w:t>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лексически соответствовать заданной теме, быть грамматически правильным.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>
      <w:pPr>
        <w:tabs>
          <w:tab w:val="left" w:pos="0"/>
          <w:tab w:val="left" w:pos="671"/>
        </w:tabs>
        <w:spacing w:after="0" w:line="240" w:lineRule="auto"/>
        <w:ind w:hanging="360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DE13EC" w:rsidRPr="005262B6" w:rsidRDefault="00DE13EC" w:rsidP="005262B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2B6">
        <w:rPr>
          <w:rFonts w:ascii="Times New Roman" w:hAnsi="Times New Roman"/>
          <w:sz w:val="28"/>
          <w:szCs w:val="28"/>
        </w:rPr>
        <w:t>4. Представьте, что Вы в Лондоне хотите остановиться в гостинице. Сформулируйте свои ответы на реплики клерка:</w:t>
      </w:r>
    </w:p>
    <w:p w:rsidR="00DE13EC" w:rsidRPr="00B84332" w:rsidRDefault="00DE13EC">
      <w:pPr>
        <w:pStyle w:val="531"/>
        <w:keepNext/>
        <w:keepLines/>
        <w:shd w:val="clear" w:color="auto" w:fill="auto"/>
        <w:tabs>
          <w:tab w:val="left" w:pos="0"/>
        </w:tabs>
        <w:spacing w:line="240" w:lineRule="auto"/>
        <w:jc w:val="both"/>
        <w:rPr>
          <w:color w:val="auto"/>
          <w:sz w:val="28"/>
          <w:szCs w:val="28"/>
        </w:rPr>
      </w:pPr>
      <w:r>
        <w:rPr>
          <w:rStyle w:val="16"/>
          <w:b w:val="0"/>
          <w:i/>
          <w:color w:val="auto"/>
          <w:sz w:val="28"/>
          <w:szCs w:val="28"/>
        </w:rPr>
        <w:t>Clerk</w:t>
      </w:r>
      <w:r w:rsidRPr="00B84332">
        <w:rPr>
          <w:rStyle w:val="16"/>
          <w:b w:val="0"/>
          <w:color w:val="auto"/>
          <w:sz w:val="28"/>
          <w:szCs w:val="28"/>
          <w:lang w:val="ru-RU"/>
        </w:rPr>
        <w:t>.</w:t>
      </w:r>
      <w:r w:rsidRPr="00B84332">
        <w:rPr>
          <w:rStyle w:val="21"/>
          <w:color w:val="auto"/>
          <w:sz w:val="28"/>
          <w:szCs w:val="28"/>
          <w:lang w:val="ru-RU"/>
        </w:rPr>
        <w:t xml:space="preserve"> </w:t>
      </w:r>
      <w:r>
        <w:rPr>
          <w:rStyle w:val="21"/>
          <w:color w:val="auto"/>
          <w:sz w:val="28"/>
          <w:szCs w:val="28"/>
        </w:rPr>
        <w:t>Good</w:t>
      </w:r>
      <w:r w:rsidRPr="00B84332">
        <w:rPr>
          <w:rStyle w:val="21"/>
          <w:color w:val="auto"/>
          <w:sz w:val="28"/>
          <w:szCs w:val="28"/>
          <w:lang w:val="ru-RU"/>
        </w:rPr>
        <w:t xml:space="preserve"> </w:t>
      </w:r>
      <w:r>
        <w:rPr>
          <w:rStyle w:val="21"/>
          <w:color w:val="auto"/>
          <w:sz w:val="28"/>
          <w:szCs w:val="28"/>
        </w:rPr>
        <w:t>morning</w:t>
      </w:r>
      <w:r w:rsidRPr="00B84332">
        <w:rPr>
          <w:rStyle w:val="21"/>
          <w:color w:val="auto"/>
          <w:sz w:val="28"/>
          <w:szCs w:val="28"/>
          <w:lang w:val="ru-RU"/>
        </w:rPr>
        <w:t xml:space="preserve">, </w:t>
      </w:r>
      <w:r>
        <w:rPr>
          <w:rStyle w:val="21"/>
          <w:color w:val="auto"/>
          <w:sz w:val="28"/>
          <w:szCs w:val="28"/>
        </w:rPr>
        <w:t>sir</w:t>
      </w:r>
      <w:r w:rsidRPr="00B84332">
        <w:rPr>
          <w:rStyle w:val="21"/>
          <w:color w:val="auto"/>
          <w:sz w:val="28"/>
          <w:szCs w:val="28"/>
          <w:lang w:val="ru-RU"/>
        </w:rPr>
        <w:t xml:space="preserve">. </w:t>
      </w:r>
      <w:r>
        <w:rPr>
          <w:rStyle w:val="21"/>
          <w:color w:val="auto"/>
          <w:sz w:val="28"/>
          <w:szCs w:val="28"/>
        </w:rPr>
        <w:t>Can</w:t>
      </w:r>
      <w:r w:rsidRPr="00B84332">
        <w:rPr>
          <w:rStyle w:val="21"/>
          <w:color w:val="auto"/>
          <w:sz w:val="28"/>
          <w:szCs w:val="28"/>
          <w:lang w:val="ru-RU"/>
        </w:rPr>
        <w:t xml:space="preserve"> </w:t>
      </w:r>
      <w:r>
        <w:rPr>
          <w:rStyle w:val="21"/>
          <w:color w:val="auto"/>
          <w:sz w:val="28"/>
          <w:szCs w:val="28"/>
        </w:rPr>
        <w:t>I</w:t>
      </w:r>
      <w:r w:rsidRPr="00B84332">
        <w:rPr>
          <w:rStyle w:val="21"/>
          <w:color w:val="auto"/>
          <w:sz w:val="28"/>
          <w:szCs w:val="28"/>
          <w:lang w:val="ru-RU"/>
        </w:rPr>
        <w:t xml:space="preserve"> </w:t>
      </w:r>
      <w:r>
        <w:rPr>
          <w:rStyle w:val="21"/>
          <w:color w:val="auto"/>
          <w:sz w:val="28"/>
          <w:szCs w:val="28"/>
        </w:rPr>
        <w:t>help</w:t>
      </w:r>
      <w:r w:rsidRPr="00B84332">
        <w:rPr>
          <w:rStyle w:val="21"/>
          <w:color w:val="auto"/>
          <w:sz w:val="28"/>
          <w:szCs w:val="28"/>
          <w:lang w:val="ru-RU"/>
        </w:rPr>
        <w:t xml:space="preserve"> </w:t>
      </w:r>
      <w:r>
        <w:rPr>
          <w:rStyle w:val="21"/>
          <w:color w:val="auto"/>
          <w:sz w:val="28"/>
          <w:szCs w:val="28"/>
        </w:rPr>
        <w:t>you</w:t>
      </w:r>
      <w:r w:rsidRPr="00B84332">
        <w:rPr>
          <w:rStyle w:val="21"/>
          <w:color w:val="auto"/>
          <w:sz w:val="28"/>
          <w:szCs w:val="28"/>
          <w:lang w:val="ru-RU"/>
        </w:rPr>
        <w:t>?</w:t>
      </w:r>
    </w:p>
    <w:p w:rsidR="00DE13EC" w:rsidRDefault="00DE13E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rStyle w:val="21"/>
          <w:i/>
          <w:sz w:val="28"/>
          <w:szCs w:val="28"/>
        </w:rPr>
        <w:t>You</w:t>
      </w:r>
      <w:r>
        <w:rPr>
          <w:rStyle w:val="21"/>
          <w:i/>
          <w:sz w:val="28"/>
          <w:szCs w:val="28"/>
          <w:lang w:val="ru-RU"/>
        </w:rPr>
        <w:t>.</w:t>
      </w:r>
      <w:r>
        <w:rPr>
          <w:rStyle w:val="21"/>
          <w:sz w:val="28"/>
          <w:szCs w:val="28"/>
          <w:lang w:val="ru-RU" w:eastAsia="ru-RU"/>
        </w:rPr>
        <w:t xml:space="preserve"> (Скажите, что Вам нужен одноместный номер с душем и континентальным завтраком на одну неделю)</w:t>
      </w:r>
    </w:p>
    <w:p w:rsidR="00DE13EC" w:rsidRDefault="00DE13E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rStyle w:val="16"/>
          <w:b w:val="0"/>
          <w:i/>
          <w:sz w:val="28"/>
          <w:szCs w:val="28"/>
        </w:rPr>
        <w:t>Clerk.</w:t>
      </w:r>
      <w:r>
        <w:rPr>
          <w:rStyle w:val="21"/>
          <w:sz w:val="28"/>
          <w:szCs w:val="28"/>
        </w:rPr>
        <w:t xml:space="preserve"> I’m sorry, sir. </w:t>
      </w:r>
      <w:r>
        <w:rPr>
          <w:rStyle w:val="21"/>
          <w:sz w:val="28"/>
          <w:szCs w:val="28"/>
          <w:lang w:eastAsia="ru-RU"/>
        </w:rPr>
        <w:t xml:space="preserve">I am </w:t>
      </w:r>
      <w:r>
        <w:rPr>
          <w:rStyle w:val="21"/>
          <w:sz w:val="28"/>
          <w:szCs w:val="28"/>
        </w:rPr>
        <w:t>afraid we have no rooms with a shower available at the moment.</w:t>
      </w:r>
    </w:p>
    <w:p w:rsidR="00DE13EC" w:rsidRDefault="00DE13E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rStyle w:val="21"/>
          <w:i/>
          <w:sz w:val="28"/>
          <w:szCs w:val="28"/>
        </w:rPr>
        <w:t>You</w:t>
      </w:r>
      <w:r>
        <w:rPr>
          <w:rStyle w:val="21"/>
          <w:i/>
          <w:sz w:val="28"/>
          <w:szCs w:val="28"/>
          <w:lang w:val="ru-RU"/>
        </w:rPr>
        <w:t>.</w:t>
      </w:r>
      <w:r>
        <w:rPr>
          <w:rStyle w:val="21"/>
          <w:sz w:val="28"/>
          <w:szCs w:val="28"/>
          <w:lang w:val="ru-RU" w:eastAsia="ru-RU"/>
        </w:rPr>
        <w:t xml:space="preserve"> (Спросите его, можно ли снять номер с ванной)</w:t>
      </w:r>
    </w:p>
    <w:p w:rsidR="00DE13EC" w:rsidRDefault="00DE13E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rStyle w:val="16"/>
          <w:b w:val="0"/>
          <w:i/>
          <w:sz w:val="28"/>
          <w:szCs w:val="28"/>
        </w:rPr>
        <w:t>Clerk</w:t>
      </w:r>
      <w:r>
        <w:rPr>
          <w:rStyle w:val="16"/>
          <w:b w:val="0"/>
          <w:sz w:val="28"/>
          <w:szCs w:val="28"/>
        </w:rPr>
        <w:t>.</w:t>
      </w:r>
      <w:r>
        <w:rPr>
          <w:rStyle w:val="21"/>
          <w:sz w:val="28"/>
          <w:szCs w:val="28"/>
        </w:rPr>
        <w:t xml:space="preserve"> Let me see </w:t>
      </w:r>
      <w:r>
        <w:rPr>
          <w:rStyle w:val="21"/>
          <w:sz w:val="28"/>
          <w:szCs w:val="28"/>
          <w:lang w:eastAsia="ru-RU"/>
        </w:rPr>
        <w:t xml:space="preserve">... </w:t>
      </w:r>
      <w:r>
        <w:rPr>
          <w:rStyle w:val="21"/>
          <w:sz w:val="28"/>
          <w:szCs w:val="28"/>
        </w:rPr>
        <w:t>Yes, there are some rooms.</w:t>
      </w:r>
    </w:p>
    <w:p w:rsidR="00DE13EC" w:rsidRDefault="00DE13E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rStyle w:val="21"/>
          <w:i/>
          <w:sz w:val="28"/>
          <w:szCs w:val="28"/>
        </w:rPr>
        <w:t>You</w:t>
      </w:r>
      <w:r>
        <w:rPr>
          <w:rStyle w:val="21"/>
          <w:i/>
          <w:sz w:val="28"/>
          <w:szCs w:val="28"/>
          <w:lang w:val="ru-RU"/>
        </w:rPr>
        <w:t>.</w:t>
      </w:r>
      <w:r>
        <w:rPr>
          <w:rStyle w:val="21"/>
          <w:sz w:val="28"/>
          <w:szCs w:val="28"/>
          <w:lang w:val="ru-RU" w:eastAsia="ru-RU"/>
        </w:rPr>
        <w:t xml:space="preserve"> (Спросите, сколько стоит такой номер)</w:t>
      </w:r>
    </w:p>
    <w:p w:rsidR="00DE13EC" w:rsidRDefault="00DE13E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rStyle w:val="16"/>
          <w:b w:val="0"/>
          <w:i/>
          <w:sz w:val="28"/>
          <w:szCs w:val="28"/>
        </w:rPr>
        <w:t>Clerk</w:t>
      </w:r>
      <w:r>
        <w:rPr>
          <w:rStyle w:val="16"/>
          <w:b w:val="0"/>
          <w:i/>
          <w:sz w:val="28"/>
          <w:szCs w:val="28"/>
          <w:lang w:val="ru-RU"/>
        </w:rPr>
        <w:t>.</w:t>
      </w:r>
      <w:r>
        <w:rPr>
          <w:rStyle w:val="21"/>
          <w:sz w:val="28"/>
          <w:szCs w:val="28"/>
          <w:lang w:val="ru-RU" w:eastAsia="ru-RU"/>
        </w:rPr>
        <w:t xml:space="preserve"> </w:t>
      </w:r>
      <w:smartTag w:uri="urn:schemas-microsoft-com:office:smarttags" w:element="metricconverter">
        <w:smartTagPr>
          <w:attr w:name="ProductID" w:val="20 pounds"/>
        </w:smartTagPr>
        <w:r>
          <w:rPr>
            <w:rStyle w:val="21"/>
            <w:sz w:val="28"/>
            <w:szCs w:val="28"/>
            <w:lang w:val="ru-RU" w:eastAsia="ru-RU"/>
          </w:rPr>
          <w:t xml:space="preserve">20 </w:t>
        </w:r>
        <w:r>
          <w:rPr>
            <w:rStyle w:val="21"/>
            <w:sz w:val="28"/>
            <w:szCs w:val="28"/>
          </w:rPr>
          <w:t>pounds</w:t>
        </w:r>
      </w:smartTag>
      <w:r w:rsidRPr="005262B6">
        <w:rPr>
          <w:rStyle w:val="21"/>
          <w:sz w:val="28"/>
          <w:szCs w:val="28"/>
          <w:lang w:val="ru-RU"/>
        </w:rPr>
        <w:t xml:space="preserve"> </w:t>
      </w:r>
      <w:r>
        <w:rPr>
          <w:rStyle w:val="21"/>
          <w:sz w:val="28"/>
          <w:szCs w:val="28"/>
        </w:rPr>
        <w:t>a</w:t>
      </w:r>
      <w:r w:rsidRPr="005262B6">
        <w:rPr>
          <w:rStyle w:val="21"/>
          <w:sz w:val="28"/>
          <w:szCs w:val="28"/>
          <w:lang w:val="ru-RU"/>
        </w:rPr>
        <w:t xml:space="preserve"> </w:t>
      </w:r>
      <w:r>
        <w:rPr>
          <w:rStyle w:val="21"/>
          <w:sz w:val="28"/>
          <w:szCs w:val="28"/>
        </w:rPr>
        <w:t>night</w:t>
      </w:r>
      <w:r>
        <w:rPr>
          <w:rStyle w:val="21"/>
          <w:sz w:val="28"/>
          <w:szCs w:val="28"/>
          <w:lang w:val="ru-RU"/>
        </w:rPr>
        <w:t>.</w:t>
      </w:r>
    </w:p>
    <w:p w:rsidR="00DE13EC" w:rsidRDefault="00DE13E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rStyle w:val="21"/>
          <w:i/>
          <w:sz w:val="28"/>
          <w:szCs w:val="28"/>
        </w:rPr>
        <w:t>You</w:t>
      </w:r>
      <w:r>
        <w:rPr>
          <w:rStyle w:val="21"/>
          <w:i/>
          <w:sz w:val="28"/>
          <w:szCs w:val="28"/>
          <w:lang w:val="ru-RU"/>
        </w:rPr>
        <w:t>.</w:t>
      </w:r>
      <w:r>
        <w:rPr>
          <w:rStyle w:val="21"/>
          <w:sz w:val="28"/>
          <w:szCs w:val="28"/>
          <w:lang w:val="ru-RU" w:eastAsia="ru-RU"/>
        </w:rPr>
        <w:t xml:space="preserve"> (Спросите, нет ли у него более дешевых номеров)</w:t>
      </w:r>
    </w:p>
    <w:p w:rsidR="00DE13EC" w:rsidRDefault="00DE13E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rStyle w:val="21"/>
          <w:color w:val="auto"/>
          <w:sz w:val="28"/>
          <w:szCs w:val="28"/>
        </w:rPr>
      </w:pPr>
      <w:r>
        <w:rPr>
          <w:rStyle w:val="16"/>
          <w:b w:val="0"/>
          <w:i/>
          <w:sz w:val="28"/>
          <w:szCs w:val="28"/>
        </w:rPr>
        <w:t>Clerk.</w:t>
      </w:r>
      <w:r>
        <w:rPr>
          <w:rStyle w:val="21"/>
          <w:sz w:val="28"/>
          <w:szCs w:val="28"/>
        </w:rPr>
        <w:t xml:space="preserve"> I’m afraid not. It’s the cheapest </w:t>
      </w:r>
    </w:p>
    <w:p w:rsidR="00DE13EC" w:rsidRDefault="00DE13E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rStyle w:val="21"/>
          <w:sz w:val="28"/>
          <w:szCs w:val="28"/>
          <w:lang w:val="ru-RU" w:eastAsia="ru-RU"/>
        </w:rPr>
      </w:pPr>
      <w:r>
        <w:rPr>
          <w:rStyle w:val="21"/>
          <w:i/>
          <w:sz w:val="28"/>
          <w:szCs w:val="28"/>
        </w:rPr>
        <w:t>You</w:t>
      </w:r>
      <w:r>
        <w:rPr>
          <w:rStyle w:val="21"/>
          <w:i/>
          <w:sz w:val="28"/>
          <w:szCs w:val="28"/>
          <w:lang w:val="ru-RU"/>
        </w:rPr>
        <w:t>.</w:t>
      </w:r>
      <w:r>
        <w:rPr>
          <w:rStyle w:val="21"/>
          <w:sz w:val="28"/>
          <w:szCs w:val="28"/>
          <w:lang w:val="ru-RU" w:eastAsia="ru-RU"/>
        </w:rPr>
        <w:t xml:space="preserve"> (Спросите, нет ли поблизости более дешевого отеля) </w:t>
      </w:r>
    </w:p>
    <w:p w:rsidR="00DE13EC" w:rsidRDefault="00DE13E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lang w:val="en-US"/>
        </w:rPr>
      </w:pPr>
      <w:r>
        <w:rPr>
          <w:rStyle w:val="16"/>
          <w:b w:val="0"/>
          <w:i/>
          <w:sz w:val="28"/>
          <w:szCs w:val="28"/>
        </w:rPr>
        <w:t xml:space="preserve">Clerk. </w:t>
      </w:r>
      <w:r>
        <w:rPr>
          <w:rStyle w:val="21"/>
          <w:sz w:val="28"/>
          <w:szCs w:val="28"/>
        </w:rPr>
        <w:t xml:space="preserve">You may try the Northern Star Hotel. It’s near the station in </w:t>
      </w:r>
      <w:smartTag w:uri="urn:schemas-microsoft-com:office:smarttags" w:element="address">
        <w:smartTag w:uri="urn:schemas-microsoft-com:office:smarttags" w:element="Street">
          <w:r>
            <w:rPr>
              <w:rStyle w:val="21"/>
              <w:sz w:val="28"/>
              <w:szCs w:val="28"/>
            </w:rPr>
            <w:t>Davies street</w:t>
          </w:r>
        </w:smartTag>
      </w:smartTag>
      <w:r>
        <w:rPr>
          <w:rStyle w:val="21"/>
          <w:sz w:val="28"/>
          <w:szCs w:val="28"/>
        </w:rPr>
        <w:t>.</w:t>
      </w:r>
    </w:p>
    <w:p w:rsidR="00DE13EC" w:rsidRDefault="00DE13EC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rStyle w:val="21"/>
          <w:i/>
          <w:sz w:val="28"/>
          <w:szCs w:val="28"/>
        </w:rPr>
        <w:t>You</w:t>
      </w:r>
      <w:r>
        <w:rPr>
          <w:rStyle w:val="21"/>
          <w:i/>
          <w:sz w:val="28"/>
          <w:szCs w:val="28"/>
          <w:lang w:val="ru-RU"/>
        </w:rPr>
        <w:t>.</w:t>
      </w:r>
      <w:r>
        <w:rPr>
          <w:rStyle w:val="21"/>
          <w:sz w:val="28"/>
          <w:szCs w:val="28"/>
          <w:lang w:val="ru-RU" w:eastAsia="ru-RU"/>
        </w:rPr>
        <w:t xml:space="preserve"> (Поблагодарите клерка).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- 10 мин.</w:t>
      </w:r>
    </w:p>
    <w:p w:rsidR="00DE13EC" w:rsidRDefault="00DE13E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Ожидаемый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DE13EC" w:rsidRDefault="00DE13EC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 need a single room with a </w:t>
      </w:r>
      <w:r>
        <w:rPr>
          <w:rStyle w:val="220"/>
          <w:i w:val="0"/>
          <w:color w:val="auto"/>
          <w:sz w:val="28"/>
          <w:szCs w:val="28"/>
        </w:rPr>
        <w:t>shower and continental breakfast for one week.</w:t>
      </w:r>
    </w:p>
    <w:p w:rsidR="00DE13EC" w:rsidRDefault="00DE13EC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</w:rPr>
      </w:pPr>
      <w:r>
        <w:rPr>
          <w:rStyle w:val="220"/>
          <w:i w:val="0"/>
          <w:color w:val="auto"/>
          <w:sz w:val="28"/>
          <w:szCs w:val="28"/>
        </w:rPr>
        <w:t>May I have a room with a bath?</w:t>
      </w:r>
    </w:p>
    <w:p w:rsidR="00DE13EC" w:rsidRDefault="00DE13EC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</w:rPr>
      </w:pPr>
      <w:r>
        <w:rPr>
          <w:rStyle w:val="220"/>
          <w:i w:val="0"/>
          <w:color w:val="auto"/>
          <w:sz w:val="28"/>
          <w:szCs w:val="28"/>
        </w:rPr>
        <w:t>How much is the room?</w:t>
      </w:r>
    </w:p>
    <w:p w:rsidR="00DE13EC" w:rsidRDefault="00DE13EC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</w:rPr>
      </w:pPr>
      <w:r>
        <w:rPr>
          <w:rStyle w:val="220"/>
          <w:i w:val="0"/>
          <w:color w:val="auto"/>
          <w:sz w:val="28"/>
          <w:szCs w:val="28"/>
        </w:rPr>
        <w:t>Do you have less expensive rooms?</w:t>
      </w:r>
    </w:p>
    <w:p w:rsidR="00DE13EC" w:rsidRDefault="00DE13EC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</w:rPr>
      </w:pPr>
      <w:r>
        <w:rPr>
          <w:rStyle w:val="220"/>
          <w:i w:val="0"/>
          <w:color w:val="auto"/>
          <w:sz w:val="28"/>
          <w:szCs w:val="28"/>
        </w:rPr>
        <w:t>Is there a cheaper hotel near here?</w:t>
      </w:r>
    </w:p>
    <w:p w:rsidR="00DE13EC" w:rsidRDefault="00DE13EC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  <w:lang w:val="ru-RU"/>
        </w:rPr>
      </w:pPr>
      <w:r>
        <w:rPr>
          <w:rStyle w:val="220"/>
          <w:i w:val="0"/>
          <w:color w:val="auto"/>
          <w:sz w:val="28"/>
          <w:szCs w:val="28"/>
        </w:rPr>
        <w:t>Thank</w:t>
      </w:r>
      <w:r w:rsidRPr="005262B6">
        <w:rPr>
          <w:rStyle w:val="220"/>
          <w:i w:val="0"/>
          <w:color w:val="auto"/>
          <w:sz w:val="28"/>
          <w:szCs w:val="28"/>
          <w:lang w:val="ru-RU"/>
        </w:rPr>
        <w:t xml:space="preserve"> </w:t>
      </w:r>
      <w:r>
        <w:rPr>
          <w:rStyle w:val="220"/>
          <w:i w:val="0"/>
          <w:color w:val="auto"/>
          <w:sz w:val="28"/>
          <w:szCs w:val="28"/>
        </w:rPr>
        <w:t>you</w:t>
      </w:r>
      <w:r>
        <w:rPr>
          <w:rStyle w:val="220"/>
          <w:i w:val="0"/>
          <w:color w:val="auto"/>
          <w:sz w:val="28"/>
          <w:szCs w:val="28"/>
          <w:lang w:val="ru-RU"/>
        </w:rPr>
        <w:t xml:space="preserve">. </w:t>
      </w:r>
    </w:p>
    <w:p w:rsidR="00DE13EC" w:rsidRDefault="00DE13EC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Критерии оценивания: Ответ должен лексически соответствовать заданной теме, быть грамматически правильным.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>
      <w:pPr>
        <w:tabs>
          <w:tab w:val="left" w:pos="0"/>
          <w:tab w:val="left" w:pos="671"/>
        </w:tabs>
        <w:spacing w:after="0" w:line="240" w:lineRule="auto"/>
        <w:ind w:hanging="360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DE13EC" w:rsidRPr="005262B6" w:rsidRDefault="00DE13EC" w:rsidP="005262B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5262B6">
        <w:rPr>
          <w:rFonts w:ascii="Times New Roman" w:hAnsi="Times New Roman"/>
          <w:sz w:val="28"/>
          <w:szCs w:val="28"/>
        </w:rPr>
        <w:t>5. Представьте себе, что Вы разговариваете по телефону со своим деловым партнером из Англии. Сформулируйте ответы на его реплики:</w:t>
      </w:r>
    </w:p>
    <w:p w:rsidR="00DE13EC" w:rsidRDefault="00DE13EC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Не</w:t>
      </w:r>
      <w:r w:rsidRPr="005262B6">
        <w:rPr>
          <w:i/>
          <w:sz w:val="28"/>
          <w:szCs w:val="28"/>
        </w:rPr>
        <w:t>.</w:t>
      </w:r>
      <w:r>
        <w:rPr>
          <w:sz w:val="28"/>
          <w:szCs w:val="28"/>
          <w:lang w:val="en-US"/>
        </w:rPr>
        <w:t>Good</w:t>
      </w:r>
      <w:r w:rsidRPr="005262B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afternoon</w:t>
      </w:r>
      <w:r w:rsidRPr="005262B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Mr</w:t>
      </w:r>
      <w:r w:rsidRPr="005262B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Ivanov</w:t>
      </w:r>
      <w:r w:rsidRPr="005262B6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We’ve written to you several times, but haven’t received your reply yet.</w:t>
      </w:r>
    </w:p>
    <w:p w:rsidR="00DE13EC" w:rsidRDefault="00DE13EC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You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>(Попросите у него прощения, что не успели еще написать ответ, поскольку были очень заняты в последнее время).</w:t>
      </w:r>
    </w:p>
    <w:p w:rsidR="00DE13EC" w:rsidRDefault="00DE13EC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Не</w:t>
      </w:r>
      <w:r>
        <w:rPr>
          <w:i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We are in a very awkward position now. We haven’t received the shipment which was supposed to arrive two weeks ago.</w:t>
      </w:r>
    </w:p>
    <w:p w:rsidR="00DE13EC" w:rsidRDefault="00DE13EC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You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>(Выразите сожаление и скажите, что задержка произошла не по Вашей вине).</w:t>
      </w:r>
    </w:p>
    <w:p w:rsidR="00DE13EC" w:rsidRDefault="00DE13EC">
      <w:pPr>
        <w:pStyle w:val="210"/>
        <w:shd w:val="clear" w:color="auto" w:fill="auto"/>
        <w:tabs>
          <w:tab w:val="left" w:pos="-142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Не</w:t>
      </w:r>
      <w:r>
        <w:rPr>
          <w:i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When will the shipment be ready for dispatch?</w:t>
      </w:r>
    </w:p>
    <w:p w:rsidR="00DE13EC" w:rsidRDefault="00DE13EC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You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>(Скажите, что товар будет отправлен не позднее пятницы).</w:t>
      </w:r>
    </w:p>
    <w:p w:rsidR="00DE13EC" w:rsidRDefault="00DE13EC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Не</w:t>
      </w:r>
      <w:r>
        <w:rPr>
          <w:i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If we don’t receive the shipment by the end of next week, we’ll cancel the order.</w:t>
      </w:r>
    </w:p>
    <w:p w:rsidR="00DE13EC" w:rsidRDefault="00DE13EC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You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>(Заверьте его, что на этот раз задержки не случится).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- 10 мин.</w:t>
      </w:r>
    </w:p>
    <w:p w:rsidR="00DE13EC" w:rsidRDefault="00DE13E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DE13EC" w:rsidRDefault="00DE13EC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am really sorry, I couldn’t write the reply, because I’ve been very busy recently.</w:t>
      </w:r>
    </w:p>
    <w:p w:rsidR="00DE13EC" w:rsidRDefault="00DE13EC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I’m sorry for the delay, but it’s not my fault.</w:t>
      </w:r>
    </w:p>
    <w:p w:rsidR="00DE13EC" w:rsidRDefault="00DE13EC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shipment will be ready for dispatch by Friday.</w:t>
      </w:r>
    </w:p>
    <w:p w:rsidR="00DE13EC" w:rsidRDefault="00DE13EC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There won’t be any delay this time.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лексически соответствовать заданной теме, быть грамматически правильным.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</w:rPr>
      </w:pPr>
    </w:p>
    <w:p w:rsidR="00DE13EC" w:rsidRPr="005262B6" w:rsidRDefault="00DE13EC" w:rsidP="005262B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2B6">
        <w:rPr>
          <w:rFonts w:ascii="Times New Roman" w:hAnsi="Times New Roman"/>
          <w:sz w:val="28"/>
          <w:szCs w:val="28"/>
        </w:rPr>
        <w:t>6. Составьте письмо в интересующую вас фирму с просьбой принять вас на должность менеджера. Укажите ваше имя, адрес, электронную почту, телефон, дату, название фирмы, цель письма. Кратко опишите, почему вас интересует позиция менеджера в данной организации, какие качества позволят вам соответствовать должности.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- 15 мин.</w:t>
      </w:r>
    </w:p>
    <w:p w:rsidR="00DE13EC" w:rsidRDefault="00DE13EC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:rsidR="00DE13EC" w:rsidRDefault="00DE13EC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jc w:val="left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[Name] 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shd w:val="clear" w:color="auto" w:fill="FFFFFF"/>
          <w:lang w:val="en-US"/>
        </w:rPr>
        <w:t>[Address] 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shd w:val="clear" w:color="auto" w:fill="FFFFFF"/>
          <w:lang w:val="en-US"/>
        </w:rPr>
        <w:t>[City, State, Zip Code] 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shd w:val="clear" w:color="auto" w:fill="FFFFFF"/>
          <w:lang w:val="en-US"/>
        </w:rPr>
        <w:t>[Email] 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shd w:val="clear" w:color="auto" w:fill="FFFFFF"/>
          <w:lang w:val="en-US"/>
        </w:rPr>
        <w:t>[Your Phone Number] 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shd w:val="clear" w:color="auto" w:fill="FFFFFF"/>
          <w:lang w:val="en-US"/>
        </w:rPr>
        <w:t>[Date ]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shd w:val="clear" w:color="auto" w:fill="FFFFFF"/>
          <w:lang w:val="en-US"/>
        </w:rPr>
        <w:t>[Hiring Manager's Name] 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shd w:val="clear" w:color="auto" w:fill="FFFFFF"/>
          <w:lang w:val="en-US"/>
        </w:rPr>
        <w:t>[Company's Name] </w:t>
      </w:r>
    </w:p>
    <w:p w:rsidR="00DE13EC" w:rsidRDefault="00DE13EC" w:rsidP="004253E7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jc w:val="left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Dear [Hiring Manager's Name],</w:t>
      </w:r>
    </w:p>
    <w:p w:rsidR="00DE13EC" w:rsidRDefault="00DE13EC" w:rsidP="004253E7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I am writing to apply for the manager position at [Company's Name]. I believe my skills and experience make me a good fit for this role. </w:t>
      </w:r>
    </w:p>
    <w:p w:rsidR="00DE13EC" w:rsidRDefault="00DE13EC" w:rsidP="004253E7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I have worked in management for [number of years] and have experience in leading teams and improving operations. I enjoy helping people reach their goals and making a positive work environment. </w:t>
      </w:r>
    </w:p>
    <w:p w:rsidR="00DE13EC" w:rsidRDefault="00DE13EC" w:rsidP="004253E7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I am excited about the opportunity to work at [Company's Name]. I am confident that I can contribute to your team and help achieve company goals.</w:t>
      </w:r>
    </w:p>
    <w:p w:rsidR="00DE13EC" w:rsidRDefault="00DE13EC" w:rsidP="004253E7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Thank you for considering my application.</w:t>
      </w:r>
    </w:p>
    <w:p w:rsidR="00DE13EC" w:rsidRDefault="00DE13EC">
      <w:pPr>
        <w:spacing w:after="0" w:line="240" w:lineRule="auto"/>
        <w:rPr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 hope to discuss my qualifications with you soon.</w:t>
      </w:r>
      <w:r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Best</w:t>
      </w:r>
      <w:r w:rsidRPr="005262B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regards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[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Your</w:t>
      </w:r>
      <w:r w:rsidRPr="005262B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Name</w:t>
      </w:r>
      <w:r>
        <w:rPr>
          <w:sz w:val="28"/>
          <w:szCs w:val="28"/>
          <w:shd w:val="clear" w:color="auto" w:fill="FFFFFF"/>
        </w:rPr>
        <w:t>]</w:t>
      </w: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лексически соответствовать заданной теме, быть грамматически правильным, должны быть соблюдены правила оформления деловой переписки.</w:t>
      </w:r>
    </w:p>
    <w:p w:rsidR="00DE13EC" w:rsidRPr="00E07922" w:rsidRDefault="00DE13EC" w:rsidP="00E079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922">
        <w:rPr>
          <w:rFonts w:ascii="Times New Roman" w:hAnsi="Times New Roman"/>
          <w:sz w:val="28"/>
          <w:szCs w:val="28"/>
        </w:rPr>
        <w:t>Компетенции (индикаторы): УК-4 (УК-4.1, УК-4.2)</w:t>
      </w:r>
    </w:p>
    <w:p w:rsidR="00DE13EC" w:rsidRDefault="00DE13EC">
      <w:pPr>
        <w:pStyle w:val="210"/>
        <w:shd w:val="clear" w:color="auto" w:fill="auto"/>
        <w:tabs>
          <w:tab w:val="left" w:pos="619"/>
        </w:tabs>
        <w:spacing w:line="240" w:lineRule="auto"/>
        <w:ind w:firstLine="709"/>
        <w:rPr>
          <w:color w:val="7030A0"/>
          <w:sz w:val="28"/>
          <w:szCs w:val="28"/>
        </w:rPr>
      </w:pPr>
    </w:p>
    <w:p w:rsidR="00DE13EC" w:rsidRDefault="00DE13EC">
      <w:pPr>
        <w:pStyle w:val="210"/>
        <w:shd w:val="clear" w:color="auto" w:fill="auto"/>
        <w:tabs>
          <w:tab w:val="left" w:pos="619"/>
        </w:tabs>
        <w:spacing w:line="240" w:lineRule="auto"/>
        <w:ind w:firstLine="709"/>
        <w:rPr>
          <w:color w:val="7030A0"/>
          <w:sz w:val="28"/>
          <w:szCs w:val="28"/>
        </w:rPr>
      </w:pPr>
    </w:p>
    <w:p w:rsidR="00DE13EC" w:rsidRDefault="00DE13EC">
      <w:pPr>
        <w:tabs>
          <w:tab w:val="left" w:pos="2595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E13EC" w:rsidRDefault="00DE13EC">
      <w:pPr>
        <w:tabs>
          <w:tab w:val="left" w:pos="2595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E13EC" w:rsidRDefault="00DE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3EC" w:rsidRDefault="00DE13EC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3EC" w:rsidRDefault="00DE13EC">
      <w:pPr>
        <w:tabs>
          <w:tab w:val="left" w:pos="1995"/>
        </w:tabs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DE13EC" w:rsidRDefault="00DE13EC">
      <w:pPr>
        <w:tabs>
          <w:tab w:val="left" w:pos="2595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E13EC" w:rsidRDefault="00DE13EC">
      <w:pPr>
        <w:tabs>
          <w:tab w:val="left" w:pos="2595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E13EC" w:rsidRDefault="00DE13EC">
      <w:pPr>
        <w:tabs>
          <w:tab w:val="left" w:pos="2595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E13EC" w:rsidRDefault="00DE13EC">
      <w:pPr>
        <w:tabs>
          <w:tab w:val="left" w:pos="2595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E13EC" w:rsidRDefault="00DE13EC">
      <w:pPr>
        <w:tabs>
          <w:tab w:val="left" w:pos="2595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E13EC" w:rsidRDefault="00DE13EC">
      <w:pPr>
        <w:tabs>
          <w:tab w:val="left" w:pos="2595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E13EC" w:rsidRDefault="00DE13EC">
      <w:pPr>
        <w:rPr>
          <w:rFonts w:ascii="Times New Roman" w:hAnsi="Times New Roman"/>
          <w:sz w:val="28"/>
          <w:szCs w:val="28"/>
        </w:rPr>
      </w:pPr>
    </w:p>
    <w:p w:rsidR="00DE13EC" w:rsidRDefault="00DE13EC">
      <w:pPr>
        <w:pStyle w:val="Heading11"/>
        <w:spacing w:before="0" w:line="240" w:lineRule="auto"/>
        <w:jc w:val="center"/>
        <w:rPr>
          <w:rFonts w:ascii="Times New Roman" w:hAnsi="Times New Roman"/>
          <w:b w:val="0"/>
        </w:rPr>
      </w:pPr>
    </w:p>
    <w:p w:rsidR="00DE13EC" w:rsidRDefault="00DE13EC">
      <w:pPr>
        <w:tabs>
          <w:tab w:val="left" w:pos="2595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sectPr w:rsidR="00DE13EC" w:rsidSect="003B61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FF5"/>
    <w:multiLevelType w:val="hybridMultilevel"/>
    <w:tmpl w:val="054692D6"/>
    <w:lvl w:ilvl="0" w:tplc="D02849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C400B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8586A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81047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C7ECD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9D00B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58E48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D763E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4DCCA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471D0B"/>
    <w:multiLevelType w:val="hybridMultilevel"/>
    <w:tmpl w:val="CDD87AEC"/>
    <w:lvl w:ilvl="0" w:tplc="294CB3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569C009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2046E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D20AD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4CDB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A723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C3A1F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867D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7A472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DA3CE7"/>
    <w:multiLevelType w:val="hybridMultilevel"/>
    <w:tmpl w:val="39BAE5C6"/>
    <w:lvl w:ilvl="0" w:tplc="3E04A9F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EE8AB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1A53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EE29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5B82A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A94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6D6BD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566D5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3A636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D8C6C15"/>
    <w:multiLevelType w:val="hybridMultilevel"/>
    <w:tmpl w:val="60DC71DE"/>
    <w:lvl w:ilvl="0" w:tplc="342495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9E3E4F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0FA46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E606D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1600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8676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E0F0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04658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1655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C57B58"/>
    <w:multiLevelType w:val="hybridMultilevel"/>
    <w:tmpl w:val="76F641F4"/>
    <w:lvl w:ilvl="0" w:tplc="5E4050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7B407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5674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BC65F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51AA6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590A9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7CC0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97889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8AD8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A845F5D"/>
    <w:multiLevelType w:val="hybridMultilevel"/>
    <w:tmpl w:val="681427E6"/>
    <w:lvl w:ilvl="0" w:tplc="C11E1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C6AC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6264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F4083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1480A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4EDA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AFEBD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44A4F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BA38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F1607F"/>
    <w:multiLevelType w:val="hybridMultilevel"/>
    <w:tmpl w:val="A7FE50C8"/>
    <w:lvl w:ilvl="0" w:tplc="2E40A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658BB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016D2E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87EC4A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70A9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27291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57483F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1725CA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568EC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7B3FB0"/>
    <w:multiLevelType w:val="hybridMultilevel"/>
    <w:tmpl w:val="2410D6B6"/>
    <w:lvl w:ilvl="0" w:tplc="F18C0A5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968E0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3205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7B863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2AF2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B1A3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C0EB0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2CE66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7A2C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695E58"/>
    <w:multiLevelType w:val="hybridMultilevel"/>
    <w:tmpl w:val="43EC0FD0"/>
    <w:lvl w:ilvl="0" w:tplc="ED36C58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8263E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1637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FD2BF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C667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48A8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A2818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EA61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3AD1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5EF7E20"/>
    <w:multiLevelType w:val="hybridMultilevel"/>
    <w:tmpl w:val="BAA49560"/>
    <w:lvl w:ilvl="0" w:tplc="B93845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5638F7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E448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A2066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D2C70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CFCBD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75EC2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EA05C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3A62C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80C0B08"/>
    <w:multiLevelType w:val="hybridMultilevel"/>
    <w:tmpl w:val="D272D50C"/>
    <w:lvl w:ilvl="0" w:tplc="B4001996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DFEE4B6A">
      <w:start w:val="1"/>
      <w:numFmt w:val="decimal"/>
      <w:lvlText w:val=""/>
      <w:lvlJc w:val="left"/>
      <w:rPr>
        <w:rFonts w:cs="Times New Roman"/>
      </w:rPr>
    </w:lvl>
    <w:lvl w:ilvl="2" w:tplc="B364744C">
      <w:start w:val="1"/>
      <w:numFmt w:val="decimal"/>
      <w:lvlText w:val=""/>
      <w:lvlJc w:val="left"/>
      <w:rPr>
        <w:rFonts w:cs="Times New Roman"/>
      </w:rPr>
    </w:lvl>
    <w:lvl w:ilvl="3" w:tplc="211A48AA">
      <w:start w:val="1"/>
      <w:numFmt w:val="decimal"/>
      <w:lvlText w:val=""/>
      <w:lvlJc w:val="left"/>
      <w:rPr>
        <w:rFonts w:cs="Times New Roman"/>
      </w:rPr>
    </w:lvl>
    <w:lvl w:ilvl="4" w:tplc="3176DD76">
      <w:start w:val="1"/>
      <w:numFmt w:val="decimal"/>
      <w:lvlText w:val=""/>
      <w:lvlJc w:val="left"/>
      <w:rPr>
        <w:rFonts w:cs="Times New Roman"/>
      </w:rPr>
    </w:lvl>
    <w:lvl w:ilvl="5" w:tplc="AFEECF7E">
      <w:start w:val="1"/>
      <w:numFmt w:val="decimal"/>
      <w:lvlText w:val=""/>
      <w:lvlJc w:val="left"/>
      <w:rPr>
        <w:rFonts w:cs="Times New Roman"/>
      </w:rPr>
    </w:lvl>
    <w:lvl w:ilvl="6" w:tplc="8D14C1BA">
      <w:start w:val="1"/>
      <w:numFmt w:val="decimal"/>
      <w:lvlText w:val=""/>
      <w:lvlJc w:val="left"/>
      <w:rPr>
        <w:rFonts w:cs="Times New Roman"/>
      </w:rPr>
    </w:lvl>
    <w:lvl w:ilvl="7" w:tplc="818EA4F8">
      <w:start w:val="1"/>
      <w:numFmt w:val="decimal"/>
      <w:lvlText w:val=""/>
      <w:lvlJc w:val="left"/>
      <w:rPr>
        <w:rFonts w:cs="Times New Roman"/>
      </w:rPr>
    </w:lvl>
    <w:lvl w:ilvl="8" w:tplc="294A7768">
      <w:start w:val="1"/>
      <w:numFmt w:val="decimal"/>
      <w:lvlText w:val=""/>
      <w:lvlJc w:val="left"/>
      <w:rPr>
        <w:rFonts w:cs="Times New Roman"/>
      </w:rPr>
    </w:lvl>
  </w:abstractNum>
  <w:abstractNum w:abstractNumId="11">
    <w:nsid w:val="29CF1E3E"/>
    <w:multiLevelType w:val="hybridMultilevel"/>
    <w:tmpl w:val="D292E988"/>
    <w:lvl w:ilvl="0" w:tplc="585AD7B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6A3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B264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AD29F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B0C2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6E3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0E86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A7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4CAD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E1234AC"/>
    <w:multiLevelType w:val="hybridMultilevel"/>
    <w:tmpl w:val="E0108782"/>
    <w:lvl w:ilvl="0" w:tplc="645A56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96AD5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6B440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690FA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3F49A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2016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00EBF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B5A3E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E8C0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45306BF"/>
    <w:multiLevelType w:val="hybridMultilevel"/>
    <w:tmpl w:val="E2CA262C"/>
    <w:lvl w:ilvl="0" w:tplc="A92C9C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DAE268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ABC08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14EC9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14ADA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E781E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D989C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57AC8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C44A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4EE4838"/>
    <w:multiLevelType w:val="hybridMultilevel"/>
    <w:tmpl w:val="BC300356"/>
    <w:lvl w:ilvl="0" w:tplc="4E7C5D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52D4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2A6D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E7A75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849E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1AC3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D82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D98CE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F0B6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6E47708"/>
    <w:multiLevelType w:val="hybridMultilevel"/>
    <w:tmpl w:val="6F26A15A"/>
    <w:lvl w:ilvl="0" w:tplc="61D46696">
      <w:start w:val="1"/>
      <w:numFmt w:val="decimal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color w:val="000000"/>
        <w:sz w:val="28"/>
        <w:szCs w:val="28"/>
      </w:rPr>
    </w:lvl>
    <w:lvl w:ilvl="1" w:tplc="04C417D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172A9D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D84FAF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347CF9F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BC26991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D7208A3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712A1C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21EA5FC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6">
    <w:nsid w:val="3C070C69"/>
    <w:multiLevelType w:val="hybridMultilevel"/>
    <w:tmpl w:val="A0DA5B64"/>
    <w:lvl w:ilvl="0" w:tplc="C7E8BA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4F26BD3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4120D5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B5281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72AF8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346F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EDA75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0611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824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09961BB"/>
    <w:multiLevelType w:val="hybridMultilevel"/>
    <w:tmpl w:val="3A9CCEAC"/>
    <w:lvl w:ilvl="0" w:tplc="5A20CF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84816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69AB2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6CAB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DA60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2D02E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51A94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8808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BAC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495490C"/>
    <w:multiLevelType w:val="hybridMultilevel"/>
    <w:tmpl w:val="45AADCEA"/>
    <w:lvl w:ilvl="0" w:tplc="1C24F6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BAD61940">
      <w:start w:val="5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149C187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381AB9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E2E8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BA53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A54E5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C896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68DA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9B8660C"/>
    <w:multiLevelType w:val="hybridMultilevel"/>
    <w:tmpl w:val="2EF4A6AA"/>
    <w:lvl w:ilvl="0" w:tplc="8F18FEE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6082F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B54EE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FA2AC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3065D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6EA96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1C9D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BA1F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CEA6F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62E6D9C"/>
    <w:multiLevelType w:val="hybridMultilevel"/>
    <w:tmpl w:val="ADE85338"/>
    <w:lvl w:ilvl="0" w:tplc="17E880F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3CCE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26CE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93A2B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A834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DB4BD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D1C69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8E84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88F2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7115F53"/>
    <w:multiLevelType w:val="hybridMultilevel"/>
    <w:tmpl w:val="607CD2D4"/>
    <w:lvl w:ilvl="0" w:tplc="0E30ADF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E4820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7AD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8F602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A432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65CD3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8C07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9C46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5697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C626883"/>
    <w:multiLevelType w:val="hybridMultilevel"/>
    <w:tmpl w:val="53A0A0F6"/>
    <w:lvl w:ilvl="0" w:tplc="0E10C6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E727D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687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A508A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4891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1252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188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9C88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2A441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1071B3F"/>
    <w:multiLevelType w:val="hybridMultilevel"/>
    <w:tmpl w:val="03BC9CC0"/>
    <w:lvl w:ilvl="0" w:tplc="129095C4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E8D03B7C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</w:rPr>
    </w:lvl>
    <w:lvl w:ilvl="2" w:tplc="4F1413B6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8A2121A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D6724A6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46326B6E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FAAC6190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581A6202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7E1C9804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4">
    <w:nsid w:val="66E41554"/>
    <w:multiLevelType w:val="hybridMultilevel"/>
    <w:tmpl w:val="C8EA62AA"/>
    <w:lvl w:ilvl="0" w:tplc="72383D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43C4D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3A49B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3F2C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324D3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5C0F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9F278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030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4D27D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7877B51"/>
    <w:multiLevelType w:val="hybridMultilevel"/>
    <w:tmpl w:val="6DDA9E96"/>
    <w:lvl w:ilvl="0" w:tplc="B0B45D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C4427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B2D0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F0EF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B6EDF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F0E99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228BA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52F0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A744E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9B21F72"/>
    <w:multiLevelType w:val="hybridMultilevel"/>
    <w:tmpl w:val="07EAF80C"/>
    <w:lvl w:ilvl="0" w:tplc="74F2D8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05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D008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C82FC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FCDC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5EE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6A70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7271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4C53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2DA6BE4"/>
    <w:multiLevelType w:val="hybridMultilevel"/>
    <w:tmpl w:val="9FF04C80"/>
    <w:lvl w:ilvl="0" w:tplc="CAE0A6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06A83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E2EB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3C25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8289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6FAEC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AC404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F2B8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122E3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3182662"/>
    <w:multiLevelType w:val="hybridMultilevel"/>
    <w:tmpl w:val="8086F84C"/>
    <w:lvl w:ilvl="0" w:tplc="9D8CB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A9C650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0A883B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218EB0B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9E96745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7A81BB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DEE20E1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026FDA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29401E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9">
    <w:nsid w:val="739974F3"/>
    <w:multiLevelType w:val="hybridMultilevel"/>
    <w:tmpl w:val="D8FA6A98"/>
    <w:lvl w:ilvl="0" w:tplc="69F4400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0DE57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73207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C4C60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7B89B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6AA3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0A8A4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0643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D8F2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50810D0"/>
    <w:multiLevelType w:val="hybridMultilevel"/>
    <w:tmpl w:val="4748F912"/>
    <w:lvl w:ilvl="0" w:tplc="36EA15A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E00023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BDC54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DCAC3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5166A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65E2B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00E3F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DE2D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0E47B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75E2560"/>
    <w:multiLevelType w:val="hybridMultilevel"/>
    <w:tmpl w:val="14DA5D7C"/>
    <w:lvl w:ilvl="0" w:tplc="F08820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623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EC4A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C8C6E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B6F4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5ADC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FA6CD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20F2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0AABB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7CD4562"/>
    <w:multiLevelType w:val="hybridMultilevel"/>
    <w:tmpl w:val="06844ECE"/>
    <w:lvl w:ilvl="0" w:tplc="FB14B47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D32C8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187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2966A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E09C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5692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85E29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41C47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4A8E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82214B7"/>
    <w:multiLevelType w:val="hybridMultilevel"/>
    <w:tmpl w:val="A9D6001C"/>
    <w:lvl w:ilvl="0" w:tplc="8BA263F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C4A4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188D2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B78F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2443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70D0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8A8EA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EE80A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E4ED6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8830A10"/>
    <w:multiLevelType w:val="hybridMultilevel"/>
    <w:tmpl w:val="4CAAA612"/>
    <w:lvl w:ilvl="0" w:tplc="F9D61A4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850F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76E5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480B4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188AC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C2D2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5F237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E68BF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BC05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88B3E56"/>
    <w:multiLevelType w:val="hybridMultilevel"/>
    <w:tmpl w:val="6DBA10AE"/>
    <w:lvl w:ilvl="0" w:tplc="3126E5F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ED7C4E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FAE4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AC420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F632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049D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A1AE5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CFE00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AA59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F1E7574"/>
    <w:multiLevelType w:val="hybridMultilevel"/>
    <w:tmpl w:val="704A520C"/>
    <w:lvl w:ilvl="0" w:tplc="A46A25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DBE71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F240C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C3476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E42B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2459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33076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2647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B60E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13"/>
  </w:num>
  <w:num w:numId="38">
    <w:abstractNumId w:val="25"/>
  </w:num>
  <w:num w:numId="39">
    <w:abstractNumId w:val="7"/>
  </w:num>
  <w:num w:numId="40">
    <w:abstractNumId w:val="5"/>
  </w:num>
  <w:num w:numId="41">
    <w:abstractNumId w:val="16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4C8"/>
    <w:rsid w:val="000C3685"/>
    <w:rsid w:val="00180699"/>
    <w:rsid w:val="00234418"/>
    <w:rsid w:val="00247D54"/>
    <w:rsid w:val="00357D39"/>
    <w:rsid w:val="003B61E0"/>
    <w:rsid w:val="004253E7"/>
    <w:rsid w:val="00427E6A"/>
    <w:rsid w:val="005262B6"/>
    <w:rsid w:val="005E2427"/>
    <w:rsid w:val="00767AB8"/>
    <w:rsid w:val="007D44C8"/>
    <w:rsid w:val="00833319"/>
    <w:rsid w:val="00944AE1"/>
    <w:rsid w:val="0097375E"/>
    <w:rsid w:val="009740B4"/>
    <w:rsid w:val="009F61D1"/>
    <w:rsid w:val="00A24ECA"/>
    <w:rsid w:val="00A60541"/>
    <w:rsid w:val="00A80F13"/>
    <w:rsid w:val="00B57321"/>
    <w:rsid w:val="00B84332"/>
    <w:rsid w:val="00BA2374"/>
    <w:rsid w:val="00BE76FB"/>
    <w:rsid w:val="00C46D12"/>
    <w:rsid w:val="00CB3CE9"/>
    <w:rsid w:val="00CD2743"/>
    <w:rsid w:val="00D91079"/>
    <w:rsid w:val="00DE13EC"/>
    <w:rsid w:val="00E07922"/>
    <w:rsid w:val="00E1484B"/>
    <w:rsid w:val="00E638A6"/>
    <w:rsid w:val="00EC2C1D"/>
    <w:rsid w:val="00F132EF"/>
    <w:rsid w:val="00F808E2"/>
    <w:rsid w:val="00FF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E0"/>
    <w:pPr>
      <w:spacing w:after="200" w:line="276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27E6A"/>
    <w:pPr>
      <w:keepNext/>
      <w:keepLines/>
      <w:spacing w:before="480" w:after="0"/>
      <w:outlineLvl w:val="0"/>
    </w:pPr>
    <w:rPr>
      <w:rFonts w:ascii="Arial" w:eastAsia="Calibri" w:hAnsi="Arial"/>
      <w:noProof/>
      <w:sz w:val="40"/>
      <w:szCs w:val="4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61E0"/>
    <w:rPr>
      <w:rFonts w:ascii="Arial" w:hAnsi="Arial" w:cs="Arial"/>
      <w:sz w:val="40"/>
      <w:szCs w:val="40"/>
    </w:rPr>
  </w:style>
  <w:style w:type="paragraph" w:customStyle="1" w:styleId="Heading21">
    <w:name w:val="Heading 21"/>
    <w:basedOn w:val="Normal"/>
    <w:next w:val="Normal"/>
    <w:link w:val="Heading2Char"/>
    <w:uiPriority w:val="99"/>
    <w:rsid w:val="003B61E0"/>
    <w:pPr>
      <w:keepNext/>
      <w:keepLines/>
      <w:spacing w:before="360"/>
      <w:outlineLvl w:val="1"/>
    </w:pPr>
    <w:rPr>
      <w:rFonts w:ascii="Arial" w:eastAsia="Calibri" w:hAnsi="Arial" w:cs="Arial"/>
      <w:sz w:val="34"/>
    </w:rPr>
  </w:style>
  <w:style w:type="character" w:customStyle="1" w:styleId="Heading2Char">
    <w:name w:val="Heading 2 Char"/>
    <w:basedOn w:val="DefaultParagraphFont"/>
    <w:link w:val="Heading21"/>
    <w:uiPriority w:val="99"/>
    <w:locked/>
    <w:rsid w:val="003B61E0"/>
    <w:rPr>
      <w:rFonts w:ascii="Arial" w:hAnsi="Arial" w:cs="Arial"/>
      <w:sz w:val="34"/>
    </w:rPr>
  </w:style>
  <w:style w:type="character" w:customStyle="1" w:styleId="Heading3Char">
    <w:name w:val="Heading 3 Char"/>
    <w:basedOn w:val="DefaultParagraphFont"/>
    <w:link w:val="Heading31"/>
    <w:uiPriority w:val="99"/>
    <w:locked/>
    <w:rsid w:val="003B61E0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1"/>
    <w:uiPriority w:val="99"/>
    <w:locked/>
    <w:rsid w:val="003B61E0"/>
    <w:rPr>
      <w:rFonts w:ascii="Arial" w:hAnsi="Arial" w:cs="Arial"/>
      <w:b/>
      <w:bCs/>
      <w:sz w:val="26"/>
      <w:szCs w:val="26"/>
    </w:rPr>
  </w:style>
  <w:style w:type="paragraph" w:customStyle="1" w:styleId="Heading51">
    <w:name w:val="Heading 51"/>
    <w:basedOn w:val="Normal"/>
    <w:next w:val="Normal"/>
    <w:link w:val="Heading5Char"/>
    <w:uiPriority w:val="99"/>
    <w:rsid w:val="003B61E0"/>
    <w:pPr>
      <w:keepNext/>
      <w:keepLines/>
      <w:spacing w:before="320"/>
      <w:outlineLvl w:val="4"/>
    </w:pPr>
    <w:rPr>
      <w:rFonts w:ascii="Arial" w:eastAsia="Calibri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1"/>
    <w:uiPriority w:val="99"/>
    <w:locked/>
    <w:rsid w:val="003B61E0"/>
    <w:rPr>
      <w:rFonts w:ascii="Arial" w:hAnsi="Arial" w:cs="Arial"/>
      <w:b/>
      <w:bCs/>
      <w:sz w:val="24"/>
      <w:szCs w:val="24"/>
    </w:rPr>
  </w:style>
  <w:style w:type="paragraph" w:customStyle="1" w:styleId="Heading61">
    <w:name w:val="Heading 61"/>
    <w:basedOn w:val="Normal"/>
    <w:next w:val="Normal"/>
    <w:link w:val="Heading6Char"/>
    <w:uiPriority w:val="99"/>
    <w:rsid w:val="003B61E0"/>
    <w:pPr>
      <w:keepNext/>
      <w:keepLines/>
      <w:spacing w:before="320"/>
      <w:outlineLvl w:val="5"/>
    </w:pPr>
    <w:rPr>
      <w:rFonts w:ascii="Arial" w:eastAsia="Calibri" w:hAnsi="Arial" w:cs="Arial"/>
      <w:b/>
      <w:bCs/>
    </w:rPr>
  </w:style>
  <w:style w:type="character" w:customStyle="1" w:styleId="Heading6Char">
    <w:name w:val="Heading 6 Char"/>
    <w:basedOn w:val="DefaultParagraphFont"/>
    <w:link w:val="Heading61"/>
    <w:uiPriority w:val="99"/>
    <w:locked/>
    <w:rsid w:val="003B61E0"/>
    <w:rPr>
      <w:rFonts w:ascii="Arial" w:hAnsi="Arial" w:cs="Arial"/>
      <w:b/>
      <w:bCs/>
      <w:sz w:val="22"/>
      <w:szCs w:val="22"/>
    </w:rPr>
  </w:style>
  <w:style w:type="paragraph" w:customStyle="1" w:styleId="Heading71">
    <w:name w:val="Heading 71"/>
    <w:basedOn w:val="Normal"/>
    <w:next w:val="Normal"/>
    <w:link w:val="Heading7Char"/>
    <w:uiPriority w:val="99"/>
    <w:rsid w:val="003B61E0"/>
    <w:pPr>
      <w:keepNext/>
      <w:keepLines/>
      <w:spacing w:before="320"/>
      <w:outlineLvl w:val="6"/>
    </w:pPr>
    <w:rPr>
      <w:rFonts w:ascii="Arial" w:eastAsia="Calibri" w:hAnsi="Arial" w:cs="Arial"/>
      <w:b/>
      <w:bCs/>
      <w:i/>
      <w:iCs/>
    </w:rPr>
  </w:style>
  <w:style w:type="character" w:customStyle="1" w:styleId="Heading7Char">
    <w:name w:val="Heading 7 Char"/>
    <w:basedOn w:val="DefaultParagraphFont"/>
    <w:link w:val="Heading71"/>
    <w:uiPriority w:val="99"/>
    <w:locked/>
    <w:rsid w:val="003B61E0"/>
    <w:rPr>
      <w:rFonts w:ascii="Arial" w:hAnsi="Arial" w:cs="Arial"/>
      <w:b/>
      <w:bCs/>
      <w:i/>
      <w:iCs/>
      <w:sz w:val="22"/>
      <w:szCs w:val="22"/>
    </w:rPr>
  </w:style>
  <w:style w:type="paragraph" w:customStyle="1" w:styleId="Heading81">
    <w:name w:val="Heading 81"/>
    <w:basedOn w:val="Normal"/>
    <w:next w:val="Normal"/>
    <w:link w:val="Heading8Char"/>
    <w:uiPriority w:val="99"/>
    <w:rsid w:val="003B61E0"/>
    <w:pPr>
      <w:keepNext/>
      <w:keepLines/>
      <w:spacing w:before="320"/>
      <w:outlineLvl w:val="7"/>
    </w:pPr>
    <w:rPr>
      <w:rFonts w:ascii="Arial" w:eastAsia="Calibri" w:hAnsi="Arial" w:cs="Arial"/>
      <w:i/>
      <w:iCs/>
    </w:rPr>
  </w:style>
  <w:style w:type="character" w:customStyle="1" w:styleId="Heading8Char">
    <w:name w:val="Heading 8 Char"/>
    <w:basedOn w:val="DefaultParagraphFont"/>
    <w:link w:val="Heading81"/>
    <w:uiPriority w:val="99"/>
    <w:locked/>
    <w:rsid w:val="003B61E0"/>
    <w:rPr>
      <w:rFonts w:ascii="Arial" w:hAnsi="Arial" w:cs="Arial"/>
      <w:i/>
      <w:iCs/>
      <w:sz w:val="22"/>
      <w:szCs w:val="22"/>
    </w:rPr>
  </w:style>
  <w:style w:type="paragraph" w:customStyle="1" w:styleId="Heading91">
    <w:name w:val="Heading 91"/>
    <w:basedOn w:val="Normal"/>
    <w:next w:val="Normal"/>
    <w:link w:val="Heading9Char"/>
    <w:uiPriority w:val="99"/>
    <w:rsid w:val="003B61E0"/>
    <w:pPr>
      <w:keepNext/>
      <w:keepLines/>
      <w:spacing w:before="32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customStyle="1" w:styleId="Heading9Char">
    <w:name w:val="Heading 9 Char"/>
    <w:basedOn w:val="DefaultParagraphFont"/>
    <w:link w:val="Heading91"/>
    <w:uiPriority w:val="99"/>
    <w:locked/>
    <w:rsid w:val="003B61E0"/>
    <w:rPr>
      <w:rFonts w:ascii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99"/>
    <w:qFormat/>
    <w:rsid w:val="003B61E0"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3B61E0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3B61E0"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B61E0"/>
    <w:rPr>
      <w:rFonts w:cs="Times New Roman"/>
      <w:sz w:val="24"/>
      <w:szCs w:val="24"/>
    </w:rPr>
  </w:style>
  <w:style w:type="paragraph" w:customStyle="1" w:styleId="2">
    <w:name w:val="Цитата 2"/>
    <w:basedOn w:val="Normal"/>
    <w:next w:val="Normal"/>
    <w:link w:val="20"/>
    <w:uiPriority w:val="99"/>
    <w:rsid w:val="003B61E0"/>
    <w:pPr>
      <w:ind w:left="720" w:right="720"/>
    </w:pPr>
    <w:rPr>
      <w:rFonts w:eastAsia="Calibri"/>
      <w:i/>
      <w:sz w:val="20"/>
      <w:szCs w:val="20"/>
      <w:lang w:eastAsia="ru-RU"/>
    </w:rPr>
  </w:style>
  <w:style w:type="character" w:customStyle="1" w:styleId="20">
    <w:name w:val="Цитата 2 Знак"/>
    <w:link w:val="2"/>
    <w:uiPriority w:val="99"/>
    <w:locked/>
    <w:rsid w:val="003B61E0"/>
    <w:rPr>
      <w:i/>
    </w:rPr>
  </w:style>
  <w:style w:type="paragraph" w:customStyle="1" w:styleId="a">
    <w:name w:val="Выделенная цитата"/>
    <w:basedOn w:val="Normal"/>
    <w:next w:val="Normal"/>
    <w:link w:val="a0"/>
    <w:uiPriority w:val="99"/>
    <w:rsid w:val="003B61E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Calibri"/>
      <w:i/>
      <w:sz w:val="20"/>
      <w:szCs w:val="20"/>
      <w:lang w:eastAsia="ru-RU"/>
    </w:rPr>
  </w:style>
  <w:style w:type="character" w:customStyle="1" w:styleId="a0">
    <w:name w:val="Выделенная цитата Знак"/>
    <w:link w:val="a"/>
    <w:uiPriority w:val="99"/>
    <w:locked/>
    <w:rsid w:val="003B61E0"/>
    <w:rPr>
      <w:i/>
    </w:rPr>
  </w:style>
  <w:style w:type="paragraph" w:customStyle="1" w:styleId="Header1">
    <w:name w:val="Header1"/>
    <w:basedOn w:val="Normal"/>
    <w:link w:val="HeaderChar"/>
    <w:uiPriority w:val="99"/>
    <w:rsid w:val="003B61E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locked/>
    <w:rsid w:val="003B61E0"/>
    <w:rPr>
      <w:rFonts w:cs="Times New Roman"/>
    </w:rPr>
  </w:style>
  <w:style w:type="paragraph" w:customStyle="1" w:styleId="Footer1">
    <w:name w:val="Footer1"/>
    <w:basedOn w:val="Normal"/>
    <w:link w:val="CaptionChar"/>
    <w:uiPriority w:val="99"/>
    <w:rsid w:val="003B61E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locked/>
    <w:rsid w:val="003B61E0"/>
    <w:rPr>
      <w:rFonts w:cs="Times New Roman"/>
    </w:rPr>
  </w:style>
  <w:style w:type="paragraph" w:customStyle="1" w:styleId="Caption1">
    <w:name w:val="Caption1"/>
    <w:basedOn w:val="Normal"/>
    <w:next w:val="Normal"/>
    <w:uiPriority w:val="99"/>
    <w:semiHidden/>
    <w:rsid w:val="003B61E0"/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1"/>
    <w:uiPriority w:val="99"/>
    <w:locked/>
    <w:rsid w:val="003B61E0"/>
  </w:style>
  <w:style w:type="table" w:customStyle="1" w:styleId="TableGridLight">
    <w:name w:val="Table Grid Light"/>
    <w:uiPriority w:val="99"/>
    <w:rsid w:val="003B61E0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3B61E0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3B61E0"/>
    <w:rPr>
      <w:sz w:val="20"/>
      <w:szCs w:val="20"/>
    </w:rPr>
    <w:tblPr>
      <w:tblInd w:w="0" w:type="dxa"/>
      <w:tblBorders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3B61E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3B61E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3B61E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3B61E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3B61E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3B61E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3B61E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3B61E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3B61E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3B61E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3B61E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3B61E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3B61E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3B61E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3B61E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B61E0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3B61E0"/>
    <w:pPr>
      <w:spacing w:after="40" w:line="240" w:lineRule="auto"/>
    </w:pPr>
    <w:rPr>
      <w:rFonts w:eastAsia="Calibri"/>
      <w:sz w:val="18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B61E0"/>
    <w:rPr>
      <w:rFonts w:cs="Times New Roman"/>
      <w:sz w:val="18"/>
    </w:rPr>
  </w:style>
  <w:style w:type="character" w:styleId="FootnoteReference">
    <w:name w:val="footnote reference"/>
    <w:basedOn w:val="DefaultParagraphFont"/>
    <w:uiPriority w:val="99"/>
    <w:rsid w:val="003B61E0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3B61E0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3B61E0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rsid w:val="003B61E0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3B61E0"/>
    <w:pPr>
      <w:spacing w:after="57"/>
    </w:pPr>
  </w:style>
  <w:style w:type="paragraph" w:styleId="TOC2">
    <w:name w:val="toc 2"/>
    <w:basedOn w:val="Normal"/>
    <w:next w:val="Normal"/>
    <w:uiPriority w:val="99"/>
    <w:rsid w:val="003B61E0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3B61E0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3B61E0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3B61E0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3B61E0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3B61E0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3B61E0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3B61E0"/>
    <w:pPr>
      <w:spacing w:after="57"/>
      <w:ind w:left="2268"/>
    </w:pPr>
  </w:style>
  <w:style w:type="paragraph" w:customStyle="1" w:styleId="a1">
    <w:name w:val="Заголовок оглавления"/>
    <w:uiPriority w:val="99"/>
    <w:rsid w:val="003B61E0"/>
    <w:pPr>
      <w:spacing w:after="200" w:line="276" w:lineRule="auto"/>
    </w:pPr>
    <w:rPr>
      <w:lang w:eastAsia="en-US"/>
    </w:rPr>
  </w:style>
  <w:style w:type="paragraph" w:styleId="TableofFigures">
    <w:name w:val="table of figures"/>
    <w:basedOn w:val="Normal"/>
    <w:next w:val="Normal"/>
    <w:uiPriority w:val="99"/>
    <w:rsid w:val="003B61E0"/>
    <w:pPr>
      <w:spacing w:after="0"/>
    </w:pPr>
  </w:style>
  <w:style w:type="paragraph" w:customStyle="1" w:styleId="Heading11">
    <w:name w:val="Heading 11"/>
    <w:basedOn w:val="Normal"/>
    <w:next w:val="Normal"/>
    <w:link w:val="1"/>
    <w:uiPriority w:val="99"/>
    <w:rsid w:val="003B61E0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customStyle="1" w:styleId="Heading31">
    <w:name w:val="Heading 31"/>
    <w:basedOn w:val="Normal"/>
    <w:next w:val="Normal"/>
    <w:link w:val="3"/>
    <w:uiPriority w:val="99"/>
    <w:semiHidden/>
    <w:rsid w:val="003B61E0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customStyle="1" w:styleId="Heading41">
    <w:name w:val="Heading 41"/>
    <w:basedOn w:val="Normal"/>
    <w:next w:val="Normal"/>
    <w:link w:val="4"/>
    <w:uiPriority w:val="99"/>
    <w:semiHidden/>
    <w:rsid w:val="003B61E0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customStyle="1" w:styleId="a2">
    <w:name w:val="Без интервала"/>
    <w:uiPriority w:val="99"/>
    <w:rsid w:val="003B61E0"/>
    <w:rPr>
      <w:rFonts w:ascii="Times New Roman" w:hAnsi="Times New Roman"/>
      <w:sz w:val="28"/>
      <w:szCs w:val="24"/>
      <w:lang w:eastAsia="en-US"/>
    </w:rPr>
  </w:style>
  <w:style w:type="character" w:customStyle="1" w:styleId="1">
    <w:name w:val="Заголовок 1 Знак"/>
    <w:basedOn w:val="DefaultParagraphFont"/>
    <w:link w:val="Heading11"/>
    <w:uiPriority w:val="99"/>
    <w:locked/>
    <w:rsid w:val="003B61E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">
    <w:name w:val="Заголовок 3 Знак"/>
    <w:basedOn w:val="DefaultParagraphFont"/>
    <w:link w:val="Heading31"/>
    <w:uiPriority w:val="99"/>
    <w:semiHidden/>
    <w:locked/>
    <w:rsid w:val="003B61E0"/>
    <w:rPr>
      <w:rFonts w:ascii="Cambria" w:hAnsi="Cambria" w:cs="Times New Roman"/>
      <w:b/>
      <w:bCs/>
      <w:color w:val="4F81BD"/>
    </w:rPr>
  </w:style>
  <w:style w:type="character" w:customStyle="1" w:styleId="4">
    <w:name w:val="Заголовок 4 Знак"/>
    <w:basedOn w:val="DefaultParagraphFont"/>
    <w:link w:val="Heading41"/>
    <w:uiPriority w:val="99"/>
    <w:semiHidden/>
    <w:locked/>
    <w:rsid w:val="003B61E0"/>
    <w:rPr>
      <w:rFonts w:ascii="Cambria" w:hAnsi="Cambria" w:cs="Times New Roman"/>
      <w:b/>
      <w:bCs/>
      <w:i/>
      <w:iCs/>
      <w:color w:val="4F81BD"/>
    </w:rPr>
  </w:style>
  <w:style w:type="table" w:styleId="TableGrid">
    <w:name w:val="Table Grid"/>
    <w:basedOn w:val="TableNormal"/>
    <w:uiPriority w:val="99"/>
    <w:rsid w:val="003B61E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3B61E0"/>
    <w:pPr>
      <w:spacing w:after="0" w:line="240" w:lineRule="auto"/>
      <w:ind w:firstLine="1134"/>
    </w:pPr>
    <w:rPr>
      <w:rFonts w:ascii="Times New Roman" w:hAnsi="Times New Roman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B61E0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3">
    <w:name w:val="Абзац списка"/>
    <w:basedOn w:val="Normal"/>
    <w:uiPriority w:val="99"/>
    <w:rsid w:val="003B61E0"/>
    <w:pPr>
      <w:ind w:left="720"/>
      <w:contextualSpacing/>
    </w:pPr>
    <w:rPr>
      <w:rFonts w:eastAsia="Calibri"/>
    </w:rPr>
  </w:style>
  <w:style w:type="paragraph" w:styleId="BodyText2">
    <w:name w:val="Body Text 2"/>
    <w:basedOn w:val="Normal"/>
    <w:link w:val="BodyText2Char"/>
    <w:uiPriority w:val="99"/>
    <w:rsid w:val="003B61E0"/>
    <w:pPr>
      <w:spacing w:after="120" w:line="480" w:lineRule="auto"/>
    </w:pPr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B61E0"/>
    <w:rPr>
      <w:rFonts w:ascii="Calibri" w:hAnsi="Calibri" w:cs="Times New Roman"/>
    </w:rPr>
  </w:style>
  <w:style w:type="character" w:customStyle="1" w:styleId="21">
    <w:name w:val="Основной текст (2)"/>
    <w:basedOn w:val="DefaultParagraphFont"/>
    <w:uiPriority w:val="99"/>
    <w:rsid w:val="003B61E0"/>
    <w:rPr>
      <w:rFonts w:ascii="Times New Roman" w:hAnsi="Times New Roman" w:cs="Times New Roman"/>
      <w:color w:val="000000"/>
      <w:spacing w:val="0"/>
      <w:position w:val="0"/>
      <w:sz w:val="22"/>
      <w:szCs w:val="22"/>
      <w:u w:val="none"/>
      <w:lang w:val="en-US" w:eastAsia="en-US"/>
    </w:rPr>
  </w:style>
  <w:style w:type="character" w:customStyle="1" w:styleId="a4">
    <w:name w:val="Подпись к таблице"/>
    <w:basedOn w:val="DefaultParagraphFont"/>
    <w:uiPriority w:val="99"/>
    <w:rsid w:val="003B61E0"/>
    <w:rPr>
      <w:rFonts w:ascii="Times New Roman" w:hAnsi="Times New Roman" w:cs="Times New Roman"/>
      <w:b/>
      <w:bCs/>
      <w:color w:val="000000"/>
      <w:spacing w:val="0"/>
      <w:position w:val="0"/>
      <w:sz w:val="21"/>
      <w:szCs w:val="21"/>
      <w:u w:val="none"/>
      <w:lang w:val="en-US" w:eastAsia="en-US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3B61E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8">
    <w:name w:val="Основной текст (8)"/>
    <w:basedOn w:val="Normal"/>
    <w:link w:val="8Exact"/>
    <w:uiPriority w:val="99"/>
    <w:rsid w:val="003B61E0"/>
    <w:pPr>
      <w:widowControl w:val="0"/>
      <w:shd w:val="clear" w:color="auto" w:fill="FFFFFF"/>
      <w:spacing w:after="0" w:line="240" w:lineRule="atLeast"/>
      <w:ind w:hanging="260"/>
    </w:pPr>
    <w:rPr>
      <w:rFonts w:ascii="Times New Roman" w:hAnsi="Times New Roman"/>
      <w:b/>
      <w:bCs/>
      <w:sz w:val="19"/>
      <w:szCs w:val="19"/>
    </w:rPr>
  </w:style>
  <w:style w:type="character" w:customStyle="1" w:styleId="2Exact">
    <w:name w:val="Основной текст (2) Exact"/>
    <w:basedOn w:val="DefaultParagraphFont"/>
    <w:uiPriority w:val="99"/>
    <w:rsid w:val="003B61E0"/>
    <w:rPr>
      <w:rFonts w:ascii="Times New Roman" w:hAnsi="Times New Roman" w:cs="Times New Roman"/>
      <w:sz w:val="19"/>
      <w:szCs w:val="19"/>
      <w:u w:val="none"/>
      <w:lang w:val="en-US" w:eastAsia="en-US"/>
    </w:rPr>
  </w:style>
  <w:style w:type="character" w:customStyle="1" w:styleId="22">
    <w:name w:val="Основной текст (2)_"/>
    <w:basedOn w:val="DefaultParagraphFont"/>
    <w:link w:val="210"/>
    <w:uiPriority w:val="99"/>
    <w:locked/>
    <w:rsid w:val="003B61E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10">
    <w:name w:val="Основной текст (2)1"/>
    <w:basedOn w:val="Normal"/>
    <w:link w:val="22"/>
    <w:uiPriority w:val="99"/>
    <w:rsid w:val="003B61E0"/>
    <w:pPr>
      <w:widowControl w:val="0"/>
      <w:shd w:val="clear" w:color="auto" w:fill="FFFFFF"/>
      <w:spacing w:after="0" w:line="202" w:lineRule="exact"/>
      <w:ind w:hanging="660"/>
      <w:jc w:val="both"/>
    </w:pPr>
    <w:rPr>
      <w:rFonts w:ascii="Times New Roman" w:hAnsi="Times New Roman"/>
      <w:sz w:val="20"/>
      <w:szCs w:val="20"/>
    </w:rPr>
  </w:style>
  <w:style w:type="paragraph" w:customStyle="1" w:styleId="531">
    <w:name w:val="Заголовок №5 (3)1"/>
    <w:basedOn w:val="Normal"/>
    <w:uiPriority w:val="99"/>
    <w:rsid w:val="003B61E0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color w:val="000000"/>
      <w:sz w:val="20"/>
      <w:szCs w:val="20"/>
      <w:lang w:eastAsia="ru-RU"/>
    </w:rPr>
  </w:style>
  <w:style w:type="character" w:customStyle="1" w:styleId="220">
    <w:name w:val="Основной текст (2) + Курсив2"/>
    <w:basedOn w:val="22"/>
    <w:uiPriority w:val="99"/>
    <w:rsid w:val="003B61E0"/>
    <w:rPr>
      <w:i/>
      <w:iCs/>
      <w:color w:val="000000"/>
      <w:spacing w:val="0"/>
      <w:position w:val="0"/>
      <w:lang w:val="en-US" w:eastAsia="en-US"/>
    </w:rPr>
  </w:style>
  <w:style w:type="character" w:customStyle="1" w:styleId="16">
    <w:name w:val="Основной текст (16)"/>
    <w:basedOn w:val="DefaultParagraphFont"/>
    <w:uiPriority w:val="99"/>
    <w:rsid w:val="003B61E0"/>
    <w:rPr>
      <w:rFonts w:ascii="Times New Roman" w:hAnsi="Times New Roman" w:cs="Times New Roman"/>
      <w:b/>
      <w:bCs/>
      <w:sz w:val="21"/>
      <w:szCs w:val="21"/>
      <w:u w:val="none"/>
      <w:lang w:val="en-US" w:eastAsia="en-US"/>
    </w:rPr>
  </w:style>
  <w:style w:type="character" w:customStyle="1" w:styleId="2100">
    <w:name w:val="Основной текст (2) + 10"/>
    <w:aliases w:val="5 pt,Полужирный"/>
    <w:basedOn w:val="22"/>
    <w:uiPriority w:val="99"/>
    <w:rsid w:val="003B61E0"/>
    <w:rPr>
      <w:b/>
      <w:bCs/>
      <w:color w:val="000000"/>
      <w:spacing w:val="0"/>
      <w:position w:val="0"/>
      <w:sz w:val="21"/>
      <w:szCs w:val="21"/>
      <w:lang w:val="en-US" w:eastAsia="en-US"/>
    </w:rPr>
  </w:style>
  <w:style w:type="paragraph" w:customStyle="1" w:styleId="msonormal0">
    <w:name w:val="msonormal"/>
    <w:basedOn w:val="Normal"/>
    <w:uiPriority w:val="99"/>
    <w:rsid w:val="003B61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01">
    <w:name w:val="Основной текст (2) + 101"/>
    <w:basedOn w:val="22"/>
    <w:uiPriority w:val="99"/>
    <w:rsid w:val="003B61E0"/>
    <w:rPr>
      <w:b/>
      <w:bCs/>
      <w:color w:val="000000"/>
      <w:spacing w:val="0"/>
      <w:position w:val="0"/>
      <w:sz w:val="21"/>
      <w:szCs w:val="21"/>
      <w:lang w:val="en-US" w:eastAsia="en-US"/>
    </w:rPr>
  </w:style>
  <w:style w:type="paragraph" w:styleId="NoSpacing">
    <w:name w:val="No Spacing"/>
    <w:uiPriority w:val="99"/>
    <w:qFormat/>
    <w:rsid w:val="00427E6A"/>
    <w:rPr>
      <w:rFonts w:ascii="Times New Roman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90;&#1072;&#1083;&#1100;&#1103;\Downloads\&#1041;1.&#1054;.01.&#1055;&#1088;&#1086;&#1092;&#1077;&#1089;&#1089;&#1080;&#1086;&#1085;&#1072;&#1083;&#1100;&#1085;&#1099;&#1077;%20&#1082;&#1086;&#1084;&#1084;&#1091;&#1085;&#1080;&#1082;&#1072;&#1094;&#1080;&#1080;%20&#1085;&#1072;%20&#1080;&#1085;&#1086;&#1089;&#1090;&#1088;&#1072;&#1085;&#1085;&#1086;&#1084;%20&#1103;&#1079;&#1099;&#1082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Б1.О.01.Профессиональные коммуникации на иностранном языке.dotx</Template>
  <TotalTime>41</TotalTime>
  <Pages>12</Pages>
  <Words>2709</Words>
  <Characters>15443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7</cp:lastModifiedBy>
  <cp:revision>10</cp:revision>
  <dcterms:created xsi:type="dcterms:W3CDTF">2025-03-24T17:28:00Z</dcterms:created>
  <dcterms:modified xsi:type="dcterms:W3CDTF">2025-06-19T06:48:00Z</dcterms:modified>
</cp:coreProperties>
</file>