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6E5D" w:rsidRPr="003C2A9E" w:rsidRDefault="00496E5D" w:rsidP="003C2A9E">
      <w:pPr>
        <w:pStyle w:val="NoSpacing"/>
        <w:jc w:val="center"/>
        <w:rPr>
          <w:b/>
        </w:rPr>
      </w:pPr>
      <w:r w:rsidRPr="003C2A9E">
        <w:rPr>
          <w:b/>
        </w:rPr>
        <w:t>Комплект оценочных материалов по дисциплине</w:t>
      </w:r>
      <w:r w:rsidRPr="003C2A9E">
        <w:rPr>
          <w:b/>
        </w:rPr>
        <w:br/>
        <w:t>«Методология и методы научных исследований»</w:t>
      </w:r>
    </w:p>
    <w:p w:rsidR="00496E5D" w:rsidRDefault="00496E5D" w:rsidP="006943A0">
      <w:pPr>
        <w:pStyle w:val="NoSpacing"/>
      </w:pPr>
    </w:p>
    <w:p w:rsidR="00496E5D" w:rsidRDefault="00496E5D" w:rsidP="009D1B2D">
      <w:pPr>
        <w:pStyle w:val="Heading3"/>
        <w:spacing w:after="0"/>
      </w:pPr>
      <w:r w:rsidRPr="00B57611">
        <w:t>Задания закрытого типа</w:t>
      </w:r>
    </w:p>
    <w:p w:rsidR="00496E5D" w:rsidRPr="009D1B2D" w:rsidRDefault="00496E5D" w:rsidP="009D1B2D"/>
    <w:p w:rsidR="00496E5D" w:rsidRDefault="00496E5D" w:rsidP="009D1B2D">
      <w:pPr>
        <w:pStyle w:val="Heading4"/>
        <w:spacing w:after="0"/>
        <w:ind w:firstLine="0"/>
      </w:pPr>
      <w:r w:rsidRPr="00B57611">
        <w:t>Задания закрытого типа на выбор правильного ответа</w:t>
      </w:r>
    </w:p>
    <w:p w:rsidR="00496E5D" w:rsidRPr="009D1B2D" w:rsidRDefault="00496E5D" w:rsidP="009D1B2D"/>
    <w:p w:rsidR="00496E5D" w:rsidRPr="00B57611" w:rsidRDefault="00496E5D" w:rsidP="009D1B2D">
      <w:pPr>
        <w:ind w:firstLine="0"/>
        <w:rPr>
          <w:i/>
        </w:rPr>
      </w:pPr>
      <w:bookmarkStart w:id="0" w:name="_Hlk188997585"/>
      <w:bookmarkStart w:id="1" w:name="_Hlk191146601"/>
      <w:r w:rsidRPr="00B57611">
        <w:rPr>
          <w:i/>
        </w:rPr>
        <w:t>В</w:t>
      </w:r>
      <w:bookmarkEnd w:id="0"/>
      <w:r>
        <w:rPr>
          <w:i/>
        </w:rPr>
        <w:t>ыберите один правильный ответ</w:t>
      </w:r>
    </w:p>
    <w:bookmarkEnd w:id="1"/>
    <w:p w:rsidR="00496E5D" w:rsidRPr="00B57611" w:rsidRDefault="00496E5D" w:rsidP="009D1B2D">
      <w:pPr>
        <w:ind w:firstLine="0"/>
        <w:rPr>
          <w:i/>
        </w:rPr>
      </w:pPr>
    </w:p>
    <w:p w:rsidR="00496E5D" w:rsidRPr="00B57611" w:rsidRDefault="00496E5D" w:rsidP="009D1B2D">
      <w:pPr>
        <w:ind w:firstLine="0"/>
      </w:pPr>
      <w:r w:rsidRPr="00B57611">
        <w:t xml:space="preserve">1. </w:t>
      </w:r>
      <w:r>
        <w:t>К</w:t>
      </w:r>
      <w:r w:rsidRPr="00B57611">
        <w:t xml:space="preserve">валификациями выпускника ВУЗов в России являются: </w:t>
      </w:r>
    </w:p>
    <w:p w:rsidR="00496E5D" w:rsidRPr="00B57611" w:rsidRDefault="00496E5D" w:rsidP="009D1B2D">
      <w:pPr>
        <w:ind w:firstLine="0"/>
      </w:pPr>
      <w:r w:rsidRPr="00B57611">
        <w:t xml:space="preserve">А) </w:t>
      </w:r>
      <w:r>
        <w:t>Б</w:t>
      </w:r>
      <w:r w:rsidRPr="00B57611">
        <w:t xml:space="preserve">акалавр, специалист, магистр </w:t>
      </w:r>
    </w:p>
    <w:p w:rsidR="00496E5D" w:rsidRPr="00B57611" w:rsidRDefault="00496E5D" w:rsidP="009D1B2D">
      <w:pPr>
        <w:ind w:firstLine="0"/>
      </w:pPr>
      <w:r w:rsidRPr="00B57611">
        <w:t xml:space="preserve">Б) </w:t>
      </w:r>
      <w:r>
        <w:t>К</w:t>
      </w:r>
      <w:r w:rsidRPr="00B57611">
        <w:t xml:space="preserve">андидат и доктор наук </w:t>
      </w:r>
    </w:p>
    <w:p w:rsidR="00496E5D" w:rsidRPr="00B57611" w:rsidRDefault="00496E5D" w:rsidP="009D1B2D">
      <w:pPr>
        <w:ind w:firstLine="0"/>
      </w:pPr>
      <w:r w:rsidRPr="00B57611">
        <w:t xml:space="preserve">В) </w:t>
      </w:r>
      <w:r>
        <w:t>Б</w:t>
      </w:r>
      <w:r w:rsidRPr="00B57611">
        <w:t xml:space="preserve">акалавр, магистр </w:t>
      </w:r>
    </w:p>
    <w:p w:rsidR="00496E5D" w:rsidRPr="00B57611" w:rsidRDefault="00496E5D" w:rsidP="009D1B2D">
      <w:pPr>
        <w:ind w:firstLine="0"/>
      </w:pPr>
      <w:r w:rsidRPr="00B57611">
        <w:t xml:space="preserve">Г) </w:t>
      </w:r>
      <w:r>
        <w:t>Д</w:t>
      </w:r>
      <w:r w:rsidRPr="00B57611">
        <w:t>ипломированный специалист</w:t>
      </w:r>
    </w:p>
    <w:p w:rsidR="00496E5D" w:rsidRPr="00B57611" w:rsidRDefault="00496E5D" w:rsidP="009D1B2D">
      <w:pPr>
        <w:ind w:firstLine="0"/>
      </w:pPr>
      <w:r w:rsidRPr="00B57611">
        <w:t xml:space="preserve">Д) </w:t>
      </w:r>
      <w:r>
        <w:t>А</w:t>
      </w:r>
      <w:r w:rsidRPr="00B57611">
        <w:t>спирант</w:t>
      </w:r>
    </w:p>
    <w:p w:rsidR="00496E5D" w:rsidRPr="00B57611" w:rsidRDefault="00496E5D" w:rsidP="009D1B2D">
      <w:pPr>
        <w:ind w:firstLine="0"/>
      </w:pPr>
      <w:bookmarkStart w:id="2" w:name="_Hlk191146776"/>
      <w:r w:rsidRPr="00B57611">
        <w:t xml:space="preserve">Правильный ответ: </w:t>
      </w:r>
      <w:bookmarkEnd w:id="2"/>
      <w:r>
        <w:t>А</w:t>
      </w:r>
    </w:p>
    <w:p w:rsidR="00496E5D" w:rsidRPr="00B57611" w:rsidRDefault="00496E5D" w:rsidP="009D1B2D">
      <w:pPr>
        <w:ind w:firstLine="0"/>
        <w:rPr>
          <w:szCs w:val="28"/>
        </w:rPr>
      </w:pPr>
      <w:r w:rsidRPr="00B57611">
        <w:t>Компетенции (индикаторы):</w:t>
      </w:r>
      <w:r w:rsidRPr="00B57611">
        <w:rPr>
          <w:szCs w:val="28"/>
        </w:rPr>
        <w:t xml:space="preserve"> УК-1 (УК-1.1), ОПК-5.2 (ОПК-5.1, ОПК-5.2)</w:t>
      </w:r>
    </w:p>
    <w:p w:rsidR="00496E5D" w:rsidRPr="00B57611" w:rsidRDefault="00496E5D" w:rsidP="00915058"/>
    <w:p w:rsidR="00496E5D" w:rsidRPr="00E96B2F" w:rsidRDefault="00496E5D" w:rsidP="006069F0">
      <w:pPr>
        <w:ind w:firstLine="0"/>
        <w:rPr>
          <w:szCs w:val="28"/>
        </w:rPr>
      </w:pPr>
      <w:r>
        <w:rPr>
          <w:szCs w:val="28"/>
        </w:rPr>
        <w:t xml:space="preserve">2. </w:t>
      </w:r>
      <w:r w:rsidRPr="00E96B2F">
        <w:rPr>
          <w:szCs w:val="28"/>
        </w:rPr>
        <w:t>Принципы построения, формы и способы научно-исследовательской деятельности</w:t>
      </w:r>
      <w:r>
        <w:rPr>
          <w:szCs w:val="28"/>
        </w:rPr>
        <w:t xml:space="preserve"> это</w:t>
      </w:r>
      <w:r w:rsidRPr="00E96B2F">
        <w:rPr>
          <w:szCs w:val="28"/>
        </w:rPr>
        <w:t>:</w:t>
      </w:r>
    </w:p>
    <w:p w:rsidR="00496E5D" w:rsidRPr="00E96B2F" w:rsidRDefault="00496E5D" w:rsidP="006069F0">
      <w:pPr>
        <w:ind w:firstLine="0"/>
        <w:rPr>
          <w:szCs w:val="28"/>
        </w:rPr>
      </w:pPr>
      <w:r w:rsidRPr="00E96B2F">
        <w:rPr>
          <w:szCs w:val="28"/>
        </w:rPr>
        <w:t>А) Методология науки</w:t>
      </w:r>
    </w:p>
    <w:p w:rsidR="00496E5D" w:rsidRPr="00E96B2F" w:rsidRDefault="00496E5D" w:rsidP="006069F0">
      <w:pPr>
        <w:ind w:firstLine="0"/>
        <w:rPr>
          <w:szCs w:val="28"/>
        </w:rPr>
      </w:pPr>
      <w:r w:rsidRPr="00E96B2F">
        <w:rPr>
          <w:szCs w:val="28"/>
        </w:rPr>
        <w:t>Б) Методологическая рефлексия</w:t>
      </w:r>
    </w:p>
    <w:p w:rsidR="00496E5D" w:rsidRPr="00E96B2F" w:rsidRDefault="00496E5D" w:rsidP="006069F0">
      <w:pPr>
        <w:ind w:firstLine="0"/>
        <w:rPr>
          <w:szCs w:val="28"/>
        </w:rPr>
      </w:pPr>
      <w:r w:rsidRPr="00E96B2F">
        <w:rPr>
          <w:szCs w:val="28"/>
        </w:rPr>
        <w:t>В) Методологическая культура</w:t>
      </w:r>
    </w:p>
    <w:p w:rsidR="00496E5D" w:rsidRPr="00E96B2F" w:rsidRDefault="00496E5D" w:rsidP="006069F0">
      <w:pPr>
        <w:ind w:firstLine="0"/>
        <w:rPr>
          <w:szCs w:val="28"/>
        </w:rPr>
      </w:pPr>
      <w:r w:rsidRPr="00E96B2F">
        <w:rPr>
          <w:szCs w:val="28"/>
        </w:rPr>
        <w:t>Г) Все варианты верны</w:t>
      </w:r>
    </w:p>
    <w:p w:rsidR="00496E5D" w:rsidRPr="00E96B2F" w:rsidRDefault="00496E5D" w:rsidP="006069F0">
      <w:pPr>
        <w:ind w:firstLine="0"/>
        <w:rPr>
          <w:szCs w:val="28"/>
        </w:rPr>
      </w:pPr>
      <w:r w:rsidRPr="004D2B7E">
        <w:rPr>
          <w:szCs w:val="28"/>
        </w:rPr>
        <w:t>Правильный ответ</w:t>
      </w:r>
      <w:r w:rsidRPr="00E96B2F">
        <w:rPr>
          <w:szCs w:val="28"/>
        </w:rPr>
        <w:t>: А</w:t>
      </w:r>
    </w:p>
    <w:p w:rsidR="00496E5D" w:rsidRPr="009D1B2D" w:rsidRDefault="00496E5D" w:rsidP="006069F0">
      <w:pPr>
        <w:ind w:firstLine="0"/>
        <w:rPr>
          <w:szCs w:val="28"/>
        </w:rPr>
      </w:pPr>
      <w:r w:rsidRPr="009D1B2D">
        <w:rPr>
          <w:szCs w:val="28"/>
        </w:rPr>
        <w:t>Компетенции (индикаторы): УК-1 (УК-1.1), ОПК-5 (ОПК-5.1)</w:t>
      </w:r>
    </w:p>
    <w:p w:rsidR="00496E5D" w:rsidRPr="009D1B2D" w:rsidRDefault="00496E5D" w:rsidP="009D1B2D">
      <w:pPr>
        <w:ind w:firstLine="0"/>
        <w:rPr>
          <w:szCs w:val="28"/>
        </w:rPr>
      </w:pPr>
    </w:p>
    <w:p w:rsidR="00496E5D" w:rsidRPr="00E96B2F" w:rsidRDefault="00496E5D" w:rsidP="005F0C9F">
      <w:pPr>
        <w:ind w:firstLine="0"/>
        <w:rPr>
          <w:szCs w:val="28"/>
        </w:rPr>
      </w:pPr>
      <w:r w:rsidRPr="009D1B2D">
        <w:rPr>
          <w:szCs w:val="28"/>
        </w:rPr>
        <w:t>3.</w:t>
      </w:r>
      <w:r>
        <w:rPr>
          <w:szCs w:val="28"/>
        </w:rPr>
        <w:t xml:space="preserve"> </w:t>
      </w:r>
      <w:r w:rsidRPr="00E96B2F">
        <w:rPr>
          <w:szCs w:val="28"/>
        </w:rPr>
        <w:t>Научное исследование</w:t>
      </w:r>
      <w:r>
        <w:rPr>
          <w:szCs w:val="28"/>
        </w:rPr>
        <w:t xml:space="preserve"> это:</w:t>
      </w:r>
    </w:p>
    <w:p w:rsidR="00496E5D" w:rsidRPr="00E96B2F" w:rsidRDefault="00496E5D" w:rsidP="005F0C9F">
      <w:pPr>
        <w:ind w:firstLine="0"/>
        <w:rPr>
          <w:szCs w:val="28"/>
        </w:rPr>
      </w:pPr>
      <w:r w:rsidRPr="00E96B2F">
        <w:rPr>
          <w:szCs w:val="28"/>
        </w:rPr>
        <w:t>А) Деятельность в сфере науки</w:t>
      </w:r>
    </w:p>
    <w:p w:rsidR="00496E5D" w:rsidRPr="00E96B2F" w:rsidRDefault="00496E5D" w:rsidP="005F0C9F">
      <w:pPr>
        <w:ind w:firstLine="0"/>
        <w:rPr>
          <w:szCs w:val="28"/>
        </w:rPr>
      </w:pPr>
      <w:r w:rsidRPr="00E96B2F">
        <w:rPr>
          <w:szCs w:val="28"/>
        </w:rPr>
        <w:t>Б) Изучение объектов, в котором используются методы науки</w:t>
      </w:r>
    </w:p>
    <w:p w:rsidR="00496E5D" w:rsidRPr="00E96B2F" w:rsidRDefault="00496E5D" w:rsidP="005F0C9F">
      <w:pPr>
        <w:ind w:firstLine="0"/>
        <w:rPr>
          <w:szCs w:val="28"/>
        </w:rPr>
      </w:pPr>
      <w:r w:rsidRPr="00E96B2F">
        <w:rPr>
          <w:szCs w:val="28"/>
        </w:rPr>
        <w:t>В) Изучение объектов, которое завершается формированием знаний</w:t>
      </w:r>
    </w:p>
    <w:p w:rsidR="00496E5D" w:rsidRPr="00E96B2F" w:rsidRDefault="00496E5D" w:rsidP="005F0C9F">
      <w:pPr>
        <w:ind w:firstLine="0"/>
        <w:rPr>
          <w:szCs w:val="28"/>
        </w:rPr>
      </w:pPr>
      <w:r w:rsidRPr="00E96B2F">
        <w:rPr>
          <w:szCs w:val="28"/>
        </w:rPr>
        <w:t>Г) Все варианты верны</w:t>
      </w:r>
    </w:p>
    <w:p w:rsidR="00496E5D" w:rsidRPr="00E96B2F" w:rsidRDefault="00496E5D" w:rsidP="005F0C9F">
      <w:pPr>
        <w:ind w:firstLine="0"/>
        <w:rPr>
          <w:szCs w:val="28"/>
        </w:rPr>
      </w:pPr>
      <w:r>
        <w:rPr>
          <w:szCs w:val="28"/>
        </w:rPr>
        <w:t>Правильный от</w:t>
      </w:r>
      <w:r w:rsidRPr="00E96B2F">
        <w:rPr>
          <w:szCs w:val="28"/>
        </w:rPr>
        <w:t>вет: В</w:t>
      </w:r>
    </w:p>
    <w:p w:rsidR="00496E5D" w:rsidRPr="009D1B2D" w:rsidRDefault="00496E5D" w:rsidP="009D1B2D">
      <w:pPr>
        <w:ind w:firstLine="0"/>
        <w:rPr>
          <w:szCs w:val="28"/>
        </w:rPr>
      </w:pPr>
      <w:r w:rsidRPr="009D1B2D">
        <w:rPr>
          <w:szCs w:val="28"/>
        </w:rPr>
        <w:t>Компетенции (индикаторы): УК-1 (УК-1.1), ОПК-5 (ОПК-5.1)</w:t>
      </w:r>
    </w:p>
    <w:p w:rsidR="00496E5D" w:rsidRPr="009D1B2D" w:rsidRDefault="00496E5D" w:rsidP="009D1B2D">
      <w:pPr>
        <w:ind w:firstLine="0"/>
        <w:rPr>
          <w:szCs w:val="28"/>
        </w:rPr>
      </w:pPr>
    </w:p>
    <w:p w:rsidR="00496E5D" w:rsidRPr="00E96B2F" w:rsidRDefault="00496E5D" w:rsidP="005F0C9F">
      <w:pPr>
        <w:ind w:firstLine="0"/>
        <w:rPr>
          <w:szCs w:val="28"/>
        </w:rPr>
      </w:pPr>
      <w:r w:rsidRPr="009D1B2D">
        <w:rPr>
          <w:szCs w:val="28"/>
        </w:rPr>
        <w:t xml:space="preserve">4. </w:t>
      </w:r>
      <w:r w:rsidRPr="00E96B2F">
        <w:rPr>
          <w:szCs w:val="28"/>
        </w:rPr>
        <w:t>Обоснованное представление об общих результатах исследования</w:t>
      </w:r>
      <w:r>
        <w:rPr>
          <w:szCs w:val="28"/>
        </w:rPr>
        <w:t xml:space="preserve"> это</w:t>
      </w:r>
      <w:r w:rsidRPr="00E96B2F">
        <w:rPr>
          <w:szCs w:val="28"/>
        </w:rPr>
        <w:t>:</w:t>
      </w:r>
    </w:p>
    <w:p w:rsidR="00496E5D" w:rsidRPr="00E96B2F" w:rsidRDefault="00496E5D" w:rsidP="005F0C9F">
      <w:pPr>
        <w:ind w:firstLine="0"/>
        <w:rPr>
          <w:szCs w:val="28"/>
        </w:rPr>
      </w:pPr>
      <w:r w:rsidRPr="00E96B2F">
        <w:rPr>
          <w:szCs w:val="28"/>
        </w:rPr>
        <w:t>А) Задача исследования</w:t>
      </w:r>
    </w:p>
    <w:p w:rsidR="00496E5D" w:rsidRPr="00E96B2F" w:rsidRDefault="00496E5D" w:rsidP="005F0C9F">
      <w:pPr>
        <w:ind w:firstLine="0"/>
        <w:rPr>
          <w:szCs w:val="28"/>
        </w:rPr>
      </w:pPr>
      <w:r w:rsidRPr="00E96B2F">
        <w:rPr>
          <w:szCs w:val="28"/>
        </w:rPr>
        <w:t>Б) Гипотеза исследования</w:t>
      </w:r>
    </w:p>
    <w:p w:rsidR="00496E5D" w:rsidRPr="00E96B2F" w:rsidRDefault="00496E5D" w:rsidP="005F0C9F">
      <w:pPr>
        <w:ind w:firstLine="0"/>
        <w:rPr>
          <w:szCs w:val="28"/>
        </w:rPr>
      </w:pPr>
      <w:r w:rsidRPr="00E96B2F">
        <w:rPr>
          <w:szCs w:val="28"/>
        </w:rPr>
        <w:t>В) Цель исследования</w:t>
      </w:r>
    </w:p>
    <w:p w:rsidR="00496E5D" w:rsidRPr="00E96B2F" w:rsidRDefault="00496E5D" w:rsidP="005F0C9F">
      <w:pPr>
        <w:ind w:firstLine="0"/>
        <w:rPr>
          <w:szCs w:val="28"/>
        </w:rPr>
      </w:pPr>
      <w:r w:rsidRPr="00E96B2F">
        <w:rPr>
          <w:szCs w:val="28"/>
        </w:rPr>
        <w:t xml:space="preserve">Г) Тема исследования </w:t>
      </w:r>
    </w:p>
    <w:p w:rsidR="00496E5D" w:rsidRPr="00E96B2F" w:rsidRDefault="00496E5D" w:rsidP="005F0C9F">
      <w:pPr>
        <w:ind w:firstLine="0"/>
        <w:rPr>
          <w:szCs w:val="28"/>
        </w:rPr>
      </w:pPr>
      <w:r w:rsidRPr="004D2B7E">
        <w:rPr>
          <w:szCs w:val="28"/>
        </w:rPr>
        <w:t>Правильный ответ</w:t>
      </w:r>
      <w:r w:rsidRPr="00E96B2F">
        <w:rPr>
          <w:szCs w:val="28"/>
        </w:rPr>
        <w:t>: В</w:t>
      </w:r>
    </w:p>
    <w:p w:rsidR="00496E5D" w:rsidRPr="009D1B2D" w:rsidRDefault="00496E5D" w:rsidP="009D1B2D">
      <w:pPr>
        <w:ind w:firstLine="0"/>
        <w:rPr>
          <w:szCs w:val="28"/>
        </w:rPr>
      </w:pPr>
      <w:r w:rsidRPr="009D1B2D">
        <w:rPr>
          <w:szCs w:val="28"/>
        </w:rPr>
        <w:t>Компетенции (индикаторы): УК-1 (УК-1.1), ОПК-5 (ОПК-5.2)</w:t>
      </w:r>
    </w:p>
    <w:p w:rsidR="00496E5D" w:rsidRPr="00B57611" w:rsidRDefault="00496E5D" w:rsidP="009D1B2D">
      <w:pPr>
        <w:ind w:firstLine="0"/>
        <w:rPr>
          <w:b/>
          <w:szCs w:val="28"/>
        </w:rPr>
      </w:pPr>
      <w:r>
        <w:rPr>
          <w:szCs w:val="28"/>
        </w:rPr>
        <w:br w:type="page"/>
      </w:r>
      <w:r w:rsidRPr="00B57611">
        <w:rPr>
          <w:b/>
          <w:szCs w:val="28"/>
        </w:rPr>
        <w:t>Задания закрытого типа на установление соответствия</w:t>
      </w:r>
    </w:p>
    <w:p w:rsidR="00496E5D" w:rsidRPr="00B57611" w:rsidRDefault="00496E5D" w:rsidP="009D1B2D">
      <w:pPr>
        <w:ind w:firstLine="0"/>
        <w:rPr>
          <w:b/>
        </w:rPr>
      </w:pPr>
    </w:p>
    <w:p w:rsidR="00496E5D" w:rsidRPr="00B57611" w:rsidRDefault="00496E5D" w:rsidP="009D1B2D">
      <w:pPr>
        <w:ind w:firstLine="0"/>
        <w:rPr>
          <w:i/>
          <w:szCs w:val="28"/>
        </w:rPr>
      </w:pPr>
      <w:r w:rsidRPr="00B57611">
        <w:rPr>
          <w:i/>
          <w:szCs w:val="28"/>
        </w:rPr>
        <w:t>Установите правильное соответствие.</w:t>
      </w:r>
    </w:p>
    <w:p w:rsidR="00496E5D" w:rsidRPr="00B57611" w:rsidRDefault="00496E5D" w:rsidP="009D1B2D">
      <w:pPr>
        <w:ind w:firstLine="0"/>
        <w:rPr>
          <w:i/>
          <w:szCs w:val="28"/>
        </w:rPr>
      </w:pPr>
      <w:r w:rsidRPr="00B57611">
        <w:rPr>
          <w:i/>
          <w:szCs w:val="28"/>
        </w:rPr>
        <w:t>Каждому элементу левого столбца соответствует только один элемент правого столбца.</w:t>
      </w:r>
    </w:p>
    <w:p w:rsidR="00496E5D" w:rsidRPr="00B57611" w:rsidRDefault="00496E5D" w:rsidP="009D1B2D">
      <w:pPr>
        <w:ind w:firstLine="0"/>
        <w:rPr>
          <w:i/>
          <w:szCs w:val="28"/>
        </w:rPr>
      </w:pPr>
    </w:p>
    <w:p w:rsidR="00496E5D" w:rsidRDefault="00496E5D" w:rsidP="00FD1A33">
      <w:pPr>
        <w:ind w:firstLine="0"/>
      </w:pPr>
      <w:r>
        <w:t>1.</w:t>
      </w:r>
      <w:r w:rsidRPr="00B57611">
        <w:t>Установить соответствие опреде</w:t>
      </w:r>
      <w:r>
        <w:t>лений методов научного познания:</w:t>
      </w:r>
    </w:p>
    <w:p w:rsidR="00496E5D" w:rsidRPr="00B57611" w:rsidRDefault="00496E5D" w:rsidP="00FD1A33">
      <w:pPr>
        <w:ind w:left="360" w:firstLine="0"/>
      </w:pPr>
    </w:p>
    <w:tbl>
      <w:tblPr>
        <w:tblW w:w="9648" w:type="dxa"/>
        <w:tblLook w:val="01E0"/>
      </w:tblPr>
      <w:tblGrid>
        <w:gridCol w:w="709"/>
        <w:gridCol w:w="2367"/>
        <w:gridCol w:w="752"/>
        <w:gridCol w:w="5820"/>
      </w:tblGrid>
      <w:tr w:rsidR="00496E5D" w:rsidRPr="009A3741" w:rsidTr="00EB6CE7">
        <w:trPr>
          <w:trHeight w:val="573"/>
        </w:trPr>
        <w:tc>
          <w:tcPr>
            <w:tcW w:w="3076" w:type="dxa"/>
            <w:gridSpan w:val="2"/>
          </w:tcPr>
          <w:p w:rsidR="00496E5D" w:rsidRPr="009A3741" w:rsidRDefault="00496E5D" w:rsidP="00FD1A33">
            <w:pPr>
              <w:ind w:firstLine="0"/>
              <w:jc w:val="center"/>
            </w:pPr>
            <w:r w:rsidRPr="009A3741">
              <w:t>Выполняемая задача</w:t>
            </w:r>
          </w:p>
        </w:tc>
        <w:tc>
          <w:tcPr>
            <w:tcW w:w="6572" w:type="dxa"/>
            <w:gridSpan w:val="2"/>
          </w:tcPr>
          <w:p w:rsidR="00496E5D" w:rsidRPr="009A3741" w:rsidRDefault="00496E5D" w:rsidP="00FD1A33">
            <w:pPr>
              <w:jc w:val="center"/>
            </w:pPr>
            <w:r w:rsidRPr="009A3741">
              <w:t>Показатель соответствия</w:t>
            </w:r>
          </w:p>
        </w:tc>
      </w:tr>
      <w:tr w:rsidR="00496E5D" w:rsidRPr="009A3741" w:rsidTr="00EB6CE7">
        <w:trPr>
          <w:trHeight w:val="769"/>
        </w:trPr>
        <w:tc>
          <w:tcPr>
            <w:tcW w:w="709" w:type="dxa"/>
          </w:tcPr>
          <w:p w:rsidR="00496E5D" w:rsidRPr="009A3741" w:rsidRDefault="00496E5D" w:rsidP="00C81EE5">
            <w:pPr>
              <w:ind w:left="37" w:right="27" w:firstLine="0"/>
            </w:pPr>
            <w:r w:rsidRPr="009A3741">
              <w:t>1)</w:t>
            </w:r>
          </w:p>
        </w:tc>
        <w:tc>
          <w:tcPr>
            <w:tcW w:w="2367" w:type="dxa"/>
          </w:tcPr>
          <w:p w:rsidR="00496E5D" w:rsidRPr="009A3741" w:rsidRDefault="00496E5D" w:rsidP="00C81EE5">
            <w:pPr>
              <w:ind w:right="135" w:firstLine="41"/>
            </w:pPr>
            <w:r w:rsidRPr="009A3741">
              <w:t xml:space="preserve">Анализ </w:t>
            </w:r>
          </w:p>
        </w:tc>
        <w:tc>
          <w:tcPr>
            <w:tcW w:w="752" w:type="dxa"/>
          </w:tcPr>
          <w:p w:rsidR="00496E5D" w:rsidRPr="009A3741" w:rsidRDefault="00496E5D" w:rsidP="00C81EE5">
            <w:pPr>
              <w:ind w:firstLine="66"/>
            </w:pPr>
            <w:r w:rsidRPr="009A3741">
              <w:t>А)</w:t>
            </w:r>
          </w:p>
        </w:tc>
        <w:tc>
          <w:tcPr>
            <w:tcW w:w="5820" w:type="dxa"/>
          </w:tcPr>
          <w:p w:rsidR="00496E5D" w:rsidRPr="009A3741" w:rsidRDefault="00496E5D" w:rsidP="00C81EE5">
            <w:pPr>
              <w:ind w:right="83" w:firstLine="39"/>
            </w:pPr>
            <w:r w:rsidRPr="009A3741">
              <w:t>(от греч. – соответствие, сходство) – это метод научного познания, с помощью которого достигается знание об одних предметах или явлениях на основании их сходства с другими.</w:t>
            </w:r>
          </w:p>
        </w:tc>
      </w:tr>
      <w:tr w:rsidR="00496E5D" w:rsidRPr="009A3741" w:rsidTr="00EB6CE7">
        <w:trPr>
          <w:trHeight w:val="1262"/>
        </w:trPr>
        <w:tc>
          <w:tcPr>
            <w:tcW w:w="709" w:type="dxa"/>
          </w:tcPr>
          <w:p w:rsidR="00496E5D" w:rsidRPr="009A3741" w:rsidRDefault="00496E5D" w:rsidP="00C81EE5">
            <w:pPr>
              <w:ind w:left="37" w:right="27" w:firstLine="0"/>
            </w:pPr>
            <w:r w:rsidRPr="009A3741">
              <w:t>2)</w:t>
            </w:r>
          </w:p>
        </w:tc>
        <w:tc>
          <w:tcPr>
            <w:tcW w:w="2367" w:type="dxa"/>
          </w:tcPr>
          <w:p w:rsidR="00496E5D" w:rsidRPr="009A3741" w:rsidRDefault="00496E5D" w:rsidP="00C81EE5">
            <w:pPr>
              <w:ind w:right="135" w:firstLine="41"/>
            </w:pPr>
            <w:r w:rsidRPr="009A3741">
              <w:t xml:space="preserve">Дедукция </w:t>
            </w:r>
          </w:p>
        </w:tc>
        <w:tc>
          <w:tcPr>
            <w:tcW w:w="752" w:type="dxa"/>
          </w:tcPr>
          <w:p w:rsidR="00496E5D" w:rsidRPr="009A3741" w:rsidRDefault="00496E5D" w:rsidP="00C81EE5">
            <w:pPr>
              <w:ind w:firstLine="66"/>
            </w:pPr>
            <w:r w:rsidRPr="009A3741">
              <w:t>Б)</w:t>
            </w:r>
          </w:p>
        </w:tc>
        <w:tc>
          <w:tcPr>
            <w:tcW w:w="5820" w:type="dxa"/>
          </w:tcPr>
          <w:p w:rsidR="00496E5D" w:rsidRPr="009A3741" w:rsidRDefault="00496E5D" w:rsidP="00C81EE5">
            <w:pPr>
              <w:ind w:right="83" w:firstLine="39"/>
            </w:pPr>
            <w:r w:rsidRPr="009A3741">
              <w:t>(от греч.–разложение) – это метод исследования, заключающийся в том, что предмет изучения мысленно или практически расчленяется на составные элементы (части объекта, или его признаки, свойства, отношения), при этом каждая из частей исследуется отдельно.</w:t>
            </w:r>
          </w:p>
        </w:tc>
      </w:tr>
      <w:tr w:rsidR="00496E5D" w:rsidRPr="009A3741" w:rsidTr="00EB6CE7">
        <w:trPr>
          <w:trHeight w:val="571"/>
        </w:trPr>
        <w:tc>
          <w:tcPr>
            <w:tcW w:w="709" w:type="dxa"/>
          </w:tcPr>
          <w:p w:rsidR="00496E5D" w:rsidRPr="009A3741" w:rsidRDefault="00496E5D" w:rsidP="00C81EE5">
            <w:pPr>
              <w:ind w:left="37" w:right="27" w:firstLine="0"/>
            </w:pPr>
            <w:r w:rsidRPr="009A3741">
              <w:t>3)</w:t>
            </w:r>
          </w:p>
        </w:tc>
        <w:tc>
          <w:tcPr>
            <w:tcW w:w="2367" w:type="dxa"/>
          </w:tcPr>
          <w:p w:rsidR="00496E5D" w:rsidRPr="009A3741" w:rsidRDefault="00496E5D" w:rsidP="00C81EE5">
            <w:pPr>
              <w:ind w:right="135" w:firstLine="41"/>
            </w:pPr>
            <w:r w:rsidRPr="009A3741">
              <w:t xml:space="preserve">Индукция </w:t>
            </w:r>
          </w:p>
        </w:tc>
        <w:tc>
          <w:tcPr>
            <w:tcW w:w="752" w:type="dxa"/>
          </w:tcPr>
          <w:p w:rsidR="00496E5D" w:rsidRPr="009A3741" w:rsidRDefault="00496E5D" w:rsidP="00C81EE5">
            <w:pPr>
              <w:ind w:firstLine="66"/>
            </w:pPr>
            <w:r w:rsidRPr="009A3741">
              <w:t>В)</w:t>
            </w:r>
          </w:p>
        </w:tc>
        <w:tc>
          <w:tcPr>
            <w:tcW w:w="5820" w:type="dxa"/>
          </w:tcPr>
          <w:p w:rsidR="00496E5D" w:rsidRPr="009A3741" w:rsidRDefault="00496E5D" w:rsidP="00C81EE5">
            <w:pPr>
              <w:ind w:right="83" w:firstLine="39"/>
            </w:pPr>
            <w:r w:rsidRPr="009A3741">
              <w:t>(от лат. – наведение) – это умозаключение от фактов к некоторой гипотезе (общему утверждению)</w:t>
            </w:r>
          </w:p>
        </w:tc>
      </w:tr>
      <w:tr w:rsidR="00496E5D" w:rsidRPr="009A3741" w:rsidTr="00EB6CE7">
        <w:trPr>
          <w:trHeight w:val="565"/>
        </w:trPr>
        <w:tc>
          <w:tcPr>
            <w:tcW w:w="709" w:type="dxa"/>
          </w:tcPr>
          <w:p w:rsidR="00496E5D" w:rsidRPr="009A3741" w:rsidRDefault="00496E5D" w:rsidP="00C81EE5">
            <w:pPr>
              <w:ind w:left="37" w:right="27" w:firstLine="0"/>
            </w:pPr>
            <w:r w:rsidRPr="009A3741">
              <w:t>4)</w:t>
            </w:r>
          </w:p>
        </w:tc>
        <w:tc>
          <w:tcPr>
            <w:tcW w:w="2367" w:type="dxa"/>
          </w:tcPr>
          <w:p w:rsidR="00496E5D" w:rsidRPr="009A3741" w:rsidRDefault="00496E5D" w:rsidP="00C81EE5">
            <w:pPr>
              <w:ind w:right="135" w:firstLine="41"/>
              <w:rPr>
                <w:lang w:val="uk-UA"/>
              </w:rPr>
            </w:pPr>
            <w:r w:rsidRPr="009A3741">
              <w:t xml:space="preserve">Аналогия </w:t>
            </w:r>
          </w:p>
        </w:tc>
        <w:tc>
          <w:tcPr>
            <w:tcW w:w="752" w:type="dxa"/>
          </w:tcPr>
          <w:p w:rsidR="00496E5D" w:rsidRPr="009A3741" w:rsidRDefault="00496E5D" w:rsidP="00C81EE5">
            <w:pPr>
              <w:ind w:firstLine="66"/>
            </w:pPr>
            <w:r w:rsidRPr="009A3741">
              <w:t>Г)</w:t>
            </w:r>
          </w:p>
        </w:tc>
        <w:tc>
          <w:tcPr>
            <w:tcW w:w="5820" w:type="dxa"/>
          </w:tcPr>
          <w:p w:rsidR="00496E5D" w:rsidRPr="009A3741" w:rsidRDefault="00496E5D" w:rsidP="00C81EE5">
            <w:pPr>
              <w:ind w:right="83" w:firstLine="39"/>
            </w:pPr>
            <w:r w:rsidRPr="009A3741">
              <w:t>(от лат. – выведение) – это вывод, сделанный по правилам логики, то есть переход от общего к частному.</w:t>
            </w:r>
          </w:p>
        </w:tc>
      </w:tr>
    </w:tbl>
    <w:p w:rsidR="00496E5D" w:rsidRPr="00B57611" w:rsidRDefault="00496E5D" w:rsidP="00FD1A33">
      <w:pPr>
        <w:ind w:firstLine="0"/>
      </w:pPr>
      <w:r w:rsidRPr="00B57611">
        <w:t>П</w:t>
      </w:r>
      <w:r>
        <w:t>равильный ответ: 1Б, 2Г, 3В, 4А</w:t>
      </w:r>
    </w:p>
    <w:p w:rsidR="00496E5D" w:rsidRDefault="00496E5D" w:rsidP="00FD1A33">
      <w:pPr>
        <w:ind w:firstLine="0"/>
      </w:pPr>
      <w:r w:rsidRPr="00B57611">
        <w:t>Компетенции (и</w:t>
      </w:r>
      <w:r>
        <w:t>ндикаторы): УК-1 (УК-1.1)</w:t>
      </w:r>
    </w:p>
    <w:p w:rsidR="00496E5D" w:rsidRDefault="00496E5D" w:rsidP="00FD1A33">
      <w:pPr>
        <w:ind w:firstLine="0"/>
      </w:pPr>
    </w:p>
    <w:p w:rsidR="00496E5D" w:rsidRDefault="00496E5D" w:rsidP="00FD1A33">
      <w:pPr>
        <w:ind w:firstLine="0"/>
      </w:pPr>
      <w:r w:rsidRPr="00B57611">
        <w:t>2. Установите соотве</w:t>
      </w:r>
      <w:r>
        <w:t>тствие определений исследований:</w:t>
      </w:r>
    </w:p>
    <w:p w:rsidR="00496E5D" w:rsidRPr="00B57611" w:rsidRDefault="00496E5D" w:rsidP="00FD1A33">
      <w:pPr>
        <w:ind w:firstLine="0"/>
      </w:pPr>
    </w:p>
    <w:tbl>
      <w:tblPr>
        <w:tblW w:w="9468" w:type="dxa"/>
        <w:tblLook w:val="01E0"/>
      </w:tblPr>
      <w:tblGrid>
        <w:gridCol w:w="709"/>
        <w:gridCol w:w="2830"/>
        <w:gridCol w:w="709"/>
        <w:gridCol w:w="5220"/>
      </w:tblGrid>
      <w:tr w:rsidR="00496E5D" w:rsidRPr="009A3741" w:rsidTr="00EB6CE7">
        <w:trPr>
          <w:trHeight w:val="547"/>
        </w:trPr>
        <w:tc>
          <w:tcPr>
            <w:tcW w:w="3539" w:type="dxa"/>
            <w:gridSpan w:val="2"/>
            <w:vAlign w:val="center"/>
          </w:tcPr>
          <w:p w:rsidR="00496E5D" w:rsidRPr="009A3741" w:rsidRDefault="00496E5D" w:rsidP="00EB6CE7">
            <w:pPr>
              <w:jc w:val="center"/>
            </w:pPr>
            <w:r w:rsidRPr="009A3741">
              <w:t>Выполняемая задача</w:t>
            </w:r>
          </w:p>
        </w:tc>
        <w:tc>
          <w:tcPr>
            <w:tcW w:w="5929" w:type="dxa"/>
            <w:gridSpan w:val="2"/>
            <w:vAlign w:val="center"/>
          </w:tcPr>
          <w:p w:rsidR="00496E5D" w:rsidRPr="009A3741" w:rsidRDefault="00496E5D" w:rsidP="00C81EE5">
            <w:pPr>
              <w:jc w:val="center"/>
            </w:pPr>
            <w:r w:rsidRPr="009A3741">
              <w:t>Показатель соответствия</w:t>
            </w:r>
          </w:p>
        </w:tc>
      </w:tr>
      <w:tr w:rsidR="00496E5D" w:rsidRPr="009A3741" w:rsidTr="00EB6CE7">
        <w:trPr>
          <w:trHeight w:val="790"/>
        </w:trPr>
        <w:tc>
          <w:tcPr>
            <w:tcW w:w="709" w:type="dxa"/>
          </w:tcPr>
          <w:p w:rsidR="00496E5D" w:rsidRPr="009A3741" w:rsidRDefault="00496E5D" w:rsidP="00C81EE5">
            <w:pPr>
              <w:ind w:left="37" w:firstLine="22"/>
            </w:pPr>
            <w:r w:rsidRPr="009A3741">
              <w:t>1)</w:t>
            </w:r>
          </w:p>
        </w:tc>
        <w:tc>
          <w:tcPr>
            <w:tcW w:w="2830" w:type="dxa"/>
          </w:tcPr>
          <w:p w:rsidR="00496E5D" w:rsidRPr="009A3741" w:rsidRDefault="00496E5D" w:rsidP="00EB6CE7">
            <w:pPr>
              <w:ind w:right="38" w:firstLine="41"/>
              <w:jc w:val="center"/>
            </w:pPr>
            <w:r w:rsidRPr="009A3741">
              <w:t>Научные исследования</w:t>
            </w:r>
          </w:p>
        </w:tc>
        <w:tc>
          <w:tcPr>
            <w:tcW w:w="709" w:type="dxa"/>
          </w:tcPr>
          <w:p w:rsidR="00496E5D" w:rsidRPr="009A3741" w:rsidRDefault="00496E5D" w:rsidP="00C81EE5">
            <w:pPr>
              <w:ind w:left="-668"/>
            </w:pPr>
            <w:r w:rsidRPr="009A3741">
              <w:t>А)</w:t>
            </w:r>
          </w:p>
        </w:tc>
        <w:tc>
          <w:tcPr>
            <w:tcW w:w="5220" w:type="dxa"/>
          </w:tcPr>
          <w:p w:rsidR="00496E5D" w:rsidRPr="009A3741" w:rsidRDefault="00496E5D" w:rsidP="00C81EE5">
            <w:pPr>
              <w:ind w:firstLine="0"/>
            </w:pPr>
            <w:r>
              <w:t>С</w:t>
            </w:r>
            <w:r w:rsidRPr="009A3741">
              <w:t>пособ познания объективной действительности, который представляет собой определенную последовательность действий, приёмов, операций</w:t>
            </w:r>
          </w:p>
        </w:tc>
      </w:tr>
      <w:tr w:rsidR="00496E5D" w:rsidRPr="009A3741" w:rsidTr="00EB6CE7">
        <w:trPr>
          <w:trHeight w:val="984"/>
        </w:trPr>
        <w:tc>
          <w:tcPr>
            <w:tcW w:w="709" w:type="dxa"/>
          </w:tcPr>
          <w:p w:rsidR="00496E5D" w:rsidRPr="009A3741" w:rsidRDefault="00496E5D" w:rsidP="00C81EE5">
            <w:pPr>
              <w:ind w:left="37" w:firstLine="22"/>
            </w:pPr>
            <w:r w:rsidRPr="009A3741">
              <w:t>2)</w:t>
            </w:r>
          </w:p>
        </w:tc>
        <w:tc>
          <w:tcPr>
            <w:tcW w:w="2830" w:type="dxa"/>
          </w:tcPr>
          <w:p w:rsidR="00496E5D" w:rsidRPr="009A3741" w:rsidRDefault="00496E5D" w:rsidP="00EB6CE7">
            <w:pPr>
              <w:ind w:right="38" w:firstLine="41"/>
              <w:jc w:val="center"/>
            </w:pPr>
            <w:r w:rsidRPr="009A3741">
              <w:t>Метод научного исследования</w:t>
            </w:r>
          </w:p>
        </w:tc>
        <w:tc>
          <w:tcPr>
            <w:tcW w:w="709" w:type="dxa"/>
          </w:tcPr>
          <w:p w:rsidR="00496E5D" w:rsidRPr="009A3741" w:rsidRDefault="00496E5D" w:rsidP="00C81EE5">
            <w:pPr>
              <w:ind w:left="-668"/>
            </w:pPr>
            <w:r w:rsidRPr="009A3741">
              <w:t>Б)</w:t>
            </w:r>
          </w:p>
        </w:tc>
        <w:tc>
          <w:tcPr>
            <w:tcW w:w="5220" w:type="dxa"/>
          </w:tcPr>
          <w:p w:rsidR="00496E5D" w:rsidRPr="009A3741" w:rsidRDefault="00496E5D" w:rsidP="00C81EE5">
            <w:pPr>
              <w:ind w:firstLine="0"/>
            </w:pPr>
            <w:r>
              <w:t>Э</w:t>
            </w:r>
            <w:r w:rsidRPr="009A3741">
              <w:t>то форма существования и развития науки; это деятельность, направленная на всестороннее изучение объекта, процесса, а также получение и внедрение в практику полезных для человека результатов</w:t>
            </w:r>
          </w:p>
        </w:tc>
      </w:tr>
      <w:tr w:rsidR="00496E5D" w:rsidRPr="009A3741" w:rsidTr="00EB6CE7">
        <w:trPr>
          <w:trHeight w:val="559"/>
        </w:trPr>
        <w:tc>
          <w:tcPr>
            <w:tcW w:w="709" w:type="dxa"/>
          </w:tcPr>
          <w:p w:rsidR="00496E5D" w:rsidRPr="009A3741" w:rsidRDefault="00496E5D" w:rsidP="00C81EE5">
            <w:pPr>
              <w:ind w:left="37" w:firstLine="22"/>
            </w:pPr>
            <w:r w:rsidRPr="009A3741">
              <w:t>3)</w:t>
            </w:r>
          </w:p>
        </w:tc>
        <w:tc>
          <w:tcPr>
            <w:tcW w:w="2830" w:type="dxa"/>
          </w:tcPr>
          <w:p w:rsidR="00496E5D" w:rsidRPr="009A3741" w:rsidRDefault="00496E5D" w:rsidP="00EB6CE7">
            <w:pPr>
              <w:ind w:right="38" w:firstLine="41"/>
              <w:jc w:val="center"/>
            </w:pPr>
            <w:r w:rsidRPr="009A3741">
              <w:t>Техника научных исследований</w:t>
            </w:r>
          </w:p>
        </w:tc>
        <w:tc>
          <w:tcPr>
            <w:tcW w:w="709" w:type="dxa"/>
          </w:tcPr>
          <w:p w:rsidR="00496E5D" w:rsidRPr="009A3741" w:rsidRDefault="00496E5D" w:rsidP="00C81EE5">
            <w:pPr>
              <w:ind w:left="-668"/>
            </w:pPr>
            <w:r w:rsidRPr="009A3741">
              <w:t>В)</w:t>
            </w:r>
          </w:p>
        </w:tc>
        <w:tc>
          <w:tcPr>
            <w:tcW w:w="5220" w:type="dxa"/>
          </w:tcPr>
          <w:p w:rsidR="00496E5D" w:rsidRPr="009A3741" w:rsidRDefault="00496E5D" w:rsidP="00C81EE5">
            <w:pPr>
              <w:ind w:firstLine="0"/>
            </w:pPr>
            <w:r>
              <w:t>О</w:t>
            </w:r>
            <w:r w:rsidRPr="009A3741">
              <w:t>пределённая последовательность действий, способ организации исследований.</w:t>
            </w:r>
          </w:p>
        </w:tc>
      </w:tr>
      <w:tr w:rsidR="00496E5D" w:rsidRPr="009A3741" w:rsidTr="006069F0">
        <w:trPr>
          <w:trHeight w:val="652"/>
        </w:trPr>
        <w:tc>
          <w:tcPr>
            <w:tcW w:w="709" w:type="dxa"/>
          </w:tcPr>
          <w:p w:rsidR="00496E5D" w:rsidRPr="009A3741" w:rsidRDefault="00496E5D" w:rsidP="00C81EE5">
            <w:pPr>
              <w:ind w:left="37" w:firstLine="22"/>
            </w:pPr>
            <w:r w:rsidRPr="009A3741">
              <w:t>4)</w:t>
            </w:r>
          </w:p>
        </w:tc>
        <w:tc>
          <w:tcPr>
            <w:tcW w:w="2830" w:type="dxa"/>
          </w:tcPr>
          <w:p w:rsidR="00496E5D" w:rsidRPr="009A3741" w:rsidRDefault="00496E5D" w:rsidP="00EB6CE7">
            <w:pPr>
              <w:ind w:right="38" w:firstLine="41"/>
              <w:jc w:val="center"/>
              <w:rPr>
                <w:lang w:val="uk-UA"/>
              </w:rPr>
            </w:pPr>
            <w:r w:rsidRPr="009A3741">
              <w:t>Процедура исследований</w:t>
            </w:r>
          </w:p>
        </w:tc>
        <w:tc>
          <w:tcPr>
            <w:tcW w:w="709" w:type="dxa"/>
          </w:tcPr>
          <w:p w:rsidR="00496E5D" w:rsidRPr="009A3741" w:rsidRDefault="00496E5D" w:rsidP="00C81EE5">
            <w:pPr>
              <w:ind w:left="-668"/>
            </w:pPr>
            <w:r w:rsidRPr="009A3741">
              <w:t>Г)</w:t>
            </w:r>
          </w:p>
        </w:tc>
        <w:tc>
          <w:tcPr>
            <w:tcW w:w="5220" w:type="dxa"/>
          </w:tcPr>
          <w:p w:rsidR="00496E5D" w:rsidRPr="009A3741" w:rsidRDefault="00496E5D" w:rsidP="00C81EE5">
            <w:pPr>
              <w:ind w:firstLine="0"/>
            </w:pPr>
            <w:r>
              <w:t>О</w:t>
            </w:r>
            <w:r w:rsidRPr="009A3741">
              <w:t>тчёт и промышленный образец</w:t>
            </w:r>
          </w:p>
        </w:tc>
      </w:tr>
    </w:tbl>
    <w:p w:rsidR="00496E5D" w:rsidRPr="00B57611" w:rsidRDefault="00496E5D" w:rsidP="00EB6CE7">
      <w:pPr>
        <w:ind w:firstLine="0"/>
      </w:pPr>
      <w:r w:rsidRPr="00B57611">
        <w:t>П</w:t>
      </w:r>
      <w:r>
        <w:t>равильный ответ: 1Б, 2А, 3Д, 4В</w:t>
      </w:r>
    </w:p>
    <w:p w:rsidR="00496E5D" w:rsidRPr="00B57611" w:rsidRDefault="00496E5D" w:rsidP="00EB6CE7">
      <w:pPr>
        <w:ind w:firstLine="0"/>
      </w:pPr>
      <w:r w:rsidRPr="00B57611">
        <w:t>Компетенции (и</w:t>
      </w:r>
      <w:r>
        <w:t>ндикаторы): УК-1 (УК-1.1</w:t>
      </w:r>
      <w:r w:rsidRPr="00B57611">
        <w:t>). ОПК-5(ОПК-5.1)</w:t>
      </w:r>
    </w:p>
    <w:p w:rsidR="00496E5D" w:rsidRPr="00B57611" w:rsidRDefault="00496E5D" w:rsidP="002C6536"/>
    <w:p w:rsidR="00496E5D" w:rsidRPr="00EB6CE7" w:rsidRDefault="00496E5D" w:rsidP="00EB6CE7">
      <w:pPr>
        <w:ind w:firstLine="0"/>
      </w:pPr>
      <w:r w:rsidRPr="00EB6CE7">
        <w:t>3.</w:t>
      </w:r>
      <w:r w:rsidRPr="00EB6CE7">
        <w:rPr>
          <w:iCs/>
          <w:szCs w:val="28"/>
          <w:lang w:eastAsia="ru-RU"/>
        </w:rPr>
        <w:t>Установите правильное соответствие. Каждому определению соответствует одно понятие</w:t>
      </w:r>
      <w:r w:rsidRPr="00EB6CE7">
        <w:t>:</w:t>
      </w:r>
    </w:p>
    <w:p w:rsidR="00496E5D" w:rsidRPr="00B57611" w:rsidRDefault="00496E5D" w:rsidP="00EB6CE7">
      <w:pPr>
        <w:ind w:firstLine="0"/>
      </w:pPr>
    </w:p>
    <w:tbl>
      <w:tblPr>
        <w:tblW w:w="9506" w:type="dxa"/>
        <w:tblInd w:w="142" w:type="dxa"/>
        <w:tblLayout w:type="fixed"/>
        <w:tblLook w:val="01E0"/>
      </w:tblPr>
      <w:tblGrid>
        <w:gridCol w:w="562"/>
        <w:gridCol w:w="3124"/>
        <w:gridCol w:w="567"/>
        <w:gridCol w:w="5253"/>
      </w:tblGrid>
      <w:tr w:rsidR="00496E5D" w:rsidRPr="009A3741" w:rsidTr="00EB6CE7">
        <w:tc>
          <w:tcPr>
            <w:tcW w:w="3686" w:type="dxa"/>
            <w:gridSpan w:val="2"/>
            <w:vAlign w:val="center"/>
          </w:tcPr>
          <w:p w:rsidR="00496E5D" w:rsidRPr="009A3741" w:rsidRDefault="00496E5D" w:rsidP="006762DC">
            <w:pPr>
              <w:ind w:left="-694"/>
              <w:jc w:val="center"/>
            </w:pPr>
            <w:r w:rsidRPr="009A3741">
              <w:t>Выполняемая задача</w:t>
            </w:r>
          </w:p>
        </w:tc>
        <w:tc>
          <w:tcPr>
            <w:tcW w:w="5820" w:type="dxa"/>
            <w:gridSpan w:val="2"/>
            <w:vAlign w:val="center"/>
          </w:tcPr>
          <w:p w:rsidR="00496E5D" w:rsidRPr="009A3741" w:rsidRDefault="00496E5D" w:rsidP="006762DC">
            <w:pPr>
              <w:ind w:left="-694"/>
              <w:jc w:val="center"/>
            </w:pPr>
            <w:r w:rsidRPr="009A3741">
              <w:t>Показатель соответствия</w:t>
            </w:r>
          </w:p>
        </w:tc>
      </w:tr>
      <w:tr w:rsidR="00496E5D" w:rsidRPr="009A3741" w:rsidTr="00EB6CE7">
        <w:tc>
          <w:tcPr>
            <w:tcW w:w="562" w:type="dxa"/>
          </w:tcPr>
          <w:p w:rsidR="00496E5D" w:rsidRPr="009A3741" w:rsidRDefault="00496E5D" w:rsidP="00B35560">
            <w:pPr>
              <w:ind w:left="-694"/>
            </w:pPr>
            <w:r w:rsidRPr="009A3741">
              <w:t>1)</w:t>
            </w:r>
          </w:p>
        </w:tc>
        <w:tc>
          <w:tcPr>
            <w:tcW w:w="3124" w:type="dxa"/>
          </w:tcPr>
          <w:p w:rsidR="00496E5D" w:rsidRPr="009A3741" w:rsidRDefault="00496E5D" w:rsidP="006069F0">
            <w:pPr>
              <w:ind w:right="34" w:firstLine="41"/>
              <w:jc w:val="center"/>
            </w:pPr>
            <w:r w:rsidRPr="00E96B2F">
              <w:rPr>
                <w:szCs w:val="28"/>
                <w:lang w:eastAsia="ru-RU"/>
              </w:rPr>
              <w:t>Наука</w:t>
            </w:r>
          </w:p>
        </w:tc>
        <w:tc>
          <w:tcPr>
            <w:tcW w:w="567" w:type="dxa"/>
          </w:tcPr>
          <w:p w:rsidR="00496E5D" w:rsidRPr="009A3741" w:rsidRDefault="00496E5D" w:rsidP="00B35560">
            <w:pPr>
              <w:ind w:left="-694"/>
            </w:pPr>
            <w:r w:rsidRPr="009A3741">
              <w:t>А)</w:t>
            </w:r>
          </w:p>
        </w:tc>
        <w:tc>
          <w:tcPr>
            <w:tcW w:w="5253" w:type="dxa"/>
          </w:tcPr>
          <w:p w:rsidR="00496E5D" w:rsidRPr="009A3741" w:rsidRDefault="00496E5D" w:rsidP="00B35560">
            <w:pPr>
              <w:ind w:left="90" w:firstLine="52"/>
            </w:pPr>
            <w:r>
              <w:rPr>
                <w:szCs w:val="28"/>
                <w:lang w:eastAsia="ru-RU"/>
              </w:rPr>
              <w:t>В</w:t>
            </w:r>
            <w:r w:rsidRPr="00E96B2F">
              <w:rPr>
                <w:szCs w:val="28"/>
                <w:lang w:eastAsia="ru-RU"/>
              </w:rPr>
              <w:t>ысшая форма организации научного знания, дающая целостное представление о закономерностях и существенных связях исследуемой области действительности</w:t>
            </w:r>
            <w:r w:rsidRPr="009A3741">
              <w:t>.</w:t>
            </w:r>
          </w:p>
        </w:tc>
      </w:tr>
      <w:tr w:rsidR="00496E5D" w:rsidRPr="009A3741" w:rsidTr="00EB6CE7">
        <w:tc>
          <w:tcPr>
            <w:tcW w:w="562" w:type="dxa"/>
          </w:tcPr>
          <w:p w:rsidR="00496E5D" w:rsidRPr="009A3741" w:rsidRDefault="00496E5D" w:rsidP="00B35560">
            <w:pPr>
              <w:ind w:left="-694"/>
            </w:pPr>
            <w:r w:rsidRPr="009A3741">
              <w:t>2)</w:t>
            </w:r>
          </w:p>
        </w:tc>
        <w:tc>
          <w:tcPr>
            <w:tcW w:w="3124" w:type="dxa"/>
          </w:tcPr>
          <w:p w:rsidR="00496E5D" w:rsidRPr="009A3741" w:rsidRDefault="00496E5D" w:rsidP="006069F0">
            <w:pPr>
              <w:ind w:right="34" w:firstLine="41"/>
              <w:jc w:val="center"/>
            </w:pPr>
            <w:r w:rsidRPr="00E96B2F">
              <w:rPr>
                <w:szCs w:val="28"/>
                <w:lang w:eastAsia="ru-RU"/>
              </w:rPr>
              <w:t>Научная теория</w:t>
            </w:r>
          </w:p>
        </w:tc>
        <w:tc>
          <w:tcPr>
            <w:tcW w:w="567" w:type="dxa"/>
          </w:tcPr>
          <w:p w:rsidR="00496E5D" w:rsidRPr="009A3741" w:rsidRDefault="00496E5D" w:rsidP="00B35560">
            <w:pPr>
              <w:ind w:left="-694"/>
            </w:pPr>
            <w:r w:rsidRPr="009A3741">
              <w:t>Б)</w:t>
            </w:r>
          </w:p>
        </w:tc>
        <w:tc>
          <w:tcPr>
            <w:tcW w:w="5253" w:type="dxa"/>
          </w:tcPr>
          <w:p w:rsidR="00496E5D" w:rsidRPr="009A3741" w:rsidRDefault="00496E5D" w:rsidP="00B35560">
            <w:pPr>
              <w:ind w:left="90" w:firstLine="52"/>
            </w:pPr>
            <w:r>
              <w:rPr>
                <w:szCs w:val="28"/>
                <w:lang w:eastAsia="ru-RU"/>
              </w:rPr>
              <w:t>П</w:t>
            </w:r>
            <w:r w:rsidRPr="00E96B2F">
              <w:rPr>
                <w:szCs w:val="28"/>
                <w:lang w:eastAsia="ru-RU"/>
              </w:rPr>
              <w:t>редположение о причине, которая вызывает данное следствие</w:t>
            </w:r>
            <w:r w:rsidRPr="009A3741">
              <w:t>.</w:t>
            </w:r>
          </w:p>
        </w:tc>
      </w:tr>
      <w:tr w:rsidR="00496E5D" w:rsidRPr="009A3741" w:rsidTr="00EB6CE7">
        <w:tc>
          <w:tcPr>
            <w:tcW w:w="562" w:type="dxa"/>
          </w:tcPr>
          <w:p w:rsidR="00496E5D" w:rsidRPr="009A3741" w:rsidRDefault="00496E5D" w:rsidP="00B35560">
            <w:pPr>
              <w:ind w:left="-694"/>
            </w:pPr>
            <w:r w:rsidRPr="009A3741">
              <w:t>3)</w:t>
            </w:r>
          </w:p>
        </w:tc>
        <w:tc>
          <w:tcPr>
            <w:tcW w:w="3124" w:type="dxa"/>
          </w:tcPr>
          <w:p w:rsidR="00496E5D" w:rsidRPr="00E96B2F" w:rsidRDefault="00496E5D" w:rsidP="006069F0">
            <w:pPr>
              <w:ind w:firstLine="0"/>
              <w:jc w:val="center"/>
              <w:rPr>
                <w:szCs w:val="28"/>
                <w:lang w:eastAsia="ru-RU"/>
              </w:rPr>
            </w:pPr>
            <w:r w:rsidRPr="00E96B2F">
              <w:rPr>
                <w:szCs w:val="28"/>
                <w:lang w:eastAsia="ru-RU"/>
              </w:rPr>
              <w:t>Научная проблема</w:t>
            </w:r>
          </w:p>
          <w:p w:rsidR="00496E5D" w:rsidRPr="009A3741" w:rsidRDefault="00496E5D" w:rsidP="006069F0">
            <w:pPr>
              <w:ind w:right="34" w:firstLine="41"/>
              <w:jc w:val="center"/>
            </w:pPr>
          </w:p>
        </w:tc>
        <w:tc>
          <w:tcPr>
            <w:tcW w:w="567" w:type="dxa"/>
          </w:tcPr>
          <w:p w:rsidR="00496E5D" w:rsidRPr="009A3741" w:rsidRDefault="00496E5D" w:rsidP="00B35560">
            <w:pPr>
              <w:ind w:left="-694"/>
            </w:pPr>
            <w:r w:rsidRPr="009A3741">
              <w:t>В)</w:t>
            </w:r>
          </w:p>
        </w:tc>
        <w:tc>
          <w:tcPr>
            <w:tcW w:w="5253" w:type="dxa"/>
          </w:tcPr>
          <w:p w:rsidR="00496E5D" w:rsidRPr="009A3741" w:rsidRDefault="00496E5D" w:rsidP="00B35560">
            <w:pPr>
              <w:ind w:left="90" w:firstLine="52"/>
            </w:pPr>
            <w:r>
              <w:rPr>
                <w:szCs w:val="28"/>
                <w:lang w:eastAsia="ru-RU"/>
              </w:rPr>
              <w:t>О</w:t>
            </w:r>
            <w:r w:rsidRPr="00E96B2F">
              <w:rPr>
                <w:szCs w:val="28"/>
                <w:lang w:eastAsia="ru-RU"/>
              </w:rPr>
              <w:t>бнаруженная неспособность объяснить новые факты посредство</w:t>
            </w:r>
            <w:r>
              <w:rPr>
                <w:szCs w:val="28"/>
                <w:lang w:eastAsia="ru-RU"/>
              </w:rPr>
              <w:t>м существующего научного знания.</w:t>
            </w:r>
            <w:r w:rsidRPr="009A3741">
              <w:t>.</w:t>
            </w:r>
          </w:p>
        </w:tc>
      </w:tr>
      <w:tr w:rsidR="00496E5D" w:rsidRPr="009A3741" w:rsidTr="00EB6CE7">
        <w:tc>
          <w:tcPr>
            <w:tcW w:w="562" w:type="dxa"/>
          </w:tcPr>
          <w:p w:rsidR="00496E5D" w:rsidRPr="009A3741" w:rsidRDefault="00496E5D" w:rsidP="00B35560">
            <w:pPr>
              <w:ind w:left="-694"/>
            </w:pPr>
            <w:r w:rsidRPr="009A3741">
              <w:t>4)</w:t>
            </w:r>
          </w:p>
        </w:tc>
        <w:tc>
          <w:tcPr>
            <w:tcW w:w="3124" w:type="dxa"/>
          </w:tcPr>
          <w:p w:rsidR="00496E5D" w:rsidRPr="009A3741" w:rsidRDefault="00496E5D" w:rsidP="006069F0">
            <w:pPr>
              <w:ind w:right="34" w:firstLine="41"/>
              <w:jc w:val="center"/>
            </w:pPr>
            <w:r w:rsidRPr="00E96B2F">
              <w:rPr>
                <w:szCs w:val="28"/>
                <w:lang w:eastAsia="ru-RU"/>
              </w:rPr>
              <w:t>Гипотеза</w:t>
            </w:r>
          </w:p>
        </w:tc>
        <w:tc>
          <w:tcPr>
            <w:tcW w:w="567" w:type="dxa"/>
          </w:tcPr>
          <w:p w:rsidR="00496E5D" w:rsidRPr="009A3741" w:rsidRDefault="00496E5D" w:rsidP="00B35560">
            <w:pPr>
              <w:ind w:left="-694"/>
            </w:pPr>
            <w:r w:rsidRPr="009A3741">
              <w:t>Г)</w:t>
            </w:r>
          </w:p>
        </w:tc>
        <w:tc>
          <w:tcPr>
            <w:tcW w:w="5253" w:type="dxa"/>
          </w:tcPr>
          <w:p w:rsidR="00496E5D" w:rsidRPr="009A3741" w:rsidRDefault="00496E5D" w:rsidP="00B35560">
            <w:pPr>
              <w:ind w:left="90" w:firstLine="52"/>
            </w:pPr>
            <w:r>
              <w:rPr>
                <w:szCs w:val="28"/>
                <w:lang w:eastAsia="ru-RU"/>
              </w:rPr>
              <w:t>С</w:t>
            </w:r>
            <w:r w:rsidRPr="00E96B2F">
              <w:rPr>
                <w:szCs w:val="28"/>
                <w:lang w:eastAsia="ru-RU"/>
              </w:rPr>
              <w:t>фера человеческой деятельности, функцией которой является выработка и теоретическая систематизация объективных знаний о действительности</w:t>
            </w:r>
            <w:r>
              <w:rPr>
                <w:szCs w:val="28"/>
                <w:lang w:eastAsia="ru-RU"/>
              </w:rPr>
              <w:t>.</w:t>
            </w:r>
          </w:p>
        </w:tc>
      </w:tr>
    </w:tbl>
    <w:p w:rsidR="00496E5D" w:rsidRPr="00B57611" w:rsidRDefault="00496E5D" w:rsidP="000870D3">
      <w:pPr>
        <w:ind w:firstLine="0"/>
      </w:pPr>
      <w:r w:rsidRPr="00B57611">
        <w:t>Правильный ответ: 1</w:t>
      </w:r>
      <w:r>
        <w:t>Г</w:t>
      </w:r>
      <w:r w:rsidRPr="00B57611">
        <w:t>, 2А, 3</w:t>
      </w:r>
      <w:r>
        <w:t>В</w:t>
      </w:r>
      <w:r w:rsidRPr="00B57611">
        <w:t>, 4</w:t>
      </w:r>
      <w:r>
        <w:t>Б</w:t>
      </w:r>
    </w:p>
    <w:p w:rsidR="00496E5D" w:rsidRDefault="00496E5D" w:rsidP="00EB6CE7">
      <w:pPr>
        <w:ind w:firstLine="0"/>
      </w:pPr>
      <w:r w:rsidRPr="00B57611">
        <w:t>Компетен</w:t>
      </w:r>
      <w:r>
        <w:t>ции (индикаторы): УК-1 (УК-1.),</w:t>
      </w:r>
      <w:r w:rsidRPr="00B57611">
        <w:t xml:space="preserve"> ОПК-5(ОПК-5.1)</w:t>
      </w:r>
    </w:p>
    <w:p w:rsidR="00496E5D" w:rsidRDefault="00496E5D" w:rsidP="00EB6CE7">
      <w:pPr>
        <w:ind w:firstLine="0"/>
      </w:pPr>
    </w:p>
    <w:p w:rsidR="00496E5D" w:rsidRDefault="00496E5D" w:rsidP="006C3708">
      <w:pPr>
        <w:ind w:firstLine="0"/>
      </w:pPr>
      <w:r>
        <w:t>4</w:t>
      </w:r>
      <w:r w:rsidRPr="00B57611">
        <w:t>. Установите соответствие методов и подходов в методологии науки</w:t>
      </w:r>
      <w:r>
        <w:t>:</w:t>
      </w:r>
    </w:p>
    <w:p w:rsidR="00496E5D" w:rsidRPr="00B57611" w:rsidRDefault="00496E5D" w:rsidP="006C3708">
      <w:pPr>
        <w:ind w:firstLine="0"/>
      </w:pPr>
    </w:p>
    <w:tbl>
      <w:tblPr>
        <w:tblW w:w="9326" w:type="dxa"/>
        <w:tblInd w:w="142" w:type="dxa"/>
        <w:tblLayout w:type="fixed"/>
        <w:tblLook w:val="01E0"/>
      </w:tblPr>
      <w:tblGrid>
        <w:gridCol w:w="675"/>
        <w:gridCol w:w="2670"/>
        <w:gridCol w:w="720"/>
        <w:gridCol w:w="5261"/>
      </w:tblGrid>
      <w:tr w:rsidR="00496E5D" w:rsidRPr="009A3741" w:rsidTr="006069F0">
        <w:trPr>
          <w:trHeight w:val="547"/>
        </w:trPr>
        <w:tc>
          <w:tcPr>
            <w:tcW w:w="3345" w:type="dxa"/>
            <w:gridSpan w:val="2"/>
            <w:vAlign w:val="center"/>
          </w:tcPr>
          <w:p w:rsidR="00496E5D" w:rsidRPr="009A3741" w:rsidRDefault="00496E5D" w:rsidP="00D440EB">
            <w:pPr>
              <w:ind w:left="29" w:right="-27" w:firstLine="0"/>
              <w:jc w:val="center"/>
            </w:pPr>
            <w:r w:rsidRPr="009A3741">
              <w:t>Выполняемая задача</w:t>
            </w:r>
          </w:p>
        </w:tc>
        <w:tc>
          <w:tcPr>
            <w:tcW w:w="5981" w:type="dxa"/>
            <w:gridSpan w:val="2"/>
            <w:vAlign w:val="center"/>
          </w:tcPr>
          <w:p w:rsidR="00496E5D" w:rsidRPr="009A3741" w:rsidRDefault="00496E5D" w:rsidP="00D440EB">
            <w:pPr>
              <w:ind w:left="29" w:right="-27" w:firstLine="0"/>
              <w:jc w:val="center"/>
            </w:pPr>
            <w:r w:rsidRPr="009A3741">
              <w:t>Показатель соответствия</w:t>
            </w:r>
          </w:p>
        </w:tc>
      </w:tr>
      <w:tr w:rsidR="00496E5D" w:rsidRPr="009A3741" w:rsidTr="006069F0">
        <w:tc>
          <w:tcPr>
            <w:tcW w:w="675" w:type="dxa"/>
          </w:tcPr>
          <w:p w:rsidR="00496E5D" w:rsidRPr="009A3741" w:rsidRDefault="00496E5D" w:rsidP="00B35560">
            <w:pPr>
              <w:ind w:left="29" w:right="-2367" w:firstLine="0"/>
            </w:pPr>
            <w:r w:rsidRPr="009A3741">
              <w:t>1)</w:t>
            </w:r>
          </w:p>
        </w:tc>
        <w:tc>
          <w:tcPr>
            <w:tcW w:w="2670" w:type="dxa"/>
          </w:tcPr>
          <w:p w:rsidR="00496E5D" w:rsidRPr="009A3741" w:rsidRDefault="00496E5D" w:rsidP="006069F0">
            <w:pPr>
              <w:ind w:left="29" w:right="-27" w:firstLine="0"/>
              <w:jc w:val="center"/>
            </w:pPr>
            <w:r w:rsidRPr="009A3741">
              <w:t>Эмпирический метод</w:t>
            </w:r>
          </w:p>
        </w:tc>
        <w:tc>
          <w:tcPr>
            <w:tcW w:w="720" w:type="dxa"/>
          </w:tcPr>
          <w:p w:rsidR="00496E5D" w:rsidRPr="009A3741" w:rsidRDefault="00496E5D" w:rsidP="00B35560">
            <w:pPr>
              <w:ind w:firstLine="0"/>
            </w:pPr>
            <w:r w:rsidRPr="009A3741">
              <w:t>А)</w:t>
            </w:r>
          </w:p>
        </w:tc>
        <w:tc>
          <w:tcPr>
            <w:tcW w:w="5261" w:type="dxa"/>
          </w:tcPr>
          <w:p w:rsidR="00496E5D" w:rsidRPr="009A3741" w:rsidRDefault="00496E5D" w:rsidP="00B35560">
            <w:pPr>
              <w:ind w:firstLine="0"/>
            </w:pPr>
            <w:r>
              <w:t>О</w:t>
            </w:r>
            <w:r w:rsidRPr="009A3741">
              <w:t>снован на разработке и анализе теорий и концепций. Ученые используют логическое мышление и рассуждения, чтобы создать модели и объяснить явления и процессы, позволяет ученым строить систематические и логические аргументы и предсказывать результаты исследования.</w:t>
            </w:r>
          </w:p>
        </w:tc>
      </w:tr>
      <w:tr w:rsidR="00496E5D" w:rsidRPr="009A3741" w:rsidTr="006069F0">
        <w:trPr>
          <w:trHeight w:val="1061"/>
        </w:trPr>
        <w:tc>
          <w:tcPr>
            <w:tcW w:w="675" w:type="dxa"/>
          </w:tcPr>
          <w:p w:rsidR="00496E5D" w:rsidRPr="009A3741" w:rsidRDefault="00496E5D" w:rsidP="00B35560">
            <w:pPr>
              <w:ind w:left="29" w:right="-2367" w:firstLine="0"/>
            </w:pPr>
            <w:r w:rsidRPr="009A3741">
              <w:t>2)</w:t>
            </w:r>
          </w:p>
        </w:tc>
        <w:tc>
          <w:tcPr>
            <w:tcW w:w="2670" w:type="dxa"/>
          </w:tcPr>
          <w:p w:rsidR="00496E5D" w:rsidRPr="009A3741" w:rsidRDefault="00496E5D" w:rsidP="006069F0">
            <w:pPr>
              <w:ind w:left="29" w:right="-27" w:firstLine="0"/>
              <w:jc w:val="center"/>
            </w:pPr>
            <w:r w:rsidRPr="009A3741">
              <w:t>Теоретический метод</w:t>
            </w:r>
          </w:p>
        </w:tc>
        <w:tc>
          <w:tcPr>
            <w:tcW w:w="720" w:type="dxa"/>
          </w:tcPr>
          <w:p w:rsidR="00496E5D" w:rsidRPr="009A3741" w:rsidRDefault="00496E5D" w:rsidP="00B35560">
            <w:pPr>
              <w:ind w:firstLine="0"/>
            </w:pPr>
            <w:r w:rsidRPr="009A3741">
              <w:t>Б)</w:t>
            </w:r>
          </w:p>
        </w:tc>
        <w:tc>
          <w:tcPr>
            <w:tcW w:w="5261" w:type="dxa"/>
          </w:tcPr>
          <w:p w:rsidR="00496E5D" w:rsidRPr="009A3741" w:rsidRDefault="00496E5D" w:rsidP="00B35560">
            <w:pPr>
              <w:ind w:firstLine="0"/>
            </w:pPr>
            <w:r>
              <w:t>О</w:t>
            </w:r>
            <w:r w:rsidRPr="009A3741">
              <w:t>снован на наблюдении и эксперименте. Ученые собирают данные и факты, а затем анализируют их, чтобы сделать выводы и проверить гипотезы. Этот метод позволяет ученым получать объективные и проверяемые результаты исследования.</w:t>
            </w:r>
          </w:p>
        </w:tc>
      </w:tr>
      <w:tr w:rsidR="00496E5D" w:rsidRPr="009A3741" w:rsidTr="006069F0">
        <w:trPr>
          <w:trHeight w:val="293"/>
        </w:trPr>
        <w:tc>
          <w:tcPr>
            <w:tcW w:w="675" w:type="dxa"/>
          </w:tcPr>
          <w:p w:rsidR="00496E5D" w:rsidRPr="009A3741" w:rsidRDefault="00496E5D" w:rsidP="00B35560">
            <w:pPr>
              <w:ind w:left="29" w:right="-2367" w:firstLine="0"/>
            </w:pPr>
            <w:r w:rsidRPr="009A3741">
              <w:t>3)</w:t>
            </w:r>
          </w:p>
        </w:tc>
        <w:tc>
          <w:tcPr>
            <w:tcW w:w="2670" w:type="dxa"/>
          </w:tcPr>
          <w:p w:rsidR="00496E5D" w:rsidRPr="009A3741" w:rsidRDefault="00496E5D" w:rsidP="006069F0">
            <w:pPr>
              <w:ind w:left="29" w:right="-27" w:firstLine="0"/>
              <w:jc w:val="center"/>
            </w:pPr>
            <w:r w:rsidRPr="009A3741">
              <w:t>Компаративный метод</w:t>
            </w:r>
          </w:p>
        </w:tc>
        <w:tc>
          <w:tcPr>
            <w:tcW w:w="720" w:type="dxa"/>
          </w:tcPr>
          <w:p w:rsidR="00496E5D" w:rsidRPr="009A3741" w:rsidRDefault="00496E5D" w:rsidP="00B35560">
            <w:pPr>
              <w:ind w:firstLine="0"/>
            </w:pPr>
            <w:r w:rsidRPr="009A3741">
              <w:t>В)</w:t>
            </w:r>
          </w:p>
        </w:tc>
        <w:tc>
          <w:tcPr>
            <w:tcW w:w="5261" w:type="dxa"/>
          </w:tcPr>
          <w:p w:rsidR="00496E5D" w:rsidRPr="009A3741" w:rsidRDefault="00496E5D" w:rsidP="00B35560">
            <w:pPr>
              <w:ind w:firstLine="0"/>
            </w:pPr>
            <w:r>
              <w:t>О</w:t>
            </w:r>
            <w:r w:rsidRPr="009A3741">
              <w:t>снован на описании и интерпретации данных и фактов</w:t>
            </w:r>
          </w:p>
        </w:tc>
      </w:tr>
      <w:tr w:rsidR="00496E5D" w:rsidRPr="009A3741" w:rsidTr="006069F0">
        <w:trPr>
          <w:trHeight w:val="1262"/>
        </w:trPr>
        <w:tc>
          <w:tcPr>
            <w:tcW w:w="675" w:type="dxa"/>
          </w:tcPr>
          <w:p w:rsidR="00496E5D" w:rsidRPr="009A3741" w:rsidRDefault="00496E5D" w:rsidP="00B35560">
            <w:pPr>
              <w:ind w:left="29" w:right="-2367" w:firstLine="0"/>
            </w:pPr>
            <w:r>
              <w:t>4)</w:t>
            </w:r>
          </w:p>
        </w:tc>
        <w:tc>
          <w:tcPr>
            <w:tcW w:w="2670" w:type="dxa"/>
          </w:tcPr>
          <w:p w:rsidR="00496E5D" w:rsidRPr="009A3741" w:rsidRDefault="00496E5D" w:rsidP="006069F0">
            <w:pPr>
              <w:ind w:left="29" w:right="-27" w:firstLine="0"/>
              <w:jc w:val="center"/>
            </w:pPr>
            <w:r w:rsidRPr="009A3741">
              <w:t>Исторический метод</w:t>
            </w:r>
          </w:p>
        </w:tc>
        <w:tc>
          <w:tcPr>
            <w:tcW w:w="720" w:type="dxa"/>
          </w:tcPr>
          <w:p w:rsidR="00496E5D" w:rsidRPr="009A3741" w:rsidRDefault="00496E5D" w:rsidP="00B35560">
            <w:pPr>
              <w:ind w:firstLine="0"/>
            </w:pPr>
            <w:r w:rsidRPr="009A3741">
              <w:t>Г)</w:t>
            </w:r>
          </w:p>
        </w:tc>
        <w:tc>
          <w:tcPr>
            <w:tcW w:w="5261" w:type="dxa"/>
          </w:tcPr>
          <w:p w:rsidR="00496E5D" w:rsidRPr="009A3741" w:rsidRDefault="00496E5D" w:rsidP="00B35560">
            <w:pPr>
              <w:ind w:firstLine="0"/>
            </w:pPr>
            <w:r>
              <w:t>О</w:t>
            </w:r>
            <w:r w:rsidRPr="009A3741">
              <w:t>снован на сравнении различных явлений и процессов. Ученые анализируют сходства и различия между объектами исследования, чтобы выявить закономерности и установить причинно-следственные связи. Метод позволяет ученым обобщать результаты исследования и делать выводы о более общих закономерностях.</w:t>
            </w:r>
          </w:p>
        </w:tc>
      </w:tr>
    </w:tbl>
    <w:p w:rsidR="00496E5D" w:rsidRPr="00B57611" w:rsidRDefault="00496E5D" w:rsidP="001E7250">
      <w:pPr>
        <w:ind w:firstLine="0"/>
      </w:pPr>
      <w:r w:rsidRPr="00B57611">
        <w:t>Правильный ответ: 1Б, 2А, 3Г, 4</w:t>
      </w:r>
      <w:r>
        <w:t>Г</w:t>
      </w:r>
    </w:p>
    <w:p w:rsidR="00496E5D" w:rsidRPr="00B57611" w:rsidRDefault="00496E5D" w:rsidP="001E7250">
      <w:pPr>
        <w:ind w:firstLine="0"/>
      </w:pPr>
      <w:r w:rsidRPr="00B57611">
        <w:t>Компетенции (индикаторы): УК-1 (УК-1.</w:t>
      </w:r>
      <w:r>
        <w:t>1</w:t>
      </w:r>
      <w:r w:rsidRPr="00B57611">
        <w:t>), ОПК-5(ОПК-5.2)</w:t>
      </w:r>
    </w:p>
    <w:p w:rsidR="00496E5D" w:rsidRPr="00B57611" w:rsidRDefault="00496E5D" w:rsidP="00915058"/>
    <w:p w:rsidR="00496E5D" w:rsidRPr="00B57611" w:rsidRDefault="00496E5D" w:rsidP="00F851C8">
      <w:pPr>
        <w:pStyle w:val="Heading4"/>
        <w:ind w:firstLine="0"/>
      </w:pPr>
      <w:r w:rsidRPr="00B57611">
        <w:t>Задания закрытого типа на установление правильной последовательности</w:t>
      </w:r>
    </w:p>
    <w:p w:rsidR="00496E5D" w:rsidRPr="00B57611" w:rsidRDefault="00496E5D" w:rsidP="001E7250">
      <w:pPr>
        <w:ind w:firstLine="0"/>
        <w:rPr>
          <w:i/>
        </w:rPr>
      </w:pPr>
      <w:r w:rsidRPr="00B57611">
        <w:rPr>
          <w:i/>
        </w:rPr>
        <w:t>Установите правильную последовательность.</w:t>
      </w:r>
    </w:p>
    <w:p w:rsidR="00496E5D" w:rsidRPr="00B57611" w:rsidRDefault="00496E5D" w:rsidP="001E7250">
      <w:pPr>
        <w:ind w:firstLine="0"/>
        <w:rPr>
          <w:i/>
        </w:rPr>
      </w:pPr>
      <w:r w:rsidRPr="00B57611">
        <w:rPr>
          <w:i/>
        </w:rPr>
        <w:t>Запишите правильную последовательность букв слева направо.</w:t>
      </w:r>
    </w:p>
    <w:p w:rsidR="00496E5D" w:rsidRPr="00B57611" w:rsidRDefault="00496E5D" w:rsidP="007046EA"/>
    <w:p w:rsidR="00496E5D" w:rsidRPr="00B57611" w:rsidRDefault="00496E5D" w:rsidP="001E7250">
      <w:pPr>
        <w:ind w:firstLine="0"/>
      </w:pPr>
      <w:r w:rsidRPr="00B57611">
        <w:t xml:space="preserve">1.Алгоритм использования ресурсов: </w:t>
      </w:r>
    </w:p>
    <w:p w:rsidR="00496E5D" w:rsidRPr="00B57611" w:rsidRDefault="00496E5D" w:rsidP="00F851C8">
      <w:pPr>
        <w:ind w:firstLine="0"/>
      </w:pPr>
      <w:r w:rsidRPr="00B57611">
        <w:t xml:space="preserve">А) </w:t>
      </w:r>
      <w:r>
        <w:t>С</w:t>
      </w:r>
      <w:r w:rsidRPr="00B57611">
        <w:t xml:space="preserve">формулировать задачу. </w:t>
      </w:r>
    </w:p>
    <w:p w:rsidR="00496E5D" w:rsidRPr="00B57611" w:rsidRDefault="00496E5D" w:rsidP="00F851C8">
      <w:pPr>
        <w:ind w:firstLine="0"/>
      </w:pPr>
      <w:r w:rsidRPr="00B57611">
        <w:t xml:space="preserve">Б) </w:t>
      </w:r>
      <w:r>
        <w:t>П</w:t>
      </w:r>
      <w:r w:rsidRPr="00B57611">
        <w:t xml:space="preserve">ровести анализ ресурсов и разделить их на категории (легкодоступные, труднодоступные, какие использовать в первую очередь, какие позже и т. д.). </w:t>
      </w:r>
    </w:p>
    <w:p w:rsidR="00496E5D" w:rsidRPr="00B57611" w:rsidRDefault="00496E5D" w:rsidP="00F851C8">
      <w:pPr>
        <w:ind w:firstLine="0"/>
      </w:pPr>
      <w:r w:rsidRPr="00B57611">
        <w:t xml:space="preserve">В) </w:t>
      </w:r>
      <w:r>
        <w:t>О</w:t>
      </w:r>
      <w:r w:rsidRPr="00B57611">
        <w:t xml:space="preserve">ценить каждый ресурс и определить оптимальные точки его применения. </w:t>
      </w:r>
    </w:p>
    <w:p w:rsidR="00496E5D" w:rsidRPr="00B57611" w:rsidRDefault="00496E5D" w:rsidP="00F851C8">
      <w:pPr>
        <w:ind w:firstLine="0"/>
      </w:pPr>
      <w:r w:rsidRPr="00B57611">
        <w:t xml:space="preserve">Г) </w:t>
      </w:r>
      <w:r>
        <w:t>О</w:t>
      </w:r>
      <w:r w:rsidRPr="00B57611">
        <w:t>пределить, каким образом применить ресурс (найти оптимальное применение). По окончании решения задачи, необходимо проводить анализ его на идеальность.</w:t>
      </w:r>
    </w:p>
    <w:p w:rsidR="00496E5D" w:rsidRPr="00B57611" w:rsidRDefault="00496E5D" w:rsidP="00F851C8">
      <w:pPr>
        <w:ind w:firstLine="0"/>
      </w:pPr>
      <w:r w:rsidRPr="00B57611">
        <w:t xml:space="preserve">Д) </w:t>
      </w:r>
      <w:r>
        <w:t>О</w:t>
      </w:r>
      <w:r w:rsidRPr="00B57611">
        <w:t>пределить необходимые ресурсы и их количество.</w:t>
      </w:r>
    </w:p>
    <w:p w:rsidR="00496E5D" w:rsidRPr="00B57611" w:rsidRDefault="00496E5D" w:rsidP="001E7250">
      <w:pPr>
        <w:ind w:firstLine="0"/>
      </w:pPr>
      <w:bookmarkStart w:id="3" w:name="_Hlk191201081"/>
      <w:r w:rsidRPr="00B57611">
        <w:t xml:space="preserve">Правильный ответ: </w:t>
      </w:r>
      <w:bookmarkEnd w:id="3"/>
      <w:r>
        <w:t>А, Д, Б, В, Г</w:t>
      </w:r>
    </w:p>
    <w:p w:rsidR="00496E5D" w:rsidRPr="00B57611" w:rsidRDefault="00496E5D" w:rsidP="001E7250">
      <w:pPr>
        <w:ind w:firstLine="0"/>
      </w:pPr>
      <w:r w:rsidRPr="00B57611">
        <w:t>Компетен</w:t>
      </w:r>
      <w:r>
        <w:t>ции (индикаторы): УК-1 (УК-1.1</w:t>
      </w:r>
      <w:r w:rsidRPr="00B57611">
        <w:t>)</w:t>
      </w:r>
    </w:p>
    <w:p w:rsidR="00496E5D" w:rsidRPr="00B57611" w:rsidRDefault="00496E5D" w:rsidP="007046EA"/>
    <w:p w:rsidR="00496E5D" w:rsidRPr="00B57611" w:rsidRDefault="00496E5D" w:rsidP="001E7250">
      <w:pPr>
        <w:ind w:firstLine="0"/>
      </w:pPr>
      <w:r w:rsidRPr="00B57611">
        <w:t>2.Установите последовательность типичного плана научных исследований.</w:t>
      </w:r>
    </w:p>
    <w:p w:rsidR="00496E5D" w:rsidRPr="00B57611" w:rsidRDefault="00496E5D" w:rsidP="00F851C8">
      <w:pPr>
        <w:ind w:firstLine="0"/>
      </w:pPr>
      <w:r w:rsidRPr="00B57611">
        <w:t xml:space="preserve">А) </w:t>
      </w:r>
      <w:r>
        <w:t>Н</w:t>
      </w:r>
      <w:r w:rsidRPr="00B57611">
        <w:t>аем персонала, приготовление образцов</w:t>
      </w:r>
      <w:r>
        <w:t>.</w:t>
      </w:r>
      <w:r w:rsidRPr="00B57611">
        <w:t xml:space="preserve"> </w:t>
      </w:r>
    </w:p>
    <w:p w:rsidR="00496E5D" w:rsidRPr="00B57611" w:rsidRDefault="00496E5D" w:rsidP="00F851C8">
      <w:pPr>
        <w:ind w:firstLine="0"/>
      </w:pPr>
      <w:r w:rsidRPr="00B57611">
        <w:t xml:space="preserve">Б) </w:t>
      </w:r>
      <w:r>
        <w:t>З</w:t>
      </w:r>
      <w:r w:rsidRPr="00B57611">
        <w:t>акупка материалов и реактивов, аренда оборудования</w:t>
      </w:r>
      <w:r>
        <w:t>.</w:t>
      </w:r>
    </w:p>
    <w:p w:rsidR="00496E5D" w:rsidRPr="00B57611" w:rsidRDefault="00496E5D" w:rsidP="00F851C8">
      <w:pPr>
        <w:ind w:firstLine="0"/>
      </w:pPr>
      <w:r w:rsidRPr="00B57611">
        <w:t xml:space="preserve">В) </w:t>
      </w:r>
      <w:r>
        <w:t>И</w:t>
      </w:r>
      <w:r w:rsidRPr="00B57611">
        <w:t>зучение литературы по теме исследований</w:t>
      </w:r>
      <w:r>
        <w:t>.</w:t>
      </w:r>
    </w:p>
    <w:p w:rsidR="00496E5D" w:rsidRPr="00B57611" w:rsidRDefault="00496E5D" w:rsidP="00F851C8">
      <w:pPr>
        <w:ind w:firstLine="0"/>
      </w:pPr>
      <w:r w:rsidRPr="00B57611">
        <w:t xml:space="preserve">Г) </w:t>
      </w:r>
      <w:r>
        <w:t>П</w:t>
      </w:r>
      <w:r w:rsidRPr="00B57611">
        <w:t>роведение исследования</w:t>
      </w:r>
      <w:r>
        <w:t>.</w:t>
      </w:r>
    </w:p>
    <w:p w:rsidR="00496E5D" w:rsidRPr="00B57611" w:rsidRDefault="00496E5D" w:rsidP="00F851C8">
      <w:pPr>
        <w:ind w:firstLine="0"/>
      </w:pPr>
      <w:r w:rsidRPr="00B57611">
        <w:t xml:space="preserve">Д) </w:t>
      </w:r>
      <w:r>
        <w:t>О</w:t>
      </w:r>
      <w:r w:rsidRPr="00B57611">
        <w:t>бработка результатов, составление отчета</w:t>
      </w:r>
    </w:p>
    <w:p w:rsidR="00496E5D" w:rsidRPr="00B57611" w:rsidRDefault="00496E5D" w:rsidP="001E7250">
      <w:pPr>
        <w:ind w:firstLine="0"/>
      </w:pPr>
      <w:r w:rsidRPr="00B57611">
        <w:t>Правильный ответ: В, Б, А, Г, Д</w:t>
      </w:r>
    </w:p>
    <w:p w:rsidR="00496E5D" w:rsidRPr="00B57611" w:rsidRDefault="00496E5D" w:rsidP="001E7250">
      <w:pPr>
        <w:ind w:firstLine="0"/>
      </w:pPr>
      <w:r w:rsidRPr="00B57611">
        <w:t>Компетен</w:t>
      </w:r>
      <w:r>
        <w:t>ции (индикаторы): УК-1 (УК-1.1</w:t>
      </w:r>
      <w:r w:rsidRPr="00B57611">
        <w:t>); ОПК-5 (ОПК-5.1)</w:t>
      </w:r>
    </w:p>
    <w:p w:rsidR="00496E5D" w:rsidRPr="00B57611" w:rsidRDefault="00496E5D" w:rsidP="007046EA"/>
    <w:p w:rsidR="00496E5D" w:rsidRPr="00B57611" w:rsidRDefault="00496E5D" w:rsidP="001E7250">
      <w:pPr>
        <w:ind w:firstLine="0"/>
      </w:pPr>
      <w:r w:rsidRPr="00B57611">
        <w:t xml:space="preserve">3. Этапы развития гипотез: </w:t>
      </w:r>
    </w:p>
    <w:p w:rsidR="00496E5D" w:rsidRPr="00B57611" w:rsidRDefault="00496E5D" w:rsidP="00F851C8">
      <w:pPr>
        <w:ind w:firstLine="0"/>
      </w:pPr>
      <w:r w:rsidRPr="00B57611">
        <w:t xml:space="preserve">А) </w:t>
      </w:r>
      <w:r>
        <w:t>В</w:t>
      </w:r>
      <w:r w:rsidRPr="00B57611">
        <w:t>ыделение группы фактов, которые не укладываются в прежние теории или г</w:t>
      </w:r>
      <w:r>
        <w:t>ипотезы и должны быть объяснены.</w:t>
      </w:r>
    </w:p>
    <w:p w:rsidR="00496E5D" w:rsidRPr="00B57611" w:rsidRDefault="00496E5D" w:rsidP="00F851C8">
      <w:pPr>
        <w:ind w:firstLine="0"/>
      </w:pPr>
      <w:r w:rsidRPr="00B57611">
        <w:t xml:space="preserve">Б) </w:t>
      </w:r>
      <w:r>
        <w:t>С</w:t>
      </w:r>
      <w:r w:rsidRPr="00B57611">
        <w:t>опоставление выведенных следствий с имеющимися наблюдениями и результатами экспериментов, с научными законами</w:t>
      </w:r>
      <w:r>
        <w:t>.</w:t>
      </w:r>
    </w:p>
    <w:p w:rsidR="00496E5D" w:rsidRPr="00B57611" w:rsidRDefault="00496E5D" w:rsidP="00F851C8">
      <w:pPr>
        <w:ind w:firstLine="0"/>
      </w:pPr>
      <w:r w:rsidRPr="00B57611">
        <w:t xml:space="preserve">В) </w:t>
      </w:r>
      <w:r>
        <w:t>В</w:t>
      </w:r>
      <w:r w:rsidRPr="00B57611">
        <w:t>ыделение из данной гипотезы всех вытекающих следствий</w:t>
      </w:r>
      <w:r>
        <w:t>.</w:t>
      </w:r>
    </w:p>
    <w:p w:rsidR="00496E5D" w:rsidRPr="00B57611" w:rsidRDefault="00496E5D" w:rsidP="00F851C8">
      <w:pPr>
        <w:ind w:firstLine="0"/>
      </w:pPr>
      <w:r w:rsidRPr="00B57611">
        <w:t xml:space="preserve">Г) </w:t>
      </w:r>
      <w:r>
        <w:t>Ф</w:t>
      </w:r>
      <w:r w:rsidRPr="00B57611">
        <w:t>ормулировка гипотезы, т.е. положений, которые объясняют данные факты (такие гипотезы называют рабочими)</w:t>
      </w:r>
      <w:r>
        <w:t>.</w:t>
      </w:r>
    </w:p>
    <w:p w:rsidR="00496E5D" w:rsidRPr="00B57611" w:rsidRDefault="00496E5D" w:rsidP="00F851C8">
      <w:pPr>
        <w:ind w:firstLine="0"/>
      </w:pPr>
      <w:r w:rsidRPr="00B57611">
        <w:t xml:space="preserve">Д) </w:t>
      </w:r>
      <w:r>
        <w:t>П</w:t>
      </w:r>
      <w:r w:rsidRPr="00B57611">
        <w:t>ревращение гипотезы в достоверное знание или научную теорию, если подтверждаются все выведенные из гипотезы следствия и не возникает противоречия с ранее известными фактами</w:t>
      </w:r>
      <w:r>
        <w:t>.</w:t>
      </w:r>
    </w:p>
    <w:p w:rsidR="00496E5D" w:rsidRPr="00B57611" w:rsidRDefault="00496E5D" w:rsidP="001E7250">
      <w:pPr>
        <w:ind w:firstLine="0"/>
      </w:pPr>
      <w:r w:rsidRPr="00B57611">
        <w:t>Правильный ответ: А, Г, В, Б, Д</w:t>
      </w:r>
    </w:p>
    <w:p w:rsidR="00496E5D" w:rsidRPr="00B57611" w:rsidRDefault="00496E5D" w:rsidP="001E7250">
      <w:pPr>
        <w:ind w:firstLine="0"/>
      </w:pPr>
      <w:r w:rsidRPr="00B57611">
        <w:t>Компетен</w:t>
      </w:r>
      <w:r>
        <w:t>ции (индикаторы): УК-1 (УК-1.1</w:t>
      </w:r>
      <w:r w:rsidRPr="00B57611">
        <w:t>); ОПК-5 (ОПК-5.1)</w:t>
      </w:r>
    </w:p>
    <w:p w:rsidR="00496E5D" w:rsidRPr="00B57611" w:rsidRDefault="00496E5D" w:rsidP="007046EA"/>
    <w:p w:rsidR="00496E5D" w:rsidRPr="00B57611" w:rsidRDefault="00496E5D" w:rsidP="001E7250">
      <w:pPr>
        <w:ind w:firstLine="0"/>
      </w:pPr>
      <w:r w:rsidRPr="00B57611">
        <w:t>4. Установите последовательн</w:t>
      </w:r>
      <w:r>
        <w:t>ость хода научных исследований:</w:t>
      </w:r>
    </w:p>
    <w:p w:rsidR="00496E5D" w:rsidRPr="00B57611" w:rsidRDefault="00496E5D" w:rsidP="00F851C8">
      <w:pPr>
        <w:ind w:firstLine="0"/>
      </w:pPr>
      <w:r w:rsidRPr="00B57611">
        <w:t xml:space="preserve">А) </w:t>
      </w:r>
      <w:r>
        <w:t>П</w:t>
      </w:r>
      <w:r w:rsidRPr="00B57611">
        <w:t>роводим эксперимент (либо решает проблему, либо нет) – при необходимости – возвращение на гипотезу или теорию</w:t>
      </w:r>
      <w:r>
        <w:t>.</w:t>
      </w:r>
    </w:p>
    <w:p w:rsidR="00496E5D" w:rsidRPr="00B57611" w:rsidRDefault="00496E5D" w:rsidP="00F851C8">
      <w:pPr>
        <w:ind w:firstLine="0"/>
      </w:pPr>
      <w:r w:rsidRPr="00B57611">
        <w:t xml:space="preserve">Б) </w:t>
      </w:r>
      <w:r>
        <w:t>С</w:t>
      </w:r>
      <w:r w:rsidRPr="00B57611">
        <w:t xml:space="preserve">оздаем теорию </w:t>
      </w:r>
      <w:r>
        <w:t>расчета (математическую модель).</w:t>
      </w:r>
    </w:p>
    <w:p w:rsidR="00496E5D" w:rsidRPr="00B57611" w:rsidRDefault="00496E5D" w:rsidP="00F851C8">
      <w:pPr>
        <w:ind w:firstLine="0"/>
      </w:pPr>
      <w:r w:rsidRPr="00B57611">
        <w:t xml:space="preserve">В) </w:t>
      </w:r>
      <w:r>
        <w:t>В</w:t>
      </w:r>
      <w:r w:rsidRPr="00B57611">
        <w:t>ыдвигаем гипотезу (предполагаемое решение проблемы)</w:t>
      </w:r>
      <w:r>
        <w:t>.</w:t>
      </w:r>
    </w:p>
    <w:p w:rsidR="00496E5D" w:rsidRPr="00B57611" w:rsidRDefault="00496E5D" w:rsidP="00F851C8">
      <w:pPr>
        <w:ind w:firstLine="0"/>
      </w:pPr>
      <w:r w:rsidRPr="00B57611">
        <w:t xml:space="preserve">Г) </w:t>
      </w:r>
      <w:r>
        <w:t>Постановка проблемы.</w:t>
      </w:r>
    </w:p>
    <w:p w:rsidR="00496E5D" w:rsidRPr="00B57611" w:rsidRDefault="00496E5D" w:rsidP="00F851C8">
      <w:pPr>
        <w:ind w:firstLine="0"/>
      </w:pPr>
      <w:r>
        <w:t>Д) В</w:t>
      </w:r>
      <w:r w:rsidRPr="00B57611">
        <w:t>недряем решенную проблему</w:t>
      </w:r>
      <w:r>
        <w:t>.</w:t>
      </w:r>
      <w:r w:rsidRPr="00B57611">
        <w:t xml:space="preserve"> </w:t>
      </w:r>
    </w:p>
    <w:p w:rsidR="00496E5D" w:rsidRPr="00B57611" w:rsidRDefault="00496E5D" w:rsidP="001E7250">
      <w:pPr>
        <w:ind w:firstLine="0"/>
      </w:pPr>
      <w:r w:rsidRPr="00B57611">
        <w:t>Правильный ответ: Г, В, Б, А, Д</w:t>
      </w:r>
    </w:p>
    <w:p w:rsidR="00496E5D" w:rsidRPr="00B57611" w:rsidRDefault="00496E5D" w:rsidP="001E7250">
      <w:pPr>
        <w:ind w:firstLine="0"/>
      </w:pPr>
      <w:r w:rsidRPr="00B57611">
        <w:t>Компетенции (индикаторы): УК-1 (УК-1.1); ОПК-5 (ОПК-5.1)</w:t>
      </w:r>
    </w:p>
    <w:p w:rsidR="00496E5D" w:rsidRPr="00B57611" w:rsidRDefault="00496E5D" w:rsidP="007046EA"/>
    <w:p w:rsidR="00496E5D" w:rsidRPr="00B57611" w:rsidRDefault="00496E5D" w:rsidP="00492ECB">
      <w:pPr>
        <w:pStyle w:val="NoSpacing"/>
        <w:rPr>
          <w:b/>
        </w:rPr>
      </w:pPr>
      <w:r w:rsidRPr="00B57611">
        <w:rPr>
          <w:b/>
        </w:rPr>
        <w:t>Задания открытого типа</w:t>
      </w:r>
    </w:p>
    <w:p w:rsidR="00496E5D" w:rsidRPr="00B57611" w:rsidRDefault="00496E5D" w:rsidP="00492ECB">
      <w:pPr>
        <w:pStyle w:val="NoSpacing"/>
        <w:rPr>
          <w:b/>
        </w:rPr>
      </w:pPr>
    </w:p>
    <w:p w:rsidR="00496E5D" w:rsidRPr="00B57611" w:rsidRDefault="00496E5D" w:rsidP="00492ECB">
      <w:pPr>
        <w:pStyle w:val="NoSpacing"/>
        <w:rPr>
          <w:b/>
        </w:rPr>
      </w:pPr>
      <w:r w:rsidRPr="00B57611">
        <w:rPr>
          <w:b/>
        </w:rPr>
        <w:t>Задания открытого типа на дополнение.</w:t>
      </w:r>
    </w:p>
    <w:p w:rsidR="00496E5D" w:rsidRPr="00B57611" w:rsidRDefault="00496E5D" w:rsidP="00492ECB">
      <w:pPr>
        <w:pStyle w:val="NoSpacing"/>
        <w:rPr>
          <w:b/>
        </w:rPr>
      </w:pPr>
    </w:p>
    <w:p w:rsidR="00496E5D" w:rsidRPr="00B57611" w:rsidRDefault="00496E5D" w:rsidP="00492ECB">
      <w:pPr>
        <w:pStyle w:val="NoSpacing"/>
        <w:rPr>
          <w:i/>
        </w:rPr>
      </w:pPr>
      <w:r w:rsidRPr="00B57611">
        <w:rPr>
          <w:i/>
        </w:rPr>
        <w:t xml:space="preserve">Напишите пропущенное слово (словосочетание). </w:t>
      </w:r>
    </w:p>
    <w:p w:rsidR="00496E5D" w:rsidRPr="00B57611" w:rsidRDefault="00496E5D" w:rsidP="00492ECB">
      <w:pPr>
        <w:pStyle w:val="NoSpacing"/>
        <w:rPr>
          <w:i/>
        </w:rPr>
      </w:pPr>
    </w:p>
    <w:p w:rsidR="00496E5D" w:rsidRPr="00E96B2F" w:rsidRDefault="00496E5D" w:rsidP="00F851C8">
      <w:pPr>
        <w:ind w:firstLine="0"/>
        <w:rPr>
          <w:szCs w:val="28"/>
        </w:rPr>
      </w:pPr>
      <w:r w:rsidRPr="00B57611">
        <w:t xml:space="preserve">1. </w:t>
      </w:r>
      <w:r w:rsidRPr="00E96B2F">
        <w:rPr>
          <w:szCs w:val="28"/>
        </w:rPr>
        <w:t>__________ это совокупность методов, имеющихся в распоряжении определённой науки.</w:t>
      </w:r>
    </w:p>
    <w:p w:rsidR="00496E5D" w:rsidRPr="00E96B2F" w:rsidRDefault="00496E5D" w:rsidP="00F851C8">
      <w:pPr>
        <w:ind w:firstLine="0"/>
        <w:rPr>
          <w:szCs w:val="28"/>
        </w:rPr>
      </w:pPr>
      <w:r w:rsidRPr="00E96B2F">
        <w:rPr>
          <w:szCs w:val="28"/>
        </w:rPr>
        <w:t xml:space="preserve">Правильный ответ: </w:t>
      </w:r>
      <w:r>
        <w:rPr>
          <w:szCs w:val="28"/>
        </w:rPr>
        <w:t>М</w:t>
      </w:r>
      <w:r w:rsidRPr="00E96B2F">
        <w:rPr>
          <w:szCs w:val="28"/>
        </w:rPr>
        <w:t>етодология.</w:t>
      </w:r>
    </w:p>
    <w:p w:rsidR="00496E5D" w:rsidRPr="00E96B2F" w:rsidRDefault="00496E5D" w:rsidP="00F851C8">
      <w:pPr>
        <w:ind w:firstLine="0"/>
        <w:rPr>
          <w:szCs w:val="28"/>
        </w:rPr>
      </w:pPr>
      <w:r w:rsidRPr="00E96B2F">
        <w:rPr>
          <w:szCs w:val="28"/>
        </w:rPr>
        <w:t xml:space="preserve">Компетенции (индикаторы): </w:t>
      </w:r>
      <w:r w:rsidRPr="00E71CFE">
        <w:rPr>
          <w:szCs w:val="28"/>
        </w:rPr>
        <w:t>УК-1 (УК 1.</w:t>
      </w:r>
      <w:r>
        <w:rPr>
          <w:szCs w:val="28"/>
        </w:rPr>
        <w:t>1</w:t>
      </w:r>
      <w:r w:rsidRPr="00E71CFE">
        <w:rPr>
          <w:szCs w:val="28"/>
        </w:rPr>
        <w:t>)</w:t>
      </w:r>
    </w:p>
    <w:p w:rsidR="00496E5D" w:rsidRPr="00B57611" w:rsidRDefault="00496E5D" w:rsidP="009D1B2D">
      <w:pPr>
        <w:ind w:firstLine="0"/>
      </w:pPr>
    </w:p>
    <w:p w:rsidR="00496E5D" w:rsidRPr="00E96B2F" w:rsidRDefault="00496E5D" w:rsidP="00F851C8">
      <w:pPr>
        <w:ind w:firstLine="0"/>
        <w:rPr>
          <w:szCs w:val="28"/>
        </w:rPr>
      </w:pPr>
      <w:r w:rsidRPr="00B57611">
        <w:t xml:space="preserve">2. </w:t>
      </w:r>
      <w:r>
        <w:rPr>
          <w:szCs w:val="28"/>
        </w:rPr>
        <w:t>___________ это м</w:t>
      </w:r>
      <w:r w:rsidRPr="00E96B2F">
        <w:rPr>
          <w:szCs w:val="28"/>
        </w:rPr>
        <w:t>етод исследования, который предполагает организацию ситуации исследования и позволяет её контролировать</w:t>
      </w:r>
      <w:r>
        <w:rPr>
          <w:szCs w:val="28"/>
        </w:rPr>
        <w:t>.</w:t>
      </w:r>
    </w:p>
    <w:p w:rsidR="00496E5D" w:rsidRPr="00E96B2F" w:rsidRDefault="00496E5D" w:rsidP="00F851C8">
      <w:pPr>
        <w:ind w:firstLine="0"/>
        <w:rPr>
          <w:szCs w:val="28"/>
        </w:rPr>
      </w:pPr>
      <w:r w:rsidRPr="004001F4">
        <w:rPr>
          <w:szCs w:val="28"/>
        </w:rPr>
        <w:t>Правильный ответ:</w:t>
      </w:r>
      <w:r w:rsidRPr="00E96B2F">
        <w:rPr>
          <w:szCs w:val="28"/>
        </w:rPr>
        <w:t xml:space="preserve"> </w:t>
      </w:r>
      <w:r>
        <w:rPr>
          <w:szCs w:val="28"/>
        </w:rPr>
        <w:t>Э</w:t>
      </w:r>
      <w:r w:rsidRPr="00E96B2F">
        <w:rPr>
          <w:szCs w:val="28"/>
        </w:rPr>
        <w:t>ксперимент</w:t>
      </w:r>
      <w:r>
        <w:rPr>
          <w:szCs w:val="28"/>
        </w:rPr>
        <w:t>.</w:t>
      </w:r>
      <w:r w:rsidRPr="00E96B2F">
        <w:rPr>
          <w:szCs w:val="28"/>
        </w:rPr>
        <w:t xml:space="preserve"> </w:t>
      </w:r>
    </w:p>
    <w:p w:rsidR="00496E5D" w:rsidRPr="00E96B2F" w:rsidRDefault="00496E5D" w:rsidP="00F851C8">
      <w:pPr>
        <w:ind w:firstLine="0"/>
        <w:rPr>
          <w:szCs w:val="28"/>
        </w:rPr>
      </w:pPr>
      <w:r w:rsidRPr="00E96B2F">
        <w:rPr>
          <w:szCs w:val="28"/>
        </w:rPr>
        <w:t xml:space="preserve">Компетенции (индикаторы): </w:t>
      </w:r>
      <w:r w:rsidRPr="00E71CFE">
        <w:rPr>
          <w:szCs w:val="28"/>
        </w:rPr>
        <w:t>УК-1 (УК 1.</w:t>
      </w:r>
      <w:r>
        <w:rPr>
          <w:szCs w:val="28"/>
        </w:rPr>
        <w:t>1</w:t>
      </w:r>
      <w:r w:rsidRPr="00E71CFE">
        <w:rPr>
          <w:szCs w:val="28"/>
        </w:rPr>
        <w:t>)</w:t>
      </w:r>
    </w:p>
    <w:p w:rsidR="00496E5D" w:rsidRPr="00B57611" w:rsidRDefault="00496E5D" w:rsidP="007046EA"/>
    <w:p w:rsidR="00496E5D" w:rsidRPr="00E96B2F" w:rsidRDefault="00496E5D" w:rsidP="00F851C8">
      <w:pPr>
        <w:ind w:firstLine="0"/>
        <w:rPr>
          <w:szCs w:val="28"/>
        </w:rPr>
      </w:pPr>
      <w:r w:rsidRPr="00B57611">
        <w:t>3.</w:t>
      </w:r>
      <w:r>
        <w:rPr>
          <w:szCs w:val="28"/>
        </w:rPr>
        <w:t>__________ это к</w:t>
      </w:r>
      <w:r w:rsidRPr="00E96B2F">
        <w:rPr>
          <w:szCs w:val="28"/>
        </w:rPr>
        <w:t>раткая характеристика печатного издания с точки зрения содержания, назначения, формы</w:t>
      </w:r>
      <w:r>
        <w:rPr>
          <w:szCs w:val="28"/>
        </w:rPr>
        <w:t>.</w:t>
      </w:r>
    </w:p>
    <w:p w:rsidR="00496E5D" w:rsidRDefault="00496E5D" w:rsidP="00F851C8">
      <w:pPr>
        <w:ind w:firstLine="0"/>
        <w:rPr>
          <w:szCs w:val="28"/>
        </w:rPr>
      </w:pPr>
      <w:r w:rsidRPr="004001F4">
        <w:rPr>
          <w:szCs w:val="28"/>
        </w:rPr>
        <w:t xml:space="preserve">Правильный ответ: </w:t>
      </w:r>
      <w:r>
        <w:rPr>
          <w:szCs w:val="28"/>
        </w:rPr>
        <w:t>Р</w:t>
      </w:r>
      <w:r w:rsidRPr="00E96B2F">
        <w:rPr>
          <w:szCs w:val="28"/>
        </w:rPr>
        <w:t>ецензия</w:t>
      </w:r>
      <w:r>
        <w:rPr>
          <w:szCs w:val="28"/>
        </w:rPr>
        <w:t>.</w:t>
      </w:r>
      <w:r w:rsidRPr="004001F4">
        <w:rPr>
          <w:szCs w:val="28"/>
        </w:rPr>
        <w:t xml:space="preserve"> </w:t>
      </w:r>
    </w:p>
    <w:p w:rsidR="00496E5D" w:rsidRDefault="00496E5D" w:rsidP="00F851C8">
      <w:pPr>
        <w:ind w:firstLine="0"/>
        <w:rPr>
          <w:szCs w:val="28"/>
        </w:rPr>
      </w:pPr>
      <w:r w:rsidRPr="00E96B2F">
        <w:rPr>
          <w:szCs w:val="28"/>
        </w:rPr>
        <w:t xml:space="preserve">Компетенции (индикаторы): </w:t>
      </w:r>
      <w:r w:rsidRPr="00E71CFE">
        <w:rPr>
          <w:szCs w:val="28"/>
        </w:rPr>
        <w:t>ОПК-5 (ОПК 5.1; ОПК 5.2)</w:t>
      </w:r>
    </w:p>
    <w:p w:rsidR="00496E5D" w:rsidRDefault="00496E5D" w:rsidP="00F851C8">
      <w:pPr>
        <w:ind w:firstLine="0"/>
        <w:rPr>
          <w:szCs w:val="28"/>
        </w:rPr>
      </w:pPr>
    </w:p>
    <w:p w:rsidR="00496E5D" w:rsidRPr="00E96B2F" w:rsidRDefault="00496E5D" w:rsidP="00F851C8">
      <w:pPr>
        <w:ind w:firstLine="0"/>
        <w:rPr>
          <w:szCs w:val="28"/>
        </w:rPr>
      </w:pPr>
      <w:r>
        <w:rPr>
          <w:szCs w:val="28"/>
        </w:rPr>
        <w:t>4. __________ это с</w:t>
      </w:r>
      <w:r w:rsidRPr="00E96B2F">
        <w:rPr>
          <w:szCs w:val="28"/>
        </w:rPr>
        <w:t>жатое изложение основной информации первоисточника на основе её смысловой переработки</w:t>
      </w:r>
      <w:r>
        <w:rPr>
          <w:szCs w:val="28"/>
        </w:rPr>
        <w:t>.</w:t>
      </w:r>
      <w:r w:rsidRPr="00E96B2F">
        <w:rPr>
          <w:szCs w:val="28"/>
        </w:rPr>
        <w:t xml:space="preserve"> </w:t>
      </w:r>
    </w:p>
    <w:p w:rsidR="00496E5D" w:rsidRPr="00E96B2F" w:rsidRDefault="00496E5D" w:rsidP="00F851C8">
      <w:pPr>
        <w:ind w:firstLine="0"/>
        <w:rPr>
          <w:szCs w:val="28"/>
        </w:rPr>
      </w:pPr>
      <w:r w:rsidRPr="004001F4">
        <w:rPr>
          <w:szCs w:val="28"/>
        </w:rPr>
        <w:t>Правильный ответ</w:t>
      </w:r>
      <w:r w:rsidRPr="00E96B2F">
        <w:rPr>
          <w:szCs w:val="28"/>
        </w:rPr>
        <w:t xml:space="preserve">: </w:t>
      </w:r>
      <w:r>
        <w:rPr>
          <w:szCs w:val="28"/>
        </w:rPr>
        <w:t>Ц</w:t>
      </w:r>
      <w:r w:rsidRPr="00E96B2F">
        <w:rPr>
          <w:szCs w:val="28"/>
        </w:rPr>
        <w:t>итата</w:t>
      </w:r>
    </w:p>
    <w:p w:rsidR="00496E5D" w:rsidRPr="00E96B2F" w:rsidRDefault="00496E5D" w:rsidP="00F851C8">
      <w:pPr>
        <w:ind w:firstLine="0"/>
        <w:rPr>
          <w:szCs w:val="28"/>
        </w:rPr>
      </w:pPr>
      <w:r w:rsidRPr="00E96B2F">
        <w:rPr>
          <w:szCs w:val="28"/>
        </w:rPr>
        <w:t xml:space="preserve">Компетенции (индикаторы): </w:t>
      </w:r>
      <w:r w:rsidRPr="00E71CFE">
        <w:rPr>
          <w:szCs w:val="28"/>
        </w:rPr>
        <w:t>ОПК-5 (ОПК 5.1; ОПК 5.2)</w:t>
      </w:r>
    </w:p>
    <w:p w:rsidR="00496E5D" w:rsidRPr="00E96B2F" w:rsidRDefault="00496E5D" w:rsidP="00F851C8">
      <w:pPr>
        <w:ind w:firstLine="0"/>
        <w:rPr>
          <w:szCs w:val="28"/>
        </w:rPr>
      </w:pPr>
    </w:p>
    <w:p w:rsidR="00496E5D" w:rsidRPr="00B57611" w:rsidRDefault="00496E5D" w:rsidP="009D1B2D">
      <w:pPr>
        <w:pStyle w:val="Heading4"/>
        <w:ind w:firstLine="0"/>
      </w:pPr>
      <w:r w:rsidRPr="00B57611">
        <w:t>Задания открытого типа с кратким свободным ответом</w:t>
      </w:r>
    </w:p>
    <w:p w:rsidR="00496E5D" w:rsidRPr="008365B9" w:rsidRDefault="00496E5D" w:rsidP="001E7250">
      <w:pPr>
        <w:ind w:firstLine="0"/>
        <w:rPr>
          <w:i/>
        </w:rPr>
      </w:pPr>
      <w:r w:rsidRPr="008365B9">
        <w:rPr>
          <w:i/>
        </w:rPr>
        <w:t>Дайте ответ на вопрос.</w:t>
      </w:r>
    </w:p>
    <w:p w:rsidR="00496E5D" w:rsidRPr="00B57611" w:rsidRDefault="00496E5D" w:rsidP="007046EA">
      <w:pPr>
        <w:rPr>
          <w:i/>
        </w:rPr>
      </w:pPr>
    </w:p>
    <w:p w:rsidR="00496E5D" w:rsidRPr="00B57611" w:rsidRDefault="00496E5D" w:rsidP="00775C5D">
      <w:pPr>
        <w:ind w:firstLine="0"/>
      </w:pPr>
      <w:r>
        <w:t>1</w:t>
      </w:r>
      <w:r w:rsidRPr="00B57611">
        <w:t>.</w:t>
      </w:r>
      <w:r>
        <w:t xml:space="preserve"> </w:t>
      </w:r>
      <w:r w:rsidRPr="00B57611">
        <w:t xml:space="preserve">Что </w:t>
      </w:r>
      <w:r>
        <w:t xml:space="preserve">представляет собой </w:t>
      </w:r>
      <w:r w:rsidRPr="00B57611">
        <w:t>патентный поиск?</w:t>
      </w:r>
    </w:p>
    <w:p w:rsidR="00496E5D" w:rsidRDefault="00496E5D" w:rsidP="00775C5D">
      <w:pPr>
        <w:ind w:firstLine="0"/>
      </w:pPr>
      <w:r w:rsidRPr="00B57611">
        <w:t>Правильный ответ</w:t>
      </w:r>
      <w:r>
        <w:t>:</w:t>
      </w:r>
      <w:r w:rsidRPr="00B57611">
        <w:t xml:space="preserve"> </w:t>
      </w:r>
      <w:r>
        <w:t>п</w:t>
      </w:r>
      <w:r w:rsidRPr="00B57611">
        <w:t>атентный поиск</w:t>
      </w:r>
      <w:r>
        <w:t xml:space="preserve"> представляет собой </w:t>
      </w:r>
      <w:r w:rsidRPr="00B57611">
        <w:t>разновидность информационного поиска, осуществляемого преимущественно в фондах патентной документации, с целью установления: уровня технического решения, границ прав владельца патентного документа, условий реализации этих прав (для получения лицензии на изделие).</w:t>
      </w:r>
    </w:p>
    <w:p w:rsidR="00496E5D" w:rsidRPr="00B57611" w:rsidRDefault="00496E5D" w:rsidP="00775C5D">
      <w:pPr>
        <w:ind w:firstLine="0"/>
      </w:pPr>
      <w:r w:rsidRPr="00B57611">
        <w:t>Компетенции (и</w:t>
      </w:r>
      <w:r>
        <w:t>ндикаторы): УК-1 (УК-1.1</w:t>
      </w:r>
      <w:r w:rsidRPr="00B57611">
        <w:t>); ОПК-5 (ОПК-5.1)</w:t>
      </w:r>
    </w:p>
    <w:p w:rsidR="00496E5D" w:rsidRDefault="00496E5D" w:rsidP="008365B9">
      <w:pPr>
        <w:ind w:firstLine="0"/>
      </w:pPr>
    </w:p>
    <w:p w:rsidR="00496E5D" w:rsidRDefault="00496E5D" w:rsidP="008365B9">
      <w:pPr>
        <w:ind w:firstLine="0"/>
      </w:pPr>
      <w:r>
        <w:t>2. Перечислите  виды патентного поиска.</w:t>
      </w:r>
    </w:p>
    <w:p w:rsidR="00496E5D" w:rsidRPr="00B57611" w:rsidRDefault="00496E5D" w:rsidP="008365B9">
      <w:pPr>
        <w:ind w:firstLine="0"/>
      </w:pPr>
      <w:r w:rsidRPr="00B57611">
        <w:t>Правильный ответ</w:t>
      </w:r>
      <w:r>
        <w:t>:</w:t>
      </w:r>
      <w:r w:rsidRPr="00B57611">
        <w:t xml:space="preserve"> </w:t>
      </w:r>
      <w:r>
        <w:t xml:space="preserve">существуют следующие виды </w:t>
      </w:r>
      <w:r w:rsidRPr="00B57611">
        <w:t xml:space="preserve">патентного поиска: </w:t>
      </w:r>
      <w:r>
        <w:t>тематический, и</w:t>
      </w:r>
      <w:r w:rsidRPr="00B57611">
        <w:t>менной</w:t>
      </w:r>
      <w:r>
        <w:t>,</w:t>
      </w:r>
      <w:r w:rsidRPr="00B57611">
        <w:t xml:space="preserve">  </w:t>
      </w:r>
      <w:r>
        <w:t>нумерационный, по виду документов.</w:t>
      </w:r>
    </w:p>
    <w:p w:rsidR="00496E5D" w:rsidRPr="00B57611" w:rsidRDefault="00496E5D" w:rsidP="001E7250">
      <w:pPr>
        <w:ind w:firstLine="0"/>
      </w:pPr>
      <w:r w:rsidRPr="00B57611">
        <w:t>Компетен</w:t>
      </w:r>
      <w:r>
        <w:t>ции (индикаторы): УК-1 (УК-1.1</w:t>
      </w:r>
      <w:r w:rsidRPr="00B57611">
        <w:t>)</w:t>
      </w:r>
      <w:r>
        <w:t>,</w:t>
      </w:r>
      <w:r w:rsidRPr="00B57611">
        <w:t xml:space="preserve"> ОПК-5 (ОПК-5.1)</w:t>
      </w:r>
    </w:p>
    <w:p w:rsidR="00496E5D" w:rsidRPr="00B57611" w:rsidRDefault="00496E5D" w:rsidP="007046EA"/>
    <w:p w:rsidR="00496E5D" w:rsidRPr="00B57611" w:rsidRDefault="00496E5D" w:rsidP="008365B9">
      <w:pPr>
        <w:ind w:firstLine="0"/>
      </w:pPr>
      <w:r w:rsidRPr="00B57611">
        <w:t xml:space="preserve">3. </w:t>
      </w:r>
      <w:r>
        <w:t xml:space="preserve">Из каких элементов состоит </w:t>
      </w:r>
      <w:r w:rsidRPr="00B57611">
        <w:t xml:space="preserve"> структура диссертации?</w:t>
      </w:r>
    </w:p>
    <w:p w:rsidR="00496E5D" w:rsidRDefault="00496E5D" w:rsidP="008365B9">
      <w:pPr>
        <w:ind w:firstLine="0"/>
      </w:pPr>
      <w:r>
        <w:t>Правильный ответ: структура диссертации состоит из следующих элементов: т</w:t>
      </w:r>
      <w:r w:rsidRPr="00B57611">
        <w:rPr>
          <w:bCs/>
        </w:rPr>
        <w:t>итульн</w:t>
      </w:r>
      <w:r>
        <w:rPr>
          <w:bCs/>
        </w:rPr>
        <w:t>ого</w:t>
      </w:r>
      <w:r w:rsidRPr="00B57611">
        <w:rPr>
          <w:bCs/>
        </w:rPr>
        <w:t xml:space="preserve"> лист</w:t>
      </w:r>
      <w:r>
        <w:rPr>
          <w:bCs/>
        </w:rPr>
        <w:t>а, о</w:t>
      </w:r>
      <w:r w:rsidRPr="00B57611">
        <w:rPr>
          <w:bCs/>
        </w:rPr>
        <w:t>главлени</w:t>
      </w:r>
      <w:r>
        <w:rPr>
          <w:bCs/>
        </w:rPr>
        <w:t>я, в</w:t>
      </w:r>
      <w:r w:rsidRPr="00B57611">
        <w:rPr>
          <w:bCs/>
        </w:rPr>
        <w:t>ведени</w:t>
      </w:r>
      <w:r>
        <w:rPr>
          <w:bCs/>
        </w:rPr>
        <w:t>я</w:t>
      </w:r>
      <w:r>
        <w:t>, о</w:t>
      </w:r>
      <w:r w:rsidRPr="00B57611">
        <w:rPr>
          <w:bCs/>
        </w:rPr>
        <w:t>бзор</w:t>
      </w:r>
      <w:r>
        <w:rPr>
          <w:bCs/>
        </w:rPr>
        <w:t>а</w:t>
      </w:r>
      <w:r w:rsidRPr="00B57611">
        <w:rPr>
          <w:bCs/>
        </w:rPr>
        <w:t xml:space="preserve"> литературы</w:t>
      </w:r>
      <w:r>
        <w:t>, т</w:t>
      </w:r>
      <w:r w:rsidRPr="00B57611">
        <w:rPr>
          <w:bCs/>
        </w:rPr>
        <w:t>еоретическ</w:t>
      </w:r>
      <w:r>
        <w:rPr>
          <w:bCs/>
        </w:rPr>
        <w:t>ой</w:t>
      </w:r>
      <w:r w:rsidRPr="00B57611">
        <w:rPr>
          <w:bCs/>
        </w:rPr>
        <w:t xml:space="preserve"> част</w:t>
      </w:r>
      <w:r>
        <w:rPr>
          <w:bCs/>
        </w:rPr>
        <w:t>и, м</w:t>
      </w:r>
      <w:r w:rsidRPr="00B57611">
        <w:rPr>
          <w:bCs/>
        </w:rPr>
        <w:t>етодологи</w:t>
      </w:r>
      <w:r>
        <w:rPr>
          <w:bCs/>
        </w:rPr>
        <w:t>и</w:t>
      </w:r>
      <w:r w:rsidRPr="00B57611">
        <w:rPr>
          <w:bCs/>
        </w:rPr>
        <w:t xml:space="preserve"> исследования</w:t>
      </w:r>
      <w:r>
        <w:rPr>
          <w:bCs/>
        </w:rPr>
        <w:t>, э</w:t>
      </w:r>
      <w:r w:rsidRPr="00B57611">
        <w:t>кспериментальн</w:t>
      </w:r>
      <w:r>
        <w:t>ой</w:t>
      </w:r>
      <w:r w:rsidRPr="00B57611">
        <w:t xml:space="preserve"> част</w:t>
      </w:r>
      <w:r>
        <w:t>и, а</w:t>
      </w:r>
      <w:r w:rsidRPr="00B57611">
        <w:t>нализ</w:t>
      </w:r>
      <w:r>
        <w:t>а</w:t>
      </w:r>
      <w:r w:rsidRPr="00B57611">
        <w:t xml:space="preserve"> и обсуждени</w:t>
      </w:r>
      <w:r>
        <w:t>я</w:t>
      </w:r>
      <w:r w:rsidRPr="00B57611">
        <w:t xml:space="preserve"> результатов.</w:t>
      </w:r>
    </w:p>
    <w:p w:rsidR="00496E5D" w:rsidRDefault="00496E5D" w:rsidP="008365B9">
      <w:pPr>
        <w:ind w:firstLine="0"/>
      </w:pPr>
      <w:r w:rsidRPr="00B57611">
        <w:t>Компетен</w:t>
      </w:r>
      <w:r>
        <w:t xml:space="preserve">ции (индикаторы): УК-1 (УК-1.1), </w:t>
      </w:r>
      <w:r w:rsidRPr="00B57611">
        <w:t>ОПК-5 (ОПК-5.1)</w:t>
      </w:r>
    </w:p>
    <w:p w:rsidR="00496E5D" w:rsidRDefault="00496E5D" w:rsidP="008365B9">
      <w:pPr>
        <w:ind w:firstLine="0"/>
      </w:pPr>
    </w:p>
    <w:p w:rsidR="00496E5D" w:rsidRPr="00E96B2F" w:rsidRDefault="00496E5D" w:rsidP="008365B9">
      <w:pPr>
        <w:ind w:firstLine="0"/>
        <w:rPr>
          <w:szCs w:val="28"/>
        </w:rPr>
      </w:pPr>
      <w:r>
        <w:rPr>
          <w:szCs w:val="28"/>
        </w:rPr>
        <w:t xml:space="preserve">4. </w:t>
      </w:r>
      <w:r w:rsidRPr="00E96B2F">
        <w:rPr>
          <w:szCs w:val="28"/>
        </w:rPr>
        <w:t xml:space="preserve">Назовите структурные компоненты теоретического познания. </w:t>
      </w:r>
    </w:p>
    <w:p w:rsidR="00496E5D" w:rsidRPr="00E96B2F" w:rsidRDefault="00496E5D" w:rsidP="008365B9">
      <w:pPr>
        <w:ind w:firstLine="0"/>
        <w:rPr>
          <w:szCs w:val="28"/>
        </w:rPr>
      </w:pPr>
      <w:r>
        <w:rPr>
          <w:szCs w:val="28"/>
        </w:rPr>
        <w:t>Правильный ответ: теоретическое познание состоит из следующих структурных компонентов: проблема, гипотеза, т</w:t>
      </w:r>
      <w:r w:rsidRPr="00E96B2F">
        <w:rPr>
          <w:szCs w:val="28"/>
        </w:rPr>
        <w:t>еория</w:t>
      </w:r>
      <w:r>
        <w:rPr>
          <w:szCs w:val="28"/>
        </w:rPr>
        <w:t>, з</w:t>
      </w:r>
      <w:r w:rsidRPr="00E96B2F">
        <w:rPr>
          <w:szCs w:val="28"/>
        </w:rPr>
        <w:t>акон.</w:t>
      </w:r>
    </w:p>
    <w:p w:rsidR="00496E5D" w:rsidRPr="00E96B2F" w:rsidRDefault="00496E5D" w:rsidP="008365B9">
      <w:pPr>
        <w:ind w:firstLine="0"/>
        <w:rPr>
          <w:szCs w:val="28"/>
        </w:rPr>
      </w:pPr>
      <w:r w:rsidRPr="00E96B2F">
        <w:rPr>
          <w:szCs w:val="28"/>
        </w:rPr>
        <w:t xml:space="preserve">Компетенции (индикаторы): </w:t>
      </w:r>
      <w:r w:rsidRPr="00E71CFE">
        <w:rPr>
          <w:szCs w:val="28"/>
        </w:rPr>
        <w:t>УК-1 (УК 1.</w:t>
      </w:r>
      <w:r>
        <w:rPr>
          <w:szCs w:val="28"/>
        </w:rPr>
        <w:t>1</w:t>
      </w:r>
      <w:r w:rsidRPr="00E71CFE">
        <w:rPr>
          <w:szCs w:val="28"/>
        </w:rPr>
        <w:t>)</w:t>
      </w:r>
    </w:p>
    <w:p w:rsidR="00496E5D" w:rsidRPr="00B57611" w:rsidRDefault="00496E5D" w:rsidP="008365B9">
      <w:pPr>
        <w:ind w:firstLine="0"/>
      </w:pPr>
    </w:p>
    <w:p w:rsidR="00496E5D" w:rsidRPr="00B57611" w:rsidRDefault="00496E5D" w:rsidP="008365B9">
      <w:pPr>
        <w:pStyle w:val="Heading4"/>
        <w:ind w:firstLine="0"/>
      </w:pPr>
      <w:r w:rsidRPr="00B57611">
        <w:t>Задания открытого типа с развернутым ответом</w:t>
      </w:r>
    </w:p>
    <w:p w:rsidR="00496E5D" w:rsidRDefault="00496E5D" w:rsidP="008365B9">
      <w:pPr>
        <w:widowControl w:val="0"/>
        <w:autoSpaceDE w:val="0"/>
        <w:autoSpaceDN w:val="0"/>
        <w:ind w:firstLine="0"/>
        <w:rPr>
          <w:i/>
          <w:szCs w:val="28"/>
        </w:rPr>
      </w:pPr>
      <w:r w:rsidRPr="00784A25">
        <w:rPr>
          <w:i/>
          <w:szCs w:val="28"/>
        </w:rPr>
        <w:t>Дайте развернутый ответ на вопрос</w:t>
      </w:r>
    </w:p>
    <w:p w:rsidR="00496E5D" w:rsidRDefault="00496E5D" w:rsidP="008365B9">
      <w:pPr>
        <w:widowControl w:val="0"/>
        <w:autoSpaceDE w:val="0"/>
        <w:autoSpaceDN w:val="0"/>
        <w:ind w:firstLine="0"/>
        <w:rPr>
          <w:i/>
          <w:szCs w:val="28"/>
        </w:rPr>
      </w:pPr>
    </w:p>
    <w:p w:rsidR="00496E5D" w:rsidRPr="00E96B2F" w:rsidRDefault="00496E5D" w:rsidP="00573025">
      <w:pPr>
        <w:ind w:firstLine="0"/>
        <w:rPr>
          <w:szCs w:val="28"/>
        </w:rPr>
      </w:pPr>
      <w:r w:rsidRPr="00B57611">
        <w:t xml:space="preserve">1. </w:t>
      </w:r>
      <w:r w:rsidRPr="00E96B2F">
        <w:rPr>
          <w:szCs w:val="28"/>
        </w:rPr>
        <w:t>Какие факторы следует учитывать при выборе между качественным и количественным методом в конкретном исследовании?</w:t>
      </w:r>
    </w:p>
    <w:p w:rsidR="00496E5D" w:rsidRDefault="00496E5D" w:rsidP="00573025">
      <w:pPr>
        <w:ind w:firstLine="0"/>
        <w:rPr>
          <w:szCs w:val="28"/>
        </w:rPr>
      </w:pPr>
      <w:r>
        <w:rPr>
          <w:szCs w:val="28"/>
        </w:rPr>
        <w:t>Время выполнения – 5 мин.</w:t>
      </w:r>
    </w:p>
    <w:p w:rsidR="00496E5D" w:rsidRPr="00E96B2F" w:rsidRDefault="00496E5D" w:rsidP="00573025">
      <w:pPr>
        <w:ind w:firstLine="0"/>
        <w:rPr>
          <w:szCs w:val="28"/>
        </w:rPr>
      </w:pPr>
      <w:r>
        <w:rPr>
          <w:szCs w:val="28"/>
        </w:rPr>
        <w:t>Ожидаемый результат</w:t>
      </w:r>
      <w:r w:rsidRPr="00E96B2F">
        <w:rPr>
          <w:szCs w:val="28"/>
        </w:rPr>
        <w:t>:</w:t>
      </w:r>
      <w:r>
        <w:rPr>
          <w:szCs w:val="28"/>
        </w:rPr>
        <w:t xml:space="preserve"> п</w:t>
      </w:r>
      <w:r w:rsidRPr="00E96B2F">
        <w:rPr>
          <w:szCs w:val="28"/>
        </w:rPr>
        <w:t>ри выборе метода необходимо учитывать следующие факторы:</w:t>
      </w:r>
      <w:r>
        <w:rPr>
          <w:szCs w:val="28"/>
        </w:rPr>
        <w:t xml:space="preserve"> ц</w:t>
      </w:r>
      <w:r w:rsidRPr="00E96B2F">
        <w:rPr>
          <w:szCs w:val="28"/>
        </w:rPr>
        <w:t>ели исследования</w:t>
      </w:r>
      <w:r>
        <w:rPr>
          <w:szCs w:val="28"/>
        </w:rPr>
        <w:t>;</w:t>
      </w:r>
      <w:r w:rsidRPr="00E96B2F">
        <w:rPr>
          <w:szCs w:val="28"/>
        </w:rPr>
        <w:t xml:space="preserve"> </w:t>
      </w:r>
      <w:r>
        <w:rPr>
          <w:szCs w:val="28"/>
        </w:rPr>
        <w:t>т</w:t>
      </w:r>
      <w:r w:rsidRPr="00E96B2F">
        <w:rPr>
          <w:szCs w:val="28"/>
        </w:rPr>
        <w:t>ип исследуемого вопроса</w:t>
      </w:r>
      <w:r>
        <w:rPr>
          <w:szCs w:val="28"/>
        </w:rPr>
        <w:t>;</w:t>
      </w:r>
      <w:r w:rsidRPr="00E96B2F">
        <w:rPr>
          <w:szCs w:val="28"/>
        </w:rPr>
        <w:t xml:space="preserve"> </w:t>
      </w:r>
      <w:r>
        <w:rPr>
          <w:szCs w:val="28"/>
        </w:rPr>
        <w:t>д</w:t>
      </w:r>
      <w:r w:rsidRPr="00E96B2F">
        <w:rPr>
          <w:szCs w:val="28"/>
        </w:rPr>
        <w:t>оступность ресурсов</w:t>
      </w:r>
      <w:r>
        <w:rPr>
          <w:szCs w:val="28"/>
        </w:rPr>
        <w:t>;</w:t>
      </w:r>
      <w:r w:rsidRPr="00E96B2F">
        <w:rPr>
          <w:szCs w:val="28"/>
        </w:rPr>
        <w:t xml:space="preserve"> </w:t>
      </w:r>
      <w:r>
        <w:rPr>
          <w:szCs w:val="28"/>
        </w:rPr>
        <w:t>р</w:t>
      </w:r>
      <w:r w:rsidRPr="00E96B2F">
        <w:rPr>
          <w:szCs w:val="28"/>
        </w:rPr>
        <w:t>азмер выборки</w:t>
      </w:r>
      <w:r>
        <w:rPr>
          <w:szCs w:val="28"/>
        </w:rPr>
        <w:t>;</w:t>
      </w:r>
      <w:r w:rsidRPr="00E96B2F">
        <w:rPr>
          <w:szCs w:val="28"/>
        </w:rPr>
        <w:t xml:space="preserve"> </w:t>
      </w:r>
      <w:r>
        <w:rPr>
          <w:szCs w:val="28"/>
        </w:rPr>
        <w:t>к</w:t>
      </w:r>
      <w:r w:rsidRPr="00E96B2F">
        <w:rPr>
          <w:szCs w:val="28"/>
        </w:rPr>
        <w:t>онтекст исследования.</w:t>
      </w:r>
    </w:p>
    <w:p w:rsidR="00496E5D" w:rsidRDefault="00496E5D" w:rsidP="00573025">
      <w:pPr>
        <w:ind w:firstLine="0"/>
        <w:rPr>
          <w:szCs w:val="28"/>
        </w:rPr>
      </w:pPr>
      <w:r w:rsidRPr="006509D6">
        <w:rPr>
          <w:szCs w:val="28"/>
        </w:rPr>
        <w:t>Критерии оценивания:</w:t>
      </w:r>
      <w:r>
        <w:rPr>
          <w:szCs w:val="28"/>
        </w:rPr>
        <w:t xml:space="preserve"> наличие в ответе не менее четырёх факторов.</w:t>
      </w:r>
    </w:p>
    <w:p w:rsidR="00496E5D" w:rsidRDefault="00496E5D" w:rsidP="00573025">
      <w:pPr>
        <w:ind w:firstLine="0"/>
        <w:rPr>
          <w:szCs w:val="28"/>
        </w:rPr>
      </w:pPr>
      <w:r w:rsidRPr="00E96B2F">
        <w:rPr>
          <w:szCs w:val="28"/>
        </w:rPr>
        <w:t xml:space="preserve">Компетенции (индикаторы): </w:t>
      </w:r>
      <w:r w:rsidRPr="00E71CFE">
        <w:rPr>
          <w:szCs w:val="28"/>
        </w:rPr>
        <w:t>ОПК-5 (ОПК 5.1; ОПК 5.2)</w:t>
      </w:r>
    </w:p>
    <w:p w:rsidR="00496E5D" w:rsidRPr="00B57611" w:rsidRDefault="00496E5D" w:rsidP="001E7250">
      <w:pPr>
        <w:ind w:firstLine="0"/>
      </w:pPr>
    </w:p>
    <w:p w:rsidR="00496E5D" w:rsidRPr="00B57611" w:rsidRDefault="00496E5D" w:rsidP="001E7250">
      <w:pPr>
        <w:ind w:firstLine="0"/>
      </w:pPr>
      <w:r w:rsidRPr="00B57611">
        <w:t>2. Какие условия необходимы для выявления элементов научной новизны?</w:t>
      </w:r>
    </w:p>
    <w:p w:rsidR="00496E5D" w:rsidRPr="00B57611" w:rsidRDefault="00496E5D" w:rsidP="006C3708">
      <w:pPr>
        <w:ind w:firstLine="0"/>
      </w:pPr>
      <w:r w:rsidRPr="00B57611">
        <w:t>Время выполнения – 15 мин.</w:t>
      </w:r>
    </w:p>
    <w:p w:rsidR="00496E5D" w:rsidRPr="00B57611" w:rsidRDefault="00496E5D" w:rsidP="00AB14AE">
      <w:pPr>
        <w:ind w:firstLine="0"/>
      </w:pPr>
      <w:r w:rsidRPr="00B57611">
        <w:t>Ожидаемый результат:</w:t>
      </w:r>
    </w:p>
    <w:p w:rsidR="00496E5D" w:rsidRPr="00B57611" w:rsidRDefault="00496E5D" w:rsidP="001E7250">
      <w:pPr>
        <w:ind w:firstLine="0"/>
      </w:pPr>
      <w:r w:rsidRPr="00B57611">
        <w:t>Для выявления элементов научной новизны необходимо наличие следующих условий: – тщательное изучение литературы по предмету исследования с анализом его исторического развития. Весьма распространенная ошибка исследователей заключается в том, что за новое выдается уже известное, но не оказавшееся в их поле зрения; – рассмотрение всех существующих точек зрения. Критический анализ и сопоставление их в свете задач научного исследования часто приводит к новым или компромиссным решениям; – вовлечение в научный оборот нового фактического и цифрового материала, например, в результате проведения удачного эксперимента, а это уже заявка на оригинальность; – детализация уже известного процесса или явления.</w:t>
      </w:r>
    </w:p>
    <w:p w:rsidR="00496E5D" w:rsidRPr="00B57611" w:rsidRDefault="00496E5D" w:rsidP="001E7250">
      <w:pPr>
        <w:ind w:firstLine="0"/>
      </w:pPr>
      <w:r w:rsidRPr="00B57611">
        <w:t xml:space="preserve">Критерий оценивания: </w:t>
      </w:r>
      <w:r>
        <w:t>наличие в ответе не менее четырех элементов</w:t>
      </w:r>
      <w:r w:rsidRPr="00B57611">
        <w:t>.</w:t>
      </w:r>
    </w:p>
    <w:p w:rsidR="00496E5D" w:rsidRPr="00B57611" w:rsidRDefault="00496E5D" w:rsidP="00E70A96">
      <w:pPr>
        <w:ind w:firstLine="0"/>
      </w:pPr>
      <w:r w:rsidRPr="00B57611">
        <w:t>Компетен</w:t>
      </w:r>
      <w:r>
        <w:t xml:space="preserve">ции (индикаторы): УК-1 (УК-1.1), </w:t>
      </w:r>
      <w:r w:rsidRPr="00B57611">
        <w:t>ОПК-5 (ОПК-5.1)</w:t>
      </w:r>
    </w:p>
    <w:p w:rsidR="00496E5D" w:rsidRDefault="00496E5D" w:rsidP="00E70A96">
      <w:pPr>
        <w:ind w:firstLine="0"/>
      </w:pPr>
    </w:p>
    <w:p w:rsidR="00496E5D" w:rsidRPr="00B57611" w:rsidRDefault="00496E5D" w:rsidP="00E70A96">
      <w:pPr>
        <w:ind w:firstLine="0"/>
      </w:pPr>
      <w:r>
        <w:t>3</w:t>
      </w:r>
      <w:r w:rsidRPr="00B57611">
        <w:t>. Что понимается под подобием в научных исследованиях?</w:t>
      </w:r>
    </w:p>
    <w:p w:rsidR="00496E5D" w:rsidRPr="00B57611" w:rsidRDefault="00496E5D" w:rsidP="00B23D95">
      <w:pPr>
        <w:ind w:firstLine="0"/>
      </w:pPr>
      <w:bookmarkStart w:id="4" w:name="_Hlk191202633"/>
      <w:r w:rsidRPr="00B57611">
        <w:t>Время выполнения – 20 мин.</w:t>
      </w:r>
      <w:bookmarkEnd w:id="4"/>
    </w:p>
    <w:p w:rsidR="00496E5D" w:rsidRPr="00B57611" w:rsidRDefault="00496E5D" w:rsidP="00B23D95">
      <w:pPr>
        <w:ind w:firstLine="0"/>
      </w:pPr>
      <w:r w:rsidRPr="00B57611">
        <w:t>Ожидаемый результат:</w:t>
      </w:r>
    </w:p>
    <w:p w:rsidR="00496E5D" w:rsidRPr="00B57611" w:rsidRDefault="00496E5D" w:rsidP="00E70A96">
      <w:pPr>
        <w:ind w:firstLine="0"/>
      </w:pPr>
      <w:r w:rsidRPr="00B57611">
        <w:t>Подобие в научных исследованиях — это метод, который позволяет использовать модели для изучения и предсказания поведения реальных систем, основан на принципе, что если две системы подобны, то они будут вести себя аналогично при определенных условиях.</w:t>
      </w:r>
    </w:p>
    <w:p w:rsidR="00496E5D" w:rsidRPr="00B57611" w:rsidRDefault="00496E5D" w:rsidP="00573025">
      <w:pPr>
        <w:ind w:firstLine="0"/>
      </w:pPr>
      <w:r w:rsidRPr="00B57611">
        <w:t xml:space="preserve">Критерий оценивания: </w:t>
      </w:r>
      <w:r>
        <w:t>наличие в ответе полного соответствия ожидаемому</w:t>
      </w:r>
      <w:r w:rsidRPr="00B57611">
        <w:t xml:space="preserve"> результату.</w:t>
      </w:r>
    </w:p>
    <w:p w:rsidR="00496E5D" w:rsidRPr="00B57611" w:rsidRDefault="00496E5D" w:rsidP="00E70A96">
      <w:pPr>
        <w:ind w:firstLine="0"/>
      </w:pPr>
      <w:r w:rsidRPr="00B57611">
        <w:t>Компетенции (индикаторы): УК-1 (УК-1.1, УК-1.2); ОПК-5 (ОПК-5.1)</w:t>
      </w:r>
    </w:p>
    <w:p w:rsidR="00496E5D" w:rsidRPr="00B57611" w:rsidRDefault="00496E5D" w:rsidP="007046EA"/>
    <w:p w:rsidR="00496E5D" w:rsidRPr="00B57611" w:rsidRDefault="00496E5D" w:rsidP="00E70A96">
      <w:pPr>
        <w:ind w:firstLine="0"/>
      </w:pPr>
      <w:r>
        <w:t>4</w:t>
      </w:r>
      <w:r w:rsidRPr="00B57611">
        <w:t xml:space="preserve">. Что такое экстремальный эксперимент? </w:t>
      </w:r>
    </w:p>
    <w:p w:rsidR="00496E5D" w:rsidRPr="00B57611" w:rsidRDefault="00496E5D" w:rsidP="006C3708">
      <w:pPr>
        <w:ind w:firstLine="0"/>
      </w:pPr>
      <w:r w:rsidRPr="00B57611">
        <w:t>Время выполнения – 20 мин.</w:t>
      </w:r>
    </w:p>
    <w:p w:rsidR="00496E5D" w:rsidRPr="00B57611" w:rsidRDefault="00496E5D" w:rsidP="00B23D95">
      <w:pPr>
        <w:ind w:firstLine="0"/>
      </w:pPr>
      <w:r w:rsidRPr="00B57611">
        <w:t>Ожидаемый результат:</w:t>
      </w:r>
    </w:p>
    <w:p w:rsidR="00496E5D" w:rsidRPr="00B57611" w:rsidRDefault="00496E5D" w:rsidP="00E70A96">
      <w:pPr>
        <w:ind w:firstLine="0"/>
      </w:pPr>
      <w:r w:rsidRPr="00B57611">
        <w:t>Экстремальный эксперимент — это метод научного исследования, при котором объект или система подвергаются воздействию предельных условий, чтобы изучить их поведение и характеристики в экстремальных ситуациях. Этот метод позволяет выявить пределы прочности, надежности и устойчивости объектов, а также понять, как они ведут себя при критических нагрузках.</w:t>
      </w:r>
    </w:p>
    <w:p w:rsidR="00496E5D" w:rsidRPr="00B57611" w:rsidRDefault="00496E5D" w:rsidP="00E70A96">
      <w:pPr>
        <w:ind w:firstLine="0"/>
      </w:pPr>
      <w:r w:rsidRPr="00B57611">
        <w:t xml:space="preserve">Критерий оценивания: </w:t>
      </w:r>
      <w:r>
        <w:t>наличие в ответе полного соответствия ожидаемому</w:t>
      </w:r>
      <w:r w:rsidRPr="00B57611">
        <w:t xml:space="preserve"> результату.</w:t>
      </w:r>
    </w:p>
    <w:p w:rsidR="00496E5D" w:rsidRPr="00B57611" w:rsidRDefault="00496E5D" w:rsidP="00E70A96">
      <w:pPr>
        <w:ind w:firstLine="0"/>
      </w:pPr>
      <w:r w:rsidRPr="00B57611">
        <w:t>Компет</w:t>
      </w:r>
      <w:r>
        <w:t xml:space="preserve">енции (индикаторы): УК-1 (УК-1.1), </w:t>
      </w:r>
      <w:r w:rsidRPr="00B57611">
        <w:t>ОПК-5 (ОПК-5.1)</w:t>
      </w:r>
    </w:p>
    <w:sectPr w:rsidR="00496E5D" w:rsidRPr="00B57611" w:rsidSect="009D1B2D">
      <w:pgSz w:w="11906" w:h="16838" w:code="9"/>
      <w:pgMar w:top="1134" w:right="851" w:bottom="1134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96E5D" w:rsidRDefault="00496E5D" w:rsidP="006943A0">
      <w:r>
        <w:separator/>
      </w:r>
    </w:p>
  </w:endnote>
  <w:endnote w:type="continuationSeparator" w:id="0">
    <w:p w:rsidR="00496E5D" w:rsidRDefault="00496E5D" w:rsidP="006943A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ptos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ptos Display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96E5D" w:rsidRDefault="00496E5D" w:rsidP="006943A0">
      <w:r>
        <w:separator/>
      </w:r>
    </w:p>
  </w:footnote>
  <w:footnote w:type="continuationSeparator" w:id="0">
    <w:p w:rsidR="00496E5D" w:rsidRDefault="00496E5D" w:rsidP="006943A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81B34FD"/>
    <w:multiLevelType w:val="hybridMultilevel"/>
    <w:tmpl w:val="5EE86792"/>
    <w:lvl w:ilvl="0" w:tplc="94249D5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65CF7EEA"/>
    <w:multiLevelType w:val="hybridMultilevel"/>
    <w:tmpl w:val="C8EE038C"/>
    <w:lvl w:ilvl="0" w:tplc="94249D5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6ED66713"/>
    <w:multiLevelType w:val="hybridMultilevel"/>
    <w:tmpl w:val="586C92D2"/>
    <w:lvl w:ilvl="0" w:tplc="94249D5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76E61812"/>
    <w:multiLevelType w:val="hybridMultilevel"/>
    <w:tmpl w:val="5A1E82EA"/>
    <w:lvl w:ilvl="0" w:tplc="94249D5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61D7F"/>
    <w:rsid w:val="00057821"/>
    <w:rsid w:val="0006311A"/>
    <w:rsid w:val="00080CA9"/>
    <w:rsid w:val="000870D3"/>
    <w:rsid w:val="00095C56"/>
    <w:rsid w:val="000A7ADF"/>
    <w:rsid w:val="000D01B5"/>
    <w:rsid w:val="000F0FB5"/>
    <w:rsid w:val="000F4840"/>
    <w:rsid w:val="001057CD"/>
    <w:rsid w:val="00134055"/>
    <w:rsid w:val="00135393"/>
    <w:rsid w:val="001368AA"/>
    <w:rsid w:val="001713B0"/>
    <w:rsid w:val="00172F27"/>
    <w:rsid w:val="0018221F"/>
    <w:rsid w:val="001824D3"/>
    <w:rsid w:val="00191CF7"/>
    <w:rsid w:val="001B6ED1"/>
    <w:rsid w:val="001B760E"/>
    <w:rsid w:val="001C3A9C"/>
    <w:rsid w:val="001E7250"/>
    <w:rsid w:val="00203768"/>
    <w:rsid w:val="002103A3"/>
    <w:rsid w:val="00231190"/>
    <w:rsid w:val="002353E6"/>
    <w:rsid w:val="0023607F"/>
    <w:rsid w:val="002424A1"/>
    <w:rsid w:val="00253F8B"/>
    <w:rsid w:val="00271063"/>
    <w:rsid w:val="0029524A"/>
    <w:rsid w:val="002A0645"/>
    <w:rsid w:val="002A35C6"/>
    <w:rsid w:val="002B2738"/>
    <w:rsid w:val="002B3406"/>
    <w:rsid w:val="002C4C2C"/>
    <w:rsid w:val="002C6536"/>
    <w:rsid w:val="002C67E8"/>
    <w:rsid w:val="002D532D"/>
    <w:rsid w:val="002F20EB"/>
    <w:rsid w:val="002F47FF"/>
    <w:rsid w:val="003047DD"/>
    <w:rsid w:val="0032334E"/>
    <w:rsid w:val="00334457"/>
    <w:rsid w:val="00345A3C"/>
    <w:rsid w:val="00347C37"/>
    <w:rsid w:val="0037376E"/>
    <w:rsid w:val="003C2A9E"/>
    <w:rsid w:val="003D10C0"/>
    <w:rsid w:val="003F2E61"/>
    <w:rsid w:val="003F5F65"/>
    <w:rsid w:val="004001F4"/>
    <w:rsid w:val="00432D00"/>
    <w:rsid w:val="00433296"/>
    <w:rsid w:val="00461D7F"/>
    <w:rsid w:val="0046213D"/>
    <w:rsid w:val="00470BF5"/>
    <w:rsid w:val="00492ECB"/>
    <w:rsid w:val="00494CB9"/>
    <w:rsid w:val="00495EDC"/>
    <w:rsid w:val="00496E5D"/>
    <w:rsid w:val="004A6607"/>
    <w:rsid w:val="004D2B7E"/>
    <w:rsid w:val="004D32CC"/>
    <w:rsid w:val="0050337A"/>
    <w:rsid w:val="00515099"/>
    <w:rsid w:val="0052015D"/>
    <w:rsid w:val="0052738E"/>
    <w:rsid w:val="00531429"/>
    <w:rsid w:val="0053267F"/>
    <w:rsid w:val="00535B65"/>
    <w:rsid w:val="00542091"/>
    <w:rsid w:val="00550EF7"/>
    <w:rsid w:val="00553C0C"/>
    <w:rsid w:val="0056677E"/>
    <w:rsid w:val="00573025"/>
    <w:rsid w:val="005D53BF"/>
    <w:rsid w:val="005E0DC0"/>
    <w:rsid w:val="005E321A"/>
    <w:rsid w:val="005E7F90"/>
    <w:rsid w:val="005F0C9F"/>
    <w:rsid w:val="00602DCA"/>
    <w:rsid w:val="006047A2"/>
    <w:rsid w:val="006069F0"/>
    <w:rsid w:val="006077E3"/>
    <w:rsid w:val="00617CF3"/>
    <w:rsid w:val="006224C5"/>
    <w:rsid w:val="00636032"/>
    <w:rsid w:val="00640EC5"/>
    <w:rsid w:val="00640F75"/>
    <w:rsid w:val="0064653C"/>
    <w:rsid w:val="006509D6"/>
    <w:rsid w:val="00651072"/>
    <w:rsid w:val="0065607D"/>
    <w:rsid w:val="0066178B"/>
    <w:rsid w:val="00666BE1"/>
    <w:rsid w:val="0067217F"/>
    <w:rsid w:val="006762DC"/>
    <w:rsid w:val="00676943"/>
    <w:rsid w:val="00680143"/>
    <w:rsid w:val="006943A0"/>
    <w:rsid w:val="00694FCE"/>
    <w:rsid w:val="006C0C54"/>
    <w:rsid w:val="006C3708"/>
    <w:rsid w:val="006D3D21"/>
    <w:rsid w:val="006E6728"/>
    <w:rsid w:val="007046EA"/>
    <w:rsid w:val="00721713"/>
    <w:rsid w:val="00721A69"/>
    <w:rsid w:val="00725956"/>
    <w:rsid w:val="00733EBE"/>
    <w:rsid w:val="00736951"/>
    <w:rsid w:val="00753509"/>
    <w:rsid w:val="00772847"/>
    <w:rsid w:val="00775C5D"/>
    <w:rsid w:val="007764E4"/>
    <w:rsid w:val="00776854"/>
    <w:rsid w:val="00776893"/>
    <w:rsid w:val="00784A25"/>
    <w:rsid w:val="007C13CD"/>
    <w:rsid w:val="007C1EF8"/>
    <w:rsid w:val="0080298B"/>
    <w:rsid w:val="0080374D"/>
    <w:rsid w:val="008159DB"/>
    <w:rsid w:val="008365B9"/>
    <w:rsid w:val="00840510"/>
    <w:rsid w:val="0084519E"/>
    <w:rsid w:val="00851238"/>
    <w:rsid w:val="00856280"/>
    <w:rsid w:val="00874B3E"/>
    <w:rsid w:val="00875DA8"/>
    <w:rsid w:val="008C1727"/>
    <w:rsid w:val="008C74E9"/>
    <w:rsid w:val="008D30EE"/>
    <w:rsid w:val="008D5002"/>
    <w:rsid w:val="008D77C8"/>
    <w:rsid w:val="008D79DF"/>
    <w:rsid w:val="008E2DDD"/>
    <w:rsid w:val="0090332C"/>
    <w:rsid w:val="0091443C"/>
    <w:rsid w:val="00915058"/>
    <w:rsid w:val="00916E1D"/>
    <w:rsid w:val="0092015D"/>
    <w:rsid w:val="0095688A"/>
    <w:rsid w:val="009766EC"/>
    <w:rsid w:val="009934E0"/>
    <w:rsid w:val="009A3741"/>
    <w:rsid w:val="009B6C90"/>
    <w:rsid w:val="009C7A3B"/>
    <w:rsid w:val="009D1B2D"/>
    <w:rsid w:val="009F61D1"/>
    <w:rsid w:val="009F744D"/>
    <w:rsid w:val="00A00792"/>
    <w:rsid w:val="00A04954"/>
    <w:rsid w:val="00A07227"/>
    <w:rsid w:val="00A528C0"/>
    <w:rsid w:val="00A60B88"/>
    <w:rsid w:val="00A62DE5"/>
    <w:rsid w:val="00A83E00"/>
    <w:rsid w:val="00A93D69"/>
    <w:rsid w:val="00AA5421"/>
    <w:rsid w:val="00AA6323"/>
    <w:rsid w:val="00AB14AE"/>
    <w:rsid w:val="00AD2DFE"/>
    <w:rsid w:val="00AD4B9F"/>
    <w:rsid w:val="00AD7916"/>
    <w:rsid w:val="00AF2AD9"/>
    <w:rsid w:val="00B23D95"/>
    <w:rsid w:val="00B30A5F"/>
    <w:rsid w:val="00B35560"/>
    <w:rsid w:val="00B370C6"/>
    <w:rsid w:val="00B57611"/>
    <w:rsid w:val="00B5777E"/>
    <w:rsid w:val="00B60BB6"/>
    <w:rsid w:val="00B62375"/>
    <w:rsid w:val="00B65645"/>
    <w:rsid w:val="00B75660"/>
    <w:rsid w:val="00B7649F"/>
    <w:rsid w:val="00B9042E"/>
    <w:rsid w:val="00BB2661"/>
    <w:rsid w:val="00BB2FBB"/>
    <w:rsid w:val="00BB4E23"/>
    <w:rsid w:val="00BD0D49"/>
    <w:rsid w:val="00BD3138"/>
    <w:rsid w:val="00BD5CF0"/>
    <w:rsid w:val="00C14B83"/>
    <w:rsid w:val="00C426D2"/>
    <w:rsid w:val="00C446EB"/>
    <w:rsid w:val="00C45712"/>
    <w:rsid w:val="00C472DA"/>
    <w:rsid w:val="00C63C27"/>
    <w:rsid w:val="00C654FE"/>
    <w:rsid w:val="00C70737"/>
    <w:rsid w:val="00C74995"/>
    <w:rsid w:val="00C8053E"/>
    <w:rsid w:val="00C81EE5"/>
    <w:rsid w:val="00C87CED"/>
    <w:rsid w:val="00CA0F9F"/>
    <w:rsid w:val="00CF300E"/>
    <w:rsid w:val="00CF323C"/>
    <w:rsid w:val="00D0581F"/>
    <w:rsid w:val="00D05BBC"/>
    <w:rsid w:val="00D169A3"/>
    <w:rsid w:val="00D2381A"/>
    <w:rsid w:val="00D26B2C"/>
    <w:rsid w:val="00D3445E"/>
    <w:rsid w:val="00D440EB"/>
    <w:rsid w:val="00D7075B"/>
    <w:rsid w:val="00D724BC"/>
    <w:rsid w:val="00D726DB"/>
    <w:rsid w:val="00D72BF6"/>
    <w:rsid w:val="00D874BB"/>
    <w:rsid w:val="00DB51EE"/>
    <w:rsid w:val="00DB7C34"/>
    <w:rsid w:val="00DC561C"/>
    <w:rsid w:val="00DE14D3"/>
    <w:rsid w:val="00DE1E8E"/>
    <w:rsid w:val="00DF60EA"/>
    <w:rsid w:val="00E03B35"/>
    <w:rsid w:val="00E04F58"/>
    <w:rsid w:val="00E06B43"/>
    <w:rsid w:val="00E20755"/>
    <w:rsid w:val="00E22519"/>
    <w:rsid w:val="00E37DC0"/>
    <w:rsid w:val="00E428D6"/>
    <w:rsid w:val="00E54BFC"/>
    <w:rsid w:val="00E55442"/>
    <w:rsid w:val="00E638A6"/>
    <w:rsid w:val="00E65761"/>
    <w:rsid w:val="00E70A96"/>
    <w:rsid w:val="00E71CFE"/>
    <w:rsid w:val="00E7420A"/>
    <w:rsid w:val="00E75541"/>
    <w:rsid w:val="00E77E05"/>
    <w:rsid w:val="00E957E4"/>
    <w:rsid w:val="00E96B2F"/>
    <w:rsid w:val="00EA2ABB"/>
    <w:rsid w:val="00EB53D8"/>
    <w:rsid w:val="00EB6CE7"/>
    <w:rsid w:val="00ED02A2"/>
    <w:rsid w:val="00ED3E31"/>
    <w:rsid w:val="00EE5F03"/>
    <w:rsid w:val="00EE753E"/>
    <w:rsid w:val="00F019D3"/>
    <w:rsid w:val="00F11FDA"/>
    <w:rsid w:val="00F12E82"/>
    <w:rsid w:val="00F27B2F"/>
    <w:rsid w:val="00F3589D"/>
    <w:rsid w:val="00F41C91"/>
    <w:rsid w:val="00F51BB9"/>
    <w:rsid w:val="00F56671"/>
    <w:rsid w:val="00F60621"/>
    <w:rsid w:val="00F647FF"/>
    <w:rsid w:val="00F71F6A"/>
    <w:rsid w:val="00F80F28"/>
    <w:rsid w:val="00F851C8"/>
    <w:rsid w:val="00FA5BC1"/>
    <w:rsid w:val="00FB223E"/>
    <w:rsid w:val="00FC4F32"/>
    <w:rsid w:val="00FD030C"/>
    <w:rsid w:val="00FD1A33"/>
    <w:rsid w:val="00FD47BB"/>
    <w:rsid w:val="00FD7C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ptos" w:eastAsia="Aptos" w:hAnsi="Aptos" w:cs="Times New Roman"/>
        <w:sz w:val="22"/>
        <w:szCs w:val="22"/>
        <w:lang w:val="ru-RU" w:eastAsia="ru-RU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locked="0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Normal">
    <w:name w:val="Normal"/>
    <w:qFormat/>
    <w:rsid w:val="00F60621"/>
    <w:pPr>
      <w:ind w:firstLine="709"/>
      <w:jc w:val="both"/>
    </w:pPr>
    <w:rPr>
      <w:rFonts w:ascii="Times New Roman" w:hAnsi="Times New Roman"/>
      <w:kern w:val="2"/>
      <w:sz w:val="28"/>
      <w:szCs w:val="24"/>
      <w:lang w:eastAsia="en-US"/>
    </w:rPr>
  </w:style>
  <w:style w:type="paragraph" w:styleId="Heading1">
    <w:name w:val="heading 1"/>
    <w:basedOn w:val="NoSpacing"/>
    <w:next w:val="Normal"/>
    <w:link w:val="Heading1Char"/>
    <w:uiPriority w:val="99"/>
    <w:qFormat/>
    <w:rsid w:val="008159DB"/>
    <w:pPr>
      <w:pageBreakBefore/>
      <w:jc w:val="center"/>
      <w:outlineLvl w:val="0"/>
    </w:pPr>
    <w:rPr>
      <w:b/>
      <w:bCs/>
    </w:rPr>
  </w:style>
  <w:style w:type="paragraph" w:styleId="Heading2">
    <w:name w:val="heading 2"/>
    <w:basedOn w:val="NoSpacing"/>
    <w:next w:val="Normal"/>
    <w:link w:val="Heading2Char"/>
    <w:uiPriority w:val="99"/>
    <w:qFormat/>
    <w:rsid w:val="00840510"/>
    <w:pPr>
      <w:spacing w:after="480"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link w:val="Heading3Char"/>
    <w:uiPriority w:val="99"/>
    <w:qFormat/>
    <w:rsid w:val="00840510"/>
    <w:pPr>
      <w:spacing w:after="480"/>
      <w:ind w:firstLine="0"/>
      <w:outlineLvl w:val="2"/>
    </w:pPr>
    <w:rPr>
      <w:b/>
      <w:bCs/>
    </w:rPr>
  </w:style>
  <w:style w:type="paragraph" w:styleId="Heading4">
    <w:name w:val="heading 4"/>
    <w:basedOn w:val="Normal"/>
    <w:next w:val="Normal"/>
    <w:link w:val="Heading4Char"/>
    <w:uiPriority w:val="99"/>
    <w:qFormat/>
    <w:rsid w:val="00840510"/>
    <w:pPr>
      <w:spacing w:after="360"/>
      <w:outlineLvl w:val="3"/>
    </w:pPr>
    <w:rPr>
      <w:b/>
      <w:bCs/>
    </w:rPr>
  </w:style>
  <w:style w:type="paragraph" w:styleId="Heading5">
    <w:name w:val="heading 5"/>
    <w:basedOn w:val="Normal"/>
    <w:next w:val="Normal"/>
    <w:link w:val="Heading5Char"/>
    <w:uiPriority w:val="99"/>
    <w:qFormat/>
    <w:rsid w:val="00461D7F"/>
    <w:pPr>
      <w:keepNext/>
      <w:keepLines/>
      <w:spacing w:before="80" w:after="40"/>
      <w:outlineLvl w:val="4"/>
    </w:pPr>
    <w:rPr>
      <w:rFonts w:eastAsia="Times New Roman"/>
      <w:color w:val="0F4761"/>
    </w:rPr>
  </w:style>
  <w:style w:type="paragraph" w:styleId="Heading6">
    <w:name w:val="heading 6"/>
    <w:basedOn w:val="Normal"/>
    <w:next w:val="Normal"/>
    <w:link w:val="Heading6Char"/>
    <w:uiPriority w:val="99"/>
    <w:qFormat/>
    <w:rsid w:val="00461D7F"/>
    <w:pPr>
      <w:keepNext/>
      <w:keepLines/>
      <w:spacing w:before="40"/>
      <w:outlineLvl w:val="5"/>
    </w:pPr>
    <w:rPr>
      <w:rFonts w:eastAsia="Times New Roman"/>
      <w:i/>
      <w:iCs/>
      <w:color w:val="595959"/>
    </w:rPr>
  </w:style>
  <w:style w:type="paragraph" w:styleId="Heading7">
    <w:name w:val="heading 7"/>
    <w:basedOn w:val="Normal"/>
    <w:next w:val="Normal"/>
    <w:link w:val="Heading7Char"/>
    <w:uiPriority w:val="99"/>
    <w:qFormat/>
    <w:rsid w:val="00461D7F"/>
    <w:pPr>
      <w:keepNext/>
      <w:keepLines/>
      <w:spacing w:before="40"/>
      <w:outlineLvl w:val="6"/>
    </w:pPr>
    <w:rPr>
      <w:rFonts w:eastAsia="Times New Roman"/>
      <w:color w:val="595959"/>
    </w:rPr>
  </w:style>
  <w:style w:type="paragraph" w:styleId="Heading8">
    <w:name w:val="heading 8"/>
    <w:basedOn w:val="Normal"/>
    <w:next w:val="Normal"/>
    <w:link w:val="Heading8Char"/>
    <w:uiPriority w:val="99"/>
    <w:qFormat/>
    <w:rsid w:val="00461D7F"/>
    <w:pPr>
      <w:keepNext/>
      <w:keepLines/>
      <w:outlineLvl w:val="7"/>
    </w:pPr>
    <w:rPr>
      <w:rFonts w:eastAsia="Times New Roman"/>
      <w:i/>
      <w:iCs/>
      <w:color w:val="272727"/>
    </w:rPr>
  </w:style>
  <w:style w:type="paragraph" w:styleId="Heading9">
    <w:name w:val="heading 9"/>
    <w:basedOn w:val="Normal"/>
    <w:next w:val="Normal"/>
    <w:link w:val="Heading9Char"/>
    <w:uiPriority w:val="99"/>
    <w:qFormat/>
    <w:rsid w:val="00461D7F"/>
    <w:pPr>
      <w:keepNext/>
      <w:keepLines/>
      <w:outlineLvl w:val="8"/>
    </w:pPr>
    <w:rPr>
      <w:rFonts w:eastAsia="Times New Roman"/>
      <w:color w:val="272727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8159DB"/>
    <w:rPr>
      <w:rFonts w:ascii="Times New Roman" w:hAnsi="Times New Roman" w:cs="Times New Roman"/>
      <w:b/>
      <w:bCs/>
      <w:sz w:val="28"/>
    </w:rPr>
  </w:style>
  <w:style w:type="character" w:customStyle="1" w:styleId="Heading2Char">
    <w:name w:val="Heading 2 Char"/>
    <w:basedOn w:val="DefaultParagraphFont"/>
    <w:link w:val="Heading2"/>
    <w:uiPriority w:val="99"/>
    <w:locked/>
    <w:rsid w:val="00840510"/>
    <w:rPr>
      <w:rFonts w:ascii="Times New Roman" w:hAnsi="Times New Roman" w:cs="Times New Roman"/>
      <w:b/>
      <w:bCs/>
      <w:sz w:val="28"/>
    </w:rPr>
  </w:style>
  <w:style w:type="character" w:customStyle="1" w:styleId="Heading3Char">
    <w:name w:val="Heading 3 Char"/>
    <w:basedOn w:val="DefaultParagraphFont"/>
    <w:link w:val="Heading3"/>
    <w:uiPriority w:val="99"/>
    <w:locked/>
    <w:rsid w:val="00840510"/>
    <w:rPr>
      <w:rFonts w:ascii="Times New Roman" w:hAnsi="Times New Roman" w:cs="Times New Roman"/>
      <w:b/>
      <w:bCs/>
      <w:sz w:val="28"/>
    </w:rPr>
  </w:style>
  <w:style w:type="character" w:customStyle="1" w:styleId="Heading4Char">
    <w:name w:val="Heading 4 Char"/>
    <w:basedOn w:val="DefaultParagraphFont"/>
    <w:link w:val="Heading4"/>
    <w:uiPriority w:val="99"/>
    <w:locked/>
    <w:rsid w:val="00840510"/>
    <w:rPr>
      <w:rFonts w:ascii="Times New Roman" w:hAnsi="Times New Roman" w:cs="Times New Roman"/>
      <w:b/>
      <w:bCs/>
      <w:sz w:val="28"/>
    </w:rPr>
  </w:style>
  <w:style w:type="character" w:customStyle="1" w:styleId="Heading5Char">
    <w:name w:val="Heading 5 Char"/>
    <w:basedOn w:val="DefaultParagraphFont"/>
    <w:link w:val="Heading5"/>
    <w:uiPriority w:val="99"/>
    <w:semiHidden/>
    <w:locked/>
    <w:rsid w:val="00461D7F"/>
    <w:rPr>
      <w:rFonts w:eastAsia="Times New Roman" w:cs="Times New Roman"/>
      <w:color w:val="0F4761"/>
    </w:rPr>
  </w:style>
  <w:style w:type="character" w:customStyle="1" w:styleId="Heading6Char">
    <w:name w:val="Heading 6 Char"/>
    <w:basedOn w:val="DefaultParagraphFont"/>
    <w:link w:val="Heading6"/>
    <w:uiPriority w:val="99"/>
    <w:semiHidden/>
    <w:locked/>
    <w:rsid w:val="00461D7F"/>
    <w:rPr>
      <w:rFonts w:eastAsia="Times New Roman" w:cs="Times New Roman"/>
      <w:i/>
      <w:iCs/>
      <w:color w:val="595959"/>
    </w:rPr>
  </w:style>
  <w:style w:type="character" w:customStyle="1" w:styleId="Heading7Char">
    <w:name w:val="Heading 7 Char"/>
    <w:basedOn w:val="DefaultParagraphFont"/>
    <w:link w:val="Heading7"/>
    <w:uiPriority w:val="99"/>
    <w:semiHidden/>
    <w:locked/>
    <w:rsid w:val="00461D7F"/>
    <w:rPr>
      <w:rFonts w:eastAsia="Times New Roman" w:cs="Times New Roman"/>
      <w:color w:val="595959"/>
    </w:rPr>
  </w:style>
  <w:style w:type="character" w:customStyle="1" w:styleId="Heading8Char">
    <w:name w:val="Heading 8 Char"/>
    <w:basedOn w:val="DefaultParagraphFont"/>
    <w:link w:val="Heading8"/>
    <w:uiPriority w:val="99"/>
    <w:semiHidden/>
    <w:locked/>
    <w:rsid w:val="00461D7F"/>
    <w:rPr>
      <w:rFonts w:eastAsia="Times New Roman" w:cs="Times New Roman"/>
      <w:i/>
      <w:iCs/>
      <w:color w:val="272727"/>
    </w:rPr>
  </w:style>
  <w:style w:type="character" w:customStyle="1" w:styleId="Heading9Char">
    <w:name w:val="Heading 9 Char"/>
    <w:basedOn w:val="DefaultParagraphFont"/>
    <w:link w:val="Heading9"/>
    <w:uiPriority w:val="99"/>
    <w:semiHidden/>
    <w:locked/>
    <w:rsid w:val="00461D7F"/>
    <w:rPr>
      <w:rFonts w:eastAsia="Times New Roman" w:cs="Times New Roman"/>
      <w:color w:val="272727"/>
    </w:rPr>
  </w:style>
  <w:style w:type="paragraph" w:styleId="Title">
    <w:name w:val="Title"/>
    <w:basedOn w:val="Normal"/>
    <w:next w:val="Normal"/>
    <w:link w:val="TitleChar"/>
    <w:uiPriority w:val="99"/>
    <w:qFormat/>
    <w:rsid w:val="00461D7F"/>
    <w:pPr>
      <w:spacing w:after="80"/>
      <w:contextualSpacing/>
    </w:pPr>
    <w:rPr>
      <w:rFonts w:ascii="Aptos Display" w:eastAsia="Times New Roman" w:hAnsi="Aptos Display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99"/>
    <w:locked/>
    <w:rsid w:val="00461D7F"/>
    <w:rPr>
      <w:rFonts w:ascii="Aptos Display" w:hAnsi="Aptos Display" w:cs="Times New Roman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99"/>
    <w:qFormat/>
    <w:rsid w:val="00461D7F"/>
    <w:pPr>
      <w:numPr>
        <w:ilvl w:val="1"/>
      </w:numPr>
      <w:ind w:firstLine="709"/>
    </w:pPr>
    <w:rPr>
      <w:rFonts w:eastAsia="Times New Roman"/>
      <w:color w:val="595959"/>
      <w:spacing w:val="15"/>
      <w:szCs w:val="28"/>
    </w:rPr>
  </w:style>
  <w:style w:type="character" w:customStyle="1" w:styleId="SubtitleChar">
    <w:name w:val="Subtitle Char"/>
    <w:basedOn w:val="DefaultParagraphFont"/>
    <w:link w:val="Subtitle"/>
    <w:uiPriority w:val="99"/>
    <w:locked/>
    <w:rsid w:val="00461D7F"/>
    <w:rPr>
      <w:rFonts w:eastAsia="Times New Roman" w:cs="Times New Roman"/>
      <w:color w:val="595959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99"/>
    <w:qFormat/>
    <w:rsid w:val="00461D7F"/>
    <w:pPr>
      <w:spacing w:before="160"/>
      <w:jc w:val="center"/>
    </w:pPr>
    <w:rPr>
      <w:i/>
      <w:iCs/>
      <w:color w:val="404040"/>
    </w:rPr>
  </w:style>
  <w:style w:type="character" w:customStyle="1" w:styleId="QuoteChar">
    <w:name w:val="Quote Char"/>
    <w:basedOn w:val="DefaultParagraphFont"/>
    <w:link w:val="Quote"/>
    <w:uiPriority w:val="99"/>
    <w:locked/>
    <w:rsid w:val="00461D7F"/>
    <w:rPr>
      <w:rFonts w:cs="Times New Roman"/>
      <w:i/>
      <w:iCs/>
      <w:color w:val="404040"/>
    </w:rPr>
  </w:style>
  <w:style w:type="paragraph" w:styleId="ListParagraph">
    <w:name w:val="List Paragraph"/>
    <w:basedOn w:val="Normal"/>
    <w:uiPriority w:val="99"/>
    <w:qFormat/>
    <w:rsid w:val="00461D7F"/>
    <w:pPr>
      <w:ind w:left="720"/>
      <w:contextualSpacing/>
    </w:pPr>
  </w:style>
  <w:style w:type="character" w:styleId="IntenseEmphasis">
    <w:name w:val="Intense Emphasis"/>
    <w:basedOn w:val="DefaultParagraphFont"/>
    <w:uiPriority w:val="99"/>
    <w:qFormat/>
    <w:rsid w:val="00461D7F"/>
    <w:rPr>
      <w:rFonts w:cs="Times New Roman"/>
      <w:i/>
      <w:iCs/>
      <w:color w:val="0F4761"/>
    </w:rPr>
  </w:style>
  <w:style w:type="paragraph" w:styleId="IntenseQuote">
    <w:name w:val="Intense Quote"/>
    <w:basedOn w:val="Normal"/>
    <w:next w:val="Normal"/>
    <w:link w:val="IntenseQuoteChar"/>
    <w:uiPriority w:val="99"/>
    <w:qFormat/>
    <w:rsid w:val="00461D7F"/>
    <w:pPr>
      <w:pBdr>
        <w:top w:val="single" w:sz="4" w:space="10" w:color="0F4761"/>
        <w:bottom w:val="single" w:sz="4" w:space="10" w:color="0F4761"/>
      </w:pBdr>
      <w:spacing w:before="360" w:after="360"/>
      <w:ind w:left="864" w:right="864"/>
      <w:jc w:val="center"/>
    </w:pPr>
    <w:rPr>
      <w:i/>
      <w:iCs/>
      <w:color w:val="0F4761"/>
    </w:rPr>
  </w:style>
  <w:style w:type="character" w:customStyle="1" w:styleId="IntenseQuoteChar">
    <w:name w:val="Intense Quote Char"/>
    <w:basedOn w:val="DefaultParagraphFont"/>
    <w:link w:val="IntenseQuote"/>
    <w:uiPriority w:val="99"/>
    <w:locked/>
    <w:rsid w:val="00461D7F"/>
    <w:rPr>
      <w:rFonts w:cs="Times New Roman"/>
      <w:i/>
      <w:iCs/>
      <w:color w:val="0F4761"/>
    </w:rPr>
  </w:style>
  <w:style w:type="character" w:styleId="IntenseReference">
    <w:name w:val="Intense Reference"/>
    <w:basedOn w:val="DefaultParagraphFont"/>
    <w:uiPriority w:val="99"/>
    <w:qFormat/>
    <w:rsid w:val="00461D7F"/>
    <w:rPr>
      <w:rFonts w:cs="Times New Roman"/>
      <w:b/>
      <w:bCs/>
      <w:smallCaps/>
      <w:color w:val="0F4761"/>
      <w:spacing w:val="5"/>
    </w:rPr>
  </w:style>
  <w:style w:type="paragraph" w:styleId="NoSpacing">
    <w:name w:val="No Spacing"/>
    <w:uiPriority w:val="99"/>
    <w:qFormat/>
    <w:rsid w:val="00AA6323"/>
    <w:rPr>
      <w:rFonts w:ascii="Times New Roman" w:hAnsi="Times New Roman"/>
      <w:kern w:val="2"/>
      <w:sz w:val="28"/>
      <w:szCs w:val="24"/>
      <w:lang w:eastAsia="en-US"/>
    </w:rPr>
  </w:style>
  <w:style w:type="paragraph" w:customStyle="1" w:styleId="Style6">
    <w:name w:val="Style6"/>
    <w:basedOn w:val="Normal"/>
    <w:uiPriority w:val="99"/>
    <w:rsid w:val="008159DB"/>
    <w:pPr>
      <w:widowControl w:val="0"/>
      <w:autoSpaceDE w:val="0"/>
      <w:autoSpaceDN w:val="0"/>
      <w:adjustRightInd w:val="0"/>
      <w:ind w:firstLine="0"/>
      <w:jc w:val="left"/>
    </w:pPr>
    <w:rPr>
      <w:rFonts w:eastAsia="Times New Roman"/>
      <w:kern w:val="0"/>
      <w:sz w:val="24"/>
      <w:lang w:eastAsia="ru-RU"/>
    </w:rPr>
  </w:style>
  <w:style w:type="character" w:customStyle="1" w:styleId="FontStyle24">
    <w:name w:val="Font Style24"/>
    <w:uiPriority w:val="99"/>
    <w:rsid w:val="008159DB"/>
    <w:rPr>
      <w:rFonts w:ascii="Times New Roman" w:hAnsi="Times New Roman"/>
      <w:color w:val="000000"/>
      <w:sz w:val="26"/>
    </w:rPr>
  </w:style>
  <w:style w:type="paragraph" w:styleId="Header">
    <w:name w:val="header"/>
    <w:basedOn w:val="Normal"/>
    <w:link w:val="HeaderChar"/>
    <w:uiPriority w:val="99"/>
    <w:rsid w:val="006943A0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6943A0"/>
    <w:rPr>
      <w:rFonts w:ascii="Times New Roman" w:hAnsi="Times New Roman" w:cs="Times New Roman"/>
      <w:sz w:val="28"/>
    </w:rPr>
  </w:style>
  <w:style w:type="paragraph" w:styleId="Footer">
    <w:name w:val="footer"/>
    <w:basedOn w:val="Normal"/>
    <w:link w:val="FooterChar"/>
    <w:uiPriority w:val="99"/>
    <w:rsid w:val="006943A0"/>
    <w:pPr>
      <w:tabs>
        <w:tab w:val="center" w:pos="4677"/>
        <w:tab w:val="right" w:pos="9355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6943A0"/>
    <w:rPr>
      <w:rFonts w:ascii="Times New Roman" w:hAnsi="Times New Roman" w:cs="Times New Roman"/>
      <w:sz w:val="28"/>
    </w:rPr>
  </w:style>
  <w:style w:type="character" w:styleId="PlaceholderText">
    <w:name w:val="Placeholder Text"/>
    <w:basedOn w:val="DefaultParagraphFont"/>
    <w:uiPriority w:val="99"/>
    <w:semiHidden/>
    <w:rsid w:val="00542091"/>
    <w:rPr>
      <w:rFonts w:cs="Times New Roman"/>
      <w:color w:val="808080"/>
    </w:rPr>
  </w:style>
  <w:style w:type="table" w:styleId="TableGrid">
    <w:name w:val="Table Grid"/>
    <w:basedOn w:val="TableNormal"/>
    <w:uiPriority w:val="99"/>
    <w:rsid w:val="00721A69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Light">
    <w:name w:val="Grid Table Light"/>
    <w:uiPriority w:val="99"/>
    <w:rsid w:val="00721A69"/>
    <w:rPr>
      <w:sz w:val="20"/>
      <w:szCs w:val="20"/>
    </w:rPr>
    <w:tblPr>
      <w:tblInd w:w="0" w:type="dxa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rsid w:val="00915058"/>
    <w:rPr>
      <w:rFonts w:cs="Times New Roman"/>
      <w:color w:val="467886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rsid w:val="00915058"/>
    <w:rPr>
      <w:rFonts w:cs="Times New Roman"/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575401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198</TotalTime>
  <Pages>7</Pages>
  <Words>1764</Words>
  <Characters>10060</Characters>
  <Application>Microsoft Office Outlook</Application>
  <DocSecurity>0</DocSecurity>
  <Lines>0</Lines>
  <Paragraphs>0</Paragraphs>
  <ScaleCrop>false</ScaleCrop>
  <Company>Microsoft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Дмитрий В. Малый</dc:creator>
  <cp:keywords/>
  <dc:description/>
  <cp:lastModifiedBy>7</cp:lastModifiedBy>
  <cp:revision>30</cp:revision>
  <dcterms:created xsi:type="dcterms:W3CDTF">2025-03-06T06:36:00Z</dcterms:created>
  <dcterms:modified xsi:type="dcterms:W3CDTF">2025-06-20T15:04:00Z</dcterms:modified>
</cp:coreProperties>
</file>