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BBF" w:rsidRDefault="00471BBF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Комплект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оценочных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материалов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по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дисциплине</w:t>
      </w:r>
    </w:p>
    <w:p w:rsidR="00471BBF" w:rsidRPr="00723573" w:rsidRDefault="00471BBF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«</w:t>
      </w:r>
      <w:r w:rsidRPr="00A24EE2">
        <w:rPr>
          <w:rFonts w:ascii="Times New Roman" w:hAnsi="Times New Roman"/>
          <w:b/>
          <w:bCs/>
          <w:sz w:val="28"/>
          <w:szCs w:val="28"/>
        </w:rPr>
        <w:t>Информационные технологии в управлении проектами</w:t>
      </w:r>
      <w:r w:rsidRPr="00723573">
        <w:rPr>
          <w:rFonts w:ascii="Times New Roman" w:hAnsi="Times New Roman"/>
          <w:b/>
          <w:bCs/>
          <w:sz w:val="28"/>
          <w:szCs w:val="28"/>
        </w:rPr>
        <w:t>»</w:t>
      </w:r>
    </w:p>
    <w:p w:rsidR="00471BBF" w:rsidRPr="00EE753E" w:rsidRDefault="00471BBF" w:rsidP="00EE753E">
      <w:pPr>
        <w:pStyle w:val="a3"/>
        <w:rPr>
          <w:szCs w:val="28"/>
        </w:rPr>
      </w:pPr>
    </w:p>
    <w:p w:rsidR="00471BBF" w:rsidRPr="008D31AB" w:rsidRDefault="00471BBF" w:rsidP="008D31A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D31AB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:rsidR="00471BBF" w:rsidRPr="008D31AB" w:rsidRDefault="00471BBF" w:rsidP="008D31A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71BBF" w:rsidRPr="00B41AF8" w:rsidRDefault="00471BBF" w:rsidP="008D31A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41AF8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471BBF" w:rsidRPr="008D31AB" w:rsidRDefault="00471BBF" w:rsidP="008D31AB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</w:p>
    <w:p w:rsidR="00471BBF" w:rsidRDefault="00471BBF" w:rsidP="008D31AB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8D31A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Выберете один правильный ответ.</w:t>
      </w:r>
    </w:p>
    <w:p w:rsidR="00471BBF" w:rsidRPr="008D31AB" w:rsidRDefault="00471BBF" w:rsidP="008D31AB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</w:p>
    <w:p w:rsidR="00471BBF" w:rsidRPr="00BD3A47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По какому поводу могут возникать конфликты м</w:t>
      </w:r>
      <w:r w:rsidRPr="002F342F">
        <w:rPr>
          <w:rFonts w:ascii="Times New Roman" w:hAnsi="Times New Roman"/>
          <w:sz w:val="28"/>
          <w:szCs w:val="28"/>
        </w:rPr>
        <w:t>ежду заинтересованными сторонами</w:t>
      </w:r>
      <w:r>
        <w:rPr>
          <w:rFonts w:ascii="Times New Roman" w:hAnsi="Times New Roman"/>
          <w:sz w:val="28"/>
          <w:szCs w:val="28"/>
        </w:rPr>
        <w:t>?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2F342F">
        <w:rPr>
          <w:rFonts w:ascii="Times New Roman" w:hAnsi="Times New Roman"/>
          <w:sz w:val="28"/>
          <w:szCs w:val="28"/>
        </w:rPr>
        <w:t>роки, стоимость, качество</w:t>
      </w:r>
      <w:r>
        <w:rPr>
          <w:rFonts w:ascii="Times New Roman" w:hAnsi="Times New Roman"/>
          <w:sz w:val="28"/>
          <w:szCs w:val="28"/>
        </w:rPr>
        <w:t>.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2F342F">
        <w:rPr>
          <w:rFonts w:ascii="Times New Roman" w:hAnsi="Times New Roman"/>
          <w:sz w:val="28"/>
          <w:szCs w:val="28"/>
        </w:rPr>
        <w:t>роки, стоимость</w:t>
      </w:r>
      <w:r>
        <w:rPr>
          <w:rFonts w:ascii="Times New Roman" w:hAnsi="Times New Roman"/>
          <w:sz w:val="28"/>
          <w:szCs w:val="28"/>
        </w:rPr>
        <w:t>.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2F342F">
        <w:rPr>
          <w:rFonts w:ascii="Times New Roman" w:hAnsi="Times New Roman"/>
          <w:sz w:val="28"/>
          <w:szCs w:val="28"/>
        </w:rPr>
        <w:t>тоимость, качество</w:t>
      </w:r>
      <w:r>
        <w:rPr>
          <w:rFonts w:ascii="Times New Roman" w:hAnsi="Times New Roman"/>
          <w:sz w:val="28"/>
          <w:szCs w:val="28"/>
        </w:rPr>
        <w:t>.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2F342F">
        <w:rPr>
          <w:rFonts w:ascii="Times New Roman" w:hAnsi="Times New Roman"/>
          <w:sz w:val="28"/>
          <w:szCs w:val="28"/>
        </w:rPr>
        <w:t>ачество, сроки</w:t>
      </w:r>
      <w:r>
        <w:rPr>
          <w:rFonts w:ascii="Times New Roman" w:hAnsi="Times New Roman"/>
          <w:sz w:val="28"/>
          <w:szCs w:val="28"/>
        </w:rPr>
        <w:t>.</w:t>
      </w:r>
    </w:p>
    <w:p w:rsidR="00471BBF" w:rsidRPr="00EE753E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Правильный ответ: А</w:t>
      </w:r>
    </w:p>
    <w:p w:rsidR="00471BBF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УК-2 (УК-2.1, УК-2.2), ОПК-2 (ОПК-2.1)</w:t>
      </w:r>
    </w:p>
    <w:p w:rsidR="00471BBF" w:rsidRPr="00EE753E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Проект считается завершенным, если: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Продукт проекта изготовлен.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Спонсор проекта оглашает его завершение.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Продукт проекта перешел в стадию операций.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Проект оправдывает или превышает ожидания его участников.</w:t>
      </w:r>
    </w:p>
    <w:p w:rsidR="00471BBF" w:rsidRPr="00EE753E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Правильный ответ: А</w:t>
      </w:r>
    </w:p>
    <w:p w:rsidR="00471BBF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УК-2 (УК-2.1, УК-2.2), ОПК-2 (ОПК-2.1)</w:t>
      </w:r>
    </w:p>
    <w:p w:rsidR="00471BBF" w:rsidRPr="00EE753E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Критерии отбора проекта могут включать: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Методы измерения прибыли.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Анализ путем оптимизации при наличии ограничений.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Подсчет чистой текущей стоимости.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Изменение требований рынка или покупателей.</w:t>
      </w:r>
    </w:p>
    <w:p w:rsidR="00471BBF" w:rsidRPr="00EE753E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Правильный ответ: Г</w:t>
      </w:r>
    </w:p>
    <w:p w:rsidR="00471BBF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УК-2 (УК-2.1, УК-2.2), ОПК-2 (ОПК-2.1)</w:t>
      </w:r>
    </w:p>
    <w:p w:rsidR="00471BBF" w:rsidRPr="00EE753E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Что такое управление взаимодействием с клиентами и партнерами?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Это процесс планирования, организации и контроля всех видов коммуникаций с клиентами и партнерами.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Это оказание поддержки клиентам и партнерам в решении их задач.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Это установление и поддержание долгосрочных отношений с клиентами и партнерами.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Это процесс планирования и организации всех видов коммуникаций с клиентами и партнерами.</w:t>
      </w:r>
    </w:p>
    <w:p w:rsidR="00471BBF" w:rsidRPr="00EE753E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Правильный ответ: А</w:t>
      </w:r>
    </w:p>
    <w:p w:rsidR="00471BBF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УК-2 (УК-2.1, УК-2.2), ОПК-2 (ОПК-2.1)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E75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Какие инструменты используются для управления взаимодействием с клиентами и партнерами?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CRM-системы (Customer Relationship Management), электронная почта, телефон, социальные сети.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Бухгалтерские программы, ERP-системы, базы данных.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 xml:space="preserve">Текстовые редакторы, календари, 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Мессенджеры.</w:t>
      </w:r>
    </w:p>
    <w:p w:rsidR="00471BBF" w:rsidRPr="00EE753E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Правильный ответ: А</w:t>
      </w:r>
    </w:p>
    <w:p w:rsidR="00471BB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УК-2 (УК-2.1, УК-2.2), ОПК-2 (ОПК-2.1)</w:t>
      </w:r>
    </w:p>
    <w:p w:rsidR="00471BBF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E75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Определенный набор функций и полномочий в проекте, созданный с целью распределения обязанностей между участниками проекта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F342F">
        <w:rPr>
          <w:rFonts w:ascii="Times New Roman" w:hAnsi="Times New Roman"/>
          <w:sz w:val="28"/>
          <w:szCs w:val="28"/>
        </w:rPr>
        <w:t>оль</w:t>
      </w:r>
      <w:r>
        <w:rPr>
          <w:rFonts w:ascii="Times New Roman" w:hAnsi="Times New Roman"/>
          <w:sz w:val="28"/>
          <w:szCs w:val="28"/>
        </w:rPr>
        <w:t>.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2F342F">
        <w:rPr>
          <w:rFonts w:ascii="Times New Roman" w:hAnsi="Times New Roman"/>
          <w:sz w:val="28"/>
          <w:szCs w:val="28"/>
        </w:rPr>
        <w:t>олжность</w:t>
      </w:r>
      <w:r>
        <w:rPr>
          <w:rFonts w:ascii="Times New Roman" w:hAnsi="Times New Roman"/>
          <w:sz w:val="28"/>
          <w:szCs w:val="28"/>
        </w:rPr>
        <w:t>.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F342F">
        <w:rPr>
          <w:rFonts w:ascii="Times New Roman" w:hAnsi="Times New Roman"/>
          <w:sz w:val="28"/>
          <w:szCs w:val="28"/>
        </w:rPr>
        <w:t>аботник</w:t>
      </w:r>
      <w:r>
        <w:rPr>
          <w:rFonts w:ascii="Times New Roman" w:hAnsi="Times New Roman"/>
          <w:sz w:val="28"/>
          <w:szCs w:val="28"/>
        </w:rPr>
        <w:t>.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2F342F">
        <w:rPr>
          <w:rFonts w:ascii="Times New Roman" w:hAnsi="Times New Roman"/>
          <w:sz w:val="28"/>
          <w:szCs w:val="28"/>
        </w:rPr>
        <w:t>енератор идей</w:t>
      </w:r>
      <w:r>
        <w:rPr>
          <w:rFonts w:ascii="Times New Roman" w:hAnsi="Times New Roman"/>
          <w:sz w:val="28"/>
          <w:szCs w:val="28"/>
        </w:rPr>
        <w:t>.</w:t>
      </w:r>
    </w:p>
    <w:p w:rsidR="00471BBF" w:rsidRPr="00EE753E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Правильный ответ: А</w:t>
      </w:r>
    </w:p>
    <w:p w:rsidR="00471BB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УК-2 (УК-2.1, УК-2.2), ОПК-2 (ОПК-2.1)</w:t>
      </w:r>
    </w:p>
    <w:p w:rsidR="00471BB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EE75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Какова основная задача менеджера проекта «Создание мобильного приложения для управления личными финансами».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Разработать мобильное приложение самостоятельно.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Организовать работу команды таким образом, чтобы приложение было разработано в срок и соответствовало всем требованиям.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Найти клиентов для продажи готового приложения.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Писать код для приложения.</w:t>
      </w:r>
    </w:p>
    <w:p w:rsidR="00471BBF" w:rsidRPr="00EE753E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Правильный ответ: Б</w:t>
      </w:r>
    </w:p>
    <w:p w:rsidR="00471BB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УК-2 (УК-2.1, УК-2.2), ОПК-2 (ОПК-2.1)</w:t>
      </w:r>
    </w:p>
    <w:p w:rsidR="00471BB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EE75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Какие действия должен предпринять менеджер проекта для мотивации команды?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Установить жесткие сроки и штрафы за их нарушение.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Признавать и поощрять успехи команды.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Не вмешиваться в работу команды и предоставить им полную свободу.</w:t>
      </w:r>
    </w:p>
    <w:p w:rsidR="00471BBF" w:rsidRPr="002F342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342F">
        <w:rPr>
          <w:rFonts w:ascii="Times New Roman" w:hAnsi="Times New Roman"/>
          <w:sz w:val="28"/>
          <w:szCs w:val="28"/>
        </w:rPr>
        <w:t>Изменить состав команды без согласования с её членами.</w:t>
      </w:r>
    </w:p>
    <w:p w:rsidR="00471BBF" w:rsidRPr="00EE753E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42F">
        <w:rPr>
          <w:rFonts w:ascii="Times New Roman" w:hAnsi="Times New Roman"/>
          <w:sz w:val="28"/>
          <w:szCs w:val="28"/>
        </w:rPr>
        <w:t>Правильный ответ: В</w:t>
      </w:r>
    </w:p>
    <w:p w:rsidR="00471BB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УК-2 (УК-2.1, УК-2.2), ОПК-2 (ОПК-2.1)</w:t>
      </w:r>
    </w:p>
    <w:p w:rsidR="00471BBF" w:rsidRDefault="00471BBF" w:rsidP="002F34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Default="00471BBF" w:rsidP="00BD3A47">
      <w:pPr>
        <w:pStyle w:val="Heading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8D31A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471BBF" w:rsidRPr="008D31AB" w:rsidRDefault="00471BBF" w:rsidP="008D31AB"/>
    <w:p w:rsidR="00471BBF" w:rsidRPr="008D31AB" w:rsidRDefault="00471BBF" w:rsidP="008D31A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D31A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471BBF" w:rsidRPr="008D31AB" w:rsidRDefault="00471BBF" w:rsidP="008D31A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D31A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471BBF" w:rsidRPr="008D31AB" w:rsidRDefault="00471BBF" w:rsidP="008D31AB"/>
    <w:p w:rsidR="00471BBF" w:rsidRDefault="00471BBF" w:rsidP="008D3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D31AB">
        <w:rPr>
          <w:rFonts w:ascii="Times New Roman" w:hAnsi="Times New Roman"/>
          <w:sz w:val="28"/>
          <w:szCs w:val="28"/>
        </w:rPr>
        <w:t>Установите соответствие между видами рисков и их описанием</w:t>
      </w:r>
      <w:r>
        <w:rPr>
          <w:rFonts w:ascii="Times New Roman" w:hAnsi="Times New Roman"/>
          <w:sz w:val="28"/>
          <w:szCs w:val="28"/>
        </w:rPr>
        <w:t>:</w:t>
      </w:r>
      <w:r w:rsidRPr="008D31AB">
        <w:rPr>
          <w:rFonts w:ascii="Times New Roman" w:hAnsi="Times New Roman"/>
          <w:sz w:val="28"/>
          <w:szCs w:val="28"/>
        </w:rPr>
        <w:t xml:space="preserve"> </w:t>
      </w:r>
    </w:p>
    <w:p w:rsidR="00471BBF" w:rsidRPr="008D31AB" w:rsidRDefault="00471BBF" w:rsidP="008D31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534"/>
        <w:gridCol w:w="2976"/>
        <w:gridCol w:w="567"/>
        <w:gridCol w:w="5494"/>
      </w:tblGrid>
      <w:tr w:rsidR="00471BBF" w:rsidTr="00BD3A47">
        <w:tc>
          <w:tcPr>
            <w:tcW w:w="53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471BBF" w:rsidRPr="002559A4" w:rsidRDefault="00471B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Риски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471BBF" w:rsidTr="00BD3A47">
        <w:tc>
          <w:tcPr>
            <w:tcW w:w="53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Высокие начальные затраты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Существующие системы могут не поддерживать новое ПО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559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71BBF" w:rsidTr="00BD3A47">
        <w:tc>
          <w:tcPr>
            <w:tcW w:w="53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976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Необходимость обучения сотрудников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Требуются значительные инвестиции в новое ПО и инфраструктуру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1BBF" w:rsidTr="00BD3A47">
        <w:tc>
          <w:tcPr>
            <w:tcW w:w="53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 xml:space="preserve">Проблемы совместимости со старыми системами 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Сотрудники могут испытывать трудности с освоением новых инструментов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1BBF" w:rsidTr="00BD3A47">
        <w:tc>
          <w:tcPr>
            <w:tcW w:w="53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976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Потеря данных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Миграция данных может привести к их утрате или повреждению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71BBF" w:rsidRDefault="00471BBF" w:rsidP="00BD3A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1Б, 2В, 3А, 4Г </w:t>
      </w:r>
    </w:p>
    <w:p w:rsidR="00471BBF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УК-2 (УК-2.1, УК-2.2), ОПК-2 (ОПК-2.1)</w:t>
      </w:r>
    </w:p>
    <w:p w:rsidR="00471BBF" w:rsidRPr="00EE753E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471BBF" w:rsidRDefault="00471BBF" w:rsidP="008D3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D31AB">
        <w:rPr>
          <w:rFonts w:ascii="Times New Roman" w:hAnsi="Times New Roman"/>
          <w:sz w:val="28"/>
          <w:szCs w:val="28"/>
        </w:rPr>
        <w:t>Установите соответствие между характеристиками участников процесса и их функциями</w:t>
      </w:r>
      <w:r>
        <w:rPr>
          <w:rFonts w:ascii="Times New Roman" w:hAnsi="Times New Roman"/>
          <w:sz w:val="28"/>
          <w:szCs w:val="28"/>
        </w:rPr>
        <w:t>:</w:t>
      </w:r>
    </w:p>
    <w:p w:rsidR="00471BBF" w:rsidRDefault="00471BBF" w:rsidP="008D31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50"/>
        <w:gridCol w:w="5328"/>
        <w:gridCol w:w="567"/>
        <w:gridCol w:w="3226"/>
      </w:tblGrid>
      <w:tr w:rsidR="00471BBF" w:rsidTr="00BD3A47"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8" w:type="dxa"/>
          </w:tcPr>
          <w:p w:rsidR="00471BBF" w:rsidRPr="002559A4" w:rsidRDefault="00471B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Характеристика участника проекта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26" w:type="dxa"/>
          </w:tcPr>
          <w:p w:rsidR="00471BBF" w:rsidRPr="002559A4" w:rsidRDefault="00471B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Участник проекта</w:t>
            </w:r>
          </w:p>
        </w:tc>
      </w:tr>
      <w:tr w:rsidR="00471BBF" w:rsidTr="00BD3A47"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5328" w:type="dxa"/>
          </w:tcPr>
          <w:p w:rsidR="00471BBF" w:rsidRPr="002559A4" w:rsidRDefault="00471BBF" w:rsidP="00BD3A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частник проекта, являющийся носителем основной идеи проекта и инициативы по его реализации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226" w:type="dxa"/>
          </w:tcPr>
          <w:p w:rsidR="00471BBF" w:rsidRPr="002559A4" w:rsidRDefault="00471BBF" w:rsidP="00BD3A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нициатор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71BBF" w:rsidTr="00BD3A47"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5328" w:type="dxa"/>
          </w:tcPr>
          <w:p w:rsidR="00471BBF" w:rsidRPr="002559A4" w:rsidRDefault="00471BBF" w:rsidP="00BD3A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частник проекта, осуществляющий финансирование проекта и заинтересованный в достижении финансовых результатов проекта.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3226" w:type="dxa"/>
          </w:tcPr>
          <w:p w:rsidR="00471BBF" w:rsidRPr="002559A4" w:rsidRDefault="00471BBF" w:rsidP="00BD3A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аказчик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71BBF" w:rsidTr="00BD3A47"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5328" w:type="dxa"/>
          </w:tcPr>
          <w:p w:rsidR="00471BBF" w:rsidRPr="002559A4" w:rsidRDefault="00471BBF" w:rsidP="00BD3A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частник проекта, которому делегированы полномочия по управлению деятельностью, направленной на достижение целей проекта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3226" w:type="dxa"/>
          </w:tcPr>
          <w:p w:rsidR="00471BBF" w:rsidRPr="002559A4" w:rsidRDefault="00471BBF" w:rsidP="00BD3A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уководитель проекта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71BBF" w:rsidTr="00BD3A47"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8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3226" w:type="dxa"/>
          </w:tcPr>
          <w:p w:rsidR="00471BBF" w:rsidRPr="002559A4" w:rsidRDefault="00471BBF" w:rsidP="00BD3A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нвестор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471BBF" w:rsidRPr="00EE753E" w:rsidRDefault="00471BBF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1А, 2Г, 3В</w:t>
      </w:r>
    </w:p>
    <w:p w:rsidR="00471BBF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УК-2 (УК-2.1, УК-2.2), ОПК-2 (ОПК-2.1)</w:t>
      </w:r>
    </w:p>
    <w:p w:rsidR="00471BBF" w:rsidRPr="00EE753E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471BBF" w:rsidRDefault="00471BBF" w:rsidP="008D3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31AB">
        <w:rPr>
          <w:rFonts w:ascii="Times New Roman" w:hAnsi="Times New Roman"/>
          <w:sz w:val="28"/>
          <w:szCs w:val="28"/>
        </w:rPr>
        <w:t>3. Установите соответствие между этапами проекта и задачами проекта</w:t>
      </w:r>
      <w:r>
        <w:rPr>
          <w:rFonts w:ascii="Times New Roman" w:hAnsi="Times New Roman"/>
          <w:sz w:val="28"/>
          <w:szCs w:val="28"/>
        </w:rPr>
        <w:t>:</w:t>
      </w:r>
    </w:p>
    <w:p w:rsidR="00471BBF" w:rsidRPr="008D31AB" w:rsidRDefault="00471BBF" w:rsidP="008D3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534"/>
        <w:gridCol w:w="2976"/>
        <w:gridCol w:w="567"/>
        <w:gridCol w:w="5494"/>
      </w:tblGrid>
      <w:tr w:rsidR="00471BBF" w:rsidTr="002A17C7">
        <w:tc>
          <w:tcPr>
            <w:tcW w:w="534" w:type="dxa"/>
          </w:tcPr>
          <w:p w:rsidR="00471BBF" w:rsidRPr="008D31AB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471BBF" w:rsidRPr="008D31AB" w:rsidRDefault="00471B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31AB">
              <w:rPr>
                <w:rFonts w:ascii="Times New Roman" w:hAnsi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567" w:type="dxa"/>
          </w:tcPr>
          <w:p w:rsidR="00471BBF" w:rsidRPr="008D31AB" w:rsidRDefault="00471B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471BBF" w:rsidRPr="008D31AB" w:rsidRDefault="00471B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31AB">
              <w:rPr>
                <w:rFonts w:ascii="Times New Roman" w:hAnsi="Times New Roman"/>
                <w:sz w:val="28"/>
                <w:szCs w:val="28"/>
                <w:lang w:eastAsia="ru-RU"/>
              </w:rPr>
              <w:t>Задачи</w:t>
            </w:r>
          </w:p>
        </w:tc>
      </w:tr>
      <w:tr w:rsidR="00471BBF" w:rsidTr="002A17C7">
        <w:tc>
          <w:tcPr>
            <w:tcW w:w="53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Распределение ресурсов и задач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1BBF" w:rsidTr="002A17C7">
        <w:tc>
          <w:tcPr>
            <w:tcW w:w="53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976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Разработка концепции и бизнес-кейса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1BBF" w:rsidTr="002A17C7">
        <w:trPr>
          <w:trHeight w:val="529"/>
        </w:trPr>
        <w:tc>
          <w:tcPr>
            <w:tcW w:w="53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Отслеживание прогресса и отклонений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1BBF" w:rsidTr="002A17C7">
        <w:trPr>
          <w:trHeight w:val="655"/>
        </w:trPr>
        <w:tc>
          <w:tcPr>
            <w:tcW w:w="53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976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Определение целей и задач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1BBF" w:rsidTr="002A17C7">
        <w:trPr>
          <w:trHeight w:val="451"/>
        </w:trPr>
        <w:tc>
          <w:tcPr>
            <w:tcW w:w="53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2976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Формальное завершение проекта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71BBF" w:rsidRPr="00EE753E" w:rsidRDefault="00471BBF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1Б, 2Г, 3А, 4В, 5Д</w:t>
      </w:r>
    </w:p>
    <w:p w:rsidR="00471BBF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УК-2 (УК-2.1, УК-2.2), ОПК-2 (ОПК-2.1)</w:t>
      </w:r>
    </w:p>
    <w:p w:rsidR="00471BBF" w:rsidRPr="00EE753E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Pr="008E4EA9" w:rsidRDefault="00471BBF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31AB">
        <w:rPr>
          <w:rFonts w:ascii="Times New Roman" w:hAnsi="Times New Roman"/>
          <w:sz w:val="28"/>
          <w:szCs w:val="28"/>
        </w:rPr>
        <w:t>4. Установите соответствие между терминами и их определениями согласно контексту Microsoft Project</w:t>
      </w:r>
      <w:r>
        <w:rPr>
          <w:rFonts w:ascii="Times New Roman" w:hAnsi="Times New Roman"/>
          <w:sz w:val="28"/>
          <w:szCs w:val="28"/>
        </w:rPr>
        <w:t>:</w:t>
      </w:r>
    </w:p>
    <w:p w:rsidR="00471BBF" w:rsidRDefault="00471BBF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50"/>
        <w:gridCol w:w="3060"/>
        <w:gridCol w:w="567"/>
        <w:gridCol w:w="5494"/>
      </w:tblGrid>
      <w:tr w:rsidR="00471BBF" w:rsidTr="002A17C7"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3060" w:type="dxa"/>
          </w:tcPr>
          <w:p w:rsidR="00471BBF" w:rsidRPr="002559A4" w:rsidRDefault="00471B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2559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2559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471BBF" w:rsidTr="002A17C7"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06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Диаграмма Ганта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Основной инструмент для визуализации графика проекта, который показывает задачи, их продолжительность и зависимости.</w:t>
            </w:r>
          </w:p>
        </w:tc>
      </w:tr>
      <w:tr w:rsidR="00471BBF" w:rsidTr="002A17C7"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06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Назначение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Все, что используется для выполнения работ проекта, включая оборудование, людские ресурсы и материалы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1BBF" w:rsidTr="002A17C7"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06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Ресурсы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Представление в MS Project, показывающее связи между задачами и ресурсами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71BBF" w:rsidRPr="00EE753E" w:rsidRDefault="00471BBF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1А, 2В, 3Б</w:t>
      </w:r>
    </w:p>
    <w:p w:rsidR="00471BBF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УК-2 (УК-2.1, УК-2.2), ОПК-2 (ОПК-2.1)</w:t>
      </w:r>
    </w:p>
    <w:p w:rsidR="00471BBF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Default="00471BBF" w:rsidP="008D31A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D31AB">
        <w:rPr>
          <w:rFonts w:ascii="Times New Roman" w:hAnsi="Times New Roman"/>
          <w:sz w:val="28"/>
          <w:szCs w:val="28"/>
        </w:rPr>
        <w:t>5. Установите соответствие между терминами и их определениями согласно контексту Microsoft Project</w:t>
      </w:r>
      <w:r>
        <w:rPr>
          <w:rFonts w:ascii="Times New Roman" w:hAnsi="Times New Roman"/>
          <w:sz w:val="28"/>
          <w:szCs w:val="28"/>
        </w:rPr>
        <w:t>:</w:t>
      </w:r>
      <w:r w:rsidRPr="00F7504B">
        <w:rPr>
          <w:rFonts w:ascii="Times New Roman" w:hAnsi="Times New Roman"/>
          <w:i/>
          <w:sz w:val="28"/>
          <w:szCs w:val="28"/>
        </w:rPr>
        <w:t xml:space="preserve">. </w:t>
      </w:r>
    </w:p>
    <w:p w:rsidR="00471BBF" w:rsidRDefault="00471BBF" w:rsidP="008D3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50"/>
        <w:gridCol w:w="3060"/>
        <w:gridCol w:w="567"/>
        <w:gridCol w:w="5494"/>
      </w:tblGrid>
      <w:tr w:rsidR="00471BBF" w:rsidTr="00A2615F"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3060" w:type="dxa"/>
          </w:tcPr>
          <w:p w:rsidR="00471BBF" w:rsidRPr="002559A4" w:rsidRDefault="00471B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2559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2559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471BBF" w:rsidTr="00A2615F"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06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Трудовые ресурсы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1BBF" w:rsidTr="00A2615F"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06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Материальные ресурсы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Тип задачи, где объем работы остается неизменным независимо от количества назначенных ресурсов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1BBF" w:rsidTr="00A2615F">
        <w:trPr>
          <w:trHeight w:val="1107"/>
        </w:trPr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06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Затратные ресурсы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Ресурсы, которые представляют собой деньги или другие финансовые средства, необходимые для выполнения проекта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71BBF" w:rsidRPr="00EE753E" w:rsidRDefault="00471BBF" w:rsidP="00AB69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1Б, 2А, 3В</w:t>
      </w:r>
    </w:p>
    <w:p w:rsidR="00471BBF" w:rsidRDefault="00471BBF" w:rsidP="00AB69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УК-2 (УК-2.1, УК-2.2), ОПК-2 (ОПК-2.1)</w:t>
      </w:r>
    </w:p>
    <w:p w:rsidR="00471BBF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Default="00471BBF" w:rsidP="008D3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31AB">
        <w:rPr>
          <w:rFonts w:ascii="Times New Roman" w:hAnsi="Times New Roman"/>
          <w:sz w:val="28"/>
          <w:szCs w:val="28"/>
        </w:rPr>
        <w:t>6. Установите соответствие между терминами и их определениями согласно контексту Microsoft Project</w:t>
      </w:r>
      <w:r>
        <w:rPr>
          <w:rFonts w:ascii="Times New Roman" w:hAnsi="Times New Roman"/>
          <w:sz w:val="28"/>
          <w:szCs w:val="28"/>
        </w:rPr>
        <w:t>:</w:t>
      </w:r>
    </w:p>
    <w:p w:rsidR="00471BBF" w:rsidRDefault="00471BBF" w:rsidP="008D3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50"/>
        <w:gridCol w:w="3060"/>
        <w:gridCol w:w="567"/>
        <w:gridCol w:w="5494"/>
      </w:tblGrid>
      <w:tr w:rsidR="00471BBF" w:rsidTr="00A2615F"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3060" w:type="dxa"/>
          </w:tcPr>
          <w:p w:rsidR="00471BBF" w:rsidRPr="002559A4" w:rsidRDefault="00471B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2559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2559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471BBF" w:rsidTr="00A2615F"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06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Фиксированный объем ресурсов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Тип задачи, где длительность фиксирована и не меняется при изменении объема работы.</w:t>
            </w:r>
          </w:p>
        </w:tc>
      </w:tr>
      <w:tr w:rsidR="00471BBF" w:rsidTr="00A2615F"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06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Фиксированная длительность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Тип задачи, где объем работы заранее определен и не изменяется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1BBF" w:rsidTr="008D31AB">
        <w:trPr>
          <w:trHeight w:val="899"/>
        </w:trPr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06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Фиксированные трудозатраты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71BBF" w:rsidRPr="00EE753E" w:rsidRDefault="00471BBF" w:rsidP="00AB69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1В, 2А, 3Б</w:t>
      </w:r>
    </w:p>
    <w:p w:rsidR="00471BBF" w:rsidRDefault="00471BBF" w:rsidP="00AB69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УК-2 (УК-2.1, УК-2.2), ОПК-2 (ОПК-2.1)</w:t>
      </w:r>
    </w:p>
    <w:p w:rsidR="00471BBF" w:rsidRPr="00F7504B" w:rsidRDefault="00471BBF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71BBF" w:rsidRDefault="00471BBF" w:rsidP="008D31A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D31AB">
        <w:rPr>
          <w:rFonts w:ascii="Times New Roman" w:hAnsi="Times New Roman"/>
          <w:sz w:val="28"/>
          <w:szCs w:val="28"/>
        </w:rPr>
        <w:t>7. Установите соответствие между основными вариантами завершения проектов и их описанием</w:t>
      </w:r>
      <w:r>
        <w:rPr>
          <w:rFonts w:ascii="Times New Roman" w:hAnsi="Times New Roman"/>
          <w:sz w:val="28"/>
          <w:szCs w:val="28"/>
        </w:rPr>
        <w:t>:</w:t>
      </w:r>
    </w:p>
    <w:p w:rsidR="00471BBF" w:rsidRDefault="00471BBF" w:rsidP="008D3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50"/>
        <w:gridCol w:w="3060"/>
        <w:gridCol w:w="567"/>
        <w:gridCol w:w="5494"/>
      </w:tblGrid>
      <w:tr w:rsidR="00471BBF" w:rsidTr="00A2615F"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3060" w:type="dxa"/>
          </w:tcPr>
          <w:p w:rsidR="00471BBF" w:rsidRPr="002559A4" w:rsidRDefault="00471B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2559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2559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471BBF" w:rsidTr="00A2615F"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06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Проект закрывается без достижения поставленных целей из-за внутренних проблем, таких как ошибки в планировании, недостаточная квалификация команды, отсутствие необходимых ресурсов или технические сложности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1BBF" w:rsidTr="00A2615F"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06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Проект завершается согласно изначальному плану, все поставленные цели достигнуты, результаты соответствуют ожиданиям заказчика и участников проекта.</w:t>
            </w:r>
          </w:p>
        </w:tc>
      </w:tr>
      <w:tr w:rsidR="00471BBF" w:rsidTr="00A2615F">
        <w:trPr>
          <w:trHeight w:val="1107"/>
        </w:trPr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06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Завершенный неудачей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71BBF" w:rsidRPr="00EE753E" w:rsidRDefault="00471BBF" w:rsidP="00AB69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1Б. 2В, 3А</w:t>
      </w:r>
    </w:p>
    <w:p w:rsidR="00471BBF" w:rsidRDefault="00471BBF" w:rsidP="00AB69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УК-2 (УК-2.1, УК-2.2), ОПК-2 (ОПК-2.1)</w:t>
      </w:r>
    </w:p>
    <w:p w:rsidR="00471BBF" w:rsidRDefault="00471BBF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1BBF" w:rsidRDefault="00471BBF" w:rsidP="008D3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31AB">
        <w:rPr>
          <w:rFonts w:ascii="Times New Roman" w:hAnsi="Times New Roman"/>
          <w:sz w:val="28"/>
          <w:szCs w:val="28"/>
        </w:rPr>
        <w:t>8. Установите соответствие между видами коммуникаций с их характеристиками</w:t>
      </w:r>
      <w:r>
        <w:rPr>
          <w:rFonts w:ascii="Times New Roman" w:hAnsi="Times New Roman"/>
          <w:sz w:val="28"/>
          <w:szCs w:val="28"/>
        </w:rPr>
        <w:t>:</w:t>
      </w:r>
    </w:p>
    <w:p w:rsidR="00471BBF" w:rsidRDefault="00471BBF" w:rsidP="008D31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50"/>
        <w:gridCol w:w="3060"/>
        <w:gridCol w:w="567"/>
        <w:gridCol w:w="5494"/>
      </w:tblGrid>
      <w:tr w:rsidR="00471BBF" w:rsidTr="008D31AB">
        <w:trPr>
          <w:trHeight w:val="555"/>
        </w:trPr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3060" w:type="dxa"/>
          </w:tcPr>
          <w:p w:rsidR="00471BBF" w:rsidRPr="002559A4" w:rsidRDefault="00471B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Виды коммуникации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2559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Характеристики коммуникаций</w:t>
            </w:r>
          </w:p>
        </w:tc>
      </w:tr>
      <w:tr w:rsidR="00471BBF" w:rsidTr="00A2615F"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06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Вертикальные коммуникации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471BBF" w:rsidRPr="002559A4" w:rsidRDefault="00471BBF" w:rsidP="00A261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2559A4">
              <w:rPr>
                <w:rFonts w:ascii="Times New Roman" w:hAnsi="Times New Roman"/>
                <w:sz w:val="28"/>
                <w:szCs w:val="28"/>
              </w:rPr>
              <w:t>заимодействие руководителей с подчиненными, а также подразделений с разных уровней корпоративной иерархии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1BBF" w:rsidTr="00A2615F"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06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Горизонтальные коммуникации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471BBF" w:rsidRPr="002559A4" w:rsidRDefault="00471BBF" w:rsidP="00A261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559A4">
              <w:rPr>
                <w:rFonts w:ascii="Times New Roman" w:hAnsi="Times New Roman"/>
                <w:sz w:val="28"/>
                <w:szCs w:val="28"/>
              </w:rPr>
              <w:t>оддерживающая бизнес-функция в компаниях, призванная решить стратегические задачи построения эффективной системы взаимодействия между подразделениями и сотрудниками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1BBF" w:rsidTr="00A2615F">
        <w:trPr>
          <w:trHeight w:val="993"/>
        </w:trPr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</w:tcPr>
          <w:p w:rsidR="00471BBF" w:rsidRPr="002559A4" w:rsidRDefault="00471BBF" w:rsidP="00F575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Вертикальные коммуникации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471BBF" w:rsidRPr="002559A4" w:rsidRDefault="00471BBF" w:rsidP="00A261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2559A4">
              <w:rPr>
                <w:rFonts w:ascii="Times New Roman" w:hAnsi="Times New Roman"/>
                <w:sz w:val="28"/>
                <w:szCs w:val="28"/>
              </w:rPr>
              <w:t>оммуникация с миром, находящимся за пределами организации, это коммуникация между организацией и внешней средой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1BBF" w:rsidTr="00A2615F">
        <w:trPr>
          <w:trHeight w:val="1107"/>
        </w:trPr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Горизонтальные коммуникации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471BBF" w:rsidRPr="002559A4" w:rsidRDefault="00471BBF" w:rsidP="00A261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2559A4">
              <w:rPr>
                <w:rFonts w:ascii="Times New Roman" w:hAnsi="Times New Roman"/>
                <w:sz w:val="28"/>
                <w:szCs w:val="28"/>
              </w:rPr>
              <w:t>азличные формы общения между коллегами, т.е. равными по иерархическому уровню индивидами внутри одного подразделения или между подразделениями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71BBF" w:rsidRPr="00EE753E" w:rsidRDefault="00471BBF" w:rsidP="001743B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1А, 2Г</w:t>
      </w:r>
    </w:p>
    <w:p w:rsidR="00471BBF" w:rsidRDefault="00471BBF" w:rsidP="001743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УК-2 (УК-2.1, УК-2.2), ОПК-2 (ОПК-2.1)</w:t>
      </w:r>
    </w:p>
    <w:p w:rsidR="00471BBF" w:rsidRDefault="00471BBF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1BBF" w:rsidRDefault="00471BBF" w:rsidP="00603C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31AB">
        <w:rPr>
          <w:rFonts w:ascii="Times New Roman" w:hAnsi="Times New Roman"/>
          <w:sz w:val="28"/>
          <w:szCs w:val="28"/>
        </w:rPr>
        <w:t>9. Установите соответствие между ситуацией и потребностью в командной работе</w:t>
      </w:r>
      <w:r>
        <w:rPr>
          <w:rFonts w:ascii="Times New Roman" w:hAnsi="Times New Roman"/>
          <w:sz w:val="28"/>
          <w:szCs w:val="28"/>
        </w:rPr>
        <w:t>:</w:t>
      </w:r>
    </w:p>
    <w:p w:rsidR="00471BBF" w:rsidRDefault="00471BBF" w:rsidP="00603C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450"/>
        <w:gridCol w:w="3060"/>
        <w:gridCol w:w="567"/>
        <w:gridCol w:w="5494"/>
      </w:tblGrid>
      <w:tr w:rsidR="00471BBF" w:rsidTr="008D31AB">
        <w:trPr>
          <w:trHeight w:val="501"/>
        </w:trPr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</w:tcPr>
          <w:p w:rsidR="00471BBF" w:rsidRPr="002559A4" w:rsidRDefault="00471B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Ситуации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Потребность в командной работе</w:t>
            </w:r>
          </w:p>
        </w:tc>
      </w:tr>
      <w:tr w:rsidR="00471BBF" w:rsidTr="00A2615F"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06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Разработка нового продукта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Очень высокая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1BBF" w:rsidTr="00A2615F"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06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Проведение научного исследования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Высокая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1BBF" w:rsidTr="00A2615F"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06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Организация крупного мероприятия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Средняя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1BBF" w:rsidTr="00A2615F">
        <w:tc>
          <w:tcPr>
            <w:tcW w:w="45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59A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060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9A4">
              <w:rPr>
                <w:rFonts w:ascii="Times New Roman" w:hAnsi="Times New Roman"/>
                <w:sz w:val="28"/>
                <w:szCs w:val="28"/>
              </w:rPr>
              <w:t>Решение сложной технической проблемы</w:t>
            </w:r>
          </w:p>
        </w:tc>
        <w:tc>
          <w:tcPr>
            <w:tcW w:w="567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471BBF" w:rsidRPr="002559A4" w:rsidRDefault="00471BBF" w:rsidP="002559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1BBF" w:rsidRDefault="00471BBF" w:rsidP="00603C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1А, 2В, 3Б, 4А</w:t>
      </w:r>
    </w:p>
    <w:p w:rsidR="00471BBF" w:rsidRDefault="00471BBF" w:rsidP="00603C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УК-2 (УК-2.1, УК-2.2), ОПК-2 (ОПК-2.1)</w:t>
      </w:r>
    </w:p>
    <w:p w:rsidR="00471BBF" w:rsidRPr="00EE753E" w:rsidRDefault="00471BBF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1BBF" w:rsidRPr="008D31AB" w:rsidRDefault="00471BBF" w:rsidP="008D31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D31AB">
        <w:rPr>
          <w:rFonts w:ascii="Times New Roman" w:hAnsi="Times New Roman"/>
          <w:b/>
          <w:sz w:val="28"/>
          <w:szCs w:val="28"/>
        </w:rPr>
        <w:t>Задание закрытого типа на установление правильной последовательности</w:t>
      </w:r>
    </w:p>
    <w:p w:rsidR="00471BBF" w:rsidRPr="008D31AB" w:rsidRDefault="00471BBF" w:rsidP="008D31AB">
      <w:pPr>
        <w:tabs>
          <w:tab w:val="left" w:pos="610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71BBF" w:rsidRPr="008D31AB" w:rsidRDefault="00471BBF" w:rsidP="008D31AB">
      <w:pPr>
        <w:tabs>
          <w:tab w:val="left" w:pos="610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D31AB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  <w:r w:rsidRPr="008D31AB">
        <w:rPr>
          <w:rFonts w:ascii="Times New Roman" w:hAnsi="Times New Roman"/>
          <w:i/>
          <w:sz w:val="28"/>
          <w:szCs w:val="28"/>
        </w:rPr>
        <w:tab/>
      </w:r>
    </w:p>
    <w:p w:rsidR="00471BBF" w:rsidRPr="008D31AB" w:rsidRDefault="00471BBF" w:rsidP="008D31A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D31AB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71BBF" w:rsidRPr="008D31AB" w:rsidRDefault="00471BBF" w:rsidP="008D31A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71BBF" w:rsidRPr="007D16BD" w:rsidRDefault="00471BBF" w:rsidP="00F7504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D31AB">
        <w:rPr>
          <w:rFonts w:ascii="Times New Roman" w:hAnsi="Times New Roman"/>
          <w:sz w:val="28"/>
          <w:szCs w:val="28"/>
        </w:rPr>
        <w:t>Установите правильную последовательность процессов управления проектом</w:t>
      </w:r>
    </w:p>
    <w:p w:rsidR="00471BBF" w:rsidRDefault="00471BBF" w:rsidP="005A7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Инициация.</w:t>
      </w:r>
    </w:p>
    <w:p w:rsidR="00471BBF" w:rsidRDefault="00471BBF" w:rsidP="005A7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Выполнение.</w:t>
      </w:r>
    </w:p>
    <w:p w:rsidR="00471BBF" w:rsidRDefault="00471BBF" w:rsidP="005A7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Планирование.</w:t>
      </w:r>
    </w:p>
    <w:p w:rsidR="00471BBF" w:rsidRDefault="00471BBF" w:rsidP="005A7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Контроль.</w:t>
      </w:r>
    </w:p>
    <w:p w:rsidR="00471BBF" w:rsidRDefault="00471BBF" w:rsidP="005A7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Завершение.</w:t>
      </w:r>
    </w:p>
    <w:p w:rsidR="00471BBF" w:rsidRPr="00EE753E" w:rsidRDefault="00471BBF" w:rsidP="005A7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477">
        <w:rPr>
          <w:rFonts w:ascii="Times New Roman" w:hAnsi="Times New Roman"/>
          <w:sz w:val="28"/>
          <w:szCs w:val="28"/>
        </w:rPr>
        <w:t>Правильный ответ: А, В, Б, Г, Д</w:t>
      </w:r>
    </w:p>
    <w:p w:rsidR="00471BBF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УК-2 (УК-2.1, УК-2.2), ОПК-2 (ОПК-2.1)</w:t>
      </w:r>
    </w:p>
    <w:p w:rsidR="00471BBF" w:rsidRPr="00EE753E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471BBF" w:rsidRPr="00F7504B" w:rsidRDefault="00471BBF" w:rsidP="005A747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  <w:t xml:space="preserve">2. </w:t>
      </w:r>
      <w:r w:rsidRPr="008D31AB">
        <w:rPr>
          <w:rFonts w:ascii="Times New Roman" w:hAnsi="Times New Roman"/>
          <w:sz w:val="28"/>
          <w:szCs w:val="28"/>
        </w:rPr>
        <w:t>Установите правильную последовательность этапов формирования команды.</w:t>
      </w:r>
      <w:r w:rsidRPr="00F7504B">
        <w:rPr>
          <w:rFonts w:ascii="Times New Roman" w:hAnsi="Times New Roman"/>
          <w:i/>
          <w:sz w:val="28"/>
          <w:szCs w:val="28"/>
        </w:rPr>
        <w:t xml:space="preserve"> </w:t>
      </w:r>
    </w:p>
    <w:p w:rsidR="00471BBF" w:rsidRPr="005A7477" w:rsidRDefault="00471BBF" w:rsidP="00A261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5A7477">
        <w:rPr>
          <w:rFonts w:ascii="Times New Roman" w:hAnsi="Times New Roman"/>
          <w:sz w:val="28"/>
          <w:szCs w:val="28"/>
        </w:rPr>
        <w:t>Подбор членов команды.</w:t>
      </w:r>
    </w:p>
    <w:p w:rsidR="00471BBF" w:rsidRDefault="00471BBF" w:rsidP="005A7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5A7477">
        <w:rPr>
          <w:rFonts w:ascii="Times New Roman" w:hAnsi="Times New Roman"/>
          <w:sz w:val="28"/>
          <w:szCs w:val="28"/>
        </w:rPr>
        <w:t>Определение целей и задач проекта.</w:t>
      </w:r>
    </w:p>
    <w:p w:rsidR="00471BBF" w:rsidRDefault="00471BBF" w:rsidP="005A7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5A7477">
        <w:rPr>
          <w:rFonts w:ascii="Times New Roman" w:hAnsi="Times New Roman"/>
          <w:sz w:val="28"/>
          <w:szCs w:val="28"/>
        </w:rPr>
        <w:t>Организация командных мероприятий.</w:t>
      </w:r>
    </w:p>
    <w:p w:rsidR="00471BBF" w:rsidRDefault="00471BBF" w:rsidP="005A7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5A7477">
        <w:rPr>
          <w:rFonts w:ascii="Times New Roman" w:hAnsi="Times New Roman"/>
          <w:sz w:val="28"/>
          <w:szCs w:val="28"/>
        </w:rPr>
        <w:t>Распределение ролей и обязанностей.</w:t>
      </w:r>
    </w:p>
    <w:p w:rsidR="00471BBF" w:rsidRDefault="00471BBF" w:rsidP="005A7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5A7477">
        <w:rPr>
          <w:rFonts w:ascii="Times New Roman" w:hAnsi="Times New Roman"/>
          <w:sz w:val="28"/>
          <w:szCs w:val="28"/>
        </w:rPr>
        <w:t>Оценка эффективности работы команды.</w:t>
      </w:r>
    </w:p>
    <w:p w:rsidR="00471BBF" w:rsidRDefault="00471BBF" w:rsidP="005A7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477">
        <w:rPr>
          <w:rFonts w:ascii="Times New Roman" w:hAnsi="Times New Roman"/>
          <w:sz w:val="28"/>
          <w:szCs w:val="28"/>
        </w:rPr>
        <w:t>Правильный ответ: Б, А, Г, В, Д</w:t>
      </w:r>
    </w:p>
    <w:p w:rsidR="00471BBF" w:rsidRDefault="00471BBF" w:rsidP="005A7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УК-2 (УК-2.1, УК-2.2), ОПК-2 (ОПК-2.1)</w:t>
      </w:r>
    </w:p>
    <w:p w:rsidR="00471BBF" w:rsidRPr="002B4D2D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Default="00471BBF" w:rsidP="00D5600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7504B">
        <w:rPr>
          <w:rFonts w:ascii="Times New Roman" w:hAnsi="Times New Roman"/>
          <w:i/>
          <w:sz w:val="28"/>
          <w:szCs w:val="28"/>
        </w:rPr>
        <w:t xml:space="preserve">3. </w:t>
      </w:r>
      <w:r w:rsidRPr="008D31AB">
        <w:rPr>
          <w:rFonts w:ascii="Times New Roman" w:hAnsi="Times New Roman"/>
          <w:sz w:val="28"/>
          <w:szCs w:val="28"/>
        </w:rPr>
        <w:t>Установите правильную последовательность действий при разрешении конфликта в команде.</w:t>
      </w:r>
      <w:r w:rsidRPr="00F7504B">
        <w:rPr>
          <w:rFonts w:ascii="Times New Roman" w:hAnsi="Times New Roman"/>
          <w:i/>
          <w:sz w:val="28"/>
          <w:szCs w:val="28"/>
        </w:rPr>
        <w:t xml:space="preserve"> </w:t>
      </w:r>
    </w:p>
    <w:p w:rsidR="00471BBF" w:rsidRPr="002B4D2D" w:rsidRDefault="00471BBF" w:rsidP="00D56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А) Применение медиативных техник.</w:t>
      </w:r>
    </w:p>
    <w:p w:rsidR="00471BBF" w:rsidRPr="002B4D2D" w:rsidRDefault="00471BBF" w:rsidP="00D56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Б) Диалог и переговоры между сторонами.</w:t>
      </w:r>
    </w:p>
    <w:p w:rsidR="00471BBF" w:rsidRPr="002B4D2D" w:rsidRDefault="00471BBF" w:rsidP="00D56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В) Мониторинг и предотвращение дальнейших конфликтов.</w:t>
      </w:r>
    </w:p>
    <w:p w:rsidR="00471BBF" w:rsidRPr="002B4D2D" w:rsidRDefault="00471BBF" w:rsidP="00D56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Г) Идентификация источника конфликта.</w:t>
      </w:r>
    </w:p>
    <w:p w:rsidR="00471BBF" w:rsidRPr="002B4D2D" w:rsidRDefault="00471BBF" w:rsidP="00D56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Д) Поиск компромиссного решения.</w:t>
      </w:r>
    </w:p>
    <w:p w:rsidR="00471BBF" w:rsidRPr="002B4D2D" w:rsidRDefault="00471BBF" w:rsidP="00D56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Правильный ответ: Г, Б, Д, А, В</w:t>
      </w:r>
    </w:p>
    <w:p w:rsidR="00471BBF" w:rsidRPr="002B4D2D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Компетенции (индикаторы): УК-2 (У</w:t>
      </w:r>
      <w:r>
        <w:rPr>
          <w:rFonts w:ascii="Times New Roman" w:hAnsi="Times New Roman"/>
          <w:sz w:val="28"/>
          <w:szCs w:val="28"/>
        </w:rPr>
        <w:t>К-2.1, УК-2.2), ОПК-2 (ОПК-2.1)</w:t>
      </w:r>
    </w:p>
    <w:p w:rsidR="00471BBF" w:rsidRPr="00A2615F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71BBF" w:rsidRDefault="00471BBF" w:rsidP="00D56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31AB">
        <w:rPr>
          <w:rFonts w:ascii="Times New Roman" w:hAnsi="Times New Roman"/>
          <w:sz w:val="28"/>
          <w:szCs w:val="28"/>
        </w:rPr>
        <w:t>4. Установите правильную последовательность шагов при проведении командного совещания</w:t>
      </w:r>
    </w:p>
    <w:p w:rsidR="00471BBF" w:rsidRPr="002B4D2D" w:rsidRDefault="00471BBF" w:rsidP="00D56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А) Вступительное слово ведущего.</w:t>
      </w:r>
    </w:p>
    <w:p w:rsidR="00471BBF" w:rsidRPr="002B4D2D" w:rsidRDefault="00471BBF" w:rsidP="00D56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Б) Обсуждение вопросов по повестке.</w:t>
      </w:r>
    </w:p>
    <w:p w:rsidR="00471BBF" w:rsidRPr="002B4D2D" w:rsidRDefault="00471BBF" w:rsidP="00D56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В) Определение повестки дня.</w:t>
      </w:r>
    </w:p>
    <w:p w:rsidR="00471BBF" w:rsidRPr="002B4D2D" w:rsidRDefault="00471BBF" w:rsidP="00D56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Г) Подведение итогов и постановка задач.</w:t>
      </w:r>
    </w:p>
    <w:p w:rsidR="00471BBF" w:rsidRPr="002B4D2D" w:rsidRDefault="00471BBF" w:rsidP="00D56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Д) Заключительное слово ведущего.</w:t>
      </w:r>
    </w:p>
    <w:p w:rsidR="00471BBF" w:rsidRPr="002B4D2D" w:rsidRDefault="00471BBF" w:rsidP="00D560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Правильный ответ: В, А, Б, Г, Д</w:t>
      </w:r>
    </w:p>
    <w:p w:rsidR="00471BBF" w:rsidRPr="002B4D2D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Компетенции (индикаторы): УК-2 (У</w:t>
      </w:r>
      <w:r>
        <w:rPr>
          <w:rFonts w:ascii="Times New Roman" w:hAnsi="Times New Roman"/>
          <w:sz w:val="28"/>
          <w:szCs w:val="28"/>
        </w:rPr>
        <w:t>К-2.1, УК-2.2), ОПК-2 (ОПК-2.1)</w:t>
      </w:r>
    </w:p>
    <w:p w:rsidR="00471BBF" w:rsidRPr="002B4D2D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Default="00471BBF" w:rsidP="00696E0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D31AB">
        <w:rPr>
          <w:rFonts w:ascii="Times New Roman" w:hAnsi="Times New Roman"/>
          <w:sz w:val="28"/>
          <w:szCs w:val="28"/>
        </w:rPr>
        <w:t>5. Установите правильную последовательность создания нового проекта в Microsoft Project.</w:t>
      </w:r>
      <w:r w:rsidRPr="00F7504B">
        <w:rPr>
          <w:rFonts w:ascii="Times New Roman" w:hAnsi="Times New Roman"/>
          <w:i/>
          <w:sz w:val="28"/>
          <w:szCs w:val="28"/>
        </w:rPr>
        <w:t xml:space="preserve"> </w:t>
      </w:r>
    </w:p>
    <w:p w:rsidR="00471BBF" w:rsidRPr="002B4D2D" w:rsidRDefault="00471BBF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А) Создайте новый проект.</w:t>
      </w:r>
    </w:p>
    <w:p w:rsidR="00471BBF" w:rsidRPr="002B4D2D" w:rsidRDefault="00471BBF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Б) Определите задачи и их взаимосвязи.</w:t>
      </w:r>
    </w:p>
    <w:p w:rsidR="00471BBF" w:rsidRPr="002B4D2D" w:rsidRDefault="00471BBF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В) Назначьте ресурсы на задачи.</w:t>
      </w:r>
    </w:p>
    <w:p w:rsidR="00471BBF" w:rsidRPr="002B4D2D" w:rsidRDefault="00471BBF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Г) Сохраните и опубликуйте проект.</w:t>
      </w:r>
    </w:p>
    <w:p w:rsidR="00471BBF" w:rsidRPr="002B4D2D" w:rsidRDefault="00471BBF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Д) Определите ресурсы, необходимые для выполнения задач.</w:t>
      </w:r>
    </w:p>
    <w:p w:rsidR="00471BBF" w:rsidRPr="002B4D2D" w:rsidRDefault="00471BBF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Правильный ответ: А, Б, В, Г, Д</w:t>
      </w:r>
    </w:p>
    <w:p w:rsidR="00471BBF" w:rsidRPr="002B4D2D" w:rsidRDefault="00471BBF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Компетенции (индикаторы): УК-2 (У</w:t>
      </w:r>
      <w:r>
        <w:rPr>
          <w:rFonts w:ascii="Times New Roman" w:hAnsi="Times New Roman"/>
          <w:sz w:val="28"/>
          <w:szCs w:val="28"/>
        </w:rPr>
        <w:t>К-2.1, УК-2.2), ОПК-2 (ОПК-2.1)</w:t>
      </w:r>
    </w:p>
    <w:p w:rsidR="00471BBF" w:rsidRPr="002B4D2D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Default="00471BBF" w:rsidP="00696E0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D31AB">
        <w:rPr>
          <w:rFonts w:ascii="Times New Roman" w:hAnsi="Times New Roman"/>
          <w:sz w:val="28"/>
          <w:szCs w:val="28"/>
        </w:rPr>
        <w:t>6. Установите правильную последовательность шагов при работе с назначениями в Microsoft Project.</w:t>
      </w:r>
      <w:r w:rsidRPr="00F7504B">
        <w:rPr>
          <w:rFonts w:ascii="Times New Roman" w:hAnsi="Times New Roman"/>
          <w:i/>
          <w:sz w:val="28"/>
          <w:szCs w:val="28"/>
        </w:rPr>
        <w:t xml:space="preserve"> </w:t>
      </w:r>
    </w:p>
    <w:p w:rsidR="00471BBF" w:rsidRPr="002B4D2D" w:rsidRDefault="00471BBF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А) Назначьте ресурсы на задачи.</w:t>
      </w:r>
    </w:p>
    <w:p w:rsidR="00471BBF" w:rsidRPr="002B4D2D" w:rsidRDefault="00471BBF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Б) Определите трудозатраты для каждой задачи.</w:t>
      </w:r>
    </w:p>
    <w:p w:rsidR="00471BBF" w:rsidRPr="002B4D2D" w:rsidRDefault="00471BBF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В) Создайте список ресурсов.</w:t>
      </w:r>
    </w:p>
    <w:p w:rsidR="00471BBF" w:rsidRPr="002B4D2D" w:rsidRDefault="00471BBF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Г) Установите профиль загрузки для назначений.</w:t>
      </w:r>
    </w:p>
    <w:p w:rsidR="00471BBF" w:rsidRPr="002B4D2D" w:rsidRDefault="00471BBF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Д) Откорректируйте трудозатраты и объемы ресурсов.</w:t>
      </w:r>
    </w:p>
    <w:p w:rsidR="00471BBF" w:rsidRPr="002B4D2D" w:rsidRDefault="00471BBF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Правильный ответ: В, А, Б, Г, Д</w:t>
      </w:r>
    </w:p>
    <w:p w:rsidR="00471BBF" w:rsidRPr="002B4D2D" w:rsidRDefault="00471BBF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Компетенции (индикаторы): УК-2 (У</w:t>
      </w:r>
      <w:r>
        <w:rPr>
          <w:rFonts w:ascii="Times New Roman" w:hAnsi="Times New Roman"/>
          <w:sz w:val="28"/>
          <w:szCs w:val="28"/>
        </w:rPr>
        <w:t>К-2.1, УК-2.2), ОПК-2 (ОПК-2.1)</w:t>
      </w:r>
    </w:p>
    <w:p w:rsidR="00471BBF" w:rsidRPr="002B4D2D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Default="00471BBF" w:rsidP="00696E0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D31AB">
        <w:rPr>
          <w:rFonts w:ascii="Times New Roman" w:hAnsi="Times New Roman"/>
          <w:sz w:val="28"/>
          <w:szCs w:val="28"/>
        </w:rPr>
        <w:t>7. Установите правильную последовательность настройки календаря в Microsoft Project.</w:t>
      </w:r>
      <w:r w:rsidRPr="00F7504B">
        <w:rPr>
          <w:rFonts w:ascii="Times New Roman" w:hAnsi="Times New Roman"/>
          <w:i/>
          <w:sz w:val="28"/>
          <w:szCs w:val="28"/>
        </w:rPr>
        <w:t xml:space="preserve"> </w:t>
      </w:r>
    </w:p>
    <w:p w:rsidR="00471BBF" w:rsidRPr="002B4D2D" w:rsidRDefault="00471BBF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А) Создайте базовый календарь.</w:t>
      </w:r>
    </w:p>
    <w:p w:rsidR="00471BBF" w:rsidRPr="002B4D2D" w:rsidRDefault="00471BBF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Б) Определите рабочие часы и выходные дни.</w:t>
      </w:r>
    </w:p>
    <w:p w:rsidR="00471BBF" w:rsidRPr="002B4D2D" w:rsidRDefault="00471BBF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В) Настройте исключения (если есть).</w:t>
      </w:r>
    </w:p>
    <w:p w:rsidR="00471BBF" w:rsidRPr="002B4D2D" w:rsidRDefault="00471BBF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Г) Примените созданный календарь к проекту.</w:t>
      </w:r>
    </w:p>
    <w:p w:rsidR="00471BBF" w:rsidRPr="002B4D2D" w:rsidRDefault="00471BBF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Правильный ответ: А, Б, В, Г</w:t>
      </w:r>
    </w:p>
    <w:p w:rsidR="00471BBF" w:rsidRPr="002B4D2D" w:rsidRDefault="00471BBF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Компетенции (индикаторы): УК-2 (У</w:t>
      </w:r>
      <w:r>
        <w:rPr>
          <w:rFonts w:ascii="Times New Roman" w:hAnsi="Times New Roman"/>
          <w:sz w:val="28"/>
          <w:szCs w:val="28"/>
        </w:rPr>
        <w:t>К-2.1, УК-2.2), ОПК-2 (ОПК-2.1)</w:t>
      </w:r>
    </w:p>
    <w:p w:rsidR="00471BBF" w:rsidRPr="002B4D2D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Default="00471BBF" w:rsidP="00696E0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D31AB">
        <w:rPr>
          <w:rFonts w:ascii="Times New Roman" w:hAnsi="Times New Roman"/>
          <w:sz w:val="28"/>
          <w:szCs w:val="28"/>
        </w:rPr>
        <w:t>8. Установите правильную последовательность этапов проектной деятельности.</w:t>
      </w:r>
      <w:r w:rsidRPr="00F7504B">
        <w:rPr>
          <w:rFonts w:ascii="Times New Roman" w:hAnsi="Times New Roman"/>
          <w:i/>
          <w:sz w:val="28"/>
          <w:szCs w:val="28"/>
        </w:rPr>
        <w:t xml:space="preserve"> </w:t>
      </w:r>
    </w:p>
    <w:p w:rsidR="00471BBF" w:rsidRPr="002B4D2D" w:rsidRDefault="00471BBF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А) Целеполагание.</w:t>
      </w:r>
    </w:p>
    <w:p w:rsidR="00471BBF" w:rsidRPr="002B4D2D" w:rsidRDefault="00471BBF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Б) Проблематизация.</w:t>
      </w:r>
    </w:p>
    <w:p w:rsidR="00471BBF" w:rsidRPr="002B4D2D" w:rsidRDefault="00471BBF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В) Реализация проекта.</w:t>
      </w:r>
    </w:p>
    <w:p w:rsidR="00471BBF" w:rsidRPr="002B4D2D" w:rsidRDefault="00471BBF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Г) Планирование.</w:t>
      </w:r>
    </w:p>
    <w:p w:rsidR="00471BBF" w:rsidRPr="00B426D8" w:rsidRDefault="00471BBF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 xml:space="preserve">Д) Сдача </w:t>
      </w:r>
      <w:r w:rsidRPr="00B426D8">
        <w:rPr>
          <w:rFonts w:ascii="Times New Roman" w:hAnsi="Times New Roman"/>
          <w:sz w:val="28"/>
          <w:szCs w:val="28"/>
        </w:rPr>
        <w:t>проекта.</w:t>
      </w:r>
    </w:p>
    <w:p w:rsidR="00471BBF" w:rsidRPr="00B426D8" w:rsidRDefault="00471BBF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26D8">
        <w:rPr>
          <w:rFonts w:ascii="Times New Roman" w:hAnsi="Times New Roman"/>
          <w:sz w:val="28"/>
          <w:szCs w:val="28"/>
        </w:rPr>
        <w:t>Правильный ответ: Б, А, Г, В, Д</w:t>
      </w:r>
    </w:p>
    <w:p w:rsidR="00471BBF" w:rsidRPr="00B426D8" w:rsidRDefault="00471BBF" w:rsidP="00696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26D8">
        <w:rPr>
          <w:rFonts w:ascii="Times New Roman" w:hAnsi="Times New Roman"/>
          <w:sz w:val="28"/>
          <w:szCs w:val="28"/>
        </w:rPr>
        <w:t>Компетенции (индикаторы): УК-2 (У</w:t>
      </w:r>
      <w:r>
        <w:rPr>
          <w:rFonts w:ascii="Times New Roman" w:hAnsi="Times New Roman"/>
          <w:sz w:val="28"/>
          <w:szCs w:val="28"/>
        </w:rPr>
        <w:t>К-2.1, УК-2.2), ОПК-2 (ОПК-2.1)</w:t>
      </w:r>
    </w:p>
    <w:p w:rsidR="00471BBF" w:rsidRPr="00B426D8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Pr="00B426D8" w:rsidRDefault="00471BBF" w:rsidP="0059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31AB">
        <w:rPr>
          <w:rFonts w:ascii="Times New Roman" w:hAnsi="Times New Roman"/>
          <w:sz w:val="28"/>
          <w:szCs w:val="28"/>
        </w:rPr>
        <w:t>9. Установите правильную последовательность этапов управления рисками.</w:t>
      </w:r>
      <w:r w:rsidRPr="00F7504B">
        <w:rPr>
          <w:rFonts w:ascii="Times New Roman" w:hAnsi="Times New Roman"/>
          <w:i/>
          <w:sz w:val="28"/>
          <w:szCs w:val="28"/>
        </w:rPr>
        <w:t xml:space="preserve"> </w:t>
      </w:r>
      <w:r w:rsidRPr="00B426D8">
        <w:rPr>
          <w:rFonts w:ascii="Times New Roman" w:hAnsi="Times New Roman"/>
          <w:sz w:val="28"/>
          <w:szCs w:val="28"/>
        </w:rPr>
        <w:t>А) Планирование реагирования на риски.</w:t>
      </w:r>
    </w:p>
    <w:p w:rsidR="00471BBF" w:rsidRPr="00B426D8" w:rsidRDefault="00471BBF" w:rsidP="0059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26D8">
        <w:rPr>
          <w:rFonts w:ascii="Times New Roman" w:hAnsi="Times New Roman"/>
          <w:sz w:val="28"/>
          <w:szCs w:val="28"/>
        </w:rPr>
        <w:t>Б) Качественный анализ.</w:t>
      </w:r>
    </w:p>
    <w:p w:rsidR="00471BBF" w:rsidRPr="00B426D8" w:rsidRDefault="00471BBF" w:rsidP="0059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26D8">
        <w:rPr>
          <w:rFonts w:ascii="Times New Roman" w:hAnsi="Times New Roman"/>
          <w:sz w:val="28"/>
          <w:szCs w:val="28"/>
        </w:rPr>
        <w:t>В) Количественный анализ.</w:t>
      </w:r>
    </w:p>
    <w:p w:rsidR="00471BBF" w:rsidRPr="00B426D8" w:rsidRDefault="00471BBF" w:rsidP="0059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26D8">
        <w:rPr>
          <w:rFonts w:ascii="Times New Roman" w:hAnsi="Times New Roman"/>
          <w:sz w:val="28"/>
          <w:szCs w:val="28"/>
        </w:rPr>
        <w:t>Г) Идентификация рисков.</w:t>
      </w:r>
    </w:p>
    <w:p w:rsidR="00471BBF" w:rsidRPr="00B426D8" w:rsidRDefault="00471BBF" w:rsidP="0059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26D8">
        <w:rPr>
          <w:rFonts w:ascii="Times New Roman" w:hAnsi="Times New Roman"/>
          <w:sz w:val="28"/>
          <w:szCs w:val="28"/>
        </w:rPr>
        <w:t>Д) Отслеживание и контроль изменения карты рисков.</w:t>
      </w:r>
    </w:p>
    <w:p w:rsidR="00471BBF" w:rsidRPr="00B426D8" w:rsidRDefault="00471BBF" w:rsidP="0059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26D8">
        <w:rPr>
          <w:rFonts w:ascii="Times New Roman" w:hAnsi="Times New Roman"/>
          <w:sz w:val="28"/>
          <w:szCs w:val="28"/>
        </w:rPr>
        <w:t>Правильный ответ: Г, Б, В, А, Д</w:t>
      </w:r>
    </w:p>
    <w:p w:rsidR="00471BBF" w:rsidRPr="00B426D8" w:rsidRDefault="00471BBF" w:rsidP="0059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26D8">
        <w:rPr>
          <w:rFonts w:ascii="Times New Roman" w:hAnsi="Times New Roman"/>
          <w:sz w:val="28"/>
          <w:szCs w:val="28"/>
        </w:rPr>
        <w:t>Компетенции (индикаторы): УК-2 (УК-2.1, УК-2.2), ОПК-2 (ОПК</w:t>
      </w:r>
      <w:r>
        <w:rPr>
          <w:rFonts w:ascii="Times New Roman" w:hAnsi="Times New Roman"/>
          <w:sz w:val="28"/>
          <w:szCs w:val="28"/>
        </w:rPr>
        <w:t>-2.1)</w:t>
      </w:r>
    </w:p>
    <w:p w:rsidR="00471BBF" w:rsidRPr="00B426D8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Pr="008D31AB" w:rsidRDefault="00471BBF" w:rsidP="002436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D31AB">
        <w:rPr>
          <w:rFonts w:ascii="Times New Roman" w:hAnsi="Times New Roman"/>
          <w:b/>
          <w:sz w:val="28"/>
          <w:szCs w:val="28"/>
        </w:rPr>
        <w:t xml:space="preserve">Задание открытого типа </w:t>
      </w:r>
    </w:p>
    <w:p w:rsidR="00471BBF" w:rsidRPr="008D31AB" w:rsidRDefault="00471BBF" w:rsidP="00243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Pr="002436FE" w:rsidRDefault="00471BBF" w:rsidP="002436FE">
      <w:pPr>
        <w:pStyle w:val="Heading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2436FE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471BBF" w:rsidRPr="008D31AB" w:rsidRDefault="00471BBF" w:rsidP="00243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Pr="008D31AB" w:rsidRDefault="00471BBF" w:rsidP="002436F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D31AB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:rsidR="00471BBF" w:rsidRDefault="00471BBF" w:rsidP="004A6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Pr="00061954" w:rsidRDefault="00471BBF" w:rsidP="004A6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61954">
        <w:rPr>
          <w:rFonts w:ascii="Times New Roman" w:hAnsi="Times New Roman"/>
          <w:sz w:val="28"/>
          <w:szCs w:val="28"/>
        </w:rPr>
        <w:t>С позиции IPMA риск, который может оказывать позитивное влияние на проект, традиционно называется _________.</w:t>
      </w:r>
    </w:p>
    <w:p w:rsidR="00471BBF" w:rsidRPr="00061954" w:rsidRDefault="00471BBF" w:rsidP="004A6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Правильный ответ: возможность / возможностью.</w:t>
      </w:r>
    </w:p>
    <w:p w:rsidR="00471BBF" w:rsidRPr="00061954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Компетенции (индикаторы): УК-2 (У</w:t>
      </w:r>
      <w:r>
        <w:rPr>
          <w:rFonts w:ascii="Times New Roman" w:hAnsi="Times New Roman"/>
          <w:sz w:val="28"/>
          <w:szCs w:val="28"/>
        </w:rPr>
        <w:t>К-2.1, УК-2.2), ОПК-2 (ОПК-2.1)</w:t>
      </w:r>
    </w:p>
    <w:p w:rsidR="00471BBF" w:rsidRPr="00061954" w:rsidRDefault="00471BBF" w:rsidP="004A6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2. Сопоставление задаче перечня трудовых, материальных или затратных ресурсов, которые будут задействованы при ее выполнении называется _________. </w:t>
      </w:r>
    </w:p>
    <w:p w:rsidR="00471BBF" w:rsidRPr="00061954" w:rsidRDefault="00471BBF" w:rsidP="004A6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Правильный ответ: назначение / назначением.</w:t>
      </w:r>
    </w:p>
    <w:p w:rsidR="00471BBF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Компетенции (индикаторы): УК-2 (УК-2.1, УК-2.2), ОПК-2 (ОПК-2.1).</w:t>
      </w:r>
    </w:p>
    <w:p w:rsidR="00471BBF" w:rsidRPr="00061954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Pr="00061954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Pr="00061954" w:rsidRDefault="00471BBF" w:rsidP="004A6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3. 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:rsidR="00471BBF" w:rsidRPr="00061954" w:rsidRDefault="00471BBF" w:rsidP="004A6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Правильный ответ: требования / требования к проекту.</w:t>
      </w:r>
    </w:p>
    <w:p w:rsidR="00471BBF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Компетенции (индикаторы): УК-2 (У</w:t>
      </w:r>
      <w:r>
        <w:rPr>
          <w:rFonts w:ascii="Times New Roman" w:hAnsi="Times New Roman"/>
          <w:sz w:val="28"/>
          <w:szCs w:val="28"/>
        </w:rPr>
        <w:t>К-2.1, УК-2.2), ОПК-2 (ОПК-2.1)</w:t>
      </w:r>
    </w:p>
    <w:p w:rsidR="00471BBF" w:rsidRPr="00061954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Pr="00061954" w:rsidRDefault="00471BBF" w:rsidP="004A6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4. ________________ ‒ участник проекта, которому делегированы полномочия по управлению деятельностью, направленной на достижение целей проекта</w:t>
      </w:r>
    </w:p>
    <w:p w:rsidR="00471BBF" w:rsidRPr="00061954" w:rsidRDefault="00471BBF" w:rsidP="004A6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Правильный ответ: Руководитель проекта.</w:t>
      </w:r>
    </w:p>
    <w:p w:rsidR="00471BBF" w:rsidRPr="00061954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Компетенции (индикаторы): УК-2 (У</w:t>
      </w:r>
      <w:r>
        <w:rPr>
          <w:rFonts w:ascii="Times New Roman" w:hAnsi="Times New Roman"/>
          <w:sz w:val="28"/>
          <w:szCs w:val="28"/>
        </w:rPr>
        <w:t>К-2.1, УК-2.2), ОПК-2 (ОПК-2.1)</w:t>
      </w:r>
    </w:p>
    <w:p w:rsidR="00471BBF" w:rsidRPr="00A2615F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71BBF" w:rsidRPr="00061954" w:rsidRDefault="00471BBF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5. Документ, выпущенный вышестоящей администрацией, который предоставляет менеджеру проекта полномочия привлекать ресурсы организации для выполнения работ проекта это _________________.</w:t>
      </w:r>
    </w:p>
    <w:p w:rsidR="00471BBF" w:rsidRPr="00061954" w:rsidRDefault="00471BBF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Правильный ответ: устав.</w:t>
      </w:r>
    </w:p>
    <w:p w:rsidR="00471BBF" w:rsidRPr="00061954" w:rsidRDefault="00471BBF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Компетенции (индикаторы): УК-2 (У</w:t>
      </w:r>
      <w:r>
        <w:rPr>
          <w:rFonts w:ascii="Times New Roman" w:hAnsi="Times New Roman"/>
          <w:sz w:val="28"/>
          <w:szCs w:val="28"/>
        </w:rPr>
        <w:t>К-2.1, УК-2.2), ОПК-2 (ОПК-2.1)</w:t>
      </w:r>
    </w:p>
    <w:p w:rsidR="00471BBF" w:rsidRPr="00061954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Pr="00061954" w:rsidRDefault="00471BBF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6. В Microsoft Project существует три основных типа задач: фиксированный объем ресурсов, фиксированная длительность и _______________.</w:t>
      </w:r>
    </w:p>
    <w:p w:rsidR="00471BBF" w:rsidRPr="00061954" w:rsidRDefault="00471BBF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Правильный ответ: фиксированные трудозатраты.</w:t>
      </w:r>
    </w:p>
    <w:p w:rsidR="00471BBF" w:rsidRPr="00061954" w:rsidRDefault="00471BBF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Компетенции (индикаторы): УК-2 (У</w:t>
      </w:r>
      <w:r>
        <w:rPr>
          <w:rFonts w:ascii="Times New Roman" w:hAnsi="Times New Roman"/>
          <w:sz w:val="28"/>
          <w:szCs w:val="28"/>
        </w:rPr>
        <w:t>К-2.1, УК-2.2), ОПК-2 (ОПК-2.1)</w:t>
      </w:r>
    </w:p>
    <w:p w:rsidR="00471BBF" w:rsidRPr="00061954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Pr="00061954" w:rsidRDefault="00471BBF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7. Microsoft Project предоставляет возможность отслеживать прогресс проекта с помощью создания ____________, которые помогают анализировать выполнение задач и использование ресурсов.</w:t>
      </w:r>
    </w:p>
    <w:p w:rsidR="00471BBF" w:rsidRPr="00061954" w:rsidRDefault="00471BBF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Правильный ответ: базовых планов.</w:t>
      </w:r>
    </w:p>
    <w:p w:rsidR="00471BBF" w:rsidRPr="00061954" w:rsidRDefault="00471BBF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Компетенции (индикаторы): УК-2 (УК-2.1, УК-2.2)</w:t>
      </w:r>
      <w:r>
        <w:rPr>
          <w:rFonts w:ascii="Times New Roman" w:hAnsi="Times New Roman"/>
          <w:sz w:val="28"/>
          <w:szCs w:val="28"/>
        </w:rPr>
        <w:t>, ОПК-2 (ОПК-2.1)</w:t>
      </w:r>
    </w:p>
    <w:p w:rsidR="00471BBF" w:rsidRPr="00061954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Pr="00061954" w:rsidRDefault="00471BBF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8. Совокупность распределенных во времени мероприятий или работ, направленных на достижение поставленной цели это _________________.</w:t>
      </w:r>
    </w:p>
    <w:p w:rsidR="00471BBF" w:rsidRPr="00061954" w:rsidRDefault="00471BBF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Правильный ответ: проект.</w:t>
      </w:r>
    </w:p>
    <w:p w:rsidR="00471BBF" w:rsidRPr="00061954" w:rsidRDefault="00471BBF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Компетенции (индикаторы): УК-2 (У</w:t>
      </w:r>
      <w:r>
        <w:rPr>
          <w:rFonts w:ascii="Times New Roman" w:hAnsi="Times New Roman"/>
          <w:sz w:val="28"/>
          <w:szCs w:val="28"/>
        </w:rPr>
        <w:t>К-2.1, УК-2.2), ОПК-2 (ОПК-2.1)</w:t>
      </w:r>
    </w:p>
    <w:p w:rsidR="00471BBF" w:rsidRPr="00061954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Pr="00061954" w:rsidRDefault="00471BBF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9. ____________ технология управления проектами позволяет командам эффективно взаимодействовать и отслеживать прогресс в реальном времени.</w:t>
      </w:r>
    </w:p>
    <w:p w:rsidR="00471BBF" w:rsidRPr="00061954" w:rsidRDefault="00471BBF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Правильный ответ: коллаборативная.</w:t>
      </w:r>
    </w:p>
    <w:p w:rsidR="00471BBF" w:rsidRPr="00061954" w:rsidRDefault="00471BBF" w:rsidP="00B77C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Компетенции (индикаторы): УК-2 (У</w:t>
      </w:r>
      <w:r>
        <w:rPr>
          <w:rFonts w:ascii="Times New Roman" w:hAnsi="Times New Roman"/>
          <w:sz w:val="28"/>
          <w:szCs w:val="28"/>
        </w:rPr>
        <w:t>К-2.1, УК-2.2), ОПК-2 (ОПК-2.1)</w:t>
      </w:r>
    </w:p>
    <w:p w:rsidR="00471BBF" w:rsidRDefault="00471BBF" w:rsidP="002436FE">
      <w:pPr>
        <w:pStyle w:val="Heading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</w:p>
    <w:p w:rsidR="00471BBF" w:rsidRPr="002436FE" w:rsidRDefault="00471BBF" w:rsidP="002436FE">
      <w:pPr>
        <w:pStyle w:val="Heading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2436FE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471BBF" w:rsidRDefault="00471BBF" w:rsidP="002436F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71BBF" w:rsidRDefault="00471BBF" w:rsidP="002436F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436F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:rsidR="00471BBF" w:rsidRPr="002436FE" w:rsidRDefault="00471BBF" w:rsidP="002436F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471BBF" w:rsidRPr="00A2615F" w:rsidRDefault="00471BBF" w:rsidP="0099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2615F">
        <w:rPr>
          <w:rFonts w:ascii="Times New Roman" w:hAnsi="Times New Roman"/>
          <w:sz w:val="28"/>
          <w:szCs w:val="28"/>
        </w:rPr>
        <w:t>Какая минимальная информация необходима для определения задач проекта?</w:t>
      </w:r>
    </w:p>
    <w:p w:rsidR="00471BBF" w:rsidRPr="00A2615F" w:rsidRDefault="00471BBF" w:rsidP="0099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615F">
        <w:rPr>
          <w:rFonts w:ascii="Times New Roman" w:hAnsi="Times New Roman"/>
          <w:sz w:val="28"/>
          <w:szCs w:val="28"/>
        </w:rPr>
        <w:t>Правильный ответ: цел</w:t>
      </w:r>
      <w:r>
        <w:rPr>
          <w:rFonts w:ascii="Times New Roman" w:hAnsi="Times New Roman"/>
          <w:sz w:val="28"/>
          <w:szCs w:val="28"/>
        </w:rPr>
        <w:t>и</w:t>
      </w:r>
      <w:r w:rsidRPr="00A2615F">
        <w:rPr>
          <w:rFonts w:ascii="Times New Roman" w:hAnsi="Times New Roman"/>
          <w:sz w:val="28"/>
          <w:szCs w:val="28"/>
        </w:rPr>
        <w:t xml:space="preserve"> проекта </w:t>
      </w:r>
      <w:r>
        <w:rPr>
          <w:rFonts w:ascii="Times New Roman" w:hAnsi="Times New Roman"/>
          <w:sz w:val="28"/>
          <w:szCs w:val="28"/>
        </w:rPr>
        <w:t>и ресурсы / цели и ресурсы / цель и ресурс</w:t>
      </w:r>
      <w:r w:rsidRPr="00A2615F">
        <w:rPr>
          <w:rFonts w:ascii="Times New Roman" w:hAnsi="Times New Roman"/>
          <w:sz w:val="28"/>
          <w:szCs w:val="28"/>
        </w:rPr>
        <w:t>.</w:t>
      </w:r>
    </w:p>
    <w:p w:rsidR="00471BBF" w:rsidRPr="00A2615F" w:rsidRDefault="00471BBF" w:rsidP="0099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615F">
        <w:rPr>
          <w:rFonts w:ascii="Times New Roman" w:hAnsi="Times New Roman"/>
          <w:sz w:val="28"/>
          <w:szCs w:val="28"/>
        </w:rPr>
        <w:t>Компетенции (индикаторы): УК-2 (УК-2.</w:t>
      </w:r>
      <w:r>
        <w:rPr>
          <w:rFonts w:ascii="Times New Roman" w:hAnsi="Times New Roman"/>
          <w:sz w:val="28"/>
          <w:szCs w:val="28"/>
        </w:rPr>
        <w:t>1, УК-2.2), ОПК-2 (ОПК-2.1)</w:t>
      </w:r>
    </w:p>
    <w:p w:rsidR="00471BBF" w:rsidRPr="00A2615F" w:rsidRDefault="00471BBF" w:rsidP="0099379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71BBF" w:rsidRPr="00A2615F" w:rsidRDefault="00471BBF" w:rsidP="0099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2615F">
        <w:rPr>
          <w:rFonts w:ascii="Times New Roman" w:hAnsi="Times New Roman"/>
          <w:sz w:val="28"/>
          <w:szCs w:val="28"/>
        </w:rPr>
        <w:t>. Для каких целей при управлении проектами применяют «Правило 8/80»?.</w:t>
      </w:r>
    </w:p>
    <w:p w:rsidR="00471BBF" w:rsidRPr="00A2615F" w:rsidRDefault="00471BBF" w:rsidP="0099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615F">
        <w:rPr>
          <w:rFonts w:ascii="Times New Roman" w:hAnsi="Times New Roman"/>
          <w:sz w:val="28"/>
          <w:szCs w:val="28"/>
        </w:rPr>
        <w:t>Правильный ответ: обеспечить рациональный размер пакетов работ</w:t>
      </w:r>
      <w:r>
        <w:rPr>
          <w:rFonts w:ascii="Times New Roman" w:hAnsi="Times New Roman"/>
          <w:sz w:val="28"/>
          <w:szCs w:val="28"/>
        </w:rPr>
        <w:t xml:space="preserve"> / рациональный размер работ</w:t>
      </w:r>
      <w:r w:rsidRPr="00A2615F">
        <w:rPr>
          <w:rFonts w:ascii="Times New Roman" w:hAnsi="Times New Roman"/>
          <w:sz w:val="28"/>
          <w:szCs w:val="28"/>
        </w:rPr>
        <w:t xml:space="preserve"> </w:t>
      </w:r>
    </w:p>
    <w:p w:rsidR="00471BBF" w:rsidRPr="00A2615F" w:rsidRDefault="00471BBF" w:rsidP="0099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615F">
        <w:rPr>
          <w:rFonts w:ascii="Times New Roman" w:hAnsi="Times New Roman"/>
          <w:sz w:val="28"/>
          <w:szCs w:val="28"/>
        </w:rPr>
        <w:t>Компетенции (индикаторы): УК-2 (У</w:t>
      </w:r>
      <w:r>
        <w:rPr>
          <w:rFonts w:ascii="Times New Roman" w:hAnsi="Times New Roman"/>
          <w:sz w:val="28"/>
          <w:szCs w:val="28"/>
        </w:rPr>
        <w:t>К-2.1, УК-2.2), ОПК-2 (ОПК-2.1)</w:t>
      </w:r>
    </w:p>
    <w:p w:rsidR="00471BBF" w:rsidRPr="00A2615F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Pr="00A2615F" w:rsidRDefault="00471BBF" w:rsidP="0099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2615F">
        <w:rPr>
          <w:rFonts w:ascii="Times New Roman" w:hAnsi="Times New Roman"/>
          <w:sz w:val="28"/>
          <w:szCs w:val="28"/>
        </w:rPr>
        <w:t>. Какой из этапов управления проектом поддерживается информационно-аналитическими системами?</w:t>
      </w:r>
    </w:p>
    <w:p w:rsidR="00471BBF" w:rsidRPr="00A2615F" w:rsidRDefault="00471BBF" w:rsidP="009937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615F">
        <w:rPr>
          <w:rFonts w:ascii="Times New Roman" w:hAnsi="Times New Roman"/>
          <w:sz w:val="28"/>
          <w:szCs w:val="28"/>
        </w:rPr>
        <w:t>Правильный ответ: мониторинг и контроль исполнения проекта</w:t>
      </w:r>
      <w:r>
        <w:rPr>
          <w:rFonts w:ascii="Times New Roman" w:hAnsi="Times New Roman"/>
          <w:sz w:val="28"/>
          <w:szCs w:val="28"/>
        </w:rPr>
        <w:t xml:space="preserve"> / мониторинг и контроль</w:t>
      </w:r>
      <w:r w:rsidRPr="00A2615F">
        <w:rPr>
          <w:rFonts w:ascii="Times New Roman" w:hAnsi="Times New Roman"/>
          <w:sz w:val="28"/>
          <w:szCs w:val="28"/>
        </w:rPr>
        <w:t>.</w:t>
      </w:r>
    </w:p>
    <w:p w:rsidR="00471BBF" w:rsidRPr="00A2615F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615F">
        <w:rPr>
          <w:rFonts w:ascii="Times New Roman" w:hAnsi="Times New Roman"/>
          <w:sz w:val="28"/>
          <w:szCs w:val="28"/>
        </w:rPr>
        <w:t>Компетенции (индикаторы): УК-2 (У</w:t>
      </w:r>
      <w:r>
        <w:rPr>
          <w:rFonts w:ascii="Times New Roman" w:hAnsi="Times New Roman"/>
          <w:sz w:val="28"/>
          <w:szCs w:val="28"/>
        </w:rPr>
        <w:t>К-2.1, УК-2.2), ОПК-2 (ОПК-2.1)</w:t>
      </w:r>
    </w:p>
    <w:p w:rsidR="00471BBF" w:rsidRPr="00A2615F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Pr="00A2615F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2615F">
        <w:rPr>
          <w:rFonts w:ascii="Times New Roman" w:hAnsi="Times New Roman"/>
          <w:sz w:val="28"/>
          <w:szCs w:val="28"/>
        </w:rPr>
        <w:t>. Как называется определенный набор функций и полномочий в проекте, созданный с целью распределения обязанностей между участниками проекта.</w:t>
      </w:r>
    </w:p>
    <w:p w:rsidR="00471BBF" w:rsidRPr="00A2615F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615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р</w:t>
      </w:r>
      <w:r w:rsidRPr="00A2615F">
        <w:rPr>
          <w:rFonts w:ascii="Times New Roman" w:hAnsi="Times New Roman"/>
          <w:sz w:val="28"/>
          <w:szCs w:val="28"/>
        </w:rPr>
        <w:t>оль /</w:t>
      </w:r>
      <w:r>
        <w:rPr>
          <w:rFonts w:ascii="Times New Roman" w:hAnsi="Times New Roman"/>
          <w:sz w:val="28"/>
          <w:szCs w:val="28"/>
        </w:rPr>
        <w:t xml:space="preserve"> роль</w:t>
      </w:r>
      <w:r w:rsidRPr="00A2615F">
        <w:rPr>
          <w:rFonts w:ascii="Times New Roman" w:hAnsi="Times New Roman"/>
          <w:sz w:val="28"/>
          <w:szCs w:val="28"/>
        </w:rPr>
        <w:t xml:space="preserve"> в проекте</w:t>
      </w:r>
      <w:r>
        <w:rPr>
          <w:rFonts w:ascii="Times New Roman" w:hAnsi="Times New Roman"/>
          <w:sz w:val="28"/>
          <w:szCs w:val="28"/>
        </w:rPr>
        <w:t>.</w:t>
      </w:r>
    </w:p>
    <w:p w:rsidR="00471BBF" w:rsidRPr="00A2615F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615F">
        <w:rPr>
          <w:rFonts w:ascii="Times New Roman" w:hAnsi="Times New Roman"/>
          <w:sz w:val="28"/>
          <w:szCs w:val="28"/>
        </w:rPr>
        <w:t>Компетенции (индикаторы): УК-2 (У</w:t>
      </w:r>
      <w:r>
        <w:rPr>
          <w:rFonts w:ascii="Times New Roman" w:hAnsi="Times New Roman"/>
          <w:sz w:val="28"/>
          <w:szCs w:val="28"/>
        </w:rPr>
        <w:t>К-2.1, УК-2.2), ОПК-2 (ОПК-2.1)</w:t>
      </w:r>
    </w:p>
    <w:p w:rsidR="00471BBF" w:rsidRPr="00A2615F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Pr="002436FE" w:rsidRDefault="00471BBF" w:rsidP="004B77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36FE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471BBF" w:rsidRPr="00A2615F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71BBF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04B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>
        <w:rPr>
          <w:rFonts w:ascii="Times New Roman" w:hAnsi="Times New Roman"/>
          <w:sz w:val="28"/>
          <w:szCs w:val="28"/>
        </w:rPr>
        <w:t>.</w:t>
      </w:r>
    </w:p>
    <w:p w:rsidR="00471BBF" w:rsidRPr="00061954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61954">
        <w:rPr>
          <w:rFonts w:ascii="Times New Roman" w:hAnsi="Times New Roman"/>
          <w:sz w:val="28"/>
          <w:szCs w:val="28"/>
        </w:rPr>
        <w:t>В одной из рабочих ситуаций возник конфликт между двумя сотрудниками из-за распределения обязанностей. Один считал, что второй выполняет меньше работы, хотя нагрузка была одинаковой. Как бы вы применили указанные ниже этапы для разрешения конфликта?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Основные этапы разрешения конфликта включают: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1. Идентификация конфликта</w:t>
      </w:r>
      <w:r>
        <w:rPr>
          <w:rFonts w:ascii="Times New Roman" w:hAnsi="Times New Roman"/>
          <w:sz w:val="28"/>
          <w:szCs w:val="28"/>
        </w:rPr>
        <w:t>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2. Сбор информации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3. Анализ конфликта</w:t>
      </w:r>
      <w:r>
        <w:rPr>
          <w:rFonts w:ascii="Times New Roman" w:hAnsi="Times New Roman"/>
          <w:sz w:val="28"/>
          <w:szCs w:val="28"/>
        </w:rPr>
        <w:t>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4. Разработка вариантов решения</w:t>
      </w:r>
      <w:r>
        <w:rPr>
          <w:rFonts w:ascii="Times New Roman" w:hAnsi="Times New Roman"/>
          <w:sz w:val="28"/>
          <w:szCs w:val="28"/>
        </w:rPr>
        <w:t>.</w:t>
      </w:r>
    </w:p>
    <w:p w:rsidR="00471BBF" w:rsidRPr="00061954" w:rsidRDefault="00471BBF" w:rsidP="0006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061954">
        <w:rPr>
          <w:rFonts w:ascii="Times New Roman" w:hAnsi="Times New Roman"/>
          <w:sz w:val="28"/>
          <w:szCs w:val="28"/>
        </w:rPr>
        <w:t xml:space="preserve"> 20 мин.</w:t>
      </w:r>
    </w:p>
    <w:p w:rsidR="00471BBF" w:rsidRPr="00061954" w:rsidRDefault="00471BBF" w:rsidP="0006195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Ожидаемый результат: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Я применил бы вышеуказанные этапы для разрешения конфликта следующим образом: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1. Идентификация конфликта: определил, что основной причиной конфликта является недовольство сотрудников друг другом из-за неравномерного распределения нагрузки.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2. Сбор информации: провёл беседы с каждым сотрудником отдельно, чтобы услышать их точки зрения и понять, какие аспекты работы вызывают наибольшее напряжение.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3. Анализ конфликта: проанализировал информацию и выявил, что сотрудники имеют разное понимание своих обязанностей, что привело к недопониманию и недовольству.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4. Разработка вариантов решения: предложил несколько вариантов решения, включая пересмотр должностных инструкций, введение системы оценки производительности и организацию регулярных встреч для обсуждения текущих задач.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>К</w:t>
      </w:r>
      <w:r w:rsidRPr="00061954">
        <w:rPr>
          <w:rFonts w:ascii="Times New Roman" w:hAnsi="Times New Roman"/>
          <w:sz w:val="28"/>
          <w:szCs w:val="28"/>
        </w:rPr>
        <w:t>аждый из четырех этапов должен быть описан минимум одним предложением.</w:t>
      </w:r>
    </w:p>
    <w:p w:rsidR="00471BBF" w:rsidRPr="00061954" w:rsidRDefault="00471BBF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Компетенции (индикаторы): УК-2 (У</w:t>
      </w:r>
      <w:r>
        <w:rPr>
          <w:rFonts w:ascii="Times New Roman" w:hAnsi="Times New Roman"/>
          <w:sz w:val="28"/>
          <w:szCs w:val="28"/>
        </w:rPr>
        <w:t>К-2.1, УК-2.2), ОПК-2 (ОПК-2.1)</w:t>
      </w:r>
    </w:p>
    <w:p w:rsidR="00471BBF" w:rsidRPr="00061954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Pr="00061954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2. Какие основные принципы учитываются при построении </w:t>
      </w:r>
      <w:r>
        <w:rPr>
          <w:rFonts w:ascii="Times New Roman" w:hAnsi="Times New Roman"/>
          <w:sz w:val="28"/>
          <w:szCs w:val="28"/>
        </w:rPr>
        <w:t>и</w:t>
      </w:r>
      <w:r w:rsidRPr="00061954">
        <w:rPr>
          <w:rFonts w:ascii="Times New Roman" w:hAnsi="Times New Roman"/>
          <w:sz w:val="28"/>
          <w:szCs w:val="28"/>
        </w:rPr>
        <w:t>ерархической структуры работ?</w:t>
      </w:r>
    </w:p>
    <w:p w:rsidR="00471BBF" w:rsidRPr="00061954" w:rsidRDefault="00471BBF" w:rsidP="0006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061954">
        <w:rPr>
          <w:rFonts w:ascii="Times New Roman" w:hAnsi="Times New Roman"/>
          <w:sz w:val="28"/>
          <w:szCs w:val="28"/>
        </w:rPr>
        <w:t xml:space="preserve"> 20 мин.</w:t>
      </w:r>
    </w:p>
    <w:p w:rsidR="00471BBF" w:rsidRPr="00061954" w:rsidRDefault="00471BBF" w:rsidP="0006195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Ожидаемый результат: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При построении иерархической структуры работ (WBS) учитываются следующие основные принципы: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1.</w:t>
      </w:r>
      <w:r w:rsidRPr="00061954">
        <w:rPr>
          <w:rFonts w:ascii="Times New Roman" w:hAnsi="Times New Roman"/>
          <w:sz w:val="28"/>
          <w:szCs w:val="28"/>
        </w:rPr>
        <w:tab/>
        <w:t>Принцип полноты (все работы учтены): Все работы, необходимые для достижения целей проекта, должны быть включены в структуру. Ни одна существенная задача не должна быть упущена.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2.</w:t>
      </w:r>
      <w:r w:rsidRPr="00061954">
        <w:rPr>
          <w:rFonts w:ascii="Times New Roman" w:hAnsi="Times New Roman"/>
          <w:sz w:val="28"/>
          <w:szCs w:val="28"/>
        </w:rPr>
        <w:tab/>
        <w:t>Принцип взаимной исключаемости (разделение на независимые элементы): Каждый элемент WBS должен быть самостоятельным и не зависеть от других элементов. Это позволяет избежать дублирования усилий и улучшает управляемость проекта.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3.</w:t>
      </w:r>
      <w:r w:rsidRPr="00061954">
        <w:rPr>
          <w:rFonts w:ascii="Times New Roman" w:hAnsi="Times New Roman"/>
          <w:sz w:val="28"/>
          <w:szCs w:val="28"/>
        </w:rPr>
        <w:tab/>
        <w:t>Принцип адаптивности (возможность корректировки): Структура должна быть гибкой и допускать внесение изменений в зависимости от изменяющихся условий проекта. Это позволяет быстро реагировать на новые требования и обстоятельства.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>Н</w:t>
      </w:r>
      <w:r w:rsidRPr="00061954">
        <w:rPr>
          <w:rFonts w:ascii="Times New Roman" w:hAnsi="Times New Roman"/>
          <w:sz w:val="28"/>
          <w:szCs w:val="28"/>
        </w:rPr>
        <w:t>аличие в ответе хотя бы двух из трех перечисленных принципов</w:t>
      </w:r>
      <w:r>
        <w:rPr>
          <w:rFonts w:ascii="Times New Roman" w:hAnsi="Times New Roman"/>
          <w:sz w:val="28"/>
          <w:szCs w:val="28"/>
        </w:rPr>
        <w:t>.</w:t>
      </w:r>
    </w:p>
    <w:p w:rsidR="00471BBF" w:rsidRPr="00061954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Компетенции (индикаторы): УК-2 (У</w:t>
      </w:r>
      <w:r>
        <w:rPr>
          <w:rFonts w:ascii="Times New Roman" w:hAnsi="Times New Roman"/>
          <w:sz w:val="28"/>
          <w:szCs w:val="28"/>
        </w:rPr>
        <w:t>К-2.1, УК-2.2), ОПК-2 (ОПК-2.1)</w:t>
      </w:r>
    </w:p>
    <w:p w:rsidR="00471BBF" w:rsidRPr="00061954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Pr="00061954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3. Microsoft Project предоставляет функции, которые</w:t>
      </w:r>
      <w:r w:rsidRPr="00061954">
        <w:rPr>
          <w:sz w:val="28"/>
          <w:szCs w:val="28"/>
        </w:rPr>
        <w:t xml:space="preserve"> </w:t>
      </w:r>
      <w:r w:rsidRPr="00061954">
        <w:rPr>
          <w:rFonts w:ascii="Times New Roman" w:hAnsi="Times New Roman"/>
          <w:sz w:val="28"/>
          <w:szCs w:val="28"/>
        </w:rPr>
        <w:t>позволяют руководителю проекта эффективно планировать, контролировать и оптимизировать выполнение задач, а также своевременно реагировать на возникающие проблемы и изменения в проекте. Опишите эти функции.</w:t>
      </w:r>
    </w:p>
    <w:p w:rsidR="00471BBF" w:rsidRPr="00061954" w:rsidRDefault="00471BBF" w:rsidP="0006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061954">
        <w:rPr>
          <w:rFonts w:ascii="Times New Roman" w:hAnsi="Times New Roman"/>
          <w:sz w:val="28"/>
          <w:szCs w:val="28"/>
        </w:rPr>
        <w:t xml:space="preserve"> 20 мин.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Ожидаемый результат: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ab/>
        <w:t>Создание и управление задачами: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‒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ab/>
        <w:t>Возможность декомпозиции проекта на отдельные задачи и подзадачи.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‒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ab/>
        <w:t>Назначение ресурсов и сроков выполнения задач.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‒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ab/>
        <w:t>Установление зависимостей между задачами.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ab/>
        <w:t>Визуализация графика проекта: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‒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ab/>
        <w:t>Создание диаграммы Ганта для наглядного представления графика проекта.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‒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ab/>
        <w:t>Использование сетевых диаграмм для отображения логических связей между задачами.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ab/>
        <w:t>Отслеживание прогресса и затрат: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‒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ab/>
        <w:t>Ведение учета рабочего времени и затрат на выполнение задач.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‒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ab/>
        <w:t>Отслеживание процента выполнения задач и общего прогресса проекта.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‒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ab/>
        <w:t>Анализ отклонений от плана и прогнозирование возможных задержек или перерасхода бюджета.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ab/>
        <w:t>Автоматическое создание отчетов: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‒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ab/>
        <w:t>Генерация стандартных и настраиваемых отчетов о состоянии проекта.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‒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ab/>
        <w:t>Предоставление информации о выполнении задач, затратах, использовании ресурсов и других важных показателях.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Критерии оценивания: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аличие в ответе хотя бы двух из четырех перечисленных функций</w:t>
      </w:r>
    </w:p>
    <w:p w:rsidR="00471BBF" w:rsidRPr="00061954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Компетенции (индикаторы): УК-2 (У</w:t>
      </w:r>
      <w:r>
        <w:rPr>
          <w:rFonts w:ascii="Times New Roman" w:hAnsi="Times New Roman"/>
          <w:sz w:val="28"/>
          <w:szCs w:val="28"/>
        </w:rPr>
        <w:t>К-2.1, УК-2.2), ОПК-2 (ОПК-2.1)</w:t>
      </w:r>
    </w:p>
    <w:p w:rsidR="00471BBF" w:rsidRPr="00061954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61954">
        <w:rPr>
          <w:rFonts w:ascii="Times New Roman" w:hAnsi="Times New Roman"/>
          <w:sz w:val="28"/>
          <w:szCs w:val="28"/>
        </w:rPr>
        <w:t>Ваш проект развивается как запланировано. Команда проекта подготовила презентацию для перспективных клиентов, которую вы провели. Что из нижеперечисленного, на ваш взгляд, наиболее целесообразно сделать на следующем собрании членов команды: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А)</w:t>
      </w:r>
      <w:r w:rsidRPr="00061954">
        <w:rPr>
          <w:rFonts w:ascii="Times New Roman" w:hAnsi="Times New Roman"/>
          <w:sz w:val="28"/>
          <w:szCs w:val="28"/>
        </w:rPr>
        <w:tab/>
        <w:t>отчитаться о результатах презентации и похвалить членов команды за хорошо выполненную работу;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Б)</w:t>
      </w:r>
      <w:r w:rsidRPr="00061954">
        <w:rPr>
          <w:rFonts w:ascii="Times New Roman" w:hAnsi="Times New Roman"/>
          <w:sz w:val="28"/>
          <w:szCs w:val="28"/>
        </w:rPr>
        <w:tab/>
        <w:t>ограничиться показом презентации перспективным клиентам, а на собрании команды обсудить новые задачи;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В)</w:t>
      </w:r>
      <w:r w:rsidRPr="00061954">
        <w:rPr>
          <w:rFonts w:ascii="Times New Roman" w:hAnsi="Times New Roman"/>
          <w:sz w:val="28"/>
          <w:szCs w:val="28"/>
        </w:rPr>
        <w:tab/>
        <w:t>проанализировать технические аспекты презентации, выделить ее слабые стороны и сообщить об этом членам команды;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Г)</w:t>
      </w:r>
      <w:r w:rsidRPr="00061954">
        <w:rPr>
          <w:rFonts w:ascii="Times New Roman" w:hAnsi="Times New Roman"/>
          <w:sz w:val="28"/>
          <w:szCs w:val="28"/>
        </w:rPr>
        <w:tab/>
        <w:t>сообщить, что презентация как одно из заданий проекта сделана и отправлена в отчет о работе над проектом, предоставляемый заказчику.</w:t>
      </w:r>
    </w:p>
    <w:p w:rsidR="00471BBF" w:rsidRPr="00061954" w:rsidRDefault="00471BBF" w:rsidP="0006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061954">
        <w:rPr>
          <w:rFonts w:ascii="Times New Roman" w:hAnsi="Times New Roman"/>
          <w:sz w:val="28"/>
          <w:szCs w:val="28"/>
        </w:rPr>
        <w:t xml:space="preserve"> 20 мин.</w:t>
      </w:r>
    </w:p>
    <w:p w:rsidR="00471BBF" w:rsidRPr="00061954" w:rsidRDefault="00471BBF" w:rsidP="0006195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Ожидаемый результат: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Вариант В, является правильным ответом на этот вопрос. 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Обоснование выбора: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1.</w:t>
      </w:r>
      <w:r w:rsidRPr="00061954">
        <w:rPr>
          <w:rFonts w:ascii="Times New Roman" w:hAnsi="Times New Roman"/>
          <w:sz w:val="28"/>
          <w:szCs w:val="28"/>
        </w:rPr>
        <w:tab/>
        <w:t>Обратная связь важна: Анализ проведенной работы помогает выявить ошибки и недочеты, чтобы их избежать в будущем. Это способствует профессиональному росту каждого члена команды и повышению к</w:t>
      </w:r>
      <w:r>
        <w:rPr>
          <w:rFonts w:ascii="Times New Roman" w:hAnsi="Times New Roman"/>
          <w:sz w:val="28"/>
          <w:szCs w:val="28"/>
        </w:rPr>
        <w:t>ачества последующих презентаций.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2.</w:t>
      </w:r>
      <w:r w:rsidRPr="00061954">
        <w:rPr>
          <w:rFonts w:ascii="Times New Roman" w:hAnsi="Times New Roman"/>
          <w:sz w:val="28"/>
          <w:szCs w:val="28"/>
        </w:rPr>
        <w:tab/>
        <w:t>Прозрачность процесса: Честный разбор результатов позволяет команде лучше понять свои сильные и слабые стороны, а также увидеть, где нужно улучшить свою работу.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3.</w:t>
      </w:r>
      <w:r w:rsidRPr="00061954">
        <w:rPr>
          <w:rFonts w:ascii="Times New Roman" w:hAnsi="Times New Roman"/>
          <w:sz w:val="28"/>
          <w:szCs w:val="28"/>
        </w:rPr>
        <w:tab/>
        <w:t>Мотивация через развитие: Конструктивная критика может мотивировать сотрудников работать еще усерднее, особенно если они видят, что руководство заинтересовано в их профессиональном росте.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4.</w:t>
      </w:r>
      <w:r w:rsidRPr="00061954">
        <w:rPr>
          <w:rFonts w:ascii="Times New Roman" w:hAnsi="Times New Roman"/>
          <w:sz w:val="28"/>
          <w:szCs w:val="28"/>
        </w:rPr>
        <w:tab/>
        <w:t>Совместное улучшение: Обсуждение ошибок и недостатков дает возможность всей команде предложить идеи по улучшению, что ведет к созданию более эффективных решений в будущем.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Таким образом, сосредоточение внимания на анализе проделанной работы поможет команде развиваться и совершенствоваться, что положительно скажется на выполнении будущих задач.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>С</w:t>
      </w:r>
      <w:r w:rsidRPr="00061954">
        <w:rPr>
          <w:rFonts w:ascii="Times New Roman" w:hAnsi="Times New Roman"/>
          <w:sz w:val="28"/>
          <w:szCs w:val="28"/>
        </w:rPr>
        <w:t>одержательное соответствие приведенному ниже пояснению. Наличие в ответе хотя бы трех их пяти перечисленных шагов.</w:t>
      </w:r>
    </w:p>
    <w:p w:rsidR="00471BBF" w:rsidRPr="00061954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Компетенции (индикаторы): УК-2 (У</w:t>
      </w:r>
      <w:r>
        <w:rPr>
          <w:rFonts w:ascii="Times New Roman" w:hAnsi="Times New Roman"/>
          <w:sz w:val="28"/>
          <w:szCs w:val="28"/>
        </w:rPr>
        <w:t>К-2.1, УК-2.2), ОПК-2 (ОПК-2.1)</w:t>
      </w:r>
    </w:p>
    <w:p w:rsidR="00471BBF" w:rsidRPr="00061954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BBF" w:rsidRPr="00061954" w:rsidRDefault="00471BB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5. Какие преимущества дают современные информационные технологии при управлении проектами?</w:t>
      </w:r>
    </w:p>
    <w:p w:rsidR="00471BBF" w:rsidRPr="00061954" w:rsidRDefault="00471BBF" w:rsidP="00061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061954">
        <w:rPr>
          <w:rFonts w:ascii="Times New Roman" w:hAnsi="Times New Roman"/>
          <w:sz w:val="28"/>
          <w:szCs w:val="28"/>
        </w:rPr>
        <w:t xml:space="preserve"> 20 мин.</w:t>
      </w:r>
    </w:p>
    <w:p w:rsidR="00471BBF" w:rsidRPr="00061954" w:rsidRDefault="00471BBF" w:rsidP="0006195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1954">
        <w:rPr>
          <w:rFonts w:ascii="Times New Roman" w:hAnsi="Times New Roman"/>
          <w:color w:val="000000"/>
          <w:sz w:val="28"/>
          <w:szCs w:val="28"/>
          <w:lang w:eastAsia="ru-RU"/>
        </w:rPr>
        <w:t>Ожидаемый результат: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Современные информационные технологии предоставляют ряд преимуществ при управлении проектами, включая: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1.</w:t>
      </w:r>
      <w:r w:rsidRPr="00061954">
        <w:rPr>
          <w:rFonts w:ascii="Times New Roman" w:hAnsi="Times New Roman"/>
          <w:sz w:val="28"/>
          <w:szCs w:val="28"/>
        </w:rPr>
        <w:tab/>
        <w:t>Централизованное хранение данных: Вся проектная документация, планы и отчеты находятся в одном месте, доступном для всех участников команды.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2.</w:t>
      </w:r>
      <w:r w:rsidRPr="00061954">
        <w:rPr>
          <w:rFonts w:ascii="Times New Roman" w:hAnsi="Times New Roman"/>
          <w:sz w:val="28"/>
          <w:szCs w:val="28"/>
        </w:rPr>
        <w:tab/>
        <w:t>Автоматизация процессов: Автоматизация задач, таких как планирование, контроль сроков и учет ресурсов, что экономит время и снижает вероятность ошибок.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3.</w:t>
      </w:r>
      <w:r w:rsidRPr="00061954">
        <w:rPr>
          <w:rFonts w:ascii="Times New Roman" w:hAnsi="Times New Roman"/>
          <w:sz w:val="28"/>
          <w:szCs w:val="28"/>
        </w:rPr>
        <w:tab/>
        <w:t>Улучшенная коммуникация: Быстрый обмен информацией и идеями через мессенджеры, видеоконференции и совместные рабочие пространства.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4.</w:t>
      </w:r>
      <w:r w:rsidRPr="00061954">
        <w:rPr>
          <w:rFonts w:ascii="Times New Roman" w:hAnsi="Times New Roman"/>
          <w:sz w:val="28"/>
          <w:szCs w:val="28"/>
        </w:rPr>
        <w:tab/>
        <w:t>Визуализация прогресса: Возможность создания наглядных графиков и диаграмм, помогающих оценить текущий статус проекта и выявить проблемы.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5.</w:t>
      </w:r>
      <w:r w:rsidRPr="00061954">
        <w:rPr>
          <w:rFonts w:ascii="Times New Roman" w:hAnsi="Times New Roman"/>
          <w:sz w:val="28"/>
          <w:szCs w:val="28"/>
        </w:rPr>
        <w:tab/>
        <w:t>Управление рисками: Системы управления проектами позволяют учитывать ресурсы, планировать их оптимальное распределение и предсказывать потенциальные риски.</w:t>
      </w:r>
    </w:p>
    <w:p w:rsidR="00471BBF" w:rsidRPr="00061954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>Эти преимущества способствуют более эффективному управлению проектами и повышению их успешности.</w:t>
      </w:r>
    </w:p>
    <w:p w:rsidR="00471BBF" w:rsidRPr="00EE753E" w:rsidRDefault="00471BBF" w:rsidP="00845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>Н</w:t>
      </w:r>
      <w:r w:rsidRPr="00061954">
        <w:rPr>
          <w:rFonts w:ascii="Times New Roman" w:hAnsi="Times New Roman"/>
          <w:sz w:val="28"/>
          <w:szCs w:val="28"/>
        </w:rPr>
        <w:t>аличие в ответе хотя бы трех их пяти перечисленных преимуществ.</w:t>
      </w:r>
    </w:p>
    <w:p w:rsidR="00471BBF" w:rsidRPr="00E638A6" w:rsidRDefault="00471BBF" w:rsidP="00A6508F">
      <w:pPr>
        <w:spacing w:after="0" w:line="240" w:lineRule="auto"/>
        <w:jc w:val="both"/>
        <w:rPr>
          <w:rFonts w:ascii="Times New Roman" w:hAnsi="Times New Roman"/>
        </w:rPr>
      </w:pPr>
      <w:r w:rsidRPr="00061954">
        <w:rPr>
          <w:rFonts w:ascii="Times New Roman" w:hAnsi="Times New Roman"/>
          <w:sz w:val="28"/>
          <w:szCs w:val="28"/>
        </w:rPr>
        <w:t>Компетенции (индикаторы): УК-2 (У</w:t>
      </w:r>
      <w:r>
        <w:rPr>
          <w:rFonts w:ascii="Times New Roman" w:hAnsi="Times New Roman"/>
          <w:sz w:val="28"/>
          <w:szCs w:val="28"/>
        </w:rPr>
        <w:t>К-2.1, УК-2.2), ОПК-2 (ОПК-2.1)</w:t>
      </w:r>
    </w:p>
    <w:sectPr w:rsidR="00471BBF" w:rsidRPr="00E638A6" w:rsidSect="0002588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BBF" w:rsidRDefault="00471BBF" w:rsidP="004F360F">
      <w:pPr>
        <w:spacing w:after="0" w:line="240" w:lineRule="auto"/>
      </w:pPr>
      <w:r>
        <w:separator/>
      </w:r>
    </w:p>
  </w:endnote>
  <w:endnote w:type="continuationSeparator" w:id="0">
    <w:p w:rsidR="00471BBF" w:rsidRDefault="00471BBF" w:rsidP="004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BBF" w:rsidRPr="00DB7E13" w:rsidRDefault="00471BBF" w:rsidP="00140D2E">
    <w:pPr>
      <w:pStyle w:val="Footer"/>
      <w:tabs>
        <w:tab w:val="left" w:pos="5130"/>
      </w:tabs>
      <w:rPr>
        <w:rFonts w:ascii="Times New Roman" w:hAnsi="Times New Roman"/>
        <w:sz w:val="24"/>
        <w:szCs w:val="24"/>
      </w:rPr>
    </w:pPr>
  </w:p>
  <w:p w:rsidR="00471BBF" w:rsidRDefault="00471B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BBF" w:rsidRDefault="00471BBF" w:rsidP="004F360F">
      <w:pPr>
        <w:spacing w:after="0" w:line="240" w:lineRule="auto"/>
      </w:pPr>
      <w:r>
        <w:separator/>
      </w:r>
    </w:p>
  </w:footnote>
  <w:footnote w:type="continuationSeparator" w:id="0">
    <w:p w:rsidR="00471BBF" w:rsidRDefault="00471BBF" w:rsidP="004F3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4360"/>
    <w:multiLevelType w:val="hybridMultilevel"/>
    <w:tmpl w:val="250CC172"/>
    <w:lvl w:ilvl="0" w:tplc="451E07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4AAB4A2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0DA4320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2E643B4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C8E8FB6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DC87E24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C88A0C6A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B2D8AC78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95AC820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6A63C1A"/>
    <w:multiLevelType w:val="hybridMultilevel"/>
    <w:tmpl w:val="F6084AD4"/>
    <w:lvl w:ilvl="0" w:tplc="F446A85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CEC4AD2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820C8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6481EE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E6E9F5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FBC1C3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0749B1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352C8D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B60AE1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AD3682"/>
    <w:multiLevelType w:val="hybridMultilevel"/>
    <w:tmpl w:val="9B86D69C"/>
    <w:lvl w:ilvl="0" w:tplc="341C72E8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A7DC0CA8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FAF2C218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A7ACED80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26404E0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40E88EDE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627CB842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60C4B740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A68831AA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847433D"/>
    <w:multiLevelType w:val="hybridMultilevel"/>
    <w:tmpl w:val="DFE6316C"/>
    <w:lvl w:ilvl="0" w:tplc="B86488B8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C0C2932">
      <w:numFmt w:val="bullet"/>
      <w:lvlText w:val="•"/>
      <w:lvlJc w:val="left"/>
      <w:pPr>
        <w:ind w:left="2474" w:hanging="1440"/>
      </w:pPr>
    </w:lvl>
    <w:lvl w:ilvl="2" w:tplc="B422001C">
      <w:numFmt w:val="bullet"/>
      <w:lvlText w:val="•"/>
      <w:lvlJc w:val="left"/>
      <w:pPr>
        <w:ind w:left="3289" w:hanging="1440"/>
      </w:pPr>
    </w:lvl>
    <w:lvl w:ilvl="3" w:tplc="752A2CE4">
      <w:numFmt w:val="bullet"/>
      <w:lvlText w:val="•"/>
      <w:lvlJc w:val="left"/>
      <w:pPr>
        <w:ind w:left="4103" w:hanging="1440"/>
      </w:pPr>
    </w:lvl>
    <w:lvl w:ilvl="4" w:tplc="84589A32">
      <w:numFmt w:val="bullet"/>
      <w:lvlText w:val="•"/>
      <w:lvlJc w:val="left"/>
      <w:pPr>
        <w:ind w:left="4918" w:hanging="1440"/>
      </w:pPr>
    </w:lvl>
    <w:lvl w:ilvl="5" w:tplc="07FE1046">
      <w:numFmt w:val="bullet"/>
      <w:lvlText w:val="•"/>
      <w:lvlJc w:val="left"/>
      <w:pPr>
        <w:ind w:left="5733" w:hanging="1440"/>
      </w:pPr>
    </w:lvl>
    <w:lvl w:ilvl="6" w:tplc="94982A16">
      <w:numFmt w:val="bullet"/>
      <w:lvlText w:val="•"/>
      <w:lvlJc w:val="left"/>
      <w:pPr>
        <w:ind w:left="6547" w:hanging="1440"/>
      </w:pPr>
    </w:lvl>
    <w:lvl w:ilvl="7" w:tplc="0B9EF81A">
      <w:numFmt w:val="bullet"/>
      <w:lvlText w:val="•"/>
      <w:lvlJc w:val="left"/>
      <w:pPr>
        <w:ind w:left="7362" w:hanging="1440"/>
      </w:pPr>
    </w:lvl>
    <w:lvl w:ilvl="8" w:tplc="B156B570">
      <w:numFmt w:val="bullet"/>
      <w:lvlText w:val="•"/>
      <w:lvlJc w:val="left"/>
      <w:pPr>
        <w:ind w:left="8177" w:hanging="1440"/>
      </w:pPr>
    </w:lvl>
  </w:abstractNum>
  <w:abstractNum w:abstractNumId="4">
    <w:nsid w:val="085F67BB"/>
    <w:multiLevelType w:val="hybridMultilevel"/>
    <w:tmpl w:val="6F36FFDE"/>
    <w:lvl w:ilvl="0" w:tplc="2612E38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1423B0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4BC3B3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4CC732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BF0415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50A147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90761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1B4D68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918FE4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94245E"/>
    <w:multiLevelType w:val="hybridMultilevel"/>
    <w:tmpl w:val="97786CD2"/>
    <w:lvl w:ilvl="0" w:tplc="148CC32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70479E2">
      <w:numFmt w:val="bullet"/>
      <w:lvlText w:val="•"/>
      <w:lvlJc w:val="left"/>
      <w:pPr>
        <w:ind w:left="2474" w:hanging="1440"/>
      </w:pPr>
    </w:lvl>
    <w:lvl w:ilvl="2" w:tplc="56F09F86">
      <w:numFmt w:val="bullet"/>
      <w:lvlText w:val="•"/>
      <w:lvlJc w:val="left"/>
      <w:pPr>
        <w:ind w:left="3289" w:hanging="1440"/>
      </w:pPr>
    </w:lvl>
    <w:lvl w:ilvl="3" w:tplc="405EB050">
      <w:numFmt w:val="bullet"/>
      <w:lvlText w:val="•"/>
      <w:lvlJc w:val="left"/>
      <w:pPr>
        <w:ind w:left="4103" w:hanging="1440"/>
      </w:pPr>
    </w:lvl>
    <w:lvl w:ilvl="4" w:tplc="9E6E831E">
      <w:numFmt w:val="bullet"/>
      <w:lvlText w:val="•"/>
      <w:lvlJc w:val="left"/>
      <w:pPr>
        <w:ind w:left="4918" w:hanging="1440"/>
      </w:pPr>
    </w:lvl>
    <w:lvl w:ilvl="5" w:tplc="8B526856">
      <w:numFmt w:val="bullet"/>
      <w:lvlText w:val="•"/>
      <w:lvlJc w:val="left"/>
      <w:pPr>
        <w:ind w:left="5733" w:hanging="1440"/>
      </w:pPr>
    </w:lvl>
    <w:lvl w:ilvl="6" w:tplc="3B62A770">
      <w:numFmt w:val="bullet"/>
      <w:lvlText w:val="•"/>
      <w:lvlJc w:val="left"/>
      <w:pPr>
        <w:ind w:left="6547" w:hanging="1440"/>
      </w:pPr>
    </w:lvl>
    <w:lvl w:ilvl="7" w:tplc="1F36C4F4">
      <w:numFmt w:val="bullet"/>
      <w:lvlText w:val="•"/>
      <w:lvlJc w:val="left"/>
      <w:pPr>
        <w:ind w:left="7362" w:hanging="1440"/>
      </w:pPr>
    </w:lvl>
    <w:lvl w:ilvl="8" w:tplc="628C1970">
      <w:numFmt w:val="bullet"/>
      <w:lvlText w:val="•"/>
      <w:lvlJc w:val="left"/>
      <w:pPr>
        <w:ind w:left="8177" w:hanging="1440"/>
      </w:pPr>
    </w:lvl>
  </w:abstractNum>
  <w:abstractNum w:abstractNumId="6">
    <w:nsid w:val="19A61A27"/>
    <w:multiLevelType w:val="hybridMultilevel"/>
    <w:tmpl w:val="B9C08B74"/>
    <w:lvl w:ilvl="0" w:tplc="5A920E00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7F985C4A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DA619AE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A7A25BCE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8BE8E068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BBB0CC32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42AC2A48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703E9D5A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221A7FE0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>
    <w:nsid w:val="1D0218E1"/>
    <w:multiLevelType w:val="hybridMultilevel"/>
    <w:tmpl w:val="B9C08B74"/>
    <w:lvl w:ilvl="0" w:tplc="18422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914D6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424A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BBC11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C0ECA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DFE49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6D8BF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E850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0885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firstLine="927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cs="Times New Roman" w:hint="default"/>
      </w:rPr>
    </w:lvl>
  </w:abstractNum>
  <w:abstractNum w:abstractNumId="9">
    <w:nsid w:val="210B58C9"/>
    <w:multiLevelType w:val="hybridMultilevel"/>
    <w:tmpl w:val="FF702E90"/>
    <w:lvl w:ilvl="0" w:tplc="CB7E302C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</w:rPr>
    </w:lvl>
    <w:lvl w:ilvl="1" w:tplc="79E6DD66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2" w:tplc="53DEF512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</w:rPr>
    </w:lvl>
    <w:lvl w:ilvl="3" w:tplc="4AA62D62">
      <w:numFmt w:val="bullet"/>
      <w:lvlText w:val="•"/>
      <w:lvlJc w:val="left"/>
      <w:pPr>
        <w:ind w:left="2240" w:hanging="339"/>
      </w:pPr>
    </w:lvl>
    <w:lvl w:ilvl="4" w:tplc="5A8ABD8A">
      <w:numFmt w:val="bullet"/>
      <w:lvlText w:val="•"/>
      <w:lvlJc w:val="left"/>
      <w:pPr>
        <w:ind w:left="3260" w:hanging="339"/>
      </w:pPr>
    </w:lvl>
    <w:lvl w:ilvl="5" w:tplc="E4181040">
      <w:numFmt w:val="bullet"/>
      <w:lvlText w:val="•"/>
      <w:lvlJc w:val="left"/>
      <w:pPr>
        <w:ind w:left="4280" w:hanging="339"/>
      </w:pPr>
    </w:lvl>
    <w:lvl w:ilvl="6" w:tplc="BCD23E94">
      <w:numFmt w:val="bullet"/>
      <w:lvlText w:val="•"/>
      <w:lvlJc w:val="left"/>
      <w:pPr>
        <w:ind w:left="5300" w:hanging="339"/>
      </w:pPr>
    </w:lvl>
    <w:lvl w:ilvl="7" w:tplc="FE8E4CA6">
      <w:numFmt w:val="bullet"/>
      <w:lvlText w:val="•"/>
      <w:lvlJc w:val="left"/>
      <w:pPr>
        <w:ind w:left="6320" w:hanging="339"/>
      </w:pPr>
    </w:lvl>
    <w:lvl w:ilvl="8" w:tplc="CCF69FF8">
      <w:numFmt w:val="bullet"/>
      <w:lvlText w:val="•"/>
      <w:lvlJc w:val="left"/>
      <w:pPr>
        <w:ind w:left="7340" w:hanging="339"/>
      </w:pPr>
    </w:lvl>
  </w:abstractNum>
  <w:abstractNum w:abstractNumId="10">
    <w:nsid w:val="21C35FD7"/>
    <w:multiLevelType w:val="hybridMultilevel"/>
    <w:tmpl w:val="E07478E2"/>
    <w:lvl w:ilvl="0" w:tplc="906E7124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4B42532">
      <w:numFmt w:val="bullet"/>
      <w:lvlText w:val="•"/>
      <w:lvlJc w:val="left"/>
      <w:pPr>
        <w:ind w:left="2474" w:hanging="1440"/>
      </w:pPr>
    </w:lvl>
    <w:lvl w:ilvl="2" w:tplc="30D4B94E">
      <w:numFmt w:val="bullet"/>
      <w:lvlText w:val="•"/>
      <w:lvlJc w:val="left"/>
      <w:pPr>
        <w:ind w:left="3289" w:hanging="1440"/>
      </w:pPr>
    </w:lvl>
    <w:lvl w:ilvl="3" w:tplc="855EF126">
      <w:numFmt w:val="bullet"/>
      <w:lvlText w:val="•"/>
      <w:lvlJc w:val="left"/>
      <w:pPr>
        <w:ind w:left="4103" w:hanging="1440"/>
      </w:pPr>
    </w:lvl>
    <w:lvl w:ilvl="4" w:tplc="F7B21720">
      <w:numFmt w:val="bullet"/>
      <w:lvlText w:val="•"/>
      <w:lvlJc w:val="left"/>
      <w:pPr>
        <w:ind w:left="4918" w:hanging="1440"/>
      </w:pPr>
    </w:lvl>
    <w:lvl w:ilvl="5" w:tplc="82BCF460">
      <w:numFmt w:val="bullet"/>
      <w:lvlText w:val="•"/>
      <w:lvlJc w:val="left"/>
      <w:pPr>
        <w:ind w:left="5733" w:hanging="1440"/>
      </w:pPr>
    </w:lvl>
    <w:lvl w:ilvl="6" w:tplc="9676C60C">
      <w:numFmt w:val="bullet"/>
      <w:lvlText w:val="•"/>
      <w:lvlJc w:val="left"/>
      <w:pPr>
        <w:ind w:left="6547" w:hanging="1440"/>
      </w:pPr>
    </w:lvl>
    <w:lvl w:ilvl="7" w:tplc="439E5AB0">
      <w:numFmt w:val="bullet"/>
      <w:lvlText w:val="•"/>
      <w:lvlJc w:val="left"/>
      <w:pPr>
        <w:ind w:left="7362" w:hanging="1440"/>
      </w:pPr>
    </w:lvl>
    <w:lvl w:ilvl="8" w:tplc="831400D8">
      <w:numFmt w:val="bullet"/>
      <w:lvlText w:val="•"/>
      <w:lvlJc w:val="left"/>
      <w:pPr>
        <w:ind w:left="8177" w:hanging="1440"/>
      </w:pPr>
    </w:lvl>
  </w:abstractNum>
  <w:abstractNum w:abstractNumId="11">
    <w:nsid w:val="22C10242"/>
    <w:multiLevelType w:val="hybridMultilevel"/>
    <w:tmpl w:val="A75C061E"/>
    <w:lvl w:ilvl="0" w:tplc="A4BC4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01E17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8AC2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D64AB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336C0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7073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8EA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1045C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FE8F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53A5A96"/>
    <w:multiLevelType w:val="hybridMultilevel"/>
    <w:tmpl w:val="E864F10A"/>
    <w:lvl w:ilvl="0" w:tplc="ADC83D52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hint="default"/>
        <w:w w:val="101"/>
        <w:sz w:val="26"/>
      </w:rPr>
    </w:lvl>
    <w:lvl w:ilvl="1" w:tplc="C42204F4">
      <w:numFmt w:val="bullet"/>
      <w:lvlText w:val="•"/>
      <w:lvlJc w:val="left"/>
      <w:pPr>
        <w:ind w:left="2324" w:hanging="339"/>
      </w:pPr>
    </w:lvl>
    <w:lvl w:ilvl="2" w:tplc="5802B87A">
      <w:numFmt w:val="bullet"/>
      <w:lvlText w:val="•"/>
      <w:lvlJc w:val="left"/>
      <w:pPr>
        <w:ind w:left="3108" w:hanging="339"/>
      </w:pPr>
    </w:lvl>
    <w:lvl w:ilvl="3" w:tplc="D4CE97F2">
      <w:numFmt w:val="bullet"/>
      <w:lvlText w:val="•"/>
      <w:lvlJc w:val="left"/>
      <w:pPr>
        <w:ind w:left="3892" w:hanging="339"/>
      </w:pPr>
    </w:lvl>
    <w:lvl w:ilvl="4" w:tplc="8B0E38EC">
      <w:numFmt w:val="bullet"/>
      <w:lvlText w:val="•"/>
      <w:lvlJc w:val="left"/>
      <w:pPr>
        <w:ind w:left="4676" w:hanging="339"/>
      </w:pPr>
    </w:lvl>
    <w:lvl w:ilvl="5" w:tplc="1BF4A792">
      <w:numFmt w:val="bullet"/>
      <w:lvlText w:val="•"/>
      <w:lvlJc w:val="left"/>
      <w:pPr>
        <w:ind w:left="5460" w:hanging="339"/>
      </w:pPr>
    </w:lvl>
    <w:lvl w:ilvl="6" w:tplc="F66C46EE">
      <w:numFmt w:val="bullet"/>
      <w:lvlText w:val="•"/>
      <w:lvlJc w:val="left"/>
      <w:pPr>
        <w:ind w:left="6244" w:hanging="339"/>
      </w:pPr>
    </w:lvl>
    <w:lvl w:ilvl="7" w:tplc="94E6C740">
      <w:numFmt w:val="bullet"/>
      <w:lvlText w:val="•"/>
      <w:lvlJc w:val="left"/>
      <w:pPr>
        <w:ind w:left="7028" w:hanging="339"/>
      </w:pPr>
    </w:lvl>
    <w:lvl w:ilvl="8" w:tplc="55D67D3A">
      <w:numFmt w:val="bullet"/>
      <w:lvlText w:val="•"/>
      <w:lvlJc w:val="left"/>
      <w:pPr>
        <w:ind w:left="7812" w:hanging="339"/>
      </w:pPr>
    </w:lvl>
  </w:abstractNum>
  <w:abstractNum w:abstractNumId="13">
    <w:nsid w:val="27505EA5"/>
    <w:multiLevelType w:val="hybridMultilevel"/>
    <w:tmpl w:val="7860568A"/>
    <w:lvl w:ilvl="0" w:tplc="A6F8EC5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4AC03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3BC8B7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144B1C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B28376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0BE595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D1CB53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3A89FB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AFCCAA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F06C0A"/>
    <w:multiLevelType w:val="hybridMultilevel"/>
    <w:tmpl w:val="CA42F4DC"/>
    <w:lvl w:ilvl="0" w:tplc="1CC06A2E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98ED1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020E1E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E4C600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46E77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1044B9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22A47C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8A17C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D0EF0E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6">
    <w:nsid w:val="2A7925A4"/>
    <w:multiLevelType w:val="hybridMultilevel"/>
    <w:tmpl w:val="A784F85E"/>
    <w:lvl w:ilvl="0" w:tplc="6ED2CEF4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661E02">
      <w:numFmt w:val="bullet"/>
      <w:lvlText w:val="•"/>
      <w:lvlJc w:val="left"/>
      <w:pPr>
        <w:ind w:left="2474" w:hanging="1440"/>
      </w:pPr>
    </w:lvl>
    <w:lvl w:ilvl="2" w:tplc="7D62B3AA">
      <w:numFmt w:val="bullet"/>
      <w:lvlText w:val="•"/>
      <w:lvlJc w:val="left"/>
      <w:pPr>
        <w:ind w:left="3289" w:hanging="1440"/>
      </w:pPr>
    </w:lvl>
    <w:lvl w:ilvl="3" w:tplc="13E8E99A">
      <w:numFmt w:val="bullet"/>
      <w:lvlText w:val="•"/>
      <w:lvlJc w:val="left"/>
      <w:pPr>
        <w:ind w:left="4103" w:hanging="1440"/>
      </w:pPr>
    </w:lvl>
    <w:lvl w:ilvl="4" w:tplc="67C6754C">
      <w:numFmt w:val="bullet"/>
      <w:lvlText w:val="•"/>
      <w:lvlJc w:val="left"/>
      <w:pPr>
        <w:ind w:left="4918" w:hanging="1440"/>
      </w:pPr>
    </w:lvl>
    <w:lvl w:ilvl="5" w:tplc="863C4E62">
      <w:numFmt w:val="bullet"/>
      <w:lvlText w:val="•"/>
      <w:lvlJc w:val="left"/>
      <w:pPr>
        <w:ind w:left="5733" w:hanging="1440"/>
      </w:pPr>
    </w:lvl>
    <w:lvl w:ilvl="6" w:tplc="8294CBB2">
      <w:numFmt w:val="bullet"/>
      <w:lvlText w:val="•"/>
      <w:lvlJc w:val="left"/>
      <w:pPr>
        <w:ind w:left="6547" w:hanging="1440"/>
      </w:pPr>
    </w:lvl>
    <w:lvl w:ilvl="7" w:tplc="2648F042">
      <w:numFmt w:val="bullet"/>
      <w:lvlText w:val="•"/>
      <w:lvlJc w:val="left"/>
      <w:pPr>
        <w:ind w:left="7362" w:hanging="1440"/>
      </w:pPr>
    </w:lvl>
    <w:lvl w:ilvl="8" w:tplc="C7EA0538">
      <w:numFmt w:val="bullet"/>
      <w:lvlText w:val="•"/>
      <w:lvlJc w:val="left"/>
      <w:pPr>
        <w:ind w:left="8177" w:hanging="1440"/>
      </w:pPr>
    </w:lvl>
  </w:abstractNum>
  <w:abstractNum w:abstractNumId="17">
    <w:nsid w:val="34A71998"/>
    <w:multiLevelType w:val="hybridMultilevel"/>
    <w:tmpl w:val="02526DF4"/>
    <w:lvl w:ilvl="0" w:tplc="81D43B6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9B8D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D44D2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FCA70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6C467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84C08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7C0EA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6ACC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BB0E1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5430E9E"/>
    <w:multiLevelType w:val="hybridMultilevel"/>
    <w:tmpl w:val="69AC61C6"/>
    <w:lvl w:ilvl="0" w:tplc="1D6AD5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3ECA7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F9E7FF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2E08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420A2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6909D9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9D8B00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ED6DDC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E3C84C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5AC53E1"/>
    <w:multiLevelType w:val="hybridMultilevel"/>
    <w:tmpl w:val="8E083348"/>
    <w:lvl w:ilvl="0" w:tplc="94421C98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</w:rPr>
    </w:lvl>
    <w:lvl w:ilvl="1" w:tplc="4E9C1B88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hint="default"/>
        <w:w w:val="100"/>
        <w:sz w:val="28"/>
      </w:rPr>
    </w:lvl>
    <w:lvl w:ilvl="2" w:tplc="7A7A2366">
      <w:numFmt w:val="bullet"/>
      <w:lvlText w:val="•"/>
      <w:lvlJc w:val="left"/>
      <w:pPr>
        <w:ind w:left="2713" w:hanging="360"/>
      </w:pPr>
    </w:lvl>
    <w:lvl w:ilvl="3" w:tplc="6DF02AEA">
      <w:numFmt w:val="bullet"/>
      <w:lvlText w:val="•"/>
      <w:lvlJc w:val="left"/>
      <w:pPr>
        <w:ind w:left="3599" w:hanging="360"/>
      </w:pPr>
    </w:lvl>
    <w:lvl w:ilvl="4" w:tplc="DED8A33E">
      <w:numFmt w:val="bullet"/>
      <w:lvlText w:val="•"/>
      <w:lvlJc w:val="left"/>
      <w:pPr>
        <w:ind w:left="4486" w:hanging="360"/>
      </w:pPr>
    </w:lvl>
    <w:lvl w:ilvl="5" w:tplc="1C2AE44C">
      <w:numFmt w:val="bullet"/>
      <w:lvlText w:val="•"/>
      <w:lvlJc w:val="left"/>
      <w:pPr>
        <w:ind w:left="5373" w:hanging="360"/>
      </w:pPr>
    </w:lvl>
    <w:lvl w:ilvl="6" w:tplc="D0EA4E90">
      <w:numFmt w:val="bullet"/>
      <w:lvlText w:val="•"/>
      <w:lvlJc w:val="left"/>
      <w:pPr>
        <w:ind w:left="6259" w:hanging="360"/>
      </w:pPr>
    </w:lvl>
    <w:lvl w:ilvl="7" w:tplc="58FC3488">
      <w:numFmt w:val="bullet"/>
      <w:lvlText w:val="•"/>
      <w:lvlJc w:val="left"/>
      <w:pPr>
        <w:ind w:left="7146" w:hanging="360"/>
      </w:pPr>
    </w:lvl>
    <w:lvl w:ilvl="8" w:tplc="B8F87086">
      <w:numFmt w:val="bullet"/>
      <w:lvlText w:val="•"/>
      <w:lvlJc w:val="left"/>
      <w:pPr>
        <w:ind w:left="8033" w:hanging="360"/>
      </w:pPr>
    </w:lvl>
  </w:abstractNum>
  <w:abstractNum w:abstractNumId="20">
    <w:nsid w:val="35C50B41"/>
    <w:multiLevelType w:val="hybridMultilevel"/>
    <w:tmpl w:val="C6928800"/>
    <w:lvl w:ilvl="0" w:tplc="5FB4D26C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B001D1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878F6F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D48645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2047C4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9DA440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D7217E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A6C48A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D40400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A96D27"/>
    <w:multiLevelType w:val="hybridMultilevel"/>
    <w:tmpl w:val="DCDA39BA"/>
    <w:lvl w:ilvl="0" w:tplc="8E70FE9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D322714">
      <w:numFmt w:val="bullet"/>
      <w:lvlText w:val="•"/>
      <w:lvlJc w:val="left"/>
      <w:pPr>
        <w:ind w:left="1178" w:hanging="1440"/>
      </w:pPr>
    </w:lvl>
    <w:lvl w:ilvl="2" w:tplc="AAA89746">
      <w:numFmt w:val="bullet"/>
      <w:lvlText w:val="•"/>
      <w:lvlJc w:val="left"/>
      <w:pPr>
        <w:ind w:left="2137" w:hanging="1440"/>
      </w:pPr>
    </w:lvl>
    <w:lvl w:ilvl="3" w:tplc="D5EC786C">
      <w:numFmt w:val="bullet"/>
      <w:lvlText w:val="•"/>
      <w:lvlJc w:val="left"/>
      <w:pPr>
        <w:ind w:left="3095" w:hanging="1440"/>
      </w:pPr>
    </w:lvl>
    <w:lvl w:ilvl="4" w:tplc="2DDCC6E0">
      <w:numFmt w:val="bullet"/>
      <w:lvlText w:val="•"/>
      <w:lvlJc w:val="left"/>
      <w:pPr>
        <w:ind w:left="4054" w:hanging="1440"/>
      </w:pPr>
    </w:lvl>
    <w:lvl w:ilvl="5" w:tplc="3D3A2CE4">
      <w:numFmt w:val="bullet"/>
      <w:lvlText w:val="•"/>
      <w:lvlJc w:val="left"/>
      <w:pPr>
        <w:ind w:left="5013" w:hanging="1440"/>
      </w:pPr>
    </w:lvl>
    <w:lvl w:ilvl="6" w:tplc="88D26278">
      <w:numFmt w:val="bullet"/>
      <w:lvlText w:val="•"/>
      <w:lvlJc w:val="left"/>
      <w:pPr>
        <w:ind w:left="5971" w:hanging="1440"/>
      </w:pPr>
    </w:lvl>
    <w:lvl w:ilvl="7" w:tplc="F2CAF4A0">
      <w:numFmt w:val="bullet"/>
      <w:lvlText w:val="•"/>
      <w:lvlJc w:val="left"/>
      <w:pPr>
        <w:ind w:left="6930" w:hanging="1440"/>
      </w:pPr>
    </w:lvl>
    <w:lvl w:ilvl="8" w:tplc="483CA434">
      <w:numFmt w:val="bullet"/>
      <w:lvlText w:val="•"/>
      <w:lvlJc w:val="left"/>
      <w:pPr>
        <w:ind w:left="7889" w:hanging="1440"/>
      </w:pPr>
    </w:lvl>
  </w:abstractNum>
  <w:abstractNum w:abstractNumId="22">
    <w:nsid w:val="3AB9113A"/>
    <w:multiLevelType w:val="hybridMultilevel"/>
    <w:tmpl w:val="F09AF2E8"/>
    <w:lvl w:ilvl="0" w:tplc="EFAC419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373E990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CA622F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E851D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6983CB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DE6039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888FBE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D4CDF3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97C1F6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B0D15C0"/>
    <w:multiLevelType w:val="hybridMultilevel"/>
    <w:tmpl w:val="2576962E"/>
    <w:lvl w:ilvl="0" w:tplc="16F2959C">
      <w:start w:val="1"/>
      <w:numFmt w:val="decimal"/>
      <w:lvlText w:val="%1)"/>
      <w:lvlJc w:val="left"/>
      <w:pPr>
        <w:ind w:left="810" w:hanging="360"/>
      </w:pPr>
      <w:rPr>
        <w:rFonts w:cs="Times New Roman"/>
      </w:rPr>
    </w:lvl>
    <w:lvl w:ilvl="1" w:tplc="F8962EFA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7C0C51EA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F10E325C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4AE2439C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30A218DA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B0E00B14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420C26FA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AFBEB00E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4">
    <w:nsid w:val="3D1A4C98"/>
    <w:multiLevelType w:val="hybridMultilevel"/>
    <w:tmpl w:val="683AE882"/>
    <w:lvl w:ilvl="0" w:tplc="C07E190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93EC6A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08C8A5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FA02DF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24CD15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7F8482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2008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A18C05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DC81DC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F12472D"/>
    <w:multiLevelType w:val="hybridMultilevel"/>
    <w:tmpl w:val="1FA4396C"/>
    <w:lvl w:ilvl="0" w:tplc="262CB54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E536F902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4ACA8CCE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4D54F9D6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51DCE482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E1622F18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15CA5A7C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C1FA2544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EDFEB7B4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6">
    <w:nsid w:val="400E1756"/>
    <w:multiLevelType w:val="hybridMultilevel"/>
    <w:tmpl w:val="CD0857AC"/>
    <w:lvl w:ilvl="0" w:tplc="0E2868D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93E52EA">
      <w:numFmt w:val="bullet"/>
      <w:lvlText w:val="•"/>
      <w:lvlJc w:val="left"/>
      <w:pPr>
        <w:ind w:left="2474" w:hanging="1440"/>
      </w:pPr>
    </w:lvl>
    <w:lvl w:ilvl="2" w:tplc="696A7596">
      <w:numFmt w:val="bullet"/>
      <w:lvlText w:val="•"/>
      <w:lvlJc w:val="left"/>
      <w:pPr>
        <w:ind w:left="3289" w:hanging="1440"/>
      </w:pPr>
    </w:lvl>
    <w:lvl w:ilvl="3" w:tplc="78D2B02E">
      <w:numFmt w:val="bullet"/>
      <w:lvlText w:val="•"/>
      <w:lvlJc w:val="left"/>
      <w:pPr>
        <w:ind w:left="4103" w:hanging="1440"/>
      </w:pPr>
    </w:lvl>
    <w:lvl w:ilvl="4" w:tplc="844E2B28">
      <w:numFmt w:val="bullet"/>
      <w:lvlText w:val="•"/>
      <w:lvlJc w:val="left"/>
      <w:pPr>
        <w:ind w:left="4918" w:hanging="1440"/>
      </w:pPr>
    </w:lvl>
    <w:lvl w:ilvl="5" w:tplc="145ECD76">
      <w:numFmt w:val="bullet"/>
      <w:lvlText w:val="•"/>
      <w:lvlJc w:val="left"/>
      <w:pPr>
        <w:ind w:left="5733" w:hanging="1440"/>
      </w:pPr>
    </w:lvl>
    <w:lvl w:ilvl="6" w:tplc="C87E2CAC">
      <w:numFmt w:val="bullet"/>
      <w:lvlText w:val="•"/>
      <w:lvlJc w:val="left"/>
      <w:pPr>
        <w:ind w:left="6547" w:hanging="1440"/>
      </w:pPr>
    </w:lvl>
    <w:lvl w:ilvl="7" w:tplc="2FC4BE38">
      <w:numFmt w:val="bullet"/>
      <w:lvlText w:val="•"/>
      <w:lvlJc w:val="left"/>
      <w:pPr>
        <w:ind w:left="7362" w:hanging="1440"/>
      </w:pPr>
    </w:lvl>
    <w:lvl w:ilvl="8" w:tplc="202C7D40">
      <w:numFmt w:val="bullet"/>
      <w:lvlText w:val="•"/>
      <w:lvlJc w:val="left"/>
      <w:pPr>
        <w:ind w:left="8177" w:hanging="1440"/>
      </w:pPr>
    </w:lvl>
  </w:abstractNum>
  <w:abstractNum w:abstractNumId="27">
    <w:nsid w:val="4153462C"/>
    <w:multiLevelType w:val="multilevel"/>
    <w:tmpl w:val="A848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3EB57C8"/>
    <w:multiLevelType w:val="hybridMultilevel"/>
    <w:tmpl w:val="E7A09C86"/>
    <w:lvl w:ilvl="0" w:tplc="8116CA78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E640ABFC">
      <w:numFmt w:val="bullet"/>
      <w:lvlText w:val="•"/>
      <w:lvlJc w:val="left"/>
      <w:pPr>
        <w:ind w:left="1826" w:hanging="720"/>
      </w:pPr>
    </w:lvl>
    <w:lvl w:ilvl="2" w:tplc="4ED81296">
      <w:numFmt w:val="bullet"/>
      <w:lvlText w:val="•"/>
      <w:lvlJc w:val="left"/>
      <w:pPr>
        <w:ind w:left="2713" w:hanging="720"/>
      </w:pPr>
    </w:lvl>
    <w:lvl w:ilvl="3" w:tplc="5FA827CE">
      <w:numFmt w:val="bullet"/>
      <w:lvlText w:val="•"/>
      <w:lvlJc w:val="left"/>
      <w:pPr>
        <w:ind w:left="3599" w:hanging="720"/>
      </w:pPr>
    </w:lvl>
    <w:lvl w:ilvl="4" w:tplc="7A86E5E8">
      <w:numFmt w:val="bullet"/>
      <w:lvlText w:val="•"/>
      <w:lvlJc w:val="left"/>
      <w:pPr>
        <w:ind w:left="4486" w:hanging="720"/>
      </w:pPr>
    </w:lvl>
    <w:lvl w:ilvl="5" w:tplc="89A88BEE">
      <w:numFmt w:val="bullet"/>
      <w:lvlText w:val="•"/>
      <w:lvlJc w:val="left"/>
      <w:pPr>
        <w:ind w:left="5373" w:hanging="720"/>
      </w:pPr>
    </w:lvl>
    <w:lvl w:ilvl="6" w:tplc="AEC89BBA">
      <w:numFmt w:val="bullet"/>
      <w:lvlText w:val="•"/>
      <w:lvlJc w:val="left"/>
      <w:pPr>
        <w:ind w:left="6259" w:hanging="720"/>
      </w:pPr>
    </w:lvl>
    <w:lvl w:ilvl="7" w:tplc="BD90C0E6">
      <w:numFmt w:val="bullet"/>
      <w:lvlText w:val="•"/>
      <w:lvlJc w:val="left"/>
      <w:pPr>
        <w:ind w:left="7146" w:hanging="720"/>
      </w:pPr>
    </w:lvl>
    <w:lvl w:ilvl="8" w:tplc="E9EE03D0">
      <w:numFmt w:val="bullet"/>
      <w:lvlText w:val="•"/>
      <w:lvlJc w:val="left"/>
      <w:pPr>
        <w:ind w:left="8033" w:hanging="720"/>
      </w:pPr>
    </w:lvl>
  </w:abstractNum>
  <w:abstractNum w:abstractNumId="29">
    <w:nsid w:val="45FC0AF7"/>
    <w:multiLevelType w:val="hybridMultilevel"/>
    <w:tmpl w:val="A404C490"/>
    <w:lvl w:ilvl="0" w:tplc="8B18A34A">
      <w:start w:val="1"/>
      <w:numFmt w:val="decimal"/>
      <w:lvlText w:val="%1."/>
      <w:lvlJc w:val="left"/>
      <w:pPr>
        <w:tabs>
          <w:tab w:val="num" w:pos="924"/>
        </w:tabs>
        <w:ind w:firstLine="567"/>
      </w:pPr>
      <w:rPr>
        <w:rFonts w:cs="Times New Roman" w:hint="default"/>
      </w:rPr>
    </w:lvl>
    <w:lvl w:ilvl="1" w:tplc="FC3412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962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408D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E43D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10ED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0671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51004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EB6D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94A7046"/>
    <w:multiLevelType w:val="hybridMultilevel"/>
    <w:tmpl w:val="F07C7442"/>
    <w:lvl w:ilvl="0" w:tplc="E154F032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71065978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E83CC70A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4D24BC2C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785E0A5E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36A84C26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B5D2D790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29561476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7A766F7E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50E82164"/>
    <w:multiLevelType w:val="hybridMultilevel"/>
    <w:tmpl w:val="A74215D2"/>
    <w:lvl w:ilvl="0" w:tplc="D3227734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81EA9416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844A8F72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4168206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C14649CA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4D8666CC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2F3A0978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959E37C6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1DDA8C9E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52607822"/>
    <w:multiLevelType w:val="hybridMultilevel"/>
    <w:tmpl w:val="02C0B9CA"/>
    <w:lvl w:ilvl="0" w:tplc="03368E5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A6E763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164AA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56F30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F4E16D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252FA2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9048E0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858ADA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4759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262442A"/>
    <w:multiLevelType w:val="hybridMultilevel"/>
    <w:tmpl w:val="B4DE271E"/>
    <w:lvl w:ilvl="0" w:tplc="201E8D26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6868F14">
      <w:numFmt w:val="bullet"/>
      <w:lvlText w:val="•"/>
      <w:lvlJc w:val="left"/>
      <w:pPr>
        <w:ind w:left="1178" w:hanging="1440"/>
      </w:pPr>
    </w:lvl>
    <w:lvl w:ilvl="2" w:tplc="589EFF88">
      <w:numFmt w:val="bullet"/>
      <w:lvlText w:val="•"/>
      <w:lvlJc w:val="left"/>
      <w:pPr>
        <w:ind w:left="2137" w:hanging="1440"/>
      </w:pPr>
    </w:lvl>
    <w:lvl w:ilvl="3" w:tplc="9EA22B74">
      <w:numFmt w:val="bullet"/>
      <w:lvlText w:val="•"/>
      <w:lvlJc w:val="left"/>
      <w:pPr>
        <w:ind w:left="3095" w:hanging="1440"/>
      </w:pPr>
    </w:lvl>
    <w:lvl w:ilvl="4" w:tplc="6748A84A">
      <w:numFmt w:val="bullet"/>
      <w:lvlText w:val="•"/>
      <w:lvlJc w:val="left"/>
      <w:pPr>
        <w:ind w:left="4054" w:hanging="1440"/>
      </w:pPr>
    </w:lvl>
    <w:lvl w:ilvl="5" w:tplc="B28C3D5C">
      <w:numFmt w:val="bullet"/>
      <w:lvlText w:val="•"/>
      <w:lvlJc w:val="left"/>
      <w:pPr>
        <w:ind w:left="5013" w:hanging="1440"/>
      </w:pPr>
    </w:lvl>
    <w:lvl w:ilvl="6" w:tplc="626637D6">
      <w:numFmt w:val="bullet"/>
      <w:lvlText w:val="•"/>
      <w:lvlJc w:val="left"/>
      <w:pPr>
        <w:ind w:left="5971" w:hanging="1440"/>
      </w:pPr>
    </w:lvl>
    <w:lvl w:ilvl="7" w:tplc="5F9085A8">
      <w:numFmt w:val="bullet"/>
      <w:lvlText w:val="•"/>
      <w:lvlJc w:val="left"/>
      <w:pPr>
        <w:ind w:left="6930" w:hanging="1440"/>
      </w:pPr>
    </w:lvl>
    <w:lvl w:ilvl="8" w:tplc="FE127C10">
      <w:numFmt w:val="bullet"/>
      <w:lvlText w:val="•"/>
      <w:lvlJc w:val="left"/>
      <w:pPr>
        <w:ind w:left="7889" w:hanging="1440"/>
      </w:pPr>
    </w:lvl>
  </w:abstractNum>
  <w:abstractNum w:abstractNumId="34">
    <w:nsid w:val="53495B0C"/>
    <w:multiLevelType w:val="hybridMultilevel"/>
    <w:tmpl w:val="2C1811DC"/>
    <w:lvl w:ilvl="0" w:tplc="022C98E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AC009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5E6698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EB8189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CF623C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D0221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FA22C6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40826C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AA2B88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98C2668"/>
    <w:multiLevelType w:val="hybridMultilevel"/>
    <w:tmpl w:val="19A8B938"/>
    <w:lvl w:ilvl="0" w:tplc="25EADAF4">
      <w:start w:val="1"/>
      <w:numFmt w:val="decimal"/>
      <w:lvlText w:val="%1."/>
      <w:lvlJc w:val="left"/>
      <w:pPr>
        <w:ind w:left="2204" w:hanging="360"/>
      </w:pPr>
      <w:rPr>
        <w:rFonts w:cs="Times New Roman"/>
      </w:rPr>
    </w:lvl>
    <w:lvl w:ilvl="1" w:tplc="41FE287C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A98E3084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92CAB8F6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6DDE67D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86747D1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9F0D924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D8B2D72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4EA698D2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5B2727BA"/>
    <w:multiLevelType w:val="hybridMultilevel"/>
    <w:tmpl w:val="62501800"/>
    <w:lvl w:ilvl="0" w:tplc="4086A1F0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</w:rPr>
    </w:lvl>
    <w:lvl w:ilvl="1" w:tplc="F00447FC">
      <w:numFmt w:val="bullet"/>
      <w:lvlText w:val="•"/>
      <w:lvlJc w:val="left"/>
      <w:pPr>
        <w:ind w:left="2144" w:hanging="339"/>
      </w:pPr>
    </w:lvl>
    <w:lvl w:ilvl="2" w:tplc="05E0E0D4">
      <w:numFmt w:val="bullet"/>
      <w:lvlText w:val="•"/>
      <w:lvlJc w:val="left"/>
      <w:pPr>
        <w:ind w:left="2948" w:hanging="339"/>
      </w:pPr>
    </w:lvl>
    <w:lvl w:ilvl="3" w:tplc="D9B8E69C">
      <w:numFmt w:val="bullet"/>
      <w:lvlText w:val="•"/>
      <w:lvlJc w:val="left"/>
      <w:pPr>
        <w:ind w:left="3752" w:hanging="339"/>
      </w:pPr>
    </w:lvl>
    <w:lvl w:ilvl="4" w:tplc="766473BE">
      <w:numFmt w:val="bullet"/>
      <w:lvlText w:val="•"/>
      <w:lvlJc w:val="left"/>
      <w:pPr>
        <w:ind w:left="4556" w:hanging="339"/>
      </w:pPr>
    </w:lvl>
    <w:lvl w:ilvl="5" w:tplc="E1FAD044">
      <w:numFmt w:val="bullet"/>
      <w:lvlText w:val="•"/>
      <w:lvlJc w:val="left"/>
      <w:pPr>
        <w:ind w:left="5360" w:hanging="339"/>
      </w:pPr>
    </w:lvl>
    <w:lvl w:ilvl="6" w:tplc="6F42C298">
      <w:numFmt w:val="bullet"/>
      <w:lvlText w:val="•"/>
      <w:lvlJc w:val="left"/>
      <w:pPr>
        <w:ind w:left="6164" w:hanging="339"/>
      </w:pPr>
    </w:lvl>
    <w:lvl w:ilvl="7" w:tplc="EDB6E80E">
      <w:numFmt w:val="bullet"/>
      <w:lvlText w:val="•"/>
      <w:lvlJc w:val="left"/>
      <w:pPr>
        <w:ind w:left="6968" w:hanging="339"/>
      </w:pPr>
    </w:lvl>
    <w:lvl w:ilvl="8" w:tplc="E5269FA2">
      <w:numFmt w:val="bullet"/>
      <w:lvlText w:val="•"/>
      <w:lvlJc w:val="left"/>
      <w:pPr>
        <w:ind w:left="7772" w:hanging="339"/>
      </w:pPr>
    </w:lvl>
  </w:abstractNum>
  <w:abstractNum w:abstractNumId="37">
    <w:nsid w:val="606B3992"/>
    <w:multiLevelType w:val="hybridMultilevel"/>
    <w:tmpl w:val="79ECC986"/>
    <w:lvl w:ilvl="0" w:tplc="A970D318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6C75F6">
      <w:numFmt w:val="bullet"/>
      <w:lvlText w:val="•"/>
      <w:lvlJc w:val="left"/>
      <w:pPr>
        <w:ind w:left="2474" w:hanging="1440"/>
      </w:pPr>
    </w:lvl>
    <w:lvl w:ilvl="2" w:tplc="FB0482D4">
      <w:numFmt w:val="bullet"/>
      <w:lvlText w:val="•"/>
      <w:lvlJc w:val="left"/>
      <w:pPr>
        <w:ind w:left="3289" w:hanging="1440"/>
      </w:pPr>
    </w:lvl>
    <w:lvl w:ilvl="3" w:tplc="92EAB4F6">
      <w:numFmt w:val="bullet"/>
      <w:lvlText w:val="•"/>
      <w:lvlJc w:val="left"/>
      <w:pPr>
        <w:ind w:left="4103" w:hanging="1440"/>
      </w:pPr>
    </w:lvl>
    <w:lvl w:ilvl="4" w:tplc="EFAAD64E">
      <w:numFmt w:val="bullet"/>
      <w:lvlText w:val="•"/>
      <w:lvlJc w:val="left"/>
      <w:pPr>
        <w:ind w:left="4918" w:hanging="1440"/>
      </w:pPr>
    </w:lvl>
    <w:lvl w:ilvl="5" w:tplc="1B2CC070">
      <w:numFmt w:val="bullet"/>
      <w:lvlText w:val="•"/>
      <w:lvlJc w:val="left"/>
      <w:pPr>
        <w:ind w:left="5733" w:hanging="1440"/>
      </w:pPr>
    </w:lvl>
    <w:lvl w:ilvl="6" w:tplc="1652CBC0">
      <w:numFmt w:val="bullet"/>
      <w:lvlText w:val="•"/>
      <w:lvlJc w:val="left"/>
      <w:pPr>
        <w:ind w:left="6547" w:hanging="1440"/>
      </w:pPr>
    </w:lvl>
    <w:lvl w:ilvl="7" w:tplc="0290CF9E">
      <w:numFmt w:val="bullet"/>
      <w:lvlText w:val="•"/>
      <w:lvlJc w:val="left"/>
      <w:pPr>
        <w:ind w:left="7362" w:hanging="1440"/>
      </w:pPr>
    </w:lvl>
    <w:lvl w:ilvl="8" w:tplc="5A66635E">
      <w:numFmt w:val="bullet"/>
      <w:lvlText w:val="•"/>
      <w:lvlJc w:val="left"/>
      <w:pPr>
        <w:ind w:left="8177" w:hanging="1440"/>
      </w:pPr>
    </w:lvl>
  </w:abstractNum>
  <w:abstractNum w:abstractNumId="38">
    <w:nsid w:val="626F7D2C"/>
    <w:multiLevelType w:val="hybridMultilevel"/>
    <w:tmpl w:val="B172D2B0"/>
    <w:lvl w:ilvl="0" w:tplc="6BBCA9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AD2EA1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9A2657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2A05B3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4A9BC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06076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F66E19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7BAFEF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40163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4863575"/>
    <w:multiLevelType w:val="hybridMultilevel"/>
    <w:tmpl w:val="28886F44"/>
    <w:lvl w:ilvl="0" w:tplc="9CE0E1BC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1F25BE2">
      <w:numFmt w:val="bullet"/>
      <w:lvlText w:val="•"/>
      <w:lvlJc w:val="left"/>
      <w:pPr>
        <w:ind w:left="2474" w:hanging="1440"/>
      </w:pPr>
    </w:lvl>
    <w:lvl w:ilvl="2" w:tplc="53928820">
      <w:numFmt w:val="bullet"/>
      <w:lvlText w:val="•"/>
      <w:lvlJc w:val="left"/>
      <w:pPr>
        <w:ind w:left="3289" w:hanging="1440"/>
      </w:pPr>
    </w:lvl>
    <w:lvl w:ilvl="3" w:tplc="C4BE4DBC">
      <w:numFmt w:val="bullet"/>
      <w:lvlText w:val="•"/>
      <w:lvlJc w:val="left"/>
      <w:pPr>
        <w:ind w:left="4103" w:hanging="1440"/>
      </w:pPr>
    </w:lvl>
    <w:lvl w:ilvl="4" w:tplc="A7AA91B8">
      <w:numFmt w:val="bullet"/>
      <w:lvlText w:val="•"/>
      <w:lvlJc w:val="left"/>
      <w:pPr>
        <w:ind w:left="4918" w:hanging="1440"/>
      </w:pPr>
    </w:lvl>
    <w:lvl w:ilvl="5" w:tplc="A30212D2">
      <w:numFmt w:val="bullet"/>
      <w:lvlText w:val="•"/>
      <w:lvlJc w:val="left"/>
      <w:pPr>
        <w:ind w:left="5733" w:hanging="1440"/>
      </w:pPr>
    </w:lvl>
    <w:lvl w:ilvl="6" w:tplc="475867D4">
      <w:numFmt w:val="bullet"/>
      <w:lvlText w:val="•"/>
      <w:lvlJc w:val="left"/>
      <w:pPr>
        <w:ind w:left="6547" w:hanging="1440"/>
      </w:pPr>
    </w:lvl>
    <w:lvl w:ilvl="7" w:tplc="9BE4F51E">
      <w:numFmt w:val="bullet"/>
      <w:lvlText w:val="•"/>
      <w:lvlJc w:val="left"/>
      <w:pPr>
        <w:ind w:left="7362" w:hanging="1440"/>
      </w:pPr>
    </w:lvl>
    <w:lvl w:ilvl="8" w:tplc="3502178A">
      <w:numFmt w:val="bullet"/>
      <w:lvlText w:val="•"/>
      <w:lvlJc w:val="left"/>
      <w:pPr>
        <w:ind w:left="8177" w:hanging="1440"/>
      </w:pPr>
    </w:lvl>
  </w:abstractNum>
  <w:abstractNum w:abstractNumId="40">
    <w:nsid w:val="681663F0"/>
    <w:multiLevelType w:val="hybridMultilevel"/>
    <w:tmpl w:val="7864F038"/>
    <w:lvl w:ilvl="0" w:tplc="6D2CB6D6">
      <w:start w:val="1"/>
      <w:numFmt w:val="decimal"/>
      <w:lvlText w:val="%1."/>
      <w:lvlJc w:val="left"/>
      <w:pPr>
        <w:tabs>
          <w:tab w:val="num" w:pos="924"/>
        </w:tabs>
        <w:ind w:firstLine="567"/>
      </w:pPr>
      <w:rPr>
        <w:rFonts w:cs="Times New Roman" w:hint="default"/>
      </w:rPr>
    </w:lvl>
    <w:lvl w:ilvl="1" w:tplc="B9904D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A40E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D06B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EACEA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643A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A4C8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57445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FA650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A9E7880"/>
    <w:multiLevelType w:val="hybridMultilevel"/>
    <w:tmpl w:val="68BEA0C6"/>
    <w:lvl w:ilvl="0" w:tplc="39444988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55004E10">
      <w:numFmt w:val="bullet"/>
      <w:lvlText w:val="•"/>
      <w:lvlJc w:val="left"/>
      <w:pPr>
        <w:ind w:left="2198" w:hanging="339"/>
      </w:pPr>
    </w:lvl>
    <w:lvl w:ilvl="2" w:tplc="14C418BA">
      <w:numFmt w:val="bullet"/>
      <w:lvlText w:val="•"/>
      <w:lvlJc w:val="left"/>
      <w:pPr>
        <w:ind w:left="2996" w:hanging="339"/>
      </w:pPr>
    </w:lvl>
    <w:lvl w:ilvl="3" w:tplc="1C007CA0">
      <w:numFmt w:val="bullet"/>
      <w:lvlText w:val="•"/>
      <w:lvlJc w:val="left"/>
      <w:pPr>
        <w:ind w:left="3794" w:hanging="339"/>
      </w:pPr>
    </w:lvl>
    <w:lvl w:ilvl="4" w:tplc="AA7853E0">
      <w:numFmt w:val="bullet"/>
      <w:lvlText w:val="•"/>
      <w:lvlJc w:val="left"/>
      <w:pPr>
        <w:ind w:left="4592" w:hanging="339"/>
      </w:pPr>
    </w:lvl>
    <w:lvl w:ilvl="5" w:tplc="35C41BCA">
      <w:numFmt w:val="bullet"/>
      <w:lvlText w:val="•"/>
      <w:lvlJc w:val="left"/>
      <w:pPr>
        <w:ind w:left="5390" w:hanging="339"/>
      </w:pPr>
    </w:lvl>
    <w:lvl w:ilvl="6" w:tplc="9E4A0764">
      <w:numFmt w:val="bullet"/>
      <w:lvlText w:val="•"/>
      <w:lvlJc w:val="left"/>
      <w:pPr>
        <w:ind w:left="6188" w:hanging="339"/>
      </w:pPr>
    </w:lvl>
    <w:lvl w:ilvl="7" w:tplc="E0E423A4">
      <w:numFmt w:val="bullet"/>
      <w:lvlText w:val="•"/>
      <w:lvlJc w:val="left"/>
      <w:pPr>
        <w:ind w:left="6986" w:hanging="339"/>
      </w:pPr>
    </w:lvl>
    <w:lvl w:ilvl="8" w:tplc="9B7EAE82">
      <w:numFmt w:val="bullet"/>
      <w:lvlText w:val="•"/>
      <w:lvlJc w:val="left"/>
      <w:pPr>
        <w:ind w:left="7784" w:hanging="339"/>
      </w:pPr>
    </w:lvl>
  </w:abstractNum>
  <w:abstractNum w:abstractNumId="42">
    <w:nsid w:val="6CA95A94"/>
    <w:multiLevelType w:val="hybridMultilevel"/>
    <w:tmpl w:val="EA2ADB02"/>
    <w:lvl w:ilvl="0" w:tplc="519C5F84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2EEB23C">
      <w:numFmt w:val="bullet"/>
      <w:lvlText w:val="•"/>
      <w:lvlJc w:val="left"/>
      <w:pPr>
        <w:ind w:left="2474" w:hanging="1440"/>
      </w:pPr>
    </w:lvl>
    <w:lvl w:ilvl="2" w:tplc="54A82FC6">
      <w:numFmt w:val="bullet"/>
      <w:lvlText w:val="•"/>
      <w:lvlJc w:val="left"/>
      <w:pPr>
        <w:ind w:left="3289" w:hanging="1440"/>
      </w:pPr>
    </w:lvl>
    <w:lvl w:ilvl="3" w:tplc="11B81F38">
      <w:numFmt w:val="bullet"/>
      <w:lvlText w:val="•"/>
      <w:lvlJc w:val="left"/>
      <w:pPr>
        <w:ind w:left="4103" w:hanging="1440"/>
      </w:pPr>
    </w:lvl>
    <w:lvl w:ilvl="4" w:tplc="1D1627B4">
      <w:numFmt w:val="bullet"/>
      <w:lvlText w:val="•"/>
      <w:lvlJc w:val="left"/>
      <w:pPr>
        <w:ind w:left="4918" w:hanging="1440"/>
      </w:pPr>
    </w:lvl>
    <w:lvl w:ilvl="5" w:tplc="94E6C46E">
      <w:numFmt w:val="bullet"/>
      <w:lvlText w:val="•"/>
      <w:lvlJc w:val="left"/>
      <w:pPr>
        <w:ind w:left="5733" w:hanging="1440"/>
      </w:pPr>
    </w:lvl>
    <w:lvl w:ilvl="6" w:tplc="693A4EAC">
      <w:numFmt w:val="bullet"/>
      <w:lvlText w:val="•"/>
      <w:lvlJc w:val="left"/>
      <w:pPr>
        <w:ind w:left="6547" w:hanging="1440"/>
      </w:pPr>
    </w:lvl>
    <w:lvl w:ilvl="7" w:tplc="830837B2">
      <w:numFmt w:val="bullet"/>
      <w:lvlText w:val="•"/>
      <w:lvlJc w:val="left"/>
      <w:pPr>
        <w:ind w:left="7362" w:hanging="1440"/>
      </w:pPr>
    </w:lvl>
    <w:lvl w:ilvl="8" w:tplc="014C2070">
      <w:numFmt w:val="bullet"/>
      <w:lvlText w:val="•"/>
      <w:lvlJc w:val="left"/>
      <w:pPr>
        <w:ind w:left="8177" w:hanging="1440"/>
      </w:pPr>
    </w:lvl>
  </w:abstractNum>
  <w:num w:numId="1">
    <w:abstractNumId w:val="0"/>
  </w:num>
  <w:num w:numId="2">
    <w:abstractNumId w:val="31"/>
  </w:num>
  <w:num w:numId="3">
    <w:abstractNumId w:val="22"/>
  </w:num>
  <w:num w:numId="4">
    <w:abstractNumId w:val="32"/>
  </w:num>
  <w:num w:numId="5">
    <w:abstractNumId w:val="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4"/>
  </w:num>
  <w:num w:numId="33">
    <w:abstractNumId w:val="23"/>
  </w:num>
  <w:num w:numId="34">
    <w:abstractNumId w:val="30"/>
  </w:num>
  <w:num w:numId="35">
    <w:abstractNumId w:val="25"/>
  </w:num>
  <w:num w:numId="36">
    <w:abstractNumId w:val="2"/>
  </w:num>
  <w:num w:numId="37">
    <w:abstractNumId w:val="13"/>
  </w:num>
  <w:num w:numId="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9"/>
  </w:num>
  <w:num w:numId="42">
    <w:abstractNumId w:val="40"/>
  </w:num>
  <w:num w:numId="43">
    <w:abstractNumId w:val="38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27"/>
  </w:num>
  <w:num w:numId="47">
    <w:abstractNumId w:val="20"/>
  </w:num>
  <w:num w:numId="4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53999"/>
    <w:rsid w:val="0006026E"/>
    <w:rsid w:val="00060F24"/>
    <w:rsid w:val="00061954"/>
    <w:rsid w:val="00063EBF"/>
    <w:rsid w:val="00065C2B"/>
    <w:rsid w:val="00070B0C"/>
    <w:rsid w:val="00071E8C"/>
    <w:rsid w:val="00072433"/>
    <w:rsid w:val="00074F15"/>
    <w:rsid w:val="000911BB"/>
    <w:rsid w:val="00094559"/>
    <w:rsid w:val="00095890"/>
    <w:rsid w:val="000A1535"/>
    <w:rsid w:val="000B0622"/>
    <w:rsid w:val="000B4E1E"/>
    <w:rsid w:val="000C077B"/>
    <w:rsid w:val="000C5BA1"/>
    <w:rsid w:val="000D138B"/>
    <w:rsid w:val="000D58B4"/>
    <w:rsid w:val="000E32E5"/>
    <w:rsid w:val="000E64E1"/>
    <w:rsid w:val="000F3717"/>
    <w:rsid w:val="000F38D6"/>
    <w:rsid w:val="000F61B8"/>
    <w:rsid w:val="000F654B"/>
    <w:rsid w:val="000F690D"/>
    <w:rsid w:val="001068D8"/>
    <w:rsid w:val="001073A3"/>
    <w:rsid w:val="00113E4B"/>
    <w:rsid w:val="0011535C"/>
    <w:rsid w:val="00117611"/>
    <w:rsid w:val="001224DE"/>
    <w:rsid w:val="001236F6"/>
    <w:rsid w:val="00123D7B"/>
    <w:rsid w:val="00124C80"/>
    <w:rsid w:val="00127FDB"/>
    <w:rsid w:val="00135393"/>
    <w:rsid w:val="00140D2E"/>
    <w:rsid w:val="00142299"/>
    <w:rsid w:val="00142754"/>
    <w:rsid w:val="00145812"/>
    <w:rsid w:val="00150707"/>
    <w:rsid w:val="001617A9"/>
    <w:rsid w:val="001656D7"/>
    <w:rsid w:val="00165D98"/>
    <w:rsid w:val="00166CD9"/>
    <w:rsid w:val="001727B7"/>
    <w:rsid w:val="001743BA"/>
    <w:rsid w:val="00190728"/>
    <w:rsid w:val="001919EE"/>
    <w:rsid w:val="001954F8"/>
    <w:rsid w:val="00197394"/>
    <w:rsid w:val="001A09BD"/>
    <w:rsid w:val="001A3229"/>
    <w:rsid w:val="001A4950"/>
    <w:rsid w:val="001A50E9"/>
    <w:rsid w:val="001C070A"/>
    <w:rsid w:val="001C7959"/>
    <w:rsid w:val="001D33B8"/>
    <w:rsid w:val="001E017D"/>
    <w:rsid w:val="001E07CF"/>
    <w:rsid w:val="001E18AC"/>
    <w:rsid w:val="001E3BCF"/>
    <w:rsid w:val="001E6B3B"/>
    <w:rsid w:val="001E6B52"/>
    <w:rsid w:val="001F1B15"/>
    <w:rsid w:val="001F230A"/>
    <w:rsid w:val="001F5C21"/>
    <w:rsid w:val="001F6C45"/>
    <w:rsid w:val="0020243D"/>
    <w:rsid w:val="00204C6E"/>
    <w:rsid w:val="00206B29"/>
    <w:rsid w:val="00207EE5"/>
    <w:rsid w:val="00211B57"/>
    <w:rsid w:val="00211EF0"/>
    <w:rsid w:val="00221572"/>
    <w:rsid w:val="00224C82"/>
    <w:rsid w:val="00230036"/>
    <w:rsid w:val="00232019"/>
    <w:rsid w:val="002436FE"/>
    <w:rsid w:val="00253276"/>
    <w:rsid w:val="002555A0"/>
    <w:rsid w:val="002559A4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0A26"/>
    <w:rsid w:val="002948F3"/>
    <w:rsid w:val="002A17C7"/>
    <w:rsid w:val="002A1E0F"/>
    <w:rsid w:val="002A5B37"/>
    <w:rsid w:val="002B4D2D"/>
    <w:rsid w:val="002B6208"/>
    <w:rsid w:val="002C49E8"/>
    <w:rsid w:val="002C70F3"/>
    <w:rsid w:val="002D1081"/>
    <w:rsid w:val="002E1771"/>
    <w:rsid w:val="002E5208"/>
    <w:rsid w:val="002E621D"/>
    <w:rsid w:val="002E7EC5"/>
    <w:rsid w:val="002F342F"/>
    <w:rsid w:val="002F6673"/>
    <w:rsid w:val="003015C5"/>
    <w:rsid w:val="00304751"/>
    <w:rsid w:val="00306D57"/>
    <w:rsid w:val="003074B2"/>
    <w:rsid w:val="00310A67"/>
    <w:rsid w:val="00323817"/>
    <w:rsid w:val="00327D80"/>
    <w:rsid w:val="003317AE"/>
    <w:rsid w:val="0033291C"/>
    <w:rsid w:val="003378E8"/>
    <w:rsid w:val="00342E22"/>
    <w:rsid w:val="00342E69"/>
    <w:rsid w:val="00351CCA"/>
    <w:rsid w:val="00367C3B"/>
    <w:rsid w:val="0037426E"/>
    <w:rsid w:val="0037682A"/>
    <w:rsid w:val="00382187"/>
    <w:rsid w:val="00391FA0"/>
    <w:rsid w:val="00397DCE"/>
    <w:rsid w:val="003A030C"/>
    <w:rsid w:val="003B05C5"/>
    <w:rsid w:val="003B1348"/>
    <w:rsid w:val="003C1048"/>
    <w:rsid w:val="003E1454"/>
    <w:rsid w:val="003E2960"/>
    <w:rsid w:val="003E46E4"/>
    <w:rsid w:val="003E5808"/>
    <w:rsid w:val="003F518A"/>
    <w:rsid w:val="003F6F61"/>
    <w:rsid w:val="00401E63"/>
    <w:rsid w:val="0040340A"/>
    <w:rsid w:val="0041570E"/>
    <w:rsid w:val="00420283"/>
    <w:rsid w:val="00420E1C"/>
    <w:rsid w:val="00426E09"/>
    <w:rsid w:val="00427050"/>
    <w:rsid w:val="00431A27"/>
    <w:rsid w:val="00440C34"/>
    <w:rsid w:val="0044223C"/>
    <w:rsid w:val="00457335"/>
    <w:rsid w:val="00460CF1"/>
    <w:rsid w:val="00462120"/>
    <w:rsid w:val="00463DF5"/>
    <w:rsid w:val="00464D45"/>
    <w:rsid w:val="00471BBF"/>
    <w:rsid w:val="00471D8E"/>
    <w:rsid w:val="00471F61"/>
    <w:rsid w:val="004739B6"/>
    <w:rsid w:val="00474B34"/>
    <w:rsid w:val="00495E0B"/>
    <w:rsid w:val="00495EB3"/>
    <w:rsid w:val="004A1325"/>
    <w:rsid w:val="004A65DC"/>
    <w:rsid w:val="004B08DC"/>
    <w:rsid w:val="004B779C"/>
    <w:rsid w:val="004C0550"/>
    <w:rsid w:val="004C13D1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0F"/>
    <w:rsid w:val="004F36CA"/>
    <w:rsid w:val="004F75B7"/>
    <w:rsid w:val="00503DDB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5273"/>
    <w:rsid w:val="00544563"/>
    <w:rsid w:val="00545305"/>
    <w:rsid w:val="00546FBF"/>
    <w:rsid w:val="0055017D"/>
    <w:rsid w:val="00554644"/>
    <w:rsid w:val="005572BE"/>
    <w:rsid w:val="00567577"/>
    <w:rsid w:val="00572996"/>
    <w:rsid w:val="00574648"/>
    <w:rsid w:val="00574CEB"/>
    <w:rsid w:val="00576C79"/>
    <w:rsid w:val="005773B5"/>
    <w:rsid w:val="005808B1"/>
    <w:rsid w:val="0058594D"/>
    <w:rsid w:val="00587A6C"/>
    <w:rsid w:val="00590154"/>
    <w:rsid w:val="005904FA"/>
    <w:rsid w:val="005954FF"/>
    <w:rsid w:val="005960A5"/>
    <w:rsid w:val="005A67BF"/>
    <w:rsid w:val="005A7477"/>
    <w:rsid w:val="005C1072"/>
    <w:rsid w:val="005D2BAD"/>
    <w:rsid w:val="005D3F24"/>
    <w:rsid w:val="005E0C40"/>
    <w:rsid w:val="005F01E4"/>
    <w:rsid w:val="005F5BB7"/>
    <w:rsid w:val="006015AB"/>
    <w:rsid w:val="00603CCD"/>
    <w:rsid w:val="00617D4F"/>
    <w:rsid w:val="0062004C"/>
    <w:rsid w:val="0062114D"/>
    <w:rsid w:val="00625846"/>
    <w:rsid w:val="00631063"/>
    <w:rsid w:val="0063632B"/>
    <w:rsid w:val="006412A2"/>
    <w:rsid w:val="00641433"/>
    <w:rsid w:val="006424BA"/>
    <w:rsid w:val="006443F4"/>
    <w:rsid w:val="0064467D"/>
    <w:rsid w:val="00646FEE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96E02"/>
    <w:rsid w:val="006A152A"/>
    <w:rsid w:val="006A60CB"/>
    <w:rsid w:val="006A6E48"/>
    <w:rsid w:val="006C090C"/>
    <w:rsid w:val="006C0CFF"/>
    <w:rsid w:val="006C17E4"/>
    <w:rsid w:val="006C38AE"/>
    <w:rsid w:val="006C7E1D"/>
    <w:rsid w:val="006D1ABC"/>
    <w:rsid w:val="006D2144"/>
    <w:rsid w:val="006E07B3"/>
    <w:rsid w:val="006E218A"/>
    <w:rsid w:val="006E3D69"/>
    <w:rsid w:val="006E7D9F"/>
    <w:rsid w:val="006F00A9"/>
    <w:rsid w:val="006F27C4"/>
    <w:rsid w:val="006F444C"/>
    <w:rsid w:val="006F484A"/>
    <w:rsid w:val="006F7309"/>
    <w:rsid w:val="007048C6"/>
    <w:rsid w:val="00704CDD"/>
    <w:rsid w:val="007061F5"/>
    <w:rsid w:val="00721725"/>
    <w:rsid w:val="00723573"/>
    <w:rsid w:val="00724E12"/>
    <w:rsid w:val="00725FB7"/>
    <w:rsid w:val="00736D24"/>
    <w:rsid w:val="00740B6A"/>
    <w:rsid w:val="0074625D"/>
    <w:rsid w:val="007508C8"/>
    <w:rsid w:val="0075523F"/>
    <w:rsid w:val="00755B8E"/>
    <w:rsid w:val="0076188D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8A5"/>
    <w:rsid w:val="007A4032"/>
    <w:rsid w:val="007A5643"/>
    <w:rsid w:val="007A5CF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16BD"/>
    <w:rsid w:val="007D2E10"/>
    <w:rsid w:val="007E5893"/>
    <w:rsid w:val="007F2E4A"/>
    <w:rsid w:val="00802A0F"/>
    <w:rsid w:val="00805400"/>
    <w:rsid w:val="00807EEF"/>
    <w:rsid w:val="00812E4F"/>
    <w:rsid w:val="00813854"/>
    <w:rsid w:val="00816A59"/>
    <w:rsid w:val="00823301"/>
    <w:rsid w:val="008236AE"/>
    <w:rsid w:val="008243AB"/>
    <w:rsid w:val="0082583F"/>
    <w:rsid w:val="00826C50"/>
    <w:rsid w:val="0083283D"/>
    <w:rsid w:val="00841DD1"/>
    <w:rsid w:val="008449B9"/>
    <w:rsid w:val="00845077"/>
    <w:rsid w:val="00845772"/>
    <w:rsid w:val="00872358"/>
    <w:rsid w:val="00872901"/>
    <w:rsid w:val="008736E0"/>
    <w:rsid w:val="008737A7"/>
    <w:rsid w:val="00875DA8"/>
    <w:rsid w:val="0087753F"/>
    <w:rsid w:val="00895EA2"/>
    <w:rsid w:val="008A6389"/>
    <w:rsid w:val="008A73F0"/>
    <w:rsid w:val="008B11C8"/>
    <w:rsid w:val="008B3348"/>
    <w:rsid w:val="008C219D"/>
    <w:rsid w:val="008C5C90"/>
    <w:rsid w:val="008C6E9A"/>
    <w:rsid w:val="008D250A"/>
    <w:rsid w:val="008D31AB"/>
    <w:rsid w:val="008D5109"/>
    <w:rsid w:val="008E267C"/>
    <w:rsid w:val="008E4EA9"/>
    <w:rsid w:val="008F2571"/>
    <w:rsid w:val="00906ACC"/>
    <w:rsid w:val="0091021F"/>
    <w:rsid w:val="0091073D"/>
    <w:rsid w:val="00916FF1"/>
    <w:rsid w:val="009325C2"/>
    <w:rsid w:val="009417C9"/>
    <w:rsid w:val="0094755B"/>
    <w:rsid w:val="00952AB9"/>
    <w:rsid w:val="00955118"/>
    <w:rsid w:val="0096543E"/>
    <w:rsid w:val="00973194"/>
    <w:rsid w:val="009775EA"/>
    <w:rsid w:val="00986048"/>
    <w:rsid w:val="00990803"/>
    <w:rsid w:val="00990EED"/>
    <w:rsid w:val="009933F5"/>
    <w:rsid w:val="0099379E"/>
    <w:rsid w:val="00996746"/>
    <w:rsid w:val="009A67E9"/>
    <w:rsid w:val="009D5E59"/>
    <w:rsid w:val="009D6579"/>
    <w:rsid w:val="009E1FC5"/>
    <w:rsid w:val="009F0CF3"/>
    <w:rsid w:val="009F3E7E"/>
    <w:rsid w:val="009F45BD"/>
    <w:rsid w:val="009F4C52"/>
    <w:rsid w:val="009F4EF7"/>
    <w:rsid w:val="009F5545"/>
    <w:rsid w:val="009F61D1"/>
    <w:rsid w:val="00A00FD5"/>
    <w:rsid w:val="00A02819"/>
    <w:rsid w:val="00A05E54"/>
    <w:rsid w:val="00A07F8B"/>
    <w:rsid w:val="00A109A2"/>
    <w:rsid w:val="00A1344B"/>
    <w:rsid w:val="00A16771"/>
    <w:rsid w:val="00A242D7"/>
    <w:rsid w:val="00A24EE2"/>
    <w:rsid w:val="00A2615F"/>
    <w:rsid w:val="00A43237"/>
    <w:rsid w:val="00A44EDF"/>
    <w:rsid w:val="00A4502F"/>
    <w:rsid w:val="00A46250"/>
    <w:rsid w:val="00A526A2"/>
    <w:rsid w:val="00A52CB6"/>
    <w:rsid w:val="00A6447F"/>
    <w:rsid w:val="00A6508F"/>
    <w:rsid w:val="00A66BA5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89"/>
    <w:rsid w:val="00AB5EA9"/>
    <w:rsid w:val="00AB690F"/>
    <w:rsid w:val="00AB79C3"/>
    <w:rsid w:val="00AD35C2"/>
    <w:rsid w:val="00AE13CC"/>
    <w:rsid w:val="00AE3CF9"/>
    <w:rsid w:val="00AE4B74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1AF8"/>
    <w:rsid w:val="00B426D8"/>
    <w:rsid w:val="00B47E85"/>
    <w:rsid w:val="00B559AA"/>
    <w:rsid w:val="00B55B75"/>
    <w:rsid w:val="00B57321"/>
    <w:rsid w:val="00B60604"/>
    <w:rsid w:val="00B76B02"/>
    <w:rsid w:val="00B77C96"/>
    <w:rsid w:val="00B80C9C"/>
    <w:rsid w:val="00B8415E"/>
    <w:rsid w:val="00B96EB7"/>
    <w:rsid w:val="00BA04E1"/>
    <w:rsid w:val="00BA3F06"/>
    <w:rsid w:val="00BB2B03"/>
    <w:rsid w:val="00BC01DD"/>
    <w:rsid w:val="00BC1028"/>
    <w:rsid w:val="00BC3381"/>
    <w:rsid w:val="00BD2C85"/>
    <w:rsid w:val="00BD3A47"/>
    <w:rsid w:val="00BD663C"/>
    <w:rsid w:val="00BE0EDC"/>
    <w:rsid w:val="00BE21E6"/>
    <w:rsid w:val="00BE46DF"/>
    <w:rsid w:val="00BF4D0D"/>
    <w:rsid w:val="00C02AC8"/>
    <w:rsid w:val="00C02B6A"/>
    <w:rsid w:val="00C12056"/>
    <w:rsid w:val="00C13C11"/>
    <w:rsid w:val="00C15D0A"/>
    <w:rsid w:val="00C17DC6"/>
    <w:rsid w:val="00C20D3C"/>
    <w:rsid w:val="00C2347D"/>
    <w:rsid w:val="00C33491"/>
    <w:rsid w:val="00C3497C"/>
    <w:rsid w:val="00C420B5"/>
    <w:rsid w:val="00C4326C"/>
    <w:rsid w:val="00C50AFE"/>
    <w:rsid w:val="00C50CB7"/>
    <w:rsid w:val="00C52C4E"/>
    <w:rsid w:val="00C627A9"/>
    <w:rsid w:val="00C6416E"/>
    <w:rsid w:val="00C64B8D"/>
    <w:rsid w:val="00C66180"/>
    <w:rsid w:val="00C7248B"/>
    <w:rsid w:val="00C7257D"/>
    <w:rsid w:val="00C75E5A"/>
    <w:rsid w:val="00C84851"/>
    <w:rsid w:val="00C86F22"/>
    <w:rsid w:val="00CA13BB"/>
    <w:rsid w:val="00CA6793"/>
    <w:rsid w:val="00CA6930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F2D0C"/>
    <w:rsid w:val="00D002F8"/>
    <w:rsid w:val="00D01FAE"/>
    <w:rsid w:val="00D0457A"/>
    <w:rsid w:val="00D0552B"/>
    <w:rsid w:val="00D10E53"/>
    <w:rsid w:val="00D119FB"/>
    <w:rsid w:val="00D243BD"/>
    <w:rsid w:val="00D32FB0"/>
    <w:rsid w:val="00D379F0"/>
    <w:rsid w:val="00D37FD0"/>
    <w:rsid w:val="00D41255"/>
    <w:rsid w:val="00D43163"/>
    <w:rsid w:val="00D446BF"/>
    <w:rsid w:val="00D53DF5"/>
    <w:rsid w:val="00D55242"/>
    <w:rsid w:val="00D56005"/>
    <w:rsid w:val="00D569D6"/>
    <w:rsid w:val="00D604D4"/>
    <w:rsid w:val="00D64DD2"/>
    <w:rsid w:val="00D7148F"/>
    <w:rsid w:val="00D724BC"/>
    <w:rsid w:val="00D77455"/>
    <w:rsid w:val="00D850A6"/>
    <w:rsid w:val="00D9004E"/>
    <w:rsid w:val="00D94B92"/>
    <w:rsid w:val="00D96D70"/>
    <w:rsid w:val="00DA42BC"/>
    <w:rsid w:val="00DA456A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DF4090"/>
    <w:rsid w:val="00E01EA3"/>
    <w:rsid w:val="00E042B4"/>
    <w:rsid w:val="00E050A0"/>
    <w:rsid w:val="00E21D75"/>
    <w:rsid w:val="00E25861"/>
    <w:rsid w:val="00E431DC"/>
    <w:rsid w:val="00E6164A"/>
    <w:rsid w:val="00E625D4"/>
    <w:rsid w:val="00E638A6"/>
    <w:rsid w:val="00E655ED"/>
    <w:rsid w:val="00E66A19"/>
    <w:rsid w:val="00E8353F"/>
    <w:rsid w:val="00E84ACA"/>
    <w:rsid w:val="00E9247D"/>
    <w:rsid w:val="00E96F5C"/>
    <w:rsid w:val="00EA6ED3"/>
    <w:rsid w:val="00EB704B"/>
    <w:rsid w:val="00EC01AE"/>
    <w:rsid w:val="00EC0DDF"/>
    <w:rsid w:val="00EC34FA"/>
    <w:rsid w:val="00EC48B1"/>
    <w:rsid w:val="00EC52B1"/>
    <w:rsid w:val="00EE753E"/>
    <w:rsid w:val="00EF0EC7"/>
    <w:rsid w:val="00EF2429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57FF"/>
    <w:rsid w:val="00F377F5"/>
    <w:rsid w:val="00F403CC"/>
    <w:rsid w:val="00F427B5"/>
    <w:rsid w:val="00F4343F"/>
    <w:rsid w:val="00F45AA0"/>
    <w:rsid w:val="00F52958"/>
    <w:rsid w:val="00F54C69"/>
    <w:rsid w:val="00F54D02"/>
    <w:rsid w:val="00F575D4"/>
    <w:rsid w:val="00F71380"/>
    <w:rsid w:val="00F73144"/>
    <w:rsid w:val="00F7504B"/>
    <w:rsid w:val="00F75775"/>
    <w:rsid w:val="00F757CA"/>
    <w:rsid w:val="00F7742B"/>
    <w:rsid w:val="00F8658F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902"/>
    <w:rsid w:val="00FF3F12"/>
    <w:rsid w:val="00FF48A5"/>
    <w:rsid w:val="00FF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C6E"/>
    <w:pPr>
      <w:spacing w:after="200" w:line="276" w:lineRule="auto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361E"/>
    <w:rPr>
      <w:rFonts w:ascii="Calibri Light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361E"/>
    <w:rPr>
      <w:rFonts w:ascii="Calibri Light" w:hAnsi="Calibri Light" w:cs="Times New Roman"/>
      <w:b/>
      <w:bCs/>
      <w:color w:val="4472C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5393"/>
    <w:rPr>
      <w:rFonts w:ascii="Calibri Light" w:hAnsi="Calibri Light" w:cs="Times New Roman"/>
      <w:b/>
      <w:bCs/>
      <w:color w:val="4472C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35393"/>
    <w:rPr>
      <w:rFonts w:ascii="Calibri Light" w:hAnsi="Calibri Light" w:cs="Times New Roman"/>
      <w:b/>
      <w:bCs/>
      <w:i/>
      <w:iCs/>
      <w:color w:val="4472C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07F8B"/>
    <w:rPr>
      <w:rFonts w:ascii="Arial" w:hAnsi="Arial" w:cs="Arial"/>
      <w:lang w:eastAsia="ru-RU"/>
    </w:rPr>
  </w:style>
  <w:style w:type="paragraph" w:customStyle="1" w:styleId="Default">
    <w:name w:val="Default"/>
    <w:uiPriority w:val="99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C64B8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Абзац списка"/>
    <w:basedOn w:val="Normal"/>
    <w:link w:val="a0"/>
    <w:uiPriority w:val="99"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C64B8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2588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2588C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6B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644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Normal"/>
    <w:uiPriority w:val="99"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1">
    <w:name w:val="Базовый"/>
    <w:uiPriority w:val="99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rsid w:val="0001361E"/>
    <w:rPr>
      <w:rFonts w:cs="Times New Roman"/>
      <w:color w:val="954F72"/>
      <w:u w:val="single"/>
    </w:rPr>
  </w:style>
  <w:style w:type="paragraph" w:styleId="BodyText">
    <w:name w:val="Body Text"/>
    <w:basedOn w:val="Normal"/>
    <w:link w:val="BodyTextChar"/>
    <w:uiPriority w:val="99"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361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Normal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Заголовок 12"/>
    <w:basedOn w:val="Normal"/>
    <w:uiPriority w:val="99"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Normal"/>
    <w:uiPriority w:val="99"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DefaultParagraphFont"/>
    <w:uiPriority w:val="99"/>
    <w:rsid w:val="0001361E"/>
    <w:rPr>
      <w:rFonts w:cs="Times New Roman"/>
    </w:rPr>
  </w:style>
  <w:style w:type="character" w:customStyle="1" w:styleId="c1">
    <w:name w:val="c1"/>
    <w:basedOn w:val="DefaultParagraphFont"/>
    <w:uiPriority w:val="99"/>
    <w:rsid w:val="0001361E"/>
    <w:rPr>
      <w:rFonts w:cs="Times New Roman"/>
    </w:rPr>
  </w:style>
  <w:style w:type="table" w:customStyle="1" w:styleId="10">
    <w:name w:val="Сетка таблицы1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01361E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9F3E7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3E7E"/>
    <w:rPr>
      <w:rFonts w:ascii="Calibri" w:hAnsi="Calibri" w:cs="Times New Roman"/>
    </w:rPr>
  </w:style>
  <w:style w:type="character" w:customStyle="1" w:styleId="a0">
    <w:name w:val="Абзац списка Знак"/>
    <w:basedOn w:val="DefaultParagraphFont"/>
    <w:link w:val="a"/>
    <w:uiPriority w:val="99"/>
    <w:locked/>
    <w:rsid w:val="00895EA2"/>
    <w:rPr>
      <w:rFonts w:ascii="Calibri" w:hAnsi="Calibri" w:cs="Times New Roman"/>
    </w:rPr>
  </w:style>
  <w:style w:type="character" w:customStyle="1" w:styleId="a2">
    <w:name w:val="Основной текст_"/>
    <w:basedOn w:val="DefaultParagraphFont"/>
    <w:link w:val="30"/>
    <w:uiPriority w:val="99"/>
    <w:locked/>
    <w:rsid w:val="00895EA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3"/>
    <w:basedOn w:val="Normal"/>
    <w:link w:val="a2"/>
    <w:uiPriority w:val="99"/>
    <w:rsid w:val="00895EA2"/>
    <w:pPr>
      <w:widowControl w:val="0"/>
      <w:shd w:val="clear" w:color="auto" w:fill="FFFFFF"/>
      <w:spacing w:before="420" w:after="120" w:line="24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3">
    <w:name w:val="Абзац списка1"/>
    <w:basedOn w:val="Normal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Strong">
    <w:name w:val="Strong"/>
    <w:basedOn w:val="DefaultParagraphFont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Normal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26730F"/>
    <w:rPr>
      <w:rFonts w:ascii="Times New Roman" w:hAnsi="Times New Roman"/>
      <w:kern w:val="2"/>
      <w:sz w:val="28"/>
      <w:szCs w:val="24"/>
      <w:lang w:eastAsia="en-US"/>
    </w:rPr>
  </w:style>
  <w:style w:type="paragraph" w:customStyle="1" w:styleId="-">
    <w:name w:val="!СКИФ-Соответствие"/>
    <w:link w:val="-0"/>
    <w:uiPriority w:val="99"/>
    <w:rsid w:val="00071E8C"/>
    <w:pPr>
      <w:ind w:left="454"/>
    </w:pPr>
    <w:rPr>
      <w:rFonts w:ascii="Times New Roman" w:eastAsia="Times New Roman" w:hAnsi="Times New Roman"/>
      <w:spacing w:val="-10"/>
      <w:kern w:val="28"/>
      <w:sz w:val="24"/>
      <w:szCs w:val="56"/>
      <w:lang w:eastAsia="en-US"/>
    </w:rPr>
  </w:style>
  <w:style w:type="character" w:customStyle="1" w:styleId="-0">
    <w:name w:val="!СКИФ-Соответствие Знак"/>
    <w:basedOn w:val="DefaultParagraphFont"/>
    <w:link w:val="-"/>
    <w:uiPriority w:val="99"/>
    <w:locked/>
    <w:rsid w:val="00071E8C"/>
    <w:rPr>
      <w:rFonts w:ascii="Times New Roman" w:hAnsi="Times New Roman" w:cs="Times New Roman"/>
      <w:spacing w:val="-10"/>
      <w:kern w:val="28"/>
      <w:sz w:val="56"/>
      <w:szCs w:val="56"/>
      <w:lang w:val="ru-RU" w:eastAsia="en-US" w:bidi="ar-SA"/>
    </w:rPr>
  </w:style>
  <w:style w:type="paragraph" w:customStyle="1" w:styleId="--">
    <w:name w:val="!СКИФ-Ключ-Ответ"/>
    <w:basedOn w:val="Normal"/>
    <w:link w:val="--0"/>
    <w:uiPriority w:val="99"/>
    <w:rsid w:val="00071E8C"/>
    <w:pPr>
      <w:tabs>
        <w:tab w:val="left" w:pos="992"/>
      </w:tabs>
      <w:spacing w:after="0" w:line="240" w:lineRule="auto"/>
      <w:contextualSpacing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--0">
    <w:name w:val="!СКИФ-Ключ-Ответ Знак"/>
    <w:basedOn w:val="DefaultParagraphFont"/>
    <w:link w:val="--"/>
    <w:uiPriority w:val="99"/>
    <w:locked/>
    <w:rsid w:val="00071E8C"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fontstyle31">
    <w:name w:val="fontstyle31"/>
    <w:basedOn w:val="DefaultParagraphFont"/>
    <w:uiPriority w:val="99"/>
    <w:rsid w:val="007A5CF3"/>
    <w:rPr>
      <w:rFonts w:ascii="TimesNewRomanPSMT" w:hAnsi="TimesNewRomanPSMT" w:cs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A16771"/>
    <w:rPr>
      <w:rFonts w:ascii="Times New Roman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13</Pages>
  <Words>3365</Words>
  <Characters>19182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dc:description/>
  <cp:lastModifiedBy>7</cp:lastModifiedBy>
  <cp:revision>16</cp:revision>
  <cp:lastPrinted>2025-01-31T08:14:00Z</cp:lastPrinted>
  <dcterms:created xsi:type="dcterms:W3CDTF">2025-03-24T17:56:00Z</dcterms:created>
  <dcterms:modified xsi:type="dcterms:W3CDTF">2025-06-19T06:48:00Z</dcterms:modified>
</cp:coreProperties>
</file>