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FB" w:rsidRPr="00351364" w:rsidRDefault="006C70FB" w:rsidP="003263C0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E753E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/>
          <w:color w:val="auto"/>
        </w:rPr>
        <w:br/>
      </w:r>
      <w:r w:rsidRPr="00351364">
        <w:rPr>
          <w:rFonts w:ascii="Times New Roman" w:hAnsi="Times New Roman"/>
          <w:color w:val="auto"/>
        </w:rPr>
        <w:t>«Управление инновациями»</w:t>
      </w:r>
    </w:p>
    <w:p w:rsidR="006C70FB" w:rsidRPr="00EE753E" w:rsidRDefault="006C70FB" w:rsidP="00EE753E">
      <w:pPr>
        <w:pStyle w:val="a3"/>
        <w:rPr>
          <w:szCs w:val="28"/>
        </w:rPr>
      </w:pPr>
    </w:p>
    <w:p w:rsidR="006C70FB" w:rsidRPr="003C284A" w:rsidRDefault="006C70FB" w:rsidP="00351364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6C70FB" w:rsidRPr="003C284A" w:rsidRDefault="006C70FB" w:rsidP="00351364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C70FB" w:rsidRPr="00073C0B" w:rsidRDefault="006C70FB" w:rsidP="00351364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6C70FB" w:rsidRPr="003C284A" w:rsidRDefault="006C70FB" w:rsidP="00351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073C0B" w:rsidRDefault="006C70FB" w:rsidP="003513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 К какой группе методов управления инновационной деятельностью относятся методы построения "дерева решений", сравнения альтернатив?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 Методы по выявлению мнений.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 Аналитические методы.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 Оценочные методы.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 Методы принятия решений.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EE753E">
        <w:rPr>
          <w:rFonts w:ascii="Times New Roman" w:hAnsi="Times New Roman"/>
          <w:sz w:val="28"/>
          <w:szCs w:val="28"/>
        </w:rPr>
        <w:t>ОПК-1 (ОПК-1.1, ОПК-1.2)</w:t>
      </w:r>
      <w:bookmarkEnd w:id="0"/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 Что представляет собой технологию использования комплекса маркетинговых мер (маркетинг-микс) на протяжении всего жизненного цикла нововведения, начиная с поиска инновационной идеи и заканчивая уходом товара с рынка?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 Маркетинговая деятельность.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 Инновационный маркетинг.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 Продуктовый маркетинг.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 Инновационный менеджмент.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 К какому типу научно-технических организаций относятся отраслевые организации, специализированные на прикладных исследованиях, отвечающие за научно-технический уровень определенной отрасли производства?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 Институты, специализированные на фундаментальных исследованиях.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 Научно-исследовательские институты.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 Проектные, конструкторские, технологические организации, институты технико-экономических исследований.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 Институты научно-технической информации.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ПК-1 (ОПК-1.2),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 Какой вид эффективности инноваций учитывает финансовые последствия для участников инновационной деятельности?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 Бюджетная эффективность.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 Народнохозяйственная экономическая эффективность.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 Коммерческую эффективность.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 Социальная эффективность.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К какой категории обеспечения инновационной деятельности относятся нормативные акты и стандарты?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А) Правовое обеспечение.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 Нормативно-методическое обеспечение.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В) Финансовое и материальное обеспечение.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Г) Информационное обеспечение.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ПК-1 (ОПК-1.1), ОПК-4 (ОПК-4.2)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875A60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какой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тратегии развития инновационной сферы используются зарубежные научно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технические и производственно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технологические достижения в экономике страны, путем закупки лицензий на высокоэффективные новейшие технологии для освоения производства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продукции новых поколений, пользующихся спросом за рубежом?</w:t>
      </w:r>
    </w:p>
    <w:p w:rsidR="006C70FB" w:rsidRDefault="006C70FB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Стратегия наращивания.</w:t>
      </w:r>
    </w:p>
    <w:p w:rsidR="006C70FB" w:rsidRDefault="006C70FB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Стратегия заимствования.</w:t>
      </w:r>
    </w:p>
    <w:p w:rsidR="006C70FB" w:rsidRDefault="006C70FB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Стратегия переноса.</w:t>
      </w:r>
    </w:p>
    <w:p w:rsidR="006C70FB" w:rsidRDefault="006C70FB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Стратегия фокусирования.</w:t>
      </w:r>
    </w:p>
    <w:p w:rsidR="006C70FB" w:rsidRPr="00EE753E" w:rsidRDefault="006C70FB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6C70FB" w:rsidRDefault="006C70FB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</w:t>
      </w:r>
      <w:r>
        <w:rPr>
          <w:rFonts w:ascii="Times New Roman" w:hAnsi="Times New Roman"/>
          <w:sz w:val="28"/>
          <w:szCs w:val="28"/>
        </w:rPr>
        <w:t>ндикаторы): ОПК-1 (ОПК-1.1)</w:t>
      </w:r>
    </w:p>
    <w:p w:rsidR="006C70FB" w:rsidRDefault="006C70FB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073C0B" w:rsidRDefault="006C70FB" w:rsidP="00351364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6C70FB" w:rsidRPr="00073C0B" w:rsidRDefault="006C70FB" w:rsidP="00351364">
      <w:pPr>
        <w:spacing w:after="0" w:line="240" w:lineRule="auto"/>
        <w:jc w:val="both"/>
        <w:rPr>
          <w:rFonts w:ascii="Times New Roman" w:hAnsi="Times New Roman"/>
        </w:rPr>
      </w:pPr>
    </w:p>
    <w:p w:rsidR="006C70FB" w:rsidRPr="00073C0B" w:rsidRDefault="006C70FB" w:rsidP="003513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C70FB" w:rsidRPr="00073C0B" w:rsidRDefault="006C70FB" w:rsidP="003513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C70FB" w:rsidRPr="00EE753E" w:rsidRDefault="006C70FB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E753E">
        <w:rPr>
          <w:rFonts w:ascii="Times New Roman" w:hAnsi="Times New Roman"/>
          <w:sz w:val="28"/>
          <w:szCs w:val="28"/>
        </w:rPr>
        <w:t>В рамках термина новшество рассматривается ряд понятий. Уста</w:t>
      </w:r>
      <w:r w:rsidRPr="00EE753E">
        <w:rPr>
          <w:rFonts w:ascii="Times New Roman" w:hAnsi="Times New Roman"/>
          <w:sz w:val="28"/>
          <w:szCs w:val="28"/>
          <w:lang w:eastAsia="ru-RU"/>
        </w:rPr>
        <w:t>новите соответствие между названием понятий и их определением.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6C70FB" w:rsidTr="004C6DB9">
        <w:trPr>
          <w:trHeight w:val="483"/>
        </w:trPr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Изобретение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7D470B">
              <w:rPr>
                <w:rFonts w:ascii="Times New Roman" w:hAnsi="Times New Roman"/>
                <w:sz w:val="28"/>
                <w:szCs w:val="28"/>
              </w:rPr>
              <w:t>окумент, удостоверяющий приоритет, авторство изобретения, полезной модели или промышленного образца и закрепляющий за лицом, которому он выдан исключительное право на них.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7D470B">
              <w:rPr>
                <w:rFonts w:ascii="Times New Roman" w:hAnsi="Times New Roman"/>
                <w:sz w:val="28"/>
                <w:szCs w:val="28"/>
              </w:rPr>
              <w:t>ехническое решение в любой сфере, затрагивающей материальную область человеческой деятельности, или способ реализации процесса с помощью материальных средств.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Промышленный образец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7D470B">
              <w:rPr>
                <w:rFonts w:ascii="Times New Roman" w:hAnsi="Times New Roman"/>
                <w:sz w:val="28"/>
                <w:szCs w:val="28"/>
              </w:rPr>
              <w:t>ехническое решение, применяемое к какому- либо устройству.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Патент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Х</w:t>
            </w:r>
            <w:r w:rsidRPr="007D470B">
              <w:rPr>
                <w:rFonts w:ascii="Times New Roman" w:hAnsi="Times New Roman"/>
                <w:sz w:val="28"/>
                <w:szCs w:val="28"/>
              </w:rPr>
              <w:t>удожественно-конструкторское решение изделия промышленного или кустарно-ремесленного производства, определяющее его внешний вид.</w:t>
            </w:r>
          </w:p>
        </w:tc>
      </w:tr>
    </w:tbl>
    <w:p w:rsidR="006C70FB" w:rsidRDefault="006C70FB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3Г, 4А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E753E">
        <w:rPr>
          <w:rFonts w:ascii="Times New Roman" w:hAnsi="Times New Roman"/>
          <w:sz w:val="28"/>
          <w:szCs w:val="28"/>
        </w:rPr>
        <w:t>Инновационный менеджмент современных компаний включает три направления. Установите соответствие между направлениями инновационного менеджмента и их характеристикой: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Нормативный менеджмент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Направлен на разработку общей инновационной политики, философии инновационного развития бизнеса.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Стратегический менеджмент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Связан с разработкой и реализацией инновационной стратегии.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Оперативный менеджмент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Обеспечивает текущее управление инновационной деятельностью.</w:t>
            </w:r>
          </w:p>
        </w:tc>
      </w:tr>
    </w:tbl>
    <w:p w:rsidR="006C70FB" w:rsidRPr="00EE753E" w:rsidRDefault="006C70FB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1А, 2Б, 3В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ОПК-1 (ОПК-1.1, ОПК-1.2)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Default="006C70FB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Волновая теория экономического развития Н.Д. Кондратьева связана с признанием существования трех типов волн. Установите соответствие причин появления волн определенного типа:  </w:t>
      </w:r>
    </w:p>
    <w:p w:rsidR="006C70FB" w:rsidRDefault="006C70FB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6C70FB" w:rsidTr="004C6DB9">
        <w:trPr>
          <w:trHeight w:val="390"/>
        </w:trPr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Тип волны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Причины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Длинные волны (большие циклы)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Зависят от конъюнктуры, динамики спроса.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Средние волны (промышленно</w:t>
            </w:r>
            <w:r w:rsidRPr="007D470B">
              <w:rPr>
                <w:rFonts w:ascii="Times New Roman" w:hAnsi="Times New Roman"/>
                <w:sz w:val="28"/>
                <w:szCs w:val="28"/>
              </w:rPr>
              <w:softHyphen/>
              <w:t xml:space="preserve"> капиталистические циклы К. Жюгляра)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Повышательная волна связана с реновацией капитала, с локальными изменениями в производительных силах.</w:t>
            </w:r>
          </w:p>
        </w:tc>
      </w:tr>
      <w:tr w:rsidR="006C70FB" w:rsidTr="007D470B">
        <w:trPr>
          <w:trHeight w:val="1332"/>
        </w:trPr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Короткие волны (малые циклы Дж. Китчина)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Повышательная волна связана с обновлением и расширением основного капитала, с радикальными изменениями в производительных силах.</w:t>
            </w:r>
          </w:p>
        </w:tc>
      </w:tr>
    </w:tbl>
    <w:p w:rsidR="006C70FB" w:rsidRPr="00EE753E" w:rsidRDefault="006C70FB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2Б, 3А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Default="006C70FB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>. Все субъекты инновационного процесса могут быть разделены на четыре группы. Установите соответствие названия групп субъектов их описанию:</w:t>
      </w:r>
    </w:p>
    <w:p w:rsidR="006C70FB" w:rsidRDefault="006C70FB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6C70FB" w:rsidTr="004C6DB9">
        <w:trPr>
          <w:trHeight w:val="472"/>
        </w:trPr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Группа субъектов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группы субъектов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Новаторы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Фирмы, которые сталкиваются с ситуацией, когда запаздывание с нововведениями приводит к выпуску новых изделий, которые уже морально устарели.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Ранние реципиенты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Фирмы, первыми внедрившие новшество в производство, что обеспечивает им дополнительную прибыль.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Раннее большинство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Предприниматели, первыми освоившие новшество. Они стремятся к получению дополнительной прибыли путем скорейшего продвижения новшества на рынок. Они получили название "пионерских" организаций.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Отстающие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Являются генераторами научно-технических знаний. Это могут быть индивидуальные изобретатели, исследовательские организации.</w:t>
            </w:r>
          </w:p>
        </w:tc>
      </w:tr>
    </w:tbl>
    <w:p w:rsidR="006C70FB" w:rsidRPr="00EE753E" w:rsidRDefault="006C70FB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1Г, 2В, 3Б, 4А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ПК-1 (ОПК-1.1), ОПК-4 (ОПК-4.1)</w:t>
      </w:r>
    </w:p>
    <w:p w:rsidR="006C70FB" w:rsidRPr="00EE753E" w:rsidRDefault="006C70FB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 Участников инновационного проекта принято объединять в группы в зависимости от выполняемых ими функций. Установите соответствие названия групп их составу.</w:t>
      </w:r>
    </w:p>
    <w:p w:rsidR="006C70FB" w:rsidRDefault="006C70FB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6C70FB" w:rsidTr="004C6DB9">
        <w:trPr>
          <w:trHeight w:val="431"/>
        </w:trPr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Состав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Инвестор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Группа ведущих специалистов по тематическим направлениям ИП, несущая ответственность за выбор научно-технических решений, уровень их реализации, полноту и комплексность мероприятий, необходимых для достижения проектных целей; организующая конкурсный отбор исполнителей и экспертизу полученных результатов.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Проектировщик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Специализированные проектные организации, разрабатывающие проектно-сметную документацию.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Юридическое лицо, ответственное за выполнение работ в соответствии с контрактом.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Научно-технический совет (НТС)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Физические или юридические лица, вкладывающие средства в инновационный проекта.</w:t>
            </w:r>
          </w:p>
        </w:tc>
      </w:tr>
    </w:tbl>
    <w:p w:rsidR="006C70FB" w:rsidRPr="00EE753E" w:rsidRDefault="006C70FB" w:rsidP="002C70F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1Г, 2Б, 3В, 4А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(ОПК-4.1)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Установите соответствие между методами поиска инновационных идей и их сущностью: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Сущность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Проб и ошибок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Заключается в коллективном рассмотрении конкретной проблемы с целью выбора наиболее удачной из генерируемых идей.</w:t>
            </w:r>
            <w:r w:rsidRPr="007D470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Фокальных объектов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Предусматривает выбор идеи путем ее поиска последовательно по семи этапам.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Мозгового штурма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Последовательное выдвижение и рассмотрение всевозможных идей решения определенной проблемы. При этом всякий раз неудачная идея отбрасывается и взамен ее выдвигается новая.</w:t>
            </w:r>
            <w:r w:rsidRPr="007D470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70FB" w:rsidTr="007D470B">
        <w:tc>
          <w:tcPr>
            <w:tcW w:w="67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Стратегия семикратного поиска</w:t>
            </w:r>
          </w:p>
        </w:tc>
        <w:tc>
          <w:tcPr>
            <w:tcW w:w="567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C70FB" w:rsidRPr="007D470B" w:rsidRDefault="006C70FB" w:rsidP="007D47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70B">
              <w:rPr>
                <w:rFonts w:ascii="Times New Roman" w:hAnsi="Times New Roman"/>
                <w:sz w:val="28"/>
                <w:szCs w:val="28"/>
              </w:rPr>
              <w:t>Основан на пересечении признаков случайно выбранных объектов на совершенствуемом объекте, который лежит в фокусе переноса.</w:t>
            </w:r>
          </w:p>
        </w:tc>
      </w:tr>
    </w:tbl>
    <w:p w:rsidR="006C70FB" w:rsidRPr="00D74000" w:rsidRDefault="006C70FB" w:rsidP="00D740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74000">
        <w:rPr>
          <w:rFonts w:ascii="Times New Roman" w:hAnsi="Times New Roman"/>
          <w:sz w:val="28"/>
          <w:szCs w:val="28"/>
        </w:rPr>
        <w:t>Правильный ответ:</w:t>
      </w:r>
      <w:r w:rsidRPr="00D7400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6C70FB" w:rsidRPr="00057C2D" w:rsidRDefault="006C70FB" w:rsidP="00D74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C2D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ПК-1 (ОПК-1.1),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351364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6C70FB" w:rsidRDefault="006C70FB" w:rsidP="003513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6C70FB" w:rsidRPr="007D16BD" w:rsidRDefault="006C70FB" w:rsidP="003513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C70FB" w:rsidRPr="007D16BD" w:rsidRDefault="006C70FB" w:rsidP="003513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 Расположите по порядку этапы формирования инновационной стратегии: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E753E">
        <w:rPr>
          <w:rFonts w:ascii="Times New Roman" w:hAnsi="Times New Roman"/>
          <w:sz w:val="28"/>
          <w:szCs w:val="28"/>
        </w:rPr>
        <w:t>Выбор инновационной стратегии.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E753E">
        <w:rPr>
          <w:rFonts w:ascii="Times New Roman" w:hAnsi="Times New Roman"/>
          <w:sz w:val="28"/>
          <w:szCs w:val="28"/>
        </w:rPr>
        <w:t>Определение миссии организации и инновационных целей, которые не противоречат организационной цели предприятия.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E753E">
        <w:rPr>
          <w:rFonts w:ascii="Times New Roman" w:hAnsi="Times New Roman"/>
          <w:sz w:val="28"/>
          <w:szCs w:val="28"/>
        </w:rPr>
        <w:t>Процесс реализации инновационной стратегии и возможность ее корректировки.</w:t>
      </w:r>
      <w:r>
        <w:rPr>
          <w:rFonts w:ascii="Times New Roman" w:hAnsi="Times New Roman"/>
          <w:sz w:val="28"/>
          <w:szCs w:val="28"/>
        </w:rPr>
        <w:tab/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E753E">
        <w:rPr>
          <w:rFonts w:ascii="Times New Roman" w:hAnsi="Times New Roman"/>
          <w:sz w:val="28"/>
          <w:szCs w:val="28"/>
        </w:rPr>
        <w:t>Проведение анализа внешнего окружения для выявления своих возможностей и потенциальных угроз инновационного потенциала предприятия.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 Б, Г, А, В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ОПК-1 (ОПК-1.1, ОПК-1.2)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Default="006C70FB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 По мнению Питера Ф. Друкера, возникновение инноваций во многом зависит от успешности отслеживания источников инновационных возможностей. Расположите внутренние источники инноваций по  степени надежности и предсказуемости: чем больше номер, тем менее надежны и предсказуемы результаты от этих источников</w:t>
      </w:r>
      <w:r>
        <w:rPr>
          <w:rFonts w:ascii="Times New Roman" w:hAnsi="Times New Roman"/>
          <w:sz w:val="28"/>
          <w:szCs w:val="28"/>
        </w:rPr>
        <w:t>:</w:t>
      </w:r>
    </w:p>
    <w:p w:rsidR="006C70FB" w:rsidRDefault="006C70FB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E753E">
        <w:rPr>
          <w:rFonts w:ascii="Times New Roman" w:hAnsi="Times New Roman"/>
          <w:sz w:val="28"/>
          <w:szCs w:val="28"/>
        </w:rPr>
        <w:t>Непредвиденное (неожиданное) событие.</w:t>
      </w:r>
    </w:p>
    <w:p w:rsidR="006C70FB" w:rsidRDefault="006C70FB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E753E">
        <w:rPr>
          <w:rFonts w:ascii="Times New Roman" w:hAnsi="Times New Roman"/>
          <w:sz w:val="28"/>
          <w:szCs w:val="28"/>
        </w:rPr>
        <w:t>Необходимость модернизации существующего процесса (потребности процесса).</w:t>
      </w:r>
    </w:p>
    <w:p w:rsidR="006C70FB" w:rsidRDefault="006C70FB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E753E">
        <w:rPr>
          <w:rFonts w:ascii="Times New Roman" w:hAnsi="Times New Roman"/>
          <w:sz w:val="28"/>
          <w:szCs w:val="28"/>
        </w:rPr>
        <w:t>Внезапные изменения в отраслевой или рыночной структуре.</w:t>
      </w:r>
    </w:p>
    <w:p w:rsidR="006C70FB" w:rsidRDefault="006C70FB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 </w:t>
      </w:r>
      <w:r w:rsidRPr="00EE753E">
        <w:rPr>
          <w:rFonts w:ascii="Times New Roman" w:hAnsi="Times New Roman"/>
          <w:sz w:val="28"/>
          <w:szCs w:val="28"/>
        </w:rPr>
        <w:t>Несоответствие (неконгруэнтность).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 А, Г, Б, В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 Расположите по порядку этапы инновационного процесса: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FF48A5">
        <w:rPr>
          <w:rFonts w:ascii="Times New Roman" w:hAnsi="Times New Roman"/>
          <w:sz w:val="28"/>
          <w:szCs w:val="28"/>
        </w:rPr>
        <w:t>Проведение поисковых НИР.</w:t>
      </w:r>
    </w:p>
    <w:p w:rsidR="006C70FB" w:rsidRPr="003E3EC3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E3EC3">
        <w:rPr>
          <w:rFonts w:ascii="Times New Roman" w:hAnsi="Times New Roman"/>
          <w:sz w:val="28"/>
          <w:szCs w:val="28"/>
        </w:rPr>
        <w:t>Выполнение прикладных НИР.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EC3">
        <w:rPr>
          <w:rFonts w:ascii="Times New Roman" w:hAnsi="Times New Roman"/>
          <w:sz w:val="28"/>
          <w:szCs w:val="28"/>
        </w:rPr>
        <w:t xml:space="preserve">В) </w:t>
      </w:r>
      <w:r w:rsidRPr="00EE753E">
        <w:rPr>
          <w:rFonts w:ascii="Times New Roman" w:hAnsi="Times New Roman"/>
          <w:sz w:val="28"/>
          <w:szCs w:val="28"/>
        </w:rPr>
        <w:t>Выполнение опытно-конструкторских работ (ОКР).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E753E">
        <w:rPr>
          <w:rFonts w:ascii="Times New Roman" w:hAnsi="Times New Roman"/>
          <w:sz w:val="28"/>
          <w:szCs w:val="28"/>
        </w:rPr>
        <w:t>Освоение производства новой продукции и коммерциализация инноваций.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 А, Б, В, Г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ОПК-1 (ОПК-1.1, ОПК-1.2)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4. Применительно к нововведению как к процессу переноса новшества в сферу применения содержание жизненного цикла несколько отличается и включает в себя четыре стадии. Расположите их в хронологическом порядке: 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E753E">
        <w:rPr>
          <w:rFonts w:ascii="Times New Roman" w:hAnsi="Times New Roman"/>
          <w:sz w:val="28"/>
          <w:szCs w:val="28"/>
        </w:rPr>
        <w:t>Зарождение нововведения.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E753E">
        <w:rPr>
          <w:rFonts w:ascii="Times New Roman" w:hAnsi="Times New Roman"/>
          <w:sz w:val="28"/>
          <w:szCs w:val="28"/>
        </w:rPr>
        <w:t>Диффузия нововведения.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E753E">
        <w:rPr>
          <w:rFonts w:ascii="Times New Roman" w:hAnsi="Times New Roman"/>
          <w:sz w:val="28"/>
          <w:szCs w:val="28"/>
        </w:rPr>
        <w:t>Рутинизация нововведения.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E753E">
        <w:rPr>
          <w:rFonts w:ascii="Times New Roman" w:hAnsi="Times New Roman"/>
          <w:sz w:val="28"/>
          <w:szCs w:val="28"/>
        </w:rPr>
        <w:t>Освоение нововведения.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5. Расположите последовательно этапы создания и реализации инновационного проекта: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EE753E">
        <w:rPr>
          <w:rFonts w:ascii="Times New Roman" w:hAnsi="Times New Roman"/>
          <w:sz w:val="28"/>
          <w:szCs w:val="28"/>
        </w:rPr>
        <w:t>Разработка документации и подготовка к реализации.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E753E">
        <w:rPr>
          <w:rFonts w:ascii="Times New Roman" w:hAnsi="Times New Roman"/>
          <w:sz w:val="28"/>
          <w:szCs w:val="28"/>
        </w:rPr>
        <w:t>Проведение торгов и заключение контрактов.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E753E">
        <w:rPr>
          <w:rFonts w:ascii="Times New Roman" w:hAnsi="Times New Roman"/>
          <w:sz w:val="28"/>
          <w:szCs w:val="28"/>
        </w:rPr>
        <w:t>Прединвестиционные исследования и планирование проекта.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E753E">
        <w:rPr>
          <w:rFonts w:ascii="Times New Roman" w:hAnsi="Times New Roman"/>
          <w:sz w:val="28"/>
          <w:szCs w:val="28"/>
        </w:rPr>
        <w:t>Реализация проекта.</w:t>
      </w:r>
    </w:p>
    <w:p w:rsidR="006C70FB" w:rsidRPr="00EE753E" w:rsidRDefault="006C70FB" w:rsidP="003E3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E753E">
        <w:rPr>
          <w:rFonts w:ascii="Times New Roman" w:hAnsi="Times New Roman"/>
          <w:sz w:val="28"/>
          <w:szCs w:val="28"/>
        </w:rPr>
        <w:t>Завершение проекта.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 В, А, Б, Г, Д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</w:t>
      </w:r>
      <w:r>
        <w:rPr>
          <w:rFonts w:ascii="Times New Roman" w:hAnsi="Times New Roman"/>
          <w:sz w:val="28"/>
          <w:szCs w:val="28"/>
        </w:rPr>
        <w:t>ры): ОПК-4 (ОПК-4.1)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057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Одним из методов поиска инновационных идей является метод морфологического анализа. </w:t>
      </w:r>
      <w:r w:rsidRPr="00EE753E">
        <w:rPr>
          <w:rFonts w:ascii="Times New Roman" w:hAnsi="Times New Roman"/>
          <w:sz w:val="28"/>
          <w:szCs w:val="28"/>
        </w:rPr>
        <w:t xml:space="preserve">Расположите последовательно этапы </w:t>
      </w:r>
      <w:r>
        <w:rPr>
          <w:rFonts w:ascii="Times New Roman" w:hAnsi="Times New Roman"/>
          <w:sz w:val="28"/>
          <w:szCs w:val="28"/>
        </w:rPr>
        <w:t>данного метода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6C70FB" w:rsidRPr="003E3EC3" w:rsidRDefault="006C70FB" w:rsidP="00057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E3EC3">
        <w:rPr>
          <w:rFonts w:ascii="Times New Roman" w:hAnsi="Times New Roman"/>
          <w:sz w:val="28"/>
          <w:szCs w:val="28"/>
        </w:rPr>
        <w:t>Анализ сочетаний выявленных свойств и выбор лучшего.</w:t>
      </w:r>
    </w:p>
    <w:p w:rsidR="006C70FB" w:rsidRPr="003E3EC3" w:rsidRDefault="006C70FB" w:rsidP="00057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EC3">
        <w:rPr>
          <w:rFonts w:ascii="Times New Roman" w:hAnsi="Times New Roman"/>
          <w:sz w:val="28"/>
          <w:szCs w:val="28"/>
        </w:rPr>
        <w:t>Б) Составление перечня возможных вариантов решения («морфологического ящика») по каждой характеристике.</w:t>
      </w:r>
    </w:p>
    <w:p w:rsidR="006C70FB" w:rsidRPr="003E3EC3" w:rsidRDefault="006C70FB" w:rsidP="00057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EC3">
        <w:rPr>
          <w:rFonts w:ascii="Times New Roman" w:hAnsi="Times New Roman"/>
          <w:sz w:val="28"/>
          <w:szCs w:val="28"/>
        </w:rPr>
        <w:t>В) Составление списка всех характеристик обследуемого (предполагаемого) продукта или операции.</w:t>
      </w:r>
    </w:p>
    <w:p w:rsidR="006C70FB" w:rsidRPr="00057C2D" w:rsidRDefault="006C70FB" w:rsidP="003E3E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3EC3">
        <w:rPr>
          <w:rFonts w:ascii="Times New Roman" w:hAnsi="Times New Roman"/>
          <w:sz w:val="28"/>
          <w:szCs w:val="28"/>
        </w:rPr>
        <w:t>Г) Ф</w:t>
      </w:r>
      <w:r w:rsidRPr="00057C2D">
        <w:rPr>
          <w:rFonts w:ascii="Times New Roman" w:hAnsi="Times New Roman"/>
          <w:sz w:val="28"/>
          <w:szCs w:val="28"/>
        </w:rPr>
        <w:t>ормулировка проблемы</w:t>
      </w:r>
      <w:r w:rsidRPr="003E3EC3">
        <w:rPr>
          <w:rFonts w:ascii="Times New Roman" w:hAnsi="Times New Roman"/>
          <w:sz w:val="28"/>
          <w:szCs w:val="28"/>
        </w:rPr>
        <w:t xml:space="preserve"> и </w:t>
      </w:r>
      <w:r w:rsidRPr="00057C2D">
        <w:rPr>
          <w:rFonts w:ascii="Times New Roman" w:hAnsi="Times New Roman"/>
          <w:sz w:val="28"/>
          <w:szCs w:val="28"/>
        </w:rPr>
        <w:t>постановка задачи</w:t>
      </w:r>
      <w:r w:rsidRPr="003E3EC3">
        <w:rPr>
          <w:rFonts w:ascii="Times New Roman" w:hAnsi="Times New Roman"/>
          <w:sz w:val="28"/>
          <w:szCs w:val="28"/>
        </w:rPr>
        <w:t>.</w:t>
      </w:r>
      <w:r w:rsidRPr="00057C2D">
        <w:rPr>
          <w:rFonts w:ascii="Times New Roman" w:hAnsi="Times New Roman"/>
          <w:sz w:val="28"/>
          <w:szCs w:val="28"/>
        </w:rPr>
        <w:t xml:space="preserve"> </w:t>
      </w:r>
    </w:p>
    <w:p w:rsidR="006C70FB" w:rsidRPr="00057C2D" w:rsidRDefault="006C70FB" w:rsidP="00057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C2D">
        <w:rPr>
          <w:rFonts w:ascii="Times New Roman" w:hAnsi="Times New Roman"/>
          <w:sz w:val="28"/>
          <w:szCs w:val="28"/>
        </w:rPr>
        <w:t>Правильный ответ: Г, В, Б, А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7C2D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ПК-1 (ОПК-1.1), ОПК-4 (ОПК-4.2)</w:t>
      </w:r>
    </w:p>
    <w:p w:rsidR="006C70FB" w:rsidRDefault="006C70FB" w:rsidP="00351364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C70FB" w:rsidRPr="007D16BD" w:rsidRDefault="006C70FB" w:rsidP="00351364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6C70FB" w:rsidRPr="007D16BD" w:rsidRDefault="006C70FB" w:rsidP="003513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351364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6C70FB" w:rsidRPr="007D16BD" w:rsidRDefault="006C70FB" w:rsidP="00351364">
      <w:pPr>
        <w:spacing w:after="0" w:line="240" w:lineRule="auto"/>
        <w:rPr>
          <w:rFonts w:ascii="Times New Roman" w:hAnsi="Times New Roman"/>
        </w:rPr>
      </w:pPr>
    </w:p>
    <w:p w:rsidR="006C70FB" w:rsidRPr="007D16BD" w:rsidRDefault="006C70FB" w:rsidP="003513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Вторая эмпирическая правильность Кондратьева Д.Н. сводится к тому, что периоды повышательных волн больших циклов значительно богаче крупными социальными потрясениями и переворотами в жизни общества (революции, войны), чем периоды ___________ волн.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</w:t>
      </w:r>
      <w:r w:rsidRPr="00EE753E">
        <w:rPr>
          <w:rFonts w:ascii="Times New Roman" w:hAnsi="Times New Roman"/>
          <w:sz w:val="28"/>
          <w:szCs w:val="28"/>
        </w:rPr>
        <w:t>онижательных</w:t>
      </w:r>
      <w:r>
        <w:rPr>
          <w:rFonts w:ascii="Times New Roman" w:hAnsi="Times New Roman"/>
          <w:sz w:val="28"/>
          <w:szCs w:val="28"/>
        </w:rPr>
        <w:t>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Стратегическое планирование инноваций направлено на формирование устойчивых конкурентных преимуществ и ориентировано на __________ период.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</w:t>
      </w:r>
      <w:r w:rsidRPr="00EE753E">
        <w:rPr>
          <w:rFonts w:ascii="Times New Roman" w:hAnsi="Times New Roman"/>
          <w:sz w:val="28"/>
          <w:szCs w:val="28"/>
        </w:rPr>
        <w:t>олгосрочный</w:t>
      </w:r>
      <w:r>
        <w:rPr>
          <w:rFonts w:ascii="Times New Roman" w:hAnsi="Times New Roman"/>
          <w:sz w:val="28"/>
          <w:szCs w:val="28"/>
        </w:rPr>
        <w:t>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ОПК-1 (ОПК-1.1, ОПК-1.2)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Под инновационным ___________ понимаются накопленные знания, преимущественно в форме интеллектуальных и информационных ресурсов, а также методы, процедуры, приемы, повседневные практики и другие свойства компании, позволяющие ей эффективно осуществлять инновационную деятельность.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</w:t>
      </w:r>
      <w:r w:rsidRPr="00EE753E">
        <w:rPr>
          <w:rFonts w:ascii="Times New Roman" w:hAnsi="Times New Roman"/>
          <w:sz w:val="28"/>
          <w:szCs w:val="28"/>
        </w:rPr>
        <w:t>отенциалом</w:t>
      </w:r>
      <w:r>
        <w:rPr>
          <w:rFonts w:ascii="Times New Roman" w:hAnsi="Times New Roman"/>
          <w:sz w:val="28"/>
          <w:szCs w:val="28"/>
        </w:rPr>
        <w:t>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ОПК-1 (ОПК-1.1, ОПК-1.2)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>. Основная цель __________ в инновационном менеджменте заключается в поиске наиболее эффективных путей развития предприятий на основе всестороннего анализа и изучения тенденций их изменения.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</w:t>
      </w:r>
      <w:r w:rsidRPr="00EE753E">
        <w:rPr>
          <w:rFonts w:ascii="Times New Roman" w:hAnsi="Times New Roman"/>
          <w:sz w:val="28"/>
          <w:szCs w:val="28"/>
        </w:rPr>
        <w:t>рогнозирования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 Одним из направлений правового обеспечения инновационной деятельности является защита _____________, под которой понимается совокупность авторских и других прав на результаты этой деятельности, охраняемые законодательными актами государства.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</w:t>
      </w:r>
      <w:r w:rsidRPr="00EE753E">
        <w:rPr>
          <w:rFonts w:ascii="Times New Roman" w:hAnsi="Times New Roman"/>
          <w:sz w:val="28"/>
          <w:szCs w:val="28"/>
        </w:rPr>
        <w:t>нтеллектуальной собственности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ПК-1 (ОПК-1.1), ОПК-4 (ОПК-4.2)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875A60" w:rsidRDefault="006C70FB" w:rsidP="00875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6. И</w:t>
      </w:r>
      <w:r w:rsidRPr="00875A60">
        <w:rPr>
          <w:rFonts w:ascii="Times New Roman" w:hAnsi="Times New Roman"/>
          <w:sz w:val="28"/>
          <w:szCs w:val="28"/>
        </w:rPr>
        <w:t xml:space="preserve">нновации, определяющие поворотные точки в циклическом развитии и </w:t>
      </w:r>
      <w:r>
        <w:rPr>
          <w:rFonts w:ascii="Times New Roman" w:hAnsi="Times New Roman"/>
          <w:sz w:val="28"/>
          <w:szCs w:val="28"/>
        </w:rPr>
        <w:t xml:space="preserve">являющиеся </w:t>
      </w:r>
      <w:r w:rsidRPr="00875A60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>ой</w:t>
      </w:r>
      <w:r w:rsidRPr="00875A60">
        <w:rPr>
          <w:rFonts w:ascii="Times New Roman" w:hAnsi="Times New Roman"/>
          <w:sz w:val="28"/>
          <w:szCs w:val="28"/>
        </w:rPr>
        <w:t xml:space="preserve"> формирования новых поколений техники и технологии</w:t>
      </w:r>
      <w:r>
        <w:rPr>
          <w:rFonts w:ascii="Times New Roman" w:hAnsi="Times New Roman"/>
          <w:sz w:val="28"/>
          <w:szCs w:val="28"/>
        </w:rPr>
        <w:t xml:space="preserve"> называются ________ инновациями.</w:t>
      </w:r>
    </w:p>
    <w:p w:rsidR="006C70FB" w:rsidRPr="00EE753E" w:rsidRDefault="006C70FB" w:rsidP="00170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Радикальными.</w:t>
      </w:r>
    </w:p>
    <w:p w:rsidR="006C70FB" w:rsidRDefault="006C70FB" w:rsidP="00170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Default="006C70FB" w:rsidP="00EE753E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C70FB" w:rsidRPr="007D16BD" w:rsidRDefault="006C70FB" w:rsidP="00351364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C70FB" w:rsidRPr="007D16BD" w:rsidRDefault="006C70FB" w:rsidP="00351364">
      <w:pPr>
        <w:spacing w:after="0" w:line="240" w:lineRule="auto"/>
        <w:rPr>
          <w:rFonts w:ascii="Times New Roman" w:hAnsi="Times New Roman"/>
        </w:rPr>
      </w:pPr>
    </w:p>
    <w:p w:rsidR="006C70FB" w:rsidRPr="007D16BD" w:rsidRDefault="006C70FB" w:rsidP="003513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На что направлено планирование инноваций? Укажите несколько ключевых аспектов.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EE753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Снижение отрицательного эффекта неопределенности внешней среды.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Акцентирования внимание на главных задачах.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Интеграцию деятельности различных подразделений в достижении целей предприятия.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Экономичное функционирование.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Облегчение системы контроля.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 Активное большинство – это те покупатели, которые обеспечивают рост объема продаж на второй стадии жизненного цикла товаров. Перечислите принципиально важны</w:t>
      </w:r>
      <w:r>
        <w:rPr>
          <w:rFonts w:ascii="Times New Roman" w:hAnsi="Times New Roman"/>
          <w:sz w:val="28"/>
          <w:szCs w:val="28"/>
        </w:rPr>
        <w:t>е</w:t>
      </w:r>
      <w:r w:rsidRPr="00EE753E">
        <w:rPr>
          <w:rFonts w:ascii="Times New Roman" w:hAnsi="Times New Roman"/>
          <w:sz w:val="28"/>
          <w:szCs w:val="28"/>
        </w:rPr>
        <w:t xml:space="preserve"> для них фактор</w:t>
      </w:r>
      <w:r>
        <w:rPr>
          <w:rFonts w:ascii="Times New Roman" w:hAnsi="Times New Roman"/>
          <w:sz w:val="28"/>
          <w:szCs w:val="28"/>
        </w:rPr>
        <w:t>ы</w:t>
      </w:r>
      <w:r w:rsidRPr="00EE753E">
        <w:rPr>
          <w:rFonts w:ascii="Times New Roman" w:hAnsi="Times New Roman"/>
          <w:sz w:val="28"/>
          <w:szCs w:val="28"/>
        </w:rPr>
        <w:t>, при наличии которых они приобретают новинку.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E753E">
        <w:rPr>
          <w:rFonts w:ascii="Times New Roman" w:hAnsi="Times New Roman"/>
          <w:sz w:val="28"/>
          <w:szCs w:val="28"/>
        </w:rPr>
        <w:t>Наличие функциональной потребности в товаре.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Приемлемость (доступность) цены / невысокая цена.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 xml:space="preserve">Положительные отклики (отзывы) экспертов и потребителей (новаторов и лидеров) о новинке. 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 К объектам инновационной инфраструктуры наряду с технопарками, инновационно-технологическими центрами, бизнес-инновационными, телекоммуникационными и торговыми сетями, консалтинговыми фирмами, относятся бизнес-инкубаторы. Назовите основную цель функционирования бизнес - инкубатора.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EE753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Помощь начинающим предпринимателям в достижении ими "зрелости" и способности самостоятельно функционировать на рынке / Помощь начинающим предпринимателям.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ПК-1 (ОПК-1.2), ОПК-4 (ОПК-4.2)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 Какие серьезные последствия имеет катастрофический инновационный риск?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E753E">
        <w:rPr>
          <w:rFonts w:ascii="Times New Roman" w:hAnsi="Times New Roman"/>
          <w:sz w:val="28"/>
          <w:szCs w:val="28"/>
        </w:rPr>
        <w:t>Полная потеря всего имущества.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Банкротство предприятия.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Опасность для жизни людей.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Экологическая катастрофа.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5. Какие затраты относятся к затратам на инновации?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EE753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Затраты на научные исследования и разработки новых продуктов и технологических процессов, на приобретение лицензий на использование изобретений, промышленных образцов, прав на патенты, беспатентных лицензий на ноу-хау, соглашений на передачу технологий, результаты научно-технических разработок.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ОПК-4 (ОПК-4.2)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Какова должна быть чистая приведенная стоимость (</w:t>
      </w:r>
      <w:r>
        <w:rPr>
          <w:rFonts w:ascii="Times New Roman" w:hAnsi="Times New Roman"/>
          <w:sz w:val="28"/>
          <w:szCs w:val="28"/>
          <w:lang w:val="en-US"/>
        </w:rPr>
        <w:t>NPV</w:t>
      </w:r>
      <w:r>
        <w:rPr>
          <w:rFonts w:ascii="Times New Roman" w:hAnsi="Times New Roman"/>
          <w:sz w:val="28"/>
          <w:szCs w:val="28"/>
        </w:rPr>
        <w:t>) инновационного проекта, чтобы инвестор считал целесообразным вкладывать в него свои средства?</w:t>
      </w:r>
    </w:p>
    <w:p w:rsidR="006C70FB" w:rsidRDefault="006C70FB" w:rsidP="006F1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EE753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Больше 0 / Больше нуля / Положительной.</w:t>
      </w:r>
    </w:p>
    <w:p w:rsidR="006C70FB" w:rsidRDefault="006C70FB" w:rsidP="006F1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</w:t>
      </w:r>
      <w:r>
        <w:rPr>
          <w:rFonts w:ascii="Times New Roman" w:hAnsi="Times New Roman"/>
          <w:sz w:val="28"/>
          <w:szCs w:val="28"/>
        </w:rPr>
        <w:t>(индикаторы): ОПК-4 (ОПК-4.2)</w:t>
      </w:r>
    </w:p>
    <w:p w:rsidR="006C70FB" w:rsidRPr="006F11CD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C70FB" w:rsidRPr="004C6DB9" w:rsidRDefault="006C70FB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4C6DB9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6C70FB" w:rsidRPr="004C6DB9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4C6DB9" w:rsidRDefault="006C70FB" w:rsidP="004C6DB9">
      <w:pPr>
        <w:jc w:val="both"/>
        <w:rPr>
          <w:rFonts w:ascii="Times New Roman" w:hAnsi="Times New Roman"/>
          <w:i/>
          <w:sz w:val="28"/>
          <w:szCs w:val="28"/>
        </w:rPr>
      </w:pPr>
      <w:r w:rsidRPr="004C6DB9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Какие факторы, кроме рисков при внедрении нового продукта, влияют на организацию инновационного процесса?</w:t>
      </w:r>
    </w:p>
    <w:p w:rsidR="006C70FB" w:rsidRPr="00EE753E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6C70FB" w:rsidRPr="00496ECD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Экономические и технологические (соответствие инновационного проекта стратегии компании; рыночная ориентация; объем резервных мощностей; достаточное количество финансов для проведения разработок и реализации продукта; наличие технической и хозяйственной инфраструктуры).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Социально-психологические (поощрение персонала за творческую деятельность; общественное признание новинки; возможность самореализации персонала; благоприятный психологический климат).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Политико-правовые (соответствие инновации установленным стандартам и нормам, которые приняты государством; наличие льгот; государственная поддержка).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Организационно-управленческие (эффективность управления проектом; соблюдение сроков; преодоление информационных барьеров в маркетинге и НИОКР; гибкость организационной структуры предприятия; автономия рабочих групп).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0028F3">
        <w:rPr>
          <w:rFonts w:ascii="Times New Roman" w:hAnsi="Times New Roman"/>
          <w:sz w:val="28"/>
          <w:szCs w:val="28"/>
        </w:rPr>
        <w:t xml:space="preserve">Наличие в ответе не менее </w:t>
      </w:r>
      <w:r>
        <w:rPr>
          <w:rFonts w:ascii="Times New Roman" w:hAnsi="Times New Roman"/>
          <w:sz w:val="28"/>
          <w:szCs w:val="28"/>
        </w:rPr>
        <w:t>трех факторов.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</w:t>
      </w:r>
      <w:r>
        <w:rPr>
          <w:rFonts w:ascii="Times New Roman" w:hAnsi="Times New Roman"/>
          <w:sz w:val="28"/>
          <w:szCs w:val="28"/>
        </w:rPr>
        <w:t>-1 (ОПК-1.1), ОПК-4.1 (ОПК-4.1)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 С какими проблемами сталкивается менеджер в процессе управления инновационной деятельностью?</w:t>
      </w:r>
    </w:p>
    <w:p w:rsidR="006C70FB" w:rsidRPr="00EE753E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6C70FB" w:rsidRPr="00496ECD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недостаток информации о современных управленческих инструментах и методах их использования;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недостаточная управленческая квалификация менеджера инновационного проекта;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несоответствие ожиданий по успешности проекта реалиям жизни;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отсутствие практического опыта маркетинга, прогнозирования и аналитической обработки информации;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слабое представление о методах работы на рынках инноваций, о структуре этих рынков, об их особенностях и тенденциях;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неудовлетворительное обоснование эффективности продвигаемых инновационных проектов;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недостаточная ориентация разработки на рынок;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несоответствие структуры управления предприятий современным экономическим условиям;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низкая эффективность использования денежных средств, выделенных на проведение НИОКР;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низкая коммерческая эффективность выполняемых научных разработок;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плохая координация выполнения инновационных проектов;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слабая привязка реализуемых инновационных проектов к стратегическим и тактическим задачам развития предприятия;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сложность отбора перспективных проектов и технологий;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непрофессиональное управление процессом коммерциализации;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непрозрачность компании и недостоверность информации;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недостаточно хорошая защита прав автора разработки и инвестора;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проблема выхода инвестора из венчурного бизнеса;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плохое планирование и недостаточная содержательность или отсутствие документации по процессам проекта;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плохая координация действий сотрудников во время исполнения проекта;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чрезмерная активность руководства, вмешивающегося в деятельность экспертов, ошибочные решения руководства во время исполнения проекта;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работа на предельной мощности или в условиях недостатка ресурсов;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серьезные разногласия между руководителем проекта и компетентными специалистами-исполнителями;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заниженность установленных в процессе предварительной оценки и планирования проекта сроков и объема финансирования;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частые изменения и противоречивость приоритетов проекта;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работа команды проекта в плохих организационных условиях, необеспеченность необходимой оргтехникой и т. д.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0028F3">
        <w:rPr>
          <w:rFonts w:ascii="Times New Roman" w:hAnsi="Times New Roman"/>
          <w:sz w:val="28"/>
          <w:szCs w:val="28"/>
        </w:rPr>
        <w:t xml:space="preserve">Наличие в ответе не менее </w:t>
      </w:r>
      <w:r>
        <w:rPr>
          <w:rFonts w:ascii="Times New Roman" w:hAnsi="Times New Roman"/>
          <w:sz w:val="28"/>
          <w:szCs w:val="28"/>
        </w:rPr>
        <w:t>семи проблем.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ОПК-1 (ОПК-1.1, ОПК-1.2)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 Какие преимущества получают компании, имеющие возможность реализации эффективных инновационных стратегий?</w:t>
      </w:r>
    </w:p>
    <w:p w:rsidR="006C70FB" w:rsidRPr="00EE753E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6C70FB" w:rsidRPr="00496ECD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реализуя имеющиеся технические и маркетинговые возможности, инновационные компании могут создавать новые рынки;</w:t>
      </w:r>
    </w:p>
    <w:p w:rsidR="006C70FB" w:rsidRPr="00EE753E" w:rsidRDefault="006C70FB" w:rsidP="00EE753E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EE753E">
        <w:rPr>
          <w:color w:val="auto"/>
          <w:sz w:val="28"/>
          <w:szCs w:val="28"/>
          <w:lang w:eastAsia="en-US"/>
        </w:rPr>
        <w:t>инновационные компании, используя свои ресурсы для выхода на новые рынки, постепенно расширяют, или существенно изменяют свою сферу интересов;</w:t>
      </w:r>
    </w:p>
    <w:p w:rsidR="006C70FB" w:rsidRPr="00EE753E" w:rsidRDefault="006C70FB" w:rsidP="00EE753E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EE753E">
        <w:rPr>
          <w:color w:val="auto"/>
          <w:sz w:val="28"/>
          <w:szCs w:val="28"/>
          <w:lang w:eastAsia="en-US"/>
        </w:rPr>
        <w:t>инновации способны вдохнуть новую жизнь в рынки, достигшие вершины развития, привлекая новых потребителей или создавая новые способы использования продуктов;</w:t>
      </w:r>
    </w:p>
    <w:p w:rsidR="006C70FB" w:rsidRPr="00EE753E" w:rsidRDefault="006C70FB" w:rsidP="00EE753E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EE753E">
        <w:rPr>
          <w:color w:val="auto"/>
          <w:sz w:val="28"/>
          <w:szCs w:val="28"/>
          <w:lang w:eastAsia="en-US"/>
        </w:rPr>
        <w:t>компания, которая совершенствует свою продукцию, постоянно внося в нее небольшие изменения, имеет больше шансов сохранить свои конкурентные преимущества, чем те, которые стремятся к глобальному единовременному прорыву.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0028F3">
        <w:rPr>
          <w:rFonts w:ascii="Times New Roman" w:hAnsi="Times New Roman"/>
          <w:sz w:val="28"/>
          <w:szCs w:val="28"/>
        </w:rPr>
        <w:t xml:space="preserve">Наличие в ответе не менее </w:t>
      </w:r>
      <w:r>
        <w:rPr>
          <w:rFonts w:ascii="Times New Roman" w:hAnsi="Times New Roman"/>
          <w:sz w:val="28"/>
          <w:szCs w:val="28"/>
        </w:rPr>
        <w:t>трех преимуществ.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 ОПК-1 (ОПК-1.1, ОПК-1.2)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>. На что направлена национальная инновационная политика государства?</w:t>
      </w:r>
    </w:p>
    <w:p w:rsidR="006C70FB" w:rsidRPr="00EE753E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6C70FB" w:rsidRPr="00496ECD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На создание благоприятных условий для инновационного развития на основе сокращения административных барьеров на пути получения новых технологий и знаний, в оказании содействия в обеспечении доступности финансовых инвестиционных средств, стимулировании инновационной деятельности, в создании благоприятной налоговой среды, упрощении процедур регистрации и лицензирования, информационного обеспечения, совершенствовании нормативно-правовой базы.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0028F3">
        <w:rPr>
          <w:rFonts w:ascii="Times New Roman" w:hAnsi="Times New Roman"/>
          <w:sz w:val="28"/>
          <w:szCs w:val="28"/>
        </w:rPr>
        <w:t xml:space="preserve">Наличие в ответе не менее </w:t>
      </w:r>
      <w:r>
        <w:rPr>
          <w:rFonts w:ascii="Times New Roman" w:hAnsi="Times New Roman"/>
          <w:sz w:val="28"/>
          <w:szCs w:val="28"/>
        </w:rPr>
        <w:t>трех направлений.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 Какие три главных типа моделей научно-инновационного развития промышленно развитых стран выделяются в настоящее время?</w:t>
      </w:r>
    </w:p>
    <w:p w:rsidR="006C70FB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6C70FB" w:rsidRPr="00496ECD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1) страны, ориентированные на лидерство в науке, реализацию крупномасштабных целевых проектов, охватывающих все стадии научно-производственного цикла, как правило, со значительной долей научно-инновационного потенциала в оборонном секторе (США, Англия, Франция);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2) страны, ориентированные на распространение нововведений, создание благоприятной инновационной среды, рационализацию всей структуры экономики (Германия, Швеция, Швейцария); </w:t>
      </w:r>
    </w:p>
    <w:p w:rsidR="006C70FB" w:rsidRPr="00EE753E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3) страны, стимулирующие нововведения путем развития инновационной инфраструктуры, обеспечения восприимчивости к достижениям мирового научно-технического прогресса, координации действий различных секторов в области науки и технологий (Япония, Южная Корея).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0028F3">
        <w:rPr>
          <w:rFonts w:ascii="Times New Roman" w:hAnsi="Times New Roman"/>
          <w:sz w:val="28"/>
          <w:szCs w:val="28"/>
        </w:rPr>
        <w:t xml:space="preserve">Наличие в ответе не менее </w:t>
      </w:r>
      <w:r>
        <w:rPr>
          <w:rFonts w:ascii="Times New Roman" w:hAnsi="Times New Roman"/>
          <w:sz w:val="28"/>
          <w:szCs w:val="28"/>
        </w:rPr>
        <w:t>двух моделей.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 (индикаторы): ОПК-1 (ОПК-1.1)</w:t>
      </w:r>
    </w:p>
    <w:p w:rsidR="006C70FB" w:rsidRDefault="006C70F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Pr="00510986" w:rsidRDefault="006C70FB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10986">
        <w:rPr>
          <w:rFonts w:ascii="Times New Roman" w:hAnsi="Times New Roman"/>
          <w:sz w:val="28"/>
          <w:szCs w:val="28"/>
        </w:rPr>
        <w:t>Предложены три альтернативных проекта по техническому перевооружению предприятия. Определить, какой проект наиболее рентабелен: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7"/>
        <w:gridCol w:w="4794"/>
      </w:tblGrid>
      <w:tr w:rsidR="006C70FB" w:rsidTr="00510986">
        <w:tc>
          <w:tcPr>
            <w:tcW w:w="4777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Инвестиции (Кт), млн. руб.</w:t>
            </w:r>
          </w:p>
        </w:tc>
        <w:tc>
          <w:tcPr>
            <w:tcW w:w="4794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Предполагаемый доход (Дт), млн. руб.</w:t>
            </w:r>
          </w:p>
        </w:tc>
      </w:tr>
      <w:tr w:rsidR="006C70FB" w:rsidTr="00510986">
        <w:tc>
          <w:tcPr>
            <w:tcW w:w="4777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346,6</w:t>
            </w:r>
          </w:p>
        </w:tc>
        <w:tc>
          <w:tcPr>
            <w:tcW w:w="4794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846,6</w:t>
            </w:r>
          </w:p>
        </w:tc>
      </w:tr>
      <w:tr w:rsidR="006C70FB" w:rsidTr="00510986">
        <w:tc>
          <w:tcPr>
            <w:tcW w:w="4777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456,6</w:t>
            </w:r>
          </w:p>
        </w:tc>
        <w:tc>
          <w:tcPr>
            <w:tcW w:w="4794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777,6</w:t>
            </w:r>
          </w:p>
        </w:tc>
      </w:tr>
      <w:tr w:rsidR="006C70FB" w:rsidTr="00510986">
        <w:tc>
          <w:tcPr>
            <w:tcW w:w="4777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656,0</w:t>
            </w:r>
          </w:p>
        </w:tc>
        <w:tc>
          <w:tcPr>
            <w:tcW w:w="4794" w:type="dxa"/>
          </w:tcPr>
          <w:p w:rsidR="006C70FB" w:rsidRPr="00510986" w:rsidRDefault="006C70FB" w:rsidP="00510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0986">
              <w:rPr>
                <w:rFonts w:ascii="Times New Roman" w:hAnsi="Times New Roman"/>
                <w:sz w:val="28"/>
                <w:szCs w:val="28"/>
              </w:rPr>
              <w:t>1275,5</w:t>
            </w:r>
          </w:p>
        </w:tc>
      </w:tr>
    </w:tbl>
    <w:p w:rsidR="006C70FB" w:rsidRDefault="006C70FB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0FB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- 10 мин.</w:t>
      </w:r>
    </w:p>
    <w:p w:rsidR="006C70FB" w:rsidRPr="00496ECD" w:rsidRDefault="006C70FB" w:rsidP="004908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C70FB" w:rsidRPr="00510986" w:rsidRDefault="006C70FB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986">
        <w:rPr>
          <w:rFonts w:ascii="Times New Roman" w:hAnsi="Times New Roman"/>
          <w:sz w:val="28"/>
          <w:szCs w:val="28"/>
        </w:rPr>
        <w:t>Для выбора наиболее эффективного из предлагаемых проектов перевооружения предприятия необходимо определить отдачу с 1 руб. вложенных в проект средств, как отношение величины предполагаемого дохода по проекту (</w:t>
      </w:r>
      <w:r w:rsidRPr="004E29E9">
        <w:rPr>
          <w:rFonts w:ascii="Times New Roman" w:hAnsi="Times New Roman"/>
          <w:sz w:val="28"/>
          <w:szCs w:val="28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pt" o:ole="">
            <v:imagedata r:id="rId7" o:title=""/>
          </v:shape>
          <o:OLEObject Type="Embed" ProgID="Equation.3" ShapeID="_x0000_i1025" DrawAspect="Content" ObjectID="_1811970099" r:id="rId8"/>
        </w:object>
      </w:r>
      <w:r w:rsidRPr="00510986">
        <w:rPr>
          <w:rFonts w:ascii="Times New Roman" w:hAnsi="Times New Roman"/>
          <w:sz w:val="28"/>
          <w:szCs w:val="28"/>
        </w:rPr>
        <w:t>) к величине инвестиций по этому же проекту (</w:t>
      </w:r>
      <w:r w:rsidRPr="004E29E9">
        <w:rPr>
          <w:rFonts w:ascii="Times New Roman" w:hAnsi="Times New Roman"/>
          <w:sz w:val="28"/>
          <w:szCs w:val="28"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811970100" r:id="rId10"/>
        </w:object>
      </w:r>
      <w:r w:rsidRPr="00510986">
        <w:rPr>
          <w:rFonts w:ascii="Times New Roman" w:hAnsi="Times New Roman"/>
          <w:sz w:val="28"/>
          <w:szCs w:val="28"/>
        </w:rPr>
        <w:t>):</w:t>
      </w:r>
    </w:p>
    <w:p w:rsidR="006C70FB" w:rsidRDefault="006C70FB" w:rsidP="005109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29E9">
        <w:rPr>
          <w:rFonts w:ascii="Times New Roman" w:hAnsi="Times New Roman"/>
          <w:sz w:val="28"/>
          <w:szCs w:val="28"/>
        </w:rPr>
        <w:object w:dxaOrig="1340" w:dyaOrig="680">
          <v:shape id="_x0000_i1027" type="#_x0000_t75" style="width:66pt;height:33.75pt" o:ole="">
            <v:imagedata r:id="rId11" o:title=""/>
          </v:shape>
          <o:OLEObject Type="Embed" ProgID="Equation.3" ShapeID="_x0000_i1027" DrawAspect="Content" ObjectID="_1811970101" r:id="rId12"/>
        </w:object>
      </w:r>
      <w:r w:rsidRPr="00510986">
        <w:rPr>
          <w:rFonts w:ascii="Times New Roman" w:hAnsi="Times New Roman"/>
          <w:sz w:val="28"/>
          <w:szCs w:val="28"/>
        </w:rPr>
        <w:t xml:space="preserve">        </w:t>
      </w:r>
    </w:p>
    <w:p w:rsidR="006C70FB" w:rsidRPr="00510986" w:rsidRDefault="006C70FB" w:rsidP="00510986">
      <w:pPr>
        <w:jc w:val="both"/>
        <w:rPr>
          <w:rFonts w:ascii="Times New Roman" w:hAnsi="Times New Roman"/>
          <w:sz w:val="28"/>
          <w:szCs w:val="28"/>
        </w:rPr>
      </w:pPr>
      <w:r w:rsidRPr="00510986">
        <w:rPr>
          <w:rFonts w:ascii="Times New Roman" w:hAnsi="Times New Roman"/>
          <w:sz w:val="28"/>
          <w:szCs w:val="28"/>
        </w:rPr>
        <w:t>Произведем расчеты по формуле отдельно по каждому предлагаемому проекту перевооружения предприятия:</w:t>
      </w:r>
    </w:p>
    <w:p w:rsidR="006C70FB" w:rsidRPr="00510986" w:rsidRDefault="006C70FB" w:rsidP="005109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29E9">
        <w:rPr>
          <w:rFonts w:ascii="Times New Roman" w:hAnsi="Times New Roman"/>
          <w:position w:val="-28"/>
          <w:sz w:val="28"/>
          <w:szCs w:val="28"/>
        </w:rPr>
        <w:object w:dxaOrig="2760" w:dyaOrig="660">
          <v:shape id="_x0000_i1028" type="#_x0000_t75" style="width:138pt;height:33pt" o:ole="">
            <v:imagedata r:id="rId13" o:title=""/>
          </v:shape>
          <o:OLEObject Type="Embed" ProgID="Equation.3" ShapeID="_x0000_i1028" DrawAspect="Content" ObjectID="_1811970102" r:id="rId14"/>
        </w:object>
      </w:r>
      <w:r w:rsidRPr="00510986">
        <w:rPr>
          <w:rFonts w:ascii="Times New Roman" w:hAnsi="Times New Roman"/>
          <w:sz w:val="28"/>
          <w:szCs w:val="28"/>
        </w:rPr>
        <w:t xml:space="preserve">    </w:t>
      </w:r>
    </w:p>
    <w:p w:rsidR="006C70FB" w:rsidRPr="00510986" w:rsidRDefault="006C70FB" w:rsidP="005109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29E9">
        <w:rPr>
          <w:rFonts w:ascii="Times New Roman" w:hAnsi="Times New Roman"/>
          <w:position w:val="-28"/>
          <w:sz w:val="28"/>
          <w:szCs w:val="28"/>
        </w:rPr>
        <w:object w:dxaOrig="2760" w:dyaOrig="660">
          <v:shape id="_x0000_i1029" type="#_x0000_t75" style="width:138pt;height:33pt" o:ole="">
            <v:imagedata r:id="rId15" o:title=""/>
          </v:shape>
          <o:OLEObject Type="Embed" ProgID="Equation.3" ShapeID="_x0000_i1029" DrawAspect="Content" ObjectID="_1811970103" r:id="rId16"/>
        </w:object>
      </w:r>
      <w:r w:rsidRPr="005109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6C70FB" w:rsidRPr="00510986" w:rsidRDefault="006C70FB" w:rsidP="005109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29E9">
        <w:rPr>
          <w:rFonts w:ascii="Times New Roman" w:hAnsi="Times New Roman"/>
          <w:position w:val="-28"/>
          <w:sz w:val="28"/>
          <w:szCs w:val="28"/>
        </w:rPr>
        <w:object w:dxaOrig="2820" w:dyaOrig="660">
          <v:shape id="_x0000_i1030" type="#_x0000_t75" style="width:141pt;height:33pt" o:ole="">
            <v:imagedata r:id="rId17" o:title=""/>
          </v:shape>
          <o:OLEObject Type="Embed" ProgID="Equation.3" ShapeID="_x0000_i1030" DrawAspect="Content" ObjectID="_1811970104" r:id="rId18"/>
        </w:object>
      </w:r>
      <w:r w:rsidRPr="005109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C70FB" w:rsidRDefault="006C70FB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986">
        <w:rPr>
          <w:rFonts w:ascii="Times New Roman" w:hAnsi="Times New Roman"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986">
        <w:rPr>
          <w:rFonts w:ascii="Times New Roman" w:hAnsi="Times New Roman"/>
          <w:sz w:val="28"/>
          <w:szCs w:val="28"/>
        </w:rPr>
        <w:t xml:space="preserve">как показали произведенные расчеты более рентабельным является 1 проект перевооружения предприятия, поскольку у него самая высокая отдача с 1 руб. инвестируемых средств.  </w:t>
      </w:r>
    </w:p>
    <w:p w:rsidR="006C70FB" w:rsidRDefault="006C70FB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0028F3">
        <w:rPr>
          <w:rFonts w:ascii="Times New Roman" w:hAnsi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/>
          <w:sz w:val="28"/>
          <w:szCs w:val="28"/>
        </w:rPr>
        <w:t>выбора в пользу 1 проекта.</w:t>
      </w:r>
    </w:p>
    <w:p w:rsidR="006C70FB" w:rsidRDefault="006C70FB" w:rsidP="00510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2)</w:t>
      </w:r>
    </w:p>
    <w:sectPr w:rsidR="006C70FB" w:rsidSect="000258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FB" w:rsidRDefault="006C70FB" w:rsidP="004E29E9">
      <w:pPr>
        <w:spacing w:after="0" w:line="240" w:lineRule="auto"/>
      </w:pPr>
      <w:r>
        <w:separator/>
      </w:r>
    </w:p>
  </w:endnote>
  <w:endnote w:type="continuationSeparator" w:id="0">
    <w:p w:rsidR="006C70FB" w:rsidRDefault="006C70FB" w:rsidP="004E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FB" w:rsidRDefault="006C70FB" w:rsidP="004E29E9">
      <w:pPr>
        <w:spacing w:after="0" w:line="240" w:lineRule="auto"/>
      </w:pPr>
      <w:r>
        <w:separator/>
      </w:r>
    </w:p>
  </w:footnote>
  <w:footnote w:type="continuationSeparator" w:id="0">
    <w:p w:rsidR="006C70FB" w:rsidRDefault="006C70FB" w:rsidP="004E2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360"/>
    <w:multiLevelType w:val="hybridMultilevel"/>
    <w:tmpl w:val="250CC172"/>
    <w:lvl w:ilvl="0" w:tplc="A1FA75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C9E28BD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DFE3A3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E7459D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ADF06820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F43BB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8BA212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D1C8CE4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4EB43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A63C1A"/>
    <w:multiLevelType w:val="hybridMultilevel"/>
    <w:tmpl w:val="F6084AD4"/>
    <w:lvl w:ilvl="0" w:tplc="B8CCDF1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53F689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D8B00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9AEE2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C26F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121E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F8D79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2CE82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9455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D3682"/>
    <w:multiLevelType w:val="hybridMultilevel"/>
    <w:tmpl w:val="9B86D69C"/>
    <w:lvl w:ilvl="0" w:tplc="997A647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B68E1260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E6AF8BA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7B8ACD2A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55984272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83D273D2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CC209648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CCF44350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A622E5C0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847433D"/>
    <w:multiLevelType w:val="hybridMultilevel"/>
    <w:tmpl w:val="DFE6316C"/>
    <w:lvl w:ilvl="0" w:tplc="A1E44C8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DA7F0A">
      <w:numFmt w:val="bullet"/>
      <w:lvlText w:val="•"/>
      <w:lvlJc w:val="left"/>
      <w:pPr>
        <w:ind w:left="2474" w:hanging="1440"/>
      </w:pPr>
    </w:lvl>
    <w:lvl w:ilvl="2" w:tplc="25E4EB26">
      <w:numFmt w:val="bullet"/>
      <w:lvlText w:val="•"/>
      <w:lvlJc w:val="left"/>
      <w:pPr>
        <w:ind w:left="3289" w:hanging="1440"/>
      </w:pPr>
    </w:lvl>
    <w:lvl w:ilvl="3" w:tplc="D608874E">
      <w:numFmt w:val="bullet"/>
      <w:lvlText w:val="•"/>
      <w:lvlJc w:val="left"/>
      <w:pPr>
        <w:ind w:left="4103" w:hanging="1440"/>
      </w:pPr>
    </w:lvl>
    <w:lvl w:ilvl="4" w:tplc="281C2AF6">
      <w:numFmt w:val="bullet"/>
      <w:lvlText w:val="•"/>
      <w:lvlJc w:val="left"/>
      <w:pPr>
        <w:ind w:left="4918" w:hanging="1440"/>
      </w:pPr>
    </w:lvl>
    <w:lvl w:ilvl="5" w:tplc="6AC0AA84">
      <w:numFmt w:val="bullet"/>
      <w:lvlText w:val="•"/>
      <w:lvlJc w:val="left"/>
      <w:pPr>
        <w:ind w:left="5733" w:hanging="1440"/>
      </w:pPr>
    </w:lvl>
    <w:lvl w:ilvl="6" w:tplc="1FB4B178">
      <w:numFmt w:val="bullet"/>
      <w:lvlText w:val="•"/>
      <w:lvlJc w:val="left"/>
      <w:pPr>
        <w:ind w:left="6547" w:hanging="1440"/>
      </w:pPr>
    </w:lvl>
    <w:lvl w:ilvl="7" w:tplc="BEC8AB80">
      <w:numFmt w:val="bullet"/>
      <w:lvlText w:val="•"/>
      <w:lvlJc w:val="left"/>
      <w:pPr>
        <w:ind w:left="7362" w:hanging="1440"/>
      </w:pPr>
    </w:lvl>
    <w:lvl w:ilvl="8" w:tplc="EB523EEC">
      <w:numFmt w:val="bullet"/>
      <w:lvlText w:val="•"/>
      <w:lvlJc w:val="left"/>
      <w:pPr>
        <w:ind w:left="8177" w:hanging="1440"/>
      </w:pPr>
    </w:lvl>
  </w:abstractNum>
  <w:abstractNum w:abstractNumId="4">
    <w:nsid w:val="085F67BB"/>
    <w:multiLevelType w:val="hybridMultilevel"/>
    <w:tmpl w:val="6F36FFDE"/>
    <w:lvl w:ilvl="0" w:tplc="4AD65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92C443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B0A8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845B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BC3D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64BAE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2E647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E237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4AED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4245E"/>
    <w:multiLevelType w:val="hybridMultilevel"/>
    <w:tmpl w:val="97786CD2"/>
    <w:lvl w:ilvl="0" w:tplc="D13ED90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A1EA212">
      <w:numFmt w:val="bullet"/>
      <w:lvlText w:val="•"/>
      <w:lvlJc w:val="left"/>
      <w:pPr>
        <w:ind w:left="2474" w:hanging="1440"/>
      </w:pPr>
    </w:lvl>
    <w:lvl w:ilvl="2" w:tplc="24701E12">
      <w:numFmt w:val="bullet"/>
      <w:lvlText w:val="•"/>
      <w:lvlJc w:val="left"/>
      <w:pPr>
        <w:ind w:left="3289" w:hanging="1440"/>
      </w:pPr>
    </w:lvl>
    <w:lvl w:ilvl="3" w:tplc="F30CCC60">
      <w:numFmt w:val="bullet"/>
      <w:lvlText w:val="•"/>
      <w:lvlJc w:val="left"/>
      <w:pPr>
        <w:ind w:left="4103" w:hanging="1440"/>
      </w:pPr>
    </w:lvl>
    <w:lvl w:ilvl="4" w:tplc="20BC36FE">
      <w:numFmt w:val="bullet"/>
      <w:lvlText w:val="•"/>
      <w:lvlJc w:val="left"/>
      <w:pPr>
        <w:ind w:left="4918" w:hanging="1440"/>
      </w:pPr>
    </w:lvl>
    <w:lvl w:ilvl="5" w:tplc="F990CE26">
      <w:numFmt w:val="bullet"/>
      <w:lvlText w:val="•"/>
      <w:lvlJc w:val="left"/>
      <w:pPr>
        <w:ind w:left="5733" w:hanging="1440"/>
      </w:pPr>
    </w:lvl>
    <w:lvl w:ilvl="6" w:tplc="445CDC16">
      <w:numFmt w:val="bullet"/>
      <w:lvlText w:val="•"/>
      <w:lvlJc w:val="left"/>
      <w:pPr>
        <w:ind w:left="6547" w:hanging="1440"/>
      </w:pPr>
    </w:lvl>
    <w:lvl w:ilvl="7" w:tplc="D36C865C">
      <w:numFmt w:val="bullet"/>
      <w:lvlText w:val="•"/>
      <w:lvlJc w:val="left"/>
      <w:pPr>
        <w:ind w:left="7362" w:hanging="1440"/>
      </w:pPr>
    </w:lvl>
    <w:lvl w:ilvl="8" w:tplc="1D70D65E">
      <w:numFmt w:val="bullet"/>
      <w:lvlText w:val="•"/>
      <w:lvlJc w:val="left"/>
      <w:pPr>
        <w:ind w:left="8177" w:hanging="1440"/>
      </w:pPr>
    </w:lvl>
  </w:abstractNum>
  <w:abstractNum w:abstractNumId="6">
    <w:nsid w:val="19A61A27"/>
    <w:multiLevelType w:val="hybridMultilevel"/>
    <w:tmpl w:val="B9C08B74"/>
    <w:lvl w:ilvl="0" w:tplc="9730AC84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BF0253EE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379EF7CC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E896703A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E65600CC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CF1C0980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D60AF82C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5330D840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B3147FC6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>
    <w:nsid w:val="1D0218E1"/>
    <w:multiLevelType w:val="hybridMultilevel"/>
    <w:tmpl w:val="B9C08B74"/>
    <w:lvl w:ilvl="0" w:tplc="346EC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0DA4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DE0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A880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A4F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98D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D6B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CC4F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CBC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firstLine="927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cs="Times New Roman" w:hint="default"/>
      </w:rPr>
    </w:lvl>
  </w:abstractNum>
  <w:abstractNum w:abstractNumId="9">
    <w:nsid w:val="210B58C9"/>
    <w:multiLevelType w:val="hybridMultilevel"/>
    <w:tmpl w:val="FF702E90"/>
    <w:lvl w:ilvl="0" w:tplc="F7B0C3DA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</w:rPr>
    </w:lvl>
    <w:lvl w:ilvl="1" w:tplc="351CC274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4F3E9230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3" w:tplc="B7AA87EA">
      <w:numFmt w:val="bullet"/>
      <w:lvlText w:val="•"/>
      <w:lvlJc w:val="left"/>
      <w:pPr>
        <w:ind w:left="2240" w:hanging="339"/>
      </w:pPr>
    </w:lvl>
    <w:lvl w:ilvl="4" w:tplc="8A882404">
      <w:numFmt w:val="bullet"/>
      <w:lvlText w:val="•"/>
      <w:lvlJc w:val="left"/>
      <w:pPr>
        <w:ind w:left="3260" w:hanging="339"/>
      </w:pPr>
    </w:lvl>
    <w:lvl w:ilvl="5" w:tplc="0FF44C88">
      <w:numFmt w:val="bullet"/>
      <w:lvlText w:val="•"/>
      <w:lvlJc w:val="left"/>
      <w:pPr>
        <w:ind w:left="4280" w:hanging="339"/>
      </w:pPr>
    </w:lvl>
    <w:lvl w:ilvl="6" w:tplc="623607D2">
      <w:numFmt w:val="bullet"/>
      <w:lvlText w:val="•"/>
      <w:lvlJc w:val="left"/>
      <w:pPr>
        <w:ind w:left="5300" w:hanging="339"/>
      </w:pPr>
    </w:lvl>
    <w:lvl w:ilvl="7" w:tplc="7DB85EE6">
      <w:numFmt w:val="bullet"/>
      <w:lvlText w:val="•"/>
      <w:lvlJc w:val="left"/>
      <w:pPr>
        <w:ind w:left="6320" w:hanging="339"/>
      </w:pPr>
    </w:lvl>
    <w:lvl w:ilvl="8" w:tplc="10C4776A">
      <w:numFmt w:val="bullet"/>
      <w:lvlText w:val="•"/>
      <w:lvlJc w:val="left"/>
      <w:pPr>
        <w:ind w:left="7340" w:hanging="339"/>
      </w:pPr>
    </w:lvl>
  </w:abstractNum>
  <w:abstractNum w:abstractNumId="10">
    <w:nsid w:val="21C35FD7"/>
    <w:multiLevelType w:val="hybridMultilevel"/>
    <w:tmpl w:val="E07478E2"/>
    <w:lvl w:ilvl="0" w:tplc="9E06DED8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14716C">
      <w:numFmt w:val="bullet"/>
      <w:lvlText w:val="•"/>
      <w:lvlJc w:val="left"/>
      <w:pPr>
        <w:ind w:left="2474" w:hanging="1440"/>
      </w:pPr>
    </w:lvl>
    <w:lvl w:ilvl="2" w:tplc="BDBA05A4">
      <w:numFmt w:val="bullet"/>
      <w:lvlText w:val="•"/>
      <w:lvlJc w:val="left"/>
      <w:pPr>
        <w:ind w:left="3289" w:hanging="1440"/>
      </w:pPr>
    </w:lvl>
    <w:lvl w:ilvl="3" w:tplc="B0A8C09A">
      <w:numFmt w:val="bullet"/>
      <w:lvlText w:val="•"/>
      <w:lvlJc w:val="left"/>
      <w:pPr>
        <w:ind w:left="4103" w:hanging="1440"/>
      </w:pPr>
    </w:lvl>
    <w:lvl w:ilvl="4" w:tplc="47749704">
      <w:numFmt w:val="bullet"/>
      <w:lvlText w:val="•"/>
      <w:lvlJc w:val="left"/>
      <w:pPr>
        <w:ind w:left="4918" w:hanging="1440"/>
      </w:pPr>
    </w:lvl>
    <w:lvl w:ilvl="5" w:tplc="1408F56E">
      <w:numFmt w:val="bullet"/>
      <w:lvlText w:val="•"/>
      <w:lvlJc w:val="left"/>
      <w:pPr>
        <w:ind w:left="5733" w:hanging="1440"/>
      </w:pPr>
    </w:lvl>
    <w:lvl w:ilvl="6" w:tplc="186435C0">
      <w:numFmt w:val="bullet"/>
      <w:lvlText w:val="•"/>
      <w:lvlJc w:val="left"/>
      <w:pPr>
        <w:ind w:left="6547" w:hanging="1440"/>
      </w:pPr>
    </w:lvl>
    <w:lvl w:ilvl="7" w:tplc="63F05720">
      <w:numFmt w:val="bullet"/>
      <w:lvlText w:val="•"/>
      <w:lvlJc w:val="left"/>
      <w:pPr>
        <w:ind w:left="7362" w:hanging="1440"/>
      </w:pPr>
    </w:lvl>
    <w:lvl w:ilvl="8" w:tplc="F7FC285E">
      <w:numFmt w:val="bullet"/>
      <w:lvlText w:val="•"/>
      <w:lvlJc w:val="left"/>
      <w:pPr>
        <w:ind w:left="8177" w:hanging="1440"/>
      </w:pPr>
    </w:lvl>
  </w:abstractNum>
  <w:abstractNum w:abstractNumId="11">
    <w:nsid w:val="253A5A96"/>
    <w:multiLevelType w:val="hybridMultilevel"/>
    <w:tmpl w:val="E864F10A"/>
    <w:lvl w:ilvl="0" w:tplc="E9FC0C78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hint="default"/>
        <w:w w:val="101"/>
        <w:sz w:val="26"/>
      </w:rPr>
    </w:lvl>
    <w:lvl w:ilvl="1" w:tplc="C15A1D40">
      <w:numFmt w:val="bullet"/>
      <w:lvlText w:val="•"/>
      <w:lvlJc w:val="left"/>
      <w:pPr>
        <w:ind w:left="2324" w:hanging="339"/>
      </w:pPr>
    </w:lvl>
    <w:lvl w:ilvl="2" w:tplc="8392E412">
      <w:numFmt w:val="bullet"/>
      <w:lvlText w:val="•"/>
      <w:lvlJc w:val="left"/>
      <w:pPr>
        <w:ind w:left="3108" w:hanging="339"/>
      </w:pPr>
    </w:lvl>
    <w:lvl w:ilvl="3" w:tplc="102A7C92">
      <w:numFmt w:val="bullet"/>
      <w:lvlText w:val="•"/>
      <w:lvlJc w:val="left"/>
      <w:pPr>
        <w:ind w:left="3892" w:hanging="339"/>
      </w:pPr>
    </w:lvl>
    <w:lvl w:ilvl="4" w:tplc="4B6C026E">
      <w:numFmt w:val="bullet"/>
      <w:lvlText w:val="•"/>
      <w:lvlJc w:val="left"/>
      <w:pPr>
        <w:ind w:left="4676" w:hanging="339"/>
      </w:pPr>
    </w:lvl>
    <w:lvl w:ilvl="5" w:tplc="B048386A">
      <w:numFmt w:val="bullet"/>
      <w:lvlText w:val="•"/>
      <w:lvlJc w:val="left"/>
      <w:pPr>
        <w:ind w:left="5460" w:hanging="339"/>
      </w:pPr>
    </w:lvl>
    <w:lvl w:ilvl="6" w:tplc="BB4A96E2">
      <w:numFmt w:val="bullet"/>
      <w:lvlText w:val="•"/>
      <w:lvlJc w:val="left"/>
      <w:pPr>
        <w:ind w:left="6244" w:hanging="339"/>
      </w:pPr>
    </w:lvl>
    <w:lvl w:ilvl="7" w:tplc="CDF23B00">
      <w:numFmt w:val="bullet"/>
      <w:lvlText w:val="•"/>
      <w:lvlJc w:val="left"/>
      <w:pPr>
        <w:ind w:left="7028" w:hanging="339"/>
      </w:pPr>
    </w:lvl>
    <w:lvl w:ilvl="8" w:tplc="F634EC56">
      <w:numFmt w:val="bullet"/>
      <w:lvlText w:val="•"/>
      <w:lvlJc w:val="left"/>
      <w:pPr>
        <w:ind w:left="7812" w:hanging="339"/>
      </w:pPr>
    </w:lvl>
  </w:abstractNum>
  <w:abstractNum w:abstractNumId="12">
    <w:nsid w:val="27505EA5"/>
    <w:multiLevelType w:val="hybridMultilevel"/>
    <w:tmpl w:val="7860568A"/>
    <w:lvl w:ilvl="0" w:tplc="3EE419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A96BB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14E2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BA57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E831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8AEA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3D25F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C401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3288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F06C0A"/>
    <w:multiLevelType w:val="hybridMultilevel"/>
    <w:tmpl w:val="CA42F4DC"/>
    <w:lvl w:ilvl="0" w:tplc="B9C2DED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61C61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D265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D07E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324B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6ED7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C2D5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FC1C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C004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>
    <w:nsid w:val="2A7925A4"/>
    <w:multiLevelType w:val="hybridMultilevel"/>
    <w:tmpl w:val="A784F85E"/>
    <w:lvl w:ilvl="0" w:tplc="E88E1F6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066C88">
      <w:numFmt w:val="bullet"/>
      <w:lvlText w:val="•"/>
      <w:lvlJc w:val="left"/>
      <w:pPr>
        <w:ind w:left="2474" w:hanging="1440"/>
      </w:pPr>
    </w:lvl>
    <w:lvl w:ilvl="2" w:tplc="3BC680C6">
      <w:numFmt w:val="bullet"/>
      <w:lvlText w:val="•"/>
      <w:lvlJc w:val="left"/>
      <w:pPr>
        <w:ind w:left="3289" w:hanging="1440"/>
      </w:pPr>
    </w:lvl>
    <w:lvl w:ilvl="3" w:tplc="CDD62126">
      <w:numFmt w:val="bullet"/>
      <w:lvlText w:val="•"/>
      <w:lvlJc w:val="left"/>
      <w:pPr>
        <w:ind w:left="4103" w:hanging="1440"/>
      </w:pPr>
    </w:lvl>
    <w:lvl w:ilvl="4" w:tplc="F34079AE">
      <w:numFmt w:val="bullet"/>
      <w:lvlText w:val="•"/>
      <w:lvlJc w:val="left"/>
      <w:pPr>
        <w:ind w:left="4918" w:hanging="1440"/>
      </w:pPr>
    </w:lvl>
    <w:lvl w:ilvl="5" w:tplc="83D04696">
      <w:numFmt w:val="bullet"/>
      <w:lvlText w:val="•"/>
      <w:lvlJc w:val="left"/>
      <w:pPr>
        <w:ind w:left="5733" w:hanging="1440"/>
      </w:pPr>
    </w:lvl>
    <w:lvl w:ilvl="6" w:tplc="3DB6C88C">
      <w:numFmt w:val="bullet"/>
      <w:lvlText w:val="•"/>
      <w:lvlJc w:val="left"/>
      <w:pPr>
        <w:ind w:left="6547" w:hanging="1440"/>
      </w:pPr>
    </w:lvl>
    <w:lvl w:ilvl="7" w:tplc="20360F08">
      <w:numFmt w:val="bullet"/>
      <w:lvlText w:val="•"/>
      <w:lvlJc w:val="left"/>
      <w:pPr>
        <w:ind w:left="7362" w:hanging="1440"/>
      </w:pPr>
    </w:lvl>
    <w:lvl w:ilvl="8" w:tplc="F1F4CE7C">
      <w:numFmt w:val="bullet"/>
      <w:lvlText w:val="•"/>
      <w:lvlJc w:val="left"/>
      <w:pPr>
        <w:ind w:left="8177" w:hanging="1440"/>
      </w:pPr>
    </w:lvl>
  </w:abstractNum>
  <w:abstractNum w:abstractNumId="16">
    <w:nsid w:val="34A71998"/>
    <w:multiLevelType w:val="hybridMultilevel"/>
    <w:tmpl w:val="02526DF4"/>
    <w:lvl w:ilvl="0" w:tplc="29C491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70AB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3075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4A05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F27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588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C14E6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D844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78A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430E9E"/>
    <w:multiLevelType w:val="hybridMultilevel"/>
    <w:tmpl w:val="69AC61C6"/>
    <w:lvl w:ilvl="0" w:tplc="732CFA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C9060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4C0F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2206A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E652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BC820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1D2E7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681A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0491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AC53E1"/>
    <w:multiLevelType w:val="hybridMultilevel"/>
    <w:tmpl w:val="8E083348"/>
    <w:lvl w:ilvl="0" w:tplc="E9B8D85E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</w:rPr>
    </w:lvl>
    <w:lvl w:ilvl="1" w:tplc="4F50311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hint="default"/>
        <w:w w:val="100"/>
        <w:sz w:val="28"/>
      </w:rPr>
    </w:lvl>
    <w:lvl w:ilvl="2" w:tplc="85A46E5A">
      <w:numFmt w:val="bullet"/>
      <w:lvlText w:val="•"/>
      <w:lvlJc w:val="left"/>
      <w:pPr>
        <w:ind w:left="2713" w:hanging="360"/>
      </w:pPr>
    </w:lvl>
    <w:lvl w:ilvl="3" w:tplc="CBCCE0A0">
      <w:numFmt w:val="bullet"/>
      <w:lvlText w:val="•"/>
      <w:lvlJc w:val="left"/>
      <w:pPr>
        <w:ind w:left="3599" w:hanging="360"/>
      </w:pPr>
    </w:lvl>
    <w:lvl w:ilvl="4" w:tplc="04A2159C">
      <w:numFmt w:val="bullet"/>
      <w:lvlText w:val="•"/>
      <w:lvlJc w:val="left"/>
      <w:pPr>
        <w:ind w:left="4486" w:hanging="360"/>
      </w:pPr>
    </w:lvl>
    <w:lvl w:ilvl="5" w:tplc="648A9708">
      <w:numFmt w:val="bullet"/>
      <w:lvlText w:val="•"/>
      <w:lvlJc w:val="left"/>
      <w:pPr>
        <w:ind w:left="5373" w:hanging="360"/>
      </w:pPr>
    </w:lvl>
    <w:lvl w:ilvl="6" w:tplc="A34897C4">
      <w:numFmt w:val="bullet"/>
      <w:lvlText w:val="•"/>
      <w:lvlJc w:val="left"/>
      <w:pPr>
        <w:ind w:left="6259" w:hanging="360"/>
      </w:pPr>
    </w:lvl>
    <w:lvl w:ilvl="7" w:tplc="D91ECFCC">
      <w:numFmt w:val="bullet"/>
      <w:lvlText w:val="•"/>
      <w:lvlJc w:val="left"/>
      <w:pPr>
        <w:ind w:left="7146" w:hanging="360"/>
      </w:pPr>
    </w:lvl>
    <w:lvl w:ilvl="8" w:tplc="4ECC3672">
      <w:numFmt w:val="bullet"/>
      <w:lvlText w:val="•"/>
      <w:lvlJc w:val="left"/>
      <w:pPr>
        <w:ind w:left="8033" w:hanging="360"/>
      </w:pPr>
    </w:lvl>
  </w:abstractNum>
  <w:abstractNum w:abstractNumId="19">
    <w:nsid w:val="38A96D27"/>
    <w:multiLevelType w:val="hybridMultilevel"/>
    <w:tmpl w:val="DCDA39BA"/>
    <w:lvl w:ilvl="0" w:tplc="4142EED0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0FA7A08">
      <w:numFmt w:val="bullet"/>
      <w:lvlText w:val="•"/>
      <w:lvlJc w:val="left"/>
      <w:pPr>
        <w:ind w:left="1178" w:hanging="1440"/>
      </w:pPr>
    </w:lvl>
    <w:lvl w:ilvl="2" w:tplc="FCD8A5A8">
      <w:numFmt w:val="bullet"/>
      <w:lvlText w:val="•"/>
      <w:lvlJc w:val="left"/>
      <w:pPr>
        <w:ind w:left="2137" w:hanging="1440"/>
      </w:pPr>
    </w:lvl>
    <w:lvl w:ilvl="3" w:tplc="9014E038">
      <w:numFmt w:val="bullet"/>
      <w:lvlText w:val="•"/>
      <w:lvlJc w:val="left"/>
      <w:pPr>
        <w:ind w:left="3095" w:hanging="1440"/>
      </w:pPr>
    </w:lvl>
    <w:lvl w:ilvl="4" w:tplc="813A2C38">
      <w:numFmt w:val="bullet"/>
      <w:lvlText w:val="•"/>
      <w:lvlJc w:val="left"/>
      <w:pPr>
        <w:ind w:left="4054" w:hanging="1440"/>
      </w:pPr>
    </w:lvl>
    <w:lvl w:ilvl="5" w:tplc="DB969FA0">
      <w:numFmt w:val="bullet"/>
      <w:lvlText w:val="•"/>
      <w:lvlJc w:val="left"/>
      <w:pPr>
        <w:ind w:left="5013" w:hanging="1440"/>
      </w:pPr>
    </w:lvl>
    <w:lvl w:ilvl="6" w:tplc="41664F92">
      <w:numFmt w:val="bullet"/>
      <w:lvlText w:val="•"/>
      <w:lvlJc w:val="left"/>
      <w:pPr>
        <w:ind w:left="5971" w:hanging="1440"/>
      </w:pPr>
    </w:lvl>
    <w:lvl w:ilvl="7" w:tplc="E89AE0DC">
      <w:numFmt w:val="bullet"/>
      <w:lvlText w:val="•"/>
      <w:lvlJc w:val="left"/>
      <w:pPr>
        <w:ind w:left="6930" w:hanging="1440"/>
      </w:pPr>
    </w:lvl>
    <w:lvl w:ilvl="8" w:tplc="E8DCDDE8">
      <w:numFmt w:val="bullet"/>
      <w:lvlText w:val="•"/>
      <w:lvlJc w:val="left"/>
      <w:pPr>
        <w:ind w:left="7889" w:hanging="1440"/>
      </w:pPr>
    </w:lvl>
  </w:abstractNum>
  <w:abstractNum w:abstractNumId="20">
    <w:nsid w:val="3AB9113A"/>
    <w:multiLevelType w:val="hybridMultilevel"/>
    <w:tmpl w:val="F09AF2E8"/>
    <w:lvl w:ilvl="0" w:tplc="C0529F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383260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8CB9F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0E46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BE0EB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A004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AF04A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2CAB9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BE1E2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0D15C0"/>
    <w:multiLevelType w:val="hybridMultilevel"/>
    <w:tmpl w:val="2576962E"/>
    <w:lvl w:ilvl="0" w:tplc="AD008300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55E2382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A9D272B0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6304FBE6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484C0290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BF22158C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176AB822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5DEA5F88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3FC0FFF6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>
    <w:nsid w:val="3D1A4C98"/>
    <w:multiLevelType w:val="hybridMultilevel"/>
    <w:tmpl w:val="683AE882"/>
    <w:lvl w:ilvl="0" w:tplc="1A127F6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A7AC02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64CE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781B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3075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AE79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A82E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24A1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48C4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12472D"/>
    <w:multiLevelType w:val="hybridMultilevel"/>
    <w:tmpl w:val="1FA4396C"/>
    <w:lvl w:ilvl="0" w:tplc="44363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42A4DE7A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6F129372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129C6CB4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A7E45CEA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D92C1CFE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BAF82F80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C7047F84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7562A454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400E1756"/>
    <w:multiLevelType w:val="hybridMultilevel"/>
    <w:tmpl w:val="CD0857AC"/>
    <w:lvl w:ilvl="0" w:tplc="B3B480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10E6338">
      <w:numFmt w:val="bullet"/>
      <w:lvlText w:val="•"/>
      <w:lvlJc w:val="left"/>
      <w:pPr>
        <w:ind w:left="2474" w:hanging="1440"/>
      </w:pPr>
    </w:lvl>
    <w:lvl w:ilvl="2" w:tplc="F35808F4">
      <w:numFmt w:val="bullet"/>
      <w:lvlText w:val="•"/>
      <w:lvlJc w:val="left"/>
      <w:pPr>
        <w:ind w:left="3289" w:hanging="1440"/>
      </w:pPr>
    </w:lvl>
    <w:lvl w:ilvl="3" w:tplc="DCA8B0EA">
      <w:numFmt w:val="bullet"/>
      <w:lvlText w:val="•"/>
      <w:lvlJc w:val="left"/>
      <w:pPr>
        <w:ind w:left="4103" w:hanging="1440"/>
      </w:pPr>
    </w:lvl>
    <w:lvl w:ilvl="4" w:tplc="6FC6A0EA">
      <w:numFmt w:val="bullet"/>
      <w:lvlText w:val="•"/>
      <w:lvlJc w:val="left"/>
      <w:pPr>
        <w:ind w:left="4918" w:hanging="1440"/>
      </w:pPr>
    </w:lvl>
    <w:lvl w:ilvl="5" w:tplc="B708642A">
      <w:numFmt w:val="bullet"/>
      <w:lvlText w:val="•"/>
      <w:lvlJc w:val="left"/>
      <w:pPr>
        <w:ind w:left="5733" w:hanging="1440"/>
      </w:pPr>
    </w:lvl>
    <w:lvl w:ilvl="6" w:tplc="25BE42D4">
      <w:numFmt w:val="bullet"/>
      <w:lvlText w:val="•"/>
      <w:lvlJc w:val="left"/>
      <w:pPr>
        <w:ind w:left="6547" w:hanging="1440"/>
      </w:pPr>
    </w:lvl>
    <w:lvl w:ilvl="7" w:tplc="46EC2A38">
      <w:numFmt w:val="bullet"/>
      <w:lvlText w:val="•"/>
      <w:lvlJc w:val="left"/>
      <w:pPr>
        <w:ind w:left="7362" w:hanging="1440"/>
      </w:pPr>
    </w:lvl>
    <w:lvl w:ilvl="8" w:tplc="0736F406">
      <w:numFmt w:val="bullet"/>
      <w:lvlText w:val="•"/>
      <w:lvlJc w:val="left"/>
      <w:pPr>
        <w:ind w:left="8177" w:hanging="1440"/>
      </w:pPr>
    </w:lvl>
  </w:abstractNum>
  <w:abstractNum w:abstractNumId="25">
    <w:nsid w:val="43EB57C8"/>
    <w:multiLevelType w:val="hybridMultilevel"/>
    <w:tmpl w:val="E7A09C86"/>
    <w:lvl w:ilvl="0" w:tplc="2BB2CC02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10A03394">
      <w:numFmt w:val="bullet"/>
      <w:lvlText w:val="•"/>
      <w:lvlJc w:val="left"/>
      <w:pPr>
        <w:ind w:left="1826" w:hanging="720"/>
      </w:pPr>
    </w:lvl>
    <w:lvl w:ilvl="2" w:tplc="366C258C">
      <w:numFmt w:val="bullet"/>
      <w:lvlText w:val="•"/>
      <w:lvlJc w:val="left"/>
      <w:pPr>
        <w:ind w:left="2713" w:hanging="720"/>
      </w:pPr>
    </w:lvl>
    <w:lvl w:ilvl="3" w:tplc="E482E3DC">
      <w:numFmt w:val="bullet"/>
      <w:lvlText w:val="•"/>
      <w:lvlJc w:val="left"/>
      <w:pPr>
        <w:ind w:left="3599" w:hanging="720"/>
      </w:pPr>
    </w:lvl>
    <w:lvl w:ilvl="4" w:tplc="0B4CD3B4">
      <w:numFmt w:val="bullet"/>
      <w:lvlText w:val="•"/>
      <w:lvlJc w:val="left"/>
      <w:pPr>
        <w:ind w:left="4486" w:hanging="720"/>
      </w:pPr>
    </w:lvl>
    <w:lvl w:ilvl="5" w:tplc="5F2694F2">
      <w:numFmt w:val="bullet"/>
      <w:lvlText w:val="•"/>
      <w:lvlJc w:val="left"/>
      <w:pPr>
        <w:ind w:left="5373" w:hanging="720"/>
      </w:pPr>
    </w:lvl>
    <w:lvl w:ilvl="6" w:tplc="98B253B2">
      <w:numFmt w:val="bullet"/>
      <w:lvlText w:val="•"/>
      <w:lvlJc w:val="left"/>
      <w:pPr>
        <w:ind w:left="6259" w:hanging="720"/>
      </w:pPr>
    </w:lvl>
    <w:lvl w:ilvl="7" w:tplc="5C94169A">
      <w:numFmt w:val="bullet"/>
      <w:lvlText w:val="•"/>
      <w:lvlJc w:val="left"/>
      <w:pPr>
        <w:ind w:left="7146" w:hanging="720"/>
      </w:pPr>
    </w:lvl>
    <w:lvl w:ilvl="8" w:tplc="75CA300E">
      <w:numFmt w:val="bullet"/>
      <w:lvlText w:val="•"/>
      <w:lvlJc w:val="left"/>
      <w:pPr>
        <w:ind w:left="8033" w:hanging="720"/>
      </w:pPr>
    </w:lvl>
  </w:abstractNum>
  <w:abstractNum w:abstractNumId="26">
    <w:nsid w:val="45FC0AF7"/>
    <w:multiLevelType w:val="hybridMultilevel"/>
    <w:tmpl w:val="A404C490"/>
    <w:lvl w:ilvl="0" w:tplc="EF24CD3A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A8509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7402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521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B6E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4C3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226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F8C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47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4A7046"/>
    <w:multiLevelType w:val="hybridMultilevel"/>
    <w:tmpl w:val="F07C7442"/>
    <w:lvl w:ilvl="0" w:tplc="FC0C14CC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14BCC78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062CABA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BECC2BBE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81EA74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CAEED14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B7AAA0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A9CCECC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04C724C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0E82164"/>
    <w:multiLevelType w:val="hybridMultilevel"/>
    <w:tmpl w:val="A74215D2"/>
    <w:lvl w:ilvl="0" w:tplc="6A20DF0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615EBAB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8BC61E8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92290F2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B4A2798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746277E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9B8607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C685858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C7C29FA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52607822"/>
    <w:multiLevelType w:val="hybridMultilevel"/>
    <w:tmpl w:val="02C0B9CA"/>
    <w:lvl w:ilvl="0" w:tplc="BE04183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43B2760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6E545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08AFF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D80C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D064A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E3890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EE0A6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0038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62442A"/>
    <w:multiLevelType w:val="hybridMultilevel"/>
    <w:tmpl w:val="B4DE271E"/>
    <w:lvl w:ilvl="0" w:tplc="4CFCD2B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468E94">
      <w:numFmt w:val="bullet"/>
      <w:lvlText w:val="•"/>
      <w:lvlJc w:val="left"/>
      <w:pPr>
        <w:ind w:left="1178" w:hanging="1440"/>
      </w:pPr>
    </w:lvl>
    <w:lvl w:ilvl="2" w:tplc="2B34D8D4">
      <w:numFmt w:val="bullet"/>
      <w:lvlText w:val="•"/>
      <w:lvlJc w:val="left"/>
      <w:pPr>
        <w:ind w:left="2137" w:hanging="1440"/>
      </w:pPr>
    </w:lvl>
    <w:lvl w:ilvl="3" w:tplc="F384CA08">
      <w:numFmt w:val="bullet"/>
      <w:lvlText w:val="•"/>
      <w:lvlJc w:val="left"/>
      <w:pPr>
        <w:ind w:left="3095" w:hanging="1440"/>
      </w:pPr>
    </w:lvl>
    <w:lvl w:ilvl="4" w:tplc="48B8339A">
      <w:numFmt w:val="bullet"/>
      <w:lvlText w:val="•"/>
      <w:lvlJc w:val="left"/>
      <w:pPr>
        <w:ind w:left="4054" w:hanging="1440"/>
      </w:pPr>
    </w:lvl>
    <w:lvl w:ilvl="5" w:tplc="14009052">
      <w:numFmt w:val="bullet"/>
      <w:lvlText w:val="•"/>
      <w:lvlJc w:val="left"/>
      <w:pPr>
        <w:ind w:left="5013" w:hanging="1440"/>
      </w:pPr>
    </w:lvl>
    <w:lvl w:ilvl="6" w:tplc="0FCEB39C">
      <w:numFmt w:val="bullet"/>
      <w:lvlText w:val="•"/>
      <w:lvlJc w:val="left"/>
      <w:pPr>
        <w:ind w:left="5971" w:hanging="1440"/>
      </w:pPr>
    </w:lvl>
    <w:lvl w:ilvl="7" w:tplc="11D2069E">
      <w:numFmt w:val="bullet"/>
      <w:lvlText w:val="•"/>
      <w:lvlJc w:val="left"/>
      <w:pPr>
        <w:ind w:left="6930" w:hanging="1440"/>
      </w:pPr>
    </w:lvl>
    <w:lvl w:ilvl="8" w:tplc="47A8818E">
      <w:numFmt w:val="bullet"/>
      <w:lvlText w:val="•"/>
      <w:lvlJc w:val="left"/>
      <w:pPr>
        <w:ind w:left="7889" w:hanging="1440"/>
      </w:pPr>
    </w:lvl>
  </w:abstractNum>
  <w:abstractNum w:abstractNumId="31">
    <w:nsid w:val="53495B0C"/>
    <w:multiLevelType w:val="hybridMultilevel"/>
    <w:tmpl w:val="2C1811DC"/>
    <w:lvl w:ilvl="0" w:tplc="9EB4FE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50212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B0AD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05285F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B6B9B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DA443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BA32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C8C0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D48B6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8C2668"/>
    <w:multiLevelType w:val="hybridMultilevel"/>
    <w:tmpl w:val="19A8B938"/>
    <w:lvl w:ilvl="0" w:tplc="B468A5BA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3BD846F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904818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8BA702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7A6AD92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3EC079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00CAB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E326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FA2E790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B2727BA"/>
    <w:multiLevelType w:val="hybridMultilevel"/>
    <w:tmpl w:val="62501800"/>
    <w:lvl w:ilvl="0" w:tplc="1C14A508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</w:rPr>
    </w:lvl>
    <w:lvl w:ilvl="1" w:tplc="BCB2A578">
      <w:numFmt w:val="bullet"/>
      <w:lvlText w:val="•"/>
      <w:lvlJc w:val="left"/>
      <w:pPr>
        <w:ind w:left="2144" w:hanging="339"/>
      </w:pPr>
    </w:lvl>
    <w:lvl w:ilvl="2" w:tplc="5FA8439E">
      <w:numFmt w:val="bullet"/>
      <w:lvlText w:val="•"/>
      <w:lvlJc w:val="left"/>
      <w:pPr>
        <w:ind w:left="2948" w:hanging="339"/>
      </w:pPr>
    </w:lvl>
    <w:lvl w:ilvl="3" w:tplc="82DE12B8">
      <w:numFmt w:val="bullet"/>
      <w:lvlText w:val="•"/>
      <w:lvlJc w:val="left"/>
      <w:pPr>
        <w:ind w:left="3752" w:hanging="339"/>
      </w:pPr>
    </w:lvl>
    <w:lvl w:ilvl="4" w:tplc="8AE4E928">
      <w:numFmt w:val="bullet"/>
      <w:lvlText w:val="•"/>
      <w:lvlJc w:val="left"/>
      <w:pPr>
        <w:ind w:left="4556" w:hanging="339"/>
      </w:pPr>
    </w:lvl>
    <w:lvl w:ilvl="5" w:tplc="401A8E1A">
      <w:numFmt w:val="bullet"/>
      <w:lvlText w:val="•"/>
      <w:lvlJc w:val="left"/>
      <w:pPr>
        <w:ind w:left="5360" w:hanging="339"/>
      </w:pPr>
    </w:lvl>
    <w:lvl w:ilvl="6" w:tplc="FA287E98">
      <w:numFmt w:val="bullet"/>
      <w:lvlText w:val="•"/>
      <w:lvlJc w:val="left"/>
      <w:pPr>
        <w:ind w:left="6164" w:hanging="339"/>
      </w:pPr>
    </w:lvl>
    <w:lvl w:ilvl="7" w:tplc="F452787C">
      <w:numFmt w:val="bullet"/>
      <w:lvlText w:val="•"/>
      <w:lvlJc w:val="left"/>
      <w:pPr>
        <w:ind w:left="6968" w:hanging="339"/>
      </w:pPr>
    </w:lvl>
    <w:lvl w:ilvl="8" w:tplc="B12EC06E">
      <w:numFmt w:val="bullet"/>
      <w:lvlText w:val="•"/>
      <w:lvlJc w:val="left"/>
      <w:pPr>
        <w:ind w:left="7772" w:hanging="339"/>
      </w:pPr>
    </w:lvl>
  </w:abstractNum>
  <w:abstractNum w:abstractNumId="34">
    <w:nsid w:val="606B3992"/>
    <w:multiLevelType w:val="hybridMultilevel"/>
    <w:tmpl w:val="79ECC986"/>
    <w:lvl w:ilvl="0" w:tplc="B56C86D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8B8EA92">
      <w:numFmt w:val="bullet"/>
      <w:lvlText w:val="•"/>
      <w:lvlJc w:val="left"/>
      <w:pPr>
        <w:ind w:left="2474" w:hanging="1440"/>
      </w:pPr>
    </w:lvl>
    <w:lvl w:ilvl="2" w:tplc="64046B4C">
      <w:numFmt w:val="bullet"/>
      <w:lvlText w:val="•"/>
      <w:lvlJc w:val="left"/>
      <w:pPr>
        <w:ind w:left="3289" w:hanging="1440"/>
      </w:pPr>
    </w:lvl>
    <w:lvl w:ilvl="3" w:tplc="B6DA7DDE">
      <w:numFmt w:val="bullet"/>
      <w:lvlText w:val="•"/>
      <w:lvlJc w:val="left"/>
      <w:pPr>
        <w:ind w:left="4103" w:hanging="1440"/>
      </w:pPr>
    </w:lvl>
    <w:lvl w:ilvl="4" w:tplc="3620E580">
      <w:numFmt w:val="bullet"/>
      <w:lvlText w:val="•"/>
      <w:lvlJc w:val="left"/>
      <w:pPr>
        <w:ind w:left="4918" w:hanging="1440"/>
      </w:pPr>
    </w:lvl>
    <w:lvl w:ilvl="5" w:tplc="1DAA5A72">
      <w:numFmt w:val="bullet"/>
      <w:lvlText w:val="•"/>
      <w:lvlJc w:val="left"/>
      <w:pPr>
        <w:ind w:left="5733" w:hanging="1440"/>
      </w:pPr>
    </w:lvl>
    <w:lvl w:ilvl="6" w:tplc="6114B136">
      <w:numFmt w:val="bullet"/>
      <w:lvlText w:val="•"/>
      <w:lvlJc w:val="left"/>
      <w:pPr>
        <w:ind w:left="6547" w:hanging="1440"/>
      </w:pPr>
    </w:lvl>
    <w:lvl w:ilvl="7" w:tplc="F9D2AECA">
      <w:numFmt w:val="bullet"/>
      <w:lvlText w:val="•"/>
      <w:lvlJc w:val="left"/>
      <w:pPr>
        <w:ind w:left="7362" w:hanging="1440"/>
      </w:pPr>
    </w:lvl>
    <w:lvl w:ilvl="8" w:tplc="EFB217E6">
      <w:numFmt w:val="bullet"/>
      <w:lvlText w:val="•"/>
      <w:lvlJc w:val="left"/>
      <w:pPr>
        <w:ind w:left="8177" w:hanging="1440"/>
      </w:pPr>
    </w:lvl>
  </w:abstractNum>
  <w:abstractNum w:abstractNumId="35">
    <w:nsid w:val="626F7D2C"/>
    <w:multiLevelType w:val="hybridMultilevel"/>
    <w:tmpl w:val="B172D2B0"/>
    <w:lvl w:ilvl="0" w:tplc="46605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5F0916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88E1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58A9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B25A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5243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FCA2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9B439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B257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863575"/>
    <w:multiLevelType w:val="hybridMultilevel"/>
    <w:tmpl w:val="28886F44"/>
    <w:lvl w:ilvl="0" w:tplc="13585E0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08813C">
      <w:numFmt w:val="bullet"/>
      <w:lvlText w:val="•"/>
      <w:lvlJc w:val="left"/>
      <w:pPr>
        <w:ind w:left="2474" w:hanging="1440"/>
      </w:pPr>
    </w:lvl>
    <w:lvl w:ilvl="2" w:tplc="63309CF8">
      <w:numFmt w:val="bullet"/>
      <w:lvlText w:val="•"/>
      <w:lvlJc w:val="left"/>
      <w:pPr>
        <w:ind w:left="3289" w:hanging="1440"/>
      </w:pPr>
    </w:lvl>
    <w:lvl w:ilvl="3" w:tplc="3FF61E58">
      <w:numFmt w:val="bullet"/>
      <w:lvlText w:val="•"/>
      <w:lvlJc w:val="left"/>
      <w:pPr>
        <w:ind w:left="4103" w:hanging="1440"/>
      </w:pPr>
    </w:lvl>
    <w:lvl w:ilvl="4" w:tplc="6A70B674">
      <w:numFmt w:val="bullet"/>
      <w:lvlText w:val="•"/>
      <w:lvlJc w:val="left"/>
      <w:pPr>
        <w:ind w:left="4918" w:hanging="1440"/>
      </w:pPr>
    </w:lvl>
    <w:lvl w:ilvl="5" w:tplc="1CCC1646">
      <w:numFmt w:val="bullet"/>
      <w:lvlText w:val="•"/>
      <w:lvlJc w:val="left"/>
      <w:pPr>
        <w:ind w:left="5733" w:hanging="1440"/>
      </w:pPr>
    </w:lvl>
    <w:lvl w:ilvl="6" w:tplc="CAEC653A">
      <w:numFmt w:val="bullet"/>
      <w:lvlText w:val="•"/>
      <w:lvlJc w:val="left"/>
      <w:pPr>
        <w:ind w:left="6547" w:hanging="1440"/>
      </w:pPr>
    </w:lvl>
    <w:lvl w:ilvl="7" w:tplc="E4AC28DC">
      <w:numFmt w:val="bullet"/>
      <w:lvlText w:val="•"/>
      <w:lvlJc w:val="left"/>
      <w:pPr>
        <w:ind w:left="7362" w:hanging="1440"/>
      </w:pPr>
    </w:lvl>
    <w:lvl w:ilvl="8" w:tplc="F3D84AE8">
      <w:numFmt w:val="bullet"/>
      <w:lvlText w:val="•"/>
      <w:lvlJc w:val="left"/>
      <w:pPr>
        <w:ind w:left="8177" w:hanging="1440"/>
      </w:pPr>
    </w:lvl>
  </w:abstractNum>
  <w:abstractNum w:abstractNumId="37">
    <w:nsid w:val="681663F0"/>
    <w:multiLevelType w:val="hybridMultilevel"/>
    <w:tmpl w:val="7864F038"/>
    <w:lvl w:ilvl="0" w:tplc="2D7EBDE4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5E14A6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E01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B7C2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29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420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7E3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DC45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83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9E7880"/>
    <w:multiLevelType w:val="hybridMultilevel"/>
    <w:tmpl w:val="68BEA0C6"/>
    <w:lvl w:ilvl="0" w:tplc="E9C0FDF0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73725838">
      <w:numFmt w:val="bullet"/>
      <w:lvlText w:val="•"/>
      <w:lvlJc w:val="left"/>
      <w:pPr>
        <w:ind w:left="2198" w:hanging="339"/>
      </w:pPr>
    </w:lvl>
    <w:lvl w:ilvl="2" w:tplc="CE0C20B6">
      <w:numFmt w:val="bullet"/>
      <w:lvlText w:val="•"/>
      <w:lvlJc w:val="left"/>
      <w:pPr>
        <w:ind w:left="2996" w:hanging="339"/>
      </w:pPr>
    </w:lvl>
    <w:lvl w:ilvl="3" w:tplc="687E1126">
      <w:numFmt w:val="bullet"/>
      <w:lvlText w:val="•"/>
      <w:lvlJc w:val="left"/>
      <w:pPr>
        <w:ind w:left="3794" w:hanging="339"/>
      </w:pPr>
    </w:lvl>
    <w:lvl w:ilvl="4" w:tplc="60A287AC">
      <w:numFmt w:val="bullet"/>
      <w:lvlText w:val="•"/>
      <w:lvlJc w:val="left"/>
      <w:pPr>
        <w:ind w:left="4592" w:hanging="339"/>
      </w:pPr>
    </w:lvl>
    <w:lvl w:ilvl="5" w:tplc="3D9C0536">
      <w:numFmt w:val="bullet"/>
      <w:lvlText w:val="•"/>
      <w:lvlJc w:val="left"/>
      <w:pPr>
        <w:ind w:left="5390" w:hanging="339"/>
      </w:pPr>
    </w:lvl>
    <w:lvl w:ilvl="6" w:tplc="51FA5852">
      <w:numFmt w:val="bullet"/>
      <w:lvlText w:val="•"/>
      <w:lvlJc w:val="left"/>
      <w:pPr>
        <w:ind w:left="6188" w:hanging="339"/>
      </w:pPr>
    </w:lvl>
    <w:lvl w:ilvl="7" w:tplc="A44C74FC">
      <w:numFmt w:val="bullet"/>
      <w:lvlText w:val="•"/>
      <w:lvlJc w:val="left"/>
      <w:pPr>
        <w:ind w:left="6986" w:hanging="339"/>
      </w:pPr>
    </w:lvl>
    <w:lvl w:ilvl="8" w:tplc="8D0A6006">
      <w:numFmt w:val="bullet"/>
      <w:lvlText w:val="•"/>
      <w:lvlJc w:val="left"/>
      <w:pPr>
        <w:ind w:left="7784" w:hanging="339"/>
      </w:pPr>
    </w:lvl>
  </w:abstractNum>
  <w:abstractNum w:abstractNumId="39">
    <w:nsid w:val="6CA95A94"/>
    <w:multiLevelType w:val="hybridMultilevel"/>
    <w:tmpl w:val="EA2ADB02"/>
    <w:lvl w:ilvl="0" w:tplc="28406F7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DF66922">
      <w:numFmt w:val="bullet"/>
      <w:lvlText w:val="•"/>
      <w:lvlJc w:val="left"/>
      <w:pPr>
        <w:ind w:left="2474" w:hanging="1440"/>
      </w:pPr>
    </w:lvl>
    <w:lvl w:ilvl="2" w:tplc="A826517C">
      <w:numFmt w:val="bullet"/>
      <w:lvlText w:val="•"/>
      <w:lvlJc w:val="left"/>
      <w:pPr>
        <w:ind w:left="3289" w:hanging="1440"/>
      </w:pPr>
    </w:lvl>
    <w:lvl w:ilvl="3" w:tplc="64987C02">
      <w:numFmt w:val="bullet"/>
      <w:lvlText w:val="•"/>
      <w:lvlJc w:val="left"/>
      <w:pPr>
        <w:ind w:left="4103" w:hanging="1440"/>
      </w:pPr>
    </w:lvl>
    <w:lvl w:ilvl="4" w:tplc="EC0C0F32">
      <w:numFmt w:val="bullet"/>
      <w:lvlText w:val="•"/>
      <w:lvlJc w:val="left"/>
      <w:pPr>
        <w:ind w:left="4918" w:hanging="1440"/>
      </w:pPr>
    </w:lvl>
    <w:lvl w:ilvl="5" w:tplc="5E8A5B82">
      <w:numFmt w:val="bullet"/>
      <w:lvlText w:val="•"/>
      <w:lvlJc w:val="left"/>
      <w:pPr>
        <w:ind w:left="5733" w:hanging="1440"/>
      </w:pPr>
    </w:lvl>
    <w:lvl w:ilvl="6" w:tplc="DC88D5E6">
      <w:numFmt w:val="bullet"/>
      <w:lvlText w:val="•"/>
      <w:lvlJc w:val="left"/>
      <w:pPr>
        <w:ind w:left="6547" w:hanging="1440"/>
      </w:pPr>
    </w:lvl>
    <w:lvl w:ilvl="7" w:tplc="8E7C9BE2">
      <w:numFmt w:val="bullet"/>
      <w:lvlText w:val="•"/>
      <w:lvlJc w:val="left"/>
      <w:pPr>
        <w:ind w:left="7362" w:hanging="1440"/>
      </w:pPr>
    </w:lvl>
    <w:lvl w:ilvl="8" w:tplc="B4406B6A">
      <w:numFmt w:val="bullet"/>
      <w:lvlText w:val="•"/>
      <w:lvlJc w:val="left"/>
      <w:pPr>
        <w:ind w:left="8177" w:hanging="1440"/>
      </w:p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DB"/>
    <w:rsid w:val="000028F3"/>
    <w:rsid w:val="00003967"/>
    <w:rsid w:val="00004CAD"/>
    <w:rsid w:val="0001361E"/>
    <w:rsid w:val="00020374"/>
    <w:rsid w:val="00022C6D"/>
    <w:rsid w:val="000234B3"/>
    <w:rsid w:val="0002588C"/>
    <w:rsid w:val="00027A97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73C0B"/>
    <w:rsid w:val="000911BB"/>
    <w:rsid w:val="00094559"/>
    <w:rsid w:val="00095890"/>
    <w:rsid w:val="000B0622"/>
    <w:rsid w:val="000C077B"/>
    <w:rsid w:val="000C5BA1"/>
    <w:rsid w:val="000D138B"/>
    <w:rsid w:val="000D58B4"/>
    <w:rsid w:val="000E32E5"/>
    <w:rsid w:val="000E64E1"/>
    <w:rsid w:val="000F3717"/>
    <w:rsid w:val="000F690D"/>
    <w:rsid w:val="001044F3"/>
    <w:rsid w:val="001068D8"/>
    <w:rsid w:val="001073A3"/>
    <w:rsid w:val="0011535C"/>
    <w:rsid w:val="00115C3E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A6AD9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D41"/>
    <w:rsid w:val="00280F08"/>
    <w:rsid w:val="002836DF"/>
    <w:rsid w:val="002867C0"/>
    <w:rsid w:val="002948F3"/>
    <w:rsid w:val="002A1E0F"/>
    <w:rsid w:val="002A5B37"/>
    <w:rsid w:val="002C49E8"/>
    <w:rsid w:val="002C70F3"/>
    <w:rsid w:val="002D0139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263C0"/>
    <w:rsid w:val="003317AE"/>
    <w:rsid w:val="003378E8"/>
    <w:rsid w:val="00342E22"/>
    <w:rsid w:val="00351364"/>
    <w:rsid w:val="00351CCA"/>
    <w:rsid w:val="00357AAB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C284A"/>
    <w:rsid w:val="003E1454"/>
    <w:rsid w:val="003E2960"/>
    <w:rsid w:val="003E30E6"/>
    <w:rsid w:val="003E3EC3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137"/>
    <w:rsid w:val="0044223C"/>
    <w:rsid w:val="00452094"/>
    <w:rsid w:val="00457335"/>
    <w:rsid w:val="00460CF1"/>
    <w:rsid w:val="00462120"/>
    <w:rsid w:val="00463DF5"/>
    <w:rsid w:val="00464D45"/>
    <w:rsid w:val="00466BB4"/>
    <w:rsid w:val="00471D8E"/>
    <w:rsid w:val="00471F61"/>
    <w:rsid w:val="004739B6"/>
    <w:rsid w:val="00474B34"/>
    <w:rsid w:val="00490812"/>
    <w:rsid w:val="00495E0B"/>
    <w:rsid w:val="00495EB3"/>
    <w:rsid w:val="00496ECD"/>
    <w:rsid w:val="004A1325"/>
    <w:rsid w:val="004B08DC"/>
    <w:rsid w:val="004C0550"/>
    <w:rsid w:val="004C52F0"/>
    <w:rsid w:val="004C54E4"/>
    <w:rsid w:val="004C6657"/>
    <w:rsid w:val="004C6DB9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29E9"/>
    <w:rsid w:val="004E3FF7"/>
    <w:rsid w:val="004E6A9C"/>
    <w:rsid w:val="004F0AA1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C4F51"/>
    <w:rsid w:val="005D2BAD"/>
    <w:rsid w:val="005D3F24"/>
    <w:rsid w:val="005E0C40"/>
    <w:rsid w:val="005F5BB7"/>
    <w:rsid w:val="006074A0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60C"/>
    <w:rsid w:val="006768AB"/>
    <w:rsid w:val="006813EF"/>
    <w:rsid w:val="00685B0A"/>
    <w:rsid w:val="00687864"/>
    <w:rsid w:val="00691ECA"/>
    <w:rsid w:val="00696621"/>
    <w:rsid w:val="006C090C"/>
    <w:rsid w:val="006C0CFF"/>
    <w:rsid w:val="006C17E4"/>
    <w:rsid w:val="006C70FB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7048C6"/>
    <w:rsid w:val="00704CDD"/>
    <w:rsid w:val="007061F5"/>
    <w:rsid w:val="00721725"/>
    <w:rsid w:val="00725FB7"/>
    <w:rsid w:val="00736D24"/>
    <w:rsid w:val="00740B6A"/>
    <w:rsid w:val="0075523F"/>
    <w:rsid w:val="007557FE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64A5"/>
    <w:rsid w:val="007C77DD"/>
    <w:rsid w:val="007D16BD"/>
    <w:rsid w:val="007D470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337A5"/>
    <w:rsid w:val="0083656C"/>
    <w:rsid w:val="00841DD1"/>
    <w:rsid w:val="00845772"/>
    <w:rsid w:val="00853EAB"/>
    <w:rsid w:val="008736E0"/>
    <w:rsid w:val="00875A60"/>
    <w:rsid w:val="00875DA8"/>
    <w:rsid w:val="0087753F"/>
    <w:rsid w:val="00895EA2"/>
    <w:rsid w:val="008A6389"/>
    <w:rsid w:val="008A73F0"/>
    <w:rsid w:val="008B701E"/>
    <w:rsid w:val="008C0BDB"/>
    <w:rsid w:val="008C1A1F"/>
    <w:rsid w:val="008C219D"/>
    <w:rsid w:val="008C5C90"/>
    <w:rsid w:val="008C6E9A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6746"/>
    <w:rsid w:val="009A67E9"/>
    <w:rsid w:val="009A6F39"/>
    <w:rsid w:val="009B4114"/>
    <w:rsid w:val="009C085B"/>
    <w:rsid w:val="009D00D4"/>
    <w:rsid w:val="009D5E59"/>
    <w:rsid w:val="009D6579"/>
    <w:rsid w:val="009E1FC5"/>
    <w:rsid w:val="009F0CF3"/>
    <w:rsid w:val="009F1953"/>
    <w:rsid w:val="009F3E7E"/>
    <w:rsid w:val="009F45BD"/>
    <w:rsid w:val="009F4C52"/>
    <w:rsid w:val="009F4EF7"/>
    <w:rsid w:val="009F61D1"/>
    <w:rsid w:val="00A00FD5"/>
    <w:rsid w:val="00A02819"/>
    <w:rsid w:val="00A05E54"/>
    <w:rsid w:val="00A06368"/>
    <w:rsid w:val="00A0674F"/>
    <w:rsid w:val="00A07F8B"/>
    <w:rsid w:val="00A109A2"/>
    <w:rsid w:val="00A1344B"/>
    <w:rsid w:val="00A43237"/>
    <w:rsid w:val="00A4502F"/>
    <w:rsid w:val="00A46250"/>
    <w:rsid w:val="00A52CB6"/>
    <w:rsid w:val="00A573D8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72D4"/>
    <w:rsid w:val="00B32BDF"/>
    <w:rsid w:val="00B3588B"/>
    <w:rsid w:val="00B3614F"/>
    <w:rsid w:val="00B367F3"/>
    <w:rsid w:val="00B47E85"/>
    <w:rsid w:val="00B528C8"/>
    <w:rsid w:val="00B57321"/>
    <w:rsid w:val="00B60604"/>
    <w:rsid w:val="00B76B02"/>
    <w:rsid w:val="00B96EB7"/>
    <w:rsid w:val="00BA04E1"/>
    <w:rsid w:val="00BB2B03"/>
    <w:rsid w:val="00BC1028"/>
    <w:rsid w:val="00BC3381"/>
    <w:rsid w:val="00BD1D98"/>
    <w:rsid w:val="00BD2C85"/>
    <w:rsid w:val="00BD663C"/>
    <w:rsid w:val="00BE0EDC"/>
    <w:rsid w:val="00BE46DF"/>
    <w:rsid w:val="00BF4D0D"/>
    <w:rsid w:val="00C02AC8"/>
    <w:rsid w:val="00C035F7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3AB7"/>
    <w:rsid w:val="00D94B92"/>
    <w:rsid w:val="00D96D70"/>
    <w:rsid w:val="00DA42BC"/>
    <w:rsid w:val="00DA5357"/>
    <w:rsid w:val="00DA73B6"/>
    <w:rsid w:val="00DB747B"/>
    <w:rsid w:val="00DB7E13"/>
    <w:rsid w:val="00DC02E9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3833"/>
    <w:rsid w:val="00E13A50"/>
    <w:rsid w:val="00E21D75"/>
    <w:rsid w:val="00E25614"/>
    <w:rsid w:val="00E25861"/>
    <w:rsid w:val="00E4748A"/>
    <w:rsid w:val="00E6164A"/>
    <w:rsid w:val="00E625D4"/>
    <w:rsid w:val="00E638A6"/>
    <w:rsid w:val="00E655ED"/>
    <w:rsid w:val="00E66A19"/>
    <w:rsid w:val="00E8353F"/>
    <w:rsid w:val="00E84002"/>
    <w:rsid w:val="00E84ACA"/>
    <w:rsid w:val="00E9247D"/>
    <w:rsid w:val="00E96F5C"/>
    <w:rsid w:val="00EA0605"/>
    <w:rsid w:val="00EC01AE"/>
    <w:rsid w:val="00EC0DDF"/>
    <w:rsid w:val="00EC34FA"/>
    <w:rsid w:val="00EC48B1"/>
    <w:rsid w:val="00EC52B1"/>
    <w:rsid w:val="00EE753E"/>
    <w:rsid w:val="00EF0EC7"/>
    <w:rsid w:val="00EF21D5"/>
    <w:rsid w:val="00EF2429"/>
    <w:rsid w:val="00F00620"/>
    <w:rsid w:val="00F03863"/>
    <w:rsid w:val="00F03C17"/>
    <w:rsid w:val="00F05EB9"/>
    <w:rsid w:val="00F10F06"/>
    <w:rsid w:val="00F12435"/>
    <w:rsid w:val="00F17EA4"/>
    <w:rsid w:val="00F20A89"/>
    <w:rsid w:val="00F265FC"/>
    <w:rsid w:val="00F27DF9"/>
    <w:rsid w:val="00F357FF"/>
    <w:rsid w:val="00F3660E"/>
    <w:rsid w:val="00F36DB0"/>
    <w:rsid w:val="00F427B5"/>
    <w:rsid w:val="00F4343F"/>
    <w:rsid w:val="00F45AA0"/>
    <w:rsid w:val="00F52958"/>
    <w:rsid w:val="00F536FF"/>
    <w:rsid w:val="00F54C69"/>
    <w:rsid w:val="00F54D02"/>
    <w:rsid w:val="00F75775"/>
    <w:rsid w:val="00F757CA"/>
    <w:rsid w:val="00F7742B"/>
    <w:rsid w:val="00F82167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721"/>
    <w:rsid w:val="00FD3DAE"/>
    <w:rsid w:val="00FD5789"/>
    <w:rsid w:val="00FE3902"/>
    <w:rsid w:val="00FF48A5"/>
    <w:rsid w:val="00F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04C6E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61E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61E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393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393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7F8B"/>
    <w:rPr>
      <w:rFonts w:ascii="Arial" w:hAnsi="Arial" w:cs="Arial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64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link w:val="a0"/>
    <w:uiPriority w:val="99"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64B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8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588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44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uiPriority w:val="99"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1">
    <w:name w:val="Базовый"/>
    <w:uiPriority w:val="99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1361E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61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аголовок 12"/>
    <w:basedOn w:val="Normal"/>
    <w:uiPriority w:val="99"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DefaultParagraphFont"/>
    <w:uiPriority w:val="99"/>
    <w:rsid w:val="0001361E"/>
    <w:rPr>
      <w:rFonts w:cs="Times New Roman"/>
    </w:rPr>
  </w:style>
  <w:style w:type="character" w:customStyle="1" w:styleId="c1">
    <w:name w:val="c1"/>
    <w:basedOn w:val="DefaultParagraphFont"/>
    <w:uiPriority w:val="99"/>
    <w:rsid w:val="0001361E"/>
    <w:rPr>
      <w:rFonts w:cs="Times New Roman"/>
    </w:rPr>
  </w:style>
  <w:style w:type="table" w:customStyle="1" w:styleId="10">
    <w:name w:val="Сетка таблицы1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1361E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F3E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E7E"/>
    <w:rPr>
      <w:rFonts w:ascii="Calibri" w:hAnsi="Calibri" w:cs="Times New Roman"/>
    </w:rPr>
  </w:style>
  <w:style w:type="character" w:customStyle="1" w:styleId="a0">
    <w:name w:val="Абзац списка Знак"/>
    <w:basedOn w:val="DefaultParagraphFont"/>
    <w:link w:val="a"/>
    <w:uiPriority w:val="99"/>
    <w:locked/>
    <w:rsid w:val="00895EA2"/>
    <w:rPr>
      <w:rFonts w:ascii="Calibri" w:hAnsi="Calibri" w:cs="Times New Roman"/>
    </w:rPr>
  </w:style>
  <w:style w:type="character" w:customStyle="1" w:styleId="a2">
    <w:name w:val="Основной текст_"/>
    <w:basedOn w:val="DefaultParagraphFont"/>
    <w:link w:val="30"/>
    <w:uiPriority w:val="99"/>
    <w:locked/>
    <w:rsid w:val="00895E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Normal"/>
    <w:link w:val="a2"/>
    <w:uiPriority w:val="99"/>
    <w:rsid w:val="00895EA2"/>
    <w:pPr>
      <w:widowControl w:val="0"/>
      <w:shd w:val="clear" w:color="auto" w:fill="FFFFFF"/>
      <w:spacing w:before="420" w:after="120" w:line="24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3">
    <w:name w:val="Абзац списка1"/>
    <w:basedOn w:val="Normal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Normal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26730F"/>
    <w:rPr>
      <w:rFonts w:ascii="Times New Roman" w:hAnsi="Times New Roman"/>
      <w:kern w:val="2"/>
      <w:sz w:val="28"/>
      <w:szCs w:val="24"/>
      <w:lang w:eastAsia="en-US"/>
    </w:rPr>
  </w:style>
  <w:style w:type="paragraph" w:styleId="NoSpacing">
    <w:name w:val="No Spacing"/>
    <w:uiPriority w:val="99"/>
    <w:qFormat/>
    <w:rsid w:val="00FF5B82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12</Pages>
  <Words>3275</Words>
  <Characters>18672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7</cp:lastModifiedBy>
  <cp:revision>13</cp:revision>
  <cp:lastPrinted>2025-01-31T08:14:00Z</cp:lastPrinted>
  <dcterms:created xsi:type="dcterms:W3CDTF">2025-03-24T15:45:00Z</dcterms:created>
  <dcterms:modified xsi:type="dcterms:W3CDTF">2025-06-20T20:15:00Z</dcterms:modified>
</cp:coreProperties>
</file>