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038" w:rsidRPr="00073C0B" w:rsidRDefault="00A04038" w:rsidP="00EE753E">
      <w:pPr>
        <w:pStyle w:val="Heading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3C284A">
        <w:rPr>
          <w:rFonts w:ascii="Times New Roman" w:hAnsi="Times New Roman"/>
          <w:color w:val="auto"/>
        </w:rPr>
        <w:t>Комплект оценочных материалов по дисциплине</w:t>
      </w:r>
      <w:r w:rsidRPr="003C284A">
        <w:rPr>
          <w:rFonts w:ascii="Times New Roman" w:hAnsi="Times New Roman"/>
          <w:color w:val="auto"/>
        </w:rPr>
        <w:br/>
      </w:r>
      <w:r w:rsidRPr="00073C0B">
        <w:rPr>
          <w:rFonts w:ascii="Times New Roman" w:hAnsi="Times New Roman"/>
          <w:color w:val="auto"/>
        </w:rPr>
        <w:t>«Современный стратегический анализ»</w:t>
      </w:r>
    </w:p>
    <w:p w:rsidR="00A04038" w:rsidRPr="003C284A" w:rsidRDefault="00A04038" w:rsidP="00EE753E">
      <w:pPr>
        <w:pStyle w:val="a3"/>
        <w:rPr>
          <w:szCs w:val="28"/>
        </w:rPr>
      </w:pPr>
    </w:p>
    <w:p w:rsidR="00A04038" w:rsidRPr="003C284A" w:rsidRDefault="00A04038" w:rsidP="00EE753E">
      <w:pPr>
        <w:pStyle w:val="Heading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3C284A">
        <w:rPr>
          <w:rFonts w:ascii="Times New Roman" w:hAnsi="Times New Roman"/>
          <w:color w:val="auto"/>
          <w:sz w:val="28"/>
          <w:szCs w:val="28"/>
        </w:rPr>
        <w:t>Задания закрытого типа</w:t>
      </w:r>
    </w:p>
    <w:p w:rsidR="00A04038" w:rsidRPr="003C284A" w:rsidRDefault="00A04038" w:rsidP="00EE753E">
      <w:pPr>
        <w:pStyle w:val="Heading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A04038" w:rsidRPr="00073C0B" w:rsidRDefault="00A04038" w:rsidP="00EE753E">
      <w:pPr>
        <w:pStyle w:val="Heading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073C0B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A04038" w:rsidRPr="003C284A" w:rsidRDefault="00A0403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4038" w:rsidRPr="00073C0B" w:rsidRDefault="00A04038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:rsidR="00A04038" w:rsidRPr="00283AFD" w:rsidRDefault="00A04038" w:rsidP="00283A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4038" w:rsidRPr="00283AFD" w:rsidRDefault="00A04038" w:rsidP="00283A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3AFD">
        <w:rPr>
          <w:rFonts w:ascii="Times New Roman" w:hAnsi="Times New Roman"/>
          <w:sz w:val="28"/>
          <w:szCs w:val="28"/>
        </w:rPr>
        <w:t>1. Что такое SWOT-анализ?</w:t>
      </w:r>
    </w:p>
    <w:p w:rsidR="00A04038" w:rsidRPr="00283AFD" w:rsidRDefault="00A04038" w:rsidP="00283A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3AFD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М</w:t>
      </w:r>
      <w:r w:rsidRPr="00283AFD">
        <w:rPr>
          <w:rFonts w:ascii="Times New Roman" w:hAnsi="Times New Roman"/>
          <w:sz w:val="28"/>
          <w:szCs w:val="28"/>
        </w:rPr>
        <w:t>етод анализа сильных и слабых сторон предприятия, возможностей и угроз рынка</w:t>
      </w:r>
      <w:r>
        <w:rPr>
          <w:rFonts w:ascii="Times New Roman" w:hAnsi="Times New Roman"/>
          <w:sz w:val="28"/>
          <w:szCs w:val="28"/>
        </w:rPr>
        <w:t>.</w:t>
      </w:r>
    </w:p>
    <w:p w:rsidR="00A04038" w:rsidRPr="00283AFD" w:rsidRDefault="00A04038" w:rsidP="00283A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3AFD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М</w:t>
      </w:r>
      <w:r w:rsidRPr="00283AFD">
        <w:rPr>
          <w:rFonts w:ascii="Times New Roman" w:hAnsi="Times New Roman"/>
          <w:sz w:val="28"/>
          <w:szCs w:val="28"/>
        </w:rPr>
        <w:t>етод анализа внешней среды предприятия</w:t>
      </w:r>
      <w:r>
        <w:rPr>
          <w:rFonts w:ascii="Times New Roman" w:hAnsi="Times New Roman"/>
          <w:sz w:val="28"/>
          <w:szCs w:val="28"/>
        </w:rPr>
        <w:t>.</w:t>
      </w:r>
    </w:p>
    <w:p w:rsidR="00A04038" w:rsidRPr="00283AFD" w:rsidRDefault="00A04038" w:rsidP="00283A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3AFD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М</w:t>
      </w:r>
      <w:r w:rsidRPr="00283AFD">
        <w:rPr>
          <w:rFonts w:ascii="Times New Roman" w:hAnsi="Times New Roman"/>
          <w:sz w:val="28"/>
          <w:szCs w:val="28"/>
        </w:rPr>
        <w:t>етод анализа конкурентного потенциала предприятия</w:t>
      </w:r>
      <w:r>
        <w:rPr>
          <w:rFonts w:ascii="Times New Roman" w:hAnsi="Times New Roman"/>
          <w:sz w:val="28"/>
          <w:szCs w:val="28"/>
        </w:rPr>
        <w:t>.</w:t>
      </w:r>
    </w:p>
    <w:p w:rsidR="00A04038" w:rsidRPr="00283AFD" w:rsidRDefault="00A04038" w:rsidP="00283A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3AFD"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>М</w:t>
      </w:r>
      <w:r w:rsidRPr="00283AFD">
        <w:rPr>
          <w:rFonts w:ascii="Times New Roman" w:hAnsi="Times New Roman"/>
          <w:sz w:val="28"/>
          <w:szCs w:val="28"/>
        </w:rPr>
        <w:t>етод анализа рисковой ситуации</w:t>
      </w:r>
      <w:r>
        <w:rPr>
          <w:rFonts w:ascii="Times New Roman" w:hAnsi="Times New Roman"/>
          <w:sz w:val="28"/>
          <w:szCs w:val="28"/>
        </w:rPr>
        <w:t>.</w:t>
      </w:r>
    </w:p>
    <w:p w:rsidR="00A04038" w:rsidRPr="00283AFD" w:rsidRDefault="00A04038" w:rsidP="00283A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3AFD">
        <w:rPr>
          <w:rFonts w:ascii="Times New Roman" w:hAnsi="Times New Roman"/>
          <w:sz w:val="28"/>
          <w:szCs w:val="28"/>
        </w:rPr>
        <w:t>Правильный ответ: А</w:t>
      </w:r>
    </w:p>
    <w:p w:rsidR="00A04038" w:rsidRDefault="00A04038" w:rsidP="00055A34">
      <w:pPr>
        <w:pStyle w:val="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83AF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ОПК-2 (ОПК-2.2), ОПК-4 (ОПК-4.2)</w:t>
      </w:r>
    </w:p>
    <w:p w:rsidR="00A04038" w:rsidRPr="00283AFD" w:rsidRDefault="00A04038" w:rsidP="00283A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4038" w:rsidRPr="00283AFD" w:rsidRDefault="00A04038" w:rsidP="00283A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3AFD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С какой целью используется </w:t>
      </w:r>
      <w:r w:rsidRPr="00283AFD">
        <w:rPr>
          <w:rFonts w:ascii="Times New Roman" w:hAnsi="Times New Roman"/>
          <w:sz w:val="28"/>
          <w:szCs w:val="28"/>
        </w:rPr>
        <w:t>SPACE-анализ</w:t>
      </w:r>
      <w:r>
        <w:rPr>
          <w:rFonts w:ascii="Times New Roman" w:hAnsi="Times New Roman"/>
          <w:sz w:val="28"/>
          <w:szCs w:val="28"/>
        </w:rPr>
        <w:t>?</w:t>
      </w:r>
    </w:p>
    <w:p w:rsidR="00A04038" w:rsidRPr="00283AFD" w:rsidRDefault="00A04038" w:rsidP="00283A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3AFD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Д</w:t>
      </w:r>
      <w:r w:rsidRPr="00283AFD">
        <w:rPr>
          <w:rFonts w:ascii="Times New Roman" w:hAnsi="Times New Roman"/>
          <w:sz w:val="28"/>
          <w:szCs w:val="28"/>
        </w:rPr>
        <w:t>ля анализа внутренней среды предприятия</w:t>
      </w:r>
      <w:r>
        <w:rPr>
          <w:rFonts w:ascii="Times New Roman" w:hAnsi="Times New Roman"/>
          <w:sz w:val="28"/>
          <w:szCs w:val="28"/>
        </w:rPr>
        <w:t>.</w:t>
      </w:r>
    </w:p>
    <w:p w:rsidR="00A04038" w:rsidRPr="00283AFD" w:rsidRDefault="00A04038" w:rsidP="00283A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3AFD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Д</w:t>
      </w:r>
      <w:r w:rsidRPr="00283AFD">
        <w:rPr>
          <w:rFonts w:ascii="Times New Roman" w:hAnsi="Times New Roman"/>
          <w:sz w:val="28"/>
          <w:szCs w:val="28"/>
        </w:rPr>
        <w:t>ля анализа внешней среды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3AFD">
        <w:rPr>
          <w:rFonts w:ascii="Times New Roman" w:hAnsi="Times New Roman"/>
          <w:sz w:val="28"/>
          <w:szCs w:val="28"/>
        </w:rPr>
        <w:t>предприятия</w:t>
      </w:r>
      <w:r>
        <w:rPr>
          <w:rFonts w:ascii="Times New Roman" w:hAnsi="Times New Roman"/>
          <w:sz w:val="28"/>
          <w:szCs w:val="28"/>
        </w:rPr>
        <w:t>.</w:t>
      </w:r>
    </w:p>
    <w:p w:rsidR="00A04038" w:rsidRPr="00283AFD" w:rsidRDefault="00A04038" w:rsidP="00283A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3AFD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Д</w:t>
      </w:r>
      <w:r w:rsidRPr="00283AFD">
        <w:rPr>
          <w:rFonts w:ascii="Times New Roman" w:hAnsi="Times New Roman"/>
          <w:sz w:val="28"/>
          <w:szCs w:val="28"/>
        </w:rPr>
        <w:t>ля определения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3AFD">
        <w:rPr>
          <w:rFonts w:ascii="Times New Roman" w:hAnsi="Times New Roman"/>
          <w:sz w:val="28"/>
          <w:szCs w:val="28"/>
        </w:rPr>
        <w:t>направления стратегического развития предприятия</w:t>
      </w:r>
      <w:r>
        <w:rPr>
          <w:rFonts w:ascii="Times New Roman" w:hAnsi="Times New Roman"/>
          <w:sz w:val="28"/>
          <w:szCs w:val="28"/>
        </w:rPr>
        <w:t>.</w:t>
      </w:r>
    </w:p>
    <w:p w:rsidR="00A04038" w:rsidRPr="00283AFD" w:rsidRDefault="00A04038" w:rsidP="00283A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3AFD"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>Д</w:t>
      </w:r>
      <w:r w:rsidRPr="00283AFD">
        <w:rPr>
          <w:rFonts w:ascii="Times New Roman" w:hAnsi="Times New Roman"/>
          <w:sz w:val="28"/>
          <w:szCs w:val="28"/>
        </w:rPr>
        <w:t>ля анализа портфеля деятельности предприятия</w:t>
      </w:r>
      <w:r>
        <w:rPr>
          <w:rFonts w:ascii="Times New Roman" w:hAnsi="Times New Roman"/>
          <w:sz w:val="28"/>
          <w:szCs w:val="28"/>
        </w:rPr>
        <w:t>.</w:t>
      </w:r>
    </w:p>
    <w:p w:rsidR="00A04038" w:rsidRPr="00283AFD" w:rsidRDefault="00A04038" w:rsidP="00283A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3AFD">
        <w:rPr>
          <w:rFonts w:ascii="Times New Roman" w:hAnsi="Times New Roman"/>
          <w:sz w:val="28"/>
          <w:szCs w:val="28"/>
        </w:rPr>
        <w:t>Правильный ответ: С</w:t>
      </w:r>
    </w:p>
    <w:p w:rsidR="00A04038" w:rsidRPr="00283AFD" w:rsidRDefault="00A04038" w:rsidP="00283AFD">
      <w:pPr>
        <w:pStyle w:val="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83AF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ОПК-2 (ОПК-2.2)</w:t>
      </w:r>
    </w:p>
    <w:p w:rsidR="00A04038" w:rsidRPr="00283AFD" w:rsidRDefault="00A04038" w:rsidP="00283A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4038" w:rsidRPr="00283AFD" w:rsidRDefault="00A04038" w:rsidP="00283A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3AFD">
        <w:rPr>
          <w:rFonts w:ascii="Times New Roman" w:hAnsi="Times New Roman"/>
          <w:sz w:val="28"/>
          <w:szCs w:val="28"/>
        </w:rPr>
        <w:t>3. Для какого типа анализа предназначен PESTLE-анализ?</w:t>
      </w:r>
    </w:p>
    <w:p w:rsidR="00A04038" w:rsidRPr="00283AFD" w:rsidRDefault="00A04038" w:rsidP="00283A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3AFD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А</w:t>
      </w:r>
      <w:r w:rsidRPr="00283AFD">
        <w:rPr>
          <w:rFonts w:ascii="Times New Roman" w:hAnsi="Times New Roman"/>
          <w:sz w:val="28"/>
          <w:szCs w:val="28"/>
        </w:rPr>
        <w:t>нализа внутренней среды предприятия</w:t>
      </w:r>
      <w:r>
        <w:rPr>
          <w:rFonts w:ascii="Times New Roman" w:hAnsi="Times New Roman"/>
          <w:sz w:val="28"/>
          <w:szCs w:val="28"/>
        </w:rPr>
        <w:t>.</w:t>
      </w:r>
    </w:p>
    <w:p w:rsidR="00A04038" w:rsidRPr="00283AFD" w:rsidRDefault="00A04038" w:rsidP="00283A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3AFD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А</w:t>
      </w:r>
      <w:r w:rsidRPr="00283AFD">
        <w:rPr>
          <w:rFonts w:ascii="Times New Roman" w:hAnsi="Times New Roman"/>
          <w:sz w:val="28"/>
          <w:szCs w:val="28"/>
        </w:rPr>
        <w:t>нализа внешней среды предприятия</w:t>
      </w:r>
      <w:r>
        <w:rPr>
          <w:rFonts w:ascii="Times New Roman" w:hAnsi="Times New Roman"/>
          <w:sz w:val="28"/>
          <w:szCs w:val="28"/>
        </w:rPr>
        <w:t>.</w:t>
      </w:r>
    </w:p>
    <w:p w:rsidR="00A04038" w:rsidRPr="00283AFD" w:rsidRDefault="00A04038" w:rsidP="00283A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3AFD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А</w:t>
      </w:r>
      <w:r w:rsidRPr="00283AFD">
        <w:rPr>
          <w:rFonts w:ascii="Times New Roman" w:hAnsi="Times New Roman"/>
          <w:sz w:val="28"/>
          <w:szCs w:val="28"/>
        </w:rPr>
        <w:t>нализа эффективности работы сотрудников</w:t>
      </w:r>
      <w:r>
        <w:rPr>
          <w:rFonts w:ascii="Times New Roman" w:hAnsi="Times New Roman"/>
          <w:sz w:val="28"/>
          <w:szCs w:val="28"/>
        </w:rPr>
        <w:t>.</w:t>
      </w:r>
    </w:p>
    <w:p w:rsidR="00A04038" w:rsidRPr="00283AFD" w:rsidRDefault="00A04038" w:rsidP="00283A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3AFD"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>А</w:t>
      </w:r>
      <w:r w:rsidRPr="00283AFD">
        <w:rPr>
          <w:rFonts w:ascii="Times New Roman" w:hAnsi="Times New Roman"/>
          <w:sz w:val="28"/>
          <w:szCs w:val="28"/>
        </w:rPr>
        <w:t>нализа финансового состояния предприятия</w:t>
      </w:r>
      <w:r>
        <w:rPr>
          <w:rFonts w:ascii="Times New Roman" w:hAnsi="Times New Roman"/>
          <w:sz w:val="28"/>
          <w:szCs w:val="28"/>
        </w:rPr>
        <w:t>.</w:t>
      </w:r>
    </w:p>
    <w:p w:rsidR="00A04038" w:rsidRPr="00283AFD" w:rsidRDefault="00A04038" w:rsidP="00283A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3AFD">
        <w:rPr>
          <w:rFonts w:ascii="Times New Roman" w:hAnsi="Times New Roman"/>
          <w:sz w:val="28"/>
          <w:szCs w:val="28"/>
        </w:rPr>
        <w:t>Правильный ответ: Б</w:t>
      </w:r>
    </w:p>
    <w:p w:rsidR="00A04038" w:rsidRPr="00283AFD" w:rsidRDefault="00A04038" w:rsidP="00283AFD">
      <w:pPr>
        <w:pStyle w:val="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83AF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ОПК-2 (ОПК-2.2)</w:t>
      </w:r>
    </w:p>
    <w:p w:rsidR="00A04038" w:rsidRPr="00283AFD" w:rsidRDefault="00A04038" w:rsidP="00283A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4038" w:rsidRPr="00283AFD" w:rsidRDefault="00A04038" w:rsidP="00283A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283AFD">
        <w:rPr>
          <w:rFonts w:ascii="Times New Roman" w:hAnsi="Times New Roman"/>
          <w:sz w:val="28"/>
          <w:szCs w:val="28"/>
        </w:rPr>
        <w:t>Какой из перечисленных ниже методов анализа является ключевым инструментом конкурентного анализа?</w:t>
      </w:r>
    </w:p>
    <w:p w:rsidR="00A04038" w:rsidRPr="00283AFD" w:rsidRDefault="00A04038" w:rsidP="00283A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3AFD">
        <w:rPr>
          <w:rFonts w:ascii="Times New Roman" w:hAnsi="Times New Roman"/>
          <w:sz w:val="28"/>
          <w:szCs w:val="28"/>
        </w:rPr>
        <w:t>А) SWOT-анализ</w:t>
      </w:r>
      <w:r>
        <w:rPr>
          <w:rFonts w:ascii="Times New Roman" w:hAnsi="Times New Roman"/>
          <w:sz w:val="28"/>
          <w:szCs w:val="28"/>
        </w:rPr>
        <w:t>.</w:t>
      </w:r>
      <w:r w:rsidRPr="00283AFD">
        <w:rPr>
          <w:rFonts w:ascii="Times New Roman" w:hAnsi="Times New Roman"/>
          <w:sz w:val="28"/>
          <w:szCs w:val="28"/>
        </w:rPr>
        <w:t xml:space="preserve">  </w:t>
      </w:r>
    </w:p>
    <w:p w:rsidR="00A04038" w:rsidRPr="00283AFD" w:rsidRDefault="00A04038" w:rsidP="00283A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3AFD">
        <w:rPr>
          <w:rFonts w:ascii="Times New Roman" w:hAnsi="Times New Roman"/>
          <w:sz w:val="28"/>
          <w:szCs w:val="28"/>
        </w:rPr>
        <w:t>Б) PESTLE-анализ</w:t>
      </w:r>
      <w:r>
        <w:rPr>
          <w:rFonts w:ascii="Times New Roman" w:hAnsi="Times New Roman"/>
          <w:sz w:val="28"/>
          <w:szCs w:val="28"/>
        </w:rPr>
        <w:t>.</w:t>
      </w:r>
      <w:r w:rsidRPr="00283AFD">
        <w:rPr>
          <w:rFonts w:ascii="Times New Roman" w:hAnsi="Times New Roman"/>
          <w:sz w:val="28"/>
          <w:szCs w:val="28"/>
        </w:rPr>
        <w:t xml:space="preserve">  </w:t>
      </w:r>
    </w:p>
    <w:p w:rsidR="00A04038" w:rsidRPr="00283AFD" w:rsidRDefault="00A04038" w:rsidP="00283A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3AFD">
        <w:rPr>
          <w:rFonts w:ascii="Times New Roman" w:hAnsi="Times New Roman"/>
          <w:sz w:val="28"/>
          <w:szCs w:val="28"/>
        </w:rPr>
        <w:t>В) Модель пяти сил Портера</w:t>
      </w:r>
      <w:r>
        <w:rPr>
          <w:rFonts w:ascii="Times New Roman" w:hAnsi="Times New Roman"/>
          <w:sz w:val="28"/>
          <w:szCs w:val="28"/>
        </w:rPr>
        <w:t>.</w:t>
      </w:r>
      <w:r w:rsidRPr="00283AFD">
        <w:rPr>
          <w:rFonts w:ascii="Times New Roman" w:hAnsi="Times New Roman"/>
          <w:sz w:val="28"/>
          <w:szCs w:val="28"/>
        </w:rPr>
        <w:t xml:space="preserve">  </w:t>
      </w:r>
    </w:p>
    <w:p w:rsidR="00A04038" w:rsidRPr="00283AFD" w:rsidRDefault="00A04038" w:rsidP="00283A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3AFD">
        <w:rPr>
          <w:rFonts w:ascii="Times New Roman" w:hAnsi="Times New Roman"/>
          <w:sz w:val="28"/>
          <w:szCs w:val="28"/>
        </w:rPr>
        <w:t>Г) Матрица BCG</w:t>
      </w:r>
      <w:r>
        <w:rPr>
          <w:rFonts w:ascii="Times New Roman" w:hAnsi="Times New Roman"/>
          <w:sz w:val="28"/>
          <w:szCs w:val="28"/>
        </w:rPr>
        <w:t>.</w:t>
      </w:r>
      <w:r w:rsidRPr="00283AFD">
        <w:rPr>
          <w:rFonts w:ascii="Times New Roman" w:hAnsi="Times New Roman"/>
          <w:sz w:val="28"/>
          <w:szCs w:val="28"/>
        </w:rPr>
        <w:t xml:space="preserve">  </w:t>
      </w:r>
    </w:p>
    <w:p w:rsidR="00A04038" w:rsidRDefault="00A04038" w:rsidP="00283A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3AFD">
        <w:rPr>
          <w:rFonts w:ascii="Times New Roman" w:hAnsi="Times New Roman"/>
          <w:sz w:val="28"/>
          <w:szCs w:val="28"/>
        </w:rPr>
        <w:t>Правильный ответ: В</w:t>
      </w:r>
    </w:p>
    <w:p w:rsidR="00A04038" w:rsidRDefault="00A04038" w:rsidP="00055A34">
      <w:pPr>
        <w:pStyle w:val="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83AF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ОПК-2 (ОПК-2.2), ОПК-4 (ОПК-4.2)</w:t>
      </w:r>
    </w:p>
    <w:p w:rsidR="00A04038" w:rsidRPr="00283AFD" w:rsidRDefault="00A04038" w:rsidP="00283A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4038" w:rsidRPr="00283AFD" w:rsidRDefault="00A04038" w:rsidP="00283AF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83AFD">
        <w:rPr>
          <w:sz w:val="28"/>
          <w:szCs w:val="28"/>
        </w:rPr>
        <w:t xml:space="preserve">. </w:t>
      </w:r>
      <w:r>
        <w:rPr>
          <w:sz w:val="28"/>
          <w:szCs w:val="28"/>
        </w:rPr>
        <w:t>Что позволяет проанализировать м</w:t>
      </w:r>
      <w:r w:rsidRPr="00283AFD">
        <w:rPr>
          <w:sz w:val="28"/>
          <w:szCs w:val="28"/>
        </w:rPr>
        <w:t>одель конкуренции М. Портера</w:t>
      </w:r>
      <w:r>
        <w:rPr>
          <w:sz w:val="28"/>
          <w:szCs w:val="28"/>
        </w:rPr>
        <w:t>?</w:t>
      </w:r>
    </w:p>
    <w:p w:rsidR="00A04038" w:rsidRPr="00283AFD" w:rsidRDefault="00A04038" w:rsidP="00283AF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83AFD">
        <w:rPr>
          <w:sz w:val="28"/>
          <w:szCs w:val="28"/>
        </w:rPr>
        <w:t xml:space="preserve">А) </w:t>
      </w:r>
      <w:r>
        <w:rPr>
          <w:sz w:val="28"/>
          <w:szCs w:val="28"/>
        </w:rPr>
        <w:t>С</w:t>
      </w:r>
      <w:r w:rsidRPr="00283AFD">
        <w:rPr>
          <w:sz w:val="28"/>
          <w:szCs w:val="28"/>
        </w:rPr>
        <w:t>илы, которые определяют привлекательность и прибыльность отрасли</w:t>
      </w:r>
      <w:r>
        <w:rPr>
          <w:sz w:val="28"/>
          <w:szCs w:val="28"/>
        </w:rPr>
        <w:t>.</w:t>
      </w:r>
    </w:p>
    <w:p w:rsidR="00A04038" w:rsidRPr="00283AFD" w:rsidRDefault="00A04038" w:rsidP="00283AF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83AFD">
        <w:rPr>
          <w:sz w:val="28"/>
          <w:szCs w:val="28"/>
        </w:rPr>
        <w:t xml:space="preserve">Б) </w:t>
      </w:r>
      <w:r>
        <w:rPr>
          <w:sz w:val="28"/>
          <w:szCs w:val="28"/>
        </w:rPr>
        <w:t>Н</w:t>
      </w:r>
      <w:r w:rsidRPr="00283AFD">
        <w:rPr>
          <w:sz w:val="28"/>
          <w:szCs w:val="28"/>
        </w:rPr>
        <w:t>аиболее перспективные стратегические хозяйственные подразделения деятельности предприятия</w:t>
      </w:r>
      <w:r>
        <w:rPr>
          <w:sz w:val="28"/>
          <w:szCs w:val="28"/>
        </w:rPr>
        <w:t>.</w:t>
      </w:r>
    </w:p>
    <w:p w:rsidR="00A04038" w:rsidRPr="00283AFD" w:rsidRDefault="00A04038" w:rsidP="00283AF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83AFD">
        <w:rPr>
          <w:sz w:val="28"/>
          <w:szCs w:val="28"/>
        </w:rPr>
        <w:t xml:space="preserve">В) </w:t>
      </w:r>
      <w:r>
        <w:rPr>
          <w:sz w:val="28"/>
          <w:szCs w:val="28"/>
        </w:rPr>
        <w:t>С</w:t>
      </w:r>
      <w:r w:rsidRPr="00283AFD">
        <w:rPr>
          <w:sz w:val="28"/>
          <w:szCs w:val="28"/>
        </w:rPr>
        <w:t>тратегию предприятия относительно основных конкурентов</w:t>
      </w:r>
      <w:r>
        <w:rPr>
          <w:sz w:val="28"/>
          <w:szCs w:val="28"/>
        </w:rPr>
        <w:t>.</w:t>
      </w:r>
    </w:p>
    <w:p w:rsidR="00A04038" w:rsidRPr="00283AFD" w:rsidRDefault="00A04038" w:rsidP="00283AF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83AFD">
        <w:rPr>
          <w:sz w:val="28"/>
          <w:szCs w:val="28"/>
        </w:rPr>
        <w:t>Г) «</w:t>
      </w:r>
      <w:r>
        <w:rPr>
          <w:sz w:val="28"/>
          <w:szCs w:val="28"/>
        </w:rPr>
        <w:t>С</w:t>
      </w:r>
      <w:r w:rsidRPr="00283AFD">
        <w:rPr>
          <w:sz w:val="28"/>
          <w:szCs w:val="28"/>
        </w:rPr>
        <w:t>ильные» и «слабые» стороны предприятия</w:t>
      </w:r>
      <w:r>
        <w:rPr>
          <w:sz w:val="28"/>
          <w:szCs w:val="28"/>
        </w:rPr>
        <w:t>.</w:t>
      </w:r>
    </w:p>
    <w:p w:rsidR="00A04038" w:rsidRPr="00283AFD" w:rsidRDefault="00A04038" w:rsidP="00283A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3AFD">
        <w:rPr>
          <w:rFonts w:ascii="Times New Roman" w:hAnsi="Times New Roman"/>
          <w:sz w:val="28"/>
          <w:szCs w:val="28"/>
        </w:rPr>
        <w:t>Правильный ответ: А</w:t>
      </w:r>
    </w:p>
    <w:p w:rsidR="00A04038" w:rsidRDefault="00A04038" w:rsidP="00055A34">
      <w:pPr>
        <w:pStyle w:val="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83AF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ОПК-2 (ОПК-2.2), ОПК-4 (ОПК-4.2)</w:t>
      </w:r>
    </w:p>
    <w:p w:rsidR="00A04038" w:rsidRPr="00283AFD" w:rsidRDefault="00A04038" w:rsidP="00283A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4038" w:rsidRPr="00283AFD" w:rsidRDefault="00A04038" w:rsidP="00283AF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283AFD">
        <w:rPr>
          <w:sz w:val="28"/>
          <w:szCs w:val="28"/>
        </w:rPr>
        <w:t>Обособленная зона бизнеса предприятия, которая отвечает за определенный вид его рыночной деятельности – это:</w:t>
      </w:r>
    </w:p>
    <w:p w:rsidR="00A04038" w:rsidRPr="00283AFD" w:rsidRDefault="00A04038" w:rsidP="00283AF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83AFD">
        <w:rPr>
          <w:sz w:val="28"/>
          <w:szCs w:val="28"/>
        </w:rPr>
        <w:t xml:space="preserve">А) </w:t>
      </w:r>
      <w:r>
        <w:rPr>
          <w:sz w:val="28"/>
          <w:szCs w:val="28"/>
        </w:rPr>
        <w:t>К</w:t>
      </w:r>
      <w:r w:rsidRPr="00283AFD">
        <w:rPr>
          <w:sz w:val="28"/>
          <w:szCs w:val="28"/>
        </w:rPr>
        <w:t>орпоративная стратегия предприятия</w:t>
      </w:r>
      <w:r>
        <w:rPr>
          <w:sz w:val="28"/>
          <w:szCs w:val="28"/>
        </w:rPr>
        <w:t>.</w:t>
      </w:r>
    </w:p>
    <w:p w:rsidR="00A04038" w:rsidRPr="00283AFD" w:rsidRDefault="00A04038" w:rsidP="00283AF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83AFD">
        <w:rPr>
          <w:sz w:val="28"/>
          <w:szCs w:val="28"/>
        </w:rPr>
        <w:t xml:space="preserve">Б) </w:t>
      </w:r>
      <w:r>
        <w:rPr>
          <w:sz w:val="28"/>
          <w:szCs w:val="28"/>
        </w:rPr>
        <w:t>С</w:t>
      </w:r>
      <w:r w:rsidRPr="00283AFD">
        <w:rPr>
          <w:sz w:val="28"/>
          <w:szCs w:val="28"/>
        </w:rPr>
        <w:t>тратегическая хозяйственная область предприятия</w:t>
      </w:r>
      <w:r>
        <w:rPr>
          <w:sz w:val="28"/>
          <w:szCs w:val="28"/>
        </w:rPr>
        <w:t>.</w:t>
      </w:r>
    </w:p>
    <w:p w:rsidR="00A04038" w:rsidRPr="00283AFD" w:rsidRDefault="00A04038" w:rsidP="00283AF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83AFD">
        <w:rPr>
          <w:sz w:val="28"/>
          <w:szCs w:val="28"/>
        </w:rPr>
        <w:t xml:space="preserve">В) </w:t>
      </w:r>
      <w:r>
        <w:rPr>
          <w:sz w:val="28"/>
          <w:szCs w:val="28"/>
        </w:rPr>
        <w:t>Х</w:t>
      </w:r>
      <w:r w:rsidRPr="00283AFD">
        <w:rPr>
          <w:sz w:val="28"/>
          <w:szCs w:val="28"/>
        </w:rPr>
        <w:t>озяйственный портфель предприятия</w:t>
      </w:r>
      <w:r>
        <w:rPr>
          <w:sz w:val="28"/>
          <w:szCs w:val="28"/>
        </w:rPr>
        <w:t>.</w:t>
      </w:r>
    </w:p>
    <w:p w:rsidR="00A04038" w:rsidRPr="00283AFD" w:rsidRDefault="00A04038" w:rsidP="00283AF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83AFD">
        <w:rPr>
          <w:sz w:val="28"/>
          <w:szCs w:val="28"/>
        </w:rPr>
        <w:t xml:space="preserve">Г) </w:t>
      </w:r>
      <w:r>
        <w:rPr>
          <w:sz w:val="28"/>
          <w:szCs w:val="28"/>
        </w:rPr>
        <w:t>М</w:t>
      </w:r>
      <w:r w:rsidRPr="00283AFD">
        <w:rPr>
          <w:sz w:val="28"/>
          <w:szCs w:val="28"/>
        </w:rPr>
        <w:t>иссия предприятия</w:t>
      </w:r>
      <w:r>
        <w:rPr>
          <w:sz w:val="28"/>
          <w:szCs w:val="28"/>
        </w:rPr>
        <w:t>.</w:t>
      </w:r>
    </w:p>
    <w:p w:rsidR="00A04038" w:rsidRPr="00283AFD" w:rsidRDefault="00A04038" w:rsidP="00283AF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3AFD">
        <w:rPr>
          <w:rFonts w:ascii="Times New Roman" w:hAnsi="Times New Roman"/>
          <w:sz w:val="28"/>
          <w:szCs w:val="28"/>
          <w:lang w:eastAsia="ru-RU"/>
        </w:rPr>
        <w:t>Правильный ответ: А</w:t>
      </w:r>
    </w:p>
    <w:p w:rsidR="00A04038" w:rsidRDefault="00A04038" w:rsidP="00055A34">
      <w:pPr>
        <w:pStyle w:val="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83AF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ОПК-4 (ОПК-4.2)</w:t>
      </w:r>
    </w:p>
    <w:p w:rsidR="00A04038" w:rsidRPr="00016394" w:rsidRDefault="00A0403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4038" w:rsidRPr="00073C0B" w:rsidRDefault="00A04038" w:rsidP="00CE027A">
      <w:pPr>
        <w:pStyle w:val="Heading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073C0B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A04038" w:rsidRPr="00073C0B" w:rsidRDefault="00A04038" w:rsidP="00CE027A">
      <w:pPr>
        <w:spacing w:after="0" w:line="240" w:lineRule="auto"/>
        <w:jc w:val="both"/>
        <w:rPr>
          <w:rFonts w:ascii="Times New Roman" w:hAnsi="Times New Roman"/>
        </w:rPr>
      </w:pPr>
    </w:p>
    <w:p w:rsidR="00A04038" w:rsidRPr="00073C0B" w:rsidRDefault="00A04038" w:rsidP="00CE027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A04038" w:rsidRPr="00073C0B" w:rsidRDefault="00A04038" w:rsidP="00CE027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73C0B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A04038" w:rsidRPr="00016394" w:rsidRDefault="00A04038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4038" w:rsidRPr="00870B7D" w:rsidRDefault="00A04038" w:rsidP="001753C5">
      <w:pPr>
        <w:pStyle w:val="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70B7D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870B7D">
        <w:rPr>
          <w:rFonts w:ascii="Times New Roman" w:hAnsi="Times New Roman"/>
          <w:sz w:val="28"/>
          <w:szCs w:val="28"/>
        </w:rPr>
        <w:t>Установите соответствие между названиями четырех квадрантов матрицы BCGи соответствующих им стратегий.</w:t>
      </w:r>
    </w:p>
    <w:p w:rsidR="00A04038" w:rsidRPr="005470A9" w:rsidRDefault="00A0403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tbl>
      <w:tblPr>
        <w:tblW w:w="0" w:type="auto"/>
        <w:tblLook w:val="00A0"/>
      </w:tblPr>
      <w:tblGrid>
        <w:gridCol w:w="675"/>
        <w:gridCol w:w="3969"/>
        <w:gridCol w:w="567"/>
        <w:gridCol w:w="4360"/>
      </w:tblGrid>
      <w:tr w:rsidR="00A04038" w:rsidTr="00426887">
        <w:tc>
          <w:tcPr>
            <w:tcW w:w="675" w:type="dxa"/>
          </w:tcPr>
          <w:p w:rsidR="00A04038" w:rsidRPr="005470A9" w:rsidRDefault="00A04038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969" w:type="dxa"/>
          </w:tcPr>
          <w:p w:rsidR="00A04038" w:rsidRPr="005470A9" w:rsidRDefault="00A04038" w:rsidP="001753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70B7D">
              <w:rPr>
                <w:rFonts w:ascii="Times New Roman" w:hAnsi="Times New Roman"/>
                <w:sz w:val="28"/>
                <w:szCs w:val="28"/>
              </w:rPr>
              <w:t>Квадрант матрицы</w:t>
            </w:r>
          </w:p>
        </w:tc>
        <w:tc>
          <w:tcPr>
            <w:tcW w:w="567" w:type="dxa"/>
          </w:tcPr>
          <w:p w:rsidR="00A04038" w:rsidRPr="005470A9" w:rsidRDefault="00A04038" w:rsidP="001753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360" w:type="dxa"/>
          </w:tcPr>
          <w:p w:rsidR="00A04038" w:rsidRPr="005470A9" w:rsidRDefault="00A04038" w:rsidP="001753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70B7D">
              <w:rPr>
                <w:rFonts w:ascii="Times New Roman" w:hAnsi="Times New Roman"/>
                <w:sz w:val="28"/>
                <w:szCs w:val="28"/>
              </w:rPr>
              <w:t>Стратегия</w:t>
            </w:r>
          </w:p>
        </w:tc>
      </w:tr>
      <w:tr w:rsidR="00A04038" w:rsidTr="00E260EF">
        <w:tc>
          <w:tcPr>
            <w:tcW w:w="675" w:type="dxa"/>
          </w:tcPr>
          <w:p w:rsidR="00A04038" w:rsidRPr="00870B7D" w:rsidRDefault="00A04038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0B7D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969" w:type="dxa"/>
          </w:tcPr>
          <w:p w:rsidR="00A04038" w:rsidRPr="00870B7D" w:rsidRDefault="00A04038" w:rsidP="00115C2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70B7D">
              <w:rPr>
                <w:rFonts w:ascii="Times New Roman" w:hAnsi="Times New Roman"/>
                <w:sz w:val="28"/>
                <w:szCs w:val="28"/>
              </w:rPr>
              <w:t xml:space="preserve">Знаки  вопроса  </w:t>
            </w:r>
          </w:p>
        </w:tc>
        <w:tc>
          <w:tcPr>
            <w:tcW w:w="567" w:type="dxa"/>
          </w:tcPr>
          <w:p w:rsidR="00A04038" w:rsidRPr="00870B7D" w:rsidRDefault="00A04038" w:rsidP="00175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0B7D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360" w:type="dxa"/>
          </w:tcPr>
          <w:p w:rsidR="00A04038" w:rsidRPr="00870B7D" w:rsidRDefault="00A04038" w:rsidP="00870B7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870B7D">
              <w:rPr>
                <w:rFonts w:ascii="Times New Roman" w:hAnsi="Times New Roman"/>
                <w:sz w:val="28"/>
                <w:szCs w:val="28"/>
              </w:rPr>
              <w:t xml:space="preserve">Стратегия «сбора урожая». </w:t>
            </w:r>
          </w:p>
        </w:tc>
      </w:tr>
      <w:tr w:rsidR="00A04038" w:rsidTr="00E260EF">
        <w:tc>
          <w:tcPr>
            <w:tcW w:w="675" w:type="dxa"/>
          </w:tcPr>
          <w:p w:rsidR="00A04038" w:rsidRPr="00870B7D" w:rsidRDefault="00A04038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0B7D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969" w:type="dxa"/>
          </w:tcPr>
          <w:p w:rsidR="00A04038" w:rsidRPr="00870B7D" w:rsidRDefault="00A04038" w:rsidP="00115C2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70B7D">
              <w:rPr>
                <w:rFonts w:ascii="Times New Roman" w:hAnsi="Times New Roman"/>
                <w:sz w:val="28"/>
                <w:szCs w:val="28"/>
              </w:rPr>
              <w:t xml:space="preserve">Звезды  </w:t>
            </w:r>
          </w:p>
        </w:tc>
        <w:tc>
          <w:tcPr>
            <w:tcW w:w="567" w:type="dxa"/>
          </w:tcPr>
          <w:p w:rsidR="00A04038" w:rsidRPr="00870B7D" w:rsidRDefault="00A04038" w:rsidP="00175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0B7D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360" w:type="dxa"/>
          </w:tcPr>
          <w:p w:rsidR="00A04038" w:rsidRPr="00870B7D" w:rsidRDefault="00A04038" w:rsidP="00870B7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870B7D">
              <w:rPr>
                <w:rFonts w:ascii="Times New Roman" w:hAnsi="Times New Roman"/>
                <w:sz w:val="28"/>
                <w:szCs w:val="28"/>
              </w:rPr>
              <w:t>Стратегия поддержания конкурентных позиций.</w:t>
            </w:r>
          </w:p>
        </w:tc>
      </w:tr>
      <w:tr w:rsidR="00A04038" w:rsidTr="00E260EF">
        <w:tc>
          <w:tcPr>
            <w:tcW w:w="675" w:type="dxa"/>
          </w:tcPr>
          <w:p w:rsidR="00A04038" w:rsidRPr="00870B7D" w:rsidRDefault="00A04038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0B7D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969" w:type="dxa"/>
          </w:tcPr>
          <w:p w:rsidR="00A04038" w:rsidRPr="00870B7D" w:rsidRDefault="00A04038" w:rsidP="00115C2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70B7D">
              <w:rPr>
                <w:rFonts w:ascii="Times New Roman" w:hAnsi="Times New Roman"/>
                <w:sz w:val="28"/>
                <w:szCs w:val="28"/>
              </w:rPr>
              <w:t xml:space="preserve">Дойные коровы  </w:t>
            </w:r>
          </w:p>
        </w:tc>
        <w:tc>
          <w:tcPr>
            <w:tcW w:w="567" w:type="dxa"/>
          </w:tcPr>
          <w:p w:rsidR="00A04038" w:rsidRPr="00870B7D" w:rsidRDefault="00A04038" w:rsidP="00175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0B7D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360" w:type="dxa"/>
          </w:tcPr>
          <w:p w:rsidR="00A04038" w:rsidRPr="00870B7D" w:rsidRDefault="00A04038" w:rsidP="00870B7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870B7D">
              <w:rPr>
                <w:rFonts w:ascii="Times New Roman" w:hAnsi="Times New Roman"/>
                <w:sz w:val="28"/>
                <w:szCs w:val="28"/>
              </w:rPr>
              <w:t>Стратегия элиминации.</w:t>
            </w:r>
          </w:p>
        </w:tc>
      </w:tr>
      <w:tr w:rsidR="00A04038" w:rsidTr="00E260EF">
        <w:tc>
          <w:tcPr>
            <w:tcW w:w="675" w:type="dxa"/>
          </w:tcPr>
          <w:p w:rsidR="00A04038" w:rsidRPr="00870B7D" w:rsidRDefault="00A04038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0B7D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969" w:type="dxa"/>
          </w:tcPr>
          <w:p w:rsidR="00A04038" w:rsidRPr="00870B7D" w:rsidRDefault="00A04038" w:rsidP="00115C2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70B7D">
              <w:rPr>
                <w:rFonts w:ascii="Times New Roman" w:hAnsi="Times New Roman"/>
                <w:sz w:val="28"/>
                <w:szCs w:val="28"/>
              </w:rPr>
              <w:t xml:space="preserve">Собаки  </w:t>
            </w:r>
          </w:p>
        </w:tc>
        <w:tc>
          <w:tcPr>
            <w:tcW w:w="567" w:type="dxa"/>
          </w:tcPr>
          <w:p w:rsidR="00A04038" w:rsidRPr="00870B7D" w:rsidRDefault="00A04038" w:rsidP="001753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0B7D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360" w:type="dxa"/>
          </w:tcPr>
          <w:p w:rsidR="00A04038" w:rsidRPr="00870B7D" w:rsidRDefault="00A04038" w:rsidP="00870B7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870B7D">
              <w:rPr>
                <w:rFonts w:ascii="Times New Roman" w:hAnsi="Times New Roman"/>
                <w:sz w:val="28"/>
                <w:szCs w:val="28"/>
              </w:rPr>
              <w:t>Стратегия развития, интенсификация усилий.</w:t>
            </w:r>
          </w:p>
        </w:tc>
      </w:tr>
    </w:tbl>
    <w:p w:rsidR="00A04038" w:rsidRPr="00870B7D" w:rsidRDefault="00A04038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0B7D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1Г. 2Б, 3А, 4В</w:t>
      </w:r>
    </w:p>
    <w:p w:rsidR="00A04038" w:rsidRPr="0079096E" w:rsidRDefault="00A04038" w:rsidP="0079096E">
      <w:pPr>
        <w:pStyle w:val="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9096E">
        <w:rPr>
          <w:rFonts w:ascii="Times New Roman" w:hAnsi="Times New Roman"/>
          <w:sz w:val="28"/>
          <w:szCs w:val="28"/>
        </w:rPr>
        <w:t>Компетенции (индикаторы): О</w:t>
      </w:r>
      <w:r>
        <w:rPr>
          <w:rFonts w:ascii="Times New Roman" w:hAnsi="Times New Roman"/>
          <w:sz w:val="28"/>
          <w:szCs w:val="28"/>
        </w:rPr>
        <w:t>ПК-2 (ОПК-2.2), ОПК-4 (ОПК-4.2)</w:t>
      </w:r>
    </w:p>
    <w:p w:rsidR="00A04038" w:rsidRPr="00BE02C3" w:rsidRDefault="00A04038" w:rsidP="001A65F2">
      <w:pPr>
        <w:pStyle w:val="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4038" w:rsidRPr="00812E84" w:rsidRDefault="00A04038" w:rsidP="001A65F2">
      <w:pPr>
        <w:pStyle w:val="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E02C3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BE02C3">
        <w:rPr>
          <w:rFonts w:ascii="Times New Roman" w:hAnsi="Times New Roman"/>
          <w:iCs/>
          <w:sz w:val="28"/>
          <w:szCs w:val="28"/>
        </w:rPr>
        <w:t xml:space="preserve">Установите соответствие между </w:t>
      </w:r>
      <w:r w:rsidRPr="00BE02C3">
        <w:rPr>
          <w:rFonts w:ascii="Times New Roman" w:hAnsi="Times New Roman"/>
          <w:sz w:val="28"/>
          <w:szCs w:val="28"/>
        </w:rPr>
        <w:t xml:space="preserve">названиями четырех квадрантов матрицы </w:t>
      </w:r>
      <w:r w:rsidRPr="00812E84">
        <w:rPr>
          <w:rFonts w:ascii="Times New Roman" w:hAnsi="Times New Roman"/>
          <w:sz w:val="28"/>
          <w:szCs w:val="28"/>
        </w:rPr>
        <w:t>GE/McKinsey и соответствующих им стратегий</w:t>
      </w:r>
      <w:r w:rsidRPr="00812E84">
        <w:rPr>
          <w:rFonts w:ascii="Times New Roman" w:hAnsi="Times New Roman"/>
          <w:i/>
          <w:iCs/>
          <w:sz w:val="28"/>
          <w:szCs w:val="28"/>
        </w:rPr>
        <w:t>.</w:t>
      </w:r>
    </w:p>
    <w:p w:rsidR="00A04038" w:rsidRPr="00812E84" w:rsidRDefault="00A0403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598"/>
        <w:gridCol w:w="4126"/>
        <w:gridCol w:w="548"/>
        <w:gridCol w:w="4299"/>
      </w:tblGrid>
      <w:tr w:rsidR="00A04038" w:rsidTr="001A65F2">
        <w:tc>
          <w:tcPr>
            <w:tcW w:w="598" w:type="dxa"/>
          </w:tcPr>
          <w:p w:rsidR="00A04038" w:rsidRPr="00812E84" w:rsidRDefault="00A04038" w:rsidP="0043157B">
            <w:pPr>
              <w:spacing w:after="0" w:line="240" w:lineRule="auto"/>
            </w:pPr>
          </w:p>
        </w:tc>
        <w:tc>
          <w:tcPr>
            <w:tcW w:w="4126" w:type="dxa"/>
          </w:tcPr>
          <w:p w:rsidR="00A04038" w:rsidRPr="00812E84" w:rsidRDefault="00A04038" w:rsidP="008528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2E84">
              <w:rPr>
                <w:rFonts w:ascii="Times New Roman" w:hAnsi="Times New Roman"/>
                <w:sz w:val="28"/>
                <w:szCs w:val="28"/>
              </w:rPr>
              <w:t>Квадрант матрицы</w:t>
            </w:r>
          </w:p>
        </w:tc>
        <w:tc>
          <w:tcPr>
            <w:tcW w:w="548" w:type="dxa"/>
          </w:tcPr>
          <w:p w:rsidR="00A04038" w:rsidRPr="00812E84" w:rsidRDefault="00A04038" w:rsidP="004315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9" w:type="dxa"/>
          </w:tcPr>
          <w:p w:rsidR="00A04038" w:rsidRPr="00812E84" w:rsidRDefault="00A04038" w:rsidP="008528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2E84">
              <w:rPr>
                <w:rFonts w:ascii="Times New Roman" w:hAnsi="Times New Roman"/>
                <w:sz w:val="28"/>
                <w:szCs w:val="28"/>
              </w:rPr>
              <w:t>Стратегия</w:t>
            </w:r>
          </w:p>
        </w:tc>
      </w:tr>
      <w:tr w:rsidR="00A04038" w:rsidTr="00E260EF">
        <w:tc>
          <w:tcPr>
            <w:tcW w:w="598" w:type="dxa"/>
          </w:tcPr>
          <w:p w:rsidR="00A04038" w:rsidRPr="00812E84" w:rsidRDefault="00A04038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E84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126" w:type="dxa"/>
          </w:tcPr>
          <w:p w:rsidR="00A04038" w:rsidRPr="00812E84" w:rsidRDefault="00A04038" w:rsidP="00115C2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812E84">
              <w:rPr>
                <w:rFonts w:ascii="Times New Roman" w:hAnsi="Times New Roman"/>
                <w:sz w:val="28"/>
                <w:szCs w:val="28"/>
              </w:rPr>
              <w:t>Победители</w:t>
            </w:r>
          </w:p>
        </w:tc>
        <w:tc>
          <w:tcPr>
            <w:tcW w:w="548" w:type="dxa"/>
          </w:tcPr>
          <w:p w:rsidR="00A04038" w:rsidRPr="00812E84" w:rsidRDefault="00A04038" w:rsidP="008528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E84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299" w:type="dxa"/>
          </w:tcPr>
          <w:p w:rsidR="00A04038" w:rsidRPr="00812E84" w:rsidRDefault="00A04038" w:rsidP="00115C2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812E84">
              <w:rPr>
                <w:rFonts w:ascii="Times New Roman" w:hAnsi="Times New Roman"/>
                <w:sz w:val="28"/>
                <w:szCs w:val="28"/>
              </w:rPr>
              <w:t>Стратегия выборочного инвестирования.</w:t>
            </w:r>
          </w:p>
        </w:tc>
      </w:tr>
      <w:tr w:rsidR="00A04038" w:rsidTr="00E260EF">
        <w:tc>
          <w:tcPr>
            <w:tcW w:w="598" w:type="dxa"/>
          </w:tcPr>
          <w:p w:rsidR="00A04038" w:rsidRPr="00812E84" w:rsidRDefault="00A04038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E84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126" w:type="dxa"/>
          </w:tcPr>
          <w:p w:rsidR="00A04038" w:rsidRPr="00812E84" w:rsidRDefault="00A04038" w:rsidP="00115C2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812E84">
              <w:rPr>
                <w:rFonts w:ascii="Times New Roman" w:hAnsi="Times New Roman"/>
                <w:sz w:val="28"/>
                <w:szCs w:val="28"/>
              </w:rPr>
              <w:t>Предприятия с потенциальными возможностями</w:t>
            </w:r>
          </w:p>
        </w:tc>
        <w:tc>
          <w:tcPr>
            <w:tcW w:w="548" w:type="dxa"/>
          </w:tcPr>
          <w:p w:rsidR="00A04038" w:rsidRPr="00812E84" w:rsidRDefault="00A04038" w:rsidP="008528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E84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299" w:type="dxa"/>
          </w:tcPr>
          <w:p w:rsidR="00A04038" w:rsidRPr="00812E84" w:rsidRDefault="00A04038" w:rsidP="00115C2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812E84">
              <w:rPr>
                <w:rFonts w:ascii="Times New Roman" w:hAnsi="Times New Roman"/>
                <w:sz w:val="28"/>
                <w:szCs w:val="28"/>
              </w:rPr>
              <w:t>Стратегия инвестирования и развития.</w:t>
            </w:r>
          </w:p>
        </w:tc>
      </w:tr>
      <w:tr w:rsidR="00A04038" w:rsidTr="00E260EF">
        <w:tc>
          <w:tcPr>
            <w:tcW w:w="598" w:type="dxa"/>
          </w:tcPr>
          <w:p w:rsidR="00A04038" w:rsidRPr="00812E84" w:rsidRDefault="00A04038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E84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126" w:type="dxa"/>
          </w:tcPr>
          <w:p w:rsidR="00A04038" w:rsidRPr="00812E84" w:rsidRDefault="00A04038" w:rsidP="00115C2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812E84">
              <w:rPr>
                <w:rFonts w:ascii="Times New Roman" w:hAnsi="Times New Roman"/>
                <w:sz w:val="28"/>
                <w:szCs w:val="28"/>
              </w:rPr>
              <w:t>Защитники</w:t>
            </w:r>
          </w:p>
        </w:tc>
        <w:tc>
          <w:tcPr>
            <w:tcW w:w="548" w:type="dxa"/>
          </w:tcPr>
          <w:p w:rsidR="00A04038" w:rsidRPr="00812E84" w:rsidRDefault="00A04038" w:rsidP="008528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E84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299" w:type="dxa"/>
          </w:tcPr>
          <w:p w:rsidR="00A04038" w:rsidRPr="00812E84" w:rsidRDefault="00A04038" w:rsidP="00115C2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812E84">
              <w:rPr>
                <w:rFonts w:ascii="Times New Roman" w:hAnsi="Times New Roman"/>
                <w:sz w:val="28"/>
                <w:szCs w:val="28"/>
              </w:rPr>
              <w:t>Стратегия сокращения инвестирования и элиминации.</w:t>
            </w:r>
          </w:p>
        </w:tc>
      </w:tr>
      <w:tr w:rsidR="00A04038" w:rsidTr="00E260EF">
        <w:tc>
          <w:tcPr>
            <w:tcW w:w="598" w:type="dxa"/>
          </w:tcPr>
          <w:p w:rsidR="00A04038" w:rsidRPr="00812E84" w:rsidRDefault="00A04038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E84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126" w:type="dxa"/>
          </w:tcPr>
          <w:p w:rsidR="00A04038" w:rsidRPr="00812E84" w:rsidRDefault="00A04038" w:rsidP="00115C2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812E84">
              <w:rPr>
                <w:rFonts w:ascii="Times New Roman" w:hAnsi="Times New Roman"/>
                <w:sz w:val="28"/>
                <w:szCs w:val="28"/>
              </w:rPr>
              <w:t>Проблемные предприятия</w:t>
            </w:r>
          </w:p>
        </w:tc>
        <w:tc>
          <w:tcPr>
            <w:tcW w:w="548" w:type="dxa"/>
          </w:tcPr>
          <w:p w:rsidR="00A04038" w:rsidRPr="00812E84" w:rsidRDefault="00A04038" w:rsidP="008528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E84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299" w:type="dxa"/>
          </w:tcPr>
          <w:p w:rsidR="00A04038" w:rsidRPr="00812E84" w:rsidRDefault="00A04038" w:rsidP="00115C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E84">
              <w:rPr>
                <w:rFonts w:ascii="Times New Roman" w:hAnsi="Times New Roman"/>
                <w:sz w:val="28"/>
                <w:szCs w:val="28"/>
              </w:rPr>
              <w:t xml:space="preserve">Стратегия селективного инвестирования. </w:t>
            </w:r>
          </w:p>
        </w:tc>
      </w:tr>
    </w:tbl>
    <w:p w:rsidR="00A04038" w:rsidRPr="00870B7D" w:rsidRDefault="00A04038" w:rsidP="00812E8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2E84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1Б, 2Г, 3А, 4В</w:t>
      </w:r>
    </w:p>
    <w:p w:rsidR="00A04038" w:rsidRPr="0079096E" w:rsidRDefault="00A04038" w:rsidP="00812E84">
      <w:pPr>
        <w:pStyle w:val="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9096E">
        <w:rPr>
          <w:rFonts w:ascii="Times New Roman" w:hAnsi="Times New Roman"/>
          <w:sz w:val="28"/>
          <w:szCs w:val="28"/>
        </w:rPr>
        <w:t>Компетенции (индикаторы): О</w:t>
      </w:r>
      <w:r>
        <w:rPr>
          <w:rFonts w:ascii="Times New Roman" w:hAnsi="Times New Roman"/>
          <w:sz w:val="28"/>
          <w:szCs w:val="28"/>
        </w:rPr>
        <w:t>ПК-2 (ОПК-2.2), ОПК-4 (ОПК-4.2)</w:t>
      </w:r>
    </w:p>
    <w:p w:rsidR="00A04038" w:rsidRPr="00BE02C3" w:rsidRDefault="00A04038" w:rsidP="00812E84">
      <w:pPr>
        <w:pStyle w:val="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A04038" w:rsidRPr="00BE02C3" w:rsidRDefault="00A04038" w:rsidP="00BE02C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812E84">
        <w:rPr>
          <w:rFonts w:ascii="Times New Roman" w:hAnsi="Times New Roman"/>
          <w:sz w:val="28"/>
          <w:szCs w:val="28"/>
        </w:rPr>
        <w:t xml:space="preserve">3. </w:t>
      </w:r>
      <w:r w:rsidRPr="00812E84">
        <w:rPr>
          <w:rFonts w:ascii="Times New Roman" w:hAnsi="Times New Roman"/>
          <w:iCs/>
          <w:sz w:val="28"/>
          <w:szCs w:val="28"/>
        </w:rPr>
        <w:t>Установите соответствие между</w:t>
      </w:r>
      <w:r w:rsidRPr="00812E8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12E84">
        <w:rPr>
          <w:rFonts w:ascii="Times New Roman" w:hAnsi="Times New Roman"/>
          <w:sz w:val="28"/>
          <w:szCs w:val="28"/>
        </w:rPr>
        <w:t>соотношением  двух параметров построения  матрицы Майкла Портера (интенсивность конкуренции и степень дифференциации</w:t>
      </w:r>
      <w:r w:rsidRPr="00BE02C3">
        <w:rPr>
          <w:rFonts w:ascii="Times New Roman" w:hAnsi="Times New Roman"/>
          <w:sz w:val="28"/>
          <w:szCs w:val="28"/>
        </w:rPr>
        <w:t xml:space="preserve"> продуктов) и соответствующих им стратегий</w:t>
      </w:r>
      <w:r w:rsidRPr="00BE02C3">
        <w:rPr>
          <w:rFonts w:ascii="Times New Roman" w:hAnsi="Times New Roman"/>
          <w:i/>
          <w:iCs/>
          <w:sz w:val="28"/>
          <w:szCs w:val="28"/>
        </w:rPr>
        <w:t>.</w:t>
      </w:r>
    </w:p>
    <w:p w:rsidR="00A04038" w:rsidRPr="00BE02C3" w:rsidRDefault="00A04038" w:rsidP="00BE02C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0" w:type="auto"/>
        <w:tblLook w:val="00A0"/>
      </w:tblPr>
      <w:tblGrid>
        <w:gridCol w:w="675"/>
        <w:gridCol w:w="3402"/>
        <w:gridCol w:w="567"/>
        <w:gridCol w:w="4927"/>
      </w:tblGrid>
      <w:tr w:rsidR="00A04038" w:rsidTr="00CD642B">
        <w:tc>
          <w:tcPr>
            <w:tcW w:w="675" w:type="dxa"/>
          </w:tcPr>
          <w:p w:rsidR="00A04038" w:rsidRPr="00BE02C3" w:rsidRDefault="00A04038" w:rsidP="00BE02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402" w:type="dxa"/>
          </w:tcPr>
          <w:p w:rsidR="00A04038" w:rsidRPr="00BE02C3" w:rsidRDefault="00A04038" w:rsidP="00D069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E02C3">
              <w:rPr>
                <w:rFonts w:ascii="Times New Roman" w:hAnsi="Times New Roman"/>
                <w:sz w:val="28"/>
                <w:szCs w:val="28"/>
              </w:rPr>
              <w:t>Стратегия</w:t>
            </w:r>
          </w:p>
        </w:tc>
        <w:tc>
          <w:tcPr>
            <w:tcW w:w="567" w:type="dxa"/>
          </w:tcPr>
          <w:p w:rsidR="00A04038" w:rsidRPr="00BE02C3" w:rsidRDefault="00A04038" w:rsidP="00BE02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927" w:type="dxa"/>
          </w:tcPr>
          <w:p w:rsidR="00A04038" w:rsidRPr="00BE02C3" w:rsidRDefault="00A04038" w:rsidP="00812E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E02C3">
              <w:rPr>
                <w:rFonts w:ascii="Times New Roman" w:hAnsi="Times New Roman"/>
                <w:sz w:val="28"/>
                <w:szCs w:val="28"/>
              </w:rPr>
              <w:t>Значения параметров</w:t>
            </w:r>
          </w:p>
        </w:tc>
      </w:tr>
      <w:tr w:rsidR="00A04038" w:rsidTr="00CD642B">
        <w:tc>
          <w:tcPr>
            <w:tcW w:w="675" w:type="dxa"/>
          </w:tcPr>
          <w:p w:rsidR="00A04038" w:rsidRPr="00CD642B" w:rsidRDefault="00A04038" w:rsidP="00BE02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42B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402" w:type="dxa"/>
          </w:tcPr>
          <w:p w:rsidR="00A04038" w:rsidRPr="00CD642B" w:rsidRDefault="00A04038" w:rsidP="001502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42B">
              <w:rPr>
                <w:rFonts w:ascii="Times New Roman" w:hAnsi="Times New Roman"/>
                <w:sz w:val="28"/>
                <w:szCs w:val="28"/>
              </w:rPr>
              <w:t xml:space="preserve">Стратегия фокусирования дифференциации  </w:t>
            </w:r>
          </w:p>
        </w:tc>
        <w:tc>
          <w:tcPr>
            <w:tcW w:w="567" w:type="dxa"/>
          </w:tcPr>
          <w:p w:rsidR="00A04038" w:rsidRPr="00CD642B" w:rsidRDefault="00A04038" w:rsidP="00BE02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42B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927" w:type="dxa"/>
          </w:tcPr>
          <w:p w:rsidR="00A04038" w:rsidRPr="00CD642B" w:rsidRDefault="00A04038" w:rsidP="00115C2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CD642B">
              <w:rPr>
                <w:rFonts w:ascii="Times New Roman" w:hAnsi="Times New Roman"/>
                <w:sz w:val="28"/>
                <w:szCs w:val="28"/>
              </w:rPr>
              <w:t xml:space="preserve">Высокая интенсивность конкуренции, низкая дифференциация.  </w:t>
            </w:r>
          </w:p>
        </w:tc>
      </w:tr>
      <w:tr w:rsidR="00A04038" w:rsidTr="00CD642B">
        <w:tc>
          <w:tcPr>
            <w:tcW w:w="675" w:type="dxa"/>
          </w:tcPr>
          <w:p w:rsidR="00A04038" w:rsidRPr="00CD642B" w:rsidRDefault="00A04038" w:rsidP="00BE02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42B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402" w:type="dxa"/>
          </w:tcPr>
          <w:p w:rsidR="00A04038" w:rsidRPr="00CD642B" w:rsidRDefault="00A04038" w:rsidP="001502D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CD642B">
              <w:rPr>
                <w:rFonts w:ascii="Times New Roman" w:hAnsi="Times New Roman"/>
                <w:sz w:val="28"/>
                <w:szCs w:val="28"/>
              </w:rPr>
              <w:t xml:space="preserve">Стратегия лидерства по издержкам  </w:t>
            </w:r>
          </w:p>
        </w:tc>
        <w:tc>
          <w:tcPr>
            <w:tcW w:w="567" w:type="dxa"/>
          </w:tcPr>
          <w:p w:rsidR="00A04038" w:rsidRPr="00CD642B" w:rsidRDefault="00A04038" w:rsidP="00BE02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42B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927" w:type="dxa"/>
          </w:tcPr>
          <w:p w:rsidR="00A04038" w:rsidRPr="00CD642B" w:rsidRDefault="00A04038" w:rsidP="00115C2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CD642B">
              <w:rPr>
                <w:rFonts w:ascii="Times New Roman" w:hAnsi="Times New Roman"/>
                <w:sz w:val="28"/>
                <w:szCs w:val="28"/>
              </w:rPr>
              <w:t xml:space="preserve">Низкая интенсивность конкуренции, высокая дифференциация.  </w:t>
            </w:r>
          </w:p>
        </w:tc>
      </w:tr>
      <w:tr w:rsidR="00A04038" w:rsidTr="00CD642B">
        <w:trPr>
          <w:trHeight w:val="303"/>
        </w:trPr>
        <w:tc>
          <w:tcPr>
            <w:tcW w:w="675" w:type="dxa"/>
          </w:tcPr>
          <w:p w:rsidR="00A04038" w:rsidRPr="00CD642B" w:rsidRDefault="00A04038" w:rsidP="00BE02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42B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402" w:type="dxa"/>
          </w:tcPr>
          <w:p w:rsidR="00A04038" w:rsidRPr="00CD642B" w:rsidRDefault="00A04038" w:rsidP="001502D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CD642B">
              <w:rPr>
                <w:rFonts w:ascii="Times New Roman" w:hAnsi="Times New Roman"/>
                <w:sz w:val="28"/>
                <w:szCs w:val="28"/>
              </w:rPr>
              <w:t>Стратегия фокусирования на издержках</w:t>
            </w:r>
          </w:p>
        </w:tc>
        <w:tc>
          <w:tcPr>
            <w:tcW w:w="567" w:type="dxa"/>
          </w:tcPr>
          <w:p w:rsidR="00A04038" w:rsidRPr="00CD642B" w:rsidRDefault="00A04038" w:rsidP="00BE02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42B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927" w:type="dxa"/>
          </w:tcPr>
          <w:p w:rsidR="00A04038" w:rsidRPr="00CD642B" w:rsidRDefault="00A04038" w:rsidP="00115C2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CD642B">
              <w:rPr>
                <w:rFonts w:ascii="Times New Roman" w:hAnsi="Times New Roman"/>
                <w:sz w:val="28"/>
                <w:szCs w:val="28"/>
              </w:rPr>
              <w:t xml:space="preserve">Высокая интенсивность конкуренции, высокая дифференциация.  </w:t>
            </w:r>
          </w:p>
        </w:tc>
      </w:tr>
      <w:tr w:rsidR="00A04038" w:rsidTr="00CD642B">
        <w:trPr>
          <w:trHeight w:val="303"/>
        </w:trPr>
        <w:tc>
          <w:tcPr>
            <w:tcW w:w="675" w:type="dxa"/>
          </w:tcPr>
          <w:p w:rsidR="00A04038" w:rsidRPr="00CD642B" w:rsidRDefault="00A04038" w:rsidP="00BE02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42B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402" w:type="dxa"/>
          </w:tcPr>
          <w:p w:rsidR="00A04038" w:rsidRPr="00CD642B" w:rsidRDefault="00A04038" w:rsidP="001502D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CD642B">
              <w:rPr>
                <w:rFonts w:ascii="Times New Roman" w:hAnsi="Times New Roman"/>
                <w:sz w:val="28"/>
                <w:szCs w:val="28"/>
              </w:rPr>
              <w:t xml:space="preserve">Стратегия широкой дифференциации </w:t>
            </w:r>
          </w:p>
        </w:tc>
        <w:tc>
          <w:tcPr>
            <w:tcW w:w="567" w:type="dxa"/>
          </w:tcPr>
          <w:p w:rsidR="00A04038" w:rsidRPr="00CD642B" w:rsidRDefault="00A04038" w:rsidP="00BE02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42B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927" w:type="dxa"/>
          </w:tcPr>
          <w:p w:rsidR="00A04038" w:rsidRPr="00CD642B" w:rsidRDefault="00A04038" w:rsidP="00115C2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CD642B">
              <w:rPr>
                <w:rFonts w:ascii="Times New Roman" w:hAnsi="Times New Roman"/>
                <w:sz w:val="28"/>
                <w:szCs w:val="28"/>
              </w:rPr>
              <w:t xml:space="preserve">Низкая интенсивность конкуренции, низкая дифференциация.  </w:t>
            </w:r>
          </w:p>
        </w:tc>
      </w:tr>
    </w:tbl>
    <w:p w:rsidR="00A04038" w:rsidRPr="00D06971" w:rsidRDefault="00A04038" w:rsidP="00D069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06971">
        <w:rPr>
          <w:rFonts w:ascii="Times New Roman" w:hAnsi="Times New Roman"/>
          <w:sz w:val="28"/>
          <w:szCs w:val="28"/>
        </w:rPr>
        <w:t>Правильный ответ:</w:t>
      </w:r>
      <w:r w:rsidRPr="00D0697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1Б, 2А, 3Г, 4В</w:t>
      </w:r>
    </w:p>
    <w:p w:rsidR="00A04038" w:rsidRPr="00D06971" w:rsidRDefault="00A04038" w:rsidP="00D06971">
      <w:pPr>
        <w:pStyle w:val="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06971">
        <w:rPr>
          <w:rFonts w:ascii="Times New Roman" w:hAnsi="Times New Roman"/>
          <w:sz w:val="28"/>
          <w:szCs w:val="28"/>
        </w:rPr>
        <w:t>Компетенции (индикаторы): О</w:t>
      </w:r>
      <w:r>
        <w:rPr>
          <w:rFonts w:ascii="Times New Roman" w:hAnsi="Times New Roman"/>
          <w:sz w:val="28"/>
          <w:szCs w:val="28"/>
        </w:rPr>
        <w:t>ПК-2 (ОПК-2.2), ОПК-4 (ОПК-4.2)</w:t>
      </w:r>
    </w:p>
    <w:p w:rsidR="00A04038" w:rsidRPr="00D06971" w:rsidRDefault="00A04038" w:rsidP="00BE02C3">
      <w:pPr>
        <w:pStyle w:val="Heading4"/>
        <w:spacing w:before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04038" w:rsidRDefault="00A04038" w:rsidP="00BE02C3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E02C3">
        <w:rPr>
          <w:rFonts w:ascii="Times New Roman" w:hAnsi="Times New Roman"/>
          <w:sz w:val="28"/>
          <w:szCs w:val="28"/>
        </w:rPr>
        <w:t xml:space="preserve">4. </w:t>
      </w:r>
      <w:r w:rsidRPr="00D06971">
        <w:rPr>
          <w:rFonts w:ascii="Times New Roman" w:hAnsi="Times New Roman"/>
          <w:iCs/>
          <w:sz w:val="28"/>
          <w:szCs w:val="28"/>
        </w:rPr>
        <w:t xml:space="preserve">Установите соответствие между </w:t>
      </w:r>
      <w:r w:rsidRPr="00D06971">
        <w:rPr>
          <w:rFonts w:ascii="Times New Roman" w:hAnsi="Times New Roman"/>
          <w:sz w:val="28"/>
          <w:szCs w:val="28"/>
        </w:rPr>
        <w:t>видом бенчмаркинга и его характеристикой</w:t>
      </w:r>
      <w:r w:rsidRPr="00D06971">
        <w:rPr>
          <w:rFonts w:ascii="Times New Roman" w:hAnsi="Times New Roman"/>
          <w:iCs/>
          <w:sz w:val="28"/>
          <w:szCs w:val="28"/>
        </w:rPr>
        <w:t xml:space="preserve">. </w:t>
      </w:r>
    </w:p>
    <w:p w:rsidR="00A04038" w:rsidRDefault="00A04038" w:rsidP="00BE02C3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tbl>
      <w:tblPr>
        <w:tblW w:w="0" w:type="auto"/>
        <w:tblLook w:val="00A0"/>
      </w:tblPr>
      <w:tblGrid>
        <w:gridCol w:w="675"/>
        <w:gridCol w:w="3402"/>
        <w:gridCol w:w="567"/>
        <w:gridCol w:w="4927"/>
      </w:tblGrid>
      <w:tr w:rsidR="00A04038" w:rsidTr="00115C2D">
        <w:tc>
          <w:tcPr>
            <w:tcW w:w="675" w:type="dxa"/>
          </w:tcPr>
          <w:p w:rsidR="00A04038" w:rsidRPr="00BE02C3" w:rsidRDefault="00A04038" w:rsidP="00115C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402" w:type="dxa"/>
          </w:tcPr>
          <w:p w:rsidR="00A04038" w:rsidRPr="00963559" w:rsidRDefault="00A04038" w:rsidP="00115C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cyan"/>
              </w:rPr>
            </w:pPr>
            <w:r w:rsidRPr="00BE02C3">
              <w:rPr>
                <w:rFonts w:ascii="Times New Roman" w:hAnsi="Times New Roman"/>
                <w:sz w:val="28"/>
                <w:szCs w:val="28"/>
              </w:rPr>
              <w:t>Вид бенчмаркинга</w:t>
            </w:r>
          </w:p>
        </w:tc>
        <w:tc>
          <w:tcPr>
            <w:tcW w:w="567" w:type="dxa"/>
          </w:tcPr>
          <w:p w:rsidR="00A04038" w:rsidRPr="00963559" w:rsidRDefault="00A04038" w:rsidP="00115C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cyan"/>
              </w:rPr>
            </w:pPr>
          </w:p>
        </w:tc>
        <w:tc>
          <w:tcPr>
            <w:tcW w:w="4927" w:type="dxa"/>
          </w:tcPr>
          <w:p w:rsidR="00A04038" w:rsidRPr="00BE02C3" w:rsidRDefault="00A04038" w:rsidP="001502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02C3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A04038" w:rsidTr="00115C2D">
        <w:tc>
          <w:tcPr>
            <w:tcW w:w="675" w:type="dxa"/>
          </w:tcPr>
          <w:p w:rsidR="00A04038" w:rsidRPr="00CD642B" w:rsidRDefault="00A04038" w:rsidP="00115C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42B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402" w:type="dxa"/>
          </w:tcPr>
          <w:p w:rsidR="00A04038" w:rsidRPr="001502D3" w:rsidRDefault="00A04038" w:rsidP="00115C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2D3">
              <w:rPr>
                <w:rFonts w:ascii="Times New Roman" w:hAnsi="Times New Roman"/>
                <w:sz w:val="28"/>
                <w:szCs w:val="28"/>
              </w:rPr>
              <w:t>Внутренний бенчмаркинг</w:t>
            </w:r>
          </w:p>
        </w:tc>
        <w:tc>
          <w:tcPr>
            <w:tcW w:w="567" w:type="dxa"/>
          </w:tcPr>
          <w:p w:rsidR="00A04038" w:rsidRPr="001502D3" w:rsidRDefault="00A04038" w:rsidP="00115C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2D3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927" w:type="dxa"/>
          </w:tcPr>
          <w:p w:rsidR="00A04038" w:rsidRPr="001502D3" w:rsidRDefault="00A04038" w:rsidP="00115C2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1502D3">
              <w:rPr>
                <w:rFonts w:ascii="Times New Roman" w:hAnsi="Times New Roman"/>
                <w:sz w:val="28"/>
                <w:szCs w:val="28"/>
              </w:rPr>
              <w:t>Сравнение с лучшими практиками в любой отрасли независимо от сферы деятельности.</w:t>
            </w:r>
          </w:p>
        </w:tc>
      </w:tr>
      <w:tr w:rsidR="00A04038" w:rsidTr="00115C2D">
        <w:tc>
          <w:tcPr>
            <w:tcW w:w="675" w:type="dxa"/>
          </w:tcPr>
          <w:p w:rsidR="00A04038" w:rsidRPr="00CD642B" w:rsidRDefault="00A04038" w:rsidP="00115C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42B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402" w:type="dxa"/>
          </w:tcPr>
          <w:p w:rsidR="00A04038" w:rsidRPr="001502D3" w:rsidRDefault="00A04038" w:rsidP="00115C2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1502D3">
              <w:rPr>
                <w:rFonts w:ascii="Times New Roman" w:hAnsi="Times New Roman"/>
                <w:sz w:val="28"/>
                <w:szCs w:val="28"/>
              </w:rPr>
              <w:t xml:space="preserve">Конкурентный бенчмаркинг  </w:t>
            </w:r>
          </w:p>
        </w:tc>
        <w:tc>
          <w:tcPr>
            <w:tcW w:w="567" w:type="dxa"/>
          </w:tcPr>
          <w:p w:rsidR="00A04038" w:rsidRPr="001502D3" w:rsidRDefault="00A04038" w:rsidP="00115C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2D3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927" w:type="dxa"/>
          </w:tcPr>
          <w:p w:rsidR="00A04038" w:rsidRPr="001502D3" w:rsidRDefault="00A04038" w:rsidP="00115C2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1502D3">
              <w:rPr>
                <w:rFonts w:ascii="Times New Roman" w:hAnsi="Times New Roman"/>
                <w:sz w:val="28"/>
                <w:szCs w:val="28"/>
              </w:rPr>
              <w:t>Сравнение внутри собственной компании между различными подразделениями или процессами.</w:t>
            </w:r>
          </w:p>
        </w:tc>
      </w:tr>
      <w:tr w:rsidR="00A04038" w:rsidTr="00115C2D">
        <w:trPr>
          <w:trHeight w:val="303"/>
        </w:trPr>
        <w:tc>
          <w:tcPr>
            <w:tcW w:w="675" w:type="dxa"/>
          </w:tcPr>
          <w:p w:rsidR="00A04038" w:rsidRPr="00CD642B" w:rsidRDefault="00A04038" w:rsidP="00115C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42B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402" w:type="dxa"/>
          </w:tcPr>
          <w:p w:rsidR="00A04038" w:rsidRPr="001502D3" w:rsidRDefault="00A04038" w:rsidP="00115C2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1502D3">
              <w:rPr>
                <w:rFonts w:ascii="Times New Roman" w:hAnsi="Times New Roman"/>
                <w:sz w:val="28"/>
                <w:szCs w:val="28"/>
              </w:rPr>
              <w:t xml:space="preserve">Функциональный бенчмаркинг  </w:t>
            </w:r>
          </w:p>
        </w:tc>
        <w:tc>
          <w:tcPr>
            <w:tcW w:w="567" w:type="dxa"/>
          </w:tcPr>
          <w:p w:rsidR="00A04038" w:rsidRPr="001502D3" w:rsidRDefault="00A04038" w:rsidP="00115C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2D3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927" w:type="dxa"/>
          </w:tcPr>
          <w:p w:rsidR="00A04038" w:rsidRPr="001502D3" w:rsidRDefault="00A04038" w:rsidP="00115C2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1502D3">
              <w:rPr>
                <w:rFonts w:ascii="Times New Roman" w:hAnsi="Times New Roman"/>
                <w:sz w:val="28"/>
                <w:szCs w:val="28"/>
              </w:rPr>
              <w:t>Сравнение с компаниями, работающими в той же сфере, но выполняющими схожие функции или процессы.</w:t>
            </w:r>
          </w:p>
        </w:tc>
      </w:tr>
      <w:tr w:rsidR="00A04038" w:rsidTr="00115C2D">
        <w:trPr>
          <w:trHeight w:val="303"/>
        </w:trPr>
        <w:tc>
          <w:tcPr>
            <w:tcW w:w="675" w:type="dxa"/>
          </w:tcPr>
          <w:p w:rsidR="00A04038" w:rsidRPr="00CD642B" w:rsidRDefault="00A04038" w:rsidP="00115C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42B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402" w:type="dxa"/>
          </w:tcPr>
          <w:p w:rsidR="00A04038" w:rsidRPr="001502D3" w:rsidRDefault="00A04038" w:rsidP="00115C2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1502D3">
              <w:rPr>
                <w:rFonts w:ascii="Times New Roman" w:hAnsi="Times New Roman"/>
                <w:sz w:val="28"/>
                <w:szCs w:val="28"/>
              </w:rPr>
              <w:t>Общий бенчмаркинг</w:t>
            </w:r>
          </w:p>
        </w:tc>
        <w:tc>
          <w:tcPr>
            <w:tcW w:w="567" w:type="dxa"/>
          </w:tcPr>
          <w:p w:rsidR="00A04038" w:rsidRPr="001502D3" w:rsidRDefault="00A04038" w:rsidP="00115C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02D3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927" w:type="dxa"/>
          </w:tcPr>
          <w:p w:rsidR="00A04038" w:rsidRPr="001502D3" w:rsidRDefault="00A04038" w:rsidP="00115C2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1502D3">
              <w:rPr>
                <w:rFonts w:ascii="Times New Roman" w:hAnsi="Times New Roman"/>
                <w:sz w:val="28"/>
                <w:szCs w:val="28"/>
              </w:rPr>
              <w:t>Сравнение с прямыми конкурентами для выявления лучших практик и стратегий.</w:t>
            </w:r>
          </w:p>
        </w:tc>
      </w:tr>
    </w:tbl>
    <w:p w:rsidR="00A04038" w:rsidRPr="00D06971" w:rsidRDefault="00A04038" w:rsidP="0096355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06971">
        <w:rPr>
          <w:rFonts w:ascii="Times New Roman" w:hAnsi="Times New Roman"/>
          <w:sz w:val="28"/>
          <w:szCs w:val="28"/>
        </w:rPr>
        <w:t>Правильный ответ:</w:t>
      </w:r>
      <w:r w:rsidRPr="00D0697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1Б, 2Г, 3В, 4А</w:t>
      </w:r>
    </w:p>
    <w:p w:rsidR="00A04038" w:rsidRPr="00D06971" w:rsidRDefault="00A04038" w:rsidP="00963559">
      <w:pPr>
        <w:pStyle w:val="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06971">
        <w:rPr>
          <w:rFonts w:ascii="Times New Roman" w:hAnsi="Times New Roman"/>
          <w:sz w:val="28"/>
          <w:szCs w:val="28"/>
        </w:rPr>
        <w:t>Компетенции (индикаторы): О</w:t>
      </w:r>
      <w:r>
        <w:rPr>
          <w:rFonts w:ascii="Times New Roman" w:hAnsi="Times New Roman"/>
          <w:sz w:val="28"/>
          <w:szCs w:val="28"/>
        </w:rPr>
        <w:t>ПК-2 (ОПК-2.2), ОПК-4 (ОПК-4.2)</w:t>
      </w:r>
    </w:p>
    <w:p w:rsidR="00A04038" w:rsidRDefault="00A04038" w:rsidP="00BE02C3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A04038" w:rsidRDefault="00A04038" w:rsidP="006D1ABC">
      <w:pPr>
        <w:pStyle w:val="Heading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br w:type="page"/>
      </w:r>
      <w:r w:rsidRPr="001A6AD9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A04038" w:rsidRDefault="00A04038" w:rsidP="001A6AD9"/>
    <w:p w:rsidR="00A04038" w:rsidRPr="007D16BD" w:rsidRDefault="00A04038" w:rsidP="001A6AD9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A04038" w:rsidRPr="007D16BD" w:rsidRDefault="00A04038" w:rsidP="001A6AD9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A04038" w:rsidRPr="00023BBA" w:rsidRDefault="00A04038" w:rsidP="003306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4038" w:rsidRPr="00023BBA" w:rsidRDefault="00A04038" w:rsidP="00023BBA">
      <w:pPr>
        <w:spacing w:after="0"/>
        <w:jc w:val="both"/>
        <w:rPr>
          <w:rFonts w:ascii="Times New Roman" w:hAnsi="Times New Roman"/>
          <w:i/>
          <w:iCs/>
          <w:sz w:val="28"/>
          <w:szCs w:val="28"/>
        </w:rPr>
      </w:pPr>
      <w:r w:rsidRPr="00023BBA">
        <w:rPr>
          <w:rFonts w:ascii="Times New Roman" w:hAnsi="Times New Roman"/>
          <w:sz w:val="28"/>
          <w:szCs w:val="28"/>
        </w:rPr>
        <w:t xml:space="preserve">1. </w:t>
      </w:r>
      <w:r w:rsidRPr="00023BBA">
        <w:rPr>
          <w:rFonts w:ascii="Times New Roman" w:hAnsi="Times New Roman"/>
          <w:iCs/>
          <w:sz w:val="28"/>
          <w:szCs w:val="28"/>
        </w:rPr>
        <w:t>Установите правильную последовательность</w:t>
      </w:r>
      <w:r w:rsidRPr="00023BBA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023BBA">
        <w:rPr>
          <w:rFonts w:ascii="Times New Roman" w:hAnsi="Times New Roman"/>
          <w:sz w:val="28"/>
          <w:szCs w:val="28"/>
        </w:rPr>
        <w:t>этапов стратегического анализа</w:t>
      </w:r>
      <w:r w:rsidRPr="00023BBA">
        <w:rPr>
          <w:rFonts w:ascii="Times New Roman" w:hAnsi="Times New Roman"/>
          <w:i/>
          <w:iCs/>
          <w:sz w:val="28"/>
          <w:szCs w:val="28"/>
        </w:rPr>
        <w:t>:</w:t>
      </w:r>
    </w:p>
    <w:p w:rsidR="00A04038" w:rsidRPr="00023BBA" w:rsidRDefault="00A04038" w:rsidP="00023B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BBA">
        <w:rPr>
          <w:rFonts w:ascii="Times New Roman" w:hAnsi="Times New Roman"/>
          <w:iCs/>
          <w:sz w:val="28"/>
          <w:szCs w:val="28"/>
        </w:rPr>
        <w:t>А)</w:t>
      </w:r>
      <w:r w:rsidRPr="00023BBA">
        <w:rPr>
          <w:rFonts w:ascii="Times New Roman" w:hAnsi="Times New Roman"/>
          <w:sz w:val="28"/>
          <w:szCs w:val="28"/>
        </w:rPr>
        <w:t xml:space="preserve"> Проведение анализа внешней среды (PESTLE-анализ).  </w:t>
      </w:r>
    </w:p>
    <w:p w:rsidR="00A04038" w:rsidRPr="00023BBA" w:rsidRDefault="00A04038" w:rsidP="00023B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BBA">
        <w:rPr>
          <w:rFonts w:ascii="Times New Roman" w:hAnsi="Times New Roman"/>
          <w:iCs/>
          <w:sz w:val="28"/>
          <w:szCs w:val="28"/>
        </w:rPr>
        <w:t>Б)</w:t>
      </w:r>
      <w:r w:rsidRPr="00023BBA">
        <w:rPr>
          <w:rFonts w:ascii="Times New Roman" w:hAnsi="Times New Roman"/>
          <w:sz w:val="28"/>
          <w:szCs w:val="28"/>
        </w:rPr>
        <w:t xml:space="preserve"> Определение целей и задач.  </w:t>
      </w:r>
    </w:p>
    <w:p w:rsidR="00A04038" w:rsidRPr="00023BBA" w:rsidRDefault="00A04038" w:rsidP="00023B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BBA">
        <w:rPr>
          <w:rFonts w:ascii="Times New Roman" w:hAnsi="Times New Roman"/>
          <w:iCs/>
          <w:sz w:val="28"/>
          <w:szCs w:val="28"/>
        </w:rPr>
        <w:t>В)</w:t>
      </w:r>
      <w:r w:rsidRPr="00023BBA">
        <w:rPr>
          <w:rFonts w:ascii="Times New Roman" w:hAnsi="Times New Roman"/>
          <w:sz w:val="28"/>
          <w:szCs w:val="28"/>
        </w:rPr>
        <w:t xml:space="preserve"> Формулирование миссии предприятия.</w:t>
      </w:r>
    </w:p>
    <w:p w:rsidR="00A04038" w:rsidRPr="00023BBA" w:rsidRDefault="00A04038" w:rsidP="001A6A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BBA">
        <w:rPr>
          <w:rFonts w:ascii="Times New Roman" w:hAnsi="Times New Roman"/>
          <w:iCs/>
          <w:sz w:val="28"/>
          <w:szCs w:val="28"/>
        </w:rPr>
        <w:t>Г)</w:t>
      </w:r>
      <w:r w:rsidRPr="00023BBA">
        <w:rPr>
          <w:rFonts w:ascii="Times New Roman" w:hAnsi="Times New Roman"/>
          <w:sz w:val="28"/>
          <w:szCs w:val="28"/>
        </w:rPr>
        <w:t xml:space="preserve"> Проведение ситуационного анализа (SWOT-анализ).  </w:t>
      </w:r>
    </w:p>
    <w:p w:rsidR="00A04038" w:rsidRPr="00023BBA" w:rsidRDefault="00A04038" w:rsidP="001A6A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BBA">
        <w:rPr>
          <w:rFonts w:ascii="Times New Roman" w:hAnsi="Times New Roman"/>
          <w:iCs/>
          <w:sz w:val="28"/>
          <w:szCs w:val="28"/>
        </w:rPr>
        <w:t>Д)</w:t>
      </w:r>
      <w:r w:rsidRPr="00023BBA">
        <w:rPr>
          <w:rFonts w:ascii="Times New Roman" w:hAnsi="Times New Roman"/>
          <w:sz w:val="28"/>
          <w:szCs w:val="28"/>
        </w:rPr>
        <w:t xml:space="preserve"> Мониторинг и контроль результатов.  </w:t>
      </w:r>
    </w:p>
    <w:p w:rsidR="00A04038" w:rsidRPr="00023BBA" w:rsidRDefault="00A04038" w:rsidP="001A6A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BBA">
        <w:rPr>
          <w:rFonts w:ascii="Times New Roman" w:hAnsi="Times New Roman"/>
          <w:iCs/>
          <w:sz w:val="28"/>
          <w:szCs w:val="28"/>
        </w:rPr>
        <w:t>Е)</w:t>
      </w:r>
      <w:r w:rsidRPr="00023BBA">
        <w:rPr>
          <w:rFonts w:ascii="Times New Roman" w:hAnsi="Times New Roman"/>
          <w:sz w:val="28"/>
          <w:szCs w:val="28"/>
        </w:rPr>
        <w:t xml:space="preserve"> Реализация выбранной стратегии.  </w:t>
      </w:r>
    </w:p>
    <w:p w:rsidR="00A04038" w:rsidRPr="00023BBA" w:rsidRDefault="00A04038" w:rsidP="001A6A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BBA">
        <w:rPr>
          <w:rFonts w:ascii="Times New Roman" w:hAnsi="Times New Roman"/>
          <w:iCs/>
          <w:sz w:val="28"/>
          <w:szCs w:val="28"/>
        </w:rPr>
        <w:t>Ж)</w:t>
      </w:r>
      <w:r w:rsidRPr="00023BBA">
        <w:rPr>
          <w:rFonts w:ascii="Times New Roman" w:hAnsi="Times New Roman"/>
          <w:sz w:val="28"/>
          <w:szCs w:val="28"/>
        </w:rPr>
        <w:t xml:space="preserve">Выбор оптимальной стратегии.  </w:t>
      </w:r>
    </w:p>
    <w:p w:rsidR="00A04038" w:rsidRPr="00023BBA" w:rsidRDefault="00A04038" w:rsidP="001A6A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BBA">
        <w:rPr>
          <w:rFonts w:ascii="Times New Roman" w:hAnsi="Times New Roman"/>
          <w:iCs/>
          <w:sz w:val="28"/>
          <w:szCs w:val="28"/>
        </w:rPr>
        <w:t>З)</w:t>
      </w:r>
      <w:r w:rsidRPr="00023BBA">
        <w:rPr>
          <w:rFonts w:ascii="Times New Roman" w:hAnsi="Times New Roman"/>
          <w:sz w:val="28"/>
          <w:szCs w:val="28"/>
        </w:rPr>
        <w:t xml:space="preserve"> Разработка альтернативных стратегий. </w:t>
      </w:r>
    </w:p>
    <w:p w:rsidR="00A04038" w:rsidRPr="00023BBA" w:rsidRDefault="00A04038" w:rsidP="001A6AD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23BBA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А, Г, В, Б, З, Ж, Е, Д</w:t>
      </w:r>
    </w:p>
    <w:p w:rsidR="00A04038" w:rsidRPr="00023BBA" w:rsidRDefault="00A04038" w:rsidP="001A6AD9">
      <w:pPr>
        <w:pStyle w:val="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23BBA">
        <w:rPr>
          <w:rFonts w:ascii="Times New Roman" w:hAnsi="Times New Roman"/>
          <w:sz w:val="28"/>
          <w:szCs w:val="28"/>
        </w:rPr>
        <w:t>Компетенции (индикаторы): О</w:t>
      </w:r>
      <w:r>
        <w:rPr>
          <w:rFonts w:ascii="Times New Roman" w:hAnsi="Times New Roman"/>
          <w:sz w:val="28"/>
          <w:szCs w:val="28"/>
        </w:rPr>
        <w:t>ПК-2 (ОПК-2.2), ОПК-4 (ОПК-4.2)</w:t>
      </w:r>
    </w:p>
    <w:p w:rsidR="00A04038" w:rsidRPr="00023BBA" w:rsidRDefault="00A04038" w:rsidP="00023BBA">
      <w:pPr>
        <w:pStyle w:val="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04038" w:rsidRPr="00023BBA" w:rsidRDefault="00A04038" w:rsidP="00023BBA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023BBA">
        <w:rPr>
          <w:rFonts w:ascii="Times New Roman" w:hAnsi="Times New Roman"/>
          <w:sz w:val="28"/>
          <w:szCs w:val="28"/>
        </w:rPr>
        <w:t xml:space="preserve">2. </w:t>
      </w:r>
      <w:r w:rsidRPr="00023BBA">
        <w:rPr>
          <w:rFonts w:ascii="Times New Roman" w:hAnsi="Times New Roman"/>
          <w:iCs/>
          <w:sz w:val="28"/>
          <w:szCs w:val="28"/>
        </w:rPr>
        <w:t xml:space="preserve">Установите правильную последовательность </w:t>
      </w:r>
      <w:r w:rsidRPr="00023BBA">
        <w:rPr>
          <w:rFonts w:ascii="Times New Roman" w:hAnsi="Times New Roman"/>
          <w:sz w:val="28"/>
          <w:szCs w:val="28"/>
        </w:rPr>
        <w:t>этапов проведения конкурентного анализа</w:t>
      </w:r>
      <w:r w:rsidRPr="00023BBA">
        <w:rPr>
          <w:rFonts w:ascii="Times New Roman" w:hAnsi="Times New Roman"/>
          <w:i/>
          <w:iCs/>
          <w:sz w:val="28"/>
          <w:szCs w:val="28"/>
        </w:rPr>
        <w:t>:</w:t>
      </w:r>
    </w:p>
    <w:p w:rsidR="00A04038" w:rsidRPr="00023BBA" w:rsidRDefault="00A04038" w:rsidP="00023B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BBA">
        <w:rPr>
          <w:rFonts w:ascii="Times New Roman" w:hAnsi="Times New Roman"/>
          <w:iCs/>
          <w:sz w:val="28"/>
          <w:szCs w:val="28"/>
        </w:rPr>
        <w:t>А)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023BBA">
        <w:rPr>
          <w:rFonts w:ascii="Times New Roman" w:hAnsi="Times New Roman"/>
          <w:sz w:val="28"/>
          <w:szCs w:val="28"/>
        </w:rPr>
        <w:t>Сбор данных</w:t>
      </w:r>
      <w:r>
        <w:rPr>
          <w:rFonts w:ascii="Times New Roman" w:hAnsi="Times New Roman"/>
          <w:sz w:val="28"/>
          <w:szCs w:val="28"/>
        </w:rPr>
        <w:t>.</w:t>
      </w:r>
    </w:p>
    <w:p w:rsidR="00A04038" w:rsidRPr="00023BBA" w:rsidRDefault="00A04038" w:rsidP="00023B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BBA">
        <w:rPr>
          <w:rFonts w:ascii="Times New Roman" w:hAnsi="Times New Roman"/>
          <w:iCs/>
          <w:sz w:val="28"/>
          <w:szCs w:val="28"/>
        </w:rPr>
        <w:t>Б)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023BBA">
        <w:rPr>
          <w:rFonts w:ascii="Times New Roman" w:hAnsi="Times New Roman"/>
          <w:sz w:val="28"/>
          <w:szCs w:val="28"/>
        </w:rPr>
        <w:t>Мониторинг и корректировка</w:t>
      </w:r>
      <w:r>
        <w:rPr>
          <w:rFonts w:ascii="Times New Roman" w:hAnsi="Times New Roman"/>
          <w:sz w:val="28"/>
          <w:szCs w:val="28"/>
        </w:rPr>
        <w:t>.</w:t>
      </w:r>
    </w:p>
    <w:p w:rsidR="00A04038" w:rsidRPr="00023BBA" w:rsidRDefault="00A04038" w:rsidP="00023B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BBA">
        <w:rPr>
          <w:rFonts w:ascii="Times New Roman" w:hAnsi="Times New Roman"/>
          <w:iCs/>
          <w:sz w:val="28"/>
          <w:szCs w:val="28"/>
        </w:rPr>
        <w:t>В)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023BBA">
        <w:rPr>
          <w:rFonts w:ascii="Times New Roman" w:hAnsi="Times New Roman"/>
          <w:sz w:val="28"/>
          <w:szCs w:val="28"/>
        </w:rPr>
        <w:t>Выявление ключевых конкурентов</w:t>
      </w:r>
      <w:r>
        <w:rPr>
          <w:rFonts w:ascii="Times New Roman" w:hAnsi="Times New Roman"/>
          <w:sz w:val="28"/>
          <w:szCs w:val="28"/>
        </w:rPr>
        <w:t>.</w:t>
      </w:r>
    </w:p>
    <w:p w:rsidR="00A04038" w:rsidRPr="00023BBA" w:rsidRDefault="00A04038" w:rsidP="00023B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BBA">
        <w:rPr>
          <w:rFonts w:ascii="Times New Roman" w:hAnsi="Times New Roman"/>
          <w:iCs/>
          <w:sz w:val="28"/>
          <w:szCs w:val="28"/>
        </w:rPr>
        <w:t>Г)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023BBA">
        <w:rPr>
          <w:rFonts w:ascii="Times New Roman" w:hAnsi="Times New Roman"/>
          <w:sz w:val="28"/>
          <w:szCs w:val="28"/>
        </w:rPr>
        <w:t>Разработка рекомендаций</w:t>
      </w:r>
      <w:r>
        <w:rPr>
          <w:rFonts w:ascii="Times New Roman" w:hAnsi="Times New Roman"/>
          <w:sz w:val="28"/>
          <w:szCs w:val="28"/>
        </w:rPr>
        <w:t>.</w:t>
      </w:r>
    </w:p>
    <w:p w:rsidR="00A04038" w:rsidRPr="00023BBA" w:rsidRDefault="00A04038" w:rsidP="00023B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BBA">
        <w:rPr>
          <w:rFonts w:ascii="Times New Roman" w:hAnsi="Times New Roman"/>
          <w:iCs/>
          <w:sz w:val="28"/>
          <w:szCs w:val="28"/>
        </w:rPr>
        <w:t>Д)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023BBA">
        <w:rPr>
          <w:rFonts w:ascii="Times New Roman" w:hAnsi="Times New Roman"/>
          <w:sz w:val="28"/>
          <w:szCs w:val="28"/>
        </w:rPr>
        <w:t>Анализ собранных данных</w:t>
      </w:r>
      <w:r>
        <w:rPr>
          <w:rFonts w:ascii="Times New Roman" w:hAnsi="Times New Roman"/>
          <w:sz w:val="28"/>
          <w:szCs w:val="28"/>
        </w:rPr>
        <w:t>.</w:t>
      </w:r>
      <w:r w:rsidRPr="00023BBA">
        <w:rPr>
          <w:rFonts w:ascii="Times New Roman" w:hAnsi="Times New Roman"/>
          <w:sz w:val="28"/>
          <w:szCs w:val="28"/>
        </w:rPr>
        <w:t xml:space="preserve"> </w:t>
      </w:r>
    </w:p>
    <w:p w:rsidR="00A04038" w:rsidRPr="00023BBA" w:rsidRDefault="00A04038" w:rsidP="00023B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BBA">
        <w:rPr>
          <w:rFonts w:ascii="Times New Roman" w:hAnsi="Times New Roman"/>
          <w:iCs/>
          <w:sz w:val="28"/>
          <w:szCs w:val="28"/>
        </w:rPr>
        <w:t>Е)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023BBA">
        <w:rPr>
          <w:rFonts w:ascii="Times New Roman" w:hAnsi="Times New Roman"/>
          <w:sz w:val="28"/>
          <w:szCs w:val="28"/>
        </w:rPr>
        <w:t>Определение целей анализа</w:t>
      </w:r>
      <w:r>
        <w:rPr>
          <w:rFonts w:ascii="Times New Roman" w:hAnsi="Times New Roman"/>
          <w:sz w:val="28"/>
          <w:szCs w:val="28"/>
        </w:rPr>
        <w:t>.</w:t>
      </w:r>
    </w:p>
    <w:p w:rsidR="00A04038" w:rsidRPr="00023BBA" w:rsidRDefault="00A04038" w:rsidP="00023B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BBA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Е, А, Д, В, Г, Б</w:t>
      </w:r>
    </w:p>
    <w:p w:rsidR="00A04038" w:rsidRPr="00023BBA" w:rsidRDefault="00A04038" w:rsidP="00023BBA">
      <w:pPr>
        <w:pStyle w:val="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23BBA">
        <w:rPr>
          <w:rFonts w:ascii="Times New Roman" w:hAnsi="Times New Roman"/>
          <w:sz w:val="28"/>
          <w:szCs w:val="28"/>
        </w:rPr>
        <w:t>Компетенции (индикаторы): О</w:t>
      </w:r>
      <w:r>
        <w:rPr>
          <w:rFonts w:ascii="Times New Roman" w:hAnsi="Times New Roman"/>
          <w:sz w:val="28"/>
          <w:szCs w:val="28"/>
        </w:rPr>
        <w:t>ПК-2 (ОПК-2.2), ОПК-4 (ОПК-4.2)</w:t>
      </w:r>
    </w:p>
    <w:p w:rsidR="00A04038" w:rsidRPr="00023BBA" w:rsidRDefault="00A04038" w:rsidP="003306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4038" w:rsidRPr="007D16BD" w:rsidRDefault="00A04038" w:rsidP="001A6AD9">
      <w:pPr>
        <w:pStyle w:val="Heading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7D16BD">
        <w:rPr>
          <w:rFonts w:ascii="Times New Roman" w:hAnsi="Times New Roman"/>
          <w:color w:val="auto"/>
          <w:sz w:val="28"/>
          <w:szCs w:val="28"/>
        </w:rPr>
        <w:t>Задания открытого типа</w:t>
      </w:r>
    </w:p>
    <w:p w:rsidR="00A04038" w:rsidRPr="007D16BD" w:rsidRDefault="00A04038" w:rsidP="001A6A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4038" w:rsidRDefault="00A04038" w:rsidP="001A6AD9">
      <w:pPr>
        <w:pStyle w:val="Heading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A04038" w:rsidRPr="007D16BD" w:rsidRDefault="00A04038" w:rsidP="001A6AD9">
      <w:pPr>
        <w:spacing w:after="0" w:line="240" w:lineRule="auto"/>
        <w:rPr>
          <w:rFonts w:ascii="Times New Roman" w:hAnsi="Times New Roman"/>
        </w:rPr>
      </w:pPr>
    </w:p>
    <w:p w:rsidR="00A04038" w:rsidRPr="007D16BD" w:rsidRDefault="00A04038" w:rsidP="001A6AD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A04038" w:rsidRPr="007A6F85" w:rsidRDefault="00A04038" w:rsidP="007A6F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4038" w:rsidRPr="007A6F85" w:rsidRDefault="00A04038" w:rsidP="007A6F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6F85">
        <w:rPr>
          <w:rFonts w:ascii="Times New Roman" w:hAnsi="Times New Roman"/>
          <w:sz w:val="28"/>
          <w:szCs w:val="28"/>
        </w:rPr>
        <w:t>1. ___________________ – это процесс принятия и осуществления стратегических решений, центральным звеном которого является стратегический выбор, основанный на сопоставлении собственного ресурсного потенциала организации с возможностями и угрозами внешнего окружения, в котором оно действует.</w:t>
      </w:r>
    </w:p>
    <w:p w:rsidR="00A04038" w:rsidRPr="007A6F85" w:rsidRDefault="00A04038" w:rsidP="007A6F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6F85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С</w:t>
      </w:r>
      <w:r w:rsidRPr="007A6F85">
        <w:rPr>
          <w:rFonts w:ascii="Times New Roman" w:hAnsi="Times New Roman"/>
          <w:sz w:val="28"/>
          <w:szCs w:val="28"/>
        </w:rPr>
        <w:t>тратегическое управление.</w:t>
      </w:r>
    </w:p>
    <w:p w:rsidR="00A04038" w:rsidRPr="007A6F85" w:rsidRDefault="00A04038" w:rsidP="007A6F85">
      <w:pPr>
        <w:pStyle w:val="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A6F85">
        <w:rPr>
          <w:rFonts w:ascii="Times New Roman" w:hAnsi="Times New Roman"/>
          <w:sz w:val="28"/>
          <w:szCs w:val="28"/>
        </w:rPr>
        <w:t>Компетенции (индикаторы): О</w:t>
      </w:r>
      <w:r>
        <w:rPr>
          <w:rFonts w:ascii="Times New Roman" w:hAnsi="Times New Roman"/>
          <w:sz w:val="28"/>
          <w:szCs w:val="28"/>
        </w:rPr>
        <w:t>ПК-2 (ОПК-2.2), ОПК-4 (ОПК-4.2)</w:t>
      </w:r>
    </w:p>
    <w:p w:rsidR="00A04038" w:rsidRPr="007A6F85" w:rsidRDefault="00A04038" w:rsidP="007A6F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4038" w:rsidRPr="007A6F85" w:rsidRDefault="00A04038" w:rsidP="007A6F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6F85">
        <w:rPr>
          <w:rFonts w:ascii="Times New Roman" w:hAnsi="Times New Roman"/>
          <w:sz w:val="28"/>
          <w:szCs w:val="28"/>
        </w:rPr>
        <w:t>2. ___________________ – это генеральная программа согласованных действий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6F85">
        <w:rPr>
          <w:rFonts w:ascii="Times New Roman" w:hAnsi="Times New Roman"/>
          <w:sz w:val="28"/>
          <w:szCs w:val="28"/>
        </w:rPr>
        <w:t>предприятия для достижения его основной цели, задающая общее направление развития.</w:t>
      </w:r>
    </w:p>
    <w:p w:rsidR="00A04038" w:rsidRPr="007A6F85" w:rsidRDefault="00A04038" w:rsidP="007A6F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6F85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С</w:t>
      </w:r>
      <w:r w:rsidRPr="007A6F85">
        <w:rPr>
          <w:rFonts w:ascii="Times New Roman" w:hAnsi="Times New Roman"/>
          <w:sz w:val="28"/>
          <w:szCs w:val="28"/>
        </w:rPr>
        <w:t>тратегия.</w:t>
      </w:r>
    </w:p>
    <w:p w:rsidR="00A04038" w:rsidRPr="007A6F85" w:rsidRDefault="00A04038" w:rsidP="007A6F85">
      <w:pPr>
        <w:pStyle w:val="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A6F85">
        <w:rPr>
          <w:rFonts w:ascii="Times New Roman" w:hAnsi="Times New Roman"/>
          <w:sz w:val="28"/>
          <w:szCs w:val="28"/>
        </w:rPr>
        <w:t>Компетенции (индикаторы): О</w:t>
      </w:r>
      <w:r>
        <w:rPr>
          <w:rFonts w:ascii="Times New Roman" w:hAnsi="Times New Roman"/>
          <w:sz w:val="28"/>
          <w:szCs w:val="28"/>
        </w:rPr>
        <w:t>ПК-2 (ОПК-2.2), ОПК-4 (ОПК-4.2)</w:t>
      </w:r>
    </w:p>
    <w:p w:rsidR="00A04038" w:rsidRPr="007A6F85" w:rsidRDefault="00A04038" w:rsidP="007A6F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4038" w:rsidRPr="007A6F85" w:rsidRDefault="00A04038" w:rsidP="007A6F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6F85">
        <w:rPr>
          <w:rFonts w:ascii="Times New Roman" w:hAnsi="Times New Roman"/>
          <w:sz w:val="28"/>
          <w:szCs w:val="28"/>
        </w:rPr>
        <w:t>3. ___________________ – это систематический процесс оценки внешней и внутренней среды предприятия с целью получения необходимой информации для разработки долгосрочной конкурентоспособной стратегии.</w:t>
      </w:r>
    </w:p>
    <w:p w:rsidR="00A04038" w:rsidRPr="007A6F85" w:rsidRDefault="00A04038" w:rsidP="007A6F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6F85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С</w:t>
      </w:r>
      <w:r w:rsidRPr="007A6F85">
        <w:rPr>
          <w:rFonts w:ascii="Times New Roman" w:hAnsi="Times New Roman"/>
          <w:sz w:val="28"/>
          <w:szCs w:val="28"/>
        </w:rPr>
        <w:t>тратегический анализ.</w:t>
      </w:r>
    </w:p>
    <w:p w:rsidR="00A04038" w:rsidRPr="007A6F85" w:rsidRDefault="00A04038" w:rsidP="007A6F85">
      <w:pPr>
        <w:pStyle w:val="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A6F85">
        <w:rPr>
          <w:rFonts w:ascii="Times New Roman" w:hAnsi="Times New Roman"/>
          <w:sz w:val="28"/>
          <w:szCs w:val="28"/>
        </w:rPr>
        <w:t>Компетенции (индикаторы): ОПК-2 (ОПК-2.2), ОПК-4 (ОПК-4.2).</w:t>
      </w:r>
    </w:p>
    <w:p w:rsidR="00A04038" w:rsidRPr="007A6F85" w:rsidRDefault="00A04038" w:rsidP="007A6F85">
      <w:pPr>
        <w:pStyle w:val="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04038" w:rsidRPr="007A6F85" w:rsidRDefault="00A04038" w:rsidP="007A6F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6F85">
        <w:rPr>
          <w:rFonts w:ascii="Times New Roman" w:hAnsi="Times New Roman"/>
          <w:sz w:val="28"/>
          <w:szCs w:val="28"/>
        </w:rPr>
        <w:t>4.</w:t>
      </w:r>
      <w:r w:rsidRPr="007A6F85">
        <w:rPr>
          <w:rFonts w:ascii="Times New Roman" w:hAnsi="Times New Roman"/>
          <w:i/>
          <w:sz w:val="28"/>
          <w:szCs w:val="28"/>
        </w:rPr>
        <w:t xml:space="preserve"> </w:t>
      </w:r>
      <w:r w:rsidRPr="007A6F85">
        <w:rPr>
          <w:rFonts w:ascii="Times New Roman" w:hAnsi="Times New Roman"/>
          <w:sz w:val="28"/>
          <w:szCs w:val="28"/>
        </w:rPr>
        <w:t>___________________ – это процесс принятия и осуществления стратегических решений, центральным звеном которого является стратегический выбор, основанный на сопоставлении собственного ресурсного потенциала организации с возможностями и угрозами внешнего окружения, в котором оно действует.</w:t>
      </w:r>
    </w:p>
    <w:p w:rsidR="00A04038" w:rsidRPr="007A6F85" w:rsidRDefault="00A04038" w:rsidP="007A6F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6F85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С</w:t>
      </w:r>
      <w:r w:rsidRPr="007A6F85">
        <w:rPr>
          <w:rFonts w:ascii="Times New Roman" w:hAnsi="Times New Roman"/>
          <w:sz w:val="28"/>
          <w:szCs w:val="28"/>
        </w:rPr>
        <w:t>тратегическое управление.</w:t>
      </w:r>
    </w:p>
    <w:p w:rsidR="00A04038" w:rsidRPr="007A6F85" w:rsidRDefault="00A04038" w:rsidP="007A6F85">
      <w:pPr>
        <w:pStyle w:val="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A6F85">
        <w:rPr>
          <w:rFonts w:ascii="Times New Roman" w:hAnsi="Times New Roman"/>
          <w:sz w:val="28"/>
          <w:szCs w:val="28"/>
        </w:rPr>
        <w:t>Компетенции (индикаторы): О</w:t>
      </w:r>
      <w:r>
        <w:rPr>
          <w:rFonts w:ascii="Times New Roman" w:hAnsi="Times New Roman"/>
          <w:sz w:val="28"/>
          <w:szCs w:val="28"/>
        </w:rPr>
        <w:t>ПК-2 (ОПК-2.2), ОПК-4 (ОПК-4.2)</w:t>
      </w:r>
    </w:p>
    <w:p w:rsidR="00A04038" w:rsidRPr="007A6F85" w:rsidRDefault="00A04038" w:rsidP="007A6F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4038" w:rsidRPr="007A6F85" w:rsidRDefault="00A04038" w:rsidP="007A6F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6F85">
        <w:rPr>
          <w:rFonts w:ascii="Times New Roman" w:hAnsi="Times New Roman"/>
          <w:sz w:val="28"/>
          <w:szCs w:val="28"/>
        </w:rPr>
        <w:t>5.</w:t>
      </w:r>
      <w:r w:rsidRPr="007A6F85">
        <w:rPr>
          <w:rFonts w:ascii="Times New Roman" w:hAnsi="Times New Roman"/>
          <w:i/>
          <w:sz w:val="28"/>
          <w:szCs w:val="28"/>
        </w:rPr>
        <w:t xml:space="preserve"> </w:t>
      </w:r>
      <w:r w:rsidRPr="007A6F85">
        <w:rPr>
          <w:rFonts w:ascii="Times New Roman" w:hAnsi="Times New Roman"/>
          <w:sz w:val="28"/>
          <w:szCs w:val="28"/>
        </w:rPr>
        <w:t>___________________ – это подразделение или сегмент бизнеса внутри предприятия, который функционирует на отдельном рынке или обслуживает определенную группу клиентов, имея уникальные конкурентные преимущества и стратегические цели.</w:t>
      </w:r>
    </w:p>
    <w:p w:rsidR="00A04038" w:rsidRPr="007A6F85" w:rsidRDefault="00A04038" w:rsidP="007A6F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6F85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С</w:t>
      </w:r>
      <w:r w:rsidRPr="007A6F85">
        <w:rPr>
          <w:rFonts w:ascii="Times New Roman" w:hAnsi="Times New Roman"/>
          <w:sz w:val="28"/>
          <w:szCs w:val="28"/>
        </w:rPr>
        <w:t>тратегическая хозяйственная область.</w:t>
      </w:r>
    </w:p>
    <w:p w:rsidR="00A04038" w:rsidRPr="007A6F85" w:rsidRDefault="00A04038" w:rsidP="007A6F85">
      <w:pPr>
        <w:pStyle w:val="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A6F85">
        <w:rPr>
          <w:rFonts w:ascii="Times New Roman" w:hAnsi="Times New Roman"/>
          <w:sz w:val="28"/>
          <w:szCs w:val="28"/>
        </w:rPr>
        <w:t>Компетенции (индикаторы): ОПК-2 (ОПК-2.2), ОПК-4 (ОПК-4.2)</w:t>
      </w:r>
    </w:p>
    <w:p w:rsidR="00A04038" w:rsidRPr="001F46F3" w:rsidRDefault="00A04038" w:rsidP="00CA0A6F">
      <w:pPr>
        <w:pStyle w:val="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04038" w:rsidRPr="007D16BD" w:rsidRDefault="00A04038" w:rsidP="004C4F9D">
      <w:pPr>
        <w:pStyle w:val="Heading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A04038" w:rsidRPr="007D16BD" w:rsidRDefault="00A04038" w:rsidP="004C4F9D">
      <w:pPr>
        <w:spacing w:after="0" w:line="240" w:lineRule="auto"/>
        <w:rPr>
          <w:rFonts w:ascii="Times New Roman" w:hAnsi="Times New Roman"/>
        </w:rPr>
      </w:pPr>
    </w:p>
    <w:p w:rsidR="00A04038" w:rsidRPr="007D16BD" w:rsidRDefault="00A04038" w:rsidP="004C4F9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A04038" w:rsidRPr="001F46F3" w:rsidRDefault="00A0403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4038" w:rsidRPr="00DE7DA7" w:rsidRDefault="00A04038" w:rsidP="004C4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7DA7">
        <w:rPr>
          <w:rFonts w:ascii="Times New Roman" w:hAnsi="Times New Roman"/>
          <w:sz w:val="28"/>
          <w:szCs w:val="28"/>
        </w:rPr>
        <w:t>1. Какова цель конкурентной борьбы?</w:t>
      </w:r>
    </w:p>
    <w:p w:rsidR="00A04038" w:rsidRPr="00DE7DA7" w:rsidRDefault="00A04038" w:rsidP="00DE7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Pr="00DE7DA7">
        <w:rPr>
          <w:rFonts w:ascii="Times New Roman" w:hAnsi="Times New Roman"/>
          <w:sz w:val="28"/>
          <w:szCs w:val="28"/>
        </w:rPr>
        <w:t>:</w:t>
      </w:r>
      <w:r w:rsidRPr="00DE7DA7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Д</w:t>
      </w:r>
      <w:r w:rsidRPr="00DE7DA7">
        <w:rPr>
          <w:rFonts w:ascii="Times New Roman" w:hAnsi="Times New Roman"/>
          <w:sz w:val="28"/>
          <w:szCs w:val="28"/>
        </w:rPr>
        <w:t>остигнуть устойчивого конкурентного преимущества / занять прочную конкурентную позицию на рынке.</w:t>
      </w:r>
    </w:p>
    <w:p w:rsidR="00A04038" w:rsidRPr="00DE7DA7" w:rsidRDefault="00A04038" w:rsidP="00DE7DA7">
      <w:pPr>
        <w:pStyle w:val="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E7DA7">
        <w:rPr>
          <w:rFonts w:ascii="Times New Roman" w:hAnsi="Times New Roman"/>
          <w:sz w:val="28"/>
          <w:szCs w:val="28"/>
        </w:rPr>
        <w:t>Компетенции (индикаторы): О</w:t>
      </w:r>
      <w:r>
        <w:rPr>
          <w:rFonts w:ascii="Times New Roman" w:hAnsi="Times New Roman"/>
          <w:sz w:val="28"/>
          <w:szCs w:val="28"/>
        </w:rPr>
        <w:t>ПК-2 (ОПК-2.2), ОПК-4 (ОПК-4.2)</w:t>
      </w:r>
    </w:p>
    <w:p w:rsidR="00A04038" w:rsidRPr="00DE7DA7" w:rsidRDefault="00A04038" w:rsidP="00031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4038" w:rsidRPr="007B0FF2" w:rsidRDefault="00A04038" w:rsidP="00031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7DA7">
        <w:rPr>
          <w:rFonts w:ascii="Times New Roman" w:hAnsi="Times New Roman"/>
          <w:sz w:val="28"/>
          <w:szCs w:val="28"/>
        </w:rPr>
        <w:t xml:space="preserve">2. </w:t>
      </w:r>
      <w:r w:rsidRPr="007B0FF2">
        <w:rPr>
          <w:rFonts w:ascii="Times New Roman" w:hAnsi="Times New Roman"/>
          <w:sz w:val="28"/>
          <w:szCs w:val="28"/>
        </w:rPr>
        <w:t xml:space="preserve">Какой метод, состоящий в построении матриц, широко используется при проведении портфельного анализа? </w:t>
      </w:r>
    </w:p>
    <w:p w:rsidR="00A04038" w:rsidRPr="007B0FF2" w:rsidRDefault="00A04038" w:rsidP="00EF4A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0FF2">
        <w:rPr>
          <w:rFonts w:ascii="Times New Roman" w:hAnsi="Times New Roman"/>
          <w:sz w:val="28"/>
          <w:szCs w:val="28"/>
        </w:rPr>
        <w:t>Пра</w:t>
      </w:r>
      <w:r>
        <w:rPr>
          <w:rFonts w:ascii="Times New Roman" w:hAnsi="Times New Roman"/>
          <w:sz w:val="28"/>
          <w:szCs w:val="28"/>
        </w:rPr>
        <w:t>вильный ответ</w:t>
      </w:r>
      <w:r w:rsidRPr="007B0FF2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М</w:t>
      </w:r>
      <w:r w:rsidRPr="007B0FF2">
        <w:rPr>
          <w:rFonts w:ascii="Times New Roman" w:hAnsi="Times New Roman"/>
          <w:sz w:val="28"/>
          <w:szCs w:val="28"/>
        </w:rPr>
        <w:t>атричный / матричный метод.</w:t>
      </w:r>
    </w:p>
    <w:p w:rsidR="00A04038" w:rsidRPr="00DE7DA7" w:rsidRDefault="00A04038" w:rsidP="008B4DEF">
      <w:pPr>
        <w:pStyle w:val="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B0FF2">
        <w:rPr>
          <w:rFonts w:ascii="Times New Roman" w:hAnsi="Times New Roman"/>
          <w:sz w:val="28"/>
          <w:szCs w:val="28"/>
        </w:rPr>
        <w:t xml:space="preserve">Компетенции (индикаторы): ОПК-2 (ОПК-2.2), </w:t>
      </w:r>
      <w:r>
        <w:rPr>
          <w:rFonts w:ascii="Times New Roman" w:hAnsi="Times New Roman"/>
          <w:sz w:val="28"/>
          <w:szCs w:val="28"/>
        </w:rPr>
        <w:t>ОПК-4 (ОПК-4.2)</w:t>
      </w:r>
    </w:p>
    <w:p w:rsidR="00A04038" w:rsidRPr="005470A9" w:rsidRDefault="00A04038" w:rsidP="0003131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A04038" w:rsidRPr="007B0FF2" w:rsidRDefault="00A04038" w:rsidP="004C4F9D">
      <w:pPr>
        <w:spacing w:after="0" w:line="240" w:lineRule="auto"/>
        <w:jc w:val="both"/>
        <w:rPr>
          <w:rStyle w:val="Strong"/>
          <w:rFonts w:ascii="Times New Roman" w:hAnsi="Times New Roman"/>
          <w:b w:val="0"/>
          <w:sz w:val="28"/>
        </w:rPr>
      </w:pPr>
      <w:r w:rsidRPr="007B0FF2">
        <w:rPr>
          <w:rFonts w:ascii="Times New Roman" w:hAnsi="Times New Roman"/>
          <w:sz w:val="28"/>
          <w:szCs w:val="28"/>
        </w:rPr>
        <w:t xml:space="preserve">3. </w:t>
      </w:r>
      <w:r w:rsidRPr="007B0FF2">
        <w:rPr>
          <w:rStyle w:val="Strong"/>
          <w:rFonts w:ascii="Times New Roman" w:hAnsi="Times New Roman"/>
          <w:b w:val="0"/>
          <w:sz w:val="28"/>
        </w:rPr>
        <w:t>Из каких фундаментальных гипотез исходит п</w:t>
      </w:r>
      <w:r w:rsidRPr="007B0FF2">
        <w:rPr>
          <w:rFonts w:ascii="Times New Roman" w:hAnsi="Times New Roman"/>
          <w:sz w:val="28"/>
          <w:szCs w:val="28"/>
        </w:rPr>
        <w:t xml:space="preserve">ортфельный анализ по методу </w:t>
      </w:r>
      <w:r w:rsidRPr="007B0FF2">
        <w:rPr>
          <w:rFonts w:ascii="Times New Roman" w:hAnsi="Times New Roman"/>
          <w:sz w:val="28"/>
          <w:szCs w:val="28"/>
          <w:lang w:val="en-US"/>
        </w:rPr>
        <w:t>BCG</w:t>
      </w:r>
      <w:r w:rsidRPr="007B0FF2">
        <w:rPr>
          <w:rFonts w:ascii="Times New Roman" w:hAnsi="Times New Roman"/>
          <w:sz w:val="28"/>
          <w:szCs w:val="28"/>
        </w:rPr>
        <w:t>?</w:t>
      </w:r>
    </w:p>
    <w:p w:rsidR="00A04038" w:rsidRPr="007B0FF2" w:rsidRDefault="00A04038" w:rsidP="00972F05">
      <w:pPr>
        <w:pStyle w:val="a"/>
        <w:spacing w:after="0" w:line="240" w:lineRule="auto"/>
        <w:ind w:left="0"/>
        <w:jc w:val="both"/>
        <w:textAlignment w:val="baseline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 w:rsidRPr="007B0FF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Э</w:t>
      </w:r>
      <w:r w:rsidRPr="007B0FF2">
        <w:rPr>
          <w:rFonts w:ascii="Times New Roman" w:hAnsi="Times New Roman"/>
          <w:sz w:val="28"/>
          <w:szCs w:val="28"/>
        </w:rPr>
        <w:t>ффект опыта / жизненный цикл товара.</w:t>
      </w:r>
    </w:p>
    <w:p w:rsidR="00A04038" w:rsidRPr="007B0FF2" w:rsidRDefault="00A04038" w:rsidP="008B4DEF">
      <w:pPr>
        <w:pStyle w:val="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B0FF2">
        <w:rPr>
          <w:rFonts w:ascii="Times New Roman" w:hAnsi="Times New Roman"/>
          <w:sz w:val="28"/>
          <w:szCs w:val="28"/>
        </w:rPr>
        <w:t>Компетенции (индикаторы): О</w:t>
      </w:r>
      <w:r>
        <w:rPr>
          <w:rFonts w:ascii="Times New Roman" w:hAnsi="Times New Roman"/>
          <w:sz w:val="28"/>
          <w:szCs w:val="28"/>
        </w:rPr>
        <w:t>ПК-2 (ОПК-2.2), ОПК-4 (ОПК-4.2)</w:t>
      </w:r>
    </w:p>
    <w:p w:rsidR="00A04038" w:rsidRPr="004C4F9D" w:rsidRDefault="00A04038" w:rsidP="00EE753E">
      <w:pPr>
        <w:pStyle w:val="Heading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br w:type="page"/>
      </w:r>
      <w:r w:rsidRPr="004C4F9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A04038" w:rsidRDefault="00A0403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4038" w:rsidRPr="00EE2D68" w:rsidRDefault="00A04038" w:rsidP="00EE2D68">
      <w:pPr>
        <w:jc w:val="both"/>
        <w:rPr>
          <w:rFonts w:ascii="Times New Roman" w:hAnsi="Times New Roman"/>
          <w:i/>
          <w:sz w:val="28"/>
          <w:szCs w:val="28"/>
        </w:rPr>
      </w:pPr>
      <w:r w:rsidRPr="00EE2D68">
        <w:rPr>
          <w:rFonts w:ascii="Times New Roman" w:hAnsi="Times New Roman"/>
          <w:i/>
          <w:sz w:val="28"/>
          <w:szCs w:val="28"/>
        </w:rPr>
        <w:t>Дайте развернутый ответ на вопрос.</w:t>
      </w:r>
    </w:p>
    <w:p w:rsidR="00A04038" w:rsidRPr="00556B72" w:rsidRDefault="00A04038" w:rsidP="00556B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6B72">
        <w:rPr>
          <w:rFonts w:ascii="Times New Roman" w:hAnsi="Times New Roman"/>
          <w:sz w:val="28"/>
          <w:szCs w:val="28"/>
        </w:rPr>
        <w:t>1. Укажите три основных источника информации, используемых при проведении стратегического анализа и раскройте кратко их содержание.</w:t>
      </w:r>
    </w:p>
    <w:p w:rsidR="00A04038" w:rsidRPr="00611523" w:rsidRDefault="00A04038" w:rsidP="004C4F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28F3">
        <w:rPr>
          <w:rFonts w:ascii="Times New Roman" w:hAnsi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/>
          <w:sz w:val="28"/>
          <w:szCs w:val="28"/>
        </w:rPr>
        <w:t>-</w:t>
      </w:r>
      <w:r w:rsidRPr="000028F3">
        <w:rPr>
          <w:rFonts w:ascii="Times New Roman" w:hAnsi="Times New Roman"/>
          <w:sz w:val="28"/>
          <w:szCs w:val="28"/>
        </w:rPr>
        <w:t xml:space="preserve"> 5 мин.</w:t>
      </w:r>
    </w:p>
    <w:p w:rsidR="00A04038" w:rsidRPr="00496ECD" w:rsidRDefault="00A04038" w:rsidP="004C4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A04038" w:rsidRPr="000028F3" w:rsidRDefault="00A04038" w:rsidP="000028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28F3">
        <w:rPr>
          <w:rFonts w:ascii="Times New Roman" w:hAnsi="Times New Roman"/>
          <w:sz w:val="28"/>
          <w:szCs w:val="28"/>
        </w:rPr>
        <w:t>1. Вторичные данные: Включают отчеты, исследования, публикации и другие доступные материалы, собранные ранее другими организациями или специалистами.</w:t>
      </w:r>
    </w:p>
    <w:p w:rsidR="00A04038" w:rsidRPr="000028F3" w:rsidRDefault="00A04038" w:rsidP="000028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28F3">
        <w:rPr>
          <w:rFonts w:ascii="Times New Roman" w:hAnsi="Times New Roman"/>
          <w:sz w:val="28"/>
          <w:szCs w:val="28"/>
        </w:rPr>
        <w:t>2. Первичные данные: Включают информацию, полученную непосредственно самим предприятием в процессе опроса, наблюдения, эксперимента и интервью.</w:t>
      </w:r>
    </w:p>
    <w:p w:rsidR="00A04038" w:rsidRPr="000028F3" w:rsidRDefault="00A04038" w:rsidP="000028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28F3">
        <w:rPr>
          <w:rFonts w:ascii="Times New Roman" w:hAnsi="Times New Roman"/>
          <w:sz w:val="28"/>
          <w:szCs w:val="28"/>
        </w:rPr>
        <w:t>3. Экспертные оценки: Включают оценки и прогнозы специалистов, консультантов и аналитиков, обладающих глубоким знанием рынка и отрасли.</w:t>
      </w:r>
    </w:p>
    <w:p w:rsidR="00A04038" w:rsidRPr="000028F3" w:rsidRDefault="00A04038" w:rsidP="00C970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28F3">
        <w:rPr>
          <w:rFonts w:ascii="Times New Roman" w:hAnsi="Times New Roman"/>
          <w:sz w:val="28"/>
          <w:szCs w:val="28"/>
        </w:rPr>
        <w:t>Критерии оценивания: Наличие в ответе не менее двух элементов с правильным указанием их содержания.</w:t>
      </w:r>
    </w:p>
    <w:p w:rsidR="00A04038" w:rsidRPr="000028F3" w:rsidRDefault="00A04038" w:rsidP="00611523">
      <w:pPr>
        <w:pStyle w:val="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028F3">
        <w:rPr>
          <w:rFonts w:ascii="Times New Roman" w:hAnsi="Times New Roman"/>
          <w:sz w:val="28"/>
          <w:szCs w:val="28"/>
        </w:rPr>
        <w:t>Компетенции (индикаторы): О</w:t>
      </w:r>
      <w:r>
        <w:rPr>
          <w:rFonts w:ascii="Times New Roman" w:hAnsi="Times New Roman"/>
          <w:sz w:val="28"/>
          <w:szCs w:val="28"/>
        </w:rPr>
        <w:t>ПК-2 (ОПК-2.2), ОПК-4 (ОПК-4.2)</w:t>
      </w:r>
    </w:p>
    <w:p w:rsidR="00A04038" w:rsidRPr="00611523" w:rsidRDefault="00A04038" w:rsidP="003F3D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4038" w:rsidRPr="00BA4655" w:rsidRDefault="00A04038" w:rsidP="00BA46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523">
        <w:rPr>
          <w:rFonts w:ascii="Times New Roman" w:hAnsi="Times New Roman"/>
          <w:sz w:val="28"/>
          <w:szCs w:val="28"/>
        </w:rPr>
        <w:t xml:space="preserve">2. </w:t>
      </w:r>
      <w:r w:rsidRPr="00BA4655">
        <w:rPr>
          <w:rFonts w:ascii="Times New Roman" w:hAnsi="Times New Roman"/>
          <w:sz w:val="28"/>
          <w:szCs w:val="28"/>
        </w:rPr>
        <w:t>Укажите пяти сил конкуренции модели Майкла Портера, влияющих на конкурентную ситуацию в конкретной отрасли.</w:t>
      </w:r>
    </w:p>
    <w:p w:rsidR="00A04038" w:rsidRPr="00BA4655" w:rsidRDefault="00A04038" w:rsidP="004C4F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4655">
        <w:rPr>
          <w:rFonts w:ascii="Times New Roman" w:hAnsi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/>
          <w:sz w:val="28"/>
          <w:szCs w:val="28"/>
        </w:rPr>
        <w:t>-</w:t>
      </w:r>
      <w:r w:rsidRPr="00BA4655">
        <w:rPr>
          <w:rFonts w:ascii="Times New Roman" w:hAnsi="Times New Roman"/>
          <w:sz w:val="28"/>
          <w:szCs w:val="28"/>
        </w:rPr>
        <w:t xml:space="preserve"> 5 мин.</w:t>
      </w:r>
    </w:p>
    <w:p w:rsidR="00A04038" w:rsidRPr="00496ECD" w:rsidRDefault="00A04038" w:rsidP="004C4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A04038" w:rsidRPr="00BA4655" w:rsidRDefault="00A04038" w:rsidP="00BA46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4655">
        <w:rPr>
          <w:rFonts w:ascii="Times New Roman" w:hAnsi="Times New Roman"/>
          <w:sz w:val="28"/>
          <w:szCs w:val="28"/>
        </w:rPr>
        <w:t>1. Действующие конкуренты в отрасли.</w:t>
      </w:r>
    </w:p>
    <w:p w:rsidR="00A04038" w:rsidRPr="00BA4655" w:rsidRDefault="00A04038" w:rsidP="00BA46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4655">
        <w:rPr>
          <w:rFonts w:ascii="Times New Roman" w:hAnsi="Times New Roman"/>
          <w:sz w:val="28"/>
          <w:szCs w:val="28"/>
        </w:rPr>
        <w:t>2. Потенциальные конкуренты в отрасли.</w:t>
      </w:r>
    </w:p>
    <w:p w:rsidR="00A04038" w:rsidRPr="00BA4655" w:rsidRDefault="00A04038" w:rsidP="00BA46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4655">
        <w:rPr>
          <w:rFonts w:ascii="Times New Roman" w:hAnsi="Times New Roman"/>
          <w:sz w:val="28"/>
          <w:szCs w:val="28"/>
        </w:rPr>
        <w:t>3. Товары-субституты (товары-заменители).</w:t>
      </w:r>
    </w:p>
    <w:p w:rsidR="00A04038" w:rsidRPr="00BA4655" w:rsidRDefault="00A04038" w:rsidP="00BA46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4655">
        <w:rPr>
          <w:rFonts w:ascii="Times New Roman" w:hAnsi="Times New Roman"/>
          <w:sz w:val="28"/>
          <w:szCs w:val="28"/>
        </w:rPr>
        <w:t xml:space="preserve">4. Рыночная власть поставщиков.  </w:t>
      </w:r>
    </w:p>
    <w:p w:rsidR="00A04038" w:rsidRPr="00BA4655" w:rsidRDefault="00A04038" w:rsidP="00BA46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4655">
        <w:rPr>
          <w:rFonts w:ascii="Times New Roman" w:hAnsi="Times New Roman"/>
          <w:sz w:val="28"/>
          <w:szCs w:val="28"/>
        </w:rPr>
        <w:t xml:space="preserve">5. Рыночная власть покупателей.  </w:t>
      </w:r>
    </w:p>
    <w:p w:rsidR="00A04038" w:rsidRPr="00BA4655" w:rsidRDefault="00A04038" w:rsidP="00E92D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4655">
        <w:rPr>
          <w:rFonts w:ascii="Times New Roman" w:hAnsi="Times New Roman"/>
          <w:sz w:val="28"/>
          <w:szCs w:val="28"/>
        </w:rPr>
        <w:t>Критерии оценивания: Наличие в ответе не менее трех сил конкуренции.</w:t>
      </w:r>
    </w:p>
    <w:p w:rsidR="00A04038" w:rsidRPr="00BA4655" w:rsidRDefault="00A04038" w:rsidP="00611523">
      <w:pPr>
        <w:pStyle w:val="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A4655">
        <w:rPr>
          <w:rFonts w:ascii="Times New Roman" w:hAnsi="Times New Roman"/>
          <w:sz w:val="28"/>
          <w:szCs w:val="28"/>
        </w:rPr>
        <w:t>Компетенции (индикаторы): О</w:t>
      </w:r>
      <w:r>
        <w:rPr>
          <w:rFonts w:ascii="Times New Roman" w:hAnsi="Times New Roman"/>
          <w:sz w:val="28"/>
          <w:szCs w:val="28"/>
        </w:rPr>
        <w:t>ПК-2 (ОПК-2.2), ОПК-4 (ОПК-4.2)</w:t>
      </w:r>
    </w:p>
    <w:p w:rsidR="00A04038" w:rsidRPr="005470A9" w:rsidRDefault="00A04038" w:rsidP="009C3030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A04038" w:rsidRPr="006658FD" w:rsidRDefault="00A04038" w:rsidP="006A17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58FD">
        <w:rPr>
          <w:rFonts w:ascii="Times New Roman" w:hAnsi="Times New Roman"/>
          <w:sz w:val="28"/>
          <w:szCs w:val="28"/>
        </w:rPr>
        <w:t>3. Напишите формулу для определения доли рынка предприятия.</w:t>
      </w:r>
    </w:p>
    <w:p w:rsidR="00A04038" w:rsidRPr="00996196" w:rsidRDefault="00A04038" w:rsidP="004C4F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6196">
        <w:rPr>
          <w:rFonts w:ascii="Times New Roman" w:hAnsi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/>
          <w:sz w:val="28"/>
          <w:szCs w:val="28"/>
        </w:rPr>
        <w:t>-</w:t>
      </w:r>
      <w:r w:rsidRPr="009961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</w:t>
      </w:r>
      <w:r w:rsidRPr="00996196">
        <w:rPr>
          <w:rFonts w:ascii="Times New Roman" w:hAnsi="Times New Roman"/>
          <w:sz w:val="28"/>
          <w:szCs w:val="28"/>
        </w:rPr>
        <w:t xml:space="preserve"> мин.</w:t>
      </w:r>
    </w:p>
    <w:p w:rsidR="00A04038" w:rsidRPr="00496ECD" w:rsidRDefault="00A04038" w:rsidP="004C4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A04038" w:rsidRPr="00996196" w:rsidRDefault="00A04038" w:rsidP="00D11E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6196">
        <w:rPr>
          <w:rFonts w:ascii="Times New Roman" w:hAnsi="Times New Roman"/>
          <w:sz w:val="28"/>
          <w:szCs w:val="28"/>
        </w:rPr>
        <w:t>Доля рынка = Объем продаж предприятия / Емкость рынка * 100%.</w:t>
      </w:r>
    </w:p>
    <w:p w:rsidR="00A04038" w:rsidRPr="00996196" w:rsidRDefault="00A04038" w:rsidP="00D11E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6196"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hAnsi="Times New Roman"/>
          <w:sz w:val="28"/>
          <w:szCs w:val="28"/>
        </w:rPr>
        <w:t xml:space="preserve">Наличие в ответе формулы </w:t>
      </w:r>
      <w:r w:rsidRPr="006658FD">
        <w:rPr>
          <w:rFonts w:ascii="Times New Roman" w:hAnsi="Times New Roman"/>
          <w:sz w:val="28"/>
          <w:szCs w:val="28"/>
        </w:rPr>
        <w:t>для определения доли рынка предприятия</w:t>
      </w:r>
      <w:r w:rsidRPr="00996196">
        <w:rPr>
          <w:rFonts w:ascii="Times New Roman" w:hAnsi="Times New Roman"/>
          <w:sz w:val="28"/>
          <w:szCs w:val="28"/>
        </w:rPr>
        <w:t>.</w:t>
      </w:r>
    </w:p>
    <w:p w:rsidR="00A04038" w:rsidRPr="00996196" w:rsidRDefault="00A04038" w:rsidP="00611523">
      <w:pPr>
        <w:pStyle w:val="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96196">
        <w:rPr>
          <w:rFonts w:ascii="Times New Roman" w:hAnsi="Times New Roman"/>
          <w:sz w:val="28"/>
          <w:szCs w:val="28"/>
        </w:rPr>
        <w:t>Компетенции (индикаторы): О</w:t>
      </w:r>
      <w:r>
        <w:rPr>
          <w:rFonts w:ascii="Times New Roman" w:hAnsi="Times New Roman"/>
          <w:sz w:val="28"/>
          <w:szCs w:val="28"/>
        </w:rPr>
        <w:t>ПК-2 (ОПК-2.2), ОПК-4 (ОПК-4.2)</w:t>
      </w:r>
    </w:p>
    <w:p w:rsidR="00A04038" w:rsidRPr="00996196" w:rsidRDefault="00A04038" w:rsidP="00E92D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4038" w:rsidRPr="00996196" w:rsidRDefault="00A04038" w:rsidP="006658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6196">
        <w:rPr>
          <w:rFonts w:ascii="Times New Roman" w:hAnsi="Times New Roman"/>
          <w:sz w:val="28"/>
          <w:szCs w:val="28"/>
        </w:rPr>
        <w:t>4. Напишите формулу для определения относительной доли рынка предприятия.</w:t>
      </w:r>
    </w:p>
    <w:p w:rsidR="00A04038" w:rsidRPr="00996196" w:rsidRDefault="00A04038" w:rsidP="004C4F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6196">
        <w:rPr>
          <w:rFonts w:ascii="Times New Roman" w:hAnsi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/>
          <w:sz w:val="28"/>
          <w:szCs w:val="28"/>
        </w:rPr>
        <w:t>-</w:t>
      </w:r>
      <w:r w:rsidRPr="009961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</w:t>
      </w:r>
      <w:r w:rsidRPr="00996196">
        <w:rPr>
          <w:rFonts w:ascii="Times New Roman" w:hAnsi="Times New Roman"/>
          <w:sz w:val="28"/>
          <w:szCs w:val="28"/>
        </w:rPr>
        <w:t xml:space="preserve"> мин.</w:t>
      </w:r>
    </w:p>
    <w:p w:rsidR="00A04038" w:rsidRPr="00496ECD" w:rsidRDefault="00A04038" w:rsidP="00C27B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A04038" w:rsidRPr="00996196" w:rsidRDefault="00A04038" w:rsidP="009961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6196">
        <w:rPr>
          <w:rFonts w:ascii="Times New Roman" w:hAnsi="Times New Roman"/>
          <w:sz w:val="28"/>
          <w:szCs w:val="28"/>
        </w:rPr>
        <w:t>Относительная доля рынка = Доля рынка предприятия / Доля рынка ведущего конкурента.</w:t>
      </w:r>
    </w:p>
    <w:p w:rsidR="00A04038" w:rsidRPr="00996196" w:rsidRDefault="00A04038" w:rsidP="00C27B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96196">
        <w:rPr>
          <w:rFonts w:ascii="Times New Roman" w:hAnsi="Times New Roman"/>
          <w:sz w:val="28"/>
          <w:szCs w:val="28"/>
        </w:rPr>
        <w:t xml:space="preserve">Критерии оценивания: </w:t>
      </w:r>
      <w:r>
        <w:rPr>
          <w:rFonts w:ascii="Times New Roman" w:hAnsi="Times New Roman"/>
          <w:sz w:val="28"/>
          <w:szCs w:val="28"/>
        </w:rPr>
        <w:t xml:space="preserve">Наличие в ответе формулы </w:t>
      </w:r>
      <w:r w:rsidRPr="00996196">
        <w:rPr>
          <w:rFonts w:ascii="Times New Roman" w:hAnsi="Times New Roman"/>
          <w:sz w:val="28"/>
          <w:szCs w:val="28"/>
        </w:rPr>
        <w:t>для определения относительной доли рынка предприятия.</w:t>
      </w:r>
    </w:p>
    <w:p w:rsidR="00A04038" w:rsidRPr="00A576DB" w:rsidRDefault="00A04038" w:rsidP="00A576DB">
      <w:pPr>
        <w:pStyle w:val="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A576DB">
        <w:rPr>
          <w:rFonts w:ascii="Times New Roman" w:hAnsi="Times New Roman"/>
          <w:sz w:val="28"/>
          <w:szCs w:val="28"/>
        </w:rPr>
        <w:t>Компетенции (индикаторы): ОПК-2 (ОПК-2.2), ОПК-4 (ОПК-4.2)</w:t>
      </w:r>
    </w:p>
    <w:sectPr w:rsidR="00A04038" w:rsidRPr="00A576DB" w:rsidSect="0002588C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038" w:rsidRDefault="00A04038" w:rsidP="00A365E7">
      <w:pPr>
        <w:spacing w:after="0" w:line="240" w:lineRule="auto"/>
      </w:pPr>
      <w:r>
        <w:separator/>
      </w:r>
    </w:p>
  </w:endnote>
  <w:endnote w:type="continuationSeparator" w:id="0">
    <w:p w:rsidR="00A04038" w:rsidRDefault="00A04038" w:rsidP="00A36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038" w:rsidRDefault="00A04038" w:rsidP="00A365E7">
      <w:pPr>
        <w:spacing w:after="0" w:line="240" w:lineRule="auto"/>
      </w:pPr>
      <w:r>
        <w:separator/>
      </w:r>
    </w:p>
  </w:footnote>
  <w:footnote w:type="continuationSeparator" w:id="0">
    <w:p w:rsidR="00A04038" w:rsidRDefault="00A04038" w:rsidP="00A365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trackedChange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7FDB"/>
    <w:rsid w:val="000028F3"/>
    <w:rsid w:val="00003967"/>
    <w:rsid w:val="0001361E"/>
    <w:rsid w:val="00016394"/>
    <w:rsid w:val="00020374"/>
    <w:rsid w:val="00022C6D"/>
    <w:rsid w:val="00023BBA"/>
    <w:rsid w:val="0002588C"/>
    <w:rsid w:val="00027A97"/>
    <w:rsid w:val="00031312"/>
    <w:rsid w:val="00032921"/>
    <w:rsid w:val="000343FE"/>
    <w:rsid w:val="00036097"/>
    <w:rsid w:val="00043CCA"/>
    <w:rsid w:val="00046BBA"/>
    <w:rsid w:val="00055A34"/>
    <w:rsid w:val="00057C2D"/>
    <w:rsid w:val="0006026E"/>
    <w:rsid w:val="00060F24"/>
    <w:rsid w:val="00065C2B"/>
    <w:rsid w:val="00070B0C"/>
    <w:rsid w:val="00072433"/>
    <w:rsid w:val="00073C0B"/>
    <w:rsid w:val="000911BB"/>
    <w:rsid w:val="00094559"/>
    <w:rsid w:val="00095890"/>
    <w:rsid w:val="000A0CDB"/>
    <w:rsid w:val="000B0622"/>
    <w:rsid w:val="000C077B"/>
    <w:rsid w:val="000C4845"/>
    <w:rsid w:val="000C5BA1"/>
    <w:rsid w:val="000D138B"/>
    <w:rsid w:val="000D267D"/>
    <w:rsid w:val="000D58B4"/>
    <w:rsid w:val="000E32E5"/>
    <w:rsid w:val="000E64E1"/>
    <w:rsid w:val="000F3717"/>
    <w:rsid w:val="000F55FA"/>
    <w:rsid w:val="000F690D"/>
    <w:rsid w:val="00103D21"/>
    <w:rsid w:val="001068D8"/>
    <w:rsid w:val="001070B5"/>
    <w:rsid w:val="001073A3"/>
    <w:rsid w:val="0011535C"/>
    <w:rsid w:val="00115C2D"/>
    <w:rsid w:val="00117611"/>
    <w:rsid w:val="001224DE"/>
    <w:rsid w:val="001236F6"/>
    <w:rsid w:val="00123D7B"/>
    <w:rsid w:val="00127FDB"/>
    <w:rsid w:val="00135393"/>
    <w:rsid w:val="00137976"/>
    <w:rsid w:val="00142299"/>
    <w:rsid w:val="00145812"/>
    <w:rsid w:val="001502D3"/>
    <w:rsid w:val="00150707"/>
    <w:rsid w:val="001656D7"/>
    <w:rsid w:val="00165D98"/>
    <w:rsid w:val="00166CD9"/>
    <w:rsid w:val="00170A97"/>
    <w:rsid w:val="001753C5"/>
    <w:rsid w:val="00181ED4"/>
    <w:rsid w:val="00190728"/>
    <w:rsid w:val="001954F8"/>
    <w:rsid w:val="00197394"/>
    <w:rsid w:val="001A09BD"/>
    <w:rsid w:val="001A0C37"/>
    <w:rsid w:val="001A4950"/>
    <w:rsid w:val="001A50E9"/>
    <w:rsid w:val="001A65F2"/>
    <w:rsid w:val="001A6AD9"/>
    <w:rsid w:val="001B0BB8"/>
    <w:rsid w:val="001B7131"/>
    <w:rsid w:val="001C070A"/>
    <w:rsid w:val="001C7959"/>
    <w:rsid w:val="001D33B8"/>
    <w:rsid w:val="001E017D"/>
    <w:rsid w:val="001E18AC"/>
    <w:rsid w:val="001E3BCF"/>
    <w:rsid w:val="001E6B52"/>
    <w:rsid w:val="001F04F0"/>
    <w:rsid w:val="001F1B15"/>
    <w:rsid w:val="001F230A"/>
    <w:rsid w:val="001F46F3"/>
    <w:rsid w:val="001F5C21"/>
    <w:rsid w:val="001F6C45"/>
    <w:rsid w:val="00204C6E"/>
    <w:rsid w:val="00206B29"/>
    <w:rsid w:val="00207EE5"/>
    <w:rsid w:val="00211EF0"/>
    <w:rsid w:val="00224C82"/>
    <w:rsid w:val="00230036"/>
    <w:rsid w:val="00232019"/>
    <w:rsid w:val="00235AA0"/>
    <w:rsid w:val="00253276"/>
    <w:rsid w:val="002555A0"/>
    <w:rsid w:val="0025778B"/>
    <w:rsid w:val="00260654"/>
    <w:rsid w:val="00263D7A"/>
    <w:rsid w:val="00266CF6"/>
    <w:rsid w:val="0026730F"/>
    <w:rsid w:val="00267B6F"/>
    <w:rsid w:val="0027264A"/>
    <w:rsid w:val="0027466D"/>
    <w:rsid w:val="0027746D"/>
    <w:rsid w:val="00280F08"/>
    <w:rsid w:val="002836DF"/>
    <w:rsid w:val="00283AFD"/>
    <w:rsid w:val="002867C0"/>
    <w:rsid w:val="002948F3"/>
    <w:rsid w:val="002A1E0F"/>
    <w:rsid w:val="002A5B37"/>
    <w:rsid w:val="002A7D8C"/>
    <w:rsid w:val="002C49E8"/>
    <w:rsid w:val="002C70F3"/>
    <w:rsid w:val="002D1081"/>
    <w:rsid w:val="002D5661"/>
    <w:rsid w:val="002E1771"/>
    <w:rsid w:val="002E5208"/>
    <w:rsid w:val="002E621D"/>
    <w:rsid w:val="002E631E"/>
    <w:rsid w:val="002E635B"/>
    <w:rsid w:val="002E7EC5"/>
    <w:rsid w:val="002F6673"/>
    <w:rsid w:val="003015C5"/>
    <w:rsid w:val="00304751"/>
    <w:rsid w:val="003074B2"/>
    <w:rsid w:val="00310A67"/>
    <w:rsid w:val="00323817"/>
    <w:rsid w:val="003306D1"/>
    <w:rsid w:val="003317AE"/>
    <w:rsid w:val="00333834"/>
    <w:rsid w:val="003378E8"/>
    <w:rsid w:val="00342E22"/>
    <w:rsid w:val="00351CCA"/>
    <w:rsid w:val="00356E17"/>
    <w:rsid w:val="00357AAB"/>
    <w:rsid w:val="003662AF"/>
    <w:rsid w:val="00367C3B"/>
    <w:rsid w:val="0037426E"/>
    <w:rsid w:val="0037682A"/>
    <w:rsid w:val="00382187"/>
    <w:rsid w:val="00391C7C"/>
    <w:rsid w:val="00391FA0"/>
    <w:rsid w:val="003928B7"/>
    <w:rsid w:val="00397DCE"/>
    <w:rsid w:val="003A4461"/>
    <w:rsid w:val="003B05C5"/>
    <w:rsid w:val="003B1348"/>
    <w:rsid w:val="003C1048"/>
    <w:rsid w:val="003C284A"/>
    <w:rsid w:val="003D4424"/>
    <w:rsid w:val="003E1454"/>
    <w:rsid w:val="003E2960"/>
    <w:rsid w:val="003E46E4"/>
    <w:rsid w:val="003E5808"/>
    <w:rsid w:val="003F3D48"/>
    <w:rsid w:val="003F518A"/>
    <w:rsid w:val="003F6F61"/>
    <w:rsid w:val="00401E63"/>
    <w:rsid w:val="0041570E"/>
    <w:rsid w:val="00426887"/>
    <w:rsid w:val="00426E09"/>
    <w:rsid w:val="00427050"/>
    <w:rsid w:val="0043157B"/>
    <w:rsid w:val="00440C34"/>
    <w:rsid w:val="0044223C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95E0B"/>
    <w:rsid w:val="00495EB3"/>
    <w:rsid w:val="00496ECD"/>
    <w:rsid w:val="004A1325"/>
    <w:rsid w:val="004A68B4"/>
    <w:rsid w:val="004B08DC"/>
    <w:rsid w:val="004C0550"/>
    <w:rsid w:val="004C4F9D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1168"/>
    <w:rsid w:val="004F36CA"/>
    <w:rsid w:val="004F75B7"/>
    <w:rsid w:val="005045CB"/>
    <w:rsid w:val="00504873"/>
    <w:rsid w:val="0050711B"/>
    <w:rsid w:val="005074C9"/>
    <w:rsid w:val="005105CF"/>
    <w:rsid w:val="00510986"/>
    <w:rsid w:val="00513630"/>
    <w:rsid w:val="0052030C"/>
    <w:rsid w:val="00522DAC"/>
    <w:rsid w:val="0052311A"/>
    <w:rsid w:val="00525B9B"/>
    <w:rsid w:val="00535273"/>
    <w:rsid w:val="00544563"/>
    <w:rsid w:val="00546FBF"/>
    <w:rsid w:val="005470A9"/>
    <w:rsid w:val="0055017D"/>
    <w:rsid w:val="00554644"/>
    <w:rsid w:val="00554E53"/>
    <w:rsid w:val="00556B72"/>
    <w:rsid w:val="005572BE"/>
    <w:rsid w:val="00572996"/>
    <w:rsid w:val="00574648"/>
    <w:rsid w:val="00574CEB"/>
    <w:rsid w:val="00576C79"/>
    <w:rsid w:val="005773B5"/>
    <w:rsid w:val="00587A6C"/>
    <w:rsid w:val="00590154"/>
    <w:rsid w:val="005904FA"/>
    <w:rsid w:val="005960A5"/>
    <w:rsid w:val="005A7002"/>
    <w:rsid w:val="005B70C9"/>
    <w:rsid w:val="005C1072"/>
    <w:rsid w:val="005D2BAD"/>
    <w:rsid w:val="005D3F24"/>
    <w:rsid w:val="005E0C40"/>
    <w:rsid w:val="005F0306"/>
    <w:rsid w:val="005F5BB7"/>
    <w:rsid w:val="00611523"/>
    <w:rsid w:val="00617D4F"/>
    <w:rsid w:val="0062114D"/>
    <w:rsid w:val="00621DF4"/>
    <w:rsid w:val="00625846"/>
    <w:rsid w:val="00631063"/>
    <w:rsid w:val="0063632B"/>
    <w:rsid w:val="0063740A"/>
    <w:rsid w:val="00641433"/>
    <w:rsid w:val="006424BA"/>
    <w:rsid w:val="006443F4"/>
    <w:rsid w:val="00653310"/>
    <w:rsid w:val="00655978"/>
    <w:rsid w:val="00660687"/>
    <w:rsid w:val="00662E21"/>
    <w:rsid w:val="006658FD"/>
    <w:rsid w:val="006673F5"/>
    <w:rsid w:val="00671BDD"/>
    <w:rsid w:val="00673778"/>
    <w:rsid w:val="006768AB"/>
    <w:rsid w:val="006813EF"/>
    <w:rsid w:val="00685B0A"/>
    <w:rsid w:val="00687864"/>
    <w:rsid w:val="00691ECA"/>
    <w:rsid w:val="00696621"/>
    <w:rsid w:val="006A17CC"/>
    <w:rsid w:val="006A374A"/>
    <w:rsid w:val="006B3C61"/>
    <w:rsid w:val="006C090C"/>
    <w:rsid w:val="006C0CFF"/>
    <w:rsid w:val="006C17E4"/>
    <w:rsid w:val="006C7E1D"/>
    <w:rsid w:val="006D1ABC"/>
    <w:rsid w:val="006D2144"/>
    <w:rsid w:val="006D535D"/>
    <w:rsid w:val="006E07B3"/>
    <w:rsid w:val="006E218A"/>
    <w:rsid w:val="006E7D9F"/>
    <w:rsid w:val="006F00A9"/>
    <w:rsid w:val="006F11CD"/>
    <w:rsid w:val="006F235F"/>
    <w:rsid w:val="006F27C4"/>
    <w:rsid w:val="006F410B"/>
    <w:rsid w:val="007048C6"/>
    <w:rsid w:val="00704CDD"/>
    <w:rsid w:val="007061F5"/>
    <w:rsid w:val="00707E90"/>
    <w:rsid w:val="0071226E"/>
    <w:rsid w:val="00713661"/>
    <w:rsid w:val="00721725"/>
    <w:rsid w:val="00725FB7"/>
    <w:rsid w:val="007309AF"/>
    <w:rsid w:val="00736D24"/>
    <w:rsid w:val="00740B6A"/>
    <w:rsid w:val="0075523F"/>
    <w:rsid w:val="00755B8E"/>
    <w:rsid w:val="0076345D"/>
    <w:rsid w:val="007776E9"/>
    <w:rsid w:val="00780141"/>
    <w:rsid w:val="0078040A"/>
    <w:rsid w:val="00782EFF"/>
    <w:rsid w:val="0079096E"/>
    <w:rsid w:val="00790CE5"/>
    <w:rsid w:val="00790D74"/>
    <w:rsid w:val="00795D4E"/>
    <w:rsid w:val="007A2D47"/>
    <w:rsid w:val="007A3F24"/>
    <w:rsid w:val="007A4032"/>
    <w:rsid w:val="007A5643"/>
    <w:rsid w:val="007A6F85"/>
    <w:rsid w:val="007A7E47"/>
    <w:rsid w:val="007A7E55"/>
    <w:rsid w:val="007B0A9B"/>
    <w:rsid w:val="007B0FF2"/>
    <w:rsid w:val="007B2A73"/>
    <w:rsid w:val="007B7219"/>
    <w:rsid w:val="007C0628"/>
    <w:rsid w:val="007C1CAC"/>
    <w:rsid w:val="007C2DB7"/>
    <w:rsid w:val="007C574E"/>
    <w:rsid w:val="007D16BD"/>
    <w:rsid w:val="007E5893"/>
    <w:rsid w:val="007F2A9F"/>
    <w:rsid w:val="007F2E4A"/>
    <w:rsid w:val="00802A0F"/>
    <w:rsid w:val="00805375"/>
    <w:rsid w:val="00807EEF"/>
    <w:rsid w:val="00812E4F"/>
    <w:rsid w:val="00812E84"/>
    <w:rsid w:val="00813854"/>
    <w:rsid w:val="00823301"/>
    <w:rsid w:val="008236AE"/>
    <w:rsid w:val="008243AB"/>
    <w:rsid w:val="0082583F"/>
    <w:rsid w:val="00841DD1"/>
    <w:rsid w:val="00845772"/>
    <w:rsid w:val="00852888"/>
    <w:rsid w:val="00862ED6"/>
    <w:rsid w:val="00870B7D"/>
    <w:rsid w:val="008736E0"/>
    <w:rsid w:val="00875A60"/>
    <w:rsid w:val="00875DA8"/>
    <w:rsid w:val="00876441"/>
    <w:rsid w:val="0087753F"/>
    <w:rsid w:val="00895EA2"/>
    <w:rsid w:val="008A0682"/>
    <w:rsid w:val="008A6389"/>
    <w:rsid w:val="008A73F0"/>
    <w:rsid w:val="008B4DEF"/>
    <w:rsid w:val="008C219D"/>
    <w:rsid w:val="008C5C90"/>
    <w:rsid w:val="008C6E9A"/>
    <w:rsid w:val="008D250A"/>
    <w:rsid w:val="008D5109"/>
    <w:rsid w:val="008E0D18"/>
    <w:rsid w:val="008E267C"/>
    <w:rsid w:val="00906ACC"/>
    <w:rsid w:val="00916FF1"/>
    <w:rsid w:val="009205ED"/>
    <w:rsid w:val="009325C2"/>
    <w:rsid w:val="00932FC7"/>
    <w:rsid w:val="009417C9"/>
    <w:rsid w:val="0094755B"/>
    <w:rsid w:val="00952AB9"/>
    <w:rsid w:val="00955118"/>
    <w:rsid w:val="00963559"/>
    <w:rsid w:val="00964D1A"/>
    <w:rsid w:val="00972F05"/>
    <w:rsid w:val="00973194"/>
    <w:rsid w:val="009775EA"/>
    <w:rsid w:val="00986048"/>
    <w:rsid w:val="00990803"/>
    <w:rsid w:val="009933F5"/>
    <w:rsid w:val="00996196"/>
    <w:rsid w:val="00996746"/>
    <w:rsid w:val="009A67E9"/>
    <w:rsid w:val="009B1EC0"/>
    <w:rsid w:val="009C3030"/>
    <w:rsid w:val="009C5CB9"/>
    <w:rsid w:val="009D3327"/>
    <w:rsid w:val="009D51B6"/>
    <w:rsid w:val="009D5E59"/>
    <w:rsid w:val="009D6579"/>
    <w:rsid w:val="009E1FC5"/>
    <w:rsid w:val="009F0CF3"/>
    <w:rsid w:val="009F3E7E"/>
    <w:rsid w:val="009F45BD"/>
    <w:rsid w:val="009F4C52"/>
    <w:rsid w:val="009F4EF7"/>
    <w:rsid w:val="009F61D1"/>
    <w:rsid w:val="00A00FD5"/>
    <w:rsid w:val="00A02819"/>
    <w:rsid w:val="00A04038"/>
    <w:rsid w:val="00A0473A"/>
    <w:rsid w:val="00A05E54"/>
    <w:rsid w:val="00A07F8B"/>
    <w:rsid w:val="00A109A2"/>
    <w:rsid w:val="00A1344B"/>
    <w:rsid w:val="00A365E7"/>
    <w:rsid w:val="00A43237"/>
    <w:rsid w:val="00A4502F"/>
    <w:rsid w:val="00A46250"/>
    <w:rsid w:val="00A52CB6"/>
    <w:rsid w:val="00A546F8"/>
    <w:rsid w:val="00A576DB"/>
    <w:rsid w:val="00A6009E"/>
    <w:rsid w:val="00A600EE"/>
    <w:rsid w:val="00A613BC"/>
    <w:rsid w:val="00A6447F"/>
    <w:rsid w:val="00A763C0"/>
    <w:rsid w:val="00A7729C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7076"/>
    <w:rsid w:val="00AA73F0"/>
    <w:rsid w:val="00AB4D35"/>
    <w:rsid w:val="00AB5EA9"/>
    <w:rsid w:val="00AB79C3"/>
    <w:rsid w:val="00AD0E98"/>
    <w:rsid w:val="00AD35C2"/>
    <w:rsid w:val="00AE13CC"/>
    <w:rsid w:val="00AE3CF9"/>
    <w:rsid w:val="00AF4656"/>
    <w:rsid w:val="00AF757E"/>
    <w:rsid w:val="00B02911"/>
    <w:rsid w:val="00B029D3"/>
    <w:rsid w:val="00B07E93"/>
    <w:rsid w:val="00B14E69"/>
    <w:rsid w:val="00B16A3D"/>
    <w:rsid w:val="00B2046C"/>
    <w:rsid w:val="00B21733"/>
    <w:rsid w:val="00B21812"/>
    <w:rsid w:val="00B21F11"/>
    <w:rsid w:val="00B235D0"/>
    <w:rsid w:val="00B23CD4"/>
    <w:rsid w:val="00B32BDF"/>
    <w:rsid w:val="00B34B8F"/>
    <w:rsid w:val="00B3588B"/>
    <w:rsid w:val="00B3614F"/>
    <w:rsid w:val="00B367F3"/>
    <w:rsid w:val="00B47E85"/>
    <w:rsid w:val="00B50FAE"/>
    <w:rsid w:val="00B57321"/>
    <w:rsid w:val="00B60604"/>
    <w:rsid w:val="00B76B02"/>
    <w:rsid w:val="00B86BD1"/>
    <w:rsid w:val="00B96EB7"/>
    <w:rsid w:val="00BA04E1"/>
    <w:rsid w:val="00BA4655"/>
    <w:rsid w:val="00BB2B03"/>
    <w:rsid w:val="00BC1028"/>
    <w:rsid w:val="00BC3381"/>
    <w:rsid w:val="00BD0BDE"/>
    <w:rsid w:val="00BD2C85"/>
    <w:rsid w:val="00BD6312"/>
    <w:rsid w:val="00BD663C"/>
    <w:rsid w:val="00BE02C3"/>
    <w:rsid w:val="00BE0EDC"/>
    <w:rsid w:val="00BE46DF"/>
    <w:rsid w:val="00BF0D5E"/>
    <w:rsid w:val="00BF4D0D"/>
    <w:rsid w:val="00C02AC8"/>
    <w:rsid w:val="00C077A0"/>
    <w:rsid w:val="00C1111C"/>
    <w:rsid w:val="00C12056"/>
    <w:rsid w:val="00C13C11"/>
    <w:rsid w:val="00C15D0A"/>
    <w:rsid w:val="00C20D3C"/>
    <w:rsid w:val="00C2347D"/>
    <w:rsid w:val="00C27BD3"/>
    <w:rsid w:val="00C33491"/>
    <w:rsid w:val="00C3497C"/>
    <w:rsid w:val="00C40896"/>
    <w:rsid w:val="00C420B5"/>
    <w:rsid w:val="00C50AFE"/>
    <w:rsid w:val="00C50CB7"/>
    <w:rsid w:val="00C627A9"/>
    <w:rsid w:val="00C6416E"/>
    <w:rsid w:val="00C64B8D"/>
    <w:rsid w:val="00C66180"/>
    <w:rsid w:val="00C7257D"/>
    <w:rsid w:val="00C75E5A"/>
    <w:rsid w:val="00C84851"/>
    <w:rsid w:val="00C86F22"/>
    <w:rsid w:val="00C9109E"/>
    <w:rsid w:val="00C970B3"/>
    <w:rsid w:val="00CA0A6F"/>
    <w:rsid w:val="00CA13BB"/>
    <w:rsid w:val="00CA6793"/>
    <w:rsid w:val="00CA7DB2"/>
    <w:rsid w:val="00CB1138"/>
    <w:rsid w:val="00CB1B3F"/>
    <w:rsid w:val="00CB1C57"/>
    <w:rsid w:val="00CB4FBF"/>
    <w:rsid w:val="00CC3A3F"/>
    <w:rsid w:val="00CC7788"/>
    <w:rsid w:val="00CD40A0"/>
    <w:rsid w:val="00CD45B9"/>
    <w:rsid w:val="00CD642B"/>
    <w:rsid w:val="00CE027A"/>
    <w:rsid w:val="00CE2E57"/>
    <w:rsid w:val="00CE44A9"/>
    <w:rsid w:val="00CF2D0C"/>
    <w:rsid w:val="00CF32B0"/>
    <w:rsid w:val="00D002F8"/>
    <w:rsid w:val="00D0457A"/>
    <w:rsid w:val="00D06971"/>
    <w:rsid w:val="00D10E53"/>
    <w:rsid w:val="00D119FB"/>
    <w:rsid w:val="00D11E54"/>
    <w:rsid w:val="00D32FB0"/>
    <w:rsid w:val="00D379F0"/>
    <w:rsid w:val="00D37FD0"/>
    <w:rsid w:val="00D41255"/>
    <w:rsid w:val="00D43163"/>
    <w:rsid w:val="00D446BF"/>
    <w:rsid w:val="00D511C7"/>
    <w:rsid w:val="00D53DF5"/>
    <w:rsid w:val="00D569D6"/>
    <w:rsid w:val="00D604D4"/>
    <w:rsid w:val="00D647BD"/>
    <w:rsid w:val="00D64DD2"/>
    <w:rsid w:val="00D7148F"/>
    <w:rsid w:val="00D724BC"/>
    <w:rsid w:val="00D74000"/>
    <w:rsid w:val="00D74958"/>
    <w:rsid w:val="00D74AB1"/>
    <w:rsid w:val="00D77455"/>
    <w:rsid w:val="00D850A6"/>
    <w:rsid w:val="00D94B92"/>
    <w:rsid w:val="00D96D70"/>
    <w:rsid w:val="00DA42BC"/>
    <w:rsid w:val="00DA5357"/>
    <w:rsid w:val="00DA6CB3"/>
    <w:rsid w:val="00DA73B6"/>
    <w:rsid w:val="00DB3260"/>
    <w:rsid w:val="00DB747B"/>
    <w:rsid w:val="00DB7E13"/>
    <w:rsid w:val="00DC41B9"/>
    <w:rsid w:val="00DC486B"/>
    <w:rsid w:val="00DC5F11"/>
    <w:rsid w:val="00DC719A"/>
    <w:rsid w:val="00DC729D"/>
    <w:rsid w:val="00DD104E"/>
    <w:rsid w:val="00DD4F16"/>
    <w:rsid w:val="00DE180F"/>
    <w:rsid w:val="00DE27E3"/>
    <w:rsid w:val="00DE7DA7"/>
    <w:rsid w:val="00DF015D"/>
    <w:rsid w:val="00DF06E2"/>
    <w:rsid w:val="00DF2651"/>
    <w:rsid w:val="00DF271C"/>
    <w:rsid w:val="00E01EA3"/>
    <w:rsid w:val="00E042B4"/>
    <w:rsid w:val="00E10C40"/>
    <w:rsid w:val="00E21D75"/>
    <w:rsid w:val="00E25861"/>
    <w:rsid w:val="00E260EF"/>
    <w:rsid w:val="00E423C2"/>
    <w:rsid w:val="00E6164A"/>
    <w:rsid w:val="00E625D4"/>
    <w:rsid w:val="00E638A6"/>
    <w:rsid w:val="00E655ED"/>
    <w:rsid w:val="00E66A19"/>
    <w:rsid w:val="00E71738"/>
    <w:rsid w:val="00E76C02"/>
    <w:rsid w:val="00E8353F"/>
    <w:rsid w:val="00E84ACA"/>
    <w:rsid w:val="00E9247D"/>
    <w:rsid w:val="00E92D78"/>
    <w:rsid w:val="00E94F63"/>
    <w:rsid w:val="00E96F5C"/>
    <w:rsid w:val="00EB09B6"/>
    <w:rsid w:val="00EC01AE"/>
    <w:rsid w:val="00EC031B"/>
    <w:rsid w:val="00EC0DDF"/>
    <w:rsid w:val="00EC34FA"/>
    <w:rsid w:val="00EC4740"/>
    <w:rsid w:val="00EC48B1"/>
    <w:rsid w:val="00EC52B1"/>
    <w:rsid w:val="00EE2D68"/>
    <w:rsid w:val="00EE753E"/>
    <w:rsid w:val="00EF0EC7"/>
    <w:rsid w:val="00EF21D5"/>
    <w:rsid w:val="00EF2429"/>
    <w:rsid w:val="00EF4AC5"/>
    <w:rsid w:val="00EF58E7"/>
    <w:rsid w:val="00EF7C95"/>
    <w:rsid w:val="00F00620"/>
    <w:rsid w:val="00F03863"/>
    <w:rsid w:val="00F05EB9"/>
    <w:rsid w:val="00F0620A"/>
    <w:rsid w:val="00F10F06"/>
    <w:rsid w:val="00F12435"/>
    <w:rsid w:val="00F154C8"/>
    <w:rsid w:val="00F17EA4"/>
    <w:rsid w:val="00F20A89"/>
    <w:rsid w:val="00F265FC"/>
    <w:rsid w:val="00F27DF9"/>
    <w:rsid w:val="00F341C1"/>
    <w:rsid w:val="00F357FF"/>
    <w:rsid w:val="00F41398"/>
    <w:rsid w:val="00F418CD"/>
    <w:rsid w:val="00F427B5"/>
    <w:rsid w:val="00F4343F"/>
    <w:rsid w:val="00F43E0F"/>
    <w:rsid w:val="00F45AA0"/>
    <w:rsid w:val="00F52958"/>
    <w:rsid w:val="00F54C69"/>
    <w:rsid w:val="00F54D02"/>
    <w:rsid w:val="00F57CA6"/>
    <w:rsid w:val="00F62C7C"/>
    <w:rsid w:val="00F732DD"/>
    <w:rsid w:val="00F75775"/>
    <w:rsid w:val="00F757CA"/>
    <w:rsid w:val="00F7742B"/>
    <w:rsid w:val="00F777C2"/>
    <w:rsid w:val="00F914B8"/>
    <w:rsid w:val="00F93C90"/>
    <w:rsid w:val="00F9538D"/>
    <w:rsid w:val="00F95E6F"/>
    <w:rsid w:val="00F9676C"/>
    <w:rsid w:val="00FA2697"/>
    <w:rsid w:val="00FA3A54"/>
    <w:rsid w:val="00FA6A75"/>
    <w:rsid w:val="00FC0418"/>
    <w:rsid w:val="00FC0B97"/>
    <w:rsid w:val="00FD102A"/>
    <w:rsid w:val="00FD1BF7"/>
    <w:rsid w:val="00FD1E7B"/>
    <w:rsid w:val="00FD3DAE"/>
    <w:rsid w:val="00FD5789"/>
    <w:rsid w:val="00FE3888"/>
    <w:rsid w:val="00FE3902"/>
    <w:rsid w:val="00FE4E9A"/>
    <w:rsid w:val="00FF4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C6E"/>
    <w:pPr>
      <w:spacing w:after="200" w:line="276" w:lineRule="auto"/>
    </w:pPr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1361E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1361E"/>
    <w:pPr>
      <w:keepNext/>
      <w:keepLines/>
      <w:spacing w:before="200" w:after="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35393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35393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361E"/>
    <w:rPr>
      <w:rFonts w:ascii="Calibri Light" w:hAnsi="Calibri Light" w:cs="Times New Roman"/>
      <w:b/>
      <w:bCs/>
      <w:color w:val="2F5496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361E"/>
    <w:rPr>
      <w:rFonts w:ascii="Calibri Light" w:hAnsi="Calibri Light" w:cs="Times New Roman"/>
      <w:b/>
      <w:bCs/>
      <w:color w:val="4472C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35393"/>
    <w:rPr>
      <w:rFonts w:ascii="Calibri Light" w:hAnsi="Calibri Light" w:cs="Times New Roman"/>
      <w:b/>
      <w:bCs/>
      <w:color w:val="4472C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35393"/>
    <w:rPr>
      <w:rFonts w:ascii="Calibri Light" w:hAnsi="Calibri Light" w:cs="Times New Roman"/>
      <w:b/>
      <w:bCs/>
      <w:i/>
      <w:iCs/>
      <w:color w:val="4472C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07F8B"/>
    <w:rPr>
      <w:rFonts w:ascii="Arial" w:hAnsi="Arial" w:cs="Arial"/>
      <w:lang w:eastAsia="ru-RU"/>
    </w:rPr>
  </w:style>
  <w:style w:type="paragraph" w:customStyle="1" w:styleId="Default">
    <w:name w:val="Default"/>
    <w:uiPriority w:val="99"/>
    <w:rsid w:val="007552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C64B8D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">
    <w:name w:val="Абзац списка"/>
    <w:basedOn w:val="Normal"/>
    <w:link w:val="a0"/>
    <w:uiPriority w:val="99"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uiPriority w:val="99"/>
    <w:rsid w:val="00C64B8D"/>
    <w:rPr>
      <w:rFonts w:cs="Times New Roman"/>
    </w:rPr>
  </w:style>
  <w:style w:type="paragraph" w:styleId="Header">
    <w:name w:val="header"/>
    <w:basedOn w:val="Normal"/>
    <w:link w:val="HeaderChar"/>
    <w:uiPriority w:val="99"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2588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2588C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6B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6447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Normal"/>
    <w:uiPriority w:val="99"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1">
    <w:name w:val="Базовый"/>
    <w:uiPriority w:val="99"/>
    <w:rsid w:val="007C0628"/>
    <w:pPr>
      <w:tabs>
        <w:tab w:val="left" w:pos="708"/>
      </w:tabs>
      <w:suppressAutoHyphens/>
      <w:spacing w:after="200" w:line="276" w:lineRule="auto"/>
    </w:pPr>
    <w:rPr>
      <w:rFonts w:eastAsia="Times New Roman"/>
      <w:color w:val="000000"/>
      <w:sz w:val="24"/>
      <w:szCs w:val="24"/>
    </w:rPr>
  </w:style>
  <w:style w:type="paragraph" w:customStyle="1" w:styleId="1">
    <w:name w:val="Обычный1"/>
    <w:uiPriority w:val="99"/>
    <w:rsid w:val="004E6A9C"/>
    <w:pPr>
      <w:widowControl w:val="0"/>
      <w:suppressAutoHyphens/>
    </w:pPr>
    <w:rPr>
      <w:rFonts w:ascii="Times New Roman" w:hAnsi="Times New Roman"/>
      <w:sz w:val="20"/>
      <w:szCs w:val="20"/>
      <w:lang w:eastAsia="ar-SA"/>
    </w:rPr>
  </w:style>
  <w:style w:type="character" w:styleId="FollowedHyperlink">
    <w:name w:val="FollowedHyperlink"/>
    <w:basedOn w:val="DefaultParagraphFont"/>
    <w:uiPriority w:val="99"/>
    <w:rsid w:val="0001361E"/>
    <w:rPr>
      <w:rFonts w:cs="Times New Roman"/>
      <w:color w:val="954F72"/>
      <w:u w:val="single"/>
    </w:rPr>
  </w:style>
  <w:style w:type="paragraph" w:styleId="BodyText">
    <w:name w:val="Body Text"/>
    <w:basedOn w:val="Normal"/>
    <w:link w:val="BodyTextChar"/>
    <w:uiPriority w:val="99"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1361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Normal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">
    <w:name w:val="Заголовок 12"/>
    <w:basedOn w:val="Normal"/>
    <w:uiPriority w:val="99"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Normal"/>
    <w:uiPriority w:val="99"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DefaultParagraphFont"/>
    <w:uiPriority w:val="99"/>
    <w:rsid w:val="0001361E"/>
    <w:rPr>
      <w:rFonts w:cs="Times New Roman"/>
    </w:rPr>
  </w:style>
  <w:style w:type="character" w:customStyle="1" w:styleId="c1">
    <w:name w:val="c1"/>
    <w:basedOn w:val="DefaultParagraphFont"/>
    <w:uiPriority w:val="99"/>
    <w:rsid w:val="0001361E"/>
    <w:rPr>
      <w:rFonts w:cs="Times New Roman"/>
    </w:rPr>
  </w:style>
  <w:style w:type="table" w:customStyle="1" w:styleId="10">
    <w:name w:val="Сетка таблицы1"/>
    <w:uiPriority w:val="99"/>
    <w:rsid w:val="000136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0136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0136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0136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99"/>
    <w:rsid w:val="000136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99"/>
    <w:rsid w:val="000136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uiPriority w:val="99"/>
    <w:rsid w:val="000136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01361E"/>
    <w:pPr>
      <w:widowControl w:val="0"/>
      <w:autoSpaceDE w:val="0"/>
      <w:autoSpaceDN w:val="0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9F3E7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F3E7E"/>
    <w:rPr>
      <w:rFonts w:ascii="Calibri" w:hAnsi="Calibri" w:cs="Times New Roman"/>
    </w:rPr>
  </w:style>
  <w:style w:type="character" w:customStyle="1" w:styleId="a0">
    <w:name w:val="Абзац списка Знак"/>
    <w:basedOn w:val="DefaultParagraphFont"/>
    <w:link w:val="a"/>
    <w:uiPriority w:val="99"/>
    <w:locked/>
    <w:rsid w:val="00895EA2"/>
    <w:rPr>
      <w:rFonts w:ascii="Calibri" w:hAnsi="Calibri" w:cs="Times New Roman"/>
    </w:rPr>
  </w:style>
  <w:style w:type="character" w:customStyle="1" w:styleId="a2">
    <w:name w:val="Основной текст_"/>
    <w:basedOn w:val="DefaultParagraphFont"/>
    <w:link w:val="30"/>
    <w:uiPriority w:val="99"/>
    <w:locked/>
    <w:rsid w:val="00895EA2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3"/>
    <w:basedOn w:val="Normal"/>
    <w:link w:val="a2"/>
    <w:uiPriority w:val="99"/>
    <w:rsid w:val="00895EA2"/>
    <w:pPr>
      <w:widowControl w:val="0"/>
      <w:shd w:val="clear" w:color="auto" w:fill="FFFFFF"/>
      <w:spacing w:before="420" w:after="120" w:line="24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3">
    <w:name w:val="Абзац списка1"/>
    <w:basedOn w:val="Normal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Strong">
    <w:name w:val="Strong"/>
    <w:basedOn w:val="DefaultParagraphFont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Normal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3">
    <w:name w:val="Без интервала"/>
    <w:uiPriority w:val="99"/>
    <w:rsid w:val="0026730F"/>
    <w:rPr>
      <w:rFonts w:ascii="Times New Roman" w:hAnsi="Times New Roman"/>
      <w:kern w:val="2"/>
      <w:sz w:val="28"/>
      <w:szCs w:val="24"/>
      <w:lang w:eastAsia="en-US"/>
    </w:rPr>
  </w:style>
  <w:style w:type="character" w:styleId="Emphasis">
    <w:name w:val="Emphasis"/>
    <w:basedOn w:val="DefaultParagraphFont"/>
    <w:uiPriority w:val="99"/>
    <w:qFormat/>
    <w:rsid w:val="00391C7C"/>
    <w:rPr>
      <w:rFonts w:cs="Times New Roman"/>
      <w:i/>
      <w:iCs/>
    </w:rPr>
  </w:style>
  <w:style w:type="paragraph" w:styleId="NoSpacing">
    <w:name w:val="No Spacing"/>
    <w:uiPriority w:val="99"/>
    <w:qFormat/>
    <w:rsid w:val="00F418CD"/>
    <w:rPr>
      <w:rFonts w:ascii="Times New Roman" w:hAnsi="Times New Roman"/>
      <w:kern w:val="2"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7</Pages>
  <Words>1521</Words>
  <Characters>8671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EK-Dek3</dc:creator>
  <cp:keywords/>
  <dc:description/>
  <cp:lastModifiedBy>7</cp:lastModifiedBy>
  <cp:revision>14</cp:revision>
  <cp:lastPrinted>2025-01-31T08:14:00Z</cp:lastPrinted>
  <dcterms:created xsi:type="dcterms:W3CDTF">2025-03-24T09:56:00Z</dcterms:created>
  <dcterms:modified xsi:type="dcterms:W3CDTF">2025-06-19T06:31:00Z</dcterms:modified>
</cp:coreProperties>
</file>