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5D" w:rsidRPr="00191596" w:rsidRDefault="0070635D" w:rsidP="00191596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91596">
        <w:rPr>
          <w:b/>
          <w:sz w:val="28"/>
          <w:szCs w:val="28"/>
        </w:rPr>
        <w:t>Комплект оценочных материалов по дисциплине</w:t>
      </w:r>
    </w:p>
    <w:p w:rsidR="0070635D" w:rsidRPr="00E5736D" w:rsidRDefault="0070635D" w:rsidP="00191596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5736D">
        <w:rPr>
          <w:b/>
          <w:color w:val="000000"/>
          <w:sz w:val="28"/>
          <w:szCs w:val="28"/>
          <w:shd w:val="clear" w:color="auto" w:fill="FFFFFF"/>
        </w:rPr>
        <w:t>«Эффективное управление организацией»</w:t>
      </w:r>
    </w:p>
    <w:p w:rsidR="0070635D" w:rsidRDefault="0070635D" w:rsidP="006E71BF">
      <w:pPr>
        <w:spacing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70635D" w:rsidRPr="00EE753E" w:rsidRDefault="0070635D" w:rsidP="00E5736D">
      <w:pPr>
        <w:pStyle w:val="Heading3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Задания закрытого типа</w:t>
      </w:r>
    </w:p>
    <w:p w:rsidR="0070635D" w:rsidRPr="00EE753E" w:rsidRDefault="0070635D" w:rsidP="00E5736D">
      <w:pPr>
        <w:pStyle w:val="Heading4"/>
        <w:ind w:firstLine="0"/>
        <w:rPr>
          <w:szCs w:val="28"/>
        </w:rPr>
      </w:pPr>
    </w:p>
    <w:p w:rsidR="0070635D" w:rsidRPr="009D434C" w:rsidRDefault="0070635D" w:rsidP="00E5736D">
      <w:pPr>
        <w:pStyle w:val="Heading4"/>
        <w:ind w:firstLine="0"/>
        <w:rPr>
          <w:szCs w:val="28"/>
        </w:rPr>
      </w:pPr>
      <w:r w:rsidRPr="009D434C">
        <w:rPr>
          <w:szCs w:val="28"/>
        </w:rPr>
        <w:t>Задания закрытого типа на выбор правильного ответа</w:t>
      </w:r>
    </w:p>
    <w:p w:rsidR="0070635D" w:rsidRPr="00370342" w:rsidRDefault="0070635D" w:rsidP="00E5736D">
      <w:pPr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70635D" w:rsidRPr="009D434C" w:rsidRDefault="0070635D" w:rsidP="00E5736D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Выберете один правильный ответ.</w:t>
      </w:r>
    </w:p>
    <w:p w:rsidR="0070635D" w:rsidRPr="004666C7" w:rsidRDefault="0070635D" w:rsidP="00191596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70635D" w:rsidRPr="00F15291" w:rsidRDefault="0070635D" w:rsidP="008A59EB">
      <w:pPr>
        <w:jc w:val="both"/>
        <w:rPr>
          <w:sz w:val="28"/>
          <w:szCs w:val="28"/>
        </w:rPr>
      </w:pPr>
      <w:r w:rsidRPr="00F15291">
        <w:rPr>
          <w:sz w:val="28"/>
          <w:szCs w:val="28"/>
        </w:rPr>
        <w:t>1. Какой из перечисленных подходов к управлению организацией предполагает рассмотрение организации как си</w:t>
      </w:r>
      <w:r>
        <w:rPr>
          <w:sz w:val="28"/>
          <w:szCs w:val="28"/>
        </w:rPr>
        <w:t>стемы взаимосвязанных элементов?</w:t>
      </w:r>
    </w:p>
    <w:p w:rsidR="0070635D" w:rsidRPr="00F15291" w:rsidRDefault="0070635D" w:rsidP="008A59EB">
      <w:pPr>
        <w:jc w:val="both"/>
        <w:rPr>
          <w:sz w:val="28"/>
          <w:szCs w:val="28"/>
        </w:rPr>
      </w:pPr>
      <w:r w:rsidRPr="00F15291">
        <w:rPr>
          <w:sz w:val="28"/>
          <w:szCs w:val="28"/>
        </w:rPr>
        <w:t>А) Процессный подход.</w:t>
      </w:r>
    </w:p>
    <w:p w:rsidR="0070635D" w:rsidRPr="00F15291" w:rsidRDefault="0070635D" w:rsidP="008A59EB">
      <w:pPr>
        <w:jc w:val="both"/>
        <w:rPr>
          <w:sz w:val="28"/>
          <w:szCs w:val="28"/>
        </w:rPr>
      </w:pPr>
      <w:r w:rsidRPr="00F15291">
        <w:rPr>
          <w:sz w:val="28"/>
          <w:szCs w:val="28"/>
        </w:rPr>
        <w:t xml:space="preserve">Б) Системный подход. </w:t>
      </w:r>
    </w:p>
    <w:p w:rsidR="0070635D" w:rsidRPr="00F15291" w:rsidRDefault="0070635D" w:rsidP="008A59EB">
      <w:pPr>
        <w:jc w:val="both"/>
        <w:rPr>
          <w:sz w:val="28"/>
          <w:szCs w:val="28"/>
        </w:rPr>
      </w:pPr>
      <w:r w:rsidRPr="00F15291">
        <w:rPr>
          <w:sz w:val="28"/>
          <w:szCs w:val="28"/>
        </w:rPr>
        <w:t>В) Ситуационный подход.</w:t>
      </w:r>
    </w:p>
    <w:p w:rsidR="0070635D" w:rsidRPr="00F15291" w:rsidRDefault="0070635D" w:rsidP="008A59EB">
      <w:pPr>
        <w:jc w:val="both"/>
        <w:rPr>
          <w:sz w:val="28"/>
          <w:szCs w:val="28"/>
        </w:rPr>
      </w:pPr>
      <w:r w:rsidRPr="00F15291">
        <w:rPr>
          <w:sz w:val="28"/>
          <w:szCs w:val="28"/>
        </w:rPr>
        <w:t>Г) Функциональный подход.</w:t>
      </w:r>
    </w:p>
    <w:p w:rsidR="0070635D" w:rsidRPr="00F15291" w:rsidRDefault="0070635D" w:rsidP="008A59EB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70635D" w:rsidRPr="00F15291" w:rsidRDefault="0070635D" w:rsidP="008A59EB">
      <w:pPr>
        <w:jc w:val="both"/>
        <w:rPr>
          <w:sz w:val="28"/>
          <w:szCs w:val="28"/>
        </w:rPr>
      </w:pPr>
      <w:r w:rsidRPr="00F15291">
        <w:rPr>
          <w:sz w:val="28"/>
          <w:szCs w:val="28"/>
        </w:rPr>
        <w:t xml:space="preserve">Компетенции (индикаторы):  </w:t>
      </w:r>
      <w:r>
        <w:rPr>
          <w:sz w:val="28"/>
          <w:szCs w:val="28"/>
        </w:rPr>
        <w:t>УК-5 (УК-5.1), ПК-2 (ПК-2.2, ПК-2.3)</w:t>
      </w:r>
    </w:p>
    <w:p w:rsidR="0070635D" w:rsidRDefault="0070635D" w:rsidP="008A59EB">
      <w:pPr>
        <w:jc w:val="both"/>
        <w:rPr>
          <w:sz w:val="28"/>
          <w:szCs w:val="28"/>
        </w:rPr>
      </w:pPr>
    </w:p>
    <w:p w:rsidR="0070635D" w:rsidRPr="00FB3B64" w:rsidRDefault="0070635D" w:rsidP="00FB3B64">
      <w:pPr>
        <w:jc w:val="both"/>
        <w:rPr>
          <w:sz w:val="28"/>
          <w:szCs w:val="28"/>
        </w:rPr>
      </w:pPr>
      <w:r w:rsidRPr="00FB3B64">
        <w:rPr>
          <w:sz w:val="28"/>
          <w:szCs w:val="28"/>
        </w:rPr>
        <w:t>2.Какой из принципов управления организацией предполагает, что каждый сотрудник должен подчиняться только одному руководителю?</w:t>
      </w:r>
    </w:p>
    <w:p w:rsidR="0070635D" w:rsidRPr="00FB3B64" w:rsidRDefault="0070635D" w:rsidP="00FB3B64">
      <w:pPr>
        <w:jc w:val="both"/>
        <w:rPr>
          <w:sz w:val="28"/>
          <w:szCs w:val="28"/>
        </w:rPr>
      </w:pPr>
      <w:r w:rsidRPr="00FB3B64">
        <w:rPr>
          <w:sz w:val="28"/>
          <w:szCs w:val="28"/>
        </w:rPr>
        <w:t>А) Принцип единоначалия.</w:t>
      </w:r>
    </w:p>
    <w:p w:rsidR="0070635D" w:rsidRPr="00FB3B64" w:rsidRDefault="0070635D" w:rsidP="00FB3B64">
      <w:pPr>
        <w:jc w:val="both"/>
        <w:rPr>
          <w:sz w:val="28"/>
          <w:szCs w:val="28"/>
        </w:rPr>
      </w:pPr>
      <w:r w:rsidRPr="00FB3B64">
        <w:rPr>
          <w:sz w:val="28"/>
          <w:szCs w:val="28"/>
        </w:rPr>
        <w:t>Б) Принцип иерархии</w:t>
      </w:r>
    </w:p>
    <w:p w:rsidR="0070635D" w:rsidRPr="00FB3B64" w:rsidRDefault="0070635D" w:rsidP="00FB3B64">
      <w:pPr>
        <w:jc w:val="both"/>
        <w:rPr>
          <w:sz w:val="28"/>
          <w:szCs w:val="28"/>
        </w:rPr>
      </w:pPr>
      <w:r w:rsidRPr="00FB3B64">
        <w:rPr>
          <w:sz w:val="28"/>
          <w:szCs w:val="28"/>
        </w:rPr>
        <w:t>В) Принцип делегирования полномочий</w:t>
      </w:r>
    </w:p>
    <w:p w:rsidR="0070635D" w:rsidRPr="00FB3B64" w:rsidRDefault="0070635D" w:rsidP="00FB3B64">
      <w:pPr>
        <w:jc w:val="both"/>
        <w:rPr>
          <w:sz w:val="28"/>
          <w:szCs w:val="28"/>
        </w:rPr>
      </w:pPr>
      <w:r w:rsidRPr="00FB3B64">
        <w:rPr>
          <w:sz w:val="28"/>
          <w:szCs w:val="28"/>
        </w:rPr>
        <w:t>Г) Принцип разделения труда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:rsidR="0070635D" w:rsidRPr="00F15291" w:rsidRDefault="0070635D" w:rsidP="00317365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Компетенция </w:t>
      </w:r>
      <w:r w:rsidRPr="00F15291">
        <w:rPr>
          <w:sz w:val="28"/>
          <w:szCs w:val="28"/>
        </w:rPr>
        <w:t xml:space="preserve">(индикаторы): </w:t>
      </w:r>
      <w:r>
        <w:rPr>
          <w:sz w:val="28"/>
          <w:szCs w:val="28"/>
        </w:rPr>
        <w:t>УК-5 (УК-5.2), ПК-2 (ПК-2.4)</w:t>
      </w:r>
    </w:p>
    <w:p w:rsidR="0070635D" w:rsidRDefault="0070635D" w:rsidP="00317365">
      <w:pPr>
        <w:jc w:val="both"/>
        <w:rPr>
          <w:sz w:val="28"/>
          <w:szCs w:val="28"/>
        </w:rPr>
      </w:pPr>
    </w:p>
    <w:p w:rsidR="0070635D" w:rsidRPr="00317365" w:rsidRDefault="0070635D" w:rsidP="008A59EB">
      <w:pPr>
        <w:jc w:val="both"/>
        <w:rPr>
          <w:sz w:val="28"/>
          <w:szCs w:val="28"/>
        </w:rPr>
      </w:pPr>
      <w:r w:rsidRPr="00317365">
        <w:rPr>
          <w:sz w:val="28"/>
          <w:szCs w:val="28"/>
        </w:rPr>
        <w:t>3. Какой из подходов к управлению акцентирует внимание на адаптации методов управления к конкретным условиям и ситуациям</w:t>
      </w:r>
      <w:r>
        <w:rPr>
          <w:sz w:val="28"/>
          <w:szCs w:val="28"/>
        </w:rPr>
        <w:t>?</w:t>
      </w:r>
    </w:p>
    <w:p w:rsidR="0070635D" w:rsidRPr="00317365" w:rsidRDefault="0070635D" w:rsidP="00317365">
      <w:pPr>
        <w:jc w:val="both"/>
        <w:rPr>
          <w:sz w:val="28"/>
          <w:szCs w:val="28"/>
        </w:rPr>
      </w:pPr>
      <w:r w:rsidRPr="00317365">
        <w:rPr>
          <w:sz w:val="28"/>
          <w:szCs w:val="28"/>
        </w:rPr>
        <w:t>А) Процессный подход.</w:t>
      </w:r>
    </w:p>
    <w:p w:rsidR="0070635D" w:rsidRPr="00317365" w:rsidRDefault="0070635D" w:rsidP="00317365">
      <w:pPr>
        <w:jc w:val="both"/>
        <w:rPr>
          <w:sz w:val="28"/>
          <w:szCs w:val="28"/>
        </w:rPr>
      </w:pPr>
      <w:r w:rsidRPr="00317365">
        <w:rPr>
          <w:sz w:val="28"/>
          <w:szCs w:val="28"/>
        </w:rPr>
        <w:t xml:space="preserve">Б) Системный подход. </w:t>
      </w:r>
    </w:p>
    <w:p w:rsidR="0070635D" w:rsidRPr="00317365" w:rsidRDefault="0070635D" w:rsidP="00317365">
      <w:pPr>
        <w:jc w:val="both"/>
        <w:rPr>
          <w:sz w:val="28"/>
          <w:szCs w:val="28"/>
        </w:rPr>
      </w:pPr>
      <w:r w:rsidRPr="00317365">
        <w:rPr>
          <w:sz w:val="28"/>
          <w:szCs w:val="28"/>
        </w:rPr>
        <w:t>В) Ситуационный подход.</w:t>
      </w:r>
    </w:p>
    <w:p w:rsidR="0070635D" w:rsidRPr="00317365" w:rsidRDefault="0070635D" w:rsidP="00317365">
      <w:pPr>
        <w:jc w:val="both"/>
        <w:rPr>
          <w:sz w:val="28"/>
          <w:szCs w:val="28"/>
        </w:rPr>
      </w:pPr>
      <w:r w:rsidRPr="00317365">
        <w:rPr>
          <w:sz w:val="28"/>
          <w:szCs w:val="28"/>
        </w:rPr>
        <w:t>Г) Количественный подход.</w:t>
      </w:r>
    </w:p>
    <w:p w:rsidR="0070635D" w:rsidRPr="00317365" w:rsidRDefault="0070635D" w:rsidP="008A59EB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317365">
        <w:rPr>
          <w:sz w:val="28"/>
          <w:szCs w:val="28"/>
        </w:rPr>
        <w:t>Компетенция (индикаторы):</w:t>
      </w:r>
      <w:r w:rsidRPr="00F15291">
        <w:rPr>
          <w:sz w:val="28"/>
          <w:szCs w:val="28"/>
        </w:rPr>
        <w:t xml:space="preserve"> </w:t>
      </w:r>
      <w:r w:rsidRPr="008A59EB">
        <w:rPr>
          <w:sz w:val="28"/>
          <w:szCs w:val="28"/>
        </w:rPr>
        <w:t xml:space="preserve"> </w:t>
      </w:r>
      <w:r>
        <w:rPr>
          <w:sz w:val="28"/>
          <w:szCs w:val="28"/>
        </w:rPr>
        <w:t>УК-5 (УК-5.1, УК-5.2)</w:t>
      </w:r>
    </w:p>
    <w:p w:rsidR="0070635D" w:rsidRDefault="0070635D" w:rsidP="008A59EB">
      <w:pPr>
        <w:jc w:val="both"/>
        <w:rPr>
          <w:sz w:val="28"/>
          <w:szCs w:val="28"/>
        </w:rPr>
      </w:pPr>
    </w:p>
    <w:p w:rsidR="0070635D" w:rsidRPr="00317365" w:rsidRDefault="0070635D" w:rsidP="008A59EB">
      <w:pPr>
        <w:jc w:val="both"/>
        <w:rPr>
          <w:sz w:val="28"/>
          <w:szCs w:val="28"/>
        </w:rPr>
      </w:pPr>
      <w:r w:rsidRPr="00317365">
        <w:rPr>
          <w:sz w:val="28"/>
          <w:szCs w:val="28"/>
        </w:rPr>
        <w:t>4.Какой из перечисленных элементов не относится к основным функциям управления?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А) </w:t>
      </w:r>
      <w:r>
        <w:rPr>
          <w:sz w:val="28"/>
          <w:szCs w:val="28"/>
        </w:rPr>
        <w:t>Планирование</w:t>
      </w:r>
      <w:r w:rsidRPr="008A59EB">
        <w:rPr>
          <w:sz w:val="28"/>
          <w:szCs w:val="28"/>
        </w:rPr>
        <w:t>.</w:t>
      </w:r>
    </w:p>
    <w:p w:rsidR="0070635D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Б) </w:t>
      </w:r>
      <w:r>
        <w:rPr>
          <w:sz w:val="28"/>
          <w:szCs w:val="28"/>
        </w:rPr>
        <w:t>Организация</w:t>
      </w:r>
      <w:r w:rsidRPr="008A59EB">
        <w:rPr>
          <w:sz w:val="28"/>
          <w:szCs w:val="28"/>
        </w:rPr>
        <w:t>.</w:t>
      </w:r>
    </w:p>
    <w:p w:rsidR="0070635D" w:rsidRDefault="0070635D" w:rsidP="008A59EB">
      <w:pPr>
        <w:jc w:val="both"/>
        <w:rPr>
          <w:sz w:val="28"/>
          <w:szCs w:val="28"/>
        </w:rPr>
      </w:pPr>
      <w:r>
        <w:rPr>
          <w:sz w:val="28"/>
          <w:szCs w:val="28"/>
        </w:rPr>
        <w:t>В) Мотивация.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>
        <w:rPr>
          <w:sz w:val="28"/>
          <w:szCs w:val="28"/>
        </w:rPr>
        <w:t>Г) Производство.</w:t>
      </w:r>
    </w:p>
    <w:p w:rsidR="0070635D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</w:p>
    <w:p w:rsidR="0070635D" w:rsidRDefault="0070635D" w:rsidP="008A59EB">
      <w:pPr>
        <w:jc w:val="both"/>
        <w:rPr>
          <w:sz w:val="28"/>
          <w:szCs w:val="28"/>
        </w:rPr>
      </w:pPr>
      <w:r w:rsidRPr="00317365">
        <w:rPr>
          <w:sz w:val="28"/>
          <w:szCs w:val="28"/>
        </w:rPr>
        <w:t>Компетенция (индикаторы):</w:t>
      </w:r>
      <w:r w:rsidRPr="00F15291">
        <w:rPr>
          <w:sz w:val="28"/>
          <w:szCs w:val="28"/>
        </w:rPr>
        <w:t xml:space="preserve"> </w:t>
      </w:r>
      <w:r w:rsidRPr="008A59EB">
        <w:rPr>
          <w:sz w:val="28"/>
          <w:szCs w:val="28"/>
        </w:rPr>
        <w:t xml:space="preserve"> </w:t>
      </w:r>
      <w:r>
        <w:rPr>
          <w:sz w:val="28"/>
          <w:szCs w:val="28"/>
        </w:rPr>
        <w:t>УК-5 (УК-5.2), ПК-2 (ПК-2.2)</w:t>
      </w:r>
    </w:p>
    <w:p w:rsidR="0070635D" w:rsidRDefault="0070635D" w:rsidP="008A59EB">
      <w:pPr>
        <w:jc w:val="both"/>
        <w:rPr>
          <w:sz w:val="28"/>
          <w:szCs w:val="28"/>
        </w:rPr>
      </w:pPr>
    </w:p>
    <w:p w:rsidR="0070635D" w:rsidRPr="00F67E2A" w:rsidRDefault="0070635D" w:rsidP="008A59EB">
      <w:pPr>
        <w:jc w:val="both"/>
        <w:rPr>
          <w:color w:val="24292F"/>
          <w:sz w:val="28"/>
          <w:szCs w:val="28"/>
        </w:rPr>
      </w:pPr>
      <w:r w:rsidRPr="00F67E2A">
        <w:rPr>
          <w:sz w:val="28"/>
          <w:szCs w:val="28"/>
        </w:rPr>
        <w:t>5.</w:t>
      </w:r>
      <w:r w:rsidRPr="00F67E2A">
        <w:rPr>
          <w:color w:val="24292F"/>
          <w:sz w:val="28"/>
          <w:szCs w:val="28"/>
        </w:rPr>
        <w:t>Какой из перечисленных факторов наиболее важен для эффективного управления организацией?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А) </w:t>
      </w:r>
      <w:r>
        <w:rPr>
          <w:sz w:val="28"/>
          <w:szCs w:val="28"/>
        </w:rPr>
        <w:t>Четкая постановка целей.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Б) </w:t>
      </w:r>
      <w:r>
        <w:rPr>
          <w:sz w:val="28"/>
          <w:szCs w:val="28"/>
        </w:rPr>
        <w:t>Высокий уровень заработной платы.</w:t>
      </w:r>
    </w:p>
    <w:p w:rsidR="0070635D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В) </w:t>
      </w:r>
      <w:r>
        <w:rPr>
          <w:sz w:val="28"/>
          <w:szCs w:val="28"/>
        </w:rPr>
        <w:t>Наличие современного оборудования</w:t>
      </w:r>
      <w:r w:rsidRPr="008A59EB">
        <w:rPr>
          <w:sz w:val="28"/>
          <w:szCs w:val="28"/>
        </w:rPr>
        <w:t>.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>
        <w:rPr>
          <w:sz w:val="28"/>
          <w:szCs w:val="28"/>
        </w:rPr>
        <w:t>Г) Большое количество сотрудников.</w:t>
      </w:r>
      <w:r w:rsidRPr="008A59EB">
        <w:rPr>
          <w:sz w:val="28"/>
          <w:szCs w:val="28"/>
        </w:rPr>
        <w:t xml:space="preserve"> 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:rsidR="0070635D" w:rsidRDefault="0070635D" w:rsidP="00F67E2A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Компетенция </w:t>
      </w:r>
      <w:r w:rsidRPr="00F15291">
        <w:rPr>
          <w:sz w:val="28"/>
          <w:szCs w:val="28"/>
        </w:rPr>
        <w:t xml:space="preserve">(индикаторы): </w:t>
      </w:r>
      <w:r>
        <w:rPr>
          <w:sz w:val="28"/>
          <w:szCs w:val="28"/>
        </w:rPr>
        <w:t>УК-5 (УК-5.1), ПК-2 (ПК-2.2, ПК-2.3)</w:t>
      </w:r>
    </w:p>
    <w:p w:rsidR="0070635D" w:rsidRDefault="0070635D" w:rsidP="008A59EB">
      <w:pPr>
        <w:jc w:val="both"/>
        <w:rPr>
          <w:sz w:val="28"/>
          <w:szCs w:val="28"/>
        </w:rPr>
      </w:pPr>
    </w:p>
    <w:p w:rsidR="0070635D" w:rsidRPr="00F67E2A" w:rsidRDefault="0070635D" w:rsidP="008A59EB">
      <w:pPr>
        <w:jc w:val="both"/>
        <w:rPr>
          <w:sz w:val="28"/>
          <w:szCs w:val="28"/>
        </w:rPr>
      </w:pPr>
      <w:r w:rsidRPr="00F67E2A">
        <w:rPr>
          <w:sz w:val="28"/>
          <w:szCs w:val="28"/>
        </w:rPr>
        <w:t>6.Какой из методов управления способствует повышению мотивации сотрудников?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А) </w:t>
      </w:r>
      <w:r>
        <w:rPr>
          <w:sz w:val="28"/>
          <w:szCs w:val="28"/>
        </w:rPr>
        <w:t>Экономический метод</w:t>
      </w:r>
      <w:r w:rsidRPr="008A59EB">
        <w:rPr>
          <w:sz w:val="28"/>
          <w:szCs w:val="28"/>
        </w:rPr>
        <w:t>.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Б) </w:t>
      </w:r>
      <w:r>
        <w:rPr>
          <w:sz w:val="28"/>
          <w:szCs w:val="28"/>
        </w:rPr>
        <w:t>Административный метод</w:t>
      </w:r>
      <w:r w:rsidRPr="008A59EB">
        <w:rPr>
          <w:sz w:val="28"/>
          <w:szCs w:val="28"/>
        </w:rPr>
        <w:t>.</w:t>
      </w:r>
    </w:p>
    <w:p w:rsidR="0070635D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В) </w:t>
      </w:r>
      <w:r>
        <w:rPr>
          <w:sz w:val="28"/>
          <w:szCs w:val="28"/>
        </w:rPr>
        <w:t>Социально-психологический метод</w:t>
      </w:r>
      <w:r w:rsidRPr="008A59EB">
        <w:rPr>
          <w:sz w:val="28"/>
          <w:szCs w:val="28"/>
        </w:rPr>
        <w:t>.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>
        <w:rPr>
          <w:sz w:val="28"/>
          <w:szCs w:val="28"/>
        </w:rPr>
        <w:t>Г) Количественный метод.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Компетенция </w:t>
      </w:r>
      <w:r w:rsidRPr="00F15291">
        <w:rPr>
          <w:sz w:val="28"/>
          <w:szCs w:val="28"/>
        </w:rPr>
        <w:t xml:space="preserve">(индикаторы): </w:t>
      </w:r>
      <w:r>
        <w:rPr>
          <w:sz w:val="28"/>
          <w:szCs w:val="28"/>
        </w:rPr>
        <w:t>ПК-2 (ПК-2.2, ПК-2.3, ПК-2.4)</w:t>
      </w:r>
    </w:p>
    <w:p w:rsidR="0070635D" w:rsidRDefault="0070635D" w:rsidP="008A59EB">
      <w:pPr>
        <w:jc w:val="both"/>
        <w:rPr>
          <w:sz w:val="28"/>
          <w:szCs w:val="28"/>
        </w:rPr>
      </w:pPr>
    </w:p>
    <w:p w:rsidR="0070635D" w:rsidRPr="00F67E2A" w:rsidRDefault="0070635D" w:rsidP="008A59EB">
      <w:pPr>
        <w:jc w:val="both"/>
        <w:rPr>
          <w:sz w:val="28"/>
          <w:szCs w:val="28"/>
        </w:rPr>
      </w:pPr>
      <w:r w:rsidRPr="00F67E2A">
        <w:rPr>
          <w:sz w:val="28"/>
          <w:szCs w:val="28"/>
        </w:rPr>
        <w:t>7.Какой из принципов управления подразумевает делегирование полномочий и ответственности на нижние уровни управления?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А) </w:t>
      </w:r>
      <w:r>
        <w:rPr>
          <w:sz w:val="28"/>
          <w:szCs w:val="28"/>
        </w:rPr>
        <w:t>Принцип единочалия</w:t>
      </w:r>
      <w:r w:rsidRPr="008A59EB">
        <w:rPr>
          <w:sz w:val="28"/>
          <w:szCs w:val="28"/>
        </w:rPr>
        <w:t>.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Б) </w:t>
      </w:r>
      <w:r>
        <w:rPr>
          <w:sz w:val="28"/>
          <w:szCs w:val="28"/>
        </w:rPr>
        <w:t>Принцип иерархии.</w:t>
      </w:r>
      <w:r w:rsidRPr="008A59EB">
        <w:rPr>
          <w:sz w:val="28"/>
          <w:szCs w:val="28"/>
        </w:rPr>
        <w:t xml:space="preserve"> </w:t>
      </w:r>
    </w:p>
    <w:p w:rsidR="0070635D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В) </w:t>
      </w:r>
      <w:r>
        <w:rPr>
          <w:sz w:val="28"/>
          <w:szCs w:val="28"/>
        </w:rPr>
        <w:t>Принцип делегирование полномочий</w:t>
      </w:r>
      <w:r w:rsidRPr="008A59EB">
        <w:rPr>
          <w:sz w:val="28"/>
          <w:szCs w:val="28"/>
        </w:rPr>
        <w:t>.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>
        <w:rPr>
          <w:sz w:val="28"/>
          <w:szCs w:val="28"/>
        </w:rPr>
        <w:t>Г) Принцип разделение труда.</w:t>
      </w:r>
      <w:r w:rsidRPr="008A59EB">
        <w:rPr>
          <w:sz w:val="28"/>
          <w:szCs w:val="28"/>
        </w:rPr>
        <w:t xml:space="preserve"> 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:rsidR="0070635D" w:rsidRDefault="0070635D" w:rsidP="00F67E2A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Компетенция </w:t>
      </w:r>
      <w:r w:rsidRPr="00F15291">
        <w:rPr>
          <w:sz w:val="28"/>
          <w:szCs w:val="28"/>
        </w:rPr>
        <w:t xml:space="preserve">(индикаторы): </w:t>
      </w:r>
      <w:r>
        <w:rPr>
          <w:sz w:val="28"/>
          <w:szCs w:val="28"/>
        </w:rPr>
        <w:t>УК-5 (УК-5.2), ПК-2 (ПК-2.4)</w:t>
      </w:r>
    </w:p>
    <w:p w:rsidR="0070635D" w:rsidRDefault="0070635D" w:rsidP="008A59EB">
      <w:pPr>
        <w:jc w:val="both"/>
        <w:rPr>
          <w:sz w:val="28"/>
          <w:szCs w:val="28"/>
        </w:rPr>
      </w:pPr>
    </w:p>
    <w:p w:rsidR="0070635D" w:rsidRPr="00F67E2A" w:rsidRDefault="0070635D" w:rsidP="008A59EB">
      <w:pPr>
        <w:jc w:val="both"/>
        <w:rPr>
          <w:sz w:val="28"/>
          <w:szCs w:val="28"/>
        </w:rPr>
      </w:pPr>
      <w:r w:rsidRPr="00F67E2A">
        <w:rPr>
          <w:sz w:val="28"/>
          <w:szCs w:val="28"/>
        </w:rPr>
        <w:t>8.Какой из перечисленных элементов является основой структуры управления системой?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А) </w:t>
      </w:r>
      <w:r>
        <w:rPr>
          <w:sz w:val="28"/>
          <w:szCs w:val="28"/>
        </w:rPr>
        <w:t>Организационная структура</w:t>
      </w:r>
      <w:r w:rsidRPr="008A59EB">
        <w:rPr>
          <w:sz w:val="28"/>
          <w:szCs w:val="28"/>
        </w:rPr>
        <w:t xml:space="preserve">. 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Б) </w:t>
      </w:r>
      <w:r>
        <w:rPr>
          <w:sz w:val="28"/>
          <w:szCs w:val="28"/>
        </w:rPr>
        <w:t>Штатное расписание</w:t>
      </w:r>
      <w:r w:rsidRPr="008A59EB">
        <w:rPr>
          <w:sz w:val="28"/>
          <w:szCs w:val="28"/>
        </w:rPr>
        <w:t>.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В) </w:t>
      </w:r>
      <w:r>
        <w:rPr>
          <w:sz w:val="28"/>
          <w:szCs w:val="28"/>
        </w:rPr>
        <w:t>Бюджет организации</w:t>
      </w:r>
      <w:r w:rsidRPr="008A59EB">
        <w:rPr>
          <w:sz w:val="28"/>
          <w:szCs w:val="28"/>
        </w:rPr>
        <w:t>.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Г) </w:t>
      </w:r>
      <w:r>
        <w:rPr>
          <w:sz w:val="28"/>
          <w:szCs w:val="28"/>
        </w:rPr>
        <w:t>Корпоративная культура</w:t>
      </w:r>
      <w:r w:rsidRPr="008A59EB">
        <w:rPr>
          <w:sz w:val="28"/>
          <w:szCs w:val="28"/>
        </w:rPr>
        <w:t xml:space="preserve">. 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:rsidR="0070635D" w:rsidRDefault="0070635D" w:rsidP="00F67E2A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Компетенция </w:t>
      </w:r>
      <w:r w:rsidRPr="00F15291">
        <w:rPr>
          <w:sz w:val="28"/>
          <w:szCs w:val="28"/>
        </w:rPr>
        <w:t xml:space="preserve">(индикаторы): </w:t>
      </w:r>
      <w:r>
        <w:rPr>
          <w:sz w:val="28"/>
          <w:szCs w:val="28"/>
        </w:rPr>
        <w:t>УК-5 (УК-5.1), ПК-2 (ПК-2.2, ПК-2.4)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</w:p>
    <w:p w:rsidR="0070635D" w:rsidRPr="0090242A" w:rsidRDefault="0070635D" w:rsidP="008A59EB">
      <w:pPr>
        <w:jc w:val="both"/>
        <w:rPr>
          <w:sz w:val="28"/>
          <w:szCs w:val="28"/>
        </w:rPr>
      </w:pPr>
      <w:r w:rsidRPr="0090242A">
        <w:rPr>
          <w:sz w:val="28"/>
          <w:szCs w:val="28"/>
        </w:rPr>
        <w:t>9.Какой тип организационной структуры предполагает строгую иерархию и подчинение?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А) </w:t>
      </w:r>
      <w:r>
        <w:rPr>
          <w:sz w:val="28"/>
          <w:szCs w:val="28"/>
        </w:rPr>
        <w:t>Линейная структура.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Б) </w:t>
      </w:r>
      <w:r>
        <w:rPr>
          <w:sz w:val="28"/>
          <w:szCs w:val="28"/>
        </w:rPr>
        <w:t>Функциональная структура.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В) </w:t>
      </w:r>
      <w:r>
        <w:rPr>
          <w:sz w:val="28"/>
          <w:szCs w:val="28"/>
        </w:rPr>
        <w:t>Матричная структура.</w:t>
      </w:r>
      <w:r w:rsidRPr="008A59EB">
        <w:rPr>
          <w:sz w:val="28"/>
          <w:szCs w:val="28"/>
        </w:rPr>
        <w:t xml:space="preserve"> 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Г) </w:t>
      </w:r>
      <w:r>
        <w:rPr>
          <w:sz w:val="28"/>
          <w:szCs w:val="28"/>
        </w:rPr>
        <w:t>Проектная структура.</w:t>
      </w:r>
      <w:r w:rsidRPr="008A59EB">
        <w:rPr>
          <w:sz w:val="28"/>
          <w:szCs w:val="28"/>
        </w:rPr>
        <w:t xml:space="preserve"> 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:rsidR="0070635D" w:rsidRDefault="0070635D" w:rsidP="0090242A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Компетенция </w:t>
      </w:r>
      <w:r w:rsidRPr="00F15291">
        <w:rPr>
          <w:sz w:val="28"/>
          <w:szCs w:val="28"/>
        </w:rPr>
        <w:t xml:space="preserve">(индикаторы): </w:t>
      </w:r>
      <w:r>
        <w:rPr>
          <w:sz w:val="28"/>
          <w:szCs w:val="28"/>
        </w:rPr>
        <w:t>УК-5 (УК-5.1, УК-5.2), ПК-2 (ПК-2.3)</w:t>
      </w:r>
    </w:p>
    <w:p w:rsidR="0070635D" w:rsidRDefault="0070635D" w:rsidP="00C36C92">
      <w:pPr>
        <w:jc w:val="both"/>
        <w:rPr>
          <w:sz w:val="28"/>
          <w:szCs w:val="28"/>
        </w:rPr>
      </w:pPr>
    </w:p>
    <w:p w:rsidR="0070635D" w:rsidRPr="001E70E0" w:rsidRDefault="0070635D" w:rsidP="008A59EB">
      <w:pPr>
        <w:jc w:val="both"/>
        <w:rPr>
          <w:sz w:val="28"/>
          <w:szCs w:val="28"/>
        </w:rPr>
      </w:pPr>
      <w:r w:rsidRPr="001E70E0">
        <w:rPr>
          <w:sz w:val="28"/>
          <w:szCs w:val="28"/>
        </w:rPr>
        <w:t>10. Что является основной целью системного подхода к моделированию организации?</w:t>
      </w:r>
    </w:p>
    <w:p w:rsidR="0070635D" w:rsidRPr="001E70E0" w:rsidRDefault="0070635D" w:rsidP="001E70E0">
      <w:pPr>
        <w:jc w:val="both"/>
        <w:rPr>
          <w:sz w:val="28"/>
          <w:szCs w:val="28"/>
        </w:rPr>
      </w:pPr>
      <w:r w:rsidRPr="001E70E0">
        <w:rPr>
          <w:sz w:val="28"/>
          <w:szCs w:val="28"/>
        </w:rPr>
        <w:t>А)</w:t>
      </w:r>
      <w:r w:rsidRPr="001E70E0">
        <w:rPr>
          <w:b/>
          <w:sz w:val="28"/>
          <w:szCs w:val="28"/>
        </w:rPr>
        <w:t xml:space="preserve"> </w:t>
      </w:r>
      <w:r w:rsidRPr="001E70E0">
        <w:rPr>
          <w:sz w:val="28"/>
          <w:szCs w:val="28"/>
        </w:rPr>
        <w:t>Упрощение структуры организации</w:t>
      </w:r>
      <w:r>
        <w:rPr>
          <w:sz w:val="28"/>
          <w:szCs w:val="28"/>
        </w:rPr>
        <w:t>.</w:t>
      </w:r>
    </w:p>
    <w:p w:rsidR="0070635D" w:rsidRPr="001E70E0" w:rsidRDefault="0070635D" w:rsidP="001E70E0">
      <w:pPr>
        <w:jc w:val="both"/>
        <w:rPr>
          <w:sz w:val="28"/>
          <w:szCs w:val="28"/>
        </w:rPr>
      </w:pPr>
      <w:r w:rsidRPr="001E70E0">
        <w:rPr>
          <w:sz w:val="28"/>
          <w:szCs w:val="28"/>
        </w:rPr>
        <w:t>Б) Рассмотрение организации как единого целого, состоящего из взаимосвязанных элементов</w:t>
      </w:r>
      <w:r>
        <w:rPr>
          <w:sz w:val="28"/>
          <w:szCs w:val="28"/>
        </w:rPr>
        <w:t>.</w:t>
      </w:r>
    </w:p>
    <w:p w:rsidR="0070635D" w:rsidRPr="001E70E0" w:rsidRDefault="0070635D" w:rsidP="001E70E0">
      <w:pPr>
        <w:jc w:val="both"/>
        <w:rPr>
          <w:sz w:val="28"/>
          <w:szCs w:val="28"/>
        </w:rPr>
      </w:pPr>
      <w:r w:rsidRPr="001E70E0">
        <w:rPr>
          <w:sz w:val="28"/>
          <w:szCs w:val="28"/>
        </w:rPr>
        <w:t>В)</w:t>
      </w:r>
      <w:r w:rsidRPr="001E70E0">
        <w:rPr>
          <w:b/>
          <w:sz w:val="28"/>
          <w:szCs w:val="28"/>
        </w:rPr>
        <w:t xml:space="preserve"> </w:t>
      </w:r>
      <w:r w:rsidRPr="001E70E0">
        <w:rPr>
          <w:sz w:val="28"/>
          <w:szCs w:val="28"/>
        </w:rPr>
        <w:t>Сокращение затрат на управление</w:t>
      </w:r>
      <w:r>
        <w:rPr>
          <w:sz w:val="28"/>
          <w:szCs w:val="28"/>
        </w:rPr>
        <w:t>.</w:t>
      </w:r>
    </w:p>
    <w:p w:rsidR="0070635D" w:rsidRPr="001E70E0" w:rsidRDefault="0070635D" w:rsidP="001E70E0">
      <w:pPr>
        <w:jc w:val="both"/>
        <w:rPr>
          <w:sz w:val="28"/>
          <w:szCs w:val="28"/>
        </w:rPr>
      </w:pPr>
      <w:r w:rsidRPr="00E31370">
        <w:rPr>
          <w:sz w:val="28"/>
          <w:szCs w:val="28"/>
          <w:shd w:val="clear" w:color="auto" w:fill="FFFFFF"/>
        </w:rPr>
        <w:t>Г)</w:t>
      </w:r>
      <w:r w:rsidRPr="001E70E0">
        <w:rPr>
          <w:b/>
          <w:sz w:val="28"/>
          <w:szCs w:val="28"/>
          <w:shd w:val="clear" w:color="auto" w:fill="FFFFFF"/>
        </w:rPr>
        <w:t xml:space="preserve"> </w:t>
      </w:r>
      <w:r w:rsidRPr="001E70E0">
        <w:rPr>
          <w:sz w:val="28"/>
          <w:szCs w:val="28"/>
        </w:rPr>
        <w:t>Увеличение прибыли организации</w:t>
      </w:r>
      <w:r>
        <w:rPr>
          <w:sz w:val="28"/>
          <w:szCs w:val="28"/>
        </w:rPr>
        <w:t>.</w:t>
      </w:r>
    </w:p>
    <w:p w:rsidR="0070635D" w:rsidRPr="008A59EB" w:rsidRDefault="0070635D" w:rsidP="008A59EB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:rsidR="0070635D" w:rsidRDefault="0070635D" w:rsidP="00E31370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Компетенция </w:t>
      </w:r>
      <w:r w:rsidRPr="00F15291">
        <w:rPr>
          <w:sz w:val="28"/>
          <w:szCs w:val="28"/>
        </w:rPr>
        <w:t xml:space="preserve">(индикаторы): </w:t>
      </w:r>
      <w:r>
        <w:rPr>
          <w:sz w:val="28"/>
          <w:szCs w:val="28"/>
        </w:rPr>
        <w:t>УК-5 (УК-5.1, УК-5.2)</w:t>
      </w:r>
    </w:p>
    <w:p w:rsidR="0070635D" w:rsidRDefault="0070635D" w:rsidP="00E31370">
      <w:pPr>
        <w:jc w:val="both"/>
        <w:rPr>
          <w:sz w:val="28"/>
          <w:szCs w:val="28"/>
        </w:rPr>
      </w:pPr>
    </w:p>
    <w:p w:rsidR="0070635D" w:rsidRPr="00E31370" w:rsidRDefault="0070635D" w:rsidP="00E31370">
      <w:pPr>
        <w:jc w:val="both"/>
        <w:rPr>
          <w:sz w:val="28"/>
          <w:szCs w:val="28"/>
        </w:rPr>
      </w:pPr>
      <w:r w:rsidRPr="00E31370">
        <w:rPr>
          <w:sz w:val="28"/>
          <w:szCs w:val="28"/>
        </w:rPr>
        <w:t>11. Какой из перечисленных элементов не относится к основным компонентам системы?</w:t>
      </w:r>
    </w:p>
    <w:p w:rsidR="0070635D" w:rsidRPr="001E70E0" w:rsidRDefault="0070635D" w:rsidP="00E31370">
      <w:pPr>
        <w:jc w:val="both"/>
        <w:rPr>
          <w:sz w:val="28"/>
          <w:szCs w:val="28"/>
        </w:rPr>
      </w:pPr>
      <w:r w:rsidRPr="001E70E0">
        <w:rPr>
          <w:sz w:val="28"/>
          <w:szCs w:val="28"/>
        </w:rPr>
        <w:t>А)</w:t>
      </w:r>
      <w:r w:rsidRPr="001E70E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Входы.</w:t>
      </w:r>
    </w:p>
    <w:p w:rsidR="0070635D" w:rsidRPr="001E70E0" w:rsidRDefault="0070635D" w:rsidP="00E31370">
      <w:pPr>
        <w:jc w:val="both"/>
        <w:rPr>
          <w:sz w:val="28"/>
          <w:szCs w:val="28"/>
        </w:rPr>
      </w:pPr>
      <w:r w:rsidRPr="001E70E0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Выходы. </w:t>
      </w:r>
    </w:p>
    <w:p w:rsidR="0070635D" w:rsidRPr="001E70E0" w:rsidRDefault="0070635D" w:rsidP="00E31370">
      <w:pPr>
        <w:jc w:val="both"/>
        <w:rPr>
          <w:sz w:val="28"/>
          <w:szCs w:val="28"/>
        </w:rPr>
      </w:pPr>
      <w:r w:rsidRPr="001E70E0">
        <w:rPr>
          <w:sz w:val="28"/>
          <w:szCs w:val="28"/>
        </w:rPr>
        <w:t>В)</w:t>
      </w:r>
      <w:r w:rsidRPr="001E70E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Обратная связь.</w:t>
      </w:r>
    </w:p>
    <w:p w:rsidR="0070635D" w:rsidRPr="001E70E0" w:rsidRDefault="0070635D" w:rsidP="00E31370">
      <w:pPr>
        <w:jc w:val="both"/>
        <w:rPr>
          <w:sz w:val="28"/>
          <w:szCs w:val="28"/>
        </w:rPr>
      </w:pPr>
      <w:r w:rsidRPr="00E31370">
        <w:rPr>
          <w:sz w:val="28"/>
          <w:szCs w:val="28"/>
          <w:shd w:val="clear" w:color="auto" w:fill="FFFFFF"/>
        </w:rPr>
        <w:t>Г)</w:t>
      </w:r>
      <w:r w:rsidRPr="001E70E0"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Руководство.</w:t>
      </w:r>
    </w:p>
    <w:p w:rsidR="0070635D" w:rsidRPr="008A59EB" w:rsidRDefault="0070635D" w:rsidP="00E31370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</w:p>
    <w:p w:rsidR="0070635D" w:rsidRDefault="0070635D" w:rsidP="00E31370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Компетенция </w:t>
      </w:r>
      <w:r w:rsidRPr="00F15291">
        <w:rPr>
          <w:sz w:val="28"/>
          <w:szCs w:val="28"/>
        </w:rPr>
        <w:t xml:space="preserve">(индикаторы): </w:t>
      </w:r>
      <w:r>
        <w:rPr>
          <w:sz w:val="28"/>
          <w:szCs w:val="28"/>
        </w:rPr>
        <w:t>ПК-2 (ПК-2.1, ПК-2.2, ПК-2.3)</w:t>
      </w:r>
    </w:p>
    <w:p w:rsidR="0070635D" w:rsidRDefault="0070635D" w:rsidP="00E31370">
      <w:pPr>
        <w:jc w:val="both"/>
        <w:rPr>
          <w:sz w:val="28"/>
          <w:szCs w:val="28"/>
        </w:rPr>
      </w:pPr>
    </w:p>
    <w:p w:rsidR="0070635D" w:rsidRPr="00E31370" w:rsidRDefault="0070635D" w:rsidP="00E31370">
      <w:pPr>
        <w:jc w:val="both"/>
        <w:rPr>
          <w:sz w:val="28"/>
          <w:szCs w:val="28"/>
        </w:rPr>
      </w:pPr>
      <w:r w:rsidRPr="00E31370">
        <w:rPr>
          <w:sz w:val="28"/>
          <w:szCs w:val="28"/>
        </w:rPr>
        <w:t>12. Какой из методов системного подхода используется для анализа причинно-следственных связей в организации?</w:t>
      </w:r>
    </w:p>
    <w:p w:rsidR="0070635D" w:rsidRPr="001E70E0" w:rsidRDefault="0070635D" w:rsidP="00E31370">
      <w:pPr>
        <w:jc w:val="both"/>
        <w:rPr>
          <w:sz w:val="28"/>
          <w:szCs w:val="28"/>
        </w:rPr>
      </w:pPr>
      <w:r w:rsidRPr="001E70E0">
        <w:rPr>
          <w:sz w:val="28"/>
          <w:szCs w:val="28"/>
        </w:rPr>
        <w:t>А)</w:t>
      </w:r>
      <w:r w:rsidRPr="001E70E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Моделирование.</w:t>
      </w:r>
    </w:p>
    <w:p w:rsidR="0070635D" w:rsidRPr="001E70E0" w:rsidRDefault="0070635D" w:rsidP="00E31370">
      <w:pPr>
        <w:jc w:val="both"/>
        <w:rPr>
          <w:sz w:val="28"/>
          <w:szCs w:val="28"/>
        </w:rPr>
      </w:pPr>
      <w:r w:rsidRPr="001E70E0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Системный анализ. </w:t>
      </w:r>
    </w:p>
    <w:p w:rsidR="0070635D" w:rsidRPr="001E70E0" w:rsidRDefault="0070635D" w:rsidP="00E31370">
      <w:pPr>
        <w:jc w:val="both"/>
        <w:rPr>
          <w:sz w:val="28"/>
          <w:szCs w:val="28"/>
        </w:rPr>
      </w:pPr>
      <w:r w:rsidRPr="001E70E0">
        <w:rPr>
          <w:sz w:val="28"/>
          <w:szCs w:val="28"/>
        </w:rPr>
        <w:t>В)</w:t>
      </w:r>
      <w:r w:rsidRPr="001E70E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Математическое моделирование.</w:t>
      </w:r>
    </w:p>
    <w:p w:rsidR="0070635D" w:rsidRPr="001E70E0" w:rsidRDefault="0070635D" w:rsidP="00E31370">
      <w:pPr>
        <w:jc w:val="both"/>
        <w:rPr>
          <w:sz w:val="28"/>
          <w:szCs w:val="28"/>
        </w:rPr>
      </w:pPr>
      <w:r w:rsidRPr="00E31370">
        <w:rPr>
          <w:sz w:val="28"/>
          <w:szCs w:val="28"/>
          <w:shd w:val="clear" w:color="auto" w:fill="FFFFFF"/>
        </w:rPr>
        <w:t>Г)</w:t>
      </w:r>
      <w:r w:rsidRPr="001E70E0"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Сценарное планирование.</w:t>
      </w:r>
    </w:p>
    <w:p w:rsidR="0070635D" w:rsidRPr="008A59EB" w:rsidRDefault="0070635D" w:rsidP="00E31370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:rsidR="0070635D" w:rsidRDefault="0070635D" w:rsidP="00E31370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Компетенция </w:t>
      </w:r>
      <w:r w:rsidRPr="00F15291">
        <w:rPr>
          <w:sz w:val="28"/>
          <w:szCs w:val="28"/>
        </w:rPr>
        <w:t xml:space="preserve">(индикаторы): </w:t>
      </w:r>
      <w:r>
        <w:rPr>
          <w:sz w:val="28"/>
          <w:szCs w:val="28"/>
        </w:rPr>
        <w:t>УК-5 (УК-5.1, УК-5.2)</w:t>
      </w:r>
    </w:p>
    <w:p w:rsidR="0070635D" w:rsidRPr="008A59EB" w:rsidRDefault="0070635D" w:rsidP="00E31370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ab/>
      </w:r>
    </w:p>
    <w:p w:rsidR="0070635D" w:rsidRPr="009D434C" w:rsidRDefault="0070635D" w:rsidP="00E5736D">
      <w:pPr>
        <w:jc w:val="both"/>
        <w:rPr>
          <w:b/>
          <w:sz w:val="28"/>
          <w:szCs w:val="28"/>
        </w:rPr>
      </w:pPr>
      <w:r w:rsidRPr="009D434C">
        <w:rPr>
          <w:b/>
          <w:sz w:val="28"/>
          <w:szCs w:val="28"/>
        </w:rPr>
        <w:t>Здание закрытого типа на установление соответствия</w:t>
      </w:r>
    </w:p>
    <w:p w:rsidR="0070635D" w:rsidRDefault="0070635D" w:rsidP="00E5736D">
      <w:pPr>
        <w:jc w:val="both"/>
        <w:rPr>
          <w:sz w:val="28"/>
          <w:szCs w:val="28"/>
        </w:rPr>
      </w:pPr>
    </w:p>
    <w:p w:rsidR="0070635D" w:rsidRPr="007B3787" w:rsidRDefault="0070635D" w:rsidP="00E5736D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Установите правильное соответствие.</w:t>
      </w:r>
    </w:p>
    <w:p w:rsidR="0070635D" w:rsidRPr="007B3787" w:rsidRDefault="0070635D" w:rsidP="00E5736D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0635D" w:rsidRPr="00EF21FE" w:rsidRDefault="0070635D" w:rsidP="001D4951">
      <w:pPr>
        <w:jc w:val="both"/>
        <w:rPr>
          <w:sz w:val="28"/>
          <w:szCs w:val="28"/>
          <w:highlight w:val="yellow"/>
        </w:rPr>
      </w:pPr>
    </w:p>
    <w:p w:rsidR="0070635D" w:rsidRPr="00E31370" w:rsidRDefault="0070635D" w:rsidP="00C36C92">
      <w:pPr>
        <w:jc w:val="both"/>
        <w:rPr>
          <w:b/>
          <w:sz w:val="28"/>
          <w:szCs w:val="28"/>
        </w:rPr>
      </w:pPr>
      <w:r w:rsidRPr="00761747">
        <w:rPr>
          <w:sz w:val="28"/>
          <w:szCs w:val="28"/>
        </w:rPr>
        <w:t>1.</w:t>
      </w:r>
      <w:r w:rsidRPr="00E31370">
        <w:rPr>
          <w:rStyle w:val="Strong"/>
          <w:b w:val="0"/>
          <w:sz w:val="28"/>
          <w:szCs w:val="28"/>
        </w:rPr>
        <w:t>Установите соответствие между типами коммуникаций и их характеристиками:</w:t>
      </w:r>
    </w:p>
    <w:p w:rsidR="0070635D" w:rsidRPr="004D42E1" w:rsidRDefault="0070635D" w:rsidP="00C36C92">
      <w:pPr>
        <w:ind w:left="360"/>
        <w:jc w:val="both"/>
        <w:rPr>
          <w:sz w:val="28"/>
          <w:szCs w:val="28"/>
        </w:rPr>
      </w:pPr>
      <w:r w:rsidRPr="004D42E1">
        <w:rPr>
          <w:sz w:val="28"/>
          <w:szCs w:val="28"/>
        </w:rPr>
        <w:t>.</w:t>
      </w:r>
    </w:p>
    <w:tbl>
      <w:tblPr>
        <w:tblW w:w="0" w:type="auto"/>
        <w:tblLook w:val="01E0"/>
      </w:tblPr>
      <w:tblGrid>
        <w:gridCol w:w="648"/>
        <w:gridCol w:w="3420"/>
        <w:gridCol w:w="540"/>
        <w:gridCol w:w="4962"/>
      </w:tblGrid>
      <w:tr w:rsidR="0070635D" w:rsidTr="00CB7E01">
        <w:trPr>
          <w:trHeight w:val="960"/>
        </w:trPr>
        <w:tc>
          <w:tcPr>
            <w:tcW w:w="648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Типы</w:t>
            </w:r>
          </w:p>
        </w:tc>
        <w:tc>
          <w:tcPr>
            <w:tcW w:w="54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Характеристики</w:t>
            </w:r>
          </w:p>
        </w:tc>
      </w:tr>
      <w:tr w:rsidR="0070635D" w:rsidTr="00CB7E01">
        <w:trPr>
          <w:trHeight w:val="960"/>
        </w:trPr>
        <w:tc>
          <w:tcPr>
            <w:tcW w:w="648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1)</w:t>
            </w:r>
          </w:p>
        </w:tc>
        <w:tc>
          <w:tcPr>
            <w:tcW w:w="342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Вертикальные коммуникации</w:t>
            </w:r>
          </w:p>
        </w:tc>
        <w:tc>
          <w:tcPr>
            <w:tcW w:w="540" w:type="dxa"/>
          </w:tcPr>
          <w:p w:rsidR="0070635D" w:rsidRPr="00CB7E01" w:rsidRDefault="0070635D" w:rsidP="00CB7E0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CB7E01">
              <w:rPr>
                <w:bCs/>
                <w:sz w:val="28"/>
                <w:szCs w:val="28"/>
              </w:rPr>
              <w:t>А)</w:t>
            </w:r>
          </w:p>
        </w:tc>
        <w:tc>
          <w:tcPr>
            <w:tcW w:w="4962" w:type="dxa"/>
          </w:tcPr>
          <w:p w:rsidR="0070635D" w:rsidRPr="00CB7E01" w:rsidRDefault="0070635D" w:rsidP="00CB7E01">
            <w:pPr>
              <w:tabs>
                <w:tab w:val="left" w:pos="1720"/>
              </w:tabs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Обмен информацией между сотрудниками одного уровня иерархии.</w:t>
            </w:r>
          </w:p>
        </w:tc>
      </w:tr>
      <w:tr w:rsidR="0070635D" w:rsidTr="00CB7E01">
        <w:trPr>
          <w:trHeight w:val="447"/>
        </w:trPr>
        <w:tc>
          <w:tcPr>
            <w:tcW w:w="648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2)</w:t>
            </w:r>
          </w:p>
        </w:tc>
        <w:tc>
          <w:tcPr>
            <w:tcW w:w="342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Горизонтальные коммуникации</w:t>
            </w:r>
          </w:p>
        </w:tc>
        <w:tc>
          <w:tcPr>
            <w:tcW w:w="540" w:type="dxa"/>
          </w:tcPr>
          <w:p w:rsidR="0070635D" w:rsidRPr="00CB7E01" w:rsidRDefault="0070635D" w:rsidP="00CB7E0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CB7E01">
              <w:rPr>
                <w:bCs/>
                <w:sz w:val="28"/>
                <w:szCs w:val="28"/>
              </w:rPr>
              <w:t>Б)</w:t>
            </w:r>
          </w:p>
        </w:tc>
        <w:tc>
          <w:tcPr>
            <w:tcW w:w="4962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Передача информации между руководителями и подчиненными.</w:t>
            </w:r>
          </w:p>
        </w:tc>
      </w:tr>
      <w:tr w:rsidR="0070635D" w:rsidTr="00CB7E01">
        <w:trPr>
          <w:trHeight w:val="965"/>
        </w:trPr>
        <w:tc>
          <w:tcPr>
            <w:tcW w:w="648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3)</w:t>
            </w:r>
          </w:p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Диагональные коммуникации</w:t>
            </w:r>
          </w:p>
        </w:tc>
        <w:tc>
          <w:tcPr>
            <w:tcW w:w="540" w:type="dxa"/>
          </w:tcPr>
          <w:p w:rsidR="0070635D" w:rsidRPr="00CB7E01" w:rsidRDefault="0070635D" w:rsidP="00CB7E0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CB7E01">
              <w:rPr>
                <w:bCs/>
                <w:sz w:val="28"/>
                <w:szCs w:val="28"/>
              </w:rPr>
              <w:t>В)</w:t>
            </w:r>
          </w:p>
        </w:tc>
        <w:tc>
          <w:tcPr>
            <w:tcW w:w="4962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Коммуникации, которые следуют установленным правилам и процедурам. </w:t>
            </w:r>
          </w:p>
        </w:tc>
      </w:tr>
      <w:tr w:rsidR="0070635D" w:rsidTr="00CB7E01">
        <w:trPr>
          <w:trHeight w:val="960"/>
        </w:trPr>
        <w:tc>
          <w:tcPr>
            <w:tcW w:w="648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4)</w:t>
            </w:r>
          </w:p>
        </w:tc>
        <w:tc>
          <w:tcPr>
            <w:tcW w:w="3420" w:type="dxa"/>
          </w:tcPr>
          <w:p w:rsidR="0070635D" w:rsidRPr="00CB7E01" w:rsidRDefault="0070635D" w:rsidP="00CB7E01">
            <w:pPr>
              <w:spacing w:before="60"/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 xml:space="preserve">Формальные </w:t>
            </w:r>
          </w:p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коммуникации</w:t>
            </w:r>
          </w:p>
        </w:tc>
        <w:tc>
          <w:tcPr>
            <w:tcW w:w="540" w:type="dxa"/>
          </w:tcPr>
          <w:p w:rsidR="0070635D" w:rsidRPr="00CB7E01" w:rsidRDefault="0070635D" w:rsidP="00CB7E0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CB7E01">
              <w:rPr>
                <w:bCs/>
                <w:sz w:val="28"/>
                <w:szCs w:val="28"/>
              </w:rPr>
              <w:t>Г)</w:t>
            </w:r>
          </w:p>
        </w:tc>
        <w:tc>
          <w:tcPr>
            <w:tcW w:w="4962" w:type="dxa"/>
          </w:tcPr>
          <w:p w:rsidR="0070635D" w:rsidRPr="00CB7E01" w:rsidRDefault="0070635D" w:rsidP="00CB7E01">
            <w:pPr>
              <w:tabs>
                <w:tab w:val="left" w:pos="1480"/>
              </w:tabs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Обмен информацией между сотрудниками разных отделов и уровней иерархии. </w:t>
            </w:r>
          </w:p>
        </w:tc>
      </w:tr>
    </w:tbl>
    <w:p w:rsidR="0070635D" w:rsidRDefault="0070635D" w:rsidP="00761747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1Б, 2А, 3Г, 4В</w:t>
      </w:r>
    </w:p>
    <w:p w:rsidR="0070635D" w:rsidRDefault="0070635D" w:rsidP="00761747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Компетенция </w:t>
      </w:r>
      <w:r w:rsidRPr="00F15291">
        <w:rPr>
          <w:sz w:val="28"/>
          <w:szCs w:val="28"/>
        </w:rPr>
        <w:t xml:space="preserve">(индикаторы): </w:t>
      </w:r>
      <w:r>
        <w:rPr>
          <w:sz w:val="28"/>
          <w:szCs w:val="28"/>
        </w:rPr>
        <w:t>УК-5 (УК-5.2), ПК-2 (ПК-2.3, ПК-2.4)</w:t>
      </w:r>
    </w:p>
    <w:p w:rsidR="0070635D" w:rsidRPr="008A59EB" w:rsidRDefault="0070635D" w:rsidP="00BA2350">
      <w:pPr>
        <w:tabs>
          <w:tab w:val="center" w:pos="4677"/>
        </w:tabs>
        <w:jc w:val="both"/>
        <w:rPr>
          <w:sz w:val="28"/>
          <w:szCs w:val="28"/>
        </w:rPr>
      </w:pPr>
    </w:p>
    <w:p w:rsidR="0070635D" w:rsidRPr="00761747" w:rsidRDefault="0070635D" w:rsidP="007A608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51D54">
        <w:rPr>
          <w:sz w:val="28"/>
          <w:szCs w:val="28"/>
        </w:rPr>
        <w:t>2.</w:t>
      </w:r>
      <w:r w:rsidRPr="00761747">
        <w:rPr>
          <w:b/>
          <w:sz w:val="28"/>
          <w:szCs w:val="28"/>
        </w:rPr>
        <w:t xml:space="preserve"> </w:t>
      </w:r>
      <w:r w:rsidRPr="00761747">
        <w:rPr>
          <w:rStyle w:val="Strong"/>
          <w:b w:val="0"/>
          <w:sz w:val="28"/>
          <w:szCs w:val="28"/>
        </w:rPr>
        <w:t>Установите соответствие между видами коммуникационных барьеров и их примерами:</w:t>
      </w:r>
    </w:p>
    <w:p w:rsidR="0070635D" w:rsidRDefault="0070635D" w:rsidP="007A608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648" w:type="dxa"/>
        <w:tblLook w:val="01E0"/>
      </w:tblPr>
      <w:tblGrid>
        <w:gridCol w:w="648"/>
        <w:gridCol w:w="2700"/>
        <w:gridCol w:w="540"/>
        <w:gridCol w:w="5760"/>
      </w:tblGrid>
      <w:tr w:rsidR="0070635D" w:rsidTr="00CB7E01">
        <w:tc>
          <w:tcPr>
            <w:tcW w:w="648" w:type="dxa"/>
          </w:tcPr>
          <w:p w:rsidR="0070635D" w:rsidRPr="00CB7E01" w:rsidRDefault="0070635D" w:rsidP="00CB7E0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Коммуникационные барьеры</w:t>
            </w:r>
          </w:p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70635D" w:rsidRPr="00CB7E01" w:rsidRDefault="0070635D" w:rsidP="00CB7E0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CB7E01">
              <w:rPr>
                <w:sz w:val="28"/>
                <w:szCs w:val="28"/>
                <w:shd w:val="clear" w:color="auto" w:fill="FFFFFF"/>
              </w:rPr>
              <w:t>Примеры</w:t>
            </w:r>
          </w:p>
          <w:p w:rsidR="0070635D" w:rsidRPr="00CB7E01" w:rsidRDefault="0070635D" w:rsidP="00CB7E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635D" w:rsidTr="00CB7E01">
        <w:tc>
          <w:tcPr>
            <w:tcW w:w="648" w:type="dxa"/>
          </w:tcPr>
          <w:p w:rsidR="0070635D" w:rsidRPr="00CB7E01" w:rsidRDefault="0070635D" w:rsidP="00CB7E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1)</w:t>
            </w:r>
          </w:p>
        </w:tc>
        <w:tc>
          <w:tcPr>
            <w:tcW w:w="270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Семантические барьеры</w:t>
            </w:r>
          </w:p>
        </w:tc>
        <w:tc>
          <w:tcPr>
            <w:tcW w:w="540" w:type="dxa"/>
          </w:tcPr>
          <w:p w:rsidR="0070635D" w:rsidRPr="00CB7E01" w:rsidRDefault="0070635D" w:rsidP="00CB7E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А)</w:t>
            </w:r>
          </w:p>
        </w:tc>
        <w:tc>
          <w:tcPr>
            <w:tcW w:w="5760" w:type="dxa"/>
          </w:tcPr>
          <w:p w:rsidR="0070635D" w:rsidRPr="00CB7E01" w:rsidRDefault="0070635D" w:rsidP="00CB7E01">
            <w:pPr>
              <w:jc w:val="both"/>
              <w:rPr>
                <w:b/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Различия в понимании терминов и понятий. </w:t>
            </w:r>
          </w:p>
        </w:tc>
      </w:tr>
      <w:tr w:rsidR="0070635D" w:rsidTr="00CB7E01">
        <w:tc>
          <w:tcPr>
            <w:tcW w:w="648" w:type="dxa"/>
          </w:tcPr>
          <w:p w:rsidR="0070635D" w:rsidRPr="00CB7E01" w:rsidRDefault="0070635D" w:rsidP="00CB7E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2)</w:t>
            </w:r>
          </w:p>
        </w:tc>
        <w:tc>
          <w:tcPr>
            <w:tcW w:w="270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Психологические барьеры</w:t>
            </w:r>
          </w:p>
        </w:tc>
        <w:tc>
          <w:tcPr>
            <w:tcW w:w="540" w:type="dxa"/>
          </w:tcPr>
          <w:p w:rsidR="0070635D" w:rsidRPr="00CB7E01" w:rsidRDefault="0070635D" w:rsidP="00CB7E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Б)</w:t>
            </w:r>
          </w:p>
        </w:tc>
        <w:tc>
          <w:tcPr>
            <w:tcW w:w="5760" w:type="dxa"/>
          </w:tcPr>
          <w:p w:rsidR="0070635D" w:rsidRPr="00CB7E01" w:rsidRDefault="0070635D" w:rsidP="00CB7E01">
            <w:pPr>
              <w:jc w:val="both"/>
              <w:rPr>
                <w:b/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Шум в помещении, мешающий общению.</w:t>
            </w:r>
          </w:p>
        </w:tc>
      </w:tr>
      <w:tr w:rsidR="0070635D" w:rsidTr="00CB7E01">
        <w:tc>
          <w:tcPr>
            <w:tcW w:w="648" w:type="dxa"/>
          </w:tcPr>
          <w:p w:rsidR="0070635D" w:rsidRPr="00CB7E01" w:rsidRDefault="0070635D" w:rsidP="00CB7E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3)</w:t>
            </w:r>
          </w:p>
        </w:tc>
        <w:tc>
          <w:tcPr>
            <w:tcW w:w="270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Организационные барьеры</w:t>
            </w:r>
          </w:p>
        </w:tc>
        <w:tc>
          <w:tcPr>
            <w:tcW w:w="540" w:type="dxa"/>
          </w:tcPr>
          <w:p w:rsidR="0070635D" w:rsidRPr="00CB7E01" w:rsidRDefault="0070635D" w:rsidP="00CB7E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В)</w:t>
            </w:r>
          </w:p>
        </w:tc>
        <w:tc>
          <w:tcPr>
            <w:tcW w:w="5760" w:type="dxa"/>
          </w:tcPr>
          <w:p w:rsidR="0070635D" w:rsidRPr="00CB7E01" w:rsidRDefault="0070635D" w:rsidP="00CB7E01">
            <w:pPr>
              <w:jc w:val="both"/>
              <w:rPr>
                <w:b/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Сложная иерархия, замедляющая передачу информации.</w:t>
            </w:r>
          </w:p>
        </w:tc>
      </w:tr>
      <w:tr w:rsidR="0070635D" w:rsidTr="00CB7E01">
        <w:tc>
          <w:tcPr>
            <w:tcW w:w="648" w:type="dxa"/>
          </w:tcPr>
          <w:p w:rsidR="0070635D" w:rsidRPr="00CB7E01" w:rsidRDefault="0070635D" w:rsidP="00CB7E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4)</w:t>
            </w:r>
          </w:p>
        </w:tc>
        <w:tc>
          <w:tcPr>
            <w:tcW w:w="270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Физические барьеры</w:t>
            </w:r>
          </w:p>
        </w:tc>
        <w:tc>
          <w:tcPr>
            <w:tcW w:w="540" w:type="dxa"/>
          </w:tcPr>
          <w:p w:rsidR="0070635D" w:rsidRPr="00CB7E01" w:rsidRDefault="0070635D" w:rsidP="00CB7E0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Г)</w:t>
            </w:r>
          </w:p>
        </w:tc>
        <w:tc>
          <w:tcPr>
            <w:tcW w:w="576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Личные предубеждения и стереотипы. </w:t>
            </w:r>
          </w:p>
        </w:tc>
      </w:tr>
    </w:tbl>
    <w:p w:rsidR="0070635D" w:rsidRDefault="0070635D" w:rsidP="001D495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1А, 2Г, 3В, 4Б</w:t>
      </w:r>
    </w:p>
    <w:p w:rsidR="0070635D" w:rsidRDefault="0070635D" w:rsidP="00D51D54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Компетенция </w:t>
      </w:r>
      <w:r w:rsidRPr="00F15291">
        <w:rPr>
          <w:sz w:val="28"/>
          <w:szCs w:val="28"/>
        </w:rPr>
        <w:t xml:space="preserve">(индикаторы): </w:t>
      </w:r>
      <w:r>
        <w:rPr>
          <w:sz w:val="28"/>
          <w:szCs w:val="28"/>
        </w:rPr>
        <w:t>УК-5 (УК-5.1, УК-5.2)</w:t>
      </w:r>
    </w:p>
    <w:p w:rsidR="0070635D" w:rsidRDefault="0070635D" w:rsidP="006E71BF">
      <w:pPr>
        <w:spacing w:line="360" w:lineRule="auto"/>
        <w:jc w:val="both"/>
        <w:rPr>
          <w:sz w:val="28"/>
          <w:szCs w:val="28"/>
        </w:rPr>
      </w:pPr>
    </w:p>
    <w:p w:rsidR="0070635D" w:rsidRPr="00D51D54" w:rsidRDefault="0070635D" w:rsidP="001D4951">
      <w:pPr>
        <w:jc w:val="both"/>
        <w:rPr>
          <w:b/>
          <w:sz w:val="28"/>
          <w:szCs w:val="28"/>
        </w:rPr>
      </w:pPr>
      <w:r w:rsidRPr="00D51D54">
        <w:rPr>
          <w:sz w:val="28"/>
          <w:szCs w:val="28"/>
        </w:rPr>
        <w:t>3.</w:t>
      </w:r>
      <w:r w:rsidRPr="00D51D54">
        <w:rPr>
          <w:b/>
          <w:sz w:val="28"/>
          <w:szCs w:val="28"/>
        </w:rPr>
        <w:t xml:space="preserve"> </w:t>
      </w:r>
      <w:r w:rsidRPr="00D51D54">
        <w:rPr>
          <w:rStyle w:val="Strong"/>
          <w:b w:val="0"/>
          <w:sz w:val="28"/>
          <w:szCs w:val="28"/>
        </w:rPr>
        <w:t>Установите соответствие между каналами коммуникаций и их описанием:</w:t>
      </w:r>
    </w:p>
    <w:tbl>
      <w:tblPr>
        <w:tblW w:w="9540" w:type="dxa"/>
        <w:tblInd w:w="108" w:type="dxa"/>
        <w:tblLook w:val="01E0"/>
      </w:tblPr>
      <w:tblGrid>
        <w:gridCol w:w="540"/>
        <w:gridCol w:w="2880"/>
        <w:gridCol w:w="590"/>
        <w:gridCol w:w="5530"/>
      </w:tblGrid>
      <w:tr w:rsidR="0070635D" w:rsidTr="00CB7E01">
        <w:tc>
          <w:tcPr>
            <w:tcW w:w="54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Каналы коммуникации</w:t>
            </w:r>
          </w:p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Описание</w:t>
            </w:r>
          </w:p>
        </w:tc>
      </w:tr>
      <w:tr w:rsidR="0070635D" w:rsidTr="00CB7E01">
        <w:tc>
          <w:tcPr>
            <w:tcW w:w="54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1)</w:t>
            </w:r>
          </w:p>
        </w:tc>
        <w:tc>
          <w:tcPr>
            <w:tcW w:w="288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Устные коммуникации</w:t>
            </w:r>
          </w:p>
        </w:tc>
        <w:tc>
          <w:tcPr>
            <w:tcW w:w="59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А)</w:t>
            </w:r>
          </w:p>
        </w:tc>
        <w:tc>
          <w:tcPr>
            <w:tcW w:w="553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Передача информации через жесты, мимику и позы.</w:t>
            </w:r>
          </w:p>
        </w:tc>
      </w:tr>
      <w:tr w:rsidR="0070635D" w:rsidTr="00CB7E01">
        <w:tc>
          <w:tcPr>
            <w:tcW w:w="54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2)</w:t>
            </w:r>
          </w:p>
        </w:tc>
        <w:tc>
          <w:tcPr>
            <w:tcW w:w="288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Письменные коммуникации</w:t>
            </w:r>
          </w:p>
        </w:tc>
        <w:tc>
          <w:tcPr>
            <w:tcW w:w="59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Б)</w:t>
            </w:r>
          </w:p>
        </w:tc>
        <w:tc>
          <w:tcPr>
            <w:tcW w:w="553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Использование электронной почты, мессенджеров и видеоконференций.</w:t>
            </w:r>
          </w:p>
        </w:tc>
      </w:tr>
      <w:tr w:rsidR="0070635D" w:rsidTr="00CB7E01">
        <w:tc>
          <w:tcPr>
            <w:tcW w:w="54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3)</w:t>
            </w:r>
          </w:p>
        </w:tc>
        <w:tc>
          <w:tcPr>
            <w:tcW w:w="288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Электронные коммуникации</w:t>
            </w:r>
          </w:p>
        </w:tc>
        <w:tc>
          <w:tcPr>
            <w:tcW w:w="59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В)</w:t>
            </w:r>
          </w:p>
        </w:tc>
        <w:tc>
          <w:tcPr>
            <w:tcW w:w="553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Личные встречи, телефонные разговоры и совещания.</w:t>
            </w:r>
          </w:p>
        </w:tc>
      </w:tr>
      <w:tr w:rsidR="0070635D" w:rsidTr="00CB7E01">
        <w:tc>
          <w:tcPr>
            <w:tcW w:w="54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4)</w:t>
            </w:r>
          </w:p>
        </w:tc>
        <w:tc>
          <w:tcPr>
            <w:tcW w:w="288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Невербальные коммуникации</w:t>
            </w:r>
          </w:p>
        </w:tc>
        <w:tc>
          <w:tcPr>
            <w:tcW w:w="59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Г)</w:t>
            </w:r>
          </w:p>
        </w:tc>
        <w:tc>
          <w:tcPr>
            <w:tcW w:w="553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Документы, отчеты, письма и записки.</w:t>
            </w:r>
          </w:p>
        </w:tc>
      </w:tr>
    </w:tbl>
    <w:p w:rsidR="0070635D" w:rsidRDefault="0070635D" w:rsidP="00D8023B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1В, 2Г, 3Б, 4А</w:t>
      </w:r>
    </w:p>
    <w:p w:rsidR="0070635D" w:rsidRDefault="0070635D" w:rsidP="00D51D54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Компетенция </w:t>
      </w:r>
      <w:r w:rsidRPr="00F15291">
        <w:rPr>
          <w:sz w:val="28"/>
          <w:szCs w:val="28"/>
        </w:rPr>
        <w:t xml:space="preserve">(индикаторы): </w:t>
      </w:r>
      <w:r>
        <w:rPr>
          <w:sz w:val="28"/>
          <w:szCs w:val="28"/>
        </w:rPr>
        <w:t>ПК-2 (ПК-2.2, ПК-2.3, ПК-2.4)</w:t>
      </w:r>
    </w:p>
    <w:p w:rsidR="0070635D" w:rsidRDefault="0070635D" w:rsidP="006E71BF">
      <w:pPr>
        <w:spacing w:line="360" w:lineRule="auto"/>
        <w:jc w:val="both"/>
        <w:rPr>
          <w:sz w:val="28"/>
          <w:szCs w:val="28"/>
        </w:rPr>
      </w:pPr>
    </w:p>
    <w:p w:rsidR="0070635D" w:rsidRPr="008F7947" w:rsidRDefault="0070635D" w:rsidP="008B78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F7947">
        <w:rPr>
          <w:rStyle w:val="Strong"/>
          <w:b w:val="0"/>
          <w:sz w:val="28"/>
          <w:szCs w:val="28"/>
        </w:rPr>
        <w:t>Установите соответствие между типами организационного поведения и их характеристиками:</w:t>
      </w:r>
    </w:p>
    <w:p w:rsidR="0070635D" w:rsidRPr="008F7947" w:rsidRDefault="0070635D" w:rsidP="008B7804">
      <w:pPr>
        <w:jc w:val="both"/>
        <w:rPr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828"/>
        <w:gridCol w:w="2880"/>
        <w:gridCol w:w="540"/>
        <w:gridCol w:w="5040"/>
      </w:tblGrid>
      <w:tr w:rsidR="0070635D" w:rsidTr="00CB7E01">
        <w:trPr>
          <w:jc w:val="center"/>
        </w:trPr>
        <w:tc>
          <w:tcPr>
            <w:tcW w:w="828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Типы организационного поведения</w:t>
            </w:r>
          </w:p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Характеристики</w:t>
            </w:r>
          </w:p>
        </w:tc>
      </w:tr>
      <w:tr w:rsidR="0070635D" w:rsidTr="00CB7E01">
        <w:trPr>
          <w:jc w:val="center"/>
        </w:trPr>
        <w:tc>
          <w:tcPr>
            <w:tcW w:w="828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1)</w:t>
            </w:r>
          </w:p>
        </w:tc>
        <w:tc>
          <w:tcPr>
            <w:tcW w:w="288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Индивидуальное поведение</w:t>
            </w:r>
          </w:p>
        </w:tc>
        <w:tc>
          <w:tcPr>
            <w:tcW w:w="54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А)</w:t>
            </w:r>
          </w:p>
        </w:tc>
        <w:tc>
          <w:tcPr>
            <w:tcW w:w="504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Поведение, которое проявляется в рамках группы людей и влияет на динамику группы</w:t>
            </w:r>
          </w:p>
        </w:tc>
      </w:tr>
      <w:tr w:rsidR="0070635D" w:rsidTr="00CB7E01">
        <w:trPr>
          <w:jc w:val="center"/>
        </w:trPr>
        <w:tc>
          <w:tcPr>
            <w:tcW w:w="828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2)</w:t>
            </w:r>
          </w:p>
        </w:tc>
        <w:tc>
          <w:tcPr>
            <w:tcW w:w="288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Групповое поведение</w:t>
            </w:r>
          </w:p>
        </w:tc>
        <w:tc>
          <w:tcPr>
            <w:tcW w:w="54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Б)</w:t>
            </w:r>
          </w:p>
        </w:tc>
        <w:tc>
          <w:tcPr>
            <w:tcW w:w="504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Поведение, определяемое культурными различиями и нормами разных стран</w:t>
            </w:r>
          </w:p>
        </w:tc>
      </w:tr>
      <w:tr w:rsidR="0070635D" w:rsidTr="00CB7E01">
        <w:trPr>
          <w:jc w:val="center"/>
        </w:trPr>
        <w:tc>
          <w:tcPr>
            <w:tcW w:w="828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3)</w:t>
            </w:r>
          </w:p>
        </w:tc>
        <w:tc>
          <w:tcPr>
            <w:tcW w:w="288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Организационное поведение</w:t>
            </w:r>
          </w:p>
        </w:tc>
        <w:tc>
          <w:tcPr>
            <w:tcW w:w="54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В)</w:t>
            </w:r>
          </w:p>
        </w:tc>
        <w:tc>
          <w:tcPr>
            <w:tcW w:w="504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Поведение отдельных сотрудников в рамках организации</w:t>
            </w:r>
          </w:p>
        </w:tc>
      </w:tr>
      <w:tr w:rsidR="0070635D" w:rsidTr="00CB7E01">
        <w:trPr>
          <w:jc w:val="center"/>
        </w:trPr>
        <w:tc>
          <w:tcPr>
            <w:tcW w:w="828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4)</w:t>
            </w:r>
          </w:p>
        </w:tc>
        <w:tc>
          <w:tcPr>
            <w:tcW w:w="2880" w:type="dxa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Кросс-культурное поведени</w:t>
            </w:r>
          </w:p>
        </w:tc>
        <w:tc>
          <w:tcPr>
            <w:tcW w:w="54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Г)</w:t>
            </w:r>
          </w:p>
        </w:tc>
        <w:tc>
          <w:tcPr>
            <w:tcW w:w="5040" w:type="dxa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Поведение, которое охватывает всю организацию и ее структуру</w:t>
            </w:r>
          </w:p>
        </w:tc>
      </w:tr>
    </w:tbl>
    <w:p w:rsidR="0070635D" w:rsidRDefault="0070635D" w:rsidP="005F230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1В, 2А, 3Г, 4Б</w:t>
      </w:r>
    </w:p>
    <w:p w:rsidR="0070635D" w:rsidRDefault="0070635D" w:rsidP="005F230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УК-5.2), ПК-2 (ПК-2.3)</w:t>
      </w:r>
    </w:p>
    <w:p w:rsidR="0070635D" w:rsidRDefault="0070635D" w:rsidP="006E71BF">
      <w:pPr>
        <w:spacing w:line="360" w:lineRule="auto"/>
        <w:jc w:val="both"/>
        <w:rPr>
          <w:sz w:val="28"/>
          <w:szCs w:val="28"/>
        </w:rPr>
      </w:pPr>
    </w:p>
    <w:p w:rsidR="0070635D" w:rsidRPr="008F7947" w:rsidRDefault="0070635D" w:rsidP="005F2301">
      <w:pPr>
        <w:jc w:val="both"/>
        <w:rPr>
          <w:b/>
          <w:sz w:val="28"/>
          <w:szCs w:val="28"/>
        </w:rPr>
      </w:pPr>
      <w:r w:rsidRPr="008F7947">
        <w:rPr>
          <w:sz w:val="28"/>
          <w:szCs w:val="28"/>
        </w:rPr>
        <w:t>5.</w:t>
      </w:r>
      <w:r w:rsidRPr="008F7947">
        <w:rPr>
          <w:b/>
          <w:sz w:val="28"/>
          <w:szCs w:val="28"/>
        </w:rPr>
        <w:t xml:space="preserve"> </w:t>
      </w:r>
      <w:r w:rsidRPr="008F7947">
        <w:rPr>
          <w:rStyle w:val="Strong"/>
          <w:b w:val="0"/>
          <w:sz w:val="28"/>
          <w:szCs w:val="28"/>
        </w:rPr>
        <w:t>Установите соответствие между стилями управления и их описанием:</w:t>
      </w:r>
    </w:p>
    <w:p w:rsidR="0070635D" w:rsidRDefault="0070635D" w:rsidP="006E71BF">
      <w:pPr>
        <w:spacing w:line="360" w:lineRule="auto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648"/>
        <w:gridCol w:w="3601"/>
        <w:gridCol w:w="540"/>
        <w:gridCol w:w="4782"/>
      </w:tblGrid>
      <w:tr w:rsidR="0070635D" w:rsidTr="00CB7E01">
        <w:trPr>
          <w:trHeight w:val="913"/>
        </w:trPr>
        <w:tc>
          <w:tcPr>
            <w:tcW w:w="339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1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Стиль управления</w:t>
            </w:r>
          </w:p>
        </w:tc>
        <w:tc>
          <w:tcPr>
            <w:tcW w:w="282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8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Описание</w:t>
            </w:r>
          </w:p>
        </w:tc>
      </w:tr>
      <w:tr w:rsidR="0070635D" w:rsidTr="00CB7E01">
        <w:tc>
          <w:tcPr>
            <w:tcW w:w="339" w:type="pct"/>
          </w:tcPr>
          <w:p w:rsidR="0070635D" w:rsidRPr="00CB7E01" w:rsidRDefault="0070635D" w:rsidP="00CB7E01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1)</w:t>
            </w:r>
          </w:p>
        </w:tc>
        <w:tc>
          <w:tcPr>
            <w:tcW w:w="1881" w:type="pct"/>
          </w:tcPr>
          <w:p w:rsidR="0070635D" w:rsidRPr="00CB7E01" w:rsidRDefault="0070635D" w:rsidP="00CB7E01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Авторитарный стиль</w:t>
            </w:r>
          </w:p>
        </w:tc>
        <w:tc>
          <w:tcPr>
            <w:tcW w:w="282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А)</w:t>
            </w:r>
          </w:p>
        </w:tc>
        <w:tc>
          <w:tcPr>
            <w:tcW w:w="2498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Руководитель вовлекает сотрудников в процесс принятия решений</w:t>
            </w:r>
          </w:p>
        </w:tc>
      </w:tr>
      <w:tr w:rsidR="0070635D" w:rsidTr="00CB7E01">
        <w:tc>
          <w:tcPr>
            <w:tcW w:w="339" w:type="pct"/>
          </w:tcPr>
          <w:p w:rsidR="0070635D" w:rsidRPr="00CB7E01" w:rsidRDefault="0070635D" w:rsidP="00CB7E01">
            <w:pPr>
              <w:jc w:val="center"/>
              <w:rPr>
                <w:rStyle w:val="Strong"/>
                <w:b w:val="0"/>
                <w:iCs/>
                <w:sz w:val="28"/>
                <w:szCs w:val="28"/>
              </w:rPr>
            </w:pPr>
            <w:r w:rsidRPr="00CB7E01">
              <w:rPr>
                <w:rStyle w:val="Strong"/>
                <w:b w:val="0"/>
                <w:iCs/>
                <w:sz w:val="28"/>
                <w:szCs w:val="28"/>
              </w:rPr>
              <w:t>2)</w:t>
            </w:r>
          </w:p>
        </w:tc>
        <w:tc>
          <w:tcPr>
            <w:tcW w:w="1881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Демократический стиль</w:t>
            </w:r>
          </w:p>
        </w:tc>
        <w:tc>
          <w:tcPr>
            <w:tcW w:w="282" w:type="pct"/>
          </w:tcPr>
          <w:p w:rsidR="0070635D" w:rsidRPr="00CB7E01" w:rsidRDefault="0070635D" w:rsidP="00CB7E0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Б)</w:t>
            </w:r>
          </w:p>
        </w:tc>
        <w:tc>
          <w:tcPr>
            <w:tcW w:w="2498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Сотрудники имеют большую свободу в принятии решений, но с минимальным контролем</w:t>
            </w:r>
          </w:p>
        </w:tc>
      </w:tr>
      <w:tr w:rsidR="0070635D" w:rsidTr="00CB7E01">
        <w:tc>
          <w:tcPr>
            <w:tcW w:w="339" w:type="pct"/>
          </w:tcPr>
          <w:p w:rsidR="0070635D" w:rsidRPr="00CB7E01" w:rsidRDefault="0070635D" w:rsidP="00CB7E0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CB7E01">
              <w:rPr>
                <w:bCs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881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Либеральный стиль</w:t>
            </w:r>
          </w:p>
        </w:tc>
        <w:tc>
          <w:tcPr>
            <w:tcW w:w="282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В)</w:t>
            </w:r>
          </w:p>
        </w:tc>
        <w:tc>
          <w:tcPr>
            <w:tcW w:w="2498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Руководитель и сотрудники работают в тесном сотрудничестве, принимая решения совместно</w:t>
            </w:r>
          </w:p>
        </w:tc>
      </w:tr>
      <w:tr w:rsidR="0070635D" w:rsidTr="00CB7E01">
        <w:tc>
          <w:tcPr>
            <w:tcW w:w="339" w:type="pct"/>
          </w:tcPr>
          <w:p w:rsidR="0070635D" w:rsidRPr="00CB7E01" w:rsidRDefault="0070635D" w:rsidP="00CB7E0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CB7E01">
              <w:rPr>
                <w:bCs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1881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Партнерский стиль</w:t>
            </w:r>
          </w:p>
        </w:tc>
        <w:tc>
          <w:tcPr>
            <w:tcW w:w="282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Г)</w:t>
            </w:r>
          </w:p>
        </w:tc>
        <w:tc>
          <w:tcPr>
            <w:tcW w:w="2498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Руководитель принимает решения самостоятельно, без учета мнения подчиненных</w:t>
            </w:r>
          </w:p>
        </w:tc>
      </w:tr>
    </w:tbl>
    <w:p w:rsidR="0070635D" w:rsidRDefault="0070635D" w:rsidP="006473A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1Г, 2А, 3Б, 4В</w:t>
      </w:r>
    </w:p>
    <w:p w:rsidR="0070635D" w:rsidRDefault="0070635D" w:rsidP="00591E6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(УК-5.1), ПК-2 (ПК-2.1)</w:t>
      </w:r>
    </w:p>
    <w:p w:rsidR="0070635D" w:rsidRDefault="0070635D" w:rsidP="00591E6A">
      <w:pPr>
        <w:jc w:val="both"/>
        <w:rPr>
          <w:sz w:val="28"/>
          <w:szCs w:val="28"/>
        </w:rPr>
      </w:pPr>
    </w:p>
    <w:p w:rsidR="0070635D" w:rsidRDefault="0070635D" w:rsidP="001129F7">
      <w:pPr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br w:type="page"/>
      </w:r>
      <w:r w:rsidRPr="00D51D54">
        <w:rPr>
          <w:rStyle w:val="Strong"/>
          <w:b w:val="0"/>
          <w:sz w:val="28"/>
          <w:szCs w:val="28"/>
        </w:rPr>
        <w:t>6. Установите соответствие между этапами коммуникационного процесса и их содержанием:</w:t>
      </w:r>
    </w:p>
    <w:p w:rsidR="0070635D" w:rsidRPr="00D51D54" w:rsidRDefault="0070635D" w:rsidP="001129F7">
      <w:pPr>
        <w:jc w:val="both"/>
        <w:rPr>
          <w:b/>
          <w:sz w:val="28"/>
          <w:szCs w:val="28"/>
        </w:rPr>
      </w:pPr>
    </w:p>
    <w:tbl>
      <w:tblPr>
        <w:tblW w:w="4984" w:type="pct"/>
        <w:tblInd w:w="108" w:type="dxa"/>
        <w:tblLook w:val="01E0"/>
      </w:tblPr>
      <w:tblGrid>
        <w:gridCol w:w="540"/>
        <w:gridCol w:w="3600"/>
        <w:gridCol w:w="540"/>
        <w:gridCol w:w="4860"/>
      </w:tblGrid>
      <w:tr w:rsidR="0070635D" w:rsidTr="00CB7E01">
        <w:trPr>
          <w:trHeight w:val="913"/>
        </w:trPr>
        <w:tc>
          <w:tcPr>
            <w:tcW w:w="283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7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Этапы коммуникационного процесса</w:t>
            </w:r>
          </w:p>
        </w:tc>
        <w:tc>
          <w:tcPr>
            <w:tcW w:w="283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7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Содержание</w:t>
            </w:r>
          </w:p>
        </w:tc>
      </w:tr>
      <w:tr w:rsidR="0070635D" w:rsidTr="00CB7E01">
        <w:tc>
          <w:tcPr>
            <w:tcW w:w="283" w:type="pct"/>
          </w:tcPr>
          <w:p w:rsidR="0070635D" w:rsidRPr="00CB7E01" w:rsidRDefault="0070635D" w:rsidP="00CB7E01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1)</w:t>
            </w:r>
          </w:p>
        </w:tc>
        <w:tc>
          <w:tcPr>
            <w:tcW w:w="1887" w:type="pct"/>
          </w:tcPr>
          <w:p w:rsidR="0070635D" w:rsidRPr="00CB7E01" w:rsidRDefault="0070635D" w:rsidP="00CB7E01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Формулирование идеи</w:t>
            </w:r>
          </w:p>
        </w:tc>
        <w:tc>
          <w:tcPr>
            <w:tcW w:w="283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А)</w:t>
            </w:r>
          </w:p>
        </w:tc>
        <w:tc>
          <w:tcPr>
            <w:tcW w:w="2547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Выбор канала и отправка информации получателю</w:t>
            </w:r>
          </w:p>
        </w:tc>
      </w:tr>
      <w:tr w:rsidR="0070635D" w:rsidTr="00CB7E01">
        <w:tc>
          <w:tcPr>
            <w:tcW w:w="283" w:type="pct"/>
          </w:tcPr>
          <w:p w:rsidR="0070635D" w:rsidRPr="00CB7E01" w:rsidRDefault="0070635D" w:rsidP="00CB7E01">
            <w:pPr>
              <w:jc w:val="center"/>
              <w:rPr>
                <w:rStyle w:val="Strong"/>
                <w:b w:val="0"/>
                <w:iCs/>
                <w:sz w:val="28"/>
                <w:szCs w:val="28"/>
              </w:rPr>
            </w:pPr>
            <w:r w:rsidRPr="00CB7E01">
              <w:rPr>
                <w:rStyle w:val="Strong"/>
                <w:b w:val="0"/>
                <w:iCs/>
                <w:sz w:val="28"/>
                <w:szCs w:val="28"/>
              </w:rPr>
              <w:t>2)</w:t>
            </w:r>
          </w:p>
        </w:tc>
        <w:tc>
          <w:tcPr>
            <w:tcW w:w="1887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Кодирование сообщения</w:t>
            </w:r>
          </w:p>
        </w:tc>
        <w:tc>
          <w:tcPr>
            <w:tcW w:w="283" w:type="pct"/>
          </w:tcPr>
          <w:p w:rsidR="0070635D" w:rsidRPr="00CB7E01" w:rsidRDefault="0070635D" w:rsidP="00CB7E0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Б)</w:t>
            </w:r>
          </w:p>
        </w:tc>
        <w:tc>
          <w:tcPr>
            <w:tcW w:w="2547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Преобразование идеи в слова, символы или действия</w:t>
            </w:r>
          </w:p>
        </w:tc>
      </w:tr>
      <w:tr w:rsidR="0070635D" w:rsidTr="00CB7E01">
        <w:tc>
          <w:tcPr>
            <w:tcW w:w="283" w:type="pct"/>
          </w:tcPr>
          <w:p w:rsidR="0070635D" w:rsidRPr="00CB7E01" w:rsidRDefault="0070635D" w:rsidP="00CB7E0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CB7E01">
              <w:rPr>
                <w:bCs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887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Передача сообщения</w:t>
            </w:r>
          </w:p>
        </w:tc>
        <w:tc>
          <w:tcPr>
            <w:tcW w:w="283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В)</w:t>
            </w:r>
          </w:p>
        </w:tc>
        <w:tc>
          <w:tcPr>
            <w:tcW w:w="2547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Интерпретация сообщения получателем</w:t>
            </w:r>
          </w:p>
        </w:tc>
      </w:tr>
      <w:tr w:rsidR="0070635D" w:rsidTr="00CB7E01">
        <w:tc>
          <w:tcPr>
            <w:tcW w:w="283" w:type="pct"/>
          </w:tcPr>
          <w:p w:rsidR="0070635D" w:rsidRPr="00CB7E01" w:rsidRDefault="0070635D" w:rsidP="00CB7E0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CB7E01">
              <w:rPr>
                <w:bCs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1887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Декодирование сообщения</w:t>
            </w:r>
          </w:p>
        </w:tc>
        <w:tc>
          <w:tcPr>
            <w:tcW w:w="283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Г)</w:t>
            </w:r>
          </w:p>
        </w:tc>
        <w:tc>
          <w:tcPr>
            <w:tcW w:w="2547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Определение цели и содержания сообщения</w:t>
            </w:r>
          </w:p>
        </w:tc>
      </w:tr>
    </w:tbl>
    <w:p w:rsidR="0070635D" w:rsidRDefault="0070635D" w:rsidP="006E71BF">
      <w:pPr>
        <w:spacing w:line="360" w:lineRule="auto"/>
        <w:jc w:val="both"/>
        <w:rPr>
          <w:sz w:val="28"/>
          <w:szCs w:val="28"/>
        </w:rPr>
      </w:pPr>
    </w:p>
    <w:p w:rsidR="0070635D" w:rsidRDefault="0070635D" w:rsidP="006473A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1Г, 2Б, 3А, 4В</w:t>
      </w:r>
    </w:p>
    <w:p w:rsidR="0070635D" w:rsidRDefault="0070635D" w:rsidP="00E5736D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Компетенция </w:t>
      </w:r>
      <w:r w:rsidRPr="00F15291">
        <w:rPr>
          <w:sz w:val="28"/>
          <w:szCs w:val="28"/>
        </w:rPr>
        <w:t xml:space="preserve">(индикаторы): </w:t>
      </w:r>
      <w:r>
        <w:rPr>
          <w:sz w:val="28"/>
          <w:szCs w:val="28"/>
        </w:rPr>
        <w:t>УК-5 (УК-5.2), ПК-2 (ПК-2.2)</w:t>
      </w:r>
    </w:p>
    <w:p w:rsidR="0070635D" w:rsidRDefault="0070635D" w:rsidP="00E5736D">
      <w:pPr>
        <w:jc w:val="both"/>
        <w:rPr>
          <w:sz w:val="28"/>
          <w:szCs w:val="28"/>
        </w:rPr>
      </w:pPr>
    </w:p>
    <w:p w:rsidR="0070635D" w:rsidRPr="00591E6A" w:rsidRDefault="0070635D" w:rsidP="00E5736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91E6A">
        <w:rPr>
          <w:rStyle w:val="Strong"/>
          <w:b w:val="0"/>
          <w:sz w:val="28"/>
          <w:szCs w:val="28"/>
        </w:rPr>
        <w:t>Установите соответствие между факторами, влияющими на поведение организации, и их примерами:</w:t>
      </w:r>
    </w:p>
    <w:p w:rsidR="0070635D" w:rsidRDefault="0070635D" w:rsidP="001129F7">
      <w:pPr>
        <w:jc w:val="both"/>
        <w:rPr>
          <w:sz w:val="28"/>
          <w:szCs w:val="28"/>
        </w:rPr>
      </w:pPr>
    </w:p>
    <w:tbl>
      <w:tblPr>
        <w:tblW w:w="5040" w:type="pct"/>
        <w:tblLook w:val="01E0"/>
      </w:tblPr>
      <w:tblGrid>
        <w:gridCol w:w="648"/>
        <w:gridCol w:w="3601"/>
        <w:gridCol w:w="540"/>
        <w:gridCol w:w="4859"/>
      </w:tblGrid>
      <w:tr w:rsidR="0070635D" w:rsidTr="00CB7E01">
        <w:trPr>
          <w:trHeight w:val="913"/>
        </w:trPr>
        <w:tc>
          <w:tcPr>
            <w:tcW w:w="336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66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Факторы</w:t>
            </w:r>
          </w:p>
        </w:tc>
        <w:tc>
          <w:tcPr>
            <w:tcW w:w="280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Примеры</w:t>
            </w:r>
          </w:p>
        </w:tc>
      </w:tr>
      <w:tr w:rsidR="0070635D" w:rsidTr="00CB7E01">
        <w:tc>
          <w:tcPr>
            <w:tcW w:w="336" w:type="pct"/>
          </w:tcPr>
          <w:p w:rsidR="0070635D" w:rsidRPr="00CB7E01" w:rsidRDefault="0070635D" w:rsidP="00CB7E01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1)</w:t>
            </w:r>
          </w:p>
        </w:tc>
        <w:tc>
          <w:tcPr>
            <w:tcW w:w="1866" w:type="pct"/>
          </w:tcPr>
          <w:p w:rsidR="0070635D" w:rsidRPr="00CB7E01" w:rsidRDefault="0070635D" w:rsidP="00CB7E01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Внешние факторы</w:t>
            </w:r>
          </w:p>
        </w:tc>
        <w:tc>
          <w:tcPr>
            <w:tcW w:w="280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А)</w:t>
            </w:r>
          </w:p>
        </w:tc>
        <w:tc>
          <w:tcPr>
            <w:tcW w:w="2518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Уровень заработной платы и условия труда</w:t>
            </w:r>
          </w:p>
        </w:tc>
      </w:tr>
      <w:tr w:rsidR="0070635D" w:rsidTr="00CB7E01">
        <w:tc>
          <w:tcPr>
            <w:tcW w:w="336" w:type="pct"/>
          </w:tcPr>
          <w:p w:rsidR="0070635D" w:rsidRPr="00CB7E01" w:rsidRDefault="0070635D" w:rsidP="00CB7E01">
            <w:pPr>
              <w:jc w:val="center"/>
              <w:rPr>
                <w:rStyle w:val="Strong"/>
                <w:b w:val="0"/>
                <w:iCs/>
                <w:sz w:val="28"/>
                <w:szCs w:val="28"/>
              </w:rPr>
            </w:pPr>
            <w:r w:rsidRPr="00CB7E01">
              <w:rPr>
                <w:rStyle w:val="Strong"/>
                <w:b w:val="0"/>
                <w:iCs/>
                <w:sz w:val="28"/>
                <w:szCs w:val="28"/>
              </w:rPr>
              <w:t>2)</w:t>
            </w:r>
          </w:p>
        </w:tc>
        <w:tc>
          <w:tcPr>
            <w:tcW w:w="1866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Внутренние факторы</w:t>
            </w:r>
          </w:p>
        </w:tc>
        <w:tc>
          <w:tcPr>
            <w:tcW w:w="280" w:type="pct"/>
          </w:tcPr>
          <w:p w:rsidR="0070635D" w:rsidRPr="00CB7E01" w:rsidRDefault="0070635D" w:rsidP="00CB7E0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Б)</w:t>
            </w:r>
          </w:p>
        </w:tc>
        <w:tc>
          <w:tcPr>
            <w:tcW w:w="2518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Конкуренция на рынке и экономическая ситуация</w:t>
            </w:r>
          </w:p>
        </w:tc>
      </w:tr>
      <w:tr w:rsidR="0070635D" w:rsidTr="00CB7E01">
        <w:tc>
          <w:tcPr>
            <w:tcW w:w="336" w:type="pct"/>
          </w:tcPr>
          <w:p w:rsidR="0070635D" w:rsidRPr="00CB7E01" w:rsidRDefault="0070635D" w:rsidP="00CB7E0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CB7E01">
              <w:rPr>
                <w:bCs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866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Социальные факторы</w:t>
            </w:r>
          </w:p>
        </w:tc>
        <w:tc>
          <w:tcPr>
            <w:tcW w:w="280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В)</w:t>
            </w:r>
          </w:p>
        </w:tc>
        <w:tc>
          <w:tcPr>
            <w:tcW w:w="2518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Культура, ценности и нормы внутри организации</w:t>
            </w:r>
          </w:p>
        </w:tc>
      </w:tr>
      <w:tr w:rsidR="0070635D" w:rsidTr="00CB7E01">
        <w:tc>
          <w:tcPr>
            <w:tcW w:w="336" w:type="pct"/>
          </w:tcPr>
          <w:p w:rsidR="0070635D" w:rsidRPr="00CB7E01" w:rsidRDefault="0070635D" w:rsidP="00CB7E0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CB7E01">
              <w:rPr>
                <w:bCs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1866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Экономические факторы</w:t>
            </w:r>
          </w:p>
        </w:tc>
        <w:tc>
          <w:tcPr>
            <w:tcW w:w="280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Г)</w:t>
            </w:r>
          </w:p>
        </w:tc>
        <w:tc>
          <w:tcPr>
            <w:tcW w:w="2518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Политические и правовые условия, влияющие на деятельность организации</w:t>
            </w:r>
          </w:p>
        </w:tc>
      </w:tr>
    </w:tbl>
    <w:p w:rsidR="0070635D" w:rsidRDefault="0070635D" w:rsidP="008B7804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1Г, 2В, 3Б, 4А</w:t>
      </w:r>
    </w:p>
    <w:p w:rsidR="0070635D" w:rsidRDefault="0070635D" w:rsidP="00B65491">
      <w:pPr>
        <w:jc w:val="both"/>
        <w:rPr>
          <w:sz w:val="28"/>
          <w:szCs w:val="28"/>
        </w:rPr>
      </w:pPr>
      <w:r w:rsidRPr="008A59EB">
        <w:rPr>
          <w:sz w:val="28"/>
          <w:szCs w:val="28"/>
        </w:rPr>
        <w:t xml:space="preserve">Компетенция </w:t>
      </w:r>
      <w:r w:rsidRPr="00F15291">
        <w:rPr>
          <w:sz w:val="28"/>
          <w:szCs w:val="28"/>
        </w:rPr>
        <w:t xml:space="preserve">(индикаторы): </w:t>
      </w:r>
      <w:r>
        <w:rPr>
          <w:sz w:val="28"/>
          <w:szCs w:val="28"/>
        </w:rPr>
        <w:t>УК-5 (УК-5.1), ПК-2 (ПК-2.3)</w:t>
      </w:r>
    </w:p>
    <w:p w:rsidR="0070635D" w:rsidRDefault="0070635D" w:rsidP="006E71BF">
      <w:pPr>
        <w:spacing w:line="360" w:lineRule="auto"/>
        <w:jc w:val="both"/>
        <w:rPr>
          <w:sz w:val="28"/>
          <w:szCs w:val="28"/>
        </w:rPr>
      </w:pPr>
    </w:p>
    <w:p w:rsidR="0070635D" w:rsidRDefault="0070635D" w:rsidP="008B7804">
      <w:pPr>
        <w:jc w:val="both"/>
        <w:rPr>
          <w:rStyle w:val="Strong"/>
          <w:b w:val="0"/>
          <w:color w:val="24292F"/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B65491">
        <w:rPr>
          <w:rStyle w:val="Strong"/>
          <w:b w:val="0"/>
          <w:color w:val="24292F"/>
          <w:sz w:val="28"/>
          <w:szCs w:val="28"/>
        </w:rPr>
        <w:t>Установите соответствие между методами управления поведением и их описанием:</w:t>
      </w:r>
    </w:p>
    <w:p w:rsidR="0070635D" w:rsidRPr="00B65491" w:rsidRDefault="0070635D" w:rsidP="008B7804">
      <w:pPr>
        <w:jc w:val="both"/>
        <w:rPr>
          <w:b/>
          <w:sz w:val="28"/>
          <w:szCs w:val="28"/>
        </w:rPr>
      </w:pPr>
    </w:p>
    <w:tbl>
      <w:tblPr>
        <w:tblW w:w="5040" w:type="pct"/>
        <w:tblLook w:val="01E0"/>
      </w:tblPr>
      <w:tblGrid>
        <w:gridCol w:w="648"/>
        <w:gridCol w:w="3601"/>
        <w:gridCol w:w="540"/>
        <w:gridCol w:w="4859"/>
      </w:tblGrid>
      <w:tr w:rsidR="0070635D" w:rsidTr="00CB7E01">
        <w:trPr>
          <w:trHeight w:val="676"/>
        </w:trPr>
        <w:tc>
          <w:tcPr>
            <w:tcW w:w="336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br w:type="page"/>
            </w:r>
          </w:p>
        </w:tc>
        <w:tc>
          <w:tcPr>
            <w:tcW w:w="1866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Методы управления поведением</w:t>
            </w:r>
          </w:p>
        </w:tc>
        <w:tc>
          <w:tcPr>
            <w:tcW w:w="280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Описание</w:t>
            </w:r>
          </w:p>
        </w:tc>
      </w:tr>
      <w:tr w:rsidR="0070635D" w:rsidTr="00CB7E01">
        <w:trPr>
          <w:trHeight w:val="832"/>
        </w:trPr>
        <w:tc>
          <w:tcPr>
            <w:tcW w:w="336" w:type="pct"/>
          </w:tcPr>
          <w:p w:rsidR="0070635D" w:rsidRPr="00CB7E01" w:rsidRDefault="0070635D" w:rsidP="00CB7E01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1)</w:t>
            </w:r>
          </w:p>
        </w:tc>
        <w:tc>
          <w:tcPr>
            <w:tcW w:w="1866" w:type="pct"/>
          </w:tcPr>
          <w:p w:rsidR="0070635D" w:rsidRPr="00CB7E01" w:rsidRDefault="0070635D" w:rsidP="00CB7E01">
            <w:pPr>
              <w:tabs>
                <w:tab w:val="left" w:pos="1300"/>
              </w:tabs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Мотивация через вознаграждение</w:t>
            </w:r>
          </w:p>
        </w:tc>
        <w:tc>
          <w:tcPr>
            <w:tcW w:w="280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А)</w:t>
            </w:r>
          </w:p>
        </w:tc>
        <w:tc>
          <w:tcPr>
            <w:tcW w:w="2518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Создание среды, способствующей развитию и обучению сотрудников</w:t>
            </w:r>
          </w:p>
        </w:tc>
      </w:tr>
      <w:tr w:rsidR="0070635D" w:rsidTr="00CB7E01">
        <w:tc>
          <w:tcPr>
            <w:tcW w:w="336" w:type="pct"/>
          </w:tcPr>
          <w:p w:rsidR="0070635D" w:rsidRPr="00CB7E01" w:rsidRDefault="0070635D" w:rsidP="00CB7E01">
            <w:pPr>
              <w:jc w:val="center"/>
              <w:rPr>
                <w:rStyle w:val="Strong"/>
                <w:b w:val="0"/>
                <w:iCs/>
                <w:sz w:val="28"/>
                <w:szCs w:val="28"/>
              </w:rPr>
            </w:pPr>
            <w:r w:rsidRPr="00CB7E01">
              <w:rPr>
                <w:rStyle w:val="Strong"/>
                <w:b w:val="0"/>
                <w:iCs/>
                <w:sz w:val="28"/>
                <w:szCs w:val="28"/>
              </w:rPr>
              <w:t>2)</w:t>
            </w:r>
          </w:p>
        </w:tc>
        <w:tc>
          <w:tcPr>
            <w:tcW w:w="1866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Обратная связь</w:t>
            </w:r>
          </w:p>
        </w:tc>
        <w:tc>
          <w:tcPr>
            <w:tcW w:w="280" w:type="pct"/>
          </w:tcPr>
          <w:p w:rsidR="0070635D" w:rsidRPr="00CB7E01" w:rsidRDefault="0070635D" w:rsidP="00CB7E0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Б)</w:t>
            </w:r>
          </w:p>
        </w:tc>
        <w:tc>
          <w:tcPr>
            <w:tcW w:w="2518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Использование поощрений для стимулирования желаемого поведения.</w:t>
            </w:r>
          </w:p>
        </w:tc>
      </w:tr>
      <w:tr w:rsidR="0070635D" w:rsidTr="00CB7E01">
        <w:tc>
          <w:tcPr>
            <w:tcW w:w="336" w:type="pct"/>
          </w:tcPr>
          <w:p w:rsidR="0070635D" w:rsidRPr="00CB7E01" w:rsidRDefault="0070635D" w:rsidP="00CB7E0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CB7E01">
              <w:rPr>
                <w:bCs/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1866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Тренинги и развитие</w:t>
            </w:r>
          </w:p>
        </w:tc>
        <w:tc>
          <w:tcPr>
            <w:tcW w:w="280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В)</w:t>
            </w:r>
          </w:p>
        </w:tc>
        <w:tc>
          <w:tcPr>
            <w:tcW w:w="2518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Формирование ценностей и норм, влияющих на поведение сотрудников</w:t>
            </w:r>
          </w:p>
        </w:tc>
      </w:tr>
      <w:tr w:rsidR="0070635D" w:rsidTr="00CB7E01">
        <w:tc>
          <w:tcPr>
            <w:tcW w:w="336" w:type="pct"/>
          </w:tcPr>
          <w:p w:rsidR="0070635D" w:rsidRPr="00CB7E01" w:rsidRDefault="0070635D" w:rsidP="00CB7E01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CB7E01">
              <w:rPr>
                <w:bCs/>
                <w:sz w:val="28"/>
                <w:szCs w:val="28"/>
                <w:shd w:val="clear" w:color="auto" w:fill="FFFFFF"/>
              </w:rPr>
              <w:t>4)</w:t>
            </w:r>
          </w:p>
        </w:tc>
        <w:tc>
          <w:tcPr>
            <w:tcW w:w="1866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Корпоративная культура</w:t>
            </w:r>
          </w:p>
        </w:tc>
        <w:tc>
          <w:tcPr>
            <w:tcW w:w="280" w:type="pct"/>
          </w:tcPr>
          <w:p w:rsidR="0070635D" w:rsidRPr="00CB7E01" w:rsidRDefault="0070635D" w:rsidP="00CB7E01">
            <w:pPr>
              <w:jc w:val="center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Г)</w:t>
            </w:r>
          </w:p>
        </w:tc>
        <w:tc>
          <w:tcPr>
            <w:tcW w:w="2518" w:type="pct"/>
          </w:tcPr>
          <w:p w:rsidR="0070635D" w:rsidRPr="00CB7E01" w:rsidRDefault="0070635D" w:rsidP="00CB7E01">
            <w:pPr>
              <w:jc w:val="both"/>
              <w:rPr>
                <w:sz w:val="28"/>
                <w:szCs w:val="28"/>
              </w:rPr>
            </w:pPr>
            <w:r w:rsidRPr="00CB7E01">
              <w:rPr>
                <w:sz w:val="28"/>
                <w:szCs w:val="28"/>
              </w:rPr>
              <w:t>Предоставление информации о результатах работы для улучшения производительности</w:t>
            </w:r>
          </w:p>
        </w:tc>
      </w:tr>
    </w:tbl>
    <w:p w:rsidR="0070635D" w:rsidRDefault="0070635D" w:rsidP="009A456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1Б, 2Г, 3А, 4В</w:t>
      </w:r>
    </w:p>
    <w:p w:rsidR="0070635D" w:rsidRDefault="0070635D" w:rsidP="00447C49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УК-5.2), ПК-2 (ПК-2.3)</w:t>
      </w:r>
    </w:p>
    <w:p w:rsidR="0070635D" w:rsidRDefault="0070635D" w:rsidP="00447C49">
      <w:pPr>
        <w:jc w:val="both"/>
        <w:rPr>
          <w:sz w:val="28"/>
          <w:szCs w:val="28"/>
        </w:rPr>
      </w:pPr>
    </w:p>
    <w:p w:rsidR="0070635D" w:rsidRPr="00E5736D" w:rsidRDefault="0070635D" w:rsidP="000E6A26">
      <w:pPr>
        <w:jc w:val="both"/>
        <w:rPr>
          <w:b/>
          <w:sz w:val="28"/>
          <w:szCs w:val="28"/>
        </w:rPr>
      </w:pPr>
      <w:r w:rsidRPr="00E5736D">
        <w:rPr>
          <w:b/>
          <w:sz w:val="28"/>
          <w:szCs w:val="28"/>
        </w:rPr>
        <w:t>Задание закрытого типа на установление правильной последовательности</w:t>
      </w:r>
    </w:p>
    <w:p w:rsidR="0070635D" w:rsidRDefault="0070635D" w:rsidP="00E5736D">
      <w:pPr>
        <w:tabs>
          <w:tab w:val="left" w:pos="6100"/>
        </w:tabs>
        <w:rPr>
          <w:i/>
          <w:sz w:val="28"/>
          <w:szCs w:val="28"/>
        </w:rPr>
      </w:pPr>
    </w:p>
    <w:p w:rsidR="0070635D" w:rsidRPr="007B3787" w:rsidRDefault="0070635D" w:rsidP="00E5736D">
      <w:pPr>
        <w:tabs>
          <w:tab w:val="left" w:pos="6100"/>
        </w:tabs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Установите правильную последовательность.</w:t>
      </w:r>
      <w:r>
        <w:rPr>
          <w:i/>
          <w:sz w:val="28"/>
          <w:szCs w:val="28"/>
        </w:rPr>
        <w:tab/>
      </w:r>
    </w:p>
    <w:p w:rsidR="0070635D" w:rsidRPr="007B3787" w:rsidRDefault="0070635D" w:rsidP="00E5736D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70635D" w:rsidRPr="000E6A26" w:rsidRDefault="0070635D" w:rsidP="000E6A26">
      <w:pPr>
        <w:jc w:val="both"/>
        <w:rPr>
          <w:i/>
          <w:sz w:val="28"/>
          <w:szCs w:val="28"/>
        </w:rPr>
      </w:pPr>
    </w:p>
    <w:p w:rsidR="0070635D" w:rsidRPr="00447C49" w:rsidRDefault="0070635D" w:rsidP="00447C49">
      <w:pPr>
        <w:pStyle w:val="Heading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447C4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447C49">
        <w:rPr>
          <w:rFonts w:ascii="Times New Roman" w:hAnsi="Times New Roman" w:cs="Times New Roman"/>
          <w:sz w:val="28"/>
          <w:szCs w:val="28"/>
        </w:rPr>
        <w:t xml:space="preserve"> </w:t>
      </w:r>
      <w:r w:rsidRPr="00447C49">
        <w:rPr>
          <w:rStyle w:val="Strong"/>
          <w:rFonts w:ascii="Times New Roman" w:hAnsi="Times New Roman"/>
          <w:sz w:val="28"/>
          <w:szCs w:val="28"/>
        </w:rPr>
        <w:t>Установите правильную последовательность этапов эффективного управления персоналом:</w:t>
      </w:r>
    </w:p>
    <w:p w:rsidR="0070635D" w:rsidRDefault="0070635D" w:rsidP="00447C49">
      <w:pPr>
        <w:jc w:val="both"/>
        <w:rPr>
          <w:sz w:val="28"/>
          <w:szCs w:val="28"/>
        </w:rPr>
      </w:pPr>
      <w:r>
        <w:rPr>
          <w:sz w:val="28"/>
          <w:szCs w:val="28"/>
        </w:rPr>
        <w:t>А) Мотивация и стимулирование.</w:t>
      </w:r>
    </w:p>
    <w:p w:rsidR="0070635D" w:rsidRDefault="0070635D" w:rsidP="00447C49">
      <w:pPr>
        <w:jc w:val="both"/>
        <w:rPr>
          <w:sz w:val="28"/>
          <w:szCs w:val="28"/>
        </w:rPr>
      </w:pPr>
      <w:r>
        <w:rPr>
          <w:sz w:val="28"/>
          <w:szCs w:val="28"/>
        </w:rPr>
        <w:t>Б) Обучение и развитие персонала.</w:t>
      </w:r>
    </w:p>
    <w:p w:rsidR="0070635D" w:rsidRDefault="0070635D" w:rsidP="00447C49">
      <w:pPr>
        <w:jc w:val="both"/>
        <w:rPr>
          <w:sz w:val="28"/>
          <w:szCs w:val="28"/>
        </w:rPr>
      </w:pPr>
      <w:r>
        <w:rPr>
          <w:sz w:val="28"/>
          <w:szCs w:val="28"/>
        </w:rPr>
        <w:t>В) Подбор и найм персонала.</w:t>
      </w:r>
    </w:p>
    <w:p w:rsidR="0070635D" w:rsidRDefault="0070635D" w:rsidP="00447C49">
      <w:pPr>
        <w:jc w:val="both"/>
        <w:rPr>
          <w:sz w:val="28"/>
          <w:szCs w:val="28"/>
        </w:rPr>
      </w:pPr>
      <w:r>
        <w:rPr>
          <w:sz w:val="28"/>
          <w:szCs w:val="28"/>
        </w:rPr>
        <w:t>Г) Адаптация новых сотрудников.</w:t>
      </w:r>
    </w:p>
    <w:p w:rsidR="0070635D" w:rsidRDefault="0070635D" w:rsidP="00447C49">
      <w:pPr>
        <w:jc w:val="both"/>
        <w:rPr>
          <w:sz w:val="28"/>
          <w:szCs w:val="28"/>
        </w:rPr>
      </w:pPr>
      <w:r>
        <w:rPr>
          <w:sz w:val="28"/>
          <w:szCs w:val="28"/>
        </w:rPr>
        <w:t>Д) Оценка и контроль результатов.</w:t>
      </w:r>
    </w:p>
    <w:p w:rsidR="0070635D" w:rsidRDefault="0070635D" w:rsidP="00447C49">
      <w:pPr>
        <w:jc w:val="both"/>
        <w:rPr>
          <w:sz w:val="28"/>
          <w:szCs w:val="28"/>
        </w:rPr>
      </w:pPr>
      <w:r>
        <w:rPr>
          <w:sz w:val="28"/>
          <w:szCs w:val="28"/>
        </w:rPr>
        <w:t>Е) Формирование корпоративной культуры.</w:t>
      </w:r>
    </w:p>
    <w:p w:rsidR="0070635D" w:rsidRDefault="0070635D" w:rsidP="00E750F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В, Г, Б, А, Д, Е</w:t>
      </w:r>
    </w:p>
    <w:p w:rsidR="0070635D" w:rsidRDefault="0070635D" w:rsidP="00E750F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(УК-5.1), ПК-2 (ПК-2.4)</w:t>
      </w:r>
    </w:p>
    <w:p w:rsidR="0070635D" w:rsidRDefault="0070635D" w:rsidP="00E750FD">
      <w:pPr>
        <w:jc w:val="both"/>
        <w:rPr>
          <w:sz w:val="28"/>
          <w:szCs w:val="28"/>
        </w:rPr>
      </w:pPr>
    </w:p>
    <w:p w:rsidR="0070635D" w:rsidRPr="005D3CA6" w:rsidRDefault="0070635D" w:rsidP="005D3CA6">
      <w:pPr>
        <w:pStyle w:val="Heading3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5D3CA6">
        <w:rPr>
          <w:rFonts w:ascii="Times New Roman" w:hAnsi="Times New Roman" w:cs="Times New Roman"/>
          <w:b w:val="0"/>
          <w:sz w:val="28"/>
          <w:szCs w:val="28"/>
        </w:rPr>
        <w:t>2.</w:t>
      </w:r>
      <w:r w:rsidRPr="005D3CA6">
        <w:rPr>
          <w:rFonts w:ascii="Times New Roman" w:hAnsi="Times New Roman" w:cs="Times New Roman"/>
          <w:sz w:val="28"/>
          <w:szCs w:val="28"/>
        </w:rPr>
        <w:t xml:space="preserve"> </w:t>
      </w:r>
      <w:r w:rsidRPr="005D3CA6">
        <w:rPr>
          <w:rStyle w:val="Strong"/>
          <w:rFonts w:ascii="Times New Roman" w:hAnsi="Times New Roman"/>
          <w:sz w:val="28"/>
          <w:szCs w:val="28"/>
        </w:rPr>
        <w:t>Установите правильную последовательность этапов управления персоналом в рамках стратегического подхода:</w:t>
      </w:r>
    </w:p>
    <w:p w:rsidR="0070635D" w:rsidRPr="005D3CA6" w:rsidRDefault="0070635D" w:rsidP="005D3CA6">
      <w:pPr>
        <w:jc w:val="both"/>
        <w:rPr>
          <w:sz w:val="28"/>
          <w:szCs w:val="28"/>
        </w:rPr>
      </w:pPr>
      <w:r w:rsidRPr="005D3CA6">
        <w:rPr>
          <w:bCs/>
          <w:sz w:val="28"/>
          <w:szCs w:val="28"/>
        </w:rPr>
        <w:t xml:space="preserve">А) </w:t>
      </w:r>
      <w:r w:rsidRPr="005D3CA6">
        <w:rPr>
          <w:sz w:val="28"/>
          <w:szCs w:val="28"/>
        </w:rPr>
        <w:t>Реализация кадровых мероприятий</w:t>
      </w:r>
      <w:r>
        <w:rPr>
          <w:sz w:val="28"/>
          <w:szCs w:val="28"/>
        </w:rPr>
        <w:t>.</w:t>
      </w:r>
    </w:p>
    <w:p w:rsidR="0070635D" w:rsidRPr="005D3CA6" w:rsidRDefault="0070635D" w:rsidP="005D3CA6">
      <w:pPr>
        <w:jc w:val="both"/>
        <w:rPr>
          <w:sz w:val="28"/>
          <w:szCs w:val="28"/>
        </w:rPr>
      </w:pPr>
      <w:r w:rsidRPr="005D3CA6">
        <w:rPr>
          <w:bCs/>
          <w:sz w:val="28"/>
          <w:szCs w:val="28"/>
        </w:rPr>
        <w:t xml:space="preserve">Б) </w:t>
      </w:r>
      <w:r w:rsidRPr="005D3CA6">
        <w:rPr>
          <w:sz w:val="28"/>
          <w:szCs w:val="28"/>
        </w:rPr>
        <w:t>Мониторинг и оценка эффективности</w:t>
      </w:r>
      <w:r>
        <w:rPr>
          <w:sz w:val="28"/>
          <w:szCs w:val="28"/>
        </w:rPr>
        <w:t>.</w:t>
      </w:r>
    </w:p>
    <w:p w:rsidR="0070635D" w:rsidRPr="005D3CA6" w:rsidRDefault="0070635D" w:rsidP="005D3CA6">
      <w:pPr>
        <w:jc w:val="both"/>
        <w:rPr>
          <w:sz w:val="28"/>
          <w:szCs w:val="28"/>
        </w:rPr>
      </w:pPr>
      <w:r w:rsidRPr="005D3CA6">
        <w:rPr>
          <w:bCs/>
          <w:sz w:val="28"/>
          <w:szCs w:val="28"/>
        </w:rPr>
        <w:t xml:space="preserve">В) </w:t>
      </w:r>
      <w:r w:rsidRPr="005D3CA6">
        <w:rPr>
          <w:sz w:val="28"/>
          <w:szCs w:val="28"/>
        </w:rPr>
        <w:t>Анализ потребностей в персонале</w:t>
      </w:r>
      <w:r>
        <w:rPr>
          <w:sz w:val="28"/>
          <w:szCs w:val="28"/>
        </w:rPr>
        <w:t>.</w:t>
      </w:r>
    </w:p>
    <w:p w:rsidR="0070635D" w:rsidRPr="005D3CA6" w:rsidRDefault="0070635D" w:rsidP="005D3CA6">
      <w:pPr>
        <w:jc w:val="both"/>
        <w:rPr>
          <w:sz w:val="28"/>
          <w:szCs w:val="28"/>
        </w:rPr>
      </w:pPr>
      <w:r w:rsidRPr="005D3CA6">
        <w:rPr>
          <w:bCs/>
          <w:sz w:val="28"/>
          <w:szCs w:val="28"/>
        </w:rPr>
        <w:t xml:space="preserve">Г) </w:t>
      </w:r>
      <w:r w:rsidRPr="005D3CA6">
        <w:rPr>
          <w:sz w:val="28"/>
          <w:szCs w:val="28"/>
        </w:rPr>
        <w:t>Планирование численности и структуры персонала</w:t>
      </w:r>
      <w:r>
        <w:rPr>
          <w:sz w:val="28"/>
          <w:szCs w:val="28"/>
        </w:rPr>
        <w:t>.</w:t>
      </w:r>
    </w:p>
    <w:p w:rsidR="0070635D" w:rsidRPr="005D3CA6" w:rsidRDefault="0070635D" w:rsidP="005D3CA6">
      <w:pPr>
        <w:jc w:val="both"/>
        <w:rPr>
          <w:sz w:val="28"/>
          <w:szCs w:val="28"/>
        </w:rPr>
      </w:pPr>
      <w:r w:rsidRPr="005D3CA6">
        <w:rPr>
          <w:bCs/>
          <w:sz w:val="28"/>
          <w:szCs w:val="28"/>
        </w:rPr>
        <w:t xml:space="preserve">Д) </w:t>
      </w:r>
      <w:r w:rsidRPr="005D3CA6">
        <w:rPr>
          <w:sz w:val="28"/>
          <w:szCs w:val="28"/>
        </w:rPr>
        <w:t>Разработка кадровой стратегии</w:t>
      </w:r>
      <w:r>
        <w:rPr>
          <w:sz w:val="28"/>
          <w:szCs w:val="28"/>
        </w:rPr>
        <w:t>.</w:t>
      </w:r>
    </w:p>
    <w:p w:rsidR="0070635D" w:rsidRDefault="0070635D" w:rsidP="00E77FA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В, Д, Г, А, Б</w:t>
      </w:r>
    </w:p>
    <w:p w:rsidR="0070635D" w:rsidRDefault="0070635D" w:rsidP="005D3CA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(УК-5.2), ПК-2 (ПК-2.2)</w:t>
      </w:r>
    </w:p>
    <w:p w:rsidR="0070635D" w:rsidRDefault="0070635D" w:rsidP="005F488C">
      <w:pPr>
        <w:jc w:val="both"/>
        <w:rPr>
          <w:sz w:val="28"/>
          <w:szCs w:val="28"/>
        </w:rPr>
      </w:pPr>
    </w:p>
    <w:p w:rsidR="0070635D" w:rsidRDefault="0070635D" w:rsidP="005F488C">
      <w:pPr>
        <w:jc w:val="both"/>
        <w:rPr>
          <w:sz w:val="28"/>
          <w:szCs w:val="28"/>
        </w:rPr>
      </w:pPr>
      <w:r w:rsidRPr="005F488C">
        <w:rPr>
          <w:sz w:val="28"/>
          <w:szCs w:val="28"/>
        </w:rPr>
        <w:t>3. Установите правильную последовательность действий, связанных с управлением нематериальными активами организации.</w:t>
      </w:r>
    </w:p>
    <w:p w:rsidR="0070635D" w:rsidRDefault="0070635D" w:rsidP="005F488C">
      <w:pPr>
        <w:jc w:val="both"/>
        <w:rPr>
          <w:sz w:val="28"/>
          <w:szCs w:val="28"/>
        </w:rPr>
      </w:pPr>
      <w:r>
        <w:rPr>
          <w:sz w:val="28"/>
          <w:szCs w:val="28"/>
        </w:rPr>
        <w:t>А) Оценка стоимости.</w:t>
      </w:r>
    </w:p>
    <w:p w:rsidR="0070635D" w:rsidRDefault="0070635D" w:rsidP="005F488C">
      <w:pPr>
        <w:jc w:val="both"/>
        <w:rPr>
          <w:sz w:val="28"/>
          <w:szCs w:val="28"/>
        </w:rPr>
      </w:pPr>
      <w:r>
        <w:rPr>
          <w:sz w:val="28"/>
          <w:szCs w:val="28"/>
        </w:rPr>
        <w:t>Б) Идентификация нематериальных активов.</w:t>
      </w:r>
    </w:p>
    <w:p w:rsidR="0070635D" w:rsidRDefault="0070635D" w:rsidP="005F488C">
      <w:pPr>
        <w:jc w:val="both"/>
        <w:rPr>
          <w:sz w:val="28"/>
          <w:szCs w:val="28"/>
        </w:rPr>
      </w:pPr>
      <w:r>
        <w:rPr>
          <w:sz w:val="28"/>
          <w:szCs w:val="28"/>
        </w:rPr>
        <w:t>В) Регистрация в учете.</w:t>
      </w:r>
    </w:p>
    <w:p w:rsidR="0070635D" w:rsidRDefault="0070635D" w:rsidP="005F488C">
      <w:pPr>
        <w:jc w:val="both"/>
        <w:rPr>
          <w:sz w:val="28"/>
          <w:szCs w:val="28"/>
        </w:rPr>
      </w:pPr>
      <w:r>
        <w:rPr>
          <w:sz w:val="28"/>
          <w:szCs w:val="28"/>
        </w:rPr>
        <w:t>Г) Амортизация.</w:t>
      </w:r>
    </w:p>
    <w:p w:rsidR="0070635D" w:rsidRDefault="0070635D" w:rsidP="005F488C">
      <w:pPr>
        <w:jc w:val="both"/>
        <w:rPr>
          <w:sz w:val="28"/>
          <w:szCs w:val="28"/>
        </w:rPr>
      </w:pPr>
      <w:r>
        <w:rPr>
          <w:sz w:val="28"/>
          <w:szCs w:val="28"/>
        </w:rPr>
        <w:t>Д) Мониторинг и переоценка.</w:t>
      </w:r>
    </w:p>
    <w:p w:rsidR="0070635D" w:rsidRDefault="0070635D" w:rsidP="005F488C">
      <w:pPr>
        <w:jc w:val="both"/>
        <w:rPr>
          <w:sz w:val="28"/>
          <w:szCs w:val="28"/>
        </w:rPr>
      </w:pPr>
      <w:r>
        <w:rPr>
          <w:sz w:val="28"/>
          <w:szCs w:val="28"/>
        </w:rPr>
        <w:t>Е) Выбытие активов.</w:t>
      </w:r>
    </w:p>
    <w:p w:rsidR="0070635D" w:rsidRDefault="0070635D" w:rsidP="005F488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Б, А, В, Г, Д, Е</w:t>
      </w:r>
    </w:p>
    <w:p w:rsidR="0070635D" w:rsidRDefault="0070635D" w:rsidP="005D3CA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(УК-5.1), ПК-2 (ПК-2.3)</w:t>
      </w:r>
    </w:p>
    <w:p w:rsidR="0070635D" w:rsidRDefault="0070635D" w:rsidP="005F488C">
      <w:pPr>
        <w:jc w:val="both"/>
        <w:rPr>
          <w:sz w:val="28"/>
          <w:szCs w:val="28"/>
        </w:rPr>
      </w:pPr>
    </w:p>
    <w:p w:rsidR="0070635D" w:rsidRPr="005D3CA6" w:rsidRDefault="0070635D" w:rsidP="005F488C">
      <w:pPr>
        <w:jc w:val="both"/>
        <w:rPr>
          <w:b/>
          <w:sz w:val="28"/>
          <w:szCs w:val="28"/>
        </w:rPr>
      </w:pPr>
      <w:r w:rsidRPr="005D3CA6">
        <w:rPr>
          <w:sz w:val="28"/>
          <w:szCs w:val="28"/>
        </w:rPr>
        <w:t xml:space="preserve">4. </w:t>
      </w:r>
      <w:r w:rsidRPr="005D3CA6">
        <w:rPr>
          <w:rStyle w:val="Strong"/>
          <w:b w:val="0"/>
          <w:sz w:val="28"/>
          <w:szCs w:val="28"/>
        </w:rPr>
        <w:t>Установите правильную последовательность этапов процесса адаптации нового сотрудника:</w:t>
      </w:r>
    </w:p>
    <w:p w:rsidR="0070635D" w:rsidRPr="005D3CA6" w:rsidRDefault="0070635D" w:rsidP="005D3CA6">
      <w:pPr>
        <w:jc w:val="both"/>
        <w:rPr>
          <w:sz w:val="28"/>
          <w:szCs w:val="28"/>
        </w:rPr>
      </w:pPr>
      <w:r w:rsidRPr="005D3CA6">
        <w:rPr>
          <w:sz w:val="28"/>
          <w:szCs w:val="28"/>
        </w:rPr>
        <w:t>А) Оценка успешности адаптации</w:t>
      </w:r>
    </w:p>
    <w:p w:rsidR="0070635D" w:rsidRPr="005D3CA6" w:rsidRDefault="0070635D" w:rsidP="005D3CA6">
      <w:pPr>
        <w:jc w:val="both"/>
        <w:rPr>
          <w:sz w:val="28"/>
          <w:szCs w:val="28"/>
        </w:rPr>
      </w:pPr>
      <w:r w:rsidRPr="005D3CA6">
        <w:rPr>
          <w:sz w:val="28"/>
          <w:szCs w:val="28"/>
        </w:rPr>
        <w:t>Б) Наставничество и поддержка</w:t>
      </w:r>
    </w:p>
    <w:p w:rsidR="0070635D" w:rsidRPr="005D3CA6" w:rsidRDefault="0070635D" w:rsidP="005D3CA6">
      <w:pPr>
        <w:jc w:val="both"/>
        <w:rPr>
          <w:sz w:val="28"/>
          <w:szCs w:val="28"/>
        </w:rPr>
      </w:pPr>
      <w:r w:rsidRPr="005D3CA6">
        <w:rPr>
          <w:sz w:val="28"/>
          <w:szCs w:val="28"/>
        </w:rPr>
        <w:t>В) Ознакомление с организацией и её структурой.</w:t>
      </w:r>
    </w:p>
    <w:p w:rsidR="0070635D" w:rsidRPr="005D3CA6" w:rsidRDefault="0070635D" w:rsidP="005D3CA6">
      <w:pPr>
        <w:jc w:val="both"/>
        <w:rPr>
          <w:sz w:val="28"/>
          <w:szCs w:val="28"/>
        </w:rPr>
      </w:pPr>
      <w:r w:rsidRPr="005D3CA6">
        <w:rPr>
          <w:sz w:val="28"/>
          <w:szCs w:val="28"/>
        </w:rPr>
        <w:t>Г) Обучение основным обязанностям и процедурам</w:t>
      </w:r>
    </w:p>
    <w:p w:rsidR="0070635D" w:rsidRPr="005D3CA6" w:rsidRDefault="0070635D" w:rsidP="005D3CA6">
      <w:pPr>
        <w:jc w:val="both"/>
        <w:rPr>
          <w:sz w:val="28"/>
          <w:szCs w:val="28"/>
        </w:rPr>
      </w:pPr>
      <w:r w:rsidRPr="005D3CA6">
        <w:rPr>
          <w:sz w:val="28"/>
          <w:szCs w:val="28"/>
        </w:rPr>
        <w:t>Д) Введение в корпоративную культуру</w:t>
      </w:r>
    </w:p>
    <w:p w:rsidR="0070635D" w:rsidRDefault="0070635D" w:rsidP="005744AB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В, Г, Д, Б, А</w:t>
      </w:r>
    </w:p>
    <w:p w:rsidR="0070635D" w:rsidRDefault="0070635D" w:rsidP="00A15FC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(УК-5.2), ПК-2 (ПК-2.4)</w:t>
      </w:r>
    </w:p>
    <w:p w:rsidR="0070635D" w:rsidRDefault="0070635D" w:rsidP="00A15FCC">
      <w:pPr>
        <w:jc w:val="both"/>
        <w:rPr>
          <w:sz w:val="28"/>
          <w:szCs w:val="28"/>
        </w:rPr>
      </w:pPr>
    </w:p>
    <w:p w:rsidR="0070635D" w:rsidRPr="00A15FCC" w:rsidRDefault="0070635D" w:rsidP="005744AB">
      <w:pPr>
        <w:jc w:val="both"/>
        <w:rPr>
          <w:b/>
          <w:sz w:val="28"/>
          <w:szCs w:val="28"/>
        </w:rPr>
      </w:pPr>
      <w:r w:rsidRPr="00A15FCC">
        <w:rPr>
          <w:sz w:val="28"/>
          <w:szCs w:val="28"/>
        </w:rPr>
        <w:t xml:space="preserve">5. </w:t>
      </w:r>
      <w:r w:rsidRPr="00A15FCC">
        <w:rPr>
          <w:rStyle w:val="Strong"/>
          <w:b w:val="0"/>
          <w:sz w:val="28"/>
          <w:szCs w:val="28"/>
        </w:rPr>
        <w:t>Установите правильную последовательность следующих этапов:</w:t>
      </w:r>
    </w:p>
    <w:p w:rsidR="0070635D" w:rsidRPr="00A15FCC" w:rsidRDefault="0070635D" w:rsidP="00A15FCC">
      <w:pPr>
        <w:jc w:val="both"/>
        <w:rPr>
          <w:sz w:val="28"/>
          <w:szCs w:val="28"/>
        </w:rPr>
      </w:pPr>
      <w:r w:rsidRPr="00A15FCC">
        <w:rPr>
          <w:bCs/>
          <w:sz w:val="28"/>
          <w:szCs w:val="28"/>
        </w:rPr>
        <w:t xml:space="preserve">А) </w:t>
      </w:r>
      <w:r w:rsidRPr="00A15FCC">
        <w:rPr>
          <w:sz w:val="28"/>
          <w:szCs w:val="28"/>
        </w:rPr>
        <w:t>Анализ текущей ситуации и потребностей команды</w:t>
      </w:r>
      <w:r>
        <w:rPr>
          <w:sz w:val="28"/>
          <w:szCs w:val="28"/>
        </w:rPr>
        <w:t>.</w:t>
      </w:r>
    </w:p>
    <w:p w:rsidR="0070635D" w:rsidRPr="00A15FCC" w:rsidRDefault="0070635D" w:rsidP="00A15FCC">
      <w:pPr>
        <w:jc w:val="both"/>
        <w:rPr>
          <w:sz w:val="28"/>
          <w:szCs w:val="28"/>
        </w:rPr>
      </w:pPr>
      <w:r w:rsidRPr="00A15FCC">
        <w:rPr>
          <w:bCs/>
          <w:sz w:val="28"/>
          <w:szCs w:val="28"/>
        </w:rPr>
        <w:t xml:space="preserve">Б) </w:t>
      </w:r>
      <w:r w:rsidRPr="00A15FCC">
        <w:rPr>
          <w:sz w:val="28"/>
          <w:szCs w:val="28"/>
        </w:rPr>
        <w:t>Постановка целей и задач команды</w:t>
      </w:r>
      <w:r>
        <w:rPr>
          <w:sz w:val="28"/>
          <w:szCs w:val="28"/>
        </w:rPr>
        <w:t>.</w:t>
      </w:r>
    </w:p>
    <w:p w:rsidR="0070635D" w:rsidRPr="00A15FCC" w:rsidRDefault="0070635D" w:rsidP="00A15FCC">
      <w:pPr>
        <w:jc w:val="both"/>
        <w:rPr>
          <w:sz w:val="28"/>
          <w:szCs w:val="28"/>
        </w:rPr>
      </w:pPr>
      <w:r w:rsidRPr="00A15FCC">
        <w:rPr>
          <w:bCs/>
          <w:sz w:val="28"/>
          <w:szCs w:val="28"/>
        </w:rPr>
        <w:t xml:space="preserve">В) </w:t>
      </w:r>
      <w:r w:rsidRPr="00A15FCC">
        <w:rPr>
          <w:sz w:val="28"/>
          <w:szCs w:val="28"/>
        </w:rPr>
        <w:t>Разработка стратегии достижения целей</w:t>
      </w:r>
      <w:r>
        <w:rPr>
          <w:sz w:val="28"/>
          <w:szCs w:val="28"/>
        </w:rPr>
        <w:t>.</w:t>
      </w:r>
    </w:p>
    <w:p w:rsidR="0070635D" w:rsidRPr="00A15FCC" w:rsidRDefault="0070635D" w:rsidP="00A15FCC">
      <w:pPr>
        <w:jc w:val="both"/>
        <w:rPr>
          <w:sz w:val="28"/>
          <w:szCs w:val="28"/>
        </w:rPr>
      </w:pPr>
      <w:r w:rsidRPr="00A15FCC">
        <w:rPr>
          <w:bCs/>
          <w:sz w:val="28"/>
          <w:szCs w:val="28"/>
        </w:rPr>
        <w:t xml:space="preserve">Г) </w:t>
      </w:r>
      <w:r w:rsidRPr="00A15FCC">
        <w:rPr>
          <w:sz w:val="28"/>
          <w:szCs w:val="28"/>
        </w:rPr>
        <w:t>Распределение ролей и ответственности</w:t>
      </w:r>
      <w:r>
        <w:rPr>
          <w:sz w:val="28"/>
          <w:szCs w:val="28"/>
        </w:rPr>
        <w:t>.</w:t>
      </w:r>
    </w:p>
    <w:p w:rsidR="0070635D" w:rsidRPr="00A15FCC" w:rsidRDefault="0070635D" w:rsidP="00A15FCC">
      <w:pPr>
        <w:jc w:val="both"/>
        <w:rPr>
          <w:sz w:val="28"/>
          <w:szCs w:val="28"/>
        </w:rPr>
      </w:pPr>
      <w:r w:rsidRPr="00A15FCC">
        <w:rPr>
          <w:bCs/>
          <w:sz w:val="28"/>
          <w:szCs w:val="28"/>
        </w:rPr>
        <w:t xml:space="preserve">Д) </w:t>
      </w:r>
      <w:r w:rsidRPr="00A15FCC">
        <w:rPr>
          <w:sz w:val="28"/>
          <w:szCs w:val="28"/>
        </w:rPr>
        <w:t>Реализация стратегии и мониторинг выполнения</w:t>
      </w:r>
      <w:r>
        <w:rPr>
          <w:sz w:val="28"/>
          <w:szCs w:val="28"/>
        </w:rPr>
        <w:t>.</w:t>
      </w:r>
    </w:p>
    <w:p w:rsidR="0070635D" w:rsidRPr="00A15FCC" w:rsidRDefault="0070635D" w:rsidP="00A15FCC">
      <w:pPr>
        <w:jc w:val="both"/>
        <w:rPr>
          <w:sz w:val="28"/>
          <w:szCs w:val="28"/>
        </w:rPr>
      </w:pPr>
      <w:r w:rsidRPr="00A15FCC">
        <w:rPr>
          <w:bCs/>
          <w:sz w:val="28"/>
          <w:szCs w:val="28"/>
        </w:rPr>
        <w:t xml:space="preserve">Е) </w:t>
      </w:r>
      <w:r w:rsidRPr="00A15FCC">
        <w:rPr>
          <w:sz w:val="28"/>
          <w:szCs w:val="28"/>
        </w:rPr>
        <w:t>Оценка результатов и корректировка стратегии</w:t>
      </w:r>
      <w:r>
        <w:rPr>
          <w:sz w:val="28"/>
          <w:szCs w:val="28"/>
        </w:rPr>
        <w:t>.</w:t>
      </w:r>
    </w:p>
    <w:p w:rsidR="0070635D" w:rsidRDefault="0070635D" w:rsidP="005744AB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В, Г, Д, Е</w:t>
      </w:r>
    </w:p>
    <w:p w:rsidR="0070635D" w:rsidRDefault="0070635D" w:rsidP="00A15FC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(УК-5.1), ПК-2 (ПК-2.3, ПК-2.4)</w:t>
      </w:r>
    </w:p>
    <w:p w:rsidR="0070635D" w:rsidRDefault="0070635D" w:rsidP="005744AB">
      <w:pPr>
        <w:jc w:val="both"/>
        <w:rPr>
          <w:sz w:val="28"/>
          <w:szCs w:val="28"/>
        </w:rPr>
      </w:pPr>
    </w:p>
    <w:p w:rsidR="0070635D" w:rsidRDefault="0070635D" w:rsidP="00E5736D">
      <w:pPr>
        <w:jc w:val="both"/>
        <w:rPr>
          <w:b/>
          <w:sz w:val="28"/>
          <w:szCs w:val="28"/>
        </w:rPr>
      </w:pPr>
      <w:r w:rsidRPr="008203D2">
        <w:rPr>
          <w:b/>
          <w:sz w:val="28"/>
          <w:szCs w:val="28"/>
        </w:rPr>
        <w:t xml:space="preserve">Задание открытого типа </w:t>
      </w:r>
    </w:p>
    <w:p w:rsidR="0070635D" w:rsidRPr="008203D2" w:rsidRDefault="0070635D" w:rsidP="00E5736D">
      <w:pPr>
        <w:jc w:val="both"/>
        <w:rPr>
          <w:sz w:val="28"/>
          <w:szCs w:val="28"/>
        </w:rPr>
      </w:pPr>
    </w:p>
    <w:p w:rsidR="0070635D" w:rsidRPr="004A441F" w:rsidRDefault="0070635D" w:rsidP="00E5736D">
      <w:pPr>
        <w:pStyle w:val="Heading4"/>
        <w:ind w:firstLine="0"/>
        <w:rPr>
          <w:szCs w:val="28"/>
        </w:rPr>
      </w:pPr>
      <w:r w:rsidRPr="004A441F">
        <w:rPr>
          <w:szCs w:val="28"/>
        </w:rPr>
        <w:t>Задания открытого типа на дополнение</w:t>
      </w:r>
    </w:p>
    <w:p w:rsidR="0070635D" w:rsidRDefault="0070635D" w:rsidP="00E5736D">
      <w:pPr>
        <w:jc w:val="both"/>
        <w:rPr>
          <w:sz w:val="28"/>
          <w:szCs w:val="28"/>
        </w:rPr>
      </w:pPr>
    </w:p>
    <w:p w:rsidR="0070635D" w:rsidRPr="007B3787" w:rsidRDefault="0070635D" w:rsidP="00E5736D">
      <w:pPr>
        <w:jc w:val="both"/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Напишите пропущенное слово (словосочетание)</w:t>
      </w:r>
    </w:p>
    <w:p w:rsidR="0070635D" w:rsidRPr="008203D2" w:rsidRDefault="0070635D" w:rsidP="006E71BF">
      <w:pPr>
        <w:spacing w:line="360" w:lineRule="auto"/>
        <w:jc w:val="both"/>
        <w:rPr>
          <w:sz w:val="28"/>
          <w:szCs w:val="28"/>
        </w:rPr>
      </w:pPr>
    </w:p>
    <w:p w:rsidR="0070635D" w:rsidRPr="009F5413" w:rsidRDefault="0070635D" w:rsidP="0094783E">
      <w:pPr>
        <w:pStyle w:val="mb-2lastmb-0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 ________________</w:t>
      </w:r>
      <w:r w:rsidRPr="009F5413">
        <w:rPr>
          <w:sz w:val="28"/>
          <w:szCs w:val="28"/>
        </w:rPr>
        <w:t xml:space="preserve"> </w:t>
      </w:r>
      <w:r w:rsidRPr="009F5413">
        <w:rPr>
          <w:b/>
          <w:sz w:val="28"/>
          <w:szCs w:val="28"/>
        </w:rPr>
        <w:t xml:space="preserve">- </w:t>
      </w:r>
      <w:r w:rsidRPr="009F5413">
        <w:rPr>
          <w:rStyle w:val="Strong"/>
          <w:b w:val="0"/>
          <w:sz w:val="28"/>
          <w:szCs w:val="28"/>
          <w:shd w:val="clear" w:color="auto" w:fill="FFFFFF"/>
        </w:rPr>
        <w:t>это столкновение разнонаправленных целей, интересов, позиций, мнений или взглядов субъектов взаимодействия</w:t>
      </w:r>
      <w:r w:rsidRPr="009F5413">
        <w:rPr>
          <w:b/>
          <w:sz w:val="28"/>
          <w:szCs w:val="28"/>
          <w:shd w:val="clear" w:color="auto" w:fill="FFFFFF"/>
        </w:rPr>
        <w:t>,</w:t>
      </w:r>
      <w:r w:rsidRPr="009F5413">
        <w:rPr>
          <w:sz w:val="28"/>
          <w:szCs w:val="28"/>
          <w:shd w:val="clear" w:color="auto" w:fill="FFFFFF"/>
        </w:rPr>
        <w:t xml:space="preserve"> которые фиксируются ими в жёсткой форме. </w:t>
      </w:r>
    </w:p>
    <w:p w:rsidR="0070635D" w:rsidRPr="009F5413" w:rsidRDefault="0070635D" w:rsidP="0094783E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9F5413">
        <w:rPr>
          <w:sz w:val="28"/>
          <w:szCs w:val="28"/>
        </w:rPr>
        <w:t>Правильный ответ: конфликт.</w:t>
      </w:r>
    </w:p>
    <w:p w:rsidR="0070635D" w:rsidRPr="009F5413" w:rsidRDefault="0070635D" w:rsidP="0094783E">
      <w:pPr>
        <w:jc w:val="both"/>
        <w:rPr>
          <w:sz w:val="28"/>
          <w:szCs w:val="28"/>
        </w:rPr>
      </w:pPr>
      <w:r w:rsidRPr="009F5413">
        <w:rPr>
          <w:sz w:val="28"/>
          <w:szCs w:val="28"/>
        </w:rPr>
        <w:t>Компетенции (инди</w:t>
      </w:r>
      <w:r>
        <w:rPr>
          <w:sz w:val="28"/>
          <w:szCs w:val="28"/>
        </w:rPr>
        <w:t>каторы): ПК-2 (ПК-2.3, ПК-2.4)</w:t>
      </w:r>
    </w:p>
    <w:p w:rsidR="0070635D" w:rsidRDefault="0070635D" w:rsidP="009F5413">
      <w:pPr>
        <w:jc w:val="both"/>
        <w:rPr>
          <w:sz w:val="28"/>
          <w:szCs w:val="28"/>
        </w:rPr>
      </w:pPr>
    </w:p>
    <w:p w:rsidR="0070635D" w:rsidRPr="0094783E" w:rsidRDefault="0070635D" w:rsidP="0094783E">
      <w:pPr>
        <w:pStyle w:val="mb-2lastmb-0"/>
        <w:spacing w:before="0" w:beforeAutospacing="0" w:after="0" w:afterAutospacing="0"/>
        <w:jc w:val="both"/>
        <w:rPr>
          <w:color w:val="374151"/>
          <w:sz w:val="28"/>
          <w:szCs w:val="28"/>
        </w:rPr>
      </w:pPr>
      <w:r w:rsidRPr="0094783E">
        <w:rPr>
          <w:sz w:val="28"/>
          <w:szCs w:val="28"/>
        </w:rPr>
        <w:t>2. Неэффективное </w:t>
      </w:r>
      <w:r w:rsidRPr="0094783E">
        <w:rPr>
          <w:rStyle w:val="Strong"/>
          <w:b w:val="0"/>
          <w:sz w:val="28"/>
          <w:szCs w:val="28"/>
        </w:rPr>
        <w:t>управление ресурсами, включая временные, финансовые и человеческие</w:t>
      </w:r>
      <w:r w:rsidRPr="0094783E">
        <w:rPr>
          <w:sz w:val="28"/>
          <w:szCs w:val="28"/>
        </w:rPr>
        <w:t>, может спровоцировать</w:t>
      </w:r>
      <w:r w:rsidRPr="0094783E">
        <w:rPr>
          <w:color w:val="24292F"/>
          <w:sz w:val="28"/>
          <w:szCs w:val="28"/>
        </w:rPr>
        <w:t>____________ __________</w:t>
      </w:r>
      <w:r w:rsidRPr="0094783E">
        <w:rPr>
          <w:color w:val="374151"/>
          <w:sz w:val="28"/>
          <w:szCs w:val="28"/>
        </w:rPr>
        <w:t>.</w:t>
      </w:r>
    </w:p>
    <w:p w:rsidR="0070635D" w:rsidRPr="0094783E" w:rsidRDefault="0070635D" w:rsidP="0094783E">
      <w:pPr>
        <w:pStyle w:val="mb-2lastmb-0"/>
        <w:spacing w:before="0" w:beforeAutospacing="0" w:after="0" w:afterAutospacing="0"/>
        <w:jc w:val="both"/>
        <w:rPr>
          <w:color w:val="374151"/>
          <w:sz w:val="28"/>
          <w:szCs w:val="28"/>
        </w:rPr>
      </w:pPr>
      <w:r w:rsidRPr="0094783E">
        <w:rPr>
          <w:sz w:val="28"/>
          <w:szCs w:val="28"/>
        </w:rPr>
        <w:t xml:space="preserve">Правильный ответ: </w:t>
      </w:r>
      <w:r w:rsidRPr="0094783E">
        <w:rPr>
          <w:bCs/>
          <w:sz w:val="28"/>
          <w:szCs w:val="28"/>
        </w:rPr>
        <w:t>конфликтные ситуации.</w:t>
      </w:r>
    </w:p>
    <w:p w:rsidR="0070635D" w:rsidRPr="0094783E" w:rsidRDefault="0070635D" w:rsidP="0094783E">
      <w:pPr>
        <w:jc w:val="both"/>
        <w:rPr>
          <w:sz w:val="28"/>
          <w:szCs w:val="28"/>
        </w:rPr>
      </w:pPr>
      <w:r w:rsidRPr="0094783E">
        <w:rPr>
          <w:sz w:val="28"/>
          <w:szCs w:val="28"/>
        </w:rPr>
        <w:t>Компетен</w:t>
      </w:r>
      <w:r>
        <w:rPr>
          <w:sz w:val="28"/>
          <w:szCs w:val="28"/>
        </w:rPr>
        <w:t>ции (индикаторы): ПК-2 (ПК-2.2)</w:t>
      </w:r>
    </w:p>
    <w:p w:rsidR="0070635D" w:rsidRDefault="0070635D" w:rsidP="006E71BF">
      <w:pPr>
        <w:spacing w:line="360" w:lineRule="auto"/>
        <w:jc w:val="both"/>
        <w:rPr>
          <w:sz w:val="28"/>
          <w:szCs w:val="28"/>
        </w:rPr>
      </w:pPr>
    </w:p>
    <w:p w:rsidR="0070635D" w:rsidRPr="0094783E" w:rsidRDefault="0070635D" w:rsidP="0094783E">
      <w:pPr>
        <w:jc w:val="both"/>
        <w:rPr>
          <w:b/>
          <w:sz w:val="28"/>
          <w:szCs w:val="28"/>
        </w:rPr>
      </w:pPr>
      <w:r w:rsidRPr="0094783E">
        <w:rPr>
          <w:sz w:val="28"/>
          <w:szCs w:val="28"/>
        </w:rPr>
        <w:t>3.</w:t>
      </w:r>
      <w:r w:rsidRPr="0094783E">
        <w:rPr>
          <w:b/>
          <w:sz w:val="28"/>
          <w:szCs w:val="28"/>
        </w:rPr>
        <w:t xml:space="preserve"> </w:t>
      </w:r>
      <w:r w:rsidRPr="0094783E">
        <w:rPr>
          <w:sz w:val="28"/>
          <w:szCs w:val="28"/>
        </w:rPr>
        <w:t>Пограничные ситуации в трудовой среде часто связаны</w:t>
      </w:r>
      <w:r w:rsidRPr="0094783E">
        <w:rPr>
          <w:b/>
          <w:sz w:val="28"/>
          <w:szCs w:val="28"/>
        </w:rPr>
        <w:t xml:space="preserve"> </w:t>
      </w:r>
      <w:r w:rsidRPr="0094783E">
        <w:rPr>
          <w:sz w:val="28"/>
          <w:szCs w:val="28"/>
        </w:rPr>
        <w:t>с</w:t>
      </w:r>
      <w:r w:rsidRPr="0094783E">
        <w:rPr>
          <w:b/>
          <w:sz w:val="28"/>
          <w:szCs w:val="28"/>
        </w:rPr>
        <w:t> </w:t>
      </w:r>
      <w:r w:rsidRPr="0094783E">
        <w:rPr>
          <w:rStyle w:val="Strong"/>
          <w:b w:val="0"/>
          <w:sz w:val="28"/>
          <w:szCs w:val="28"/>
        </w:rPr>
        <w:t>__________ __________ __________  и их неспособностью справляться с нагрузкой</w:t>
      </w:r>
      <w:r w:rsidRPr="0094783E">
        <w:rPr>
          <w:b/>
          <w:sz w:val="28"/>
          <w:szCs w:val="28"/>
        </w:rPr>
        <w:t>.</w:t>
      </w:r>
    </w:p>
    <w:p w:rsidR="0070635D" w:rsidRPr="0046761A" w:rsidRDefault="0070635D" w:rsidP="0088749D">
      <w:pPr>
        <w:jc w:val="both"/>
        <w:rPr>
          <w:sz w:val="28"/>
          <w:szCs w:val="28"/>
        </w:rPr>
      </w:pPr>
      <w:r w:rsidRPr="0046761A">
        <w:rPr>
          <w:sz w:val="28"/>
          <w:szCs w:val="28"/>
        </w:rPr>
        <w:t xml:space="preserve">Правильный ответ: </w:t>
      </w:r>
      <w:r w:rsidRPr="0094783E">
        <w:rPr>
          <w:rStyle w:val="Strong"/>
          <w:b w:val="0"/>
          <w:color w:val="24292F"/>
          <w:sz w:val="28"/>
          <w:szCs w:val="28"/>
        </w:rPr>
        <w:t>эмоциональным выгоранием сотрудников</w:t>
      </w:r>
      <w:r>
        <w:rPr>
          <w:rStyle w:val="Strong"/>
          <w:rFonts w:ascii="Helvetica" w:hAnsi="Helvetica" w:cs="Helvetica"/>
          <w:color w:val="24292F"/>
          <w:sz w:val="28"/>
          <w:szCs w:val="28"/>
        </w:rPr>
        <w:t>.</w:t>
      </w:r>
    </w:p>
    <w:p w:rsidR="0070635D" w:rsidRDefault="0070635D" w:rsidP="008874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(УК-5.1, УК-5.2) </w:t>
      </w:r>
    </w:p>
    <w:p w:rsidR="0070635D" w:rsidRDefault="0070635D" w:rsidP="0088749D">
      <w:pPr>
        <w:jc w:val="both"/>
        <w:rPr>
          <w:sz w:val="28"/>
          <w:szCs w:val="28"/>
        </w:rPr>
      </w:pPr>
    </w:p>
    <w:p w:rsidR="0070635D" w:rsidRPr="0094783E" w:rsidRDefault="0070635D" w:rsidP="0094783E">
      <w:pPr>
        <w:jc w:val="both"/>
        <w:rPr>
          <w:b/>
          <w:sz w:val="28"/>
          <w:szCs w:val="28"/>
          <w:shd w:val="clear" w:color="auto" w:fill="FFFFFF"/>
        </w:rPr>
      </w:pPr>
      <w:r w:rsidRPr="0094783E">
        <w:rPr>
          <w:sz w:val="28"/>
          <w:szCs w:val="28"/>
        </w:rPr>
        <w:t>4.</w:t>
      </w:r>
      <w:r w:rsidRPr="0094783E">
        <w:rPr>
          <w:b/>
          <w:sz w:val="28"/>
          <w:szCs w:val="28"/>
        </w:rPr>
        <w:t xml:space="preserve"> ______________ ______ </w:t>
      </w:r>
      <w:r w:rsidRPr="0094783E">
        <w:rPr>
          <w:sz w:val="28"/>
          <w:szCs w:val="28"/>
        </w:rPr>
        <w:t>-</w:t>
      </w:r>
      <w:r w:rsidRPr="0094783E">
        <w:rPr>
          <w:sz w:val="28"/>
          <w:szCs w:val="28"/>
          <w:shd w:val="clear" w:color="auto" w:fill="FFFFFF"/>
        </w:rPr>
        <w:t>это</w:t>
      </w:r>
      <w:r w:rsidRPr="0094783E">
        <w:rPr>
          <w:b/>
          <w:sz w:val="28"/>
          <w:szCs w:val="28"/>
          <w:shd w:val="clear" w:color="auto" w:fill="FFFFFF"/>
        </w:rPr>
        <w:t> </w:t>
      </w:r>
      <w:r w:rsidRPr="0094783E">
        <w:rPr>
          <w:rStyle w:val="Strong"/>
          <w:b w:val="0"/>
          <w:sz w:val="28"/>
          <w:szCs w:val="28"/>
          <w:shd w:val="clear" w:color="auto" w:fill="FFFFFF"/>
        </w:rPr>
        <w:t>процесс продвижения по служебной лестнице, который включает в себя повышение уровня ответственности, улучшение профессиональных навыков и увеличение заработной платы</w:t>
      </w:r>
      <w:r w:rsidRPr="0094783E">
        <w:rPr>
          <w:b/>
          <w:sz w:val="28"/>
          <w:szCs w:val="28"/>
          <w:shd w:val="clear" w:color="auto" w:fill="FFFFFF"/>
        </w:rPr>
        <w:t>.</w:t>
      </w:r>
    </w:p>
    <w:p w:rsidR="0070635D" w:rsidRPr="0046761A" w:rsidRDefault="0070635D" w:rsidP="0094783E">
      <w:pPr>
        <w:jc w:val="both"/>
        <w:rPr>
          <w:b/>
          <w:sz w:val="28"/>
          <w:szCs w:val="28"/>
        </w:rPr>
      </w:pPr>
      <w:r w:rsidRPr="0046761A">
        <w:rPr>
          <w:sz w:val="28"/>
          <w:szCs w:val="28"/>
        </w:rPr>
        <w:t xml:space="preserve">Правильный ответ: </w:t>
      </w:r>
      <w:r>
        <w:rPr>
          <w:rStyle w:val="Strong"/>
          <w:b w:val="0"/>
          <w:iCs/>
          <w:sz w:val="28"/>
          <w:szCs w:val="28"/>
        </w:rPr>
        <w:t>карьерный рост.</w:t>
      </w:r>
    </w:p>
    <w:p w:rsidR="0070635D" w:rsidRPr="0094783E" w:rsidRDefault="0070635D" w:rsidP="009478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94783E">
        <w:rPr>
          <w:sz w:val="28"/>
          <w:szCs w:val="28"/>
        </w:rPr>
        <w:t>ПК-2 (ПК-2.</w:t>
      </w:r>
      <w:r>
        <w:rPr>
          <w:sz w:val="28"/>
          <w:szCs w:val="28"/>
        </w:rPr>
        <w:t>3, ПК-2.4)</w:t>
      </w:r>
    </w:p>
    <w:p w:rsidR="0070635D" w:rsidRDefault="0070635D" w:rsidP="0094783E">
      <w:pPr>
        <w:jc w:val="both"/>
        <w:rPr>
          <w:sz w:val="28"/>
          <w:szCs w:val="28"/>
        </w:rPr>
      </w:pPr>
    </w:p>
    <w:p w:rsidR="0070635D" w:rsidRPr="0094783E" w:rsidRDefault="0070635D" w:rsidP="0094783E">
      <w:pPr>
        <w:jc w:val="both"/>
        <w:rPr>
          <w:rFonts w:ascii="Helvetica" w:hAnsi="Helvetica" w:cs="Helvetica"/>
          <w:sz w:val="28"/>
          <w:szCs w:val="28"/>
        </w:rPr>
      </w:pPr>
      <w:r w:rsidRPr="0094783E">
        <w:rPr>
          <w:sz w:val="28"/>
          <w:szCs w:val="28"/>
        </w:rPr>
        <w:t>5. Одним из ключевых путей повышения эффективности управления является</w:t>
      </w:r>
      <w:r w:rsidRPr="0094783E">
        <w:rPr>
          <w:b/>
          <w:sz w:val="28"/>
          <w:szCs w:val="28"/>
        </w:rPr>
        <w:t> </w:t>
      </w:r>
      <w:r w:rsidRPr="0094783E">
        <w:rPr>
          <w:rStyle w:val="Strong"/>
          <w:b w:val="0"/>
          <w:sz w:val="28"/>
          <w:szCs w:val="28"/>
        </w:rPr>
        <w:t>внедрение __________ ____________, таких как автоматизация и цифровизация процессов</w:t>
      </w:r>
      <w:r w:rsidRPr="0094783E">
        <w:rPr>
          <w:rFonts w:ascii="Helvetica" w:hAnsi="Helvetica" w:cs="Helvetica"/>
          <w:sz w:val="28"/>
          <w:szCs w:val="28"/>
        </w:rPr>
        <w:t>.</w:t>
      </w:r>
    </w:p>
    <w:p w:rsidR="0070635D" w:rsidRPr="000E34F0" w:rsidRDefault="0070635D" w:rsidP="0088749D">
      <w:pPr>
        <w:jc w:val="both"/>
        <w:rPr>
          <w:b/>
          <w:sz w:val="28"/>
          <w:szCs w:val="28"/>
        </w:rPr>
      </w:pPr>
      <w:r w:rsidRPr="000E34F0">
        <w:rPr>
          <w:sz w:val="28"/>
          <w:szCs w:val="28"/>
        </w:rPr>
        <w:t>Правильный ответ</w:t>
      </w:r>
      <w:r w:rsidRPr="000E34F0">
        <w:rPr>
          <w:b/>
          <w:sz w:val="28"/>
          <w:szCs w:val="28"/>
        </w:rPr>
        <w:t xml:space="preserve">: </w:t>
      </w:r>
      <w:r w:rsidRPr="000E34F0">
        <w:rPr>
          <w:rStyle w:val="Strong"/>
          <w:b w:val="0"/>
          <w:sz w:val="28"/>
          <w:szCs w:val="28"/>
        </w:rPr>
        <w:t>современных технологий</w:t>
      </w:r>
      <w:r w:rsidRPr="000E34F0">
        <w:rPr>
          <w:b/>
          <w:sz w:val="28"/>
          <w:szCs w:val="28"/>
        </w:rPr>
        <w:t>.</w:t>
      </w:r>
    </w:p>
    <w:p w:rsidR="0070635D" w:rsidRDefault="0070635D" w:rsidP="008874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94783E">
        <w:rPr>
          <w:sz w:val="28"/>
          <w:szCs w:val="28"/>
        </w:rPr>
        <w:t>ПК-2 (ПК-2.</w:t>
      </w:r>
      <w:r>
        <w:rPr>
          <w:sz w:val="28"/>
          <w:szCs w:val="28"/>
        </w:rPr>
        <w:t>2, ПК-2.3)</w:t>
      </w:r>
    </w:p>
    <w:p w:rsidR="0070635D" w:rsidRDefault="0070635D" w:rsidP="00FC7F48">
      <w:pPr>
        <w:jc w:val="both"/>
        <w:rPr>
          <w:sz w:val="28"/>
          <w:szCs w:val="28"/>
        </w:rPr>
      </w:pPr>
    </w:p>
    <w:p w:rsidR="0070635D" w:rsidRPr="000E34F0" w:rsidRDefault="0070635D" w:rsidP="000E34F0">
      <w:pPr>
        <w:jc w:val="both"/>
        <w:rPr>
          <w:b/>
          <w:sz w:val="28"/>
          <w:szCs w:val="28"/>
        </w:rPr>
      </w:pPr>
      <w:r w:rsidRPr="000E34F0">
        <w:rPr>
          <w:sz w:val="28"/>
          <w:szCs w:val="28"/>
        </w:rPr>
        <w:t>6. Эффективное управление невозможно</w:t>
      </w:r>
      <w:r w:rsidRPr="000E34F0">
        <w:rPr>
          <w:b/>
          <w:sz w:val="28"/>
          <w:szCs w:val="28"/>
        </w:rPr>
        <w:t xml:space="preserve"> </w:t>
      </w:r>
      <w:r w:rsidRPr="000E34F0">
        <w:rPr>
          <w:sz w:val="28"/>
          <w:szCs w:val="28"/>
        </w:rPr>
        <w:t>без</w:t>
      </w:r>
      <w:r w:rsidRPr="000E34F0">
        <w:rPr>
          <w:b/>
          <w:sz w:val="28"/>
          <w:szCs w:val="28"/>
        </w:rPr>
        <w:t> </w:t>
      </w:r>
      <w:r w:rsidRPr="000E34F0">
        <w:rPr>
          <w:rStyle w:val="Strong"/>
          <w:b w:val="0"/>
          <w:sz w:val="28"/>
          <w:szCs w:val="28"/>
        </w:rPr>
        <w:t xml:space="preserve">четкой постановки </w:t>
      </w:r>
      <w:r>
        <w:rPr>
          <w:rStyle w:val="Strong"/>
          <w:b w:val="0"/>
          <w:sz w:val="28"/>
          <w:szCs w:val="28"/>
        </w:rPr>
        <w:t>______ __ _______</w:t>
      </w:r>
      <w:r w:rsidRPr="000E34F0">
        <w:rPr>
          <w:rStyle w:val="Strong"/>
          <w:b w:val="0"/>
          <w:sz w:val="28"/>
          <w:szCs w:val="28"/>
        </w:rPr>
        <w:t>, а также их регулярного мониторинга</w:t>
      </w:r>
      <w:r w:rsidRPr="000E34F0">
        <w:rPr>
          <w:b/>
          <w:sz w:val="28"/>
          <w:szCs w:val="28"/>
        </w:rPr>
        <w:t>.</w:t>
      </w:r>
    </w:p>
    <w:p w:rsidR="0070635D" w:rsidRPr="000E34F0" w:rsidRDefault="0070635D" w:rsidP="000E34F0">
      <w:pPr>
        <w:pStyle w:val="mb-2lastmb-0"/>
        <w:tabs>
          <w:tab w:val="center" w:pos="4677"/>
        </w:tabs>
        <w:spacing w:before="0" w:beforeAutospacing="0" w:after="0" w:afterAutospacing="0"/>
        <w:jc w:val="both"/>
        <w:rPr>
          <w:sz w:val="28"/>
          <w:szCs w:val="28"/>
        </w:rPr>
      </w:pPr>
      <w:r w:rsidRPr="000E34F0">
        <w:rPr>
          <w:sz w:val="28"/>
          <w:szCs w:val="28"/>
        </w:rPr>
        <w:t>Правильный ответ:  </w:t>
      </w:r>
      <w:r w:rsidRPr="000E34F0">
        <w:rPr>
          <w:rStyle w:val="Strong"/>
          <w:b w:val="0"/>
          <w:sz w:val="28"/>
          <w:szCs w:val="28"/>
        </w:rPr>
        <w:t>целей и задач.</w:t>
      </w:r>
      <w:r w:rsidRPr="000E34F0">
        <w:rPr>
          <w:rStyle w:val="Strong"/>
          <w:b w:val="0"/>
          <w:sz w:val="28"/>
          <w:szCs w:val="28"/>
        </w:rPr>
        <w:tab/>
      </w:r>
    </w:p>
    <w:p w:rsidR="0070635D" w:rsidRPr="000E34F0" w:rsidRDefault="0070635D" w:rsidP="000E34F0">
      <w:pPr>
        <w:jc w:val="both"/>
        <w:rPr>
          <w:sz w:val="28"/>
          <w:szCs w:val="28"/>
        </w:rPr>
      </w:pPr>
      <w:r w:rsidRPr="000E34F0">
        <w:rPr>
          <w:sz w:val="28"/>
          <w:szCs w:val="28"/>
        </w:rPr>
        <w:t>Компетенц</w:t>
      </w:r>
      <w:r>
        <w:rPr>
          <w:sz w:val="28"/>
          <w:szCs w:val="28"/>
        </w:rPr>
        <w:t>ии (индикаторы): ПК-2 (ОПК-2.4)</w:t>
      </w:r>
    </w:p>
    <w:p w:rsidR="0070635D" w:rsidRPr="000E34F0" w:rsidRDefault="0070635D" w:rsidP="006E71BF">
      <w:pPr>
        <w:spacing w:line="360" w:lineRule="auto"/>
        <w:jc w:val="both"/>
        <w:rPr>
          <w:sz w:val="28"/>
          <w:szCs w:val="28"/>
        </w:rPr>
      </w:pPr>
    </w:p>
    <w:p w:rsidR="0070635D" w:rsidRPr="000E34F0" w:rsidRDefault="0070635D" w:rsidP="0088749D">
      <w:pPr>
        <w:pStyle w:val="mb-2lastmb-0"/>
        <w:spacing w:before="0" w:beforeAutospacing="0" w:after="0" w:afterAutospacing="0"/>
        <w:jc w:val="both"/>
        <w:rPr>
          <w:b/>
          <w:sz w:val="28"/>
          <w:szCs w:val="28"/>
        </w:rPr>
      </w:pPr>
      <w:r w:rsidRPr="0088749D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________________ </w:t>
      </w:r>
      <w:r w:rsidRPr="000E34F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E34F0">
        <w:rPr>
          <w:sz w:val="28"/>
          <w:szCs w:val="28"/>
          <w:shd w:val="clear" w:color="auto" w:fill="FFFFFF"/>
        </w:rPr>
        <w:t>это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  <w:r w:rsidRPr="000E34F0">
        <w:rPr>
          <w:rStyle w:val="Strong"/>
          <w:b w:val="0"/>
          <w:sz w:val="28"/>
          <w:szCs w:val="28"/>
          <w:shd w:val="clear" w:color="auto" w:fill="FFFFFF"/>
        </w:rPr>
        <w:t>набор качеств и навыков человека, который способен объединять других людей одной идеей, вдохновлять своих последователей на развитие, прогресс и достижение поставленных целей</w:t>
      </w:r>
      <w:r w:rsidRPr="000E34F0">
        <w:rPr>
          <w:b/>
          <w:sz w:val="28"/>
          <w:szCs w:val="28"/>
        </w:rPr>
        <w:t>.</w:t>
      </w:r>
    </w:p>
    <w:p w:rsidR="0070635D" w:rsidRPr="0088749D" w:rsidRDefault="0070635D" w:rsidP="0088749D">
      <w:pPr>
        <w:jc w:val="both"/>
        <w:rPr>
          <w:sz w:val="28"/>
          <w:szCs w:val="28"/>
        </w:rPr>
      </w:pPr>
      <w:r w:rsidRPr="0088749D">
        <w:rPr>
          <w:sz w:val="28"/>
          <w:szCs w:val="28"/>
        </w:rPr>
        <w:t>Правильный ответ:  </w:t>
      </w:r>
      <w:r>
        <w:rPr>
          <w:rStyle w:val="Strong"/>
          <w:b w:val="0"/>
          <w:sz w:val="28"/>
          <w:szCs w:val="28"/>
        </w:rPr>
        <w:t>лидерство.</w:t>
      </w:r>
    </w:p>
    <w:p w:rsidR="0070635D" w:rsidRDefault="0070635D" w:rsidP="0088749D">
      <w:pPr>
        <w:jc w:val="both"/>
        <w:rPr>
          <w:sz w:val="28"/>
          <w:szCs w:val="28"/>
        </w:rPr>
      </w:pPr>
      <w:r w:rsidRPr="0088749D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УК-5 (УК-5.1, УК-5.2)</w:t>
      </w:r>
    </w:p>
    <w:p w:rsidR="0070635D" w:rsidRDefault="0070635D" w:rsidP="006E71BF">
      <w:pPr>
        <w:spacing w:line="360" w:lineRule="auto"/>
        <w:jc w:val="both"/>
        <w:rPr>
          <w:sz w:val="28"/>
          <w:szCs w:val="28"/>
        </w:rPr>
      </w:pPr>
    </w:p>
    <w:p w:rsidR="0070635D" w:rsidRPr="000E34F0" w:rsidRDefault="0070635D" w:rsidP="000E34F0">
      <w:pPr>
        <w:jc w:val="both"/>
        <w:rPr>
          <w:sz w:val="28"/>
          <w:szCs w:val="28"/>
        </w:rPr>
      </w:pPr>
      <w:r w:rsidRPr="000E34F0">
        <w:rPr>
          <w:sz w:val="28"/>
          <w:szCs w:val="28"/>
        </w:rPr>
        <w:t>8. Улучшение коммуникации между </w:t>
      </w:r>
      <w:r w:rsidRPr="000E34F0">
        <w:rPr>
          <w:rStyle w:val="Strong"/>
          <w:b w:val="0"/>
          <w:sz w:val="28"/>
          <w:szCs w:val="28"/>
        </w:rPr>
        <w:t>отделами и сотрудниками, а также между руководством и подчиненными</w:t>
      </w:r>
      <w:r w:rsidRPr="000E34F0">
        <w:rPr>
          <w:sz w:val="28"/>
          <w:szCs w:val="28"/>
        </w:rPr>
        <w:t> способствует повышению эффективности управления.</w:t>
      </w:r>
    </w:p>
    <w:p w:rsidR="0070635D" w:rsidRPr="000E34F0" w:rsidRDefault="0070635D" w:rsidP="000E34F0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0E34F0">
        <w:rPr>
          <w:sz w:val="28"/>
          <w:szCs w:val="28"/>
        </w:rPr>
        <w:t>Правильный ответ:  </w:t>
      </w:r>
      <w:r w:rsidRPr="000E34F0">
        <w:rPr>
          <w:rStyle w:val="Strong"/>
          <w:b w:val="0"/>
          <w:sz w:val="28"/>
          <w:szCs w:val="28"/>
        </w:rPr>
        <w:t>эффективность управления.</w:t>
      </w:r>
    </w:p>
    <w:p w:rsidR="0070635D" w:rsidRPr="000E34F0" w:rsidRDefault="0070635D" w:rsidP="0031010F">
      <w:pPr>
        <w:jc w:val="both"/>
        <w:rPr>
          <w:sz w:val="28"/>
          <w:szCs w:val="28"/>
        </w:rPr>
      </w:pPr>
      <w:r w:rsidRPr="000E34F0">
        <w:rPr>
          <w:sz w:val="28"/>
          <w:szCs w:val="28"/>
        </w:rPr>
        <w:t>Компетен</w:t>
      </w:r>
      <w:r>
        <w:rPr>
          <w:sz w:val="28"/>
          <w:szCs w:val="28"/>
        </w:rPr>
        <w:t>ции (индикаторы): ПК-2 (ПК-2.2)</w:t>
      </w:r>
    </w:p>
    <w:p w:rsidR="0070635D" w:rsidRPr="0031010F" w:rsidRDefault="0070635D" w:rsidP="0031010F">
      <w:pPr>
        <w:jc w:val="both"/>
        <w:rPr>
          <w:sz w:val="28"/>
          <w:szCs w:val="28"/>
        </w:rPr>
      </w:pPr>
    </w:p>
    <w:p w:rsidR="0070635D" w:rsidRPr="000E34F0" w:rsidRDefault="0070635D" w:rsidP="000E34F0">
      <w:pPr>
        <w:jc w:val="both"/>
        <w:rPr>
          <w:sz w:val="28"/>
          <w:szCs w:val="28"/>
        </w:rPr>
      </w:pPr>
      <w:r w:rsidRPr="000E34F0">
        <w:rPr>
          <w:sz w:val="28"/>
          <w:szCs w:val="28"/>
        </w:rPr>
        <w:t>9. Внедрение системы </w:t>
      </w:r>
      <w:r w:rsidRPr="000E34F0">
        <w:rPr>
          <w:rStyle w:val="Strong"/>
          <w:b w:val="0"/>
          <w:sz w:val="28"/>
          <w:szCs w:val="28"/>
        </w:rPr>
        <w:t>обратной связи и оценки результатов работы сотрудников</w:t>
      </w:r>
      <w:r w:rsidRPr="000E34F0">
        <w:rPr>
          <w:sz w:val="28"/>
          <w:szCs w:val="28"/>
        </w:rPr>
        <w:t xml:space="preserve"> помогает улучшить </w:t>
      </w:r>
      <w:r>
        <w:rPr>
          <w:sz w:val="28"/>
          <w:szCs w:val="28"/>
        </w:rPr>
        <w:t>____________ ______________</w:t>
      </w:r>
      <w:r w:rsidRPr="000E34F0">
        <w:rPr>
          <w:sz w:val="28"/>
          <w:szCs w:val="28"/>
        </w:rPr>
        <w:t>.</w:t>
      </w:r>
    </w:p>
    <w:p w:rsidR="0070635D" w:rsidRPr="000E34F0" w:rsidRDefault="0070635D" w:rsidP="0031010F">
      <w:pPr>
        <w:jc w:val="both"/>
        <w:rPr>
          <w:sz w:val="28"/>
          <w:szCs w:val="28"/>
        </w:rPr>
      </w:pPr>
      <w:r w:rsidRPr="000E34F0">
        <w:rPr>
          <w:sz w:val="28"/>
          <w:szCs w:val="28"/>
        </w:rPr>
        <w:t>Правильный ответ:  управленческие процессы.</w:t>
      </w:r>
    </w:p>
    <w:p w:rsidR="0070635D" w:rsidRPr="000E34F0" w:rsidRDefault="0070635D" w:rsidP="0031010F">
      <w:pPr>
        <w:jc w:val="both"/>
        <w:rPr>
          <w:sz w:val="28"/>
          <w:szCs w:val="28"/>
        </w:rPr>
      </w:pPr>
      <w:r w:rsidRPr="000E34F0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ПК-2 (ПК-2.2)</w:t>
      </w:r>
    </w:p>
    <w:p w:rsidR="0070635D" w:rsidRDefault="0070635D" w:rsidP="006E71BF">
      <w:pPr>
        <w:spacing w:line="360" w:lineRule="auto"/>
        <w:jc w:val="both"/>
        <w:rPr>
          <w:sz w:val="28"/>
          <w:szCs w:val="28"/>
        </w:rPr>
      </w:pPr>
    </w:p>
    <w:p w:rsidR="0070635D" w:rsidRPr="0031010F" w:rsidRDefault="0070635D" w:rsidP="0031010F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31010F">
        <w:rPr>
          <w:sz w:val="28"/>
          <w:szCs w:val="28"/>
        </w:rPr>
        <w:t xml:space="preserve">10. </w:t>
      </w:r>
      <w:r w:rsidRPr="000E34F0">
        <w:rPr>
          <w:color w:val="24292F"/>
          <w:sz w:val="28"/>
          <w:szCs w:val="28"/>
        </w:rPr>
        <w:t xml:space="preserve">Эффективное управление </w:t>
      </w:r>
      <w:r w:rsidRPr="000E34F0">
        <w:rPr>
          <w:sz w:val="28"/>
          <w:szCs w:val="28"/>
        </w:rPr>
        <w:t>требует</w:t>
      </w:r>
      <w:r w:rsidRPr="000E34F0">
        <w:rPr>
          <w:b/>
          <w:sz w:val="28"/>
          <w:szCs w:val="28"/>
        </w:rPr>
        <w:t> </w:t>
      </w:r>
      <w:r w:rsidRPr="000E34F0">
        <w:rPr>
          <w:rStyle w:val="Strong"/>
          <w:b w:val="0"/>
          <w:sz w:val="28"/>
          <w:szCs w:val="28"/>
        </w:rPr>
        <w:t>гибкости и адаптивности к изменениям, а также готовности внедрять</w:t>
      </w:r>
      <w:r>
        <w:rPr>
          <w:rStyle w:val="Strong"/>
          <w:rFonts w:ascii="Helvetica" w:hAnsi="Helvetica" w:cs="Helvetica"/>
          <w:color w:val="24292F"/>
          <w:sz w:val="28"/>
          <w:szCs w:val="28"/>
        </w:rPr>
        <w:t>_______________</w:t>
      </w:r>
      <w:r w:rsidRPr="0031010F">
        <w:rPr>
          <w:sz w:val="28"/>
          <w:szCs w:val="28"/>
        </w:rPr>
        <w:t>.</w:t>
      </w:r>
    </w:p>
    <w:p w:rsidR="0070635D" w:rsidRPr="0088749D" w:rsidRDefault="0070635D" w:rsidP="0031010F">
      <w:pPr>
        <w:jc w:val="both"/>
        <w:rPr>
          <w:sz w:val="28"/>
          <w:szCs w:val="28"/>
        </w:rPr>
      </w:pPr>
      <w:r w:rsidRPr="0088749D">
        <w:rPr>
          <w:sz w:val="28"/>
          <w:szCs w:val="28"/>
        </w:rPr>
        <w:t>Правильный ответ:  </w:t>
      </w:r>
      <w:r>
        <w:rPr>
          <w:rStyle w:val="Strong"/>
          <w:b w:val="0"/>
          <w:sz w:val="28"/>
          <w:szCs w:val="28"/>
        </w:rPr>
        <w:t>инновации.</w:t>
      </w:r>
    </w:p>
    <w:p w:rsidR="0070635D" w:rsidRDefault="0070635D" w:rsidP="0031010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ПК-2 (</w:t>
      </w:r>
      <w:r w:rsidRPr="0088749D">
        <w:rPr>
          <w:sz w:val="28"/>
          <w:szCs w:val="28"/>
        </w:rPr>
        <w:t>ПК-2.</w:t>
      </w:r>
      <w:r>
        <w:rPr>
          <w:sz w:val="28"/>
          <w:szCs w:val="28"/>
        </w:rPr>
        <w:t>3)</w:t>
      </w:r>
    </w:p>
    <w:p w:rsidR="0070635D" w:rsidRDefault="0070635D" w:rsidP="0031010F">
      <w:pPr>
        <w:jc w:val="both"/>
        <w:rPr>
          <w:sz w:val="28"/>
          <w:szCs w:val="28"/>
        </w:rPr>
      </w:pPr>
    </w:p>
    <w:p w:rsidR="0070635D" w:rsidRPr="00F0009C" w:rsidRDefault="0070635D" w:rsidP="0031010F">
      <w:pPr>
        <w:jc w:val="both"/>
        <w:rPr>
          <w:b/>
          <w:sz w:val="28"/>
          <w:szCs w:val="28"/>
        </w:rPr>
      </w:pPr>
      <w:r w:rsidRPr="00F0009C">
        <w:rPr>
          <w:sz w:val="28"/>
          <w:szCs w:val="28"/>
        </w:rPr>
        <w:t>11.</w:t>
      </w:r>
      <w:r w:rsidRPr="00F000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</w:t>
      </w:r>
      <w:r w:rsidRPr="00F0009C">
        <w:rPr>
          <w:b/>
          <w:sz w:val="28"/>
          <w:szCs w:val="28"/>
        </w:rPr>
        <w:t xml:space="preserve">- </w:t>
      </w:r>
      <w:r w:rsidRPr="00F0009C">
        <w:rPr>
          <w:sz w:val="28"/>
          <w:szCs w:val="28"/>
          <w:shd w:val="clear" w:color="auto" w:fill="FFFFFF"/>
        </w:rPr>
        <w:t>это </w:t>
      </w:r>
      <w:r w:rsidRPr="00F0009C">
        <w:rPr>
          <w:rStyle w:val="Strong"/>
          <w:b w:val="0"/>
          <w:sz w:val="28"/>
          <w:szCs w:val="28"/>
          <w:shd w:val="clear" w:color="auto" w:fill="FFFFFF"/>
        </w:rPr>
        <w:t>социальная система, структурированная группа людей, преследующих общие цели и задачи</w:t>
      </w:r>
      <w:r w:rsidRPr="00F0009C">
        <w:rPr>
          <w:b/>
          <w:sz w:val="28"/>
          <w:szCs w:val="28"/>
          <w:shd w:val="clear" w:color="auto" w:fill="FFFFFF"/>
        </w:rPr>
        <w:t>. </w:t>
      </w:r>
    </w:p>
    <w:p w:rsidR="0070635D" w:rsidRPr="0088749D" w:rsidRDefault="0070635D" w:rsidP="00F0009C">
      <w:pPr>
        <w:jc w:val="both"/>
        <w:rPr>
          <w:sz w:val="28"/>
          <w:szCs w:val="28"/>
        </w:rPr>
      </w:pPr>
      <w:r w:rsidRPr="0088749D">
        <w:rPr>
          <w:sz w:val="28"/>
          <w:szCs w:val="28"/>
        </w:rPr>
        <w:t>Правильный ответ:  </w:t>
      </w:r>
      <w:r>
        <w:rPr>
          <w:rStyle w:val="Strong"/>
          <w:b w:val="0"/>
          <w:sz w:val="28"/>
          <w:szCs w:val="28"/>
        </w:rPr>
        <w:t>организация.</w:t>
      </w:r>
    </w:p>
    <w:p w:rsidR="0070635D" w:rsidRDefault="0070635D" w:rsidP="00F0009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(УК-5.1, УК-5.2)</w:t>
      </w:r>
    </w:p>
    <w:p w:rsidR="0070635D" w:rsidRDefault="0070635D" w:rsidP="00F0009C">
      <w:pPr>
        <w:jc w:val="both"/>
        <w:rPr>
          <w:sz w:val="28"/>
          <w:szCs w:val="28"/>
        </w:rPr>
      </w:pPr>
    </w:p>
    <w:p w:rsidR="0070635D" w:rsidRPr="00F0009C" w:rsidRDefault="0070635D" w:rsidP="00F0009C">
      <w:pPr>
        <w:jc w:val="both"/>
        <w:rPr>
          <w:b/>
          <w:sz w:val="28"/>
          <w:szCs w:val="28"/>
        </w:rPr>
      </w:pPr>
      <w:r w:rsidRPr="00F0009C">
        <w:rPr>
          <w:sz w:val="28"/>
          <w:szCs w:val="28"/>
        </w:rPr>
        <w:t>12.</w:t>
      </w:r>
      <w:r w:rsidRPr="00F0009C">
        <w:rPr>
          <w:i/>
          <w:sz w:val="28"/>
          <w:szCs w:val="28"/>
        </w:rPr>
        <w:t xml:space="preserve"> </w:t>
      </w:r>
      <w:r w:rsidRPr="00F0009C">
        <w:rPr>
          <w:sz w:val="28"/>
          <w:szCs w:val="28"/>
        </w:rPr>
        <w:t>Для эффективного управления важно учитывать</w:t>
      </w:r>
      <w:r w:rsidRPr="00F0009C">
        <w:rPr>
          <w:b/>
          <w:sz w:val="28"/>
          <w:szCs w:val="28"/>
        </w:rPr>
        <w:t> </w:t>
      </w:r>
      <w:r>
        <w:rPr>
          <w:rStyle w:val="Strong"/>
          <w:b w:val="0"/>
          <w:sz w:val="28"/>
          <w:szCs w:val="28"/>
        </w:rPr>
        <w:t>_______ __ ________ _______ _________</w:t>
      </w:r>
      <w:r w:rsidRPr="00F0009C">
        <w:rPr>
          <w:rStyle w:val="Strong"/>
          <w:b w:val="0"/>
          <w:sz w:val="28"/>
          <w:szCs w:val="28"/>
        </w:rPr>
        <w:t>, такие как конкуренция, экономическая ситуация и корпоративная культура</w:t>
      </w:r>
      <w:r w:rsidRPr="00F0009C">
        <w:rPr>
          <w:b/>
          <w:sz w:val="28"/>
          <w:szCs w:val="28"/>
        </w:rPr>
        <w:t>.</w:t>
      </w:r>
    </w:p>
    <w:p w:rsidR="0070635D" w:rsidRDefault="0070635D" w:rsidP="00F0009C">
      <w:pPr>
        <w:jc w:val="both"/>
        <w:rPr>
          <w:i/>
        </w:rPr>
      </w:pPr>
      <w:r w:rsidRPr="00E80D8F">
        <w:rPr>
          <w:sz w:val="28"/>
          <w:szCs w:val="28"/>
        </w:rPr>
        <w:t>Правильный ответ:</w:t>
      </w:r>
      <w:r w:rsidRPr="0088749D">
        <w:t xml:space="preserve">  </w:t>
      </w:r>
      <w:r w:rsidRPr="00F0009C">
        <w:rPr>
          <w:rStyle w:val="Strong"/>
          <w:b w:val="0"/>
          <w:sz w:val="28"/>
          <w:szCs w:val="28"/>
        </w:rPr>
        <w:t xml:space="preserve">внешние и внутренние факторы </w:t>
      </w:r>
    </w:p>
    <w:p w:rsidR="0070635D" w:rsidRDefault="0070635D" w:rsidP="00F0009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 (УК-5.1), ПК-2 (ПК-2.2, ПК-2.4)</w:t>
      </w:r>
    </w:p>
    <w:p w:rsidR="0070635D" w:rsidRDefault="0070635D" w:rsidP="00523F11">
      <w:pPr>
        <w:pStyle w:val="Heading4"/>
        <w:ind w:firstLine="0"/>
        <w:rPr>
          <w:i/>
          <w:szCs w:val="28"/>
        </w:rPr>
      </w:pPr>
    </w:p>
    <w:p w:rsidR="0070635D" w:rsidRPr="003377D2" w:rsidRDefault="0070635D" w:rsidP="00523F11">
      <w:pPr>
        <w:pStyle w:val="Heading4"/>
        <w:ind w:firstLine="0"/>
        <w:rPr>
          <w:szCs w:val="28"/>
        </w:rPr>
      </w:pPr>
      <w:r w:rsidRPr="003377D2">
        <w:rPr>
          <w:szCs w:val="28"/>
        </w:rPr>
        <w:t>Задания открытого типа с кратким свободным ответом</w:t>
      </w:r>
    </w:p>
    <w:p w:rsidR="0070635D" w:rsidRPr="003377D2" w:rsidRDefault="0070635D" w:rsidP="00523F11">
      <w:pPr>
        <w:jc w:val="both"/>
        <w:rPr>
          <w:lang w:eastAsia="en-US"/>
        </w:rPr>
      </w:pPr>
    </w:p>
    <w:p w:rsidR="0070635D" w:rsidRPr="0074463B" w:rsidRDefault="0070635D" w:rsidP="00523F11">
      <w:pPr>
        <w:jc w:val="both"/>
        <w:rPr>
          <w:i/>
          <w:sz w:val="28"/>
          <w:szCs w:val="28"/>
        </w:rPr>
      </w:pPr>
      <w:r w:rsidRPr="0074463B">
        <w:rPr>
          <w:i/>
          <w:sz w:val="28"/>
          <w:szCs w:val="28"/>
        </w:rPr>
        <w:t>Напишите пропущенное слово (словосочетание):</w:t>
      </w:r>
    </w:p>
    <w:p w:rsidR="0070635D" w:rsidRPr="00F0009C" w:rsidRDefault="0070635D" w:rsidP="00523F11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70635D" w:rsidRPr="0074463B" w:rsidRDefault="0070635D" w:rsidP="00523F1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523F11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74463B">
        <w:rPr>
          <w:rStyle w:val="Strong"/>
          <w:b w:val="0"/>
          <w:sz w:val="28"/>
          <w:szCs w:val="28"/>
          <w:shd w:val="clear" w:color="auto" w:fill="FFFFFF"/>
        </w:rPr>
        <w:t>роцесс установления целей организации и определения путей их достижения</w:t>
      </w:r>
      <w:r>
        <w:rPr>
          <w:rStyle w:val="Strong"/>
          <w:b w:val="0"/>
          <w:sz w:val="28"/>
          <w:szCs w:val="28"/>
          <w:shd w:val="clear" w:color="auto" w:fill="FFFFFF"/>
        </w:rPr>
        <w:t xml:space="preserve"> называется _________________.</w:t>
      </w:r>
    </w:p>
    <w:p w:rsidR="0070635D" w:rsidRPr="00EE753E" w:rsidRDefault="0070635D" w:rsidP="00FC7F48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Планирование / Прогнозирование / Целеполагание.</w:t>
      </w:r>
    </w:p>
    <w:p w:rsidR="0070635D" w:rsidRDefault="0070635D" w:rsidP="00523F11">
      <w:pPr>
        <w:jc w:val="both"/>
        <w:rPr>
          <w:sz w:val="28"/>
          <w:szCs w:val="28"/>
        </w:rPr>
      </w:pPr>
      <w:r w:rsidRPr="0088749D">
        <w:rPr>
          <w:sz w:val="28"/>
          <w:szCs w:val="28"/>
        </w:rPr>
        <w:t>Компетенции (индикаторы): ОПК-2 (ОПК-2.2).</w:t>
      </w:r>
    </w:p>
    <w:p w:rsidR="0070635D" w:rsidRDefault="0070635D" w:rsidP="00523F11">
      <w:pPr>
        <w:jc w:val="both"/>
        <w:rPr>
          <w:sz w:val="28"/>
          <w:szCs w:val="28"/>
        </w:rPr>
      </w:pPr>
    </w:p>
    <w:p w:rsidR="0070635D" w:rsidRPr="00BA38DC" w:rsidRDefault="0070635D" w:rsidP="00784A25">
      <w:pPr>
        <w:widowControl w:val="0"/>
        <w:autoSpaceDE w:val="0"/>
        <w:autoSpaceDN w:val="0"/>
        <w:jc w:val="both"/>
        <w:rPr>
          <w:rStyle w:val="Strong"/>
          <w:b w:val="0"/>
          <w:sz w:val="28"/>
          <w:szCs w:val="28"/>
          <w:shd w:val="clear" w:color="auto" w:fill="FFFFFF"/>
        </w:rPr>
      </w:pPr>
      <w:r w:rsidRPr="00BA38DC">
        <w:rPr>
          <w:sz w:val="28"/>
          <w:szCs w:val="28"/>
        </w:rPr>
        <w:t>2.</w:t>
      </w:r>
      <w:r w:rsidRPr="00BA38DC">
        <w:rPr>
          <w:b/>
          <w:sz w:val="28"/>
          <w:szCs w:val="28"/>
        </w:rPr>
        <w:t xml:space="preserve"> </w:t>
      </w:r>
      <w:r w:rsidRPr="00BA38DC">
        <w:rPr>
          <w:rStyle w:val="Strong"/>
          <w:b w:val="0"/>
          <w:sz w:val="28"/>
          <w:szCs w:val="28"/>
          <w:shd w:val="clear" w:color="auto" w:fill="FFFFFF"/>
        </w:rPr>
        <w:t>Процесс распределения задач и ответственности между сотрудниками называется</w:t>
      </w:r>
      <w:r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r w:rsidRPr="00BA38DC">
        <w:rPr>
          <w:rStyle w:val="Strong"/>
          <w:b w:val="0"/>
          <w:sz w:val="28"/>
          <w:szCs w:val="28"/>
          <w:shd w:val="clear" w:color="auto" w:fill="FFFFFF"/>
        </w:rPr>
        <w:t>________________.</w:t>
      </w:r>
    </w:p>
    <w:p w:rsidR="0070635D" w:rsidRPr="001C4434" w:rsidRDefault="0070635D" w:rsidP="00784A2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A38DC">
        <w:rPr>
          <w:sz w:val="28"/>
          <w:szCs w:val="28"/>
        </w:rPr>
        <w:t>Правильный ответ: Делегирование / Передача полномочий / Распределение обязанностей.</w:t>
      </w:r>
    </w:p>
    <w:p w:rsidR="0070635D" w:rsidRPr="001C4434" w:rsidRDefault="0070635D" w:rsidP="00784A2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УК-5(</w:t>
      </w:r>
      <w:r w:rsidRPr="007D7ECA">
        <w:rPr>
          <w:sz w:val="28"/>
          <w:szCs w:val="28"/>
        </w:rPr>
        <w:t>УК- 5.1,УК-5.2)</w:t>
      </w:r>
    </w:p>
    <w:p w:rsidR="0070635D" w:rsidRPr="007F00A4" w:rsidRDefault="0070635D" w:rsidP="003377D2">
      <w:pPr>
        <w:widowControl w:val="0"/>
        <w:autoSpaceDE w:val="0"/>
        <w:autoSpaceDN w:val="0"/>
        <w:ind w:firstLine="709"/>
        <w:jc w:val="both"/>
        <w:rPr>
          <w:sz w:val="28"/>
          <w:szCs w:val="28"/>
          <w:highlight w:val="yellow"/>
        </w:rPr>
      </w:pPr>
    </w:p>
    <w:p w:rsidR="0070635D" w:rsidRPr="0074463B" w:rsidRDefault="0070635D" w:rsidP="00784A25">
      <w:pPr>
        <w:widowControl w:val="0"/>
        <w:autoSpaceDE w:val="0"/>
        <w:autoSpaceDN w:val="0"/>
        <w:jc w:val="both"/>
        <w:rPr>
          <w:rStyle w:val="Strong"/>
          <w:b w:val="0"/>
          <w:sz w:val="28"/>
          <w:szCs w:val="28"/>
          <w:shd w:val="clear" w:color="auto" w:fill="FFFFFF"/>
        </w:rPr>
      </w:pPr>
      <w:r w:rsidRPr="00784A25">
        <w:rPr>
          <w:sz w:val="28"/>
          <w:szCs w:val="28"/>
        </w:rPr>
        <w:t xml:space="preserve">3. </w:t>
      </w:r>
      <w:r>
        <w:rPr>
          <w:sz w:val="28"/>
          <w:szCs w:val="28"/>
        </w:rPr>
        <w:t>П</w:t>
      </w:r>
      <w:r w:rsidRPr="0074463B">
        <w:rPr>
          <w:rStyle w:val="Strong"/>
          <w:b w:val="0"/>
          <w:sz w:val="28"/>
          <w:szCs w:val="28"/>
          <w:shd w:val="clear" w:color="auto" w:fill="FFFFFF"/>
        </w:rPr>
        <w:t>роцесс побуждения сотрудников к эффективной работе д</w:t>
      </w:r>
      <w:r>
        <w:rPr>
          <w:rStyle w:val="Strong"/>
          <w:b w:val="0"/>
          <w:sz w:val="28"/>
          <w:szCs w:val="28"/>
          <w:shd w:val="clear" w:color="auto" w:fill="FFFFFF"/>
        </w:rPr>
        <w:t>ля достижения целей организации называется. ____________.</w:t>
      </w:r>
    </w:p>
    <w:p w:rsidR="0070635D" w:rsidRPr="004A06FD" w:rsidRDefault="0070635D" w:rsidP="00784A2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A06FD">
        <w:rPr>
          <w:sz w:val="28"/>
          <w:szCs w:val="28"/>
        </w:rPr>
        <w:t>Правильный ответ:</w:t>
      </w:r>
      <w:r w:rsidRPr="00637F60">
        <w:t xml:space="preserve"> </w:t>
      </w:r>
      <w:r>
        <w:rPr>
          <w:sz w:val="28"/>
          <w:szCs w:val="28"/>
        </w:rPr>
        <w:t>Мотивация / Стимулирование / Побуждение к действию</w:t>
      </w:r>
      <w:r w:rsidRPr="001C4434">
        <w:rPr>
          <w:sz w:val="28"/>
          <w:szCs w:val="28"/>
        </w:rPr>
        <w:t>.</w:t>
      </w:r>
    </w:p>
    <w:p w:rsidR="0070635D" w:rsidRPr="00F211B8" w:rsidRDefault="0070635D" w:rsidP="00784A2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УК-5(</w:t>
      </w:r>
      <w:r w:rsidRPr="007D7ECA">
        <w:rPr>
          <w:sz w:val="28"/>
          <w:szCs w:val="28"/>
        </w:rPr>
        <w:t>УК- 5.1,УК-5.2)</w:t>
      </w:r>
    </w:p>
    <w:p w:rsidR="0070635D" w:rsidRPr="007F00A4" w:rsidRDefault="0070635D" w:rsidP="003377D2">
      <w:pPr>
        <w:widowControl w:val="0"/>
        <w:autoSpaceDE w:val="0"/>
        <w:autoSpaceDN w:val="0"/>
        <w:ind w:firstLine="709"/>
        <w:jc w:val="both"/>
        <w:rPr>
          <w:sz w:val="28"/>
          <w:szCs w:val="28"/>
          <w:highlight w:val="yellow"/>
        </w:rPr>
      </w:pPr>
    </w:p>
    <w:p w:rsidR="0070635D" w:rsidRPr="0074463B" w:rsidRDefault="0070635D" w:rsidP="00784A25">
      <w:pPr>
        <w:widowControl w:val="0"/>
        <w:autoSpaceDE w:val="0"/>
        <w:autoSpaceDN w:val="0"/>
        <w:jc w:val="both"/>
        <w:rPr>
          <w:rStyle w:val="Strong"/>
          <w:b w:val="0"/>
          <w:sz w:val="28"/>
          <w:szCs w:val="28"/>
          <w:shd w:val="clear" w:color="auto" w:fill="FFFFFF"/>
        </w:rPr>
      </w:pPr>
      <w:r w:rsidRPr="0074463B">
        <w:rPr>
          <w:sz w:val="28"/>
          <w:szCs w:val="28"/>
        </w:rPr>
        <w:t>4.</w:t>
      </w:r>
      <w:r w:rsidRPr="0074463B">
        <w:rPr>
          <w:b/>
          <w:sz w:val="28"/>
          <w:szCs w:val="28"/>
        </w:rPr>
        <w:t xml:space="preserve"> </w:t>
      </w:r>
      <w:r w:rsidRPr="0074463B">
        <w:rPr>
          <w:rStyle w:val="Strong"/>
          <w:b w:val="0"/>
          <w:sz w:val="28"/>
          <w:szCs w:val="28"/>
          <w:shd w:val="clear" w:color="auto" w:fill="FFFFFF"/>
        </w:rPr>
        <w:t>Каким термином обозначается способность оказывать влияние на других людей?</w:t>
      </w:r>
    </w:p>
    <w:p w:rsidR="0070635D" w:rsidRDefault="0070635D" w:rsidP="00784A2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A06FD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Лидерство / Влияние / Руководство.</w:t>
      </w:r>
    </w:p>
    <w:p w:rsidR="0070635D" w:rsidRPr="000A3A47" w:rsidRDefault="0070635D" w:rsidP="00784A2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УК-5(</w:t>
      </w:r>
      <w:r w:rsidRPr="007D7ECA">
        <w:rPr>
          <w:sz w:val="28"/>
          <w:szCs w:val="28"/>
        </w:rPr>
        <w:t>УК- 5.1,УК-5.2)</w:t>
      </w:r>
    </w:p>
    <w:p w:rsidR="0070635D" w:rsidRPr="007F00A4" w:rsidRDefault="0070635D" w:rsidP="00784A25">
      <w:pPr>
        <w:widowControl w:val="0"/>
        <w:autoSpaceDE w:val="0"/>
        <w:autoSpaceDN w:val="0"/>
        <w:jc w:val="both"/>
        <w:rPr>
          <w:sz w:val="28"/>
          <w:szCs w:val="28"/>
          <w:highlight w:val="yellow"/>
        </w:rPr>
      </w:pPr>
    </w:p>
    <w:p w:rsidR="0070635D" w:rsidRPr="0074463B" w:rsidRDefault="0070635D" w:rsidP="0074463B">
      <w:pPr>
        <w:jc w:val="both"/>
        <w:rPr>
          <w:rStyle w:val="Strong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Pr="00784A25">
        <w:rPr>
          <w:sz w:val="28"/>
          <w:szCs w:val="28"/>
        </w:rPr>
        <w:t xml:space="preserve">. </w:t>
      </w:r>
      <w:r>
        <w:rPr>
          <w:rStyle w:val="Strong"/>
          <w:b w:val="0"/>
          <w:sz w:val="28"/>
          <w:szCs w:val="28"/>
          <w:shd w:val="clear" w:color="auto" w:fill="FFFFFF"/>
        </w:rPr>
        <w:t>П</w:t>
      </w:r>
      <w:r w:rsidRPr="0074463B">
        <w:rPr>
          <w:rStyle w:val="Strong"/>
          <w:b w:val="0"/>
          <w:sz w:val="28"/>
          <w:szCs w:val="28"/>
          <w:shd w:val="clear" w:color="auto" w:fill="FFFFFF"/>
        </w:rPr>
        <w:t xml:space="preserve">роцесс сопоставления фактических результатов </w:t>
      </w:r>
      <w:r>
        <w:rPr>
          <w:rStyle w:val="Strong"/>
          <w:b w:val="0"/>
          <w:sz w:val="28"/>
          <w:szCs w:val="28"/>
          <w:shd w:val="clear" w:color="auto" w:fill="FFFFFF"/>
        </w:rPr>
        <w:t>деятельности с запланированными называется ____________.</w:t>
      </w:r>
    </w:p>
    <w:p w:rsidR="0070635D" w:rsidRDefault="0070635D" w:rsidP="0074463B">
      <w:pPr>
        <w:jc w:val="both"/>
        <w:rPr>
          <w:sz w:val="28"/>
          <w:szCs w:val="28"/>
        </w:rPr>
      </w:pPr>
      <w:r w:rsidRPr="004A06FD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Контроль / Мониторинг / Проверка</w:t>
      </w:r>
    </w:p>
    <w:p w:rsidR="0070635D" w:rsidRPr="0003535E" w:rsidRDefault="0070635D" w:rsidP="0074463B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УК-5(</w:t>
      </w:r>
      <w:r w:rsidRPr="007D7ECA">
        <w:rPr>
          <w:sz w:val="28"/>
          <w:szCs w:val="28"/>
        </w:rPr>
        <w:t>УК- 5.1,УК-5.2)</w:t>
      </w:r>
    </w:p>
    <w:p w:rsidR="0070635D" w:rsidRDefault="0070635D" w:rsidP="003377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0635D" w:rsidRPr="0074463B" w:rsidRDefault="0070635D" w:rsidP="00784A25">
      <w:pPr>
        <w:widowControl w:val="0"/>
        <w:autoSpaceDE w:val="0"/>
        <w:autoSpaceDN w:val="0"/>
        <w:jc w:val="both"/>
        <w:rPr>
          <w:sz w:val="28"/>
          <w:szCs w:val="28"/>
          <w:shd w:val="clear" w:color="auto" w:fill="FFFFFF"/>
        </w:rPr>
      </w:pPr>
      <w:r w:rsidRPr="0074463B">
        <w:rPr>
          <w:sz w:val="28"/>
          <w:szCs w:val="28"/>
        </w:rPr>
        <w:t xml:space="preserve">6. </w:t>
      </w:r>
      <w:r>
        <w:rPr>
          <w:sz w:val="28"/>
          <w:szCs w:val="28"/>
          <w:shd w:val="clear" w:color="auto" w:fill="FFFFFF"/>
        </w:rPr>
        <w:t>С</w:t>
      </w:r>
      <w:r w:rsidRPr="0074463B">
        <w:rPr>
          <w:sz w:val="28"/>
          <w:szCs w:val="28"/>
          <w:shd w:val="clear" w:color="auto" w:fill="FFFFFF"/>
        </w:rPr>
        <w:t>труктура организации, определяющая подчиненность и взаимодействие между подразделениями</w:t>
      </w:r>
      <w:r>
        <w:rPr>
          <w:sz w:val="28"/>
          <w:szCs w:val="28"/>
          <w:shd w:val="clear" w:color="auto" w:fill="FFFFFF"/>
        </w:rPr>
        <w:t xml:space="preserve"> обозначается _______________.</w:t>
      </w:r>
    </w:p>
    <w:p w:rsidR="0070635D" w:rsidRPr="00736DCF" w:rsidRDefault="0070635D" w:rsidP="00784A2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Пример ответа: Организационная структура / Схема управления / Иерархия.</w:t>
      </w:r>
    </w:p>
    <w:p w:rsidR="0070635D" w:rsidRPr="007F00A4" w:rsidRDefault="0070635D" w:rsidP="00784A2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736DCF">
        <w:rPr>
          <w:sz w:val="28"/>
          <w:szCs w:val="28"/>
        </w:rPr>
        <w:t>ПК-2</w:t>
      </w:r>
      <w:r>
        <w:rPr>
          <w:sz w:val="28"/>
          <w:szCs w:val="28"/>
        </w:rPr>
        <w:t xml:space="preserve"> (ПК-2.2, ПК-2.3, ПК-2.4</w:t>
      </w:r>
      <w:r w:rsidRPr="00736DCF">
        <w:rPr>
          <w:sz w:val="28"/>
          <w:szCs w:val="28"/>
        </w:rPr>
        <w:t>)</w:t>
      </w:r>
    </w:p>
    <w:p w:rsidR="0070635D" w:rsidRPr="007F00A4" w:rsidRDefault="0070635D" w:rsidP="003377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0635D" w:rsidRPr="0074463B" w:rsidRDefault="0070635D" w:rsidP="00784A25">
      <w:pPr>
        <w:widowControl w:val="0"/>
        <w:autoSpaceDE w:val="0"/>
        <w:autoSpaceDN w:val="0"/>
        <w:jc w:val="both"/>
        <w:rPr>
          <w:rStyle w:val="Strong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br w:type="page"/>
      </w:r>
      <w:r w:rsidRPr="00784A25">
        <w:rPr>
          <w:sz w:val="28"/>
          <w:szCs w:val="28"/>
        </w:rPr>
        <w:t xml:space="preserve">7. </w:t>
      </w:r>
      <w:r>
        <w:rPr>
          <w:rStyle w:val="Strong"/>
          <w:b w:val="0"/>
          <w:sz w:val="28"/>
          <w:szCs w:val="28"/>
          <w:shd w:val="clear" w:color="auto" w:fill="FFFFFF"/>
        </w:rPr>
        <w:t>С</w:t>
      </w:r>
      <w:r w:rsidRPr="0074463B">
        <w:rPr>
          <w:rStyle w:val="Strong"/>
          <w:b w:val="0"/>
          <w:sz w:val="28"/>
          <w:szCs w:val="28"/>
          <w:shd w:val="clear" w:color="auto" w:fill="FFFFFF"/>
        </w:rPr>
        <w:t>пособность организации адаптироваться к изменениям во внешней среде</w:t>
      </w:r>
      <w:r>
        <w:rPr>
          <w:rStyle w:val="Strong"/>
          <w:b w:val="0"/>
          <w:sz w:val="28"/>
          <w:szCs w:val="28"/>
          <w:shd w:val="clear" w:color="auto" w:fill="FFFFFF"/>
        </w:rPr>
        <w:t xml:space="preserve"> называется ______________.</w:t>
      </w:r>
    </w:p>
    <w:p w:rsidR="0070635D" w:rsidRPr="003F7F50" w:rsidRDefault="0070635D" w:rsidP="00784A2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36DCF">
        <w:rPr>
          <w:sz w:val="28"/>
          <w:szCs w:val="28"/>
        </w:rPr>
        <w:t xml:space="preserve">Пример ответа: </w:t>
      </w:r>
      <w:r>
        <w:rPr>
          <w:sz w:val="28"/>
          <w:szCs w:val="28"/>
        </w:rPr>
        <w:t>Гибкость / Адаптивность / Способность к изменениям.</w:t>
      </w:r>
    </w:p>
    <w:p w:rsidR="0070635D" w:rsidRPr="007F00A4" w:rsidRDefault="0070635D" w:rsidP="00784A2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736DCF">
        <w:rPr>
          <w:sz w:val="28"/>
          <w:szCs w:val="28"/>
        </w:rPr>
        <w:t>ПК-2(ПК-2.2, ПК-2.3, ПК-2.4, ПК-2.6)</w:t>
      </w:r>
    </w:p>
    <w:p w:rsidR="0070635D" w:rsidRPr="007F00A4" w:rsidRDefault="0070635D" w:rsidP="003377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0635D" w:rsidRPr="00DD1D6B" w:rsidRDefault="0070635D" w:rsidP="00784A25">
      <w:pPr>
        <w:widowControl w:val="0"/>
        <w:autoSpaceDE w:val="0"/>
        <w:autoSpaceDN w:val="0"/>
        <w:ind w:right="146"/>
        <w:jc w:val="both"/>
        <w:rPr>
          <w:rStyle w:val="Strong"/>
          <w:b w:val="0"/>
          <w:sz w:val="28"/>
          <w:szCs w:val="28"/>
          <w:shd w:val="clear" w:color="auto" w:fill="FFFFFF"/>
        </w:rPr>
      </w:pPr>
      <w:r w:rsidRPr="00DD1D6B">
        <w:rPr>
          <w:sz w:val="28"/>
          <w:szCs w:val="28"/>
        </w:rPr>
        <w:t>8.</w:t>
      </w:r>
      <w:r w:rsidRPr="00DD1D6B">
        <w:rPr>
          <w:b/>
          <w:sz w:val="28"/>
          <w:szCs w:val="28"/>
        </w:rPr>
        <w:t xml:space="preserve"> </w:t>
      </w:r>
      <w:r>
        <w:rPr>
          <w:rStyle w:val="Strong"/>
          <w:b w:val="0"/>
          <w:sz w:val="28"/>
          <w:szCs w:val="28"/>
          <w:shd w:val="clear" w:color="auto" w:fill="FFFFFF"/>
        </w:rPr>
        <w:t>С</w:t>
      </w:r>
      <w:r w:rsidRPr="00DD1D6B">
        <w:rPr>
          <w:rStyle w:val="Strong"/>
          <w:b w:val="0"/>
          <w:sz w:val="28"/>
          <w:szCs w:val="28"/>
          <w:shd w:val="clear" w:color="auto" w:fill="FFFFFF"/>
        </w:rPr>
        <w:t>истема ценностей, убеждений и норм, разделяемых сотрудниками организации</w:t>
      </w:r>
      <w:r>
        <w:rPr>
          <w:rStyle w:val="Strong"/>
          <w:b w:val="0"/>
          <w:sz w:val="28"/>
          <w:szCs w:val="28"/>
          <w:shd w:val="clear" w:color="auto" w:fill="FFFFFF"/>
        </w:rPr>
        <w:t xml:space="preserve"> обозначается ________________.</w:t>
      </w:r>
    </w:p>
    <w:p w:rsidR="0070635D" w:rsidRPr="00736DCF" w:rsidRDefault="0070635D" w:rsidP="00784A25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 w:rsidRPr="00DD1D6B">
        <w:rPr>
          <w:sz w:val="28"/>
          <w:szCs w:val="28"/>
        </w:rPr>
        <w:t>Пример ответа: Корпоративная</w:t>
      </w:r>
      <w:r>
        <w:rPr>
          <w:sz w:val="28"/>
          <w:szCs w:val="28"/>
        </w:rPr>
        <w:t xml:space="preserve"> культура / Организационная культура / Ценности компании.</w:t>
      </w:r>
    </w:p>
    <w:p w:rsidR="0070635D" w:rsidRPr="007F00A4" w:rsidRDefault="0070635D" w:rsidP="00784A2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</w:t>
      </w:r>
      <w:r w:rsidRPr="00736DCF">
        <w:rPr>
          <w:sz w:val="28"/>
          <w:szCs w:val="28"/>
        </w:rPr>
        <w:t>ПК</w:t>
      </w:r>
      <w:r>
        <w:rPr>
          <w:sz w:val="28"/>
          <w:szCs w:val="28"/>
        </w:rPr>
        <w:t>-2(ПК-2.2, ПК-2.3, ПК-2.4</w:t>
      </w:r>
      <w:r w:rsidRPr="00736DCF">
        <w:rPr>
          <w:sz w:val="28"/>
          <w:szCs w:val="28"/>
        </w:rPr>
        <w:t>)</w:t>
      </w:r>
    </w:p>
    <w:p w:rsidR="0070635D" w:rsidRPr="007F00A4" w:rsidRDefault="0070635D" w:rsidP="003377D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0635D" w:rsidRDefault="0070635D" w:rsidP="00203C45">
      <w:pPr>
        <w:jc w:val="both"/>
        <w:rPr>
          <w:b/>
          <w:sz w:val="28"/>
          <w:szCs w:val="28"/>
        </w:rPr>
      </w:pPr>
      <w:r w:rsidRPr="008203D2">
        <w:rPr>
          <w:b/>
          <w:sz w:val="28"/>
          <w:szCs w:val="28"/>
        </w:rPr>
        <w:t>Задания открытого типа с развернутым ответом</w:t>
      </w:r>
    </w:p>
    <w:p w:rsidR="0070635D" w:rsidRDefault="0070635D" w:rsidP="00784A25">
      <w:pPr>
        <w:widowControl w:val="0"/>
        <w:autoSpaceDE w:val="0"/>
        <w:autoSpaceDN w:val="0"/>
        <w:jc w:val="both"/>
        <w:rPr>
          <w:i/>
          <w:sz w:val="28"/>
          <w:szCs w:val="28"/>
        </w:rPr>
      </w:pPr>
    </w:p>
    <w:p w:rsidR="0070635D" w:rsidRDefault="0070635D" w:rsidP="00784A25">
      <w:pPr>
        <w:widowControl w:val="0"/>
        <w:autoSpaceDE w:val="0"/>
        <w:autoSpaceDN w:val="0"/>
        <w:jc w:val="both"/>
        <w:rPr>
          <w:i/>
          <w:sz w:val="28"/>
          <w:szCs w:val="28"/>
        </w:rPr>
      </w:pPr>
      <w:r w:rsidRPr="00784A25">
        <w:rPr>
          <w:i/>
          <w:sz w:val="28"/>
          <w:szCs w:val="28"/>
        </w:rPr>
        <w:t>Дайте развернутый ответ на вопрос</w:t>
      </w:r>
    </w:p>
    <w:p w:rsidR="0070635D" w:rsidRDefault="0070635D" w:rsidP="00784A2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0635D" w:rsidRPr="00784A25" w:rsidRDefault="0070635D" w:rsidP="00784A25">
      <w:pPr>
        <w:widowControl w:val="0"/>
        <w:autoSpaceDE w:val="0"/>
        <w:autoSpaceDN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 w:rsidRPr="00784A25">
        <w:rPr>
          <w:iCs/>
          <w:sz w:val="28"/>
          <w:szCs w:val="28"/>
        </w:rPr>
        <w:t>Определить ключевые факторы, способствующие эффективному управлению организацией?</w:t>
      </w:r>
    </w:p>
    <w:p w:rsidR="0070635D" w:rsidRDefault="0070635D" w:rsidP="00784A2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D132E">
        <w:rPr>
          <w:sz w:val="28"/>
          <w:szCs w:val="28"/>
        </w:rPr>
        <w:t xml:space="preserve">Время выполнения </w:t>
      </w:r>
      <w:r>
        <w:rPr>
          <w:sz w:val="28"/>
          <w:szCs w:val="28"/>
        </w:rPr>
        <w:t>-</w:t>
      </w:r>
      <w:r w:rsidRPr="00FD132E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FD132E">
        <w:rPr>
          <w:sz w:val="28"/>
          <w:szCs w:val="28"/>
        </w:rPr>
        <w:t xml:space="preserve"> минут.</w:t>
      </w:r>
    </w:p>
    <w:p w:rsidR="0070635D" w:rsidRDefault="0070635D" w:rsidP="00784A25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70635D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FC549E">
        <w:rPr>
          <w:sz w:val="28"/>
          <w:szCs w:val="28"/>
        </w:rPr>
        <w:t>Ч</w:t>
      </w:r>
      <w:r>
        <w:rPr>
          <w:sz w:val="28"/>
          <w:szCs w:val="28"/>
        </w:rPr>
        <w:t xml:space="preserve">еткое определение целей и задач. </w:t>
      </w:r>
      <w:r w:rsidRPr="00FC549E">
        <w:rPr>
          <w:sz w:val="28"/>
          <w:szCs w:val="28"/>
        </w:rPr>
        <w:t xml:space="preserve">Эффективное управление начинается с ясного понимания стратегических целей и задач организации. Это включает в себя формулирование миссии, видения и конкретных целей, которые необходимо достичь. </w:t>
      </w:r>
    </w:p>
    <w:p w:rsidR="0070635D" w:rsidRPr="00FC549E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C549E">
        <w:rPr>
          <w:sz w:val="28"/>
          <w:szCs w:val="28"/>
        </w:rPr>
        <w:t>Откр</w:t>
      </w:r>
      <w:r>
        <w:rPr>
          <w:sz w:val="28"/>
          <w:szCs w:val="28"/>
        </w:rPr>
        <w:t xml:space="preserve">ытая и прозрачная коммуникация. </w:t>
      </w:r>
      <w:r w:rsidRPr="00FC549E">
        <w:rPr>
          <w:sz w:val="28"/>
          <w:szCs w:val="28"/>
        </w:rPr>
        <w:t xml:space="preserve">Создание культуры открытого общения является основополагающим аспектом эффективного управления. Открытая коммуникация помогает избежать недопонимания, уменьшает уровень стресса и создает доверительную атмосферу. </w:t>
      </w:r>
    </w:p>
    <w:p w:rsidR="0070635D" w:rsidRPr="00FC549E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C549E">
        <w:rPr>
          <w:sz w:val="28"/>
          <w:szCs w:val="28"/>
        </w:rPr>
        <w:t>Р</w:t>
      </w:r>
      <w:r>
        <w:rPr>
          <w:sz w:val="28"/>
          <w:szCs w:val="28"/>
        </w:rPr>
        <w:t xml:space="preserve">азвитие и обучение сотрудников. </w:t>
      </w:r>
      <w:r w:rsidRPr="00FC549E">
        <w:rPr>
          <w:sz w:val="28"/>
          <w:szCs w:val="28"/>
        </w:rPr>
        <w:t>Инвестиции в обучение и развитие персонала являются важными для повышения квалифика</w:t>
      </w:r>
      <w:r>
        <w:rPr>
          <w:sz w:val="28"/>
          <w:szCs w:val="28"/>
        </w:rPr>
        <w:t xml:space="preserve">ции сотрудников и их мотивации. </w:t>
      </w:r>
      <w:r w:rsidRPr="00FC549E">
        <w:rPr>
          <w:sz w:val="28"/>
          <w:szCs w:val="28"/>
        </w:rPr>
        <w:t>Когда сотрудники видят, что организация заботится о их развитии, они более склонны оставаться лояльными и активно участвовать в жизни компании.</w:t>
      </w:r>
    </w:p>
    <w:p w:rsidR="0070635D" w:rsidRPr="00FC549E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C549E">
        <w:rPr>
          <w:sz w:val="28"/>
          <w:szCs w:val="28"/>
        </w:rPr>
        <w:t>Эффе</w:t>
      </w:r>
      <w:r>
        <w:rPr>
          <w:sz w:val="28"/>
          <w:szCs w:val="28"/>
        </w:rPr>
        <w:t xml:space="preserve">ктивное распределение ресурсов. </w:t>
      </w:r>
      <w:r w:rsidRPr="00FC549E">
        <w:rPr>
          <w:sz w:val="28"/>
          <w:szCs w:val="28"/>
        </w:rPr>
        <w:t xml:space="preserve">Умение правильно распределять ресурсы </w:t>
      </w:r>
      <w:r>
        <w:rPr>
          <w:sz w:val="28"/>
          <w:szCs w:val="28"/>
        </w:rPr>
        <w:t>-</w:t>
      </w:r>
      <w:r w:rsidRPr="00FC549E">
        <w:rPr>
          <w:sz w:val="28"/>
          <w:szCs w:val="28"/>
        </w:rPr>
        <w:t xml:space="preserve"> это ключевой фактор для достижения целей с минимальными затратами. Это включает в себя не только финансовые ресурсы, но и временные и человеческие. </w:t>
      </w:r>
    </w:p>
    <w:p w:rsidR="0070635D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FC549E">
        <w:rPr>
          <w:sz w:val="28"/>
          <w:szCs w:val="28"/>
        </w:rPr>
        <w:t>Адаптивност</w:t>
      </w:r>
      <w:r>
        <w:rPr>
          <w:sz w:val="28"/>
          <w:szCs w:val="28"/>
        </w:rPr>
        <w:t xml:space="preserve">ь к изменениям. </w:t>
      </w:r>
      <w:r w:rsidRPr="00FC549E">
        <w:rPr>
          <w:sz w:val="28"/>
          <w:szCs w:val="28"/>
        </w:rPr>
        <w:t xml:space="preserve">Способность организации быстро реагировать на изменения в внешней среде и адаптироваться к новым условиям является важным аспектом успешного управления. Это включает в себя мониторинг рыночных трендов, анализ конкурентов и готовность к изменениям в стратегии. </w:t>
      </w:r>
    </w:p>
    <w:p w:rsidR="0070635D" w:rsidRPr="004A06FD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наличие в ответе не менее трёх факторов с описанием.</w:t>
      </w:r>
    </w:p>
    <w:p w:rsidR="0070635D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УК-5(</w:t>
      </w:r>
      <w:r w:rsidRPr="007D7ECA">
        <w:rPr>
          <w:sz w:val="28"/>
          <w:szCs w:val="28"/>
        </w:rPr>
        <w:t>УК- 5.1,УК-5.2)</w:t>
      </w:r>
    </w:p>
    <w:p w:rsidR="0070635D" w:rsidRPr="004A06FD" w:rsidRDefault="0070635D" w:rsidP="00784A25">
      <w:pPr>
        <w:widowControl w:val="0"/>
        <w:autoSpaceDE w:val="0"/>
        <w:autoSpaceDN w:val="0"/>
        <w:spacing w:before="91"/>
        <w:ind w:left="144" w:right="-1" w:firstLine="709"/>
        <w:jc w:val="both"/>
        <w:rPr>
          <w:sz w:val="28"/>
          <w:szCs w:val="28"/>
        </w:rPr>
      </w:pPr>
    </w:p>
    <w:p w:rsidR="0070635D" w:rsidRPr="007A1022" w:rsidRDefault="0070635D" w:rsidP="007A1022">
      <w:pPr>
        <w:widowControl w:val="0"/>
        <w:autoSpaceDE w:val="0"/>
        <w:autoSpaceDN w:val="0"/>
        <w:jc w:val="both"/>
        <w:rPr>
          <w:iCs/>
          <w:sz w:val="28"/>
          <w:szCs w:val="28"/>
        </w:rPr>
      </w:pPr>
      <w:r w:rsidRPr="007A1022">
        <w:rPr>
          <w:sz w:val="28"/>
          <w:szCs w:val="28"/>
        </w:rPr>
        <w:t xml:space="preserve">2. </w:t>
      </w:r>
      <w:r w:rsidRPr="007A1022">
        <w:rPr>
          <w:iCs/>
          <w:sz w:val="28"/>
          <w:szCs w:val="28"/>
        </w:rPr>
        <w:t>Выделите группы стран по признаку стилей эффективного управления организацией.</w:t>
      </w:r>
    </w:p>
    <w:p w:rsidR="0070635D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D132E">
        <w:rPr>
          <w:sz w:val="28"/>
          <w:szCs w:val="28"/>
        </w:rPr>
        <w:t xml:space="preserve">Время выполнения </w:t>
      </w:r>
      <w:r>
        <w:rPr>
          <w:sz w:val="28"/>
          <w:szCs w:val="28"/>
        </w:rPr>
        <w:t>-</w:t>
      </w:r>
      <w:r w:rsidRPr="00FD132E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FD132E">
        <w:rPr>
          <w:sz w:val="28"/>
          <w:szCs w:val="28"/>
        </w:rPr>
        <w:t xml:space="preserve"> минут.</w:t>
      </w:r>
    </w:p>
    <w:p w:rsidR="0070635D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70635D" w:rsidRPr="00F300A9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300A9">
        <w:rPr>
          <w:sz w:val="28"/>
          <w:szCs w:val="28"/>
        </w:rPr>
        <w:t>Англосаксонская: США, Великобритания, Канада, Австралия – характеризуются индивидуализмом, открытостью к инновациям и низким уровнем иерархии.</w:t>
      </w:r>
    </w:p>
    <w:p w:rsidR="0070635D" w:rsidRPr="00F300A9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300A9">
        <w:rPr>
          <w:sz w:val="28"/>
          <w:szCs w:val="28"/>
        </w:rPr>
        <w:t>Скандинавская: Норвегия, Швеция, Дания, Финляндия – известны своей демократичностью, равенством и акцентом на благосостояние сотрудников.</w:t>
      </w:r>
    </w:p>
    <w:p w:rsidR="0070635D" w:rsidRPr="00F300A9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300A9">
        <w:rPr>
          <w:sz w:val="28"/>
          <w:szCs w:val="28"/>
        </w:rPr>
        <w:t>Германская: Германия, Австрия, Швейцария – ориентированы на точность, планирование и высокие стандарты качества.</w:t>
      </w:r>
    </w:p>
    <w:p w:rsidR="0070635D" w:rsidRPr="00F300A9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300A9">
        <w:rPr>
          <w:sz w:val="28"/>
          <w:szCs w:val="28"/>
        </w:rPr>
        <w:t>Латиноамериканская: Бразилия, Аргентина, Мексика – часто имеют более гибкие структуры управления и акцент на личных отношениях.</w:t>
      </w:r>
    </w:p>
    <w:p w:rsidR="0070635D" w:rsidRPr="00F300A9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300A9">
        <w:rPr>
          <w:sz w:val="28"/>
          <w:szCs w:val="28"/>
        </w:rPr>
        <w:t>Азиатская: Япония, Южная Корея, Китай – характеризуются уважением к иерархии, коллективизмом и долгосрочным планированием.</w:t>
      </w:r>
    </w:p>
    <w:p w:rsidR="0070635D" w:rsidRPr="00F300A9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300A9">
        <w:rPr>
          <w:sz w:val="28"/>
          <w:szCs w:val="28"/>
        </w:rPr>
        <w:t>Ближневосточная: Объединенные Арабские Эмираты, Саудовская Аравия, Иран – часто имеют авторитарные стили управления с акцентом на традиционные ценности.</w:t>
      </w:r>
    </w:p>
    <w:p w:rsidR="0070635D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300A9">
        <w:rPr>
          <w:sz w:val="28"/>
          <w:szCs w:val="28"/>
        </w:rPr>
        <w:t>Индийская: Индия – сочетает в себе как традиционные, так и современные подходы к управлению, с акцентом на личные связи и иерархию.</w:t>
      </w:r>
    </w:p>
    <w:p w:rsidR="0070635D" w:rsidRPr="007A1022" w:rsidRDefault="0070635D" w:rsidP="007A1022">
      <w:pPr>
        <w:widowControl w:val="0"/>
        <w:autoSpaceDE w:val="0"/>
        <w:autoSpaceDN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Критерии оценивания: наличие в ответе не менее пяти групп </w:t>
      </w:r>
      <w:r w:rsidRPr="007A1022">
        <w:rPr>
          <w:iCs/>
          <w:sz w:val="28"/>
          <w:szCs w:val="28"/>
        </w:rPr>
        <w:t>стран по признаку стилей эффективного управления организацией.</w:t>
      </w:r>
    </w:p>
    <w:p w:rsidR="0070635D" w:rsidRPr="004A06FD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УК-5(</w:t>
      </w:r>
      <w:r w:rsidRPr="007D7ECA">
        <w:rPr>
          <w:sz w:val="28"/>
          <w:szCs w:val="28"/>
        </w:rPr>
        <w:t>УК- 5.1,УК-5.2)</w:t>
      </w:r>
    </w:p>
    <w:p w:rsidR="0070635D" w:rsidRDefault="0070635D" w:rsidP="00784A25">
      <w:pPr>
        <w:widowControl w:val="0"/>
        <w:autoSpaceDE w:val="0"/>
        <w:autoSpaceDN w:val="0"/>
        <w:ind w:right="146" w:firstLine="709"/>
        <w:jc w:val="both"/>
        <w:rPr>
          <w:sz w:val="28"/>
          <w:szCs w:val="28"/>
        </w:rPr>
      </w:pPr>
    </w:p>
    <w:p w:rsidR="0070635D" w:rsidRPr="007A1022" w:rsidRDefault="0070635D" w:rsidP="00DD1D6B">
      <w:pPr>
        <w:widowControl w:val="0"/>
        <w:autoSpaceDE w:val="0"/>
        <w:autoSpaceDN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A1022">
        <w:rPr>
          <w:iCs/>
          <w:sz w:val="28"/>
          <w:szCs w:val="28"/>
        </w:rPr>
        <w:t>На основании предложенного примера опишите структуру построения отношений внутри самой организации и ее подразделений.</w:t>
      </w:r>
    </w:p>
    <w:p w:rsidR="0070635D" w:rsidRDefault="0070635D" w:rsidP="007A1022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70635D" w:rsidRPr="00736DCF" w:rsidRDefault="0070635D" w:rsidP="007A1022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36DCF">
        <w:rPr>
          <w:sz w:val="28"/>
          <w:szCs w:val="28"/>
        </w:rPr>
        <w:t>руппа специалистов в области информационных технологий решила создать компанию, занимающуюся разработкой программного обеспечения для автоматизации бизнес-процессов. Сначала они работали в небольшом офисе, но уже через несколько лет компания «ТехноСистемы» стала одним из лидеров на рынке IT-услуг в России. Основными направлениями работы стали разработка систем</w:t>
      </w:r>
      <w:r>
        <w:rPr>
          <w:sz w:val="28"/>
          <w:szCs w:val="28"/>
        </w:rPr>
        <w:t>ы планирования ресурсов предприятия</w:t>
      </w:r>
      <w:r w:rsidRPr="00736D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управления взаимоотношениями между клиентами </w:t>
      </w:r>
      <w:r w:rsidRPr="00736DC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других </w:t>
      </w:r>
      <w:r w:rsidRPr="00736DCF">
        <w:rPr>
          <w:sz w:val="28"/>
          <w:szCs w:val="28"/>
        </w:rPr>
        <w:t>мобильных приложений.</w:t>
      </w:r>
    </w:p>
    <w:p w:rsidR="0070635D" w:rsidRPr="00736DCF" w:rsidRDefault="0070635D" w:rsidP="007A1022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 w:rsidRPr="00736DCF">
        <w:rPr>
          <w:sz w:val="28"/>
          <w:szCs w:val="28"/>
        </w:rPr>
        <w:t>С ростом компании была сформирована четкая структура управления, включающая в себя несколько ключевых подразделений: отдел разработки, отдел продаж, маркетинга, технической поддержки. Каждое подразделение имеет свои цели и задачи, работает в тесном взаимодействии с другими отделами. Например, отдел разработки активно сотрудничает с отделом продаж для понимания потребностей клиентов и адаптации продуктов под их запросы.</w:t>
      </w:r>
    </w:p>
    <w:p w:rsidR="0070635D" w:rsidRPr="00736DCF" w:rsidRDefault="0070635D" w:rsidP="007A1022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 w:rsidRPr="00736DCF">
        <w:rPr>
          <w:sz w:val="28"/>
          <w:szCs w:val="28"/>
        </w:rPr>
        <w:t>Компания также внедрила систему обратной связи, что позволило улучшить коммуникацию между сотрудниками и повысить уровень мотивации. В результате, общая численность сотрудников выросла до 500 человек, а доля компании на российском рынке программного обеспечения</w:t>
      </w:r>
      <w:r>
        <w:rPr>
          <w:sz w:val="28"/>
          <w:szCs w:val="28"/>
        </w:rPr>
        <w:t xml:space="preserve"> составила 25%</w:t>
      </w:r>
      <w:r w:rsidRPr="00736DCF">
        <w:rPr>
          <w:sz w:val="28"/>
          <w:szCs w:val="28"/>
        </w:rPr>
        <w:t>.</w:t>
      </w:r>
    </w:p>
    <w:p w:rsidR="0070635D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D132E">
        <w:rPr>
          <w:sz w:val="28"/>
          <w:szCs w:val="28"/>
        </w:rPr>
        <w:t xml:space="preserve">Время выполнения </w:t>
      </w:r>
      <w:r>
        <w:rPr>
          <w:sz w:val="28"/>
          <w:szCs w:val="28"/>
        </w:rPr>
        <w:t>-</w:t>
      </w:r>
      <w:r w:rsidRPr="00FD132E">
        <w:rPr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 w:rsidRPr="00FD132E">
        <w:rPr>
          <w:sz w:val="28"/>
          <w:szCs w:val="28"/>
        </w:rPr>
        <w:t xml:space="preserve"> минут.</w:t>
      </w:r>
    </w:p>
    <w:p w:rsidR="0070635D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70635D" w:rsidRDefault="0070635D" w:rsidP="007A1022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36DCF">
        <w:rPr>
          <w:sz w:val="28"/>
          <w:szCs w:val="28"/>
        </w:rPr>
        <w:t>руппа специалистов в Компания «ТехноСистемы» относится к формальным организациям, так как она зарегистрирована и имеет четкую структуру управления. Она является частной</w:t>
      </w:r>
      <w:r>
        <w:rPr>
          <w:sz w:val="28"/>
          <w:szCs w:val="28"/>
        </w:rPr>
        <w:t xml:space="preserve">, </w:t>
      </w:r>
      <w:r w:rsidRPr="00736DCF">
        <w:rPr>
          <w:sz w:val="28"/>
          <w:szCs w:val="28"/>
        </w:rPr>
        <w:t xml:space="preserve">принадлежит группе акционеров, коммерческой, с высокотехнологичным производством и реализацией услуг. Структура компании включает в себя функциональные подразделения, каждое из которых отвечает за определенные бизнес-процессы. </w:t>
      </w:r>
      <w:r>
        <w:rPr>
          <w:sz w:val="28"/>
          <w:szCs w:val="28"/>
        </w:rPr>
        <w:t>К</w:t>
      </w:r>
      <w:r w:rsidRPr="00736DCF">
        <w:rPr>
          <w:sz w:val="28"/>
          <w:szCs w:val="28"/>
        </w:rPr>
        <w:t>омпания активно развивает внутренние коммуникации и поддерживает культуру сотрудничества между отделами для достижения общей цели.</w:t>
      </w:r>
    </w:p>
    <w:p w:rsidR="0070635D" w:rsidRPr="00736DCF" w:rsidRDefault="0070635D" w:rsidP="007A1022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ответ должен соответствовать частично с ожидаемым результатом.</w:t>
      </w:r>
    </w:p>
    <w:p w:rsidR="0070635D" w:rsidRPr="003F7F50" w:rsidRDefault="0070635D" w:rsidP="007A1022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 w:rsidRPr="003F7F50">
        <w:rPr>
          <w:sz w:val="28"/>
          <w:szCs w:val="28"/>
        </w:rPr>
        <w:t xml:space="preserve">Компетенции (индикаторы): </w:t>
      </w:r>
      <w:r w:rsidRPr="00736DCF">
        <w:rPr>
          <w:sz w:val="28"/>
          <w:szCs w:val="28"/>
        </w:rPr>
        <w:t>ПК-2(ПК-2.2, ПК-2.3, ПК-2.4)</w:t>
      </w:r>
    </w:p>
    <w:p w:rsidR="0070635D" w:rsidRDefault="0070635D" w:rsidP="00784A25">
      <w:pPr>
        <w:widowControl w:val="0"/>
        <w:autoSpaceDE w:val="0"/>
        <w:autoSpaceDN w:val="0"/>
        <w:ind w:right="146" w:firstLine="709"/>
        <w:jc w:val="both"/>
        <w:rPr>
          <w:sz w:val="28"/>
          <w:szCs w:val="28"/>
        </w:rPr>
      </w:pPr>
    </w:p>
    <w:p w:rsidR="0070635D" w:rsidRPr="007A1022" w:rsidRDefault="0070635D" w:rsidP="007A1022">
      <w:pPr>
        <w:widowControl w:val="0"/>
        <w:autoSpaceDE w:val="0"/>
        <w:autoSpaceDN w:val="0"/>
        <w:ind w:right="146"/>
        <w:jc w:val="both"/>
        <w:rPr>
          <w:iCs/>
          <w:sz w:val="28"/>
          <w:szCs w:val="28"/>
        </w:rPr>
      </w:pPr>
      <w:r w:rsidRPr="001A4130">
        <w:rPr>
          <w:sz w:val="28"/>
          <w:szCs w:val="28"/>
        </w:rPr>
        <w:t>4</w:t>
      </w:r>
      <w:r w:rsidRPr="007A1022">
        <w:rPr>
          <w:i/>
          <w:sz w:val="28"/>
          <w:szCs w:val="28"/>
        </w:rPr>
        <w:t xml:space="preserve">. </w:t>
      </w:r>
      <w:r w:rsidRPr="007A1022">
        <w:rPr>
          <w:iCs/>
          <w:sz w:val="28"/>
          <w:szCs w:val="28"/>
        </w:rPr>
        <w:t>Какие установки и управленческие ценности могут повлиять на эффективность управления организацией?</w:t>
      </w:r>
    </w:p>
    <w:p w:rsidR="0070635D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D132E">
        <w:rPr>
          <w:sz w:val="28"/>
          <w:szCs w:val="28"/>
        </w:rPr>
        <w:t xml:space="preserve">Время выполнения </w:t>
      </w:r>
      <w:r>
        <w:rPr>
          <w:sz w:val="28"/>
          <w:szCs w:val="28"/>
        </w:rPr>
        <w:t>-25</w:t>
      </w:r>
      <w:r w:rsidRPr="00FD132E">
        <w:rPr>
          <w:sz w:val="28"/>
          <w:szCs w:val="28"/>
        </w:rPr>
        <w:t xml:space="preserve"> минут.</w:t>
      </w:r>
    </w:p>
    <w:p w:rsidR="0070635D" w:rsidRDefault="0070635D" w:rsidP="007A1022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70635D" w:rsidRPr="00736DCF" w:rsidRDefault="0070635D" w:rsidP="007A1022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Стратегическое планирование. Ч</w:t>
      </w:r>
      <w:r w:rsidRPr="00736DCF">
        <w:rPr>
          <w:sz w:val="28"/>
          <w:szCs w:val="28"/>
        </w:rPr>
        <w:t xml:space="preserve">еткое определение долгосрочных целей и стратегий помогает организации двигаться в одном направлении и улучшает согласованность действий всех сотрудников; </w:t>
      </w:r>
    </w:p>
    <w:p w:rsidR="0070635D" w:rsidRPr="00736DCF" w:rsidRDefault="0070635D" w:rsidP="007A1022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Открытость к инновациям. У</w:t>
      </w:r>
      <w:r w:rsidRPr="00736DCF">
        <w:rPr>
          <w:sz w:val="28"/>
          <w:szCs w:val="28"/>
        </w:rPr>
        <w:t xml:space="preserve">становка на внедрение новых идей и технологий способствует улучшению процессов и повышению конкурентоспособности организации; </w:t>
      </w:r>
    </w:p>
    <w:p w:rsidR="0070635D" w:rsidRPr="00736DCF" w:rsidRDefault="0070635D" w:rsidP="007A1022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Поддержка командной работы. С</w:t>
      </w:r>
      <w:r w:rsidRPr="00736DCF">
        <w:rPr>
          <w:sz w:val="28"/>
          <w:szCs w:val="28"/>
        </w:rPr>
        <w:t xml:space="preserve">оздание культуры сотрудничества и взаимопомощи между сотрудниками способствует повышению общей эффективности и улучшению атмосферы в коллективе; </w:t>
      </w:r>
    </w:p>
    <w:p w:rsidR="0070635D" w:rsidRDefault="0070635D" w:rsidP="007A1022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Результат работы. У</w:t>
      </w:r>
      <w:r w:rsidRPr="00736DCF">
        <w:rPr>
          <w:sz w:val="28"/>
          <w:szCs w:val="28"/>
        </w:rPr>
        <w:t>становление приоритетов на достижение конкретных результатов и оценка эффективности работы сотрудников по этим критериям помогает повысить производительность и т.д.</w:t>
      </w:r>
    </w:p>
    <w:p w:rsidR="0070635D" w:rsidRPr="003F7F50" w:rsidRDefault="0070635D" w:rsidP="007A1022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не менее трёх </w:t>
      </w:r>
      <w:r>
        <w:rPr>
          <w:iCs/>
          <w:sz w:val="28"/>
          <w:szCs w:val="28"/>
        </w:rPr>
        <w:t xml:space="preserve">установок или </w:t>
      </w:r>
      <w:r w:rsidRPr="007A1022">
        <w:rPr>
          <w:iCs/>
          <w:sz w:val="28"/>
          <w:szCs w:val="28"/>
        </w:rPr>
        <w:t>управленчески</w:t>
      </w:r>
      <w:r>
        <w:rPr>
          <w:iCs/>
          <w:sz w:val="28"/>
          <w:szCs w:val="28"/>
        </w:rPr>
        <w:t xml:space="preserve">х </w:t>
      </w:r>
      <w:r w:rsidRPr="007A1022">
        <w:rPr>
          <w:iCs/>
          <w:sz w:val="28"/>
          <w:szCs w:val="28"/>
        </w:rPr>
        <w:t xml:space="preserve">ценности </w:t>
      </w:r>
    </w:p>
    <w:p w:rsidR="0070635D" w:rsidRDefault="0070635D" w:rsidP="007A1022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 w:rsidRPr="00736DCF">
        <w:rPr>
          <w:sz w:val="28"/>
          <w:szCs w:val="28"/>
        </w:rPr>
        <w:t>Компетенции (индикаторы)</w:t>
      </w:r>
      <w:r>
        <w:rPr>
          <w:sz w:val="28"/>
          <w:szCs w:val="28"/>
        </w:rPr>
        <w:t>: ПК-2(ПК-2.2, ПК-2.3, ПК-2.4)</w:t>
      </w:r>
    </w:p>
    <w:p w:rsidR="0070635D" w:rsidRDefault="0070635D" w:rsidP="00784A25">
      <w:pPr>
        <w:widowControl w:val="0"/>
        <w:autoSpaceDE w:val="0"/>
        <w:autoSpaceDN w:val="0"/>
        <w:ind w:right="146" w:firstLine="709"/>
        <w:jc w:val="both"/>
        <w:rPr>
          <w:b/>
          <w:spacing w:val="-2"/>
          <w:sz w:val="28"/>
        </w:rPr>
      </w:pPr>
    </w:p>
    <w:p w:rsidR="0070635D" w:rsidRPr="001A4130" w:rsidRDefault="0070635D" w:rsidP="001A4130">
      <w:pPr>
        <w:widowControl w:val="0"/>
        <w:autoSpaceDE w:val="0"/>
        <w:autoSpaceDN w:val="0"/>
        <w:ind w:right="146"/>
        <w:jc w:val="both"/>
        <w:rPr>
          <w:b/>
          <w:iCs/>
          <w:spacing w:val="-2"/>
          <w:sz w:val="28"/>
        </w:rPr>
      </w:pPr>
      <w:r w:rsidRPr="001A4130">
        <w:rPr>
          <w:iCs/>
          <w:spacing w:val="-2"/>
          <w:sz w:val="28"/>
        </w:rPr>
        <w:t>5</w:t>
      </w:r>
      <w:r>
        <w:rPr>
          <w:iCs/>
          <w:spacing w:val="-2"/>
          <w:sz w:val="28"/>
        </w:rPr>
        <w:t>.</w:t>
      </w:r>
      <w:r w:rsidRPr="00F418EB">
        <w:rPr>
          <w:i/>
          <w:iCs/>
          <w:sz w:val="28"/>
          <w:szCs w:val="28"/>
        </w:rPr>
        <w:t xml:space="preserve"> </w:t>
      </w:r>
      <w:r w:rsidRPr="001A4130">
        <w:rPr>
          <w:iCs/>
          <w:sz w:val="28"/>
          <w:szCs w:val="28"/>
        </w:rPr>
        <w:t>Какие методы и стратегии могут повысить эффективность управления организацией?</w:t>
      </w:r>
    </w:p>
    <w:p w:rsidR="0070635D" w:rsidRDefault="0070635D" w:rsidP="001A413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D132E">
        <w:rPr>
          <w:sz w:val="28"/>
          <w:szCs w:val="28"/>
        </w:rPr>
        <w:t xml:space="preserve">Время выполнения </w:t>
      </w:r>
      <w:r>
        <w:rPr>
          <w:sz w:val="28"/>
          <w:szCs w:val="28"/>
        </w:rPr>
        <w:t>-</w:t>
      </w:r>
      <w:r w:rsidRPr="00FD132E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FD132E">
        <w:rPr>
          <w:sz w:val="28"/>
          <w:szCs w:val="28"/>
        </w:rPr>
        <w:t xml:space="preserve"> минут.</w:t>
      </w:r>
    </w:p>
    <w:p w:rsidR="0070635D" w:rsidRDefault="0070635D" w:rsidP="001A4130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70635D" w:rsidRPr="00736DCF" w:rsidRDefault="0070635D" w:rsidP="001A4130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 w:rsidRPr="00736DCF">
        <w:rPr>
          <w:sz w:val="28"/>
          <w:szCs w:val="28"/>
        </w:rPr>
        <w:t>Оценка рисков. Регулярный анализ потенциальных рисков и разработка планов их минимизации позволяют организации быть более устойчивой к внешним и внутренним угрозам.</w:t>
      </w:r>
    </w:p>
    <w:p w:rsidR="0070635D" w:rsidRPr="00736DCF" w:rsidRDefault="0070635D" w:rsidP="001A4130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 w:rsidRPr="00736DCF">
        <w:rPr>
          <w:sz w:val="28"/>
          <w:szCs w:val="28"/>
        </w:rPr>
        <w:t>Автоматизация процессов. Использование технологий для автоматизации рутинных задач освобождает время сотрудников для более стратегической работы и улучшает общую продуктивность.</w:t>
      </w:r>
    </w:p>
    <w:p w:rsidR="0070635D" w:rsidRPr="00736DCF" w:rsidRDefault="0070635D" w:rsidP="001A4130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 w:rsidRPr="00736DCF">
        <w:rPr>
          <w:sz w:val="28"/>
          <w:szCs w:val="28"/>
        </w:rPr>
        <w:t>Корпоративное обучение. Создание программ для постоянного обучения и повышения квалификации сотрудников способствует развитию их навыков и улучшению общей компетентности команды.</w:t>
      </w:r>
    </w:p>
    <w:p w:rsidR="0070635D" w:rsidRPr="00736DCF" w:rsidRDefault="0070635D" w:rsidP="001A4130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 w:rsidRPr="00736DCF">
        <w:rPr>
          <w:sz w:val="28"/>
          <w:szCs w:val="28"/>
        </w:rPr>
        <w:t>Культура открытости и доверия. Формирование среды, где сотрудники могут свободно высказывать свои идеи и предложения, способствует инновациям и повышению вовлеченности.</w:t>
      </w:r>
    </w:p>
    <w:p w:rsidR="0070635D" w:rsidRDefault="0070635D" w:rsidP="001A4130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 w:rsidRPr="00736DCF">
        <w:rPr>
          <w:sz w:val="28"/>
          <w:szCs w:val="28"/>
        </w:rPr>
        <w:t>Финансовая прозрачность. Предоставление информации о финансовых показателях и результатах работы компании всем сотрудникам помогает создать чувство ответственности и вовлеченности.</w:t>
      </w:r>
    </w:p>
    <w:p w:rsidR="0070635D" w:rsidRDefault="0070635D" w:rsidP="001A4130">
      <w:pPr>
        <w:widowControl w:val="0"/>
        <w:autoSpaceDE w:val="0"/>
        <w:autoSpaceDN w:val="0"/>
        <w:ind w:right="146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наличие в ответе не менее трёх стратегий или методов с описанием.</w:t>
      </w:r>
    </w:p>
    <w:p w:rsidR="0070635D" w:rsidRPr="002F1781" w:rsidRDefault="0070635D" w:rsidP="00821275">
      <w:pPr>
        <w:widowControl w:val="0"/>
        <w:autoSpaceDE w:val="0"/>
        <w:autoSpaceDN w:val="0"/>
        <w:jc w:val="both"/>
        <w:rPr>
          <w:bCs/>
        </w:rPr>
      </w:pPr>
      <w:r w:rsidRPr="00736DCF">
        <w:rPr>
          <w:sz w:val="28"/>
          <w:szCs w:val="28"/>
        </w:rPr>
        <w:t>Компетенции (индикаторы): ПК-2</w:t>
      </w:r>
      <w:r>
        <w:rPr>
          <w:sz w:val="28"/>
          <w:szCs w:val="28"/>
        </w:rPr>
        <w:t xml:space="preserve"> </w:t>
      </w:r>
      <w:r w:rsidRPr="00736DCF">
        <w:rPr>
          <w:sz w:val="28"/>
          <w:szCs w:val="28"/>
        </w:rPr>
        <w:t>(ПК-2.2, ПК-2.3, ПК-2.4)</w:t>
      </w:r>
    </w:p>
    <w:sectPr w:rsidR="0070635D" w:rsidRPr="002F1781" w:rsidSect="00B83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2A5"/>
    <w:multiLevelType w:val="multilevel"/>
    <w:tmpl w:val="8DAEB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6C128A"/>
    <w:multiLevelType w:val="multilevel"/>
    <w:tmpl w:val="E4F0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E7525"/>
    <w:multiLevelType w:val="multilevel"/>
    <w:tmpl w:val="CC8C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1A2E44"/>
    <w:multiLevelType w:val="multilevel"/>
    <w:tmpl w:val="444A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34776E"/>
    <w:multiLevelType w:val="multilevel"/>
    <w:tmpl w:val="F46A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B9C7F95"/>
    <w:multiLevelType w:val="multilevel"/>
    <w:tmpl w:val="92B4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CB52F25"/>
    <w:multiLevelType w:val="multilevel"/>
    <w:tmpl w:val="B4FE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8824B3"/>
    <w:multiLevelType w:val="multilevel"/>
    <w:tmpl w:val="4A42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EB02B8"/>
    <w:multiLevelType w:val="hybridMultilevel"/>
    <w:tmpl w:val="BE6A6A56"/>
    <w:lvl w:ilvl="0" w:tplc="85301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95AFD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3A632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CE84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24D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C4A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AC07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44A6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6286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0E26CD8"/>
    <w:multiLevelType w:val="multilevel"/>
    <w:tmpl w:val="F0D0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50C2FFC"/>
    <w:multiLevelType w:val="multilevel"/>
    <w:tmpl w:val="0740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2568F7"/>
    <w:multiLevelType w:val="multilevel"/>
    <w:tmpl w:val="303E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7984A58"/>
    <w:multiLevelType w:val="multilevel"/>
    <w:tmpl w:val="C0B0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BD97DE1"/>
    <w:multiLevelType w:val="multilevel"/>
    <w:tmpl w:val="CE90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21A7E80"/>
    <w:multiLevelType w:val="multilevel"/>
    <w:tmpl w:val="8062B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5630014"/>
    <w:multiLevelType w:val="multilevel"/>
    <w:tmpl w:val="638A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8F15F39"/>
    <w:multiLevelType w:val="multilevel"/>
    <w:tmpl w:val="CB26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5F10FD3"/>
    <w:multiLevelType w:val="multilevel"/>
    <w:tmpl w:val="A264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7376921"/>
    <w:multiLevelType w:val="multilevel"/>
    <w:tmpl w:val="BF2E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8C35F2B"/>
    <w:multiLevelType w:val="multilevel"/>
    <w:tmpl w:val="6F64E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A8716CC"/>
    <w:multiLevelType w:val="multilevel"/>
    <w:tmpl w:val="A3CA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2E46CE0"/>
    <w:multiLevelType w:val="multilevel"/>
    <w:tmpl w:val="3BD0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9520A49"/>
    <w:multiLevelType w:val="multilevel"/>
    <w:tmpl w:val="76840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B0D07FC"/>
    <w:multiLevelType w:val="multilevel"/>
    <w:tmpl w:val="0AEC5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D951F6F"/>
    <w:multiLevelType w:val="multilevel"/>
    <w:tmpl w:val="475E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2787CAD"/>
    <w:multiLevelType w:val="multilevel"/>
    <w:tmpl w:val="9AA64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3B22A37"/>
    <w:multiLevelType w:val="multilevel"/>
    <w:tmpl w:val="6D0E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7325744"/>
    <w:multiLevelType w:val="multilevel"/>
    <w:tmpl w:val="1AEE7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E035D74"/>
    <w:multiLevelType w:val="multilevel"/>
    <w:tmpl w:val="DAE4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F9E09D1"/>
    <w:multiLevelType w:val="multilevel"/>
    <w:tmpl w:val="6B58A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89A23BE"/>
    <w:multiLevelType w:val="multilevel"/>
    <w:tmpl w:val="B748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D7855B1"/>
    <w:multiLevelType w:val="multilevel"/>
    <w:tmpl w:val="8230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0D0279D"/>
    <w:multiLevelType w:val="multilevel"/>
    <w:tmpl w:val="E7FE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9F4603C"/>
    <w:multiLevelType w:val="multilevel"/>
    <w:tmpl w:val="74AC8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BF9639B"/>
    <w:multiLevelType w:val="multilevel"/>
    <w:tmpl w:val="0D5E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30"/>
  </w:num>
  <w:num w:numId="5">
    <w:abstractNumId w:val="5"/>
  </w:num>
  <w:num w:numId="6">
    <w:abstractNumId w:val="31"/>
  </w:num>
  <w:num w:numId="7">
    <w:abstractNumId w:val="9"/>
  </w:num>
  <w:num w:numId="8">
    <w:abstractNumId w:val="2"/>
  </w:num>
  <w:num w:numId="9">
    <w:abstractNumId w:val="32"/>
  </w:num>
  <w:num w:numId="10">
    <w:abstractNumId w:val="15"/>
  </w:num>
  <w:num w:numId="11">
    <w:abstractNumId w:val="0"/>
  </w:num>
  <w:num w:numId="12">
    <w:abstractNumId w:val="22"/>
  </w:num>
  <w:num w:numId="13">
    <w:abstractNumId w:val="27"/>
  </w:num>
  <w:num w:numId="14">
    <w:abstractNumId w:val="28"/>
  </w:num>
  <w:num w:numId="15">
    <w:abstractNumId w:val="6"/>
  </w:num>
  <w:num w:numId="16">
    <w:abstractNumId w:val="25"/>
  </w:num>
  <w:num w:numId="17">
    <w:abstractNumId w:val="3"/>
  </w:num>
  <w:num w:numId="18">
    <w:abstractNumId w:val="33"/>
  </w:num>
  <w:num w:numId="19">
    <w:abstractNumId w:val="23"/>
  </w:num>
  <w:num w:numId="20">
    <w:abstractNumId w:val="7"/>
  </w:num>
  <w:num w:numId="21">
    <w:abstractNumId w:val="19"/>
  </w:num>
  <w:num w:numId="22">
    <w:abstractNumId w:val="13"/>
  </w:num>
  <w:num w:numId="23">
    <w:abstractNumId w:val="34"/>
  </w:num>
  <w:num w:numId="24">
    <w:abstractNumId w:val="14"/>
  </w:num>
  <w:num w:numId="25">
    <w:abstractNumId w:val="24"/>
  </w:num>
  <w:num w:numId="26">
    <w:abstractNumId w:val="12"/>
  </w:num>
  <w:num w:numId="27">
    <w:abstractNumId w:val="26"/>
  </w:num>
  <w:num w:numId="28">
    <w:abstractNumId w:val="17"/>
  </w:num>
  <w:num w:numId="29">
    <w:abstractNumId w:val="11"/>
  </w:num>
  <w:num w:numId="30">
    <w:abstractNumId w:val="4"/>
  </w:num>
  <w:num w:numId="31">
    <w:abstractNumId w:val="29"/>
  </w:num>
  <w:num w:numId="32">
    <w:abstractNumId w:val="18"/>
  </w:num>
  <w:num w:numId="33">
    <w:abstractNumId w:val="20"/>
  </w:num>
  <w:num w:numId="34">
    <w:abstractNumId w:val="1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1BF"/>
    <w:rsid w:val="0003535E"/>
    <w:rsid w:val="00083901"/>
    <w:rsid w:val="000A3A47"/>
    <w:rsid w:val="000D5C94"/>
    <w:rsid w:val="000D7502"/>
    <w:rsid w:val="000E34F0"/>
    <w:rsid w:val="000E6A26"/>
    <w:rsid w:val="000F1432"/>
    <w:rsid w:val="001129F7"/>
    <w:rsid w:val="00160FF9"/>
    <w:rsid w:val="00162A7A"/>
    <w:rsid w:val="00174C44"/>
    <w:rsid w:val="00181269"/>
    <w:rsid w:val="00191596"/>
    <w:rsid w:val="001A0B2C"/>
    <w:rsid w:val="001A4130"/>
    <w:rsid w:val="001C4434"/>
    <w:rsid w:val="001D4951"/>
    <w:rsid w:val="001E70E0"/>
    <w:rsid w:val="00203C45"/>
    <w:rsid w:val="00214E13"/>
    <w:rsid w:val="00234F78"/>
    <w:rsid w:val="002658F1"/>
    <w:rsid w:val="002B3545"/>
    <w:rsid w:val="002D0035"/>
    <w:rsid w:val="002E72B3"/>
    <w:rsid w:val="002F1781"/>
    <w:rsid w:val="0031010F"/>
    <w:rsid w:val="00317365"/>
    <w:rsid w:val="003377D2"/>
    <w:rsid w:val="00370342"/>
    <w:rsid w:val="003B2EAC"/>
    <w:rsid w:val="003F7F50"/>
    <w:rsid w:val="00435412"/>
    <w:rsid w:val="004432C5"/>
    <w:rsid w:val="00447C49"/>
    <w:rsid w:val="004666C7"/>
    <w:rsid w:val="0046761A"/>
    <w:rsid w:val="004A06FD"/>
    <w:rsid w:val="004A441F"/>
    <w:rsid w:val="004D42E1"/>
    <w:rsid w:val="00514D4D"/>
    <w:rsid w:val="00523F11"/>
    <w:rsid w:val="00572589"/>
    <w:rsid w:val="005744AB"/>
    <w:rsid w:val="00591E6A"/>
    <w:rsid w:val="005B0519"/>
    <w:rsid w:val="005D1245"/>
    <w:rsid w:val="005D3CA6"/>
    <w:rsid w:val="005F2301"/>
    <w:rsid w:val="005F488C"/>
    <w:rsid w:val="005F58FF"/>
    <w:rsid w:val="005F61DE"/>
    <w:rsid w:val="006376A8"/>
    <w:rsid w:val="00637F60"/>
    <w:rsid w:val="006473A3"/>
    <w:rsid w:val="00662E58"/>
    <w:rsid w:val="0068170F"/>
    <w:rsid w:val="006E71BF"/>
    <w:rsid w:val="0070635D"/>
    <w:rsid w:val="00736DCF"/>
    <w:rsid w:val="0074463B"/>
    <w:rsid w:val="00761747"/>
    <w:rsid w:val="007620C5"/>
    <w:rsid w:val="00784A25"/>
    <w:rsid w:val="007A1022"/>
    <w:rsid w:val="007A608B"/>
    <w:rsid w:val="007B3787"/>
    <w:rsid w:val="007C5928"/>
    <w:rsid w:val="007D7ECA"/>
    <w:rsid w:val="007E2887"/>
    <w:rsid w:val="007F00A4"/>
    <w:rsid w:val="008203D2"/>
    <w:rsid w:val="00821275"/>
    <w:rsid w:val="0088749D"/>
    <w:rsid w:val="008A59EB"/>
    <w:rsid w:val="008B7804"/>
    <w:rsid w:val="008E5DF8"/>
    <w:rsid w:val="008F7947"/>
    <w:rsid w:val="00900685"/>
    <w:rsid w:val="0090242A"/>
    <w:rsid w:val="00944691"/>
    <w:rsid w:val="0094783E"/>
    <w:rsid w:val="0095095C"/>
    <w:rsid w:val="009837FE"/>
    <w:rsid w:val="009857A3"/>
    <w:rsid w:val="009A456A"/>
    <w:rsid w:val="009D434C"/>
    <w:rsid w:val="009D48A1"/>
    <w:rsid w:val="009F5413"/>
    <w:rsid w:val="009F61D1"/>
    <w:rsid w:val="00A03697"/>
    <w:rsid w:val="00A15FCC"/>
    <w:rsid w:val="00A35CE7"/>
    <w:rsid w:val="00A673E7"/>
    <w:rsid w:val="00A71736"/>
    <w:rsid w:val="00B57321"/>
    <w:rsid w:val="00B65491"/>
    <w:rsid w:val="00B83ADF"/>
    <w:rsid w:val="00BA2350"/>
    <w:rsid w:val="00BA38DC"/>
    <w:rsid w:val="00BC23D1"/>
    <w:rsid w:val="00C27C41"/>
    <w:rsid w:val="00C36C92"/>
    <w:rsid w:val="00C72245"/>
    <w:rsid w:val="00CB7E01"/>
    <w:rsid w:val="00D51D54"/>
    <w:rsid w:val="00D8023B"/>
    <w:rsid w:val="00D9043D"/>
    <w:rsid w:val="00DA2615"/>
    <w:rsid w:val="00DC7013"/>
    <w:rsid w:val="00DD1D6B"/>
    <w:rsid w:val="00E31370"/>
    <w:rsid w:val="00E5736D"/>
    <w:rsid w:val="00E638A6"/>
    <w:rsid w:val="00E750FD"/>
    <w:rsid w:val="00E77FA3"/>
    <w:rsid w:val="00E80D8F"/>
    <w:rsid w:val="00E87FD6"/>
    <w:rsid w:val="00ED07C3"/>
    <w:rsid w:val="00EE753E"/>
    <w:rsid w:val="00EF21FE"/>
    <w:rsid w:val="00F0009C"/>
    <w:rsid w:val="00F15291"/>
    <w:rsid w:val="00F211B8"/>
    <w:rsid w:val="00F300A9"/>
    <w:rsid w:val="00F343FE"/>
    <w:rsid w:val="00F418EB"/>
    <w:rsid w:val="00F574D9"/>
    <w:rsid w:val="00F67E2A"/>
    <w:rsid w:val="00F71C65"/>
    <w:rsid w:val="00FB3B64"/>
    <w:rsid w:val="00FC549E"/>
    <w:rsid w:val="00FC7F48"/>
    <w:rsid w:val="00FD132E"/>
    <w:rsid w:val="00FE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B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17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45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E71BF"/>
    <w:pPr>
      <w:ind w:firstLine="709"/>
      <w:jc w:val="both"/>
      <w:outlineLvl w:val="3"/>
    </w:pPr>
    <w:rPr>
      <w:b/>
      <w:bCs/>
      <w:kern w:val="2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0B2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A0B2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E71BF"/>
    <w:rPr>
      <w:rFonts w:cs="Times New Roman"/>
      <w:b/>
      <w:bCs/>
      <w:kern w:val="2"/>
      <w:sz w:val="24"/>
      <w:szCs w:val="24"/>
      <w:lang w:val="ru-RU" w:eastAsia="en-US" w:bidi="ar-SA"/>
    </w:rPr>
  </w:style>
  <w:style w:type="paragraph" w:styleId="NormalWeb">
    <w:name w:val="Normal (Web)"/>
    <w:basedOn w:val="Normal"/>
    <w:uiPriority w:val="99"/>
    <w:rsid w:val="006E71B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6E71BF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6E71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E71BF"/>
    <w:rPr>
      <w:rFonts w:cs="Times New Roman"/>
      <w:color w:val="0000FF"/>
      <w:u w:val="single"/>
    </w:rPr>
  </w:style>
  <w:style w:type="paragraph" w:customStyle="1" w:styleId="mb-2lastmb-0">
    <w:name w:val="mb-2 last:mb-0"/>
    <w:basedOn w:val="Normal"/>
    <w:uiPriority w:val="99"/>
    <w:rsid w:val="002D0035"/>
    <w:pPr>
      <w:spacing w:before="100" w:beforeAutospacing="1" w:after="100" w:afterAutospacing="1"/>
    </w:pPr>
  </w:style>
  <w:style w:type="paragraph" w:customStyle="1" w:styleId="NoSpacing1">
    <w:name w:val="No Spacing1"/>
    <w:uiPriority w:val="99"/>
    <w:rsid w:val="002F1781"/>
    <w:rPr>
      <w:kern w:val="2"/>
      <w:sz w:val="28"/>
      <w:szCs w:val="24"/>
      <w:lang w:eastAsia="en-US"/>
    </w:rPr>
  </w:style>
  <w:style w:type="paragraph" w:customStyle="1" w:styleId="futurismarkdown-paragraph">
    <w:name w:val="futurismarkdown-paragraph"/>
    <w:basedOn w:val="Normal"/>
    <w:uiPriority w:val="99"/>
    <w:rsid w:val="003377D2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6376A8"/>
    <w:rPr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1160</TotalTime>
  <Pages>14</Pages>
  <Words>3301</Words>
  <Characters>18818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32</cp:revision>
  <dcterms:created xsi:type="dcterms:W3CDTF">2025-02-08T18:47:00Z</dcterms:created>
  <dcterms:modified xsi:type="dcterms:W3CDTF">2025-06-19T06:26:00Z</dcterms:modified>
</cp:coreProperties>
</file>