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1FB" w:rsidRPr="00F0763D" w:rsidRDefault="004471FB" w:rsidP="006310F9">
      <w:pPr>
        <w:pStyle w:val="NoSpacing"/>
        <w:ind w:firstLine="0"/>
        <w:jc w:val="center"/>
        <w:rPr>
          <w:b/>
        </w:rPr>
      </w:pPr>
      <w:r>
        <w:rPr>
          <w:b/>
        </w:rPr>
        <w:t xml:space="preserve"> </w:t>
      </w:r>
      <w:r w:rsidRPr="00F0763D">
        <w:rPr>
          <w:b/>
        </w:rPr>
        <w:t>Комплект оце</w:t>
      </w:r>
      <w:r>
        <w:rPr>
          <w:b/>
        </w:rPr>
        <w:t>ночных материалов по дисциплине</w:t>
      </w:r>
    </w:p>
    <w:p w:rsidR="004471FB" w:rsidRPr="00F0763D" w:rsidRDefault="004471FB" w:rsidP="00A86FE6">
      <w:pPr>
        <w:jc w:val="center"/>
        <w:rPr>
          <w:b/>
        </w:rPr>
      </w:pPr>
      <w:r w:rsidRPr="00F0763D">
        <w:rPr>
          <w:b/>
        </w:rPr>
        <w:t>«</w:t>
      </w:r>
      <w:r w:rsidRPr="007C7916">
        <w:rPr>
          <w:b/>
          <w:bCs/>
          <w:kern w:val="2"/>
          <w:sz w:val="28"/>
          <w:lang w:eastAsia="en-US"/>
        </w:rPr>
        <w:t>Организация и управление информационно</w:t>
      </w:r>
      <w:r>
        <w:rPr>
          <w:b/>
          <w:bCs/>
          <w:kern w:val="2"/>
          <w:sz w:val="28"/>
          <w:lang w:eastAsia="en-US"/>
        </w:rPr>
        <w:t>-</w:t>
      </w:r>
      <w:r w:rsidRPr="007C7916">
        <w:rPr>
          <w:b/>
          <w:bCs/>
          <w:kern w:val="2"/>
          <w:sz w:val="28"/>
          <w:lang w:eastAsia="en-US"/>
        </w:rPr>
        <w:t>аналитическим обеспечением СЭБ предприятия</w:t>
      </w:r>
      <w:r w:rsidRPr="00F0763D">
        <w:rPr>
          <w:b/>
        </w:rPr>
        <w:t>»</w:t>
      </w:r>
    </w:p>
    <w:p w:rsidR="004471FB" w:rsidRDefault="004471FB" w:rsidP="00A86FE6">
      <w:pPr>
        <w:jc w:val="center"/>
      </w:pPr>
    </w:p>
    <w:p w:rsidR="004471FB" w:rsidRPr="0012255C" w:rsidRDefault="004471FB" w:rsidP="0012255C">
      <w:pPr>
        <w:rPr>
          <w:b/>
          <w:sz w:val="28"/>
          <w:szCs w:val="28"/>
        </w:rPr>
      </w:pPr>
      <w:r w:rsidRPr="0012255C">
        <w:rPr>
          <w:b/>
          <w:sz w:val="28"/>
          <w:szCs w:val="28"/>
        </w:rPr>
        <w:t>Задания закрытого типа</w:t>
      </w:r>
    </w:p>
    <w:p w:rsidR="004471FB" w:rsidRPr="0012255C" w:rsidRDefault="004471FB" w:rsidP="0012255C">
      <w:pPr>
        <w:rPr>
          <w:sz w:val="28"/>
          <w:szCs w:val="28"/>
        </w:rPr>
      </w:pPr>
    </w:p>
    <w:p w:rsidR="004471FB" w:rsidRPr="00BF103B" w:rsidRDefault="004471FB" w:rsidP="00910C9C">
      <w:pPr>
        <w:jc w:val="both"/>
        <w:rPr>
          <w:b/>
          <w:sz w:val="28"/>
          <w:szCs w:val="28"/>
        </w:rPr>
      </w:pPr>
      <w:r w:rsidRPr="00BF103B">
        <w:rPr>
          <w:b/>
          <w:sz w:val="28"/>
          <w:szCs w:val="28"/>
        </w:rPr>
        <w:t>Задания закрытого типа на выбор правильного ответа</w:t>
      </w:r>
    </w:p>
    <w:p w:rsidR="004471FB" w:rsidRPr="00BF103B" w:rsidRDefault="004471FB" w:rsidP="0012255C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:rsidR="004471FB" w:rsidRPr="00065DB9" w:rsidRDefault="004471FB" w:rsidP="00BF103B">
      <w:pPr>
        <w:pStyle w:val="ListParagraph"/>
        <w:ind w:left="0"/>
        <w:jc w:val="both"/>
        <w:rPr>
          <w:szCs w:val="28"/>
        </w:rPr>
      </w:pPr>
      <w:r w:rsidRPr="00065DB9">
        <w:rPr>
          <w:i/>
          <w:iCs/>
          <w:szCs w:val="28"/>
        </w:rPr>
        <w:t>Выберите один правильный ответ.</w:t>
      </w:r>
    </w:p>
    <w:p w:rsidR="004471FB" w:rsidRDefault="004471FB" w:rsidP="00910C9C">
      <w:pPr>
        <w:contextualSpacing/>
        <w:jc w:val="both"/>
        <w:rPr>
          <w:sz w:val="28"/>
          <w:szCs w:val="28"/>
          <w:lang w:eastAsia="en-US"/>
        </w:rPr>
      </w:pPr>
    </w:p>
    <w:p w:rsidR="004471FB" w:rsidRPr="0012255C" w:rsidRDefault="004471FB" w:rsidP="00910C9C">
      <w:pPr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Pr="0012255C">
        <w:rPr>
          <w:sz w:val="28"/>
          <w:szCs w:val="28"/>
          <w:lang w:eastAsia="en-US"/>
        </w:rPr>
        <w:t>Ключевая функция руководителей с точки зрения практики использования информационно-аналитических систем состоит в...</w:t>
      </w:r>
    </w:p>
    <w:p w:rsidR="004471FB" w:rsidRPr="0012255C" w:rsidRDefault="004471FB" w:rsidP="00910C9C">
      <w:pPr>
        <w:numPr>
          <w:ilvl w:val="0"/>
          <w:numId w:val="5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12255C">
        <w:rPr>
          <w:sz w:val="28"/>
          <w:szCs w:val="28"/>
        </w:rPr>
        <w:t>принятии решений</w:t>
      </w:r>
    </w:p>
    <w:p w:rsidR="004471FB" w:rsidRPr="0012255C" w:rsidRDefault="004471FB" w:rsidP="00910C9C">
      <w:pPr>
        <w:numPr>
          <w:ilvl w:val="0"/>
          <w:numId w:val="5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12255C">
        <w:rPr>
          <w:sz w:val="28"/>
          <w:szCs w:val="28"/>
        </w:rPr>
        <w:t>получении результатов</w:t>
      </w:r>
    </w:p>
    <w:p w:rsidR="004471FB" w:rsidRPr="0012255C" w:rsidRDefault="004471FB" w:rsidP="00910C9C">
      <w:pPr>
        <w:numPr>
          <w:ilvl w:val="0"/>
          <w:numId w:val="5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12255C">
        <w:rPr>
          <w:sz w:val="28"/>
          <w:szCs w:val="28"/>
        </w:rPr>
        <w:t>изучении эффектов</w:t>
      </w:r>
    </w:p>
    <w:p w:rsidR="004471FB" w:rsidRPr="0012255C" w:rsidRDefault="004471FB" w:rsidP="00910C9C">
      <w:pPr>
        <w:numPr>
          <w:ilvl w:val="0"/>
          <w:numId w:val="5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12255C">
        <w:rPr>
          <w:sz w:val="28"/>
          <w:szCs w:val="28"/>
        </w:rPr>
        <w:t>выявлении закономерностей</w:t>
      </w:r>
    </w:p>
    <w:p w:rsidR="004471FB" w:rsidRPr="0012255C" w:rsidRDefault="004471FB" w:rsidP="00910C9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Правильный ответ: А</w:t>
      </w:r>
    </w:p>
    <w:p w:rsidR="004471FB" w:rsidRPr="0012255C" w:rsidRDefault="004471FB" w:rsidP="00910C9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(ПК-4.1)</w:t>
      </w:r>
    </w:p>
    <w:p w:rsidR="004471FB" w:rsidRPr="0012255C" w:rsidRDefault="004471FB" w:rsidP="00910C9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471FB" w:rsidRPr="0012255C" w:rsidRDefault="004471FB" w:rsidP="00910C9C">
      <w:pPr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12255C">
        <w:rPr>
          <w:sz w:val="28"/>
          <w:szCs w:val="28"/>
          <w:lang w:eastAsia="en-US"/>
        </w:rPr>
        <w:t>Аналитическая работа – это деятельность, предназначенная</w:t>
      </w:r>
    </w:p>
    <w:p w:rsidR="004471FB" w:rsidRPr="0012255C" w:rsidRDefault="004471FB" w:rsidP="00910C9C">
      <w:pPr>
        <w:numPr>
          <w:ilvl w:val="0"/>
          <w:numId w:val="6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12255C">
        <w:rPr>
          <w:sz w:val="28"/>
          <w:szCs w:val="28"/>
        </w:rPr>
        <w:t>для оценки информации и подготовки принятия решений</w:t>
      </w:r>
    </w:p>
    <w:p w:rsidR="004471FB" w:rsidRPr="0012255C" w:rsidRDefault="004471FB" w:rsidP="00910C9C">
      <w:pPr>
        <w:numPr>
          <w:ilvl w:val="0"/>
          <w:numId w:val="6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12255C">
        <w:rPr>
          <w:sz w:val="28"/>
          <w:szCs w:val="28"/>
        </w:rPr>
        <w:t>анализа информации</w:t>
      </w:r>
    </w:p>
    <w:p w:rsidR="004471FB" w:rsidRPr="0012255C" w:rsidRDefault="004471FB" w:rsidP="00910C9C">
      <w:pPr>
        <w:numPr>
          <w:ilvl w:val="0"/>
          <w:numId w:val="6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12255C">
        <w:rPr>
          <w:sz w:val="28"/>
          <w:szCs w:val="28"/>
        </w:rPr>
        <w:t>обобщения информации</w:t>
      </w:r>
    </w:p>
    <w:p w:rsidR="004471FB" w:rsidRPr="0012255C" w:rsidRDefault="004471FB" w:rsidP="00910C9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Правильный ответ: А</w:t>
      </w:r>
    </w:p>
    <w:p w:rsidR="004471FB" w:rsidRPr="0012255C" w:rsidRDefault="004471FB" w:rsidP="00910C9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(ПК-4.1)</w:t>
      </w:r>
    </w:p>
    <w:p w:rsidR="004471FB" w:rsidRPr="0012255C" w:rsidRDefault="004471FB" w:rsidP="00910C9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471FB" w:rsidRPr="0012255C" w:rsidRDefault="004471FB" w:rsidP="00910C9C">
      <w:pPr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Pr="0012255C">
        <w:rPr>
          <w:sz w:val="28"/>
          <w:szCs w:val="28"/>
          <w:lang w:eastAsia="en-US"/>
        </w:rPr>
        <w:t>Единая система данных, организованная по определенным правилам, которые предусматривают общие принципы описания, хранения и обработки данных</w:t>
      </w:r>
    </w:p>
    <w:p w:rsidR="004471FB" w:rsidRPr="0012255C" w:rsidRDefault="004471FB" w:rsidP="00910C9C">
      <w:pPr>
        <w:numPr>
          <w:ilvl w:val="1"/>
          <w:numId w:val="7"/>
        </w:numPr>
        <w:ind w:left="0" w:firstLine="0"/>
        <w:jc w:val="both"/>
        <w:rPr>
          <w:sz w:val="28"/>
          <w:szCs w:val="28"/>
          <w:lang w:eastAsia="en-US"/>
        </w:rPr>
      </w:pPr>
      <w:r w:rsidRPr="0012255C">
        <w:rPr>
          <w:sz w:val="28"/>
          <w:szCs w:val="28"/>
          <w:lang w:eastAsia="en-US"/>
        </w:rPr>
        <w:t>База данных</w:t>
      </w:r>
    </w:p>
    <w:p w:rsidR="004471FB" w:rsidRPr="0012255C" w:rsidRDefault="004471FB" w:rsidP="00910C9C">
      <w:pPr>
        <w:numPr>
          <w:ilvl w:val="1"/>
          <w:numId w:val="7"/>
        </w:numPr>
        <w:ind w:left="0" w:firstLine="0"/>
        <w:jc w:val="both"/>
        <w:rPr>
          <w:sz w:val="28"/>
          <w:szCs w:val="28"/>
          <w:lang w:eastAsia="en-US"/>
        </w:rPr>
      </w:pPr>
      <w:r w:rsidRPr="0012255C">
        <w:rPr>
          <w:sz w:val="28"/>
          <w:szCs w:val="28"/>
          <w:lang w:eastAsia="en-US"/>
        </w:rPr>
        <w:t>База знаний</w:t>
      </w:r>
    </w:p>
    <w:p w:rsidR="004471FB" w:rsidRPr="0012255C" w:rsidRDefault="004471FB" w:rsidP="00910C9C">
      <w:pPr>
        <w:numPr>
          <w:ilvl w:val="1"/>
          <w:numId w:val="7"/>
        </w:numPr>
        <w:ind w:left="0" w:firstLine="0"/>
        <w:jc w:val="both"/>
        <w:rPr>
          <w:sz w:val="28"/>
          <w:szCs w:val="28"/>
          <w:lang w:eastAsia="en-US"/>
        </w:rPr>
      </w:pPr>
      <w:r w:rsidRPr="0012255C">
        <w:rPr>
          <w:sz w:val="28"/>
          <w:szCs w:val="28"/>
          <w:lang w:eastAsia="en-US"/>
        </w:rPr>
        <w:t>Набор правил</w:t>
      </w:r>
    </w:p>
    <w:p w:rsidR="004471FB" w:rsidRPr="0012255C" w:rsidRDefault="004471FB" w:rsidP="00910C9C">
      <w:pPr>
        <w:numPr>
          <w:ilvl w:val="1"/>
          <w:numId w:val="7"/>
        </w:numPr>
        <w:ind w:left="0" w:firstLine="0"/>
        <w:jc w:val="both"/>
        <w:rPr>
          <w:sz w:val="28"/>
          <w:szCs w:val="28"/>
          <w:lang w:eastAsia="en-US"/>
        </w:rPr>
      </w:pPr>
      <w:r w:rsidRPr="0012255C">
        <w:rPr>
          <w:sz w:val="28"/>
          <w:szCs w:val="28"/>
          <w:lang w:eastAsia="en-US"/>
        </w:rPr>
        <w:t>хранилище данных</w:t>
      </w:r>
    </w:p>
    <w:p w:rsidR="004471FB" w:rsidRPr="0012255C" w:rsidRDefault="004471FB" w:rsidP="00910C9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Правильный ответ: А</w:t>
      </w:r>
    </w:p>
    <w:p w:rsidR="004471FB" w:rsidRPr="0012255C" w:rsidRDefault="004471FB" w:rsidP="00910C9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(ПК-4.2)</w:t>
      </w:r>
    </w:p>
    <w:p w:rsidR="004471FB" w:rsidRPr="0012255C" w:rsidRDefault="004471FB" w:rsidP="00910C9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471FB" w:rsidRPr="0012255C" w:rsidRDefault="004471FB" w:rsidP="00910C9C">
      <w:pPr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Pr="0012255C">
        <w:rPr>
          <w:sz w:val="28"/>
          <w:szCs w:val="28"/>
          <w:lang w:eastAsia="en-US"/>
        </w:rPr>
        <w:t>Что понимается «под обработкой информации» в информационных системах?</w:t>
      </w:r>
    </w:p>
    <w:p w:rsidR="004471FB" w:rsidRPr="0012255C" w:rsidRDefault="004471FB" w:rsidP="00910C9C">
      <w:pPr>
        <w:numPr>
          <w:ilvl w:val="0"/>
          <w:numId w:val="8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12255C">
        <w:rPr>
          <w:sz w:val="28"/>
          <w:szCs w:val="28"/>
        </w:rPr>
        <w:t>обработка информации – это результат сортировки и группировки для работы</w:t>
      </w:r>
    </w:p>
    <w:p w:rsidR="004471FB" w:rsidRPr="0012255C" w:rsidRDefault="004471FB" w:rsidP="00910C9C">
      <w:pPr>
        <w:numPr>
          <w:ilvl w:val="0"/>
          <w:numId w:val="8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12255C">
        <w:rPr>
          <w:sz w:val="28"/>
          <w:szCs w:val="28"/>
        </w:rPr>
        <w:t>обработка информации – это результат преобразования в формы, удобные для работы</w:t>
      </w:r>
    </w:p>
    <w:p w:rsidR="004471FB" w:rsidRPr="0012255C" w:rsidRDefault="004471FB" w:rsidP="00910C9C">
      <w:pPr>
        <w:numPr>
          <w:ilvl w:val="0"/>
          <w:numId w:val="8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12255C">
        <w:rPr>
          <w:sz w:val="28"/>
          <w:szCs w:val="28"/>
        </w:rPr>
        <w:t>обработка информации – это результат обогащения и сравнение для работы</w:t>
      </w:r>
    </w:p>
    <w:p w:rsidR="004471FB" w:rsidRPr="0012255C" w:rsidRDefault="004471FB" w:rsidP="00910C9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Правильный ответ: Б</w:t>
      </w:r>
    </w:p>
    <w:p w:rsidR="004471FB" w:rsidRPr="0012255C" w:rsidRDefault="004471FB" w:rsidP="00910C9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(ПК-4.2)</w:t>
      </w:r>
    </w:p>
    <w:p w:rsidR="004471FB" w:rsidRPr="0012255C" w:rsidRDefault="004471FB" w:rsidP="00910C9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471FB" w:rsidRPr="0012255C" w:rsidRDefault="004471FB" w:rsidP="00910C9C">
      <w:pPr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5. </w:t>
      </w:r>
      <w:r w:rsidRPr="0012255C">
        <w:rPr>
          <w:sz w:val="28"/>
          <w:szCs w:val="28"/>
        </w:rPr>
        <w:t>Ч</w:t>
      </w:r>
      <w:r w:rsidRPr="0012255C">
        <w:rPr>
          <w:sz w:val="28"/>
          <w:szCs w:val="28"/>
          <w:lang w:eastAsia="en-US"/>
        </w:rPr>
        <w:t>то НЕ относится к задачам информационно-аналитических систем?</w:t>
      </w:r>
    </w:p>
    <w:p w:rsidR="004471FB" w:rsidRPr="0012255C" w:rsidRDefault="004471FB" w:rsidP="00910C9C">
      <w:pPr>
        <w:numPr>
          <w:ilvl w:val="0"/>
          <w:numId w:val="9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12255C">
        <w:rPr>
          <w:sz w:val="28"/>
          <w:szCs w:val="28"/>
        </w:rPr>
        <w:t>сбор данных</w:t>
      </w:r>
    </w:p>
    <w:p w:rsidR="004471FB" w:rsidRPr="0012255C" w:rsidRDefault="004471FB" w:rsidP="00910C9C">
      <w:pPr>
        <w:numPr>
          <w:ilvl w:val="0"/>
          <w:numId w:val="9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12255C">
        <w:rPr>
          <w:sz w:val="28"/>
          <w:szCs w:val="28"/>
        </w:rPr>
        <w:t>хранение данных</w:t>
      </w:r>
    </w:p>
    <w:p w:rsidR="004471FB" w:rsidRPr="0012255C" w:rsidRDefault="004471FB" w:rsidP="00910C9C">
      <w:pPr>
        <w:numPr>
          <w:ilvl w:val="0"/>
          <w:numId w:val="9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12255C">
        <w:rPr>
          <w:sz w:val="28"/>
          <w:szCs w:val="28"/>
        </w:rPr>
        <w:t>анализ данных</w:t>
      </w:r>
    </w:p>
    <w:p w:rsidR="004471FB" w:rsidRPr="0012255C" w:rsidRDefault="004471FB" w:rsidP="00910C9C">
      <w:pPr>
        <w:numPr>
          <w:ilvl w:val="0"/>
          <w:numId w:val="9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12255C">
        <w:rPr>
          <w:sz w:val="28"/>
          <w:szCs w:val="28"/>
        </w:rPr>
        <w:t>защиту данных</w:t>
      </w:r>
    </w:p>
    <w:p w:rsidR="004471FB" w:rsidRPr="0012255C" w:rsidRDefault="004471FB" w:rsidP="00910C9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Правильный ответ: Г</w:t>
      </w:r>
    </w:p>
    <w:p w:rsidR="004471FB" w:rsidRPr="0012255C" w:rsidRDefault="004471FB" w:rsidP="00910C9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(ПК-4.3)</w:t>
      </w:r>
    </w:p>
    <w:p w:rsidR="004471FB" w:rsidRPr="0012255C" w:rsidRDefault="004471FB" w:rsidP="00910C9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471FB" w:rsidRPr="00BF103B" w:rsidRDefault="004471FB" w:rsidP="00CE531D">
      <w:pPr>
        <w:jc w:val="both"/>
        <w:rPr>
          <w:sz w:val="28"/>
          <w:szCs w:val="28"/>
        </w:rPr>
      </w:pPr>
      <w:r w:rsidRPr="00BF103B">
        <w:rPr>
          <w:b/>
          <w:sz w:val="28"/>
          <w:szCs w:val="28"/>
        </w:rPr>
        <w:t>Задания закрытого типа на установление соответствия</w:t>
      </w:r>
    </w:p>
    <w:p w:rsidR="004471FB" w:rsidRPr="00BF103B" w:rsidRDefault="004471FB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4471FB" w:rsidRPr="007B3787" w:rsidRDefault="004471FB" w:rsidP="00BF103B">
      <w:pPr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Установите правильное соответствие.</w:t>
      </w:r>
    </w:p>
    <w:p w:rsidR="004471FB" w:rsidRPr="007B3787" w:rsidRDefault="004471FB" w:rsidP="00BF103B">
      <w:pPr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4471FB" w:rsidRPr="0012255C" w:rsidRDefault="004471FB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4471FB" w:rsidRDefault="004471FB" w:rsidP="00BF103B">
      <w:pPr>
        <w:pStyle w:val="ListParagraph"/>
        <w:shd w:val="clear" w:color="auto" w:fill="FFFFFF"/>
        <w:ind w:left="0"/>
        <w:jc w:val="both"/>
        <w:rPr>
          <w:i/>
          <w:szCs w:val="28"/>
        </w:rPr>
      </w:pPr>
      <w:r>
        <w:rPr>
          <w:szCs w:val="28"/>
        </w:rPr>
        <w:t xml:space="preserve">1. </w:t>
      </w:r>
      <w:r w:rsidRPr="00BF103B">
        <w:rPr>
          <w:szCs w:val="28"/>
        </w:rPr>
        <w:t>Прочитайте текст и установите соответствие между функциями и задачами СЭБ предприятия.</w:t>
      </w:r>
      <w:r>
        <w:rPr>
          <w:i/>
          <w:szCs w:val="28"/>
        </w:rPr>
        <w:t xml:space="preserve"> </w:t>
      </w:r>
    </w:p>
    <w:p w:rsidR="004471FB" w:rsidRPr="00DD734F" w:rsidRDefault="004471FB" w:rsidP="00BF103B">
      <w:pPr>
        <w:pStyle w:val="ListParagraph"/>
        <w:shd w:val="clear" w:color="auto" w:fill="FFFFFF"/>
        <w:ind w:left="0"/>
        <w:jc w:val="both"/>
        <w:rPr>
          <w:i/>
          <w:szCs w:val="28"/>
        </w:rPr>
      </w:pPr>
    </w:p>
    <w:tbl>
      <w:tblPr>
        <w:tblW w:w="0" w:type="auto"/>
        <w:tblInd w:w="720" w:type="dxa"/>
        <w:tblLook w:val="00A0"/>
      </w:tblPr>
      <w:tblGrid>
        <w:gridCol w:w="749"/>
        <w:gridCol w:w="3689"/>
        <w:gridCol w:w="852"/>
        <w:gridCol w:w="3673"/>
      </w:tblGrid>
      <w:tr w:rsidR="004471FB" w:rsidRPr="00170A60" w:rsidTr="00170A60">
        <w:tc>
          <w:tcPr>
            <w:tcW w:w="806" w:type="dxa"/>
          </w:tcPr>
          <w:p w:rsidR="004471FB" w:rsidRPr="00B62ED9" w:rsidRDefault="004471FB" w:rsidP="00170A60">
            <w:pPr>
              <w:pStyle w:val="ListParagraph"/>
              <w:ind w:left="0"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4044" w:type="dxa"/>
          </w:tcPr>
          <w:p w:rsidR="004471FB" w:rsidRPr="00B62ED9" w:rsidRDefault="004471FB" w:rsidP="00170A60">
            <w:pPr>
              <w:pStyle w:val="ListParagraph"/>
              <w:ind w:left="0"/>
              <w:jc w:val="center"/>
              <w:rPr>
                <w:iCs/>
                <w:szCs w:val="28"/>
              </w:rPr>
            </w:pPr>
            <w:r w:rsidRPr="00B62ED9">
              <w:rPr>
                <w:szCs w:val="28"/>
              </w:rPr>
              <w:t>Функции СЭБ предприятия</w:t>
            </w:r>
          </w:p>
        </w:tc>
        <w:tc>
          <w:tcPr>
            <w:tcW w:w="917" w:type="dxa"/>
          </w:tcPr>
          <w:p w:rsidR="004471FB" w:rsidRPr="00B62ED9" w:rsidRDefault="004471FB" w:rsidP="00170A60">
            <w:pPr>
              <w:pStyle w:val="ListParagraph"/>
              <w:ind w:left="0"/>
              <w:jc w:val="center"/>
              <w:rPr>
                <w:iCs/>
                <w:szCs w:val="28"/>
              </w:rPr>
            </w:pPr>
          </w:p>
        </w:tc>
        <w:tc>
          <w:tcPr>
            <w:tcW w:w="3934" w:type="dxa"/>
          </w:tcPr>
          <w:p w:rsidR="004471FB" w:rsidRPr="00B62ED9" w:rsidRDefault="004471FB" w:rsidP="00170A60">
            <w:pPr>
              <w:pStyle w:val="ListParagraph"/>
              <w:ind w:left="0"/>
              <w:jc w:val="center"/>
              <w:rPr>
                <w:iCs/>
                <w:szCs w:val="28"/>
              </w:rPr>
            </w:pPr>
            <w:r w:rsidRPr="00B62ED9">
              <w:rPr>
                <w:szCs w:val="28"/>
              </w:rPr>
              <w:t>Задачи СЭБ предприятия</w:t>
            </w:r>
          </w:p>
        </w:tc>
      </w:tr>
      <w:tr w:rsidR="004471FB" w:rsidRPr="00170A60" w:rsidTr="00170A60">
        <w:tc>
          <w:tcPr>
            <w:tcW w:w="806" w:type="dxa"/>
          </w:tcPr>
          <w:p w:rsidR="004471FB" w:rsidRPr="00170A60" w:rsidRDefault="004471FB" w:rsidP="00DD734F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1)</w:t>
            </w:r>
          </w:p>
        </w:tc>
        <w:tc>
          <w:tcPr>
            <w:tcW w:w="4044" w:type="dxa"/>
          </w:tcPr>
          <w:p w:rsidR="004471FB" w:rsidRPr="00170A60" w:rsidRDefault="004471FB" w:rsidP="00DD734F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мониторинг угроз</w:t>
            </w:r>
          </w:p>
        </w:tc>
        <w:tc>
          <w:tcPr>
            <w:tcW w:w="917" w:type="dxa"/>
          </w:tcPr>
          <w:p w:rsidR="004471FB" w:rsidRPr="00170A60" w:rsidRDefault="004471FB" w:rsidP="00DD734F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А)</w:t>
            </w:r>
          </w:p>
        </w:tc>
        <w:tc>
          <w:tcPr>
            <w:tcW w:w="3934" w:type="dxa"/>
          </w:tcPr>
          <w:p w:rsidR="004471FB" w:rsidRPr="00170A60" w:rsidRDefault="004471FB" w:rsidP="00DD734F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создание программ и мероприятий для повышения осведомленности сотрудников</w:t>
            </w:r>
          </w:p>
        </w:tc>
      </w:tr>
      <w:tr w:rsidR="004471FB" w:rsidRPr="00170A60" w:rsidTr="00170A60">
        <w:tc>
          <w:tcPr>
            <w:tcW w:w="806" w:type="dxa"/>
          </w:tcPr>
          <w:p w:rsidR="004471FB" w:rsidRPr="00170A60" w:rsidRDefault="004471FB" w:rsidP="00DD734F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2)</w:t>
            </w:r>
          </w:p>
        </w:tc>
        <w:tc>
          <w:tcPr>
            <w:tcW w:w="4044" w:type="dxa"/>
          </w:tcPr>
          <w:p w:rsidR="004471FB" w:rsidRPr="00170A60" w:rsidRDefault="004471FB" w:rsidP="00DD734F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оценка уязвимостей</w:t>
            </w:r>
          </w:p>
        </w:tc>
        <w:tc>
          <w:tcPr>
            <w:tcW w:w="917" w:type="dxa"/>
          </w:tcPr>
          <w:p w:rsidR="004471FB" w:rsidRPr="00170A60" w:rsidRDefault="004471FB" w:rsidP="00DD734F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Б)</w:t>
            </w:r>
          </w:p>
        </w:tc>
        <w:tc>
          <w:tcPr>
            <w:tcW w:w="3934" w:type="dxa"/>
          </w:tcPr>
          <w:p w:rsidR="004471FB" w:rsidRPr="00170A60" w:rsidRDefault="004471FB" w:rsidP="00DD734F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формирование плана действий по минимизации рисков</w:t>
            </w:r>
          </w:p>
        </w:tc>
      </w:tr>
      <w:tr w:rsidR="004471FB" w:rsidRPr="00170A60" w:rsidTr="00170A60">
        <w:tc>
          <w:tcPr>
            <w:tcW w:w="806" w:type="dxa"/>
          </w:tcPr>
          <w:p w:rsidR="004471FB" w:rsidRPr="00170A60" w:rsidRDefault="004471FB" w:rsidP="00DD734F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3)</w:t>
            </w:r>
          </w:p>
        </w:tc>
        <w:tc>
          <w:tcPr>
            <w:tcW w:w="4044" w:type="dxa"/>
          </w:tcPr>
          <w:p w:rsidR="004471FB" w:rsidRPr="00170A60" w:rsidRDefault="004471FB" w:rsidP="00DD734F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разработка стратегий безопасности</w:t>
            </w:r>
          </w:p>
        </w:tc>
        <w:tc>
          <w:tcPr>
            <w:tcW w:w="917" w:type="dxa"/>
          </w:tcPr>
          <w:p w:rsidR="004471FB" w:rsidRPr="00170A60" w:rsidRDefault="004471FB" w:rsidP="00DD734F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В)</w:t>
            </w:r>
          </w:p>
        </w:tc>
        <w:tc>
          <w:tcPr>
            <w:tcW w:w="3934" w:type="dxa"/>
          </w:tcPr>
          <w:p w:rsidR="004471FB" w:rsidRPr="00170A60" w:rsidRDefault="004471FB" w:rsidP="00DD734F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определение слабых мест в системе безопасности предприятия</w:t>
            </w:r>
          </w:p>
        </w:tc>
      </w:tr>
      <w:tr w:rsidR="004471FB" w:rsidRPr="00170A60" w:rsidTr="00170A60">
        <w:tc>
          <w:tcPr>
            <w:tcW w:w="806" w:type="dxa"/>
          </w:tcPr>
          <w:p w:rsidR="004471FB" w:rsidRPr="00170A60" w:rsidRDefault="004471FB" w:rsidP="00DD734F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4)</w:t>
            </w:r>
          </w:p>
        </w:tc>
        <w:tc>
          <w:tcPr>
            <w:tcW w:w="4044" w:type="dxa"/>
          </w:tcPr>
          <w:p w:rsidR="004471FB" w:rsidRPr="00170A60" w:rsidRDefault="004471FB" w:rsidP="00DD734F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обучение персонала</w:t>
            </w:r>
          </w:p>
        </w:tc>
        <w:tc>
          <w:tcPr>
            <w:tcW w:w="917" w:type="dxa"/>
          </w:tcPr>
          <w:p w:rsidR="004471FB" w:rsidRPr="00170A60" w:rsidRDefault="004471FB" w:rsidP="00DD734F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Г)</w:t>
            </w:r>
          </w:p>
        </w:tc>
        <w:tc>
          <w:tcPr>
            <w:tcW w:w="3934" w:type="dxa"/>
          </w:tcPr>
          <w:p w:rsidR="004471FB" w:rsidRPr="00170A60" w:rsidRDefault="004471FB" w:rsidP="00DD734F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проведение регулярных проверок и анализ ситуации в области безопасности</w:t>
            </w:r>
          </w:p>
        </w:tc>
      </w:tr>
    </w:tbl>
    <w:p w:rsidR="004471FB" w:rsidRPr="0012255C" w:rsidRDefault="004471FB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2255C">
        <w:rPr>
          <w:color w:val="000000"/>
          <w:sz w:val="28"/>
          <w:szCs w:val="28"/>
        </w:rPr>
        <w:t>Правильный ответ</w:t>
      </w:r>
      <w:r>
        <w:rPr>
          <w:color w:val="000000"/>
          <w:sz w:val="28"/>
          <w:szCs w:val="28"/>
          <w:lang w:eastAsia="en-US"/>
        </w:rPr>
        <w:t>: 1Г, 2В, 3Б, 4</w:t>
      </w:r>
      <w:r w:rsidRPr="0012255C">
        <w:rPr>
          <w:color w:val="000000"/>
          <w:sz w:val="28"/>
          <w:szCs w:val="28"/>
          <w:lang w:eastAsia="en-US"/>
        </w:rPr>
        <w:t>А</w:t>
      </w:r>
    </w:p>
    <w:p w:rsidR="004471FB" w:rsidRPr="0012255C" w:rsidRDefault="004471FB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(ПК-4.1)</w:t>
      </w:r>
    </w:p>
    <w:p w:rsidR="004471FB" w:rsidRPr="0012255C" w:rsidRDefault="004471FB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4471FB" w:rsidRDefault="004471FB" w:rsidP="00BF103B">
      <w:pPr>
        <w:pStyle w:val="ListParagraph"/>
        <w:shd w:val="clear" w:color="auto" w:fill="FFFFFF"/>
        <w:ind w:left="0"/>
        <w:jc w:val="both"/>
        <w:rPr>
          <w:szCs w:val="28"/>
        </w:rPr>
      </w:pPr>
      <w:r w:rsidRPr="00BF103B">
        <w:rPr>
          <w:szCs w:val="28"/>
        </w:rPr>
        <w:t xml:space="preserve">2. Прочитайте текст и установите соответствие между методами и инструментами СЭБ предприятия и их содержанием. </w:t>
      </w:r>
    </w:p>
    <w:p w:rsidR="004471FB" w:rsidRPr="00AA2F21" w:rsidRDefault="004471FB" w:rsidP="00BF103B">
      <w:pPr>
        <w:pStyle w:val="ListParagraph"/>
        <w:shd w:val="clear" w:color="auto" w:fill="FFFFFF"/>
        <w:ind w:left="0"/>
        <w:jc w:val="both"/>
        <w:rPr>
          <w:szCs w:val="28"/>
        </w:rPr>
      </w:pPr>
    </w:p>
    <w:tbl>
      <w:tblPr>
        <w:tblW w:w="0" w:type="auto"/>
        <w:tblInd w:w="709" w:type="dxa"/>
        <w:tblLook w:val="00A0"/>
      </w:tblPr>
      <w:tblGrid>
        <w:gridCol w:w="873"/>
        <w:gridCol w:w="3587"/>
        <w:gridCol w:w="736"/>
        <w:gridCol w:w="3778"/>
      </w:tblGrid>
      <w:tr w:rsidR="004471FB" w:rsidRPr="00170A60" w:rsidTr="00170A60">
        <w:tc>
          <w:tcPr>
            <w:tcW w:w="959" w:type="dxa"/>
          </w:tcPr>
          <w:p w:rsidR="004471FB" w:rsidRPr="00B62ED9" w:rsidRDefault="004471FB" w:rsidP="00170A60">
            <w:pPr>
              <w:pStyle w:val="ListParagraph"/>
              <w:ind w:left="0"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896" w:type="dxa"/>
          </w:tcPr>
          <w:p w:rsidR="004471FB" w:rsidRPr="00B62ED9" w:rsidRDefault="004471FB" w:rsidP="00170A60">
            <w:pPr>
              <w:pStyle w:val="ListParagraph"/>
              <w:ind w:left="0"/>
              <w:jc w:val="center"/>
              <w:rPr>
                <w:iCs/>
                <w:szCs w:val="28"/>
              </w:rPr>
            </w:pPr>
            <w:r w:rsidRPr="00B62ED9">
              <w:rPr>
                <w:szCs w:val="28"/>
              </w:rPr>
              <w:t>Методы и инструменты СЭБ предприятия</w:t>
            </w:r>
          </w:p>
        </w:tc>
        <w:tc>
          <w:tcPr>
            <w:tcW w:w="781" w:type="dxa"/>
          </w:tcPr>
          <w:p w:rsidR="004471FB" w:rsidRPr="00B62ED9" w:rsidRDefault="004471FB" w:rsidP="00170A60">
            <w:pPr>
              <w:pStyle w:val="ListParagraph"/>
              <w:ind w:left="0"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4076" w:type="dxa"/>
          </w:tcPr>
          <w:p w:rsidR="004471FB" w:rsidRPr="00B62ED9" w:rsidRDefault="004471FB" w:rsidP="00170A60">
            <w:pPr>
              <w:pStyle w:val="ListParagraph"/>
              <w:ind w:left="0"/>
              <w:jc w:val="center"/>
              <w:rPr>
                <w:iCs/>
                <w:szCs w:val="28"/>
              </w:rPr>
            </w:pPr>
            <w:r w:rsidRPr="00B62ED9">
              <w:rPr>
                <w:szCs w:val="28"/>
              </w:rPr>
              <w:t>Содержание методов и инструментов СЭБ предприятия</w:t>
            </w:r>
          </w:p>
        </w:tc>
      </w:tr>
      <w:tr w:rsidR="004471FB" w:rsidRPr="00170A60" w:rsidTr="00170A60">
        <w:tc>
          <w:tcPr>
            <w:tcW w:w="959" w:type="dxa"/>
          </w:tcPr>
          <w:p w:rsidR="004471FB" w:rsidRPr="00170A60" w:rsidRDefault="004471FB" w:rsidP="002E5421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1)</w:t>
            </w:r>
          </w:p>
        </w:tc>
        <w:tc>
          <w:tcPr>
            <w:tcW w:w="3896" w:type="dxa"/>
          </w:tcPr>
          <w:p w:rsidR="004471FB" w:rsidRPr="00170A60" w:rsidRDefault="004471FB" w:rsidP="002E5421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SWOT-анализ</w:t>
            </w:r>
          </w:p>
        </w:tc>
        <w:tc>
          <w:tcPr>
            <w:tcW w:w="781" w:type="dxa"/>
          </w:tcPr>
          <w:p w:rsidR="004471FB" w:rsidRPr="00170A60" w:rsidRDefault="004471FB" w:rsidP="002E5421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А)</w:t>
            </w:r>
          </w:p>
        </w:tc>
        <w:tc>
          <w:tcPr>
            <w:tcW w:w="4076" w:type="dxa"/>
          </w:tcPr>
          <w:p w:rsidR="004471FB" w:rsidRPr="00170A60" w:rsidRDefault="004471FB" w:rsidP="002E5421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подход, основанный на прогнозировании возможных обстоятельств и их последствий</w:t>
            </w:r>
          </w:p>
        </w:tc>
      </w:tr>
      <w:tr w:rsidR="004471FB" w:rsidRPr="00170A60" w:rsidTr="00170A60">
        <w:tc>
          <w:tcPr>
            <w:tcW w:w="959" w:type="dxa"/>
          </w:tcPr>
          <w:p w:rsidR="004471FB" w:rsidRPr="00170A60" w:rsidRDefault="004471FB" w:rsidP="002E5421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2)</w:t>
            </w:r>
          </w:p>
        </w:tc>
        <w:tc>
          <w:tcPr>
            <w:tcW w:w="3896" w:type="dxa"/>
          </w:tcPr>
          <w:p w:rsidR="004471FB" w:rsidRPr="00170A60" w:rsidRDefault="004471FB" w:rsidP="002E5421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анализ сценариев</w:t>
            </w:r>
          </w:p>
        </w:tc>
        <w:tc>
          <w:tcPr>
            <w:tcW w:w="781" w:type="dxa"/>
          </w:tcPr>
          <w:p w:rsidR="004471FB" w:rsidRPr="00170A60" w:rsidRDefault="004471FB" w:rsidP="002E5421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Б)</w:t>
            </w:r>
          </w:p>
        </w:tc>
        <w:tc>
          <w:tcPr>
            <w:tcW w:w="4076" w:type="dxa"/>
          </w:tcPr>
          <w:p w:rsidR="004471FB" w:rsidRPr="00170A60" w:rsidRDefault="004471FB" w:rsidP="002E5421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инструмент для создания ситуаций, которые могут угрожать безопасности</w:t>
            </w:r>
          </w:p>
        </w:tc>
      </w:tr>
      <w:tr w:rsidR="004471FB" w:rsidRPr="00170A60" w:rsidTr="00170A60">
        <w:tc>
          <w:tcPr>
            <w:tcW w:w="959" w:type="dxa"/>
          </w:tcPr>
          <w:p w:rsidR="004471FB" w:rsidRPr="00170A60" w:rsidRDefault="004471FB" w:rsidP="002E5421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3)</w:t>
            </w:r>
          </w:p>
        </w:tc>
        <w:tc>
          <w:tcPr>
            <w:tcW w:w="3896" w:type="dxa"/>
          </w:tcPr>
          <w:p w:rsidR="004471FB" w:rsidRPr="00170A60" w:rsidRDefault="004471FB" w:rsidP="002E5421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моделирование угроз</w:t>
            </w:r>
          </w:p>
        </w:tc>
        <w:tc>
          <w:tcPr>
            <w:tcW w:w="781" w:type="dxa"/>
          </w:tcPr>
          <w:p w:rsidR="004471FB" w:rsidRPr="00170A60" w:rsidRDefault="004471FB" w:rsidP="002E5421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В)</w:t>
            </w:r>
          </w:p>
        </w:tc>
        <w:tc>
          <w:tcPr>
            <w:tcW w:w="4076" w:type="dxa"/>
          </w:tcPr>
          <w:p w:rsidR="004471FB" w:rsidRPr="00170A60" w:rsidRDefault="004471FB" w:rsidP="002E5421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метод, используемый для оценки последствий инцидентов для бизнеса</w:t>
            </w:r>
          </w:p>
        </w:tc>
      </w:tr>
      <w:tr w:rsidR="004471FB" w:rsidRPr="00170A60" w:rsidTr="00170A60">
        <w:tc>
          <w:tcPr>
            <w:tcW w:w="959" w:type="dxa"/>
          </w:tcPr>
          <w:p w:rsidR="004471FB" w:rsidRPr="00170A60" w:rsidRDefault="004471FB" w:rsidP="002E5421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4)</w:t>
            </w:r>
          </w:p>
        </w:tc>
        <w:tc>
          <w:tcPr>
            <w:tcW w:w="3896" w:type="dxa"/>
          </w:tcPr>
          <w:p w:rsidR="004471FB" w:rsidRPr="00170A60" w:rsidRDefault="004471FB" w:rsidP="002E5421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оценка воздействия</w:t>
            </w:r>
          </w:p>
        </w:tc>
        <w:tc>
          <w:tcPr>
            <w:tcW w:w="781" w:type="dxa"/>
          </w:tcPr>
          <w:p w:rsidR="004471FB" w:rsidRPr="00170A60" w:rsidRDefault="004471FB" w:rsidP="002E5421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Г)</w:t>
            </w:r>
          </w:p>
        </w:tc>
        <w:tc>
          <w:tcPr>
            <w:tcW w:w="4076" w:type="dxa"/>
          </w:tcPr>
          <w:p w:rsidR="004471FB" w:rsidRPr="00170A60" w:rsidRDefault="004471FB" w:rsidP="002E5421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метод, позволяющий выявить сильные и слабые стороны, возможности и угрозы</w:t>
            </w:r>
          </w:p>
        </w:tc>
      </w:tr>
    </w:tbl>
    <w:p w:rsidR="004471FB" w:rsidRPr="0012255C" w:rsidRDefault="004471FB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2255C">
        <w:rPr>
          <w:color w:val="000000"/>
          <w:sz w:val="28"/>
          <w:szCs w:val="28"/>
        </w:rPr>
        <w:t>Правильный ответ</w:t>
      </w:r>
      <w:r>
        <w:rPr>
          <w:color w:val="000000"/>
          <w:sz w:val="28"/>
          <w:szCs w:val="28"/>
          <w:lang w:eastAsia="en-US"/>
        </w:rPr>
        <w:t>: 1Г, 2А, 3Б, 4</w:t>
      </w:r>
      <w:r w:rsidRPr="0012255C">
        <w:rPr>
          <w:color w:val="000000"/>
          <w:sz w:val="28"/>
          <w:szCs w:val="28"/>
          <w:lang w:eastAsia="en-US"/>
        </w:rPr>
        <w:t>В</w:t>
      </w:r>
    </w:p>
    <w:p w:rsidR="004471FB" w:rsidRPr="0012255C" w:rsidRDefault="004471FB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(ПК-4.2)</w:t>
      </w:r>
    </w:p>
    <w:p w:rsidR="004471FB" w:rsidRPr="0012255C" w:rsidRDefault="004471FB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4471FB" w:rsidRPr="00A022AE" w:rsidRDefault="004471FB" w:rsidP="00BF103B">
      <w:pPr>
        <w:pStyle w:val="ListParagraph"/>
        <w:shd w:val="clear" w:color="auto" w:fill="FFFFFF"/>
        <w:ind w:left="0"/>
        <w:jc w:val="both"/>
        <w:rPr>
          <w:szCs w:val="28"/>
        </w:rPr>
      </w:pPr>
      <w:r>
        <w:rPr>
          <w:szCs w:val="28"/>
        </w:rPr>
        <w:t xml:space="preserve">3. </w:t>
      </w:r>
      <w:r w:rsidRPr="00BF103B">
        <w:rPr>
          <w:szCs w:val="28"/>
        </w:rPr>
        <w:t>Прочитайте текст и установите соответствие между элементами системы СЭБ предприятия и их содержанием</w:t>
      </w:r>
      <w:r w:rsidRPr="00A022AE">
        <w:rPr>
          <w:i/>
          <w:szCs w:val="28"/>
        </w:rPr>
        <w:t>.</w:t>
      </w:r>
      <w:r>
        <w:rPr>
          <w:szCs w:val="28"/>
        </w:rPr>
        <w:t xml:space="preserve"> </w:t>
      </w:r>
    </w:p>
    <w:tbl>
      <w:tblPr>
        <w:tblW w:w="0" w:type="auto"/>
        <w:tblInd w:w="720" w:type="dxa"/>
        <w:tblLook w:val="00A0"/>
      </w:tblPr>
      <w:tblGrid>
        <w:gridCol w:w="752"/>
        <w:gridCol w:w="3718"/>
        <w:gridCol w:w="734"/>
        <w:gridCol w:w="3759"/>
      </w:tblGrid>
      <w:tr w:rsidR="004471FB" w:rsidRPr="00170A60" w:rsidTr="00170A60">
        <w:tc>
          <w:tcPr>
            <w:tcW w:w="806" w:type="dxa"/>
          </w:tcPr>
          <w:p w:rsidR="004471FB" w:rsidRPr="00B62ED9" w:rsidRDefault="004471FB" w:rsidP="00170A60">
            <w:pPr>
              <w:pStyle w:val="ListParagraph"/>
              <w:ind w:left="0"/>
              <w:jc w:val="center"/>
              <w:rPr>
                <w:iCs/>
                <w:szCs w:val="28"/>
              </w:rPr>
            </w:pPr>
          </w:p>
        </w:tc>
        <w:tc>
          <w:tcPr>
            <w:tcW w:w="4044" w:type="dxa"/>
          </w:tcPr>
          <w:p w:rsidR="004471FB" w:rsidRPr="00B62ED9" w:rsidRDefault="004471FB" w:rsidP="00170A60">
            <w:pPr>
              <w:pStyle w:val="ListParagraph"/>
              <w:ind w:left="0"/>
              <w:jc w:val="center"/>
              <w:rPr>
                <w:iCs/>
                <w:szCs w:val="28"/>
              </w:rPr>
            </w:pPr>
            <w:r w:rsidRPr="00B62ED9">
              <w:rPr>
                <w:szCs w:val="28"/>
              </w:rPr>
              <w:t>Элементы системы СЭБ предприятия</w:t>
            </w:r>
          </w:p>
        </w:tc>
        <w:tc>
          <w:tcPr>
            <w:tcW w:w="775" w:type="dxa"/>
          </w:tcPr>
          <w:p w:rsidR="004471FB" w:rsidRPr="00B62ED9" w:rsidRDefault="004471FB" w:rsidP="00170A60">
            <w:pPr>
              <w:pStyle w:val="ListParagraph"/>
              <w:ind w:left="0"/>
              <w:jc w:val="center"/>
              <w:rPr>
                <w:iCs/>
                <w:szCs w:val="28"/>
              </w:rPr>
            </w:pPr>
          </w:p>
        </w:tc>
        <w:tc>
          <w:tcPr>
            <w:tcW w:w="4076" w:type="dxa"/>
          </w:tcPr>
          <w:p w:rsidR="004471FB" w:rsidRPr="00B62ED9" w:rsidRDefault="004471FB" w:rsidP="00170A60">
            <w:pPr>
              <w:pStyle w:val="ListParagraph"/>
              <w:ind w:left="0"/>
              <w:jc w:val="center"/>
              <w:rPr>
                <w:iCs/>
                <w:szCs w:val="28"/>
              </w:rPr>
            </w:pPr>
            <w:r w:rsidRPr="00B62ED9">
              <w:rPr>
                <w:szCs w:val="28"/>
              </w:rPr>
              <w:t>Содержание элементов системы СЭБ предприятия</w:t>
            </w:r>
          </w:p>
        </w:tc>
      </w:tr>
      <w:tr w:rsidR="004471FB" w:rsidRPr="00170A60" w:rsidTr="00170A60">
        <w:tc>
          <w:tcPr>
            <w:tcW w:w="806" w:type="dxa"/>
          </w:tcPr>
          <w:p w:rsidR="004471FB" w:rsidRPr="00170A60" w:rsidRDefault="004471FB" w:rsidP="00A022AE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1)</w:t>
            </w:r>
          </w:p>
        </w:tc>
        <w:tc>
          <w:tcPr>
            <w:tcW w:w="4044" w:type="dxa"/>
          </w:tcPr>
          <w:p w:rsidR="004471FB" w:rsidRPr="00170A60" w:rsidRDefault="004471FB" w:rsidP="00A022AE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Политика безопасности</w:t>
            </w:r>
          </w:p>
        </w:tc>
        <w:tc>
          <w:tcPr>
            <w:tcW w:w="775" w:type="dxa"/>
          </w:tcPr>
          <w:p w:rsidR="004471FB" w:rsidRPr="00170A60" w:rsidRDefault="004471FB" w:rsidP="00A022AE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А)</w:t>
            </w:r>
          </w:p>
        </w:tc>
        <w:tc>
          <w:tcPr>
            <w:tcW w:w="4076" w:type="dxa"/>
          </w:tcPr>
          <w:p w:rsidR="004471FB" w:rsidRPr="00170A60" w:rsidRDefault="004471FB" w:rsidP="00A022AE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оборудование и программное обеспечение, используемое для защиты информации</w:t>
            </w:r>
          </w:p>
        </w:tc>
      </w:tr>
      <w:tr w:rsidR="004471FB" w:rsidRPr="00170A60" w:rsidTr="00170A60">
        <w:tc>
          <w:tcPr>
            <w:tcW w:w="806" w:type="dxa"/>
          </w:tcPr>
          <w:p w:rsidR="004471FB" w:rsidRPr="00170A60" w:rsidRDefault="004471FB" w:rsidP="00A022AE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2)</w:t>
            </w:r>
          </w:p>
        </w:tc>
        <w:tc>
          <w:tcPr>
            <w:tcW w:w="4044" w:type="dxa"/>
          </w:tcPr>
          <w:p w:rsidR="004471FB" w:rsidRPr="00170A60" w:rsidRDefault="004471FB" w:rsidP="00A022AE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Технические средства защиты</w:t>
            </w:r>
          </w:p>
        </w:tc>
        <w:tc>
          <w:tcPr>
            <w:tcW w:w="775" w:type="dxa"/>
          </w:tcPr>
          <w:p w:rsidR="004471FB" w:rsidRPr="00170A60" w:rsidRDefault="004471FB" w:rsidP="00A022AE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Б)</w:t>
            </w:r>
          </w:p>
        </w:tc>
        <w:tc>
          <w:tcPr>
            <w:tcW w:w="4076" w:type="dxa"/>
          </w:tcPr>
          <w:p w:rsidR="004471FB" w:rsidRPr="00170A60" w:rsidRDefault="004471FB" w:rsidP="00A022AE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набор действий, которые необходимо предпринять в случае возникновения инцидента</w:t>
            </w:r>
          </w:p>
        </w:tc>
      </w:tr>
      <w:tr w:rsidR="004471FB" w:rsidRPr="00170A60" w:rsidTr="00170A60">
        <w:tc>
          <w:tcPr>
            <w:tcW w:w="806" w:type="dxa"/>
          </w:tcPr>
          <w:p w:rsidR="004471FB" w:rsidRPr="00170A60" w:rsidRDefault="004471FB" w:rsidP="00A022AE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3)</w:t>
            </w:r>
          </w:p>
        </w:tc>
        <w:tc>
          <w:tcPr>
            <w:tcW w:w="4044" w:type="dxa"/>
          </w:tcPr>
          <w:p w:rsidR="004471FB" w:rsidRPr="00170A60" w:rsidRDefault="004471FB" w:rsidP="00A022AE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Процедуры реагирования на инциденты</w:t>
            </w:r>
          </w:p>
        </w:tc>
        <w:tc>
          <w:tcPr>
            <w:tcW w:w="775" w:type="dxa"/>
          </w:tcPr>
          <w:p w:rsidR="004471FB" w:rsidRPr="00170A60" w:rsidRDefault="004471FB" w:rsidP="00A022AE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В)</w:t>
            </w:r>
          </w:p>
        </w:tc>
        <w:tc>
          <w:tcPr>
            <w:tcW w:w="4076" w:type="dxa"/>
          </w:tcPr>
          <w:p w:rsidR="004471FB" w:rsidRPr="00170A60" w:rsidRDefault="004471FB" w:rsidP="00A022AE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документ, определяющий основные принципы и правила обеспечения безопасности</w:t>
            </w:r>
          </w:p>
        </w:tc>
      </w:tr>
      <w:tr w:rsidR="004471FB" w:rsidRPr="00170A60" w:rsidTr="00170A60">
        <w:tc>
          <w:tcPr>
            <w:tcW w:w="806" w:type="dxa"/>
          </w:tcPr>
          <w:p w:rsidR="004471FB" w:rsidRPr="00170A60" w:rsidRDefault="004471FB" w:rsidP="00A022AE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4)</w:t>
            </w:r>
          </w:p>
        </w:tc>
        <w:tc>
          <w:tcPr>
            <w:tcW w:w="4044" w:type="dxa"/>
          </w:tcPr>
          <w:p w:rsidR="004471FB" w:rsidRPr="00170A60" w:rsidRDefault="004471FB" w:rsidP="00A022AE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Обучение и повышение квалификации</w:t>
            </w:r>
          </w:p>
        </w:tc>
        <w:tc>
          <w:tcPr>
            <w:tcW w:w="775" w:type="dxa"/>
          </w:tcPr>
          <w:p w:rsidR="004471FB" w:rsidRPr="00170A60" w:rsidRDefault="004471FB" w:rsidP="00A022AE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Г)</w:t>
            </w:r>
          </w:p>
        </w:tc>
        <w:tc>
          <w:tcPr>
            <w:tcW w:w="4076" w:type="dxa"/>
          </w:tcPr>
          <w:p w:rsidR="004471FB" w:rsidRPr="00170A60" w:rsidRDefault="004471FB" w:rsidP="00A022AE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процесс, направленный на подготовку сотрудников к работе в условиях угроз</w:t>
            </w:r>
          </w:p>
        </w:tc>
      </w:tr>
    </w:tbl>
    <w:p w:rsidR="004471FB" w:rsidRPr="0012255C" w:rsidRDefault="004471FB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2255C">
        <w:rPr>
          <w:color w:val="000000"/>
          <w:sz w:val="28"/>
          <w:szCs w:val="28"/>
        </w:rPr>
        <w:t>Правильный ответ</w:t>
      </w:r>
      <w:r w:rsidRPr="0012255C">
        <w:rPr>
          <w:color w:val="000000"/>
          <w:sz w:val="28"/>
          <w:szCs w:val="28"/>
          <w:lang w:eastAsia="en-US"/>
        </w:rPr>
        <w:t>: 1В</w:t>
      </w:r>
      <w:r>
        <w:rPr>
          <w:color w:val="000000"/>
          <w:sz w:val="28"/>
          <w:szCs w:val="28"/>
          <w:lang w:eastAsia="en-US"/>
        </w:rPr>
        <w:t>,</w:t>
      </w:r>
      <w:r w:rsidRPr="0012255C">
        <w:rPr>
          <w:color w:val="000000"/>
          <w:sz w:val="28"/>
          <w:szCs w:val="28"/>
          <w:lang w:eastAsia="en-US"/>
        </w:rPr>
        <w:t xml:space="preserve"> 2А</w:t>
      </w:r>
      <w:r>
        <w:rPr>
          <w:color w:val="000000"/>
          <w:sz w:val="28"/>
          <w:szCs w:val="28"/>
          <w:lang w:eastAsia="en-US"/>
        </w:rPr>
        <w:t>,</w:t>
      </w:r>
      <w:r w:rsidRPr="0012255C">
        <w:rPr>
          <w:color w:val="000000"/>
          <w:sz w:val="28"/>
          <w:szCs w:val="28"/>
          <w:lang w:eastAsia="en-US"/>
        </w:rPr>
        <w:t xml:space="preserve"> 3Б</w:t>
      </w:r>
      <w:r>
        <w:rPr>
          <w:color w:val="000000"/>
          <w:sz w:val="28"/>
          <w:szCs w:val="28"/>
          <w:lang w:eastAsia="en-US"/>
        </w:rPr>
        <w:t>,</w:t>
      </w:r>
      <w:r w:rsidRPr="0012255C">
        <w:rPr>
          <w:color w:val="000000"/>
          <w:sz w:val="28"/>
          <w:szCs w:val="28"/>
          <w:lang w:eastAsia="en-US"/>
        </w:rPr>
        <w:t xml:space="preserve"> 4Г</w:t>
      </w:r>
    </w:p>
    <w:p w:rsidR="004471FB" w:rsidRPr="0012255C" w:rsidRDefault="004471FB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(ПК-4.3)</w:t>
      </w:r>
    </w:p>
    <w:p w:rsidR="004471FB" w:rsidRPr="0012255C" w:rsidRDefault="004471FB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471FB" w:rsidRDefault="004471FB" w:rsidP="00BF103B">
      <w:pPr>
        <w:pStyle w:val="ListParagraph"/>
        <w:shd w:val="clear" w:color="auto" w:fill="FFFFFF"/>
        <w:ind w:left="0"/>
        <w:jc w:val="both"/>
        <w:rPr>
          <w:szCs w:val="28"/>
        </w:rPr>
      </w:pPr>
      <w:r w:rsidRPr="00BF103B">
        <w:rPr>
          <w:szCs w:val="28"/>
        </w:rPr>
        <w:t>4.Прочитайте текст и установите соответствие между значением коэффициента корреляции r и силу и характер связи.</w:t>
      </w:r>
      <w:r>
        <w:rPr>
          <w:szCs w:val="28"/>
        </w:rPr>
        <w:t xml:space="preserve"> </w:t>
      </w:r>
    </w:p>
    <w:p w:rsidR="004471FB" w:rsidRPr="0012255C" w:rsidRDefault="004471FB" w:rsidP="00BF103B">
      <w:pPr>
        <w:pStyle w:val="ListParagraph"/>
        <w:shd w:val="clear" w:color="auto" w:fill="FFFFFF"/>
        <w:ind w:left="0"/>
        <w:jc w:val="both"/>
        <w:rPr>
          <w:szCs w:val="28"/>
        </w:rPr>
      </w:pPr>
    </w:p>
    <w:tbl>
      <w:tblPr>
        <w:tblW w:w="0" w:type="auto"/>
        <w:jc w:val="center"/>
        <w:tblInd w:w="-2706" w:type="dxa"/>
        <w:tblLook w:val="00A0"/>
      </w:tblPr>
      <w:tblGrid>
        <w:gridCol w:w="702"/>
        <w:gridCol w:w="4118"/>
        <w:gridCol w:w="850"/>
        <w:gridCol w:w="3505"/>
      </w:tblGrid>
      <w:tr w:rsidR="004471FB" w:rsidRPr="00C717F4" w:rsidTr="004F69B0">
        <w:trPr>
          <w:jc w:val="center"/>
        </w:trPr>
        <w:tc>
          <w:tcPr>
            <w:tcW w:w="702" w:type="dxa"/>
          </w:tcPr>
          <w:p w:rsidR="004471FB" w:rsidRPr="00C717F4" w:rsidRDefault="004471FB" w:rsidP="00C717F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18" w:type="dxa"/>
          </w:tcPr>
          <w:p w:rsidR="004471FB" w:rsidRPr="00C717F4" w:rsidRDefault="004471FB" w:rsidP="00C717F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</w:t>
            </w:r>
            <w:r w:rsidRPr="00C717F4">
              <w:rPr>
                <w:sz w:val="28"/>
                <w:szCs w:val="28"/>
              </w:rPr>
              <w:t>начение</w:t>
            </w:r>
            <w:r>
              <w:rPr>
                <w:sz w:val="28"/>
                <w:szCs w:val="28"/>
              </w:rPr>
              <w:t xml:space="preserve"> </w:t>
            </w:r>
            <w:r w:rsidRPr="00C717F4">
              <w:rPr>
                <w:sz w:val="28"/>
                <w:szCs w:val="28"/>
              </w:rPr>
              <w:t>коэффициента корреляции r</w:t>
            </w:r>
          </w:p>
        </w:tc>
        <w:tc>
          <w:tcPr>
            <w:tcW w:w="850" w:type="dxa"/>
          </w:tcPr>
          <w:p w:rsidR="004471FB" w:rsidRPr="00C717F4" w:rsidRDefault="004471FB" w:rsidP="00C717F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05" w:type="dxa"/>
          </w:tcPr>
          <w:p w:rsidR="004471FB" w:rsidRPr="00C717F4" w:rsidRDefault="004471FB" w:rsidP="00C717F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</w:t>
            </w:r>
            <w:r w:rsidRPr="00C717F4">
              <w:rPr>
                <w:sz w:val="28"/>
                <w:szCs w:val="28"/>
              </w:rPr>
              <w:t>ил</w:t>
            </w:r>
            <w:r>
              <w:rPr>
                <w:sz w:val="28"/>
                <w:szCs w:val="28"/>
              </w:rPr>
              <w:t>а</w:t>
            </w:r>
            <w:r w:rsidRPr="00C717F4">
              <w:rPr>
                <w:sz w:val="28"/>
                <w:szCs w:val="28"/>
              </w:rPr>
              <w:t xml:space="preserve"> и характер связи</w:t>
            </w:r>
          </w:p>
        </w:tc>
      </w:tr>
      <w:tr w:rsidR="004471FB" w:rsidRPr="0012255C" w:rsidTr="004F69B0">
        <w:trPr>
          <w:jc w:val="center"/>
        </w:trPr>
        <w:tc>
          <w:tcPr>
            <w:tcW w:w="702" w:type="dxa"/>
          </w:tcPr>
          <w:p w:rsidR="004471FB" w:rsidRPr="0012255C" w:rsidRDefault="004471FB" w:rsidP="00C717F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4118" w:type="dxa"/>
          </w:tcPr>
          <w:p w:rsidR="004471FB" w:rsidRPr="0012255C" w:rsidRDefault="004471FB" w:rsidP="00C717F4">
            <w:pPr>
              <w:rPr>
                <w:sz w:val="28"/>
                <w:szCs w:val="28"/>
                <w:lang w:eastAsia="en-US"/>
              </w:rPr>
            </w:pPr>
            <w:r w:rsidRPr="0012255C">
              <w:rPr>
                <w:sz w:val="28"/>
                <w:szCs w:val="28"/>
                <w:lang w:eastAsia="en-US"/>
              </w:rPr>
              <w:t>+0,8</w:t>
            </w:r>
          </w:p>
        </w:tc>
        <w:tc>
          <w:tcPr>
            <w:tcW w:w="850" w:type="dxa"/>
          </w:tcPr>
          <w:p w:rsidR="004471FB" w:rsidRPr="0012255C" w:rsidRDefault="004471FB" w:rsidP="00C717F4">
            <w:pPr>
              <w:rPr>
                <w:sz w:val="28"/>
                <w:szCs w:val="28"/>
                <w:lang w:eastAsia="en-US"/>
              </w:rPr>
            </w:pPr>
            <w:r w:rsidRPr="0012255C">
              <w:rPr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3505" w:type="dxa"/>
          </w:tcPr>
          <w:p w:rsidR="004471FB" w:rsidRPr="0012255C" w:rsidRDefault="004471FB" w:rsidP="00C717F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слабая прямая</w:t>
            </w:r>
          </w:p>
        </w:tc>
      </w:tr>
      <w:tr w:rsidR="004471FB" w:rsidRPr="0012255C" w:rsidTr="004F69B0">
        <w:trPr>
          <w:jc w:val="center"/>
        </w:trPr>
        <w:tc>
          <w:tcPr>
            <w:tcW w:w="702" w:type="dxa"/>
          </w:tcPr>
          <w:p w:rsidR="004471FB" w:rsidRPr="0012255C" w:rsidRDefault="004471FB" w:rsidP="00C717F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4118" w:type="dxa"/>
          </w:tcPr>
          <w:p w:rsidR="004471FB" w:rsidRPr="0012255C" w:rsidRDefault="004471FB" w:rsidP="00C717F4">
            <w:pPr>
              <w:rPr>
                <w:sz w:val="28"/>
                <w:szCs w:val="28"/>
                <w:lang w:eastAsia="en-US"/>
              </w:rPr>
            </w:pPr>
            <w:r w:rsidRPr="0012255C">
              <w:rPr>
                <w:sz w:val="28"/>
                <w:szCs w:val="28"/>
                <w:lang w:eastAsia="en-US"/>
              </w:rPr>
              <w:t>+1</w:t>
            </w:r>
          </w:p>
        </w:tc>
        <w:tc>
          <w:tcPr>
            <w:tcW w:w="850" w:type="dxa"/>
          </w:tcPr>
          <w:p w:rsidR="004471FB" w:rsidRPr="0012255C" w:rsidRDefault="004471FB" w:rsidP="00C717F4">
            <w:pPr>
              <w:rPr>
                <w:sz w:val="28"/>
                <w:szCs w:val="28"/>
                <w:lang w:eastAsia="en-US"/>
              </w:rPr>
            </w:pPr>
            <w:r w:rsidRPr="0012255C">
              <w:rPr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3505" w:type="dxa"/>
          </w:tcPr>
          <w:p w:rsidR="004471FB" w:rsidRPr="0012255C" w:rsidRDefault="004471FB" w:rsidP="00C717F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слабая обратная</w:t>
            </w:r>
          </w:p>
        </w:tc>
      </w:tr>
      <w:tr w:rsidR="004471FB" w:rsidRPr="0012255C" w:rsidTr="004F69B0">
        <w:trPr>
          <w:jc w:val="center"/>
        </w:trPr>
        <w:tc>
          <w:tcPr>
            <w:tcW w:w="702" w:type="dxa"/>
          </w:tcPr>
          <w:p w:rsidR="004471FB" w:rsidRPr="0012255C" w:rsidRDefault="004471FB" w:rsidP="00C717F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4118" w:type="dxa"/>
          </w:tcPr>
          <w:p w:rsidR="004471FB" w:rsidRPr="0012255C" w:rsidRDefault="004471FB" w:rsidP="00C717F4">
            <w:pPr>
              <w:rPr>
                <w:sz w:val="28"/>
                <w:szCs w:val="28"/>
                <w:lang w:eastAsia="en-US"/>
              </w:rPr>
            </w:pPr>
            <w:r w:rsidRPr="0012255C">
              <w:rPr>
                <w:sz w:val="28"/>
                <w:szCs w:val="28"/>
                <w:lang w:eastAsia="en-US"/>
              </w:rPr>
              <w:t>-0,69</w:t>
            </w:r>
          </w:p>
        </w:tc>
        <w:tc>
          <w:tcPr>
            <w:tcW w:w="850" w:type="dxa"/>
          </w:tcPr>
          <w:p w:rsidR="004471FB" w:rsidRPr="0012255C" w:rsidRDefault="004471FB" w:rsidP="00C717F4">
            <w:pPr>
              <w:rPr>
                <w:sz w:val="28"/>
                <w:szCs w:val="28"/>
                <w:lang w:eastAsia="en-US"/>
              </w:rPr>
            </w:pPr>
            <w:r w:rsidRPr="0012255C">
              <w:rPr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3505" w:type="dxa"/>
          </w:tcPr>
          <w:p w:rsidR="004471FB" w:rsidRPr="0012255C" w:rsidRDefault="004471FB" w:rsidP="00C717F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средняя обратная</w:t>
            </w:r>
          </w:p>
        </w:tc>
      </w:tr>
      <w:tr w:rsidR="004471FB" w:rsidRPr="0012255C" w:rsidTr="004F69B0">
        <w:trPr>
          <w:jc w:val="center"/>
        </w:trPr>
        <w:tc>
          <w:tcPr>
            <w:tcW w:w="702" w:type="dxa"/>
          </w:tcPr>
          <w:p w:rsidR="004471FB" w:rsidRPr="0012255C" w:rsidRDefault="004471FB" w:rsidP="00C717F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4118" w:type="dxa"/>
          </w:tcPr>
          <w:p w:rsidR="004471FB" w:rsidRPr="0012255C" w:rsidRDefault="004471FB" w:rsidP="00C717F4">
            <w:pPr>
              <w:rPr>
                <w:sz w:val="28"/>
                <w:szCs w:val="28"/>
                <w:lang w:eastAsia="en-US"/>
              </w:rPr>
            </w:pPr>
            <w:r w:rsidRPr="0012255C">
              <w:rPr>
                <w:sz w:val="28"/>
                <w:szCs w:val="28"/>
                <w:lang w:eastAsia="en-US"/>
              </w:rPr>
              <w:t>-0,3</w:t>
            </w:r>
          </w:p>
        </w:tc>
        <w:tc>
          <w:tcPr>
            <w:tcW w:w="850" w:type="dxa"/>
          </w:tcPr>
          <w:p w:rsidR="004471FB" w:rsidRPr="0012255C" w:rsidRDefault="004471FB" w:rsidP="00C717F4">
            <w:pPr>
              <w:rPr>
                <w:sz w:val="28"/>
                <w:szCs w:val="28"/>
                <w:lang w:eastAsia="en-US"/>
              </w:rPr>
            </w:pPr>
            <w:r w:rsidRPr="0012255C">
              <w:rPr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3505" w:type="dxa"/>
          </w:tcPr>
          <w:p w:rsidR="004471FB" w:rsidRPr="0012255C" w:rsidRDefault="004471FB" w:rsidP="00C717F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сильная прямая</w:t>
            </w:r>
          </w:p>
        </w:tc>
      </w:tr>
      <w:tr w:rsidR="004471FB" w:rsidRPr="0012255C" w:rsidTr="004F69B0">
        <w:trPr>
          <w:jc w:val="center"/>
        </w:trPr>
        <w:tc>
          <w:tcPr>
            <w:tcW w:w="702" w:type="dxa"/>
          </w:tcPr>
          <w:p w:rsidR="004471FB" w:rsidRPr="0012255C" w:rsidRDefault="004471FB" w:rsidP="00C717F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4118" w:type="dxa"/>
          </w:tcPr>
          <w:p w:rsidR="004471FB" w:rsidRPr="0012255C" w:rsidRDefault="004471FB" w:rsidP="00C717F4">
            <w:pPr>
              <w:rPr>
                <w:sz w:val="28"/>
                <w:szCs w:val="28"/>
                <w:lang w:eastAsia="en-US"/>
              </w:rPr>
            </w:pPr>
            <w:r w:rsidRPr="0012255C">
              <w:rPr>
                <w:sz w:val="28"/>
                <w:szCs w:val="28"/>
                <w:lang w:eastAsia="en-US"/>
              </w:rPr>
              <w:t>+0,25</w:t>
            </w:r>
          </w:p>
        </w:tc>
        <w:tc>
          <w:tcPr>
            <w:tcW w:w="850" w:type="dxa"/>
          </w:tcPr>
          <w:p w:rsidR="004471FB" w:rsidRPr="0012255C" w:rsidRDefault="004471FB" w:rsidP="00C717F4">
            <w:pPr>
              <w:rPr>
                <w:sz w:val="28"/>
                <w:szCs w:val="28"/>
                <w:lang w:eastAsia="en-US"/>
              </w:rPr>
            </w:pPr>
            <w:r w:rsidRPr="0012255C">
              <w:rPr>
                <w:sz w:val="28"/>
                <w:szCs w:val="28"/>
                <w:lang w:eastAsia="en-US"/>
              </w:rPr>
              <w:t>Д)</w:t>
            </w:r>
          </w:p>
        </w:tc>
        <w:tc>
          <w:tcPr>
            <w:tcW w:w="3505" w:type="dxa"/>
          </w:tcPr>
          <w:p w:rsidR="004471FB" w:rsidRPr="0012255C" w:rsidRDefault="004471FB" w:rsidP="00C717F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полная прямая</w:t>
            </w:r>
          </w:p>
        </w:tc>
      </w:tr>
    </w:tbl>
    <w:p w:rsidR="004471FB" w:rsidRPr="0012255C" w:rsidRDefault="004471FB" w:rsidP="0012255C">
      <w:pPr>
        <w:shd w:val="clear" w:color="auto" w:fill="FFFFFF"/>
        <w:rPr>
          <w:sz w:val="28"/>
          <w:szCs w:val="28"/>
        </w:rPr>
      </w:pPr>
      <w:r w:rsidRPr="0012255C">
        <w:rPr>
          <w:color w:val="000000"/>
          <w:sz w:val="28"/>
          <w:szCs w:val="28"/>
        </w:rPr>
        <w:t xml:space="preserve">Правильный </w:t>
      </w:r>
      <w:r w:rsidRPr="0012255C">
        <w:rPr>
          <w:sz w:val="28"/>
          <w:szCs w:val="28"/>
        </w:rPr>
        <w:t xml:space="preserve">ответ: </w:t>
      </w:r>
      <w:r>
        <w:rPr>
          <w:bCs/>
          <w:sz w:val="28"/>
          <w:szCs w:val="28"/>
        </w:rPr>
        <w:t>1Г, 2Д, 3В, 4Б, 5</w:t>
      </w:r>
      <w:r w:rsidRPr="0012255C">
        <w:rPr>
          <w:bCs/>
          <w:sz w:val="28"/>
          <w:szCs w:val="28"/>
        </w:rPr>
        <w:t>А</w:t>
      </w:r>
    </w:p>
    <w:p w:rsidR="004471FB" w:rsidRPr="0012255C" w:rsidRDefault="004471FB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(ПК-4.3)</w:t>
      </w:r>
    </w:p>
    <w:p w:rsidR="004471FB" w:rsidRPr="0012255C" w:rsidRDefault="004471FB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471FB" w:rsidRDefault="004471FB" w:rsidP="00BF103B">
      <w:pPr>
        <w:pStyle w:val="ListParagraph"/>
        <w:shd w:val="clear" w:color="auto" w:fill="FFFFFF"/>
        <w:ind w:left="0"/>
        <w:jc w:val="both"/>
        <w:rPr>
          <w:szCs w:val="28"/>
        </w:rPr>
      </w:pPr>
      <w:r>
        <w:rPr>
          <w:szCs w:val="28"/>
        </w:rPr>
        <w:t xml:space="preserve">5. </w:t>
      </w:r>
      <w:r w:rsidRPr="00BF103B">
        <w:rPr>
          <w:szCs w:val="28"/>
        </w:rPr>
        <w:t>Прочитайте текст и установите соответствие приема анализа и цели, которая при этом достигается</w:t>
      </w:r>
      <w:r w:rsidRPr="00120ACD">
        <w:rPr>
          <w:i/>
          <w:szCs w:val="28"/>
        </w:rPr>
        <w:t>.</w:t>
      </w:r>
      <w:r>
        <w:rPr>
          <w:szCs w:val="28"/>
        </w:rPr>
        <w:t xml:space="preserve"> </w:t>
      </w:r>
    </w:p>
    <w:p w:rsidR="004471FB" w:rsidRPr="00120ACD" w:rsidRDefault="004471FB" w:rsidP="00BF103B">
      <w:pPr>
        <w:pStyle w:val="ListParagraph"/>
        <w:shd w:val="clear" w:color="auto" w:fill="FFFFFF"/>
        <w:ind w:left="0"/>
        <w:jc w:val="both"/>
        <w:rPr>
          <w:szCs w:val="28"/>
        </w:rPr>
      </w:pPr>
    </w:p>
    <w:tbl>
      <w:tblPr>
        <w:tblW w:w="0" w:type="auto"/>
        <w:tblInd w:w="720" w:type="dxa"/>
        <w:tblLook w:val="00A0"/>
      </w:tblPr>
      <w:tblGrid>
        <w:gridCol w:w="631"/>
        <w:gridCol w:w="3841"/>
        <w:gridCol w:w="734"/>
        <w:gridCol w:w="3757"/>
      </w:tblGrid>
      <w:tr w:rsidR="004471FB" w:rsidRPr="00170A60" w:rsidTr="00170A60">
        <w:tc>
          <w:tcPr>
            <w:tcW w:w="664" w:type="dxa"/>
          </w:tcPr>
          <w:p w:rsidR="004471FB" w:rsidRPr="00B62ED9" w:rsidRDefault="004471FB" w:rsidP="00170A60">
            <w:pPr>
              <w:pStyle w:val="ListParagraph"/>
              <w:ind w:left="0"/>
              <w:jc w:val="center"/>
              <w:rPr>
                <w:szCs w:val="28"/>
              </w:rPr>
            </w:pPr>
          </w:p>
        </w:tc>
        <w:tc>
          <w:tcPr>
            <w:tcW w:w="4186" w:type="dxa"/>
          </w:tcPr>
          <w:p w:rsidR="004471FB" w:rsidRPr="00B62ED9" w:rsidRDefault="004471FB" w:rsidP="00170A60">
            <w:pPr>
              <w:pStyle w:val="ListParagraph"/>
              <w:ind w:left="0"/>
              <w:jc w:val="center"/>
              <w:rPr>
                <w:szCs w:val="28"/>
              </w:rPr>
            </w:pPr>
            <w:r w:rsidRPr="00B62ED9">
              <w:rPr>
                <w:szCs w:val="28"/>
              </w:rPr>
              <w:t>Прием анализа</w:t>
            </w:r>
          </w:p>
        </w:tc>
        <w:tc>
          <w:tcPr>
            <w:tcW w:w="775" w:type="dxa"/>
          </w:tcPr>
          <w:p w:rsidR="004471FB" w:rsidRPr="00B62ED9" w:rsidRDefault="004471FB" w:rsidP="00170A60">
            <w:pPr>
              <w:pStyle w:val="ListParagraph"/>
              <w:ind w:left="0"/>
              <w:jc w:val="center"/>
              <w:rPr>
                <w:szCs w:val="28"/>
              </w:rPr>
            </w:pPr>
          </w:p>
        </w:tc>
        <w:tc>
          <w:tcPr>
            <w:tcW w:w="4076" w:type="dxa"/>
          </w:tcPr>
          <w:p w:rsidR="004471FB" w:rsidRPr="00B62ED9" w:rsidRDefault="004471FB" w:rsidP="00170A60">
            <w:pPr>
              <w:pStyle w:val="ListParagraph"/>
              <w:ind w:left="0"/>
              <w:jc w:val="center"/>
              <w:rPr>
                <w:szCs w:val="28"/>
              </w:rPr>
            </w:pPr>
            <w:r w:rsidRPr="00B62ED9">
              <w:rPr>
                <w:szCs w:val="28"/>
              </w:rPr>
              <w:t>Цель анализа</w:t>
            </w:r>
          </w:p>
        </w:tc>
      </w:tr>
      <w:tr w:rsidR="004471FB" w:rsidRPr="00170A60" w:rsidTr="00170A60">
        <w:tc>
          <w:tcPr>
            <w:tcW w:w="664" w:type="dxa"/>
          </w:tcPr>
          <w:p w:rsidR="004471FB" w:rsidRPr="00170A60" w:rsidRDefault="004471FB" w:rsidP="00120ACD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1)</w:t>
            </w:r>
          </w:p>
        </w:tc>
        <w:tc>
          <w:tcPr>
            <w:tcW w:w="4186" w:type="dxa"/>
          </w:tcPr>
          <w:p w:rsidR="004471FB" w:rsidRPr="00170A60" w:rsidRDefault="004471FB" w:rsidP="00120ACD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сопоставление фактических и плановых показателей;</w:t>
            </w:r>
          </w:p>
        </w:tc>
        <w:tc>
          <w:tcPr>
            <w:tcW w:w="775" w:type="dxa"/>
          </w:tcPr>
          <w:p w:rsidR="004471FB" w:rsidRPr="00170A60" w:rsidRDefault="004471FB" w:rsidP="00120ACD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А)</w:t>
            </w:r>
          </w:p>
        </w:tc>
        <w:tc>
          <w:tcPr>
            <w:tcW w:w="4076" w:type="dxa"/>
          </w:tcPr>
          <w:p w:rsidR="004471FB" w:rsidRPr="00170A60" w:rsidRDefault="004471FB" w:rsidP="00120ACD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определение тенденции развития предприятия</w:t>
            </w:r>
          </w:p>
        </w:tc>
      </w:tr>
      <w:tr w:rsidR="004471FB" w:rsidRPr="00170A60" w:rsidTr="00170A60">
        <w:tc>
          <w:tcPr>
            <w:tcW w:w="664" w:type="dxa"/>
          </w:tcPr>
          <w:p w:rsidR="004471FB" w:rsidRPr="00170A60" w:rsidRDefault="004471FB" w:rsidP="00120ACD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2)</w:t>
            </w:r>
          </w:p>
        </w:tc>
        <w:tc>
          <w:tcPr>
            <w:tcW w:w="4186" w:type="dxa"/>
          </w:tcPr>
          <w:p w:rsidR="004471FB" w:rsidRPr="00170A60" w:rsidRDefault="004471FB" w:rsidP="00120ACD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сопоставление фактических показателей с нормами;</w:t>
            </w:r>
          </w:p>
        </w:tc>
        <w:tc>
          <w:tcPr>
            <w:tcW w:w="775" w:type="dxa"/>
          </w:tcPr>
          <w:p w:rsidR="004471FB" w:rsidRPr="00170A60" w:rsidRDefault="004471FB" w:rsidP="00120ACD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Б)</w:t>
            </w:r>
          </w:p>
        </w:tc>
        <w:tc>
          <w:tcPr>
            <w:tcW w:w="4076" w:type="dxa"/>
          </w:tcPr>
          <w:p w:rsidR="004471FB" w:rsidRPr="00170A60" w:rsidRDefault="004471FB" w:rsidP="00120ACD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определение степени выполнения плана</w:t>
            </w:r>
          </w:p>
        </w:tc>
      </w:tr>
      <w:tr w:rsidR="004471FB" w:rsidRPr="00170A60" w:rsidTr="00170A60">
        <w:tc>
          <w:tcPr>
            <w:tcW w:w="664" w:type="dxa"/>
          </w:tcPr>
          <w:p w:rsidR="004471FB" w:rsidRPr="00170A60" w:rsidRDefault="004471FB" w:rsidP="00120ACD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3)</w:t>
            </w:r>
          </w:p>
        </w:tc>
        <w:tc>
          <w:tcPr>
            <w:tcW w:w="4186" w:type="dxa"/>
          </w:tcPr>
          <w:p w:rsidR="004471FB" w:rsidRPr="00170A60" w:rsidRDefault="004471FB" w:rsidP="00120ACD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сравнение фактических показателей с показателями прошлых лет.</w:t>
            </w:r>
          </w:p>
        </w:tc>
        <w:tc>
          <w:tcPr>
            <w:tcW w:w="775" w:type="dxa"/>
          </w:tcPr>
          <w:p w:rsidR="004471FB" w:rsidRPr="00170A60" w:rsidRDefault="004471FB" w:rsidP="00120ACD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В)</w:t>
            </w:r>
          </w:p>
        </w:tc>
        <w:tc>
          <w:tcPr>
            <w:tcW w:w="4076" w:type="dxa"/>
          </w:tcPr>
          <w:p w:rsidR="004471FB" w:rsidRPr="00170A60" w:rsidRDefault="004471FB" w:rsidP="00120ACD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улучшения контроля за расходованием ресурсов</w:t>
            </w:r>
          </w:p>
        </w:tc>
      </w:tr>
    </w:tbl>
    <w:p w:rsidR="004471FB" w:rsidRPr="0012255C" w:rsidRDefault="004471FB" w:rsidP="0012255C">
      <w:pPr>
        <w:rPr>
          <w:b/>
          <w:sz w:val="28"/>
          <w:szCs w:val="28"/>
        </w:rPr>
      </w:pPr>
      <w:r w:rsidRPr="0012255C">
        <w:rPr>
          <w:color w:val="000000"/>
          <w:sz w:val="28"/>
          <w:szCs w:val="28"/>
        </w:rPr>
        <w:t xml:space="preserve">Правильный </w:t>
      </w:r>
      <w:r w:rsidRPr="0012255C">
        <w:rPr>
          <w:sz w:val="28"/>
          <w:szCs w:val="28"/>
        </w:rPr>
        <w:t xml:space="preserve">ответ: </w:t>
      </w:r>
      <w:r>
        <w:rPr>
          <w:bCs/>
          <w:sz w:val="28"/>
          <w:szCs w:val="28"/>
        </w:rPr>
        <w:t>1Б, 2В, 3</w:t>
      </w:r>
      <w:r w:rsidRPr="0012255C">
        <w:rPr>
          <w:bCs/>
          <w:sz w:val="28"/>
          <w:szCs w:val="28"/>
        </w:rPr>
        <w:t>А</w:t>
      </w:r>
    </w:p>
    <w:p w:rsidR="004471FB" w:rsidRPr="0012255C" w:rsidRDefault="004471FB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(ПК-4.3)</w:t>
      </w:r>
    </w:p>
    <w:p w:rsidR="004471FB" w:rsidRPr="0012255C" w:rsidRDefault="004471FB" w:rsidP="0012255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4471FB" w:rsidRPr="00684625" w:rsidRDefault="004471FB" w:rsidP="00BF103B">
      <w:pPr>
        <w:jc w:val="both"/>
        <w:rPr>
          <w:b/>
          <w:sz w:val="28"/>
          <w:szCs w:val="28"/>
        </w:rPr>
      </w:pPr>
      <w:r w:rsidRPr="00684625">
        <w:rPr>
          <w:b/>
          <w:sz w:val="28"/>
          <w:szCs w:val="28"/>
        </w:rPr>
        <w:t>Задание закрытого типа на установление правильной последовательности</w:t>
      </w:r>
    </w:p>
    <w:p w:rsidR="004471FB" w:rsidRDefault="004471FB" w:rsidP="00BF103B">
      <w:pPr>
        <w:tabs>
          <w:tab w:val="left" w:pos="6100"/>
        </w:tabs>
        <w:rPr>
          <w:i/>
          <w:sz w:val="28"/>
          <w:szCs w:val="28"/>
        </w:rPr>
      </w:pPr>
    </w:p>
    <w:p w:rsidR="004471FB" w:rsidRPr="007B3787" w:rsidRDefault="004471FB" w:rsidP="00BF103B">
      <w:pPr>
        <w:tabs>
          <w:tab w:val="left" w:pos="6100"/>
        </w:tabs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Установите правильную последовательность.</w:t>
      </w:r>
      <w:r>
        <w:rPr>
          <w:i/>
          <w:sz w:val="28"/>
          <w:szCs w:val="28"/>
        </w:rPr>
        <w:tab/>
      </w:r>
    </w:p>
    <w:p w:rsidR="004471FB" w:rsidRPr="000E6A26" w:rsidRDefault="004471FB" w:rsidP="00BF103B">
      <w:pPr>
        <w:jc w:val="both"/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Запишите правильную после</w:t>
      </w:r>
      <w:r>
        <w:rPr>
          <w:i/>
          <w:sz w:val="28"/>
          <w:szCs w:val="28"/>
        </w:rPr>
        <w:t>довательность букв слева направо.</w:t>
      </w:r>
    </w:p>
    <w:p w:rsidR="004471FB" w:rsidRPr="0012255C" w:rsidRDefault="004471FB" w:rsidP="0012255C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:rsidR="004471FB" w:rsidRPr="00065DB9" w:rsidRDefault="004471FB" w:rsidP="00CE531D">
      <w:pPr>
        <w:pStyle w:val="ListParagraph"/>
        <w:numPr>
          <w:ilvl w:val="6"/>
          <w:numId w:val="17"/>
        </w:numPr>
        <w:tabs>
          <w:tab w:val="left" w:pos="284"/>
        </w:tabs>
        <w:ind w:left="0" w:firstLine="0"/>
        <w:jc w:val="both"/>
        <w:rPr>
          <w:i/>
          <w:iCs/>
          <w:szCs w:val="28"/>
        </w:rPr>
      </w:pPr>
      <w:r w:rsidRPr="00BF103B">
        <w:rPr>
          <w:color w:val="000000"/>
          <w:szCs w:val="28"/>
        </w:rPr>
        <w:t>Установите правильную последовательность шагов в процессе анализа рисков для системы экономической безопасности</w:t>
      </w:r>
      <w:r w:rsidRPr="00065DB9">
        <w:rPr>
          <w:i/>
          <w:iCs/>
          <w:szCs w:val="28"/>
        </w:rPr>
        <w:t>:</w:t>
      </w:r>
    </w:p>
    <w:p w:rsidR="004471FB" w:rsidRPr="0012255C" w:rsidRDefault="004471FB" w:rsidP="00AE57B7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Оценка вероятности и последствий угроз</w:t>
      </w:r>
      <w:r>
        <w:rPr>
          <w:color w:val="000000"/>
          <w:sz w:val="28"/>
          <w:szCs w:val="28"/>
        </w:rPr>
        <w:t>.</w:t>
      </w:r>
    </w:p>
    <w:p w:rsidR="004471FB" w:rsidRPr="0012255C" w:rsidRDefault="004471FB" w:rsidP="00AE57B7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Выявление потенциальных угроз</w:t>
      </w:r>
      <w:r>
        <w:rPr>
          <w:color w:val="000000"/>
          <w:sz w:val="28"/>
          <w:szCs w:val="28"/>
        </w:rPr>
        <w:t>.</w:t>
      </w:r>
    </w:p>
    <w:p w:rsidR="004471FB" w:rsidRPr="0012255C" w:rsidRDefault="004471FB" w:rsidP="00AE57B7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Разработка мер по минимизации рисков</w:t>
      </w:r>
      <w:r>
        <w:rPr>
          <w:color w:val="000000"/>
          <w:sz w:val="28"/>
          <w:szCs w:val="28"/>
        </w:rPr>
        <w:t>.</w:t>
      </w:r>
    </w:p>
    <w:p w:rsidR="004471FB" w:rsidRPr="0012255C" w:rsidRDefault="004471FB" w:rsidP="00AE57B7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Мониторинг и пересмотр рисков</w:t>
      </w:r>
      <w:r>
        <w:rPr>
          <w:color w:val="000000"/>
          <w:sz w:val="28"/>
          <w:szCs w:val="28"/>
        </w:rPr>
        <w:t>.</w:t>
      </w:r>
    </w:p>
    <w:p w:rsidR="004471FB" w:rsidRPr="0012255C" w:rsidRDefault="004471FB" w:rsidP="00AE57B7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Документирование результатов анализа.</w:t>
      </w:r>
    </w:p>
    <w:p w:rsidR="004471FB" w:rsidRPr="0012255C" w:rsidRDefault="004471FB" w:rsidP="0012255C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Правильный ответ: Б,</w:t>
      </w:r>
      <w:r>
        <w:rPr>
          <w:color w:val="000000"/>
          <w:sz w:val="28"/>
          <w:szCs w:val="28"/>
        </w:rPr>
        <w:t xml:space="preserve"> </w:t>
      </w:r>
      <w:r w:rsidRPr="0012255C">
        <w:rPr>
          <w:color w:val="000000"/>
          <w:sz w:val="28"/>
          <w:szCs w:val="28"/>
        </w:rPr>
        <w:t>А,</w:t>
      </w:r>
      <w:r>
        <w:rPr>
          <w:color w:val="000000"/>
          <w:sz w:val="28"/>
          <w:szCs w:val="28"/>
        </w:rPr>
        <w:t xml:space="preserve"> </w:t>
      </w:r>
      <w:r w:rsidRPr="0012255C">
        <w:rPr>
          <w:color w:val="000000"/>
          <w:sz w:val="28"/>
          <w:szCs w:val="28"/>
        </w:rPr>
        <w:t>В,</w:t>
      </w:r>
      <w:r>
        <w:rPr>
          <w:color w:val="000000"/>
          <w:sz w:val="28"/>
          <w:szCs w:val="28"/>
        </w:rPr>
        <w:t xml:space="preserve"> </w:t>
      </w:r>
      <w:r w:rsidRPr="0012255C">
        <w:rPr>
          <w:color w:val="000000"/>
          <w:sz w:val="28"/>
          <w:szCs w:val="28"/>
        </w:rPr>
        <w:t>Д,</w:t>
      </w:r>
      <w:r>
        <w:rPr>
          <w:color w:val="000000"/>
          <w:sz w:val="28"/>
          <w:szCs w:val="28"/>
        </w:rPr>
        <w:t xml:space="preserve"> </w:t>
      </w:r>
      <w:r w:rsidRPr="0012255C">
        <w:rPr>
          <w:color w:val="000000"/>
          <w:sz w:val="28"/>
          <w:szCs w:val="28"/>
        </w:rPr>
        <w:t>Г</w:t>
      </w:r>
    </w:p>
    <w:p w:rsidR="004471FB" w:rsidRPr="0012255C" w:rsidRDefault="004471FB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(ПК-4.1)</w:t>
      </w:r>
    </w:p>
    <w:p w:rsidR="004471FB" w:rsidRPr="0012255C" w:rsidRDefault="004471FB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471FB" w:rsidRPr="00BF103B" w:rsidRDefault="004471FB" w:rsidP="00CE531D">
      <w:pPr>
        <w:pStyle w:val="ListParagraph"/>
        <w:numPr>
          <w:ilvl w:val="6"/>
          <w:numId w:val="17"/>
        </w:numPr>
        <w:tabs>
          <w:tab w:val="left" w:pos="426"/>
        </w:tabs>
        <w:ind w:left="0" w:firstLine="0"/>
        <w:jc w:val="both"/>
        <w:rPr>
          <w:iCs/>
          <w:szCs w:val="28"/>
        </w:rPr>
      </w:pPr>
      <w:r w:rsidRPr="00F13067">
        <w:rPr>
          <w:i/>
          <w:szCs w:val="28"/>
        </w:rPr>
        <w:t xml:space="preserve"> </w:t>
      </w:r>
      <w:r w:rsidRPr="00BF103B">
        <w:rPr>
          <w:szCs w:val="28"/>
        </w:rPr>
        <w:t>Расставьте категории структурированности информационного пространства по возрастанию сложности</w:t>
      </w:r>
      <w:r w:rsidRPr="00BF103B">
        <w:rPr>
          <w:iCs/>
          <w:szCs w:val="28"/>
        </w:rPr>
        <w:t>:</w:t>
      </w:r>
    </w:p>
    <w:p w:rsidR="004471FB" w:rsidRPr="0012255C" w:rsidRDefault="004471FB" w:rsidP="00AE57B7">
      <w:pPr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12255C">
        <w:rPr>
          <w:sz w:val="28"/>
          <w:szCs w:val="28"/>
        </w:rPr>
        <w:t>ашинно-структурированное (МСИП)</w:t>
      </w:r>
      <w:r>
        <w:rPr>
          <w:sz w:val="28"/>
          <w:szCs w:val="28"/>
        </w:rPr>
        <w:t>.</w:t>
      </w:r>
    </w:p>
    <w:p w:rsidR="004471FB" w:rsidRPr="0012255C" w:rsidRDefault="004471FB" w:rsidP="00AE57B7">
      <w:pPr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Ф</w:t>
      </w:r>
      <w:r w:rsidRPr="0012255C">
        <w:rPr>
          <w:sz w:val="28"/>
          <w:szCs w:val="28"/>
        </w:rPr>
        <w:t>ормализовано-структурированное (ФСИП)</w:t>
      </w:r>
      <w:r>
        <w:rPr>
          <w:sz w:val="28"/>
          <w:szCs w:val="28"/>
        </w:rPr>
        <w:t>.</w:t>
      </w:r>
    </w:p>
    <w:p w:rsidR="004471FB" w:rsidRPr="0012255C" w:rsidRDefault="004471FB" w:rsidP="00AE57B7">
      <w:pPr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Неструктурированное (НСИП).</w:t>
      </w:r>
    </w:p>
    <w:p w:rsidR="004471FB" w:rsidRPr="0012255C" w:rsidRDefault="004471FB" w:rsidP="00AE57B7">
      <w:pPr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С</w:t>
      </w:r>
      <w:r w:rsidRPr="0012255C">
        <w:rPr>
          <w:sz w:val="28"/>
          <w:szCs w:val="28"/>
        </w:rPr>
        <w:t>лабоструктурированное (ССИП)</w:t>
      </w:r>
      <w:r>
        <w:rPr>
          <w:sz w:val="28"/>
          <w:szCs w:val="28"/>
        </w:rPr>
        <w:t>.</w:t>
      </w:r>
      <w:r w:rsidRPr="0012255C">
        <w:rPr>
          <w:sz w:val="28"/>
          <w:szCs w:val="28"/>
        </w:rPr>
        <w:t xml:space="preserve"> </w:t>
      </w:r>
    </w:p>
    <w:p w:rsidR="004471FB" w:rsidRPr="0012255C" w:rsidRDefault="004471FB" w:rsidP="0012255C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Правильный ответ: А, Б, Г, В</w:t>
      </w:r>
    </w:p>
    <w:p w:rsidR="004471FB" w:rsidRPr="0012255C" w:rsidRDefault="004471FB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(ПК-4.2)</w:t>
      </w:r>
    </w:p>
    <w:p w:rsidR="004471FB" w:rsidRPr="0012255C" w:rsidRDefault="004471FB" w:rsidP="0012255C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:rsidR="004471FB" w:rsidRPr="00BF103B" w:rsidRDefault="004471FB" w:rsidP="00CE531D">
      <w:pPr>
        <w:pStyle w:val="ListParagraph"/>
        <w:numPr>
          <w:ilvl w:val="6"/>
          <w:numId w:val="17"/>
        </w:numPr>
        <w:tabs>
          <w:tab w:val="left" w:pos="426"/>
        </w:tabs>
        <w:ind w:left="0" w:firstLine="0"/>
        <w:jc w:val="both"/>
        <w:rPr>
          <w:iCs/>
          <w:szCs w:val="28"/>
        </w:rPr>
      </w:pPr>
      <w:r w:rsidRPr="00BF103B">
        <w:rPr>
          <w:szCs w:val="28"/>
        </w:rPr>
        <w:t xml:space="preserve"> Установите правильную последовательность этапов внедрения информационно-аналитического обеспечения системы экономической безопасности:</w:t>
      </w:r>
    </w:p>
    <w:p w:rsidR="004471FB" w:rsidRPr="0012255C" w:rsidRDefault="004471FB" w:rsidP="00AE57B7">
      <w:pPr>
        <w:numPr>
          <w:ilvl w:val="0"/>
          <w:numId w:val="13"/>
        </w:numPr>
        <w:tabs>
          <w:tab w:val="clear" w:pos="720"/>
          <w:tab w:val="left" w:pos="426"/>
        </w:tabs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12255C">
        <w:rPr>
          <w:color w:val="000000"/>
          <w:sz w:val="28"/>
          <w:szCs w:val="28"/>
        </w:rPr>
        <w:t>пределение требований к информационно-аналитическому обеспечению</w:t>
      </w:r>
      <w:r>
        <w:rPr>
          <w:color w:val="000000"/>
          <w:sz w:val="28"/>
          <w:szCs w:val="28"/>
        </w:rPr>
        <w:t>.</w:t>
      </w:r>
    </w:p>
    <w:p w:rsidR="004471FB" w:rsidRPr="0012255C" w:rsidRDefault="004471FB" w:rsidP="00AE57B7">
      <w:pPr>
        <w:numPr>
          <w:ilvl w:val="0"/>
          <w:numId w:val="13"/>
        </w:numPr>
        <w:tabs>
          <w:tab w:val="clear" w:pos="720"/>
          <w:tab w:val="left" w:pos="426"/>
        </w:tabs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12255C">
        <w:rPr>
          <w:color w:val="000000"/>
          <w:sz w:val="28"/>
          <w:szCs w:val="28"/>
        </w:rPr>
        <w:t>ыбор и настройка программного обеспечения</w:t>
      </w:r>
      <w:r>
        <w:rPr>
          <w:color w:val="000000"/>
          <w:sz w:val="28"/>
          <w:szCs w:val="28"/>
        </w:rPr>
        <w:t>.</w:t>
      </w:r>
    </w:p>
    <w:p w:rsidR="004471FB" w:rsidRPr="0012255C" w:rsidRDefault="004471FB" w:rsidP="00AE57B7">
      <w:pPr>
        <w:numPr>
          <w:ilvl w:val="0"/>
          <w:numId w:val="13"/>
        </w:numPr>
        <w:tabs>
          <w:tab w:val="clear" w:pos="720"/>
          <w:tab w:val="left" w:pos="426"/>
        </w:tabs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12255C">
        <w:rPr>
          <w:color w:val="000000"/>
          <w:sz w:val="28"/>
          <w:szCs w:val="28"/>
        </w:rPr>
        <w:t>бучение пользователей</w:t>
      </w:r>
      <w:r>
        <w:rPr>
          <w:color w:val="000000"/>
          <w:sz w:val="28"/>
          <w:szCs w:val="28"/>
        </w:rPr>
        <w:t>.</w:t>
      </w:r>
    </w:p>
    <w:p w:rsidR="004471FB" w:rsidRPr="0012255C" w:rsidRDefault="004471FB" w:rsidP="00AE57B7">
      <w:pPr>
        <w:numPr>
          <w:ilvl w:val="0"/>
          <w:numId w:val="13"/>
        </w:numPr>
        <w:tabs>
          <w:tab w:val="clear" w:pos="720"/>
          <w:tab w:val="left" w:pos="426"/>
        </w:tabs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12255C">
        <w:rPr>
          <w:color w:val="000000"/>
          <w:sz w:val="28"/>
          <w:szCs w:val="28"/>
        </w:rPr>
        <w:t>естирование системы</w:t>
      </w:r>
      <w:r>
        <w:rPr>
          <w:color w:val="000000"/>
          <w:sz w:val="28"/>
          <w:szCs w:val="28"/>
        </w:rPr>
        <w:t>.</w:t>
      </w:r>
    </w:p>
    <w:p w:rsidR="004471FB" w:rsidRPr="0012255C" w:rsidRDefault="004471FB" w:rsidP="00AE57B7">
      <w:pPr>
        <w:numPr>
          <w:ilvl w:val="0"/>
          <w:numId w:val="13"/>
        </w:numPr>
        <w:tabs>
          <w:tab w:val="clear" w:pos="720"/>
          <w:tab w:val="left" w:pos="426"/>
        </w:tabs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12255C">
        <w:rPr>
          <w:color w:val="000000"/>
          <w:sz w:val="28"/>
          <w:szCs w:val="28"/>
        </w:rPr>
        <w:t>недрение системы в эксплуатацию</w:t>
      </w:r>
      <w:r>
        <w:rPr>
          <w:color w:val="000000"/>
          <w:sz w:val="28"/>
          <w:szCs w:val="28"/>
        </w:rPr>
        <w:t>.</w:t>
      </w:r>
    </w:p>
    <w:p w:rsidR="004471FB" w:rsidRPr="0012255C" w:rsidRDefault="004471FB" w:rsidP="0012255C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Правильный ответ: А,</w:t>
      </w:r>
      <w:r>
        <w:rPr>
          <w:color w:val="000000"/>
          <w:sz w:val="28"/>
          <w:szCs w:val="28"/>
        </w:rPr>
        <w:t xml:space="preserve"> </w:t>
      </w:r>
      <w:r w:rsidRPr="0012255C">
        <w:rPr>
          <w:color w:val="000000"/>
          <w:sz w:val="28"/>
          <w:szCs w:val="28"/>
        </w:rPr>
        <w:t>Б,</w:t>
      </w:r>
      <w:r>
        <w:rPr>
          <w:color w:val="000000"/>
          <w:sz w:val="28"/>
          <w:szCs w:val="28"/>
        </w:rPr>
        <w:t xml:space="preserve"> </w:t>
      </w:r>
      <w:r w:rsidRPr="0012255C">
        <w:rPr>
          <w:color w:val="000000"/>
          <w:sz w:val="28"/>
          <w:szCs w:val="28"/>
        </w:rPr>
        <w:t>Г,</w:t>
      </w:r>
      <w:r>
        <w:rPr>
          <w:color w:val="000000"/>
          <w:sz w:val="28"/>
          <w:szCs w:val="28"/>
        </w:rPr>
        <w:t xml:space="preserve"> </w:t>
      </w:r>
      <w:r w:rsidRPr="0012255C">
        <w:rPr>
          <w:color w:val="000000"/>
          <w:sz w:val="28"/>
          <w:szCs w:val="28"/>
        </w:rPr>
        <w:t>В,</w:t>
      </w:r>
      <w:r>
        <w:rPr>
          <w:color w:val="000000"/>
          <w:sz w:val="28"/>
          <w:szCs w:val="28"/>
        </w:rPr>
        <w:t xml:space="preserve"> </w:t>
      </w:r>
      <w:r w:rsidRPr="0012255C">
        <w:rPr>
          <w:color w:val="000000"/>
          <w:sz w:val="28"/>
          <w:szCs w:val="28"/>
        </w:rPr>
        <w:t>Д</w:t>
      </w:r>
    </w:p>
    <w:p w:rsidR="004471FB" w:rsidRDefault="004471FB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(ПК-4.3)</w:t>
      </w:r>
    </w:p>
    <w:p w:rsidR="004471FB" w:rsidRDefault="004471FB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471FB" w:rsidRDefault="004471FB" w:rsidP="00897584">
      <w:pPr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BF103B">
        <w:rPr>
          <w:sz w:val="28"/>
          <w:szCs w:val="28"/>
        </w:rPr>
        <w:t>Расположите шаги проведения аудита безопасности в правильном порядке.</w:t>
      </w:r>
      <w:r w:rsidRPr="00B3353C">
        <w:rPr>
          <w:i/>
          <w:sz w:val="28"/>
          <w:szCs w:val="28"/>
        </w:rPr>
        <w:t xml:space="preserve"> </w:t>
      </w:r>
    </w:p>
    <w:p w:rsidR="004471FB" w:rsidRPr="00DF0520" w:rsidRDefault="004471FB" w:rsidP="008975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DF0520">
        <w:rPr>
          <w:sz w:val="28"/>
          <w:szCs w:val="28"/>
        </w:rPr>
        <w:t>Подготовка отчета об аудите</w:t>
      </w:r>
      <w:r>
        <w:rPr>
          <w:sz w:val="28"/>
          <w:szCs w:val="28"/>
        </w:rPr>
        <w:t>.</w:t>
      </w:r>
    </w:p>
    <w:p w:rsidR="004471FB" w:rsidRPr="00DF0520" w:rsidRDefault="004471FB" w:rsidP="008975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F0520">
        <w:rPr>
          <w:sz w:val="28"/>
          <w:szCs w:val="28"/>
        </w:rPr>
        <w:t>Определение области аудита</w:t>
      </w:r>
      <w:r>
        <w:rPr>
          <w:sz w:val="28"/>
          <w:szCs w:val="28"/>
        </w:rPr>
        <w:t>.</w:t>
      </w:r>
    </w:p>
    <w:p w:rsidR="004471FB" w:rsidRPr="00DF0520" w:rsidRDefault="004471FB" w:rsidP="008975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DF0520">
        <w:rPr>
          <w:sz w:val="28"/>
          <w:szCs w:val="28"/>
        </w:rPr>
        <w:t>Сбор данных и анализ</w:t>
      </w:r>
      <w:r>
        <w:rPr>
          <w:sz w:val="28"/>
          <w:szCs w:val="28"/>
        </w:rPr>
        <w:t>.</w:t>
      </w:r>
    </w:p>
    <w:p w:rsidR="004471FB" w:rsidRPr="00DF0520" w:rsidRDefault="004471FB" w:rsidP="008975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DF0520">
        <w:rPr>
          <w:sz w:val="28"/>
          <w:szCs w:val="28"/>
        </w:rPr>
        <w:t>Планирование аудита</w:t>
      </w:r>
      <w:r>
        <w:rPr>
          <w:sz w:val="28"/>
          <w:szCs w:val="28"/>
        </w:rPr>
        <w:t>.</w:t>
      </w:r>
    </w:p>
    <w:p w:rsidR="004471FB" w:rsidRPr="008F00A8" w:rsidRDefault="004471FB" w:rsidP="008975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DF0520">
        <w:rPr>
          <w:sz w:val="28"/>
          <w:szCs w:val="28"/>
        </w:rPr>
        <w:t>Реализация рекомендаций</w:t>
      </w:r>
      <w:r>
        <w:rPr>
          <w:sz w:val="28"/>
          <w:szCs w:val="28"/>
        </w:rPr>
        <w:t>.</w:t>
      </w:r>
    </w:p>
    <w:p w:rsidR="004471FB" w:rsidRPr="008F00A8" w:rsidRDefault="004471FB" w:rsidP="00897584">
      <w:pPr>
        <w:jc w:val="both"/>
        <w:rPr>
          <w:sz w:val="28"/>
          <w:szCs w:val="28"/>
        </w:rPr>
      </w:pPr>
      <w:r w:rsidRPr="008F00A8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Pr="008F00A8">
        <w:rPr>
          <w:sz w:val="28"/>
          <w:szCs w:val="28"/>
        </w:rPr>
        <w:t xml:space="preserve">, </w:t>
      </w:r>
      <w:r>
        <w:rPr>
          <w:sz w:val="28"/>
          <w:szCs w:val="28"/>
        </w:rPr>
        <w:t>Б</w:t>
      </w:r>
      <w:r w:rsidRPr="008F00A8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8F00A8">
        <w:rPr>
          <w:sz w:val="28"/>
          <w:szCs w:val="28"/>
        </w:rPr>
        <w:t>,</w:t>
      </w:r>
      <w:r>
        <w:rPr>
          <w:sz w:val="28"/>
          <w:szCs w:val="28"/>
        </w:rPr>
        <w:t xml:space="preserve"> А, Д</w:t>
      </w:r>
    </w:p>
    <w:p w:rsidR="004471FB" w:rsidRDefault="004471FB" w:rsidP="0089758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(ПК-4.3)</w:t>
      </w:r>
    </w:p>
    <w:p w:rsidR="004471FB" w:rsidRPr="0012255C" w:rsidRDefault="004471FB" w:rsidP="0012255C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:rsidR="004471FB" w:rsidRPr="0012255C" w:rsidRDefault="004471FB" w:rsidP="0012255C">
      <w:pPr>
        <w:rPr>
          <w:b/>
          <w:sz w:val="28"/>
          <w:szCs w:val="28"/>
        </w:rPr>
      </w:pPr>
      <w:r w:rsidRPr="0012255C">
        <w:rPr>
          <w:b/>
          <w:sz w:val="28"/>
          <w:szCs w:val="28"/>
        </w:rPr>
        <w:t>Задания открытого типа</w:t>
      </w:r>
    </w:p>
    <w:p w:rsidR="004471FB" w:rsidRPr="0012255C" w:rsidRDefault="004471FB" w:rsidP="0012255C">
      <w:pPr>
        <w:jc w:val="center"/>
        <w:rPr>
          <w:sz w:val="28"/>
          <w:szCs w:val="28"/>
        </w:rPr>
      </w:pPr>
    </w:p>
    <w:p w:rsidR="004471FB" w:rsidRPr="00BF103B" w:rsidRDefault="004471FB" w:rsidP="00CE531D">
      <w:pPr>
        <w:jc w:val="both"/>
        <w:rPr>
          <w:b/>
          <w:sz w:val="28"/>
          <w:szCs w:val="28"/>
        </w:rPr>
      </w:pPr>
      <w:r w:rsidRPr="00BF103B">
        <w:rPr>
          <w:b/>
          <w:sz w:val="28"/>
          <w:szCs w:val="28"/>
        </w:rPr>
        <w:t>Задания открытого типа на дополнение</w:t>
      </w:r>
    </w:p>
    <w:p w:rsidR="004471FB" w:rsidRDefault="004471FB" w:rsidP="00CE531D">
      <w:pPr>
        <w:jc w:val="both"/>
        <w:rPr>
          <w:b/>
          <w:i/>
          <w:sz w:val="28"/>
          <w:szCs w:val="28"/>
        </w:rPr>
      </w:pPr>
    </w:p>
    <w:p w:rsidR="004471FB" w:rsidRPr="007B3787" w:rsidRDefault="004471FB" w:rsidP="00BF103B">
      <w:pPr>
        <w:jc w:val="both"/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Напишите пропущенное слово (словосочетание)</w:t>
      </w:r>
    </w:p>
    <w:p w:rsidR="004471FB" w:rsidRPr="00CE531D" w:rsidRDefault="004471FB" w:rsidP="00CE531D">
      <w:pPr>
        <w:jc w:val="both"/>
        <w:rPr>
          <w:b/>
          <w:i/>
          <w:sz w:val="28"/>
          <w:szCs w:val="28"/>
        </w:rPr>
      </w:pPr>
    </w:p>
    <w:p w:rsidR="004471FB" w:rsidRPr="0012255C" w:rsidRDefault="004471FB" w:rsidP="00CE531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2255C">
        <w:rPr>
          <w:sz w:val="28"/>
          <w:szCs w:val="28"/>
        </w:rPr>
        <w:t xml:space="preserve">Отражение информации, характеризующей состояние управляемого объекта и являющегося основой для принятия управленческих решений – это информационное __________. </w:t>
      </w:r>
    </w:p>
    <w:p w:rsidR="004471FB" w:rsidRPr="0012255C" w:rsidRDefault="004471FB" w:rsidP="0012255C">
      <w:pPr>
        <w:pStyle w:val="210"/>
        <w:spacing w:line="240" w:lineRule="auto"/>
        <w:ind w:right="20" w:firstLine="0"/>
        <w:rPr>
          <w:rStyle w:val="23"/>
          <w:rFonts w:ascii="Times New Roman" w:hAnsi="Times New Roman" w:cs="Times New Roman"/>
          <w:bCs/>
          <w:color w:val="000000"/>
          <w:sz w:val="28"/>
          <w:szCs w:val="28"/>
        </w:rPr>
      </w:pPr>
      <w:r w:rsidRPr="0012255C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>
        <w:rPr>
          <w:rStyle w:val="23"/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12255C">
        <w:rPr>
          <w:rStyle w:val="23"/>
          <w:rFonts w:ascii="Times New Roman" w:hAnsi="Times New Roman" w:cs="Times New Roman"/>
          <w:bCs/>
          <w:color w:val="000000"/>
          <w:sz w:val="28"/>
          <w:szCs w:val="28"/>
        </w:rPr>
        <w:t>беспечение</w:t>
      </w:r>
      <w:r>
        <w:rPr>
          <w:rStyle w:val="23"/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471FB" w:rsidRPr="0012255C" w:rsidRDefault="004471FB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(ПК-4.1)</w:t>
      </w:r>
    </w:p>
    <w:p w:rsidR="004471FB" w:rsidRPr="0012255C" w:rsidRDefault="004471FB" w:rsidP="0012255C">
      <w:pPr>
        <w:pStyle w:val="210"/>
        <w:spacing w:line="240" w:lineRule="auto"/>
        <w:ind w:left="720" w:right="20"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</w:p>
    <w:p w:rsidR="004471FB" w:rsidRPr="0012255C" w:rsidRDefault="004471FB" w:rsidP="00CE531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2255C">
        <w:rPr>
          <w:sz w:val="28"/>
          <w:szCs w:val="28"/>
        </w:rPr>
        <w:t xml:space="preserve">Важным аспектом информационно-аналитического обеспечения является __________ безопасность, которая защищает данные от несанкционированного доступа и утечек. </w:t>
      </w:r>
    </w:p>
    <w:p w:rsidR="004471FB" w:rsidRPr="0012255C" w:rsidRDefault="004471FB" w:rsidP="0012255C">
      <w:pPr>
        <w:pStyle w:val="210"/>
        <w:spacing w:line="240" w:lineRule="auto"/>
        <w:ind w:right="20"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12255C">
        <w:rPr>
          <w:rStyle w:val="23"/>
          <w:rFonts w:ascii="Times New Roman" w:hAnsi="Times New Roman" w:cs="Times New Roman"/>
          <w:color w:val="000000"/>
          <w:sz w:val="28"/>
          <w:szCs w:val="28"/>
        </w:rPr>
        <w:t>Правильный ответ:</w:t>
      </w:r>
      <w:r w:rsidRPr="0012255C">
        <w:rPr>
          <w:rStyle w:val="2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Style w:val="23"/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12255C">
        <w:rPr>
          <w:rStyle w:val="23"/>
          <w:rFonts w:ascii="Times New Roman" w:hAnsi="Times New Roman" w:cs="Times New Roman"/>
          <w:bCs/>
          <w:color w:val="000000"/>
          <w:sz w:val="28"/>
          <w:szCs w:val="28"/>
        </w:rPr>
        <w:t>нформационная</w:t>
      </w:r>
      <w:r>
        <w:rPr>
          <w:rStyle w:val="23"/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471FB" w:rsidRPr="0012255C" w:rsidRDefault="004471FB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(ПК-4.2)</w:t>
      </w:r>
    </w:p>
    <w:p w:rsidR="004471FB" w:rsidRPr="0012255C" w:rsidRDefault="004471FB" w:rsidP="0012255C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:rsidR="004471FB" w:rsidRPr="0012255C" w:rsidRDefault="004471FB" w:rsidP="00BF103B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F103B">
        <w:rPr>
          <w:sz w:val="28"/>
          <w:szCs w:val="28"/>
        </w:rPr>
        <w:t>3.Особая</w:t>
      </w:r>
      <w:r w:rsidRPr="0012255C">
        <w:rPr>
          <w:sz w:val="28"/>
          <w:szCs w:val="28"/>
        </w:rPr>
        <w:t xml:space="preserve"> форма информации, представляющая собой совокупность структурированных теоретических и эмпирических положений известных специалисту – эксперту по конкретной предметной области это ___________________.</w:t>
      </w:r>
    </w:p>
    <w:p w:rsidR="004471FB" w:rsidRPr="0012255C" w:rsidRDefault="004471FB" w:rsidP="00BF103B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iCs w:val="0"/>
          <w:color w:val="000000"/>
          <w:sz w:val="28"/>
          <w:szCs w:val="28"/>
        </w:rPr>
      </w:pPr>
      <w:r w:rsidRPr="0012255C">
        <w:rPr>
          <w:rStyle w:val="23"/>
          <w:rFonts w:ascii="Times New Roman" w:hAnsi="Times New Roman" w:cs="Times New Roman"/>
          <w:color w:val="000000"/>
          <w:sz w:val="28"/>
          <w:szCs w:val="28"/>
        </w:rPr>
        <w:t>Правильный ответ:</w:t>
      </w:r>
      <w:r w:rsidRPr="0012255C">
        <w:rPr>
          <w:rStyle w:val="2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Style w:val="23"/>
          <w:rFonts w:ascii="Times New Roman" w:hAnsi="Times New Roman" w:cs="Times New Roman"/>
          <w:color w:val="000000"/>
          <w:sz w:val="28"/>
          <w:szCs w:val="28"/>
        </w:rPr>
        <w:t>З</w:t>
      </w:r>
      <w:r w:rsidRPr="0012255C">
        <w:rPr>
          <w:rStyle w:val="23"/>
          <w:rFonts w:ascii="Times New Roman" w:hAnsi="Times New Roman" w:cs="Times New Roman"/>
          <w:color w:val="000000"/>
          <w:sz w:val="28"/>
          <w:szCs w:val="28"/>
        </w:rPr>
        <w:t>нания</w:t>
      </w:r>
      <w:r>
        <w:rPr>
          <w:rStyle w:val="2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4471FB" w:rsidRDefault="004471FB" w:rsidP="00BF103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(ПК-4.3)</w:t>
      </w:r>
    </w:p>
    <w:p w:rsidR="004471FB" w:rsidRDefault="004471FB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471FB" w:rsidRDefault="004471FB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6A417B">
        <w:rPr>
          <w:color w:val="000000"/>
          <w:sz w:val="28"/>
          <w:szCs w:val="28"/>
        </w:rPr>
        <w:t>Для анализа данных в информационно-аналитическом обеспечении часто используются __________, которые помогают визуализировать и интерпретировать информацию.</w:t>
      </w:r>
    </w:p>
    <w:p w:rsidR="004471FB" w:rsidRPr="0012255C" w:rsidRDefault="004471FB" w:rsidP="006A41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255C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  <w:r w:rsidRPr="0012255C">
        <w:rPr>
          <w:sz w:val="28"/>
          <w:szCs w:val="28"/>
        </w:rPr>
        <w:t xml:space="preserve">налитические инструменты / </w:t>
      </w:r>
      <w:r>
        <w:rPr>
          <w:sz w:val="28"/>
          <w:szCs w:val="28"/>
        </w:rPr>
        <w:t>А</w:t>
      </w:r>
      <w:r w:rsidRPr="0012255C">
        <w:rPr>
          <w:sz w:val="28"/>
          <w:szCs w:val="28"/>
        </w:rPr>
        <w:t>налитические средства</w:t>
      </w:r>
      <w:r>
        <w:rPr>
          <w:sz w:val="28"/>
          <w:szCs w:val="28"/>
        </w:rPr>
        <w:t>.</w:t>
      </w:r>
    </w:p>
    <w:p w:rsidR="004471FB" w:rsidRPr="0012255C" w:rsidRDefault="004471FB" w:rsidP="006A417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(ПК-4.1)</w:t>
      </w:r>
    </w:p>
    <w:p w:rsidR="004471FB" w:rsidRPr="0012255C" w:rsidRDefault="004471FB" w:rsidP="0012255C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:rsidR="004471FB" w:rsidRPr="00BF103B" w:rsidRDefault="004471FB" w:rsidP="00CE531D">
      <w:pPr>
        <w:jc w:val="both"/>
        <w:rPr>
          <w:b/>
          <w:sz w:val="28"/>
          <w:szCs w:val="28"/>
        </w:rPr>
      </w:pPr>
      <w:r w:rsidRPr="00BF103B">
        <w:rPr>
          <w:b/>
          <w:sz w:val="28"/>
          <w:szCs w:val="28"/>
        </w:rPr>
        <w:t>Задания открытого типа с кратким свободным ответом</w:t>
      </w:r>
    </w:p>
    <w:p w:rsidR="004471FB" w:rsidRDefault="004471FB" w:rsidP="00BF103B">
      <w:pPr>
        <w:jc w:val="both"/>
        <w:rPr>
          <w:i/>
          <w:sz w:val="28"/>
          <w:szCs w:val="28"/>
        </w:rPr>
      </w:pPr>
    </w:p>
    <w:p w:rsidR="004471FB" w:rsidRPr="007B3787" w:rsidRDefault="004471FB" w:rsidP="00BF103B">
      <w:pPr>
        <w:jc w:val="both"/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Напишите пропущенное слово (словосочетание)</w:t>
      </w:r>
    </w:p>
    <w:p w:rsidR="004471FB" w:rsidRPr="00BF103B" w:rsidRDefault="004471FB" w:rsidP="0012255C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:rsidR="004471FB" w:rsidRPr="0012255C" w:rsidRDefault="004471FB" w:rsidP="00CE531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9392A">
        <w:rPr>
          <w:sz w:val="28"/>
          <w:szCs w:val="28"/>
        </w:rPr>
        <w:t>Как называется информация, полученная из открытых, общедоступных источников?</w:t>
      </w:r>
    </w:p>
    <w:p w:rsidR="004471FB" w:rsidRPr="0012255C" w:rsidRDefault="004471FB" w:rsidP="001225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255C">
        <w:rPr>
          <w:sz w:val="28"/>
          <w:szCs w:val="28"/>
        </w:rPr>
        <w:t xml:space="preserve">Правильный ответ: </w:t>
      </w:r>
      <w:r w:rsidRPr="0059392A">
        <w:rPr>
          <w:sz w:val="28"/>
          <w:szCs w:val="28"/>
        </w:rPr>
        <w:t xml:space="preserve">Открытая </w:t>
      </w:r>
      <w:r>
        <w:rPr>
          <w:sz w:val="28"/>
          <w:szCs w:val="28"/>
        </w:rPr>
        <w:t xml:space="preserve">/ </w:t>
      </w:r>
      <w:r w:rsidRPr="0059392A">
        <w:rPr>
          <w:sz w:val="28"/>
          <w:szCs w:val="28"/>
        </w:rPr>
        <w:t>Публичная</w:t>
      </w:r>
    </w:p>
    <w:p w:rsidR="004471FB" w:rsidRPr="0012255C" w:rsidRDefault="004471FB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(ПК-4.1)</w:t>
      </w:r>
    </w:p>
    <w:p w:rsidR="004471FB" w:rsidRPr="0012255C" w:rsidRDefault="004471FB" w:rsidP="0012255C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:rsidR="004471FB" w:rsidRPr="0012255C" w:rsidRDefault="004471FB" w:rsidP="005939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9392A">
        <w:rPr>
          <w:sz w:val="28"/>
          <w:szCs w:val="28"/>
        </w:rPr>
        <w:t>Какая функция СЭБ направлена на своевременное предупреждение о возможных негативных событиях?</w:t>
      </w:r>
      <w:r w:rsidRPr="0012255C">
        <w:rPr>
          <w:sz w:val="28"/>
          <w:szCs w:val="28"/>
        </w:rPr>
        <w:t xml:space="preserve"> </w:t>
      </w:r>
    </w:p>
    <w:p w:rsidR="004471FB" w:rsidRPr="0012255C" w:rsidRDefault="004471FB" w:rsidP="0059392A">
      <w:pPr>
        <w:rPr>
          <w:sz w:val="28"/>
          <w:szCs w:val="28"/>
        </w:rPr>
      </w:pPr>
      <w:r w:rsidRPr="0012255C">
        <w:rPr>
          <w:sz w:val="28"/>
          <w:szCs w:val="28"/>
        </w:rPr>
        <w:t xml:space="preserve">Правильный ответ: </w:t>
      </w:r>
      <w:r w:rsidRPr="0059392A">
        <w:rPr>
          <w:sz w:val="28"/>
          <w:szCs w:val="28"/>
        </w:rPr>
        <w:t xml:space="preserve">Предупреждение </w:t>
      </w:r>
      <w:r>
        <w:rPr>
          <w:sz w:val="28"/>
          <w:szCs w:val="28"/>
        </w:rPr>
        <w:t xml:space="preserve">/ </w:t>
      </w:r>
      <w:r w:rsidRPr="0059392A">
        <w:rPr>
          <w:sz w:val="28"/>
          <w:szCs w:val="28"/>
        </w:rPr>
        <w:t>Прогнозирование</w:t>
      </w:r>
    </w:p>
    <w:p w:rsidR="004471FB" w:rsidRPr="0012255C" w:rsidRDefault="004471FB" w:rsidP="0059392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(ПК-4.2)</w:t>
      </w:r>
    </w:p>
    <w:p w:rsidR="004471FB" w:rsidRPr="0012255C" w:rsidRDefault="004471FB" w:rsidP="0012255C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:rsidR="004471FB" w:rsidRPr="0012255C" w:rsidRDefault="004471FB" w:rsidP="005E6B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F103B">
        <w:rPr>
          <w:sz w:val="28"/>
          <w:szCs w:val="28"/>
        </w:rPr>
        <w:t>3.</w:t>
      </w:r>
      <w:r>
        <w:rPr>
          <w:i/>
          <w:sz w:val="28"/>
          <w:szCs w:val="28"/>
        </w:rPr>
        <w:t xml:space="preserve"> </w:t>
      </w:r>
      <w:r w:rsidRPr="005E6B9A">
        <w:rPr>
          <w:sz w:val="28"/>
          <w:szCs w:val="28"/>
        </w:rPr>
        <w:t>Какая деятельность направлена на выявление угроз и уязвимостей в информационной безопасности предприятия?</w:t>
      </w:r>
    </w:p>
    <w:p w:rsidR="004471FB" w:rsidRPr="0012255C" w:rsidRDefault="004471FB" w:rsidP="0012255C">
      <w:pPr>
        <w:rPr>
          <w:sz w:val="28"/>
          <w:szCs w:val="28"/>
        </w:rPr>
      </w:pPr>
      <w:r w:rsidRPr="0012255C">
        <w:rPr>
          <w:sz w:val="28"/>
          <w:szCs w:val="28"/>
        </w:rPr>
        <w:t xml:space="preserve">Правильный ответ: </w:t>
      </w:r>
      <w:r w:rsidRPr="005E6B9A">
        <w:rPr>
          <w:sz w:val="28"/>
          <w:szCs w:val="28"/>
        </w:rPr>
        <w:t xml:space="preserve">Аудит </w:t>
      </w:r>
      <w:r>
        <w:rPr>
          <w:sz w:val="28"/>
          <w:szCs w:val="28"/>
        </w:rPr>
        <w:t xml:space="preserve">/ </w:t>
      </w:r>
      <w:r w:rsidRPr="005E6B9A">
        <w:rPr>
          <w:sz w:val="28"/>
          <w:szCs w:val="28"/>
        </w:rPr>
        <w:t>Проверка</w:t>
      </w:r>
    </w:p>
    <w:p w:rsidR="004471FB" w:rsidRDefault="004471FB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(ПК-4.3)</w:t>
      </w:r>
    </w:p>
    <w:p w:rsidR="004471FB" w:rsidRDefault="004471FB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471FB" w:rsidRPr="0012255C" w:rsidRDefault="004471FB" w:rsidP="005E6B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E6B9A">
        <w:rPr>
          <w:sz w:val="28"/>
          <w:szCs w:val="28"/>
        </w:rPr>
        <w:t>Как называется программное обеспечение, предназначенное для автоматизации сбора, обработки и анализа больших объемов данных?</w:t>
      </w:r>
    </w:p>
    <w:p w:rsidR="004471FB" w:rsidRPr="0012255C" w:rsidRDefault="004471FB" w:rsidP="005E6B9A">
      <w:pPr>
        <w:rPr>
          <w:sz w:val="28"/>
          <w:szCs w:val="28"/>
        </w:rPr>
      </w:pPr>
      <w:r w:rsidRPr="0012255C">
        <w:rPr>
          <w:sz w:val="28"/>
          <w:szCs w:val="28"/>
        </w:rPr>
        <w:t xml:space="preserve">Правильный ответ: </w:t>
      </w:r>
      <w:r w:rsidRPr="00F961FB">
        <w:rPr>
          <w:sz w:val="28"/>
          <w:szCs w:val="28"/>
        </w:rPr>
        <w:t xml:space="preserve">BI </w:t>
      </w:r>
      <w:r>
        <w:rPr>
          <w:sz w:val="28"/>
          <w:szCs w:val="28"/>
        </w:rPr>
        <w:t xml:space="preserve">/ </w:t>
      </w:r>
      <w:r w:rsidRPr="00F961FB">
        <w:rPr>
          <w:sz w:val="28"/>
          <w:szCs w:val="28"/>
        </w:rPr>
        <w:t>Бизнес-аналитика</w:t>
      </w:r>
    </w:p>
    <w:p w:rsidR="004471FB" w:rsidRDefault="004471FB" w:rsidP="005E6B9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(ПК-4.3)</w:t>
      </w:r>
    </w:p>
    <w:p w:rsidR="004471FB" w:rsidRPr="0012255C" w:rsidRDefault="004471FB" w:rsidP="0012255C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:rsidR="004471FB" w:rsidRDefault="004471FB" w:rsidP="008C4FD1">
      <w:pPr>
        <w:jc w:val="both"/>
        <w:rPr>
          <w:b/>
          <w:sz w:val="28"/>
          <w:szCs w:val="28"/>
        </w:rPr>
      </w:pPr>
      <w:r w:rsidRPr="008203D2">
        <w:rPr>
          <w:b/>
          <w:sz w:val="28"/>
          <w:szCs w:val="28"/>
        </w:rPr>
        <w:t>Задания открытого типа с развернутым ответом</w:t>
      </w:r>
    </w:p>
    <w:p w:rsidR="004471FB" w:rsidRPr="008E4578" w:rsidRDefault="004471FB" w:rsidP="008C4FD1">
      <w:pPr>
        <w:spacing w:line="360" w:lineRule="auto"/>
        <w:jc w:val="both"/>
        <w:rPr>
          <w:sz w:val="28"/>
          <w:szCs w:val="28"/>
        </w:rPr>
      </w:pPr>
    </w:p>
    <w:p w:rsidR="004471FB" w:rsidRPr="008C4FD1" w:rsidRDefault="004471FB" w:rsidP="008C4FD1">
      <w:pPr>
        <w:jc w:val="both"/>
        <w:rPr>
          <w:sz w:val="28"/>
          <w:szCs w:val="28"/>
        </w:rPr>
      </w:pPr>
      <w:r w:rsidRPr="008C4FD1">
        <w:rPr>
          <w:sz w:val="28"/>
          <w:szCs w:val="28"/>
        </w:rPr>
        <w:t>1. Практическое задание</w:t>
      </w:r>
    </w:p>
    <w:p w:rsidR="004471FB" w:rsidRPr="008C4FD1" w:rsidRDefault="004471FB" w:rsidP="008C4FD1">
      <w:pPr>
        <w:pStyle w:val="ListParagraph"/>
        <w:ind w:left="0"/>
        <w:jc w:val="both"/>
        <w:rPr>
          <w:iCs/>
          <w:szCs w:val="28"/>
        </w:rPr>
      </w:pPr>
      <w:r w:rsidRPr="008C4FD1">
        <w:rPr>
          <w:iCs/>
          <w:szCs w:val="28"/>
        </w:rPr>
        <w:t>Почитайте текст задания. Продумайте логику и полноту ответа. Запишите этапы вычислений и полученный ответ.</w:t>
      </w:r>
    </w:p>
    <w:p w:rsidR="004471FB" w:rsidRPr="0012255C" w:rsidRDefault="004471FB" w:rsidP="00CE53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255C">
        <w:rPr>
          <w:sz w:val="28"/>
          <w:szCs w:val="28"/>
        </w:rPr>
        <w:t xml:space="preserve">Определите размер ожидаемого рискового ущерба по причине вероятного отклонения прибыли предприятия в 2025 г. Известны данные по фактической прибыли предприятия с 2017 г. по 2024 г. (см. табл.). Уровень приемлемого риска составляет 0,25% от ожидаемой прибыли. Теоретическая вероятность риска примерно равна частности прогнозируемого размера прибыли. </w:t>
      </w:r>
    </w:p>
    <w:p w:rsidR="004471FB" w:rsidRPr="0012255C" w:rsidRDefault="004471FB" w:rsidP="0012255C">
      <w:pPr>
        <w:pStyle w:val="a"/>
        <w:numPr>
          <w:ilvl w:val="0"/>
          <w:numId w:val="0"/>
        </w:numPr>
        <w:ind w:left="360"/>
        <w:jc w:val="right"/>
        <w:rPr>
          <w:szCs w:val="28"/>
        </w:rPr>
      </w:pPr>
      <w:r>
        <w:rPr>
          <w:szCs w:val="28"/>
        </w:rPr>
        <w:br w:type="page"/>
      </w:r>
      <w:r w:rsidRPr="0012255C">
        <w:rPr>
          <w:szCs w:val="28"/>
        </w:rPr>
        <w:t>Таблица</w:t>
      </w:r>
    </w:p>
    <w:p w:rsidR="004471FB" w:rsidRPr="0012255C" w:rsidRDefault="004471FB" w:rsidP="0012255C">
      <w:pPr>
        <w:pStyle w:val="a"/>
        <w:numPr>
          <w:ilvl w:val="0"/>
          <w:numId w:val="0"/>
        </w:numPr>
        <w:ind w:left="360"/>
        <w:jc w:val="center"/>
        <w:rPr>
          <w:szCs w:val="28"/>
        </w:rPr>
      </w:pPr>
      <w:r w:rsidRPr="0012255C">
        <w:rPr>
          <w:szCs w:val="28"/>
        </w:rPr>
        <w:t>Балансовая прибыль предприятия</w:t>
      </w:r>
    </w:p>
    <w:tbl>
      <w:tblPr>
        <w:tblW w:w="0" w:type="auto"/>
        <w:jc w:val="center"/>
        <w:tblInd w:w="1636" w:type="dxa"/>
        <w:tblLook w:val="00A0"/>
      </w:tblPr>
      <w:tblGrid>
        <w:gridCol w:w="1377"/>
        <w:gridCol w:w="833"/>
        <w:gridCol w:w="833"/>
        <w:gridCol w:w="834"/>
        <w:gridCol w:w="834"/>
        <w:gridCol w:w="834"/>
        <w:gridCol w:w="834"/>
        <w:gridCol w:w="834"/>
        <w:gridCol w:w="834"/>
      </w:tblGrid>
      <w:tr w:rsidR="004471FB" w:rsidRPr="0012255C" w:rsidTr="008C4FD1">
        <w:trPr>
          <w:jc w:val="center"/>
        </w:trPr>
        <w:tc>
          <w:tcPr>
            <w:tcW w:w="1212" w:type="dxa"/>
          </w:tcPr>
          <w:p w:rsidR="004471FB" w:rsidRPr="00B62ED9" w:rsidRDefault="004471FB" w:rsidP="0012255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 w:rsidRPr="00B62ED9">
              <w:rPr>
                <w:szCs w:val="28"/>
              </w:rPr>
              <w:t>Год</w:t>
            </w:r>
          </w:p>
        </w:tc>
        <w:tc>
          <w:tcPr>
            <w:tcW w:w="947" w:type="dxa"/>
            <w:vAlign w:val="center"/>
          </w:tcPr>
          <w:p w:rsidR="004471FB" w:rsidRPr="00B62ED9" w:rsidRDefault="004471FB" w:rsidP="0012255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 w:rsidRPr="00B62ED9">
              <w:rPr>
                <w:color w:val="000000"/>
                <w:szCs w:val="28"/>
              </w:rPr>
              <w:t>2017</w:t>
            </w:r>
          </w:p>
        </w:tc>
        <w:tc>
          <w:tcPr>
            <w:tcW w:w="947" w:type="dxa"/>
            <w:vAlign w:val="center"/>
          </w:tcPr>
          <w:p w:rsidR="004471FB" w:rsidRPr="00B62ED9" w:rsidRDefault="004471FB" w:rsidP="0012255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 w:rsidRPr="00B62ED9">
              <w:rPr>
                <w:color w:val="000000"/>
                <w:szCs w:val="28"/>
              </w:rPr>
              <w:t>2018</w:t>
            </w:r>
          </w:p>
        </w:tc>
        <w:tc>
          <w:tcPr>
            <w:tcW w:w="946" w:type="dxa"/>
            <w:vAlign w:val="center"/>
          </w:tcPr>
          <w:p w:rsidR="004471FB" w:rsidRPr="00B62ED9" w:rsidRDefault="004471FB" w:rsidP="0012255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 w:rsidRPr="00B62ED9">
              <w:rPr>
                <w:color w:val="000000"/>
                <w:szCs w:val="28"/>
              </w:rPr>
              <w:t>2019</w:t>
            </w:r>
          </w:p>
        </w:tc>
        <w:tc>
          <w:tcPr>
            <w:tcW w:w="946" w:type="dxa"/>
            <w:vAlign w:val="center"/>
          </w:tcPr>
          <w:p w:rsidR="004471FB" w:rsidRPr="00B62ED9" w:rsidRDefault="004471FB" w:rsidP="0012255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 w:rsidRPr="00B62ED9">
              <w:rPr>
                <w:color w:val="000000"/>
                <w:szCs w:val="28"/>
              </w:rPr>
              <w:t>2020</w:t>
            </w:r>
          </w:p>
        </w:tc>
        <w:tc>
          <w:tcPr>
            <w:tcW w:w="946" w:type="dxa"/>
            <w:vAlign w:val="center"/>
          </w:tcPr>
          <w:p w:rsidR="004471FB" w:rsidRPr="00B62ED9" w:rsidRDefault="004471FB" w:rsidP="0012255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 w:rsidRPr="00B62ED9">
              <w:rPr>
                <w:color w:val="000000"/>
                <w:szCs w:val="28"/>
              </w:rPr>
              <w:t>2021</w:t>
            </w:r>
          </w:p>
        </w:tc>
        <w:tc>
          <w:tcPr>
            <w:tcW w:w="947" w:type="dxa"/>
            <w:vAlign w:val="center"/>
          </w:tcPr>
          <w:p w:rsidR="004471FB" w:rsidRPr="00B62ED9" w:rsidRDefault="004471FB" w:rsidP="0012255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 w:rsidRPr="00B62ED9">
              <w:rPr>
                <w:color w:val="000000"/>
                <w:szCs w:val="28"/>
              </w:rPr>
              <w:t>2022</w:t>
            </w:r>
          </w:p>
        </w:tc>
        <w:tc>
          <w:tcPr>
            <w:tcW w:w="947" w:type="dxa"/>
            <w:vAlign w:val="center"/>
          </w:tcPr>
          <w:p w:rsidR="004471FB" w:rsidRPr="00B62ED9" w:rsidRDefault="004471FB" w:rsidP="0012255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 w:rsidRPr="00B62ED9">
              <w:rPr>
                <w:color w:val="000000"/>
                <w:szCs w:val="28"/>
              </w:rPr>
              <w:t>2023</w:t>
            </w:r>
          </w:p>
        </w:tc>
        <w:tc>
          <w:tcPr>
            <w:tcW w:w="947" w:type="dxa"/>
            <w:vAlign w:val="center"/>
          </w:tcPr>
          <w:p w:rsidR="004471FB" w:rsidRPr="00B62ED9" w:rsidRDefault="004471FB" w:rsidP="0012255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 w:rsidRPr="00B62ED9">
              <w:rPr>
                <w:color w:val="000000"/>
                <w:szCs w:val="28"/>
              </w:rPr>
              <w:t>2024</w:t>
            </w:r>
          </w:p>
        </w:tc>
      </w:tr>
      <w:tr w:rsidR="004471FB" w:rsidRPr="0012255C" w:rsidTr="008C4FD1">
        <w:trPr>
          <w:jc w:val="center"/>
        </w:trPr>
        <w:tc>
          <w:tcPr>
            <w:tcW w:w="1212" w:type="dxa"/>
          </w:tcPr>
          <w:p w:rsidR="004471FB" w:rsidRPr="00B62ED9" w:rsidRDefault="004471FB" w:rsidP="0012255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 w:rsidRPr="00B62ED9">
              <w:rPr>
                <w:szCs w:val="28"/>
              </w:rPr>
              <w:t>Прибыль, млн. руб.</w:t>
            </w:r>
          </w:p>
        </w:tc>
        <w:tc>
          <w:tcPr>
            <w:tcW w:w="947" w:type="dxa"/>
          </w:tcPr>
          <w:p w:rsidR="004471FB" w:rsidRPr="00B62ED9" w:rsidRDefault="004471FB" w:rsidP="0012255C">
            <w:pPr>
              <w:pStyle w:val="a"/>
              <w:numPr>
                <w:ilvl w:val="0"/>
                <w:numId w:val="0"/>
              </w:numPr>
              <w:jc w:val="center"/>
              <w:rPr>
                <w:szCs w:val="28"/>
              </w:rPr>
            </w:pPr>
            <w:r w:rsidRPr="00B62ED9">
              <w:rPr>
                <w:szCs w:val="28"/>
              </w:rPr>
              <w:t>5,1</w:t>
            </w:r>
          </w:p>
        </w:tc>
        <w:tc>
          <w:tcPr>
            <w:tcW w:w="947" w:type="dxa"/>
          </w:tcPr>
          <w:p w:rsidR="004471FB" w:rsidRPr="00B62ED9" w:rsidRDefault="004471FB" w:rsidP="0012255C">
            <w:pPr>
              <w:pStyle w:val="a"/>
              <w:numPr>
                <w:ilvl w:val="0"/>
                <w:numId w:val="0"/>
              </w:numPr>
              <w:jc w:val="center"/>
              <w:rPr>
                <w:szCs w:val="28"/>
              </w:rPr>
            </w:pPr>
            <w:r w:rsidRPr="00B62ED9">
              <w:rPr>
                <w:szCs w:val="28"/>
              </w:rPr>
              <w:t>5</w:t>
            </w:r>
          </w:p>
        </w:tc>
        <w:tc>
          <w:tcPr>
            <w:tcW w:w="946" w:type="dxa"/>
          </w:tcPr>
          <w:p w:rsidR="004471FB" w:rsidRPr="00B62ED9" w:rsidRDefault="004471FB" w:rsidP="0012255C">
            <w:pPr>
              <w:pStyle w:val="a"/>
              <w:numPr>
                <w:ilvl w:val="0"/>
                <w:numId w:val="0"/>
              </w:numPr>
              <w:jc w:val="center"/>
              <w:rPr>
                <w:szCs w:val="28"/>
              </w:rPr>
            </w:pPr>
            <w:r w:rsidRPr="00B62ED9">
              <w:rPr>
                <w:szCs w:val="28"/>
              </w:rPr>
              <w:t>5,3</w:t>
            </w:r>
          </w:p>
        </w:tc>
        <w:tc>
          <w:tcPr>
            <w:tcW w:w="946" w:type="dxa"/>
          </w:tcPr>
          <w:p w:rsidR="004471FB" w:rsidRPr="00B62ED9" w:rsidRDefault="004471FB" w:rsidP="0012255C">
            <w:pPr>
              <w:pStyle w:val="a"/>
              <w:numPr>
                <w:ilvl w:val="0"/>
                <w:numId w:val="0"/>
              </w:numPr>
              <w:jc w:val="center"/>
              <w:rPr>
                <w:szCs w:val="28"/>
              </w:rPr>
            </w:pPr>
            <w:r w:rsidRPr="00B62ED9">
              <w:rPr>
                <w:szCs w:val="28"/>
              </w:rPr>
              <w:t>5,1</w:t>
            </w:r>
          </w:p>
        </w:tc>
        <w:tc>
          <w:tcPr>
            <w:tcW w:w="946" w:type="dxa"/>
          </w:tcPr>
          <w:p w:rsidR="004471FB" w:rsidRPr="00B62ED9" w:rsidRDefault="004471FB" w:rsidP="0012255C">
            <w:pPr>
              <w:pStyle w:val="a"/>
              <w:numPr>
                <w:ilvl w:val="0"/>
                <w:numId w:val="0"/>
              </w:numPr>
              <w:jc w:val="center"/>
              <w:rPr>
                <w:szCs w:val="28"/>
              </w:rPr>
            </w:pPr>
            <w:r w:rsidRPr="00B62ED9">
              <w:rPr>
                <w:szCs w:val="28"/>
              </w:rPr>
              <w:t>5,1</w:t>
            </w:r>
          </w:p>
        </w:tc>
        <w:tc>
          <w:tcPr>
            <w:tcW w:w="947" w:type="dxa"/>
          </w:tcPr>
          <w:p w:rsidR="004471FB" w:rsidRPr="00B62ED9" w:rsidRDefault="004471FB" w:rsidP="0012255C">
            <w:pPr>
              <w:pStyle w:val="a"/>
              <w:numPr>
                <w:ilvl w:val="0"/>
                <w:numId w:val="0"/>
              </w:numPr>
              <w:jc w:val="center"/>
              <w:rPr>
                <w:szCs w:val="28"/>
              </w:rPr>
            </w:pPr>
            <w:r w:rsidRPr="00B62ED9">
              <w:rPr>
                <w:szCs w:val="28"/>
              </w:rPr>
              <w:t>5,2</w:t>
            </w:r>
          </w:p>
        </w:tc>
        <w:tc>
          <w:tcPr>
            <w:tcW w:w="947" w:type="dxa"/>
          </w:tcPr>
          <w:p w:rsidR="004471FB" w:rsidRPr="00B62ED9" w:rsidRDefault="004471FB" w:rsidP="0012255C">
            <w:pPr>
              <w:pStyle w:val="a"/>
              <w:numPr>
                <w:ilvl w:val="0"/>
                <w:numId w:val="0"/>
              </w:numPr>
              <w:jc w:val="center"/>
              <w:rPr>
                <w:szCs w:val="28"/>
              </w:rPr>
            </w:pPr>
            <w:r w:rsidRPr="00B62ED9">
              <w:rPr>
                <w:szCs w:val="28"/>
              </w:rPr>
              <w:t>5,4</w:t>
            </w:r>
          </w:p>
        </w:tc>
        <w:tc>
          <w:tcPr>
            <w:tcW w:w="947" w:type="dxa"/>
          </w:tcPr>
          <w:p w:rsidR="004471FB" w:rsidRPr="00B62ED9" w:rsidRDefault="004471FB" w:rsidP="0012255C">
            <w:pPr>
              <w:pStyle w:val="a"/>
              <w:numPr>
                <w:ilvl w:val="0"/>
                <w:numId w:val="0"/>
              </w:numPr>
              <w:jc w:val="center"/>
              <w:rPr>
                <w:szCs w:val="28"/>
              </w:rPr>
            </w:pPr>
            <w:r w:rsidRPr="00B62ED9">
              <w:rPr>
                <w:szCs w:val="28"/>
              </w:rPr>
              <w:t>5,4</w:t>
            </w:r>
          </w:p>
        </w:tc>
      </w:tr>
    </w:tbl>
    <w:p w:rsidR="004471FB" w:rsidRDefault="004471FB" w:rsidP="00CE531D">
      <w:pPr>
        <w:pStyle w:val="a"/>
        <w:numPr>
          <w:ilvl w:val="0"/>
          <w:numId w:val="0"/>
        </w:numPr>
        <w:rPr>
          <w:szCs w:val="28"/>
        </w:rPr>
      </w:pPr>
    </w:p>
    <w:p w:rsidR="004471FB" w:rsidRPr="0012255C" w:rsidRDefault="004471FB" w:rsidP="00CE531D">
      <w:pPr>
        <w:pStyle w:val="a"/>
        <w:numPr>
          <w:ilvl w:val="0"/>
          <w:numId w:val="0"/>
        </w:numPr>
        <w:rPr>
          <w:szCs w:val="28"/>
        </w:rPr>
      </w:pPr>
      <w:r w:rsidRPr="0012255C">
        <w:rPr>
          <w:szCs w:val="28"/>
        </w:rPr>
        <w:t xml:space="preserve">По табличным данным уравнение линейного тренда </w:t>
      </w:r>
      <w:r w:rsidRPr="0012255C">
        <w:rPr>
          <w:szCs w:val="28"/>
          <w:lang w:val="en-US"/>
        </w:rPr>
        <w:t>y</w:t>
      </w:r>
      <w:r w:rsidRPr="0012255C">
        <w:rPr>
          <w:szCs w:val="28"/>
        </w:rPr>
        <w:t xml:space="preserve"> = 0,0452</w:t>
      </w:r>
      <w:r w:rsidRPr="0012255C">
        <w:rPr>
          <w:szCs w:val="28"/>
          <w:lang w:val="en-US"/>
        </w:rPr>
        <w:t>x</w:t>
      </w:r>
      <w:r w:rsidRPr="0012255C">
        <w:rPr>
          <w:szCs w:val="28"/>
        </w:rPr>
        <w:t xml:space="preserve"> + 4,9964.</w:t>
      </w:r>
    </w:p>
    <w:p w:rsidR="004471FB" w:rsidRPr="0012255C" w:rsidRDefault="004471FB" w:rsidP="0012255C">
      <w:pPr>
        <w:pStyle w:val="210"/>
        <w:spacing w:line="240" w:lineRule="auto"/>
        <w:ind w:right="20" w:firstLine="0"/>
        <w:rPr>
          <w:rFonts w:ascii="Times New Roman" w:hAnsi="Times New Roman"/>
          <w:i w:val="0"/>
          <w:iCs/>
          <w:color w:val="000000"/>
          <w:sz w:val="28"/>
          <w:szCs w:val="28"/>
          <w:shd w:val="clear" w:color="auto" w:fill="FFFFFF"/>
        </w:rPr>
      </w:pPr>
      <w:r w:rsidRPr="0012255C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Время выполнения – 30 мин.</w:t>
      </w:r>
    </w:p>
    <w:p w:rsidR="004471FB" w:rsidRPr="00065DB9" w:rsidRDefault="004471FB" w:rsidP="0027291D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>Ожидаемый результат</w:t>
      </w:r>
      <w:r w:rsidRPr="00065DB9">
        <w:rPr>
          <w:sz w:val="28"/>
          <w:szCs w:val="28"/>
          <w:lang w:eastAsia="en-US"/>
        </w:rPr>
        <w:t xml:space="preserve">: </w:t>
      </w:r>
    </w:p>
    <w:p w:rsidR="004471FB" w:rsidRPr="0012255C" w:rsidRDefault="004471FB" w:rsidP="00CE531D">
      <w:pPr>
        <w:pStyle w:val="210"/>
        <w:spacing w:line="240" w:lineRule="auto"/>
        <w:ind w:right="20"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12255C">
        <w:rPr>
          <w:rStyle w:val="23"/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Pr="0012255C">
        <w:rPr>
          <w:rStyle w:val="23"/>
          <w:rFonts w:ascii="Times New Roman" w:hAnsi="Times New Roman" w:cs="Times New Roman"/>
          <w:color w:val="000000"/>
          <w:sz w:val="28"/>
          <w:szCs w:val="28"/>
        </w:rPr>
        <w:t>2025=0,0452*9+ 4,9964=5,4032</w:t>
      </w:r>
    </w:p>
    <w:p w:rsidR="004471FB" w:rsidRPr="0012255C" w:rsidRDefault="004471FB" w:rsidP="00CE531D">
      <w:pPr>
        <w:pStyle w:val="210"/>
        <w:spacing w:line="240" w:lineRule="auto"/>
        <w:ind w:right="20"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12255C">
        <w:rPr>
          <w:rStyle w:val="23"/>
          <w:rFonts w:ascii="Times New Roman" w:hAnsi="Times New Roman" w:cs="Times New Roman"/>
          <w:color w:val="000000"/>
          <w:sz w:val="28"/>
          <w:szCs w:val="28"/>
        </w:rPr>
        <w:t>Приемлемый риск =5,4032*0,25%=0,013508 млн. руб.=</w:t>
      </w:r>
      <w:r w:rsidRPr="0012255C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13 тыс. руб.</w:t>
      </w:r>
    </w:p>
    <w:p w:rsidR="004471FB" w:rsidRPr="0012255C" w:rsidRDefault="004471FB" w:rsidP="00CE531D">
      <w:pPr>
        <w:pStyle w:val="210"/>
        <w:spacing w:line="240" w:lineRule="auto"/>
        <w:ind w:right="20"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12255C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Определение вероятного отклонения прибыли </w:t>
      </w:r>
    </w:p>
    <w:p w:rsidR="004471FB" w:rsidRPr="0012255C" w:rsidRDefault="004471FB" w:rsidP="00CE531D">
      <w:pPr>
        <w:pStyle w:val="210"/>
        <w:spacing w:line="240" w:lineRule="auto"/>
        <w:ind w:right="20"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12255C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Теоретическая вероятность риска примерно равна части прогнозируемого размера прибыли. В данном случае, мы можем предположить, что риск будет выражен в виде отклонения от прогнозируемой прибыли. Для упрощения примем, что отклонение может составлять 10% от прогнозируемой прибыли, что является распространенной практикой в оценке рисков.</w:t>
      </w:r>
    </w:p>
    <w:p w:rsidR="004471FB" w:rsidRPr="0012255C" w:rsidRDefault="004471FB" w:rsidP="00CE531D">
      <w:pPr>
        <w:pStyle w:val="210"/>
        <w:spacing w:line="240" w:lineRule="auto"/>
        <w:ind w:right="20"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12255C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Отклонение=0,1×</w:t>
      </w:r>
      <w:r w:rsidRPr="0012255C">
        <w:rPr>
          <w:rStyle w:val="23"/>
          <w:rFonts w:ascii="Times New Roman" w:hAnsi="Times New Roman" w:cs="Times New Roman"/>
          <w:color w:val="000000"/>
          <w:sz w:val="28"/>
          <w:szCs w:val="28"/>
        </w:rPr>
        <w:t>5,4</w:t>
      </w:r>
      <w:r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255C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млн. руб.=0,54 млн. руб.=540 тыс. руб.</w:t>
      </w:r>
    </w:p>
    <w:p w:rsidR="004471FB" w:rsidRPr="0012255C" w:rsidRDefault="004471FB" w:rsidP="00CE531D">
      <w:pPr>
        <w:pStyle w:val="210"/>
        <w:spacing w:line="240" w:lineRule="auto"/>
        <w:ind w:right="20"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12255C">
        <w:rPr>
          <w:rStyle w:val="23"/>
          <w:rFonts w:ascii="Times New Roman" w:hAnsi="Times New Roman" w:cs="Times New Roman"/>
          <w:color w:val="000000"/>
          <w:sz w:val="28"/>
          <w:szCs w:val="28"/>
        </w:rPr>
        <w:t>Определение ожидаемого рискового ущерба</w:t>
      </w:r>
    </w:p>
    <w:p w:rsidR="004471FB" w:rsidRPr="0012255C" w:rsidRDefault="004471FB" w:rsidP="00CE531D">
      <w:pPr>
        <w:pStyle w:val="210"/>
        <w:spacing w:line="240" w:lineRule="auto"/>
        <w:ind w:right="20"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12255C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В данном случае, ожидаемый рисковый ущерб будет равен 13 тыс. руб., так как это и есть уровень приемлемого риска, который мы уже рассчитали, и он выражает максимальный ущерб, который предприятие готово принять.</w:t>
      </w:r>
    </w:p>
    <w:p w:rsidR="004471FB" w:rsidRPr="0012255C" w:rsidRDefault="004471FB" w:rsidP="00CE531D">
      <w:pPr>
        <w:pStyle w:val="210"/>
        <w:spacing w:line="240" w:lineRule="auto"/>
        <w:ind w:right="20"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Критерий </w:t>
      </w:r>
      <w:r w:rsidRPr="0027291D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оценивания: наличие в ответе </w:t>
      </w:r>
      <w:r w:rsidRPr="0012255C">
        <w:rPr>
          <w:rStyle w:val="23"/>
          <w:rFonts w:ascii="Times New Roman" w:hAnsi="Times New Roman" w:cs="Times New Roman"/>
          <w:color w:val="000000"/>
          <w:sz w:val="28"/>
          <w:szCs w:val="28"/>
        </w:rPr>
        <w:t>правиль</w:t>
      </w:r>
      <w:r>
        <w:rPr>
          <w:rStyle w:val="23"/>
          <w:rFonts w:ascii="Times New Roman" w:hAnsi="Times New Roman" w:cs="Times New Roman"/>
          <w:color w:val="000000"/>
          <w:sz w:val="28"/>
          <w:szCs w:val="28"/>
        </w:rPr>
        <w:t>ного</w:t>
      </w:r>
      <w:r w:rsidRPr="0012255C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23"/>
          <w:rFonts w:ascii="Times New Roman" w:hAnsi="Times New Roman" w:cs="Times New Roman"/>
          <w:color w:val="000000"/>
          <w:sz w:val="28"/>
          <w:szCs w:val="28"/>
        </w:rPr>
        <w:t>результата вычисления</w:t>
      </w:r>
      <w:r w:rsidRPr="0012255C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255C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13 тыс. руб.</w:t>
      </w:r>
    </w:p>
    <w:p w:rsidR="004471FB" w:rsidRDefault="004471FB" w:rsidP="00A511C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(ПК-4.1, ПК-4.2, ПК-4.3)</w:t>
      </w:r>
    </w:p>
    <w:p w:rsidR="004471FB" w:rsidRDefault="004471FB" w:rsidP="00A511C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471FB" w:rsidRDefault="004471FB" w:rsidP="00A511CE">
      <w:pPr>
        <w:autoSpaceDE w:val="0"/>
        <w:autoSpaceDN w:val="0"/>
        <w:adjustRightInd w:val="0"/>
        <w:rPr>
          <w:sz w:val="28"/>
          <w:szCs w:val="28"/>
        </w:rPr>
      </w:pPr>
      <w:r w:rsidRPr="00EA0453">
        <w:rPr>
          <w:i/>
          <w:sz w:val="28"/>
          <w:szCs w:val="28"/>
        </w:rPr>
        <w:t>Дайте развернутый ответ на вопрос</w:t>
      </w:r>
      <w:r>
        <w:rPr>
          <w:sz w:val="28"/>
          <w:szCs w:val="28"/>
        </w:rPr>
        <w:t>.</w:t>
      </w:r>
    </w:p>
    <w:p w:rsidR="004471FB" w:rsidRDefault="004471FB" w:rsidP="00A511CE">
      <w:pPr>
        <w:autoSpaceDE w:val="0"/>
        <w:autoSpaceDN w:val="0"/>
        <w:adjustRightInd w:val="0"/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</w:pPr>
    </w:p>
    <w:p w:rsidR="004471FB" w:rsidRDefault="004471FB" w:rsidP="00A511CE">
      <w:pPr>
        <w:autoSpaceDE w:val="0"/>
        <w:autoSpaceDN w:val="0"/>
        <w:adjustRightInd w:val="0"/>
        <w:jc w:val="both"/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</w:pPr>
      <w:r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 xml:space="preserve">2. </w:t>
      </w:r>
      <w:r w:rsidRPr="00A511CE"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>Охарактеризуйте основные виды источников информации, используемые для информационно-аналитического обеспечения системы экономич</w:t>
      </w:r>
      <w:r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>еской безопасности предприятия.</w:t>
      </w:r>
    </w:p>
    <w:p w:rsidR="004471FB" w:rsidRPr="0012255C" w:rsidRDefault="004471FB" w:rsidP="00A511CE">
      <w:pPr>
        <w:pStyle w:val="210"/>
        <w:spacing w:line="240" w:lineRule="auto"/>
        <w:ind w:right="20" w:firstLine="0"/>
        <w:rPr>
          <w:rFonts w:ascii="Times New Roman" w:hAnsi="Times New Roman"/>
          <w:i w:val="0"/>
          <w:iCs/>
          <w:color w:val="000000"/>
          <w:sz w:val="28"/>
          <w:szCs w:val="28"/>
          <w:shd w:val="clear" w:color="auto" w:fill="FFFFFF"/>
        </w:rPr>
      </w:pPr>
      <w:r w:rsidRPr="0012255C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Время выполнения – </w:t>
      </w:r>
      <w:r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10</w:t>
      </w:r>
      <w:r w:rsidRPr="0012255C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мин.</w:t>
      </w:r>
    </w:p>
    <w:p w:rsidR="004471FB" w:rsidRDefault="004471FB" w:rsidP="00A511CE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Ожидаемый результат</w:t>
      </w:r>
      <w:r w:rsidRPr="00065DB9">
        <w:rPr>
          <w:sz w:val="28"/>
          <w:szCs w:val="28"/>
          <w:lang w:eastAsia="en-US"/>
        </w:rPr>
        <w:t>:</w:t>
      </w:r>
    </w:p>
    <w:p w:rsidR="004471FB" w:rsidRPr="00A511CE" w:rsidRDefault="004471FB" w:rsidP="00A511CE">
      <w:pPr>
        <w:autoSpaceDE w:val="0"/>
        <w:autoSpaceDN w:val="0"/>
        <w:adjustRightInd w:val="0"/>
        <w:jc w:val="both"/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</w:pPr>
      <w:r w:rsidRPr="00A511CE"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>Для информационно-аналитического обеспечения системы экономической безопасности используются различные источники информации, которые можно разделить на несколько видов</w:t>
      </w:r>
      <w:r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>.</w:t>
      </w:r>
    </w:p>
    <w:p w:rsidR="004471FB" w:rsidRPr="00A511CE" w:rsidRDefault="004471FB" w:rsidP="00A511CE">
      <w:pPr>
        <w:autoSpaceDE w:val="0"/>
        <w:autoSpaceDN w:val="0"/>
        <w:adjustRightInd w:val="0"/>
        <w:jc w:val="both"/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</w:pPr>
      <w:r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 xml:space="preserve">1. </w:t>
      </w:r>
      <w:r w:rsidRPr="00A511CE"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>Внутренние источники</w:t>
      </w:r>
      <w:r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>.</w:t>
      </w:r>
      <w:r w:rsidRPr="00A511CE"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 xml:space="preserve"> Информация, генерируемая внутри предприятия, такая как финансовая отчетность, данные бухгалтерского учета, информация о сделках, данные систем контроля доступа, результаты аудиторских проверок.</w:t>
      </w:r>
    </w:p>
    <w:p w:rsidR="004471FB" w:rsidRPr="00A511CE" w:rsidRDefault="004471FB" w:rsidP="00A511CE">
      <w:pPr>
        <w:autoSpaceDE w:val="0"/>
        <w:autoSpaceDN w:val="0"/>
        <w:adjustRightInd w:val="0"/>
        <w:jc w:val="both"/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</w:pPr>
      <w:r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 xml:space="preserve">2. </w:t>
      </w:r>
      <w:r w:rsidRPr="00A511CE"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>Внешние открытые источники</w:t>
      </w:r>
      <w:r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>.</w:t>
      </w:r>
      <w:r w:rsidRPr="00A511CE"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 xml:space="preserve"> Информация, находящаяся в открытом доступе, такая как данные из СМИ, аналитические отчеты, информация о компаниях, данные государственных реестров, информация из социальных сетей.</w:t>
      </w:r>
    </w:p>
    <w:p w:rsidR="004471FB" w:rsidRPr="00A511CE" w:rsidRDefault="004471FB" w:rsidP="00A511CE">
      <w:pPr>
        <w:autoSpaceDE w:val="0"/>
        <w:autoSpaceDN w:val="0"/>
        <w:adjustRightInd w:val="0"/>
        <w:jc w:val="both"/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</w:pPr>
      <w:r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 xml:space="preserve">3. </w:t>
      </w:r>
      <w:r w:rsidRPr="00A511CE"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>Внешние закрытые источники</w:t>
      </w:r>
      <w:r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>.</w:t>
      </w:r>
      <w:r w:rsidRPr="00A511CE"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 xml:space="preserve"> Информация, доступная только на платной основе или через специализированные каналы, такая как данные от информационных агентств, отчеты аналитических компаний, информация от партнеров и контрагентов.</w:t>
      </w:r>
    </w:p>
    <w:p w:rsidR="004471FB" w:rsidRDefault="004471FB" w:rsidP="00A511CE">
      <w:pPr>
        <w:autoSpaceDE w:val="0"/>
        <w:autoSpaceDN w:val="0"/>
        <w:adjustRightInd w:val="0"/>
        <w:jc w:val="both"/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</w:pPr>
      <w:r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 xml:space="preserve">4. </w:t>
      </w:r>
      <w:r w:rsidRPr="00A511CE"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>Оперативные источники: Информация, полученная в результате оперативно-розыскной деятельности, такая как данные от информаторов, результаты наблюдения.</w:t>
      </w:r>
    </w:p>
    <w:p w:rsidR="004471FB" w:rsidRPr="0012255C" w:rsidRDefault="004471FB" w:rsidP="00A511CE">
      <w:pPr>
        <w:pStyle w:val="210"/>
        <w:spacing w:line="240" w:lineRule="auto"/>
        <w:ind w:right="20"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Критерий </w:t>
      </w:r>
      <w:r w:rsidRPr="0027291D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оценивания: </w:t>
      </w:r>
      <w:r>
        <w:rPr>
          <w:rStyle w:val="23"/>
          <w:rFonts w:ascii="Times New Roman" w:hAnsi="Times New Roman" w:cs="Times New Roman"/>
          <w:color w:val="000000"/>
          <w:sz w:val="28"/>
          <w:szCs w:val="28"/>
        </w:rPr>
        <w:t>описание каждого вида минимум одним предложением.</w:t>
      </w:r>
    </w:p>
    <w:p w:rsidR="004471FB" w:rsidRDefault="004471FB" w:rsidP="00AA2DD4">
      <w:pPr>
        <w:autoSpaceDE w:val="0"/>
        <w:autoSpaceDN w:val="0"/>
        <w:adjustRightInd w:val="0"/>
        <w:ind w:left="-2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12255C">
        <w:rPr>
          <w:color w:val="000000"/>
          <w:sz w:val="28"/>
          <w:szCs w:val="28"/>
        </w:rPr>
        <w:t>Компетенции (индикаторы): ПК-4 (ПК-4.1, ПК-4.2, ПК-4.3)</w:t>
      </w:r>
    </w:p>
    <w:p w:rsidR="004471FB" w:rsidRDefault="004471FB" w:rsidP="00A511C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471FB" w:rsidRDefault="004471FB" w:rsidP="008C4FD1">
      <w:pPr>
        <w:autoSpaceDE w:val="0"/>
        <w:autoSpaceDN w:val="0"/>
        <w:adjustRightInd w:val="0"/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</w:pPr>
      <w:r w:rsidRPr="008C4FD1">
        <w:rPr>
          <w:sz w:val="28"/>
          <w:szCs w:val="28"/>
        </w:rPr>
        <w:t>3.</w:t>
      </w:r>
      <w:r>
        <w:rPr>
          <w:i/>
          <w:sz w:val="28"/>
          <w:szCs w:val="28"/>
        </w:rPr>
        <w:t xml:space="preserve"> </w:t>
      </w:r>
      <w:r w:rsidRPr="00A511CE"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>Опишите роль и значение информационно-аналитического обеспечения в системе экономической безопасности предприятия. Объясните, как эффективно организованное информационно-аналитического обеспечени</w:t>
      </w:r>
      <w:r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>е</w:t>
      </w:r>
      <w:r w:rsidRPr="00A511CE"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 xml:space="preserve"> помогает предотвращать экономические преступления, минимизировать риски и обеспечивать конкурентоспособность компании. Приведите примеры конкретных задач, которые решаются с помощью информационно-аналитического обеспечения.</w:t>
      </w:r>
    </w:p>
    <w:p w:rsidR="004471FB" w:rsidRPr="0012255C" w:rsidRDefault="004471FB" w:rsidP="00A511CE">
      <w:pPr>
        <w:pStyle w:val="210"/>
        <w:spacing w:line="240" w:lineRule="auto"/>
        <w:ind w:right="20" w:firstLine="0"/>
        <w:rPr>
          <w:rFonts w:ascii="Times New Roman" w:hAnsi="Times New Roman"/>
          <w:i w:val="0"/>
          <w:iCs/>
          <w:color w:val="000000"/>
          <w:sz w:val="28"/>
          <w:szCs w:val="28"/>
          <w:shd w:val="clear" w:color="auto" w:fill="FFFFFF"/>
        </w:rPr>
      </w:pPr>
      <w:r w:rsidRPr="0012255C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Время выполнения – </w:t>
      </w:r>
      <w:r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20</w:t>
      </w:r>
      <w:r w:rsidRPr="0012255C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мин.</w:t>
      </w:r>
    </w:p>
    <w:p w:rsidR="004471FB" w:rsidRDefault="004471FB" w:rsidP="00A511CE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Ожидаемый результат</w:t>
      </w:r>
      <w:r w:rsidRPr="00065DB9">
        <w:rPr>
          <w:sz w:val="28"/>
          <w:szCs w:val="28"/>
          <w:lang w:eastAsia="en-US"/>
        </w:rPr>
        <w:t>:</w:t>
      </w:r>
    </w:p>
    <w:p w:rsidR="004471FB" w:rsidRPr="00A511CE" w:rsidRDefault="004471FB" w:rsidP="00A511CE">
      <w:pPr>
        <w:autoSpaceDE w:val="0"/>
        <w:autoSpaceDN w:val="0"/>
        <w:adjustRightInd w:val="0"/>
        <w:jc w:val="both"/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</w:pPr>
      <w:r w:rsidRPr="00A511CE"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>Информационно-аналитическое обеспечение (ИАО) играет ключевую роль в системе экономической безопасности предприятия, являясь основой для принятия обоснованных управленческих решений. Его значение заключается в предоставлении своевременной, достоверной и релевантной информации, необходимой для выявления, оценки и нейтрализации угроз экономической безопасности.</w:t>
      </w:r>
    </w:p>
    <w:p w:rsidR="004471FB" w:rsidRPr="00A511CE" w:rsidRDefault="004471FB" w:rsidP="00A511CE">
      <w:pPr>
        <w:autoSpaceDE w:val="0"/>
        <w:autoSpaceDN w:val="0"/>
        <w:adjustRightInd w:val="0"/>
        <w:jc w:val="both"/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</w:pPr>
      <w:r w:rsidRPr="00A511CE"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>Эффективно организованное ИАО позволяет</w:t>
      </w:r>
      <w:r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>:</w:t>
      </w:r>
    </w:p>
    <w:p w:rsidR="004471FB" w:rsidRPr="00A511CE" w:rsidRDefault="004471FB" w:rsidP="00A511CE">
      <w:pPr>
        <w:autoSpaceDE w:val="0"/>
        <w:autoSpaceDN w:val="0"/>
        <w:adjustRightInd w:val="0"/>
        <w:jc w:val="both"/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</w:pPr>
      <w:r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 xml:space="preserve">1. </w:t>
      </w:r>
      <w:r w:rsidRPr="00A511CE"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>Предотвращать экономические преступления</w:t>
      </w:r>
      <w:r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>.</w:t>
      </w:r>
      <w:r w:rsidRPr="00A511CE"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 xml:space="preserve"> Своевременное выявление признаков мошенничества, коррупции, отмывания денег и других преступлений, совершаемых как внутри, так и вне организации.</w:t>
      </w:r>
    </w:p>
    <w:p w:rsidR="004471FB" w:rsidRPr="00A511CE" w:rsidRDefault="004471FB" w:rsidP="00A511CE">
      <w:pPr>
        <w:autoSpaceDE w:val="0"/>
        <w:autoSpaceDN w:val="0"/>
        <w:adjustRightInd w:val="0"/>
        <w:jc w:val="both"/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</w:pPr>
      <w:r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 xml:space="preserve">2. </w:t>
      </w:r>
      <w:r w:rsidRPr="00A511CE"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>Минимизировать риски</w:t>
      </w:r>
      <w:r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>.</w:t>
      </w:r>
      <w:r w:rsidRPr="00A511CE"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 xml:space="preserve"> Прогнозирование и оценка рисков, связанных с финансовой деятельностью, инвестициями, конкуренцией, контрагентами и другими факторами. Разработка и реализация мер по снижению негативного воздействия этих рисков.</w:t>
      </w:r>
    </w:p>
    <w:p w:rsidR="004471FB" w:rsidRPr="00A511CE" w:rsidRDefault="004471FB" w:rsidP="00A511CE">
      <w:pPr>
        <w:autoSpaceDE w:val="0"/>
        <w:autoSpaceDN w:val="0"/>
        <w:adjustRightInd w:val="0"/>
        <w:jc w:val="both"/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</w:pPr>
      <w:r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 xml:space="preserve">3. </w:t>
      </w:r>
      <w:r w:rsidRPr="00A511CE"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>Обеспечивать конкурентоспособность: Анализ рынка, деятельности конкурентов, инноваций и других факторов, влияющих на конкурентное положение предприятия. Разработка стратегий для укрепления конкурентных преимуществ.</w:t>
      </w:r>
    </w:p>
    <w:p w:rsidR="004471FB" w:rsidRPr="00A511CE" w:rsidRDefault="004471FB" w:rsidP="00A511CE">
      <w:pPr>
        <w:autoSpaceDE w:val="0"/>
        <w:autoSpaceDN w:val="0"/>
        <w:adjustRightInd w:val="0"/>
        <w:jc w:val="both"/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</w:pPr>
      <w:r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 xml:space="preserve">4. </w:t>
      </w:r>
      <w:r w:rsidRPr="00A511CE"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>Поддерживать принятие управленческих решений: Обеспечение руководства предприятия необходимой информацией для принятия обоснованных решений в области финансов, маркетинга, производства, персонала и других сферах.</w:t>
      </w:r>
    </w:p>
    <w:p w:rsidR="004471FB" w:rsidRPr="00A511CE" w:rsidRDefault="004471FB" w:rsidP="00A511CE">
      <w:pPr>
        <w:autoSpaceDE w:val="0"/>
        <w:autoSpaceDN w:val="0"/>
        <w:adjustRightInd w:val="0"/>
        <w:jc w:val="both"/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</w:pPr>
      <w:r w:rsidRPr="00A511CE"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>Примеры задач, решаемых с помощью ИАО</w:t>
      </w:r>
      <w:r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>.</w:t>
      </w:r>
    </w:p>
    <w:p w:rsidR="004471FB" w:rsidRPr="00A511CE" w:rsidRDefault="004471FB" w:rsidP="00A511CE">
      <w:pPr>
        <w:autoSpaceDE w:val="0"/>
        <w:autoSpaceDN w:val="0"/>
        <w:adjustRightInd w:val="0"/>
        <w:jc w:val="both"/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</w:pPr>
      <w:r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 xml:space="preserve">1. </w:t>
      </w:r>
      <w:r w:rsidRPr="00A511CE"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>Анализ финансового состояния контрагентов для оценки рисков сотрудничества.</w:t>
      </w:r>
    </w:p>
    <w:p w:rsidR="004471FB" w:rsidRPr="00A511CE" w:rsidRDefault="004471FB" w:rsidP="00A511CE">
      <w:pPr>
        <w:autoSpaceDE w:val="0"/>
        <w:autoSpaceDN w:val="0"/>
        <w:adjustRightInd w:val="0"/>
        <w:jc w:val="both"/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</w:pPr>
      <w:r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 xml:space="preserve">2. </w:t>
      </w:r>
      <w:r w:rsidRPr="00A511CE"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>Выявление признаков инсайдерской торговли на основе анализа сделок сотрудников.</w:t>
      </w:r>
    </w:p>
    <w:p w:rsidR="004471FB" w:rsidRPr="00A511CE" w:rsidRDefault="004471FB" w:rsidP="00A511CE">
      <w:pPr>
        <w:autoSpaceDE w:val="0"/>
        <w:autoSpaceDN w:val="0"/>
        <w:adjustRightInd w:val="0"/>
        <w:jc w:val="both"/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</w:pPr>
      <w:r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 xml:space="preserve">3. </w:t>
      </w:r>
      <w:r w:rsidRPr="00A511CE"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>Анализ эффективности рекламных кампаний и выявление мошеннических действий.</w:t>
      </w:r>
    </w:p>
    <w:p w:rsidR="004471FB" w:rsidRPr="00A511CE" w:rsidRDefault="004471FB" w:rsidP="00A511CE">
      <w:pPr>
        <w:autoSpaceDE w:val="0"/>
        <w:autoSpaceDN w:val="0"/>
        <w:adjustRightInd w:val="0"/>
        <w:jc w:val="both"/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</w:pPr>
      <w:r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 xml:space="preserve">4. </w:t>
      </w:r>
      <w:r w:rsidRPr="00A511CE"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>Прогнозирование экономических кризисов и разработка мер по их преодолению.</w:t>
      </w:r>
    </w:p>
    <w:p w:rsidR="004471FB" w:rsidRDefault="004471FB" w:rsidP="00A511CE">
      <w:pPr>
        <w:autoSpaceDE w:val="0"/>
        <w:autoSpaceDN w:val="0"/>
        <w:adjustRightInd w:val="0"/>
        <w:jc w:val="both"/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</w:pPr>
      <w:r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 xml:space="preserve">5. </w:t>
      </w:r>
      <w:r w:rsidRPr="00A511CE"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  <w:t>Анализ деятельности конкурентов и выявление их слабых и сильных сторон.</w:t>
      </w:r>
    </w:p>
    <w:p w:rsidR="004471FB" w:rsidRPr="0012255C" w:rsidRDefault="004471FB" w:rsidP="00A511CE">
      <w:pPr>
        <w:pStyle w:val="210"/>
        <w:spacing w:line="240" w:lineRule="auto"/>
        <w:ind w:right="20"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Критерий </w:t>
      </w:r>
      <w:r w:rsidRPr="0027291D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оценивания: </w:t>
      </w:r>
      <w:r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описание каждого вида эффективности </w:t>
      </w:r>
      <w:r w:rsidRPr="00A511CE"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>информационно-аналитического обеспечени</w:t>
      </w:r>
      <w:r w:rsidRPr="00072A2A"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>я</w:t>
      </w:r>
      <w:r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минимум одним предложением и трёх примеров.</w:t>
      </w:r>
    </w:p>
    <w:p w:rsidR="004471FB" w:rsidRDefault="004471FB" w:rsidP="00A511C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(ПК-4.1, ПК-4.2, ПК-4.3)</w:t>
      </w:r>
    </w:p>
    <w:p w:rsidR="004471FB" w:rsidRDefault="004471FB" w:rsidP="00A511CE">
      <w:pPr>
        <w:autoSpaceDE w:val="0"/>
        <w:autoSpaceDN w:val="0"/>
        <w:adjustRightInd w:val="0"/>
        <w:jc w:val="both"/>
        <w:rPr>
          <w:rStyle w:val="23"/>
          <w:rFonts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</w:rPr>
      </w:pPr>
    </w:p>
    <w:p w:rsidR="004471FB" w:rsidRDefault="004471FB" w:rsidP="009C5E01">
      <w:pPr>
        <w:pStyle w:val="210"/>
        <w:spacing w:line="240" w:lineRule="auto"/>
        <w:ind w:right="20" w:firstLine="0"/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</w:pPr>
      <w:r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 xml:space="preserve">4. </w:t>
      </w:r>
      <w:r w:rsidRPr="009C5E01"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 xml:space="preserve">Опишите основные компоненты разработки стратегии информационно-аналитического обеспечения СЭБ предприятия. </w:t>
      </w:r>
    </w:p>
    <w:p w:rsidR="004471FB" w:rsidRPr="0012255C" w:rsidRDefault="004471FB" w:rsidP="009C5E01">
      <w:pPr>
        <w:pStyle w:val="210"/>
        <w:spacing w:line="240" w:lineRule="auto"/>
        <w:ind w:right="20" w:firstLine="0"/>
        <w:rPr>
          <w:rFonts w:ascii="Times New Roman" w:hAnsi="Times New Roman"/>
          <w:i w:val="0"/>
          <w:iCs/>
          <w:color w:val="000000"/>
          <w:sz w:val="28"/>
          <w:szCs w:val="28"/>
          <w:shd w:val="clear" w:color="auto" w:fill="FFFFFF"/>
        </w:rPr>
      </w:pPr>
      <w:r w:rsidRPr="0012255C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Время выполнения – </w:t>
      </w:r>
      <w:r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20</w:t>
      </w:r>
      <w:r w:rsidRPr="0012255C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мин.</w:t>
      </w:r>
    </w:p>
    <w:p w:rsidR="004471FB" w:rsidRDefault="004471FB" w:rsidP="009C5E0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Ожидаемый результат</w:t>
      </w:r>
      <w:r w:rsidRPr="00065DB9">
        <w:rPr>
          <w:sz w:val="28"/>
          <w:szCs w:val="28"/>
          <w:lang w:eastAsia="en-US"/>
        </w:rPr>
        <w:t>:</w:t>
      </w:r>
    </w:p>
    <w:p w:rsidR="004471FB" w:rsidRPr="009C5E01" w:rsidRDefault="004471FB" w:rsidP="009C5E01">
      <w:pPr>
        <w:pStyle w:val="210"/>
        <w:spacing w:line="240" w:lineRule="auto"/>
        <w:ind w:right="20" w:firstLine="0"/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</w:pPr>
      <w:r w:rsidRPr="009C5E01"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>Разработка стратегии информационно-аналитического обеспечения (ИАO) СЭБ предприятия – критически важный процесс, определяющий эффективность работы службы безопасности. Основные компоненты включают в себя</w:t>
      </w:r>
      <w:r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>.</w:t>
      </w:r>
    </w:p>
    <w:p w:rsidR="004471FB" w:rsidRPr="009C5E01" w:rsidRDefault="004471FB" w:rsidP="009C5E01">
      <w:pPr>
        <w:pStyle w:val="210"/>
        <w:spacing w:line="240" w:lineRule="auto"/>
        <w:ind w:right="20" w:firstLine="0"/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</w:pPr>
      <w:r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 xml:space="preserve">1. </w:t>
      </w:r>
      <w:r w:rsidRPr="009C5E01"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>Анализ текущей ситуации</w:t>
      </w:r>
      <w:r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>.</w:t>
      </w:r>
      <w:r w:rsidRPr="009C5E01"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 xml:space="preserve"> Оценка текущего состояния ИАO, включая используемые источники информации, инструменты анализа, организационную структуру и компетенции персонала. Выявление сильных и слабых сторон.</w:t>
      </w:r>
    </w:p>
    <w:p w:rsidR="004471FB" w:rsidRPr="009C5E01" w:rsidRDefault="004471FB" w:rsidP="009C5E01">
      <w:pPr>
        <w:pStyle w:val="210"/>
        <w:spacing w:line="240" w:lineRule="auto"/>
        <w:ind w:right="20" w:firstLine="0"/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</w:pPr>
      <w:r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 xml:space="preserve">2. </w:t>
      </w:r>
      <w:r w:rsidRPr="009C5E01"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>Определение целей и задач</w:t>
      </w:r>
      <w:r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>.</w:t>
      </w:r>
      <w:r w:rsidRPr="009C5E01"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 xml:space="preserve"> Четкое формулирование целей ИАO, например, повышение эффективности выявления угроз, снижение рисков, оптимизация затрат на безопасность. Задачи должны быть конкретными, измеримыми, достижимыми, релевантными и ограниченными по времени.</w:t>
      </w:r>
    </w:p>
    <w:p w:rsidR="004471FB" w:rsidRPr="009C5E01" w:rsidRDefault="004471FB" w:rsidP="009C5E01">
      <w:pPr>
        <w:pStyle w:val="210"/>
        <w:spacing w:line="240" w:lineRule="auto"/>
        <w:ind w:right="20" w:firstLine="0"/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</w:pPr>
      <w:r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 xml:space="preserve">3. </w:t>
      </w:r>
      <w:r w:rsidRPr="009C5E01"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>Выбор источников информации</w:t>
      </w:r>
      <w:r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>.</w:t>
      </w:r>
      <w:r w:rsidRPr="009C5E01"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 xml:space="preserve"> Определение необходимых источников данных, охватывающих как внешние (открытые источники, партнерские данные), так и внутренние (журналы событий, отчеты, данные мониторинга).</w:t>
      </w:r>
    </w:p>
    <w:p w:rsidR="004471FB" w:rsidRPr="009C5E01" w:rsidRDefault="004471FB" w:rsidP="009C5E01">
      <w:pPr>
        <w:pStyle w:val="210"/>
        <w:spacing w:line="240" w:lineRule="auto"/>
        <w:ind w:right="20" w:firstLine="0"/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</w:pPr>
      <w:r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 xml:space="preserve">4. </w:t>
      </w:r>
      <w:r w:rsidRPr="009C5E01"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>Выбор инструментов и технологий</w:t>
      </w:r>
      <w:r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>.</w:t>
      </w:r>
      <w:r w:rsidRPr="009C5E01"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 xml:space="preserve"> Определение оптимального набора инструментов и технологий для сбора, обработки, анализа и визуализации данных (SIEM, SOAR, DLP, системы обнаружения мошенничества и т.д.).</w:t>
      </w:r>
    </w:p>
    <w:p w:rsidR="004471FB" w:rsidRPr="009C5E01" w:rsidRDefault="004471FB" w:rsidP="009C5E01">
      <w:pPr>
        <w:pStyle w:val="210"/>
        <w:spacing w:line="240" w:lineRule="auto"/>
        <w:ind w:right="20" w:firstLine="0"/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</w:pPr>
      <w:r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 xml:space="preserve">5. </w:t>
      </w:r>
      <w:r w:rsidRPr="009C5E01"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>Разработка организационной структуры</w:t>
      </w:r>
      <w:r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>.</w:t>
      </w:r>
      <w:r w:rsidRPr="009C5E01"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 xml:space="preserve"> Определение структуры подразделения ИАO, включая роли, обязанности и взаимодействие с другими подразделениями предприятия.</w:t>
      </w:r>
    </w:p>
    <w:p w:rsidR="004471FB" w:rsidRPr="009C5E01" w:rsidRDefault="004471FB" w:rsidP="009C5E01">
      <w:pPr>
        <w:pStyle w:val="210"/>
        <w:spacing w:line="240" w:lineRule="auto"/>
        <w:ind w:right="20" w:firstLine="0"/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</w:pPr>
      <w:r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 xml:space="preserve">6. </w:t>
      </w:r>
      <w:r w:rsidRPr="009C5E01"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>Определение требований к персоналу</w:t>
      </w:r>
      <w:r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>.</w:t>
      </w:r>
      <w:r w:rsidRPr="009C5E01"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 xml:space="preserve"> Определение необходимых компетенций, обучение и развитие специалистов по ИАO.</w:t>
      </w:r>
    </w:p>
    <w:p w:rsidR="004471FB" w:rsidRDefault="004471FB" w:rsidP="009C5E01">
      <w:pPr>
        <w:pStyle w:val="210"/>
        <w:spacing w:line="240" w:lineRule="auto"/>
        <w:ind w:right="20" w:firstLine="0"/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</w:pPr>
      <w:r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 xml:space="preserve">7. </w:t>
      </w:r>
      <w:r w:rsidRPr="009C5E01"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>Разработка механизмов контроля и оценки</w:t>
      </w:r>
      <w:r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>.</w:t>
      </w:r>
      <w:r w:rsidRPr="009C5E01"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 xml:space="preserve"> Определение ключевых показателей эффективности (KPI) для оценки эффективности работы ИАO, а также механизмов регулярного аудита и пересмотра стратегии.</w:t>
      </w:r>
    </w:p>
    <w:p w:rsidR="004471FB" w:rsidRPr="0012255C" w:rsidRDefault="004471FB" w:rsidP="009C5E01">
      <w:pPr>
        <w:pStyle w:val="210"/>
        <w:spacing w:line="240" w:lineRule="auto"/>
        <w:ind w:right="20"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9C5E01"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>Критерий оценивания: описание</w:t>
      </w:r>
      <w:r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пяти компонент </w:t>
      </w:r>
      <w:r w:rsidRPr="009C5E01">
        <w:rPr>
          <w:rStyle w:val="2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>разработки стратегии информационно-аналитического обеспечения</w:t>
      </w:r>
      <w:r>
        <w:rPr>
          <w:rStyle w:val="2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4471FB" w:rsidRDefault="004471FB" w:rsidP="009C5E0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(ПК-4.1, ПК-4.2, ПК-4.3)</w:t>
      </w:r>
    </w:p>
    <w:sectPr w:rsidR="004471FB" w:rsidSect="00AA2DD4">
      <w:pgSz w:w="11906" w:h="16838"/>
      <w:pgMar w:top="1134" w:right="851" w:bottom="1134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1FB" w:rsidRDefault="004471FB" w:rsidP="00262A9D">
      <w:r>
        <w:separator/>
      </w:r>
    </w:p>
  </w:endnote>
  <w:endnote w:type="continuationSeparator" w:id="0">
    <w:p w:rsidR="004471FB" w:rsidRDefault="004471FB" w:rsidP="00262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1FB" w:rsidRDefault="004471FB" w:rsidP="00262A9D">
      <w:r>
        <w:separator/>
      </w:r>
    </w:p>
  </w:footnote>
  <w:footnote w:type="continuationSeparator" w:id="0">
    <w:p w:rsidR="004471FB" w:rsidRDefault="004471FB" w:rsidP="00262A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numPicBullet w:numPicBulletId="1">
    <w:pict>
      <v:shape id="_x0000_i1026" type="#_x0000_t75" style="width:11.25pt;height:11.25pt" o:bullet="t">
        <v:imagedata r:id="rId2" o:title=""/>
      </v:shape>
    </w:pict>
  </w:numPicBullet>
  <w:abstractNum w:abstractNumId="0">
    <w:nsid w:val="0D437A78"/>
    <w:multiLevelType w:val="hybridMultilevel"/>
    <w:tmpl w:val="2E4431F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DF660F58">
      <w:start w:val="1"/>
      <w:numFmt w:val="decimal"/>
      <w:lvlText w:val="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101E149D"/>
    <w:multiLevelType w:val="hybridMultilevel"/>
    <w:tmpl w:val="A54CF644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361427"/>
    <w:multiLevelType w:val="hybridMultilevel"/>
    <w:tmpl w:val="95E8486A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0A344F"/>
    <w:multiLevelType w:val="hybridMultilevel"/>
    <w:tmpl w:val="FD962588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783457"/>
    <w:multiLevelType w:val="multilevel"/>
    <w:tmpl w:val="4BFC59B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F12612"/>
    <w:multiLevelType w:val="multilevel"/>
    <w:tmpl w:val="CD967A4E"/>
    <w:lvl w:ilvl="0">
      <w:start w:val="1"/>
      <w:numFmt w:val="decimal"/>
      <w:lvlText w:val="%1."/>
      <w:lvlJc w:val="left"/>
      <w:pPr>
        <w:ind w:left="3763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B85650"/>
    <w:multiLevelType w:val="hybridMultilevel"/>
    <w:tmpl w:val="76FACC88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CF7519"/>
    <w:multiLevelType w:val="hybridMultilevel"/>
    <w:tmpl w:val="893A205A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D125D5"/>
    <w:multiLevelType w:val="hybridMultilevel"/>
    <w:tmpl w:val="0012EE48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CD7315"/>
    <w:multiLevelType w:val="hybridMultilevel"/>
    <w:tmpl w:val="2E4431F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DF660F58">
      <w:start w:val="1"/>
      <w:numFmt w:val="decimal"/>
      <w:lvlText w:val="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59E03CC9"/>
    <w:multiLevelType w:val="hybridMultilevel"/>
    <w:tmpl w:val="01A68BFA"/>
    <w:lvl w:ilvl="0" w:tplc="72EAF50A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F493375"/>
    <w:multiLevelType w:val="hybridMultilevel"/>
    <w:tmpl w:val="8A1E2F54"/>
    <w:lvl w:ilvl="0" w:tplc="93301AB2">
      <w:start w:val="1"/>
      <w:numFmt w:val="russianUpper"/>
      <w:lvlText w:val="%1)"/>
      <w:lvlJc w:val="left"/>
      <w:pPr>
        <w:ind w:left="1429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ind w:left="2149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5FE75D3A"/>
    <w:multiLevelType w:val="hybridMultilevel"/>
    <w:tmpl w:val="2E4431F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DF660F58">
      <w:start w:val="1"/>
      <w:numFmt w:val="decimal"/>
      <w:lvlText w:val="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644194"/>
    <w:multiLevelType w:val="hybridMultilevel"/>
    <w:tmpl w:val="132CDFC6"/>
    <w:lvl w:ilvl="0" w:tplc="93301AB2">
      <w:start w:val="1"/>
      <w:numFmt w:val="russianUpp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760025E8"/>
    <w:multiLevelType w:val="hybridMultilevel"/>
    <w:tmpl w:val="BAC47DF6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93301AB2">
      <w:start w:val="1"/>
      <w:numFmt w:val="russianUpper"/>
      <w:lvlText w:val="%2)"/>
      <w:lvlJc w:val="left"/>
      <w:pPr>
        <w:ind w:left="72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7AED23DD"/>
    <w:multiLevelType w:val="hybridMultilevel"/>
    <w:tmpl w:val="D23A7B9E"/>
    <w:lvl w:ilvl="0" w:tplc="F02EA73A">
      <w:start w:val="1"/>
      <w:numFmt w:val="decimal"/>
      <w:pStyle w:val="2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7E6659B7"/>
    <w:multiLevelType w:val="hybridMultilevel"/>
    <w:tmpl w:val="AB0C7E48"/>
    <w:lvl w:ilvl="0" w:tplc="0B32DA84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DF660F58">
      <w:start w:val="1"/>
      <w:numFmt w:val="decimal"/>
      <w:lvlText w:val="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7F8157A5"/>
    <w:multiLevelType w:val="hybridMultilevel"/>
    <w:tmpl w:val="2E4431F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DF660F58">
      <w:start w:val="1"/>
      <w:numFmt w:val="decimal"/>
      <w:lvlText w:val="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0"/>
  </w:num>
  <w:num w:numId="5">
    <w:abstractNumId w:val="7"/>
  </w:num>
  <w:num w:numId="6">
    <w:abstractNumId w:val="8"/>
  </w:num>
  <w:num w:numId="7">
    <w:abstractNumId w:val="15"/>
  </w:num>
  <w:num w:numId="8">
    <w:abstractNumId w:val="2"/>
  </w:num>
  <w:num w:numId="9">
    <w:abstractNumId w:val="1"/>
  </w:num>
  <w:num w:numId="10">
    <w:abstractNumId w:val="6"/>
  </w:num>
  <w:num w:numId="11">
    <w:abstractNumId w:val="14"/>
  </w:num>
  <w:num w:numId="12">
    <w:abstractNumId w:val="3"/>
  </w:num>
  <w:num w:numId="13">
    <w:abstractNumId w:val="4"/>
  </w:num>
  <w:num w:numId="14">
    <w:abstractNumId w:val="11"/>
  </w:num>
  <w:num w:numId="15">
    <w:abstractNumId w:val="17"/>
  </w:num>
  <w:num w:numId="16">
    <w:abstractNumId w:val="12"/>
  </w:num>
  <w:num w:numId="17">
    <w:abstractNumId w:val="5"/>
  </w:num>
  <w:num w:numId="18">
    <w:abstractNumId w:val="9"/>
  </w:num>
  <w:num w:numId="19">
    <w:abstractNumId w:val="1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A9D"/>
    <w:rsid w:val="00000188"/>
    <w:rsid w:val="00000328"/>
    <w:rsid w:val="000003DE"/>
    <w:rsid w:val="00000A33"/>
    <w:rsid w:val="00000A5F"/>
    <w:rsid w:val="00000A85"/>
    <w:rsid w:val="00000A98"/>
    <w:rsid w:val="00000ACA"/>
    <w:rsid w:val="00000C62"/>
    <w:rsid w:val="00000C7D"/>
    <w:rsid w:val="00000F74"/>
    <w:rsid w:val="00001440"/>
    <w:rsid w:val="000014D4"/>
    <w:rsid w:val="000017CF"/>
    <w:rsid w:val="00001C7A"/>
    <w:rsid w:val="00001E54"/>
    <w:rsid w:val="000023C4"/>
    <w:rsid w:val="00002404"/>
    <w:rsid w:val="00002535"/>
    <w:rsid w:val="000026ED"/>
    <w:rsid w:val="00002846"/>
    <w:rsid w:val="00002C36"/>
    <w:rsid w:val="00002C67"/>
    <w:rsid w:val="000031DE"/>
    <w:rsid w:val="000034DB"/>
    <w:rsid w:val="000035E2"/>
    <w:rsid w:val="0000368D"/>
    <w:rsid w:val="000036F6"/>
    <w:rsid w:val="00003942"/>
    <w:rsid w:val="00003AA8"/>
    <w:rsid w:val="00003CFA"/>
    <w:rsid w:val="00003E41"/>
    <w:rsid w:val="00003FE9"/>
    <w:rsid w:val="0000410B"/>
    <w:rsid w:val="000042A5"/>
    <w:rsid w:val="0000433B"/>
    <w:rsid w:val="00004678"/>
    <w:rsid w:val="000046E0"/>
    <w:rsid w:val="00004949"/>
    <w:rsid w:val="00004985"/>
    <w:rsid w:val="00004C3F"/>
    <w:rsid w:val="00004C56"/>
    <w:rsid w:val="00004CFD"/>
    <w:rsid w:val="00004D76"/>
    <w:rsid w:val="00004DDE"/>
    <w:rsid w:val="00004F3A"/>
    <w:rsid w:val="00004F56"/>
    <w:rsid w:val="000050A4"/>
    <w:rsid w:val="000050E0"/>
    <w:rsid w:val="000051CC"/>
    <w:rsid w:val="00005254"/>
    <w:rsid w:val="00005532"/>
    <w:rsid w:val="0000573B"/>
    <w:rsid w:val="00005CFA"/>
    <w:rsid w:val="00005D4A"/>
    <w:rsid w:val="00005E1D"/>
    <w:rsid w:val="00005F6E"/>
    <w:rsid w:val="00006234"/>
    <w:rsid w:val="00006252"/>
    <w:rsid w:val="0000664C"/>
    <w:rsid w:val="0000680F"/>
    <w:rsid w:val="0000691C"/>
    <w:rsid w:val="000069C5"/>
    <w:rsid w:val="00006A57"/>
    <w:rsid w:val="00006D66"/>
    <w:rsid w:val="00006D77"/>
    <w:rsid w:val="00006ECE"/>
    <w:rsid w:val="00006EE7"/>
    <w:rsid w:val="000070C2"/>
    <w:rsid w:val="000076FE"/>
    <w:rsid w:val="00007835"/>
    <w:rsid w:val="00007CBE"/>
    <w:rsid w:val="00007DF0"/>
    <w:rsid w:val="00007E46"/>
    <w:rsid w:val="00007E4A"/>
    <w:rsid w:val="0001009C"/>
    <w:rsid w:val="000100F4"/>
    <w:rsid w:val="000104AE"/>
    <w:rsid w:val="000104FC"/>
    <w:rsid w:val="0001062E"/>
    <w:rsid w:val="000107DF"/>
    <w:rsid w:val="00010B51"/>
    <w:rsid w:val="00010BB9"/>
    <w:rsid w:val="000111A4"/>
    <w:rsid w:val="00011326"/>
    <w:rsid w:val="00011331"/>
    <w:rsid w:val="00011399"/>
    <w:rsid w:val="000113DF"/>
    <w:rsid w:val="0001162E"/>
    <w:rsid w:val="00011681"/>
    <w:rsid w:val="00011952"/>
    <w:rsid w:val="00011A7E"/>
    <w:rsid w:val="00011E6D"/>
    <w:rsid w:val="00011FC9"/>
    <w:rsid w:val="00012272"/>
    <w:rsid w:val="00012582"/>
    <w:rsid w:val="00012B6E"/>
    <w:rsid w:val="00012C72"/>
    <w:rsid w:val="00012D90"/>
    <w:rsid w:val="00012EAB"/>
    <w:rsid w:val="0001346B"/>
    <w:rsid w:val="00013494"/>
    <w:rsid w:val="000134BB"/>
    <w:rsid w:val="000135F2"/>
    <w:rsid w:val="00013874"/>
    <w:rsid w:val="00013876"/>
    <w:rsid w:val="0001395F"/>
    <w:rsid w:val="00013A5C"/>
    <w:rsid w:val="00013BF9"/>
    <w:rsid w:val="00014090"/>
    <w:rsid w:val="000141E5"/>
    <w:rsid w:val="00014367"/>
    <w:rsid w:val="000143D6"/>
    <w:rsid w:val="000146FE"/>
    <w:rsid w:val="00014AD8"/>
    <w:rsid w:val="00014D22"/>
    <w:rsid w:val="00014D80"/>
    <w:rsid w:val="000150CF"/>
    <w:rsid w:val="0001529D"/>
    <w:rsid w:val="000152A2"/>
    <w:rsid w:val="0001543A"/>
    <w:rsid w:val="000155B8"/>
    <w:rsid w:val="000158CC"/>
    <w:rsid w:val="0001592C"/>
    <w:rsid w:val="00016421"/>
    <w:rsid w:val="00016435"/>
    <w:rsid w:val="000165B3"/>
    <w:rsid w:val="00016621"/>
    <w:rsid w:val="0001664D"/>
    <w:rsid w:val="00016720"/>
    <w:rsid w:val="000168CC"/>
    <w:rsid w:val="000168FF"/>
    <w:rsid w:val="00016970"/>
    <w:rsid w:val="00016BB3"/>
    <w:rsid w:val="00016C5E"/>
    <w:rsid w:val="00016DB6"/>
    <w:rsid w:val="00016EC4"/>
    <w:rsid w:val="00017035"/>
    <w:rsid w:val="0001709A"/>
    <w:rsid w:val="00017236"/>
    <w:rsid w:val="0001730F"/>
    <w:rsid w:val="0001740D"/>
    <w:rsid w:val="0001743D"/>
    <w:rsid w:val="000174BA"/>
    <w:rsid w:val="000175BD"/>
    <w:rsid w:val="00017AA0"/>
    <w:rsid w:val="00017F80"/>
    <w:rsid w:val="00017FE0"/>
    <w:rsid w:val="000200D4"/>
    <w:rsid w:val="00020279"/>
    <w:rsid w:val="00020347"/>
    <w:rsid w:val="0002045F"/>
    <w:rsid w:val="000204A9"/>
    <w:rsid w:val="000204D7"/>
    <w:rsid w:val="000205D9"/>
    <w:rsid w:val="0002074D"/>
    <w:rsid w:val="000207FA"/>
    <w:rsid w:val="00020E62"/>
    <w:rsid w:val="0002118C"/>
    <w:rsid w:val="00021227"/>
    <w:rsid w:val="000212D0"/>
    <w:rsid w:val="000215AA"/>
    <w:rsid w:val="000215FE"/>
    <w:rsid w:val="00021647"/>
    <w:rsid w:val="0002165A"/>
    <w:rsid w:val="00021747"/>
    <w:rsid w:val="000217AA"/>
    <w:rsid w:val="00021913"/>
    <w:rsid w:val="00021964"/>
    <w:rsid w:val="00021B00"/>
    <w:rsid w:val="0002237D"/>
    <w:rsid w:val="0002253E"/>
    <w:rsid w:val="00022671"/>
    <w:rsid w:val="000227CE"/>
    <w:rsid w:val="00022855"/>
    <w:rsid w:val="000229C2"/>
    <w:rsid w:val="00022C96"/>
    <w:rsid w:val="00023207"/>
    <w:rsid w:val="00023223"/>
    <w:rsid w:val="0002324B"/>
    <w:rsid w:val="0002334B"/>
    <w:rsid w:val="00023441"/>
    <w:rsid w:val="0002356B"/>
    <w:rsid w:val="000235BD"/>
    <w:rsid w:val="000236E0"/>
    <w:rsid w:val="00023989"/>
    <w:rsid w:val="00023CD6"/>
    <w:rsid w:val="00023FBD"/>
    <w:rsid w:val="0002414F"/>
    <w:rsid w:val="00024680"/>
    <w:rsid w:val="0002469C"/>
    <w:rsid w:val="00024861"/>
    <w:rsid w:val="000249B8"/>
    <w:rsid w:val="00024EAF"/>
    <w:rsid w:val="000250C5"/>
    <w:rsid w:val="000250EE"/>
    <w:rsid w:val="000254F4"/>
    <w:rsid w:val="000254F9"/>
    <w:rsid w:val="0002554B"/>
    <w:rsid w:val="00025554"/>
    <w:rsid w:val="00025E3A"/>
    <w:rsid w:val="00025ED1"/>
    <w:rsid w:val="00025F4B"/>
    <w:rsid w:val="00026060"/>
    <w:rsid w:val="0002615F"/>
    <w:rsid w:val="000261A8"/>
    <w:rsid w:val="00026291"/>
    <w:rsid w:val="000262A6"/>
    <w:rsid w:val="0002640D"/>
    <w:rsid w:val="00026704"/>
    <w:rsid w:val="000268ED"/>
    <w:rsid w:val="000269B0"/>
    <w:rsid w:val="00026BC1"/>
    <w:rsid w:val="00026C6C"/>
    <w:rsid w:val="00027049"/>
    <w:rsid w:val="000274E0"/>
    <w:rsid w:val="0002756E"/>
    <w:rsid w:val="00027834"/>
    <w:rsid w:val="00027A87"/>
    <w:rsid w:val="00027E3E"/>
    <w:rsid w:val="00027E8B"/>
    <w:rsid w:val="00027E9E"/>
    <w:rsid w:val="00030091"/>
    <w:rsid w:val="00030278"/>
    <w:rsid w:val="00030337"/>
    <w:rsid w:val="00030761"/>
    <w:rsid w:val="00030A76"/>
    <w:rsid w:val="00030BE3"/>
    <w:rsid w:val="00030D5F"/>
    <w:rsid w:val="00030F2B"/>
    <w:rsid w:val="00031100"/>
    <w:rsid w:val="0003112E"/>
    <w:rsid w:val="000311E3"/>
    <w:rsid w:val="00031270"/>
    <w:rsid w:val="000312F6"/>
    <w:rsid w:val="00031342"/>
    <w:rsid w:val="000317E8"/>
    <w:rsid w:val="000318F1"/>
    <w:rsid w:val="00031A8A"/>
    <w:rsid w:val="00031CE9"/>
    <w:rsid w:val="00031D0F"/>
    <w:rsid w:val="00031EB4"/>
    <w:rsid w:val="0003204F"/>
    <w:rsid w:val="000320AF"/>
    <w:rsid w:val="00032174"/>
    <w:rsid w:val="000328C2"/>
    <w:rsid w:val="000328D2"/>
    <w:rsid w:val="00032A0C"/>
    <w:rsid w:val="00032C6D"/>
    <w:rsid w:val="00032D3E"/>
    <w:rsid w:val="00032E94"/>
    <w:rsid w:val="00032ED8"/>
    <w:rsid w:val="00032EFF"/>
    <w:rsid w:val="00032F44"/>
    <w:rsid w:val="0003300A"/>
    <w:rsid w:val="000330BD"/>
    <w:rsid w:val="0003310D"/>
    <w:rsid w:val="000332E6"/>
    <w:rsid w:val="0003336B"/>
    <w:rsid w:val="00033413"/>
    <w:rsid w:val="000337FD"/>
    <w:rsid w:val="000339B2"/>
    <w:rsid w:val="00033A2A"/>
    <w:rsid w:val="00033ECA"/>
    <w:rsid w:val="00034A75"/>
    <w:rsid w:val="00034ABD"/>
    <w:rsid w:val="00034DE8"/>
    <w:rsid w:val="0003500D"/>
    <w:rsid w:val="000350B4"/>
    <w:rsid w:val="000353DE"/>
    <w:rsid w:val="0003578A"/>
    <w:rsid w:val="0003593C"/>
    <w:rsid w:val="00035DB8"/>
    <w:rsid w:val="00035F77"/>
    <w:rsid w:val="0003608E"/>
    <w:rsid w:val="00036139"/>
    <w:rsid w:val="00036439"/>
    <w:rsid w:val="000365A9"/>
    <w:rsid w:val="000366B1"/>
    <w:rsid w:val="00036707"/>
    <w:rsid w:val="00036769"/>
    <w:rsid w:val="00036BC3"/>
    <w:rsid w:val="00036C15"/>
    <w:rsid w:val="00036DC8"/>
    <w:rsid w:val="000370BC"/>
    <w:rsid w:val="000371F0"/>
    <w:rsid w:val="00037590"/>
    <w:rsid w:val="00037658"/>
    <w:rsid w:val="0003773B"/>
    <w:rsid w:val="0003782A"/>
    <w:rsid w:val="00037DDB"/>
    <w:rsid w:val="000402C6"/>
    <w:rsid w:val="000404F0"/>
    <w:rsid w:val="0004050B"/>
    <w:rsid w:val="00040720"/>
    <w:rsid w:val="0004095D"/>
    <w:rsid w:val="00040B09"/>
    <w:rsid w:val="00040BE1"/>
    <w:rsid w:val="00040C0E"/>
    <w:rsid w:val="00040D09"/>
    <w:rsid w:val="00040D68"/>
    <w:rsid w:val="00040EA2"/>
    <w:rsid w:val="00040EA9"/>
    <w:rsid w:val="00040F34"/>
    <w:rsid w:val="000410A0"/>
    <w:rsid w:val="00041133"/>
    <w:rsid w:val="00041538"/>
    <w:rsid w:val="000419B1"/>
    <w:rsid w:val="00041BFF"/>
    <w:rsid w:val="00041F8C"/>
    <w:rsid w:val="00042443"/>
    <w:rsid w:val="0004249B"/>
    <w:rsid w:val="0004254A"/>
    <w:rsid w:val="0004255C"/>
    <w:rsid w:val="0004268B"/>
    <w:rsid w:val="00042865"/>
    <w:rsid w:val="00042959"/>
    <w:rsid w:val="00042C57"/>
    <w:rsid w:val="00042F4E"/>
    <w:rsid w:val="000433D6"/>
    <w:rsid w:val="00043483"/>
    <w:rsid w:val="00043587"/>
    <w:rsid w:val="00043858"/>
    <w:rsid w:val="00043940"/>
    <w:rsid w:val="00043B08"/>
    <w:rsid w:val="00043BFE"/>
    <w:rsid w:val="00043D12"/>
    <w:rsid w:val="00043DE5"/>
    <w:rsid w:val="00043F53"/>
    <w:rsid w:val="000442CE"/>
    <w:rsid w:val="00044462"/>
    <w:rsid w:val="000445F9"/>
    <w:rsid w:val="00044994"/>
    <w:rsid w:val="00044B9F"/>
    <w:rsid w:val="00044BDA"/>
    <w:rsid w:val="00044EFA"/>
    <w:rsid w:val="00045008"/>
    <w:rsid w:val="00045095"/>
    <w:rsid w:val="0004525A"/>
    <w:rsid w:val="0004541C"/>
    <w:rsid w:val="00045455"/>
    <w:rsid w:val="0004553F"/>
    <w:rsid w:val="00045670"/>
    <w:rsid w:val="000456BE"/>
    <w:rsid w:val="00045AE0"/>
    <w:rsid w:val="0004610A"/>
    <w:rsid w:val="00046162"/>
    <w:rsid w:val="000461F6"/>
    <w:rsid w:val="0004625E"/>
    <w:rsid w:val="0004635C"/>
    <w:rsid w:val="0004636B"/>
    <w:rsid w:val="000465AE"/>
    <w:rsid w:val="00046714"/>
    <w:rsid w:val="000469D5"/>
    <w:rsid w:val="00046ADB"/>
    <w:rsid w:val="00046BE7"/>
    <w:rsid w:val="00046CA3"/>
    <w:rsid w:val="00046D49"/>
    <w:rsid w:val="00046ECE"/>
    <w:rsid w:val="00046F5C"/>
    <w:rsid w:val="00047049"/>
    <w:rsid w:val="0004735C"/>
    <w:rsid w:val="0004737F"/>
    <w:rsid w:val="0004772F"/>
    <w:rsid w:val="000479E8"/>
    <w:rsid w:val="00047A28"/>
    <w:rsid w:val="00047B92"/>
    <w:rsid w:val="0005000E"/>
    <w:rsid w:val="0005009A"/>
    <w:rsid w:val="000502FE"/>
    <w:rsid w:val="0005040A"/>
    <w:rsid w:val="00050555"/>
    <w:rsid w:val="0005060E"/>
    <w:rsid w:val="0005061E"/>
    <w:rsid w:val="00050A82"/>
    <w:rsid w:val="00050AAB"/>
    <w:rsid w:val="00050DB8"/>
    <w:rsid w:val="0005122C"/>
    <w:rsid w:val="0005133E"/>
    <w:rsid w:val="0005137E"/>
    <w:rsid w:val="00051450"/>
    <w:rsid w:val="00051547"/>
    <w:rsid w:val="0005156F"/>
    <w:rsid w:val="00051CCB"/>
    <w:rsid w:val="00051E07"/>
    <w:rsid w:val="000520B0"/>
    <w:rsid w:val="000520E5"/>
    <w:rsid w:val="00052131"/>
    <w:rsid w:val="0005237A"/>
    <w:rsid w:val="000523DD"/>
    <w:rsid w:val="0005244D"/>
    <w:rsid w:val="0005246B"/>
    <w:rsid w:val="000524E2"/>
    <w:rsid w:val="0005252C"/>
    <w:rsid w:val="00052554"/>
    <w:rsid w:val="0005257B"/>
    <w:rsid w:val="000525D3"/>
    <w:rsid w:val="000527FA"/>
    <w:rsid w:val="0005294C"/>
    <w:rsid w:val="00052A41"/>
    <w:rsid w:val="00052C12"/>
    <w:rsid w:val="00052D87"/>
    <w:rsid w:val="00052E5C"/>
    <w:rsid w:val="00052E7E"/>
    <w:rsid w:val="00052FED"/>
    <w:rsid w:val="0005303F"/>
    <w:rsid w:val="0005322A"/>
    <w:rsid w:val="000532E8"/>
    <w:rsid w:val="000534D9"/>
    <w:rsid w:val="0005396C"/>
    <w:rsid w:val="00053B47"/>
    <w:rsid w:val="00053B7F"/>
    <w:rsid w:val="00053D90"/>
    <w:rsid w:val="00053FC8"/>
    <w:rsid w:val="0005420C"/>
    <w:rsid w:val="000543EE"/>
    <w:rsid w:val="000549B1"/>
    <w:rsid w:val="00054A20"/>
    <w:rsid w:val="00054ABB"/>
    <w:rsid w:val="00054B73"/>
    <w:rsid w:val="00054EDB"/>
    <w:rsid w:val="0005504B"/>
    <w:rsid w:val="00055104"/>
    <w:rsid w:val="00055340"/>
    <w:rsid w:val="0005537A"/>
    <w:rsid w:val="0005551D"/>
    <w:rsid w:val="00055737"/>
    <w:rsid w:val="00055812"/>
    <w:rsid w:val="000559E9"/>
    <w:rsid w:val="00055A49"/>
    <w:rsid w:val="00055A62"/>
    <w:rsid w:val="00055A7A"/>
    <w:rsid w:val="00055B81"/>
    <w:rsid w:val="00055BF7"/>
    <w:rsid w:val="00055E28"/>
    <w:rsid w:val="00055F1D"/>
    <w:rsid w:val="00055F42"/>
    <w:rsid w:val="00056299"/>
    <w:rsid w:val="0005650B"/>
    <w:rsid w:val="000565AC"/>
    <w:rsid w:val="000566D3"/>
    <w:rsid w:val="00056D4D"/>
    <w:rsid w:val="000570F8"/>
    <w:rsid w:val="0005740E"/>
    <w:rsid w:val="00057429"/>
    <w:rsid w:val="0005744C"/>
    <w:rsid w:val="00057599"/>
    <w:rsid w:val="0005778A"/>
    <w:rsid w:val="00057815"/>
    <w:rsid w:val="000578F1"/>
    <w:rsid w:val="00057DEA"/>
    <w:rsid w:val="00060029"/>
    <w:rsid w:val="0006044F"/>
    <w:rsid w:val="00060469"/>
    <w:rsid w:val="0006062F"/>
    <w:rsid w:val="00060707"/>
    <w:rsid w:val="000607F2"/>
    <w:rsid w:val="00060892"/>
    <w:rsid w:val="000608E1"/>
    <w:rsid w:val="000609FA"/>
    <w:rsid w:val="00060A26"/>
    <w:rsid w:val="00060AD5"/>
    <w:rsid w:val="00060CBA"/>
    <w:rsid w:val="00060DA8"/>
    <w:rsid w:val="00060F9E"/>
    <w:rsid w:val="00061090"/>
    <w:rsid w:val="0006164B"/>
    <w:rsid w:val="0006169A"/>
    <w:rsid w:val="000618D5"/>
    <w:rsid w:val="00061918"/>
    <w:rsid w:val="00061D00"/>
    <w:rsid w:val="00061E26"/>
    <w:rsid w:val="00061EA8"/>
    <w:rsid w:val="00062025"/>
    <w:rsid w:val="00062254"/>
    <w:rsid w:val="00062678"/>
    <w:rsid w:val="00062787"/>
    <w:rsid w:val="000628CB"/>
    <w:rsid w:val="00062A28"/>
    <w:rsid w:val="00062A5D"/>
    <w:rsid w:val="00062C92"/>
    <w:rsid w:val="00062EF8"/>
    <w:rsid w:val="0006308D"/>
    <w:rsid w:val="0006325C"/>
    <w:rsid w:val="000634A1"/>
    <w:rsid w:val="000635AA"/>
    <w:rsid w:val="000637A9"/>
    <w:rsid w:val="00063A30"/>
    <w:rsid w:val="00063ACA"/>
    <w:rsid w:val="00063DB9"/>
    <w:rsid w:val="0006420E"/>
    <w:rsid w:val="000643DE"/>
    <w:rsid w:val="00064449"/>
    <w:rsid w:val="0006459A"/>
    <w:rsid w:val="000646D1"/>
    <w:rsid w:val="0006483B"/>
    <w:rsid w:val="00064BC4"/>
    <w:rsid w:val="00064D66"/>
    <w:rsid w:val="00064FD4"/>
    <w:rsid w:val="0006500D"/>
    <w:rsid w:val="00065131"/>
    <w:rsid w:val="00065198"/>
    <w:rsid w:val="00065513"/>
    <w:rsid w:val="00065561"/>
    <w:rsid w:val="00065684"/>
    <w:rsid w:val="0006577F"/>
    <w:rsid w:val="0006583D"/>
    <w:rsid w:val="00065874"/>
    <w:rsid w:val="0006590D"/>
    <w:rsid w:val="00065AE1"/>
    <w:rsid w:val="00065CD3"/>
    <w:rsid w:val="00065DB9"/>
    <w:rsid w:val="00065E91"/>
    <w:rsid w:val="00065F43"/>
    <w:rsid w:val="000660E1"/>
    <w:rsid w:val="0006639C"/>
    <w:rsid w:val="00066432"/>
    <w:rsid w:val="0006673C"/>
    <w:rsid w:val="00066A08"/>
    <w:rsid w:val="00066B7B"/>
    <w:rsid w:val="00066D91"/>
    <w:rsid w:val="000671B4"/>
    <w:rsid w:val="00067865"/>
    <w:rsid w:val="00067A92"/>
    <w:rsid w:val="00067B55"/>
    <w:rsid w:val="000702EA"/>
    <w:rsid w:val="000708A3"/>
    <w:rsid w:val="00070A2D"/>
    <w:rsid w:val="00070B1C"/>
    <w:rsid w:val="00070B96"/>
    <w:rsid w:val="00070C29"/>
    <w:rsid w:val="00070C95"/>
    <w:rsid w:val="00070CFC"/>
    <w:rsid w:val="00070DC7"/>
    <w:rsid w:val="00070F2F"/>
    <w:rsid w:val="00071086"/>
    <w:rsid w:val="0007143F"/>
    <w:rsid w:val="0007159A"/>
    <w:rsid w:val="00071703"/>
    <w:rsid w:val="000718A6"/>
    <w:rsid w:val="00071B75"/>
    <w:rsid w:val="00071C23"/>
    <w:rsid w:val="00071E99"/>
    <w:rsid w:val="00072126"/>
    <w:rsid w:val="000723BE"/>
    <w:rsid w:val="000724D2"/>
    <w:rsid w:val="000725E9"/>
    <w:rsid w:val="000725EC"/>
    <w:rsid w:val="00072722"/>
    <w:rsid w:val="000727DD"/>
    <w:rsid w:val="0007285E"/>
    <w:rsid w:val="000729F6"/>
    <w:rsid w:val="00072A2A"/>
    <w:rsid w:val="00072AFC"/>
    <w:rsid w:val="00072B46"/>
    <w:rsid w:val="00072B9B"/>
    <w:rsid w:val="00072C8F"/>
    <w:rsid w:val="00072DBA"/>
    <w:rsid w:val="00072FE6"/>
    <w:rsid w:val="00073002"/>
    <w:rsid w:val="00073311"/>
    <w:rsid w:val="00073796"/>
    <w:rsid w:val="00073B5A"/>
    <w:rsid w:val="0007416B"/>
    <w:rsid w:val="000741B3"/>
    <w:rsid w:val="000743EB"/>
    <w:rsid w:val="000743EC"/>
    <w:rsid w:val="00074506"/>
    <w:rsid w:val="00074773"/>
    <w:rsid w:val="00074CCD"/>
    <w:rsid w:val="00074D60"/>
    <w:rsid w:val="0007508C"/>
    <w:rsid w:val="0007512C"/>
    <w:rsid w:val="00075237"/>
    <w:rsid w:val="000752B5"/>
    <w:rsid w:val="00075748"/>
    <w:rsid w:val="0007575C"/>
    <w:rsid w:val="0007575F"/>
    <w:rsid w:val="000758ED"/>
    <w:rsid w:val="00075D51"/>
    <w:rsid w:val="00075DCF"/>
    <w:rsid w:val="00075E60"/>
    <w:rsid w:val="00075EB7"/>
    <w:rsid w:val="000760AA"/>
    <w:rsid w:val="0007619D"/>
    <w:rsid w:val="00076435"/>
    <w:rsid w:val="0007653B"/>
    <w:rsid w:val="000767F3"/>
    <w:rsid w:val="000768CB"/>
    <w:rsid w:val="00076A05"/>
    <w:rsid w:val="00076B6B"/>
    <w:rsid w:val="00077117"/>
    <w:rsid w:val="00077120"/>
    <w:rsid w:val="0007744C"/>
    <w:rsid w:val="00077753"/>
    <w:rsid w:val="0007785D"/>
    <w:rsid w:val="0007798A"/>
    <w:rsid w:val="00077EE5"/>
    <w:rsid w:val="00077FE3"/>
    <w:rsid w:val="000801FB"/>
    <w:rsid w:val="0008041A"/>
    <w:rsid w:val="00080802"/>
    <w:rsid w:val="00080A32"/>
    <w:rsid w:val="00080AC5"/>
    <w:rsid w:val="00080F8F"/>
    <w:rsid w:val="0008100C"/>
    <w:rsid w:val="0008118B"/>
    <w:rsid w:val="0008120E"/>
    <w:rsid w:val="0008149A"/>
    <w:rsid w:val="0008174B"/>
    <w:rsid w:val="00081AB1"/>
    <w:rsid w:val="00081D35"/>
    <w:rsid w:val="00081DCF"/>
    <w:rsid w:val="00082018"/>
    <w:rsid w:val="000821E7"/>
    <w:rsid w:val="000822B3"/>
    <w:rsid w:val="000822BB"/>
    <w:rsid w:val="00082309"/>
    <w:rsid w:val="00082447"/>
    <w:rsid w:val="00082520"/>
    <w:rsid w:val="000827A5"/>
    <w:rsid w:val="00082B8F"/>
    <w:rsid w:val="00082DE5"/>
    <w:rsid w:val="00082EE3"/>
    <w:rsid w:val="000832D8"/>
    <w:rsid w:val="00083370"/>
    <w:rsid w:val="000834AB"/>
    <w:rsid w:val="000836A1"/>
    <w:rsid w:val="0008374C"/>
    <w:rsid w:val="000838F6"/>
    <w:rsid w:val="00083A8F"/>
    <w:rsid w:val="00083D43"/>
    <w:rsid w:val="00083E1C"/>
    <w:rsid w:val="000842A4"/>
    <w:rsid w:val="00084620"/>
    <w:rsid w:val="0008495D"/>
    <w:rsid w:val="00084CAA"/>
    <w:rsid w:val="00084E0A"/>
    <w:rsid w:val="0008509A"/>
    <w:rsid w:val="000855CC"/>
    <w:rsid w:val="00085656"/>
    <w:rsid w:val="000859A9"/>
    <w:rsid w:val="00085C64"/>
    <w:rsid w:val="00085E04"/>
    <w:rsid w:val="00085F34"/>
    <w:rsid w:val="00085F65"/>
    <w:rsid w:val="000860EF"/>
    <w:rsid w:val="00086111"/>
    <w:rsid w:val="0008688F"/>
    <w:rsid w:val="00086AD5"/>
    <w:rsid w:val="00086CDC"/>
    <w:rsid w:val="00086CE7"/>
    <w:rsid w:val="00087586"/>
    <w:rsid w:val="00087622"/>
    <w:rsid w:val="000878A0"/>
    <w:rsid w:val="00087A81"/>
    <w:rsid w:val="00087AE0"/>
    <w:rsid w:val="00087BFC"/>
    <w:rsid w:val="00087EA9"/>
    <w:rsid w:val="00090082"/>
    <w:rsid w:val="00090338"/>
    <w:rsid w:val="000903F7"/>
    <w:rsid w:val="000906D7"/>
    <w:rsid w:val="0009093B"/>
    <w:rsid w:val="00090970"/>
    <w:rsid w:val="00090AB8"/>
    <w:rsid w:val="00090EC5"/>
    <w:rsid w:val="00090F25"/>
    <w:rsid w:val="00091046"/>
    <w:rsid w:val="00091141"/>
    <w:rsid w:val="00091278"/>
    <w:rsid w:val="00091608"/>
    <w:rsid w:val="00091998"/>
    <w:rsid w:val="00091D69"/>
    <w:rsid w:val="00091F3D"/>
    <w:rsid w:val="00091F65"/>
    <w:rsid w:val="0009206A"/>
    <w:rsid w:val="000920F4"/>
    <w:rsid w:val="0009229A"/>
    <w:rsid w:val="00092467"/>
    <w:rsid w:val="000925D0"/>
    <w:rsid w:val="00092661"/>
    <w:rsid w:val="000926F9"/>
    <w:rsid w:val="00092756"/>
    <w:rsid w:val="00092936"/>
    <w:rsid w:val="00092A73"/>
    <w:rsid w:val="00092AC9"/>
    <w:rsid w:val="00092CF9"/>
    <w:rsid w:val="00093094"/>
    <w:rsid w:val="0009310E"/>
    <w:rsid w:val="00093155"/>
    <w:rsid w:val="0009324D"/>
    <w:rsid w:val="00093359"/>
    <w:rsid w:val="000934A0"/>
    <w:rsid w:val="00093660"/>
    <w:rsid w:val="00093912"/>
    <w:rsid w:val="00093D44"/>
    <w:rsid w:val="00093D64"/>
    <w:rsid w:val="0009410D"/>
    <w:rsid w:val="00094363"/>
    <w:rsid w:val="000943FC"/>
    <w:rsid w:val="0009445C"/>
    <w:rsid w:val="000944B9"/>
    <w:rsid w:val="0009468C"/>
    <w:rsid w:val="00094776"/>
    <w:rsid w:val="000949F5"/>
    <w:rsid w:val="00094AD4"/>
    <w:rsid w:val="00094C29"/>
    <w:rsid w:val="00094E88"/>
    <w:rsid w:val="00095026"/>
    <w:rsid w:val="000951AF"/>
    <w:rsid w:val="0009522B"/>
    <w:rsid w:val="000952D8"/>
    <w:rsid w:val="000953A6"/>
    <w:rsid w:val="00095564"/>
    <w:rsid w:val="000955E4"/>
    <w:rsid w:val="000958C5"/>
    <w:rsid w:val="00095901"/>
    <w:rsid w:val="0009590B"/>
    <w:rsid w:val="00095C3A"/>
    <w:rsid w:val="00095CA5"/>
    <w:rsid w:val="00095D62"/>
    <w:rsid w:val="000960E0"/>
    <w:rsid w:val="0009618E"/>
    <w:rsid w:val="00096221"/>
    <w:rsid w:val="00096227"/>
    <w:rsid w:val="000962E4"/>
    <w:rsid w:val="00096330"/>
    <w:rsid w:val="00096376"/>
    <w:rsid w:val="00096419"/>
    <w:rsid w:val="0009642C"/>
    <w:rsid w:val="00096526"/>
    <w:rsid w:val="000965A5"/>
    <w:rsid w:val="00096678"/>
    <w:rsid w:val="000967F1"/>
    <w:rsid w:val="00096B29"/>
    <w:rsid w:val="00096C09"/>
    <w:rsid w:val="00096CE1"/>
    <w:rsid w:val="00096FAC"/>
    <w:rsid w:val="00097219"/>
    <w:rsid w:val="000972D5"/>
    <w:rsid w:val="00097447"/>
    <w:rsid w:val="00097474"/>
    <w:rsid w:val="000975B8"/>
    <w:rsid w:val="0009787B"/>
    <w:rsid w:val="00097901"/>
    <w:rsid w:val="00097A8E"/>
    <w:rsid w:val="00097B97"/>
    <w:rsid w:val="00097C2F"/>
    <w:rsid w:val="00097D72"/>
    <w:rsid w:val="000A02D1"/>
    <w:rsid w:val="000A0520"/>
    <w:rsid w:val="000A0F25"/>
    <w:rsid w:val="000A136E"/>
    <w:rsid w:val="000A13C4"/>
    <w:rsid w:val="000A153C"/>
    <w:rsid w:val="000A1779"/>
    <w:rsid w:val="000A181F"/>
    <w:rsid w:val="000A190B"/>
    <w:rsid w:val="000A19DF"/>
    <w:rsid w:val="000A1A94"/>
    <w:rsid w:val="000A1BF0"/>
    <w:rsid w:val="000A1C6C"/>
    <w:rsid w:val="000A2121"/>
    <w:rsid w:val="000A2222"/>
    <w:rsid w:val="000A2269"/>
    <w:rsid w:val="000A2854"/>
    <w:rsid w:val="000A2AE7"/>
    <w:rsid w:val="000A2AED"/>
    <w:rsid w:val="000A2B13"/>
    <w:rsid w:val="000A2DEF"/>
    <w:rsid w:val="000A2E93"/>
    <w:rsid w:val="000A3060"/>
    <w:rsid w:val="000A3309"/>
    <w:rsid w:val="000A33B5"/>
    <w:rsid w:val="000A36D2"/>
    <w:rsid w:val="000A3711"/>
    <w:rsid w:val="000A376D"/>
    <w:rsid w:val="000A379F"/>
    <w:rsid w:val="000A37E8"/>
    <w:rsid w:val="000A3B1F"/>
    <w:rsid w:val="000A3B5E"/>
    <w:rsid w:val="000A3D83"/>
    <w:rsid w:val="000A3D9F"/>
    <w:rsid w:val="000A3DAA"/>
    <w:rsid w:val="000A3F63"/>
    <w:rsid w:val="000A417F"/>
    <w:rsid w:val="000A43E8"/>
    <w:rsid w:val="000A45B1"/>
    <w:rsid w:val="000A4670"/>
    <w:rsid w:val="000A47A9"/>
    <w:rsid w:val="000A4826"/>
    <w:rsid w:val="000A491F"/>
    <w:rsid w:val="000A49D2"/>
    <w:rsid w:val="000A4AC5"/>
    <w:rsid w:val="000A4CE9"/>
    <w:rsid w:val="000A4F25"/>
    <w:rsid w:val="000A50CD"/>
    <w:rsid w:val="000A53B3"/>
    <w:rsid w:val="000A5C54"/>
    <w:rsid w:val="000A5C87"/>
    <w:rsid w:val="000A61A5"/>
    <w:rsid w:val="000A61B6"/>
    <w:rsid w:val="000A647E"/>
    <w:rsid w:val="000A652C"/>
    <w:rsid w:val="000A6A72"/>
    <w:rsid w:val="000A6B24"/>
    <w:rsid w:val="000A6D02"/>
    <w:rsid w:val="000A6DAE"/>
    <w:rsid w:val="000A72EB"/>
    <w:rsid w:val="000A743C"/>
    <w:rsid w:val="000A75A9"/>
    <w:rsid w:val="000A75DF"/>
    <w:rsid w:val="000A7640"/>
    <w:rsid w:val="000A7662"/>
    <w:rsid w:val="000A7711"/>
    <w:rsid w:val="000A77E6"/>
    <w:rsid w:val="000A78E3"/>
    <w:rsid w:val="000A79FA"/>
    <w:rsid w:val="000A7B17"/>
    <w:rsid w:val="000A7BAF"/>
    <w:rsid w:val="000A7C17"/>
    <w:rsid w:val="000A7C80"/>
    <w:rsid w:val="000A7CFE"/>
    <w:rsid w:val="000A7D12"/>
    <w:rsid w:val="000A7D1B"/>
    <w:rsid w:val="000A7E8E"/>
    <w:rsid w:val="000A7F1D"/>
    <w:rsid w:val="000A7F30"/>
    <w:rsid w:val="000A7F74"/>
    <w:rsid w:val="000B0018"/>
    <w:rsid w:val="000B0067"/>
    <w:rsid w:val="000B0185"/>
    <w:rsid w:val="000B03FA"/>
    <w:rsid w:val="000B0608"/>
    <w:rsid w:val="000B09D7"/>
    <w:rsid w:val="000B0D1C"/>
    <w:rsid w:val="000B0D6B"/>
    <w:rsid w:val="000B0E94"/>
    <w:rsid w:val="000B0FEF"/>
    <w:rsid w:val="000B1034"/>
    <w:rsid w:val="000B116C"/>
    <w:rsid w:val="000B1235"/>
    <w:rsid w:val="000B1399"/>
    <w:rsid w:val="000B174D"/>
    <w:rsid w:val="000B188B"/>
    <w:rsid w:val="000B1BA8"/>
    <w:rsid w:val="000B1CCD"/>
    <w:rsid w:val="000B1E55"/>
    <w:rsid w:val="000B1FF2"/>
    <w:rsid w:val="000B20FF"/>
    <w:rsid w:val="000B22AB"/>
    <w:rsid w:val="000B2345"/>
    <w:rsid w:val="000B2395"/>
    <w:rsid w:val="000B2478"/>
    <w:rsid w:val="000B254D"/>
    <w:rsid w:val="000B26D4"/>
    <w:rsid w:val="000B278F"/>
    <w:rsid w:val="000B279E"/>
    <w:rsid w:val="000B2B9B"/>
    <w:rsid w:val="000B2CD9"/>
    <w:rsid w:val="000B2D64"/>
    <w:rsid w:val="000B2D98"/>
    <w:rsid w:val="000B2DC3"/>
    <w:rsid w:val="000B2F00"/>
    <w:rsid w:val="000B3050"/>
    <w:rsid w:val="000B30AD"/>
    <w:rsid w:val="000B30D1"/>
    <w:rsid w:val="000B347B"/>
    <w:rsid w:val="000B35C2"/>
    <w:rsid w:val="000B378B"/>
    <w:rsid w:val="000B3799"/>
    <w:rsid w:val="000B38D3"/>
    <w:rsid w:val="000B3ACB"/>
    <w:rsid w:val="000B3B14"/>
    <w:rsid w:val="000B3C82"/>
    <w:rsid w:val="000B400F"/>
    <w:rsid w:val="000B413C"/>
    <w:rsid w:val="000B431C"/>
    <w:rsid w:val="000B4A15"/>
    <w:rsid w:val="000B4AAD"/>
    <w:rsid w:val="000B4B87"/>
    <w:rsid w:val="000B4E12"/>
    <w:rsid w:val="000B5378"/>
    <w:rsid w:val="000B55EC"/>
    <w:rsid w:val="000B5689"/>
    <w:rsid w:val="000B588B"/>
    <w:rsid w:val="000B58AF"/>
    <w:rsid w:val="000B5997"/>
    <w:rsid w:val="000B5B7F"/>
    <w:rsid w:val="000B5C14"/>
    <w:rsid w:val="000B5E50"/>
    <w:rsid w:val="000B6070"/>
    <w:rsid w:val="000B611D"/>
    <w:rsid w:val="000B6237"/>
    <w:rsid w:val="000B63AA"/>
    <w:rsid w:val="000B6764"/>
    <w:rsid w:val="000B69DD"/>
    <w:rsid w:val="000B7056"/>
    <w:rsid w:val="000B7293"/>
    <w:rsid w:val="000B73FB"/>
    <w:rsid w:val="000B7B45"/>
    <w:rsid w:val="000C05EB"/>
    <w:rsid w:val="000C0681"/>
    <w:rsid w:val="000C06C4"/>
    <w:rsid w:val="000C06CC"/>
    <w:rsid w:val="000C0BBE"/>
    <w:rsid w:val="000C10E9"/>
    <w:rsid w:val="000C12B1"/>
    <w:rsid w:val="000C13AF"/>
    <w:rsid w:val="000C1518"/>
    <w:rsid w:val="000C1639"/>
    <w:rsid w:val="000C1A3F"/>
    <w:rsid w:val="000C1FCF"/>
    <w:rsid w:val="000C2445"/>
    <w:rsid w:val="000C289D"/>
    <w:rsid w:val="000C2A79"/>
    <w:rsid w:val="000C2AD4"/>
    <w:rsid w:val="000C2AF7"/>
    <w:rsid w:val="000C2E71"/>
    <w:rsid w:val="000C2F7F"/>
    <w:rsid w:val="000C33D2"/>
    <w:rsid w:val="000C33F3"/>
    <w:rsid w:val="000C359B"/>
    <w:rsid w:val="000C35A9"/>
    <w:rsid w:val="000C35CA"/>
    <w:rsid w:val="000C3633"/>
    <w:rsid w:val="000C3F55"/>
    <w:rsid w:val="000C430D"/>
    <w:rsid w:val="000C4716"/>
    <w:rsid w:val="000C4BBC"/>
    <w:rsid w:val="000C4C93"/>
    <w:rsid w:val="000C4DBF"/>
    <w:rsid w:val="000C4E5A"/>
    <w:rsid w:val="000C4F75"/>
    <w:rsid w:val="000C5378"/>
    <w:rsid w:val="000C538A"/>
    <w:rsid w:val="000C5439"/>
    <w:rsid w:val="000C548F"/>
    <w:rsid w:val="000C573C"/>
    <w:rsid w:val="000C5860"/>
    <w:rsid w:val="000C5C58"/>
    <w:rsid w:val="000C5C5A"/>
    <w:rsid w:val="000C64DD"/>
    <w:rsid w:val="000C657F"/>
    <w:rsid w:val="000C65DD"/>
    <w:rsid w:val="000C6710"/>
    <w:rsid w:val="000C678C"/>
    <w:rsid w:val="000C687E"/>
    <w:rsid w:val="000C6AB7"/>
    <w:rsid w:val="000C6AC0"/>
    <w:rsid w:val="000C6B0C"/>
    <w:rsid w:val="000C6B38"/>
    <w:rsid w:val="000C6C16"/>
    <w:rsid w:val="000C6C6B"/>
    <w:rsid w:val="000C6C7E"/>
    <w:rsid w:val="000C74A6"/>
    <w:rsid w:val="000C7AED"/>
    <w:rsid w:val="000C7D06"/>
    <w:rsid w:val="000C7DA8"/>
    <w:rsid w:val="000C7EF1"/>
    <w:rsid w:val="000C7F4D"/>
    <w:rsid w:val="000C7FAF"/>
    <w:rsid w:val="000D028A"/>
    <w:rsid w:val="000D0577"/>
    <w:rsid w:val="000D059A"/>
    <w:rsid w:val="000D08AF"/>
    <w:rsid w:val="000D0CEF"/>
    <w:rsid w:val="000D0D0A"/>
    <w:rsid w:val="000D0D5A"/>
    <w:rsid w:val="000D0E23"/>
    <w:rsid w:val="000D0FEE"/>
    <w:rsid w:val="000D10E6"/>
    <w:rsid w:val="000D11B6"/>
    <w:rsid w:val="000D15DB"/>
    <w:rsid w:val="000D164B"/>
    <w:rsid w:val="000D1726"/>
    <w:rsid w:val="000D1838"/>
    <w:rsid w:val="000D195B"/>
    <w:rsid w:val="000D19FF"/>
    <w:rsid w:val="000D1A10"/>
    <w:rsid w:val="000D1C3A"/>
    <w:rsid w:val="000D1C7F"/>
    <w:rsid w:val="000D1CEC"/>
    <w:rsid w:val="000D1D45"/>
    <w:rsid w:val="000D1DAD"/>
    <w:rsid w:val="000D1DED"/>
    <w:rsid w:val="000D1E4A"/>
    <w:rsid w:val="000D1E56"/>
    <w:rsid w:val="000D1EB1"/>
    <w:rsid w:val="000D1F98"/>
    <w:rsid w:val="000D207C"/>
    <w:rsid w:val="000D252D"/>
    <w:rsid w:val="000D26C1"/>
    <w:rsid w:val="000D2720"/>
    <w:rsid w:val="000D28A9"/>
    <w:rsid w:val="000D291B"/>
    <w:rsid w:val="000D29F6"/>
    <w:rsid w:val="000D2BF4"/>
    <w:rsid w:val="000D2D28"/>
    <w:rsid w:val="000D2D39"/>
    <w:rsid w:val="000D33A2"/>
    <w:rsid w:val="000D35EF"/>
    <w:rsid w:val="000D3AA6"/>
    <w:rsid w:val="000D3AD0"/>
    <w:rsid w:val="000D3B9F"/>
    <w:rsid w:val="000D3CF5"/>
    <w:rsid w:val="000D3CFD"/>
    <w:rsid w:val="000D4069"/>
    <w:rsid w:val="000D428E"/>
    <w:rsid w:val="000D448D"/>
    <w:rsid w:val="000D44C6"/>
    <w:rsid w:val="000D46A8"/>
    <w:rsid w:val="000D4729"/>
    <w:rsid w:val="000D4BF9"/>
    <w:rsid w:val="000D4D11"/>
    <w:rsid w:val="000D4D6E"/>
    <w:rsid w:val="000D4E48"/>
    <w:rsid w:val="000D5025"/>
    <w:rsid w:val="000D522A"/>
    <w:rsid w:val="000D57A9"/>
    <w:rsid w:val="000D5934"/>
    <w:rsid w:val="000D5BEA"/>
    <w:rsid w:val="000D6007"/>
    <w:rsid w:val="000D60C5"/>
    <w:rsid w:val="000D621A"/>
    <w:rsid w:val="000D6257"/>
    <w:rsid w:val="000D62D6"/>
    <w:rsid w:val="000D6623"/>
    <w:rsid w:val="000D6B3B"/>
    <w:rsid w:val="000D6C15"/>
    <w:rsid w:val="000D6C1C"/>
    <w:rsid w:val="000D6E2F"/>
    <w:rsid w:val="000D7196"/>
    <w:rsid w:val="000D75AB"/>
    <w:rsid w:val="000D78DE"/>
    <w:rsid w:val="000D7CF1"/>
    <w:rsid w:val="000D7D55"/>
    <w:rsid w:val="000D7EF8"/>
    <w:rsid w:val="000D7F4B"/>
    <w:rsid w:val="000D7FC8"/>
    <w:rsid w:val="000E00AB"/>
    <w:rsid w:val="000E03C6"/>
    <w:rsid w:val="000E056E"/>
    <w:rsid w:val="000E05E7"/>
    <w:rsid w:val="000E06B1"/>
    <w:rsid w:val="000E06DC"/>
    <w:rsid w:val="000E080E"/>
    <w:rsid w:val="000E0989"/>
    <w:rsid w:val="000E0AC5"/>
    <w:rsid w:val="000E0B20"/>
    <w:rsid w:val="000E0C36"/>
    <w:rsid w:val="000E0CA1"/>
    <w:rsid w:val="000E0D16"/>
    <w:rsid w:val="000E10DB"/>
    <w:rsid w:val="000E170C"/>
    <w:rsid w:val="000E17A9"/>
    <w:rsid w:val="000E17CD"/>
    <w:rsid w:val="000E1AC2"/>
    <w:rsid w:val="000E1C1A"/>
    <w:rsid w:val="000E1D83"/>
    <w:rsid w:val="000E1FB9"/>
    <w:rsid w:val="000E22DE"/>
    <w:rsid w:val="000E23CA"/>
    <w:rsid w:val="000E266F"/>
    <w:rsid w:val="000E2781"/>
    <w:rsid w:val="000E27AD"/>
    <w:rsid w:val="000E36F7"/>
    <w:rsid w:val="000E3741"/>
    <w:rsid w:val="000E3A85"/>
    <w:rsid w:val="000E3BA9"/>
    <w:rsid w:val="000E3FBD"/>
    <w:rsid w:val="000E4057"/>
    <w:rsid w:val="000E4501"/>
    <w:rsid w:val="000E478E"/>
    <w:rsid w:val="000E4D50"/>
    <w:rsid w:val="000E4E0B"/>
    <w:rsid w:val="000E4F27"/>
    <w:rsid w:val="000E507E"/>
    <w:rsid w:val="000E508B"/>
    <w:rsid w:val="000E5227"/>
    <w:rsid w:val="000E525A"/>
    <w:rsid w:val="000E536A"/>
    <w:rsid w:val="000E564F"/>
    <w:rsid w:val="000E567B"/>
    <w:rsid w:val="000E5864"/>
    <w:rsid w:val="000E5B94"/>
    <w:rsid w:val="000E5CAE"/>
    <w:rsid w:val="000E5D02"/>
    <w:rsid w:val="000E6054"/>
    <w:rsid w:val="000E631A"/>
    <w:rsid w:val="000E665C"/>
    <w:rsid w:val="000E68C8"/>
    <w:rsid w:val="000E6A26"/>
    <w:rsid w:val="000E6A4E"/>
    <w:rsid w:val="000E6C8C"/>
    <w:rsid w:val="000E6D11"/>
    <w:rsid w:val="000E6F1A"/>
    <w:rsid w:val="000E6F72"/>
    <w:rsid w:val="000E6FD1"/>
    <w:rsid w:val="000E7039"/>
    <w:rsid w:val="000E707C"/>
    <w:rsid w:val="000E7080"/>
    <w:rsid w:val="000E70A0"/>
    <w:rsid w:val="000E7249"/>
    <w:rsid w:val="000E737C"/>
    <w:rsid w:val="000E73E8"/>
    <w:rsid w:val="000E744E"/>
    <w:rsid w:val="000E7674"/>
    <w:rsid w:val="000E76B1"/>
    <w:rsid w:val="000E7788"/>
    <w:rsid w:val="000E789C"/>
    <w:rsid w:val="000E78BB"/>
    <w:rsid w:val="000E7C3C"/>
    <w:rsid w:val="000E7F6C"/>
    <w:rsid w:val="000F00D7"/>
    <w:rsid w:val="000F0267"/>
    <w:rsid w:val="000F034E"/>
    <w:rsid w:val="000F066F"/>
    <w:rsid w:val="000F0A5E"/>
    <w:rsid w:val="000F0EA0"/>
    <w:rsid w:val="000F0EC8"/>
    <w:rsid w:val="000F10D0"/>
    <w:rsid w:val="000F132D"/>
    <w:rsid w:val="000F1777"/>
    <w:rsid w:val="000F196A"/>
    <w:rsid w:val="000F196B"/>
    <w:rsid w:val="000F1ABD"/>
    <w:rsid w:val="000F1ABE"/>
    <w:rsid w:val="000F1CEA"/>
    <w:rsid w:val="000F1D78"/>
    <w:rsid w:val="000F1ECF"/>
    <w:rsid w:val="000F1FFF"/>
    <w:rsid w:val="000F203D"/>
    <w:rsid w:val="000F23F9"/>
    <w:rsid w:val="000F26A4"/>
    <w:rsid w:val="000F27E3"/>
    <w:rsid w:val="000F2AF4"/>
    <w:rsid w:val="000F2AFC"/>
    <w:rsid w:val="000F2BE2"/>
    <w:rsid w:val="000F2CF0"/>
    <w:rsid w:val="000F3027"/>
    <w:rsid w:val="000F3079"/>
    <w:rsid w:val="000F3500"/>
    <w:rsid w:val="000F38FF"/>
    <w:rsid w:val="000F3A1E"/>
    <w:rsid w:val="000F3A2B"/>
    <w:rsid w:val="000F3A90"/>
    <w:rsid w:val="000F3EB6"/>
    <w:rsid w:val="000F41F4"/>
    <w:rsid w:val="000F45B5"/>
    <w:rsid w:val="000F4772"/>
    <w:rsid w:val="000F4934"/>
    <w:rsid w:val="000F4A68"/>
    <w:rsid w:val="000F4A98"/>
    <w:rsid w:val="000F4CFB"/>
    <w:rsid w:val="000F4E7E"/>
    <w:rsid w:val="000F4F4B"/>
    <w:rsid w:val="000F4FEA"/>
    <w:rsid w:val="000F4FF1"/>
    <w:rsid w:val="000F53DC"/>
    <w:rsid w:val="000F53E2"/>
    <w:rsid w:val="000F573B"/>
    <w:rsid w:val="000F576A"/>
    <w:rsid w:val="000F58B7"/>
    <w:rsid w:val="000F58BB"/>
    <w:rsid w:val="000F5A6C"/>
    <w:rsid w:val="000F5B15"/>
    <w:rsid w:val="000F5B34"/>
    <w:rsid w:val="000F5C08"/>
    <w:rsid w:val="000F627F"/>
    <w:rsid w:val="000F642D"/>
    <w:rsid w:val="000F6859"/>
    <w:rsid w:val="000F6F3A"/>
    <w:rsid w:val="000F6FD7"/>
    <w:rsid w:val="000F701F"/>
    <w:rsid w:val="000F70AD"/>
    <w:rsid w:val="000F75BA"/>
    <w:rsid w:val="000F769D"/>
    <w:rsid w:val="000F79D8"/>
    <w:rsid w:val="000F7AED"/>
    <w:rsid w:val="000F7BAF"/>
    <w:rsid w:val="000F7C26"/>
    <w:rsid w:val="00100173"/>
    <w:rsid w:val="00100591"/>
    <w:rsid w:val="00100665"/>
    <w:rsid w:val="00100909"/>
    <w:rsid w:val="00100A85"/>
    <w:rsid w:val="00100A8B"/>
    <w:rsid w:val="00100B79"/>
    <w:rsid w:val="00100C1F"/>
    <w:rsid w:val="0010104B"/>
    <w:rsid w:val="00101139"/>
    <w:rsid w:val="001011FE"/>
    <w:rsid w:val="0010126F"/>
    <w:rsid w:val="00101351"/>
    <w:rsid w:val="00101520"/>
    <w:rsid w:val="00101536"/>
    <w:rsid w:val="001017FE"/>
    <w:rsid w:val="001021F7"/>
    <w:rsid w:val="00102203"/>
    <w:rsid w:val="00102389"/>
    <w:rsid w:val="001023C7"/>
    <w:rsid w:val="00102808"/>
    <w:rsid w:val="001028CD"/>
    <w:rsid w:val="00102962"/>
    <w:rsid w:val="001029CE"/>
    <w:rsid w:val="001029D0"/>
    <w:rsid w:val="001029D1"/>
    <w:rsid w:val="00103077"/>
    <w:rsid w:val="0010309D"/>
    <w:rsid w:val="0010322A"/>
    <w:rsid w:val="001032A8"/>
    <w:rsid w:val="001034E5"/>
    <w:rsid w:val="0010355A"/>
    <w:rsid w:val="001037F7"/>
    <w:rsid w:val="001038A2"/>
    <w:rsid w:val="001038DF"/>
    <w:rsid w:val="00103A63"/>
    <w:rsid w:val="00103AB1"/>
    <w:rsid w:val="00103D2D"/>
    <w:rsid w:val="00104153"/>
    <w:rsid w:val="001043F4"/>
    <w:rsid w:val="001045DE"/>
    <w:rsid w:val="00104624"/>
    <w:rsid w:val="00104974"/>
    <w:rsid w:val="00104A65"/>
    <w:rsid w:val="00104ADB"/>
    <w:rsid w:val="00104D3D"/>
    <w:rsid w:val="00105141"/>
    <w:rsid w:val="0010517A"/>
    <w:rsid w:val="001055BC"/>
    <w:rsid w:val="00105779"/>
    <w:rsid w:val="00105801"/>
    <w:rsid w:val="0010594D"/>
    <w:rsid w:val="00105AB9"/>
    <w:rsid w:val="00105B60"/>
    <w:rsid w:val="00105C01"/>
    <w:rsid w:val="00105FF7"/>
    <w:rsid w:val="00106088"/>
    <w:rsid w:val="001060FE"/>
    <w:rsid w:val="00106167"/>
    <w:rsid w:val="001062AE"/>
    <w:rsid w:val="001062D6"/>
    <w:rsid w:val="0010636E"/>
    <w:rsid w:val="00106454"/>
    <w:rsid w:val="0010663F"/>
    <w:rsid w:val="00106659"/>
    <w:rsid w:val="0010679E"/>
    <w:rsid w:val="00106D87"/>
    <w:rsid w:val="001073BD"/>
    <w:rsid w:val="001073F5"/>
    <w:rsid w:val="0010743A"/>
    <w:rsid w:val="00107578"/>
    <w:rsid w:val="00107619"/>
    <w:rsid w:val="00107667"/>
    <w:rsid w:val="001079C5"/>
    <w:rsid w:val="00107AAE"/>
    <w:rsid w:val="00107ACC"/>
    <w:rsid w:val="00107D60"/>
    <w:rsid w:val="00107E73"/>
    <w:rsid w:val="00110167"/>
    <w:rsid w:val="0011037F"/>
    <w:rsid w:val="001103CD"/>
    <w:rsid w:val="001104AB"/>
    <w:rsid w:val="00110877"/>
    <w:rsid w:val="00110B35"/>
    <w:rsid w:val="00110E08"/>
    <w:rsid w:val="00110E0E"/>
    <w:rsid w:val="001115A3"/>
    <w:rsid w:val="00111C7F"/>
    <w:rsid w:val="0011202D"/>
    <w:rsid w:val="0011216C"/>
    <w:rsid w:val="00112210"/>
    <w:rsid w:val="00112249"/>
    <w:rsid w:val="0011246C"/>
    <w:rsid w:val="0011256B"/>
    <w:rsid w:val="00112588"/>
    <w:rsid w:val="00112B94"/>
    <w:rsid w:val="00112CD5"/>
    <w:rsid w:val="00112F6F"/>
    <w:rsid w:val="00112FC4"/>
    <w:rsid w:val="00112FE6"/>
    <w:rsid w:val="0011327E"/>
    <w:rsid w:val="001132E3"/>
    <w:rsid w:val="00113352"/>
    <w:rsid w:val="00113667"/>
    <w:rsid w:val="00113751"/>
    <w:rsid w:val="00113C14"/>
    <w:rsid w:val="00113C76"/>
    <w:rsid w:val="00113FCF"/>
    <w:rsid w:val="0011414C"/>
    <w:rsid w:val="001141DA"/>
    <w:rsid w:val="00114235"/>
    <w:rsid w:val="001142DC"/>
    <w:rsid w:val="0011432C"/>
    <w:rsid w:val="001143D6"/>
    <w:rsid w:val="00114474"/>
    <w:rsid w:val="0011447E"/>
    <w:rsid w:val="001144F8"/>
    <w:rsid w:val="00114797"/>
    <w:rsid w:val="001147D2"/>
    <w:rsid w:val="001148C9"/>
    <w:rsid w:val="00114BB8"/>
    <w:rsid w:val="00114E8A"/>
    <w:rsid w:val="00115112"/>
    <w:rsid w:val="001151D2"/>
    <w:rsid w:val="001153CD"/>
    <w:rsid w:val="001153D5"/>
    <w:rsid w:val="00115448"/>
    <w:rsid w:val="00115456"/>
    <w:rsid w:val="00115749"/>
    <w:rsid w:val="00115AEF"/>
    <w:rsid w:val="00115F0A"/>
    <w:rsid w:val="0011615E"/>
    <w:rsid w:val="00116226"/>
    <w:rsid w:val="00116312"/>
    <w:rsid w:val="0011665D"/>
    <w:rsid w:val="00116888"/>
    <w:rsid w:val="0011696F"/>
    <w:rsid w:val="001169DB"/>
    <w:rsid w:val="00116CCF"/>
    <w:rsid w:val="00116CD1"/>
    <w:rsid w:val="00116F0F"/>
    <w:rsid w:val="001175D0"/>
    <w:rsid w:val="001176F7"/>
    <w:rsid w:val="00117C32"/>
    <w:rsid w:val="00117D54"/>
    <w:rsid w:val="001200F0"/>
    <w:rsid w:val="0012013F"/>
    <w:rsid w:val="00120257"/>
    <w:rsid w:val="001202C1"/>
    <w:rsid w:val="00120481"/>
    <w:rsid w:val="00120508"/>
    <w:rsid w:val="00120554"/>
    <w:rsid w:val="00120679"/>
    <w:rsid w:val="001206EB"/>
    <w:rsid w:val="0012089A"/>
    <w:rsid w:val="001208AB"/>
    <w:rsid w:val="001209C2"/>
    <w:rsid w:val="00120ACD"/>
    <w:rsid w:val="00120DCC"/>
    <w:rsid w:val="001210F7"/>
    <w:rsid w:val="0012131A"/>
    <w:rsid w:val="0012137B"/>
    <w:rsid w:val="001213B4"/>
    <w:rsid w:val="001215F1"/>
    <w:rsid w:val="0012177D"/>
    <w:rsid w:val="001218F0"/>
    <w:rsid w:val="00121946"/>
    <w:rsid w:val="0012195B"/>
    <w:rsid w:val="00121C32"/>
    <w:rsid w:val="00121C77"/>
    <w:rsid w:val="00121CC5"/>
    <w:rsid w:val="00121D0E"/>
    <w:rsid w:val="00121E08"/>
    <w:rsid w:val="00121E82"/>
    <w:rsid w:val="00121EC5"/>
    <w:rsid w:val="00121ECA"/>
    <w:rsid w:val="00122174"/>
    <w:rsid w:val="0012218F"/>
    <w:rsid w:val="001221AC"/>
    <w:rsid w:val="0012232B"/>
    <w:rsid w:val="00122500"/>
    <w:rsid w:val="0012255C"/>
    <w:rsid w:val="00122792"/>
    <w:rsid w:val="00122793"/>
    <w:rsid w:val="00122AB6"/>
    <w:rsid w:val="00122C57"/>
    <w:rsid w:val="00123124"/>
    <w:rsid w:val="00123331"/>
    <w:rsid w:val="00123485"/>
    <w:rsid w:val="00123605"/>
    <w:rsid w:val="001239F7"/>
    <w:rsid w:val="00124378"/>
    <w:rsid w:val="001243E4"/>
    <w:rsid w:val="001243FB"/>
    <w:rsid w:val="001244E8"/>
    <w:rsid w:val="0012457A"/>
    <w:rsid w:val="001245CE"/>
    <w:rsid w:val="00124D52"/>
    <w:rsid w:val="00124D90"/>
    <w:rsid w:val="00124E3D"/>
    <w:rsid w:val="00125313"/>
    <w:rsid w:val="00125352"/>
    <w:rsid w:val="00125378"/>
    <w:rsid w:val="00125562"/>
    <w:rsid w:val="0012578A"/>
    <w:rsid w:val="0012582D"/>
    <w:rsid w:val="001259A1"/>
    <w:rsid w:val="001259EB"/>
    <w:rsid w:val="00125AC3"/>
    <w:rsid w:val="00125DC7"/>
    <w:rsid w:val="00125DFD"/>
    <w:rsid w:val="00125E2C"/>
    <w:rsid w:val="00125E8B"/>
    <w:rsid w:val="00125F88"/>
    <w:rsid w:val="001260A9"/>
    <w:rsid w:val="001261FF"/>
    <w:rsid w:val="00126235"/>
    <w:rsid w:val="00126275"/>
    <w:rsid w:val="00126471"/>
    <w:rsid w:val="001264D9"/>
    <w:rsid w:val="0012669D"/>
    <w:rsid w:val="001266BE"/>
    <w:rsid w:val="00126925"/>
    <w:rsid w:val="0012694B"/>
    <w:rsid w:val="0012699D"/>
    <w:rsid w:val="00126A66"/>
    <w:rsid w:val="00126C0B"/>
    <w:rsid w:val="00126C0C"/>
    <w:rsid w:val="00126D59"/>
    <w:rsid w:val="00126F12"/>
    <w:rsid w:val="00126F81"/>
    <w:rsid w:val="0012702D"/>
    <w:rsid w:val="001271D1"/>
    <w:rsid w:val="001273BC"/>
    <w:rsid w:val="00127706"/>
    <w:rsid w:val="00127F37"/>
    <w:rsid w:val="00127FBF"/>
    <w:rsid w:val="0013020C"/>
    <w:rsid w:val="0013036F"/>
    <w:rsid w:val="001303B3"/>
    <w:rsid w:val="001305DF"/>
    <w:rsid w:val="00130BA1"/>
    <w:rsid w:val="00130DA7"/>
    <w:rsid w:val="00130DDD"/>
    <w:rsid w:val="00130DDF"/>
    <w:rsid w:val="00131042"/>
    <w:rsid w:val="001313EA"/>
    <w:rsid w:val="00131798"/>
    <w:rsid w:val="00131F47"/>
    <w:rsid w:val="00132341"/>
    <w:rsid w:val="001327F4"/>
    <w:rsid w:val="00132C3D"/>
    <w:rsid w:val="00132CEC"/>
    <w:rsid w:val="00132E03"/>
    <w:rsid w:val="00133015"/>
    <w:rsid w:val="0013321E"/>
    <w:rsid w:val="00133370"/>
    <w:rsid w:val="00133468"/>
    <w:rsid w:val="001336E1"/>
    <w:rsid w:val="00133700"/>
    <w:rsid w:val="001337D2"/>
    <w:rsid w:val="001337D5"/>
    <w:rsid w:val="001338E5"/>
    <w:rsid w:val="00133901"/>
    <w:rsid w:val="0013393B"/>
    <w:rsid w:val="001339BB"/>
    <w:rsid w:val="00133A25"/>
    <w:rsid w:val="00133B77"/>
    <w:rsid w:val="00133BF4"/>
    <w:rsid w:val="00133F0C"/>
    <w:rsid w:val="00133F60"/>
    <w:rsid w:val="001340F8"/>
    <w:rsid w:val="001341FA"/>
    <w:rsid w:val="0013428E"/>
    <w:rsid w:val="001344CE"/>
    <w:rsid w:val="001344ED"/>
    <w:rsid w:val="00134561"/>
    <w:rsid w:val="00134745"/>
    <w:rsid w:val="00134998"/>
    <w:rsid w:val="00134CD9"/>
    <w:rsid w:val="00135149"/>
    <w:rsid w:val="001352C6"/>
    <w:rsid w:val="001353E4"/>
    <w:rsid w:val="001355DB"/>
    <w:rsid w:val="00135844"/>
    <w:rsid w:val="001359D7"/>
    <w:rsid w:val="00135C9C"/>
    <w:rsid w:val="00135CC7"/>
    <w:rsid w:val="00135DCB"/>
    <w:rsid w:val="00135E0B"/>
    <w:rsid w:val="00135E2E"/>
    <w:rsid w:val="00135E32"/>
    <w:rsid w:val="00135F99"/>
    <w:rsid w:val="00136067"/>
    <w:rsid w:val="00136091"/>
    <w:rsid w:val="0013652F"/>
    <w:rsid w:val="00136860"/>
    <w:rsid w:val="00136960"/>
    <w:rsid w:val="0013696C"/>
    <w:rsid w:val="00136A13"/>
    <w:rsid w:val="00136A9D"/>
    <w:rsid w:val="00136CF3"/>
    <w:rsid w:val="00136D48"/>
    <w:rsid w:val="00136EDC"/>
    <w:rsid w:val="00136F06"/>
    <w:rsid w:val="00137068"/>
    <w:rsid w:val="0013706E"/>
    <w:rsid w:val="0013708F"/>
    <w:rsid w:val="00137295"/>
    <w:rsid w:val="0013773B"/>
    <w:rsid w:val="001379DF"/>
    <w:rsid w:val="00137BEA"/>
    <w:rsid w:val="00137E48"/>
    <w:rsid w:val="001403DD"/>
    <w:rsid w:val="0014044A"/>
    <w:rsid w:val="001404A5"/>
    <w:rsid w:val="00140541"/>
    <w:rsid w:val="00140685"/>
    <w:rsid w:val="00140A0D"/>
    <w:rsid w:val="00140C63"/>
    <w:rsid w:val="00140C67"/>
    <w:rsid w:val="0014100D"/>
    <w:rsid w:val="0014113C"/>
    <w:rsid w:val="0014119D"/>
    <w:rsid w:val="001413A3"/>
    <w:rsid w:val="0014149B"/>
    <w:rsid w:val="00141A45"/>
    <w:rsid w:val="00141AF6"/>
    <w:rsid w:val="00141C80"/>
    <w:rsid w:val="00141D4B"/>
    <w:rsid w:val="00141DB6"/>
    <w:rsid w:val="001420DE"/>
    <w:rsid w:val="0014213E"/>
    <w:rsid w:val="00142204"/>
    <w:rsid w:val="0014225E"/>
    <w:rsid w:val="0014230C"/>
    <w:rsid w:val="001423AA"/>
    <w:rsid w:val="00142417"/>
    <w:rsid w:val="00142458"/>
    <w:rsid w:val="001424B5"/>
    <w:rsid w:val="0014262D"/>
    <w:rsid w:val="0014271B"/>
    <w:rsid w:val="0014293F"/>
    <w:rsid w:val="00142B87"/>
    <w:rsid w:val="00142CFC"/>
    <w:rsid w:val="00142D77"/>
    <w:rsid w:val="00142E84"/>
    <w:rsid w:val="00142E90"/>
    <w:rsid w:val="00143103"/>
    <w:rsid w:val="00143175"/>
    <w:rsid w:val="00143288"/>
    <w:rsid w:val="001432AC"/>
    <w:rsid w:val="001434D9"/>
    <w:rsid w:val="00143611"/>
    <w:rsid w:val="00143695"/>
    <w:rsid w:val="001437EB"/>
    <w:rsid w:val="00143906"/>
    <w:rsid w:val="00143C2B"/>
    <w:rsid w:val="00143E7E"/>
    <w:rsid w:val="00143EB0"/>
    <w:rsid w:val="00143FC2"/>
    <w:rsid w:val="001440E4"/>
    <w:rsid w:val="00144132"/>
    <w:rsid w:val="00144207"/>
    <w:rsid w:val="00144A29"/>
    <w:rsid w:val="00144A3A"/>
    <w:rsid w:val="00144AAC"/>
    <w:rsid w:val="00144C03"/>
    <w:rsid w:val="00144D31"/>
    <w:rsid w:val="00144E37"/>
    <w:rsid w:val="00144F3A"/>
    <w:rsid w:val="001452DB"/>
    <w:rsid w:val="0014540F"/>
    <w:rsid w:val="00145665"/>
    <w:rsid w:val="00145827"/>
    <w:rsid w:val="00145883"/>
    <w:rsid w:val="001458C7"/>
    <w:rsid w:val="0014592F"/>
    <w:rsid w:val="00145976"/>
    <w:rsid w:val="001459F6"/>
    <w:rsid w:val="00145C90"/>
    <w:rsid w:val="00145EEC"/>
    <w:rsid w:val="00145EF0"/>
    <w:rsid w:val="00145F88"/>
    <w:rsid w:val="00146184"/>
    <w:rsid w:val="001462EB"/>
    <w:rsid w:val="0014672A"/>
    <w:rsid w:val="00146B41"/>
    <w:rsid w:val="00146B58"/>
    <w:rsid w:val="00146BC1"/>
    <w:rsid w:val="00146D2E"/>
    <w:rsid w:val="00146F67"/>
    <w:rsid w:val="00146F76"/>
    <w:rsid w:val="00147129"/>
    <w:rsid w:val="00147273"/>
    <w:rsid w:val="00147390"/>
    <w:rsid w:val="00147460"/>
    <w:rsid w:val="00147B2E"/>
    <w:rsid w:val="00147B34"/>
    <w:rsid w:val="00147C20"/>
    <w:rsid w:val="00147D5F"/>
    <w:rsid w:val="00147DF5"/>
    <w:rsid w:val="00147E3D"/>
    <w:rsid w:val="001500E2"/>
    <w:rsid w:val="001504DE"/>
    <w:rsid w:val="0015059B"/>
    <w:rsid w:val="00150679"/>
    <w:rsid w:val="001506FE"/>
    <w:rsid w:val="0015072C"/>
    <w:rsid w:val="00150849"/>
    <w:rsid w:val="00150907"/>
    <w:rsid w:val="00150979"/>
    <w:rsid w:val="00150CC4"/>
    <w:rsid w:val="00150DE9"/>
    <w:rsid w:val="00150E92"/>
    <w:rsid w:val="00150F50"/>
    <w:rsid w:val="00150F80"/>
    <w:rsid w:val="0015104A"/>
    <w:rsid w:val="00151090"/>
    <w:rsid w:val="00151213"/>
    <w:rsid w:val="00151439"/>
    <w:rsid w:val="00151944"/>
    <w:rsid w:val="00151A66"/>
    <w:rsid w:val="00151BEA"/>
    <w:rsid w:val="00151CC6"/>
    <w:rsid w:val="00151DA7"/>
    <w:rsid w:val="00151EC4"/>
    <w:rsid w:val="00152072"/>
    <w:rsid w:val="00152145"/>
    <w:rsid w:val="00152457"/>
    <w:rsid w:val="00152854"/>
    <w:rsid w:val="00152AC8"/>
    <w:rsid w:val="00152D8A"/>
    <w:rsid w:val="00152F17"/>
    <w:rsid w:val="001531D6"/>
    <w:rsid w:val="00153213"/>
    <w:rsid w:val="0015338B"/>
    <w:rsid w:val="001534CB"/>
    <w:rsid w:val="0015399C"/>
    <w:rsid w:val="00153C5C"/>
    <w:rsid w:val="00153D0B"/>
    <w:rsid w:val="00153F70"/>
    <w:rsid w:val="00153F7F"/>
    <w:rsid w:val="00154294"/>
    <w:rsid w:val="001542C0"/>
    <w:rsid w:val="00154594"/>
    <w:rsid w:val="001548C3"/>
    <w:rsid w:val="00154A11"/>
    <w:rsid w:val="00154AAE"/>
    <w:rsid w:val="00154DBD"/>
    <w:rsid w:val="00154E43"/>
    <w:rsid w:val="00154E92"/>
    <w:rsid w:val="00154FDF"/>
    <w:rsid w:val="00155195"/>
    <w:rsid w:val="001553B3"/>
    <w:rsid w:val="0015545F"/>
    <w:rsid w:val="00155720"/>
    <w:rsid w:val="00155B00"/>
    <w:rsid w:val="00155B7A"/>
    <w:rsid w:val="00155E74"/>
    <w:rsid w:val="00155EE4"/>
    <w:rsid w:val="00155EF7"/>
    <w:rsid w:val="00155FC8"/>
    <w:rsid w:val="001564C0"/>
    <w:rsid w:val="0015656A"/>
    <w:rsid w:val="0015656C"/>
    <w:rsid w:val="0015670D"/>
    <w:rsid w:val="00156866"/>
    <w:rsid w:val="00156973"/>
    <w:rsid w:val="00156D93"/>
    <w:rsid w:val="00156F7F"/>
    <w:rsid w:val="001570E9"/>
    <w:rsid w:val="0015718B"/>
    <w:rsid w:val="00157194"/>
    <w:rsid w:val="00157430"/>
    <w:rsid w:val="00157448"/>
    <w:rsid w:val="001574CC"/>
    <w:rsid w:val="001574E3"/>
    <w:rsid w:val="00157547"/>
    <w:rsid w:val="00157615"/>
    <w:rsid w:val="0015770E"/>
    <w:rsid w:val="001578B3"/>
    <w:rsid w:val="00157A8F"/>
    <w:rsid w:val="00157E40"/>
    <w:rsid w:val="001606F2"/>
    <w:rsid w:val="0016074D"/>
    <w:rsid w:val="001608AC"/>
    <w:rsid w:val="00160951"/>
    <w:rsid w:val="00160A3C"/>
    <w:rsid w:val="00160A89"/>
    <w:rsid w:val="00160C22"/>
    <w:rsid w:val="00161270"/>
    <w:rsid w:val="00161394"/>
    <w:rsid w:val="00161499"/>
    <w:rsid w:val="001614D9"/>
    <w:rsid w:val="001617EF"/>
    <w:rsid w:val="001619D4"/>
    <w:rsid w:val="00161E27"/>
    <w:rsid w:val="00162066"/>
    <w:rsid w:val="0016213F"/>
    <w:rsid w:val="00162265"/>
    <w:rsid w:val="00162404"/>
    <w:rsid w:val="00162582"/>
    <w:rsid w:val="00162740"/>
    <w:rsid w:val="001627C4"/>
    <w:rsid w:val="001629C5"/>
    <w:rsid w:val="00162CA9"/>
    <w:rsid w:val="00162DDD"/>
    <w:rsid w:val="00163015"/>
    <w:rsid w:val="00163129"/>
    <w:rsid w:val="0016315D"/>
    <w:rsid w:val="0016316C"/>
    <w:rsid w:val="00163185"/>
    <w:rsid w:val="00163557"/>
    <w:rsid w:val="00163828"/>
    <w:rsid w:val="0016387A"/>
    <w:rsid w:val="00163A8A"/>
    <w:rsid w:val="00163CAC"/>
    <w:rsid w:val="00163DAB"/>
    <w:rsid w:val="00163DFB"/>
    <w:rsid w:val="00163E41"/>
    <w:rsid w:val="00163ED2"/>
    <w:rsid w:val="00164030"/>
    <w:rsid w:val="00164045"/>
    <w:rsid w:val="0016425B"/>
    <w:rsid w:val="00164567"/>
    <w:rsid w:val="00164576"/>
    <w:rsid w:val="001647BB"/>
    <w:rsid w:val="0016480A"/>
    <w:rsid w:val="001649AE"/>
    <w:rsid w:val="00164AC6"/>
    <w:rsid w:val="00164B47"/>
    <w:rsid w:val="00164B60"/>
    <w:rsid w:val="00164CBF"/>
    <w:rsid w:val="00164E98"/>
    <w:rsid w:val="00164F65"/>
    <w:rsid w:val="00164F72"/>
    <w:rsid w:val="0016500B"/>
    <w:rsid w:val="0016512B"/>
    <w:rsid w:val="00165168"/>
    <w:rsid w:val="0016516E"/>
    <w:rsid w:val="0016530D"/>
    <w:rsid w:val="00165329"/>
    <w:rsid w:val="001656FA"/>
    <w:rsid w:val="00165858"/>
    <w:rsid w:val="0016598D"/>
    <w:rsid w:val="00165AAF"/>
    <w:rsid w:val="00165E67"/>
    <w:rsid w:val="00165ED5"/>
    <w:rsid w:val="00165EEC"/>
    <w:rsid w:val="001666E6"/>
    <w:rsid w:val="00166950"/>
    <w:rsid w:val="00166B84"/>
    <w:rsid w:val="00166E33"/>
    <w:rsid w:val="0016714F"/>
    <w:rsid w:val="0016722F"/>
    <w:rsid w:val="001673B3"/>
    <w:rsid w:val="0016750D"/>
    <w:rsid w:val="0016777F"/>
    <w:rsid w:val="00167797"/>
    <w:rsid w:val="00167A8E"/>
    <w:rsid w:val="00167AEC"/>
    <w:rsid w:val="00167B93"/>
    <w:rsid w:val="00167FC5"/>
    <w:rsid w:val="00170091"/>
    <w:rsid w:val="00170125"/>
    <w:rsid w:val="0017014E"/>
    <w:rsid w:val="001701C1"/>
    <w:rsid w:val="00170315"/>
    <w:rsid w:val="00170623"/>
    <w:rsid w:val="00170626"/>
    <w:rsid w:val="00170699"/>
    <w:rsid w:val="00170803"/>
    <w:rsid w:val="00170A60"/>
    <w:rsid w:val="00170AF5"/>
    <w:rsid w:val="00170C62"/>
    <w:rsid w:val="00170F6A"/>
    <w:rsid w:val="00171107"/>
    <w:rsid w:val="001712BB"/>
    <w:rsid w:val="001713DB"/>
    <w:rsid w:val="0017141C"/>
    <w:rsid w:val="001714B0"/>
    <w:rsid w:val="001716FE"/>
    <w:rsid w:val="0017187A"/>
    <w:rsid w:val="00171A3F"/>
    <w:rsid w:val="00171AF5"/>
    <w:rsid w:val="00171CEA"/>
    <w:rsid w:val="00171E41"/>
    <w:rsid w:val="00171EF9"/>
    <w:rsid w:val="0017206D"/>
    <w:rsid w:val="00172129"/>
    <w:rsid w:val="0017222F"/>
    <w:rsid w:val="0017224F"/>
    <w:rsid w:val="00172659"/>
    <w:rsid w:val="00172812"/>
    <w:rsid w:val="0017282D"/>
    <w:rsid w:val="001728BA"/>
    <w:rsid w:val="001728BB"/>
    <w:rsid w:val="00172AFE"/>
    <w:rsid w:val="001731AC"/>
    <w:rsid w:val="00173347"/>
    <w:rsid w:val="0017342A"/>
    <w:rsid w:val="001734C0"/>
    <w:rsid w:val="001735F9"/>
    <w:rsid w:val="0017389C"/>
    <w:rsid w:val="00173998"/>
    <w:rsid w:val="00173C10"/>
    <w:rsid w:val="00173C9F"/>
    <w:rsid w:val="00173CB0"/>
    <w:rsid w:val="001740B2"/>
    <w:rsid w:val="001740EE"/>
    <w:rsid w:val="0017449B"/>
    <w:rsid w:val="001748D7"/>
    <w:rsid w:val="00174997"/>
    <w:rsid w:val="00174B8A"/>
    <w:rsid w:val="00174C0B"/>
    <w:rsid w:val="00174D15"/>
    <w:rsid w:val="00174EF7"/>
    <w:rsid w:val="00174FE1"/>
    <w:rsid w:val="0017507A"/>
    <w:rsid w:val="0017535F"/>
    <w:rsid w:val="00175433"/>
    <w:rsid w:val="0017546A"/>
    <w:rsid w:val="00175531"/>
    <w:rsid w:val="00175550"/>
    <w:rsid w:val="00175832"/>
    <w:rsid w:val="001759AE"/>
    <w:rsid w:val="00175C26"/>
    <w:rsid w:val="00175E0F"/>
    <w:rsid w:val="00175F61"/>
    <w:rsid w:val="001762E9"/>
    <w:rsid w:val="00176825"/>
    <w:rsid w:val="001769B0"/>
    <w:rsid w:val="00176A5D"/>
    <w:rsid w:val="00176B30"/>
    <w:rsid w:val="00176BB1"/>
    <w:rsid w:val="00176CA7"/>
    <w:rsid w:val="00176E37"/>
    <w:rsid w:val="00176F8F"/>
    <w:rsid w:val="00176FD3"/>
    <w:rsid w:val="001774AE"/>
    <w:rsid w:val="001776C9"/>
    <w:rsid w:val="001779FB"/>
    <w:rsid w:val="001803D2"/>
    <w:rsid w:val="001804AC"/>
    <w:rsid w:val="00180684"/>
    <w:rsid w:val="00180893"/>
    <w:rsid w:val="001808FC"/>
    <w:rsid w:val="00181099"/>
    <w:rsid w:val="0018134D"/>
    <w:rsid w:val="0018155D"/>
    <w:rsid w:val="001816C6"/>
    <w:rsid w:val="00181894"/>
    <w:rsid w:val="00181A01"/>
    <w:rsid w:val="00181CF7"/>
    <w:rsid w:val="00181D12"/>
    <w:rsid w:val="00182325"/>
    <w:rsid w:val="001825E1"/>
    <w:rsid w:val="00182A15"/>
    <w:rsid w:val="00182B2A"/>
    <w:rsid w:val="0018323D"/>
    <w:rsid w:val="001832C2"/>
    <w:rsid w:val="001832E4"/>
    <w:rsid w:val="00183334"/>
    <w:rsid w:val="001836DB"/>
    <w:rsid w:val="00183777"/>
    <w:rsid w:val="001837E1"/>
    <w:rsid w:val="00183818"/>
    <w:rsid w:val="001838D0"/>
    <w:rsid w:val="0018391D"/>
    <w:rsid w:val="00183924"/>
    <w:rsid w:val="00183971"/>
    <w:rsid w:val="0018397A"/>
    <w:rsid w:val="00183CDC"/>
    <w:rsid w:val="00183EA1"/>
    <w:rsid w:val="00183ED9"/>
    <w:rsid w:val="00183F31"/>
    <w:rsid w:val="00183F62"/>
    <w:rsid w:val="00183FC1"/>
    <w:rsid w:val="00184078"/>
    <w:rsid w:val="00184123"/>
    <w:rsid w:val="001842E7"/>
    <w:rsid w:val="00184323"/>
    <w:rsid w:val="00184995"/>
    <w:rsid w:val="001849C8"/>
    <w:rsid w:val="00184A16"/>
    <w:rsid w:val="00184D02"/>
    <w:rsid w:val="00184ED4"/>
    <w:rsid w:val="00184F3E"/>
    <w:rsid w:val="00184F93"/>
    <w:rsid w:val="00184FA3"/>
    <w:rsid w:val="0018504A"/>
    <w:rsid w:val="00185184"/>
    <w:rsid w:val="0018520E"/>
    <w:rsid w:val="00185306"/>
    <w:rsid w:val="00185370"/>
    <w:rsid w:val="0018552C"/>
    <w:rsid w:val="001856C4"/>
    <w:rsid w:val="00185824"/>
    <w:rsid w:val="00185ABB"/>
    <w:rsid w:val="00185BC1"/>
    <w:rsid w:val="00185CCA"/>
    <w:rsid w:val="00185D07"/>
    <w:rsid w:val="001860AC"/>
    <w:rsid w:val="001860BB"/>
    <w:rsid w:val="001860CB"/>
    <w:rsid w:val="00186231"/>
    <w:rsid w:val="00186295"/>
    <w:rsid w:val="001862B4"/>
    <w:rsid w:val="001862D3"/>
    <w:rsid w:val="00186380"/>
    <w:rsid w:val="00186538"/>
    <w:rsid w:val="0018663D"/>
    <w:rsid w:val="00186671"/>
    <w:rsid w:val="001866BA"/>
    <w:rsid w:val="00186890"/>
    <w:rsid w:val="00186990"/>
    <w:rsid w:val="00186B85"/>
    <w:rsid w:val="00186DA1"/>
    <w:rsid w:val="00186EAD"/>
    <w:rsid w:val="0018700E"/>
    <w:rsid w:val="0018715F"/>
    <w:rsid w:val="00187439"/>
    <w:rsid w:val="001876A5"/>
    <w:rsid w:val="001877F4"/>
    <w:rsid w:val="00187800"/>
    <w:rsid w:val="00187BBA"/>
    <w:rsid w:val="00187C81"/>
    <w:rsid w:val="00187D1E"/>
    <w:rsid w:val="00187D61"/>
    <w:rsid w:val="00187F74"/>
    <w:rsid w:val="00190103"/>
    <w:rsid w:val="00190321"/>
    <w:rsid w:val="00190401"/>
    <w:rsid w:val="00190593"/>
    <w:rsid w:val="001907B2"/>
    <w:rsid w:val="001908CA"/>
    <w:rsid w:val="001909D2"/>
    <w:rsid w:val="00190E25"/>
    <w:rsid w:val="00190E37"/>
    <w:rsid w:val="00190E8A"/>
    <w:rsid w:val="0019106F"/>
    <w:rsid w:val="00191246"/>
    <w:rsid w:val="001913EE"/>
    <w:rsid w:val="0019148D"/>
    <w:rsid w:val="001914A0"/>
    <w:rsid w:val="001917C0"/>
    <w:rsid w:val="00191A1D"/>
    <w:rsid w:val="00191AA1"/>
    <w:rsid w:val="00191F18"/>
    <w:rsid w:val="001921EC"/>
    <w:rsid w:val="001922CB"/>
    <w:rsid w:val="0019236D"/>
    <w:rsid w:val="00192639"/>
    <w:rsid w:val="00192669"/>
    <w:rsid w:val="001926DC"/>
    <w:rsid w:val="001927A8"/>
    <w:rsid w:val="00192AA9"/>
    <w:rsid w:val="00192BA8"/>
    <w:rsid w:val="00192CEE"/>
    <w:rsid w:val="00192F24"/>
    <w:rsid w:val="00193053"/>
    <w:rsid w:val="001935B3"/>
    <w:rsid w:val="001936D3"/>
    <w:rsid w:val="0019389D"/>
    <w:rsid w:val="00193A6F"/>
    <w:rsid w:val="00193DFF"/>
    <w:rsid w:val="00194195"/>
    <w:rsid w:val="001942DF"/>
    <w:rsid w:val="0019471F"/>
    <w:rsid w:val="0019495F"/>
    <w:rsid w:val="00194C15"/>
    <w:rsid w:val="00194CB1"/>
    <w:rsid w:val="00194CCA"/>
    <w:rsid w:val="00195061"/>
    <w:rsid w:val="00195108"/>
    <w:rsid w:val="001951CC"/>
    <w:rsid w:val="001952B7"/>
    <w:rsid w:val="001954A9"/>
    <w:rsid w:val="0019568C"/>
    <w:rsid w:val="00195BCF"/>
    <w:rsid w:val="00196063"/>
    <w:rsid w:val="0019609C"/>
    <w:rsid w:val="0019615C"/>
    <w:rsid w:val="001962AF"/>
    <w:rsid w:val="0019670E"/>
    <w:rsid w:val="00196865"/>
    <w:rsid w:val="001968B3"/>
    <w:rsid w:val="0019699B"/>
    <w:rsid w:val="001969B8"/>
    <w:rsid w:val="00196AA5"/>
    <w:rsid w:val="00196EE6"/>
    <w:rsid w:val="0019718F"/>
    <w:rsid w:val="001972BE"/>
    <w:rsid w:val="001972C6"/>
    <w:rsid w:val="001973DB"/>
    <w:rsid w:val="00197406"/>
    <w:rsid w:val="00197520"/>
    <w:rsid w:val="0019759D"/>
    <w:rsid w:val="0019766C"/>
    <w:rsid w:val="00197904"/>
    <w:rsid w:val="00197A53"/>
    <w:rsid w:val="00197C66"/>
    <w:rsid w:val="00197D52"/>
    <w:rsid w:val="00197E68"/>
    <w:rsid w:val="00197ED4"/>
    <w:rsid w:val="00197FF8"/>
    <w:rsid w:val="001A0256"/>
    <w:rsid w:val="001A025A"/>
    <w:rsid w:val="001A0644"/>
    <w:rsid w:val="001A0727"/>
    <w:rsid w:val="001A0777"/>
    <w:rsid w:val="001A0785"/>
    <w:rsid w:val="001A08A2"/>
    <w:rsid w:val="001A0A75"/>
    <w:rsid w:val="001A0BDC"/>
    <w:rsid w:val="001A0D08"/>
    <w:rsid w:val="001A0E48"/>
    <w:rsid w:val="001A0EB1"/>
    <w:rsid w:val="001A0F07"/>
    <w:rsid w:val="001A1107"/>
    <w:rsid w:val="001A11AE"/>
    <w:rsid w:val="001A1337"/>
    <w:rsid w:val="001A147F"/>
    <w:rsid w:val="001A1582"/>
    <w:rsid w:val="001A15E8"/>
    <w:rsid w:val="001A168F"/>
    <w:rsid w:val="001A1792"/>
    <w:rsid w:val="001A19A3"/>
    <w:rsid w:val="001A1C66"/>
    <w:rsid w:val="001A1D9E"/>
    <w:rsid w:val="001A1E71"/>
    <w:rsid w:val="001A24B6"/>
    <w:rsid w:val="001A24E8"/>
    <w:rsid w:val="001A2544"/>
    <w:rsid w:val="001A2820"/>
    <w:rsid w:val="001A2AC7"/>
    <w:rsid w:val="001A2B06"/>
    <w:rsid w:val="001A2BFC"/>
    <w:rsid w:val="001A2C00"/>
    <w:rsid w:val="001A2D19"/>
    <w:rsid w:val="001A2D30"/>
    <w:rsid w:val="001A2E8D"/>
    <w:rsid w:val="001A2EF0"/>
    <w:rsid w:val="001A32B9"/>
    <w:rsid w:val="001A39F5"/>
    <w:rsid w:val="001A3A55"/>
    <w:rsid w:val="001A3AF1"/>
    <w:rsid w:val="001A3B59"/>
    <w:rsid w:val="001A3C9D"/>
    <w:rsid w:val="001A3ED5"/>
    <w:rsid w:val="001A44E8"/>
    <w:rsid w:val="001A49B6"/>
    <w:rsid w:val="001A4B28"/>
    <w:rsid w:val="001A4C63"/>
    <w:rsid w:val="001A4D4C"/>
    <w:rsid w:val="001A4F97"/>
    <w:rsid w:val="001A507E"/>
    <w:rsid w:val="001A50E2"/>
    <w:rsid w:val="001A51BE"/>
    <w:rsid w:val="001A539F"/>
    <w:rsid w:val="001A547F"/>
    <w:rsid w:val="001A54C2"/>
    <w:rsid w:val="001A58BF"/>
    <w:rsid w:val="001A5ADC"/>
    <w:rsid w:val="001A5B37"/>
    <w:rsid w:val="001A5B4F"/>
    <w:rsid w:val="001A5BF9"/>
    <w:rsid w:val="001A5D8E"/>
    <w:rsid w:val="001A616D"/>
    <w:rsid w:val="001A6307"/>
    <w:rsid w:val="001A63E4"/>
    <w:rsid w:val="001A6447"/>
    <w:rsid w:val="001A6452"/>
    <w:rsid w:val="001A64A0"/>
    <w:rsid w:val="001A6561"/>
    <w:rsid w:val="001A69B9"/>
    <w:rsid w:val="001A6BE3"/>
    <w:rsid w:val="001A6C8F"/>
    <w:rsid w:val="001A702A"/>
    <w:rsid w:val="001A70B7"/>
    <w:rsid w:val="001A72E0"/>
    <w:rsid w:val="001A73BA"/>
    <w:rsid w:val="001A755C"/>
    <w:rsid w:val="001A7856"/>
    <w:rsid w:val="001A793E"/>
    <w:rsid w:val="001A7FC0"/>
    <w:rsid w:val="001B0037"/>
    <w:rsid w:val="001B0167"/>
    <w:rsid w:val="001B026B"/>
    <w:rsid w:val="001B031C"/>
    <w:rsid w:val="001B07A8"/>
    <w:rsid w:val="001B07E2"/>
    <w:rsid w:val="001B086A"/>
    <w:rsid w:val="001B0A21"/>
    <w:rsid w:val="001B0B44"/>
    <w:rsid w:val="001B0C83"/>
    <w:rsid w:val="001B0C98"/>
    <w:rsid w:val="001B0C9A"/>
    <w:rsid w:val="001B0D98"/>
    <w:rsid w:val="001B108A"/>
    <w:rsid w:val="001B115A"/>
    <w:rsid w:val="001B12EA"/>
    <w:rsid w:val="001B14D6"/>
    <w:rsid w:val="001B14EB"/>
    <w:rsid w:val="001B15BD"/>
    <w:rsid w:val="001B1637"/>
    <w:rsid w:val="001B178A"/>
    <w:rsid w:val="001B1F52"/>
    <w:rsid w:val="001B20D1"/>
    <w:rsid w:val="001B247A"/>
    <w:rsid w:val="001B2543"/>
    <w:rsid w:val="001B2767"/>
    <w:rsid w:val="001B2AA7"/>
    <w:rsid w:val="001B2AAB"/>
    <w:rsid w:val="001B2CDF"/>
    <w:rsid w:val="001B2D20"/>
    <w:rsid w:val="001B3081"/>
    <w:rsid w:val="001B31A1"/>
    <w:rsid w:val="001B3288"/>
    <w:rsid w:val="001B3520"/>
    <w:rsid w:val="001B35DC"/>
    <w:rsid w:val="001B36BF"/>
    <w:rsid w:val="001B36C6"/>
    <w:rsid w:val="001B39E3"/>
    <w:rsid w:val="001B3B67"/>
    <w:rsid w:val="001B3D33"/>
    <w:rsid w:val="001B3D51"/>
    <w:rsid w:val="001B3E04"/>
    <w:rsid w:val="001B3E89"/>
    <w:rsid w:val="001B3FCF"/>
    <w:rsid w:val="001B408A"/>
    <w:rsid w:val="001B4356"/>
    <w:rsid w:val="001B468A"/>
    <w:rsid w:val="001B470F"/>
    <w:rsid w:val="001B4736"/>
    <w:rsid w:val="001B48A4"/>
    <w:rsid w:val="001B496A"/>
    <w:rsid w:val="001B49FF"/>
    <w:rsid w:val="001B4D71"/>
    <w:rsid w:val="001B4D80"/>
    <w:rsid w:val="001B4DEF"/>
    <w:rsid w:val="001B4E9B"/>
    <w:rsid w:val="001B4EA8"/>
    <w:rsid w:val="001B502A"/>
    <w:rsid w:val="001B5063"/>
    <w:rsid w:val="001B52C6"/>
    <w:rsid w:val="001B549D"/>
    <w:rsid w:val="001B55D9"/>
    <w:rsid w:val="001B587E"/>
    <w:rsid w:val="001B588C"/>
    <w:rsid w:val="001B5B4B"/>
    <w:rsid w:val="001B5C5A"/>
    <w:rsid w:val="001B5C79"/>
    <w:rsid w:val="001B5D09"/>
    <w:rsid w:val="001B5D0B"/>
    <w:rsid w:val="001B5E39"/>
    <w:rsid w:val="001B6094"/>
    <w:rsid w:val="001B6144"/>
    <w:rsid w:val="001B61E5"/>
    <w:rsid w:val="001B61EB"/>
    <w:rsid w:val="001B64F3"/>
    <w:rsid w:val="001B66F4"/>
    <w:rsid w:val="001B68F0"/>
    <w:rsid w:val="001B692B"/>
    <w:rsid w:val="001B6B50"/>
    <w:rsid w:val="001B6BF7"/>
    <w:rsid w:val="001B6DA1"/>
    <w:rsid w:val="001B6DAA"/>
    <w:rsid w:val="001B6E09"/>
    <w:rsid w:val="001B6FBC"/>
    <w:rsid w:val="001B7127"/>
    <w:rsid w:val="001B7752"/>
    <w:rsid w:val="001B784A"/>
    <w:rsid w:val="001B7A44"/>
    <w:rsid w:val="001C005A"/>
    <w:rsid w:val="001C0063"/>
    <w:rsid w:val="001C007A"/>
    <w:rsid w:val="001C034D"/>
    <w:rsid w:val="001C0471"/>
    <w:rsid w:val="001C049E"/>
    <w:rsid w:val="001C0672"/>
    <w:rsid w:val="001C0A99"/>
    <w:rsid w:val="001C0A9C"/>
    <w:rsid w:val="001C0CEF"/>
    <w:rsid w:val="001C0F3C"/>
    <w:rsid w:val="001C117B"/>
    <w:rsid w:val="001C13A9"/>
    <w:rsid w:val="001C13EC"/>
    <w:rsid w:val="001C15C3"/>
    <w:rsid w:val="001C1616"/>
    <w:rsid w:val="001C186C"/>
    <w:rsid w:val="001C18A9"/>
    <w:rsid w:val="001C1D18"/>
    <w:rsid w:val="001C1E40"/>
    <w:rsid w:val="001C2076"/>
    <w:rsid w:val="001C2100"/>
    <w:rsid w:val="001C2234"/>
    <w:rsid w:val="001C22DC"/>
    <w:rsid w:val="001C24F7"/>
    <w:rsid w:val="001C2518"/>
    <w:rsid w:val="001C2990"/>
    <w:rsid w:val="001C29F9"/>
    <w:rsid w:val="001C2BA7"/>
    <w:rsid w:val="001C2C1E"/>
    <w:rsid w:val="001C2DD0"/>
    <w:rsid w:val="001C2E4D"/>
    <w:rsid w:val="001C30B6"/>
    <w:rsid w:val="001C3172"/>
    <w:rsid w:val="001C3297"/>
    <w:rsid w:val="001C3489"/>
    <w:rsid w:val="001C3524"/>
    <w:rsid w:val="001C3558"/>
    <w:rsid w:val="001C3900"/>
    <w:rsid w:val="001C39C8"/>
    <w:rsid w:val="001C3AB9"/>
    <w:rsid w:val="001C3B0F"/>
    <w:rsid w:val="001C3DFD"/>
    <w:rsid w:val="001C3F2F"/>
    <w:rsid w:val="001C4079"/>
    <w:rsid w:val="001C44B8"/>
    <w:rsid w:val="001C483F"/>
    <w:rsid w:val="001C4851"/>
    <w:rsid w:val="001C487C"/>
    <w:rsid w:val="001C491D"/>
    <w:rsid w:val="001C492A"/>
    <w:rsid w:val="001C4A2F"/>
    <w:rsid w:val="001C4B5B"/>
    <w:rsid w:val="001C4BC5"/>
    <w:rsid w:val="001C4C87"/>
    <w:rsid w:val="001C4E26"/>
    <w:rsid w:val="001C4F0E"/>
    <w:rsid w:val="001C53B0"/>
    <w:rsid w:val="001C54B0"/>
    <w:rsid w:val="001C54C2"/>
    <w:rsid w:val="001C54D5"/>
    <w:rsid w:val="001C5BEB"/>
    <w:rsid w:val="001C5D2D"/>
    <w:rsid w:val="001C6205"/>
    <w:rsid w:val="001C62DC"/>
    <w:rsid w:val="001C6309"/>
    <w:rsid w:val="001C6615"/>
    <w:rsid w:val="001C69D5"/>
    <w:rsid w:val="001C6A8A"/>
    <w:rsid w:val="001C6CB0"/>
    <w:rsid w:val="001C6D42"/>
    <w:rsid w:val="001C7007"/>
    <w:rsid w:val="001C70B7"/>
    <w:rsid w:val="001C7144"/>
    <w:rsid w:val="001C7173"/>
    <w:rsid w:val="001C7490"/>
    <w:rsid w:val="001C76B7"/>
    <w:rsid w:val="001C789F"/>
    <w:rsid w:val="001C7904"/>
    <w:rsid w:val="001C79F3"/>
    <w:rsid w:val="001C7A5C"/>
    <w:rsid w:val="001C7AC2"/>
    <w:rsid w:val="001C7BF4"/>
    <w:rsid w:val="001C7C1C"/>
    <w:rsid w:val="001C7F92"/>
    <w:rsid w:val="001D008B"/>
    <w:rsid w:val="001D0195"/>
    <w:rsid w:val="001D0646"/>
    <w:rsid w:val="001D0AFD"/>
    <w:rsid w:val="001D0C3E"/>
    <w:rsid w:val="001D0CA4"/>
    <w:rsid w:val="001D0D56"/>
    <w:rsid w:val="001D0E96"/>
    <w:rsid w:val="001D14E0"/>
    <w:rsid w:val="001D161D"/>
    <w:rsid w:val="001D164F"/>
    <w:rsid w:val="001D1664"/>
    <w:rsid w:val="001D1778"/>
    <w:rsid w:val="001D1AA9"/>
    <w:rsid w:val="001D1F04"/>
    <w:rsid w:val="001D2075"/>
    <w:rsid w:val="001D20B4"/>
    <w:rsid w:val="001D237A"/>
    <w:rsid w:val="001D2645"/>
    <w:rsid w:val="001D273F"/>
    <w:rsid w:val="001D27F7"/>
    <w:rsid w:val="001D2A55"/>
    <w:rsid w:val="001D2A5C"/>
    <w:rsid w:val="001D2AF8"/>
    <w:rsid w:val="001D2AFF"/>
    <w:rsid w:val="001D2BAD"/>
    <w:rsid w:val="001D2BE2"/>
    <w:rsid w:val="001D2E73"/>
    <w:rsid w:val="001D2F53"/>
    <w:rsid w:val="001D3072"/>
    <w:rsid w:val="001D31E6"/>
    <w:rsid w:val="001D32D4"/>
    <w:rsid w:val="001D348D"/>
    <w:rsid w:val="001D37A0"/>
    <w:rsid w:val="001D393F"/>
    <w:rsid w:val="001D399E"/>
    <w:rsid w:val="001D3A10"/>
    <w:rsid w:val="001D3A51"/>
    <w:rsid w:val="001D3BB7"/>
    <w:rsid w:val="001D3D22"/>
    <w:rsid w:val="001D46CE"/>
    <w:rsid w:val="001D4937"/>
    <w:rsid w:val="001D4956"/>
    <w:rsid w:val="001D4961"/>
    <w:rsid w:val="001D4BCE"/>
    <w:rsid w:val="001D4EB9"/>
    <w:rsid w:val="001D4ED1"/>
    <w:rsid w:val="001D501B"/>
    <w:rsid w:val="001D5139"/>
    <w:rsid w:val="001D51DD"/>
    <w:rsid w:val="001D56D6"/>
    <w:rsid w:val="001D58CA"/>
    <w:rsid w:val="001D59E9"/>
    <w:rsid w:val="001D5A36"/>
    <w:rsid w:val="001D5CDE"/>
    <w:rsid w:val="001D5D4E"/>
    <w:rsid w:val="001D5DA9"/>
    <w:rsid w:val="001D5F38"/>
    <w:rsid w:val="001D5F7F"/>
    <w:rsid w:val="001D6053"/>
    <w:rsid w:val="001D60B5"/>
    <w:rsid w:val="001D646D"/>
    <w:rsid w:val="001D688E"/>
    <w:rsid w:val="001D6ED8"/>
    <w:rsid w:val="001D7308"/>
    <w:rsid w:val="001D758F"/>
    <w:rsid w:val="001D7A76"/>
    <w:rsid w:val="001D7AAA"/>
    <w:rsid w:val="001D7D45"/>
    <w:rsid w:val="001E0288"/>
    <w:rsid w:val="001E03D0"/>
    <w:rsid w:val="001E04BE"/>
    <w:rsid w:val="001E0628"/>
    <w:rsid w:val="001E06DB"/>
    <w:rsid w:val="001E0741"/>
    <w:rsid w:val="001E0765"/>
    <w:rsid w:val="001E08CB"/>
    <w:rsid w:val="001E0B53"/>
    <w:rsid w:val="001E1078"/>
    <w:rsid w:val="001E10E7"/>
    <w:rsid w:val="001E110B"/>
    <w:rsid w:val="001E1199"/>
    <w:rsid w:val="001E11E2"/>
    <w:rsid w:val="001E159F"/>
    <w:rsid w:val="001E1659"/>
    <w:rsid w:val="001E17C3"/>
    <w:rsid w:val="001E1A23"/>
    <w:rsid w:val="001E1A47"/>
    <w:rsid w:val="001E1E27"/>
    <w:rsid w:val="001E1E9A"/>
    <w:rsid w:val="001E22D3"/>
    <w:rsid w:val="001E247B"/>
    <w:rsid w:val="001E24FF"/>
    <w:rsid w:val="001E25F6"/>
    <w:rsid w:val="001E288F"/>
    <w:rsid w:val="001E2985"/>
    <w:rsid w:val="001E2D2D"/>
    <w:rsid w:val="001E30A0"/>
    <w:rsid w:val="001E3187"/>
    <w:rsid w:val="001E3351"/>
    <w:rsid w:val="001E381A"/>
    <w:rsid w:val="001E38C3"/>
    <w:rsid w:val="001E3A87"/>
    <w:rsid w:val="001E3B6E"/>
    <w:rsid w:val="001E3B97"/>
    <w:rsid w:val="001E3C3D"/>
    <w:rsid w:val="001E3C9C"/>
    <w:rsid w:val="001E3F9F"/>
    <w:rsid w:val="001E3FB6"/>
    <w:rsid w:val="001E414D"/>
    <w:rsid w:val="001E4164"/>
    <w:rsid w:val="001E4300"/>
    <w:rsid w:val="001E4383"/>
    <w:rsid w:val="001E4596"/>
    <w:rsid w:val="001E45B9"/>
    <w:rsid w:val="001E4761"/>
    <w:rsid w:val="001E4B53"/>
    <w:rsid w:val="001E4D29"/>
    <w:rsid w:val="001E4EE5"/>
    <w:rsid w:val="001E4F1F"/>
    <w:rsid w:val="001E5026"/>
    <w:rsid w:val="001E56D8"/>
    <w:rsid w:val="001E57A6"/>
    <w:rsid w:val="001E6058"/>
    <w:rsid w:val="001E6107"/>
    <w:rsid w:val="001E620B"/>
    <w:rsid w:val="001E622D"/>
    <w:rsid w:val="001E634A"/>
    <w:rsid w:val="001E65D3"/>
    <w:rsid w:val="001E69BE"/>
    <w:rsid w:val="001E6B97"/>
    <w:rsid w:val="001E6E56"/>
    <w:rsid w:val="001E6EEF"/>
    <w:rsid w:val="001E6F40"/>
    <w:rsid w:val="001E6FDC"/>
    <w:rsid w:val="001E7533"/>
    <w:rsid w:val="001E75EC"/>
    <w:rsid w:val="001E78BF"/>
    <w:rsid w:val="001E79BF"/>
    <w:rsid w:val="001E7CF9"/>
    <w:rsid w:val="001E7E16"/>
    <w:rsid w:val="001E7FB5"/>
    <w:rsid w:val="001F0205"/>
    <w:rsid w:val="001F0237"/>
    <w:rsid w:val="001F0275"/>
    <w:rsid w:val="001F0291"/>
    <w:rsid w:val="001F07A5"/>
    <w:rsid w:val="001F07B5"/>
    <w:rsid w:val="001F0848"/>
    <w:rsid w:val="001F09D0"/>
    <w:rsid w:val="001F09E0"/>
    <w:rsid w:val="001F09FE"/>
    <w:rsid w:val="001F0B51"/>
    <w:rsid w:val="001F0B6B"/>
    <w:rsid w:val="001F0C24"/>
    <w:rsid w:val="001F0EBF"/>
    <w:rsid w:val="001F0EC9"/>
    <w:rsid w:val="001F102B"/>
    <w:rsid w:val="001F10F2"/>
    <w:rsid w:val="001F11FB"/>
    <w:rsid w:val="001F129C"/>
    <w:rsid w:val="001F159E"/>
    <w:rsid w:val="001F162C"/>
    <w:rsid w:val="001F1676"/>
    <w:rsid w:val="001F184F"/>
    <w:rsid w:val="001F1934"/>
    <w:rsid w:val="001F1937"/>
    <w:rsid w:val="001F193B"/>
    <w:rsid w:val="001F19DC"/>
    <w:rsid w:val="001F1B03"/>
    <w:rsid w:val="001F1BEF"/>
    <w:rsid w:val="001F1D59"/>
    <w:rsid w:val="001F1EF9"/>
    <w:rsid w:val="001F2002"/>
    <w:rsid w:val="001F22A3"/>
    <w:rsid w:val="001F24B0"/>
    <w:rsid w:val="001F24FA"/>
    <w:rsid w:val="001F2635"/>
    <w:rsid w:val="001F2787"/>
    <w:rsid w:val="001F2B12"/>
    <w:rsid w:val="001F2CCD"/>
    <w:rsid w:val="001F2E61"/>
    <w:rsid w:val="001F3052"/>
    <w:rsid w:val="001F3A0A"/>
    <w:rsid w:val="001F3A4A"/>
    <w:rsid w:val="001F3B64"/>
    <w:rsid w:val="001F3B8A"/>
    <w:rsid w:val="001F3CAC"/>
    <w:rsid w:val="001F4699"/>
    <w:rsid w:val="001F46F6"/>
    <w:rsid w:val="001F47A9"/>
    <w:rsid w:val="001F4AC0"/>
    <w:rsid w:val="001F4C0C"/>
    <w:rsid w:val="001F4C6D"/>
    <w:rsid w:val="001F4CB4"/>
    <w:rsid w:val="001F4D54"/>
    <w:rsid w:val="001F4D7E"/>
    <w:rsid w:val="001F4F44"/>
    <w:rsid w:val="001F5160"/>
    <w:rsid w:val="001F525F"/>
    <w:rsid w:val="001F5360"/>
    <w:rsid w:val="001F53DC"/>
    <w:rsid w:val="001F55D9"/>
    <w:rsid w:val="001F584B"/>
    <w:rsid w:val="001F5A41"/>
    <w:rsid w:val="001F5A67"/>
    <w:rsid w:val="001F5B3D"/>
    <w:rsid w:val="001F605C"/>
    <w:rsid w:val="001F646C"/>
    <w:rsid w:val="001F66C7"/>
    <w:rsid w:val="001F66DE"/>
    <w:rsid w:val="001F6771"/>
    <w:rsid w:val="001F68E0"/>
    <w:rsid w:val="001F68EE"/>
    <w:rsid w:val="001F6952"/>
    <w:rsid w:val="001F6AC9"/>
    <w:rsid w:val="001F6EF4"/>
    <w:rsid w:val="001F6F1F"/>
    <w:rsid w:val="001F7089"/>
    <w:rsid w:val="0020011A"/>
    <w:rsid w:val="00200335"/>
    <w:rsid w:val="00200367"/>
    <w:rsid w:val="0020072B"/>
    <w:rsid w:val="0020074B"/>
    <w:rsid w:val="0020079C"/>
    <w:rsid w:val="0020081D"/>
    <w:rsid w:val="002009E2"/>
    <w:rsid w:val="00200EC4"/>
    <w:rsid w:val="00200F94"/>
    <w:rsid w:val="002010C2"/>
    <w:rsid w:val="002013E8"/>
    <w:rsid w:val="00201482"/>
    <w:rsid w:val="002014E8"/>
    <w:rsid w:val="0020160F"/>
    <w:rsid w:val="00201A70"/>
    <w:rsid w:val="00201B21"/>
    <w:rsid w:val="00201DB0"/>
    <w:rsid w:val="00201DF9"/>
    <w:rsid w:val="00201F0D"/>
    <w:rsid w:val="00201FE4"/>
    <w:rsid w:val="00202074"/>
    <w:rsid w:val="00202127"/>
    <w:rsid w:val="0020218A"/>
    <w:rsid w:val="002021B4"/>
    <w:rsid w:val="0020224E"/>
    <w:rsid w:val="002024A1"/>
    <w:rsid w:val="0020268F"/>
    <w:rsid w:val="002026DA"/>
    <w:rsid w:val="00202E37"/>
    <w:rsid w:val="00202F2C"/>
    <w:rsid w:val="002030A7"/>
    <w:rsid w:val="00203293"/>
    <w:rsid w:val="00203360"/>
    <w:rsid w:val="002034C1"/>
    <w:rsid w:val="00203675"/>
    <w:rsid w:val="002037D1"/>
    <w:rsid w:val="0020391D"/>
    <w:rsid w:val="002039A8"/>
    <w:rsid w:val="00203CE1"/>
    <w:rsid w:val="00204584"/>
    <w:rsid w:val="002046FC"/>
    <w:rsid w:val="00204DF7"/>
    <w:rsid w:val="00205285"/>
    <w:rsid w:val="002052FE"/>
    <w:rsid w:val="00205329"/>
    <w:rsid w:val="00205503"/>
    <w:rsid w:val="00205585"/>
    <w:rsid w:val="00205871"/>
    <w:rsid w:val="00205AC4"/>
    <w:rsid w:val="00205AF6"/>
    <w:rsid w:val="00205B04"/>
    <w:rsid w:val="00205FC3"/>
    <w:rsid w:val="00206307"/>
    <w:rsid w:val="00206359"/>
    <w:rsid w:val="00206787"/>
    <w:rsid w:val="00206802"/>
    <w:rsid w:val="00206A28"/>
    <w:rsid w:val="00206C7C"/>
    <w:rsid w:val="00206C9A"/>
    <w:rsid w:val="00206E74"/>
    <w:rsid w:val="00206EA9"/>
    <w:rsid w:val="00206F4B"/>
    <w:rsid w:val="0020725B"/>
    <w:rsid w:val="002072A7"/>
    <w:rsid w:val="002073BB"/>
    <w:rsid w:val="002073BE"/>
    <w:rsid w:val="002074AA"/>
    <w:rsid w:val="0020770B"/>
    <w:rsid w:val="0020784E"/>
    <w:rsid w:val="00207C10"/>
    <w:rsid w:val="00207D1C"/>
    <w:rsid w:val="00210FB8"/>
    <w:rsid w:val="00211464"/>
    <w:rsid w:val="002116FE"/>
    <w:rsid w:val="0021177F"/>
    <w:rsid w:val="0021189C"/>
    <w:rsid w:val="002118E9"/>
    <w:rsid w:val="00211922"/>
    <w:rsid w:val="00211934"/>
    <w:rsid w:val="002119BB"/>
    <w:rsid w:val="00211BD8"/>
    <w:rsid w:val="00211C79"/>
    <w:rsid w:val="00211C8E"/>
    <w:rsid w:val="00211D2D"/>
    <w:rsid w:val="0021205F"/>
    <w:rsid w:val="002120FF"/>
    <w:rsid w:val="00212143"/>
    <w:rsid w:val="00212171"/>
    <w:rsid w:val="002121EB"/>
    <w:rsid w:val="00212284"/>
    <w:rsid w:val="002122C9"/>
    <w:rsid w:val="00212588"/>
    <w:rsid w:val="00212674"/>
    <w:rsid w:val="00212943"/>
    <w:rsid w:val="00212958"/>
    <w:rsid w:val="00212C46"/>
    <w:rsid w:val="00212C7A"/>
    <w:rsid w:val="00212DD9"/>
    <w:rsid w:val="00212ED6"/>
    <w:rsid w:val="002132E3"/>
    <w:rsid w:val="00213504"/>
    <w:rsid w:val="0021351E"/>
    <w:rsid w:val="00213544"/>
    <w:rsid w:val="0021356B"/>
    <w:rsid w:val="00213595"/>
    <w:rsid w:val="00213850"/>
    <w:rsid w:val="00213961"/>
    <w:rsid w:val="00213B74"/>
    <w:rsid w:val="00213CCD"/>
    <w:rsid w:val="00213D1E"/>
    <w:rsid w:val="00213DCC"/>
    <w:rsid w:val="002140C6"/>
    <w:rsid w:val="00214334"/>
    <w:rsid w:val="002144B9"/>
    <w:rsid w:val="00214643"/>
    <w:rsid w:val="00214763"/>
    <w:rsid w:val="0021487A"/>
    <w:rsid w:val="00214A4E"/>
    <w:rsid w:val="00214D04"/>
    <w:rsid w:val="00214D22"/>
    <w:rsid w:val="00214D4E"/>
    <w:rsid w:val="00214ED2"/>
    <w:rsid w:val="00214ED3"/>
    <w:rsid w:val="00214F1E"/>
    <w:rsid w:val="00214FA1"/>
    <w:rsid w:val="00214FD3"/>
    <w:rsid w:val="00214FF0"/>
    <w:rsid w:val="002151C5"/>
    <w:rsid w:val="00215213"/>
    <w:rsid w:val="00215312"/>
    <w:rsid w:val="0021532C"/>
    <w:rsid w:val="002153E9"/>
    <w:rsid w:val="00215541"/>
    <w:rsid w:val="00215825"/>
    <w:rsid w:val="002159AB"/>
    <w:rsid w:val="00215D18"/>
    <w:rsid w:val="00215D34"/>
    <w:rsid w:val="00215F40"/>
    <w:rsid w:val="00216199"/>
    <w:rsid w:val="00216440"/>
    <w:rsid w:val="00216C0F"/>
    <w:rsid w:val="00216E87"/>
    <w:rsid w:val="00216FA2"/>
    <w:rsid w:val="00216FE6"/>
    <w:rsid w:val="00217568"/>
    <w:rsid w:val="002175E7"/>
    <w:rsid w:val="00217616"/>
    <w:rsid w:val="00217712"/>
    <w:rsid w:val="00217759"/>
    <w:rsid w:val="0021785F"/>
    <w:rsid w:val="00217A28"/>
    <w:rsid w:val="00217BC1"/>
    <w:rsid w:val="00217C96"/>
    <w:rsid w:val="00217F2F"/>
    <w:rsid w:val="00220710"/>
    <w:rsid w:val="00220785"/>
    <w:rsid w:val="00220A3C"/>
    <w:rsid w:val="00220AB2"/>
    <w:rsid w:val="00220BDD"/>
    <w:rsid w:val="0022146A"/>
    <w:rsid w:val="0022168B"/>
    <w:rsid w:val="002218E4"/>
    <w:rsid w:val="00221B77"/>
    <w:rsid w:val="00221C4A"/>
    <w:rsid w:val="00221C4C"/>
    <w:rsid w:val="00221C7D"/>
    <w:rsid w:val="00221CA1"/>
    <w:rsid w:val="00221D7F"/>
    <w:rsid w:val="00221DE5"/>
    <w:rsid w:val="00221FC6"/>
    <w:rsid w:val="00222093"/>
    <w:rsid w:val="002222AC"/>
    <w:rsid w:val="002228C7"/>
    <w:rsid w:val="00222991"/>
    <w:rsid w:val="00222A5E"/>
    <w:rsid w:val="00222AE0"/>
    <w:rsid w:val="00222B14"/>
    <w:rsid w:val="00222BEC"/>
    <w:rsid w:val="00222EE2"/>
    <w:rsid w:val="002231AE"/>
    <w:rsid w:val="00223361"/>
    <w:rsid w:val="00223564"/>
    <w:rsid w:val="0022359F"/>
    <w:rsid w:val="002236D3"/>
    <w:rsid w:val="002237B3"/>
    <w:rsid w:val="0022398A"/>
    <w:rsid w:val="00223A75"/>
    <w:rsid w:val="00223A99"/>
    <w:rsid w:val="00223AF8"/>
    <w:rsid w:val="00223C59"/>
    <w:rsid w:val="00223DB3"/>
    <w:rsid w:val="00223E26"/>
    <w:rsid w:val="00223F74"/>
    <w:rsid w:val="00224148"/>
    <w:rsid w:val="00224350"/>
    <w:rsid w:val="0022465E"/>
    <w:rsid w:val="002246E1"/>
    <w:rsid w:val="0022473D"/>
    <w:rsid w:val="0022486F"/>
    <w:rsid w:val="00224AE9"/>
    <w:rsid w:val="00224B21"/>
    <w:rsid w:val="00224B48"/>
    <w:rsid w:val="00224F07"/>
    <w:rsid w:val="002250AA"/>
    <w:rsid w:val="00225156"/>
    <w:rsid w:val="002255AA"/>
    <w:rsid w:val="002255D2"/>
    <w:rsid w:val="00225964"/>
    <w:rsid w:val="0022597F"/>
    <w:rsid w:val="00225A91"/>
    <w:rsid w:val="00225BA8"/>
    <w:rsid w:val="00225DDA"/>
    <w:rsid w:val="00226027"/>
    <w:rsid w:val="00226264"/>
    <w:rsid w:val="002263B5"/>
    <w:rsid w:val="002264D4"/>
    <w:rsid w:val="0022653E"/>
    <w:rsid w:val="00226BA4"/>
    <w:rsid w:val="0022739D"/>
    <w:rsid w:val="00227407"/>
    <w:rsid w:val="0022758B"/>
    <w:rsid w:val="0022762A"/>
    <w:rsid w:val="00227674"/>
    <w:rsid w:val="00227719"/>
    <w:rsid w:val="002277A1"/>
    <w:rsid w:val="00227A0B"/>
    <w:rsid w:val="00227CC3"/>
    <w:rsid w:val="00227DBA"/>
    <w:rsid w:val="00227E7F"/>
    <w:rsid w:val="002304C2"/>
    <w:rsid w:val="002306D4"/>
    <w:rsid w:val="00230794"/>
    <w:rsid w:val="002307EF"/>
    <w:rsid w:val="00230AE4"/>
    <w:rsid w:val="00230C93"/>
    <w:rsid w:val="00230D3F"/>
    <w:rsid w:val="00230E64"/>
    <w:rsid w:val="00230F2D"/>
    <w:rsid w:val="002312E7"/>
    <w:rsid w:val="00231A7E"/>
    <w:rsid w:val="00231B04"/>
    <w:rsid w:val="00231B2A"/>
    <w:rsid w:val="00231B2E"/>
    <w:rsid w:val="00231E30"/>
    <w:rsid w:val="00232066"/>
    <w:rsid w:val="002320CA"/>
    <w:rsid w:val="00232276"/>
    <w:rsid w:val="00232321"/>
    <w:rsid w:val="00232629"/>
    <w:rsid w:val="00232821"/>
    <w:rsid w:val="002328A7"/>
    <w:rsid w:val="00232A99"/>
    <w:rsid w:val="00232C00"/>
    <w:rsid w:val="00232C1C"/>
    <w:rsid w:val="00232E77"/>
    <w:rsid w:val="00232F9B"/>
    <w:rsid w:val="002333D6"/>
    <w:rsid w:val="00233515"/>
    <w:rsid w:val="002335A7"/>
    <w:rsid w:val="002336BC"/>
    <w:rsid w:val="002337EE"/>
    <w:rsid w:val="00233872"/>
    <w:rsid w:val="002338D6"/>
    <w:rsid w:val="002343FD"/>
    <w:rsid w:val="0023457C"/>
    <w:rsid w:val="00234639"/>
    <w:rsid w:val="002347A8"/>
    <w:rsid w:val="0023493F"/>
    <w:rsid w:val="00234B50"/>
    <w:rsid w:val="00234EA8"/>
    <w:rsid w:val="002351B0"/>
    <w:rsid w:val="002351B4"/>
    <w:rsid w:val="002352D6"/>
    <w:rsid w:val="00235C40"/>
    <w:rsid w:val="00235CFE"/>
    <w:rsid w:val="00235DBE"/>
    <w:rsid w:val="00235E39"/>
    <w:rsid w:val="00235E89"/>
    <w:rsid w:val="002365C8"/>
    <w:rsid w:val="0023667E"/>
    <w:rsid w:val="0023684E"/>
    <w:rsid w:val="00236E2A"/>
    <w:rsid w:val="00236F24"/>
    <w:rsid w:val="00236F26"/>
    <w:rsid w:val="002370BE"/>
    <w:rsid w:val="00237109"/>
    <w:rsid w:val="0023717C"/>
    <w:rsid w:val="00237380"/>
    <w:rsid w:val="00237384"/>
    <w:rsid w:val="00237713"/>
    <w:rsid w:val="00237A12"/>
    <w:rsid w:val="00237DC7"/>
    <w:rsid w:val="002400C2"/>
    <w:rsid w:val="0024042D"/>
    <w:rsid w:val="002404FB"/>
    <w:rsid w:val="002406D8"/>
    <w:rsid w:val="0024096D"/>
    <w:rsid w:val="00240B42"/>
    <w:rsid w:val="00240C84"/>
    <w:rsid w:val="00241259"/>
    <w:rsid w:val="002415BC"/>
    <w:rsid w:val="00241807"/>
    <w:rsid w:val="00241929"/>
    <w:rsid w:val="00241E1C"/>
    <w:rsid w:val="00241E4C"/>
    <w:rsid w:val="00241E95"/>
    <w:rsid w:val="00242173"/>
    <w:rsid w:val="00242254"/>
    <w:rsid w:val="0024239B"/>
    <w:rsid w:val="00242502"/>
    <w:rsid w:val="0024253C"/>
    <w:rsid w:val="00242785"/>
    <w:rsid w:val="002427AA"/>
    <w:rsid w:val="00242860"/>
    <w:rsid w:val="00242A97"/>
    <w:rsid w:val="00242BA1"/>
    <w:rsid w:val="00242C2A"/>
    <w:rsid w:val="00242D57"/>
    <w:rsid w:val="00242F4A"/>
    <w:rsid w:val="002432D6"/>
    <w:rsid w:val="00243354"/>
    <w:rsid w:val="002435D0"/>
    <w:rsid w:val="0024360E"/>
    <w:rsid w:val="00243908"/>
    <w:rsid w:val="00243957"/>
    <w:rsid w:val="002439D8"/>
    <w:rsid w:val="00243C42"/>
    <w:rsid w:val="0024411F"/>
    <w:rsid w:val="0024414E"/>
    <w:rsid w:val="002441C7"/>
    <w:rsid w:val="002445B0"/>
    <w:rsid w:val="002449CA"/>
    <w:rsid w:val="00244E2D"/>
    <w:rsid w:val="0024507E"/>
    <w:rsid w:val="00245694"/>
    <w:rsid w:val="00245BA1"/>
    <w:rsid w:val="00245C05"/>
    <w:rsid w:val="00245DA9"/>
    <w:rsid w:val="00245DD2"/>
    <w:rsid w:val="0024607E"/>
    <w:rsid w:val="002460AB"/>
    <w:rsid w:val="00246124"/>
    <w:rsid w:val="00246135"/>
    <w:rsid w:val="00246158"/>
    <w:rsid w:val="002462E0"/>
    <w:rsid w:val="0024631A"/>
    <w:rsid w:val="002463B5"/>
    <w:rsid w:val="002466BF"/>
    <w:rsid w:val="002469D3"/>
    <w:rsid w:val="00246A30"/>
    <w:rsid w:val="00246BD3"/>
    <w:rsid w:val="00246FE4"/>
    <w:rsid w:val="00247062"/>
    <w:rsid w:val="00247598"/>
    <w:rsid w:val="00247603"/>
    <w:rsid w:val="0024760F"/>
    <w:rsid w:val="0024781D"/>
    <w:rsid w:val="00247F87"/>
    <w:rsid w:val="0025004C"/>
    <w:rsid w:val="0025013F"/>
    <w:rsid w:val="00250294"/>
    <w:rsid w:val="0025038F"/>
    <w:rsid w:val="0025054E"/>
    <w:rsid w:val="0025071D"/>
    <w:rsid w:val="00250813"/>
    <w:rsid w:val="00250843"/>
    <w:rsid w:val="00250974"/>
    <w:rsid w:val="00250A7D"/>
    <w:rsid w:val="00250C62"/>
    <w:rsid w:val="00250EF8"/>
    <w:rsid w:val="0025125C"/>
    <w:rsid w:val="0025150B"/>
    <w:rsid w:val="00252315"/>
    <w:rsid w:val="00252338"/>
    <w:rsid w:val="00252534"/>
    <w:rsid w:val="002525FE"/>
    <w:rsid w:val="0025280E"/>
    <w:rsid w:val="0025291E"/>
    <w:rsid w:val="00252956"/>
    <w:rsid w:val="00252E24"/>
    <w:rsid w:val="00252E5C"/>
    <w:rsid w:val="00252EA6"/>
    <w:rsid w:val="00252FA0"/>
    <w:rsid w:val="00253139"/>
    <w:rsid w:val="0025342F"/>
    <w:rsid w:val="002534A5"/>
    <w:rsid w:val="00253A81"/>
    <w:rsid w:val="00253C51"/>
    <w:rsid w:val="00253E6C"/>
    <w:rsid w:val="00253EE2"/>
    <w:rsid w:val="00253F14"/>
    <w:rsid w:val="0025402D"/>
    <w:rsid w:val="002540AB"/>
    <w:rsid w:val="002542F0"/>
    <w:rsid w:val="002543A0"/>
    <w:rsid w:val="00254512"/>
    <w:rsid w:val="0025463C"/>
    <w:rsid w:val="002546DF"/>
    <w:rsid w:val="00254713"/>
    <w:rsid w:val="00254861"/>
    <w:rsid w:val="00254CAF"/>
    <w:rsid w:val="00254D4F"/>
    <w:rsid w:val="00255B44"/>
    <w:rsid w:val="00255CC8"/>
    <w:rsid w:val="00255D8A"/>
    <w:rsid w:val="002563EF"/>
    <w:rsid w:val="00256460"/>
    <w:rsid w:val="002565BC"/>
    <w:rsid w:val="00256668"/>
    <w:rsid w:val="002566B8"/>
    <w:rsid w:val="00256704"/>
    <w:rsid w:val="002569C9"/>
    <w:rsid w:val="00256AD9"/>
    <w:rsid w:val="002571AB"/>
    <w:rsid w:val="002572DC"/>
    <w:rsid w:val="00257379"/>
    <w:rsid w:val="0025743D"/>
    <w:rsid w:val="0025763E"/>
    <w:rsid w:val="00257E5B"/>
    <w:rsid w:val="00257F70"/>
    <w:rsid w:val="0026002D"/>
    <w:rsid w:val="002601D2"/>
    <w:rsid w:val="002602E7"/>
    <w:rsid w:val="00260329"/>
    <w:rsid w:val="0026032D"/>
    <w:rsid w:val="0026037A"/>
    <w:rsid w:val="002603A7"/>
    <w:rsid w:val="00260562"/>
    <w:rsid w:val="0026065D"/>
    <w:rsid w:val="00260873"/>
    <w:rsid w:val="00260D68"/>
    <w:rsid w:val="002614C2"/>
    <w:rsid w:val="002617CB"/>
    <w:rsid w:val="00261833"/>
    <w:rsid w:val="0026190A"/>
    <w:rsid w:val="00261A03"/>
    <w:rsid w:val="00261B0E"/>
    <w:rsid w:val="00261D11"/>
    <w:rsid w:val="00261DB8"/>
    <w:rsid w:val="00261DD1"/>
    <w:rsid w:val="00261FA8"/>
    <w:rsid w:val="00262267"/>
    <w:rsid w:val="00262502"/>
    <w:rsid w:val="002625E9"/>
    <w:rsid w:val="00262625"/>
    <w:rsid w:val="002626FC"/>
    <w:rsid w:val="00262A15"/>
    <w:rsid w:val="00262A9D"/>
    <w:rsid w:val="00262B25"/>
    <w:rsid w:val="00262CD0"/>
    <w:rsid w:val="00262DB7"/>
    <w:rsid w:val="00262E9A"/>
    <w:rsid w:val="00262FAE"/>
    <w:rsid w:val="00263241"/>
    <w:rsid w:val="0026327B"/>
    <w:rsid w:val="00263412"/>
    <w:rsid w:val="002639FE"/>
    <w:rsid w:val="00263B74"/>
    <w:rsid w:val="00263FB8"/>
    <w:rsid w:val="002642FA"/>
    <w:rsid w:val="00264306"/>
    <w:rsid w:val="002643A7"/>
    <w:rsid w:val="002645F3"/>
    <w:rsid w:val="0026469C"/>
    <w:rsid w:val="0026470D"/>
    <w:rsid w:val="00264755"/>
    <w:rsid w:val="00264AFE"/>
    <w:rsid w:val="00264D0E"/>
    <w:rsid w:val="0026516C"/>
    <w:rsid w:val="0026522A"/>
    <w:rsid w:val="00265E98"/>
    <w:rsid w:val="00265F2F"/>
    <w:rsid w:val="00266545"/>
    <w:rsid w:val="0026689A"/>
    <w:rsid w:val="0026694F"/>
    <w:rsid w:val="00266990"/>
    <w:rsid w:val="00266E59"/>
    <w:rsid w:val="00266EA0"/>
    <w:rsid w:val="0026702E"/>
    <w:rsid w:val="00267384"/>
    <w:rsid w:val="0026741A"/>
    <w:rsid w:val="00267603"/>
    <w:rsid w:val="002678CF"/>
    <w:rsid w:val="00267F2A"/>
    <w:rsid w:val="00267F55"/>
    <w:rsid w:val="002700E7"/>
    <w:rsid w:val="00270290"/>
    <w:rsid w:val="002702B9"/>
    <w:rsid w:val="00270323"/>
    <w:rsid w:val="0027043B"/>
    <w:rsid w:val="00270465"/>
    <w:rsid w:val="002705BD"/>
    <w:rsid w:val="00270665"/>
    <w:rsid w:val="002707B6"/>
    <w:rsid w:val="00270BD1"/>
    <w:rsid w:val="00270D86"/>
    <w:rsid w:val="002711B6"/>
    <w:rsid w:val="002712E9"/>
    <w:rsid w:val="00271356"/>
    <w:rsid w:val="002713B9"/>
    <w:rsid w:val="002716C1"/>
    <w:rsid w:val="002716F0"/>
    <w:rsid w:val="00271835"/>
    <w:rsid w:val="0027195A"/>
    <w:rsid w:val="00271C00"/>
    <w:rsid w:val="00271C1A"/>
    <w:rsid w:val="00271E58"/>
    <w:rsid w:val="00271EAE"/>
    <w:rsid w:val="0027221F"/>
    <w:rsid w:val="00272298"/>
    <w:rsid w:val="0027236A"/>
    <w:rsid w:val="002724C7"/>
    <w:rsid w:val="002724DC"/>
    <w:rsid w:val="0027255A"/>
    <w:rsid w:val="00272857"/>
    <w:rsid w:val="0027291D"/>
    <w:rsid w:val="0027295F"/>
    <w:rsid w:val="00272AB1"/>
    <w:rsid w:val="00273078"/>
    <w:rsid w:val="0027319F"/>
    <w:rsid w:val="002732B2"/>
    <w:rsid w:val="00273570"/>
    <w:rsid w:val="00273756"/>
    <w:rsid w:val="00273AC5"/>
    <w:rsid w:val="00273E33"/>
    <w:rsid w:val="00273E62"/>
    <w:rsid w:val="00274232"/>
    <w:rsid w:val="002744D0"/>
    <w:rsid w:val="0027460F"/>
    <w:rsid w:val="0027471B"/>
    <w:rsid w:val="00274A4F"/>
    <w:rsid w:val="0027508E"/>
    <w:rsid w:val="0027509E"/>
    <w:rsid w:val="00275227"/>
    <w:rsid w:val="00275283"/>
    <w:rsid w:val="002753D3"/>
    <w:rsid w:val="00275750"/>
    <w:rsid w:val="00275B29"/>
    <w:rsid w:val="00275B5A"/>
    <w:rsid w:val="00275EDC"/>
    <w:rsid w:val="00276023"/>
    <w:rsid w:val="002762E1"/>
    <w:rsid w:val="002763AA"/>
    <w:rsid w:val="00276627"/>
    <w:rsid w:val="00276680"/>
    <w:rsid w:val="00276845"/>
    <w:rsid w:val="00276862"/>
    <w:rsid w:val="0027699D"/>
    <w:rsid w:val="00276BAB"/>
    <w:rsid w:val="00276BE4"/>
    <w:rsid w:val="00276CBD"/>
    <w:rsid w:val="00276D36"/>
    <w:rsid w:val="00276D45"/>
    <w:rsid w:val="00276EC3"/>
    <w:rsid w:val="00276F2C"/>
    <w:rsid w:val="00276FF3"/>
    <w:rsid w:val="002771A5"/>
    <w:rsid w:val="002771E9"/>
    <w:rsid w:val="002773A7"/>
    <w:rsid w:val="002777DF"/>
    <w:rsid w:val="00277833"/>
    <w:rsid w:val="00277DE7"/>
    <w:rsid w:val="00277DEA"/>
    <w:rsid w:val="00277F3A"/>
    <w:rsid w:val="0028015E"/>
    <w:rsid w:val="0028020A"/>
    <w:rsid w:val="00280296"/>
    <w:rsid w:val="002803DD"/>
    <w:rsid w:val="00280534"/>
    <w:rsid w:val="0028053F"/>
    <w:rsid w:val="002805BE"/>
    <w:rsid w:val="0028063D"/>
    <w:rsid w:val="0028078C"/>
    <w:rsid w:val="00280860"/>
    <w:rsid w:val="00280A38"/>
    <w:rsid w:val="00280B61"/>
    <w:rsid w:val="00280C01"/>
    <w:rsid w:val="00280E48"/>
    <w:rsid w:val="00280E4A"/>
    <w:rsid w:val="002810F6"/>
    <w:rsid w:val="00281150"/>
    <w:rsid w:val="00281280"/>
    <w:rsid w:val="00281377"/>
    <w:rsid w:val="00281541"/>
    <w:rsid w:val="002816B8"/>
    <w:rsid w:val="00281726"/>
    <w:rsid w:val="002818DD"/>
    <w:rsid w:val="00281B02"/>
    <w:rsid w:val="00281EF6"/>
    <w:rsid w:val="00281FA3"/>
    <w:rsid w:val="0028225E"/>
    <w:rsid w:val="002823DA"/>
    <w:rsid w:val="002824A7"/>
    <w:rsid w:val="00282AA8"/>
    <w:rsid w:val="00282B32"/>
    <w:rsid w:val="00282BF0"/>
    <w:rsid w:val="00282C30"/>
    <w:rsid w:val="00282E54"/>
    <w:rsid w:val="00282E8B"/>
    <w:rsid w:val="00282F44"/>
    <w:rsid w:val="00282F68"/>
    <w:rsid w:val="00283024"/>
    <w:rsid w:val="002830A9"/>
    <w:rsid w:val="0028320B"/>
    <w:rsid w:val="00283407"/>
    <w:rsid w:val="002835F3"/>
    <w:rsid w:val="00283815"/>
    <w:rsid w:val="0028388C"/>
    <w:rsid w:val="00283AF3"/>
    <w:rsid w:val="00283B26"/>
    <w:rsid w:val="00283C32"/>
    <w:rsid w:val="00284090"/>
    <w:rsid w:val="00284365"/>
    <w:rsid w:val="00284506"/>
    <w:rsid w:val="002847BB"/>
    <w:rsid w:val="002847CF"/>
    <w:rsid w:val="00284A04"/>
    <w:rsid w:val="00284CCE"/>
    <w:rsid w:val="00284D61"/>
    <w:rsid w:val="00284E8C"/>
    <w:rsid w:val="002850A5"/>
    <w:rsid w:val="00285114"/>
    <w:rsid w:val="00285668"/>
    <w:rsid w:val="0028567A"/>
    <w:rsid w:val="0028568C"/>
    <w:rsid w:val="00285723"/>
    <w:rsid w:val="002859DD"/>
    <w:rsid w:val="00285E08"/>
    <w:rsid w:val="002860C9"/>
    <w:rsid w:val="00286295"/>
    <w:rsid w:val="002863DF"/>
    <w:rsid w:val="0028663A"/>
    <w:rsid w:val="00286773"/>
    <w:rsid w:val="00286816"/>
    <w:rsid w:val="00286828"/>
    <w:rsid w:val="0028694A"/>
    <w:rsid w:val="002869A2"/>
    <w:rsid w:val="00286AAE"/>
    <w:rsid w:val="002870D0"/>
    <w:rsid w:val="0028716B"/>
    <w:rsid w:val="002871AA"/>
    <w:rsid w:val="00287265"/>
    <w:rsid w:val="002877A4"/>
    <w:rsid w:val="002878CE"/>
    <w:rsid w:val="00287C63"/>
    <w:rsid w:val="00287D4F"/>
    <w:rsid w:val="00287D8E"/>
    <w:rsid w:val="00290245"/>
    <w:rsid w:val="0029051E"/>
    <w:rsid w:val="0029069B"/>
    <w:rsid w:val="00290854"/>
    <w:rsid w:val="002909CF"/>
    <w:rsid w:val="00290A76"/>
    <w:rsid w:val="00290AD9"/>
    <w:rsid w:val="00290B3A"/>
    <w:rsid w:val="00290EB6"/>
    <w:rsid w:val="00290FB2"/>
    <w:rsid w:val="0029100F"/>
    <w:rsid w:val="00291266"/>
    <w:rsid w:val="00291519"/>
    <w:rsid w:val="00291554"/>
    <w:rsid w:val="002918A9"/>
    <w:rsid w:val="002918CE"/>
    <w:rsid w:val="00291B4C"/>
    <w:rsid w:val="00291B68"/>
    <w:rsid w:val="00291D5A"/>
    <w:rsid w:val="0029203D"/>
    <w:rsid w:val="00292169"/>
    <w:rsid w:val="0029219C"/>
    <w:rsid w:val="00292245"/>
    <w:rsid w:val="002924C9"/>
    <w:rsid w:val="00292507"/>
    <w:rsid w:val="00292552"/>
    <w:rsid w:val="0029272E"/>
    <w:rsid w:val="00292842"/>
    <w:rsid w:val="00292AD1"/>
    <w:rsid w:val="00292C24"/>
    <w:rsid w:val="00292CAB"/>
    <w:rsid w:val="00292CCD"/>
    <w:rsid w:val="00292CD1"/>
    <w:rsid w:val="00292DDE"/>
    <w:rsid w:val="00292E0B"/>
    <w:rsid w:val="00292E4F"/>
    <w:rsid w:val="00292E67"/>
    <w:rsid w:val="00293125"/>
    <w:rsid w:val="00293227"/>
    <w:rsid w:val="002935CE"/>
    <w:rsid w:val="002935DB"/>
    <w:rsid w:val="0029366B"/>
    <w:rsid w:val="002938CB"/>
    <w:rsid w:val="00293B50"/>
    <w:rsid w:val="00293B59"/>
    <w:rsid w:val="002943C1"/>
    <w:rsid w:val="0029443E"/>
    <w:rsid w:val="002944F7"/>
    <w:rsid w:val="00294524"/>
    <w:rsid w:val="00294680"/>
    <w:rsid w:val="0029483F"/>
    <w:rsid w:val="00294844"/>
    <w:rsid w:val="00294939"/>
    <w:rsid w:val="00294A86"/>
    <w:rsid w:val="00294B0F"/>
    <w:rsid w:val="00294B7E"/>
    <w:rsid w:val="00294E6B"/>
    <w:rsid w:val="00294FD5"/>
    <w:rsid w:val="00295077"/>
    <w:rsid w:val="00295087"/>
    <w:rsid w:val="00295236"/>
    <w:rsid w:val="002954A9"/>
    <w:rsid w:val="00295827"/>
    <w:rsid w:val="0029584A"/>
    <w:rsid w:val="00295C02"/>
    <w:rsid w:val="00295CA9"/>
    <w:rsid w:val="00295D24"/>
    <w:rsid w:val="00295D56"/>
    <w:rsid w:val="00295E82"/>
    <w:rsid w:val="00295E9F"/>
    <w:rsid w:val="0029615E"/>
    <w:rsid w:val="00296299"/>
    <w:rsid w:val="002962BA"/>
    <w:rsid w:val="00296360"/>
    <w:rsid w:val="00296395"/>
    <w:rsid w:val="002966C9"/>
    <w:rsid w:val="0029670F"/>
    <w:rsid w:val="00296799"/>
    <w:rsid w:val="002968DD"/>
    <w:rsid w:val="0029690A"/>
    <w:rsid w:val="0029693B"/>
    <w:rsid w:val="00296B05"/>
    <w:rsid w:val="00296CA5"/>
    <w:rsid w:val="00296D94"/>
    <w:rsid w:val="00296EAD"/>
    <w:rsid w:val="00296EF2"/>
    <w:rsid w:val="0029729A"/>
    <w:rsid w:val="0029742F"/>
    <w:rsid w:val="00297611"/>
    <w:rsid w:val="0029763E"/>
    <w:rsid w:val="002976C2"/>
    <w:rsid w:val="0029773F"/>
    <w:rsid w:val="00297797"/>
    <w:rsid w:val="00297A3A"/>
    <w:rsid w:val="00297A7A"/>
    <w:rsid w:val="00297E28"/>
    <w:rsid w:val="00297F2A"/>
    <w:rsid w:val="002A0041"/>
    <w:rsid w:val="002A01D0"/>
    <w:rsid w:val="002A020A"/>
    <w:rsid w:val="002A0413"/>
    <w:rsid w:val="002A0428"/>
    <w:rsid w:val="002A06CC"/>
    <w:rsid w:val="002A0C1F"/>
    <w:rsid w:val="002A0D02"/>
    <w:rsid w:val="002A0E9A"/>
    <w:rsid w:val="002A1071"/>
    <w:rsid w:val="002A11D7"/>
    <w:rsid w:val="002A1511"/>
    <w:rsid w:val="002A1601"/>
    <w:rsid w:val="002A16FA"/>
    <w:rsid w:val="002A1B0E"/>
    <w:rsid w:val="002A1F74"/>
    <w:rsid w:val="002A230F"/>
    <w:rsid w:val="002A2540"/>
    <w:rsid w:val="002A25DD"/>
    <w:rsid w:val="002A26CF"/>
    <w:rsid w:val="002A26DE"/>
    <w:rsid w:val="002A28DA"/>
    <w:rsid w:val="002A294C"/>
    <w:rsid w:val="002A3028"/>
    <w:rsid w:val="002A3394"/>
    <w:rsid w:val="002A3459"/>
    <w:rsid w:val="002A36A7"/>
    <w:rsid w:val="002A3B57"/>
    <w:rsid w:val="002A3BE6"/>
    <w:rsid w:val="002A3CC2"/>
    <w:rsid w:val="002A3D6B"/>
    <w:rsid w:val="002A3FF5"/>
    <w:rsid w:val="002A4233"/>
    <w:rsid w:val="002A4248"/>
    <w:rsid w:val="002A458A"/>
    <w:rsid w:val="002A473C"/>
    <w:rsid w:val="002A4890"/>
    <w:rsid w:val="002A49B9"/>
    <w:rsid w:val="002A4AD3"/>
    <w:rsid w:val="002A4D7D"/>
    <w:rsid w:val="002A4F52"/>
    <w:rsid w:val="002A4FA5"/>
    <w:rsid w:val="002A5672"/>
    <w:rsid w:val="002A58EF"/>
    <w:rsid w:val="002A5943"/>
    <w:rsid w:val="002A5B2E"/>
    <w:rsid w:val="002A5B45"/>
    <w:rsid w:val="002A5B8C"/>
    <w:rsid w:val="002A5E7A"/>
    <w:rsid w:val="002A5F63"/>
    <w:rsid w:val="002A61EE"/>
    <w:rsid w:val="002A6587"/>
    <w:rsid w:val="002A6A24"/>
    <w:rsid w:val="002A6BCC"/>
    <w:rsid w:val="002A6E7B"/>
    <w:rsid w:val="002A6EA1"/>
    <w:rsid w:val="002A727A"/>
    <w:rsid w:val="002A73E3"/>
    <w:rsid w:val="002A7493"/>
    <w:rsid w:val="002A7527"/>
    <w:rsid w:val="002A7659"/>
    <w:rsid w:val="002A768A"/>
    <w:rsid w:val="002A77B7"/>
    <w:rsid w:val="002A7810"/>
    <w:rsid w:val="002A7873"/>
    <w:rsid w:val="002A7B88"/>
    <w:rsid w:val="002B004D"/>
    <w:rsid w:val="002B007D"/>
    <w:rsid w:val="002B01F1"/>
    <w:rsid w:val="002B049E"/>
    <w:rsid w:val="002B058D"/>
    <w:rsid w:val="002B084D"/>
    <w:rsid w:val="002B0888"/>
    <w:rsid w:val="002B0943"/>
    <w:rsid w:val="002B09C9"/>
    <w:rsid w:val="002B0E7F"/>
    <w:rsid w:val="002B0F49"/>
    <w:rsid w:val="002B0F86"/>
    <w:rsid w:val="002B103C"/>
    <w:rsid w:val="002B105E"/>
    <w:rsid w:val="002B14A7"/>
    <w:rsid w:val="002B14D0"/>
    <w:rsid w:val="002B1607"/>
    <w:rsid w:val="002B163B"/>
    <w:rsid w:val="002B1750"/>
    <w:rsid w:val="002B1960"/>
    <w:rsid w:val="002B1D28"/>
    <w:rsid w:val="002B1D72"/>
    <w:rsid w:val="002B1DE2"/>
    <w:rsid w:val="002B203E"/>
    <w:rsid w:val="002B209A"/>
    <w:rsid w:val="002B2258"/>
    <w:rsid w:val="002B2288"/>
    <w:rsid w:val="002B22B6"/>
    <w:rsid w:val="002B236D"/>
    <w:rsid w:val="002B2666"/>
    <w:rsid w:val="002B2754"/>
    <w:rsid w:val="002B2938"/>
    <w:rsid w:val="002B2B7E"/>
    <w:rsid w:val="002B2C0C"/>
    <w:rsid w:val="002B2C30"/>
    <w:rsid w:val="002B2C8D"/>
    <w:rsid w:val="002B2CBA"/>
    <w:rsid w:val="002B2EDB"/>
    <w:rsid w:val="002B3186"/>
    <w:rsid w:val="002B389C"/>
    <w:rsid w:val="002B38DD"/>
    <w:rsid w:val="002B395C"/>
    <w:rsid w:val="002B3A88"/>
    <w:rsid w:val="002B3BF6"/>
    <w:rsid w:val="002B3CCA"/>
    <w:rsid w:val="002B3E96"/>
    <w:rsid w:val="002B3F90"/>
    <w:rsid w:val="002B3F98"/>
    <w:rsid w:val="002B41D0"/>
    <w:rsid w:val="002B428E"/>
    <w:rsid w:val="002B4385"/>
    <w:rsid w:val="002B4488"/>
    <w:rsid w:val="002B4627"/>
    <w:rsid w:val="002B48CA"/>
    <w:rsid w:val="002B4A1E"/>
    <w:rsid w:val="002B4EB7"/>
    <w:rsid w:val="002B4F5F"/>
    <w:rsid w:val="002B50C8"/>
    <w:rsid w:val="002B5308"/>
    <w:rsid w:val="002B57DE"/>
    <w:rsid w:val="002B5893"/>
    <w:rsid w:val="002B5A1D"/>
    <w:rsid w:val="002B5A61"/>
    <w:rsid w:val="002B5C69"/>
    <w:rsid w:val="002B5FB2"/>
    <w:rsid w:val="002B6023"/>
    <w:rsid w:val="002B6083"/>
    <w:rsid w:val="002B6168"/>
    <w:rsid w:val="002B616A"/>
    <w:rsid w:val="002B6429"/>
    <w:rsid w:val="002B6765"/>
    <w:rsid w:val="002B6808"/>
    <w:rsid w:val="002B6846"/>
    <w:rsid w:val="002B6862"/>
    <w:rsid w:val="002B699E"/>
    <w:rsid w:val="002B6B5D"/>
    <w:rsid w:val="002B6BD2"/>
    <w:rsid w:val="002B6EE0"/>
    <w:rsid w:val="002B6FE9"/>
    <w:rsid w:val="002B707F"/>
    <w:rsid w:val="002B7194"/>
    <w:rsid w:val="002B7486"/>
    <w:rsid w:val="002B764D"/>
    <w:rsid w:val="002B769F"/>
    <w:rsid w:val="002B7A5E"/>
    <w:rsid w:val="002B7AA3"/>
    <w:rsid w:val="002B7BBF"/>
    <w:rsid w:val="002B7D03"/>
    <w:rsid w:val="002B7D4B"/>
    <w:rsid w:val="002B7F91"/>
    <w:rsid w:val="002C0280"/>
    <w:rsid w:val="002C028F"/>
    <w:rsid w:val="002C02A1"/>
    <w:rsid w:val="002C0424"/>
    <w:rsid w:val="002C0695"/>
    <w:rsid w:val="002C096E"/>
    <w:rsid w:val="002C0A48"/>
    <w:rsid w:val="002C0A8C"/>
    <w:rsid w:val="002C0BC7"/>
    <w:rsid w:val="002C0C78"/>
    <w:rsid w:val="002C0E1D"/>
    <w:rsid w:val="002C0F5D"/>
    <w:rsid w:val="002C0F70"/>
    <w:rsid w:val="002C13C6"/>
    <w:rsid w:val="002C144C"/>
    <w:rsid w:val="002C1668"/>
    <w:rsid w:val="002C1679"/>
    <w:rsid w:val="002C1948"/>
    <w:rsid w:val="002C1BEE"/>
    <w:rsid w:val="002C1FB5"/>
    <w:rsid w:val="002C1FC7"/>
    <w:rsid w:val="002C2065"/>
    <w:rsid w:val="002C2226"/>
    <w:rsid w:val="002C2465"/>
    <w:rsid w:val="002C27F6"/>
    <w:rsid w:val="002C2822"/>
    <w:rsid w:val="002C2886"/>
    <w:rsid w:val="002C29D5"/>
    <w:rsid w:val="002C29DA"/>
    <w:rsid w:val="002C2A5E"/>
    <w:rsid w:val="002C2A90"/>
    <w:rsid w:val="002C2A9B"/>
    <w:rsid w:val="002C2BAA"/>
    <w:rsid w:val="002C2BB9"/>
    <w:rsid w:val="002C2C78"/>
    <w:rsid w:val="002C2DAF"/>
    <w:rsid w:val="002C2E83"/>
    <w:rsid w:val="002C301C"/>
    <w:rsid w:val="002C305D"/>
    <w:rsid w:val="002C3146"/>
    <w:rsid w:val="002C32A8"/>
    <w:rsid w:val="002C33F5"/>
    <w:rsid w:val="002C3579"/>
    <w:rsid w:val="002C35C6"/>
    <w:rsid w:val="002C35F6"/>
    <w:rsid w:val="002C3661"/>
    <w:rsid w:val="002C4076"/>
    <w:rsid w:val="002C415C"/>
    <w:rsid w:val="002C421F"/>
    <w:rsid w:val="002C4367"/>
    <w:rsid w:val="002C43EF"/>
    <w:rsid w:val="002C43F2"/>
    <w:rsid w:val="002C4737"/>
    <w:rsid w:val="002C4A07"/>
    <w:rsid w:val="002C504D"/>
    <w:rsid w:val="002C50AA"/>
    <w:rsid w:val="002C50FE"/>
    <w:rsid w:val="002C5104"/>
    <w:rsid w:val="002C51F8"/>
    <w:rsid w:val="002C5301"/>
    <w:rsid w:val="002C53EE"/>
    <w:rsid w:val="002C54B9"/>
    <w:rsid w:val="002C54BC"/>
    <w:rsid w:val="002C5619"/>
    <w:rsid w:val="002C56D1"/>
    <w:rsid w:val="002C5707"/>
    <w:rsid w:val="002C5D7C"/>
    <w:rsid w:val="002C5E40"/>
    <w:rsid w:val="002C5E85"/>
    <w:rsid w:val="002C6481"/>
    <w:rsid w:val="002C6484"/>
    <w:rsid w:val="002C649D"/>
    <w:rsid w:val="002C64D0"/>
    <w:rsid w:val="002C6589"/>
    <w:rsid w:val="002C6675"/>
    <w:rsid w:val="002C675B"/>
    <w:rsid w:val="002C6946"/>
    <w:rsid w:val="002C6BDF"/>
    <w:rsid w:val="002C6FFA"/>
    <w:rsid w:val="002C72E0"/>
    <w:rsid w:val="002C7335"/>
    <w:rsid w:val="002C75F5"/>
    <w:rsid w:val="002C77C3"/>
    <w:rsid w:val="002C78AA"/>
    <w:rsid w:val="002C7DE5"/>
    <w:rsid w:val="002D00C8"/>
    <w:rsid w:val="002D0124"/>
    <w:rsid w:val="002D032F"/>
    <w:rsid w:val="002D03D0"/>
    <w:rsid w:val="002D057E"/>
    <w:rsid w:val="002D07F4"/>
    <w:rsid w:val="002D116F"/>
    <w:rsid w:val="002D12C2"/>
    <w:rsid w:val="002D12FD"/>
    <w:rsid w:val="002D16B8"/>
    <w:rsid w:val="002D1711"/>
    <w:rsid w:val="002D19E6"/>
    <w:rsid w:val="002D1E37"/>
    <w:rsid w:val="002D1EA2"/>
    <w:rsid w:val="002D23DA"/>
    <w:rsid w:val="002D260C"/>
    <w:rsid w:val="002D27C1"/>
    <w:rsid w:val="002D29ED"/>
    <w:rsid w:val="002D2D0D"/>
    <w:rsid w:val="002D2EA9"/>
    <w:rsid w:val="002D2F16"/>
    <w:rsid w:val="002D2F40"/>
    <w:rsid w:val="002D2F4D"/>
    <w:rsid w:val="002D349D"/>
    <w:rsid w:val="002D35F1"/>
    <w:rsid w:val="002D36EF"/>
    <w:rsid w:val="002D3749"/>
    <w:rsid w:val="002D3ACB"/>
    <w:rsid w:val="002D3D53"/>
    <w:rsid w:val="002D3EFC"/>
    <w:rsid w:val="002D3FC3"/>
    <w:rsid w:val="002D410F"/>
    <w:rsid w:val="002D4279"/>
    <w:rsid w:val="002D435C"/>
    <w:rsid w:val="002D4438"/>
    <w:rsid w:val="002D4511"/>
    <w:rsid w:val="002D4648"/>
    <w:rsid w:val="002D4712"/>
    <w:rsid w:val="002D4838"/>
    <w:rsid w:val="002D4B09"/>
    <w:rsid w:val="002D4E62"/>
    <w:rsid w:val="002D4F04"/>
    <w:rsid w:val="002D4FAD"/>
    <w:rsid w:val="002D50C0"/>
    <w:rsid w:val="002D50D2"/>
    <w:rsid w:val="002D53EE"/>
    <w:rsid w:val="002D5539"/>
    <w:rsid w:val="002D5749"/>
    <w:rsid w:val="002D57B1"/>
    <w:rsid w:val="002D58DB"/>
    <w:rsid w:val="002D58E9"/>
    <w:rsid w:val="002D5B02"/>
    <w:rsid w:val="002D5B78"/>
    <w:rsid w:val="002D5F46"/>
    <w:rsid w:val="002D5F80"/>
    <w:rsid w:val="002D61D1"/>
    <w:rsid w:val="002D6304"/>
    <w:rsid w:val="002D63BC"/>
    <w:rsid w:val="002D63DD"/>
    <w:rsid w:val="002D679C"/>
    <w:rsid w:val="002D681D"/>
    <w:rsid w:val="002D696B"/>
    <w:rsid w:val="002D69D3"/>
    <w:rsid w:val="002D6DA4"/>
    <w:rsid w:val="002D6ECE"/>
    <w:rsid w:val="002D6EEE"/>
    <w:rsid w:val="002D7096"/>
    <w:rsid w:val="002D72D4"/>
    <w:rsid w:val="002D7376"/>
    <w:rsid w:val="002D77B5"/>
    <w:rsid w:val="002D7873"/>
    <w:rsid w:val="002D7983"/>
    <w:rsid w:val="002D7C23"/>
    <w:rsid w:val="002D7C72"/>
    <w:rsid w:val="002D7C92"/>
    <w:rsid w:val="002D7CC9"/>
    <w:rsid w:val="002D7F3E"/>
    <w:rsid w:val="002E0149"/>
    <w:rsid w:val="002E01D9"/>
    <w:rsid w:val="002E0290"/>
    <w:rsid w:val="002E03CB"/>
    <w:rsid w:val="002E04B5"/>
    <w:rsid w:val="002E0704"/>
    <w:rsid w:val="002E07B1"/>
    <w:rsid w:val="002E09B0"/>
    <w:rsid w:val="002E0A59"/>
    <w:rsid w:val="002E0D07"/>
    <w:rsid w:val="002E0FAB"/>
    <w:rsid w:val="002E10E5"/>
    <w:rsid w:val="002E129E"/>
    <w:rsid w:val="002E16C3"/>
    <w:rsid w:val="002E174D"/>
    <w:rsid w:val="002E1D32"/>
    <w:rsid w:val="002E1DC6"/>
    <w:rsid w:val="002E1EBF"/>
    <w:rsid w:val="002E21D5"/>
    <w:rsid w:val="002E21F2"/>
    <w:rsid w:val="002E2584"/>
    <w:rsid w:val="002E286A"/>
    <w:rsid w:val="002E2B84"/>
    <w:rsid w:val="002E2C0C"/>
    <w:rsid w:val="002E2C15"/>
    <w:rsid w:val="002E2C42"/>
    <w:rsid w:val="002E2D3B"/>
    <w:rsid w:val="002E2DFB"/>
    <w:rsid w:val="002E2E44"/>
    <w:rsid w:val="002E3207"/>
    <w:rsid w:val="002E3424"/>
    <w:rsid w:val="002E35E2"/>
    <w:rsid w:val="002E3692"/>
    <w:rsid w:val="002E37A2"/>
    <w:rsid w:val="002E3863"/>
    <w:rsid w:val="002E392F"/>
    <w:rsid w:val="002E3BE2"/>
    <w:rsid w:val="002E3D28"/>
    <w:rsid w:val="002E403A"/>
    <w:rsid w:val="002E41AA"/>
    <w:rsid w:val="002E41CC"/>
    <w:rsid w:val="002E45D2"/>
    <w:rsid w:val="002E4BAA"/>
    <w:rsid w:val="002E4D05"/>
    <w:rsid w:val="002E4F56"/>
    <w:rsid w:val="002E500B"/>
    <w:rsid w:val="002E5037"/>
    <w:rsid w:val="002E5038"/>
    <w:rsid w:val="002E5108"/>
    <w:rsid w:val="002E5131"/>
    <w:rsid w:val="002E5165"/>
    <w:rsid w:val="002E5373"/>
    <w:rsid w:val="002E53A8"/>
    <w:rsid w:val="002E53E0"/>
    <w:rsid w:val="002E5421"/>
    <w:rsid w:val="002E54F3"/>
    <w:rsid w:val="002E5533"/>
    <w:rsid w:val="002E560E"/>
    <w:rsid w:val="002E57B4"/>
    <w:rsid w:val="002E5C8C"/>
    <w:rsid w:val="002E5C9F"/>
    <w:rsid w:val="002E5D45"/>
    <w:rsid w:val="002E6175"/>
    <w:rsid w:val="002E6AA2"/>
    <w:rsid w:val="002E6B8A"/>
    <w:rsid w:val="002E6CB2"/>
    <w:rsid w:val="002E6F4C"/>
    <w:rsid w:val="002E6F77"/>
    <w:rsid w:val="002E72CA"/>
    <w:rsid w:val="002E74E3"/>
    <w:rsid w:val="002E765A"/>
    <w:rsid w:val="002E7663"/>
    <w:rsid w:val="002E77FA"/>
    <w:rsid w:val="002E787D"/>
    <w:rsid w:val="002E7AA0"/>
    <w:rsid w:val="002E7B5F"/>
    <w:rsid w:val="002E7EDF"/>
    <w:rsid w:val="002F0363"/>
    <w:rsid w:val="002F0549"/>
    <w:rsid w:val="002F05A9"/>
    <w:rsid w:val="002F07E7"/>
    <w:rsid w:val="002F08E4"/>
    <w:rsid w:val="002F0AB0"/>
    <w:rsid w:val="002F0BFB"/>
    <w:rsid w:val="002F0C63"/>
    <w:rsid w:val="002F0F2A"/>
    <w:rsid w:val="002F0F99"/>
    <w:rsid w:val="002F110B"/>
    <w:rsid w:val="002F1558"/>
    <w:rsid w:val="002F1581"/>
    <w:rsid w:val="002F1F22"/>
    <w:rsid w:val="002F1FA5"/>
    <w:rsid w:val="002F20F8"/>
    <w:rsid w:val="002F2137"/>
    <w:rsid w:val="002F248D"/>
    <w:rsid w:val="002F2529"/>
    <w:rsid w:val="002F28FD"/>
    <w:rsid w:val="002F2AE4"/>
    <w:rsid w:val="002F2AE5"/>
    <w:rsid w:val="002F2BE9"/>
    <w:rsid w:val="002F2CED"/>
    <w:rsid w:val="002F2D73"/>
    <w:rsid w:val="002F2EC8"/>
    <w:rsid w:val="002F2EFD"/>
    <w:rsid w:val="002F2F5F"/>
    <w:rsid w:val="002F3161"/>
    <w:rsid w:val="002F33DA"/>
    <w:rsid w:val="002F34C2"/>
    <w:rsid w:val="002F34E5"/>
    <w:rsid w:val="002F3568"/>
    <w:rsid w:val="002F360B"/>
    <w:rsid w:val="002F393A"/>
    <w:rsid w:val="002F39E2"/>
    <w:rsid w:val="002F3A1E"/>
    <w:rsid w:val="002F3B54"/>
    <w:rsid w:val="002F3CD4"/>
    <w:rsid w:val="002F3D27"/>
    <w:rsid w:val="002F3E0B"/>
    <w:rsid w:val="002F3EDB"/>
    <w:rsid w:val="002F3F87"/>
    <w:rsid w:val="002F400E"/>
    <w:rsid w:val="002F4088"/>
    <w:rsid w:val="002F4291"/>
    <w:rsid w:val="002F430B"/>
    <w:rsid w:val="002F4313"/>
    <w:rsid w:val="002F4434"/>
    <w:rsid w:val="002F45B1"/>
    <w:rsid w:val="002F476B"/>
    <w:rsid w:val="002F478A"/>
    <w:rsid w:val="002F4DDD"/>
    <w:rsid w:val="002F4E15"/>
    <w:rsid w:val="002F4EBF"/>
    <w:rsid w:val="002F4F68"/>
    <w:rsid w:val="002F4F7A"/>
    <w:rsid w:val="002F5508"/>
    <w:rsid w:val="002F565E"/>
    <w:rsid w:val="002F599C"/>
    <w:rsid w:val="002F5BEA"/>
    <w:rsid w:val="002F5D86"/>
    <w:rsid w:val="002F5D8F"/>
    <w:rsid w:val="002F5E67"/>
    <w:rsid w:val="002F60AC"/>
    <w:rsid w:val="002F63B8"/>
    <w:rsid w:val="002F674B"/>
    <w:rsid w:val="002F6812"/>
    <w:rsid w:val="002F698B"/>
    <w:rsid w:val="002F69A1"/>
    <w:rsid w:val="002F69D5"/>
    <w:rsid w:val="002F6CE1"/>
    <w:rsid w:val="002F6D33"/>
    <w:rsid w:val="002F6F4C"/>
    <w:rsid w:val="002F7672"/>
    <w:rsid w:val="002F77B2"/>
    <w:rsid w:val="002F796F"/>
    <w:rsid w:val="002F7A2D"/>
    <w:rsid w:val="002F7AE0"/>
    <w:rsid w:val="002F7B47"/>
    <w:rsid w:val="002F7F7D"/>
    <w:rsid w:val="0030024C"/>
    <w:rsid w:val="0030028D"/>
    <w:rsid w:val="00300330"/>
    <w:rsid w:val="00300520"/>
    <w:rsid w:val="0030057B"/>
    <w:rsid w:val="00300624"/>
    <w:rsid w:val="00300956"/>
    <w:rsid w:val="003009A8"/>
    <w:rsid w:val="00300AF4"/>
    <w:rsid w:val="00300C05"/>
    <w:rsid w:val="00300DD5"/>
    <w:rsid w:val="003010F6"/>
    <w:rsid w:val="00301A29"/>
    <w:rsid w:val="00301B33"/>
    <w:rsid w:val="003021F8"/>
    <w:rsid w:val="00302276"/>
    <w:rsid w:val="003023D4"/>
    <w:rsid w:val="003023F9"/>
    <w:rsid w:val="003024AC"/>
    <w:rsid w:val="003025C6"/>
    <w:rsid w:val="003026B7"/>
    <w:rsid w:val="003026F4"/>
    <w:rsid w:val="003027FB"/>
    <w:rsid w:val="0030282A"/>
    <w:rsid w:val="00302A7B"/>
    <w:rsid w:val="00302B1D"/>
    <w:rsid w:val="00302B99"/>
    <w:rsid w:val="00302CEC"/>
    <w:rsid w:val="003033CB"/>
    <w:rsid w:val="00303433"/>
    <w:rsid w:val="0030344E"/>
    <w:rsid w:val="00303495"/>
    <w:rsid w:val="00303758"/>
    <w:rsid w:val="00303848"/>
    <w:rsid w:val="0030396D"/>
    <w:rsid w:val="003039C0"/>
    <w:rsid w:val="003039F9"/>
    <w:rsid w:val="00303CD7"/>
    <w:rsid w:val="00303DCC"/>
    <w:rsid w:val="00303E9E"/>
    <w:rsid w:val="00303F6F"/>
    <w:rsid w:val="00303FC0"/>
    <w:rsid w:val="003043A9"/>
    <w:rsid w:val="00304569"/>
    <w:rsid w:val="00304F29"/>
    <w:rsid w:val="00305028"/>
    <w:rsid w:val="00305059"/>
    <w:rsid w:val="003051C0"/>
    <w:rsid w:val="00305261"/>
    <w:rsid w:val="00305345"/>
    <w:rsid w:val="003053EB"/>
    <w:rsid w:val="00305501"/>
    <w:rsid w:val="00305923"/>
    <w:rsid w:val="00305995"/>
    <w:rsid w:val="00305BDF"/>
    <w:rsid w:val="0030601C"/>
    <w:rsid w:val="003060A2"/>
    <w:rsid w:val="00306100"/>
    <w:rsid w:val="0030642B"/>
    <w:rsid w:val="003065E1"/>
    <w:rsid w:val="00306738"/>
    <w:rsid w:val="003069B4"/>
    <w:rsid w:val="00306EB1"/>
    <w:rsid w:val="00307233"/>
    <w:rsid w:val="00307431"/>
    <w:rsid w:val="0030752F"/>
    <w:rsid w:val="0030767F"/>
    <w:rsid w:val="00307683"/>
    <w:rsid w:val="003077AA"/>
    <w:rsid w:val="003079A5"/>
    <w:rsid w:val="00307AED"/>
    <w:rsid w:val="0031005A"/>
    <w:rsid w:val="00310081"/>
    <w:rsid w:val="00310174"/>
    <w:rsid w:val="003101BA"/>
    <w:rsid w:val="00310368"/>
    <w:rsid w:val="003104C1"/>
    <w:rsid w:val="00310580"/>
    <w:rsid w:val="00310B03"/>
    <w:rsid w:val="00310B8F"/>
    <w:rsid w:val="0031126F"/>
    <w:rsid w:val="0031157A"/>
    <w:rsid w:val="00311652"/>
    <w:rsid w:val="00311B81"/>
    <w:rsid w:val="00311D89"/>
    <w:rsid w:val="00311FE2"/>
    <w:rsid w:val="00311FF4"/>
    <w:rsid w:val="003121C8"/>
    <w:rsid w:val="0031224B"/>
    <w:rsid w:val="003125D6"/>
    <w:rsid w:val="0031286F"/>
    <w:rsid w:val="003128E9"/>
    <w:rsid w:val="00312949"/>
    <w:rsid w:val="00312AA2"/>
    <w:rsid w:val="00312B03"/>
    <w:rsid w:val="00312C07"/>
    <w:rsid w:val="00312F96"/>
    <w:rsid w:val="00313191"/>
    <w:rsid w:val="003131FE"/>
    <w:rsid w:val="0031326D"/>
    <w:rsid w:val="0031359D"/>
    <w:rsid w:val="00313A64"/>
    <w:rsid w:val="00313C11"/>
    <w:rsid w:val="00313D2F"/>
    <w:rsid w:val="00314044"/>
    <w:rsid w:val="00314316"/>
    <w:rsid w:val="00314427"/>
    <w:rsid w:val="0031450E"/>
    <w:rsid w:val="003145BE"/>
    <w:rsid w:val="003145D6"/>
    <w:rsid w:val="0031471E"/>
    <w:rsid w:val="00314734"/>
    <w:rsid w:val="003147E0"/>
    <w:rsid w:val="00314A69"/>
    <w:rsid w:val="00314BBD"/>
    <w:rsid w:val="00314CD9"/>
    <w:rsid w:val="00314E9B"/>
    <w:rsid w:val="00315052"/>
    <w:rsid w:val="0031519B"/>
    <w:rsid w:val="0031525F"/>
    <w:rsid w:val="003153DE"/>
    <w:rsid w:val="003154AF"/>
    <w:rsid w:val="00315887"/>
    <w:rsid w:val="003159BA"/>
    <w:rsid w:val="00315A33"/>
    <w:rsid w:val="00315B77"/>
    <w:rsid w:val="00316095"/>
    <w:rsid w:val="00316098"/>
    <w:rsid w:val="003161EE"/>
    <w:rsid w:val="003164E1"/>
    <w:rsid w:val="00316717"/>
    <w:rsid w:val="00316899"/>
    <w:rsid w:val="00316A09"/>
    <w:rsid w:val="003176EB"/>
    <w:rsid w:val="00317888"/>
    <w:rsid w:val="003178DA"/>
    <w:rsid w:val="0031790E"/>
    <w:rsid w:val="00317A9F"/>
    <w:rsid w:val="00317B92"/>
    <w:rsid w:val="00317C08"/>
    <w:rsid w:val="00317CF7"/>
    <w:rsid w:val="00317E0D"/>
    <w:rsid w:val="0032006B"/>
    <w:rsid w:val="0032014F"/>
    <w:rsid w:val="0032017B"/>
    <w:rsid w:val="003201EE"/>
    <w:rsid w:val="00320201"/>
    <w:rsid w:val="0032020B"/>
    <w:rsid w:val="00320253"/>
    <w:rsid w:val="003203FB"/>
    <w:rsid w:val="0032056F"/>
    <w:rsid w:val="00320633"/>
    <w:rsid w:val="00320BB7"/>
    <w:rsid w:val="00320ED6"/>
    <w:rsid w:val="00320F40"/>
    <w:rsid w:val="003214B4"/>
    <w:rsid w:val="0032198F"/>
    <w:rsid w:val="00321B1F"/>
    <w:rsid w:val="00321CAC"/>
    <w:rsid w:val="00321D2E"/>
    <w:rsid w:val="00321DE4"/>
    <w:rsid w:val="003222CF"/>
    <w:rsid w:val="00322419"/>
    <w:rsid w:val="00322720"/>
    <w:rsid w:val="00322E48"/>
    <w:rsid w:val="003231B7"/>
    <w:rsid w:val="00323338"/>
    <w:rsid w:val="0032354B"/>
    <w:rsid w:val="00323552"/>
    <w:rsid w:val="00323823"/>
    <w:rsid w:val="003238B0"/>
    <w:rsid w:val="003239F1"/>
    <w:rsid w:val="00323A1B"/>
    <w:rsid w:val="00323B23"/>
    <w:rsid w:val="00323C2A"/>
    <w:rsid w:val="00324091"/>
    <w:rsid w:val="003240ED"/>
    <w:rsid w:val="0032417A"/>
    <w:rsid w:val="003241B0"/>
    <w:rsid w:val="003243E9"/>
    <w:rsid w:val="003245D3"/>
    <w:rsid w:val="003247A7"/>
    <w:rsid w:val="0032483E"/>
    <w:rsid w:val="003249A4"/>
    <w:rsid w:val="00324A1D"/>
    <w:rsid w:val="00324ACA"/>
    <w:rsid w:val="00324B72"/>
    <w:rsid w:val="00324CF5"/>
    <w:rsid w:val="00324E98"/>
    <w:rsid w:val="00324FA5"/>
    <w:rsid w:val="00325038"/>
    <w:rsid w:val="0032524F"/>
    <w:rsid w:val="00325305"/>
    <w:rsid w:val="0032577F"/>
    <w:rsid w:val="00325807"/>
    <w:rsid w:val="0032589D"/>
    <w:rsid w:val="00325B64"/>
    <w:rsid w:val="00325BDC"/>
    <w:rsid w:val="00325E97"/>
    <w:rsid w:val="003263A7"/>
    <w:rsid w:val="00326400"/>
    <w:rsid w:val="003266FA"/>
    <w:rsid w:val="00326847"/>
    <w:rsid w:val="0032686A"/>
    <w:rsid w:val="0032686C"/>
    <w:rsid w:val="003268E5"/>
    <w:rsid w:val="00326ACD"/>
    <w:rsid w:val="00326B58"/>
    <w:rsid w:val="00326E8C"/>
    <w:rsid w:val="00326FD0"/>
    <w:rsid w:val="00327334"/>
    <w:rsid w:val="003274EB"/>
    <w:rsid w:val="00327AAE"/>
    <w:rsid w:val="00327C09"/>
    <w:rsid w:val="00327C6F"/>
    <w:rsid w:val="00327CC7"/>
    <w:rsid w:val="00327EF1"/>
    <w:rsid w:val="00330040"/>
    <w:rsid w:val="003302C6"/>
    <w:rsid w:val="00330508"/>
    <w:rsid w:val="00330A20"/>
    <w:rsid w:val="00330AF7"/>
    <w:rsid w:val="00330CE4"/>
    <w:rsid w:val="00330D5E"/>
    <w:rsid w:val="003314D9"/>
    <w:rsid w:val="00331505"/>
    <w:rsid w:val="0033157B"/>
    <w:rsid w:val="00331680"/>
    <w:rsid w:val="003319D3"/>
    <w:rsid w:val="00331A0D"/>
    <w:rsid w:val="00331A9F"/>
    <w:rsid w:val="00331AF1"/>
    <w:rsid w:val="00331B5D"/>
    <w:rsid w:val="00331BCE"/>
    <w:rsid w:val="00331E0D"/>
    <w:rsid w:val="00331F78"/>
    <w:rsid w:val="003320B8"/>
    <w:rsid w:val="003320FC"/>
    <w:rsid w:val="00332251"/>
    <w:rsid w:val="00332340"/>
    <w:rsid w:val="00332402"/>
    <w:rsid w:val="00332432"/>
    <w:rsid w:val="003327EF"/>
    <w:rsid w:val="003328DF"/>
    <w:rsid w:val="00332948"/>
    <w:rsid w:val="00332996"/>
    <w:rsid w:val="00332AC9"/>
    <w:rsid w:val="00332CD1"/>
    <w:rsid w:val="00332F8D"/>
    <w:rsid w:val="0033315C"/>
    <w:rsid w:val="0033357D"/>
    <w:rsid w:val="0033377F"/>
    <w:rsid w:val="00333849"/>
    <w:rsid w:val="003338FA"/>
    <w:rsid w:val="00333D8E"/>
    <w:rsid w:val="00333FD1"/>
    <w:rsid w:val="00334029"/>
    <w:rsid w:val="00334144"/>
    <w:rsid w:val="003342D0"/>
    <w:rsid w:val="003343B0"/>
    <w:rsid w:val="003344D2"/>
    <w:rsid w:val="00334EF6"/>
    <w:rsid w:val="00335109"/>
    <w:rsid w:val="00335165"/>
    <w:rsid w:val="0033559B"/>
    <w:rsid w:val="0033581C"/>
    <w:rsid w:val="0033590B"/>
    <w:rsid w:val="00335931"/>
    <w:rsid w:val="00335AA8"/>
    <w:rsid w:val="00336073"/>
    <w:rsid w:val="003361DB"/>
    <w:rsid w:val="003361F2"/>
    <w:rsid w:val="00336291"/>
    <w:rsid w:val="003363B8"/>
    <w:rsid w:val="003365A6"/>
    <w:rsid w:val="0033660E"/>
    <w:rsid w:val="003367F6"/>
    <w:rsid w:val="00336D30"/>
    <w:rsid w:val="00336DF6"/>
    <w:rsid w:val="0033734D"/>
    <w:rsid w:val="00337425"/>
    <w:rsid w:val="00337797"/>
    <w:rsid w:val="003378C8"/>
    <w:rsid w:val="00337A95"/>
    <w:rsid w:val="00337B29"/>
    <w:rsid w:val="00337BD0"/>
    <w:rsid w:val="00337C36"/>
    <w:rsid w:val="00337DA4"/>
    <w:rsid w:val="00337DA5"/>
    <w:rsid w:val="00337DB4"/>
    <w:rsid w:val="0034037E"/>
    <w:rsid w:val="003403D9"/>
    <w:rsid w:val="00340697"/>
    <w:rsid w:val="0034072F"/>
    <w:rsid w:val="00340884"/>
    <w:rsid w:val="00340AEC"/>
    <w:rsid w:val="00340E1F"/>
    <w:rsid w:val="00340F54"/>
    <w:rsid w:val="0034124C"/>
    <w:rsid w:val="0034126C"/>
    <w:rsid w:val="003412A1"/>
    <w:rsid w:val="00341397"/>
    <w:rsid w:val="00341447"/>
    <w:rsid w:val="003414A4"/>
    <w:rsid w:val="003417B5"/>
    <w:rsid w:val="00341823"/>
    <w:rsid w:val="003418DB"/>
    <w:rsid w:val="00341B5A"/>
    <w:rsid w:val="00341C52"/>
    <w:rsid w:val="00341CD6"/>
    <w:rsid w:val="00341E4A"/>
    <w:rsid w:val="00341F18"/>
    <w:rsid w:val="00342528"/>
    <w:rsid w:val="00342663"/>
    <w:rsid w:val="0034278C"/>
    <w:rsid w:val="003428FB"/>
    <w:rsid w:val="003429A0"/>
    <w:rsid w:val="003429A9"/>
    <w:rsid w:val="00342D2F"/>
    <w:rsid w:val="0034307D"/>
    <w:rsid w:val="003430B2"/>
    <w:rsid w:val="00343160"/>
    <w:rsid w:val="00343199"/>
    <w:rsid w:val="003431C1"/>
    <w:rsid w:val="003432EF"/>
    <w:rsid w:val="00343430"/>
    <w:rsid w:val="00343767"/>
    <w:rsid w:val="003437D7"/>
    <w:rsid w:val="003439AC"/>
    <w:rsid w:val="00343A8C"/>
    <w:rsid w:val="00343AD5"/>
    <w:rsid w:val="00343C65"/>
    <w:rsid w:val="00343C68"/>
    <w:rsid w:val="00343D55"/>
    <w:rsid w:val="00343F65"/>
    <w:rsid w:val="0034404F"/>
    <w:rsid w:val="00344169"/>
    <w:rsid w:val="003442C7"/>
    <w:rsid w:val="00344893"/>
    <w:rsid w:val="003449CF"/>
    <w:rsid w:val="00344D36"/>
    <w:rsid w:val="00344D75"/>
    <w:rsid w:val="00344D8C"/>
    <w:rsid w:val="00344F38"/>
    <w:rsid w:val="00344FB3"/>
    <w:rsid w:val="00344FE5"/>
    <w:rsid w:val="00345043"/>
    <w:rsid w:val="003450F3"/>
    <w:rsid w:val="00345292"/>
    <w:rsid w:val="00345391"/>
    <w:rsid w:val="00345601"/>
    <w:rsid w:val="0034564F"/>
    <w:rsid w:val="0034567C"/>
    <w:rsid w:val="00345A45"/>
    <w:rsid w:val="00345B0D"/>
    <w:rsid w:val="00345C1A"/>
    <w:rsid w:val="00345C5F"/>
    <w:rsid w:val="00345EBB"/>
    <w:rsid w:val="0034620F"/>
    <w:rsid w:val="00346241"/>
    <w:rsid w:val="0034637E"/>
    <w:rsid w:val="0034668A"/>
    <w:rsid w:val="00346C9A"/>
    <w:rsid w:val="00346CDD"/>
    <w:rsid w:val="00346D95"/>
    <w:rsid w:val="00347028"/>
    <w:rsid w:val="00347086"/>
    <w:rsid w:val="00347095"/>
    <w:rsid w:val="003470DF"/>
    <w:rsid w:val="0034758C"/>
    <w:rsid w:val="0034763D"/>
    <w:rsid w:val="00347736"/>
    <w:rsid w:val="003478DC"/>
    <w:rsid w:val="00347C31"/>
    <w:rsid w:val="00347C7B"/>
    <w:rsid w:val="00347F49"/>
    <w:rsid w:val="003500B0"/>
    <w:rsid w:val="003505DE"/>
    <w:rsid w:val="00350746"/>
    <w:rsid w:val="00350861"/>
    <w:rsid w:val="00351035"/>
    <w:rsid w:val="00351107"/>
    <w:rsid w:val="003512C7"/>
    <w:rsid w:val="0035139D"/>
    <w:rsid w:val="003513AE"/>
    <w:rsid w:val="0035146E"/>
    <w:rsid w:val="0035154B"/>
    <w:rsid w:val="0035154D"/>
    <w:rsid w:val="003519A8"/>
    <w:rsid w:val="00351BFD"/>
    <w:rsid w:val="00351C9E"/>
    <w:rsid w:val="00351E9F"/>
    <w:rsid w:val="00351FCC"/>
    <w:rsid w:val="003521EB"/>
    <w:rsid w:val="0035223F"/>
    <w:rsid w:val="003522B1"/>
    <w:rsid w:val="003522DC"/>
    <w:rsid w:val="003523CC"/>
    <w:rsid w:val="00352420"/>
    <w:rsid w:val="00352615"/>
    <w:rsid w:val="00352D24"/>
    <w:rsid w:val="00352D8B"/>
    <w:rsid w:val="00352E88"/>
    <w:rsid w:val="00353389"/>
    <w:rsid w:val="003533B0"/>
    <w:rsid w:val="003534E0"/>
    <w:rsid w:val="0035352F"/>
    <w:rsid w:val="0035362A"/>
    <w:rsid w:val="00353642"/>
    <w:rsid w:val="00353926"/>
    <w:rsid w:val="00353D64"/>
    <w:rsid w:val="00353F64"/>
    <w:rsid w:val="0035432D"/>
    <w:rsid w:val="0035441C"/>
    <w:rsid w:val="00354820"/>
    <w:rsid w:val="00354944"/>
    <w:rsid w:val="00354A3D"/>
    <w:rsid w:val="00354CDD"/>
    <w:rsid w:val="00354E08"/>
    <w:rsid w:val="003550BD"/>
    <w:rsid w:val="003550FD"/>
    <w:rsid w:val="003551ED"/>
    <w:rsid w:val="003553DD"/>
    <w:rsid w:val="003555CC"/>
    <w:rsid w:val="003555F9"/>
    <w:rsid w:val="00355760"/>
    <w:rsid w:val="00355802"/>
    <w:rsid w:val="00355857"/>
    <w:rsid w:val="003558B6"/>
    <w:rsid w:val="00355946"/>
    <w:rsid w:val="00355B7A"/>
    <w:rsid w:val="00355E77"/>
    <w:rsid w:val="00355F4B"/>
    <w:rsid w:val="00355F59"/>
    <w:rsid w:val="0035617D"/>
    <w:rsid w:val="003561EE"/>
    <w:rsid w:val="00356335"/>
    <w:rsid w:val="00356749"/>
    <w:rsid w:val="00356779"/>
    <w:rsid w:val="00356AC8"/>
    <w:rsid w:val="00356C79"/>
    <w:rsid w:val="00356DAD"/>
    <w:rsid w:val="00356DB8"/>
    <w:rsid w:val="00356EFA"/>
    <w:rsid w:val="00356FDC"/>
    <w:rsid w:val="00357213"/>
    <w:rsid w:val="00357215"/>
    <w:rsid w:val="0035752D"/>
    <w:rsid w:val="00357743"/>
    <w:rsid w:val="003577DD"/>
    <w:rsid w:val="003578A6"/>
    <w:rsid w:val="00357A7E"/>
    <w:rsid w:val="00357BF8"/>
    <w:rsid w:val="003600B0"/>
    <w:rsid w:val="003601FD"/>
    <w:rsid w:val="0036033A"/>
    <w:rsid w:val="00360A44"/>
    <w:rsid w:val="00360C77"/>
    <w:rsid w:val="00360D2F"/>
    <w:rsid w:val="00360E2C"/>
    <w:rsid w:val="0036131C"/>
    <w:rsid w:val="003617E1"/>
    <w:rsid w:val="003618CC"/>
    <w:rsid w:val="003619C1"/>
    <w:rsid w:val="003619F3"/>
    <w:rsid w:val="00361A7A"/>
    <w:rsid w:val="00361BFE"/>
    <w:rsid w:val="00361E66"/>
    <w:rsid w:val="00361FAD"/>
    <w:rsid w:val="003622C0"/>
    <w:rsid w:val="003624C1"/>
    <w:rsid w:val="003626CE"/>
    <w:rsid w:val="0036276B"/>
    <w:rsid w:val="0036288C"/>
    <w:rsid w:val="00362A68"/>
    <w:rsid w:val="00362AA4"/>
    <w:rsid w:val="00363145"/>
    <w:rsid w:val="003632E0"/>
    <w:rsid w:val="00363542"/>
    <w:rsid w:val="0036362F"/>
    <w:rsid w:val="003636E4"/>
    <w:rsid w:val="003636E6"/>
    <w:rsid w:val="00363A61"/>
    <w:rsid w:val="00363B31"/>
    <w:rsid w:val="00363D1A"/>
    <w:rsid w:val="00363F5A"/>
    <w:rsid w:val="0036409C"/>
    <w:rsid w:val="00364173"/>
    <w:rsid w:val="00364243"/>
    <w:rsid w:val="00364462"/>
    <w:rsid w:val="003646F4"/>
    <w:rsid w:val="0036489C"/>
    <w:rsid w:val="00364AAE"/>
    <w:rsid w:val="00364BF6"/>
    <w:rsid w:val="00364D40"/>
    <w:rsid w:val="00364DE9"/>
    <w:rsid w:val="00364F54"/>
    <w:rsid w:val="00365268"/>
    <w:rsid w:val="00365410"/>
    <w:rsid w:val="0036551A"/>
    <w:rsid w:val="0036571A"/>
    <w:rsid w:val="00365A5D"/>
    <w:rsid w:val="00365AA0"/>
    <w:rsid w:val="00365C95"/>
    <w:rsid w:val="00365F7A"/>
    <w:rsid w:val="003660C6"/>
    <w:rsid w:val="0036642A"/>
    <w:rsid w:val="0036657E"/>
    <w:rsid w:val="0036670C"/>
    <w:rsid w:val="00366AAA"/>
    <w:rsid w:val="00366BD3"/>
    <w:rsid w:val="00366D6D"/>
    <w:rsid w:val="00366E2C"/>
    <w:rsid w:val="00366E73"/>
    <w:rsid w:val="00366F03"/>
    <w:rsid w:val="0036728E"/>
    <w:rsid w:val="003672C3"/>
    <w:rsid w:val="00367588"/>
    <w:rsid w:val="00367B94"/>
    <w:rsid w:val="00367C18"/>
    <w:rsid w:val="00367C52"/>
    <w:rsid w:val="00370195"/>
    <w:rsid w:val="003701F6"/>
    <w:rsid w:val="0037024D"/>
    <w:rsid w:val="003702C2"/>
    <w:rsid w:val="003702CB"/>
    <w:rsid w:val="003707F3"/>
    <w:rsid w:val="00370DCB"/>
    <w:rsid w:val="00370F69"/>
    <w:rsid w:val="003710C6"/>
    <w:rsid w:val="00371241"/>
    <w:rsid w:val="003715A5"/>
    <w:rsid w:val="003716DE"/>
    <w:rsid w:val="003717C4"/>
    <w:rsid w:val="0037205C"/>
    <w:rsid w:val="0037237C"/>
    <w:rsid w:val="0037273F"/>
    <w:rsid w:val="00372745"/>
    <w:rsid w:val="003727F3"/>
    <w:rsid w:val="00372AE6"/>
    <w:rsid w:val="00372D76"/>
    <w:rsid w:val="00372E58"/>
    <w:rsid w:val="00372FED"/>
    <w:rsid w:val="003731B9"/>
    <w:rsid w:val="00373404"/>
    <w:rsid w:val="0037340D"/>
    <w:rsid w:val="00373530"/>
    <w:rsid w:val="00373568"/>
    <w:rsid w:val="0037369E"/>
    <w:rsid w:val="003737EA"/>
    <w:rsid w:val="00373A36"/>
    <w:rsid w:val="00373C16"/>
    <w:rsid w:val="00373D34"/>
    <w:rsid w:val="0037403E"/>
    <w:rsid w:val="003740AF"/>
    <w:rsid w:val="003740D9"/>
    <w:rsid w:val="00374271"/>
    <w:rsid w:val="0037447F"/>
    <w:rsid w:val="003744AC"/>
    <w:rsid w:val="003744B1"/>
    <w:rsid w:val="00374771"/>
    <w:rsid w:val="003747F7"/>
    <w:rsid w:val="003749BB"/>
    <w:rsid w:val="00374CCD"/>
    <w:rsid w:val="00375030"/>
    <w:rsid w:val="0037547C"/>
    <w:rsid w:val="003754E0"/>
    <w:rsid w:val="003756A5"/>
    <w:rsid w:val="0037591B"/>
    <w:rsid w:val="003759C5"/>
    <w:rsid w:val="00375AA4"/>
    <w:rsid w:val="00375B3F"/>
    <w:rsid w:val="00376201"/>
    <w:rsid w:val="0037636B"/>
    <w:rsid w:val="0037654A"/>
    <w:rsid w:val="003765AC"/>
    <w:rsid w:val="00376614"/>
    <w:rsid w:val="0037686C"/>
    <w:rsid w:val="003768EA"/>
    <w:rsid w:val="003770D0"/>
    <w:rsid w:val="003772A6"/>
    <w:rsid w:val="00377550"/>
    <w:rsid w:val="00377621"/>
    <w:rsid w:val="00377663"/>
    <w:rsid w:val="00377678"/>
    <w:rsid w:val="003776EE"/>
    <w:rsid w:val="0037779B"/>
    <w:rsid w:val="00377868"/>
    <w:rsid w:val="00377AC6"/>
    <w:rsid w:val="00377C7E"/>
    <w:rsid w:val="00377E9F"/>
    <w:rsid w:val="00377EBE"/>
    <w:rsid w:val="00377FDE"/>
    <w:rsid w:val="00377FE3"/>
    <w:rsid w:val="0038000D"/>
    <w:rsid w:val="0038016B"/>
    <w:rsid w:val="003802EE"/>
    <w:rsid w:val="00380319"/>
    <w:rsid w:val="0038050D"/>
    <w:rsid w:val="00380A2C"/>
    <w:rsid w:val="00380B19"/>
    <w:rsid w:val="00380F5C"/>
    <w:rsid w:val="003811F4"/>
    <w:rsid w:val="0038139D"/>
    <w:rsid w:val="003815B0"/>
    <w:rsid w:val="0038197B"/>
    <w:rsid w:val="00381C22"/>
    <w:rsid w:val="00381DB3"/>
    <w:rsid w:val="00381DBB"/>
    <w:rsid w:val="00381E28"/>
    <w:rsid w:val="00381E3C"/>
    <w:rsid w:val="0038237E"/>
    <w:rsid w:val="003824D8"/>
    <w:rsid w:val="00382657"/>
    <w:rsid w:val="00382872"/>
    <w:rsid w:val="00382BB0"/>
    <w:rsid w:val="00382C08"/>
    <w:rsid w:val="00382E58"/>
    <w:rsid w:val="0038313A"/>
    <w:rsid w:val="00383230"/>
    <w:rsid w:val="003832D2"/>
    <w:rsid w:val="00383353"/>
    <w:rsid w:val="00383715"/>
    <w:rsid w:val="00383AD0"/>
    <w:rsid w:val="00383AF4"/>
    <w:rsid w:val="00383C20"/>
    <w:rsid w:val="00383CAC"/>
    <w:rsid w:val="00383CE7"/>
    <w:rsid w:val="00383CF4"/>
    <w:rsid w:val="00384248"/>
    <w:rsid w:val="00384EAA"/>
    <w:rsid w:val="0038508D"/>
    <w:rsid w:val="0038513A"/>
    <w:rsid w:val="00385208"/>
    <w:rsid w:val="0038530A"/>
    <w:rsid w:val="00385497"/>
    <w:rsid w:val="003856E3"/>
    <w:rsid w:val="003856F4"/>
    <w:rsid w:val="003858D1"/>
    <w:rsid w:val="00385A87"/>
    <w:rsid w:val="00385AC1"/>
    <w:rsid w:val="00385C5D"/>
    <w:rsid w:val="00385C92"/>
    <w:rsid w:val="003862AA"/>
    <w:rsid w:val="00386488"/>
    <w:rsid w:val="00386562"/>
    <w:rsid w:val="00386571"/>
    <w:rsid w:val="00386618"/>
    <w:rsid w:val="00386BBA"/>
    <w:rsid w:val="00386BD8"/>
    <w:rsid w:val="00386CAB"/>
    <w:rsid w:val="00386CC3"/>
    <w:rsid w:val="00386DAA"/>
    <w:rsid w:val="00386E26"/>
    <w:rsid w:val="00386FC7"/>
    <w:rsid w:val="0038720E"/>
    <w:rsid w:val="003872E6"/>
    <w:rsid w:val="003873F7"/>
    <w:rsid w:val="0038749E"/>
    <w:rsid w:val="003875E6"/>
    <w:rsid w:val="00387705"/>
    <w:rsid w:val="0038786C"/>
    <w:rsid w:val="003878C5"/>
    <w:rsid w:val="003878C6"/>
    <w:rsid w:val="00387BBE"/>
    <w:rsid w:val="00387C5C"/>
    <w:rsid w:val="00387CD1"/>
    <w:rsid w:val="00387CFB"/>
    <w:rsid w:val="00387DC2"/>
    <w:rsid w:val="00387E9A"/>
    <w:rsid w:val="00390257"/>
    <w:rsid w:val="003903FD"/>
    <w:rsid w:val="0039063F"/>
    <w:rsid w:val="003908A3"/>
    <w:rsid w:val="003909F6"/>
    <w:rsid w:val="00390A21"/>
    <w:rsid w:val="00390BB8"/>
    <w:rsid w:val="00390D2F"/>
    <w:rsid w:val="00390ECE"/>
    <w:rsid w:val="0039108F"/>
    <w:rsid w:val="0039132D"/>
    <w:rsid w:val="003914EF"/>
    <w:rsid w:val="00391539"/>
    <w:rsid w:val="0039162D"/>
    <w:rsid w:val="0039171F"/>
    <w:rsid w:val="0039175F"/>
    <w:rsid w:val="00391996"/>
    <w:rsid w:val="00391D5E"/>
    <w:rsid w:val="00391F92"/>
    <w:rsid w:val="003921DC"/>
    <w:rsid w:val="0039246D"/>
    <w:rsid w:val="0039247D"/>
    <w:rsid w:val="00392532"/>
    <w:rsid w:val="003927F4"/>
    <w:rsid w:val="00392CCB"/>
    <w:rsid w:val="00392F43"/>
    <w:rsid w:val="0039307F"/>
    <w:rsid w:val="003931EF"/>
    <w:rsid w:val="003932B9"/>
    <w:rsid w:val="00393353"/>
    <w:rsid w:val="0039335D"/>
    <w:rsid w:val="00393475"/>
    <w:rsid w:val="00393AE6"/>
    <w:rsid w:val="00393C37"/>
    <w:rsid w:val="00393CB5"/>
    <w:rsid w:val="00393D69"/>
    <w:rsid w:val="00393E28"/>
    <w:rsid w:val="00393F14"/>
    <w:rsid w:val="003941F4"/>
    <w:rsid w:val="003945F2"/>
    <w:rsid w:val="003946CB"/>
    <w:rsid w:val="003947D4"/>
    <w:rsid w:val="003947EF"/>
    <w:rsid w:val="00394891"/>
    <w:rsid w:val="003948EA"/>
    <w:rsid w:val="00394934"/>
    <w:rsid w:val="00394EEC"/>
    <w:rsid w:val="003950BB"/>
    <w:rsid w:val="0039548A"/>
    <w:rsid w:val="003954A8"/>
    <w:rsid w:val="003955BE"/>
    <w:rsid w:val="00395916"/>
    <w:rsid w:val="00395926"/>
    <w:rsid w:val="00395B61"/>
    <w:rsid w:val="00395BD4"/>
    <w:rsid w:val="00395CA4"/>
    <w:rsid w:val="00395E0E"/>
    <w:rsid w:val="00395F0F"/>
    <w:rsid w:val="00396474"/>
    <w:rsid w:val="003964A7"/>
    <w:rsid w:val="0039655B"/>
    <w:rsid w:val="00396691"/>
    <w:rsid w:val="003968D2"/>
    <w:rsid w:val="00396D10"/>
    <w:rsid w:val="00396F3C"/>
    <w:rsid w:val="00396F6B"/>
    <w:rsid w:val="00397090"/>
    <w:rsid w:val="00397196"/>
    <w:rsid w:val="00397958"/>
    <w:rsid w:val="00397CAB"/>
    <w:rsid w:val="00397DF6"/>
    <w:rsid w:val="003A02D5"/>
    <w:rsid w:val="003A047B"/>
    <w:rsid w:val="003A0500"/>
    <w:rsid w:val="003A08E1"/>
    <w:rsid w:val="003A0BBC"/>
    <w:rsid w:val="003A0BDE"/>
    <w:rsid w:val="003A0BE8"/>
    <w:rsid w:val="003A0C71"/>
    <w:rsid w:val="003A1094"/>
    <w:rsid w:val="003A1112"/>
    <w:rsid w:val="003A1167"/>
    <w:rsid w:val="003A15E4"/>
    <w:rsid w:val="003A1785"/>
    <w:rsid w:val="003A1880"/>
    <w:rsid w:val="003A1C64"/>
    <w:rsid w:val="003A1CCA"/>
    <w:rsid w:val="003A1E61"/>
    <w:rsid w:val="003A1EC9"/>
    <w:rsid w:val="003A1FA8"/>
    <w:rsid w:val="003A2354"/>
    <w:rsid w:val="003A242B"/>
    <w:rsid w:val="003A2710"/>
    <w:rsid w:val="003A2886"/>
    <w:rsid w:val="003A28B5"/>
    <w:rsid w:val="003A28E1"/>
    <w:rsid w:val="003A2B04"/>
    <w:rsid w:val="003A2B1B"/>
    <w:rsid w:val="003A2CC2"/>
    <w:rsid w:val="003A2D49"/>
    <w:rsid w:val="003A3070"/>
    <w:rsid w:val="003A3397"/>
    <w:rsid w:val="003A353B"/>
    <w:rsid w:val="003A37DD"/>
    <w:rsid w:val="003A3A92"/>
    <w:rsid w:val="003A3B87"/>
    <w:rsid w:val="003A3C57"/>
    <w:rsid w:val="003A3D6E"/>
    <w:rsid w:val="003A3EE9"/>
    <w:rsid w:val="003A41C1"/>
    <w:rsid w:val="003A4384"/>
    <w:rsid w:val="003A43FF"/>
    <w:rsid w:val="003A477A"/>
    <w:rsid w:val="003A4B1F"/>
    <w:rsid w:val="003A4EAC"/>
    <w:rsid w:val="003A52A2"/>
    <w:rsid w:val="003A530A"/>
    <w:rsid w:val="003A53B3"/>
    <w:rsid w:val="003A55C9"/>
    <w:rsid w:val="003A5700"/>
    <w:rsid w:val="003A5811"/>
    <w:rsid w:val="003A598C"/>
    <w:rsid w:val="003A5A40"/>
    <w:rsid w:val="003A5EC2"/>
    <w:rsid w:val="003A5FAB"/>
    <w:rsid w:val="003A6014"/>
    <w:rsid w:val="003A60F9"/>
    <w:rsid w:val="003A6269"/>
    <w:rsid w:val="003A6795"/>
    <w:rsid w:val="003A68C5"/>
    <w:rsid w:val="003A71AD"/>
    <w:rsid w:val="003A73C9"/>
    <w:rsid w:val="003A768A"/>
    <w:rsid w:val="003A76C6"/>
    <w:rsid w:val="003A7906"/>
    <w:rsid w:val="003A7AB0"/>
    <w:rsid w:val="003A7AD9"/>
    <w:rsid w:val="003A7B41"/>
    <w:rsid w:val="003B0332"/>
    <w:rsid w:val="003B0418"/>
    <w:rsid w:val="003B055C"/>
    <w:rsid w:val="003B05DE"/>
    <w:rsid w:val="003B095F"/>
    <w:rsid w:val="003B0B3D"/>
    <w:rsid w:val="003B0D21"/>
    <w:rsid w:val="003B0E24"/>
    <w:rsid w:val="003B10DA"/>
    <w:rsid w:val="003B1171"/>
    <w:rsid w:val="003B1288"/>
    <w:rsid w:val="003B1514"/>
    <w:rsid w:val="003B168A"/>
    <w:rsid w:val="003B16E2"/>
    <w:rsid w:val="003B1824"/>
    <w:rsid w:val="003B1871"/>
    <w:rsid w:val="003B1BA3"/>
    <w:rsid w:val="003B1D06"/>
    <w:rsid w:val="003B1E25"/>
    <w:rsid w:val="003B1EB5"/>
    <w:rsid w:val="003B1F9E"/>
    <w:rsid w:val="003B286B"/>
    <w:rsid w:val="003B2AD9"/>
    <w:rsid w:val="003B2B8E"/>
    <w:rsid w:val="003B306C"/>
    <w:rsid w:val="003B34EE"/>
    <w:rsid w:val="003B366F"/>
    <w:rsid w:val="003B3DA1"/>
    <w:rsid w:val="003B3F7A"/>
    <w:rsid w:val="003B3FA6"/>
    <w:rsid w:val="003B40C7"/>
    <w:rsid w:val="003B425E"/>
    <w:rsid w:val="003B43BA"/>
    <w:rsid w:val="003B4479"/>
    <w:rsid w:val="003B47FD"/>
    <w:rsid w:val="003B4A7A"/>
    <w:rsid w:val="003B4B87"/>
    <w:rsid w:val="003B4CD8"/>
    <w:rsid w:val="003B4D2C"/>
    <w:rsid w:val="003B4D57"/>
    <w:rsid w:val="003B4E18"/>
    <w:rsid w:val="003B4F01"/>
    <w:rsid w:val="003B51B7"/>
    <w:rsid w:val="003B54A0"/>
    <w:rsid w:val="003B56F4"/>
    <w:rsid w:val="003B5735"/>
    <w:rsid w:val="003B58DD"/>
    <w:rsid w:val="003B5971"/>
    <w:rsid w:val="003B59AB"/>
    <w:rsid w:val="003B59E3"/>
    <w:rsid w:val="003B5A3E"/>
    <w:rsid w:val="003B5B6D"/>
    <w:rsid w:val="003B5C20"/>
    <w:rsid w:val="003B5F04"/>
    <w:rsid w:val="003B6033"/>
    <w:rsid w:val="003B61DF"/>
    <w:rsid w:val="003B632C"/>
    <w:rsid w:val="003B635F"/>
    <w:rsid w:val="003B63C1"/>
    <w:rsid w:val="003B63ED"/>
    <w:rsid w:val="003B669D"/>
    <w:rsid w:val="003B676F"/>
    <w:rsid w:val="003B681D"/>
    <w:rsid w:val="003B6955"/>
    <w:rsid w:val="003B6CE7"/>
    <w:rsid w:val="003B6DD0"/>
    <w:rsid w:val="003B6FE0"/>
    <w:rsid w:val="003B703C"/>
    <w:rsid w:val="003B7485"/>
    <w:rsid w:val="003B7674"/>
    <w:rsid w:val="003B7751"/>
    <w:rsid w:val="003B7786"/>
    <w:rsid w:val="003B7897"/>
    <w:rsid w:val="003B7968"/>
    <w:rsid w:val="003B7A4E"/>
    <w:rsid w:val="003B7A59"/>
    <w:rsid w:val="003B7DA1"/>
    <w:rsid w:val="003B7E27"/>
    <w:rsid w:val="003B7EA6"/>
    <w:rsid w:val="003B7F23"/>
    <w:rsid w:val="003C013D"/>
    <w:rsid w:val="003C031B"/>
    <w:rsid w:val="003C046C"/>
    <w:rsid w:val="003C07A4"/>
    <w:rsid w:val="003C0AD6"/>
    <w:rsid w:val="003C0BCB"/>
    <w:rsid w:val="003C0E57"/>
    <w:rsid w:val="003C10D8"/>
    <w:rsid w:val="003C129B"/>
    <w:rsid w:val="003C1545"/>
    <w:rsid w:val="003C17CB"/>
    <w:rsid w:val="003C1984"/>
    <w:rsid w:val="003C1C3B"/>
    <w:rsid w:val="003C1E96"/>
    <w:rsid w:val="003C1FE1"/>
    <w:rsid w:val="003C2214"/>
    <w:rsid w:val="003C22BC"/>
    <w:rsid w:val="003C233B"/>
    <w:rsid w:val="003C23BA"/>
    <w:rsid w:val="003C23F8"/>
    <w:rsid w:val="003C266F"/>
    <w:rsid w:val="003C26F2"/>
    <w:rsid w:val="003C2893"/>
    <w:rsid w:val="003C2965"/>
    <w:rsid w:val="003C29BB"/>
    <w:rsid w:val="003C2B3F"/>
    <w:rsid w:val="003C2C6E"/>
    <w:rsid w:val="003C2CA9"/>
    <w:rsid w:val="003C2CFC"/>
    <w:rsid w:val="003C2E3E"/>
    <w:rsid w:val="003C2EFB"/>
    <w:rsid w:val="003C33BA"/>
    <w:rsid w:val="003C36E5"/>
    <w:rsid w:val="003C3915"/>
    <w:rsid w:val="003C3A95"/>
    <w:rsid w:val="003C3ADD"/>
    <w:rsid w:val="003C3B00"/>
    <w:rsid w:val="003C3DAA"/>
    <w:rsid w:val="003C3EAF"/>
    <w:rsid w:val="003C40FD"/>
    <w:rsid w:val="003C41E0"/>
    <w:rsid w:val="003C4295"/>
    <w:rsid w:val="003C42F7"/>
    <w:rsid w:val="003C434A"/>
    <w:rsid w:val="003C4872"/>
    <w:rsid w:val="003C4AB4"/>
    <w:rsid w:val="003C4FA0"/>
    <w:rsid w:val="003C50A2"/>
    <w:rsid w:val="003C5105"/>
    <w:rsid w:val="003C5469"/>
    <w:rsid w:val="003C55BF"/>
    <w:rsid w:val="003C569D"/>
    <w:rsid w:val="003C58A7"/>
    <w:rsid w:val="003C59BB"/>
    <w:rsid w:val="003C5A21"/>
    <w:rsid w:val="003C5D56"/>
    <w:rsid w:val="003C6335"/>
    <w:rsid w:val="003C6377"/>
    <w:rsid w:val="003C6468"/>
    <w:rsid w:val="003C64B3"/>
    <w:rsid w:val="003C6708"/>
    <w:rsid w:val="003C6B97"/>
    <w:rsid w:val="003C6D3E"/>
    <w:rsid w:val="003C6DF1"/>
    <w:rsid w:val="003C6ECB"/>
    <w:rsid w:val="003C709B"/>
    <w:rsid w:val="003C70DC"/>
    <w:rsid w:val="003C7524"/>
    <w:rsid w:val="003C769A"/>
    <w:rsid w:val="003C76BA"/>
    <w:rsid w:val="003C7783"/>
    <w:rsid w:val="003C7828"/>
    <w:rsid w:val="003C785C"/>
    <w:rsid w:val="003D0189"/>
    <w:rsid w:val="003D0343"/>
    <w:rsid w:val="003D0433"/>
    <w:rsid w:val="003D04E4"/>
    <w:rsid w:val="003D07E6"/>
    <w:rsid w:val="003D0D06"/>
    <w:rsid w:val="003D0F4A"/>
    <w:rsid w:val="003D10E2"/>
    <w:rsid w:val="003D12F3"/>
    <w:rsid w:val="003D15BA"/>
    <w:rsid w:val="003D16AF"/>
    <w:rsid w:val="003D19D3"/>
    <w:rsid w:val="003D1D16"/>
    <w:rsid w:val="003D2024"/>
    <w:rsid w:val="003D2339"/>
    <w:rsid w:val="003D2374"/>
    <w:rsid w:val="003D2380"/>
    <w:rsid w:val="003D23A5"/>
    <w:rsid w:val="003D23AD"/>
    <w:rsid w:val="003D23C8"/>
    <w:rsid w:val="003D247F"/>
    <w:rsid w:val="003D256A"/>
    <w:rsid w:val="003D2807"/>
    <w:rsid w:val="003D286A"/>
    <w:rsid w:val="003D299C"/>
    <w:rsid w:val="003D29E8"/>
    <w:rsid w:val="003D2A6E"/>
    <w:rsid w:val="003D2A8D"/>
    <w:rsid w:val="003D2AFD"/>
    <w:rsid w:val="003D2B77"/>
    <w:rsid w:val="003D309B"/>
    <w:rsid w:val="003D31DA"/>
    <w:rsid w:val="003D324E"/>
    <w:rsid w:val="003D32D4"/>
    <w:rsid w:val="003D3512"/>
    <w:rsid w:val="003D36F2"/>
    <w:rsid w:val="003D389A"/>
    <w:rsid w:val="003D3963"/>
    <w:rsid w:val="003D3D11"/>
    <w:rsid w:val="003D3D6C"/>
    <w:rsid w:val="003D3E14"/>
    <w:rsid w:val="003D3E28"/>
    <w:rsid w:val="003D413A"/>
    <w:rsid w:val="003D41CC"/>
    <w:rsid w:val="003D424C"/>
    <w:rsid w:val="003D4330"/>
    <w:rsid w:val="003D447B"/>
    <w:rsid w:val="003D44F9"/>
    <w:rsid w:val="003D4541"/>
    <w:rsid w:val="003D4A63"/>
    <w:rsid w:val="003D4A6F"/>
    <w:rsid w:val="003D4B18"/>
    <w:rsid w:val="003D4BB7"/>
    <w:rsid w:val="003D4BFE"/>
    <w:rsid w:val="003D4D88"/>
    <w:rsid w:val="003D4DDB"/>
    <w:rsid w:val="003D4E0E"/>
    <w:rsid w:val="003D4E9E"/>
    <w:rsid w:val="003D4FA1"/>
    <w:rsid w:val="003D5191"/>
    <w:rsid w:val="003D53E6"/>
    <w:rsid w:val="003D5514"/>
    <w:rsid w:val="003D59E6"/>
    <w:rsid w:val="003D5D46"/>
    <w:rsid w:val="003D5F72"/>
    <w:rsid w:val="003D6179"/>
    <w:rsid w:val="003D65B2"/>
    <w:rsid w:val="003D664A"/>
    <w:rsid w:val="003D67FD"/>
    <w:rsid w:val="003D6916"/>
    <w:rsid w:val="003D6978"/>
    <w:rsid w:val="003D69F5"/>
    <w:rsid w:val="003D6D84"/>
    <w:rsid w:val="003D6DDE"/>
    <w:rsid w:val="003D6E08"/>
    <w:rsid w:val="003D709D"/>
    <w:rsid w:val="003D7107"/>
    <w:rsid w:val="003D73AF"/>
    <w:rsid w:val="003D7465"/>
    <w:rsid w:val="003D76A2"/>
    <w:rsid w:val="003D77BA"/>
    <w:rsid w:val="003D7820"/>
    <w:rsid w:val="003D7966"/>
    <w:rsid w:val="003D7977"/>
    <w:rsid w:val="003D7983"/>
    <w:rsid w:val="003D79DA"/>
    <w:rsid w:val="003D7C06"/>
    <w:rsid w:val="003D7DBF"/>
    <w:rsid w:val="003D7DD4"/>
    <w:rsid w:val="003D7EA3"/>
    <w:rsid w:val="003E02A0"/>
    <w:rsid w:val="003E0503"/>
    <w:rsid w:val="003E057A"/>
    <w:rsid w:val="003E0597"/>
    <w:rsid w:val="003E089E"/>
    <w:rsid w:val="003E09AE"/>
    <w:rsid w:val="003E0CBA"/>
    <w:rsid w:val="003E0DA8"/>
    <w:rsid w:val="003E1099"/>
    <w:rsid w:val="003E11DB"/>
    <w:rsid w:val="003E1647"/>
    <w:rsid w:val="003E1665"/>
    <w:rsid w:val="003E1879"/>
    <w:rsid w:val="003E1CF0"/>
    <w:rsid w:val="003E1EBC"/>
    <w:rsid w:val="003E1FE8"/>
    <w:rsid w:val="003E21A1"/>
    <w:rsid w:val="003E23C0"/>
    <w:rsid w:val="003E23F5"/>
    <w:rsid w:val="003E2908"/>
    <w:rsid w:val="003E2A5B"/>
    <w:rsid w:val="003E2C76"/>
    <w:rsid w:val="003E2F64"/>
    <w:rsid w:val="003E3366"/>
    <w:rsid w:val="003E33CF"/>
    <w:rsid w:val="003E35CD"/>
    <w:rsid w:val="003E37F9"/>
    <w:rsid w:val="003E3A86"/>
    <w:rsid w:val="003E3C9C"/>
    <w:rsid w:val="003E3D07"/>
    <w:rsid w:val="003E40A4"/>
    <w:rsid w:val="003E42E2"/>
    <w:rsid w:val="003E44DC"/>
    <w:rsid w:val="003E44EE"/>
    <w:rsid w:val="003E45A1"/>
    <w:rsid w:val="003E45CA"/>
    <w:rsid w:val="003E4889"/>
    <w:rsid w:val="003E48D3"/>
    <w:rsid w:val="003E49AC"/>
    <w:rsid w:val="003E4AA5"/>
    <w:rsid w:val="003E4B28"/>
    <w:rsid w:val="003E4CA1"/>
    <w:rsid w:val="003E4D2F"/>
    <w:rsid w:val="003E4DD5"/>
    <w:rsid w:val="003E4DDF"/>
    <w:rsid w:val="003E4E51"/>
    <w:rsid w:val="003E551E"/>
    <w:rsid w:val="003E575D"/>
    <w:rsid w:val="003E57A0"/>
    <w:rsid w:val="003E583E"/>
    <w:rsid w:val="003E58B4"/>
    <w:rsid w:val="003E5A49"/>
    <w:rsid w:val="003E5C07"/>
    <w:rsid w:val="003E624A"/>
    <w:rsid w:val="003E624B"/>
    <w:rsid w:val="003E6272"/>
    <w:rsid w:val="003E6323"/>
    <w:rsid w:val="003E652E"/>
    <w:rsid w:val="003E6542"/>
    <w:rsid w:val="003E6544"/>
    <w:rsid w:val="003E6666"/>
    <w:rsid w:val="003E67E1"/>
    <w:rsid w:val="003E681E"/>
    <w:rsid w:val="003E6A40"/>
    <w:rsid w:val="003E6B00"/>
    <w:rsid w:val="003E6CE8"/>
    <w:rsid w:val="003E6E24"/>
    <w:rsid w:val="003E6E55"/>
    <w:rsid w:val="003E6F58"/>
    <w:rsid w:val="003E6FB0"/>
    <w:rsid w:val="003E6FC3"/>
    <w:rsid w:val="003E7041"/>
    <w:rsid w:val="003E7078"/>
    <w:rsid w:val="003E7154"/>
    <w:rsid w:val="003E7207"/>
    <w:rsid w:val="003E720D"/>
    <w:rsid w:val="003E72DB"/>
    <w:rsid w:val="003E7359"/>
    <w:rsid w:val="003E74D8"/>
    <w:rsid w:val="003E761E"/>
    <w:rsid w:val="003E78CB"/>
    <w:rsid w:val="003E7A68"/>
    <w:rsid w:val="003E7D71"/>
    <w:rsid w:val="003F005B"/>
    <w:rsid w:val="003F007A"/>
    <w:rsid w:val="003F01DB"/>
    <w:rsid w:val="003F025D"/>
    <w:rsid w:val="003F02F0"/>
    <w:rsid w:val="003F04C5"/>
    <w:rsid w:val="003F06F5"/>
    <w:rsid w:val="003F0C46"/>
    <w:rsid w:val="003F0C55"/>
    <w:rsid w:val="003F0EF7"/>
    <w:rsid w:val="003F105A"/>
    <w:rsid w:val="003F1221"/>
    <w:rsid w:val="003F127D"/>
    <w:rsid w:val="003F163F"/>
    <w:rsid w:val="003F166F"/>
    <w:rsid w:val="003F169C"/>
    <w:rsid w:val="003F1AA7"/>
    <w:rsid w:val="003F1BDB"/>
    <w:rsid w:val="003F1CF5"/>
    <w:rsid w:val="003F1DE9"/>
    <w:rsid w:val="003F204A"/>
    <w:rsid w:val="003F20C9"/>
    <w:rsid w:val="003F2253"/>
    <w:rsid w:val="003F22A8"/>
    <w:rsid w:val="003F288D"/>
    <w:rsid w:val="003F3179"/>
    <w:rsid w:val="003F3486"/>
    <w:rsid w:val="003F3501"/>
    <w:rsid w:val="003F35F0"/>
    <w:rsid w:val="003F36E3"/>
    <w:rsid w:val="003F37E1"/>
    <w:rsid w:val="003F3952"/>
    <w:rsid w:val="003F39A3"/>
    <w:rsid w:val="003F3FB1"/>
    <w:rsid w:val="003F3FE1"/>
    <w:rsid w:val="003F4061"/>
    <w:rsid w:val="003F4371"/>
    <w:rsid w:val="003F49EC"/>
    <w:rsid w:val="003F4DC7"/>
    <w:rsid w:val="003F5170"/>
    <w:rsid w:val="003F5200"/>
    <w:rsid w:val="003F5204"/>
    <w:rsid w:val="003F53B0"/>
    <w:rsid w:val="003F569E"/>
    <w:rsid w:val="003F5B17"/>
    <w:rsid w:val="003F5C23"/>
    <w:rsid w:val="003F608E"/>
    <w:rsid w:val="003F625E"/>
    <w:rsid w:val="003F6376"/>
    <w:rsid w:val="003F6558"/>
    <w:rsid w:val="003F6699"/>
    <w:rsid w:val="003F67D1"/>
    <w:rsid w:val="003F6A54"/>
    <w:rsid w:val="003F6DA9"/>
    <w:rsid w:val="003F6DD0"/>
    <w:rsid w:val="003F7037"/>
    <w:rsid w:val="003F7151"/>
    <w:rsid w:val="003F7327"/>
    <w:rsid w:val="003F7352"/>
    <w:rsid w:val="003F7676"/>
    <w:rsid w:val="003F76A7"/>
    <w:rsid w:val="003F781A"/>
    <w:rsid w:val="003F7971"/>
    <w:rsid w:val="003F7DB0"/>
    <w:rsid w:val="0040016A"/>
    <w:rsid w:val="004001F7"/>
    <w:rsid w:val="004003EE"/>
    <w:rsid w:val="004007E0"/>
    <w:rsid w:val="004008AD"/>
    <w:rsid w:val="00400A04"/>
    <w:rsid w:val="00400BE3"/>
    <w:rsid w:val="00400D3B"/>
    <w:rsid w:val="00400E8A"/>
    <w:rsid w:val="00401766"/>
    <w:rsid w:val="00401A0A"/>
    <w:rsid w:val="00401CBB"/>
    <w:rsid w:val="00402184"/>
    <w:rsid w:val="00402202"/>
    <w:rsid w:val="004023E0"/>
    <w:rsid w:val="004024F9"/>
    <w:rsid w:val="00402549"/>
    <w:rsid w:val="00402578"/>
    <w:rsid w:val="00402691"/>
    <w:rsid w:val="00402747"/>
    <w:rsid w:val="0040289E"/>
    <w:rsid w:val="0040299C"/>
    <w:rsid w:val="00402AE8"/>
    <w:rsid w:val="00402B14"/>
    <w:rsid w:val="00402B9A"/>
    <w:rsid w:val="00402C1B"/>
    <w:rsid w:val="00402C75"/>
    <w:rsid w:val="00402D9C"/>
    <w:rsid w:val="0040325A"/>
    <w:rsid w:val="00403633"/>
    <w:rsid w:val="004037E8"/>
    <w:rsid w:val="004038F9"/>
    <w:rsid w:val="00403909"/>
    <w:rsid w:val="00403935"/>
    <w:rsid w:val="00403B83"/>
    <w:rsid w:val="00403B8E"/>
    <w:rsid w:val="00403D0B"/>
    <w:rsid w:val="00403E0F"/>
    <w:rsid w:val="00403F79"/>
    <w:rsid w:val="00404027"/>
    <w:rsid w:val="00404037"/>
    <w:rsid w:val="004045F4"/>
    <w:rsid w:val="00404783"/>
    <w:rsid w:val="00404931"/>
    <w:rsid w:val="00404992"/>
    <w:rsid w:val="00404CB2"/>
    <w:rsid w:val="00404CE5"/>
    <w:rsid w:val="00404E9F"/>
    <w:rsid w:val="00404FFB"/>
    <w:rsid w:val="00405053"/>
    <w:rsid w:val="004050C2"/>
    <w:rsid w:val="00405136"/>
    <w:rsid w:val="00405231"/>
    <w:rsid w:val="0040556C"/>
    <w:rsid w:val="0040556E"/>
    <w:rsid w:val="0040559C"/>
    <w:rsid w:val="00405946"/>
    <w:rsid w:val="00405961"/>
    <w:rsid w:val="00405969"/>
    <w:rsid w:val="00405B90"/>
    <w:rsid w:val="00405C49"/>
    <w:rsid w:val="00405E60"/>
    <w:rsid w:val="00405EC0"/>
    <w:rsid w:val="00405EF9"/>
    <w:rsid w:val="0040636E"/>
    <w:rsid w:val="0040652E"/>
    <w:rsid w:val="00406647"/>
    <w:rsid w:val="00406891"/>
    <w:rsid w:val="004069EC"/>
    <w:rsid w:val="00406C85"/>
    <w:rsid w:val="004070E9"/>
    <w:rsid w:val="00407207"/>
    <w:rsid w:val="004072DD"/>
    <w:rsid w:val="0040740C"/>
    <w:rsid w:val="00407457"/>
    <w:rsid w:val="00407611"/>
    <w:rsid w:val="0040769C"/>
    <w:rsid w:val="004077B8"/>
    <w:rsid w:val="00407A13"/>
    <w:rsid w:val="00407C6D"/>
    <w:rsid w:val="00407C73"/>
    <w:rsid w:val="0041014B"/>
    <w:rsid w:val="004102CE"/>
    <w:rsid w:val="004104CB"/>
    <w:rsid w:val="004104D0"/>
    <w:rsid w:val="004106B2"/>
    <w:rsid w:val="00410A0B"/>
    <w:rsid w:val="00410A6B"/>
    <w:rsid w:val="00410AA5"/>
    <w:rsid w:val="00410D2E"/>
    <w:rsid w:val="00410D92"/>
    <w:rsid w:val="00410E34"/>
    <w:rsid w:val="00410F1F"/>
    <w:rsid w:val="00410FEA"/>
    <w:rsid w:val="00411153"/>
    <w:rsid w:val="00411646"/>
    <w:rsid w:val="00411872"/>
    <w:rsid w:val="0041195E"/>
    <w:rsid w:val="00411A76"/>
    <w:rsid w:val="00411D37"/>
    <w:rsid w:val="00411DFF"/>
    <w:rsid w:val="00411F02"/>
    <w:rsid w:val="00411FC9"/>
    <w:rsid w:val="004121E1"/>
    <w:rsid w:val="00412443"/>
    <w:rsid w:val="0041244A"/>
    <w:rsid w:val="00412576"/>
    <w:rsid w:val="0041266D"/>
    <w:rsid w:val="00412677"/>
    <w:rsid w:val="0041277F"/>
    <w:rsid w:val="00412A8F"/>
    <w:rsid w:val="00412B7B"/>
    <w:rsid w:val="00412C75"/>
    <w:rsid w:val="0041346C"/>
    <w:rsid w:val="00413497"/>
    <w:rsid w:val="0041350B"/>
    <w:rsid w:val="004135B7"/>
    <w:rsid w:val="0041377B"/>
    <w:rsid w:val="00413867"/>
    <w:rsid w:val="0041386D"/>
    <w:rsid w:val="00413901"/>
    <w:rsid w:val="00413A4B"/>
    <w:rsid w:val="00413D45"/>
    <w:rsid w:val="00413F1D"/>
    <w:rsid w:val="00413FEB"/>
    <w:rsid w:val="00414059"/>
    <w:rsid w:val="0041405F"/>
    <w:rsid w:val="004141F3"/>
    <w:rsid w:val="004143C7"/>
    <w:rsid w:val="004148CD"/>
    <w:rsid w:val="0041499A"/>
    <w:rsid w:val="00414B5B"/>
    <w:rsid w:val="00414B73"/>
    <w:rsid w:val="00414E0C"/>
    <w:rsid w:val="00414E18"/>
    <w:rsid w:val="00415343"/>
    <w:rsid w:val="00415367"/>
    <w:rsid w:val="00415796"/>
    <w:rsid w:val="004158BC"/>
    <w:rsid w:val="00415ACF"/>
    <w:rsid w:val="00415B43"/>
    <w:rsid w:val="0041621E"/>
    <w:rsid w:val="00416381"/>
    <w:rsid w:val="004164CD"/>
    <w:rsid w:val="0041652F"/>
    <w:rsid w:val="00416764"/>
    <w:rsid w:val="00416931"/>
    <w:rsid w:val="00416C17"/>
    <w:rsid w:val="00416CBC"/>
    <w:rsid w:val="00416E3A"/>
    <w:rsid w:val="00416E62"/>
    <w:rsid w:val="00416FCB"/>
    <w:rsid w:val="00417046"/>
    <w:rsid w:val="004178CC"/>
    <w:rsid w:val="00417922"/>
    <w:rsid w:val="00417A26"/>
    <w:rsid w:val="00417B59"/>
    <w:rsid w:val="00417BE4"/>
    <w:rsid w:val="00417D3A"/>
    <w:rsid w:val="00417D78"/>
    <w:rsid w:val="00417DB1"/>
    <w:rsid w:val="00417E3C"/>
    <w:rsid w:val="0042003D"/>
    <w:rsid w:val="0042005A"/>
    <w:rsid w:val="004201C8"/>
    <w:rsid w:val="00420602"/>
    <w:rsid w:val="00420901"/>
    <w:rsid w:val="00420A46"/>
    <w:rsid w:val="00420E09"/>
    <w:rsid w:val="00420F90"/>
    <w:rsid w:val="00421423"/>
    <w:rsid w:val="004216A0"/>
    <w:rsid w:val="004216ED"/>
    <w:rsid w:val="00421960"/>
    <w:rsid w:val="00421A06"/>
    <w:rsid w:val="00421B0F"/>
    <w:rsid w:val="00421FF2"/>
    <w:rsid w:val="00422174"/>
    <w:rsid w:val="00422481"/>
    <w:rsid w:val="004226A2"/>
    <w:rsid w:val="004226DD"/>
    <w:rsid w:val="00422934"/>
    <w:rsid w:val="00422C86"/>
    <w:rsid w:val="00422CEB"/>
    <w:rsid w:val="00422D77"/>
    <w:rsid w:val="00422D85"/>
    <w:rsid w:val="00423188"/>
    <w:rsid w:val="004233C5"/>
    <w:rsid w:val="00423402"/>
    <w:rsid w:val="00423875"/>
    <w:rsid w:val="0042391D"/>
    <w:rsid w:val="00423B13"/>
    <w:rsid w:val="00423CEA"/>
    <w:rsid w:val="00423D34"/>
    <w:rsid w:val="0042416C"/>
    <w:rsid w:val="00424314"/>
    <w:rsid w:val="0042435F"/>
    <w:rsid w:val="0042438A"/>
    <w:rsid w:val="00424665"/>
    <w:rsid w:val="00424689"/>
    <w:rsid w:val="004248FB"/>
    <w:rsid w:val="0042492A"/>
    <w:rsid w:val="00424942"/>
    <w:rsid w:val="00424967"/>
    <w:rsid w:val="00424993"/>
    <w:rsid w:val="00424AB1"/>
    <w:rsid w:val="00424B83"/>
    <w:rsid w:val="00424BD9"/>
    <w:rsid w:val="00424C88"/>
    <w:rsid w:val="00424D52"/>
    <w:rsid w:val="00424E56"/>
    <w:rsid w:val="00424E9A"/>
    <w:rsid w:val="00424F0A"/>
    <w:rsid w:val="0042526A"/>
    <w:rsid w:val="004254D0"/>
    <w:rsid w:val="0042559B"/>
    <w:rsid w:val="00425B20"/>
    <w:rsid w:val="00425BD3"/>
    <w:rsid w:val="00425D91"/>
    <w:rsid w:val="00425F12"/>
    <w:rsid w:val="004264E4"/>
    <w:rsid w:val="00426722"/>
    <w:rsid w:val="00426902"/>
    <w:rsid w:val="00426917"/>
    <w:rsid w:val="0042691D"/>
    <w:rsid w:val="00426952"/>
    <w:rsid w:val="00426A39"/>
    <w:rsid w:val="00426C26"/>
    <w:rsid w:val="00426CD5"/>
    <w:rsid w:val="00426D05"/>
    <w:rsid w:val="00426E9C"/>
    <w:rsid w:val="00427004"/>
    <w:rsid w:val="00427051"/>
    <w:rsid w:val="004273E2"/>
    <w:rsid w:val="00427500"/>
    <w:rsid w:val="004275CE"/>
    <w:rsid w:val="004276AD"/>
    <w:rsid w:val="004277C9"/>
    <w:rsid w:val="00427B02"/>
    <w:rsid w:val="00427BE0"/>
    <w:rsid w:val="00427F4C"/>
    <w:rsid w:val="00430137"/>
    <w:rsid w:val="00430246"/>
    <w:rsid w:val="0043047A"/>
    <w:rsid w:val="00430484"/>
    <w:rsid w:val="004305A9"/>
    <w:rsid w:val="00430AA4"/>
    <w:rsid w:val="00430BDB"/>
    <w:rsid w:val="00430E93"/>
    <w:rsid w:val="0043104F"/>
    <w:rsid w:val="0043122E"/>
    <w:rsid w:val="0043125F"/>
    <w:rsid w:val="00431613"/>
    <w:rsid w:val="00431985"/>
    <w:rsid w:val="00431BAE"/>
    <w:rsid w:val="00431FF7"/>
    <w:rsid w:val="004321F2"/>
    <w:rsid w:val="0043241C"/>
    <w:rsid w:val="004324D9"/>
    <w:rsid w:val="0043276A"/>
    <w:rsid w:val="00432867"/>
    <w:rsid w:val="0043288E"/>
    <w:rsid w:val="00432B04"/>
    <w:rsid w:val="00432B89"/>
    <w:rsid w:val="00432CAA"/>
    <w:rsid w:val="00432D37"/>
    <w:rsid w:val="004331C9"/>
    <w:rsid w:val="00433320"/>
    <w:rsid w:val="00433591"/>
    <w:rsid w:val="00433895"/>
    <w:rsid w:val="0043393A"/>
    <w:rsid w:val="00433BC8"/>
    <w:rsid w:val="00433CB6"/>
    <w:rsid w:val="00433DB8"/>
    <w:rsid w:val="00434257"/>
    <w:rsid w:val="0043430C"/>
    <w:rsid w:val="004343E2"/>
    <w:rsid w:val="004343E8"/>
    <w:rsid w:val="0043462F"/>
    <w:rsid w:val="00434AB5"/>
    <w:rsid w:val="00434B7B"/>
    <w:rsid w:val="0043507C"/>
    <w:rsid w:val="004351D0"/>
    <w:rsid w:val="004354E7"/>
    <w:rsid w:val="0043563A"/>
    <w:rsid w:val="004356FF"/>
    <w:rsid w:val="0043578E"/>
    <w:rsid w:val="00435882"/>
    <w:rsid w:val="0043598E"/>
    <w:rsid w:val="00435A3C"/>
    <w:rsid w:val="00435B3F"/>
    <w:rsid w:val="00435EEB"/>
    <w:rsid w:val="004362A4"/>
    <w:rsid w:val="00436454"/>
    <w:rsid w:val="0043649B"/>
    <w:rsid w:val="00436725"/>
    <w:rsid w:val="004367E2"/>
    <w:rsid w:val="00436954"/>
    <w:rsid w:val="00436955"/>
    <w:rsid w:val="0043699A"/>
    <w:rsid w:val="00436CBF"/>
    <w:rsid w:val="00436CFA"/>
    <w:rsid w:val="00436F8B"/>
    <w:rsid w:val="004371E5"/>
    <w:rsid w:val="004377A4"/>
    <w:rsid w:val="00437A22"/>
    <w:rsid w:val="00437A67"/>
    <w:rsid w:val="00437A94"/>
    <w:rsid w:val="00437C2F"/>
    <w:rsid w:val="00437F22"/>
    <w:rsid w:val="00437F43"/>
    <w:rsid w:val="00440036"/>
    <w:rsid w:val="00440501"/>
    <w:rsid w:val="00440541"/>
    <w:rsid w:val="00440565"/>
    <w:rsid w:val="00440627"/>
    <w:rsid w:val="004409B0"/>
    <w:rsid w:val="00440B08"/>
    <w:rsid w:val="00440C4C"/>
    <w:rsid w:val="00440DD0"/>
    <w:rsid w:val="00440FDE"/>
    <w:rsid w:val="0044148B"/>
    <w:rsid w:val="00441756"/>
    <w:rsid w:val="0044186E"/>
    <w:rsid w:val="00441891"/>
    <w:rsid w:val="00441AF1"/>
    <w:rsid w:val="00441DD8"/>
    <w:rsid w:val="00441E19"/>
    <w:rsid w:val="004420A6"/>
    <w:rsid w:val="004420AD"/>
    <w:rsid w:val="00442266"/>
    <w:rsid w:val="00442555"/>
    <w:rsid w:val="00442870"/>
    <w:rsid w:val="004429D9"/>
    <w:rsid w:val="00442AFA"/>
    <w:rsid w:val="00442DB1"/>
    <w:rsid w:val="00442FA0"/>
    <w:rsid w:val="004431CB"/>
    <w:rsid w:val="004432BE"/>
    <w:rsid w:val="0044333E"/>
    <w:rsid w:val="00443408"/>
    <w:rsid w:val="0044358B"/>
    <w:rsid w:val="004437CA"/>
    <w:rsid w:val="00443C83"/>
    <w:rsid w:val="00443CA1"/>
    <w:rsid w:val="00443DE2"/>
    <w:rsid w:val="00443F2E"/>
    <w:rsid w:val="004440A7"/>
    <w:rsid w:val="0044412D"/>
    <w:rsid w:val="00444548"/>
    <w:rsid w:val="00444667"/>
    <w:rsid w:val="0044468C"/>
    <w:rsid w:val="0044482D"/>
    <w:rsid w:val="00444C91"/>
    <w:rsid w:val="00444DB1"/>
    <w:rsid w:val="00444DDE"/>
    <w:rsid w:val="00444E24"/>
    <w:rsid w:val="0044558E"/>
    <w:rsid w:val="004455C3"/>
    <w:rsid w:val="00445E74"/>
    <w:rsid w:val="00445FFF"/>
    <w:rsid w:val="00446015"/>
    <w:rsid w:val="00446269"/>
    <w:rsid w:val="00446343"/>
    <w:rsid w:val="00446398"/>
    <w:rsid w:val="0044660C"/>
    <w:rsid w:val="00446619"/>
    <w:rsid w:val="00446662"/>
    <w:rsid w:val="0044685E"/>
    <w:rsid w:val="00446F69"/>
    <w:rsid w:val="0044714A"/>
    <w:rsid w:val="004471FB"/>
    <w:rsid w:val="00447367"/>
    <w:rsid w:val="0044739C"/>
    <w:rsid w:val="0044796C"/>
    <w:rsid w:val="004479F7"/>
    <w:rsid w:val="00447B17"/>
    <w:rsid w:val="00447B5B"/>
    <w:rsid w:val="00447CB8"/>
    <w:rsid w:val="00447E12"/>
    <w:rsid w:val="00447EAD"/>
    <w:rsid w:val="00447FC1"/>
    <w:rsid w:val="004500A9"/>
    <w:rsid w:val="004503D9"/>
    <w:rsid w:val="00450634"/>
    <w:rsid w:val="00450728"/>
    <w:rsid w:val="0045092D"/>
    <w:rsid w:val="0045097A"/>
    <w:rsid w:val="00450E21"/>
    <w:rsid w:val="00450E76"/>
    <w:rsid w:val="0045118C"/>
    <w:rsid w:val="004511DE"/>
    <w:rsid w:val="004513E6"/>
    <w:rsid w:val="004515A5"/>
    <w:rsid w:val="00451741"/>
    <w:rsid w:val="00451C3D"/>
    <w:rsid w:val="00451D33"/>
    <w:rsid w:val="00451DE4"/>
    <w:rsid w:val="00451F84"/>
    <w:rsid w:val="0045208C"/>
    <w:rsid w:val="004521ED"/>
    <w:rsid w:val="00452393"/>
    <w:rsid w:val="00452A46"/>
    <w:rsid w:val="00452AF2"/>
    <w:rsid w:val="00452B95"/>
    <w:rsid w:val="00452BAA"/>
    <w:rsid w:val="00452D09"/>
    <w:rsid w:val="00452E73"/>
    <w:rsid w:val="00452FE7"/>
    <w:rsid w:val="00453048"/>
    <w:rsid w:val="004531DE"/>
    <w:rsid w:val="00453259"/>
    <w:rsid w:val="004535BA"/>
    <w:rsid w:val="004536BD"/>
    <w:rsid w:val="00453799"/>
    <w:rsid w:val="004537BA"/>
    <w:rsid w:val="00453850"/>
    <w:rsid w:val="004539ED"/>
    <w:rsid w:val="00453A98"/>
    <w:rsid w:val="00453E65"/>
    <w:rsid w:val="00453ED9"/>
    <w:rsid w:val="00453F6D"/>
    <w:rsid w:val="00454074"/>
    <w:rsid w:val="0045426B"/>
    <w:rsid w:val="004542EB"/>
    <w:rsid w:val="004542FD"/>
    <w:rsid w:val="0045439D"/>
    <w:rsid w:val="0045449B"/>
    <w:rsid w:val="00454555"/>
    <w:rsid w:val="00454679"/>
    <w:rsid w:val="00454795"/>
    <w:rsid w:val="00454934"/>
    <w:rsid w:val="004549EB"/>
    <w:rsid w:val="00454CFF"/>
    <w:rsid w:val="00454D7C"/>
    <w:rsid w:val="00454E78"/>
    <w:rsid w:val="00454EDD"/>
    <w:rsid w:val="00454F6A"/>
    <w:rsid w:val="00455462"/>
    <w:rsid w:val="004555A7"/>
    <w:rsid w:val="0045582E"/>
    <w:rsid w:val="00455A9F"/>
    <w:rsid w:val="00455AA1"/>
    <w:rsid w:val="00455CC0"/>
    <w:rsid w:val="00455E78"/>
    <w:rsid w:val="00455EC6"/>
    <w:rsid w:val="004562FA"/>
    <w:rsid w:val="0045646C"/>
    <w:rsid w:val="004564CD"/>
    <w:rsid w:val="00456588"/>
    <w:rsid w:val="004565D8"/>
    <w:rsid w:val="00456654"/>
    <w:rsid w:val="00456A77"/>
    <w:rsid w:val="00456C35"/>
    <w:rsid w:val="00456F1F"/>
    <w:rsid w:val="004571D1"/>
    <w:rsid w:val="004571D4"/>
    <w:rsid w:val="0045760F"/>
    <w:rsid w:val="004576FE"/>
    <w:rsid w:val="004578A8"/>
    <w:rsid w:val="00457A05"/>
    <w:rsid w:val="00457B18"/>
    <w:rsid w:val="00457B3B"/>
    <w:rsid w:val="00457B92"/>
    <w:rsid w:val="00457E3C"/>
    <w:rsid w:val="00457F9E"/>
    <w:rsid w:val="004601A0"/>
    <w:rsid w:val="00460471"/>
    <w:rsid w:val="00460669"/>
    <w:rsid w:val="0046066F"/>
    <w:rsid w:val="00460725"/>
    <w:rsid w:val="00460ABD"/>
    <w:rsid w:val="00460BC0"/>
    <w:rsid w:val="00460FD4"/>
    <w:rsid w:val="0046145E"/>
    <w:rsid w:val="004616C9"/>
    <w:rsid w:val="00461778"/>
    <w:rsid w:val="00461AA8"/>
    <w:rsid w:val="00461B02"/>
    <w:rsid w:val="00461B0A"/>
    <w:rsid w:val="00461F49"/>
    <w:rsid w:val="0046206A"/>
    <w:rsid w:val="004625AE"/>
    <w:rsid w:val="00462860"/>
    <w:rsid w:val="004629FC"/>
    <w:rsid w:val="00462E5D"/>
    <w:rsid w:val="00462E7A"/>
    <w:rsid w:val="00462EC2"/>
    <w:rsid w:val="004630CC"/>
    <w:rsid w:val="00463190"/>
    <w:rsid w:val="00463351"/>
    <w:rsid w:val="00463538"/>
    <w:rsid w:val="004639E8"/>
    <w:rsid w:val="00463B92"/>
    <w:rsid w:val="00463C96"/>
    <w:rsid w:val="00464217"/>
    <w:rsid w:val="00464607"/>
    <w:rsid w:val="00464674"/>
    <w:rsid w:val="0046469A"/>
    <w:rsid w:val="004648E1"/>
    <w:rsid w:val="00464C6D"/>
    <w:rsid w:val="00464CAB"/>
    <w:rsid w:val="00464E04"/>
    <w:rsid w:val="00465162"/>
    <w:rsid w:val="004652E4"/>
    <w:rsid w:val="00465368"/>
    <w:rsid w:val="0046536B"/>
    <w:rsid w:val="004653F4"/>
    <w:rsid w:val="00465642"/>
    <w:rsid w:val="00465665"/>
    <w:rsid w:val="004656EA"/>
    <w:rsid w:val="00465A2A"/>
    <w:rsid w:val="00465AC8"/>
    <w:rsid w:val="00465C56"/>
    <w:rsid w:val="00465EE5"/>
    <w:rsid w:val="00465FA4"/>
    <w:rsid w:val="00466015"/>
    <w:rsid w:val="00466327"/>
    <w:rsid w:val="00466561"/>
    <w:rsid w:val="004665F4"/>
    <w:rsid w:val="00466A56"/>
    <w:rsid w:val="00466A7B"/>
    <w:rsid w:val="00466B17"/>
    <w:rsid w:val="00466C43"/>
    <w:rsid w:val="00466D15"/>
    <w:rsid w:val="00466F2B"/>
    <w:rsid w:val="00467159"/>
    <w:rsid w:val="00467256"/>
    <w:rsid w:val="0046772C"/>
    <w:rsid w:val="0046773B"/>
    <w:rsid w:val="00467820"/>
    <w:rsid w:val="00467862"/>
    <w:rsid w:val="0046791A"/>
    <w:rsid w:val="004679F0"/>
    <w:rsid w:val="00467A55"/>
    <w:rsid w:val="00467B6F"/>
    <w:rsid w:val="00467D7D"/>
    <w:rsid w:val="00467E77"/>
    <w:rsid w:val="004700CB"/>
    <w:rsid w:val="00470266"/>
    <w:rsid w:val="00470306"/>
    <w:rsid w:val="00470608"/>
    <w:rsid w:val="00470AD0"/>
    <w:rsid w:val="00470C40"/>
    <w:rsid w:val="00470C9A"/>
    <w:rsid w:val="00470CDC"/>
    <w:rsid w:val="00470CF1"/>
    <w:rsid w:val="00470D86"/>
    <w:rsid w:val="00471041"/>
    <w:rsid w:val="004713E0"/>
    <w:rsid w:val="004714CA"/>
    <w:rsid w:val="004714E5"/>
    <w:rsid w:val="0047177C"/>
    <w:rsid w:val="0047199E"/>
    <w:rsid w:val="004719D4"/>
    <w:rsid w:val="00471B26"/>
    <w:rsid w:val="00471DB4"/>
    <w:rsid w:val="00471E0C"/>
    <w:rsid w:val="00471F39"/>
    <w:rsid w:val="00471F98"/>
    <w:rsid w:val="00472233"/>
    <w:rsid w:val="004724F3"/>
    <w:rsid w:val="0047276B"/>
    <w:rsid w:val="0047282A"/>
    <w:rsid w:val="0047291B"/>
    <w:rsid w:val="00472923"/>
    <w:rsid w:val="00472A56"/>
    <w:rsid w:val="00472A97"/>
    <w:rsid w:val="00472C77"/>
    <w:rsid w:val="00472F81"/>
    <w:rsid w:val="0047304A"/>
    <w:rsid w:val="004734CC"/>
    <w:rsid w:val="0047368D"/>
    <w:rsid w:val="004736DB"/>
    <w:rsid w:val="00473717"/>
    <w:rsid w:val="00473895"/>
    <w:rsid w:val="004739B3"/>
    <w:rsid w:val="00473DE9"/>
    <w:rsid w:val="00474438"/>
    <w:rsid w:val="0047462E"/>
    <w:rsid w:val="00474B83"/>
    <w:rsid w:val="00474D3E"/>
    <w:rsid w:val="00474E2A"/>
    <w:rsid w:val="0047553D"/>
    <w:rsid w:val="00475600"/>
    <w:rsid w:val="004756F8"/>
    <w:rsid w:val="00475784"/>
    <w:rsid w:val="00475799"/>
    <w:rsid w:val="004757EA"/>
    <w:rsid w:val="0047591D"/>
    <w:rsid w:val="00475C55"/>
    <w:rsid w:val="00475E7A"/>
    <w:rsid w:val="00475FE9"/>
    <w:rsid w:val="00476492"/>
    <w:rsid w:val="004764FB"/>
    <w:rsid w:val="004768AA"/>
    <w:rsid w:val="004768FA"/>
    <w:rsid w:val="00476B8D"/>
    <w:rsid w:val="00476BED"/>
    <w:rsid w:val="00476FA0"/>
    <w:rsid w:val="00476FE4"/>
    <w:rsid w:val="0047713F"/>
    <w:rsid w:val="00477159"/>
    <w:rsid w:val="0047731B"/>
    <w:rsid w:val="00477332"/>
    <w:rsid w:val="00477421"/>
    <w:rsid w:val="00477939"/>
    <w:rsid w:val="0047798C"/>
    <w:rsid w:val="00477A08"/>
    <w:rsid w:val="00477C5C"/>
    <w:rsid w:val="00477D40"/>
    <w:rsid w:val="00477D54"/>
    <w:rsid w:val="00477E39"/>
    <w:rsid w:val="00477E5F"/>
    <w:rsid w:val="0048012F"/>
    <w:rsid w:val="0048026C"/>
    <w:rsid w:val="004802BA"/>
    <w:rsid w:val="004804EA"/>
    <w:rsid w:val="0048062F"/>
    <w:rsid w:val="0048068F"/>
    <w:rsid w:val="004808FC"/>
    <w:rsid w:val="004809E2"/>
    <w:rsid w:val="00480C66"/>
    <w:rsid w:val="00481668"/>
    <w:rsid w:val="00481829"/>
    <w:rsid w:val="004818D1"/>
    <w:rsid w:val="00481A41"/>
    <w:rsid w:val="00482321"/>
    <w:rsid w:val="0048254E"/>
    <w:rsid w:val="00482705"/>
    <w:rsid w:val="004828BB"/>
    <w:rsid w:val="00482980"/>
    <w:rsid w:val="00482D0C"/>
    <w:rsid w:val="00482E89"/>
    <w:rsid w:val="00482FBB"/>
    <w:rsid w:val="0048308A"/>
    <w:rsid w:val="00483176"/>
    <w:rsid w:val="004832DD"/>
    <w:rsid w:val="00483504"/>
    <w:rsid w:val="00483567"/>
    <w:rsid w:val="004836D8"/>
    <w:rsid w:val="00483773"/>
    <w:rsid w:val="004837D0"/>
    <w:rsid w:val="00483947"/>
    <w:rsid w:val="0048395A"/>
    <w:rsid w:val="0048397E"/>
    <w:rsid w:val="00483C10"/>
    <w:rsid w:val="00483E6C"/>
    <w:rsid w:val="00483EE9"/>
    <w:rsid w:val="004841C8"/>
    <w:rsid w:val="004841D7"/>
    <w:rsid w:val="00484438"/>
    <w:rsid w:val="00484676"/>
    <w:rsid w:val="00484D6E"/>
    <w:rsid w:val="004852B8"/>
    <w:rsid w:val="00486135"/>
    <w:rsid w:val="0048644E"/>
    <w:rsid w:val="0048647E"/>
    <w:rsid w:val="00486515"/>
    <w:rsid w:val="0048662B"/>
    <w:rsid w:val="00486717"/>
    <w:rsid w:val="004869C9"/>
    <w:rsid w:val="00486B90"/>
    <w:rsid w:val="00486C1A"/>
    <w:rsid w:val="00486F7E"/>
    <w:rsid w:val="00486FFC"/>
    <w:rsid w:val="0048729A"/>
    <w:rsid w:val="004872AC"/>
    <w:rsid w:val="00487581"/>
    <w:rsid w:val="004876AB"/>
    <w:rsid w:val="0048775B"/>
    <w:rsid w:val="00487838"/>
    <w:rsid w:val="00487AC2"/>
    <w:rsid w:val="00487E7F"/>
    <w:rsid w:val="00487EE3"/>
    <w:rsid w:val="0049055D"/>
    <w:rsid w:val="004906B2"/>
    <w:rsid w:val="004906ED"/>
    <w:rsid w:val="00490906"/>
    <w:rsid w:val="00490950"/>
    <w:rsid w:val="00490959"/>
    <w:rsid w:val="00490D4A"/>
    <w:rsid w:val="00491423"/>
    <w:rsid w:val="00491533"/>
    <w:rsid w:val="00491985"/>
    <w:rsid w:val="00491AC4"/>
    <w:rsid w:val="00491B3C"/>
    <w:rsid w:val="00491D4D"/>
    <w:rsid w:val="00491D7D"/>
    <w:rsid w:val="004926E6"/>
    <w:rsid w:val="00492D06"/>
    <w:rsid w:val="004931FB"/>
    <w:rsid w:val="004933B5"/>
    <w:rsid w:val="0049349E"/>
    <w:rsid w:val="00493565"/>
    <w:rsid w:val="0049363E"/>
    <w:rsid w:val="00493651"/>
    <w:rsid w:val="0049385A"/>
    <w:rsid w:val="00493A9B"/>
    <w:rsid w:val="00493C03"/>
    <w:rsid w:val="00493DDE"/>
    <w:rsid w:val="00493F7F"/>
    <w:rsid w:val="00494378"/>
    <w:rsid w:val="00494757"/>
    <w:rsid w:val="00494AE0"/>
    <w:rsid w:val="00494B3D"/>
    <w:rsid w:val="00494B82"/>
    <w:rsid w:val="00494D50"/>
    <w:rsid w:val="00494E14"/>
    <w:rsid w:val="00494F4D"/>
    <w:rsid w:val="004950F8"/>
    <w:rsid w:val="004956FF"/>
    <w:rsid w:val="00495BA0"/>
    <w:rsid w:val="00495ED8"/>
    <w:rsid w:val="0049604A"/>
    <w:rsid w:val="00496396"/>
    <w:rsid w:val="004964ED"/>
    <w:rsid w:val="0049651A"/>
    <w:rsid w:val="00496538"/>
    <w:rsid w:val="0049653C"/>
    <w:rsid w:val="004965A4"/>
    <w:rsid w:val="004965D8"/>
    <w:rsid w:val="00496688"/>
    <w:rsid w:val="004969B2"/>
    <w:rsid w:val="00496ABC"/>
    <w:rsid w:val="00496E9D"/>
    <w:rsid w:val="00497002"/>
    <w:rsid w:val="004970E7"/>
    <w:rsid w:val="004971FC"/>
    <w:rsid w:val="0049736A"/>
    <w:rsid w:val="00497780"/>
    <w:rsid w:val="00497B27"/>
    <w:rsid w:val="00497CA9"/>
    <w:rsid w:val="00497CBA"/>
    <w:rsid w:val="00497CD0"/>
    <w:rsid w:val="00497E51"/>
    <w:rsid w:val="00497FE9"/>
    <w:rsid w:val="004A01F7"/>
    <w:rsid w:val="004A01FE"/>
    <w:rsid w:val="004A0292"/>
    <w:rsid w:val="004A04D3"/>
    <w:rsid w:val="004A0836"/>
    <w:rsid w:val="004A0922"/>
    <w:rsid w:val="004A0BB4"/>
    <w:rsid w:val="004A1086"/>
    <w:rsid w:val="004A112C"/>
    <w:rsid w:val="004A1152"/>
    <w:rsid w:val="004A174E"/>
    <w:rsid w:val="004A1EF3"/>
    <w:rsid w:val="004A1F6B"/>
    <w:rsid w:val="004A203D"/>
    <w:rsid w:val="004A226B"/>
    <w:rsid w:val="004A232F"/>
    <w:rsid w:val="004A26B6"/>
    <w:rsid w:val="004A26EE"/>
    <w:rsid w:val="004A26F5"/>
    <w:rsid w:val="004A28AF"/>
    <w:rsid w:val="004A2A87"/>
    <w:rsid w:val="004A2A9C"/>
    <w:rsid w:val="004A2AD4"/>
    <w:rsid w:val="004A2C35"/>
    <w:rsid w:val="004A2C4C"/>
    <w:rsid w:val="004A2DE5"/>
    <w:rsid w:val="004A2FE5"/>
    <w:rsid w:val="004A2FE6"/>
    <w:rsid w:val="004A32D1"/>
    <w:rsid w:val="004A36DE"/>
    <w:rsid w:val="004A3771"/>
    <w:rsid w:val="004A395D"/>
    <w:rsid w:val="004A3C17"/>
    <w:rsid w:val="004A404B"/>
    <w:rsid w:val="004A4636"/>
    <w:rsid w:val="004A4711"/>
    <w:rsid w:val="004A4756"/>
    <w:rsid w:val="004A495D"/>
    <w:rsid w:val="004A4A07"/>
    <w:rsid w:val="004A4CCF"/>
    <w:rsid w:val="004A4D5B"/>
    <w:rsid w:val="004A4D9C"/>
    <w:rsid w:val="004A4F87"/>
    <w:rsid w:val="004A518F"/>
    <w:rsid w:val="004A542A"/>
    <w:rsid w:val="004A5506"/>
    <w:rsid w:val="004A5548"/>
    <w:rsid w:val="004A5A60"/>
    <w:rsid w:val="004A5B0C"/>
    <w:rsid w:val="004A5C89"/>
    <w:rsid w:val="004A5D54"/>
    <w:rsid w:val="004A5DA2"/>
    <w:rsid w:val="004A5DBB"/>
    <w:rsid w:val="004A5ED4"/>
    <w:rsid w:val="004A5F10"/>
    <w:rsid w:val="004A5F82"/>
    <w:rsid w:val="004A5FFA"/>
    <w:rsid w:val="004A632C"/>
    <w:rsid w:val="004A6686"/>
    <w:rsid w:val="004A6791"/>
    <w:rsid w:val="004A6948"/>
    <w:rsid w:val="004A6961"/>
    <w:rsid w:val="004A69FE"/>
    <w:rsid w:val="004A6A6F"/>
    <w:rsid w:val="004A6B28"/>
    <w:rsid w:val="004A6C56"/>
    <w:rsid w:val="004A6CC4"/>
    <w:rsid w:val="004A74E6"/>
    <w:rsid w:val="004A7539"/>
    <w:rsid w:val="004A7568"/>
    <w:rsid w:val="004A76AC"/>
    <w:rsid w:val="004A7701"/>
    <w:rsid w:val="004A77D0"/>
    <w:rsid w:val="004A781A"/>
    <w:rsid w:val="004A78A7"/>
    <w:rsid w:val="004A7B06"/>
    <w:rsid w:val="004A7D82"/>
    <w:rsid w:val="004A7DE5"/>
    <w:rsid w:val="004A7E00"/>
    <w:rsid w:val="004B0471"/>
    <w:rsid w:val="004B0490"/>
    <w:rsid w:val="004B04A1"/>
    <w:rsid w:val="004B0595"/>
    <w:rsid w:val="004B073F"/>
    <w:rsid w:val="004B0BE7"/>
    <w:rsid w:val="004B0CA9"/>
    <w:rsid w:val="004B0D25"/>
    <w:rsid w:val="004B0D30"/>
    <w:rsid w:val="004B12A1"/>
    <w:rsid w:val="004B12EB"/>
    <w:rsid w:val="004B13BF"/>
    <w:rsid w:val="004B1DC6"/>
    <w:rsid w:val="004B1F86"/>
    <w:rsid w:val="004B21A7"/>
    <w:rsid w:val="004B21DB"/>
    <w:rsid w:val="004B2604"/>
    <w:rsid w:val="004B262D"/>
    <w:rsid w:val="004B2710"/>
    <w:rsid w:val="004B2A90"/>
    <w:rsid w:val="004B2C38"/>
    <w:rsid w:val="004B2E15"/>
    <w:rsid w:val="004B2F58"/>
    <w:rsid w:val="004B3120"/>
    <w:rsid w:val="004B3257"/>
    <w:rsid w:val="004B3309"/>
    <w:rsid w:val="004B37F0"/>
    <w:rsid w:val="004B3825"/>
    <w:rsid w:val="004B3880"/>
    <w:rsid w:val="004B3A73"/>
    <w:rsid w:val="004B40DF"/>
    <w:rsid w:val="004B41BF"/>
    <w:rsid w:val="004B4294"/>
    <w:rsid w:val="004B442D"/>
    <w:rsid w:val="004B442F"/>
    <w:rsid w:val="004B46A7"/>
    <w:rsid w:val="004B47CF"/>
    <w:rsid w:val="004B47D3"/>
    <w:rsid w:val="004B47E3"/>
    <w:rsid w:val="004B492E"/>
    <w:rsid w:val="004B4F34"/>
    <w:rsid w:val="004B4F47"/>
    <w:rsid w:val="004B5047"/>
    <w:rsid w:val="004B50FC"/>
    <w:rsid w:val="004B519B"/>
    <w:rsid w:val="004B53FE"/>
    <w:rsid w:val="004B5533"/>
    <w:rsid w:val="004B5587"/>
    <w:rsid w:val="004B57EC"/>
    <w:rsid w:val="004B583D"/>
    <w:rsid w:val="004B5877"/>
    <w:rsid w:val="004B59AE"/>
    <w:rsid w:val="004B5B68"/>
    <w:rsid w:val="004B5EAA"/>
    <w:rsid w:val="004B5F8C"/>
    <w:rsid w:val="004B638E"/>
    <w:rsid w:val="004B656A"/>
    <w:rsid w:val="004B66BC"/>
    <w:rsid w:val="004B66C3"/>
    <w:rsid w:val="004B6823"/>
    <w:rsid w:val="004B6982"/>
    <w:rsid w:val="004B6B51"/>
    <w:rsid w:val="004B6BDD"/>
    <w:rsid w:val="004B6D35"/>
    <w:rsid w:val="004B6D88"/>
    <w:rsid w:val="004B6E04"/>
    <w:rsid w:val="004B6E52"/>
    <w:rsid w:val="004B6F8A"/>
    <w:rsid w:val="004B7468"/>
    <w:rsid w:val="004B776C"/>
    <w:rsid w:val="004B7F48"/>
    <w:rsid w:val="004C00E9"/>
    <w:rsid w:val="004C0174"/>
    <w:rsid w:val="004C02B5"/>
    <w:rsid w:val="004C03BF"/>
    <w:rsid w:val="004C0991"/>
    <w:rsid w:val="004C0D2B"/>
    <w:rsid w:val="004C0E13"/>
    <w:rsid w:val="004C0F2C"/>
    <w:rsid w:val="004C101C"/>
    <w:rsid w:val="004C1159"/>
    <w:rsid w:val="004C1172"/>
    <w:rsid w:val="004C1B2B"/>
    <w:rsid w:val="004C1B7D"/>
    <w:rsid w:val="004C1BFC"/>
    <w:rsid w:val="004C1D28"/>
    <w:rsid w:val="004C1D8B"/>
    <w:rsid w:val="004C1F39"/>
    <w:rsid w:val="004C1F70"/>
    <w:rsid w:val="004C1F7E"/>
    <w:rsid w:val="004C22F4"/>
    <w:rsid w:val="004C24CE"/>
    <w:rsid w:val="004C262B"/>
    <w:rsid w:val="004C26C5"/>
    <w:rsid w:val="004C27DF"/>
    <w:rsid w:val="004C2A13"/>
    <w:rsid w:val="004C2A8C"/>
    <w:rsid w:val="004C2B3E"/>
    <w:rsid w:val="004C31A3"/>
    <w:rsid w:val="004C329D"/>
    <w:rsid w:val="004C365D"/>
    <w:rsid w:val="004C3908"/>
    <w:rsid w:val="004C3B97"/>
    <w:rsid w:val="004C3C2F"/>
    <w:rsid w:val="004C3CE6"/>
    <w:rsid w:val="004C3DF0"/>
    <w:rsid w:val="004C44D3"/>
    <w:rsid w:val="004C473E"/>
    <w:rsid w:val="004C4781"/>
    <w:rsid w:val="004C4962"/>
    <w:rsid w:val="004C4A04"/>
    <w:rsid w:val="004C4CE8"/>
    <w:rsid w:val="004C4F0E"/>
    <w:rsid w:val="004C4F8B"/>
    <w:rsid w:val="004C522C"/>
    <w:rsid w:val="004C538D"/>
    <w:rsid w:val="004C5401"/>
    <w:rsid w:val="004C55A8"/>
    <w:rsid w:val="004C55AD"/>
    <w:rsid w:val="004C5955"/>
    <w:rsid w:val="004C5A38"/>
    <w:rsid w:val="004C5A85"/>
    <w:rsid w:val="004C5B07"/>
    <w:rsid w:val="004C5EEC"/>
    <w:rsid w:val="004C6065"/>
    <w:rsid w:val="004C615D"/>
    <w:rsid w:val="004C6178"/>
    <w:rsid w:val="004C6421"/>
    <w:rsid w:val="004C6546"/>
    <w:rsid w:val="004C66B1"/>
    <w:rsid w:val="004C6B50"/>
    <w:rsid w:val="004C6C73"/>
    <w:rsid w:val="004C6CD3"/>
    <w:rsid w:val="004C6F98"/>
    <w:rsid w:val="004C6FEB"/>
    <w:rsid w:val="004C704D"/>
    <w:rsid w:val="004C7142"/>
    <w:rsid w:val="004C74F4"/>
    <w:rsid w:val="004C77A7"/>
    <w:rsid w:val="004C7A45"/>
    <w:rsid w:val="004C7F54"/>
    <w:rsid w:val="004D02C0"/>
    <w:rsid w:val="004D02FF"/>
    <w:rsid w:val="004D0565"/>
    <w:rsid w:val="004D05F8"/>
    <w:rsid w:val="004D099C"/>
    <w:rsid w:val="004D09A6"/>
    <w:rsid w:val="004D0C1B"/>
    <w:rsid w:val="004D0C92"/>
    <w:rsid w:val="004D0DCF"/>
    <w:rsid w:val="004D0E6D"/>
    <w:rsid w:val="004D11BA"/>
    <w:rsid w:val="004D1245"/>
    <w:rsid w:val="004D1641"/>
    <w:rsid w:val="004D1854"/>
    <w:rsid w:val="004D19D1"/>
    <w:rsid w:val="004D1A2D"/>
    <w:rsid w:val="004D1B78"/>
    <w:rsid w:val="004D1D7E"/>
    <w:rsid w:val="004D1E5A"/>
    <w:rsid w:val="004D1F2E"/>
    <w:rsid w:val="004D2260"/>
    <w:rsid w:val="004D2340"/>
    <w:rsid w:val="004D2595"/>
    <w:rsid w:val="004D25B5"/>
    <w:rsid w:val="004D2904"/>
    <w:rsid w:val="004D2DCF"/>
    <w:rsid w:val="004D2DED"/>
    <w:rsid w:val="004D2EE6"/>
    <w:rsid w:val="004D2EFF"/>
    <w:rsid w:val="004D301C"/>
    <w:rsid w:val="004D3524"/>
    <w:rsid w:val="004D3563"/>
    <w:rsid w:val="004D359B"/>
    <w:rsid w:val="004D365A"/>
    <w:rsid w:val="004D36A3"/>
    <w:rsid w:val="004D37C0"/>
    <w:rsid w:val="004D3A23"/>
    <w:rsid w:val="004D3BE0"/>
    <w:rsid w:val="004D3CD7"/>
    <w:rsid w:val="004D3DC2"/>
    <w:rsid w:val="004D3E3E"/>
    <w:rsid w:val="004D3F5E"/>
    <w:rsid w:val="004D424B"/>
    <w:rsid w:val="004D467E"/>
    <w:rsid w:val="004D47C1"/>
    <w:rsid w:val="004D4C75"/>
    <w:rsid w:val="004D4F38"/>
    <w:rsid w:val="004D4F80"/>
    <w:rsid w:val="004D51DE"/>
    <w:rsid w:val="004D54D2"/>
    <w:rsid w:val="004D5514"/>
    <w:rsid w:val="004D553A"/>
    <w:rsid w:val="004D55FF"/>
    <w:rsid w:val="004D5888"/>
    <w:rsid w:val="004D5B18"/>
    <w:rsid w:val="004D5ED0"/>
    <w:rsid w:val="004D5F10"/>
    <w:rsid w:val="004D6283"/>
    <w:rsid w:val="004D6B52"/>
    <w:rsid w:val="004D6C56"/>
    <w:rsid w:val="004D6DA3"/>
    <w:rsid w:val="004D6E44"/>
    <w:rsid w:val="004D7020"/>
    <w:rsid w:val="004D712D"/>
    <w:rsid w:val="004D71F7"/>
    <w:rsid w:val="004D7703"/>
    <w:rsid w:val="004D775F"/>
    <w:rsid w:val="004D77AA"/>
    <w:rsid w:val="004D78E7"/>
    <w:rsid w:val="004D79E7"/>
    <w:rsid w:val="004D7A21"/>
    <w:rsid w:val="004D7A35"/>
    <w:rsid w:val="004D7A38"/>
    <w:rsid w:val="004D7AD3"/>
    <w:rsid w:val="004D7B61"/>
    <w:rsid w:val="004D7B8F"/>
    <w:rsid w:val="004D7C7E"/>
    <w:rsid w:val="004D7F22"/>
    <w:rsid w:val="004E0128"/>
    <w:rsid w:val="004E03B3"/>
    <w:rsid w:val="004E0530"/>
    <w:rsid w:val="004E0931"/>
    <w:rsid w:val="004E0992"/>
    <w:rsid w:val="004E0B65"/>
    <w:rsid w:val="004E0B96"/>
    <w:rsid w:val="004E0BB7"/>
    <w:rsid w:val="004E0C71"/>
    <w:rsid w:val="004E0CED"/>
    <w:rsid w:val="004E0F43"/>
    <w:rsid w:val="004E112D"/>
    <w:rsid w:val="004E113F"/>
    <w:rsid w:val="004E115B"/>
    <w:rsid w:val="004E1406"/>
    <w:rsid w:val="004E157A"/>
    <w:rsid w:val="004E245D"/>
    <w:rsid w:val="004E2631"/>
    <w:rsid w:val="004E267B"/>
    <w:rsid w:val="004E27B4"/>
    <w:rsid w:val="004E2853"/>
    <w:rsid w:val="004E2B20"/>
    <w:rsid w:val="004E3283"/>
    <w:rsid w:val="004E3293"/>
    <w:rsid w:val="004E3555"/>
    <w:rsid w:val="004E356C"/>
    <w:rsid w:val="004E3590"/>
    <w:rsid w:val="004E375F"/>
    <w:rsid w:val="004E3794"/>
    <w:rsid w:val="004E38E9"/>
    <w:rsid w:val="004E3910"/>
    <w:rsid w:val="004E396D"/>
    <w:rsid w:val="004E3A60"/>
    <w:rsid w:val="004E3AA0"/>
    <w:rsid w:val="004E3B6A"/>
    <w:rsid w:val="004E42D6"/>
    <w:rsid w:val="004E4309"/>
    <w:rsid w:val="004E45B3"/>
    <w:rsid w:val="004E46E7"/>
    <w:rsid w:val="004E4D98"/>
    <w:rsid w:val="004E4EAA"/>
    <w:rsid w:val="004E5013"/>
    <w:rsid w:val="004E509D"/>
    <w:rsid w:val="004E5125"/>
    <w:rsid w:val="004E5255"/>
    <w:rsid w:val="004E560B"/>
    <w:rsid w:val="004E5657"/>
    <w:rsid w:val="004E56C6"/>
    <w:rsid w:val="004E571A"/>
    <w:rsid w:val="004E58E6"/>
    <w:rsid w:val="004E5A0E"/>
    <w:rsid w:val="004E5A54"/>
    <w:rsid w:val="004E5B36"/>
    <w:rsid w:val="004E5BED"/>
    <w:rsid w:val="004E5F34"/>
    <w:rsid w:val="004E5F46"/>
    <w:rsid w:val="004E6043"/>
    <w:rsid w:val="004E6329"/>
    <w:rsid w:val="004E63C6"/>
    <w:rsid w:val="004E645C"/>
    <w:rsid w:val="004E67F6"/>
    <w:rsid w:val="004E69FB"/>
    <w:rsid w:val="004E6A37"/>
    <w:rsid w:val="004E6C5B"/>
    <w:rsid w:val="004E6D3D"/>
    <w:rsid w:val="004E7088"/>
    <w:rsid w:val="004E708A"/>
    <w:rsid w:val="004E71AF"/>
    <w:rsid w:val="004E756D"/>
    <w:rsid w:val="004E774A"/>
    <w:rsid w:val="004E7F0E"/>
    <w:rsid w:val="004F0135"/>
    <w:rsid w:val="004F0451"/>
    <w:rsid w:val="004F04B5"/>
    <w:rsid w:val="004F069D"/>
    <w:rsid w:val="004F06B2"/>
    <w:rsid w:val="004F09B1"/>
    <w:rsid w:val="004F0A9A"/>
    <w:rsid w:val="004F0AF2"/>
    <w:rsid w:val="004F0BB5"/>
    <w:rsid w:val="004F0C42"/>
    <w:rsid w:val="004F0C46"/>
    <w:rsid w:val="004F0DA4"/>
    <w:rsid w:val="004F0E2F"/>
    <w:rsid w:val="004F1329"/>
    <w:rsid w:val="004F1647"/>
    <w:rsid w:val="004F1897"/>
    <w:rsid w:val="004F1B7E"/>
    <w:rsid w:val="004F1E8C"/>
    <w:rsid w:val="004F2205"/>
    <w:rsid w:val="004F23C1"/>
    <w:rsid w:val="004F23D3"/>
    <w:rsid w:val="004F2533"/>
    <w:rsid w:val="004F2D93"/>
    <w:rsid w:val="004F2F3F"/>
    <w:rsid w:val="004F3265"/>
    <w:rsid w:val="004F32F2"/>
    <w:rsid w:val="004F3392"/>
    <w:rsid w:val="004F33BF"/>
    <w:rsid w:val="004F33D2"/>
    <w:rsid w:val="004F3565"/>
    <w:rsid w:val="004F362D"/>
    <w:rsid w:val="004F368B"/>
    <w:rsid w:val="004F3BCA"/>
    <w:rsid w:val="004F3C41"/>
    <w:rsid w:val="004F3F64"/>
    <w:rsid w:val="004F4085"/>
    <w:rsid w:val="004F4247"/>
    <w:rsid w:val="004F474F"/>
    <w:rsid w:val="004F48D4"/>
    <w:rsid w:val="004F494C"/>
    <w:rsid w:val="004F4968"/>
    <w:rsid w:val="004F4B35"/>
    <w:rsid w:val="004F4C9F"/>
    <w:rsid w:val="004F4D24"/>
    <w:rsid w:val="004F4D2A"/>
    <w:rsid w:val="004F4EA8"/>
    <w:rsid w:val="004F50AD"/>
    <w:rsid w:val="004F519A"/>
    <w:rsid w:val="004F5452"/>
    <w:rsid w:val="004F57E6"/>
    <w:rsid w:val="004F5820"/>
    <w:rsid w:val="004F5848"/>
    <w:rsid w:val="004F58FB"/>
    <w:rsid w:val="004F5929"/>
    <w:rsid w:val="004F5A92"/>
    <w:rsid w:val="004F5D04"/>
    <w:rsid w:val="004F5DF3"/>
    <w:rsid w:val="004F5F7F"/>
    <w:rsid w:val="004F601C"/>
    <w:rsid w:val="004F608F"/>
    <w:rsid w:val="004F653C"/>
    <w:rsid w:val="004F6543"/>
    <w:rsid w:val="004F65FB"/>
    <w:rsid w:val="004F6674"/>
    <w:rsid w:val="004F66D5"/>
    <w:rsid w:val="004F6758"/>
    <w:rsid w:val="004F685C"/>
    <w:rsid w:val="004F69B0"/>
    <w:rsid w:val="004F69CD"/>
    <w:rsid w:val="004F6C8B"/>
    <w:rsid w:val="004F6D34"/>
    <w:rsid w:val="004F7282"/>
    <w:rsid w:val="004F7467"/>
    <w:rsid w:val="004F7816"/>
    <w:rsid w:val="004F788A"/>
    <w:rsid w:val="004F7972"/>
    <w:rsid w:val="004F7A03"/>
    <w:rsid w:val="004F7CB0"/>
    <w:rsid w:val="005000D3"/>
    <w:rsid w:val="0050031B"/>
    <w:rsid w:val="005008BB"/>
    <w:rsid w:val="00500B30"/>
    <w:rsid w:val="00500BA5"/>
    <w:rsid w:val="00500D0B"/>
    <w:rsid w:val="00500F9C"/>
    <w:rsid w:val="0050103B"/>
    <w:rsid w:val="00501239"/>
    <w:rsid w:val="005012DA"/>
    <w:rsid w:val="00501352"/>
    <w:rsid w:val="0050150F"/>
    <w:rsid w:val="005015DC"/>
    <w:rsid w:val="005019B2"/>
    <w:rsid w:val="005019FE"/>
    <w:rsid w:val="00501A04"/>
    <w:rsid w:val="00501D91"/>
    <w:rsid w:val="005022D6"/>
    <w:rsid w:val="0050247B"/>
    <w:rsid w:val="005024D6"/>
    <w:rsid w:val="00502664"/>
    <w:rsid w:val="00502673"/>
    <w:rsid w:val="00502698"/>
    <w:rsid w:val="00502B7F"/>
    <w:rsid w:val="00502EF1"/>
    <w:rsid w:val="00502FE2"/>
    <w:rsid w:val="005031AF"/>
    <w:rsid w:val="0050322D"/>
    <w:rsid w:val="00503331"/>
    <w:rsid w:val="005034D7"/>
    <w:rsid w:val="00503706"/>
    <w:rsid w:val="005037B6"/>
    <w:rsid w:val="005038F0"/>
    <w:rsid w:val="00503A7E"/>
    <w:rsid w:val="00503B4F"/>
    <w:rsid w:val="00503BFD"/>
    <w:rsid w:val="00503DBD"/>
    <w:rsid w:val="00503DF9"/>
    <w:rsid w:val="00503FC8"/>
    <w:rsid w:val="00503FE6"/>
    <w:rsid w:val="005040E8"/>
    <w:rsid w:val="00504137"/>
    <w:rsid w:val="00504149"/>
    <w:rsid w:val="00504188"/>
    <w:rsid w:val="00504258"/>
    <w:rsid w:val="00504302"/>
    <w:rsid w:val="005045DE"/>
    <w:rsid w:val="00504C46"/>
    <w:rsid w:val="00504E61"/>
    <w:rsid w:val="00504FDC"/>
    <w:rsid w:val="0050519C"/>
    <w:rsid w:val="005058C9"/>
    <w:rsid w:val="00505D15"/>
    <w:rsid w:val="00505DF5"/>
    <w:rsid w:val="00506431"/>
    <w:rsid w:val="005068F2"/>
    <w:rsid w:val="00506922"/>
    <w:rsid w:val="00506980"/>
    <w:rsid w:val="00506D4B"/>
    <w:rsid w:val="00506DAA"/>
    <w:rsid w:val="00506E46"/>
    <w:rsid w:val="00506F50"/>
    <w:rsid w:val="00506F6E"/>
    <w:rsid w:val="00506FDA"/>
    <w:rsid w:val="0050709A"/>
    <w:rsid w:val="0050711E"/>
    <w:rsid w:val="0050729E"/>
    <w:rsid w:val="00507578"/>
    <w:rsid w:val="00507858"/>
    <w:rsid w:val="005078B7"/>
    <w:rsid w:val="005079BA"/>
    <w:rsid w:val="00507BE1"/>
    <w:rsid w:val="00507F26"/>
    <w:rsid w:val="005100DB"/>
    <w:rsid w:val="00510145"/>
    <w:rsid w:val="005102AA"/>
    <w:rsid w:val="005105D1"/>
    <w:rsid w:val="0051066D"/>
    <w:rsid w:val="0051069C"/>
    <w:rsid w:val="00510845"/>
    <w:rsid w:val="00510A8B"/>
    <w:rsid w:val="00510B87"/>
    <w:rsid w:val="00511166"/>
    <w:rsid w:val="005111F1"/>
    <w:rsid w:val="0051130C"/>
    <w:rsid w:val="00511397"/>
    <w:rsid w:val="00511764"/>
    <w:rsid w:val="005118A0"/>
    <w:rsid w:val="005119E5"/>
    <w:rsid w:val="00511B6C"/>
    <w:rsid w:val="00511F59"/>
    <w:rsid w:val="0051219E"/>
    <w:rsid w:val="00512682"/>
    <w:rsid w:val="00512A87"/>
    <w:rsid w:val="00512B4E"/>
    <w:rsid w:val="00512C92"/>
    <w:rsid w:val="00512F2C"/>
    <w:rsid w:val="00513349"/>
    <w:rsid w:val="00513398"/>
    <w:rsid w:val="005133C4"/>
    <w:rsid w:val="005133D9"/>
    <w:rsid w:val="005136BA"/>
    <w:rsid w:val="00513718"/>
    <w:rsid w:val="0051397A"/>
    <w:rsid w:val="00513B15"/>
    <w:rsid w:val="00513B76"/>
    <w:rsid w:val="00513F7D"/>
    <w:rsid w:val="00513F97"/>
    <w:rsid w:val="005140BA"/>
    <w:rsid w:val="005143B5"/>
    <w:rsid w:val="00514A60"/>
    <w:rsid w:val="00514AFE"/>
    <w:rsid w:val="00514C2C"/>
    <w:rsid w:val="00514C5D"/>
    <w:rsid w:val="00514D18"/>
    <w:rsid w:val="00514D32"/>
    <w:rsid w:val="005150D8"/>
    <w:rsid w:val="005153C5"/>
    <w:rsid w:val="0051558C"/>
    <w:rsid w:val="0051558E"/>
    <w:rsid w:val="00515715"/>
    <w:rsid w:val="0051577C"/>
    <w:rsid w:val="005159EE"/>
    <w:rsid w:val="00515A28"/>
    <w:rsid w:val="00515A85"/>
    <w:rsid w:val="00515C13"/>
    <w:rsid w:val="00515D63"/>
    <w:rsid w:val="00515E4F"/>
    <w:rsid w:val="005161CF"/>
    <w:rsid w:val="005164A4"/>
    <w:rsid w:val="00516559"/>
    <w:rsid w:val="005165D0"/>
    <w:rsid w:val="005168C7"/>
    <w:rsid w:val="00516A89"/>
    <w:rsid w:val="00516B2F"/>
    <w:rsid w:val="00516B64"/>
    <w:rsid w:val="0051702D"/>
    <w:rsid w:val="00517051"/>
    <w:rsid w:val="005170B3"/>
    <w:rsid w:val="005170CE"/>
    <w:rsid w:val="005171C8"/>
    <w:rsid w:val="00517304"/>
    <w:rsid w:val="005173EB"/>
    <w:rsid w:val="0051740B"/>
    <w:rsid w:val="00517787"/>
    <w:rsid w:val="005177AE"/>
    <w:rsid w:val="00517816"/>
    <w:rsid w:val="00517830"/>
    <w:rsid w:val="005179C8"/>
    <w:rsid w:val="00517A49"/>
    <w:rsid w:val="00517A72"/>
    <w:rsid w:val="00517C39"/>
    <w:rsid w:val="00517CE5"/>
    <w:rsid w:val="0052011A"/>
    <w:rsid w:val="005201D1"/>
    <w:rsid w:val="005204FB"/>
    <w:rsid w:val="00520872"/>
    <w:rsid w:val="0052088D"/>
    <w:rsid w:val="005208EB"/>
    <w:rsid w:val="005208F3"/>
    <w:rsid w:val="00520911"/>
    <w:rsid w:val="00520DFF"/>
    <w:rsid w:val="00520F75"/>
    <w:rsid w:val="00520FBF"/>
    <w:rsid w:val="0052119C"/>
    <w:rsid w:val="005212AF"/>
    <w:rsid w:val="005212B6"/>
    <w:rsid w:val="005216C2"/>
    <w:rsid w:val="005216FC"/>
    <w:rsid w:val="00521970"/>
    <w:rsid w:val="00521A03"/>
    <w:rsid w:val="00521B0B"/>
    <w:rsid w:val="00521B25"/>
    <w:rsid w:val="00521BC3"/>
    <w:rsid w:val="00521C1D"/>
    <w:rsid w:val="00521CA9"/>
    <w:rsid w:val="00521DEA"/>
    <w:rsid w:val="0052218C"/>
    <w:rsid w:val="00522393"/>
    <w:rsid w:val="0052242B"/>
    <w:rsid w:val="0052245D"/>
    <w:rsid w:val="005224B7"/>
    <w:rsid w:val="00522542"/>
    <w:rsid w:val="005226CA"/>
    <w:rsid w:val="00522725"/>
    <w:rsid w:val="0052272B"/>
    <w:rsid w:val="005227D6"/>
    <w:rsid w:val="00522850"/>
    <w:rsid w:val="00522B6B"/>
    <w:rsid w:val="00522E8F"/>
    <w:rsid w:val="00522ED0"/>
    <w:rsid w:val="005232CC"/>
    <w:rsid w:val="0052340B"/>
    <w:rsid w:val="00523423"/>
    <w:rsid w:val="005234A2"/>
    <w:rsid w:val="005234F0"/>
    <w:rsid w:val="00523556"/>
    <w:rsid w:val="00523796"/>
    <w:rsid w:val="0052394F"/>
    <w:rsid w:val="00523BE9"/>
    <w:rsid w:val="00523BF6"/>
    <w:rsid w:val="00523D65"/>
    <w:rsid w:val="00523F00"/>
    <w:rsid w:val="005241C1"/>
    <w:rsid w:val="005243BC"/>
    <w:rsid w:val="005244F9"/>
    <w:rsid w:val="0052480A"/>
    <w:rsid w:val="00524990"/>
    <w:rsid w:val="005249D1"/>
    <w:rsid w:val="00524B00"/>
    <w:rsid w:val="00524BCE"/>
    <w:rsid w:val="00524E51"/>
    <w:rsid w:val="0052504B"/>
    <w:rsid w:val="005252AE"/>
    <w:rsid w:val="00525315"/>
    <w:rsid w:val="0052574C"/>
    <w:rsid w:val="00525A2C"/>
    <w:rsid w:val="00526276"/>
    <w:rsid w:val="005262B5"/>
    <w:rsid w:val="005263EE"/>
    <w:rsid w:val="00526406"/>
    <w:rsid w:val="0052665C"/>
    <w:rsid w:val="005266BD"/>
    <w:rsid w:val="00526912"/>
    <w:rsid w:val="00526A06"/>
    <w:rsid w:val="00526D8D"/>
    <w:rsid w:val="00526EE3"/>
    <w:rsid w:val="00527063"/>
    <w:rsid w:val="0052709E"/>
    <w:rsid w:val="0052712D"/>
    <w:rsid w:val="00527209"/>
    <w:rsid w:val="0052723D"/>
    <w:rsid w:val="005273DC"/>
    <w:rsid w:val="0052776C"/>
    <w:rsid w:val="00527774"/>
    <w:rsid w:val="00527B8C"/>
    <w:rsid w:val="00527D95"/>
    <w:rsid w:val="00527EC6"/>
    <w:rsid w:val="00527F41"/>
    <w:rsid w:val="0053015E"/>
    <w:rsid w:val="0053017A"/>
    <w:rsid w:val="005301EC"/>
    <w:rsid w:val="0053046D"/>
    <w:rsid w:val="005308B6"/>
    <w:rsid w:val="00530966"/>
    <w:rsid w:val="005309D9"/>
    <w:rsid w:val="00530A6B"/>
    <w:rsid w:val="00530AAA"/>
    <w:rsid w:val="00530BAF"/>
    <w:rsid w:val="00530C4B"/>
    <w:rsid w:val="00530EAB"/>
    <w:rsid w:val="005314BE"/>
    <w:rsid w:val="00531619"/>
    <w:rsid w:val="00531666"/>
    <w:rsid w:val="0053181C"/>
    <w:rsid w:val="00531905"/>
    <w:rsid w:val="005319A6"/>
    <w:rsid w:val="00531B8A"/>
    <w:rsid w:val="00531BBE"/>
    <w:rsid w:val="00531E44"/>
    <w:rsid w:val="00531FE5"/>
    <w:rsid w:val="00532284"/>
    <w:rsid w:val="005323AB"/>
    <w:rsid w:val="005324C0"/>
    <w:rsid w:val="00532B42"/>
    <w:rsid w:val="00532BB5"/>
    <w:rsid w:val="00532CA6"/>
    <w:rsid w:val="00532CB0"/>
    <w:rsid w:val="00533130"/>
    <w:rsid w:val="00533340"/>
    <w:rsid w:val="00533452"/>
    <w:rsid w:val="005335B3"/>
    <w:rsid w:val="00533666"/>
    <w:rsid w:val="005337B8"/>
    <w:rsid w:val="0053385B"/>
    <w:rsid w:val="005339D3"/>
    <w:rsid w:val="00533A80"/>
    <w:rsid w:val="00533BAA"/>
    <w:rsid w:val="00533C47"/>
    <w:rsid w:val="005340AD"/>
    <w:rsid w:val="005343C6"/>
    <w:rsid w:val="0053497C"/>
    <w:rsid w:val="00534B31"/>
    <w:rsid w:val="00534F91"/>
    <w:rsid w:val="00534FA0"/>
    <w:rsid w:val="0053517B"/>
    <w:rsid w:val="005352A9"/>
    <w:rsid w:val="00535317"/>
    <w:rsid w:val="00535A71"/>
    <w:rsid w:val="00535B99"/>
    <w:rsid w:val="00535BF9"/>
    <w:rsid w:val="00535C06"/>
    <w:rsid w:val="00535C3B"/>
    <w:rsid w:val="00535E6E"/>
    <w:rsid w:val="00535EA7"/>
    <w:rsid w:val="00536019"/>
    <w:rsid w:val="0053623D"/>
    <w:rsid w:val="005364E2"/>
    <w:rsid w:val="00536505"/>
    <w:rsid w:val="005365B9"/>
    <w:rsid w:val="00536BC6"/>
    <w:rsid w:val="00536E0E"/>
    <w:rsid w:val="00536E99"/>
    <w:rsid w:val="00537047"/>
    <w:rsid w:val="0053731E"/>
    <w:rsid w:val="00537660"/>
    <w:rsid w:val="005376F5"/>
    <w:rsid w:val="005377B9"/>
    <w:rsid w:val="00537C5B"/>
    <w:rsid w:val="00537F7B"/>
    <w:rsid w:val="005400C6"/>
    <w:rsid w:val="00540107"/>
    <w:rsid w:val="005402D0"/>
    <w:rsid w:val="0054042A"/>
    <w:rsid w:val="005404FA"/>
    <w:rsid w:val="005406C4"/>
    <w:rsid w:val="005406F6"/>
    <w:rsid w:val="00540867"/>
    <w:rsid w:val="0054090A"/>
    <w:rsid w:val="005409CC"/>
    <w:rsid w:val="00540B9E"/>
    <w:rsid w:val="00540F44"/>
    <w:rsid w:val="0054119B"/>
    <w:rsid w:val="00541265"/>
    <w:rsid w:val="005412E6"/>
    <w:rsid w:val="00541471"/>
    <w:rsid w:val="005415EA"/>
    <w:rsid w:val="00541856"/>
    <w:rsid w:val="00541B30"/>
    <w:rsid w:val="00541BFB"/>
    <w:rsid w:val="005421F7"/>
    <w:rsid w:val="00542249"/>
    <w:rsid w:val="005422A7"/>
    <w:rsid w:val="00542318"/>
    <w:rsid w:val="0054244D"/>
    <w:rsid w:val="00542642"/>
    <w:rsid w:val="005426F1"/>
    <w:rsid w:val="00542762"/>
    <w:rsid w:val="00542A25"/>
    <w:rsid w:val="00542DDD"/>
    <w:rsid w:val="00542E20"/>
    <w:rsid w:val="00542EB7"/>
    <w:rsid w:val="00542FB9"/>
    <w:rsid w:val="00543080"/>
    <w:rsid w:val="005432D8"/>
    <w:rsid w:val="00543525"/>
    <w:rsid w:val="00543569"/>
    <w:rsid w:val="00543624"/>
    <w:rsid w:val="00543650"/>
    <w:rsid w:val="0054379A"/>
    <w:rsid w:val="0054395C"/>
    <w:rsid w:val="00543ADD"/>
    <w:rsid w:val="00543E3D"/>
    <w:rsid w:val="00543EB1"/>
    <w:rsid w:val="00543F8E"/>
    <w:rsid w:val="0054402C"/>
    <w:rsid w:val="005443D2"/>
    <w:rsid w:val="005443D7"/>
    <w:rsid w:val="00544401"/>
    <w:rsid w:val="00544454"/>
    <w:rsid w:val="00544566"/>
    <w:rsid w:val="0054469A"/>
    <w:rsid w:val="005446F7"/>
    <w:rsid w:val="00544D59"/>
    <w:rsid w:val="00545126"/>
    <w:rsid w:val="0054512D"/>
    <w:rsid w:val="005452B6"/>
    <w:rsid w:val="00545434"/>
    <w:rsid w:val="00545492"/>
    <w:rsid w:val="00545685"/>
    <w:rsid w:val="0054579F"/>
    <w:rsid w:val="0054596C"/>
    <w:rsid w:val="00545AC3"/>
    <w:rsid w:val="00545D5D"/>
    <w:rsid w:val="00545D66"/>
    <w:rsid w:val="00545DAA"/>
    <w:rsid w:val="00545EF3"/>
    <w:rsid w:val="00545FF9"/>
    <w:rsid w:val="00546115"/>
    <w:rsid w:val="0054621A"/>
    <w:rsid w:val="005466AE"/>
    <w:rsid w:val="005467FD"/>
    <w:rsid w:val="005468E6"/>
    <w:rsid w:val="0054693B"/>
    <w:rsid w:val="00546AD3"/>
    <w:rsid w:val="00546DCD"/>
    <w:rsid w:val="00546E2A"/>
    <w:rsid w:val="00546E70"/>
    <w:rsid w:val="00546EA2"/>
    <w:rsid w:val="0054708A"/>
    <w:rsid w:val="005471E3"/>
    <w:rsid w:val="0054738E"/>
    <w:rsid w:val="00547486"/>
    <w:rsid w:val="0054758D"/>
    <w:rsid w:val="00547591"/>
    <w:rsid w:val="00547C27"/>
    <w:rsid w:val="00547CD0"/>
    <w:rsid w:val="00547D87"/>
    <w:rsid w:val="00547FFD"/>
    <w:rsid w:val="00550256"/>
    <w:rsid w:val="005502EF"/>
    <w:rsid w:val="0055037D"/>
    <w:rsid w:val="0055079C"/>
    <w:rsid w:val="00550859"/>
    <w:rsid w:val="005509F6"/>
    <w:rsid w:val="00550AFF"/>
    <w:rsid w:val="00550D4B"/>
    <w:rsid w:val="00550DC5"/>
    <w:rsid w:val="00550E3C"/>
    <w:rsid w:val="00550EC8"/>
    <w:rsid w:val="00551063"/>
    <w:rsid w:val="00551095"/>
    <w:rsid w:val="005512ED"/>
    <w:rsid w:val="005514A6"/>
    <w:rsid w:val="005515AD"/>
    <w:rsid w:val="00551814"/>
    <w:rsid w:val="005518AE"/>
    <w:rsid w:val="0055196B"/>
    <w:rsid w:val="00551D58"/>
    <w:rsid w:val="00552102"/>
    <w:rsid w:val="005524AD"/>
    <w:rsid w:val="00552843"/>
    <w:rsid w:val="00552B02"/>
    <w:rsid w:val="00552CC7"/>
    <w:rsid w:val="0055309C"/>
    <w:rsid w:val="00553413"/>
    <w:rsid w:val="00553467"/>
    <w:rsid w:val="0055359E"/>
    <w:rsid w:val="005535EB"/>
    <w:rsid w:val="0055384C"/>
    <w:rsid w:val="005539B2"/>
    <w:rsid w:val="00553A0B"/>
    <w:rsid w:val="00553D28"/>
    <w:rsid w:val="00553D39"/>
    <w:rsid w:val="00553E8E"/>
    <w:rsid w:val="00553EE2"/>
    <w:rsid w:val="00553FF7"/>
    <w:rsid w:val="00554297"/>
    <w:rsid w:val="00554471"/>
    <w:rsid w:val="005545E4"/>
    <w:rsid w:val="005545FB"/>
    <w:rsid w:val="0055468E"/>
    <w:rsid w:val="00554927"/>
    <w:rsid w:val="00554AAF"/>
    <w:rsid w:val="00554BA7"/>
    <w:rsid w:val="00554C6E"/>
    <w:rsid w:val="00554CDE"/>
    <w:rsid w:val="00554DF1"/>
    <w:rsid w:val="00554E69"/>
    <w:rsid w:val="0055507F"/>
    <w:rsid w:val="00555194"/>
    <w:rsid w:val="005552E3"/>
    <w:rsid w:val="005553C9"/>
    <w:rsid w:val="005555D7"/>
    <w:rsid w:val="00555824"/>
    <w:rsid w:val="0055591E"/>
    <w:rsid w:val="00555C20"/>
    <w:rsid w:val="00555DAC"/>
    <w:rsid w:val="00555F32"/>
    <w:rsid w:val="00555F75"/>
    <w:rsid w:val="0055618C"/>
    <w:rsid w:val="00556248"/>
    <w:rsid w:val="00556260"/>
    <w:rsid w:val="005563AD"/>
    <w:rsid w:val="0055641F"/>
    <w:rsid w:val="00556868"/>
    <w:rsid w:val="005568E9"/>
    <w:rsid w:val="00556DB6"/>
    <w:rsid w:val="00556E56"/>
    <w:rsid w:val="00556FFE"/>
    <w:rsid w:val="00557020"/>
    <w:rsid w:val="0055708A"/>
    <w:rsid w:val="005571A3"/>
    <w:rsid w:val="00557446"/>
    <w:rsid w:val="005574F1"/>
    <w:rsid w:val="005574FC"/>
    <w:rsid w:val="0055754D"/>
    <w:rsid w:val="00557658"/>
    <w:rsid w:val="00557714"/>
    <w:rsid w:val="00557741"/>
    <w:rsid w:val="00557830"/>
    <w:rsid w:val="005579B3"/>
    <w:rsid w:val="00557A0E"/>
    <w:rsid w:val="00557DA5"/>
    <w:rsid w:val="00557F77"/>
    <w:rsid w:val="00557F93"/>
    <w:rsid w:val="00560022"/>
    <w:rsid w:val="00560102"/>
    <w:rsid w:val="005601F6"/>
    <w:rsid w:val="00560201"/>
    <w:rsid w:val="005602FA"/>
    <w:rsid w:val="005605FD"/>
    <w:rsid w:val="00560681"/>
    <w:rsid w:val="0056078E"/>
    <w:rsid w:val="00560B06"/>
    <w:rsid w:val="00560C2A"/>
    <w:rsid w:val="00560CC6"/>
    <w:rsid w:val="0056114D"/>
    <w:rsid w:val="00561572"/>
    <w:rsid w:val="00561944"/>
    <w:rsid w:val="00561983"/>
    <w:rsid w:val="00561B29"/>
    <w:rsid w:val="00561B66"/>
    <w:rsid w:val="0056223D"/>
    <w:rsid w:val="0056235A"/>
    <w:rsid w:val="00562503"/>
    <w:rsid w:val="00562563"/>
    <w:rsid w:val="00562C0D"/>
    <w:rsid w:val="00562E93"/>
    <w:rsid w:val="00563368"/>
    <w:rsid w:val="005633EF"/>
    <w:rsid w:val="005635D6"/>
    <w:rsid w:val="005636D0"/>
    <w:rsid w:val="005639B9"/>
    <w:rsid w:val="005639EF"/>
    <w:rsid w:val="00563C37"/>
    <w:rsid w:val="00563E6D"/>
    <w:rsid w:val="00563E7D"/>
    <w:rsid w:val="005641D0"/>
    <w:rsid w:val="00564257"/>
    <w:rsid w:val="0056427F"/>
    <w:rsid w:val="005642AA"/>
    <w:rsid w:val="0056457A"/>
    <w:rsid w:val="00564678"/>
    <w:rsid w:val="00564811"/>
    <w:rsid w:val="00564A33"/>
    <w:rsid w:val="00564AB1"/>
    <w:rsid w:val="00564B08"/>
    <w:rsid w:val="00564BC1"/>
    <w:rsid w:val="00564C9A"/>
    <w:rsid w:val="00564CE4"/>
    <w:rsid w:val="00564DBB"/>
    <w:rsid w:val="00564EDD"/>
    <w:rsid w:val="00564FFF"/>
    <w:rsid w:val="0056524D"/>
    <w:rsid w:val="00565493"/>
    <w:rsid w:val="00565597"/>
    <w:rsid w:val="00565848"/>
    <w:rsid w:val="00565B10"/>
    <w:rsid w:val="00565B90"/>
    <w:rsid w:val="00565DAC"/>
    <w:rsid w:val="00565DFA"/>
    <w:rsid w:val="00565F63"/>
    <w:rsid w:val="00565FD9"/>
    <w:rsid w:val="00566024"/>
    <w:rsid w:val="0056645C"/>
    <w:rsid w:val="0056647F"/>
    <w:rsid w:val="00566549"/>
    <w:rsid w:val="005667A8"/>
    <w:rsid w:val="00566808"/>
    <w:rsid w:val="0056693F"/>
    <w:rsid w:val="00566BB3"/>
    <w:rsid w:val="00566C40"/>
    <w:rsid w:val="00566F62"/>
    <w:rsid w:val="00567043"/>
    <w:rsid w:val="00567239"/>
    <w:rsid w:val="005674AB"/>
    <w:rsid w:val="0056750A"/>
    <w:rsid w:val="005675B1"/>
    <w:rsid w:val="0056773A"/>
    <w:rsid w:val="005677BF"/>
    <w:rsid w:val="005679A6"/>
    <w:rsid w:val="00567B14"/>
    <w:rsid w:val="00567C8A"/>
    <w:rsid w:val="00567EBD"/>
    <w:rsid w:val="00567FC9"/>
    <w:rsid w:val="00567FF8"/>
    <w:rsid w:val="00570044"/>
    <w:rsid w:val="0057014D"/>
    <w:rsid w:val="0057041B"/>
    <w:rsid w:val="00570579"/>
    <w:rsid w:val="00570945"/>
    <w:rsid w:val="00570D4E"/>
    <w:rsid w:val="00570D7D"/>
    <w:rsid w:val="00570DC9"/>
    <w:rsid w:val="00570EBC"/>
    <w:rsid w:val="005710FB"/>
    <w:rsid w:val="005711B7"/>
    <w:rsid w:val="005712C9"/>
    <w:rsid w:val="0057155F"/>
    <w:rsid w:val="00571613"/>
    <w:rsid w:val="00571776"/>
    <w:rsid w:val="005719BC"/>
    <w:rsid w:val="005719F5"/>
    <w:rsid w:val="00571C1C"/>
    <w:rsid w:val="00571D71"/>
    <w:rsid w:val="00571ECA"/>
    <w:rsid w:val="0057202C"/>
    <w:rsid w:val="00572416"/>
    <w:rsid w:val="005724E9"/>
    <w:rsid w:val="00572886"/>
    <w:rsid w:val="00572AA9"/>
    <w:rsid w:val="00572B85"/>
    <w:rsid w:val="00572EF7"/>
    <w:rsid w:val="00572F07"/>
    <w:rsid w:val="00572F2B"/>
    <w:rsid w:val="00573048"/>
    <w:rsid w:val="00573463"/>
    <w:rsid w:val="0057360D"/>
    <w:rsid w:val="005736B9"/>
    <w:rsid w:val="005736EB"/>
    <w:rsid w:val="0057389F"/>
    <w:rsid w:val="00573999"/>
    <w:rsid w:val="00573AC9"/>
    <w:rsid w:val="00573BE7"/>
    <w:rsid w:val="00573D83"/>
    <w:rsid w:val="00574014"/>
    <w:rsid w:val="00574334"/>
    <w:rsid w:val="00574562"/>
    <w:rsid w:val="0057459F"/>
    <w:rsid w:val="00574870"/>
    <w:rsid w:val="00574AA9"/>
    <w:rsid w:val="00574BD8"/>
    <w:rsid w:val="00574D0A"/>
    <w:rsid w:val="00574EA7"/>
    <w:rsid w:val="00575001"/>
    <w:rsid w:val="00575272"/>
    <w:rsid w:val="00575A44"/>
    <w:rsid w:val="00575A48"/>
    <w:rsid w:val="00575B8A"/>
    <w:rsid w:val="0057607D"/>
    <w:rsid w:val="005761A6"/>
    <w:rsid w:val="00576499"/>
    <w:rsid w:val="0057659A"/>
    <w:rsid w:val="005765F5"/>
    <w:rsid w:val="005766B4"/>
    <w:rsid w:val="0057679E"/>
    <w:rsid w:val="00576AEE"/>
    <w:rsid w:val="00576ECC"/>
    <w:rsid w:val="005770B0"/>
    <w:rsid w:val="00577159"/>
    <w:rsid w:val="00577269"/>
    <w:rsid w:val="00577346"/>
    <w:rsid w:val="00577378"/>
    <w:rsid w:val="00577553"/>
    <w:rsid w:val="00577B70"/>
    <w:rsid w:val="00577C75"/>
    <w:rsid w:val="00577E34"/>
    <w:rsid w:val="00577EB9"/>
    <w:rsid w:val="00577F41"/>
    <w:rsid w:val="00577FE3"/>
    <w:rsid w:val="00580012"/>
    <w:rsid w:val="0058020B"/>
    <w:rsid w:val="00580509"/>
    <w:rsid w:val="00580511"/>
    <w:rsid w:val="005808C5"/>
    <w:rsid w:val="005809AA"/>
    <w:rsid w:val="005809CE"/>
    <w:rsid w:val="00580C47"/>
    <w:rsid w:val="005811E1"/>
    <w:rsid w:val="0058127E"/>
    <w:rsid w:val="0058138C"/>
    <w:rsid w:val="005813C4"/>
    <w:rsid w:val="0058142A"/>
    <w:rsid w:val="005814FE"/>
    <w:rsid w:val="00581713"/>
    <w:rsid w:val="0058196C"/>
    <w:rsid w:val="005819B1"/>
    <w:rsid w:val="00581AA3"/>
    <w:rsid w:val="00581AFB"/>
    <w:rsid w:val="00581C8B"/>
    <w:rsid w:val="00581E3D"/>
    <w:rsid w:val="00581E4B"/>
    <w:rsid w:val="00581E90"/>
    <w:rsid w:val="00582569"/>
    <w:rsid w:val="00582894"/>
    <w:rsid w:val="00582A41"/>
    <w:rsid w:val="00582B99"/>
    <w:rsid w:val="00582C8A"/>
    <w:rsid w:val="00582F06"/>
    <w:rsid w:val="00582F8A"/>
    <w:rsid w:val="0058319B"/>
    <w:rsid w:val="005831FF"/>
    <w:rsid w:val="00583447"/>
    <w:rsid w:val="0058366F"/>
    <w:rsid w:val="005836F0"/>
    <w:rsid w:val="00583798"/>
    <w:rsid w:val="005837E1"/>
    <w:rsid w:val="005837F8"/>
    <w:rsid w:val="0058395F"/>
    <w:rsid w:val="00583A0D"/>
    <w:rsid w:val="00583D1A"/>
    <w:rsid w:val="00583EE9"/>
    <w:rsid w:val="00583F9D"/>
    <w:rsid w:val="0058410A"/>
    <w:rsid w:val="005843D9"/>
    <w:rsid w:val="005848A4"/>
    <w:rsid w:val="005849DE"/>
    <w:rsid w:val="00584C3A"/>
    <w:rsid w:val="00584ECB"/>
    <w:rsid w:val="005850FA"/>
    <w:rsid w:val="005851B5"/>
    <w:rsid w:val="00585801"/>
    <w:rsid w:val="00585812"/>
    <w:rsid w:val="005858B4"/>
    <w:rsid w:val="00585A31"/>
    <w:rsid w:val="00585CEC"/>
    <w:rsid w:val="00585E1A"/>
    <w:rsid w:val="00585F19"/>
    <w:rsid w:val="00585F33"/>
    <w:rsid w:val="005863E0"/>
    <w:rsid w:val="0058675E"/>
    <w:rsid w:val="005867B3"/>
    <w:rsid w:val="005868B0"/>
    <w:rsid w:val="00586BFC"/>
    <w:rsid w:val="0058701F"/>
    <w:rsid w:val="00587060"/>
    <w:rsid w:val="005870C9"/>
    <w:rsid w:val="005874E8"/>
    <w:rsid w:val="0058750B"/>
    <w:rsid w:val="00587557"/>
    <w:rsid w:val="0058775E"/>
    <w:rsid w:val="005877B9"/>
    <w:rsid w:val="0058796F"/>
    <w:rsid w:val="00587BFC"/>
    <w:rsid w:val="00587EFE"/>
    <w:rsid w:val="00590036"/>
    <w:rsid w:val="0059004C"/>
    <w:rsid w:val="0059038D"/>
    <w:rsid w:val="0059066A"/>
    <w:rsid w:val="005907BC"/>
    <w:rsid w:val="00590B40"/>
    <w:rsid w:val="00590DE7"/>
    <w:rsid w:val="00590F2B"/>
    <w:rsid w:val="005910EF"/>
    <w:rsid w:val="005911F7"/>
    <w:rsid w:val="005913B5"/>
    <w:rsid w:val="0059144D"/>
    <w:rsid w:val="00591469"/>
    <w:rsid w:val="00591565"/>
    <w:rsid w:val="0059197B"/>
    <w:rsid w:val="00591AB4"/>
    <w:rsid w:val="00591B8F"/>
    <w:rsid w:val="00591F75"/>
    <w:rsid w:val="00591FDB"/>
    <w:rsid w:val="005920B2"/>
    <w:rsid w:val="00592124"/>
    <w:rsid w:val="00592787"/>
    <w:rsid w:val="005927C1"/>
    <w:rsid w:val="005927D5"/>
    <w:rsid w:val="005928FF"/>
    <w:rsid w:val="00592935"/>
    <w:rsid w:val="00592ABB"/>
    <w:rsid w:val="00592DE6"/>
    <w:rsid w:val="00592E0B"/>
    <w:rsid w:val="00592F7D"/>
    <w:rsid w:val="005933BC"/>
    <w:rsid w:val="0059377C"/>
    <w:rsid w:val="00593858"/>
    <w:rsid w:val="0059392A"/>
    <w:rsid w:val="00593939"/>
    <w:rsid w:val="00593AEA"/>
    <w:rsid w:val="00593BE4"/>
    <w:rsid w:val="00593D0B"/>
    <w:rsid w:val="00593E68"/>
    <w:rsid w:val="00593E80"/>
    <w:rsid w:val="00593ECD"/>
    <w:rsid w:val="00593EED"/>
    <w:rsid w:val="00593F89"/>
    <w:rsid w:val="00593FED"/>
    <w:rsid w:val="005940A7"/>
    <w:rsid w:val="00594324"/>
    <w:rsid w:val="0059445E"/>
    <w:rsid w:val="00594524"/>
    <w:rsid w:val="005945B6"/>
    <w:rsid w:val="00594A7A"/>
    <w:rsid w:val="00594B93"/>
    <w:rsid w:val="00594BDD"/>
    <w:rsid w:val="00594CF5"/>
    <w:rsid w:val="00594D44"/>
    <w:rsid w:val="005952A0"/>
    <w:rsid w:val="00595616"/>
    <w:rsid w:val="00595678"/>
    <w:rsid w:val="005957E3"/>
    <w:rsid w:val="00595A85"/>
    <w:rsid w:val="00595F13"/>
    <w:rsid w:val="00595F74"/>
    <w:rsid w:val="00596234"/>
    <w:rsid w:val="005962E2"/>
    <w:rsid w:val="0059664B"/>
    <w:rsid w:val="00596733"/>
    <w:rsid w:val="00596A3F"/>
    <w:rsid w:val="00596AC7"/>
    <w:rsid w:val="00596B60"/>
    <w:rsid w:val="00596C02"/>
    <w:rsid w:val="00597675"/>
    <w:rsid w:val="00597680"/>
    <w:rsid w:val="0059780A"/>
    <w:rsid w:val="00597B08"/>
    <w:rsid w:val="00597C1D"/>
    <w:rsid w:val="005A0051"/>
    <w:rsid w:val="005A04F4"/>
    <w:rsid w:val="005A08B6"/>
    <w:rsid w:val="005A09D4"/>
    <w:rsid w:val="005A0D3F"/>
    <w:rsid w:val="005A0E44"/>
    <w:rsid w:val="005A0F64"/>
    <w:rsid w:val="005A14E4"/>
    <w:rsid w:val="005A1572"/>
    <w:rsid w:val="005A15C1"/>
    <w:rsid w:val="005A16AA"/>
    <w:rsid w:val="005A17ED"/>
    <w:rsid w:val="005A1B2A"/>
    <w:rsid w:val="005A1E36"/>
    <w:rsid w:val="005A1F70"/>
    <w:rsid w:val="005A2117"/>
    <w:rsid w:val="005A2230"/>
    <w:rsid w:val="005A23C1"/>
    <w:rsid w:val="005A24E9"/>
    <w:rsid w:val="005A25AE"/>
    <w:rsid w:val="005A25B1"/>
    <w:rsid w:val="005A287A"/>
    <w:rsid w:val="005A28CB"/>
    <w:rsid w:val="005A2965"/>
    <w:rsid w:val="005A29DE"/>
    <w:rsid w:val="005A2A0A"/>
    <w:rsid w:val="005A2E0A"/>
    <w:rsid w:val="005A3211"/>
    <w:rsid w:val="005A32B1"/>
    <w:rsid w:val="005A3334"/>
    <w:rsid w:val="005A37D2"/>
    <w:rsid w:val="005A37E4"/>
    <w:rsid w:val="005A38E0"/>
    <w:rsid w:val="005A396E"/>
    <w:rsid w:val="005A3A49"/>
    <w:rsid w:val="005A3F17"/>
    <w:rsid w:val="005A403B"/>
    <w:rsid w:val="005A424D"/>
    <w:rsid w:val="005A4534"/>
    <w:rsid w:val="005A47B9"/>
    <w:rsid w:val="005A4844"/>
    <w:rsid w:val="005A492B"/>
    <w:rsid w:val="005A4A72"/>
    <w:rsid w:val="005A4B05"/>
    <w:rsid w:val="005A4F0D"/>
    <w:rsid w:val="005A517E"/>
    <w:rsid w:val="005A5A80"/>
    <w:rsid w:val="005A5BF8"/>
    <w:rsid w:val="005A5D73"/>
    <w:rsid w:val="005A5D7A"/>
    <w:rsid w:val="005A60A7"/>
    <w:rsid w:val="005A623C"/>
    <w:rsid w:val="005A66A8"/>
    <w:rsid w:val="005A66E6"/>
    <w:rsid w:val="005A6BB6"/>
    <w:rsid w:val="005A6C4A"/>
    <w:rsid w:val="005A70BC"/>
    <w:rsid w:val="005A7181"/>
    <w:rsid w:val="005A72DD"/>
    <w:rsid w:val="005A75BD"/>
    <w:rsid w:val="005A761D"/>
    <w:rsid w:val="005A7A1C"/>
    <w:rsid w:val="005A7F36"/>
    <w:rsid w:val="005A7FA8"/>
    <w:rsid w:val="005B01DA"/>
    <w:rsid w:val="005B024D"/>
    <w:rsid w:val="005B0398"/>
    <w:rsid w:val="005B0514"/>
    <w:rsid w:val="005B0596"/>
    <w:rsid w:val="005B0872"/>
    <w:rsid w:val="005B0C53"/>
    <w:rsid w:val="005B0C65"/>
    <w:rsid w:val="005B0C9C"/>
    <w:rsid w:val="005B0D7C"/>
    <w:rsid w:val="005B0DC9"/>
    <w:rsid w:val="005B0FB9"/>
    <w:rsid w:val="005B118E"/>
    <w:rsid w:val="005B11C7"/>
    <w:rsid w:val="005B125B"/>
    <w:rsid w:val="005B1357"/>
    <w:rsid w:val="005B137D"/>
    <w:rsid w:val="005B1493"/>
    <w:rsid w:val="005B1A22"/>
    <w:rsid w:val="005B1A9C"/>
    <w:rsid w:val="005B1C5E"/>
    <w:rsid w:val="005B1E27"/>
    <w:rsid w:val="005B1F51"/>
    <w:rsid w:val="005B2050"/>
    <w:rsid w:val="005B22E0"/>
    <w:rsid w:val="005B231A"/>
    <w:rsid w:val="005B25B1"/>
    <w:rsid w:val="005B263B"/>
    <w:rsid w:val="005B2700"/>
    <w:rsid w:val="005B29B2"/>
    <w:rsid w:val="005B30AC"/>
    <w:rsid w:val="005B31E1"/>
    <w:rsid w:val="005B3213"/>
    <w:rsid w:val="005B3292"/>
    <w:rsid w:val="005B32FA"/>
    <w:rsid w:val="005B3526"/>
    <w:rsid w:val="005B385F"/>
    <w:rsid w:val="005B38DC"/>
    <w:rsid w:val="005B3BF1"/>
    <w:rsid w:val="005B3C7F"/>
    <w:rsid w:val="005B3C9A"/>
    <w:rsid w:val="005B3FA0"/>
    <w:rsid w:val="005B406E"/>
    <w:rsid w:val="005B433B"/>
    <w:rsid w:val="005B445C"/>
    <w:rsid w:val="005B4573"/>
    <w:rsid w:val="005B45A6"/>
    <w:rsid w:val="005B45C0"/>
    <w:rsid w:val="005B463C"/>
    <w:rsid w:val="005B471D"/>
    <w:rsid w:val="005B4745"/>
    <w:rsid w:val="005B4A28"/>
    <w:rsid w:val="005B4A47"/>
    <w:rsid w:val="005B4DAD"/>
    <w:rsid w:val="005B4DB1"/>
    <w:rsid w:val="005B4DB9"/>
    <w:rsid w:val="005B4EE0"/>
    <w:rsid w:val="005B4FD1"/>
    <w:rsid w:val="005B5120"/>
    <w:rsid w:val="005B53CF"/>
    <w:rsid w:val="005B55B8"/>
    <w:rsid w:val="005B58AD"/>
    <w:rsid w:val="005B5932"/>
    <w:rsid w:val="005B5954"/>
    <w:rsid w:val="005B5CBF"/>
    <w:rsid w:val="005B6301"/>
    <w:rsid w:val="005B64C8"/>
    <w:rsid w:val="005B64EF"/>
    <w:rsid w:val="005B65A7"/>
    <w:rsid w:val="005B65BD"/>
    <w:rsid w:val="005B66B7"/>
    <w:rsid w:val="005B67AB"/>
    <w:rsid w:val="005B67E1"/>
    <w:rsid w:val="005B6B5D"/>
    <w:rsid w:val="005B6D6F"/>
    <w:rsid w:val="005B7136"/>
    <w:rsid w:val="005B73F0"/>
    <w:rsid w:val="005B757C"/>
    <w:rsid w:val="005B7662"/>
    <w:rsid w:val="005B766F"/>
    <w:rsid w:val="005B769D"/>
    <w:rsid w:val="005B7781"/>
    <w:rsid w:val="005B7939"/>
    <w:rsid w:val="005B7C98"/>
    <w:rsid w:val="005B7D25"/>
    <w:rsid w:val="005B7D67"/>
    <w:rsid w:val="005B7DA7"/>
    <w:rsid w:val="005B7ECF"/>
    <w:rsid w:val="005C01C4"/>
    <w:rsid w:val="005C0362"/>
    <w:rsid w:val="005C03D1"/>
    <w:rsid w:val="005C057F"/>
    <w:rsid w:val="005C061A"/>
    <w:rsid w:val="005C0859"/>
    <w:rsid w:val="005C0861"/>
    <w:rsid w:val="005C0913"/>
    <w:rsid w:val="005C0D4C"/>
    <w:rsid w:val="005C0E45"/>
    <w:rsid w:val="005C0ED0"/>
    <w:rsid w:val="005C0EDC"/>
    <w:rsid w:val="005C108A"/>
    <w:rsid w:val="005C1131"/>
    <w:rsid w:val="005C11FC"/>
    <w:rsid w:val="005C1235"/>
    <w:rsid w:val="005C1377"/>
    <w:rsid w:val="005C1839"/>
    <w:rsid w:val="005C1A72"/>
    <w:rsid w:val="005C1AAD"/>
    <w:rsid w:val="005C1BCA"/>
    <w:rsid w:val="005C1CD0"/>
    <w:rsid w:val="005C1CE5"/>
    <w:rsid w:val="005C1DA2"/>
    <w:rsid w:val="005C2133"/>
    <w:rsid w:val="005C245C"/>
    <w:rsid w:val="005C25B7"/>
    <w:rsid w:val="005C2714"/>
    <w:rsid w:val="005C2797"/>
    <w:rsid w:val="005C284F"/>
    <w:rsid w:val="005C2A1D"/>
    <w:rsid w:val="005C2B2A"/>
    <w:rsid w:val="005C2E88"/>
    <w:rsid w:val="005C2ECB"/>
    <w:rsid w:val="005C2F03"/>
    <w:rsid w:val="005C33A3"/>
    <w:rsid w:val="005C344F"/>
    <w:rsid w:val="005C358B"/>
    <w:rsid w:val="005C36B5"/>
    <w:rsid w:val="005C36E1"/>
    <w:rsid w:val="005C384F"/>
    <w:rsid w:val="005C38BA"/>
    <w:rsid w:val="005C39AF"/>
    <w:rsid w:val="005C3A46"/>
    <w:rsid w:val="005C3C26"/>
    <w:rsid w:val="005C3D4E"/>
    <w:rsid w:val="005C406D"/>
    <w:rsid w:val="005C4229"/>
    <w:rsid w:val="005C43C4"/>
    <w:rsid w:val="005C4481"/>
    <w:rsid w:val="005C45B3"/>
    <w:rsid w:val="005C4662"/>
    <w:rsid w:val="005C47E0"/>
    <w:rsid w:val="005C489F"/>
    <w:rsid w:val="005C48C0"/>
    <w:rsid w:val="005C4927"/>
    <w:rsid w:val="005C4ABA"/>
    <w:rsid w:val="005C4D7A"/>
    <w:rsid w:val="005C4E1F"/>
    <w:rsid w:val="005C4E7D"/>
    <w:rsid w:val="005C5168"/>
    <w:rsid w:val="005C5534"/>
    <w:rsid w:val="005C557A"/>
    <w:rsid w:val="005C5A41"/>
    <w:rsid w:val="005C5A43"/>
    <w:rsid w:val="005C5AAF"/>
    <w:rsid w:val="005C5B39"/>
    <w:rsid w:val="005C5BD2"/>
    <w:rsid w:val="005C5EF4"/>
    <w:rsid w:val="005C646C"/>
    <w:rsid w:val="005C6728"/>
    <w:rsid w:val="005C67F7"/>
    <w:rsid w:val="005C684B"/>
    <w:rsid w:val="005C6883"/>
    <w:rsid w:val="005C68F1"/>
    <w:rsid w:val="005C6945"/>
    <w:rsid w:val="005C697A"/>
    <w:rsid w:val="005C6AD5"/>
    <w:rsid w:val="005C6DD9"/>
    <w:rsid w:val="005C6DF4"/>
    <w:rsid w:val="005C7018"/>
    <w:rsid w:val="005C7083"/>
    <w:rsid w:val="005C72A2"/>
    <w:rsid w:val="005C72BA"/>
    <w:rsid w:val="005C7625"/>
    <w:rsid w:val="005C76A4"/>
    <w:rsid w:val="005C79D8"/>
    <w:rsid w:val="005C7BC0"/>
    <w:rsid w:val="005C7BE9"/>
    <w:rsid w:val="005C7C2A"/>
    <w:rsid w:val="005C7CD9"/>
    <w:rsid w:val="005D0121"/>
    <w:rsid w:val="005D01FC"/>
    <w:rsid w:val="005D0273"/>
    <w:rsid w:val="005D0755"/>
    <w:rsid w:val="005D0980"/>
    <w:rsid w:val="005D0984"/>
    <w:rsid w:val="005D0B7F"/>
    <w:rsid w:val="005D0C2E"/>
    <w:rsid w:val="005D0E87"/>
    <w:rsid w:val="005D1004"/>
    <w:rsid w:val="005D1223"/>
    <w:rsid w:val="005D1358"/>
    <w:rsid w:val="005D13DF"/>
    <w:rsid w:val="005D1435"/>
    <w:rsid w:val="005D1A95"/>
    <w:rsid w:val="005D1AA8"/>
    <w:rsid w:val="005D1B66"/>
    <w:rsid w:val="005D1F46"/>
    <w:rsid w:val="005D204C"/>
    <w:rsid w:val="005D218F"/>
    <w:rsid w:val="005D2377"/>
    <w:rsid w:val="005D2395"/>
    <w:rsid w:val="005D24DF"/>
    <w:rsid w:val="005D2776"/>
    <w:rsid w:val="005D28D1"/>
    <w:rsid w:val="005D28E3"/>
    <w:rsid w:val="005D2A4C"/>
    <w:rsid w:val="005D2B47"/>
    <w:rsid w:val="005D2DFF"/>
    <w:rsid w:val="005D2E61"/>
    <w:rsid w:val="005D2FC4"/>
    <w:rsid w:val="005D3183"/>
    <w:rsid w:val="005D31B3"/>
    <w:rsid w:val="005D3336"/>
    <w:rsid w:val="005D3498"/>
    <w:rsid w:val="005D3548"/>
    <w:rsid w:val="005D35E1"/>
    <w:rsid w:val="005D3B4E"/>
    <w:rsid w:val="005D3D0F"/>
    <w:rsid w:val="005D3D92"/>
    <w:rsid w:val="005D413F"/>
    <w:rsid w:val="005D4309"/>
    <w:rsid w:val="005D43F4"/>
    <w:rsid w:val="005D4528"/>
    <w:rsid w:val="005D4A3D"/>
    <w:rsid w:val="005D4BBE"/>
    <w:rsid w:val="005D4DEE"/>
    <w:rsid w:val="005D5271"/>
    <w:rsid w:val="005D5AD6"/>
    <w:rsid w:val="005D5C92"/>
    <w:rsid w:val="005D5D65"/>
    <w:rsid w:val="005D5E39"/>
    <w:rsid w:val="005D6076"/>
    <w:rsid w:val="005D60C1"/>
    <w:rsid w:val="005D629E"/>
    <w:rsid w:val="005D62EB"/>
    <w:rsid w:val="005D6E59"/>
    <w:rsid w:val="005D6EAD"/>
    <w:rsid w:val="005D6ECE"/>
    <w:rsid w:val="005D7006"/>
    <w:rsid w:val="005D70E1"/>
    <w:rsid w:val="005D71AC"/>
    <w:rsid w:val="005D722A"/>
    <w:rsid w:val="005D7510"/>
    <w:rsid w:val="005D7642"/>
    <w:rsid w:val="005D775F"/>
    <w:rsid w:val="005D7796"/>
    <w:rsid w:val="005D7FEE"/>
    <w:rsid w:val="005E0011"/>
    <w:rsid w:val="005E0039"/>
    <w:rsid w:val="005E0114"/>
    <w:rsid w:val="005E02A8"/>
    <w:rsid w:val="005E0347"/>
    <w:rsid w:val="005E03E4"/>
    <w:rsid w:val="005E05B0"/>
    <w:rsid w:val="005E0606"/>
    <w:rsid w:val="005E0934"/>
    <w:rsid w:val="005E16D7"/>
    <w:rsid w:val="005E1864"/>
    <w:rsid w:val="005E1871"/>
    <w:rsid w:val="005E18E9"/>
    <w:rsid w:val="005E1AEC"/>
    <w:rsid w:val="005E1CF9"/>
    <w:rsid w:val="005E215C"/>
    <w:rsid w:val="005E235C"/>
    <w:rsid w:val="005E23C6"/>
    <w:rsid w:val="005E2451"/>
    <w:rsid w:val="005E24E3"/>
    <w:rsid w:val="005E24EB"/>
    <w:rsid w:val="005E24EC"/>
    <w:rsid w:val="005E25EB"/>
    <w:rsid w:val="005E26BC"/>
    <w:rsid w:val="005E292E"/>
    <w:rsid w:val="005E31BF"/>
    <w:rsid w:val="005E3356"/>
    <w:rsid w:val="005E3B37"/>
    <w:rsid w:val="005E3FAB"/>
    <w:rsid w:val="005E4004"/>
    <w:rsid w:val="005E4133"/>
    <w:rsid w:val="005E4259"/>
    <w:rsid w:val="005E437F"/>
    <w:rsid w:val="005E4819"/>
    <w:rsid w:val="005E48BF"/>
    <w:rsid w:val="005E49C4"/>
    <w:rsid w:val="005E4C2F"/>
    <w:rsid w:val="005E4EB0"/>
    <w:rsid w:val="005E4F3B"/>
    <w:rsid w:val="005E5030"/>
    <w:rsid w:val="005E5225"/>
    <w:rsid w:val="005E5387"/>
    <w:rsid w:val="005E53EE"/>
    <w:rsid w:val="005E55EC"/>
    <w:rsid w:val="005E56E6"/>
    <w:rsid w:val="005E573D"/>
    <w:rsid w:val="005E57DA"/>
    <w:rsid w:val="005E58ED"/>
    <w:rsid w:val="005E598F"/>
    <w:rsid w:val="005E5B8B"/>
    <w:rsid w:val="005E5D0C"/>
    <w:rsid w:val="005E5DC2"/>
    <w:rsid w:val="005E5ED4"/>
    <w:rsid w:val="005E5F79"/>
    <w:rsid w:val="005E608E"/>
    <w:rsid w:val="005E60EE"/>
    <w:rsid w:val="005E620D"/>
    <w:rsid w:val="005E6255"/>
    <w:rsid w:val="005E6542"/>
    <w:rsid w:val="005E65FD"/>
    <w:rsid w:val="005E66F6"/>
    <w:rsid w:val="005E688B"/>
    <w:rsid w:val="005E69CC"/>
    <w:rsid w:val="005E6A39"/>
    <w:rsid w:val="005E6B9A"/>
    <w:rsid w:val="005E6BCC"/>
    <w:rsid w:val="005E6BFA"/>
    <w:rsid w:val="005E6C8E"/>
    <w:rsid w:val="005E6D14"/>
    <w:rsid w:val="005E6D68"/>
    <w:rsid w:val="005E6F96"/>
    <w:rsid w:val="005E7441"/>
    <w:rsid w:val="005E74E3"/>
    <w:rsid w:val="005E794B"/>
    <w:rsid w:val="005E7E5E"/>
    <w:rsid w:val="005E7FE3"/>
    <w:rsid w:val="005E7FED"/>
    <w:rsid w:val="005F012B"/>
    <w:rsid w:val="005F018D"/>
    <w:rsid w:val="005F0312"/>
    <w:rsid w:val="005F05EC"/>
    <w:rsid w:val="005F061C"/>
    <w:rsid w:val="005F086B"/>
    <w:rsid w:val="005F10FC"/>
    <w:rsid w:val="005F1717"/>
    <w:rsid w:val="005F1967"/>
    <w:rsid w:val="005F1AD8"/>
    <w:rsid w:val="005F1B3C"/>
    <w:rsid w:val="005F1EFE"/>
    <w:rsid w:val="005F217B"/>
    <w:rsid w:val="005F22F9"/>
    <w:rsid w:val="005F243B"/>
    <w:rsid w:val="005F29B4"/>
    <w:rsid w:val="005F2A20"/>
    <w:rsid w:val="005F2ABB"/>
    <w:rsid w:val="005F2CAD"/>
    <w:rsid w:val="005F3091"/>
    <w:rsid w:val="005F30B9"/>
    <w:rsid w:val="005F3462"/>
    <w:rsid w:val="005F3492"/>
    <w:rsid w:val="005F3508"/>
    <w:rsid w:val="005F351C"/>
    <w:rsid w:val="005F3716"/>
    <w:rsid w:val="005F37E9"/>
    <w:rsid w:val="005F3927"/>
    <w:rsid w:val="005F3988"/>
    <w:rsid w:val="005F3AF2"/>
    <w:rsid w:val="005F3B2D"/>
    <w:rsid w:val="005F3BAF"/>
    <w:rsid w:val="005F3E79"/>
    <w:rsid w:val="005F3E9D"/>
    <w:rsid w:val="005F3F1D"/>
    <w:rsid w:val="005F4061"/>
    <w:rsid w:val="005F42FE"/>
    <w:rsid w:val="005F4498"/>
    <w:rsid w:val="005F4A9E"/>
    <w:rsid w:val="005F4BE4"/>
    <w:rsid w:val="005F4E02"/>
    <w:rsid w:val="005F4EB3"/>
    <w:rsid w:val="005F4FDF"/>
    <w:rsid w:val="005F50B1"/>
    <w:rsid w:val="005F5565"/>
    <w:rsid w:val="005F57AD"/>
    <w:rsid w:val="005F5A62"/>
    <w:rsid w:val="005F5C15"/>
    <w:rsid w:val="005F6068"/>
    <w:rsid w:val="005F67FD"/>
    <w:rsid w:val="005F6AD7"/>
    <w:rsid w:val="005F6FE8"/>
    <w:rsid w:val="005F6FF9"/>
    <w:rsid w:val="005F712E"/>
    <w:rsid w:val="005F72E4"/>
    <w:rsid w:val="005F7551"/>
    <w:rsid w:val="005F7770"/>
    <w:rsid w:val="005F790C"/>
    <w:rsid w:val="005F7961"/>
    <w:rsid w:val="005F7A39"/>
    <w:rsid w:val="005F7AFE"/>
    <w:rsid w:val="005F7B4A"/>
    <w:rsid w:val="005F7BEE"/>
    <w:rsid w:val="005F7C6B"/>
    <w:rsid w:val="005F7E5F"/>
    <w:rsid w:val="0060000A"/>
    <w:rsid w:val="0060000B"/>
    <w:rsid w:val="006000F7"/>
    <w:rsid w:val="00600121"/>
    <w:rsid w:val="00600197"/>
    <w:rsid w:val="006003FA"/>
    <w:rsid w:val="0060045C"/>
    <w:rsid w:val="00600549"/>
    <w:rsid w:val="00600643"/>
    <w:rsid w:val="00600675"/>
    <w:rsid w:val="006007BC"/>
    <w:rsid w:val="00600904"/>
    <w:rsid w:val="00600C34"/>
    <w:rsid w:val="00600E30"/>
    <w:rsid w:val="00600FEB"/>
    <w:rsid w:val="006010C8"/>
    <w:rsid w:val="00601143"/>
    <w:rsid w:val="006011A3"/>
    <w:rsid w:val="006012B6"/>
    <w:rsid w:val="006013AE"/>
    <w:rsid w:val="0060157F"/>
    <w:rsid w:val="006015E0"/>
    <w:rsid w:val="0060169C"/>
    <w:rsid w:val="00601878"/>
    <w:rsid w:val="00601907"/>
    <w:rsid w:val="00601A09"/>
    <w:rsid w:val="00601AE1"/>
    <w:rsid w:val="00601FAF"/>
    <w:rsid w:val="0060218E"/>
    <w:rsid w:val="00602273"/>
    <w:rsid w:val="006022E6"/>
    <w:rsid w:val="00602308"/>
    <w:rsid w:val="006026AB"/>
    <w:rsid w:val="0060271C"/>
    <w:rsid w:val="00602741"/>
    <w:rsid w:val="0060294E"/>
    <w:rsid w:val="006029D7"/>
    <w:rsid w:val="00602AC2"/>
    <w:rsid w:val="006030D0"/>
    <w:rsid w:val="0060316F"/>
    <w:rsid w:val="00603340"/>
    <w:rsid w:val="0060358D"/>
    <w:rsid w:val="00603772"/>
    <w:rsid w:val="0060393E"/>
    <w:rsid w:val="00603ABF"/>
    <w:rsid w:val="0060447B"/>
    <w:rsid w:val="006045D6"/>
    <w:rsid w:val="006048C3"/>
    <w:rsid w:val="00604917"/>
    <w:rsid w:val="00604BAD"/>
    <w:rsid w:val="00604BC1"/>
    <w:rsid w:val="00604C28"/>
    <w:rsid w:val="00604C3A"/>
    <w:rsid w:val="00604F40"/>
    <w:rsid w:val="00604F8F"/>
    <w:rsid w:val="00605370"/>
    <w:rsid w:val="006054BC"/>
    <w:rsid w:val="00605554"/>
    <w:rsid w:val="0060560D"/>
    <w:rsid w:val="0060566E"/>
    <w:rsid w:val="00605801"/>
    <w:rsid w:val="00605807"/>
    <w:rsid w:val="006058CA"/>
    <w:rsid w:val="00605B9F"/>
    <w:rsid w:val="00606055"/>
    <w:rsid w:val="006060A7"/>
    <w:rsid w:val="00606469"/>
    <w:rsid w:val="006065F9"/>
    <w:rsid w:val="00606910"/>
    <w:rsid w:val="00606B30"/>
    <w:rsid w:val="00606D1D"/>
    <w:rsid w:val="006071A6"/>
    <w:rsid w:val="006071C6"/>
    <w:rsid w:val="00607560"/>
    <w:rsid w:val="006075D1"/>
    <w:rsid w:val="0060760E"/>
    <w:rsid w:val="00607790"/>
    <w:rsid w:val="00607C39"/>
    <w:rsid w:val="00607CF0"/>
    <w:rsid w:val="00610056"/>
    <w:rsid w:val="0061007F"/>
    <w:rsid w:val="006100AE"/>
    <w:rsid w:val="0061053E"/>
    <w:rsid w:val="00610576"/>
    <w:rsid w:val="00610793"/>
    <w:rsid w:val="006108FD"/>
    <w:rsid w:val="00610B72"/>
    <w:rsid w:val="006110DF"/>
    <w:rsid w:val="006111DA"/>
    <w:rsid w:val="00611629"/>
    <w:rsid w:val="00611A09"/>
    <w:rsid w:val="00611A6A"/>
    <w:rsid w:val="00611AB8"/>
    <w:rsid w:val="00611D22"/>
    <w:rsid w:val="00611D51"/>
    <w:rsid w:val="00611FB1"/>
    <w:rsid w:val="00611FD4"/>
    <w:rsid w:val="006121A2"/>
    <w:rsid w:val="00612413"/>
    <w:rsid w:val="00612537"/>
    <w:rsid w:val="0061269E"/>
    <w:rsid w:val="006126AE"/>
    <w:rsid w:val="006129FE"/>
    <w:rsid w:val="00612EF9"/>
    <w:rsid w:val="00612F6C"/>
    <w:rsid w:val="00613013"/>
    <w:rsid w:val="006130F0"/>
    <w:rsid w:val="0061314E"/>
    <w:rsid w:val="0061353A"/>
    <w:rsid w:val="006135B5"/>
    <w:rsid w:val="00613645"/>
    <w:rsid w:val="0061377B"/>
    <w:rsid w:val="006138BD"/>
    <w:rsid w:val="006139D0"/>
    <w:rsid w:val="00613D9B"/>
    <w:rsid w:val="0061415C"/>
    <w:rsid w:val="006141B6"/>
    <w:rsid w:val="0061438C"/>
    <w:rsid w:val="006143B6"/>
    <w:rsid w:val="006143CB"/>
    <w:rsid w:val="00614650"/>
    <w:rsid w:val="006146C6"/>
    <w:rsid w:val="00614787"/>
    <w:rsid w:val="00614919"/>
    <w:rsid w:val="00614ABE"/>
    <w:rsid w:val="00614B50"/>
    <w:rsid w:val="00614C66"/>
    <w:rsid w:val="00614D8B"/>
    <w:rsid w:val="006152BE"/>
    <w:rsid w:val="006155CF"/>
    <w:rsid w:val="006157C0"/>
    <w:rsid w:val="00615B97"/>
    <w:rsid w:val="00615E5F"/>
    <w:rsid w:val="00615F4E"/>
    <w:rsid w:val="006164C9"/>
    <w:rsid w:val="006165DF"/>
    <w:rsid w:val="00616857"/>
    <w:rsid w:val="006168A9"/>
    <w:rsid w:val="00616997"/>
    <w:rsid w:val="00616ABD"/>
    <w:rsid w:val="00616C2E"/>
    <w:rsid w:val="00616FCD"/>
    <w:rsid w:val="00617068"/>
    <w:rsid w:val="0061710A"/>
    <w:rsid w:val="00617191"/>
    <w:rsid w:val="006172B1"/>
    <w:rsid w:val="006172FA"/>
    <w:rsid w:val="006173C0"/>
    <w:rsid w:val="006174BC"/>
    <w:rsid w:val="0061751F"/>
    <w:rsid w:val="0061776F"/>
    <w:rsid w:val="0061796D"/>
    <w:rsid w:val="00617B15"/>
    <w:rsid w:val="00617CD8"/>
    <w:rsid w:val="00620508"/>
    <w:rsid w:val="00620608"/>
    <w:rsid w:val="00620970"/>
    <w:rsid w:val="006209A6"/>
    <w:rsid w:val="006209EB"/>
    <w:rsid w:val="00620B28"/>
    <w:rsid w:val="00620CBF"/>
    <w:rsid w:val="00620F96"/>
    <w:rsid w:val="00620FED"/>
    <w:rsid w:val="00621034"/>
    <w:rsid w:val="0062113C"/>
    <w:rsid w:val="006213F6"/>
    <w:rsid w:val="00621401"/>
    <w:rsid w:val="006214DB"/>
    <w:rsid w:val="00621552"/>
    <w:rsid w:val="00621619"/>
    <w:rsid w:val="00621636"/>
    <w:rsid w:val="006216B8"/>
    <w:rsid w:val="00621843"/>
    <w:rsid w:val="0062195A"/>
    <w:rsid w:val="00621A26"/>
    <w:rsid w:val="00621B9E"/>
    <w:rsid w:val="00621D0A"/>
    <w:rsid w:val="00621E89"/>
    <w:rsid w:val="00621EA5"/>
    <w:rsid w:val="00622238"/>
    <w:rsid w:val="00622451"/>
    <w:rsid w:val="006226DA"/>
    <w:rsid w:val="00622B1D"/>
    <w:rsid w:val="00622C00"/>
    <w:rsid w:val="00622C89"/>
    <w:rsid w:val="00623268"/>
    <w:rsid w:val="00623417"/>
    <w:rsid w:val="00623442"/>
    <w:rsid w:val="00623500"/>
    <w:rsid w:val="006236AB"/>
    <w:rsid w:val="0062372D"/>
    <w:rsid w:val="00623743"/>
    <w:rsid w:val="0062378B"/>
    <w:rsid w:val="006239E9"/>
    <w:rsid w:val="00623AC2"/>
    <w:rsid w:val="00623DEF"/>
    <w:rsid w:val="00623FC7"/>
    <w:rsid w:val="00623FDD"/>
    <w:rsid w:val="006241B2"/>
    <w:rsid w:val="00624277"/>
    <w:rsid w:val="006242AD"/>
    <w:rsid w:val="006242F2"/>
    <w:rsid w:val="00624498"/>
    <w:rsid w:val="00624705"/>
    <w:rsid w:val="00624799"/>
    <w:rsid w:val="00624969"/>
    <w:rsid w:val="00624A13"/>
    <w:rsid w:val="00624CA8"/>
    <w:rsid w:val="00624CE8"/>
    <w:rsid w:val="00624E2A"/>
    <w:rsid w:val="00624F49"/>
    <w:rsid w:val="00625092"/>
    <w:rsid w:val="00625453"/>
    <w:rsid w:val="00625A5E"/>
    <w:rsid w:val="00625B28"/>
    <w:rsid w:val="00625B71"/>
    <w:rsid w:val="00625BAB"/>
    <w:rsid w:val="00625BCC"/>
    <w:rsid w:val="00625FCC"/>
    <w:rsid w:val="00626097"/>
    <w:rsid w:val="006260EA"/>
    <w:rsid w:val="00626210"/>
    <w:rsid w:val="00626267"/>
    <w:rsid w:val="00626270"/>
    <w:rsid w:val="006264F8"/>
    <w:rsid w:val="00626502"/>
    <w:rsid w:val="0062650D"/>
    <w:rsid w:val="0062660D"/>
    <w:rsid w:val="0062661D"/>
    <w:rsid w:val="006268D7"/>
    <w:rsid w:val="0062693A"/>
    <w:rsid w:val="0062693F"/>
    <w:rsid w:val="006269DC"/>
    <w:rsid w:val="00626C60"/>
    <w:rsid w:val="00627217"/>
    <w:rsid w:val="0062745B"/>
    <w:rsid w:val="00627500"/>
    <w:rsid w:val="0062790B"/>
    <w:rsid w:val="00627A34"/>
    <w:rsid w:val="00627AB2"/>
    <w:rsid w:val="00627BB1"/>
    <w:rsid w:val="0063013A"/>
    <w:rsid w:val="0063016B"/>
    <w:rsid w:val="00630605"/>
    <w:rsid w:val="0063060C"/>
    <w:rsid w:val="00630886"/>
    <w:rsid w:val="00630A2F"/>
    <w:rsid w:val="00630C47"/>
    <w:rsid w:val="00630D99"/>
    <w:rsid w:val="00630E90"/>
    <w:rsid w:val="0063108C"/>
    <w:rsid w:val="006310F9"/>
    <w:rsid w:val="00631139"/>
    <w:rsid w:val="006311D6"/>
    <w:rsid w:val="0063187C"/>
    <w:rsid w:val="00631936"/>
    <w:rsid w:val="0063199C"/>
    <w:rsid w:val="00631A2C"/>
    <w:rsid w:val="00631AB9"/>
    <w:rsid w:val="00631D07"/>
    <w:rsid w:val="00631E4E"/>
    <w:rsid w:val="00632189"/>
    <w:rsid w:val="0063235C"/>
    <w:rsid w:val="00632447"/>
    <w:rsid w:val="006329B4"/>
    <w:rsid w:val="00632A96"/>
    <w:rsid w:val="00632CED"/>
    <w:rsid w:val="00632DFB"/>
    <w:rsid w:val="006330B5"/>
    <w:rsid w:val="006331B8"/>
    <w:rsid w:val="006331FF"/>
    <w:rsid w:val="00633324"/>
    <w:rsid w:val="006334D8"/>
    <w:rsid w:val="00633897"/>
    <w:rsid w:val="006338D0"/>
    <w:rsid w:val="00633939"/>
    <w:rsid w:val="00633AAA"/>
    <w:rsid w:val="00633AC3"/>
    <w:rsid w:val="00633AE4"/>
    <w:rsid w:val="00633D1D"/>
    <w:rsid w:val="00633E3D"/>
    <w:rsid w:val="006341EA"/>
    <w:rsid w:val="0063467F"/>
    <w:rsid w:val="00634837"/>
    <w:rsid w:val="006349D4"/>
    <w:rsid w:val="00634A48"/>
    <w:rsid w:val="00634BA5"/>
    <w:rsid w:val="00634FF1"/>
    <w:rsid w:val="006350AA"/>
    <w:rsid w:val="0063539E"/>
    <w:rsid w:val="006356B8"/>
    <w:rsid w:val="006357CA"/>
    <w:rsid w:val="00635BF8"/>
    <w:rsid w:val="0063609C"/>
    <w:rsid w:val="006360BB"/>
    <w:rsid w:val="006360CE"/>
    <w:rsid w:val="00636342"/>
    <w:rsid w:val="006363E5"/>
    <w:rsid w:val="00636455"/>
    <w:rsid w:val="0063656D"/>
    <w:rsid w:val="006369BE"/>
    <w:rsid w:val="00636A8D"/>
    <w:rsid w:val="00636BDF"/>
    <w:rsid w:val="00636C8C"/>
    <w:rsid w:val="00636DA0"/>
    <w:rsid w:val="00636DC4"/>
    <w:rsid w:val="00636FB4"/>
    <w:rsid w:val="00637093"/>
    <w:rsid w:val="006370C2"/>
    <w:rsid w:val="00637321"/>
    <w:rsid w:val="00637794"/>
    <w:rsid w:val="0063779E"/>
    <w:rsid w:val="00637890"/>
    <w:rsid w:val="006379D2"/>
    <w:rsid w:val="00637A05"/>
    <w:rsid w:val="00637E31"/>
    <w:rsid w:val="00637F35"/>
    <w:rsid w:val="00637F45"/>
    <w:rsid w:val="00640080"/>
    <w:rsid w:val="00640157"/>
    <w:rsid w:val="0064018B"/>
    <w:rsid w:val="0064050E"/>
    <w:rsid w:val="00640925"/>
    <w:rsid w:val="00640A99"/>
    <w:rsid w:val="0064108E"/>
    <w:rsid w:val="00641175"/>
    <w:rsid w:val="006413EE"/>
    <w:rsid w:val="00641414"/>
    <w:rsid w:val="00641783"/>
    <w:rsid w:val="00641866"/>
    <w:rsid w:val="00641ADB"/>
    <w:rsid w:val="00641D32"/>
    <w:rsid w:val="00641DF7"/>
    <w:rsid w:val="006421DC"/>
    <w:rsid w:val="00642542"/>
    <w:rsid w:val="00642670"/>
    <w:rsid w:val="006427B4"/>
    <w:rsid w:val="0064297A"/>
    <w:rsid w:val="0064298A"/>
    <w:rsid w:val="00642A72"/>
    <w:rsid w:val="00642B6B"/>
    <w:rsid w:val="00642D54"/>
    <w:rsid w:val="00642D9D"/>
    <w:rsid w:val="00642F43"/>
    <w:rsid w:val="00642FB8"/>
    <w:rsid w:val="00643109"/>
    <w:rsid w:val="00643306"/>
    <w:rsid w:val="006436C9"/>
    <w:rsid w:val="00643822"/>
    <w:rsid w:val="0064392A"/>
    <w:rsid w:val="0064399C"/>
    <w:rsid w:val="00643A19"/>
    <w:rsid w:val="00643A9A"/>
    <w:rsid w:val="00643B90"/>
    <w:rsid w:val="00643D79"/>
    <w:rsid w:val="00643EF8"/>
    <w:rsid w:val="00643F07"/>
    <w:rsid w:val="006443E6"/>
    <w:rsid w:val="006443E7"/>
    <w:rsid w:val="00644567"/>
    <w:rsid w:val="00644B77"/>
    <w:rsid w:val="00645062"/>
    <w:rsid w:val="006454FB"/>
    <w:rsid w:val="006456AB"/>
    <w:rsid w:val="0064579C"/>
    <w:rsid w:val="00645A14"/>
    <w:rsid w:val="00645C46"/>
    <w:rsid w:val="00645C99"/>
    <w:rsid w:val="00645F54"/>
    <w:rsid w:val="006460C6"/>
    <w:rsid w:val="0064619C"/>
    <w:rsid w:val="00646271"/>
    <w:rsid w:val="0064627D"/>
    <w:rsid w:val="006469C9"/>
    <w:rsid w:val="00646E24"/>
    <w:rsid w:val="00647254"/>
    <w:rsid w:val="00647424"/>
    <w:rsid w:val="006474A9"/>
    <w:rsid w:val="006476A6"/>
    <w:rsid w:val="006476F0"/>
    <w:rsid w:val="00647826"/>
    <w:rsid w:val="0064783C"/>
    <w:rsid w:val="00647916"/>
    <w:rsid w:val="00647D48"/>
    <w:rsid w:val="00647F02"/>
    <w:rsid w:val="00650018"/>
    <w:rsid w:val="00650822"/>
    <w:rsid w:val="0065083B"/>
    <w:rsid w:val="00650E25"/>
    <w:rsid w:val="00650E9E"/>
    <w:rsid w:val="00650F87"/>
    <w:rsid w:val="00651015"/>
    <w:rsid w:val="0065107D"/>
    <w:rsid w:val="006510FE"/>
    <w:rsid w:val="00651151"/>
    <w:rsid w:val="006511A2"/>
    <w:rsid w:val="00651250"/>
    <w:rsid w:val="006513CC"/>
    <w:rsid w:val="00651698"/>
    <w:rsid w:val="0065173C"/>
    <w:rsid w:val="00651A2A"/>
    <w:rsid w:val="00651B1D"/>
    <w:rsid w:val="00651B33"/>
    <w:rsid w:val="00651CB1"/>
    <w:rsid w:val="00651D65"/>
    <w:rsid w:val="00651FBA"/>
    <w:rsid w:val="00651FD2"/>
    <w:rsid w:val="0065201F"/>
    <w:rsid w:val="006520FB"/>
    <w:rsid w:val="00652203"/>
    <w:rsid w:val="006523EC"/>
    <w:rsid w:val="00652A8F"/>
    <w:rsid w:val="00652B28"/>
    <w:rsid w:val="00652DFF"/>
    <w:rsid w:val="00652E16"/>
    <w:rsid w:val="00652E77"/>
    <w:rsid w:val="0065321B"/>
    <w:rsid w:val="0065323C"/>
    <w:rsid w:val="0065336D"/>
    <w:rsid w:val="006533A7"/>
    <w:rsid w:val="00653733"/>
    <w:rsid w:val="00653745"/>
    <w:rsid w:val="00653782"/>
    <w:rsid w:val="00653AC1"/>
    <w:rsid w:val="00653D8E"/>
    <w:rsid w:val="00653DF8"/>
    <w:rsid w:val="00653E8D"/>
    <w:rsid w:val="00653EC0"/>
    <w:rsid w:val="00653F53"/>
    <w:rsid w:val="00654029"/>
    <w:rsid w:val="0065402F"/>
    <w:rsid w:val="006541D7"/>
    <w:rsid w:val="00654303"/>
    <w:rsid w:val="006545C3"/>
    <w:rsid w:val="006545C4"/>
    <w:rsid w:val="0065481D"/>
    <w:rsid w:val="00654A21"/>
    <w:rsid w:val="00654AE8"/>
    <w:rsid w:val="00654B84"/>
    <w:rsid w:val="00654D72"/>
    <w:rsid w:val="006550D8"/>
    <w:rsid w:val="0065519D"/>
    <w:rsid w:val="006551CB"/>
    <w:rsid w:val="0065576B"/>
    <w:rsid w:val="00655860"/>
    <w:rsid w:val="00655A14"/>
    <w:rsid w:val="00655EA6"/>
    <w:rsid w:val="00655EFE"/>
    <w:rsid w:val="0065670B"/>
    <w:rsid w:val="00656AD7"/>
    <w:rsid w:val="00656BAB"/>
    <w:rsid w:val="00656F02"/>
    <w:rsid w:val="00656F1C"/>
    <w:rsid w:val="0065744F"/>
    <w:rsid w:val="0065763C"/>
    <w:rsid w:val="00657A94"/>
    <w:rsid w:val="00657BB1"/>
    <w:rsid w:val="00657BD2"/>
    <w:rsid w:val="00657CC2"/>
    <w:rsid w:val="00660457"/>
    <w:rsid w:val="006604D1"/>
    <w:rsid w:val="006607A9"/>
    <w:rsid w:val="006608FD"/>
    <w:rsid w:val="00660AAD"/>
    <w:rsid w:val="00660D34"/>
    <w:rsid w:val="00660E34"/>
    <w:rsid w:val="00660F4C"/>
    <w:rsid w:val="00661167"/>
    <w:rsid w:val="006614FC"/>
    <w:rsid w:val="00661606"/>
    <w:rsid w:val="00661A75"/>
    <w:rsid w:val="00661AFB"/>
    <w:rsid w:val="00661C68"/>
    <w:rsid w:val="00661D05"/>
    <w:rsid w:val="00661E5D"/>
    <w:rsid w:val="00662168"/>
    <w:rsid w:val="00662294"/>
    <w:rsid w:val="006629C2"/>
    <w:rsid w:val="006629D1"/>
    <w:rsid w:val="00662A5C"/>
    <w:rsid w:val="00662D79"/>
    <w:rsid w:val="00662DC0"/>
    <w:rsid w:val="00662F48"/>
    <w:rsid w:val="00662FBE"/>
    <w:rsid w:val="00662FF4"/>
    <w:rsid w:val="00663136"/>
    <w:rsid w:val="006632A8"/>
    <w:rsid w:val="00663600"/>
    <w:rsid w:val="00663730"/>
    <w:rsid w:val="00663BC7"/>
    <w:rsid w:val="00663C1C"/>
    <w:rsid w:val="00663E6B"/>
    <w:rsid w:val="00663EFE"/>
    <w:rsid w:val="006641FC"/>
    <w:rsid w:val="0066428B"/>
    <w:rsid w:val="0066432B"/>
    <w:rsid w:val="0066467D"/>
    <w:rsid w:val="00664AE9"/>
    <w:rsid w:val="00664B1C"/>
    <w:rsid w:val="00664C96"/>
    <w:rsid w:val="00665071"/>
    <w:rsid w:val="00665598"/>
    <w:rsid w:val="006657DB"/>
    <w:rsid w:val="00665AFE"/>
    <w:rsid w:val="00665B26"/>
    <w:rsid w:val="00665CC2"/>
    <w:rsid w:val="00665E06"/>
    <w:rsid w:val="00665F52"/>
    <w:rsid w:val="006663D6"/>
    <w:rsid w:val="00666551"/>
    <w:rsid w:val="006669BB"/>
    <w:rsid w:val="00666AA6"/>
    <w:rsid w:val="00666B29"/>
    <w:rsid w:val="00666C0B"/>
    <w:rsid w:val="00666E16"/>
    <w:rsid w:val="00666F85"/>
    <w:rsid w:val="0066700D"/>
    <w:rsid w:val="00667042"/>
    <w:rsid w:val="00667071"/>
    <w:rsid w:val="006673B9"/>
    <w:rsid w:val="006676CD"/>
    <w:rsid w:val="00667713"/>
    <w:rsid w:val="00667929"/>
    <w:rsid w:val="00667C24"/>
    <w:rsid w:val="00667E0C"/>
    <w:rsid w:val="00667E60"/>
    <w:rsid w:val="006700A3"/>
    <w:rsid w:val="00670111"/>
    <w:rsid w:val="00670145"/>
    <w:rsid w:val="0067049F"/>
    <w:rsid w:val="0067079A"/>
    <w:rsid w:val="00670806"/>
    <w:rsid w:val="00670A44"/>
    <w:rsid w:val="00670AB0"/>
    <w:rsid w:val="00670BA0"/>
    <w:rsid w:val="00670BB0"/>
    <w:rsid w:val="0067146B"/>
    <w:rsid w:val="0067163E"/>
    <w:rsid w:val="00671708"/>
    <w:rsid w:val="00671D26"/>
    <w:rsid w:val="00671D91"/>
    <w:rsid w:val="00671F18"/>
    <w:rsid w:val="00671F2A"/>
    <w:rsid w:val="006720CF"/>
    <w:rsid w:val="006720EA"/>
    <w:rsid w:val="006727B0"/>
    <w:rsid w:val="00672879"/>
    <w:rsid w:val="00672A56"/>
    <w:rsid w:val="00672C0F"/>
    <w:rsid w:val="00672E72"/>
    <w:rsid w:val="00673124"/>
    <w:rsid w:val="006732B2"/>
    <w:rsid w:val="00673357"/>
    <w:rsid w:val="006735BA"/>
    <w:rsid w:val="0067375D"/>
    <w:rsid w:val="00673A3F"/>
    <w:rsid w:val="00673C7E"/>
    <w:rsid w:val="00673CD0"/>
    <w:rsid w:val="00673E7D"/>
    <w:rsid w:val="00674118"/>
    <w:rsid w:val="006741C0"/>
    <w:rsid w:val="0067442A"/>
    <w:rsid w:val="0067464F"/>
    <w:rsid w:val="0067466B"/>
    <w:rsid w:val="0067467A"/>
    <w:rsid w:val="00674748"/>
    <w:rsid w:val="00674833"/>
    <w:rsid w:val="00674AF7"/>
    <w:rsid w:val="00674BFE"/>
    <w:rsid w:val="00674DE8"/>
    <w:rsid w:val="0067510B"/>
    <w:rsid w:val="0067512C"/>
    <w:rsid w:val="00675207"/>
    <w:rsid w:val="00675996"/>
    <w:rsid w:val="00675A6A"/>
    <w:rsid w:val="00675CBB"/>
    <w:rsid w:val="00675CDA"/>
    <w:rsid w:val="00675DDE"/>
    <w:rsid w:val="00675E01"/>
    <w:rsid w:val="00675F7B"/>
    <w:rsid w:val="00676017"/>
    <w:rsid w:val="00676036"/>
    <w:rsid w:val="00676039"/>
    <w:rsid w:val="00676204"/>
    <w:rsid w:val="0067629F"/>
    <w:rsid w:val="00676352"/>
    <w:rsid w:val="006764CC"/>
    <w:rsid w:val="0067654A"/>
    <w:rsid w:val="00676582"/>
    <w:rsid w:val="00676583"/>
    <w:rsid w:val="00676703"/>
    <w:rsid w:val="0067670E"/>
    <w:rsid w:val="00676A28"/>
    <w:rsid w:val="00676B11"/>
    <w:rsid w:val="00676B94"/>
    <w:rsid w:val="00676C5D"/>
    <w:rsid w:val="00677183"/>
    <w:rsid w:val="0067730E"/>
    <w:rsid w:val="006775E3"/>
    <w:rsid w:val="00677699"/>
    <w:rsid w:val="00677900"/>
    <w:rsid w:val="00677C53"/>
    <w:rsid w:val="00677FB0"/>
    <w:rsid w:val="00677FEE"/>
    <w:rsid w:val="006801C0"/>
    <w:rsid w:val="006801C9"/>
    <w:rsid w:val="00680266"/>
    <w:rsid w:val="0068032F"/>
    <w:rsid w:val="00680344"/>
    <w:rsid w:val="006803D9"/>
    <w:rsid w:val="006804DA"/>
    <w:rsid w:val="006805B1"/>
    <w:rsid w:val="006806C9"/>
    <w:rsid w:val="00680752"/>
    <w:rsid w:val="006807BE"/>
    <w:rsid w:val="00680827"/>
    <w:rsid w:val="006808DE"/>
    <w:rsid w:val="006809AD"/>
    <w:rsid w:val="00680E47"/>
    <w:rsid w:val="00680FB8"/>
    <w:rsid w:val="006813F4"/>
    <w:rsid w:val="00681407"/>
    <w:rsid w:val="00681410"/>
    <w:rsid w:val="00681524"/>
    <w:rsid w:val="0068166E"/>
    <w:rsid w:val="00681743"/>
    <w:rsid w:val="0068176E"/>
    <w:rsid w:val="00681ADB"/>
    <w:rsid w:val="00681C4A"/>
    <w:rsid w:val="00681C65"/>
    <w:rsid w:val="00681D32"/>
    <w:rsid w:val="00681E68"/>
    <w:rsid w:val="0068223F"/>
    <w:rsid w:val="006827F4"/>
    <w:rsid w:val="00682B51"/>
    <w:rsid w:val="00682BCF"/>
    <w:rsid w:val="00683129"/>
    <w:rsid w:val="006834C9"/>
    <w:rsid w:val="00683633"/>
    <w:rsid w:val="006837CA"/>
    <w:rsid w:val="006837EE"/>
    <w:rsid w:val="00683A94"/>
    <w:rsid w:val="00683BC1"/>
    <w:rsid w:val="00683C0A"/>
    <w:rsid w:val="00683C16"/>
    <w:rsid w:val="00683DA0"/>
    <w:rsid w:val="00683DD6"/>
    <w:rsid w:val="00683F81"/>
    <w:rsid w:val="00683FBA"/>
    <w:rsid w:val="00684005"/>
    <w:rsid w:val="0068415E"/>
    <w:rsid w:val="006841FA"/>
    <w:rsid w:val="00684625"/>
    <w:rsid w:val="0068475E"/>
    <w:rsid w:val="00684988"/>
    <w:rsid w:val="00684CAB"/>
    <w:rsid w:val="00684FD8"/>
    <w:rsid w:val="006852ED"/>
    <w:rsid w:val="006853EF"/>
    <w:rsid w:val="0068569A"/>
    <w:rsid w:val="00685788"/>
    <w:rsid w:val="00685EAF"/>
    <w:rsid w:val="0068607B"/>
    <w:rsid w:val="0068641B"/>
    <w:rsid w:val="006864EC"/>
    <w:rsid w:val="006865E6"/>
    <w:rsid w:val="00686639"/>
    <w:rsid w:val="00686C39"/>
    <w:rsid w:val="00686C3B"/>
    <w:rsid w:val="00686D60"/>
    <w:rsid w:val="00686D6E"/>
    <w:rsid w:val="00686FAB"/>
    <w:rsid w:val="00687100"/>
    <w:rsid w:val="0068739D"/>
    <w:rsid w:val="00687A5C"/>
    <w:rsid w:val="00687AB9"/>
    <w:rsid w:val="00687D14"/>
    <w:rsid w:val="00687D3C"/>
    <w:rsid w:val="00687DC7"/>
    <w:rsid w:val="00687F57"/>
    <w:rsid w:val="006900DF"/>
    <w:rsid w:val="00690474"/>
    <w:rsid w:val="00690B20"/>
    <w:rsid w:val="00690CD8"/>
    <w:rsid w:val="00690EC8"/>
    <w:rsid w:val="00691293"/>
    <w:rsid w:val="00691336"/>
    <w:rsid w:val="00691339"/>
    <w:rsid w:val="006914A6"/>
    <w:rsid w:val="006915A5"/>
    <w:rsid w:val="0069163C"/>
    <w:rsid w:val="00691A66"/>
    <w:rsid w:val="00691ADA"/>
    <w:rsid w:val="00691C96"/>
    <w:rsid w:val="00691D60"/>
    <w:rsid w:val="00691E7F"/>
    <w:rsid w:val="00692112"/>
    <w:rsid w:val="00692280"/>
    <w:rsid w:val="006927D9"/>
    <w:rsid w:val="00692974"/>
    <w:rsid w:val="00692A36"/>
    <w:rsid w:val="00692B5E"/>
    <w:rsid w:val="00692C5A"/>
    <w:rsid w:val="00692C69"/>
    <w:rsid w:val="00692CAE"/>
    <w:rsid w:val="006930EE"/>
    <w:rsid w:val="006931E0"/>
    <w:rsid w:val="00693328"/>
    <w:rsid w:val="00693428"/>
    <w:rsid w:val="0069359F"/>
    <w:rsid w:val="00693684"/>
    <w:rsid w:val="006937AB"/>
    <w:rsid w:val="006938B3"/>
    <w:rsid w:val="00693AD8"/>
    <w:rsid w:val="00694057"/>
    <w:rsid w:val="006944BC"/>
    <w:rsid w:val="00694592"/>
    <w:rsid w:val="0069499E"/>
    <w:rsid w:val="00694AA1"/>
    <w:rsid w:val="00694B36"/>
    <w:rsid w:val="00695010"/>
    <w:rsid w:val="00695381"/>
    <w:rsid w:val="006955D0"/>
    <w:rsid w:val="006955E8"/>
    <w:rsid w:val="00695896"/>
    <w:rsid w:val="0069597A"/>
    <w:rsid w:val="00695AB2"/>
    <w:rsid w:val="00695EF6"/>
    <w:rsid w:val="0069602F"/>
    <w:rsid w:val="006961F9"/>
    <w:rsid w:val="0069638E"/>
    <w:rsid w:val="006963C6"/>
    <w:rsid w:val="006965ED"/>
    <w:rsid w:val="00696740"/>
    <w:rsid w:val="006967AE"/>
    <w:rsid w:val="00696BC4"/>
    <w:rsid w:val="006970AF"/>
    <w:rsid w:val="00697134"/>
    <w:rsid w:val="006972C1"/>
    <w:rsid w:val="00697488"/>
    <w:rsid w:val="006978D7"/>
    <w:rsid w:val="0069798B"/>
    <w:rsid w:val="00697A3D"/>
    <w:rsid w:val="00697C76"/>
    <w:rsid w:val="006A01F5"/>
    <w:rsid w:val="006A0331"/>
    <w:rsid w:val="006A0377"/>
    <w:rsid w:val="006A0474"/>
    <w:rsid w:val="006A050F"/>
    <w:rsid w:val="006A05F1"/>
    <w:rsid w:val="006A0626"/>
    <w:rsid w:val="006A074D"/>
    <w:rsid w:val="006A07A4"/>
    <w:rsid w:val="006A07FA"/>
    <w:rsid w:val="006A08C5"/>
    <w:rsid w:val="006A0ACC"/>
    <w:rsid w:val="006A0F9A"/>
    <w:rsid w:val="006A110B"/>
    <w:rsid w:val="006A112E"/>
    <w:rsid w:val="006A15DB"/>
    <w:rsid w:val="006A1601"/>
    <w:rsid w:val="006A1DAE"/>
    <w:rsid w:val="006A1F7A"/>
    <w:rsid w:val="006A1FA8"/>
    <w:rsid w:val="006A210E"/>
    <w:rsid w:val="006A23BB"/>
    <w:rsid w:val="006A268A"/>
    <w:rsid w:val="006A29BE"/>
    <w:rsid w:val="006A29D3"/>
    <w:rsid w:val="006A2CDC"/>
    <w:rsid w:val="006A2D05"/>
    <w:rsid w:val="006A2F23"/>
    <w:rsid w:val="006A2F94"/>
    <w:rsid w:val="006A2FF6"/>
    <w:rsid w:val="006A30AA"/>
    <w:rsid w:val="006A3375"/>
    <w:rsid w:val="006A3376"/>
    <w:rsid w:val="006A360A"/>
    <w:rsid w:val="006A3791"/>
    <w:rsid w:val="006A37DE"/>
    <w:rsid w:val="006A37E8"/>
    <w:rsid w:val="006A3836"/>
    <w:rsid w:val="006A3931"/>
    <w:rsid w:val="006A3A6B"/>
    <w:rsid w:val="006A3B11"/>
    <w:rsid w:val="006A3BD0"/>
    <w:rsid w:val="006A3CDB"/>
    <w:rsid w:val="006A4157"/>
    <w:rsid w:val="006A417B"/>
    <w:rsid w:val="006A42A0"/>
    <w:rsid w:val="006A4DBC"/>
    <w:rsid w:val="006A4DF8"/>
    <w:rsid w:val="006A4EB9"/>
    <w:rsid w:val="006A4F43"/>
    <w:rsid w:val="006A5909"/>
    <w:rsid w:val="006A5AD2"/>
    <w:rsid w:val="006A5B50"/>
    <w:rsid w:val="006A5FB7"/>
    <w:rsid w:val="006A60EC"/>
    <w:rsid w:val="006A6195"/>
    <w:rsid w:val="006A622E"/>
    <w:rsid w:val="006A62DB"/>
    <w:rsid w:val="006A653A"/>
    <w:rsid w:val="006A680C"/>
    <w:rsid w:val="006A6889"/>
    <w:rsid w:val="006A6F76"/>
    <w:rsid w:val="006A72B8"/>
    <w:rsid w:val="006A739C"/>
    <w:rsid w:val="006A772A"/>
    <w:rsid w:val="006A772F"/>
    <w:rsid w:val="006A793B"/>
    <w:rsid w:val="006A7B48"/>
    <w:rsid w:val="006A7BE2"/>
    <w:rsid w:val="006A7D5C"/>
    <w:rsid w:val="006A7E73"/>
    <w:rsid w:val="006A7EEE"/>
    <w:rsid w:val="006B0040"/>
    <w:rsid w:val="006B0231"/>
    <w:rsid w:val="006B0259"/>
    <w:rsid w:val="006B0260"/>
    <w:rsid w:val="006B054C"/>
    <w:rsid w:val="006B07CB"/>
    <w:rsid w:val="006B09A3"/>
    <w:rsid w:val="006B0A69"/>
    <w:rsid w:val="006B0B86"/>
    <w:rsid w:val="006B0BC7"/>
    <w:rsid w:val="006B0FA4"/>
    <w:rsid w:val="006B10FC"/>
    <w:rsid w:val="006B1292"/>
    <w:rsid w:val="006B17B2"/>
    <w:rsid w:val="006B1A7F"/>
    <w:rsid w:val="006B1FD6"/>
    <w:rsid w:val="006B21A0"/>
    <w:rsid w:val="006B22B3"/>
    <w:rsid w:val="006B2395"/>
    <w:rsid w:val="006B24C6"/>
    <w:rsid w:val="006B2543"/>
    <w:rsid w:val="006B25C6"/>
    <w:rsid w:val="006B2643"/>
    <w:rsid w:val="006B2657"/>
    <w:rsid w:val="006B270D"/>
    <w:rsid w:val="006B281D"/>
    <w:rsid w:val="006B2922"/>
    <w:rsid w:val="006B2B2C"/>
    <w:rsid w:val="006B2D51"/>
    <w:rsid w:val="006B2FBD"/>
    <w:rsid w:val="006B300B"/>
    <w:rsid w:val="006B3050"/>
    <w:rsid w:val="006B3072"/>
    <w:rsid w:val="006B31FA"/>
    <w:rsid w:val="006B3253"/>
    <w:rsid w:val="006B3341"/>
    <w:rsid w:val="006B3374"/>
    <w:rsid w:val="006B3807"/>
    <w:rsid w:val="006B3963"/>
    <w:rsid w:val="006B3E0E"/>
    <w:rsid w:val="006B3F35"/>
    <w:rsid w:val="006B3F78"/>
    <w:rsid w:val="006B3F90"/>
    <w:rsid w:val="006B4048"/>
    <w:rsid w:val="006B40D9"/>
    <w:rsid w:val="006B41FA"/>
    <w:rsid w:val="006B43BD"/>
    <w:rsid w:val="006B44F6"/>
    <w:rsid w:val="006B47E5"/>
    <w:rsid w:val="006B49AD"/>
    <w:rsid w:val="006B4A27"/>
    <w:rsid w:val="006B5013"/>
    <w:rsid w:val="006B57C5"/>
    <w:rsid w:val="006B5896"/>
    <w:rsid w:val="006B59D7"/>
    <w:rsid w:val="006B5B5D"/>
    <w:rsid w:val="006B5DAE"/>
    <w:rsid w:val="006B5F40"/>
    <w:rsid w:val="006B60FB"/>
    <w:rsid w:val="006B69EC"/>
    <w:rsid w:val="006B6B9F"/>
    <w:rsid w:val="006B6DE0"/>
    <w:rsid w:val="006B7ACB"/>
    <w:rsid w:val="006B7B30"/>
    <w:rsid w:val="006B7C4F"/>
    <w:rsid w:val="006B7CF6"/>
    <w:rsid w:val="006B7D53"/>
    <w:rsid w:val="006B7F1B"/>
    <w:rsid w:val="006C0179"/>
    <w:rsid w:val="006C0522"/>
    <w:rsid w:val="006C0BC4"/>
    <w:rsid w:val="006C0D3E"/>
    <w:rsid w:val="006C0E14"/>
    <w:rsid w:val="006C12F1"/>
    <w:rsid w:val="006C1338"/>
    <w:rsid w:val="006C13E3"/>
    <w:rsid w:val="006C1449"/>
    <w:rsid w:val="006C1458"/>
    <w:rsid w:val="006C146A"/>
    <w:rsid w:val="006C1571"/>
    <w:rsid w:val="006C1B09"/>
    <w:rsid w:val="006C1B34"/>
    <w:rsid w:val="006C1C03"/>
    <w:rsid w:val="006C24DC"/>
    <w:rsid w:val="006C254D"/>
    <w:rsid w:val="006C2871"/>
    <w:rsid w:val="006C2A14"/>
    <w:rsid w:val="006C2B6B"/>
    <w:rsid w:val="006C2B84"/>
    <w:rsid w:val="006C2C01"/>
    <w:rsid w:val="006C2C1A"/>
    <w:rsid w:val="006C2EFB"/>
    <w:rsid w:val="006C30C5"/>
    <w:rsid w:val="006C3297"/>
    <w:rsid w:val="006C363F"/>
    <w:rsid w:val="006C36D6"/>
    <w:rsid w:val="006C3BE9"/>
    <w:rsid w:val="006C3E7A"/>
    <w:rsid w:val="006C3E82"/>
    <w:rsid w:val="006C3EA4"/>
    <w:rsid w:val="006C3F05"/>
    <w:rsid w:val="006C4361"/>
    <w:rsid w:val="006C4502"/>
    <w:rsid w:val="006C45A4"/>
    <w:rsid w:val="006C4AAC"/>
    <w:rsid w:val="006C4CB1"/>
    <w:rsid w:val="006C4DBE"/>
    <w:rsid w:val="006C4E22"/>
    <w:rsid w:val="006C4E3E"/>
    <w:rsid w:val="006C5058"/>
    <w:rsid w:val="006C516C"/>
    <w:rsid w:val="006C5204"/>
    <w:rsid w:val="006C5470"/>
    <w:rsid w:val="006C589F"/>
    <w:rsid w:val="006C59D2"/>
    <w:rsid w:val="006C5D5E"/>
    <w:rsid w:val="006C5DEA"/>
    <w:rsid w:val="006C5EF4"/>
    <w:rsid w:val="006C60C1"/>
    <w:rsid w:val="006C6382"/>
    <w:rsid w:val="006C63F2"/>
    <w:rsid w:val="006C6484"/>
    <w:rsid w:val="006C6AD1"/>
    <w:rsid w:val="006C750E"/>
    <w:rsid w:val="006C7736"/>
    <w:rsid w:val="006C775A"/>
    <w:rsid w:val="006C7804"/>
    <w:rsid w:val="006C78E3"/>
    <w:rsid w:val="006C7C99"/>
    <w:rsid w:val="006C7D0D"/>
    <w:rsid w:val="006C7F00"/>
    <w:rsid w:val="006C7F0E"/>
    <w:rsid w:val="006D02A8"/>
    <w:rsid w:val="006D05CE"/>
    <w:rsid w:val="006D086D"/>
    <w:rsid w:val="006D08EB"/>
    <w:rsid w:val="006D08F2"/>
    <w:rsid w:val="006D0B07"/>
    <w:rsid w:val="006D0C01"/>
    <w:rsid w:val="006D0D2C"/>
    <w:rsid w:val="006D0DA2"/>
    <w:rsid w:val="006D0E55"/>
    <w:rsid w:val="006D0E70"/>
    <w:rsid w:val="006D11B5"/>
    <w:rsid w:val="006D11D7"/>
    <w:rsid w:val="006D12D8"/>
    <w:rsid w:val="006D159C"/>
    <w:rsid w:val="006D1711"/>
    <w:rsid w:val="006D1726"/>
    <w:rsid w:val="006D18AB"/>
    <w:rsid w:val="006D1981"/>
    <w:rsid w:val="006D1A72"/>
    <w:rsid w:val="006D1C3F"/>
    <w:rsid w:val="006D1E34"/>
    <w:rsid w:val="006D2015"/>
    <w:rsid w:val="006D2094"/>
    <w:rsid w:val="006D2329"/>
    <w:rsid w:val="006D25B5"/>
    <w:rsid w:val="006D283A"/>
    <w:rsid w:val="006D2A0D"/>
    <w:rsid w:val="006D2A3E"/>
    <w:rsid w:val="006D2AAA"/>
    <w:rsid w:val="006D2B01"/>
    <w:rsid w:val="006D2B0E"/>
    <w:rsid w:val="006D2BCC"/>
    <w:rsid w:val="006D2BDA"/>
    <w:rsid w:val="006D2EA8"/>
    <w:rsid w:val="006D30AF"/>
    <w:rsid w:val="006D32B2"/>
    <w:rsid w:val="006D338C"/>
    <w:rsid w:val="006D34CD"/>
    <w:rsid w:val="006D35C2"/>
    <w:rsid w:val="006D369A"/>
    <w:rsid w:val="006D374A"/>
    <w:rsid w:val="006D3ACD"/>
    <w:rsid w:val="006D41A9"/>
    <w:rsid w:val="006D43F2"/>
    <w:rsid w:val="006D452A"/>
    <w:rsid w:val="006D456B"/>
    <w:rsid w:val="006D45DF"/>
    <w:rsid w:val="006D467B"/>
    <w:rsid w:val="006D4692"/>
    <w:rsid w:val="006D46A7"/>
    <w:rsid w:val="006D472A"/>
    <w:rsid w:val="006D4850"/>
    <w:rsid w:val="006D4BCE"/>
    <w:rsid w:val="006D4CA2"/>
    <w:rsid w:val="006D4CC1"/>
    <w:rsid w:val="006D4E99"/>
    <w:rsid w:val="006D4FC6"/>
    <w:rsid w:val="006D55A6"/>
    <w:rsid w:val="006D56A3"/>
    <w:rsid w:val="006D58C3"/>
    <w:rsid w:val="006D599A"/>
    <w:rsid w:val="006D59D3"/>
    <w:rsid w:val="006D5BC6"/>
    <w:rsid w:val="006D5D82"/>
    <w:rsid w:val="006D608E"/>
    <w:rsid w:val="006D6307"/>
    <w:rsid w:val="006D632C"/>
    <w:rsid w:val="006D63B4"/>
    <w:rsid w:val="006D64E5"/>
    <w:rsid w:val="006D660C"/>
    <w:rsid w:val="006D6692"/>
    <w:rsid w:val="006D6881"/>
    <w:rsid w:val="006D693D"/>
    <w:rsid w:val="006D6A5F"/>
    <w:rsid w:val="006D6AF7"/>
    <w:rsid w:val="006D6B45"/>
    <w:rsid w:val="006D6B78"/>
    <w:rsid w:val="006D6C0F"/>
    <w:rsid w:val="006D6FFD"/>
    <w:rsid w:val="006D703C"/>
    <w:rsid w:val="006D7078"/>
    <w:rsid w:val="006D72BE"/>
    <w:rsid w:val="006D7636"/>
    <w:rsid w:val="006D776A"/>
    <w:rsid w:val="006D781D"/>
    <w:rsid w:val="006D7A85"/>
    <w:rsid w:val="006D7D2C"/>
    <w:rsid w:val="006E00A0"/>
    <w:rsid w:val="006E00FB"/>
    <w:rsid w:val="006E01E2"/>
    <w:rsid w:val="006E027D"/>
    <w:rsid w:val="006E0339"/>
    <w:rsid w:val="006E039A"/>
    <w:rsid w:val="006E05F1"/>
    <w:rsid w:val="006E0AD5"/>
    <w:rsid w:val="006E0C9A"/>
    <w:rsid w:val="006E0F90"/>
    <w:rsid w:val="006E1036"/>
    <w:rsid w:val="006E10E8"/>
    <w:rsid w:val="006E117D"/>
    <w:rsid w:val="006E166E"/>
    <w:rsid w:val="006E18B3"/>
    <w:rsid w:val="006E1942"/>
    <w:rsid w:val="006E1AD2"/>
    <w:rsid w:val="006E1BBE"/>
    <w:rsid w:val="006E1E34"/>
    <w:rsid w:val="006E1E54"/>
    <w:rsid w:val="006E1E8E"/>
    <w:rsid w:val="006E1F0F"/>
    <w:rsid w:val="006E20A1"/>
    <w:rsid w:val="006E20B0"/>
    <w:rsid w:val="006E22A5"/>
    <w:rsid w:val="006E2730"/>
    <w:rsid w:val="006E27F5"/>
    <w:rsid w:val="006E2D96"/>
    <w:rsid w:val="006E2E9F"/>
    <w:rsid w:val="006E302D"/>
    <w:rsid w:val="006E303E"/>
    <w:rsid w:val="006E3131"/>
    <w:rsid w:val="006E3265"/>
    <w:rsid w:val="006E32B1"/>
    <w:rsid w:val="006E376B"/>
    <w:rsid w:val="006E3E18"/>
    <w:rsid w:val="006E3ECB"/>
    <w:rsid w:val="006E3EFE"/>
    <w:rsid w:val="006E4020"/>
    <w:rsid w:val="006E4197"/>
    <w:rsid w:val="006E436E"/>
    <w:rsid w:val="006E4439"/>
    <w:rsid w:val="006E4463"/>
    <w:rsid w:val="006E4971"/>
    <w:rsid w:val="006E4B41"/>
    <w:rsid w:val="006E4BF6"/>
    <w:rsid w:val="006E4D05"/>
    <w:rsid w:val="006E5141"/>
    <w:rsid w:val="006E52B4"/>
    <w:rsid w:val="006E53CF"/>
    <w:rsid w:val="006E5417"/>
    <w:rsid w:val="006E541D"/>
    <w:rsid w:val="006E55CA"/>
    <w:rsid w:val="006E5624"/>
    <w:rsid w:val="006E57C5"/>
    <w:rsid w:val="006E57F4"/>
    <w:rsid w:val="006E58F3"/>
    <w:rsid w:val="006E5BAE"/>
    <w:rsid w:val="006E5BC2"/>
    <w:rsid w:val="006E5D2E"/>
    <w:rsid w:val="006E5EC3"/>
    <w:rsid w:val="006E5EFC"/>
    <w:rsid w:val="006E616B"/>
    <w:rsid w:val="006E61CE"/>
    <w:rsid w:val="006E641E"/>
    <w:rsid w:val="006E6448"/>
    <w:rsid w:val="006E65AE"/>
    <w:rsid w:val="006E65BE"/>
    <w:rsid w:val="006E6995"/>
    <w:rsid w:val="006E6A5B"/>
    <w:rsid w:val="006E6CDA"/>
    <w:rsid w:val="006E6CDC"/>
    <w:rsid w:val="006E6FC8"/>
    <w:rsid w:val="006E701A"/>
    <w:rsid w:val="006E7395"/>
    <w:rsid w:val="006E745C"/>
    <w:rsid w:val="006E753D"/>
    <w:rsid w:val="006E7C32"/>
    <w:rsid w:val="006E7F1D"/>
    <w:rsid w:val="006E7FF1"/>
    <w:rsid w:val="006F0026"/>
    <w:rsid w:val="006F013C"/>
    <w:rsid w:val="006F018A"/>
    <w:rsid w:val="006F04D4"/>
    <w:rsid w:val="006F066C"/>
    <w:rsid w:val="006F0C28"/>
    <w:rsid w:val="006F0CAF"/>
    <w:rsid w:val="006F1790"/>
    <w:rsid w:val="006F18BD"/>
    <w:rsid w:val="006F1F67"/>
    <w:rsid w:val="006F1F9B"/>
    <w:rsid w:val="006F2498"/>
    <w:rsid w:val="006F291B"/>
    <w:rsid w:val="006F2979"/>
    <w:rsid w:val="006F2B9F"/>
    <w:rsid w:val="006F2C61"/>
    <w:rsid w:val="006F2C68"/>
    <w:rsid w:val="006F2C70"/>
    <w:rsid w:val="006F2E9C"/>
    <w:rsid w:val="006F311A"/>
    <w:rsid w:val="006F3294"/>
    <w:rsid w:val="006F3360"/>
    <w:rsid w:val="006F35BF"/>
    <w:rsid w:val="006F35CF"/>
    <w:rsid w:val="006F36A7"/>
    <w:rsid w:val="006F39C4"/>
    <w:rsid w:val="006F3A81"/>
    <w:rsid w:val="006F3ABF"/>
    <w:rsid w:val="006F3DA8"/>
    <w:rsid w:val="006F4176"/>
    <w:rsid w:val="006F4183"/>
    <w:rsid w:val="006F4647"/>
    <w:rsid w:val="006F488A"/>
    <w:rsid w:val="006F48E9"/>
    <w:rsid w:val="006F4AD9"/>
    <w:rsid w:val="006F4B48"/>
    <w:rsid w:val="006F4CB2"/>
    <w:rsid w:val="006F4CBA"/>
    <w:rsid w:val="006F4FCB"/>
    <w:rsid w:val="006F505E"/>
    <w:rsid w:val="006F516B"/>
    <w:rsid w:val="006F5223"/>
    <w:rsid w:val="006F52BE"/>
    <w:rsid w:val="006F5537"/>
    <w:rsid w:val="006F5553"/>
    <w:rsid w:val="006F5727"/>
    <w:rsid w:val="006F5745"/>
    <w:rsid w:val="006F5922"/>
    <w:rsid w:val="006F5A75"/>
    <w:rsid w:val="006F60F9"/>
    <w:rsid w:val="006F6164"/>
    <w:rsid w:val="006F61FB"/>
    <w:rsid w:val="006F6206"/>
    <w:rsid w:val="006F645B"/>
    <w:rsid w:val="006F6720"/>
    <w:rsid w:val="006F6850"/>
    <w:rsid w:val="006F6ADC"/>
    <w:rsid w:val="006F6CED"/>
    <w:rsid w:val="006F6D75"/>
    <w:rsid w:val="006F6DE9"/>
    <w:rsid w:val="006F6F0F"/>
    <w:rsid w:val="006F6F72"/>
    <w:rsid w:val="006F6F95"/>
    <w:rsid w:val="006F716A"/>
    <w:rsid w:val="006F71BB"/>
    <w:rsid w:val="006F72F9"/>
    <w:rsid w:val="006F7580"/>
    <w:rsid w:val="006F7623"/>
    <w:rsid w:val="006F77E3"/>
    <w:rsid w:val="006F7907"/>
    <w:rsid w:val="006F79BC"/>
    <w:rsid w:val="006F79F4"/>
    <w:rsid w:val="006F7A9F"/>
    <w:rsid w:val="006F7B66"/>
    <w:rsid w:val="006F7F3C"/>
    <w:rsid w:val="006F7F5D"/>
    <w:rsid w:val="006F7F9F"/>
    <w:rsid w:val="00700305"/>
    <w:rsid w:val="007003D7"/>
    <w:rsid w:val="00700463"/>
    <w:rsid w:val="007007C6"/>
    <w:rsid w:val="00700ACA"/>
    <w:rsid w:val="00700B2E"/>
    <w:rsid w:val="00700CC1"/>
    <w:rsid w:val="00700E90"/>
    <w:rsid w:val="00700F9D"/>
    <w:rsid w:val="00701037"/>
    <w:rsid w:val="0070136E"/>
    <w:rsid w:val="0070145B"/>
    <w:rsid w:val="007015F4"/>
    <w:rsid w:val="00701692"/>
    <w:rsid w:val="00701734"/>
    <w:rsid w:val="007021AE"/>
    <w:rsid w:val="00702645"/>
    <w:rsid w:val="00702836"/>
    <w:rsid w:val="00702A08"/>
    <w:rsid w:val="00702AB5"/>
    <w:rsid w:val="00702CCE"/>
    <w:rsid w:val="00703132"/>
    <w:rsid w:val="007031CB"/>
    <w:rsid w:val="0070330A"/>
    <w:rsid w:val="00703419"/>
    <w:rsid w:val="007034FB"/>
    <w:rsid w:val="00703518"/>
    <w:rsid w:val="0070359D"/>
    <w:rsid w:val="007036B9"/>
    <w:rsid w:val="00703937"/>
    <w:rsid w:val="00703A20"/>
    <w:rsid w:val="00703ECF"/>
    <w:rsid w:val="00703F0D"/>
    <w:rsid w:val="00704108"/>
    <w:rsid w:val="00704111"/>
    <w:rsid w:val="007044EA"/>
    <w:rsid w:val="0070495E"/>
    <w:rsid w:val="00704C22"/>
    <w:rsid w:val="00704F8E"/>
    <w:rsid w:val="007050BE"/>
    <w:rsid w:val="00705184"/>
    <w:rsid w:val="007051FF"/>
    <w:rsid w:val="00705450"/>
    <w:rsid w:val="007054EC"/>
    <w:rsid w:val="007056D5"/>
    <w:rsid w:val="0070577E"/>
    <w:rsid w:val="0070581F"/>
    <w:rsid w:val="007059CC"/>
    <w:rsid w:val="00705A74"/>
    <w:rsid w:val="00705B8B"/>
    <w:rsid w:val="00705E3B"/>
    <w:rsid w:val="00705E5C"/>
    <w:rsid w:val="00706019"/>
    <w:rsid w:val="007061EA"/>
    <w:rsid w:val="007064DC"/>
    <w:rsid w:val="00706687"/>
    <w:rsid w:val="00706893"/>
    <w:rsid w:val="007068E9"/>
    <w:rsid w:val="00706A0E"/>
    <w:rsid w:val="00706C3B"/>
    <w:rsid w:val="00707067"/>
    <w:rsid w:val="007071DF"/>
    <w:rsid w:val="00707280"/>
    <w:rsid w:val="007072B1"/>
    <w:rsid w:val="00707582"/>
    <w:rsid w:val="00707605"/>
    <w:rsid w:val="00707623"/>
    <w:rsid w:val="00707762"/>
    <w:rsid w:val="00707D63"/>
    <w:rsid w:val="00707E46"/>
    <w:rsid w:val="00710279"/>
    <w:rsid w:val="0071061A"/>
    <w:rsid w:val="007107A2"/>
    <w:rsid w:val="00710824"/>
    <w:rsid w:val="00710926"/>
    <w:rsid w:val="00710DBA"/>
    <w:rsid w:val="0071173C"/>
    <w:rsid w:val="00711A4F"/>
    <w:rsid w:val="00711A8D"/>
    <w:rsid w:val="00711CF3"/>
    <w:rsid w:val="00711EB9"/>
    <w:rsid w:val="00711EFA"/>
    <w:rsid w:val="0071202E"/>
    <w:rsid w:val="007121D0"/>
    <w:rsid w:val="0071255C"/>
    <w:rsid w:val="007125B2"/>
    <w:rsid w:val="00712603"/>
    <w:rsid w:val="0071262A"/>
    <w:rsid w:val="00712834"/>
    <w:rsid w:val="00712980"/>
    <w:rsid w:val="0071327C"/>
    <w:rsid w:val="00713319"/>
    <w:rsid w:val="007133D0"/>
    <w:rsid w:val="007134F8"/>
    <w:rsid w:val="00713817"/>
    <w:rsid w:val="00713898"/>
    <w:rsid w:val="007138AC"/>
    <w:rsid w:val="007139E1"/>
    <w:rsid w:val="00713D56"/>
    <w:rsid w:val="00713EDB"/>
    <w:rsid w:val="00713FFA"/>
    <w:rsid w:val="00714023"/>
    <w:rsid w:val="00714232"/>
    <w:rsid w:val="00714711"/>
    <w:rsid w:val="0071477C"/>
    <w:rsid w:val="00714794"/>
    <w:rsid w:val="0071483A"/>
    <w:rsid w:val="00714863"/>
    <w:rsid w:val="0071488E"/>
    <w:rsid w:val="00714BAC"/>
    <w:rsid w:val="00714BC2"/>
    <w:rsid w:val="00714CCD"/>
    <w:rsid w:val="00714E0A"/>
    <w:rsid w:val="0071506C"/>
    <w:rsid w:val="0071531B"/>
    <w:rsid w:val="007156F2"/>
    <w:rsid w:val="0071585D"/>
    <w:rsid w:val="00715E15"/>
    <w:rsid w:val="00715F5E"/>
    <w:rsid w:val="00716089"/>
    <w:rsid w:val="007162AF"/>
    <w:rsid w:val="00716394"/>
    <w:rsid w:val="007165C6"/>
    <w:rsid w:val="007165F8"/>
    <w:rsid w:val="00716603"/>
    <w:rsid w:val="00716788"/>
    <w:rsid w:val="00716843"/>
    <w:rsid w:val="0071690D"/>
    <w:rsid w:val="00716A24"/>
    <w:rsid w:val="00716BDC"/>
    <w:rsid w:val="007170A1"/>
    <w:rsid w:val="007171C6"/>
    <w:rsid w:val="007172F8"/>
    <w:rsid w:val="0071740F"/>
    <w:rsid w:val="0071787D"/>
    <w:rsid w:val="007179D4"/>
    <w:rsid w:val="00717EDA"/>
    <w:rsid w:val="007200A4"/>
    <w:rsid w:val="00720238"/>
    <w:rsid w:val="00720339"/>
    <w:rsid w:val="00720383"/>
    <w:rsid w:val="00720406"/>
    <w:rsid w:val="00720441"/>
    <w:rsid w:val="007204A7"/>
    <w:rsid w:val="007205CF"/>
    <w:rsid w:val="00720B96"/>
    <w:rsid w:val="00720FE5"/>
    <w:rsid w:val="007210E4"/>
    <w:rsid w:val="007210FB"/>
    <w:rsid w:val="00721303"/>
    <w:rsid w:val="00721383"/>
    <w:rsid w:val="00721488"/>
    <w:rsid w:val="00721539"/>
    <w:rsid w:val="0072157E"/>
    <w:rsid w:val="00721637"/>
    <w:rsid w:val="00721697"/>
    <w:rsid w:val="007217C1"/>
    <w:rsid w:val="0072192F"/>
    <w:rsid w:val="00721C5E"/>
    <w:rsid w:val="00721DC9"/>
    <w:rsid w:val="00721E08"/>
    <w:rsid w:val="0072227A"/>
    <w:rsid w:val="00722526"/>
    <w:rsid w:val="00722981"/>
    <w:rsid w:val="007229C2"/>
    <w:rsid w:val="00722C47"/>
    <w:rsid w:val="00722E48"/>
    <w:rsid w:val="00722EE8"/>
    <w:rsid w:val="00723232"/>
    <w:rsid w:val="007232AB"/>
    <w:rsid w:val="007234D2"/>
    <w:rsid w:val="00723605"/>
    <w:rsid w:val="007236BE"/>
    <w:rsid w:val="00723758"/>
    <w:rsid w:val="0072378A"/>
    <w:rsid w:val="00723CDE"/>
    <w:rsid w:val="00723DC6"/>
    <w:rsid w:val="00723FF3"/>
    <w:rsid w:val="00724061"/>
    <w:rsid w:val="0072428C"/>
    <w:rsid w:val="00724293"/>
    <w:rsid w:val="007242E0"/>
    <w:rsid w:val="0072432D"/>
    <w:rsid w:val="00724482"/>
    <w:rsid w:val="0072478D"/>
    <w:rsid w:val="007247AD"/>
    <w:rsid w:val="007248B1"/>
    <w:rsid w:val="007248EC"/>
    <w:rsid w:val="00724B67"/>
    <w:rsid w:val="00724BFB"/>
    <w:rsid w:val="00724C58"/>
    <w:rsid w:val="00724C8A"/>
    <w:rsid w:val="00724CC6"/>
    <w:rsid w:val="00724D69"/>
    <w:rsid w:val="00724EA4"/>
    <w:rsid w:val="00724F18"/>
    <w:rsid w:val="0072511D"/>
    <w:rsid w:val="007252C7"/>
    <w:rsid w:val="00725393"/>
    <w:rsid w:val="00725452"/>
    <w:rsid w:val="00725454"/>
    <w:rsid w:val="00725751"/>
    <w:rsid w:val="00725866"/>
    <w:rsid w:val="0072593E"/>
    <w:rsid w:val="00725A52"/>
    <w:rsid w:val="00725B33"/>
    <w:rsid w:val="00725BAA"/>
    <w:rsid w:val="00725C20"/>
    <w:rsid w:val="00725CDF"/>
    <w:rsid w:val="00725DD2"/>
    <w:rsid w:val="00725E5E"/>
    <w:rsid w:val="00725FD5"/>
    <w:rsid w:val="007262BE"/>
    <w:rsid w:val="00726595"/>
    <w:rsid w:val="00726850"/>
    <w:rsid w:val="0072699E"/>
    <w:rsid w:val="00726A0F"/>
    <w:rsid w:val="00726F32"/>
    <w:rsid w:val="00727053"/>
    <w:rsid w:val="00727524"/>
    <w:rsid w:val="00727582"/>
    <w:rsid w:val="00727814"/>
    <w:rsid w:val="0072786A"/>
    <w:rsid w:val="007278A9"/>
    <w:rsid w:val="00727A29"/>
    <w:rsid w:val="00727AD1"/>
    <w:rsid w:val="00727BA7"/>
    <w:rsid w:val="00727D5F"/>
    <w:rsid w:val="00730049"/>
    <w:rsid w:val="00730055"/>
    <w:rsid w:val="0073005D"/>
    <w:rsid w:val="007300DF"/>
    <w:rsid w:val="007301C3"/>
    <w:rsid w:val="0073046C"/>
    <w:rsid w:val="00730591"/>
    <w:rsid w:val="007305E3"/>
    <w:rsid w:val="00730A37"/>
    <w:rsid w:val="00730A75"/>
    <w:rsid w:val="00730B67"/>
    <w:rsid w:val="00730F1F"/>
    <w:rsid w:val="0073103E"/>
    <w:rsid w:val="00731125"/>
    <w:rsid w:val="00731130"/>
    <w:rsid w:val="0073125E"/>
    <w:rsid w:val="00731651"/>
    <w:rsid w:val="0073166A"/>
    <w:rsid w:val="0073174C"/>
    <w:rsid w:val="00731933"/>
    <w:rsid w:val="00731ABD"/>
    <w:rsid w:val="00731ABE"/>
    <w:rsid w:val="00731AC0"/>
    <w:rsid w:val="007320FC"/>
    <w:rsid w:val="0073216E"/>
    <w:rsid w:val="0073217A"/>
    <w:rsid w:val="00732248"/>
    <w:rsid w:val="007322B8"/>
    <w:rsid w:val="00732355"/>
    <w:rsid w:val="00732411"/>
    <w:rsid w:val="0073264B"/>
    <w:rsid w:val="0073265E"/>
    <w:rsid w:val="007326E5"/>
    <w:rsid w:val="00732C13"/>
    <w:rsid w:val="00732C54"/>
    <w:rsid w:val="00732D49"/>
    <w:rsid w:val="00732E43"/>
    <w:rsid w:val="00732F12"/>
    <w:rsid w:val="007331E0"/>
    <w:rsid w:val="007331E4"/>
    <w:rsid w:val="00733536"/>
    <w:rsid w:val="0073366F"/>
    <w:rsid w:val="007338FE"/>
    <w:rsid w:val="0073390A"/>
    <w:rsid w:val="00733AD8"/>
    <w:rsid w:val="00733D9C"/>
    <w:rsid w:val="00733DBB"/>
    <w:rsid w:val="0073421F"/>
    <w:rsid w:val="007346F4"/>
    <w:rsid w:val="00734917"/>
    <w:rsid w:val="00734944"/>
    <w:rsid w:val="00734A71"/>
    <w:rsid w:val="00734C77"/>
    <w:rsid w:val="00734D96"/>
    <w:rsid w:val="00734DB3"/>
    <w:rsid w:val="007352FF"/>
    <w:rsid w:val="00735568"/>
    <w:rsid w:val="007359DC"/>
    <w:rsid w:val="00735B3A"/>
    <w:rsid w:val="00735F05"/>
    <w:rsid w:val="00735F5B"/>
    <w:rsid w:val="007360CB"/>
    <w:rsid w:val="007362B8"/>
    <w:rsid w:val="00736320"/>
    <w:rsid w:val="0073652E"/>
    <w:rsid w:val="007365F5"/>
    <w:rsid w:val="00736D0F"/>
    <w:rsid w:val="00736FDC"/>
    <w:rsid w:val="007371B2"/>
    <w:rsid w:val="0073744C"/>
    <w:rsid w:val="00737667"/>
    <w:rsid w:val="007376F5"/>
    <w:rsid w:val="00737708"/>
    <w:rsid w:val="00737719"/>
    <w:rsid w:val="00737A6A"/>
    <w:rsid w:val="00737BE5"/>
    <w:rsid w:val="00737CEE"/>
    <w:rsid w:val="00737E04"/>
    <w:rsid w:val="00737EB1"/>
    <w:rsid w:val="00737EF6"/>
    <w:rsid w:val="007400E4"/>
    <w:rsid w:val="0074068F"/>
    <w:rsid w:val="00740880"/>
    <w:rsid w:val="00740965"/>
    <w:rsid w:val="00740CE3"/>
    <w:rsid w:val="00740DA2"/>
    <w:rsid w:val="00740F45"/>
    <w:rsid w:val="00741031"/>
    <w:rsid w:val="0074114F"/>
    <w:rsid w:val="00741236"/>
    <w:rsid w:val="00741309"/>
    <w:rsid w:val="00741489"/>
    <w:rsid w:val="007414D4"/>
    <w:rsid w:val="00741524"/>
    <w:rsid w:val="00741542"/>
    <w:rsid w:val="00741594"/>
    <w:rsid w:val="007416E2"/>
    <w:rsid w:val="00741B1E"/>
    <w:rsid w:val="00741BA6"/>
    <w:rsid w:val="00741C69"/>
    <w:rsid w:val="00741C87"/>
    <w:rsid w:val="00741DBC"/>
    <w:rsid w:val="00741E90"/>
    <w:rsid w:val="007422FD"/>
    <w:rsid w:val="00742318"/>
    <w:rsid w:val="0074231B"/>
    <w:rsid w:val="0074268D"/>
    <w:rsid w:val="0074289E"/>
    <w:rsid w:val="00742992"/>
    <w:rsid w:val="00742A90"/>
    <w:rsid w:val="00742EFC"/>
    <w:rsid w:val="00743068"/>
    <w:rsid w:val="0074312F"/>
    <w:rsid w:val="007432CE"/>
    <w:rsid w:val="00743335"/>
    <w:rsid w:val="007433E2"/>
    <w:rsid w:val="007436A0"/>
    <w:rsid w:val="00743712"/>
    <w:rsid w:val="0074386B"/>
    <w:rsid w:val="00743B54"/>
    <w:rsid w:val="00744256"/>
    <w:rsid w:val="007442CD"/>
    <w:rsid w:val="0074431F"/>
    <w:rsid w:val="00744D4B"/>
    <w:rsid w:val="0074506F"/>
    <w:rsid w:val="007452CB"/>
    <w:rsid w:val="00745653"/>
    <w:rsid w:val="007457BB"/>
    <w:rsid w:val="00745816"/>
    <w:rsid w:val="00745B1B"/>
    <w:rsid w:val="00745C7B"/>
    <w:rsid w:val="00745CDE"/>
    <w:rsid w:val="00745CF5"/>
    <w:rsid w:val="00745E24"/>
    <w:rsid w:val="00746055"/>
    <w:rsid w:val="0074641D"/>
    <w:rsid w:val="007467C6"/>
    <w:rsid w:val="00746B0F"/>
    <w:rsid w:val="00746BEA"/>
    <w:rsid w:val="00746CA3"/>
    <w:rsid w:val="00746D34"/>
    <w:rsid w:val="00746EB0"/>
    <w:rsid w:val="00747034"/>
    <w:rsid w:val="0074743A"/>
    <w:rsid w:val="007474CC"/>
    <w:rsid w:val="007475FF"/>
    <w:rsid w:val="00747EB9"/>
    <w:rsid w:val="0075017E"/>
    <w:rsid w:val="007504A9"/>
    <w:rsid w:val="0075059A"/>
    <w:rsid w:val="007505EE"/>
    <w:rsid w:val="0075091A"/>
    <w:rsid w:val="00750930"/>
    <w:rsid w:val="007509AC"/>
    <w:rsid w:val="00750B52"/>
    <w:rsid w:val="00750E37"/>
    <w:rsid w:val="00750EAF"/>
    <w:rsid w:val="00750EF8"/>
    <w:rsid w:val="00750FAE"/>
    <w:rsid w:val="007513D5"/>
    <w:rsid w:val="0075179F"/>
    <w:rsid w:val="007517F1"/>
    <w:rsid w:val="007518E3"/>
    <w:rsid w:val="00751EBD"/>
    <w:rsid w:val="00752233"/>
    <w:rsid w:val="007524AA"/>
    <w:rsid w:val="007526E9"/>
    <w:rsid w:val="007528E3"/>
    <w:rsid w:val="0075297E"/>
    <w:rsid w:val="00752CD3"/>
    <w:rsid w:val="00752DFB"/>
    <w:rsid w:val="00752F70"/>
    <w:rsid w:val="00753122"/>
    <w:rsid w:val="00753185"/>
    <w:rsid w:val="007534C6"/>
    <w:rsid w:val="00753532"/>
    <w:rsid w:val="007535AB"/>
    <w:rsid w:val="007536E7"/>
    <w:rsid w:val="00753776"/>
    <w:rsid w:val="00753948"/>
    <w:rsid w:val="00753AAF"/>
    <w:rsid w:val="00754040"/>
    <w:rsid w:val="00754162"/>
    <w:rsid w:val="00754221"/>
    <w:rsid w:val="00754325"/>
    <w:rsid w:val="007543D5"/>
    <w:rsid w:val="00754449"/>
    <w:rsid w:val="0075444E"/>
    <w:rsid w:val="007545C4"/>
    <w:rsid w:val="00754C0D"/>
    <w:rsid w:val="00754CD7"/>
    <w:rsid w:val="00754ED8"/>
    <w:rsid w:val="00754F60"/>
    <w:rsid w:val="00754FC4"/>
    <w:rsid w:val="007550A1"/>
    <w:rsid w:val="007550DA"/>
    <w:rsid w:val="007551E7"/>
    <w:rsid w:val="0075527F"/>
    <w:rsid w:val="00755295"/>
    <w:rsid w:val="007552A4"/>
    <w:rsid w:val="007553E6"/>
    <w:rsid w:val="00755ADE"/>
    <w:rsid w:val="00755C78"/>
    <w:rsid w:val="00755DBA"/>
    <w:rsid w:val="00755E27"/>
    <w:rsid w:val="00755F1C"/>
    <w:rsid w:val="00755F3B"/>
    <w:rsid w:val="007561E7"/>
    <w:rsid w:val="00756288"/>
    <w:rsid w:val="00756293"/>
    <w:rsid w:val="0075629B"/>
    <w:rsid w:val="0075662A"/>
    <w:rsid w:val="00756672"/>
    <w:rsid w:val="007569C7"/>
    <w:rsid w:val="00756E0F"/>
    <w:rsid w:val="007572F1"/>
    <w:rsid w:val="0075743F"/>
    <w:rsid w:val="0075752C"/>
    <w:rsid w:val="007577B8"/>
    <w:rsid w:val="007578FB"/>
    <w:rsid w:val="007579F9"/>
    <w:rsid w:val="00757A40"/>
    <w:rsid w:val="00757B81"/>
    <w:rsid w:val="00757B9A"/>
    <w:rsid w:val="00757F3C"/>
    <w:rsid w:val="007600F5"/>
    <w:rsid w:val="00760255"/>
    <w:rsid w:val="00760317"/>
    <w:rsid w:val="00760696"/>
    <w:rsid w:val="00760901"/>
    <w:rsid w:val="00761382"/>
    <w:rsid w:val="00761399"/>
    <w:rsid w:val="00761565"/>
    <w:rsid w:val="00761710"/>
    <w:rsid w:val="007617A7"/>
    <w:rsid w:val="007617C7"/>
    <w:rsid w:val="007618C6"/>
    <w:rsid w:val="00761A4F"/>
    <w:rsid w:val="0076204F"/>
    <w:rsid w:val="00762373"/>
    <w:rsid w:val="00762380"/>
    <w:rsid w:val="007623B2"/>
    <w:rsid w:val="00762413"/>
    <w:rsid w:val="00762796"/>
    <w:rsid w:val="007627C4"/>
    <w:rsid w:val="00762996"/>
    <w:rsid w:val="007629DE"/>
    <w:rsid w:val="00762AC3"/>
    <w:rsid w:val="00762D5F"/>
    <w:rsid w:val="00762DF5"/>
    <w:rsid w:val="00762F26"/>
    <w:rsid w:val="00763024"/>
    <w:rsid w:val="007630AE"/>
    <w:rsid w:val="007631F2"/>
    <w:rsid w:val="007634DB"/>
    <w:rsid w:val="007636A2"/>
    <w:rsid w:val="0076371A"/>
    <w:rsid w:val="00763740"/>
    <w:rsid w:val="0076390C"/>
    <w:rsid w:val="00763EC0"/>
    <w:rsid w:val="00764035"/>
    <w:rsid w:val="0076404F"/>
    <w:rsid w:val="00764171"/>
    <w:rsid w:val="00764291"/>
    <w:rsid w:val="00764357"/>
    <w:rsid w:val="0076437B"/>
    <w:rsid w:val="00764514"/>
    <w:rsid w:val="00764543"/>
    <w:rsid w:val="0076455A"/>
    <w:rsid w:val="007647C1"/>
    <w:rsid w:val="00764919"/>
    <w:rsid w:val="00764D3C"/>
    <w:rsid w:val="00764E14"/>
    <w:rsid w:val="00764FC0"/>
    <w:rsid w:val="007654D3"/>
    <w:rsid w:val="00765630"/>
    <w:rsid w:val="00765657"/>
    <w:rsid w:val="00765697"/>
    <w:rsid w:val="007657CA"/>
    <w:rsid w:val="00765B71"/>
    <w:rsid w:val="00765DCE"/>
    <w:rsid w:val="00765EF3"/>
    <w:rsid w:val="00765F57"/>
    <w:rsid w:val="00766327"/>
    <w:rsid w:val="0076638E"/>
    <w:rsid w:val="00766476"/>
    <w:rsid w:val="007664B1"/>
    <w:rsid w:val="007665D2"/>
    <w:rsid w:val="00766995"/>
    <w:rsid w:val="00766A43"/>
    <w:rsid w:val="00766D6A"/>
    <w:rsid w:val="00766E47"/>
    <w:rsid w:val="00766F6F"/>
    <w:rsid w:val="0076706C"/>
    <w:rsid w:val="007670E3"/>
    <w:rsid w:val="00767260"/>
    <w:rsid w:val="00767718"/>
    <w:rsid w:val="0076790D"/>
    <w:rsid w:val="00767EF6"/>
    <w:rsid w:val="00767F49"/>
    <w:rsid w:val="00770057"/>
    <w:rsid w:val="007700DA"/>
    <w:rsid w:val="00770114"/>
    <w:rsid w:val="00770174"/>
    <w:rsid w:val="0077030C"/>
    <w:rsid w:val="0077039E"/>
    <w:rsid w:val="00770610"/>
    <w:rsid w:val="007706CD"/>
    <w:rsid w:val="007707AD"/>
    <w:rsid w:val="007707B7"/>
    <w:rsid w:val="00770825"/>
    <w:rsid w:val="007708E3"/>
    <w:rsid w:val="00770988"/>
    <w:rsid w:val="00770B39"/>
    <w:rsid w:val="00770BCE"/>
    <w:rsid w:val="00770E52"/>
    <w:rsid w:val="00771031"/>
    <w:rsid w:val="007710E0"/>
    <w:rsid w:val="00771244"/>
    <w:rsid w:val="00771513"/>
    <w:rsid w:val="00771549"/>
    <w:rsid w:val="007717BF"/>
    <w:rsid w:val="0077186E"/>
    <w:rsid w:val="007718B1"/>
    <w:rsid w:val="00771A25"/>
    <w:rsid w:val="00771DA0"/>
    <w:rsid w:val="00771DE0"/>
    <w:rsid w:val="00772054"/>
    <w:rsid w:val="00772266"/>
    <w:rsid w:val="00772686"/>
    <w:rsid w:val="007727EB"/>
    <w:rsid w:val="00772E90"/>
    <w:rsid w:val="00773044"/>
    <w:rsid w:val="00773139"/>
    <w:rsid w:val="0077317D"/>
    <w:rsid w:val="007732B5"/>
    <w:rsid w:val="007735BA"/>
    <w:rsid w:val="007737D1"/>
    <w:rsid w:val="00773985"/>
    <w:rsid w:val="007739C3"/>
    <w:rsid w:val="007739F4"/>
    <w:rsid w:val="00773AE1"/>
    <w:rsid w:val="00773B7D"/>
    <w:rsid w:val="00773EA4"/>
    <w:rsid w:val="0077404F"/>
    <w:rsid w:val="00774194"/>
    <w:rsid w:val="00774643"/>
    <w:rsid w:val="00774828"/>
    <w:rsid w:val="00774951"/>
    <w:rsid w:val="007749EB"/>
    <w:rsid w:val="00774BC3"/>
    <w:rsid w:val="00774E6D"/>
    <w:rsid w:val="00775063"/>
    <w:rsid w:val="00775179"/>
    <w:rsid w:val="007751B8"/>
    <w:rsid w:val="0077531E"/>
    <w:rsid w:val="0077543E"/>
    <w:rsid w:val="0077551A"/>
    <w:rsid w:val="007755A3"/>
    <w:rsid w:val="0077577B"/>
    <w:rsid w:val="00775933"/>
    <w:rsid w:val="00775989"/>
    <w:rsid w:val="007759EE"/>
    <w:rsid w:val="00775BF3"/>
    <w:rsid w:val="00775E45"/>
    <w:rsid w:val="0077662E"/>
    <w:rsid w:val="00776A08"/>
    <w:rsid w:val="00776B11"/>
    <w:rsid w:val="00776C49"/>
    <w:rsid w:val="00776E93"/>
    <w:rsid w:val="00776E9C"/>
    <w:rsid w:val="00776F48"/>
    <w:rsid w:val="00776F6A"/>
    <w:rsid w:val="00776F8D"/>
    <w:rsid w:val="007770B2"/>
    <w:rsid w:val="007772D3"/>
    <w:rsid w:val="007773A4"/>
    <w:rsid w:val="007775A7"/>
    <w:rsid w:val="00777662"/>
    <w:rsid w:val="007776EE"/>
    <w:rsid w:val="007778CF"/>
    <w:rsid w:val="00777A16"/>
    <w:rsid w:val="00777B9C"/>
    <w:rsid w:val="00777C11"/>
    <w:rsid w:val="00780195"/>
    <w:rsid w:val="0078052A"/>
    <w:rsid w:val="00780591"/>
    <w:rsid w:val="00780C44"/>
    <w:rsid w:val="00781046"/>
    <w:rsid w:val="0078105E"/>
    <w:rsid w:val="007812C9"/>
    <w:rsid w:val="0078161E"/>
    <w:rsid w:val="007818D3"/>
    <w:rsid w:val="007819AC"/>
    <w:rsid w:val="00781A34"/>
    <w:rsid w:val="00781AB1"/>
    <w:rsid w:val="00781AC3"/>
    <w:rsid w:val="00781C47"/>
    <w:rsid w:val="00781D0D"/>
    <w:rsid w:val="00781DAB"/>
    <w:rsid w:val="0078202A"/>
    <w:rsid w:val="00782101"/>
    <w:rsid w:val="007823E7"/>
    <w:rsid w:val="00782687"/>
    <w:rsid w:val="00782839"/>
    <w:rsid w:val="007828C8"/>
    <w:rsid w:val="007828D0"/>
    <w:rsid w:val="00782990"/>
    <w:rsid w:val="00782A7D"/>
    <w:rsid w:val="00782B8B"/>
    <w:rsid w:val="00782C32"/>
    <w:rsid w:val="00782EDC"/>
    <w:rsid w:val="00783003"/>
    <w:rsid w:val="007832BD"/>
    <w:rsid w:val="0078333E"/>
    <w:rsid w:val="007833B0"/>
    <w:rsid w:val="00783433"/>
    <w:rsid w:val="00783440"/>
    <w:rsid w:val="0078354C"/>
    <w:rsid w:val="0078355B"/>
    <w:rsid w:val="00783581"/>
    <w:rsid w:val="007838F0"/>
    <w:rsid w:val="00783D1C"/>
    <w:rsid w:val="00783EF3"/>
    <w:rsid w:val="00784950"/>
    <w:rsid w:val="00784AF6"/>
    <w:rsid w:val="00784CF0"/>
    <w:rsid w:val="00784D92"/>
    <w:rsid w:val="00784F6C"/>
    <w:rsid w:val="00784FDE"/>
    <w:rsid w:val="007850DC"/>
    <w:rsid w:val="007851D3"/>
    <w:rsid w:val="00785266"/>
    <w:rsid w:val="007852AF"/>
    <w:rsid w:val="0078560C"/>
    <w:rsid w:val="00785696"/>
    <w:rsid w:val="007856AC"/>
    <w:rsid w:val="007858FC"/>
    <w:rsid w:val="00785B53"/>
    <w:rsid w:val="00785BAB"/>
    <w:rsid w:val="00785C4E"/>
    <w:rsid w:val="00785CBD"/>
    <w:rsid w:val="00785DD6"/>
    <w:rsid w:val="00785F0E"/>
    <w:rsid w:val="00786089"/>
    <w:rsid w:val="007863FF"/>
    <w:rsid w:val="007864B1"/>
    <w:rsid w:val="007864CE"/>
    <w:rsid w:val="007864E3"/>
    <w:rsid w:val="007864FD"/>
    <w:rsid w:val="00786524"/>
    <w:rsid w:val="0078676E"/>
    <w:rsid w:val="00786849"/>
    <w:rsid w:val="0078694E"/>
    <w:rsid w:val="00786DD6"/>
    <w:rsid w:val="00786DE7"/>
    <w:rsid w:val="00786E0D"/>
    <w:rsid w:val="00786EE5"/>
    <w:rsid w:val="0078707C"/>
    <w:rsid w:val="007871D1"/>
    <w:rsid w:val="0078749F"/>
    <w:rsid w:val="00787916"/>
    <w:rsid w:val="00787A7A"/>
    <w:rsid w:val="00787AA6"/>
    <w:rsid w:val="00787AE6"/>
    <w:rsid w:val="00787BCF"/>
    <w:rsid w:val="00787BEB"/>
    <w:rsid w:val="00787D4F"/>
    <w:rsid w:val="00787E0C"/>
    <w:rsid w:val="00787EA1"/>
    <w:rsid w:val="00787F15"/>
    <w:rsid w:val="00787F84"/>
    <w:rsid w:val="00790186"/>
    <w:rsid w:val="0079049F"/>
    <w:rsid w:val="007904F2"/>
    <w:rsid w:val="007906B6"/>
    <w:rsid w:val="0079098B"/>
    <w:rsid w:val="00790A44"/>
    <w:rsid w:val="00790A4F"/>
    <w:rsid w:val="00790C33"/>
    <w:rsid w:val="00790C64"/>
    <w:rsid w:val="00790C8A"/>
    <w:rsid w:val="007911AF"/>
    <w:rsid w:val="007912F6"/>
    <w:rsid w:val="0079160F"/>
    <w:rsid w:val="00791686"/>
    <w:rsid w:val="0079187F"/>
    <w:rsid w:val="00791B85"/>
    <w:rsid w:val="00791F38"/>
    <w:rsid w:val="00791F91"/>
    <w:rsid w:val="007921A5"/>
    <w:rsid w:val="0079284A"/>
    <w:rsid w:val="00792BF4"/>
    <w:rsid w:val="00792D57"/>
    <w:rsid w:val="00792E01"/>
    <w:rsid w:val="0079320A"/>
    <w:rsid w:val="007932E7"/>
    <w:rsid w:val="007933C7"/>
    <w:rsid w:val="007934F3"/>
    <w:rsid w:val="00793517"/>
    <w:rsid w:val="00793925"/>
    <w:rsid w:val="007939DA"/>
    <w:rsid w:val="007939ED"/>
    <w:rsid w:val="00793A72"/>
    <w:rsid w:val="00793DE4"/>
    <w:rsid w:val="00793E8F"/>
    <w:rsid w:val="00793EF3"/>
    <w:rsid w:val="00794006"/>
    <w:rsid w:val="00794609"/>
    <w:rsid w:val="00794C5E"/>
    <w:rsid w:val="00794CED"/>
    <w:rsid w:val="00794DDD"/>
    <w:rsid w:val="00795097"/>
    <w:rsid w:val="00795266"/>
    <w:rsid w:val="007952E4"/>
    <w:rsid w:val="0079550D"/>
    <w:rsid w:val="00795972"/>
    <w:rsid w:val="007959D9"/>
    <w:rsid w:val="00795D3A"/>
    <w:rsid w:val="00795E39"/>
    <w:rsid w:val="0079610F"/>
    <w:rsid w:val="00796223"/>
    <w:rsid w:val="0079635E"/>
    <w:rsid w:val="0079652A"/>
    <w:rsid w:val="007966F7"/>
    <w:rsid w:val="00796A5D"/>
    <w:rsid w:val="00796B79"/>
    <w:rsid w:val="00796BA5"/>
    <w:rsid w:val="00796ECD"/>
    <w:rsid w:val="00796F1F"/>
    <w:rsid w:val="00796F33"/>
    <w:rsid w:val="00796FA9"/>
    <w:rsid w:val="00797532"/>
    <w:rsid w:val="007977F5"/>
    <w:rsid w:val="00797AD6"/>
    <w:rsid w:val="00797B8F"/>
    <w:rsid w:val="00797B9B"/>
    <w:rsid w:val="00797C7F"/>
    <w:rsid w:val="00797E55"/>
    <w:rsid w:val="00797EF8"/>
    <w:rsid w:val="00797FD1"/>
    <w:rsid w:val="007A01E7"/>
    <w:rsid w:val="007A03FE"/>
    <w:rsid w:val="007A06D2"/>
    <w:rsid w:val="007A0885"/>
    <w:rsid w:val="007A0934"/>
    <w:rsid w:val="007A0997"/>
    <w:rsid w:val="007A0D40"/>
    <w:rsid w:val="007A1302"/>
    <w:rsid w:val="007A14B9"/>
    <w:rsid w:val="007A15CB"/>
    <w:rsid w:val="007A1611"/>
    <w:rsid w:val="007A1625"/>
    <w:rsid w:val="007A1687"/>
    <w:rsid w:val="007A176E"/>
    <w:rsid w:val="007A17CE"/>
    <w:rsid w:val="007A1833"/>
    <w:rsid w:val="007A1885"/>
    <w:rsid w:val="007A1AC4"/>
    <w:rsid w:val="007A1BCF"/>
    <w:rsid w:val="007A1D87"/>
    <w:rsid w:val="007A1E0C"/>
    <w:rsid w:val="007A1E9F"/>
    <w:rsid w:val="007A1EA7"/>
    <w:rsid w:val="007A1EB6"/>
    <w:rsid w:val="007A1F13"/>
    <w:rsid w:val="007A1FA8"/>
    <w:rsid w:val="007A217B"/>
    <w:rsid w:val="007A2206"/>
    <w:rsid w:val="007A2390"/>
    <w:rsid w:val="007A2474"/>
    <w:rsid w:val="007A25DB"/>
    <w:rsid w:val="007A2AB8"/>
    <w:rsid w:val="007A2ADD"/>
    <w:rsid w:val="007A2CA9"/>
    <w:rsid w:val="007A304E"/>
    <w:rsid w:val="007A3114"/>
    <w:rsid w:val="007A3566"/>
    <w:rsid w:val="007A3762"/>
    <w:rsid w:val="007A3BA8"/>
    <w:rsid w:val="007A3D78"/>
    <w:rsid w:val="007A3F94"/>
    <w:rsid w:val="007A4177"/>
    <w:rsid w:val="007A4431"/>
    <w:rsid w:val="007A448D"/>
    <w:rsid w:val="007A48FF"/>
    <w:rsid w:val="007A4A33"/>
    <w:rsid w:val="007A4A3C"/>
    <w:rsid w:val="007A4B77"/>
    <w:rsid w:val="007A4CA5"/>
    <w:rsid w:val="007A503E"/>
    <w:rsid w:val="007A534E"/>
    <w:rsid w:val="007A539B"/>
    <w:rsid w:val="007A554A"/>
    <w:rsid w:val="007A56B4"/>
    <w:rsid w:val="007A5758"/>
    <w:rsid w:val="007A5793"/>
    <w:rsid w:val="007A58F5"/>
    <w:rsid w:val="007A5ACC"/>
    <w:rsid w:val="007A5B11"/>
    <w:rsid w:val="007A5FB2"/>
    <w:rsid w:val="007A6158"/>
    <w:rsid w:val="007A62AB"/>
    <w:rsid w:val="007A6478"/>
    <w:rsid w:val="007A64FF"/>
    <w:rsid w:val="007A67C6"/>
    <w:rsid w:val="007A69AF"/>
    <w:rsid w:val="007A6EE3"/>
    <w:rsid w:val="007A7023"/>
    <w:rsid w:val="007A75FC"/>
    <w:rsid w:val="007A76E7"/>
    <w:rsid w:val="007A7764"/>
    <w:rsid w:val="007A7A5B"/>
    <w:rsid w:val="007A7BB5"/>
    <w:rsid w:val="007A7C0C"/>
    <w:rsid w:val="007A7FD5"/>
    <w:rsid w:val="007B0124"/>
    <w:rsid w:val="007B028A"/>
    <w:rsid w:val="007B04D2"/>
    <w:rsid w:val="007B081F"/>
    <w:rsid w:val="007B09B0"/>
    <w:rsid w:val="007B0A01"/>
    <w:rsid w:val="007B0A17"/>
    <w:rsid w:val="007B0A76"/>
    <w:rsid w:val="007B0B94"/>
    <w:rsid w:val="007B0BE8"/>
    <w:rsid w:val="007B0BF8"/>
    <w:rsid w:val="007B0D05"/>
    <w:rsid w:val="007B0F4E"/>
    <w:rsid w:val="007B116A"/>
    <w:rsid w:val="007B11BF"/>
    <w:rsid w:val="007B1652"/>
    <w:rsid w:val="007B167E"/>
    <w:rsid w:val="007B173A"/>
    <w:rsid w:val="007B1827"/>
    <w:rsid w:val="007B19E9"/>
    <w:rsid w:val="007B1DB9"/>
    <w:rsid w:val="007B1FC3"/>
    <w:rsid w:val="007B2352"/>
    <w:rsid w:val="007B24DF"/>
    <w:rsid w:val="007B2863"/>
    <w:rsid w:val="007B29FD"/>
    <w:rsid w:val="007B2B40"/>
    <w:rsid w:val="007B2D23"/>
    <w:rsid w:val="007B2F10"/>
    <w:rsid w:val="007B2F5C"/>
    <w:rsid w:val="007B3012"/>
    <w:rsid w:val="007B3015"/>
    <w:rsid w:val="007B3263"/>
    <w:rsid w:val="007B3287"/>
    <w:rsid w:val="007B32B6"/>
    <w:rsid w:val="007B3358"/>
    <w:rsid w:val="007B3476"/>
    <w:rsid w:val="007B349E"/>
    <w:rsid w:val="007B3527"/>
    <w:rsid w:val="007B3787"/>
    <w:rsid w:val="007B3996"/>
    <w:rsid w:val="007B39DC"/>
    <w:rsid w:val="007B3C06"/>
    <w:rsid w:val="007B3C61"/>
    <w:rsid w:val="007B3D13"/>
    <w:rsid w:val="007B3D9D"/>
    <w:rsid w:val="007B3E87"/>
    <w:rsid w:val="007B3EF7"/>
    <w:rsid w:val="007B47E8"/>
    <w:rsid w:val="007B4BA0"/>
    <w:rsid w:val="007B4C69"/>
    <w:rsid w:val="007B4CF8"/>
    <w:rsid w:val="007B4ECA"/>
    <w:rsid w:val="007B4F66"/>
    <w:rsid w:val="007B4F70"/>
    <w:rsid w:val="007B5007"/>
    <w:rsid w:val="007B50EC"/>
    <w:rsid w:val="007B51C9"/>
    <w:rsid w:val="007B51DA"/>
    <w:rsid w:val="007B54BB"/>
    <w:rsid w:val="007B55E8"/>
    <w:rsid w:val="007B5722"/>
    <w:rsid w:val="007B580C"/>
    <w:rsid w:val="007B5C67"/>
    <w:rsid w:val="007B5CF7"/>
    <w:rsid w:val="007B6070"/>
    <w:rsid w:val="007B62F3"/>
    <w:rsid w:val="007B6755"/>
    <w:rsid w:val="007B689B"/>
    <w:rsid w:val="007B6901"/>
    <w:rsid w:val="007B6910"/>
    <w:rsid w:val="007B6998"/>
    <w:rsid w:val="007B69D4"/>
    <w:rsid w:val="007B6C86"/>
    <w:rsid w:val="007B6CB8"/>
    <w:rsid w:val="007B6E94"/>
    <w:rsid w:val="007B6F7D"/>
    <w:rsid w:val="007B71EF"/>
    <w:rsid w:val="007B75BE"/>
    <w:rsid w:val="007B79B2"/>
    <w:rsid w:val="007B7C17"/>
    <w:rsid w:val="007B7C3E"/>
    <w:rsid w:val="007B7C94"/>
    <w:rsid w:val="007B7CD9"/>
    <w:rsid w:val="007B7D16"/>
    <w:rsid w:val="007B7D93"/>
    <w:rsid w:val="007B7E3B"/>
    <w:rsid w:val="007B7F19"/>
    <w:rsid w:val="007B7FAE"/>
    <w:rsid w:val="007C0325"/>
    <w:rsid w:val="007C03C7"/>
    <w:rsid w:val="007C051F"/>
    <w:rsid w:val="007C08B3"/>
    <w:rsid w:val="007C08C2"/>
    <w:rsid w:val="007C08D9"/>
    <w:rsid w:val="007C0C98"/>
    <w:rsid w:val="007C0E42"/>
    <w:rsid w:val="007C11EB"/>
    <w:rsid w:val="007C16A3"/>
    <w:rsid w:val="007C182F"/>
    <w:rsid w:val="007C1A62"/>
    <w:rsid w:val="007C1A6C"/>
    <w:rsid w:val="007C1B4F"/>
    <w:rsid w:val="007C1C2B"/>
    <w:rsid w:val="007C1FC4"/>
    <w:rsid w:val="007C2137"/>
    <w:rsid w:val="007C214B"/>
    <w:rsid w:val="007C224A"/>
    <w:rsid w:val="007C228E"/>
    <w:rsid w:val="007C2743"/>
    <w:rsid w:val="007C29D4"/>
    <w:rsid w:val="007C2BA8"/>
    <w:rsid w:val="007C2C7E"/>
    <w:rsid w:val="007C2D90"/>
    <w:rsid w:val="007C2DAC"/>
    <w:rsid w:val="007C3072"/>
    <w:rsid w:val="007C30EF"/>
    <w:rsid w:val="007C31FC"/>
    <w:rsid w:val="007C336C"/>
    <w:rsid w:val="007C3383"/>
    <w:rsid w:val="007C35BF"/>
    <w:rsid w:val="007C370E"/>
    <w:rsid w:val="007C37C1"/>
    <w:rsid w:val="007C3A59"/>
    <w:rsid w:val="007C3B28"/>
    <w:rsid w:val="007C3B9A"/>
    <w:rsid w:val="007C3C12"/>
    <w:rsid w:val="007C3CC0"/>
    <w:rsid w:val="007C3DE3"/>
    <w:rsid w:val="007C3F6B"/>
    <w:rsid w:val="007C3FE6"/>
    <w:rsid w:val="007C4182"/>
    <w:rsid w:val="007C4188"/>
    <w:rsid w:val="007C423D"/>
    <w:rsid w:val="007C4243"/>
    <w:rsid w:val="007C46CB"/>
    <w:rsid w:val="007C4737"/>
    <w:rsid w:val="007C4AFA"/>
    <w:rsid w:val="007C4C52"/>
    <w:rsid w:val="007C4E37"/>
    <w:rsid w:val="007C4F3A"/>
    <w:rsid w:val="007C5148"/>
    <w:rsid w:val="007C542D"/>
    <w:rsid w:val="007C560E"/>
    <w:rsid w:val="007C57E9"/>
    <w:rsid w:val="007C5AAD"/>
    <w:rsid w:val="007C5DBE"/>
    <w:rsid w:val="007C634A"/>
    <w:rsid w:val="007C66FE"/>
    <w:rsid w:val="007C6710"/>
    <w:rsid w:val="007C68ED"/>
    <w:rsid w:val="007C6B08"/>
    <w:rsid w:val="007C6B69"/>
    <w:rsid w:val="007C6D87"/>
    <w:rsid w:val="007C6E13"/>
    <w:rsid w:val="007C76EF"/>
    <w:rsid w:val="007C7916"/>
    <w:rsid w:val="007C79EC"/>
    <w:rsid w:val="007C7A88"/>
    <w:rsid w:val="007C7AD2"/>
    <w:rsid w:val="007D06DF"/>
    <w:rsid w:val="007D0ADD"/>
    <w:rsid w:val="007D0D78"/>
    <w:rsid w:val="007D0E5E"/>
    <w:rsid w:val="007D0E6B"/>
    <w:rsid w:val="007D0F23"/>
    <w:rsid w:val="007D1000"/>
    <w:rsid w:val="007D117A"/>
    <w:rsid w:val="007D1393"/>
    <w:rsid w:val="007D1445"/>
    <w:rsid w:val="007D154E"/>
    <w:rsid w:val="007D1630"/>
    <w:rsid w:val="007D1807"/>
    <w:rsid w:val="007D188D"/>
    <w:rsid w:val="007D1986"/>
    <w:rsid w:val="007D1ACA"/>
    <w:rsid w:val="007D1D67"/>
    <w:rsid w:val="007D20A9"/>
    <w:rsid w:val="007D20AB"/>
    <w:rsid w:val="007D214A"/>
    <w:rsid w:val="007D2179"/>
    <w:rsid w:val="007D21EC"/>
    <w:rsid w:val="007D2530"/>
    <w:rsid w:val="007D25F8"/>
    <w:rsid w:val="007D2655"/>
    <w:rsid w:val="007D2A19"/>
    <w:rsid w:val="007D2B84"/>
    <w:rsid w:val="007D2C8D"/>
    <w:rsid w:val="007D2DF9"/>
    <w:rsid w:val="007D2EA3"/>
    <w:rsid w:val="007D3010"/>
    <w:rsid w:val="007D30F4"/>
    <w:rsid w:val="007D3137"/>
    <w:rsid w:val="007D3424"/>
    <w:rsid w:val="007D3590"/>
    <w:rsid w:val="007D3647"/>
    <w:rsid w:val="007D36FE"/>
    <w:rsid w:val="007D370E"/>
    <w:rsid w:val="007D3953"/>
    <w:rsid w:val="007D3B6A"/>
    <w:rsid w:val="007D3EBA"/>
    <w:rsid w:val="007D4098"/>
    <w:rsid w:val="007D40A9"/>
    <w:rsid w:val="007D4232"/>
    <w:rsid w:val="007D4235"/>
    <w:rsid w:val="007D442C"/>
    <w:rsid w:val="007D45D1"/>
    <w:rsid w:val="007D4664"/>
    <w:rsid w:val="007D46A8"/>
    <w:rsid w:val="007D497B"/>
    <w:rsid w:val="007D4FB9"/>
    <w:rsid w:val="007D52AC"/>
    <w:rsid w:val="007D5582"/>
    <w:rsid w:val="007D56CB"/>
    <w:rsid w:val="007D5782"/>
    <w:rsid w:val="007D584F"/>
    <w:rsid w:val="007D595E"/>
    <w:rsid w:val="007D5C28"/>
    <w:rsid w:val="007D5D28"/>
    <w:rsid w:val="007D5D34"/>
    <w:rsid w:val="007D5E09"/>
    <w:rsid w:val="007D5E1D"/>
    <w:rsid w:val="007D5FA4"/>
    <w:rsid w:val="007D5FAB"/>
    <w:rsid w:val="007D619C"/>
    <w:rsid w:val="007D6309"/>
    <w:rsid w:val="007D6347"/>
    <w:rsid w:val="007D677E"/>
    <w:rsid w:val="007D67B4"/>
    <w:rsid w:val="007D6B1E"/>
    <w:rsid w:val="007D6C71"/>
    <w:rsid w:val="007D6CDC"/>
    <w:rsid w:val="007D6FEE"/>
    <w:rsid w:val="007D714D"/>
    <w:rsid w:val="007D71CC"/>
    <w:rsid w:val="007D73BD"/>
    <w:rsid w:val="007D7539"/>
    <w:rsid w:val="007D761C"/>
    <w:rsid w:val="007D7776"/>
    <w:rsid w:val="007D77DB"/>
    <w:rsid w:val="007D78D9"/>
    <w:rsid w:val="007D7AB3"/>
    <w:rsid w:val="007D7BE4"/>
    <w:rsid w:val="007D7F86"/>
    <w:rsid w:val="007E0121"/>
    <w:rsid w:val="007E03A1"/>
    <w:rsid w:val="007E045B"/>
    <w:rsid w:val="007E051B"/>
    <w:rsid w:val="007E05F1"/>
    <w:rsid w:val="007E0612"/>
    <w:rsid w:val="007E091E"/>
    <w:rsid w:val="007E09C9"/>
    <w:rsid w:val="007E0CAE"/>
    <w:rsid w:val="007E0D6E"/>
    <w:rsid w:val="007E10EB"/>
    <w:rsid w:val="007E1120"/>
    <w:rsid w:val="007E1228"/>
    <w:rsid w:val="007E1398"/>
    <w:rsid w:val="007E15CA"/>
    <w:rsid w:val="007E15E4"/>
    <w:rsid w:val="007E17BD"/>
    <w:rsid w:val="007E17E1"/>
    <w:rsid w:val="007E18BD"/>
    <w:rsid w:val="007E1905"/>
    <w:rsid w:val="007E190F"/>
    <w:rsid w:val="007E1A00"/>
    <w:rsid w:val="007E1A8C"/>
    <w:rsid w:val="007E1BEA"/>
    <w:rsid w:val="007E1CF8"/>
    <w:rsid w:val="007E1D1E"/>
    <w:rsid w:val="007E1E97"/>
    <w:rsid w:val="007E1E9C"/>
    <w:rsid w:val="007E1F08"/>
    <w:rsid w:val="007E1F0C"/>
    <w:rsid w:val="007E2006"/>
    <w:rsid w:val="007E203D"/>
    <w:rsid w:val="007E22BC"/>
    <w:rsid w:val="007E26BF"/>
    <w:rsid w:val="007E2874"/>
    <w:rsid w:val="007E29EE"/>
    <w:rsid w:val="007E2DC9"/>
    <w:rsid w:val="007E3040"/>
    <w:rsid w:val="007E330E"/>
    <w:rsid w:val="007E3404"/>
    <w:rsid w:val="007E36C3"/>
    <w:rsid w:val="007E3AE7"/>
    <w:rsid w:val="007E3B61"/>
    <w:rsid w:val="007E3CB7"/>
    <w:rsid w:val="007E3D67"/>
    <w:rsid w:val="007E3EC7"/>
    <w:rsid w:val="007E4214"/>
    <w:rsid w:val="007E44B7"/>
    <w:rsid w:val="007E4574"/>
    <w:rsid w:val="007E49C5"/>
    <w:rsid w:val="007E4A13"/>
    <w:rsid w:val="007E5053"/>
    <w:rsid w:val="007E5D2F"/>
    <w:rsid w:val="007E5D48"/>
    <w:rsid w:val="007E5EBD"/>
    <w:rsid w:val="007E5F46"/>
    <w:rsid w:val="007E5F8A"/>
    <w:rsid w:val="007E5F9C"/>
    <w:rsid w:val="007E6054"/>
    <w:rsid w:val="007E6313"/>
    <w:rsid w:val="007E6338"/>
    <w:rsid w:val="007E65F2"/>
    <w:rsid w:val="007E66CA"/>
    <w:rsid w:val="007E6AA6"/>
    <w:rsid w:val="007E6B00"/>
    <w:rsid w:val="007E70B8"/>
    <w:rsid w:val="007E72E8"/>
    <w:rsid w:val="007E75B6"/>
    <w:rsid w:val="007E7644"/>
    <w:rsid w:val="007E768B"/>
    <w:rsid w:val="007E7A16"/>
    <w:rsid w:val="007E7C72"/>
    <w:rsid w:val="007E7C86"/>
    <w:rsid w:val="007E7ECB"/>
    <w:rsid w:val="007F0015"/>
    <w:rsid w:val="007F00DB"/>
    <w:rsid w:val="007F025C"/>
    <w:rsid w:val="007F0412"/>
    <w:rsid w:val="007F06BF"/>
    <w:rsid w:val="007F0907"/>
    <w:rsid w:val="007F0960"/>
    <w:rsid w:val="007F0B0B"/>
    <w:rsid w:val="007F0B34"/>
    <w:rsid w:val="007F0C9A"/>
    <w:rsid w:val="007F1103"/>
    <w:rsid w:val="007F1358"/>
    <w:rsid w:val="007F13AB"/>
    <w:rsid w:val="007F13F0"/>
    <w:rsid w:val="007F1494"/>
    <w:rsid w:val="007F1552"/>
    <w:rsid w:val="007F18C3"/>
    <w:rsid w:val="007F1AE3"/>
    <w:rsid w:val="007F1BCB"/>
    <w:rsid w:val="007F1DDF"/>
    <w:rsid w:val="007F1F90"/>
    <w:rsid w:val="007F1FDD"/>
    <w:rsid w:val="007F2407"/>
    <w:rsid w:val="007F2B4E"/>
    <w:rsid w:val="007F2B9C"/>
    <w:rsid w:val="007F2CB2"/>
    <w:rsid w:val="007F2DE4"/>
    <w:rsid w:val="007F2DF2"/>
    <w:rsid w:val="007F2E20"/>
    <w:rsid w:val="007F2E9A"/>
    <w:rsid w:val="007F3018"/>
    <w:rsid w:val="007F311F"/>
    <w:rsid w:val="007F319B"/>
    <w:rsid w:val="007F3206"/>
    <w:rsid w:val="007F3249"/>
    <w:rsid w:val="007F3434"/>
    <w:rsid w:val="007F3587"/>
    <w:rsid w:val="007F35EE"/>
    <w:rsid w:val="007F39FA"/>
    <w:rsid w:val="007F3A26"/>
    <w:rsid w:val="007F3CAD"/>
    <w:rsid w:val="007F3D3E"/>
    <w:rsid w:val="007F3DDE"/>
    <w:rsid w:val="007F4192"/>
    <w:rsid w:val="007F4339"/>
    <w:rsid w:val="007F4454"/>
    <w:rsid w:val="007F44E0"/>
    <w:rsid w:val="007F459C"/>
    <w:rsid w:val="007F4605"/>
    <w:rsid w:val="007F4703"/>
    <w:rsid w:val="007F49D0"/>
    <w:rsid w:val="007F4AA1"/>
    <w:rsid w:val="007F4E41"/>
    <w:rsid w:val="007F4E85"/>
    <w:rsid w:val="007F51B2"/>
    <w:rsid w:val="007F5265"/>
    <w:rsid w:val="007F527A"/>
    <w:rsid w:val="007F5301"/>
    <w:rsid w:val="007F5457"/>
    <w:rsid w:val="007F58BC"/>
    <w:rsid w:val="007F5B6B"/>
    <w:rsid w:val="007F5DB1"/>
    <w:rsid w:val="007F5E08"/>
    <w:rsid w:val="007F5E23"/>
    <w:rsid w:val="007F5FC1"/>
    <w:rsid w:val="007F6002"/>
    <w:rsid w:val="007F65E6"/>
    <w:rsid w:val="007F69B7"/>
    <w:rsid w:val="007F6B48"/>
    <w:rsid w:val="007F6C85"/>
    <w:rsid w:val="007F7017"/>
    <w:rsid w:val="007F7048"/>
    <w:rsid w:val="007F70B8"/>
    <w:rsid w:val="007F7109"/>
    <w:rsid w:val="007F7419"/>
    <w:rsid w:val="007F753C"/>
    <w:rsid w:val="007F7706"/>
    <w:rsid w:val="007F7858"/>
    <w:rsid w:val="007F7D75"/>
    <w:rsid w:val="007F7D82"/>
    <w:rsid w:val="007F7EBB"/>
    <w:rsid w:val="007F7F8E"/>
    <w:rsid w:val="008004D1"/>
    <w:rsid w:val="008004E1"/>
    <w:rsid w:val="008006C1"/>
    <w:rsid w:val="00800788"/>
    <w:rsid w:val="0080096B"/>
    <w:rsid w:val="00800A18"/>
    <w:rsid w:val="00800A4B"/>
    <w:rsid w:val="00800AE2"/>
    <w:rsid w:val="00800AEB"/>
    <w:rsid w:val="00800BC4"/>
    <w:rsid w:val="00800FF5"/>
    <w:rsid w:val="0080103B"/>
    <w:rsid w:val="00801418"/>
    <w:rsid w:val="008018A0"/>
    <w:rsid w:val="008018E3"/>
    <w:rsid w:val="00801AC8"/>
    <w:rsid w:val="00801F46"/>
    <w:rsid w:val="00801F86"/>
    <w:rsid w:val="0080212C"/>
    <w:rsid w:val="00802157"/>
    <w:rsid w:val="008022E8"/>
    <w:rsid w:val="0080240A"/>
    <w:rsid w:val="00802693"/>
    <w:rsid w:val="0080276D"/>
    <w:rsid w:val="008027CF"/>
    <w:rsid w:val="00802831"/>
    <w:rsid w:val="008028F5"/>
    <w:rsid w:val="00802B5A"/>
    <w:rsid w:val="00802F17"/>
    <w:rsid w:val="00802FA0"/>
    <w:rsid w:val="008030B1"/>
    <w:rsid w:val="0080314C"/>
    <w:rsid w:val="008031DF"/>
    <w:rsid w:val="008032A7"/>
    <w:rsid w:val="0080339E"/>
    <w:rsid w:val="00803608"/>
    <w:rsid w:val="0080362A"/>
    <w:rsid w:val="0080366D"/>
    <w:rsid w:val="008039B1"/>
    <w:rsid w:val="00803A02"/>
    <w:rsid w:val="00803B18"/>
    <w:rsid w:val="00803C82"/>
    <w:rsid w:val="00803CD8"/>
    <w:rsid w:val="00803D2C"/>
    <w:rsid w:val="0080430E"/>
    <w:rsid w:val="008044A5"/>
    <w:rsid w:val="00804510"/>
    <w:rsid w:val="008047E2"/>
    <w:rsid w:val="0080490C"/>
    <w:rsid w:val="00804B3E"/>
    <w:rsid w:val="00804EB4"/>
    <w:rsid w:val="008051A7"/>
    <w:rsid w:val="008054B2"/>
    <w:rsid w:val="00805530"/>
    <w:rsid w:val="00805560"/>
    <w:rsid w:val="00805627"/>
    <w:rsid w:val="00805779"/>
    <w:rsid w:val="00805979"/>
    <w:rsid w:val="00805CE5"/>
    <w:rsid w:val="00805FFE"/>
    <w:rsid w:val="0080669B"/>
    <w:rsid w:val="00806837"/>
    <w:rsid w:val="0080687C"/>
    <w:rsid w:val="00806955"/>
    <w:rsid w:val="00806AE4"/>
    <w:rsid w:val="00806D96"/>
    <w:rsid w:val="00806E19"/>
    <w:rsid w:val="00806FE7"/>
    <w:rsid w:val="00806FF9"/>
    <w:rsid w:val="0080709D"/>
    <w:rsid w:val="0080712E"/>
    <w:rsid w:val="008071E8"/>
    <w:rsid w:val="00807631"/>
    <w:rsid w:val="00807744"/>
    <w:rsid w:val="0080787D"/>
    <w:rsid w:val="00807C81"/>
    <w:rsid w:val="00807FC8"/>
    <w:rsid w:val="0081002D"/>
    <w:rsid w:val="0081005C"/>
    <w:rsid w:val="00810146"/>
    <w:rsid w:val="0081016F"/>
    <w:rsid w:val="008101AB"/>
    <w:rsid w:val="00810577"/>
    <w:rsid w:val="00810590"/>
    <w:rsid w:val="0081073A"/>
    <w:rsid w:val="0081095A"/>
    <w:rsid w:val="00810A33"/>
    <w:rsid w:val="00810AAD"/>
    <w:rsid w:val="00810AD9"/>
    <w:rsid w:val="00810EA8"/>
    <w:rsid w:val="0081100A"/>
    <w:rsid w:val="008114E4"/>
    <w:rsid w:val="00811744"/>
    <w:rsid w:val="008117CE"/>
    <w:rsid w:val="00811948"/>
    <w:rsid w:val="0081195F"/>
    <w:rsid w:val="008119FE"/>
    <w:rsid w:val="00811C7D"/>
    <w:rsid w:val="00811D5D"/>
    <w:rsid w:val="00811E4B"/>
    <w:rsid w:val="00811E7C"/>
    <w:rsid w:val="00811FAC"/>
    <w:rsid w:val="008120DD"/>
    <w:rsid w:val="008121D9"/>
    <w:rsid w:val="0081225C"/>
    <w:rsid w:val="0081234A"/>
    <w:rsid w:val="00812451"/>
    <w:rsid w:val="00812671"/>
    <w:rsid w:val="0081280F"/>
    <w:rsid w:val="00812885"/>
    <w:rsid w:val="00812AD8"/>
    <w:rsid w:val="00812C82"/>
    <w:rsid w:val="00812DD7"/>
    <w:rsid w:val="00813560"/>
    <w:rsid w:val="00813927"/>
    <w:rsid w:val="00813A48"/>
    <w:rsid w:val="00814020"/>
    <w:rsid w:val="008140E8"/>
    <w:rsid w:val="00814228"/>
    <w:rsid w:val="00814246"/>
    <w:rsid w:val="00814561"/>
    <w:rsid w:val="0081466C"/>
    <w:rsid w:val="00814855"/>
    <w:rsid w:val="00814930"/>
    <w:rsid w:val="00814C05"/>
    <w:rsid w:val="00814C86"/>
    <w:rsid w:val="00814E3C"/>
    <w:rsid w:val="00814ED5"/>
    <w:rsid w:val="00814FB4"/>
    <w:rsid w:val="0081503A"/>
    <w:rsid w:val="0081503C"/>
    <w:rsid w:val="008152CE"/>
    <w:rsid w:val="00815706"/>
    <w:rsid w:val="00815991"/>
    <w:rsid w:val="00815B9A"/>
    <w:rsid w:val="00815CC5"/>
    <w:rsid w:val="00816334"/>
    <w:rsid w:val="008167E4"/>
    <w:rsid w:val="008168C2"/>
    <w:rsid w:val="008168F2"/>
    <w:rsid w:val="008169B0"/>
    <w:rsid w:val="00816CF8"/>
    <w:rsid w:val="00816D3B"/>
    <w:rsid w:val="00817158"/>
    <w:rsid w:val="008171B6"/>
    <w:rsid w:val="008171D2"/>
    <w:rsid w:val="008171D7"/>
    <w:rsid w:val="00817229"/>
    <w:rsid w:val="00817328"/>
    <w:rsid w:val="00817632"/>
    <w:rsid w:val="0081773E"/>
    <w:rsid w:val="008179C3"/>
    <w:rsid w:val="00817A5F"/>
    <w:rsid w:val="00817ACD"/>
    <w:rsid w:val="00817B0C"/>
    <w:rsid w:val="00817BAD"/>
    <w:rsid w:val="00817C1E"/>
    <w:rsid w:val="00817D53"/>
    <w:rsid w:val="00817DFE"/>
    <w:rsid w:val="0082013D"/>
    <w:rsid w:val="00820174"/>
    <w:rsid w:val="00820249"/>
    <w:rsid w:val="0082026E"/>
    <w:rsid w:val="00820318"/>
    <w:rsid w:val="00820329"/>
    <w:rsid w:val="008203D2"/>
    <w:rsid w:val="008203DE"/>
    <w:rsid w:val="0082057F"/>
    <w:rsid w:val="0082067B"/>
    <w:rsid w:val="00820782"/>
    <w:rsid w:val="00820903"/>
    <w:rsid w:val="008209DB"/>
    <w:rsid w:val="008209FB"/>
    <w:rsid w:val="00820B7D"/>
    <w:rsid w:val="00820BFA"/>
    <w:rsid w:val="00820CB1"/>
    <w:rsid w:val="00820FB7"/>
    <w:rsid w:val="008211D7"/>
    <w:rsid w:val="00821335"/>
    <w:rsid w:val="008214DE"/>
    <w:rsid w:val="008215F5"/>
    <w:rsid w:val="0082188E"/>
    <w:rsid w:val="00821A28"/>
    <w:rsid w:val="00821A5B"/>
    <w:rsid w:val="00821C7C"/>
    <w:rsid w:val="00821CB7"/>
    <w:rsid w:val="0082204A"/>
    <w:rsid w:val="0082208E"/>
    <w:rsid w:val="0082244D"/>
    <w:rsid w:val="008224BC"/>
    <w:rsid w:val="00822658"/>
    <w:rsid w:val="0082283C"/>
    <w:rsid w:val="00822879"/>
    <w:rsid w:val="008229CE"/>
    <w:rsid w:val="00822A37"/>
    <w:rsid w:val="00822A93"/>
    <w:rsid w:val="00822B59"/>
    <w:rsid w:val="00822C63"/>
    <w:rsid w:val="00822D5E"/>
    <w:rsid w:val="008232EF"/>
    <w:rsid w:val="008233E4"/>
    <w:rsid w:val="008237FE"/>
    <w:rsid w:val="0082399F"/>
    <w:rsid w:val="00823E11"/>
    <w:rsid w:val="00824096"/>
    <w:rsid w:val="0082432D"/>
    <w:rsid w:val="00824487"/>
    <w:rsid w:val="00824851"/>
    <w:rsid w:val="008248B8"/>
    <w:rsid w:val="00824946"/>
    <w:rsid w:val="00824A60"/>
    <w:rsid w:val="00824A7B"/>
    <w:rsid w:val="0082509C"/>
    <w:rsid w:val="00825453"/>
    <w:rsid w:val="00825760"/>
    <w:rsid w:val="0082589A"/>
    <w:rsid w:val="008258C2"/>
    <w:rsid w:val="0082596E"/>
    <w:rsid w:val="0082599C"/>
    <w:rsid w:val="00825A5D"/>
    <w:rsid w:val="00825A77"/>
    <w:rsid w:val="00825C0C"/>
    <w:rsid w:val="00825C5B"/>
    <w:rsid w:val="00825EDE"/>
    <w:rsid w:val="00825F59"/>
    <w:rsid w:val="00825FBC"/>
    <w:rsid w:val="008261B1"/>
    <w:rsid w:val="00826516"/>
    <w:rsid w:val="00826569"/>
    <w:rsid w:val="00826A31"/>
    <w:rsid w:val="00826AEC"/>
    <w:rsid w:val="00826B74"/>
    <w:rsid w:val="00826D22"/>
    <w:rsid w:val="00826E5F"/>
    <w:rsid w:val="0082702D"/>
    <w:rsid w:val="008270F8"/>
    <w:rsid w:val="00827216"/>
    <w:rsid w:val="00827340"/>
    <w:rsid w:val="00827358"/>
    <w:rsid w:val="00827563"/>
    <w:rsid w:val="008275C3"/>
    <w:rsid w:val="008275C7"/>
    <w:rsid w:val="008275D2"/>
    <w:rsid w:val="00827650"/>
    <w:rsid w:val="00827685"/>
    <w:rsid w:val="008278A5"/>
    <w:rsid w:val="008279AF"/>
    <w:rsid w:val="00827CAA"/>
    <w:rsid w:val="00827E58"/>
    <w:rsid w:val="008303DC"/>
    <w:rsid w:val="00830477"/>
    <w:rsid w:val="00830495"/>
    <w:rsid w:val="008306B8"/>
    <w:rsid w:val="008308B1"/>
    <w:rsid w:val="00830F6D"/>
    <w:rsid w:val="00831356"/>
    <w:rsid w:val="0083140F"/>
    <w:rsid w:val="00831591"/>
    <w:rsid w:val="0083169D"/>
    <w:rsid w:val="008318EE"/>
    <w:rsid w:val="0083199C"/>
    <w:rsid w:val="00831CFB"/>
    <w:rsid w:val="00831D79"/>
    <w:rsid w:val="00831E74"/>
    <w:rsid w:val="00832049"/>
    <w:rsid w:val="008321A6"/>
    <w:rsid w:val="0083233D"/>
    <w:rsid w:val="008326A3"/>
    <w:rsid w:val="008327D7"/>
    <w:rsid w:val="008327E5"/>
    <w:rsid w:val="0083289A"/>
    <w:rsid w:val="008329B2"/>
    <w:rsid w:val="008329C6"/>
    <w:rsid w:val="00832D9C"/>
    <w:rsid w:val="00832EFC"/>
    <w:rsid w:val="00832F44"/>
    <w:rsid w:val="00833144"/>
    <w:rsid w:val="008331D9"/>
    <w:rsid w:val="0083328C"/>
    <w:rsid w:val="00833355"/>
    <w:rsid w:val="0083336E"/>
    <w:rsid w:val="00833419"/>
    <w:rsid w:val="00833436"/>
    <w:rsid w:val="00833621"/>
    <w:rsid w:val="00833893"/>
    <w:rsid w:val="008339CA"/>
    <w:rsid w:val="00833C69"/>
    <w:rsid w:val="00833CDD"/>
    <w:rsid w:val="00833D30"/>
    <w:rsid w:val="00833DA5"/>
    <w:rsid w:val="00834141"/>
    <w:rsid w:val="008345F8"/>
    <w:rsid w:val="008346CE"/>
    <w:rsid w:val="00834AC9"/>
    <w:rsid w:val="00834D10"/>
    <w:rsid w:val="00834D81"/>
    <w:rsid w:val="00834DC0"/>
    <w:rsid w:val="008351C0"/>
    <w:rsid w:val="008353BE"/>
    <w:rsid w:val="008354B2"/>
    <w:rsid w:val="008357C2"/>
    <w:rsid w:val="008358F3"/>
    <w:rsid w:val="008359C0"/>
    <w:rsid w:val="0083604A"/>
    <w:rsid w:val="00836073"/>
    <w:rsid w:val="00836584"/>
    <w:rsid w:val="0083687E"/>
    <w:rsid w:val="00836B3D"/>
    <w:rsid w:val="00836B73"/>
    <w:rsid w:val="00836E79"/>
    <w:rsid w:val="00836F1A"/>
    <w:rsid w:val="0083714D"/>
    <w:rsid w:val="008373F1"/>
    <w:rsid w:val="00837571"/>
    <w:rsid w:val="008379BA"/>
    <w:rsid w:val="00837AE2"/>
    <w:rsid w:val="00837B06"/>
    <w:rsid w:val="00837D20"/>
    <w:rsid w:val="00837D44"/>
    <w:rsid w:val="00837E54"/>
    <w:rsid w:val="008400C6"/>
    <w:rsid w:val="008401FD"/>
    <w:rsid w:val="008402BF"/>
    <w:rsid w:val="008402E5"/>
    <w:rsid w:val="008407EF"/>
    <w:rsid w:val="008409B5"/>
    <w:rsid w:val="00840B18"/>
    <w:rsid w:val="00840B74"/>
    <w:rsid w:val="00840C0D"/>
    <w:rsid w:val="00840DF2"/>
    <w:rsid w:val="00840E86"/>
    <w:rsid w:val="008415C0"/>
    <w:rsid w:val="0084198A"/>
    <w:rsid w:val="008419B1"/>
    <w:rsid w:val="00841B00"/>
    <w:rsid w:val="00841D72"/>
    <w:rsid w:val="00842185"/>
    <w:rsid w:val="0084247D"/>
    <w:rsid w:val="00842628"/>
    <w:rsid w:val="0084263B"/>
    <w:rsid w:val="0084284E"/>
    <w:rsid w:val="00842EBE"/>
    <w:rsid w:val="008433DE"/>
    <w:rsid w:val="00843402"/>
    <w:rsid w:val="00843837"/>
    <w:rsid w:val="00843894"/>
    <w:rsid w:val="0084391C"/>
    <w:rsid w:val="00843AFA"/>
    <w:rsid w:val="00843CB1"/>
    <w:rsid w:val="00843DD0"/>
    <w:rsid w:val="0084409E"/>
    <w:rsid w:val="0084409F"/>
    <w:rsid w:val="008440A8"/>
    <w:rsid w:val="008443CA"/>
    <w:rsid w:val="008444A4"/>
    <w:rsid w:val="0084450B"/>
    <w:rsid w:val="0084456A"/>
    <w:rsid w:val="0084497D"/>
    <w:rsid w:val="00844F6A"/>
    <w:rsid w:val="00845061"/>
    <w:rsid w:val="00845077"/>
    <w:rsid w:val="008450B8"/>
    <w:rsid w:val="008454C0"/>
    <w:rsid w:val="008455B0"/>
    <w:rsid w:val="008455C7"/>
    <w:rsid w:val="008456CA"/>
    <w:rsid w:val="0084572D"/>
    <w:rsid w:val="00845786"/>
    <w:rsid w:val="008457B2"/>
    <w:rsid w:val="00845C1B"/>
    <w:rsid w:val="00845CAB"/>
    <w:rsid w:val="00845EA8"/>
    <w:rsid w:val="00846111"/>
    <w:rsid w:val="00846135"/>
    <w:rsid w:val="008462ED"/>
    <w:rsid w:val="00846387"/>
    <w:rsid w:val="008464AE"/>
    <w:rsid w:val="0084655A"/>
    <w:rsid w:val="0084677A"/>
    <w:rsid w:val="00846814"/>
    <w:rsid w:val="0084687B"/>
    <w:rsid w:val="0084693D"/>
    <w:rsid w:val="00846980"/>
    <w:rsid w:val="008469ED"/>
    <w:rsid w:val="00846A0A"/>
    <w:rsid w:val="00846A83"/>
    <w:rsid w:val="00846B15"/>
    <w:rsid w:val="00846CF2"/>
    <w:rsid w:val="00846D61"/>
    <w:rsid w:val="00846EC8"/>
    <w:rsid w:val="00846FB7"/>
    <w:rsid w:val="0084727A"/>
    <w:rsid w:val="0084738C"/>
    <w:rsid w:val="00847558"/>
    <w:rsid w:val="00847610"/>
    <w:rsid w:val="0084763E"/>
    <w:rsid w:val="008476BA"/>
    <w:rsid w:val="00847C80"/>
    <w:rsid w:val="00847E14"/>
    <w:rsid w:val="00847E2C"/>
    <w:rsid w:val="00847FDB"/>
    <w:rsid w:val="00847FEF"/>
    <w:rsid w:val="00850098"/>
    <w:rsid w:val="008502D0"/>
    <w:rsid w:val="00850665"/>
    <w:rsid w:val="00850743"/>
    <w:rsid w:val="008507B0"/>
    <w:rsid w:val="00850B92"/>
    <w:rsid w:val="008510CD"/>
    <w:rsid w:val="00851336"/>
    <w:rsid w:val="008514B7"/>
    <w:rsid w:val="0085174E"/>
    <w:rsid w:val="008519E3"/>
    <w:rsid w:val="00851B00"/>
    <w:rsid w:val="00851B5C"/>
    <w:rsid w:val="00851CBC"/>
    <w:rsid w:val="00852150"/>
    <w:rsid w:val="008522B1"/>
    <w:rsid w:val="0085230F"/>
    <w:rsid w:val="00852598"/>
    <w:rsid w:val="0085260F"/>
    <w:rsid w:val="0085280E"/>
    <w:rsid w:val="0085291F"/>
    <w:rsid w:val="0085293A"/>
    <w:rsid w:val="00852B3D"/>
    <w:rsid w:val="00852CA4"/>
    <w:rsid w:val="00852CAA"/>
    <w:rsid w:val="008530B1"/>
    <w:rsid w:val="008532B3"/>
    <w:rsid w:val="00853323"/>
    <w:rsid w:val="008537A8"/>
    <w:rsid w:val="008539A3"/>
    <w:rsid w:val="0085402D"/>
    <w:rsid w:val="008540F4"/>
    <w:rsid w:val="008540FB"/>
    <w:rsid w:val="008543AA"/>
    <w:rsid w:val="008544C7"/>
    <w:rsid w:val="0085467C"/>
    <w:rsid w:val="008546A3"/>
    <w:rsid w:val="0085488B"/>
    <w:rsid w:val="00854D1A"/>
    <w:rsid w:val="00855240"/>
    <w:rsid w:val="008553D1"/>
    <w:rsid w:val="008555A2"/>
    <w:rsid w:val="008557A1"/>
    <w:rsid w:val="00855C00"/>
    <w:rsid w:val="00855E3D"/>
    <w:rsid w:val="00855E7A"/>
    <w:rsid w:val="00855E9B"/>
    <w:rsid w:val="0085604E"/>
    <w:rsid w:val="00856189"/>
    <w:rsid w:val="0085625D"/>
    <w:rsid w:val="0085641B"/>
    <w:rsid w:val="0085651B"/>
    <w:rsid w:val="008566CD"/>
    <w:rsid w:val="00856897"/>
    <w:rsid w:val="0085691F"/>
    <w:rsid w:val="00856AB7"/>
    <w:rsid w:val="00856B83"/>
    <w:rsid w:val="00856B93"/>
    <w:rsid w:val="00856E8E"/>
    <w:rsid w:val="00857A17"/>
    <w:rsid w:val="00857A9E"/>
    <w:rsid w:val="00857CC2"/>
    <w:rsid w:val="00857E5C"/>
    <w:rsid w:val="00860094"/>
    <w:rsid w:val="008600CE"/>
    <w:rsid w:val="0086026F"/>
    <w:rsid w:val="008607C8"/>
    <w:rsid w:val="00860C6A"/>
    <w:rsid w:val="00860D78"/>
    <w:rsid w:val="00860E1A"/>
    <w:rsid w:val="00861098"/>
    <w:rsid w:val="00861362"/>
    <w:rsid w:val="008616CC"/>
    <w:rsid w:val="00861A86"/>
    <w:rsid w:val="00861BCE"/>
    <w:rsid w:val="00861C5C"/>
    <w:rsid w:val="008622E1"/>
    <w:rsid w:val="00862413"/>
    <w:rsid w:val="008625A1"/>
    <w:rsid w:val="00862644"/>
    <w:rsid w:val="0086270B"/>
    <w:rsid w:val="00862744"/>
    <w:rsid w:val="00862937"/>
    <w:rsid w:val="00863000"/>
    <w:rsid w:val="0086310E"/>
    <w:rsid w:val="00863161"/>
    <w:rsid w:val="008631BA"/>
    <w:rsid w:val="00863346"/>
    <w:rsid w:val="00863382"/>
    <w:rsid w:val="00863407"/>
    <w:rsid w:val="00863583"/>
    <w:rsid w:val="00863662"/>
    <w:rsid w:val="00863957"/>
    <w:rsid w:val="008639EE"/>
    <w:rsid w:val="00863A4C"/>
    <w:rsid w:val="00863B00"/>
    <w:rsid w:val="00863C79"/>
    <w:rsid w:val="00863CD2"/>
    <w:rsid w:val="00863D51"/>
    <w:rsid w:val="00863DF6"/>
    <w:rsid w:val="00863E1A"/>
    <w:rsid w:val="00863F5E"/>
    <w:rsid w:val="0086416E"/>
    <w:rsid w:val="0086456E"/>
    <w:rsid w:val="0086466C"/>
    <w:rsid w:val="0086481C"/>
    <w:rsid w:val="00864858"/>
    <w:rsid w:val="00864BEC"/>
    <w:rsid w:val="00864CDF"/>
    <w:rsid w:val="00864DD9"/>
    <w:rsid w:val="008651DF"/>
    <w:rsid w:val="008652D5"/>
    <w:rsid w:val="00865317"/>
    <w:rsid w:val="0086538A"/>
    <w:rsid w:val="00865503"/>
    <w:rsid w:val="008655F0"/>
    <w:rsid w:val="008659AF"/>
    <w:rsid w:val="00865D36"/>
    <w:rsid w:val="00866002"/>
    <w:rsid w:val="008660F3"/>
    <w:rsid w:val="008666CA"/>
    <w:rsid w:val="008667AF"/>
    <w:rsid w:val="00866B17"/>
    <w:rsid w:val="00866C39"/>
    <w:rsid w:val="00866C41"/>
    <w:rsid w:val="0086708D"/>
    <w:rsid w:val="00867234"/>
    <w:rsid w:val="0086736A"/>
    <w:rsid w:val="00867427"/>
    <w:rsid w:val="0086744E"/>
    <w:rsid w:val="00867855"/>
    <w:rsid w:val="0086799F"/>
    <w:rsid w:val="00867AED"/>
    <w:rsid w:val="00867B1D"/>
    <w:rsid w:val="00867B55"/>
    <w:rsid w:val="00867C97"/>
    <w:rsid w:val="00867DD0"/>
    <w:rsid w:val="00867F73"/>
    <w:rsid w:val="00867F77"/>
    <w:rsid w:val="0087002D"/>
    <w:rsid w:val="00870144"/>
    <w:rsid w:val="00870412"/>
    <w:rsid w:val="008706A0"/>
    <w:rsid w:val="008706BB"/>
    <w:rsid w:val="008709C6"/>
    <w:rsid w:val="00870A24"/>
    <w:rsid w:val="00870F62"/>
    <w:rsid w:val="008711EE"/>
    <w:rsid w:val="0087158C"/>
    <w:rsid w:val="008718BC"/>
    <w:rsid w:val="00871A42"/>
    <w:rsid w:val="00871A5E"/>
    <w:rsid w:val="00871E0F"/>
    <w:rsid w:val="00871FB3"/>
    <w:rsid w:val="00872021"/>
    <w:rsid w:val="008720D1"/>
    <w:rsid w:val="00872162"/>
    <w:rsid w:val="008722B3"/>
    <w:rsid w:val="00872871"/>
    <w:rsid w:val="0087288C"/>
    <w:rsid w:val="008728E2"/>
    <w:rsid w:val="00872DA9"/>
    <w:rsid w:val="00873032"/>
    <w:rsid w:val="0087307F"/>
    <w:rsid w:val="00873157"/>
    <w:rsid w:val="008733E4"/>
    <w:rsid w:val="00873719"/>
    <w:rsid w:val="00873B7F"/>
    <w:rsid w:val="00873C73"/>
    <w:rsid w:val="00873C8A"/>
    <w:rsid w:val="00873D9B"/>
    <w:rsid w:val="00873FF4"/>
    <w:rsid w:val="00874221"/>
    <w:rsid w:val="0087445C"/>
    <w:rsid w:val="0087475A"/>
    <w:rsid w:val="008747A9"/>
    <w:rsid w:val="008748CF"/>
    <w:rsid w:val="00874907"/>
    <w:rsid w:val="00874A0A"/>
    <w:rsid w:val="00874AAF"/>
    <w:rsid w:val="00874B9A"/>
    <w:rsid w:val="00874BF1"/>
    <w:rsid w:val="00874C30"/>
    <w:rsid w:val="00874D98"/>
    <w:rsid w:val="00874E8A"/>
    <w:rsid w:val="00874EBC"/>
    <w:rsid w:val="00874FDA"/>
    <w:rsid w:val="0087502B"/>
    <w:rsid w:val="00875176"/>
    <w:rsid w:val="0087520B"/>
    <w:rsid w:val="008753F4"/>
    <w:rsid w:val="008756BD"/>
    <w:rsid w:val="00875721"/>
    <w:rsid w:val="008759B3"/>
    <w:rsid w:val="008759CB"/>
    <w:rsid w:val="00875BC7"/>
    <w:rsid w:val="00875FA5"/>
    <w:rsid w:val="00875FF4"/>
    <w:rsid w:val="0087634A"/>
    <w:rsid w:val="0087645F"/>
    <w:rsid w:val="008764F0"/>
    <w:rsid w:val="0087662C"/>
    <w:rsid w:val="00876BA0"/>
    <w:rsid w:val="00876D6A"/>
    <w:rsid w:val="00877040"/>
    <w:rsid w:val="008770A9"/>
    <w:rsid w:val="008772CE"/>
    <w:rsid w:val="008773EA"/>
    <w:rsid w:val="00877657"/>
    <w:rsid w:val="008776DB"/>
    <w:rsid w:val="0087779F"/>
    <w:rsid w:val="008777C7"/>
    <w:rsid w:val="008778FC"/>
    <w:rsid w:val="00877AB0"/>
    <w:rsid w:val="00877E11"/>
    <w:rsid w:val="00877EA5"/>
    <w:rsid w:val="00880193"/>
    <w:rsid w:val="0088030D"/>
    <w:rsid w:val="008804A9"/>
    <w:rsid w:val="00880704"/>
    <w:rsid w:val="00880A24"/>
    <w:rsid w:val="00880B7A"/>
    <w:rsid w:val="00880BCA"/>
    <w:rsid w:val="00880BD7"/>
    <w:rsid w:val="00880C08"/>
    <w:rsid w:val="00880C2A"/>
    <w:rsid w:val="00880D86"/>
    <w:rsid w:val="00880DE7"/>
    <w:rsid w:val="00881301"/>
    <w:rsid w:val="008813C2"/>
    <w:rsid w:val="0088149A"/>
    <w:rsid w:val="00881506"/>
    <w:rsid w:val="00881635"/>
    <w:rsid w:val="008816D1"/>
    <w:rsid w:val="00881B3B"/>
    <w:rsid w:val="00881D22"/>
    <w:rsid w:val="00881DB5"/>
    <w:rsid w:val="00882567"/>
    <w:rsid w:val="0088282D"/>
    <w:rsid w:val="00882866"/>
    <w:rsid w:val="00882A9C"/>
    <w:rsid w:val="00882E47"/>
    <w:rsid w:val="00882EBD"/>
    <w:rsid w:val="00882F10"/>
    <w:rsid w:val="00882F54"/>
    <w:rsid w:val="0088313B"/>
    <w:rsid w:val="0088334C"/>
    <w:rsid w:val="008835E3"/>
    <w:rsid w:val="008838D6"/>
    <w:rsid w:val="0088395D"/>
    <w:rsid w:val="008839AE"/>
    <w:rsid w:val="008839EF"/>
    <w:rsid w:val="00883A01"/>
    <w:rsid w:val="00883C0C"/>
    <w:rsid w:val="00883CA3"/>
    <w:rsid w:val="00883DDE"/>
    <w:rsid w:val="00883DF0"/>
    <w:rsid w:val="00883F74"/>
    <w:rsid w:val="008843AA"/>
    <w:rsid w:val="008845E4"/>
    <w:rsid w:val="0088469C"/>
    <w:rsid w:val="0088472D"/>
    <w:rsid w:val="00884809"/>
    <w:rsid w:val="008848E4"/>
    <w:rsid w:val="008848F6"/>
    <w:rsid w:val="008849BB"/>
    <w:rsid w:val="00884B54"/>
    <w:rsid w:val="008850E7"/>
    <w:rsid w:val="0088519B"/>
    <w:rsid w:val="008853B8"/>
    <w:rsid w:val="008857DF"/>
    <w:rsid w:val="00885A38"/>
    <w:rsid w:val="00885A85"/>
    <w:rsid w:val="00885B41"/>
    <w:rsid w:val="00885C06"/>
    <w:rsid w:val="00885C3E"/>
    <w:rsid w:val="00886131"/>
    <w:rsid w:val="00886194"/>
    <w:rsid w:val="0088641D"/>
    <w:rsid w:val="00886AE5"/>
    <w:rsid w:val="00886B7E"/>
    <w:rsid w:val="00886EE7"/>
    <w:rsid w:val="008871E7"/>
    <w:rsid w:val="008873AB"/>
    <w:rsid w:val="008874BE"/>
    <w:rsid w:val="008878B9"/>
    <w:rsid w:val="008878D1"/>
    <w:rsid w:val="0088794F"/>
    <w:rsid w:val="008902CF"/>
    <w:rsid w:val="00890335"/>
    <w:rsid w:val="0089046A"/>
    <w:rsid w:val="00890681"/>
    <w:rsid w:val="00890A5C"/>
    <w:rsid w:val="00891032"/>
    <w:rsid w:val="008910A8"/>
    <w:rsid w:val="008911B3"/>
    <w:rsid w:val="00891401"/>
    <w:rsid w:val="0089153E"/>
    <w:rsid w:val="00891563"/>
    <w:rsid w:val="008915F0"/>
    <w:rsid w:val="0089196F"/>
    <w:rsid w:val="00891B62"/>
    <w:rsid w:val="00891BCA"/>
    <w:rsid w:val="00891BCE"/>
    <w:rsid w:val="00891CDF"/>
    <w:rsid w:val="00892066"/>
    <w:rsid w:val="00892097"/>
    <w:rsid w:val="008920C0"/>
    <w:rsid w:val="00892521"/>
    <w:rsid w:val="00892779"/>
    <w:rsid w:val="008929BA"/>
    <w:rsid w:val="00892CBC"/>
    <w:rsid w:val="0089317E"/>
    <w:rsid w:val="008931C5"/>
    <w:rsid w:val="00893479"/>
    <w:rsid w:val="00893683"/>
    <w:rsid w:val="008938BC"/>
    <w:rsid w:val="0089390B"/>
    <w:rsid w:val="00893968"/>
    <w:rsid w:val="008939C2"/>
    <w:rsid w:val="00893F6F"/>
    <w:rsid w:val="0089426F"/>
    <w:rsid w:val="008942CE"/>
    <w:rsid w:val="00894388"/>
    <w:rsid w:val="008944ED"/>
    <w:rsid w:val="00894745"/>
    <w:rsid w:val="008947AE"/>
    <w:rsid w:val="00894840"/>
    <w:rsid w:val="008948D7"/>
    <w:rsid w:val="00894C65"/>
    <w:rsid w:val="00894D15"/>
    <w:rsid w:val="00894DEC"/>
    <w:rsid w:val="00894E46"/>
    <w:rsid w:val="00895106"/>
    <w:rsid w:val="0089510C"/>
    <w:rsid w:val="0089542C"/>
    <w:rsid w:val="00895724"/>
    <w:rsid w:val="00895AC5"/>
    <w:rsid w:val="00895BE6"/>
    <w:rsid w:val="00895C15"/>
    <w:rsid w:val="00896069"/>
    <w:rsid w:val="00896174"/>
    <w:rsid w:val="00896231"/>
    <w:rsid w:val="008964E1"/>
    <w:rsid w:val="008965D6"/>
    <w:rsid w:val="008967A0"/>
    <w:rsid w:val="008967F7"/>
    <w:rsid w:val="00896879"/>
    <w:rsid w:val="00896B1E"/>
    <w:rsid w:val="00896C89"/>
    <w:rsid w:val="00896CBC"/>
    <w:rsid w:val="00896F04"/>
    <w:rsid w:val="008971DA"/>
    <w:rsid w:val="0089727F"/>
    <w:rsid w:val="00897483"/>
    <w:rsid w:val="00897584"/>
    <w:rsid w:val="00897655"/>
    <w:rsid w:val="008977B3"/>
    <w:rsid w:val="0089783F"/>
    <w:rsid w:val="00897A87"/>
    <w:rsid w:val="00897BA5"/>
    <w:rsid w:val="00897BF3"/>
    <w:rsid w:val="00897DC2"/>
    <w:rsid w:val="00897DDA"/>
    <w:rsid w:val="00897E4C"/>
    <w:rsid w:val="00897EF9"/>
    <w:rsid w:val="00897F6D"/>
    <w:rsid w:val="00897FC1"/>
    <w:rsid w:val="008A01EE"/>
    <w:rsid w:val="008A026F"/>
    <w:rsid w:val="008A0442"/>
    <w:rsid w:val="008A058A"/>
    <w:rsid w:val="008A05AB"/>
    <w:rsid w:val="008A068A"/>
    <w:rsid w:val="008A06C8"/>
    <w:rsid w:val="008A0A86"/>
    <w:rsid w:val="008A0EBF"/>
    <w:rsid w:val="008A0EC6"/>
    <w:rsid w:val="008A0FBF"/>
    <w:rsid w:val="008A10C5"/>
    <w:rsid w:val="008A1361"/>
    <w:rsid w:val="008A13E0"/>
    <w:rsid w:val="008A14D2"/>
    <w:rsid w:val="008A1597"/>
    <w:rsid w:val="008A1CA8"/>
    <w:rsid w:val="008A1CD8"/>
    <w:rsid w:val="008A1D88"/>
    <w:rsid w:val="008A1F10"/>
    <w:rsid w:val="008A1FAB"/>
    <w:rsid w:val="008A2183"/>
    <w:rsid w:val="008A226E"/>
    <w:rsid w:val="008A2491"/>
    <w:rsid w:val="008A2602"/>
    <w:rsid w:val="008A2732"/>
    <w:rsid w:val="008A2827"/>
    <w:rsid w:val="008A28CA"/>
    <w:rsid w:val="008A29E9"/>
    <w:rsid w:val="008A2D16"/>
    <w:rsid w:val="008A3124"/>
    <w:rsid w:val="008A3325"/>
    <w:rsid w:val="008A33AE"/>
    <w:rsid w:val="008A352E"/>
    <w:rsid w:val="008A3641"/>
    <w:rsid w:val="008A3AE3"/>
    <w:rsid w:val="008A3B15"/>
    <w:rsid w:val="008A3CD3"/>
    <w:rsid w:val="008A3D63"/>
    <w:rsid w:val="008A3D85"/>
    <w:rsid w:val="008A3E2E"/>
    <w:rsid w:val="008A3EB3"/>
    <w:rsid w:val="008A41E1"/>
    <w:rsid w:val="008A435C"/>
    <w:rsid w:val="008A43FE"/>
    <w:rsid w:val="008A447C"/>
    <w:rsid w:val="008A4481"/>
    <w:rsid w:val="008A44E3"/>
    <w:rsid w:val="008A4894"/>
    <w:rsid w:val="008A4ADF"/>
    <w:rsid w:val="008A4C7C"/>
    <w:rsid w:val="008A4CB3"/>
    <w:rsid w:val="008A4CFE"/>
    <w:rsid w:val="008A4E88"/>
    <w:rsid w:val="008A4FC1"/>
    <w:rsid w:val="008A50C2"/>
    <w:rsid w:val="008A535C"/>
    <w:rsid w:val="008A53BC"/>
    <w:rsid w:val="008A5460"/>
    <w:rsid w:val="008A5608"/>
    <w:rsid w:val="008A56F3"/>
    <w:rsid w:val="008A5B2A"/>
    <w:rsid w:val="008A5D43"/>
    <w:rsid w:val="008A5E9A"/>
    <w:rsid w:val="008A618B"/>
    <w:rsid w:val="008A6452"/>
    <w:rsid w:val="008A6508"/>
    <w:rsid w:val="008A6F79"/>
    <w:rsid w:val="008A734F"/>
    <w:rsid w:val="008A73D5"/>
    <w:rsid w:val="008A7453"/>
    <w:rsid w:val="008A78E2"/>
    <w:rsid w:val="008A7B86"/>
    <w:rsid w:val="008A7C7F"/>
    <w:rsid w:val="008B0194"/>
    <w:rsid w:val="008B0220"/>
    <w:rsid w:val="008B033D"/>
    <w:rsid w:val="008B0440"/>
    <w:rsid w:val="008B08D0"/>
    <w:rsid w:val="008B08D2"/>
    <w:rsid w:val="008B0913"/>
    <w:rsid w:val="008B09B7"/>
    <w:rsid w:val="008B0EC4"/>
    <w:rsid w:val="008B11DE"/>
    <w:rsid w:val="008B11FA"/>
    <w:rsid w:val="008B1323"/>
    <w:rsid w:val="008B1428"/>
    <w:rsid w:val="008B15C8"/>
    <w:rsid w:val="008B19E9"/>
    <w:rsid w:val="008B1A3D"/>
    <w:rsid w:val="008B1A4E"/>
    <w:rsid w:val="008B1AB1"/>
    <w:rsid w:val="008B1BEA"/>
    <w:rsid w:val="008B1D89"/>
    <w:rsid w:val="008B2392"/>
    <w:rsid w:val="008B2420"/>
    <w:rsid w:val="008B2457"/>
    <w:rsid w:val="008B26FC"/>
    <w:rsid w:val="008B298F"/>
    <w:rsid w:val="008B2B94"/>
    <w:rsid w:val="008B2D1B"/>
    <w:rsid w:val="008B2D72"/>
    <w:rsid w:val="008B2EC0"/>
    <w:rsid w:val="008B3107"/>
    <w:rsid w:val="008B31D0"/>
    <w:rsid w:val="008B34C9"/>
    <w:rsid w:val="008B36C7"/>
    <w:rsid w:val="008B3A9A"/>
    <w:rsid w:val="008B3AEC"/>
    <w:rsid w:val="008B3B41"/>
    <w:rsid w:val="008B3BB5"/>
    <w:rsid w:val="008B3D59"/>
    <w:rsid w:val="008B3E0A"/>
    <w:rsid w:val="008B3F3D"/>
    <w:rsid w:val="008B404A"/>
    <w:rsid w:val="008B40E6"/>
    <w:rsid w:val="008B4188"/>
    <w:rsid w:val="008B42B5"/>
    <w:rsid w:val="008B4755"/>
    <w:rsid w:val="008B4839"/>
    <w:rsid w:val="008B4C49"/>
    <w:rsid w:val="008B4DDF"/>
    <w:rsid w:val="008B4E33"/>
    <w:rsid w:val="008B4F6E"/>
    <w:rsid w:val="008B54B8"/>
    <w:rsid w:val="008B5623"/>
    <w:rsid w:val="008B59AD"/>
    <w:rsid w:val="008B5CC3"/>
    <w:rsid w:val="008B601C"/>
    <w:rsid w:val="008B61D7"/>
    <w:rsid w:val="008B62C0"/>
    <w:rsid w:val="008B6535"/>
    <w:rsid w:val="008B654F"/>
    <w:rsid w:val="008B6660"/>
    <w:rsid w:val="008B6700"/>
    <w:rsid w:val="008B687D"/>
    <w:rsid w:val="008B68A5"/>
    <w:rsid w:val="008B6996"/>
    <w:rsid w:val="008B6A12"/>
    <w:rsid w:val="008B6E45"/>
    <w:rsid w:val="008B702E"/>
    <w:rsid w:val="008B704E"/>
    <w:rsid w:val="008B7563"/>
    <w:rsid w:val="008B7AB5"/>
    <w:rsid w:val="008B7B67"/>
    <w:rsid w:val="008B7C32"/>
    <w:rsid w:val="008B7CA7"/>
    <w:rsid w:val="008B7D20"/>
    <w:rsid w:val="008C04A5"/>
    <w:rsid w:val="008C05FA"/>
    <w:rsid w:val="008C0798"/>
    <w:rsid w:val="008C0C49"/>
    <w:rsid w:val="008C0C6D"/>
    <w:rsid w:val="008C0D2E"/>
    <w:rsid w:val="008C0E97"/>
    <w:rsid w:val="008C13B7"/>
    <w:rsid w:val="008C1487"/>
    <w:rsid w:val="008C1A2D"/>
    <w:rsid w:val="008C1C41"/>
    <w:rsid w:val="008C1F08"/>
    <w:rsid w:val="008C1FB2"/>
    <w:rsid w:val="008C2092"/>
    <w:rsid w:val="008C20D6"/>
    <w:rsid w:val="008C21D9"/>
    <w:rsid w:val="008C2209"/>
    <w:rsid w:val="008C2272"/>
    <w:rsid w:val="008C2292"/>
    <w:rsid w:val="008C269B"/>
    <w:rsid w:val="008C2905"/>
    <w:rsid w:val="008C2C93"/>
    <w:rsid w:val="008C2D03"/>
    <w:rsid w:val="008C2E29"/>
    <w:rsid w:val="008C3140"/>
    <w:rsid w:val="008C3573"/>
    <w:rsid w:val="008C3692"/>
    <w:rsid w:val="008C369A"/>
    <w:rsid w:val="008C38C7"/>
    <w:rsid w:val="008C3AD0"/>
    <w:rsid w:val="008C3EC0"/>
    <w:rsid w:val="008C3EF9"/>
    <w:rsid w:val="008C40B5"/>
    <w:rsid w:val="008C4307"/>
    <w:rsid w:val="008C45D0"/>
    <w:rsid w:val="008C45DA"/>
    <w:rsid w:val="008C4768"/>
    <w:rsid w:val="008C476C"/>
    <w:rsid w:val="008C4785"/>
    <w:rsid w:val="008C47D1"/>
    <w:rsid w:val="008C4949"/>
    <w:rsid w:val="008C4FD1"/>
    <w:rsid w:val="008C4FEE"/>
    <w:rsid w:val="008C538B"/>
    <w:rsid w:val="008C53D7"/>
    <w:rsid w:val="008C53F8"/>
    <w:rsid w:val="008C595D"/>
    <w:rsid w:val="008C5BFE"/>
    <w:rsid w:val="008C5C44"/>
    <w:rsid w:val="008C5C7F"/>
    <w:rsid w:val="008C5DCC"/>
    <w:rsid w:val="008C5EA8"/>
    <w:rsid w:val="008C5F26"/>
    <w:rsid w:val="008C5F3E"/>
    <w:rsid w:val="008C60CB"/>
    <w:rsid w:val="008C618C"/>
    <w:rsid w:val="008C620E"/>
    <w:rsid w:val="008C6512"/>
    <w:rsid w:val="008C65E6"/>
    <w:rsid w:val="008C661E"/>
    <w:rsid w:val="008C665F"/>
    <w:rsid w:val="008C669E"/>
    <w:rsid w:val="008C6700"/>
    <w:rsid w:val="008C68D5"/>
    <w:rsid w:val="008C68FA"/>
    <w:rsid w:val="008C6A2C"/>
    <w:rsid w:val="008C6B1E"/>
    <w:rsid w:val="008C6DC4"/>
    <w:rsid w:val="008C706B"/>
    <w:rsid w:val="008C760B"/>
    <w:rsid w:val="008C7691"/>
    <w:rsid w:val="008C7758"/>
    <w:rsid w:val="008C7A8D"/>
    <w:rsid w:val="008C7D0D"/>
    <w:rsid w:val="008C7DD8"/>
    <w:rsid w:val="008C7DFE"/>
    <w:rsid w:val="008C7E44"/>
    <w:rsid w:val="008D01AF"/>
    <w:rsid w:val="008D0392"/>
    <w:rsid w:val="008D0449"/>
    <w:rsid w:val="008D049A"/>
    <w:rsid w:val="008D04DF"/>
    <w:rsid w:val="008D0733"/>
    <w:rsid w:val="008D08BC"/>
    <w:rsid w:val="008D0AAE"/>
    <w:rsid w:val="008D0C41"/>
    <w:rsid w:val="008D0D7C"/>
    <w:rsid w:val="008D0E7D"/>
    <w:rsid w:val="008D10D9"/>
    <w:rsid w:val="008D1104"/>
    <w:rsid w:val="008D1141"/>
    <w:rsid w:val="008D1151"/>
    <w:rsid w:val="008D1214"/>
    <w:rsid w:val="008D1361"/>
    <w:rsid w:val="008D142B"/>
    <w:rsid w:val="008D1435"/>
    <w:rsid w:val="008D14A5"/>
    <w:rsid w:val="008D16AA"/>
    <w:rsid w:val="008D16C0"/>
    <w:rsid w:val="008D188C"/>
    <w:rsid w:val="008D1FC1"/>
    <w:rsid w:val="008D23BA"/>
    <w:rsid w:val="008D2642"/>
    <w:rsid w:val="008D2D1B"/>
    <w:rsid w:val="008D2D69"/>
    <w:rsid w:val="008D2EF0"/>
    <w:rsid w:val="008D3209"/>
    <w:rsid w:val="008D324A"/>
    <w:rsid w:val="008D35C9"/>
    <w:rsid w:val="008D3880"/>
    <w:rsid w:val="008D38FD"/>
    <w:rsid w:val="008D3922"/>
    <w:rsid w:val="008D3B95"/>
    <w:rsid w:val="008D3EAB"/>
    <w:rsid w:val="008D3ECE"/>
    <w:rsid w:val="008D3EE7"/>
    <w:rsid w:val="008D4028"/>
    <w:rsid w:val="008D4164"/>
    <w:rsid w:val="008D43FA"/>
    <w:rsid w:val="008D44DB"/>
    <w:rsid w:val="008D452A"/>
    <w:rsid w:val="008D46B1"/>
    <w:rsid w:val="008D4A02"/>
    <w:rsid w:val="008D4A0C"/>
    <w:rsid w:val="008D4A80"/>
    <w:rsid w:val="008D4CA5"/>
    <w:rsid w:val="008D4D01"/>
    <w:rsid w:val="008D4EC6"/>
    <w:rsid w:val="008D4FF3"/>
    <w:rsid w:val="008D50D6"/>
    <w:rsid w:val="008D5134"/>
    <w:rsid w:val="008D5291"/>
    <w:rsid w:val="008D5477"/>
    <w:rsid w:val="008D550E"/>
    <w:rsid w:val="008D559E"/>
    <w:rsid w:val="008D56CA"/>
    <w:rsid w:val="008D5785"/>
    <w:rsid w:val="008D58FD"/>
    <w:rsid w:val="008D5915"/>
    <w:rsid w:val="008D5953"/>
    <w:rsid w:val="008D5978"/>
    <w:rsid w:val="008D5C1F"/>
    <w:rsid w:val="008D5C28"/>
    <w:rsid w:val="008D5DDA"/>
    <w:rsid w:val="008D5E31"/>
    <w:rsid w:val="008D5ECF"/>
    <w:rsid w:val="008D5F91"/>
    <w:rsid w:val="008D5FB6"/>
    <w:rsid w:val="008D61CE"/>
    <w:rsid w:val="008D6342"/>
    <w:rsid w:val="008D636E"/>
    <w:rsid w:val="008D640D"/>
    <w:rsid w:val="008D6676"/>
    <w:rsid w:val="008D6851"/>
    <w:rsid w:val="008D68A4"/>
    <w:rsid w:val="008D6DDD"/>
    <w:rsid w:val="008D6F37"/>
    <w:rsid w:val="008D7109"/>
    <w:rsid w:val="008D739F"/>
    <w:rsid w:val="008D7709"/>
    <w:rsid w:val="008D77BA"/>
    <w:rsid w:val="008D79A0"/>
    <w:rsid w:val="008D7A2F"/>
    <w:rsid w:val="008D7D2D"/>
    <w:rsid w:val="008D7DC3"/>
    <w:rsid w:val="008D7F06"/>
    <w:rsid w:val="008D7F25"/>
    <w:rsid w:val="008D7F76"/>
    <w:rsid w:val="008D7FF5"/>
    <w:rsid w:val="008E029E"/>
    <w:rsid w:val="008E04EA"/>
    <w:rsid w:val="008E072A"/>
    <w:rsid w:val="008E075E"/>
    <w:rsid w:val="008E07B1"/>
    <w:rsid w:val="008E08DE"/>
    <w:rsid w:val="008E0997"/>
    <w:rsid w:val="008E0ADB"/>
    <w:rsid w:val="008E0CBE"/>
    <w:rsid w:val="008E0F39"/>
    <w:rsid w:val="008E1017"/>
    <w:rsid w:val="008E120D"/>
    <w:rsid w:val="008E12E4"/>
    <w:rsid w:val="008E167A"/>
    <w:rsid w:val="008E170C"/>
    <w:rsid w:val="008E1876"/>
    <w:rsid w:val="008E1A2B"/>
    <w:rsid w:val="008E24D7"/>
    <w:rsid w:val="008E2644"/>
    <w:rsid w:val="008E2844"/>
    <w:rsid w:val="008E2862"/>
    <w:rsid w:val="008E2C54"/>
    <w:rsid w:val="008E2D5C"/>
    <w:rsid w:val="008E2EF2"/>
    <w:rsid w:val="008E2F23"/>
    <w:rsid w:val="008E2F28"/>
    <w:rsid w:val="008E3079"/>
    <w:rsid w:val="008E3088"/>
    <w:rsid w:val="008E30A3"/>
    <w:rsid w:val="008E3324"/>
    <w:rsid w:val="008E340C"/>
    <w:rsid w:val="008E348A"/>
    <w:rsid w:val="008E36CB"/>
    <w:rsid w:val="008E3703"/>
    <w:rsid w:val="008E379E"/>
    <w:rsid w:val="008E3961"/>
    <w:rsid w:val="008E39E8"/>
    <w:rsid w:val="008E3BB1"/>
    <w:rsid w:val="008E3EF8"/>
    <w:rsid w:val="008E4549"/>
    <w:rsid w:val="008E4578"/>
    <w:rsid w:val="008E476E"/>
    <w:rsid w:val="008E4863"/>
    <w:rsid w:val="008E48ED"/>
    <w:rsid w:val="008E4A67"/>
    <w:rsid w:val="008E4BDF"/>
    <w:rsid w:val="008E4D7F"/>
    <w:rsid w:val="008E4E5A"/>
    <w:rsid w:val="008E4FB9"/>
    <w:rsid w:val="008E52B7"/>
    <w:rsid w:val="008E5490"/>
    <w:rsid w:val="008E5BAA"/>
    <w:rsid w:val="008E69C3"/>
    <w:rsid w:val="008E6AFF"/>
    <w:rsid w:val="008E6D6B"/>
    <w:rsid w:val="008E6DDA"/>
    <w:rsid w:val="008E6EF4"/>
    <w:rsid w:val="008E711D"/>
    <w:rsid w:val="008E716B"/>
    <w:rsid w:val="008E737B"/>
    <w:rsid w:val="008E749B"/>
    <w:rsid w:val="008E7613"/>
    <w:rsid w:val="008E76AF"/>
    <w:rsid w:val="008E7B39"/>
    <w:rsid w:val="008E7C8A"/>
    <w:rsid w:val="008E7DEF"/>
    <w:rsid w:val="008E7EC1"/>
    <w:rsid w:val="008E7FBC"/>
    <w:rsid w:val="008E7FED"/>
    <w:rsid w:val="008F002E"/>
    <w:rsid w:val="008F00A8"/>
    <w:rsid w:val="008F00F7"/>
    <w:rsid w:val="008F0255"/>
    <w:rsid w:val="008F0257"/>
    <w:rsid w:val="008F04AC"/>
    <w:rsid w:val="008F04D3"/>
    <w:rsid w:val="008F0664"/>
    <w:rsid w:val="008F069D"/>
    <w:rsid w:val="008F086F"/>
    <w:rsid w:val="008F0BE5"/>
    <w:rsid w:val="008F0CD7"/>
    <w:rsid w:val="008F0DC1"/>
    <w:rsid w:val="008F102D"/>
    <w:rsid w:val="008F1228"/>
    <w:rsid w:val="008F13AA"/>
    <w:rsid w:val="008F162B"/>
    <w:rsid w:val="008F16CB"/>
    <w:rsid w:val="008F16F2"/>
    <w:rsid w:val="008F1B31"/>
    <w:rsid w:val="008F1B7D"/>
    <w:rsid w:val="008F1CA5"/>
    <w:rsid w:val="008F1EF4"/>
    <w:rsid w:val="008F22EF"/>
    <w:rsid w:val="008F23A0"/>
    <w:rsid w:val="008F240D"/>
    <w:rsid w:val="008F2752"/>
    <w:rsid w:val="008F290C"/>
    <w:rsid w:val="008F2C5F"/>
    <w:rsid w:val="008F2D12"/>
    <w:rsid w:val="008F2E87"/>
    <w:rsid w:val="008F331B"/>
    <w:rsid w:val="008F33B7"/>
    <w:rsid w:val="008F3619"/>
    <w:rsid w:val="008F38C9"/>
    <w:rsid w:val="008F3B03"/>
    <w:rsid w:val="008F3B92"/>
    <w:rsid w:val="008F3DCF"/>
    <w:rsid w:val="008F3DD0"/>
    <w:rsid w:val="008F3E95"/>
    <w:rsid w:val="008F3FEC"/>
    <w:rsid w:val="008F3FF7"/>
    <w:rsid w:val="008F4110"/>
    <w:rsid w:val="008F4338"/>
    <w:rsid w:val="008F4598"/>
    <w:rsid w:val="008F4C86"/>
    <w:rsid w:val="008F4D34"/>
    <w:rsid w:val="008F4FD1"/>
    <w:rsid w:val="008F511A"/>
    <w:rsid w:val="008F52CD"/>
    <w:rsid w:val="008F5374"/>
    <w:rsid w:val="008F5375"/>
    <w:rsid w:val="008F56C8"/>
    <w:rsid w:val="008F5825"/>
    <w:rsid w:val="008F5896"/>
    <w:rsid w:val="008F597C"/>
    <w:rsid w:val="008F5D16"/>
    <w:rsid w:val="008F5F4C"/>
    <w:rsid w:val="008F5FDC"/>
    <w:rsid w:val="008F614A"/>
    <w:rsid w:val="008F6274"/>
    <w:rsid w:val="008F62AB"/>
    <w:rsid w:val="008F6480"/>
    <w:rsid w:val="008F67BD"/>
    <w:rsid w:val="008F6858"/>
    <w:rsid w:val="008F6B5F"/>
    <w:rsid w:val="008F6CBC"/>
    <w:rsid w:val="008F6FC5"/>
    <w:rsid w:val="008F7251"/>
    <w:rsid w:val="008F76FB"/>
    <w:rsid w:val="008F7705"/>
    <w:rsid w:val="008F7991"/>
    <w:rsid w:val="008F7AE4"/>
    <w:rsid w:val="008F7B22"/>
    <w:rsid w:val="008F7CCF"/>
    <w:rsid w:val="008F7FF8"/>
    <w:rsid w:val="009000B0"/>
    <w:rsid w:val="00900444"/>
    <w:rsid w:val="009004CD"/>
    <w:rsid w:val="009004F5"/>
    <w:rsid w:val="00900615"/>
    <w:rsid w:val="00900BF8"/>
    <w:rsid w:val="00900E72"/>
    <w:rsid w:val="00900EF6"/>
    <w:rsid w:val="00900FE1"/>
    <w:rsid w:val="0090108E"/>
    <w:rsid w:val="00901114"/>
    <w:rsid w:val="00901632"/>
    <w:rsid w:val="0090189D"/>
    <w:rsid w:val="00901969"/>
    <w:rsid w:val="00901BA8"/>
    <w:rsid w:val="00901C12"/>
    <w:rsid w:val="00901D32"/>
    <w:rsid w:val="009023AF"/>
    <w:rsid w:val="00902444"/>
    <w:rsid w:val="009024B9"/>
    <w:rsid w:val="009025B9"/>
    <w:rsid w:val="009026E8"/>
    <w:rsid w:val="00902780"/>
    <w:rsid w:val="009027B8"/>
    <w:rsid w:val="0090282E"/>
    <w:rsid w:val="00902A84"/>
    <w:rsid w:val="00902B30"/>
    <w:rsid w:val="00902CC6"/>
    <w:rsid w:val="00902CE6"/>
    <w:rsid w:val="00902D3D"/>
    <w:rsid w:val="00902E18"/>
    <w:rsid w:val="00902F00"/>
    <w:rsid w:val="00902F7D"/>
    <w:rsid w:val="00903073"/>
    <w:rsid w:val="009034E5"/>
    <w:rsid w:val="00903AE8"/>
    <w:rsid w:val="00903DD4"/>
    <w:rsid w:val="00903E9F"/>
    <w:rsid w:val="00903EAF"/>
    <w:rsid w:val="00903F03"/>
    <w:rsid w:val="009042A8"/>
    <w:rsid w:val="009044A7"/>
    <w:rsid w:val="009046CA"/>
    <w:rsid w:val="009049A6"/>
    <w:rsid w:val="009049E3"/>
    <w:rsid w:val="00904A4B"/>
    <w:rsid w:val="00904C4D"/>
    <w:rsid w:val="0090505B"/>
    <w:rsid w:val="00905316"/>
    <w:rsid w:val="00905510"/>
    <w:rsid w:val="009055D9"/>
    <w:rsid w:val="0090568E"/>
    <w:rsid w:val="00905701"/>
    <w:rsid w:val="0090573D"/>
    <w:rsid w:val="00905776"/>
    <w:rsid w:val="00905813"/>
    <w:rsid w:val="009059DD"/>
    <w:rsid w:val="00905AB9"/>
    <w:rsid w:val="00905E9F"/>
    <w:rsid w:val="00905F0A"/>
    <w:rsid w:val="009060D1"/>
    <w:rsid w:val="00906117"/>
    <w:rsid w:val="009061D9"/>
    <w:rsid w:val="009061F7"/>
    <w:rsid w:val="009063E5"/>
    <w:rsid w:val="00906406"/>
    <w:rsid w:val="00906552"/>
    <w:rsid w:val="009065DF"/>
    <w:rsid w:val="00906822"/>
    <w:rsid w:val="009069B5"/>
    <w:rsid w:val="009069CB"/>
    <w:rsid w:val="00906B2D"/>
    <w:rsid w:val="00906B84"/>
    <w:rsid w:val="00906D34"/>
    <w:rsid w:val="00906EC0"/>
    <w:rsid w:val="00906F14"/>
    <w:rsid w:val="0090700B"/>
    <w:rsid w:val="00907229"/>
    <w:rsid w:val="0090730F"/>
    <w:rsid w:val="0090737B"/>
    <w:rsid w:val="009073CF"/>
    <w:rsid w:val="009075E3"/>
    <w:rsid w:val="00907885"/>
    <w:rsid w:val="009079F0"/>
    <w:rsid w:val="00907C7F"/>
    <w:rsid w:val="00907DEE"/>
    <w:rsid w:val="00907F52"/>
    <w:rsid w:val="00910197"/>
    <w:rsid w:val="009101B3"/>
    <w:rsid w:val="009102C0"/>
    <w:rsid w:val="00910331"/>
    <w:rsid w:val="009104CD"/>
    <w:rsid w:val="00910822"/>
    <w:rsid w:val="009109A4"/>
    <w:rsid w:val="00910C9C"/>
    <w:rsid w:val="00910D83"/>
    <w:rsid w:val="00911066"/>
    <w:rsid w:val="00911138"/>
    <w:rsid w:val="009111F1"/>
    <w:rsid w:val="00911412"/>
    <w:rsid w:val="00911477"/>
    <w:rsid w:val="0091154A"/>
    <w:rsid w:val="009115C9"/>
    <w:rsid w:val="009117CD"/>
    <w:rsid w:val="009119D7"/>
    <w:rsid w:val="00911A0B"/>
    <w:rsid w:val="00911AED"/>
    <w:rsid w:val="00911B23"/>
    <w:rsid w:val="00911B94"/>
    <w:rsid w:val="00911D63"/>
    <w:rsid w:val="00911ED8"/>
    <w:rsid w:val="00911F72"/>
    <w:rsid w:val="00912200"/>
    <w:rsid w:val="009122EB"/>
    <w:rsid w:val="0091230B"/>
    <w:rsid w:val="0091231C"/>
    <w:rsid w:val="00912468"/>
    <w:rsid w:val="0091256B"/>
    <w:rsid w:val="0091257C"/>
    <w:rsid w:val="00912719"/>
    <w:rsid w:val="009128AA"/>
    <w:rsid w:val="00912929"/>
    <w:rsid w:val="00912D74"/>
    <w:rsid w:val="00912EBE"/>
    <w:rsid w:val="0091345D"/>
    <w:rsid w:val="009135E0"/>
    <w:rsid w:val="009136C3"/>
    <w:rsid w:val="009138B7"/>
    <w:rsid w:val="009139C7"/>
    <w:rsid w:val="00913AC3"/>
    <w:rsid w:val="00913D4C"/>
    <w:rsid w:val="00913E5E"/>
    <w:rsid w:val="00913FDA"/>
    <w:rsid w:val="0091403A"/>
    <w:rsid w:val="00914118"/>
    <w:rsid w:val="0091423E"/>
    <w:rsid w:val="00914527"/>
    <w:rsid w:val="00914545"/>
    <w:rsid w:val="00914A46"/>
    <w:rsid w:val="00914D42"/>
    <w:rsid w:val="00914E25"/>
    <w:rsid w:val="009150BB"/>
    <w:rsid w:val="0091520B"/>
    <w:rsid w:val="0091559D"/>
    <w:rsid w:val="0091561D"/>
    <w:rsid w:val="009156C1"/>
    <w:rsid w:val="009157E3"/>
    <w:rsid w:val="00915BEB"/>
    <w:rsid w:val="00915E64"/>
    <w:rsid w:val="00915FE8"/>
    <w:rsid w:val="009162C0"/>
    <w:rsid w:val="00916446"/>
    <w:rsid w:val="00916547"/>
    <w:rsid w:val="009166A2"/>
    <w:rsid w:val="009166AB"/>
    <w:rsid w:val="00916858"/>
    <w:rsid w:val="0091695C"/>
    <w:rsid w:val="00916A19"/>
    <w:rsid w:val="00916AEF"/>
    <w:rsid w:val="00916DE1"/>
    <w:rsid w:val="00916EE8"/>
    <w:rsid w:val="00917090"/>
    <w:rsid w:val="00917349"/>
    <w:rsid w:val="00917435"/>
    <w:rsid w:val="00917533"/>
    <w:rsid w:val="009176B7"/>
    <w:rsid w:val="00917AC4"/>
    <w:rsid w:val="00917B10"/>
    <w:rsid w:val="00920182"/>
    <w:rsid w:val="00920243"/>
    <w:rsid w:val="009202D8"/>
    <w:rsid w:val="009207EE"/>
    <w:rsid w:val="00920897"/>
    <w:rsid w:val="00920986"/>
    <w:rsid w:val="00920BB6"/>
    <w:rsid w:val="009212B7"/>
    <w:rsid w:val="009214A6"/>
    <w:rsid w:val="009214AE"/>
    <w:rsid w:val="00921C80"/>
    <w:rsid w:val="00921D35"/>
    <w:rsid w:val="00921E31"/>
    <w:rsid w:val="00922022"/>
    <w:rsid w:val="00922079"/>
    <w:rsid w:val="009220C0"/>
    <w:rsid w:val="009221E4"/>
    <w:rsid w:val="0092227C"/>
    <w:rsid w:val="0092244A"/>
    <w:rsid w:val="009226B4"/>
    <w:rsid w:val="009227A9"/>
    <w:rsid w:val="009227ED"/>
    <w:rsid w:val="00922B62"/>
    <w:rsid w:val="00922BE3"/>
    <w:rsid w:val="00922C29"/>
    <w:rsid w:val="00922D86"/>
    <w:rsid w:val="00922E0E"/>
    <w:rsid w:val="00922FD8"/>
    <w:rsid w:val="0092332F"/>
    <w:rsid w:val="009233B0"/>
    <w:rsid w:val="00923581"/>
    <w:rsid w:val="00923611"/>
    <w:rsid w:val="0092373A"/>
    <w:rsid w:val="009239AB"/>
    <w:rsid w:val="00923A97"/>
    <w:rsid w:val="00923B21"/>
    <w:rsid w:val="00923B8E"/>
    <w:rsid w:val="00923C67"/>
    <w:rsid w:val="00923E7F"/>
    <w:rsid w:val="00924047"/>
    <w:rsid w:val="00924791"/>
    <w:rsid w:val="009247C5"/>
    <w:rsid w:val="00924924"/>
    <w:rsid w:val="00924B3C"/>
    <w:rsid w:val="00924B8A"/>
    <w:rsid w:val="00924C24"/>
    <w:rsid w:val="00924D31"/>
    <w:rsid w:val="00924E15"/>
    <w:rsid w:val="00924E6E"/>
    <w:rsid w:val="00924E80"/>
    <w:rsid w:val="00924F17"/>
    <w:rsid w:val="00924F98"/>
    <w:rsid w:val="00924FCA"/>
    <w:rsid w:val="00924FEE"/>
    <w:rsid w:val="00925375"/>
    <w:rsid w:val="0092560D"/>
    <w:rsid w:val="0092573D"/>
    <w:rsid w:val="009257B3"/>
    <w:rsid w:val="009258AA"/>
    <w:rsid w:val="009258DA"/>
    <w:rsid w:val="00925901"/>
    <w:rsid w:val="00925902"/>
    <w:rsid w:val="00925A6B"/>
    <w:rsid w:val="00925A6D"/>
    <w:rsid w:val="00925A94"/>
    <w:rsid w:val="00925D0A"/>
    <w:rsid w:val="0092602B"/>
    <w:rsid w:val="0092611C"/>
    <w:rsid w:val="009261C0"/>
    <w:rsid w:val="0092680E"/>
    <w:rsid w:val="00926C50"/>
    <w:rsid w:val="00926FCE"/>
    <w:rsid w:val="00927362"/>
    <w:rsid w:val="009273FA"/>
    <w:rsid w:val="0092747D"/>
    <w:rsid w:val="009275E6"/>
    <w:rsid w:val="009276C6"/>
    <w:rsid w:val="00927707"/>
    <w:rsid w:val="009277A7"/>
    <w:rsid w:val="009278E7"/>
    <w:rsid w:val="00927976"/>
    <w:rsid w:val="00927AC2"/>
    <w:rsid w:val="00927AE6"/>
    <w:rsid w:val="00927CB5"/>
    <w:rsid w:val="00927D80"/>
    <w:rsid w:val="00927EED"/>
    <w:rsid w:val="00930436"/>
    <w:rsid w:val="00930525"/>
    <w:rsid w:val="00930824"/>
    <w:rsid w:val="00930AA3"/>
    <w:rsid w:val="00930F4B"/>
    <w:rsid w:val="0093182D"/>
    <w:rsid w:val="00931903"/>
    <w:rsid w:val="00931BCC"/>
    <w:rsid w:val="00931D41"/>
    <w:rsid w:val="00932135"/>
    <w:rsid w:val="00932219"/>
    <w:rsid w:val="00932485"/>
    <w:rsid w:val="009324C1"/>
    <w:rsid w:val="00932553"/>
    <w:rsid w:val="009325C9"/>
    <w:rsid w:val="00932647"/>
    <w:rsid w:val="009326C1"/>
    <w:rsid w:val="009329DB"/>
    <w:rsid w:val="00932AB3"/>
    <w:rsid w:val="00932EBF"/>
    <w:rsid w:val="00932F95"/>
    <w:rsid w:val="00933066"/>
    <w:rsid w:val="009332B8"/>
    <w:rsid w:val="00933431"/>
    <w:rsid w:val="009337AD"/>
    <w:rsid w:val="009337ED"/>
    <w:rsid w:val="00933857"/>
    <w:rsid w:val="00933B08"/>
    <w:rsid w:val="00933D9C"/>
    <w:rsid w:val="00933DB2"/>
    <w:rsid w:val="00934081"/>
    <w:rsid w:val="009340A3"/>
    <w:rsid w:val="0093418A"/>
    <w:rsid w:val="00934386"/>
    <w:rsid w:val="009344D2"/>
    <w:rsid w:val="00934A0D"/>
    <w:rsid w:val="00934CDF"/>
    <w:rsid w:val="00934D08"/>
    <w:rsid w:val="0093544A"/>
    <w:rsid w:val="00935458"/>
    <w:rsid w:val="00935799"/>
    <w:rsid w:val="00935894"/>
    <w:rsid w:val="00935943"/>
    <w:rsid w:val="00935A8B"/>
    <w:rsid w:val="00935C92"/>
    <w:rsid w:val="009360D4"/>
    <w:rsid w:val="00936181"/>
    <w:rsid w:val="00936390"/>
    <w:rsid w:val="009365D6"/>
    <w:rsid w:val="0093668C"/>
    <w:rsid w:val="00936847"/>
    <w:rsid w:val="00936AC1"/>
    <w:rsid w:val="00936B2E"/>
    <w:rsid w:val="00936BB4"/>
    <w:rsid w:val="00936D3C"/>
    <w:rsid w:val="00936D5A"/>
    <w:rsid w:val="00936FDE"/>
    <w:rsid w:val="0093714C"/>
    <w:rsid w:val="00937183"/>
    <w:rsid w:val="00937381"/>
    <w:rsid w:val="009373D2"/>
    <w:rsid w:val="009374C7"/>
    <w:rsid w:val="009374FA"/>
    <w:rsid w:val="009377C0"/>
    <w:rsid w:val="009377EA"/>
    <w:rsid w:val="00937816"/>
    <w:rsid w:val="0093781F"/>
    <w:rsid w:val="009378F7"/>
    <w:rsid w:val="009379BC"/>
    <w:rsid w:val="00937BA0"/>
    <w:rsid w:val="00937C97"/>
    <w:rsid w:val="00937DC1"/>
    <w:rsid w:val="009400E5"/>
    <w:rsid w:val="0094051A"/>
    <w:rsid w:val="00940551"/>
    <w:rsid w:val="009407E6"/>
    <w:rsid w:val="00940A09"/>
    <w:rsid w:val="00940B38"/>
    <w:rsid w:val="00940CDC"/>
    <w:rsid w:val="00940D68"/>
    <w:rsid w:val="00940EB4"/>
    <w:rsid w:val="00940EE9"/>
    <w:rsid w:val="0094110A"/>
    <w:rsid w:val="00941140"/>
    <w:rsid w:val="00941515"/>
    <w:rsid w:val="00941626"/>
    <w:rsid w:val="00941762"/>
    <w:rsid w:val="00941813"/>
    <w:rsid w:val="00941C93"/>
    <w:rsid w:val="00941F8F"/>
    <w:rsid w:val="009421E2"/>
    <w:rsid w:val="009421E7"/>
    <w:rsid w:val="0094221D"/>
    <w:rsid w:val="00942523"/>
    <w:rsid w:val="0094275C"/>
    <w:rsid w:val="009427A9"/>
    <w:rsid w:val="009427B6"/>
    <w:rsid w:val="009428F6"/>
    <w:rsid w:val="00942BA3"/>
    <w:rsid w:val="00942E1E"/>
    <w:rsid w:val="00943056"/>
    <w:rsid w:val="00943157"/>
    <w:rsid w:val="009432D0"/>
    <w:rsid w:val="00943347"/>
    <w:rsid w:val="0094349D"/>
    <w:rsid w:val="00943614"/>
    <w:rsid w:val="00943675"/>
    <w:rsid w:val="009437F1"/>
    <w:rsid w:val="009439C2"/>
    <w:rsid w:val="00943A3A"/>
    <w:rsid w:val="00943A9C"/>
    <w:rsid w:val="00943C4E"/>
    <w:rsid w:val="00943FD4"/>
    <w:rsid w:val="009440A0"/>
    <w:rsid w:val="0094421A"/>
    <w:rsid w:val="0094450F"/>
    <w:rsid w:val="00944708"/>
    <w:rsid w:val="00944970"/>
    <w:rsid w:val="00944A01"/>
    <w:rsid w:val="00944D9B"/>
    <w:rsid w:val="00944F33"/>
    <w:rsid w:val="00945111"/>
    <w:rsid w:val="00945148"/>
    <w:rsid w:val="00945263"/>
    <w:rsid w:val="009455EB"/>
    <w:rsid w:val="0094565B"/>
    <w:rsid w:val="0094568D"/>
    <w:rsid w:val="009459CC"/>
    <w:rsid w:val="00945A8A"/>
    <w:rsid w:val="00945AC3"/>
    <w:rsid w:val="00945BFC"/>
    <w:rsid w:val="00945D95"/>
    <w:rsid w:val="00945E9B"/>
    <w:rsid w:val="00945EF6"/>
    <w:rsid w:val="00946101"/>
    <w:rsid w:val="009463B5"/>
    <w:rsid w:val="00946434"/>
    <w:rsid w:val="0094681C"/>
    <w:rsid w:val="00946835"/>
    <w:rsid w:val="0094694F"/>
    <w:rsid w:val="009469FF"/>
    <w:rsid w:val="00946ADC"/>
    <w:rsid w:val="00946B14"/>
    <w:rsid w:val="00946B81"/>
    <w:rsid w:val="00946B9A"/>
    <w:rsid w:val="00946E2D"/>
    <w:rsid w:val="00946EEA"/>
    <w:rsid w:val="0094720B"/>
    <w:rsid w:val="009472E3"/>
    <w:rsid w:val="009473F2"/>
    <w:rsid w:val="009476BA"/>
    <w:rsid w:val="00947A45"/>
    <w:rsid w:val="00947A60"/>
    <w:rsid w:val="00947B8E"/>
    <w:rsid w:val="00947D48"/>
    <w:rsid w:val="00947FAD"/>
    <w:rsid w:val="00947FEF"/>
    <w:rsid w:val="00950163"/>
    <w:rsid w:val="009503F2"/>
    <w:rsid w:val="009504A5"/>
    <w:rsid w:val="009506FB"/>
    <w:rsid w:val="00950859"/>
    <w:rsid w:val="00950988"/>
    <w:rsid w:val="00950C1B"/>
    <w:rsid w:val="00950CD2"/>
    <w:rsid w:val="00950F4C"/>
    <w:rsid w:val="00950FF8"/>
    <w:rsid w:val="00951140"/>
    <w:rsid w:val="009511C3"/>
    <w:rsid w:val="009517CA"/>
    <w:rsid w:val="00951887"/>
    <w:rsid w:val="00951C2E"/>
    <w:rsid w:val="00951CD1"/>
    <w:rsid w:val="00951D2E"/>
    <w:rsid w:val="00951D52"/>
    <w:rsid w:val="00951E8D"/>
    <w:rsid w:val="00951F44"/>
    <w:rsid w:val="00951F78"/>
    <w:rsid w:val="00951F8E"/>
    <w:rsid w:val="00952084"/>
    <w:rsid w:val="00952126"/>
    <w:rsid w:val="00952130"/>
    <w:rsid w:val="0095234D"/>
    <w:rsid w:val="00952429"/>
    <w:rsid w:val="009526FF"/>
    <w:rsid w:val="00952746"/>
    <w:rsid w:val="0095277D"/>
    <w:rsid w:val="00952A65"/>
    <w:rsid w:val="00952A76"/>
    <w:rsid w:val="00952A81"/>
    <w:rsid w:val="00952DFB"/>
    <w:rsid w:val="00952ED8"/>
    <w:rsid w:val="00952F1A"/>
    <w:rsid w:val="00952FA5"/>
    <w:rsid w:val="00953287"/>
    <w:rsid w:val="0095362E"/>
    <w:rsid w:val="0095369D"/>
    <w:rsid w:val="00953769"/>
    <w:rsid w:val="009538CF"/>
    <w:rsid w:val="00953935"/>
    <w:rsid w:val="00953B48"/>
    <w:rsid w:val="0095417A"/>
    <w:rsid w:val="0095425A"/>
    <w:rsid w:val="009547C7"/>
    <w:rsid w:val="009548EE"/>
    <w:rsid w:val="00954C5F"/>
    <w:rsid w:val="00954C9E"/>
    <w:rsid w:val="00954D1E"/>
    <w:rsid w:val="00954E92"/>
    <w:rsid w:val="00954E9C"/>
    <w:rsid w:val="00954EB8"/>
    <w:rsid w:val="00954F8E"/>
    <w:rsid w:val="00955169"/>
    <w:rsid w:val="00955316"/>
    <w:rsid w:val="009554D4"/>
    <w:rsid w:val="0095553C"/>
    <w:rsid w:val="009557DE"/>
    <w:rsid w:val="00955825"/>
    <w:rsid w:val="0095595E"/>
    <w:rsid w:val="00955D9D"/>
    <w:rsid w:val="00955EC2"/>
    <w:rsid w:val="009563F0"/>
    <w:rsid w:val="009564B1"/>
    <w:rsid w:val="009564EF"/>
    <w:rsid w:val="00956AF8"/>
    <w:rsid w:val="00956B37"/>
    <w:rsid w:val="00957407"/>
    <w:rsid w:val="00957595"/>
    <w:rsid w:val="0095764A"/>
    <w:rsid w:val="0095764B"/>
    <w:rsid w:val="009577B9"/>
    <w:rsid w:val="009578C5"/>
    <w:rsid w:val="00957AB3"/>
    <w:rsid w:val="0096019C"/>
    <w:rsid w:val="009601C2"/>
    <w:rsid w:val="009604F8"/>
    <w:rsid w:val="0096066F"/>
    <w:rsid w:val="00960696"/>
    <w:rsid w:val="00960986"/>
    <w:rsid w:val="009609A7"/>
    <w:rsid w:val="00960BB8"/>
    <w:rsid w:val="00960BDB"/>
    <w:rsid w:val="00960E4F"/>
    <w:rsid w:val="00960EA1"/>
    <w:rsid w:val="00960EB3"/>
    <w:rsid w:val="00961017"/>
    <w:rsid w:val="0096109F"/>
    <w:rsid w:val="009610F5"/>
    <w:rsid w:val="0096111C"/>
    <w:rsid w:val="009611E2"/>
    <w:rsid w:val="00961201"/>
    <w:rsid w:val="009612FE"/>
    <w:rsid w:val="009614C5"/>
    <w:rsid w:val="00961674"/>
    <w:rsid w:val="009616E6"/>
    <w:rsid w:val="00961731"/>
    <w:rsid w:val="00961DA6"/>
    <w:rsid w:val="00961DD9"/>
    <w:rsid w:val="00961E39"/>
    <w:rsid w:val="00961EB9"/>
    <w:rsid w:val="009620F0"/>
    <w:rsid w:val="009622B1"/>
    <w:rsid w:val="00962353"/>
    <w:rsid w:val="009623B1"/>
    <w:rsid w:val="009623BE"/>
    <w:rsid w:val="00962473"/>
    <w:rsid w:val="009626EC"/>
    <w:rsid w:val="00962826"/>
    <w:rsid w:val="00962989"/>
    <w:rsid w:val="009629A2"/>
    <w:rsid w:val="009629A5"/>
    <w:rsid w:val="00962A5C"/>
    <w:rsid w:val="00962B2E"/>
    <w:rsid w:val="00962B8B"/>
    <w:rsid w:val="00962DBE"/>
    <w:rsid w:val="00962DF2"/>
    <w:rsid w:val="0096312F"/>
    <w:rsid w:val="009632D7"/>
    <w:rsid w:val="009634C4"/>
    <w:rsid w:val="00963554"/>
    <w:rsid w:val="00963560"/>
    <w:rsid w:val="009635A4"/>
    <w:rsid w:val="00963C32"/>
    <w:rsid w:val="00963CF9"/>
    <w:rsid w:val="00963DFA"/>
    <w:rsid w:val="00963E49"/>
    <w:rsid w:val="00963EAA"/>
    <w:rsid w:val="00963FCD"/>
    <w:rsid w:val="00964016"/>
    <w:rsid w:val="00964036"/>
    <w:rsid w:val="0096424F"/>
    <w:rsid w:val="009642D8"/>
    <w:rsid w:val="0096437F"/>
    <w:rsid w:val="009644C5"/>
    <w:rsid w:val="009645DE"/>
    <w:rsid w:val="0096479A"/>
    <w:rsid w:val="009648CC"/>
    <w:rsid w:val="009649F4"/>
    <w:rsid w:val="00964A7C"/>
    <w:rsid w:val="00964B61"/>
    <w:rsid w:val="00964D4B"/>
    <w:rsid w:val="00965060"/>
    <w:rsid w:val="00965373"/>
    <w:rsid w:val="00965459"/>
    <w:rsid w:val="00965840"/>
    <w:rsid w:val="00965843"/>
    <w:rsid w:val="009659B0"/>
    <w:rsid w:val="00965A87"/>
    <w:rsid w:val="00965AAF"/>
    <w:rsid w:val="00965B68"/>
    <w:rsid w:val="00965BA8"/>
    <w:rsid w:val="00965F1C"/>
    <w:rsid w:val="009661C0"/>
    <w:rsid w:val="009662BB"/>
    <w:rsid w:val="00966703"/>
    <w:rsid w:val="00966786"/>
    <w:rsid w:val="0096689F"/>
    <w:rsid w:val="00966EC1"/>
    <w:rsid w:val="00966F12"/>
    <w:rsid w:val="009670E5"/>
    <w:rsid w:val="00967219"/>
    <w:rsid w:val="009673A0"/>
    <w:rsid w:val="00967559"/>
    <w:rsid w:val="009677D4"/>
    <w:rsid w:val="009678D0"/>
    <w:rsid w:val="00967AD3"/>
    <w:rsid w:val="00967BCC"/>
    <w:rsid w:val="00967C1B"/>
    <w:rsid w:val="00970102"/>
    <w:rsid w:val="0097015B"/>
    <w:rsid w:val="009701BE"/>
    <w:rsid w:val="009704B5"/>
    <w:rsid w:val="009704EF"/>
    <w:rsid w:val="00970694"/>
    <w:rsid w:val="009706F5"/>
    <w:rsid w:val="00970855"/>
    <w:rsid w:val="00970869"/>
    <w:rsid w:val="0097092B"/>
    <w:rsid w:val="00970999"/>
    <w:rsid w:val="009709B7"/>
    <w:rsid w:val="00970BCA"/>
    <w:rsid w:val="00970BD4"/>
    <w:rsid w:val="00970C40"/>
    <w:rsid w:val="00970CBA"/>
    <w:rsid w:val="009710D8"/>
    <w:rsid w:val="0097127D"/>
    <w:rsid w:val="00971295"/>
    <w:rsid w:val="00971426"/>
    <w:rsid w:val="0097147A"/>
    <w:rsid w:val="009715F1"/>
    <w:rsid w:val="009716CE"/>
    <w:rsid w:val="009717BE"/>
    <w:rsid w:val="009718F7"/>
    <w:rsid w:val="00971B28"/>
    <w:rsid w:val="00971B57"/>
    <w:rsid w:val="00971B9F"/>
    <w:rsid w:val="00971D68"/>
    <w:rsid w:val="00971E27"/>
    <w:rsid w:val="0097211B"/>
    <w:rsid w:val="00972147"/>
    <w:rsid w:val="00972175"/>
    <w:rsid w:val="00972218"/>
    <w:rsid w:val="0097226F"/>
    <w:rsid w:val="00972462"/>
    <w:rsid w:val="00972569"/>
    <w:rsid w:val="0097295A"/>
    <w:rsid w:val="00972B60"/>
    <w:rsid w:val="00972C15"/>
    <w:rsid w:val="00972C41"/>
    <w:rsid w:val="00972CC4"/>
    <w:rsid w:val="00972D73"/>
    <w:rsid w:val="00972D89"/>
    <w:rsid w:val="00972F67"/>
    <w:rsid w:val="0097306E"/>
    <w:rsid w:val="00973629"/>
    <w:rsid w:val="009736C9"/>
    <w:rsid w:val="00973728"/>
    <w:rsid w:val="0097374F"/>
    <w:rsid w:val="00973789"/>
    <w:rsid w:val="009738AF"/>
    <w:rsid w:val="009738B1"/>
    <w:rsid w:val="00973B17"/>
    <w:rsid w:val="009740B4"/>
    <w:rsid w:val="00974245"/>
    <w:rsid w:val="0097427D"/>
    <w:rsid w:val="009746FF"/>
    <w:rsid w:val="00974869"/>
    <w:rsid w:val="00974930"/>
    <w:rsid w:val="00974F50"/>
    <w:rsid w:val="00974F5F"/>
    <w:rsid w:val="00974FA0"/>
    <w:rsid w:val="00974FE9"/>
    <w:rsid w:val="00975009"/>
    <w:rsid w:val="00975012"/>
    <w:rsid w:val="009750A1"/>
    <w:rsid w:val="0097511F"/>
    <w:rsid w:val="009751A8"/>
    <w:rsid w:val="00975234"/>
    <w:rsid w:val="009756F1"/>
    <w:rsid w:val="00975935"/>
    <w:rsid w:val="009760B8"/>
    <w:rsid w:val="0097667D"/>
    <w:rsid w:val="00976A3D"/>
    <w:rsid w:val="00976A41"/>
    <w:rsid w:val="00976B81"/>
    <w:rsid w:val="00976D2D"/>
    <w:rsid w:val="00976DA9"/>
    <w:rsid w:val="0097715F"/>
    <w:rsid w:val="009772BF"/>
    <w:rsid w:val="009774A2"/>
    <w:rsid w:val="009776C5"/>
    <w:rsid w:val="009776C6"/>
    <w:rsid w:val="00977AA3"/>
    <w:rsid w:val="00977C56"/>
    <w:rsid w:val="00977EFA"/>
    <w:rsid w:val="00977F26"/>
    <w:rsid w:val="00980070"/>
    <w:rsid w:val="0098028A"/>
    <w:rsid w:val="00980298"/>
    <w:rsid w:val="00980439"/>
    <w:rsid w:val="009804C2"/>
    <w:rsid w:val="00980667"/>
    <w:rsid w:val="0098095C"/>
    <w:rsid w:val="00980AA3"/>
    <w:rsid w:val="00980B88"/>
    <w:rsid w:val="00980EC0"/>
    <w:rsid w:val="00980ECB"/>
    <w:rsid w:val="00981351"/>
    <w:rsid w:val="00981640"/>
    <w:rsid w:val="00981711"/>
    <w:rsid w:val="00981767"/>
    <w:rsid w:val="00981859"/>
    <w:rsid w:val="00981911"/>
    <w:rsid w:val="009819ED"/>
    <w:rsid w:val="00981A83"/>
    <w:rsid w:val="00981A90"/>
    <w:rsid w:val="00981B6B"/>
    <w:rsid w:val="00981F03"/>
    <w:rsid w:val="00981FB7"/>
    <w:rsid w:val="00982276"/>
    <w:rsid w:val="00982411"/>
    <w:rsid w:val="00982494"/>
    <w:rsid w:val="0098249C"/>
    <w:rsid w:val="00982587"/>
    <w:rsid w:val="0098277E"/>
    <w:rsid w:val="00982914"/>
    <w:rsid w:val="009829C9"/>
    <w:rsid w:val="00982F84"/>
    <w:rsid w:val="0098310B"/>
    <w:rsid w:val="00983159"/>
    <w:rsid w:val="00983459"/>
    <w:rsid w:val="00983511"/>
    <w:rsid w:val="00983A68"/>
    <w:rsid w:val="00983BAA"/>
    <w:rsid w:val="00983BF7"/>
    <w:rsid w:val="00983D3C"/>
    <w:rsid w:val="00983E03"/>
    <w:rsid w:val="00983EDB"/>
    <w:rsid w:val="00983FD2"/>
    <w:rsid w:val="00984080"/>
    <w:rsid w:val="00984338"/>
    <w:rsid w:val="00984371"/>
    <w:rsid w:val="00984384"/>
    <w:rsid w:val="0098442A"/>
    <w:rsid w:val="00984550"/>
    <w:rsid w:val="009845D6"/>
    <w:rsid w:val="0098468A"/>
    <w:rsid w:val="00984741"/>
    <w:rsid w:val="00984800"/>
    <w:rsid w:val="009848EA"/>
    <w:rsid w:val="00984ACC"/>
    <w:rsid w:val="00984B96"/>
    <w:rsid w:val="00984C11"/>
    <w:rsid w:val="00985265"/>
    <w:rsid w:val="009856C8"/>
    <w:rsid w:val="0098571F"/>
    <w:rsid w:val="00985729"/>
    <w:rsid w:val="0098577A"/>
    <w:rsid w:val="00985B3B"/>
    <w:rsid w:val="00985BF8"/>
    <w:rsid w:val="00985CE8"/>
    <w:rsid w:val="00985E6E"/>
    <w:rsid w:val="00985E90"/>
    <w:rsid w:val="00985F0D"/>
    <w:rsid w:val="00985FE6"/>
    <w:rsid w:val="009862FF"/>
    <w:rsid w:val="009864C0"/>
    <w:rsid w:val="0098654A"/>
    <w:rsid w:val="00986555"/>
    <w:rsid w:val="00986842"/>
    <w:rsid w:val="00986B50"/>
    <w:rsid w:val="00986D6A"/>
    <w:rsid w:val="00987481"/>
    <w:rsid w:val="0098776D"/>
    <w:rsid w:val="009877CF"/>
    <w:rsid w:val="009879F5"/>
    <w:rsid w:val="00987AA9"/>
    <w:rsid w:val="00987AFB"/>
    <w:rsid w:val="00987BED"/>
    <w:rsid w:val="00987DD6"/>
    <w:rsid w:val="00987EB6"/>
    <w:rsid w:val="00990061"/>
    <w:rsid w:val="009900DC"/>
    <w:rsid w:val="0099031D"/>
    <w:rsid w:val="00990433"/>
    <w:rsid w:val="00990881"/>
    <w:rsid w:val="009908D3"/>
    <w:rsid w:val="00990A39"/>
    <w:rsid w:val="00990AB1"/>
    <w:rsid w:val="00990C57"/>
    <w:rsid w:val="00990EB0"/>
    <w:rsid w:val="00990F31"/>
    <w:rsid w:val="00990FA4"/>
    <w:rsid w:val="009911B0"/>
    <w:rsid w:val="009911F9"/>
    <w:rsid w:val="009912A6"/>
    <w:rsid w:val="009912D4"/>
    <w:rsid w:val="00991362"/>
    <w:rsid w:val="0099158D"/>
    <w:rsid w:val="0099159A"/>
    <w:rsid w:val="0099193F"/>
    <w:rsid w:val="00991BA1"/>
    <w:rsid w:val="00991C75"/>
    <w:rsid w:val="00991CC3"/>
    <w:rsid w:val="00991FD4"/>
    <w:rsid w:val="00992297"/>
    <w:rsid w:val="00992361"/>
    <w:rsid w:val="009924A7"/>
    <w:rsid w:val="00992528"/>
    <w:rsid w:val="009925EE"/>
    <w:rsid w:val="0099272A"/>
    <w:rsid w:val="00992A94"/>
    <w:rsid w:val="00993083"/>
    <w:rsid w:val="00993247"/>
    <w:rsid w:val="00993408"/>
    <w:rsid w:val="009936EE"/>
    <w:rsid w:val="00993997"/>
    <w:rsid w:val="00993D47"/>
    <w:rsid w:val="00993D48"/>
    <w:rsid w:val="00993DD6"/>
    <w:rsid w:val="00993E06"/>
    <w:rsid w:val="00993EB9"/>
    <w:rsid w:val="00994014"/>
    <w:rsid w:val="0099415B"/>
    <w:rsid w:val="009941AA"/>
    <w:rsid w:val="00994299"/>
    <w:rsid w:val="009943C7"/>
    <w:rsid w:val="009943E7"/>
    <w:rsid w:val="00994621"/>
    <w:rsid w:val="00994675"/>
    <w:rsid w:val="00994677"/>
    <w:rsid w:val="009946B4"/>
    <w:rsid w:val="00994952"/>
    <w:rsid w:val="00994989"/>
    <w:rsid w:val="00994E4E"/>
    <w:rsid w:val="00994F38"/>
    <w:rsid w:val="009950C9"/>
    <w:rsid w:val="009951BB"/>
    <w:rsid w:val="009953D1"/>
    <w:rsid w:val="0099560C"/>
    <w:rsid w:val="0099571E"/>
    <w:rsid w:val="0099583E"/>
    <w:rsid w:val="009958E3"/>
    <w:rsid w:val="009958E6"/>
    <w:rsid w:val="00995C40"/>
    <w:rsid w:val="00995DCB"/>
    <w:rsid w:val="00995E46"/>
    <w:rsid w:val="00995FB1"/>
    <w:rsid w:val="009960AD"/>
    <w:rsid w:val="009962E4"/>
    <w:rsid w:val="00996317"/>
    <w:rsid w:val="00996497"/>
    <w:rsid w:val="0099672D"/>
    <w:rsid w:val="009968A8"/>
    <w:rsid w:val="00996929"/>
    <w:rsid w:val="00996B8A"/>
    <w:rsid w:val="00996B90"/>
    <w:rsid w:val="00996D4E"/>
    <w:rsid w:val="00996E7E"/>
    <w:rsid w:val="00996E99"/>
    <w:rsid w:val="009973F1"/>
    <w:rsid w:val="0099759F"/>
    <w:rsid w:val="00997649"/>
    <w:rsid w:val="0099766D"/>
    <w:rsid w:val="0099777F"/>
    <w:rsid w:val="0099785A"/>
    <w:rsid w:val="00997EB2"/>
    <w:rsid w:val="009A003E"/>
    <w:rsid w:val="009A01CA"/>
    <w:rsid w:val="009A0219"/>
    <w:rsid w:val="009A0781"/>
    <w:rsid w:val="009A08D8"/>
    <w:rsid w:val="009A0B2D"/>
    <w:rsid w:val="009A0DC6"/>
    <w:rsid w:val="009A0F3D"/>
    <w:rsid w:val="009A0F8B"/>
    <w:rsid w:val="009A1524"/>
    <w:rsid w:val="009A1899"/>
    <w:rsid w:val="009A1A44"/>
    <w:rsid w:val="009A1AE6"/>
    <w:rsid w:val="009A1E96"/>
    <w:rsid w:val="009A21AA"/>
    <w:rsid w:val="009A2323"/>
    <w:rsid w:val="009A2545"/>
    <w:rsid w:val="009A25D0"/>
    <w:rsid w:val="009A26B5"/>
    <w:rsid w:val="009A27AF"/>
    <w:rsid w:val="009A28D6"/>
    <w:rsid w:val="009A29AF"/>
    <w:rsid w:val="009A2B31"/>
    <w:rsid w:val="009A2C84"/>
    <w:rsid w:val="009A2CF6"/>
    <w:rsid w:val="009A2E13"/>
    <w:rsid w:val="009A2E30"/>
    <w:rsid w:val="009A2F5B"/>
    <w:rsid w:val="009A34A2"/>
    <w:rsid w:val="009A38E7"/>
    <w:rsid w:val="009A3932"/>
    <w:rsid w:val="009A3B01"/>
    <w:rsid w:val="009A3B65"/>
    <w:rsid w:val="009A3C08"/>
    <w:rsid w:val="009A3E9A"/>
    <w:rsid w:val="009A3F55"/>
    <w:rsid w:val="009A416D"/>
    <w:rsid w:val="009A41C5"/>
    <w:rsid w:val="009A4555"/>
    <w:rsid w:val="009A45A3"/>
    <w:rsid w:val="009A4867"/>
    <w:rsid w:val="009A4B12"/>
    <w:rsid w:val="009A4BDF"/>
    <w:rsid w:val="009A4C32"/>
    <w:rsid w:val="009A4C68"/>
    <w:rsid w:val="009A4D93"/>
    <w:rsid w:val="009A4D94"/>
    <w:rsid w:val="009A4E42"/>
    <w:rsid w:val="009A4EF9"/>
    <w:rsid w:val="009A503A"/>
    <w:rsid w:val="009A5041"/>
    <w:rsid w:val="009A5240"/>
    <w:rsid w:val="009A5243"/>
    <w:rsid w:val="009A5257"/>
    <w:rsid w:val="009A533D"/>
    <w:rsid w:val="009A534E"/>
    <w:rsid w:val="009A56FF"/>
    <w:rsid w:val="009A57D3"/>
    <w:rsid w:val="009A584C"/>
    <w:rsid w:val="009A5907"/>
    <w:rsid w:val="009A5925"/>
    <w:rsid w:val="009A5930"/>
    <w:rsid w:val="009A5AF6"/>
    <w:rsid w:val="009A5C21"/>
    <w:rsid w:val="009A5D64"/>
    <w:rsid w:val="009A5DC9"/>
    <w:rsid w:val="009A5FC1"/>
    <w:rsid w:val="009A614B"/>
    <w:rsid w:val="009A6272"/>
    <w:rsid w:val="009A6391"/>
    <w:rsid w:val="009A6392"/>
    <w:rsid w:val="009A64E2"/>
    <w:rsid w:val="009A6542"/>
    <w:rsid w:val="009A657A"/>
    <w:rsid w:val="009A65F1"/>
    <w:rsid w:val="009A66F0"/>
    <w:rsid w:val="009A697F"/>
    <w:rsid w:val="009A69CF"/>
    <w:rsid w:val="009A6F1F"/>
    <w:rsid w:val="009A70D6"/>
    <w:rsid w:val="009A73CE"/>
    <w:rsid w:val="009A7535"/>
    <w:rsid w:val="009A75F2"/>
    <w:rsid w:val="009A76DF"/>
    <w:rsid w:val="009A7C6D"/>
    <w:rsid w:val="009A7D0A"/>
    <w:rsid w:val="009A7E60"/>
    <w:rsid w:val="009B00AA"/>
    <w:rsid w:val="009B044F"/>
    <w:rsid w:val="009B065F"/>
    <w:rsid w:val="009B098D"/>
    <w:rsid w:val="009B09C9"/>
    <w:rsid w:val="009B09FB"/>
    <w:rsid w:val="009B0C11"/>
    <w:rsid w:val="009B0E3A"/>
    <w:rsid w:val="009B1040"/>
    <w:rsid w:val="009B1333"/>
    <w:rsid w:val="009B138D"/>
    <w:rsid w:val="009B17FC"/>
    <w:rsid w:val="009B18C6"/>
    <w:rsid w:val="009B1BE0"/>
    <w:rsid w:val="009B1D67"/>
    <w:rsid w:val="009B1FF9"/>
    <w:rsid w:val="009B2019"/>
    <w:rsid w:val="009B235E"/>
    <w:rsid w:val="009B23D5"/>
    <w:rsid w:val="009B2952"/>
    <w:rsid w:val="009B2BDB"/>
    <w:rsid w:val="009B2CA2"/>
    <w:rsid w:val="009B30FE"/>
    <w:rsid w:val="009B3106"/>
    <w:rsid w:val="009B3164"/>
    <w:rsid w:val="009B32D8"/>
    <w:rsid w:val="009B3425"/>
    <w:rsid w:val="009B3664"/>
    <w:rsid w:val="009B37C0"/>
    <w:rsid w:val="009B38E3"/>
    <w:rsid w:val="009B390E"/>
    <w:rsid w:val="009B39DA"/>
    <w:rsid w:val="009B3BD9"/>
    <w:rsid w:val="009B3C80"/>
    <w:rsid w:val="009B3CAC"/>
    <w:rsid w:val="009B3E52"/>
    <w:rsid w:val="009B3EB8"/>
    <w:rsid w:val="009B3FA3"/>
    <w:rsid w:val="009B40FA"/>
    <w:rsid w:val="009B42CB"/>
    <w:rsid w:val="009B4304"/>
    <w:rsid w:val="009B434F"/>
    <w:rsid w:val="009B454C"/>
    <w:rsid w:val="009B485C"/>
    <w:rsid w:val="009B4967"/>
    <w:rsid w:val="009B49D8"/>
    <w:rsid w:val="009B4A8C"/>
    <w:rsid w:val="009B4C8B"/>
    <w:rsid w:val="009B4CE7"/>
    <w:rsid w:val="009B4D29"/>
    <w:rsid w:val="009B4E93"/>
    <w:rsid w:val="009B4F78"/>
    <w:rsid w:val="009B50E7"/>
    <w:rsid w:val="009B511B"/>
    <w:rsid w:val="009B51B5"/>
    <w:rsid w:val="009B5348"/>
    <w:rsid w:val="009B5A39"/>
    <w:rsid w:val="009B5C17"/>
    <w:rsid w:val="009B5D57"/>
    <w:rsid w:val="009B606B"/>
    <w:rsid w:val="009B60AE"/>
    <w:rsid w:val="009B66EB"/>
    <w:rsid w:val="009B67BF"/>
    <w:rsid w:val="009B6987"/>
    <w:rsid w:val="009B69A8"/>
    <w:rsid w:val="009B6CF0"/>
    <w:rsid w:val="009B6F6B"/>
    <w:rsid w:val="009B70B2"/>
    <w:rsid w:val="009B7133"/>
    <w:rsid w:val="009B7382"/>
    <w:rsid w:val="009B74A8"/>
    <w:rsid w:val="009B767E"/>
    <w:rsid w:val="009B7716"/>
    <w:rsid w:val="009B7BFC"/>
    <w:rsid w:val="009B7D87"/>
    <w:rsid w:val="009B7E7E"/>
    <w:rsid w:val="009C0049"/>
    <w:rsid w:val="009C0199"/>
    <w:rsid w:val="009C029B"/>
    <w:rsid w:val="009C03EB"/>
    <w:rsid w:val="009C041F"/>
    <w:rsid w:val="009C0563"/>
    <w:rsid w:val="009C0566"/>
    <w:rsid w:val="009C05D7"/>
    <w:rsid w:val="009C06C0"/>
    <w:rsid w:val="009C08DB"/>
    <w:rsid w:val="009C0933"/>
    <w:rsid w:val="009C0AB8"/>
    <w:rsid w:val="009C0CA4"/>
    <w:rsid w:val="009C10ED"/>
    <w:rsid w:val="009C11CD"/>
    <w:rsid w:val="009C1214"/>
    <w:rsid w:val="009C141E"/>
    <w:rsid w:val="009C1479"/>
    <w:rsid w:val="009C15C3"/>
    <w:rsid w:val="009C162A"/>
    <w:rsid w:val="009C1683"/>
    <w:rsid w:val="009C17B8"/>
    <w:rsid w:val="009C1853"/>
    <w:rsid w:val="009C1927"/>
    <w:rsid w:val="009C19D0"/>
    <w:rsid w:val="009C1B1D"/>
    <w:rsid w:val="009C1C8B"/>
    <w:rsid w:val="009C1CB4"/>
    <w:rsid w:val="009C1DE3"/>
    <w:rsid w:val="009C1EFB"/>
    <w:rsid w:val="009C2160"/>
    <w:rsid w:val="009C249F"/>
    <w:rsid w:val="009C2536"/>
    <w:rsid w:val="009C29C3"/>
    <w:rsid w:val="009C2B72"/>
    <w:rsid w:val="009C2CC4"/>
    <w:rsid w:val="009C2E81"/>
    <w:rsid w:val="009C2FDA"/>
    <w:rsid w:val="009C2FF7"/>
    <w:rsid w:val="009C366F"/>
    <w:rsid w:val="009C3EC9"/>
    <w:rsid w:val="009C4002"/>
    <w:rsid w:val="009C41AF"/>
    <w:rsid w:val="009C445F"/>
    <w:rsid w:val="009C4558"/>
    <w:rsid w:val="009C46EF"/>
    <w:rsid w:val="009C48D3"/>
    <w:rsid w:val="009C48F6"/>
    <w:rsid w:val="009C498B"/>
    <w:rsid w:val="009C4BD2"/>
    <w:rsid w:val="009C4DF7"/>
    <w:rsid w:val="009C4E5A"/>
    <w:rsid w:val="009C50A2"/>
    <w:rsid w:val="009C5241"/>
    <w:rsid w:val="009C5266"/>
    <w:rsid w:val="009C5678"/>
    <w:rsid w:val="009C5736"/>
    <w:rsid w:val="009C58BD"/>
    <w:rsid w:val="009C594B"/>
    <w:rsid w:val="009C5E01"/>
    <w:rsid w:val="009C6105"/>
    <w:rsid w:val="009C61B0"/>
    <w:rsid w:val="009C64F1"/>
    <w:rsid w:val="009C650F"/>
    <w:rsid w:val="009C67B4"/>
    <w:rsid w:val="009C67E5"/>
    <w:rsid w:val="009C680B"/>
    <w:rsid w:val="009C68DB"/>
    <w:rsid w:val="009C6A0B"/>
    <w:rsid w:val="009C6A3A"/>
    <w:rsid w:val="009C6ADF"/>
    <w:rsid w:val="009C6C48"/>
    <w:rsid w:val="009C6D84"/>
    <w:rsid w:val="009C6DA9"/>
    <w:rsid w:val="009C6F80"/>
    <w:rsid w:val="009C716A"/>
    <w:rsid w:val="009C71D5"/>
    <w:rsid w:val="009C723D"/>
    <w:rsid w:val="009C7447"/>
    <w:rsid w:val="009C7471"/>
    <w:rsid w:val="009C7558"/>
    <w:rsid w:val="009C7757"/>
    <w:rsid w:val="009C77E1"/>
    <w:rsid w:val="009C78F8"/>
    <w:rsid w:val="009C7AC1"/>
    <w:rsid w:val="009C7AE7"/>
    <w:rsid w:val="009C7BF7"/>
    <w:rsid w:val="009C7C38"/>
    <w:rsid w:val="009C7D6C"/>
    <w:rsid w:val="009C7EA2"/>
    <w:rsid w:val="009D0005"/>
    <w:rsid w:val="009D00DA"/>
    <w:rsid w:val="009D0509"/>
    <w:rsid w:val="009D064F"/>
    <w:rsid w:val="009D0710"/>
    <w:rsid w:val="009D0A99"/>
    <w:rsid w:val="009D0FF3"/>
    <w:rsid w:val="009D1216"/>
    <w:rsid w:val="009D1246"/>
    <w:rsid w:val="009D140F"/>
    <w:rsid w:val="009D18DF"/>
    <w:rsid w:val="009D1968"/>
    <w:rsid w:val="009D1A5C"/>
    <w:rsid w:val="009D1AC6"/>
    <w:rsid w:val="009D214E"/>
    <w:rsid w:val="009D2347"/>
    <w:rsid w:val="009D284B"/>
    <w:rsid w:val="009D2AE9"/>
    <w:rsid w:val="009D2B30"/>
    <w:rsid w:val="009D2CD3"/>
    <w:rsid w:val="009D30F3"/>
    <w:rsid w:val="009D36B5"/>
    <w:rsid w:val="009D3787"/>
    <w:rsid w:val="009D3BD2"/>
    <w:rsid w:val="009D3C3C"/>
    <w:rsid w:val="009D3C43"/>
    <w:rsid w:val="009D3E02"/>
    <w:rsid w:val="009D428D"/>
    <w:rsid w:val="009D43D2"/>
    <w:rsid w:val="009D4531"/>
    <w:rsid w:val="009D4575"/>
    <w:rsid w:val="009D46FF"/>
    <w:rsid w:val="009D4901"/>
    <w:rsid w:val="009D49BE"/>
    <w:rsid w:val="009D4A01"/>
    <w:rsid w:val="009D4DC6"/>
    <w:rsid w:val="009D54D6"/>
    <w:rsid w:val="009D5681"/>
    <w:rsid w:val="009D5773"/>
    <w:rsid w:val="009D5849"/>
    <w:rsid w:val="009D59DD"/>
    <w:rsid w:val="009D5B12"/>
    <w:rsid w:val="009D5B44"/>
    <w:rsid w:val="009D5BD4"/>
    <w:rsid w:val="009D5CC6"/>
    <w:rsid w:val="009D5DB2"/>
    <w:rsid w:val="009D5DD0"/>
    <w:rsid w:val="009D63CF"/>
    <w:rsid w:val="009D646A"/>
    <w:rsid w:val="009D65C3"/>
    <w:rsid w:val="009D662B"/>
    <w:rsid w:val="009D6643"/>
    <w:rsid w:val="009D67BB"/>
    <w:rsid w:val="009D6AA1"/>
    <w:rsid w:val="009D6B15"/>
    <w:rsid w:val="009D6C7B"/>
    <w:rsid w:val="009D6D22"/>
    <w:rsid w:val="009D6EDD"/>
    <w:rsid w:val="009D6F66"/>
    <w:rsid w:val="009D74B7"/>
    <w:rsid w:val="009D7544"/>
    <w:rsid w:val="009D755F"/>
    <w:rsid w:val="009D769F"/>
    <w:rsid w:val="009D76B3"/>
    <w:rsid w:val="009D7840"/>
    <w:rsid w:val="009D7BAA"/>
    <w:rsid w:val="009D7C2B"/>
    <w:rsid w:val="009D7E14"/>
    <w:rsid w:val="009D7F19"/>
    <w:rsid w:val="009D7F47"/>
    <w:rsid w:val="009D7F70"/>
    <w:rsid w:val="009D7F93"/>
    <w:rsid w:val="009E0049"/>
    <w:rsid w:val="009E01C3"/>
    <w:rsid w:val="009E0297"/>
    <w:rsid w:val="009E02B4"/>
    <w:rsid w:val="009E02CC"/>
    <w:rsid w:val="009E0557"/>
    <w:rsid w:val="009E0838"/>
    <w:rsid w:val="009E0940"/>
    <w:rsid w:val="009E0A86"/>
    <w:rsid w:val="009E0A8D"/>
    <w:rsid w:val="009E0BF7"/>
    <w:rsid w:val="009E0E83"/>
    <w:rsid w:val="009E0FF7"/>
    <w:rsid w:val="009E0FFE"/>
    <w:rsid w:val="009E10DD"/>
    <w:rsid w:val="009E11C9"/>
    <w:rsid w:val="009E1375"/>
    <w:rsid w:val="009E144A"/>
    <w:rsid w:val="009E1A97"/>
    <w:rsid w:val="009E1AF2"/>
    <w:rsid w:val="009E1B78"/>
    <w:rsid w:val="009E1BFB"/>
    <w:rsid w:val="009E1DAE"/>
    <w:rsid w:val="009E1E91"/>
    <w:rsid w:val="009E2013"/>
    <w:rsid w:val="009E22C4"/>
    <w:rsid w:val="009E25B5"/>
    <w:rsid w:val="009E28D9"/>
    <w:rsid w:val="009E2B3F"/>
    <w:rsid w:val="009E2B6C"/>
    <w:rsid w:val="009E2E31"/>
    <w:rsid w:val="009E2EF6"/>
    <w:rsid w:val="009E3CDF"/>
    <w:rsid w:val="009E3D44"/>
    <w:rsid w:val="009E3DD7"/>
    <w:rsid w:val="009E3DE0"/>
    <w:rsid w:val="009E4317"/>
    <w:rsid w:val="009E4384"/>
    <w:rsid w:val="009E451D"/>
    <w:rsid w:val="009E461E"/>
    <w:rsid w:val="009E47A3"/>
    <w:rsid w:val="009E49D3"/>
    <w:rsid w:val="009E4A89"/>
    <w:rsid w:val="009E4B1F"/>
    <w:rsid w:val="009E4BC6"/>
    <w:rsid w:val="009E4C38"/>
    <w:rsid w:val="009E4E1F"/>
    <w:rsid w:val="009E4F0F"/>
    <w:rsid w:val="009E5147"/>
    <w:rsid w:val="009E51BD"/>
    <w:rsid w:val="009E5315"/>
    <w:rsid w:val="009E536F"/>
    <w:rsid w:val="009E5466"/>
    <w:rsid w:val="009E546C"/>
    <w:rsid w:val="009E57C4"/>
    <w:rsid w:val="009E59C2"/>
    <w:rsid w:val="009E59C6"/>
    <w:rsid w:val="009E5A1A"/>
    <w:rsid w:val="009E5A8C"/>
    <w:rsid w:val="009E5B97"/>
    <w:rsid w:val="009E5C9B"/>
    <w:rsid w:val="009E5CF9"/>
    <w:rsid w:val="009E5D76"/>
    <w:rsid w:val="009E5DA9"/>
    <w:rsid w:val="009E5F96"/>
    <w:rsid w:val="009E60E4"/>
    <w:rsid w:val="009E621B"/>
    <w:rsid w:val="009E6232"/>
    <w:rsid w:val="009E6428"/>
    <w:rsid w:val="009E652C"/>
    <w:rsid w:val="009E65AD"/>
    <w:rsid w:val="009E65F5"/>
    <w:rsid w:val="009E69B4"/>
    <w:rsid w:val="009E6B08"/>
    <w:rsid w:val="009E727E"/>
    <w:rsid w:val="009E768A"/>
    <w:rsid w:val="009E777B"/>
    <w:rsid w:val="009E77F1"/>
    <w:rsid w:val="009E7843"/>
    <w:rsid w:val="009E78CC"/>
    <w:rsid w:val="009E7AFE"/>
    <w:rsid w:val="009E7B3F"/>
    <w:rsid w:val="009E7D55"/>
    <w:rsid w:val="009E7D6D"/>
    <w:rsid w:val="009E7FD5"/>
    <w:rsid w:val="009F00DE"/>
    <w:rsid w:val="009F0392"/>
    <w:rsid w:val="009F04F4"/>
    <w:rsid w:val="009F0872"/>
    <w:rsid w:val="009F089B"/>
    <w:rsid w:val="009F08DE"/>
    <w:rsid w:val="009F0946"/>
    <w:rsid w:val="009F1112"/>
    <w:rsid w:val="009F11E2"/>
    <w:rsid w:val="009F1420"/>
    <w:rsid w:val="009F1431"/>
    <w:rsid w:val="009F1492"/>
    <w:rsid w:val="009F1599"/>
    <w:rsid w:val="009F171F"/>
    <w:rsid w:val="009F19EE"/>
    <w:rsid w:val="009F1AFA"/>
    <w:rsid w:val="009F1C28"/>
    <w:rsid w:val="009F1D46"/>
    <w:rsid w:val="009F1E6D"/>
    <w:rsid w:val="009F1E80"/>
    <w:rsid w:val="009F1FD0"/>
    <w:rsid w:val="009F215E"/>
    <w:rsid w:val="009F2339"/>
    <w:rsid w:val="009F2504"/>
    <w:rsid w:val="009F2547"/>
    <w:rsid w:val="009F2834"/>
    <w:rsid w:val="009F28C6"/>
    <w:rsid w:val="009F29D2"/>
    <w:rsid w:val="009F2A36"/>
    <w:rsid w:val="009F2B00"/>
    <w:rsid w:val="009F2CC3"/>
    <w:rsid w:val="009F2D6B"/>
    <w:rsid w:val="009F2EFD"/>
    <w:rsid w:val="009F2F0C"/>
    <w:rsid w:val="009F2FC9"/>
    <w:rsid w:val="009F308B"/>
    <w:rsid w:val="009F3116"/>
    <w:rsid w:val="009F3147"/>
    <w:rsid w:val="009F3368"/>
    <w:rsid w:val="009F3373"/>
    <w:rsid w:val="009F33E0"/>
    <w:rsid w:val="009F350D"/>
    <w:rsid w:val="009F3589"/>
    <w:rsid w:val="009F359C"/>
    <w:rsid w:val="009F35D5"/>
    <w:rsid w:val="009F36BD"/>
    <w:rsid w:val="009F36D4"/>
    <w:rsid w:val="009F374F"/>
    <w:rsid w:val="009F37B5"/>
    <w:rsid w:val="009F3A70"/>
    <w:rsid w:val="009F3A95"/>
    <w:rsid w:val="009F3EA4"/>
    <w:rsid w:val="009F40CD"/>
    <w:rsid w:val="009F4681"/>
    <w:rsid w:val="009F4AA9"/>
    <w:rsid w:val="009F4F63"/>
    <w:rsid w:val="009F525A"/>
    <w:rsid w:val="009F5427"/>
    <w:rsid w:val="009F567E"/>
    <w:rsid w:val="009F56F6"/>
    <w:rsid w:val="009F5806"/>
    <w:rsid w:val="009F5844"/>
    <w:rsid w:val="009F5983"/>
    <w:rsid w:val="009F5A38"/>
    <w:rsid w:val="009F5A5E"/>
    <w:rsid w:val="009F5E22"/>
    <w:rsid w:val="009F61CA"/>
    <w:rsid w:val="009F61D1"/>
    <w:rsid w:val="009F61DC"/>
    <w:rsid w:val="009F61F4"/>
    <w:rsid w:val="009F64A5"/>
    <w:rsid w:val="009F667A"/>
    <w:rsid w:val="009F6914"/>
    <w:rsid w:val="009F6A6E"/>
    <w:rsid w:val="009F6B0A"/>
    <w:rsid w:val="009F6B1A"/>
    <w:rsid w:val="009F6C95"/>
    <w:rsid w:val="009F6D16"/>
    <w:rsid w:val="009F74AD"/>
    <w:rsid w:val="009F7799"/>
    <w:rsid w:val="009F7973"/>
    <w:rsid w:val="00A004C4"/>
    <w:rsid w:val="00A006C4"/>
    <w:rsid w:val="00A007CC"/>
    <w:rsid w:val="00A00AB4"/>
    <w:rsid w:val="00A00C41"/>
    <w:rsid w:val="00A00C63"/>
    <w:rsid w:val="00A00D0D"/>
    <w:rsid w:val="00A00DBF"/>
    <w:rsid w:val="00A00FAF"/>
    <w:rsid w:val="00A00FC4"/>
    <w:rsid w:val="00A01058"/>
    <w:rsid w:val="00A01169"/>
    <w:rsid w:val="00A0157C"/>
    <w:rsid w:val="00A01645"/>
    <w:rsid w:val="00A01886"/>
    <w:rsid w:val="00A018B0"/>
    <w:rsid w:val="00A019AF"/>
    <w:rsid w:val="00A01B73"/>
    <w:rsid w:val="00A01C0F"/>
    <w:rsid w:val="00A01E0E"/>
    <w:rsid w:val="00A02000"/>
    <w:rsid w:val="00A0207E"/>
    <w:rsid w:val="00A02138"/>
    <w:rsid w:val="00A02183"/>
    <w:rsid w:val="00A022AE"/>
    <w:rsid w:val="00A02610"/>
    <w:rsid w:val="00A02637"/>
    <w:rsid w:val="00A02950"/>
    <w:rsid w:val="00A02A10"/>
    <w:rsid w:val="00A02DEB"/>
    <w:rsid w:val="00A030BD"/>
    <w:rsid w:val="00A0348D"/>
    <w:rsid w:val="00A0368E"/>
    <w:rsid w:val="00A03966"/>
    <w:rsid w:val="00A040C8"/>
    <w:rsid w:val="00A0410D"/>
    <w:rsid w:val="00A041ED"/>
    <w:rsid w:val="00A048B5"/>
    <w:rsid w:val="00A04FB5"/>
    <w:rsid w:val="00A0510A"/>
    <w:rsid w:val="00A0524C"/>
    <w:rsid w:val="00A05305"/>
    <w:rsid w:val="00A0532A"/>
    <w:rsid w:val="00A0539E"/>
    <w:rsid w:val="00A05412"/>
    <w:rsid w:val="00A05514"/>
    <w:rsid w:val="00A05983"/>
    <w:rsid w:val="00A05A69"/>
    <w:rsid w:val="00A05F89"/>
    <w:rsid w:val="00A063AE"/>
    <w:rsid w:val="00A0646F"/>
    <w:rsid w:val="00A065AE"/>
    <w:rsid w:val="00A066B6"/>
    <w:rsid w:val="00A06861"/>
    <w:rsid w:val="00A06971"/>
    <w:rsid w:val="00A06976"/>
    <w:rsid w:val="00A06A07"/>
    <w:rsid w:val="00A06C0B"/>
    <w:rsid w:val="00A06D37"/>
    <w:rsid w:val="00A06D4B"/>
    <w:rsid w:val="00A06EF9"/>
    <w:rsid w:val="00A07129"/>
    <w:rsid w:val="00A07270"/>
    <w:rsid w:val="00A072E0"/>
    <w:rsid w:val="00A07574"/>
    <w:rsid w:val="00A075C2"/>
    <w:rsid w:val="00A07674"/>
    <w:rsid w:val="00A077A1"/>
    <w:rsid w:val="00A0783A"/>
    <w:rsid w:val="00A078C4"/>
    <w:rsid w:val="00A07924"/>
    <w:rsid w:val="00A07937"/>
    <w:rsid w:val="00A07ABD"/>
    <w:rsid w:val="00A07B21"/>
    <w:rsid w:val="00A07BD8"/>
    <w:rsid w:val="00A07E5C"/>
    <w:rsid w:val="00A07FBC"/>
    <w:rsid w:val="00A101BC"/>
    <w:rsid w:val="00A104DA"/>
    <w:rsid w:val="00A104DE"/>
    <w:rsid w:val="00A106E8"/>
    <w:rsid w:val="00A109B1"/>
    <w:rsid w:val="00A10E46"/>
    <w:rsid w:val="00A10EA1"/>
    <w:rsid w:val="00A110DE"/>
    <w:rsid w:val="00A1111E"/>
    <w:rsid w:val="00A11167"/>
    <w:rsid w:val="00A1131F"/>
    <w:rsid w:val="00A1138A"/>
    <w:rsid w:val="00A115A4"/>
    <w:rsid w:val="00A11763"/>
    <w:rsid w:val="00A119B8"/>
    <w:rsid w:val="00A11A7C"/>
    <w:rsid w:val="00A11B5B"/>
    <w:rsid w:val="00A11C43"/>
    <w:rsid w:val="00A11D83"/>
    <w:rsid w:val="00A11E93"/>
    <w:rsid w:val="00A1231C"/>
    <w:rsid w:val="00A12409"/>
    <w:rsid w:val="00A1253A"/>
    <w:rsid w:val="00A12708"/>
    <w:rsid w:val="00A1274F"/>
    <w:rsid w:val="00A12A5D"/>
    <w:rsid w:val="00A12BA7"/>
    <w:rsid w:val="00A12BD2"/>
    <w:rsid w:val="00A12D45"/>
    <w:rsid w:val="00A12E97"/>
    <w:rsid w:val="00A12E9C"/>
    <w:rsid w:val="00A12F1A"/>
    <w:rsid w:val="00A13644"/>
    <w:rsid w:val="00A13A22"/>
    <w:rsid w:val="00A13C42"/>
    <w:rsid w:val="00A13EB4"/>
    <w:rsid w:val="00A13F73"/>
    <w:rsid w:val="00A140FB"/>
    <w:rsid w:val="00A141E3"/>
    <w:rsid w:val="00A1430C"/>
    <w:rsid w:val="00A14598"/>
    <w:rsid w:val="00A14604"/>
    <w:rsid w:val="00A14620"/>
    <w:rsid w:val="00A1476F"/>
    <w:rsid w:val="00A1481F"/>
    <w:rsid w:val="00A1493F"/>
    <w:rsid w:val="00A149C3"/>
    <w:rsid w:val="00A14B95"/>
    <w:rsid w:val="00A14BE5"/>
    <w:rsid w:val="00A14EB1"/>
    <w:rsid w:val="00A14F78"/>
    <w:rsid w:val="00A14FAC"/>
    <w:rsid w:val="00A15182"/>
    <w:rsid w:val="00A1518B"/>
    <w:rsid w:val="00A15198"/>
    <w:rsid w:val="00A15544"/>
    <w:rsid w:val="00A15569"/>
    <w:rsid w:val="00A156F9"/>
    <w:rsid w:val="00A15946"/>
    <w:rsid w:val="00A15992"/>
    <w:rsid w:val="00A15A42"/>
    <w:rsid w:val="00A15BA8"/>
    <w:rsid w:val="00A15F4B"/>
    <w:rsid w:val="00A161A5"/>
    <w:rsid w:val="00A16209"/>
    <w:rsid w:val="00A1627C"/>
    <w:rsid w:val="00A164D0"/>
    <w:rsid w:val="00A167D8"/>
    <w:rsid w:val="00A16C2E"/>
    <w:rsid w:val="00A16C60"/>
    <w:rsid w:val="00A16DD6"/>
    <w:rsid w:val="00A16DEA"/>
    <w:rsid w:val="00A16ED6"/>
    <w:rsid w:val="00A173BB"/>
    <w:rsid w:val="00A173D7"/>
    <w:rsid w:val="00A1785A"/>
    <w:rsid w:val="00A1797D"/>
    <w:rsid w:val="00A17A18"/>
    <w:rsid w:val="00A20329"/>
    <w:rsid w:val="00A2054B"/>
    <w:rsid w:val="00A20605"/>
    <w:rsid w:val="00A20691"/>
    <w:rsid w:val="00A2078F"/>
    <w:rsid w:val="00A20C2A"/>
    <w:rsid w:val="00A20D66"/>
    <w:rsid w:val="00A20EB9"/>
    <w:rsid w:val="00A20EE4"/>
    <w:rsid w:val="00A20F21"/>
    <w:rsid w:val="00A20FA1"/>
    <w:rsid w:val="00A210BB"/>
    <w:rsid w:val="00A2125C"/>
    <w:rsid w:val="00A212CA"/>
    <w:rsid w:val="00A21390"/>
    <w:rsid w:val="00A213DD"/>
    <w:rsid w:val="00A213F8"/>
    <w:rsid w:val="00A21509"/>
    <w:rsid w:val="00A21520"/>
    <w:rsid w:val="00A217A3"/>
    <w:rsid w:val="00A21862"/>
    <w:rsid w:val="00A21996"/>
    <w:rsid w:val="00A219B5"/>
    <w:rsid w:val="00A21AD2"/>
    <w:rsid w:val="00A21BE9"/>
    <w:rsid w:val="00A21C19"/>
    <w:rsid w:val="00A21C7F"/>
    <w:rsid w:val="00A21D7A"/>
    <w:rsid w:val="00A21F47"/>
    <w:rsid w:val="00A2205C"/>
    <w:rsid w:val="00A221C0"/>
    <w:rsid w:val="00A2236F"/>
    <w:rsid w:val="00A225B6"/>
    <w:rsid w:val="00A2261F"/>
    <w:rsid w:val="00A2279D"/>
    <w:rsid w:val="00A22949"/>
    <w:rsid w:val="00A22CD8"/>
    <w:rsid w:val="00A22CDF"/>
    <w:rsid w:val="00A22E95"/>
    <w:rsid w:val="00A22FAA"/>
    <w:rsid w:val="00A22FBE"/>
    <w:rsid w:val="00A23013"/>
    <w:rsid w:val="00A2321C"/>
    <w:rsid w:val="00A23269"/>
    <w:rsid w:val="00A233DD"/>
    <w:rsid w:val="00A23406"/>
    <w:rsid w:val="00A2366B"/>
    <w:rsid w:val="00A2367A"/>
    <w:rsid w:val="00A23BAA"/>
    <w:rsid w:val="00A23E5D"/>
    <w:rsid w:val="00A23F16"/>
    <w:rsid w:val="00A24124"/>
    <w:rsid w:val="00A24131"/>
    <w:rsid w:val="00A24283"/>
    <w:rsid w:val="00A24335"/>
    <w:rsid w:val="00A24351"/>
    <w:rsid w:val="00A24B26"/>
    <w:rsid w:val="00A24BD3"/>
    <w:rsid w:val="00A24F80"/>
    <w:rsid w:val="00A24F90"/>
    <w:rsid w:val="00A251D4"/>
    <w:rsid w:val="00A251F4"/>
    <w:rsid w:val="00A2540A"/>
    <w:rsid w:val="00A25744"/>
    <w:rsid w:val="00A25841"/>
    <w:rsid w:val="00A25978"/>
    <w:rsid w:val="00A25A04"/>
    <w:rsid w:val="00A26201"/>
    <w:rsid w:val="00A2644C"/>
    <w:rsid w:val="00A264AD"/>
    <w:rsid w:val="00A264B8"/>
    <w:rsid w:val="00A26693"/>
    <w:rsid w:val="00A26ABC"/>
    <w:rsid w:val="00A26F03"/>
    <w:rsid w:val="00A271FC"/>
    <w:rsid w:val="00A2749D"/>
    <w:rsid w:val="00A276F4"/>
    <w:rsid w:val="00A276FF"/>
    <w:rsid w:val="00A27764"/>
    <w:rsid w:val="00A277E4"/>
    <w:rsid w:val="00A2783E"/>
    <w:rsid w:val="00A27D47"/>
    <w:rsid w:val="00A27EA5"/>
    <w:rsid w:val="00A27FFA"/>
    <w:rsid w:val="00A300DB"/>
    <w:rsid w:val="00A3030C"/>
    <w:rsid w:val="00A3099A"/>
    <w:rsid w:val="00A30B0D"/>
    <w:rsid w:val="00A30C8F"/>
    <w:rsid w:val="00A30CE2"/>
    <w:rsid w:val="00A30E46"/>
    <w:rsid w:val="00A3101A"/>
    <w:rsid w:val="00A3118A"/>
    <w:rsid w:val="00A31238"/>
    <w:rsid w:val="00A31367"/>
    <w:rsid w:val="00A313E0"/>
    <w:rsid w:val="00A319C2"/>
    <w:rsid w:val="00A31AC5"/>
    <w:rsid w:val="00A31D75"/>
    <w:rsid w:val="00A31FDF"/>
    <w:rsid w:val="00A3206B"/>
    <w:rsid w:val="00A32307"/>
    <w:rsid w:val="00A32474"/>
    <w:rsid w:val="00A325ED"/>
    <w:rsid w:val="00A32B43"/>
    <w:rsid w:val="00A32B82"/>
    <w:rsid w:val="00A32F5C"/>
    <w:rsid w:val="00A331E0"/>
    <w:rsid w:val="00A3323F"/>
    <w:rsid w:val="00A335D0"/>
    <w:rsid w:val="00A33B3D"/>
    <w:rsid w:val="00A33CA3"/>
    <w:rsid w:val="00A33FA7"/>
    <w:rsid w:val="00A34198"/>
    <w:rsid w:val="00A34373"/>
    <w:rsid w:val="00A34467"/>
    <w:rsid w:val="00A344E5"/>
    <w:rsid w:val="00A3459A"/>
    <w:rsid w:val="00A34712"/>
    <w:rsid w:val="00A34857"/>
    <w:rsid w:val="00A34A87"/>
    <w:rsid w:val="00A34C29"/>
    <w:rsid w:val="00A34D89"/>
    <w:rsid w:val="00A3527A"/>
    <w:rsid w:val="00A3529C"/>
    <w:rsid w:val="00A3546D"/>
    <w:rsid w:val="00A35A8D"/>
    <w:rsid w:val="00A35ACD"/>
    <w:rsid w:val="00A35CAA"/>
    <w:rsid w:val="00A362FB"/>
    <w:rsid w:val="00A36381"/>
    <w:rsid w:val="00A363C6"/>
    <w:rsid w:val="00A364BC"/>
    <w:rsid w:val="00A36562"/>
    <w:rsid w:val="00A36634"/>
    <w:rsid w:val="00A3671C"/>
    <w:rsid w:val="00A368D3"/>
    <w:rsid w:val="00A36963"/>
    <w:rsid w:val="00A36C58"/>
    <w:rsid w:val="00A36D16"/>
    <w:rsid w:val="00A37406"/>
    <w:rsid w:val="00A374E5"/>
    <w:rsid w:val="00A375EE"/>
    <w:rsid w:val="00A3760F"/>
    <w:rsid w:val="00A37687"/>
    <w:rsid w:val="00A37927"/>
    <w:rsid w:val="00A37AB4"/>
    <w:rsid w:val="00A37C85"/>
    <w:rsid w:val="00A400E4"/>
    <w:rsid w:val="00A4010F"/>
    <w:rsid w:val="00A402E2"/>
    <w:rsid w:val="00A406D0"/>
    <w:rsid w:val="00A408BD"/>
    <w:rsid w:val="00A40C2F"/>
    <w:rsid w:val="00A40CE0"/>
    <w:rsid w:val="00A40F0E"/>
    <w:rsid w:val="00A41081"/>
    <w:rsid w:val="00A410C1"/>
    <w:rsid w:val="00A411D9"/>
    <w:rsid w:val="00A411E0"/>
    <w:rsid w:val="00A41321"/>
    <w:rsid w:val="00A415E7"/>
    <w:rsid w:val="00A4199D"/>
    <w:rsid w:val="00A41C33"/>
    <w:rsid w:val="00A41E87"/>
    <w:rsid w:val="00A4208E"/>
    <w:rsid w:val="00A420FE"/>
    <w:rsid w:val="00A4256F"/>
    <w:rsid w:val="00A429E0"/>
    <w:rsid w:val="00A42B2C"/>
    <w:rsid w:val="00A42D9F"/>
    <w:rsid w:val="00A42EF3"/>
    <w:rsid w:val="00A43085"/>
    <w:rsid w:val="00A430CB"/>
    <w:rsid w:val="00A434C6"/>
    <w:rsid w:val="00A43500"/>
    <w:rsid w:val="00A4362C"/>
    <w:rsid w:val="00A43720"/>
    <w:rsid w:val="00A439E2"/>
    <w:rsid w:val="00A43A8E"/>
    <w:rsid w:val="00A43D6E"/>
    <w:rsid w:val="00A43DB6"/>
    <w:rsid w:val="00A442E2"/>
    <w:rsid w:val="00A44340"/>
    <w:rsid w:val="00A44590"/>
    <w:rsid w:val="00A4467B"/>
    <w:rsid w:val="00A44699"/>
    <w:rsid w:val="00A44787"/>
    <w:rsid w:val="00A44A87"/>
    <w:rsid w:val="00A450F0"/>
    <w:rsid w:val="00A4520E"/>
    <w:rsid w:val="00A45268"/>
    <w:rsid w:val="00A45401"/>
    <w:rsid w:val="00A454F0"/>
    <w:rsid w:val="00A45549"/>
    <w:rsid w:val="00A45585"/>
    <w:rsid w:val="00A45637"/>
    <w:rsid w:val="00A45725"/>
    <w:rsid w:val="00A45736"/>
    <w:rsid w:val="00A45A2D"/>
    <w:rsid w:val="00A45AFD"/>
    <w:rsid w:val="00A45B21"/>
    <w:rsid w:val="00A45BCD"/>
    <w:rsid w:val="00A45EE2"/>
    <w:rsid w:val="00A45F6D"/>
    <w:rsid w:val="00A460F9"/>
    <w:rsid w:val="00A4612C"/>
    <w:rsid w:val="00A4612F"/>
    <w:rsid w:val="00A46585"/>
    <w:rsid w:val="00A46614"/>
    <w:rsid w:val="00A46A9A"/>
    <w:rsid w:val="00A46B47"/>
    <w:rsid w:val="00A46B4C"/>
    <w:rsid w:val="00A46C09"/>
    <w:rsid w:val="00A47188"/>
    <w:rsid w:val="00A4726C"/>
    <w:rsid w:val="00A472CB"/>
    <w:rsid w:val="00A474B8"/>
    <w:rsid w:val="00A47545"/>
    <w:rsid w:val="00A478D1"/>
    <w:rsid w:val="00A47B46"/>
    <w:rsid w:val="00A47C54"/>
    <w:rsid w:val="00A47F0C"/>
    <w:rsid w:val="00A50019"/>
    <w:rsid w:val="00A5055E"/>
    <w:rsid w:val="00A5078E"/>
    <w:rsid w:val="00A507DE"/>
    <w:rsid w:val="00A508AA"/>
    <w:rsid w:val="00A50946"/>
    <w:rsid w:val="00A50A7B"/>
    <w:rsid w:val="00A50AFC"/>
    <w:rsid w:val="00A50C11"/>
    <w:rsid w:val="00A50FAF"/>
    <w:rsid w:val="00A511CE"/>
    <w:rsid w:val="00A5126C"/>
    <w:rsid w:val="00A512E1"/>
    <w:rsid w:val="00A51558"/>
    <w:rsid w:val="00A516DD"/>
    <w:rsid w:val="00A51A62"/>
    <w:rsid w:val="00A51B2C"/>
    <w:rsid w:val="00A51D5D"/>
    <w:rsid w:val="00A51E97"/>
    <w:rsid w:val="00A51ED2"/>
    <w:rsid w:val="00A51F9B"/>
    <w:rsid w:val="00A51FE4"/>
    <w:rsid w:val="00A5230C"/>
    <w:rsid w:val="00A523B5"/>
    <w:rsid w:val="00A524AE"/>
    <w:rsid w:val="00A52585"/>
    <w:rsid w:val="00A528DE"/>
    <w:rsid w:val="00A529F2"/>
    <w:rsid w:val="00A52BEC"/>
    <w:rsid w:val="00A52CA6"/>
    <w:rsid w:val="00A52CCE"/>
    <w:rsid w:val="00A52DA0"/>
    <w:rsid w:val="00A52F74"/>
    <w:rsid w:val="00A5304C"/>
    <w:rsid w:val="00A5306C"/>
    <w:rsid w:val="00A530A3"/>
    <w:rsid w:val="00A5357A"/>
    <w:rsid w:val="00A537C3"/>
    <w:rsid w:val="00A537C8"/>
    <w:rsid w:val="00A539AC"/>
    <w:rsid w:val="00A539AE"/>
    <w:rsid w:val="00A53AD2"/>
    <w:rsid w:val="00A53B19"/>
    <w:rsid w:val="00A53C74"/>
    <w:rsid w:val="00A53DFC"/>
    <w:rsid w:val="00A54153"/>
    <w:rsid w:val="00A54223"/>
    <w:rsid w:val="00A54291"/>
    <w:rsid w:val="00A54A94"/>
    <w:rsid w:val="00A54C3D"/>
    <w:rsid w:val="00A54C51"/>
    <w:rsid w:val="00A54D86"/>
    <w:rsid w:val="00A54DE8"/>
    <w:rsid w:val="00A552A5"/>
    <w:rsid w:val="00A55420"/>
    <w:rsid w:val="00A5559A"/>
    <w:rsid w:val="00A55669"/>
    <w:rsid w:val="00A5578E"/>
    <w:rsid w:val="00A5579E"/>
    <w:rsid w:val="00A558DA"/>
    <w:rsid w:val="00A558EE"/>
    <w:rsid w:val="00A55AF1"/>
    <w:rsid w:val="00A55BD0"/>
    <w:rsid w:val="00A55C3B"/>
    <w:rsid w:val="00A55D77"/>
    <w:rsid w:val="00A55D8F"/>
    <w:rsid w:val="00A55EB9"/>
    <w:rsid w:val="00A55F86"/>
    <w:rsid w:val="00A55FFB"/>
    <w:rsid w:val="00A56323"/>
    <w:rsid w:val="00A563F7"/>
    <w:rsid w:val="00A56505"/>
    <w:rsid w:val="00A56563"/>
    <w:rsid w:val="00A56CC7"/>
    <w:rsid w:val="00A56E1C"/>
    <w:rsid w:val="00A56EE7"/>
    <w:rsid w:val="00A56F29"/>
    <w:rsid w:val="00A57082"/>
    <w:rsid w:val="00A57096"/>
    <w:rsid w:val="00A57679"/>
    <w:rsid w:val="00A576E8"/>
    <w:rsid w:val="00A578EC"/>
    <w:rsid w:val="00A579DC"/>
    <w:rsid w:val="00A57A08"/>
    <w:rsid w:val="00A57C01"/>
    <w:rsid w:val="00A57C52"/>
    <w:rsid w:val="00A57F18"/>
    <w:rsid w:val="00A6014E"/>
    <w:rsid w:val="00A601EA"/>
    <w:rsid w:val="00A601FD"/>
    <w:rsid w:val="00A60402"/>
    <w:rsid w:val="00A606A3"/>
    <w:rsid w:val="00A608EC"/>
    <w:rsid w:val="00A6097C"/>
    <w:rsid w:val="00A609A9"/>
    <w:rsid w:val="00A609AF"/>
    <w:rsid w:val="00A60E3C"/>
    <w:rsid w:val="00A6113D"/>
    <w:rsid w:val="00A61184"/>
    <w:rsid w:val="00A611A0"/>
    <w:rsid w:val="00A61354"/>
    <w:rsid w:val="00A61455"/>
    <w:rsid w:val="00A614B2"/>
    <w:rsid w:val="00A614BC"/>
    <w:rsid w:val="00A614F3"/>
    <w:rsid w:val="00A61592"/>
    <w:rsid w:val="00A616F8"/>
    <w:rsid w:val="00A61806"/>
    <w:rsid w:val="00A61817"/>
    <w:rsid w:val="00A619CD"/>
    <w:rsid w:val="00A619FE"/>
    <w:rsid w:val="00A61F0E"/>
    <w:rsid w:val="00A620C9"/>
    <w:rsid w:val="00A621C2"/>
    <w:rsid w:val="00A623A2"/>
    <w:rsid w:val="00A624DA"/>
    <w:rsid w:val="00A626D4"/>
    <w:rsid w:val="00A62827"/>
    <w:rsid w:val="00A62A51"/>
    <w:rsid w:val="00A62DE7"/>
    <w:rsid w:val="00A631FB"/>
    <w:rsid w:val="00A6326B"/>
    <w:rsid w:val="00A63878"/>
    <w:rsid w:val="00A639FE"/>
    <w:rsid w:val="00A63C58"/>
    <w:rsid w:val="00A63C5E"/>
    <w:rsid w:val="00A63CB4"/>
    <w:rsid w:val="00A63D65"/>
    <w:rsid w:val="00A63F4A"/>
    <w:rsid w:val="00A640DD"/>
    <w:rsid w:val="00A64190"/>
    <w:rsid w:val="00A6436D"/>
    <w:rsid w:val="00A643D8"/>
    <w:rsid w:val="00A645C5"/>
    <w:rsid w:val="00A645F8"/>
    <w:rsid w:val="00A64BDE"/>
    <w:rsid w:val="00A64BE4"/>
    <w:rsid w:val="00A64C2E"/>
    <w:rsid w:val="00A64CF7"/>
    <w:rsid w:val="00A64F67"/>
    <w:rsid w:val="00A64F6E"/>
    <w:rsid w:val="00A6502D"/>
    <w:rsid w:val="00A6513F"/>
    <w:rsid w:val="00A653C7"/>
    <w:rsid w:val="00A654F5"/>
    <w:rsid w:val="00A655F7"/>
    <w:rsid w:val="00A6569D"/>
    <w:rsid w:val="00A65718"/>
    <w:rsid w:val="00A65830"/>
    <w:rsid w:val="00A65C1E"/>
    <w:rsid w:val="00A65D64"/>
    <w:rsid w:val="00A65EAE"/>
    <w:rsid w:val="00A6611D"/>
    <w:rsid w:val="00A661E1"/>
    <w:rsid w:val="00A662DD"/>
    <w:rsid w:val="00A662F6"/>
    <w:rsid w:val="00A66347"/>
    <w:rsid w:val="00A6647E"/>
    <w:rsid w:val="00A664C7"/>
    <w:rsid w:val="00A664E9"/>
    <w:rsid w:val="00A666CD"/>
    <w:rsid w:val="00A6674A"/>
    <w:rsid w:val="00A66B0E"/>
    <w:rsid w:val="00A66F5F"/>
    <w:rsid w:val="00A67027"/>
    <w:rsid w:val="00A6708A"/>
    <w:rsid w:val="00A67240"/>
    <w:rsid w:val="00A67440"/>
    <w:rsid w:val="00A678C0"/>
    <w:rsid w:val="00A679AA"/>
    <w:rsid w:val="00A67B9B"/>
    <w:rsid w:val="00A67CBF"/>
    <w:rsid w:val="00A67D42"/>
    <w:rsid w:val="00A67DE5"/>
    <w:rsid w:val="00A67E70"/>
    <w:rsid w:val="00A67F61"/>
    <w:rsid w:val="00A700CA"/>
    <w:rsid w:val="00A70125"/>
    <w:rsid w:val="00A70307"/>
    <w:rsid w:val="00A70340"/>
    <w:rsid w:val="00A70343"/>
    <w:rsid w:val="00A705AF"/>
    <w:rsid w:val="00A705C9"/>
    <w:rsid w:val="00A706BE"/>
    <w:rsid w:val="00A7079F"/>
    <w:rsid w:val="00A70A0F"/>
    <w:rsid w:val="00A70A1F"/>
    <w:rsid w:val="00A70B23"/>
    <w:rsid w:val="00A7123D"/>
    <w:rsid w:val="00A71317"/>
    <w:rsid w:val="00A713CC"/>
    <w:rsid w:val="00A7164D"/>
    <w:rsid w:val="00A71683"/>
    <w:rsid w:val="00A716E5"/>
    <w:rsid w:val="00A71B3C"/>
    <w:rsid w:val="00A71C95"/>
    <w:rsid w:val="00A71CF3"/>
    <w:rsid w:val="00A71DCE"/>
    <w:rsid w:val="00A71E48"/>
    <w:rsid w:val="00A7212E"/>
    <w:rsid w:val="00A721F1"/>
    <w:rsid w:val="00A721F3"/>
    <w:rsid w:val="00A7220A"/>
    <w:rsid w:val="00A7232B"/>
    <w:rsid w:val="00A724FD"/>
    <w:rsid w:val="00A7298D"/>
    <w:rsid w:val="00A72A29"/>
    <w:rsid w:val="00A72B38"/>
    <w:rsid w:val="00A72BB2"/>
    <w:rsid w:val="00A72D5D"/>
    <w:rsid w:val="00A72E88"/>
    <w:rsid w:val="00A733CA"/>
    <w:rsid w:val="00A7342F"/>
    <w:rsid w:val="00A736A5"/>
    <w:rsid w:val="00A7370A"/>
    <w:rsid w:val="00A73FA2"/>
    <w:rsid w:val="00A74078"/>
    <w:rsid w:val="00A7409B"/>
    <w:rsid w:val="00A741F6"/>
    <w:rsid w:val="00A7431A"/>
    <w:rsid w:val="00A743D3"/>
    <w:rsid w:val="00A74C2C"/>
    <w:rsid w:val="00A74C5A"/>
    <w:rsid w:val="00A74E58"/>
    <w:rsid w:val="00A74F42"/>
    <w:rsid w:val="00A75449"/>
    <w:rsid w:val="00A75867"/>
    <w:rsid w:val="00A758CD"/>
    <w:rsid w:val="00A75AE3"/>
    <w:rsid w:val="00A75BC9"/>
    <w:rsid w:val="00A75C2C"/>
    <w:rsid w:val="00A75EB2"/>
    <w:rsid w:val="00A76248"/>
    <w:rsid w:val="00A763F4"/>
    <w:rsid w:val="00A76465"/>
    <w:rsid w:val="00A765A8"/>
    <w:rsid w:val="00A76692"/>
    <w:rsid w:val="00A76754"/>
    <w:rsid w:val="00A76787"/>
    <w:rsid w:val="00A76953"/>
    <w:rsid w:val="00A769F4"/>
    <w:rsid w:val="00A76D33"/>
    <w:rsid w:val="00A76E31"/>
    <w:rsid w:val="00A76E77"/>
    <w:rsid w:val="00A76EAA"/>
    <w:rsid w:val="00A76F74"/>
    <w:rsid w:val="00A774FB"/>
    <w:rsid w:val="00A775F2"/>
    <w:rsid w:val="00A7767F"/>
    <w:rsid w:val="00A77725"/>
    <w:rsid w:val="00A77844"/>
    <w:rsid w:val="00A778B0"/>
    <w:rsid w:val="00A77AAD"/>
    <w:rsid w:val="00A77B19"/>
    <w:rsid w:val="00A77CC6"/>
    <w:rsid w:val="00A77CDB"/>
    <w:rsid w:val="00A77D0C"/>
    <w:rsid w:val="00A80390"/>
    <w:rsid w:val="00A803C5"/>
    <w:rsid w:val="00A80488"/>
    <w:rsid w:val="00A80535"/>
    <w:rsid w:val="00A80566"/>
    <w:rsid w:val="00A807BC"/>
    <w:rsid w:val="00A807F2"/>
    <w:rsid w:val="00A8084B"/>
    <w:rsid w:val="00A808B8"/>
    <w:rsid w:val="00A808EB"/>
    <w:rsid w:val="00A81070"/>
    <w:rsid w:val="00A81188"/>
    <w:rsid w:val="00A812E3"/>
    <w:rsid w:val="00A8132E"/>
    <w:rsid w:val="00A813C7"/>
    <w:rsid w:val="00A8166E"/>
    <w:rsid w:val="00A81770"/>
    <w:rsid w:val="00A819CC"/>
    <w:rsid w:val="00A81AB1"/>
    <w:rsid w:val="00A81E8B"/>
    <w:rsid w:val="00A81F24"/>
    <w:rsid w:val="00A820CA"/>
    <w:rsid w:val="00A8211B"/>
    <w:rsid w:val="00A822C1"/>
    <w:rsid w:val="00A82314"/>
    <w:rsid w:val="00A829E6"/>
    <w:rsid w:val="00A82D82"/>
    <w:rsid w:val="00A82D90"/>
    <w:rsid w:val="00A83363"/>
    <w:rsid w:val="00A83526"/>
    <w:rsid w:val="00A8372E"/>
    <w:rsid w:val="00A8394C"/>
    <w:rsid w:val="00A839E5"/>
    <w:rsid w:val="00A84134"/>
    <w:rsid w:val="00A8428B"/>
    <w:rsid w:val="00A843C9"/>
    <w:rsid w:val="00A84592"/>
    <w:rsid w:val="00A84621"/>
    <w:rsid w:val="00A846B6"/>
    <w:rsid w:val="00A84760"/>
    <w:rsid w:val="00A849B1"/>
    <w:rsid w:val="00A84ABF"/>
    <w:rsid w:val="00A84BB0"/>
    <w:rsid w:val="00A84BDA"/>
    <w:rsid w:val="00A84F90"/>
    <w:rsid w:val="00A852B0"/>
    <w:rsid w:val="00A85300"/>
    <w:rsid w:val="00A856A4"/>
    <w:rsid w:val="00A85C4B"/>
    <w:rsid w:val="00A85C8F"/>
    <w:rsid w:val="00A85F83"/>
    <w:rsid w:val="00A85FAB"/>
    <w:rsid w:val="00A862FB"/>
    <w:rsid w:val="00A8630A"/>
    <w:rsid w:val="00A8644A"/>
    <w:rsid w:val="00A86564"/>
    <w:rsid w:val="00A8656D"/>
    <w:rsid w:val="00A86640"/>
    <w:rsid w:val="00A86667"/>
    <w:rsid w:val="00A86906"/>
    <w:rsid w:val="00A86CC7"/>
    <w:rsid w:val="00A86F9E"/>
    <w:rsid w:val="00A86FE6"/>
    <w:rsid w:val="00A87311"/>
    <w:rsid w:val="00A87438"/>
    <w:rsid w:val="00A8764F"/>
    <w:rsid w:val="00A876F6"/>
    <w:rsid w:val="00A8796B"/>
    <w:rsid w:val="00A87A3B"/>
    <w:rsid w:val="00A87B40"/>
    <w:rsid w:val="00A87DE9"/>
    <w:rsid w:val="00A87E07"/>
    <w:rsid w:val="00A87E6E"/>
    <w:rsid w:val="00A90365"/>
    <w:rsid w:val="00A9039D"/>
    <w:rsid w:val="00A90662"/>
    <w:rsid w:val="00A9068A"/>
    <w:rsid w:val="00A9073C"/>
    <w:rsid w:val="00A907A9"/>
    <w:rsid w:val="00A907B7"/>
    <w:rsid w:val="00A90CE1"/>
    <w:rsid w:val="00A9135F"/>
    <w:rsid w:val="00A9169A"/>
    <w:rsid w:val="00A91708"/>
    <w:rsid w:val="00A91739"/>
    <w:rsid w:val="00A91902"/>
    <w:rsid w:val="00A919AF"/>
    <w:rsid w:val="00A91BEF"/>
    <w:rsid w:val="00A91C03"/>
    <w:rsid w:val="00A91DB8"/>
    <w:rsid w:val="00A91EA5"/>
    <w:rsid w:val="00A91EA6"/>
    <w:rsid w:val="00A92482"/>
    <w:rsid w:val="00A9260F"/>
    <w:rsid w:val="00A927C1"/>
    <w:rsid w:val="00A92997"/>
    <w:rsid w:val="00A9299D"/>
    <w:rsid w:val="00A92B03"/>
    <w:rsid w:val="00A9304B"/>
    <w:rsid w:val="00A93055"/>
    <w:rsid w:val="00A9324D"/>
    <w:rsid w:val="00A93298"/>
    <w:rsid w:val="00A933D4"/>
    <w:rsid w:val="00A939E0"/>
    <w:rsid w:val="00A93A3E"/>
    <w:rsid w:val="00A93DD8"/>
    <w:rsid w:val="00A93F37"/>
    <w:rsid w:val="00A93FB1"/>
    <w:rsid w:val="00A93FBD"/>
    <w:rsid w:val="00A9430E"/>
    <w:rsid w:val="00A94486"/>
    <w:rsid w:val="00A945F4"/>
    <w:rsid w:val="00A94868"/>
    <w:rsid w:val="00A949E0"/>
    <w:rsid w:val="00A95182"/>
    <w:rsid w:val="00A951B8"/>
    <w:rsid w:val="00A95665"/>
    <w:rsid w:val="00A95994"/>
    <w:rsid w:val="00A959F0"/>
    <w:rsid w:val="00A959F1"/>
    <w:rsid w:val="00A95C3F"/>
    <w:rsid w:val="00A95C6A"/>
    <w:rsid w:val="00A95DA5"/>
    <w:rsid w:val="00A95F72"/>
    <w:rsid w:val="00A95FA7"/>
    <w:rsid w:val="00A95FD3"/>
    <w:rsid w:val="00A961B3"/>
    <w:rsid w:val="00A961C2"/>
    <w:rsid w:val="00A9639C"/>
    <w:rsid w:val="00A963AE"/>
    <w:rsid w:val="00A965C4"/>
    <w:rsid w:val="00A9665F"/>
    <w:rsid w:val="00A96AF3"/>
    <w:rsid w:val="00A96B64"/>
    <w:rsid w:val="00A96DAD"/>
    <w:rsid w:val="00A96DC5"/>
    <w:rsid w:val="00A972BC"/>
    <w:rsid w:val="00A975BB"/>
    <w:rsid w:val="00A97781"/>
    <w:rsid w:val="00A978AC"/>
    <w:rsid w:val="00A978B8"/>
    <w:rsid w:val="00A97B2D"/>
    <w:rsid w:val="00A97D1F"/>
    <w:rsid w:val="00AA0177"/>
    <w:rsid w:val="00AA0239"/>
    <w:rsid w:val="00AA0335"/>
    <w:rsid w:val="00AA0339"/>
    <w:rsid w:val="00AA0960"/>
    <w:rsid w:val="00AA135F"/>
    <w:rsid w:val="00AA1498"/>
    <w:rsid w:val="00AA1647"/>
    <w:rsid w:val="00AA19CC"/>
    <w:rsid w:val="00AA19E4"/>
    <w:rsid w:val="00AA1C3C"/>
    <w:rsid w:val="00AA1CDF"/>
    <w:rsid w:val="00AA1DC3"/>
    <w:rsid w:val="00AA247B"/>
    <w:rsid w:val="00AA272F"/>
    <w:rsid w:val="00AA27B5"/>
    <w:rsid w:val="00AA2979"/>
    <w:rsid w:val="00AA2C5D"/>
    <w:rsid w:val="00AA2D3E"/>
    <w:rsid w:val="00AA2DD4"/>
    <w:rsid w:val="00AA2F21"/>
    <w:rsid w:val="00AA3266"/>
    <w:rsid w:val="00AA3376"/>
    <w:rsid w:val="00AA3452"/>
    <w:rsid w:val="00AA3550"/>
    <w:rsid w:val="00AA3633"/>
    <w:rsid w:val="00AA3676"/>
    <w:rsid w:val="00AA369B"/>
    <w:rsid w:val="00AA3FDB"/>
    <w:rsid w:val="00AA454C"/>
    <w:rsid w:val="00AA4568"/>
    <w:rsid w:val="00AA468E"/>
    <w:rsid w:val="00AA4A20"/>
    <w:rsid w:val="00AA4D2C"/>
    <w:rsid w:val="00AA5114"/>
    <w:rsid w:val="00AA514B"/>
    <w:rsid w:val="00AA515D"/>
    <w:rsid w:val="00AA561F"/>
    <w:rsid w:val="00AA5D86"/>
    <w:rsid w:val="00AA5D96"/>
    <w:rsid w:val="00AA5F62"/>
    <w:rsid w:val="00AA5FD6"/>
    <w:rsid w:val="00AA6074"/>
    <w:rsid w:val="00AA61D3"/>
    <w:rsid w:val="00AA6304"/>
    <w:rsid w:val="00AA65F6"/>
    <w:rsid w:val="00AA6635"/>
    <w:rsid w:val="00AA66B3"/>
    <w:rsid w:val="00AA67BE"/>
    <w:rsid w:val="00AA68EE"/>
    <w:rsid w:val="00AA69E3"/>
    <w:rsid w:val="00AA6ADD"/>
    <w:rsid w:val="00AA6F37"/>
    <w:rsid w:val="00AA700F"/>
    <w:rsid w:val="00AA7348"/>
    <w:rsid w:val="00AA73AA"/>
    <w:rsid w:val="00AA77E4"/>
    <w:rsid w:val="00AA78FE"/>
    <w:rsid w:val="00AA7917"/>
    <w:rsid w:val="00AA7BC8"/>
    <w:rsid w:val="00AB0229"/>
    <w:rsid w:val="00AB0393"/>
    <w:rsid w:val="00AB03B1"/>
    <w:rsid w:val="00AB03DB"/>
    <w:rsid w:val="00AB047B"/>
    <w:rsid w:val="00AB04DD"/>
    <w:rsid w:val="00AB0B04"/>
    <w:rsid w:val="00AB0BE5"/>
    <w:rsid w:val="00AB0C9E"/>
    <w:rsid w:val="00AB0EE2"/>
    <w:rsid w:val="00AB0EEF"/>
    <w:rsid w:val="00AB1022"/>
    <w:rsid w:val="00AB1199"/>
    <w:rsid w:val="00AB1261"/>
    <w:rsid w:val="00AB1513"/>
    <w:rsid w:val="00AB1608"/>
    <w:rsid w:val="00AB168B"/>
    <w:rsid w:val="00AB16A8"/>
    <w:rsid w:val="00AB1A8F"/>
    <w:rsid w:val="00AB1C4A"/>
    <w:rsid w:val="00AB1D5B"/>
    <w:rsid w:val="00AB2084"/>
    <w:rsid w:val="00AB2126"/>
    <w:rsid w:val="00AB21F9"/>
    <w:rsid w:val="00AB246D"/>
    <w:rsid w:val="00AB24AA"/>
    <w:rsid w:val="00AB267D"/>
    <w:rsid w:val="00AB26A3"/>
    <w:rsid w:val="00AB28B0"/>
    <w:rsid w:val="00AB2B0D"/>
    <w:rsid w:val="00AB2B1A"/>
    <w:rsid w:val="00AB2EA7"/>
    <w:rsid w:val="00AB3008"/>
    <w:rsid w:val="00AB3044"/>
    <w:rsid w:val="00AB310C"/>
    <w:rsid w:val="00AB323B"/>
    <w:rsid w:val="00AB3296"/>
    <w:rsid w:val="00AB33B0"/>
    <w:rsid w:val="00AB342B"/>
    <w:rsid w:val="00AB34BE"/>
    <w:rsid w:val="00AB38A6"/>
    <w:rsid w:val="00AB399C"/>
    <w:rsid w:val="00AB3A0D"/>
    <w:rsid w:val="00AB3EB1"/>
    <w:rsid w:val="00AB4006"/>
    <w:rsid w:val="00AB4348"/>
    <w:rsid w:val="00AB473C"/>
    <w:rsid w:val="00AB497A"/>
    <w:rsid w:val="00AB4B1B"/>
    <w:rsid w:val="00AB4E38"/>
    <w:rsid w:val="00AB4E5C"/>
    <w:rsid w:val="00AB4E6C"/>
    <w:rsid w:val="00AB4F75"/>
    <w:rsid w:val="00AB4FFB"/>
    <w:rsid w:val="00AB52BD"/>
    <w:rsid w:val="00AB5337"/>
    <w:rsid w:val="00AB5B58"/>
    <w:rsid w:val="00AB5C81"/>
    <w:rsid w:val="00AB5D5B"/>
    <w:rsid w:val="00AB5F51"/>
    <w:rsid w:val="00AB5FCD"/>
    <w:rsid w:val="00AB5FDD"/>
    <w:rsid w:val="00AB6038"/>
    <w:rsid w:val="00AB6134"/>
    <w:rsid w:val="00AB629D"/>
    <w:rsid w:val="00AB6363"/>
    <w:rsid w:val="00AB667C"/>
    <w:rsid w:val="00AB6C75"/>
    <w:rsid w:val="00AB6CE7"/>
    <w:rsid w:val="00AB70EC"/>
    <w:rsid w:val="00AB70FC"/>
    <w:rsid w:val="00AB7232"/>
    <w:rsid w:val="00AB7505"/>
    <w:rsid w:val="00AB75E8"/>
    <w:rsid w:val="00AB7A24"/>
    <w:rsid w:val="00AB7DF7"/>
    <w:rsid w:val="00AC02E3"/>
    <w:rsid w:val="00AC031A"/>
    <w:rsid w:val="00AC0B34"/>
    <w:rsid w:val="00AC0B87"/>
    <w:rsid w:val="00AC0E57"/>
    <w:rsid w:val="00AC0EFB"/>
    <w:rsid w:val="00AC0F38"/>
    <w:rsid w:val="00AC1A8B"/>
    <w:rsid w:val="00AC1C87"/>
    <w:rsid w:val="00AC200F"/>
    <w:rsid w:val="00AC2045"/>
    <w:rsid w:val="00AC20A5"/>
    <w:rsid w:val="00AC213E"/>
    <w:rsid w:val="00AC22FF"/>
    <w:rsid w:val="00AC2479"/>
    <w:rsid w:val="00AC25BF"/>
    <w:rsid w:val="00AC269D"/>
    <w:rsid w:val="00AC2B2D"/>
    <w:rsid w:val="00AC2C1B"/>
    <w:rsid w:val="00AC2E10"/>
    <w:rsid w:val="00AC309F"/>
    <w:rsid w:val="00AC320E"/>
    <w:rsid w:val="00AC38B7"/>
    <w:rsid w:val="00AC3AD2"/>
    <w:rsid w:val="00AC3BAE"/>
    <w:rsid w:val="00AC3C94"/>
    <w:rsid w:val="00AC4255"/>
    <w:rsid w:val="00AC4567"/>
    <w:rsid w:val="00AC4580"/>
    <w:rsid w:val="00AC47EF"/>
    <w:rsid w:val="00AC4B49"/>
    <w:rsid w:val="00AC518C"/>
    <w:rsid w:val="00AC5210"/>
    <w:rsid w:val="00AC5389"/>
    <w:rsid w:val="00AC5840"/>
    <w:rsid w:val="00AC5975"/>
    <w:rsid w:val="00AC5AE7"/>
    <w:rsid w:val="00AC5B0E"/>
    <w:rsid w:val="00AC5BBA"/>
    <w:rsid w:val="00AC5DE9"/>
    <w:rsid w:val="00AC5E17"/>
    <w:rsid w:val="00AC5E40"/>
    <w:rsid w:val="00AC6053"/>
    <w:rsid w:val="00AC625A"/>
    <w:rsid w:val="00AC638A"/>
    <w:rsid w:val="00AC666B"/>
    <w:rsid w:val="00AC670A"/>
    <w:rsid w:val="00AC674A"/>
    <w:rsid w:val="00AC67EC"/>
    <w:rsid w:val="00AC68FA"/>
    <w:rsid w:val="00AC6952"/>
    <w:rsid w:val="00AC6C03"/>
    <w:rsid w:val="00AC6EC7"/>
    <w:rsid w:val="00AC736D"/>
    <w:rsid w:val="00AC7678"/>
    <w:rsid w:val="00AC76A9"/>
    <w:rsid w:val="00AC7796"/>
    <w:rsid w:val="00AC7798"/>
    <w:rsid w:val="00AC78F6"/>
    <w:rsid w:val="00AC7B5D"/>
    <w:rsid w:val="00AC7F57"/>
    <w:rsid w:val="00AD004F"/>
    <w:rsid w:val="00AD0A60"/>
    <w:rsid w:val="00AD0A6B"/>
    <w:rsid w:val="00AD0A7E"/>
    <w:rsid w:val="00AD0A88"/>
    <w:rsid w:val="00AD0C55"/>
    <w:rsid w:val="00AD0C87"/>
    <w:rsid w:val="00AD0CAB"/>
    <w:rsid w:val="00AD0D45"/>
    <w:rsid w:val="00AD0DD8"/>
    <w:rsid w:val="00AD0FCE"/>
    <w:rsid w:val="00AD0FE0"/>
    <w:rsid w:val="00AD1175"/>
    <w:rsid w:val="00AD119D"/>
    <w:rsid w:val="00AD11BA"/>
    <w:rsid w:val="00AD13DD"/>
    <w:rsid w:val="00AD153B"/>
    <w:rsid w:val="00AD15CB"/>
    <w:rsid w:val="00AD1647"/>
    <w:rsid w:val="00AD16B9"/>
    <w:rsid w:val="00AD16F3"/>
    <w:rsid w:val="00AD1723"/>
    <w:rsid w:val="00AD17A1"/>
    <w:rsid w:val="00AD1809"/>
    <w:rsid w:val="00AD1986"/>
    <w:rsid w:val="00AD1CBE"/>
    <w:rsid w:val="00AD1D49"/>
    <w:rsid w:val="00AD2063"/>
    <w:rsid w:val="00AD2151"/>
    <w:rsid w:val="00AD2207"/>
    <w:rsid w:val="00AD24AA"/>
    <w:rsid w:val="00AD2BA2"/>
    <w:rsid w:val="00AD2E3D"/>
    <w:rsid w:val="00AD2EE9"/>
    <w:rsid w:val="00AD2F33"/>
    <w:rsid w:val="00AD2F45"/>
    <w:rsid w:val="00AD2FC5"/>
    <w:rsid w:val="00AD3256"/>
    <w:rsid w:val="00AD3286"/>
    <w:rsid w:val="00AD32F2"/>
    <w:rsid w:val="00AD3420"/>
    <w:rsid w:val="00AD38E2"/>
    <w:rsid w:val="00AD39E6"/>
    <w:rsid w:val="00AD3E71"/>
    <w:rsid w:val="00AD3EBC"/>
    <w:rsid w:val="00AD3F61"/>
    <w:rsid w:val="00AD403C"/>
    <w:rsid w:val="00AD47A7"/>
    <w:rsid w:val="00AD4989"/>
    <w:rsid w:val="00AD4A8B"/>
    <w:rsid w:val="00AD4B43"/>
    <w:rsid w:val="00AD4DE3"/>
    <w:rsid w:val="00AD5081"/>
    <w:rsid w:val="00AD5164"/>
    <w:rsid w:val="00AD523D"/>
    <w:rsid w:val="00AD5393"/>
    <w:rsid w:val="00AD59C3"/>
    <w:rsid w:val="00AD5A23"/>
    <w:rsid w:val="00AD5A36"/>
    <w:rsid w:val="00AD5A53"/>
    <w:rsid w:val="00AD5BF3"/>
    <w:rsid w:val="00AD6294"/>
    <w:rsid w:val="00AD6688"/>
    <w:rsid w:val="00AD6752"/>
    <w:rsid w:val="00AD67EA"/>
    <w:rsid w:val="00AD685D"/>
    <w:rsid w:val="00AD69E2"/>
    <w:rsid w:val="00AD6C82"/>
    <w:rsid w:val="00AD6D36"/>
    <w:rsid w:val="00AD6D43"/>
    <w:rsid w:val="00AD7092"/>
    <w:rsid w:val="00AD71C0"/>
    <w:rsid w:val="00AD74C9"/>
    <w:rsid w:val="00AD7745"/>
    <w:rsid w:val="00AD7997"/>
    <w:rsid w:val="00AD7E71"/>
    <w:rsid w:val="00AD7F12"/>
    <w:rsid w:val="00AE0276"/>
    <w:rsid w:val="00AE0529"/>
    <w:rsid w:val="00AE0568"/>
    <w:rsid w:val="00AE05B4"/>
    <w:rsid w:val="00AE07A0"/>
    <w:rsid w:val="00AE09AC"/>
    <w:rsid w:val="00AE0B88"/>
    <w:rsid w:val="00AE0ED8"/>
    <w:rsid w:val="00AE0FE0"/>
    <w:rsid w:val="00AE0FEA"/>
    <w:rsid w:val="00AE1809"/>
    <w:rsid w:val="00AE18FA"/>
    <w:rsid w:val="00AE1924"/>
    <w:rsid w:val="00AE1EDA"/>
    <w:rsid w:val="00AE2167"/>
    <w:rsid w:val="00AE22CF"/>
    <w:rsid w:val="00AE23A7"/>
    <w:rsid w:val="00AE2642"/>
    <w:rsid w:val="00AE26FA"/>
    <w:rsid w:val="00AE2763"/>
    <w:rsid w:val="00AE2805"/>
    <w:rsid w:val="00AE2854"/>
    <w:rsid w:val="00AE2C04"/>
    <w:rsid w:val="00AE2EB0"/>
    <w:rsid w:val="00AE3213"/>
    <w:rsid w:val="00AE3259"/>
    <w:rsid w:val="00AE3278"/>
    <w:rsid w:val="00AE327E"/>
    <w:rsid w:val="00AE350C"/>
    <w:rsid w:val="00AE3AFF"/>
    <w:rsid w:val="00AE3B39"/>
    <w:rsid w:val="00AE3B57"/>
    <w:rsid w:val="00AE3B7A"/>
    <w:rsid w:val="00AE3C62"/>
    <w:rsid w:val="00AE40EF"/>
    <w:rsid w:val="00AE415A"/>
    <w:rsid w:val="00AE45E4"/>
    <w:rsid w:val="00AE4622"/>
    <w:rsid w:val="00AE48C0"/>
    <w:rsid w:val="00AE4B73"/>
    <w:rsid w:val="00AE4C76"/>
    <w:rsid w:val="00AE4CBC"/>
    <w:rsid w:val="00AE4CF7"/>
    <w:rsid w:val="00AE4F6B"/>
    <w:rsid w:val="00AE501F"/>
    <w:rsid w:val="00AE5044"/>
    <w:rsid w:val="00AE5194"/>
    <w:rsid w:val="00AE52EE"/>
    <w:rsid w:val="00AE5364"/>
    <w:rsid w:val="00AE540F"/>
    <w:rsid w:val="00AE5466"/>
    <w:rsid w:val="00AE5505"/>
    <w:rsid w:val="00AE558B"/>
    <w:rsid w:val="00AE57B7"/>
    <w:rsid w:val="00AE59EE"/>
    <w:rsid w:val="00AE5B74"/>
    <w:rsid w:val="00AE5B7D"/>
    <w:rsid w:val="00AE5CA3"/>
    <w:rsid w:val="00AE5E20"/>
    <w:rsid w:val="00AE5F5B"/>
    <w:rsid w:val="00AE5F86"/>
    <w:rsid w:val="00AE5FB5"/>
    <w:rsid w:val="00AE6242"/>
    <w:rsid w:val="00AE64A1"/>
    <w:rsid w:val="00AE64C9"/>
    <w:rsid w:val="00AE65A6"/>
    <w:rsid w:val="00AE6837"/>
    <w:rsid w:val="00AE6879"/>
    <w:rsid w:val="00AE6895"/>
    <w:rsid w:val="00AE6A26"/>
    <w:rsid w:val="00AE6A4A"/>
    <w:rsid w:val="00AE6E9A"/>
    <w:rsid w:val="00AE709E"/>
    <w:rsid w:val="00AE70CB"/>
    <w:rsid w:val="00AE7383"/>
    <w:rsid w:val="00AE771D"/>
    <w:rsid w:val="00AE7975"/>
    <w:rsid w:val="00AE7DD6"/>
    <w:rsid w:val="00AE7FDC"/>
    <w:rsid w:val="00AF011F"/>
    <w:rsid w:val="00AF01AC"/>
    <w:rsid w:val="00AF02CB"/>
    <w:rsid w:val="00AF068D"/>
    <w:rsid w:val="00AF09AC"/>
    <w:rsid w:val="00AF0B1A"/>
    <w:rsid w:val="00AF0BA7"/>
    <w:rsid w:val="00AF10F3"/>
    <w:rsid w:val="00AF168B"/>
    <w:rsid w:val="00AF1706"/>
    <w:rsid w:val="00AF177D"/>
    <w:rsid w:val="00AF17B0"/>
    <w:rsid w:val="00AF1ADD"/>
    <w:rsid w:val="00AF212F"/>
    <w:rsid w:val="00AF25D3"/>
    <w:rsid w:val="00AF26B8"/>
    <w:rsid w:val="00AF2767"/>
    <w:rsid w:val="00AF27FF"/>
    <w:rsid w:val="00AF2A39"/>
    <w:rsid w:val="00AF2C9F"/>
    <w:rsid w:val="00AF2D28"/>
    <w:rsid w:val="00AF2DDC"/>
    <w:rsid w:val="00AF2ECE"/>
    <w:rsid w:val="00AF2F3A"/>
    <w:rsid w:val="00AF3087"/>
    <w:rsid w:val="00AF30A5"/>
    <w:rsid w:val="00AF33C5"/>
    <w:rsid w:val="00AF3403"/>
    <w:rsid w:val="00AF340A"/>
    <w:rsid w:val="00AF39D2"/>
    <w:rsid w:val="00AF3AAD"/>
    <w:rsid w:val="00AF3BF3"/>
    <w:rsid w:val="00AF3C00"/>
    <w:rsid w:val="00AF3C12"/>
    <w:rsid w:val="00AF3F1A"/>
    <w:rsid w:val="00AF4146"/>
    <w:rsid w:val="00AF433F"/>
    <w:rsid w:val="00AF434F"/>
    <w:rsid w:val="00AF459D"/>
    <w:rsid w:val="00AF4795"/>
    <w:rsid w:val="00AF4A33"/>
    <w:rsid w:val="00AF4AA8"/>
    <w:rsid w:val="00AF4BF8"/>
    <w:rsid w:val="00AF4C2E"/>
    <w:rsid w:val="00AF4D2B"/>
    <w:rsid w:val="00AF5268"/>
    <w:rsid w:val="00AF53BA"/>
    <w:rsid w:val="00AF5565"/>
    <w:rsid w:val="00AF58A4"/>
    <w:rsid w:val="00AF5C0E"/>
    <w:rsid w:val="00AF5CA1"/>
    <w:rsid w:val="00AF62FA"/>
    <w:rsid w:val="00AF6802"/>
    <w:rsid w:val="00AF6B03"/>
    <w:rsid w:val="00AF6BFC"/>
    <w:rsid w:val="00AF6E25"/>
    <w:rsid w:val="00AF7051"/>
    <w:rsid w:val="00AF71F9"/>
    <w:rsid w:val="00AF7689"/>
    <w:rsid w:val="00AF76D7"/>
    <w:rsid w:val="00AF7996"/>
    <w:rsid w:val="00AF7A19"/>
    <w:rsid w:val="00AF7D76"/>
    <w:rsid w:val="00AF7D7F"/>
    <w:rsid w:val="00AF7E49"/>
    <w:rsid w:val="00AF7F9A"/>
    <w:rsid w:val="00B002C9"/>
    <w:rsid w:val="00B00576"/>
    <w:rsid w:val="00B005AE"/>
    <w:rsid w:val="00B005D2"/>
    <w:rsid w:val="00B00743"/>
    <w:rsid w:val="00B00814"/>
    <w:rsid w:val="00B00E47"/>
    <w:rsid w:val="00B011BB"/>
    <w:rsid w:val="00B01434"/>
    <w:rsid w:val="00B014A9"/>
    <w:rsid w:val="00B0151C"/>
    <w:rsid w:val="00B0171F"/>
    <w:rsid w:val="00B01D23"/>
    <w:rsid w:val="00B01EC2"/>
    <w:rsid w:val="00B01F16"/>
    <w:rsid w:val="00B01F71"/>
    <w:rsid w:val="00B0236F"/>
    <w:rsid w:val="00B02571"/>
    <w:rsid w:val="00B025E3"/>
    <w:rsid w:val="00B027D1"/>
    <w:rsid w:val="00B028B7"/>
    <w:rsid w:val="00B02917"/>
    <w:rsid w:val="00B02935"/>
    <w:rsid w:val="00B029C9"/>
    <w:rsid w:val="00B02AE6"/>
    <w:rsid w:val="00B02BC6"/>
    <w:rsid w:val="00B02C7E"/>
    <w:rsid w:val="00B02CBE"/>
    <w:rsid w:val="00B02E4A"/>
    <w:rsid w:val="00B02F91"/>
    <w:rsid w:val="00B0306C"/>
    <w:rsid w:val="00B030BF"/>
    <w:rsid w:val="00B031C8"/>
    <w:rsid w:val="00B0324B"/>
    <w:rsid w:val="00B03676"/>
    <w:rsid w:val="00B0386D"/>
    <w:rsid w:val="00B0397E"/>
    <w:rsid w:val="00B03A6D"/>
    <w:rsid w:val="00B03A72"/>
    <w:rsid w:val="00B03C40"/>
    <w:rsid w:val="00B03CAB"/>
    <w:rsid w:val="00B03F30"/>
    <w:rsid w:val="00B04134"/>
    <w:rsid w:val="00B04227"/>
    <w:rsid w:val="00B0442F"/>
    <w:rsid w:val="00B045C2"/>
    <w:rsid w:val="00B046A5"/>
    <w:rsid w:val="00B04787"/>
    <w:rsid w:val="00B049D3"/>
    <w:rsid w:val="00B04A35"/>
    <w:rsid w:val="00B04B7D"/>
    <w:rsid w:val="00B04BC7"/>
    <w:rsid w:val="00B04C02"/>
    <w:rsid w:val="00B04DCD"/>
    <w:rsid w:val="00B0514A"/>
    <w:rsid w:val="00B051A8"/>
    <w:rsid w:val="00B051BB"/>
    <w:rsid w:val="00B0526B"/>
    <w:rsid w:val="00B05276"/>
    <w:rsid w:val="00B052B2"/>
    <w:rsid w:val="00B05303"/>
    <w:rsid w:val="00B05416"/>
    <w:rsid w:val="00B056E6"/>
    <w:rsid w:val="00B058CD"/>
    <w:rsid w:val="00B05D2A"/>
    <w:rsid w:val="00B05FEA"/>
    <w:rsid w:val="00B06079"/>
    <w:rsid w:val="00B06265"/>
    <w:rsid w:val="00B06309"/>
    <w:rsid w:val="00B06396"/>
    <w:rsid w:val="00B064DC"/>
    <w:rsid w:val="00B06557"/>
    <w:rsid w:val="00B065C1"/>
    <w:rsid w:val="00B06982"/>
    <w:rsid w:val="00B06BE8"/>
    <w:rsid w:val="00B06C59"/>
    <w:rsid w:val="00B06D68"/>
    <w:rsid w:val="00B06F74"/>
    <w:rsid w:val="00B071C1"/>
    <w:rsid w:val="00B07640"/>
    <w:rsid w:val="00B0767E"/>
    <w:rsid w:val="00B07690"/>
    <w:rsid w:val="00B078BC"/>
    <w:rsid w:val="00B07975"/>
    <w:rsid w:val="00B07A62"/>
    <w:rsid w:val="00B07AE1"/>
    <w:rsid w:val="00B07B64"/>
    <w:rsid w:val="00B07BD8"/>
    <w:rsid w:val="00B07D44"/>
    <w:rsid w:val="00B102E0"/>
    <w:rsid w:val="00B10748"/>
    <w:rsid w:val="00B1079B"/>
    <w:rsid w:val="00B10934"/>
    <w:rsid w:val="00B10B3E"/>
    <w:rsid w:val="00B10C58"/>
    <w:rsid w:val="00B10C5F"/>
    <w:rsid w:val="00B10CB3"/>
    <w:rsid w:val="00B10DCF"/>
    <w:rsid w:val="00B11430"/>
    <w:rsid w:val="00B114D5"/>
    <w:rsid w:val="00B115C6"/>
    <w:rsid w:val="00B11BB1"/>
    <w:rsid w:val="00B11BC3"/>
    <w:rsid w:val="00B11BD4"/>
    <w:rsid w:val="00B11F5D"/>
    <w:rsid w:val="00B12171"/>
    <w:rsid w:val="00B1227F"/>
    <w:rsid w:val="00B12327"/>
    <w:rsid w:val="00B12528"/>
    <w:rsid w:val="00B12647"/>
    <w:rsid w:val="00B12758"/>
    <w:rsid w:val="00B12B05"/>
    <w:rsid w:val="00B12DEA"/>
    <w:rsid w:val="00B12F15"/>
    <w:rsid w:val="00B13026"/>
    <w:rsid w:val="00B1327A"/>
    <w:rsid w:val="00B1349C"/>
    <w:rsid w:val="00B134E1"/>
    <w:rsid w:val="00B13A6E"/>
    <w:rsid w:val="00B13A70"/>
    <w:rsid w:val="00B13AA8"/>
    <w:rsid w:val="00B13CE3"/>
    <w:rsid w:val="00B13F97"/>
    <w:rsid w:val="00B140F0"/>
    <w:rsid w:val="00B14226"/>
    <w:rsid w:val="00B1432E"/>
    <w:rsid w:val="00B1446C"/>
    <w:rsid w:val="00B14596"/>
    <w:rsid w:val="00B148EA"/>
    <w:rsid w:val="00B153D3"/>
    <w:rsid w:val="00B15584"/>
    <w:rsid w:val="00B157FC"/>
    <w:rsid w:val="00B1587F"/>
    <w:rsid w:val="00B158CD"/>
    <w:rsid w:val="00B159B7"/>
    <w:rsid w:val="00B15DD5"/>
    <w:rsid w:val="00B15DE1"/>
    <w:rsid w:val="00B161FC"/>
    <w:rsid w:val="00B16438"/>
    <w:rsid w:val="00B166AF"/>
    <w:rsid w:val="00B166F5"/>
    <w:rsid w:val="00B16738"/>
    <w:rsid w:val="00B16B58"/>
    <w:rsid w:val="00B16C87"/>
    <w:rsid w:val="00B17722"/>
    <w:rsid w:val="00B177BB"/>
    <w:rsid w:val="00B17807"/>
    <w:rsid w:val="00B17909"/>
    <w:rsid w:val="00B17CDB"/>
    <w:rsid w:val="00B17EAC"/>
    <w:rsid w:val="00B17F72"/>
    <w:rsid w:val="00B17F8F"/>
    <w:rsid w:val="00B20085"/>
    <w:rsid w:val="00B200A0"/>
    <w:rsid w:val="00B20383"/>
    <w:rsid w:val="00B2041E"/>
    <w:rsid w:val="00B2067F"/>
    <w:rsid w:val="00B208BF"/>
    <w:rsid w:val="00B20B17"/>
    <w:rsid w:val="00B20C8E"/>
    <w:rsid w:val="00B20D9F"/>
    <w:rsid w:val="00B2103E"/>
    <w:rsid w:val="00B21081"/>
    <w:rsid w:val="00B2169F"/>
    <w:rsid w:val="00B217D5"/>
    <w:rsid w:val="00B217F9"/>
    <w:rsid w:val="00B21A02"/>
    <w:rsid w:val="00B21AA3"/>
    <w:rsid w:val="00B21B1F"/>
    <w:rsid w:val="00B21D22"/>
    <w:rsid w:val="00B21EB0"/>
    <w:rsid w:val="00B220DD"/>
    <w:rsid w:val="00B22349"/>
    <w:rsid w:val="00B22592"/>
    <w:rsid w:val="00B225BF"/>
    <w:rsid w:val="00B228C9"/>
    <w:rsid w:val="00B22B8A"/>
    <w:rsid w:val="00B22C37"/>
    <w:rsid w:val="00B22C5D"/>
    <w:rsid w:val="00B22CDD"/>
    <w:rsid w:val="00B23031"/>
    <w:rsid w:val="00B23181"/>
    <w:rsid w:val="00B236EC"/>
    <w:rsid w:val="00B23793"/>
    <w:rsid w:val="00B23921"/>
    <w:rsid w:val="00B23BAC"/>
    <w:rsid w:val="00B23F64"/>
    <w:rsid w:val="00B2406C"/>
    <w:rsid w:val="00B2436C"/>
    <w:rsid w:val="00B24430"/>
    <w:rsid w:val="00B24450"/>
    <w:rsid w:val="00B24497"/>
    <w:rsid w:val="00B244AF"/>
    <w:rsid w:val="00B24B59"/>
    <w:rsid w:val="00B24B88"/>
    <w:rsid w:val="00B24BBE"/>
    <w:rsid w:val="00B24FAD"/>
    <w:rsid w:val="00B250B6"/>
    <w:rsid w:val="00B250BD"/>
    <w:rsid w:val="00B254A3"/>
    <w:rsid w:val="00B257C7"/>
    <w:rsid w:val="00B257EC"/>
    <w:rsid w:val="00B259F0"/>
    <w:rsid w:val="00B25D6D"/>
    <w:rsid w:val="00B25F63"/>
    <w:rsid w:val="00B263E4"/>
    <w:rsid w:val="00B267B1"/>
    <w:rsid w:val="00B267F6"/>
    <w:rsid w:val="00B26802"/>
    <w:rsid w:val="00B26A05"/>
    <w:rsid w:val="00B26AB6"/>
    <w:rsid w:val="00B26B26"/>
    <w:rsid w:val="00B26E36"/>
    <w:rsid w:val="00B26EB7"/>
    <w:rsid w:val="00B26F5F"/>
    <w:rsid w:val="00B26FCA"/>
    <w:rsid w:val="00B2704D"/>
    <w:rsid w:val="00B27091"/>
    <w:rsid w:val="00B271EB"/>
    <w:rsid w:val="00B272F4"/>
    <w:rsid w:val="00B277D4"/>
    <w:rsid w:val="00B278A2"/>
    <w:rsid w:val="00B27AC5"/>
    <w:rsid w:val="00B27C18"/>
    <w:rsid w:val="00B27CB5"/>
    <w:rsid w:val="00B27D88"/>
    <w:rsid w:val="00B27F1C"/>
    <w:rsid w:val="00B300D0"/>
    <w:rsid w:val="00B303A8"/>
    <w:rsid w:val="00B3057E"/>
    <w:rsid w:val="00B3065D"/>
    <w:rsid w:val="00B30A2E"/>
    <w:rsid w:val="00B30DA6"/>
    <w:rsid w:val="00B30FE8"/>
    <w:rsid w:val="00B3136E"/>
    <w:rsid w:val="00B313CC"/>
    <w:rsid w:val="00B314E0"/>
    <w:rsid w:val="00B314F2"/>
    <w:rsid w:val="00B31659"/>
    <w:rsid w:val="00B3173E"/>
    <w:rsid w:val="00B317F9"/>
    <w:rsid w:val="00B31A62"/>
    <w:rsid w:val="00B31B42"/>
    <w:rsid w:val="00B31BAE"/>
    <w:rsid w:val="00B32025"/>
    <w:rsid w:val="00B321ED"/>
    <w:rsid w:val="00B324EF"/>
    <w:rsid w:val="00B3274C"/>
    <w:rsid w:val="00B327A6"/>
    <w:rsid w:val="00B32884"/>
    <w:rsid w:val="00B329BE"/>
    <w:rsid w:val="00B32A1B"/>
    <w:rsid w:val="00B32A26"/>
    <w:rsid w:val="00B32CA1"/>
    <w:rsid w:val="00B32D02"/>
    <w:rsid w:val="00B32DB5"/>
    <w:rsid w:val="00B330A6"/>
    <w:rsid w:val="00B334CE"/>
    <w:rsid w:val="00B3353C"/>
    <w:rsid w:val="00B33929"/>
    <w:rsid w:val="00B33B00"/>
    <w:rsid w:val="00B33B4A"/>
    <w:rsid w:val="00B33B93"/>
    <w:rsid w:val="00B33F42"/>
    <w:rsid w:val="00B34207"/>
    <w:rsid w:val="00B343EA"/>
    <w:rsid w:val="00B3450D"/>
    <w:rsid w:val="00B34528"/>
    <w:rsid w:val="00B34559"/>
    <w:rsid w:val="00B345FF"/>
    <w:rsid w:val="00B3489A"/>
    <w:rsid w:val="00B349B3"/>
    <w:rsid w:val="00B34B7F"/>
    <w:rsid w:val="00B34DB1"/>
    <w:rsid w:val="00B350B7"/>
    <w:rsid w:val="00B35198"/>
    <w:rsid w:val="00B352D2"/>
    <w:rsid w:val="00B35337"/>
    <w:rsid w:val="00B362A2"/>
    <w:rsid w:val="00B3663F"/>
    <w:rsid w:val="00B3665D"/>
    <w:rsid w:val="00B368E4"/>
    <w:rsid w:val="00B36AD1"/>
    <w:rsid w:val="00B36C8B"/>
    <w:rsid w:val="00B36E9C"/>
    <w:rsid w:val="00B36FB2"/>
    <w:rsid w:val="00B370B9"/>
    <w:rsid w:val="00B374A4"/>
    <w:rsid w:val="00B37B21"/>
    <w:rsid w:val="00B37B9B"/>
    <w:rsid w:val="00B37CCD"/>
    <w:rsid w:val="00B37CE7"/>
    <w:rsid w:val="00B37D5A"/>
    <w:rsid w:val="00B37D60"/>
    <w:rsid w:val="00B37D7D"/>
    <w:rsid w:val="00B40146"/>
    <w:rsid w:val="00B401AB"/>
    <w:rsid w:val="00B40485"/>
    <w:rsid w:val="00B4083B"/>
    <w:rsid w:val="00B40881"/>
    <w:rsid w:val="00B408AB"/>
    <w:rsid w:val="00B40ACA"/>
    <w:rsid w:val="00B40B0C"/>
    <w:rsid w:val="00B40CDD"/>
    <w:rsid w:val="00B40E8B"/>
    <w:rsid w:val="00B40F44"/>
    <w:rsid w:val="00B4112B"/>
    <w:rsid w:val="00B41212"/>
    <w:rsid w:val="00B41230"/>
    <w:rsid w:val="00B413EE"/>
    <w:rsid w:val="00B41597"/>
    <w:rsid w:val="00B416B9"/>
    <w:rsid w:val="00B417D1"/>
    <w:rsid w:val="00B41816"/>
    <w:rsid w:val="00B41A88"/>
    <w:rsid w:val="00B420A1"/>
    <w:rsid w:val="00B4255F"/>
    <w:rsid w:val="00B4278E"/>
    <w:rsid w:val="00B42B1A"/>
    <w:rsid w:val="00B42BFA"/>
    <w:rsid w:val="00B42FE9"/>
    <w:rsid w:val="00B42FF0"/>
    <w:rsid w:val="00B43327"/>
    <w:rsid w:val="00B4344C"/>
    <w:rsid w:val="00B434A5"/>
    <w:rsid w:val="00B43681"/>
    <w:rsid w:val="00B43692"/>
    <w:rsid w:val="00B440AA"/>
    <w:rsid w:val="00B440B2"/>
    <w:rsid w:val="00B440FC"/>
    <w:rsid w:val="00B441EC"/>
    <w:rsid w:val="00B441EF"/>
    <w:rsid w:val="00B441F2"/>
    <w:rsid w:val="00B446CB"/>
    <w:rsid w:val="00B44913"/>
    <w:rsid w:val="00B449C4"/>
    <w:rsid w:val="00B44C34"/>
    <w:rsid w:val="00B44C37"/>
    <w:rsid w:val="00B44D77"/>
    <w:rsid w:val="00B44F22"/>
    <w:rsid w:val="00B4506D"/>
    <w:rsid w:val="00B45106"/>
    <w:rsid w:val="00B45132"/>
    <w:rsid w:val="00B45290"/>
    <w:rsid w:val="00B45498"/>
    <w:rsid w:val="00B4562A"/>
    <w:rsid w:val="00B456FE"/>
    <w:rsid w:val="00B45C6D"/>
    <w:rsid w:val="00B45F2D"/>
    <w:rsid w:val="00B4602F"/>
    <w:rsid w:val="00B461CE"/>
    <w:rsid w:val="00B462D3"/>
    <w:rsid w:val="00B46522"/>
    <w:rsid w:val="00B46660"/>
    <w:rsid w:val="00B46846"/>
    <w:rsid w:val="00B46989"/>
    <w:rsid w:val="00B46CF4"/>
    <w:rsid w:val="00B46E91"/>
    <w:rsid w:val="00B46F5C"/>
    <w:rsid w:val="00B47237"/>
    <w:rsid w:val="00B472CE"/>
    <w:rsid w:val="00B473D3"/>
    <w:rsid w:val="00B47692"/>
    <w:rsid w:val="00B4780F"/>
    <w:rsid w:val="00B47B84"/>
    <w:rsid w:val="00B47B9C"/>
    <w:rsid w:val="00B50017"/>
    <w:rsid w:val="00B50023"/>
    <w:rsid w:val="00B500E7"/>
    <w:rsid w:val="00B50218"/>
    <w:rsid w:val="00B50381"/>
    <w:rsid w:val="00B505D5"/>
    <w:rsid w:val="00B505F7"/>
    <w:rsid w:val="00B5060C"/>
    <w:rsid w:val="00B50798"/>
    <w:rsid w:val="00B507AC"/>
    <w:rsid w:val="00B508D4"/>
    <w:rsid w:val="00B50A1A"/>
    <w:rsid w:val="00B50E19"/>
    <w:rsid w:val="00B50F92"/>
    <w:rsid w:val="00B51256"/>
    <w:rsid w:val="00B51333"/>
    <w:rsid w:val="00B51353"/>
    <w:rsid w:val="00B51377"/>
    <w:rsid w:val="00B513F7"/>
    <w:rsid w:val="00B5156F"/>
    <w:rsid w:val="00B5160C"/>
    <w:rsid w:val="00B5171C"/>
    <w:rsid w:val="00B51858"/>
    <w:rsid w:val="00B51A13"/>
    <w:rsid w:val="00B51E92"/>
    <w:rsid w:val="00B51F77"/>
    <w:rsid w:val="00B520D4"/>
    <w:rsid w:val="00B521F4"/>
    <w:rsid w:val="00B5238B"/>
    <w:rsid w:val="00B52686"/>
    <w:rsid w:val="00B526F5"/>
    <w:rsid w:val="00B52907"/>
    <w:rsid w:val="00B52A39"/>
    <w:rsid w:val="00B52F34"/>
    <w:rsid w:val="00B52FBE"/>
    <w:rsid w:val="00B53344"/>
    <w:rsid w:val="00B534F9"/>
    <w:rsid w:val="00B53651"/>
    <w:rsid w:val="00B537DF"/>
    <w:rsid w:val="00B53F45"/>
    <w:rsid w:val="00B53FC6"/>
    <w:rsid w:val="00B54052"/>
    <w:rsid w:val="00B54091"/>
    <w:rsid w:val="00B54120"/>
    <w:rsid w:val="00B5418D"/>
    <w:rsid w:val="00B5419D"/>
    <w:rsid w:val="00B5424C"/>
    <w:rsid w:val="00B542A9"/>
    <w:rsid w:val="00B542CD"/>
    <w:rsid w:val="00B5452F"/>
    <w:rsid w:val="00B54647"/>
    <w:rsid w:val="00B547B7"/>
    <w:rsid w:val="00B548E9"/>
    <w:rsid w:val="00B548EA"/>
    <w:rsid w:val="00B54A05"/>
    <w:rsid w:val="00B54A5B"/>
    <w:rsid w:val="00B54A60"/>
    <w:rsid w:val="00B54ABD"/>
    <w:rsid w:val="00B54BA4"/>
    <w:rsid w:val="00B54D50"/>
    <w:rsid w:val="00B55068"/>
    <w:rsid w:val="00B550A9"/>
    <w:rsid w:val="00B550C1"/>
    <w:rsid w:val="00B5513D"/>
    <w:rsid w:val="00B5534D"/>
    <w:rsid w:val="00B553DC"/>
    <w:rsid w:val="00B555C5"/>
    <w:rsid w:val="00B555CE"/>
    <w:rsid w:val="00B55634"/>
    <w:rsid w:val="00B55650"/>
    <w:rsid w:val="00B55728"/>
    <w:rsid w:val="00B55969"/>
    <w:rsid w:val="00B55A9D"/>
    <w:rsid w:val="00B55B9D"/>
    <w:rsid w:val="00B55BF8"/>
    <w:rsid w:val="00B55E94"/>
    <w:rsid w:val="00B55EC8"/>
    <w:rsid w:val="00B5612D"/>
    <w:rsid w:val="00B562B3"/>
    <w:rsid w:val="00B567C9"/>
    <w:rsid w:val="00B56977"/>
    <w:rsid w:val="00B56993"/>
    <w:rsid w:val="00B56D61"/>
    <w:rsid w:val="00B56D94"/>
    <w:rsid w:val="00B56E15"/>
    <w:rsid w:val="00B56EFE"/>
    <w:rsid w:val="00B570AB"/>
    <w:rsid w:val="00B57137"/>
    <w:rsid w:val="00B57321"/>
    <w:rsid w:val="00B57393"/>
    <w:rsid w:val="00B57597"/>
    <w:rsid w:val="00B57B45"/>
    <w:rsid w:val="00B57B7B"/>
    <w:rsid w:val="00B57DA7"/>
    <w:rsid w:val="00B604C1"/>
    <w:rsid w:val="00B60689"/>
    <w:rsid w:val="00B607E3"/>
    <w:rsid w:val="00B609AE"/>
    <w:rsid w:val="00B60B0E"/>
    <w:rsid w:val="00B60E82"/>
    <w:rsid w:val="00B60FC4"/>
    <w:rsid w:val="00B610D0"/>
    <w:rsid w:val="00B611A7"/>
    <w:rsid w:val="00B61295"/>
    <w:rsid w:val="00B61311"/>
    <w:rsid w:val="00B6187B"/>
    <w:rsid w:val="00B61C4B"/>
    <w:rsid w:val="00B61C83"/>
    <w:rsid w:val="00B61DFA"/>
    <w:rsid w:val="00B61FA2"/>
    <w:rsid w:val="00B6205E"/>
    <w:rsid w:val="00B62124"/>
    <w:rsid w:val="00B621C8"/>
    <w:rsid w:val="00B6243A"/>
    <w:rsid w:val="00B625FC"/>
    <w:rsid w:val="00B62E67"/>
    <w:rsid w:val="00B62ED9"/>
    <w:rsid w:val="00B62F04"/>
    <w:rsid w:val="00B631AB"/>
    <w:rsid w:val="00B633D6"/>
    <w:rsid w:val="00B63750"/>
    <w:rsid w:val="00B637E2"/>
    <w:rsid w:val="00B6387A"/>
    <w:rsid w:val="00B63A92"/>
    <w:rsid w:val="00B63AB4"/>
    <w:rsid w:val="00B63AEB"/>
    <w:rsid w:val="00B63B05"/>
    <w:rsid w:val="00B63DF3"/>
    <w:rsid w:val="00B63E18"/>
    <w:rsid w:val="00B642C9"/>
    <w:rsid w:val="00B64638"/>
    <w:rsid w:val="00B647F8"/>
    <w:rsid w:val="00B6486A"/>
    <w:rsid w:val="00B64BFF"/>
    <w:rsid w:val="00B64C0B"/>
    <w:rsid w:val="00B64E8F"/>
    <w:rsid w:val="00B65139"/>
    <w:rsid w:val="00B652DE"/>
    <w:rsid w:val="00B653B8"/>
    <w:rsid w:val="00B655FF"/>
    <w:rsid w:val="00B65EC3"/>
    <w:rsid w:val="00B65F57"/>
    <w:rsid w:val="00B66254"/>
    <w:rsid w:val="00B6674B"/>
    <w:rsid w:val="00B6693C"/>
    <w:rsid w:val="00B66A12"/>
    <w:rsid w:val="00B66A35"/>
    <w:rsid w:val="00B66A71"/>
    <w:rsid w:val="00B66C72"/>
    <w:rsid w:val="00B66CE6"/>
    <w:rsid w:val="00B66DD8"/>
    <w:rsid w:val="00B66EE6"/>
    <w:rsid w:val="00B66F06"/>
    <w:rsid w:val="00B66FB9"/>
    <w:rsid w:val="00B673D6"/>
    <w:rsid w:val="00B674B5"/>
    <w:rsid w:val="00B67B6C"/>
    <w:rsid w:val="00B67C7C"/>
    <w:rsid w:val="00B70003"/>
    <w:rsid w:val="00B700CD"/>
    <w:rsid w:val="00B7012A"/>
    <w:rsid w:val="00B70172"/>
    <w:rsid w:val="00B70190"/>
    <w:rsid w:val="00B70250"/>
    <w:rsid w:val="00B70318"/>
    <w:rsid w:val="00B703F9"/>
    <w:rsid w:val="00B707FB"/>
    <w:rsid w:val="00B70C2D"/>
    <w:rsid w:val="00B70CAB"/>
    <w:rsid w:val="00B70CE4"/>
    <w:rsid w:val="00B70DE9"/>
    <w:rsid w:val="00B70FED"/>
    <w:rsid w:val="00B7152B"/>
    <w:rsid w:val="00B715B1"/>
    <w:rsid w:val="00B71645"/>
    <w:rsid w:val="00B71780"/>
    <w:rsid w:val="00B7199D"/>
    <w:rsid w:val="00B722FE"/>
    <w:rsid w:val="00B72559"/>
    <w:rsid w:val="00B725B1"/>
    <w:rsid w:val="00B72618"/>
    <w:rsid w:val="00B7283E"/>
    <w:rsid w:val="00B72903"/>
    <w:rsid w:val="00B72E7D"/>
    <w:rsid w:val="00B731A7"/>
    <w:rsid w:val="00B731E5"/>
    <w:rsid w:val="00B73431"/>
    <w:rsid w:val="00B73709"/>
    <w:rsid w:val="00B7379C"/>
    <w:rsid w:val="00B73C9B"/>
    <w:rsid w:val="00B73C9C"/>
    <w:rsid w:val="00B73D8E"/>
    <w:rsid w:val="00B73D98"/>
    <w:rsid w:val="00B73F06"/>
    <w:rsid w:val="00B73F3A"/>
    <w:rsid w:val="00B73FC4"/>
    <w:rsid w:val="00B7403F"/>
    <w:rsid w:val="00B7497F"/>
    <w:rsid w:val="00B749FB"/>
    <w:rsid w:val="00B74EE0"/>
    <w:rsid w:val="00B74FB8"/>
    <w:rsid w:val="00B75059"/>
    <w:rsid w:val="00B750F9"/>
    <w:rsid w:val="00B753FC"/>
    <w:rsid w:val="00B75408"/>
    <w:rsid w:val="00B75432"/>
    <w:rsid w:val="00B7550D"/>
    <w:rsid w:val="00B756DB"/>
    <w:rsid w:val="00B756EE"/>
    <w:rsid w:val="00B7587A"/>
    <w:rsid w:val="00B75AA8"/>
    <w:rsid w:val="00B75C10"/>
    <w:rsid w:val="00B75D12"/>
    <w:rsid w:val="00B75E89"/>
    <w:rsid w:val="00B75EA4"/>
    <w:rsid w:val="00B762B3"/>
    <w:rsid w:val="00B764C5"/>
    <w:rsid w:val="00B767CC"/>
    <w:rsid w:val="00B76817"/>
    <w:rsid w:val="00B76873"/>
    <w:rsid w:val="00B7693F"/>
    <w:rsid w:val="00B76B65"/>
    <w:rsid w:val="00B76C56"/>
    <w:rsid w:val="00B76E55"/>
    <w:rsid w:val="00B76F48"/>
    <w:rsid w:val="00B77272"/>
    <w:rsid w:val="00B7731F"/>
    <w:rsid w:val="00B77418"/>
    <w:rsid w:val="00B77505"/>
    <w:rsid w:val="00B7750C"/>
    <w:rsid w:val="00B77532"/>
    <w:rsid w:val="00B77562"/>
    <w:rsid w:val="00B7757C"/>
    <w:rsid w:val="00B77953"/>
    <w:rsid w:val="00B77C2A"/>
    <w:rsid w:val="00B77CBB"/>
    <w:rsid w:val="00B77E84"/>
    <w:rsid w:val="00B80D1C"/>
    <w:rsid w:val="00B80DF6"/>
    <w:rsid w:val="00B80ECF"/>
    <w:rsid w:val="00B80F8A"/>
    <w:rsid w:val="00B81114"/>
    <w:rsid w:val="00B81127"/>
    <w:rsid w:val="00B8127D"/>
    <w:rsid w:val="00B81455"/>
    <w:rsid w:val="00B814E5"/>
    <w:rsid w:val="00B814F8"/>
    <w:rsid w:val="00B8186B"/>
    <w:rsid w:val="00B81B1B"/>
    <w:rsid w:val="00B821CB"/>
    <w:rsid w:val="00B825A3"/>
    <w:rsid w:val="00B8268A"/>
    <w:rsid w:val="00B8271D"/>
    <w:rsid w:val="00B828FA"/>
    <w:rsid w:val="00B82E04"/>
    <w:rsid w:val="00B82FDA"/>
    <w:rsid w:val="00B83118"/>
    <w:rsid w:val="00B832C5"/>
    <w:rsid w:val="00B83384"/>
    <w:rsid w:val="00B8350F"/>
    <w:rsid w:val="00B83A14"/>
    <w:rsid w:val="00B83A26"/>
    <w:rsid w:val="00B842EF"/>
    <w:rsid w:val="00B84421"/>
    <w:rsid w:val="00B84511"/>
    <w:rsid w:val="00B8465D"/>
    <w:rsid w:val="00B847AC"/>
    <w:rsid w:val="00B84A36"/>
    <w:rsid w:val="00B84C74"/>
    <w:rsid w:val="00B84D92"/>
    <w:rsid w:val="00B84FF7"/>
    <w:rsid w:val="00B8511D"/>
    <w:rsid w:val="00B85355"/>
    <w:rsid w:val="00B85726"/>
    <w:rsid w:val="00B858E5"/>
    <w:rsid w:val="00B8591B"/>
    <w:rsid w:val="00B85ADE"/>
    <w:rsid w:val="00B85BB2"/>
    <w:rsid w:val="00B85C59"/>
    <w:rsid w:val="00B85CC0"/>
    <w:rsid w:val="00B85EBC"/>
    <w:rsid w:val="00B860AC"/>
    <w:rsid w:val="00B860EA"/>
    <w:rsid w:val="00B8627B"/>
    <w:rsid w:val="00B862EB"/>
    <w:rsid w:val="00B8635E"/>
    <w:rsid w:val="00B863F7"/>
    <w:rsid w:val="00B86400"/>
    <w:rsid w:val="00B86473"/>
    <w:rsid w:val="00B86900"/>
    <w:rsid w:val="00B86AC8"/>
    <w:rsid w:val="00B86B31"/>
    <w:rsid w:val="00B86D9D"/>
    <w:rsid w:val="00B871F7"/>
    <w:rsid w:val="00B87229"/>
    <w:rsid w:val="00B87246"/>
    <w:rsid w:val="00B8744C"/>
    <w:rsid w:val="00B8747C"/>
    <w:rsid w:val="00B87482"/>
    <w:rsid w:val="00B877C5"/>
    <w:rsid w:val="00B878CC"/>
    <w:rsid w:val="00B87BFC"/>
    <w:rsid w:val="00B87C84"/>
    <w:rsid w:val="00B87C8D"/>
    <w:rsid w:val="00B87D1F"/>
    <w:rsid w:val="00B87E44"/>
    <w:rsid w:val="00B87E62"/>
    <w:rsid w:val="00B87E85"/>
    <w:rsid w:val="00B87E90"/>
    <w:rsid w:val="00B90122"/>
    <w:rsid w:val="00B90505"/>
    <w:rsid w:val="00B90AAF"/>
    <w:rsid w:val="00B90C1F"/>
    <w:rsid w:val="00B90D80"/>
    <w:rsid w:val="00B9114C"/>
    <w:rsid w:val="00B91435"/>
    <w:rsid w:val="00B91587"/>
    <w:rsid w:val="00B915EE"/>
    <w:rsid w:val="00B91685"/>
    <w:rsid w:val="00B91907"/>
    <w:rsid w:val="00B91AF4"/>
    <w:rsid w:val="00B91BA9"/>
    <w:rsid w:val="00B91D5B"/>
    <w:rsid w:val="00B91E1A"/>
    <w:rsid w:val="00B91FF7"/>
    <w:rsid w:val="00B9213D"/>
    <w:rsid w:val="00B921E0"/>
    <w:rsid w:val="00B9220F"/>
    <w:rsid w:val="00B92511"/>
    <w:rsid w:val="00B92771"/>
    <w:rsid w:val="00B92831"/>
    <w:rsid w:val="00B9284E"/>
    <w:rsid w:val="00B92945"/>
    <w:rsid w:val="00B92996"/>
    <w:rsid w:val="00B92F12"/>
    <w:rsid w:val="00B931B3"/>
    <w:rsid w:val="00B931BB"/>
    <w:rsid w:val="00B93252"/>
    <w:rsid w:val="00B93400"/>
    <w:rsid w:val="00B9340D"/>
    <w:rsid w:val="00B93675"/>
    <w:rsid w:val="00B936DD"/>
    <w:rsid w:val="00B936F3"/>
    <w:rsid w:val="00B937ED"/>
    <w:rsid w:val="00B93DF9"/>
    <w:rsid w:val="00B9408B"/>
    <w:rsid w:val="00B9408C"/>
    <w:rsid w:val="00B941BB"/>
    <w:rsid w:val="00B94295"/>
    <w:rsid w:val="00B94322"/>
    <w:rsid w:val="00B94524"/>
    <w:rsid w:val="00B94842"/>
    <w:rsid w:val="00B9485A"/>
    <w:rsid w:val="00B94947"/>
    <w:rsid w:val="00B949CE"/>
    <w:rsid w:val="00B94D1F"/>
    <w:rsid w:val="00B95045"/>
    <w:rsid w:val="00B95161"/>
    <w:rsid w:val="00B95567"/>
    <w:rsid w:val="00B95762"/>
    <w:rsid w:val="00B95B01"/>
    <w:rsid w:val="00B95BBE"/>
    <w:rsid w:val="00B95DD9"/>
    <w:rsid w:val="00B95FA8"/>
    <w:rsid w:val="00B9601D"/>
    <w:rsid w:val="00B9664D"/>
    <w:rsid w:val="00B966F9"/>
    <w:rsid w:val="00B9685B"/>
    <w:rsid w:val="00B968CE"/>
    <w:rsid w:val="00B96A9B"/>
    <w:rsid w:val="00B96EA6"/>
    <w:rsid w:val="00B96FA1"/>
    <w:rsid w:val="00B970A1"/>
    <w:rsid w:val="00B970D5"/>
    <w:rsid w:val="00B971B7"/>
    <w:rsid w:val="00B9727A"/>
    <w:rsid w:val="00B972C3"/>
    <w:rsid w:val="00B972CC"/>
    <w:rsid w:val="00B9753F"/>
    <w:rsid w:val="00B97544"/>
    <w:rsid w:val="00B97592"/>
    <w:rsid w:val="00B979E1"/>
    <w:rsid w:val="00B97DF6"/>
    <w:rsid w:val="00B97ED2"/>
    <w:rsid w:val="00B97EE7"/>
    <w:rsid w:val="00BA01CD"/>
    <w:rsid w:val="00BA0685"/>
    <w:rsid w:val="00BA070E"/>
    <w:rsid w:val="00BA08C3"/>
    <w:rsid w:val="00BA0AA8"/>
    <w:rsid w:val="00BA0B44"/>
    <w:rsid w:val="00BA0DE2"/>
    <w:rsid w:val="00BA1015"/>
    <w:rsid w:val="00BA104B"/>
    <w:rsid w:val="00BA10B5"/>
    <w:rsid w:val="00BA116F"/>
    <w:rsid w:val="00BA1214"/>
    <w:rsid w:val="00BA1321"/>
    <w:rsid w:val="00BA1550"/>
    <w:rsid w:val="00BA17F4"/>
    <w:rsid w:val="00BA1920"/>
    <w:rsid w:val="00BA1CA5"/>
    <w:rsid w:val="00BA214F"/>
    <w:rsid w:val="00BA21A5"/>
    <w:rsid w:val="00BA2250"/>
    <w:rsid w:val="00BA22AA"/>
    <w:rsid w:val="00BA22E6"/>
    <w:rsid w:val="00BA24C7"/>
    <w:rsid w:val="00BA2C47"/>
    <w:rsid w:val="00BA2CC0"/>
    <w:rsid w:val="00BA325A"/>
    <w:rsid w:val="00BA36AF"/>
    <w:rsid w:val="00BA3701"/>
    <w:rsid w:val="00BA3768"/>
    <w:rsid w:val="00BA3784"/>
    <w:rsid w:val="00BA38DE"/>
    <w:rsid w:val="00BA3A63"/>
    <w:rsid w:val="00BA3A64"/>
    <w:rsid w:val="00BA3BB2"/>
    <w:rsid w:val="00BA3D78"/>
    <w:rsid w:val="00BA3F5A"/>
    <w:rsid w:val="00BA4195"/>
    <w:rsid w:val="00BA48DD"/>
    <w:rsid w:val="00BA4A69"/>
    <w:rsid w:val="00BA4BD2"/>
    <w:rsid w:val="00BA4C74"/>
    <w:rsid w:val="00BA4D53"/>
    <w:rsid w:val="00BA50BC"/>
    <w:rsid w:val="00BA51CF"/>
    <w:rsid w:val="00BA5336"/>
    <w:rsid w:val="00BA547D"/>
    <w:rsid w:val="00BA55E8"/>
    <w:rsid w:val="00BA596F"/>
    <w:rsid w:val="00BA5A7B"/>
    <w:rsid w:val="00BA5D9F"/>
    <w:rsid w:val="00BA61AE"/>
    <w:rsid w:val="00BA6445"/>
    <w:rsid w:val="00BA6467"/>
    <w:rsid w:val="00BA6497"/>
    <w:rsid w:val="00BA64B4"/>
    <w:rsid w:val="00BA65AD"/>
    <w:rsid w:val="00BA6801"/>
    <w:rsid w:val="00BA692B"/>
    <w:rsid w:val="00BA6972"/>
    <w:rsid w:val="00BA6A85"/>
    <w:rsid w:val="00BA6BDD"/>
    <w:rsid w:val="00BA6D46"/>
    <w:rsid w:val="00BA6DF2"/>
    <w:rsid w:val="00BA703F"/>
    <w:rsid w:val="00BA737C"/>
    <w:rsid w:val="00BA745D"/>
    <w:rsid w:val="00BA77DA"/>
    <w:rsid w:val="00BA7858"/>
    <w:rsid w:val="00BA7D73"/>
    <w:rsid w:val="00BA7FF3"/>
    <w:rsid w:val="00BB0054"/>
    <w:rsid w:val="00BB0081"/>
    <w:rsid w:val="00BB0091"/>
    <w:rsid w:val="00BB0177"/>
    <w:rsid w:val="00BB03F3"/>
    <w:rsid w:val="00BB0455"/>
    <w:rsid w:val="00BB083A"/>
    <w:rsid w:val="00BB0BDE"/>
    <w:rsid w:val="00BB0DB0"/>
    <w:rsid w:val="00BB1130"/>
    <w:rsid w:val="00BB15B9"/>
    <w:rsid w:val="00BB17FB"/>
    <w:rsid w:val="00BB1858"/>
    <w:rsid w:val="00BB18E7"/>
    <w:rsid w:val="00BB1915"/>
    <w:rsid w:val="00BB19AF"/>
    <w:rsid w:val="00BB1DCD"/>
    <w:rsid w:val="00BB1F54"/>
    <w:rsid w:val="00BB203C"/>
    <w:rsid w:val="00BB2115"/>
    <w:rsid w:val="00BB2A2D"/>
    <w:rsid w:val="00BB3177"/>
    <w:rsid w:val="00BB33A7"/>
    <w:rsid w:val="00BB3573"/>
    <w:rsid w:val="00BB369E"/>
    <w:rsid w:val="00BB36E9"/>
    <w:rsid w:val="00BB38FF"/>
    <w:rsid w:val="00BB3997"/>
    <w:rsid w:val="00BB3AD6"/>
    <w:rsid w:val="00BB3C96"/>
    <w:rsid w:val="00BB3CB1"/>
    <w:rsid w:val="00BB3D83"/>
    <w:rsid w:val="00BB3F8C"/>
    <w:rsid w:val="00BB400C"/>
    <w:rsid w:val="00BB420B"/>
    <w:rsid w:val="00BB42E6"/>
    <w:rsid w:val="00BB42F0"/>
    <w:rsid w:val="00BB44AC"/>
    <w:rsid w:val="00BB462B"/>
    <w:rsid w:val="00BB4665"/>
    <w:rsid w:val="00BB472D"/>
    <w:rsid w:val="00BB4F86"/>
    <w:rsid w:val="00BB4F89"/>
    <w:rsid w:val="00BB5066"/>
    <w:rsid w:val="00BB508C"/>
    <w:rsid w:val="00BB50FD"/>
    <w:rsid w:val="00BB54AF"/>
    <w:rsid w:val="00BB56DC"/>
    <w:rsid w:val="00BB5709"/>
    <w:rsid w:val="00BB581B"/>
    <w:rsid w:val="00BB59F9"/>
    <w:rsid w:val="00BB5AD3"/>
    <w:rsid w:val="00BB5C91"/>
    <w:rsid w:val="00BB5D3C"/>
    <w:rsid w:val="00BB603E"/>
    <w:rsid w:val="00BB6176"/>
    <w:rsid w:val="00BB628A"/>
    <w:rsid w:val="00BB62F3"/>
    <w:rsid w:val="00BB642D"/>
    <w:rsid w:val="00BB646A"/>
    <w:rsid w:val="00BB65C0"/>
    <w:rsid w:val="00BB6743"/>
    <w:rsid w:val="00BB6953"/>
    <w:rsid w:val="00BB6B44"/>
    <w:rsid w:val="00BB6CA5"/>
    <w:rsid w:val="00BB6FD3"/>
    <w:rsid w:val="00BB7098"/>
    <w:rsid w:val="00BB7882"/>
    <w:rsid w:val="00BB7947"/>
    <w:rsid w:val="00BB7AE6"/>
    <w:rsid w:val="00BB7C2D"/>
    <w:rsid w:val="00BB7DD0"/>
    <w:rsid w:val="00BC0274"/>
    <w:rsid w:val="00BC03A9"/>
    <w:rsid w:val="00BC0696"/>
    <w:rsid w:val="00BC0762"/>
    <w:rsid w:val="00BC07E9"/>
    <w:rsid w:val="00BC0892"/>
    <w:rsid w:val="00BC0DE4"/>
    <w:rsid w:val="00BC0E8E"/>
    <w:rsid w:val="00BC0F1F"/>
    <w:rsid w:val="00BC1067"/>
    <w:rsid w:val="00BC109F"/>
    <w:rsid w:val="00BC13A8"/>
    <w:rsid w:val="00BC1426"/>
    <w:rsid w:val="00BC15EE"/>
    <w:rsid w:val="00BC1942"/>
    <w:rsid w:val="00BC19B3"/>
    <w:rsid w:val="00BC1E7C"/>
    <w:rsid w:val="00BC1F4E"/>
    <w:rsid w:val="00BC20A0"/>
    <w:rsid w:val="00BC236D"/>
    <w:rsid w:val="00BC23DC"/>
    <w:rsid w:val="00BC247D"/>
    <w:rsid w:val="00BC2650"/>
    <w:rsid w:val="00BC26BB"/>
    <w:rsid w:val="00BC275E"/>
    <w:rsid w:val="00BC2CC6"/>
    <w:rsid w:val="00BC3126"/>
    <w:rsid w:val="00BC3403"/>
    <w:rsid w:val="00BC37FE"/>
    <w:rsid w:val="00BC3B29"/>
    <w:rsid w:val="00BC3F78"/>
    <w:rsid w:val="00BC41DD"/>
    <w:rsid w:val="00BC42B7"/>
    <w:rsid w:val="00BC4511"/>
    <w:rsid w:val="00BC45DA"/>
    <w:rsid w:val="00BC4A0F"/>
    <w:rsid w:val="00BC4BAC"/>
    <w:rsid w:val="00BC4C33"/>
    <w:rsid w:val="00BC4F61"/>
    <w:rsid w:val="00BC54AA"/>
    <w:rsid w:val="00BC5640"/>
    <w:rsid w:val="00BC5857"/>
    <w:rsid w:val="00BC5871"/>
    <w:rsid w:val="00BC599B"/>
    <w:rsid w:val="00BC5C7E"/>
    <w:rsid w:val="00BC5F13"/>
    <w:rsid w:val="00BC6010"/>
    <w:rsid w:val="00BC607A"/>
    <w:rsid w:val="00BC617D"/>
    <w:rsid w:val="00BC62C8"/>
    <w:rsid w:val="00BC62E1"/>
    <w:rsid w:val="00BC63D4"/>
    <w:rsid w:val="00BC6639"/>
    <w:rsid w:val="00BC6884"/>
    <w:rsid w:val="00BC6996"/>
    <w:rsid w:val="00BC69D5"/>
    <w:rsid w:val="00BC6A40"/>
    <w:rsid w:val="00BC6B8D"/>
    <w:rsid w:val="00BC6BA2"/>
    <w:rsid w:val="00BC6D1F"/>
    <w:rsid w:val="00BC6DC4"/>
    <w:rsid w:val="00BC6E5B"/>
    <w:rsid w:val="00BC6E6C"/>
    <w:rsid w:val="00BC6F57"/>
    <w:rsid w:val="00BC6F85"/>
    <w:rsid w:val="00BC716A"/>
    <w:rsid w:val="00BC7250"/>
    <w:rsid w:val="00BC7427"/>
    <w:rsid w:val="00BC7635"/>
    <w:rsid w:val="00BC77EF"/>
    <w:rsid w:val="00BC7896"/>
    <w:rsid w:val="00BC7AF6"/>
    <w:rsid w:val="00BC7B2D"/>
    <w:rsid w:val="00BC7F1F"/>
    <w:rsid w:val="00BD001E"/>
    <w:rsid w:val="00BD031E"/>
    <w:rsid w:val="00BD0387"/>
    <w:rsid w:val="00BD03F1"/>
    <w:rsid w:val="00BD048E"/>
    <w:rsid w:val="00BD05C7"/>
    <w:rsid w:val="00BD0769"/>
    <w:rsid w:val="00BD0A68"/>
    <w:rsid w:val="00BD0EE2"/>
    <w:rsid w:val="00BD0F70"/>
    <w:rsid w:val="00BD1030"/>
    <w:rsid w:val="00BD1031"/>
    <w:rsid w:val="00BD10F1"/>
    <w:rsid w:val="00BD12CB"/>
    <w:rsid w:val="00BD1384"/>
    <w:rsid w:val="00BD1416"/>
    <w:rsid w:val="00BD15B2"/>
    <w:rsid w:val="00BD15FA"/>
    <w:rsid w:val="00BD161D"/>
    <w:rsid w:val="00BD19B3"/>
    <w:rsid w:val="00BD1BFD"/>
    <w:rsid w:val="00BD1C52"/>
    <w:rsid w:val="00BD1D39"/>
    <w:rsid w:val="00BD1E1D"/>
    <w:rsid w:val="00BD1E61"/>
    <w:rsid w:val="00BD1EF4"/>
    <w:rsid w:val="00BD1F44"/>
    <w:rsid w:val="00BD1F85"/>
    <w:rsid w:val="00BD1FC2"/>
    <w:rsid w:val="00BD20DE"/>
    <w:rsid w:val="00BD23CE"/>
    <w:rsid w:val="00BD243F"/>
    <w:rsid w:val="00BD24E8"/>
    <w:rsid w:val="00BD25BB"/>
    <w:rsid w:val="00BD2A07"/>
    <w:rsid w:val="00BD2CBE"/>
    <w:rsid w:val="00BD2D88"/>
    <w:rsid w:val="00BD2FAA"/>
    <w:rsid w:val="00BD3143"/>
    <w:rsid w:val="00BD314B"/>
    <w:rsid w:val="00BD31FD"/>
    <w:rsid w:val="00BD326A"/>
    <w:rsid w:val="00BD348A"/>
    <w:rsid w:val="00BD3606"/>
    <w:rsid w:val="00BD36AC"/>
    <w:rsid w:val="00BD36FB"/>
    <w:rsid w:val="00BD37FA"/>
    <w:rsid w:val="00BD38AC"/>
    <w:rsid w:val="00BD3BAF"/>
    <w:rsid w:val="00BD3BC7"/>
    <w:rsid w:val="00BD3C3B"/>
    <w:rsid w:val="00BD3D15"/>
    <w:rsid w:val="00BD3D91"/>
    <w:rsid w:val="00BD3E73"/>
    <w:rsid w:val="00BD3FFF"/>
    <w:rsid w:val="00BD40E8"/>
    <w:rsid w:val="00BD42C0"/>
    <w:rsid w:val="00BD432C"/>
    <w:rsid w:val="00BD43C2"/>
    <w:rsid w:val="00BD43E2"/>
    <w:rsid w:val="00BD4483"/>
    <w:rsid w:val="00BD488C"/>
    <w:rsid w:val="00BD4AC6"/>
    <w:rsid w:val="00BD4B93"/>
    <w:rsid w:val="00BD4EA7"/>
    <w:rsid w:val="00BD4F65"/>
    <w:rsid w:val="00BD5165"/>
    <w:rsid w:val="00BD5190"/>
    <w:rsid w:val="00BD5246"/>
    <w:rsid w:val="00BD52FF"/>
    <w:rsid w:val="00BD545A"/>
    <w:rsid w:val="00BD54C2"/>
    <w:rsid w:val="00BD5712"/>
    <w:rsid w:val="00BD582D"/>
    <w:rsid w:val="00BD5B12"/>
    <w:rsid w:val="00BD5B43"/>
    <w:rsid w:val="00BD5D16"/>
    <w:rsid w:val="00BD5DF8"/>
    <w:rsid w:val="00BD5E27"/>
    <w:rsid w:val="00BD619C"/>
    <w:rsid w:val="00BD6274"/>
    <w:rsid w:val="00BD67AA"/>
    <w:rsid w:val="00BD68E3"/>
    <w:rsid w:val="00BD6B67"/>
    <w:rsid w:val="00BD6E60"/>
    <w:rsid w:val="00BD6E7D"/>
    <w:rsid w:val="00BD7287"/>
    <w:rsid w:val="00BD77FE"/>
    <w:rsid w:val="00BD7A8F"/>
    <w:rsid w:val="00BD7B45"/>
    <w:rsid w:val="00BD7C51"/>
    <w:rsid w:val="00BD7C6A"/>
    <w:rsid w:val="00BD7DDD"/>
    <w:rsid w:val="00BD7DEA"/>
    <w:rsid w:val="00BE0120"/>
    <w:rsid w:val="00BE0146"/>
    <w:rsid w:val="00BE0241"/>
    <w:rsid w:val="00BE0662"/>
    <w:rsid w:val="00BE08A6"/>
    <w:rsid w:val="00BE0B53"/>
    <w:rsid w:val="00BE0D30"/>
    <w:rsid w:val="00BE0DED"/>
    <w:rsid w:val="00BE0E4F"/>
    <w:rsid w:val="00BE12AD"/>
    <w:rsid w:val="00BE133E"/>
    <w:rsid w:val="00BE13E3"/>
    <w:rsid w:val="00BE1652"/>
    <w:rsid w:val="00BE191C"/>
    <w:rsid w:val="00BE196A"/>
    <w:rsid w:val="00BE241B"/>
    <w:rsid w:val="00BE243E"/>
    <w:rsid w:val="00BE2555"/>
    <w:rsid w:val="00BE2664"/>
    <w:rsid w:val="00BE2B4A"/>
    <w:rsid w:val="00BE2BC7"/>
    <w:rsid w:val="00BE2D7C"/>
    <w:rsid w:val="00BE2F6B"/>
    <w:rsid w:val="00BE3092"/>
    <w:rsid w:val="00BE3183"/>
    <w:rsid w:val="00BE3522"/>
    <w:rsid w:val="00BE354F"/>
    <w:rsid w:val="00BE35D6"/>
    <w:rsid w:val="00BE37E6"/>
    <w:rsid w:val="00BE382B"/>
    <w:rsid w:val="00BE39B9"/>
    <w:rsid w:val="00BE3B02"/>
    <w:rsid w:val="00BE3B30"/>
    <w:rsid w:val="00BE3DEB"/>
    <w:rsid w:val="00BE42A9"/>
    <w:rsid w:val="00BE43C9"/>
    <w:rsid w:val="00BE4661"/>
    <w:rsid w:val="00BE4C51"/>
    <w:rsid w:val="00BE4F61"/>
    <w:rsid w:val="00BE50FE"/>
    <w:rsid w:val="00BE5185"/>
    <w:rsid w:val="00BE56A1"/>
    <w:rsid w:val="00BE5739"/>
    <w:rsid w:val="00BE59A6"/>
    <w:rsid w:val="00BE5A79"/>
    <w:rsid w:val="00BE5C01"/>
    <w:rsid w:val="00BE5C91"/>
    <w:rsid w:val="00BE5DCD"/>
    <w:rsid w:val="00BE5F8C"/>
    <w:rsid w:val="00BE6029"/>
    <w:rsid w:val="00BE604E"/>
    <w:rsid w:val="00BE607F"/>
    <w:rsid w:val="00BE63EB"/>
    <w:rsid w:val="00BE6576"/>
    <w:rsid w:val="00BE67A3"/>
    <w:rsid w:val="00BE6EFD"/>
    <w:rsid w:val="00BE6FDF"/>
    <w:rsid w:val="00BE70C8"/>
    <w:rsid w:val="00BE7523"/>
    <w:rsid w:val="00BE760F"/>
    <w:rsid w:val="00BE76D7"/>
    <w:rsid w:val="00BE7C8A"/>
    <w:rsid w:val="00BE7E4E"/>
    <w:rsid w:val="00BF0040"/>
    <w:rsid w:val="00BF01FD"/>
    <w:rsid w:val="00BF026E"/>
    <w:rsid w:val="00BF029C"/>
    <w:rsid w:val="00BF08C2"/>
    <w:rsid w:val="00BF0991"/>
    <w:rsid w:val="00BF0C07"/>
    <w:rsid w:val="00BF0DC8"/>
    <w:rsid w:val="00BF0F7E"/>
    <w:rsid w:val="00BF0F86"/>
    <w:rsid w:val="00BF103B"/>
    <w:rsid w:val="00BF107A"/>
    <w:rsid w:val="00BF1287"/>
    <w:rsid w:val="00BF129A"/>
    <w:rsid w:val="00BF1438"/>
    <w:rsid w:val="00BF15BD"/>
    <w:rsid w:val="00BF161E"/>
    <w:rsid w:val="00BF1651"/>
    <w:rsid w:val="00BF1891"/>
    <w:rsid w:val="00BF1A03"/>
    <w:rsid w:val="00BF1B97"/>
    <w:rsid w:val="00BF1C66"/>
    <w:rsid w:val="00BF1CBE"/>
    <w:rsid w:val="00BF1D79"/>
    <w:rsid w:val="00BF21AC"/>
    <w:rsid w:val="00BF2267"/>
    <w:rsid w:val="00BF2268"/>
    <w:rsid w:val="00BF2319"/>
    <w:rsid w:val="00BF240C"/>
    <w:rsid w:val="00BF2658"/>
    <w:rsid w:val="00BF26EF"/>
    <w:rsid w:val="00BF270A"/>
    <w:rsid w:val="00BF2855"/>
    <w:rsid w:val="00BF28E6"/>
    <w:rsid w:val="00BF2954"/>
    <w:rsid w:val="00BF2BB5"/>
    <w:rsid w:val="00BF2C3F"/>
    <w:rsid w:val="00BF2F8C"/>
    <w:rsid w:val="00BF3185"/>
    <w:rsid w:val="00BF325A"/>
    <w:rsid w:val="00BF3666"/>
    <w:rsid w:val="00BF3710"/>
    <w:rsid w:val="00BF3A80"/>
    <w:rsid w:val="00BF3D2E"/>
    <w:rsid w:val="00BF4691"/>
    <w:rsid w:val="00BF49EB"/>
    <w:rsid w:val="00BF4A76"/>
    <w:rsid w:val="00BF4AE4"/>
    <w:rsid w:val="00BF4BA9"/>
    <w:rsid w:val="00BF4CCE"/>
    <w:rsid w:val="00BF4D37"/>
    <w:rsid w:val="00BF5783"/>
    <w:rsid w:val="00BF5938"/>
    <w:rsid w:val="00BF5996"/>
    <w:rsid w:val="00BF5BB6"/>
    <w:rsid w:val="00BF5E97"/>
    <w:rsid w:val="00BF67B0"/>
    <w:rsid w:val="00BF68AD"/>
    <w:rsid w:val="00BF691A"/>
    <w:rsid w:val="00BF691C"/>
    <w:rsid w:val="00BF69BF"/>
    <w:rsid w:val="00BF6BDF"/>
    <w:rsid w:val="00BF7267"/>
    <w:rsid w:val="00BF72B1"/>
    <w:rsid w:val="00BF72C7"/>
    <w:rsid w:val="00BF776C"/>
    <w:rsid w:val="00BF78F0"/>
    <w:rsid w:val="00BF799A"/>
    <w:rsid w:val="00BF7A81"/>
    <w:rsid w:val="00BF7D00"/>
    <w:rsid w:val="00BF7DAF"/>
    <w:rsid w:val="00BF7E6F"/>
    <w:rsid w:val="00C000E0"/>
    <w:rsid w:val="00C0079E"/>
    <w:rsid w:val="00C00EC2"/>
    <w:rsid w:val="00C010B5"/>
    <w:rsid w:val="00C010FE"/>
    <w:rsid w:val="00C0154F"/>
    <w:rsid w:val="00C01580"/>
    <w:rsid w:val="00C01C42"/>
    <w:rsid w:val="00C01C5A"/>
    <w:rsid w:val="00C01D52"/>
    <w:rsid w:val="00C01DC5"/>
    <w:rsid w:val="00C021D9"/>
    <w:rsid w:val="00C02EC7"/>
    <w:rsid w:val="00C02F4F"/>
    <w:rsid w:val="00C0304B"/>
    <w:rsid w:val="00C03051"/>
    <w:rsid w:val="00C030EB"/>
    <w:rsid w:val="00C031DA"/>
    <w:rsid w:val="00C03239"/>
    <w:rsid w:val="00C03275"/>
    <w:rsid w:val="00C03487"/>
    <w:rsid w:val="00C035B0"/>
    <w:rsid w:val="00C035F9"/>
    <w:rsid w:val="00C03730"/>
    <w:rsid w:val="00C038D3"/>
    <w:rsid w:val="00C039F3"/>
    <w:rsid w:val="00C03D6C"/>
    <w:rsid w:val="00C03DE9"/>
    <w:rsid w:val="00C03FE8"/>
    <w:rsid w:val="00C0443F"/>
    <w:rsid w:val="00C04511"/>
    <w:rsid w:val="00C0462D"/>
    <w:rsid w:val="00C04738"/>
    <w:rsid w:val="00C048D1"/>
    <w:rsid w:val="00C048ED"/>
    <w:rsid w:val="00C0495D"/>
    <w:rsid w:val="00C04ACA"/>
    <w:rsid w:val="00C04B43"/>
    <w:rsid w:val="00C04BE2"/>
    <w:rsid w:val="00C05406"/>
    <w:rsid w:val="00C05509"/>
    <w:rsid w:val="00C0577C"/>
    <w:rsid w:val="00C05960"/>
    <w:rsid w:val="00C05F00"/>
    <w:rsid w:val="00C0607D"/>
    <w:rsid w:val="00C0615E"/>
    <w:rsid w:val="00C061BF"/>
    <w:rsid w:val="00C0627E"/>
    <w:rsid w:val="00C06330"/>
    <w:rsid w:val="00C064EC"/>
    <w:rsid w:val="00C06508"/>
    <w:rsid w:val="00C068F1"/>
    <w:rsid w:val="00C06A86"/>
    <w:rsid w:val="00C0707A"/>
    <w:rsid w:val="00C0715B"/>
    <w:rsid w:val="00C07297"/>
    <w:rsid w:val="00C077D9"/>
    <w:rsid w:val="00C07A08"/>
    <w:rsid w:val="00C07BC7"/>
    <w:rsid w:val="00C07F24"/>
    <w:rsid w:val="00C101A0"/>
    <w:rsid w:val="00C103B9"/>
    <w:rsid w:val="00C1069C"/>
    <w:rsid w:val="00C107BF"/>
    <w:rsid w:val="00C10918"/>
    <w:rsid w:val="00C10A23"/>
    <w:rsid w:val="00C10A47"/>
    <w:rsid w:val="00C10B3F"/>
    <w:rsid w:val="00C10BEA"/>
    <w:rsid w:val="00C10E01"/>
    <w:rsid w:val="00C10EAC"/>
    <w:rsid w:val="00C10FAE"/>
    <w:rsid w:val="00C10FE8"/>
    <w:rsid w:val="00C11071"/>
    <w:rsid w:val="00C110C4"/>
    <w:rsid w:val="00C1116D"/>
    <w:rsid w:val="00C111C0"/>
    <w:rsid w:val="00C111F3"/>
    <w:rsid w:val="00C1146A"/>
    <w:rsid w:val="00C1187A"/>
    <w:rsid w:val="00C11E7B"/>
    <w:rsid w:val="00C120B4"/>
    <w:rsid w:val="00C12560"/>
    <w:rsid w:val="00C1280D"/>
    <w:rsid w:val="00C128D3"/>
    <w:rsid w:val="00C12B3B"/>
    <w:rsid w:val="00C12B8A"/>
    <w:rsid w:val="00C12BCD"/>
    <w:rsid w:val="00C12D09"/>
    <w:rsid w:val="00C12DCD"/>
    <w:rsid w:val="00C12E3A"/>
    <w:rsid w:val="00C12E55"/>
    <w:rsid w:val="00C12EA8"/>
    <w:rsid w:val="00C12F3F"/>
    <w:rsid w:val="00C1323A"/>
    <w:rsid w:val="00C13266"/>
    <w:rsid w:val="00C133C9"/>
    <w:rsid w:val="00C13608"/>
    <w:rsid w:val="00C1368D"/>
    <w:rsid w:val="00C13692"/>
    <w:rsid w:val="00C1374B"/>
    <w:rsid w:val="00C1387B"/>
    <w:rsid w:val="00C13A65"/>
    <w:rsid w:val="00C13F4E"/>
    <w:rsid w:val="00C140BF"/>
    <w:rsid w:val="00C1413E"/>
    <w:rsid w:val="00C14172"/>
    <w:rsid w:val="00C14184"/>
    <w:rsid w:val="00C148EE"/>
    <w:rsid w:val="00C149C7"/>
    <w:rsid w:val="00C14D90"/>
    <w:rsid w:val="00C14F0B"/>
    <w:rsid w:val="00C15039"/>
    <w:rsid w:val="00C154D8"/>
    <w:rsid w:val="00C15741"/>
    <w:rsid w:val="00C158BF"/>
    <w:rsid w:val="00C15943"/>
    <w:rsid w:val="00C15A0A"/>
    <w:rsid w:val="00C15E37"/>
    <w:rsid w:val="00C15EB5"/>
    <w:rsid w:val="00C16036"/>
    <w:rsid w:val="00C16451"/>
    <w:rsid w:val="00C1647F"/>
    <w:rsid w:val="00C16487"/>
    <w:rsid w:val="00C164ED"/>
    <w:rsid w:val="00C16648"/>
    <w:rsid w:val="00C16B51"/>
    <w:rsid w:val="00C16BB5"/>
    <w:rsid w:val="00C16D54"/>
    <w:rsid w:val="00C16D55"/>
    <w:rsid w:val="00C16D8B"/>
    <w:rsid w:val="00C16EAE"/>
    <w:rsid w:val="00C171A2"/>
    <w:rsid w:val="00C171FE"/>
    <w:rsid w:val="00C17423"/>
    <w:rsid w:val="00C17457"/>
    <w:rsid w:val="00C17468"/>
    <w:rsid w:val="00C17589"/>
    <w:rsid w:val="00C17853"/>
    <w:rsid w:val="00C1796E"/>
    <w:rsid w:val="00C17BAD"/>
    <w:rsid w:val="00C17C1C"/>
    <w:rsid w:val="00C17EBB"/>
    <w:rsid w:val="00C20037"/>
    <w:rsid w:val="00C201D7"/>
    <w:rsid w:val="00C20226"/>
    <w:rsid w:val="00C204DA"/>
    <w:rsid w:val="00C20565"/>
    <w:rsid w:val="00C207FF"/>
    <w:rsid w:val="00C20C41"/>
    <w:rsid w:val="00C21039"/>
    <w:rsid w:val="00C21092"/>
    <w:rsid w:val="00C210FD"/>
    <w:rsid w:val="00C21131"/>
    <w:rsid w:val="00C211EE"/>
    <w:rsid w:val="00C21252"/>
    <w:rsid w:val="00C21291"/>
    <w:rsid w:val="00C215A0"/>
    <w:rsid w:val="00C21B9D"/>
    <w:rsid w:val="00C21CCF"/>
    <w:rsid w:val="00C21D89"/>
    <w:rsid w:val="00C21FCC"/>
    <w:rsid w:val="00C22048"/>
    <w:rsid w:val="00C22275"/>
    <w:rsid w:val="00C224A1"/>
    <w:rsid w:val="00C22508"/>
    <w:rsid w:val="00C227AD"/>
    <w:rsid w:val="00C22977"/>
    <w:rsid w:val="00C229E7"/>
    <w:rsid w:val="00C22BC6"/>
    <w:rsid w:val="00C230F2"/>
    <w:rsid w:val="00C23171"/>
    <w:rsid w:val="00C231F0"/>
    <w:rsid w:val="00C231FA"/>
    <w:rsid w:val="00C2324D"/>
    <w:rsid w:val="00C2338B"/>
    <w:rsid w:val="00C238C1"/>
    <w:rsid w:val="00C23AE8"/>
    <w:rsid w:val="00C23D97"/>
    <w:rsid w:val="00C24022"/>
    <w:rsid w:val="00C240EB"/>
    <w:rsid w:val="00C24185"/>
    <w:rsid w:val="00C241C6"/>
    <w:rsid w:val="00C24254"/>
    <w:rsid w:val="00C24289"/>
    <w:rsid w:val="00C24322"/>
    <w:rsid w:val="00C244BF"/>
    <w:rsid w:val="00C244CA"/>
    <w:rsid w:val="00C2475B"/>
    <w:rsid w:val="00C24C0E"/>
    <w:rsid w:val="00C24DBE"/>
    <w:rsid w:val="00C24EE2"/>
    <w:rsid w:val="00C24F17"/>
    <w:rsid w:val="00C25079"/>
    <w:rsid w:val="00C2509A"/>
    <w:rsid w:val="00C25250"/>
    <w:rsid w:val="00C25632"/>
    <w:rsid w:val="00C256C0"/>
    <w:rsid w:val="00C25935"/>
    <w:rsid w:val="00C25C00"/>
    <w:rsid w:val="00C25CD2"/>
    <w:rsid w:val="00C25D1B"/>
    <w:rsid w:val="00C25D1C"/>
    <w:rsid w:val="00C25E44"/>
    <w:rsid w:val="00C25E64"/>
    <w:rsid w:val="00C25E90"/>
    <w:rsid w:val="00C25F06"/>
    <w:rsid w:val="00C260E6"/>
    <w:rsid w:val="00C2627C"/>
    <w:rsid w:val="00C262CA"/>
    <w:rsid w:val="00C263BC"/>
    <w:rsid w:val="00C26638"/>
    <w:rsid w:val="00C266D8"/>
    <w:rsid w:val="00C267E1"/>
    <w:rsid w:val="00C26958"/>
    <w:rsid w:val="00C26F1F"/>
    <w:rsid w:val="00C26F3A"/>
    <w:rsid w:val="00C26FEC"/>
    <w:rsid w:val="00C274C2"/>
    <w:rsid w:val="00C2789C"/>
    <w:rsid w:val="00C27C3F"/>
    <w:rsid w:val="00C27C71"/>
    <w:rsid w:val="00C27DCF"/>
    <w:rsid w:val="00C27EFF"/>
    <w:rsid w:val="00C30284"/>
    <w:rsid w:val="00C3031E"/>
    <w:rsid w:val="00C3033E"/>
    <w:rsid w:val="00C30446"/>
    <w:rsid w:val="00C306A7"/>
    <w:rsid w:val="00C306FF"/>
    <w:rsid w:val="00C3088F"/>
    <w:rsid w:val="00C308B8"/>
    <w:rsid w:val="00C309EB"/>
    <w:rsid w:val="00C30A92"/>
    <w:rsid w:val="00C30D10"/>
    <w:rsid w:val="00C30D3E"/>
    <w:rsid w:val="00C30D4A"/>
    <w:rsid w:val="00C30D6A"/>
    <w:rsid w:val="00C30F7E"/>
    <w:rsid w:val="00C30FA6"/>
    <w:rsid w:val="00C31067"/>
    <w:rsid w:val="00C31128"/>
    <w:rsid w:val="00C312CF"/>
    <w:rsid w:val="00C316DB"/>
    <w:rsid w:val="00C3171D"/>
    <w:rsid w:val="00C319FB"/>
    <w:rsid w:val="00C31B96"/>
    <w:rsid w:val="00C31CAD"/>
    <w:rsid w:val="00C31F73"/>
    <w:rsid w:val="00C321A4"/>
    <w:rsid w:val="00C3281B"/>
    <w:rsid w:val="00C32861"/>
    <w:rsid w:val="00C328A5"/>
    <w:rsid w:val="00C3297C"/>
    <w:rsid w:val="00C32BCE"/>
    <w:rsid w:val="00C32DE4"/>
    <w:rsid w:val="00C331B8"/>
    <w:rsid w:val="00C3337E"/>
    <w:rsid w:val="00C333B3"/>
    <w:rsid w:val="00C333FE"/>
    <w:rsid w:val="00C33470"/>
    <w:rsid w:val="00C3390E"/>
    <w:rsid w:val="00C33A1C"/>
    <w:rsid w:val="00C33C21"/>
    <w:rsid w:val="00C33CC4"/>
    <w:rsid w:val="00C33CCA"/>
    <w:rsid w:val="00C33D5B"/>
    <w:rsid w:val="00C33EE3"/>
    <w:rsid w:val="00C34015"/>
    <w:rsid w:val="00C34100"/>
    <w:rsid w:val="00C34259"/>
    <w:rsid w:val="00C34744"/>
    <w:rsid w:val="00C34765"/>
    <w:rsid w:val="00C349A6"/>
    <w:rsid w:val="00C349F6"/>
    <w:rsid w:val="00C34CD2"/>
    <w:rsid w:val="00C34E36"/>
    <w:rsid w:val="00C34F45"/>
    <w:rsid w:val="00C35036"/>
    <w:rsid w:val="00C353CC"/>
    <w:rsid w:val="00C357F9"/>
    <w:rsid w:val="00C359B3"/>
    <w:rsid w:val="00C359D8"/>
    <w:rsid w:val="00C35C0F"/>
    <w:rsid w:val="00C35CE5"/>
    <w:rsid w:val="00C35D9F"/>
    <w:rsid w:val="00C361CD"/>
    <w:rsid w:val="00C364B8"/>
    <w:rsid w:val="00C36781"/>
    <w:rsid w:val="00C36849"/>
    <w:rsid w:val="00C36B3C"/>
    <w:rsid w:val="00C36BC7"/>
    <w:rsid w:val="00C36BDE"/>
    <w:rsid w:val="00C36C0E"/>
    <w:rsid w:val="00C3720B"/>
    <w:rsid w:val="00C3743C"/>
    <w:rsid w:val="00C374BA"/>
    <w:rsid w:val="00C37962"/>
    <w:rsid w:val="00C37AC7"/>
    <w:rsid w:val="00C37C33"/>
    <w:rsid w:val="00C40029"/>
    <w:rsid w:val="00C40194"/>
    <w:rsid w:val="00C4020B"/>
    <w:rsid w:val="00C4022B"/>
    <w:rsid w:val="00C40361"/>
    <w:rsid w:val="00C405C2"/>
    <w:rsid w:val="00C4103C"/>
    <w:rsid w:val="00C4133B"/>
    <w:rsid w:val="00C416E3"/>
    <w:rsid w:val="00C4172C"/>
    <w:rsid w:val="00C4185F"/>
    <w:rsid w:val="00C4207B"/>
    <w:rsid w:val="00C42175"/>
    <w:rsid w:val="00C423E6"/>
    <w:rsid w:val="00C4268E"/>
    <w:rsid w:val="00C429AA"/>
    <w:rsid w:val="00C42A00"/>
    <w:rsid w:val="00C42BBE"/>
    <w:rsid w:val="00C42C4F"/>
    <w:rsid w:val="00C42CB5"/>
    <w:rsid w:val="00C42CD3"/>
    <w:rsid w:val="00C42D75"/>
    <w:rsid w:val="00C42E21"/>
    <w:rsid w:val="00C42F5F"/>
    <w:rsid w:val="00C430CA"/>
    <w:rsid w:val="00C431C3"/>
    <w:rsid w:val="00C431E5"/>
    <w:rsid w:val="00C436C3"/>
    <w:rsid w:val="00C43B2D"/>
    <w:rsid w:val="00C441C9"/>
    <w:rsid w:val="00C443F9"/>
    <w:rsid w:val="00C44541"/>
    <w:rsid w:val="00C4457C"/>
    <w:rsid w:val="00C44719"/>
    <w:rsid w:val="00C44824"/>
    <w:rsid w:val="00C44DF9"/>
    <w:rsid w:val="00C45244"/>
    <w:rsid w:val="00C4541C"/>
    <w:rsid w:val="00C454A6"/>
    <w:rsid w:val="00C45595"/>
    <w:rsid w:val="00C45619"/>
    <w:rsid w:val="00C456FE"/>
    <w:rsid w:val="00C457A3"/>
    <w:rsid w:val="00C46043"/>
    <w:rsid w:val="00C46079"/>
    <w:rsid w:val="00C4617E"/>
    <w:rsid w:val="00C46263"/>
    <w:rsid w:val="00C463BA"/>
    <w:rsid w:val="00C46620"/>
    <w:rsid w:val="00C46C5E"/>
    <w:rsid w:val="00C46F5C"/>
    <w:rsid w:val="00C46F68"/>
    <w:rsid w:val="00C47151"/>
    <w:rsid w:val="00C472DD"/>
    <w:rsid w:val="00C475E8"/>
    <w:rsid w:val="00C47B91"/>
    <w:rsid w:val="00C47C6B"/>
    <w:rsid w:val="00C47D79"/>
    <w:rsid w:val="00C47E26"/>
    <w:rsid w:val="00C47E59"/>
    <w:rsid w:val="00C47F5F"/>
    <w:rsid w:val="00C50028"/>
    <w:rsid w:val="00C501B5"/>
    <w:rsid w:val="00C503A7"/>
    <w:rsid w:val="00C505B4"/>
    <w:rsid w:val="00C5065B"/>
    <w:rsid w:val="00C50C4F"/>
    <w:rsid w:val="00C50DD1"/>
    <w:rsid w:val="00C50DDF"/>
    <w:rsid w:val="00C50DFC"/>
    <w:rsid w:val="00C51267"/>
    <w:rsid w:val="00C512BD"/>
    <w:rsid w:val="00C516DE"/>
    <w:rsid w:val="00C516EA"/>
    <w:rsid w:val="00C516F8"/>
    <w:rsid w:val="00C519F8"/>
    <w:rsid w:val="00C51A05"/>
    <w:rsid w:val="00C51BFD"/>
    <w:rsid w:val="00C51DA6"/>
    <w:rsid w:val="00C51E0D"/>
    <w:rsid w:val="00C52067"/>
    <w:rsid w:val="00C524BE"/>
    <w:rsid w:val="00C52637"/>
    <w:rsid w:val="00C5282C"/>
    <w:rsid w:val="00C52B20"/>
    <w:rsid w:val="00C52D44"/>
    <w:rsid w:val="00C52DC1"/>
    <w:rsid w:val="00C52DDD"/>
    <w:rsid w:val="00C53102"/>
    <w:rsid w:val="00C531B3"/>
    <w:rsid w:val="00C53234"/>
    <w:rsid w:val="00C533FB"/>
    <w:rsid w:val="00C53446"/>
    <w:rsid w:val="00C53756"/>
    <w:rsid w:val="00C53765"/>
    <w:rsid w:val="00C537F1"/>
    <w:rsid w:val="00C53A79"/>
    <w:rsid w:val="00C53ABD"/>
    <w:rsid w:val="00C53CBC"/>
    <w:rsid w:val="00C53EBC"/>
    <w:rsid w:val="00C540DC"/>
    <w:rsid w:val="00C54506"/>
    <w:rsid w:val="00C5472E"/>
    <w:rsid w:val="00C547FF"/>
    <w:rsid w:val="00C54B24"/>
    <w:rsid w:val="00C54DA1"/>
    <w:rsid w:val="00C55528"/>
    <w:rsid w:val="00C55860"/>
    <w:rsid w:val="00C558D9"/>
    <w:rsid w:val="00C55A88"/>
    <w:rsid w:val="00C55BCD"/>
    <w:rsid w:val="00C55CF9"/>
    <w:rsid w:val="00C55CFF"/>
    <w:rsid w:val="00C55D4D"/>
    <w:rsid w:val="00C55DBD"/>
    <w:rsid w:val="00C55F50"/>
    <w:rsid w:val="00C55FB7"/>
    <w:rsid w:val="00C560D3"/>
    <w:rsid w:val="00C56119"/>
    <w:rsid w:val="00C56125"/>
    <w:rsid w:val="00C561EB"/>
    <w:rsid w:val="00C562BD"/>
    <w:rsid w:val="00C56334"/>
    <w:rsid w:val="00C5635F"/>
    <w:rsid w:val="00C564E3"/>
    <w:rsid w:val="00C56643"/>
    <w:rsid w:val="00C56800"/>
    <w:rsid w:val="00C56830"/>
    <w:rsid w:val="00C5698C"/>
    <w:rsid w:val="00C56AF4"/>
    <w:rsid w:val="00C56C1E"/>
    <w:rsid w:val="00C56C44"/>
    <w:rsid w:val="00C56C59"/>
    <w:rsid w:val="00C56DCF"/>
    <w:rsid w:val="00C56E6C"/>
    <w:rsid w:val="00C56EDA"/>
    <w:rsid w:val="00C56EE9"/>
    <w:rsid w:val="00C56F48"/>
    <w:rsid w:val="00C56FC9"/>
    <w:rsid w:val="00C57206"/>
    <w:rsid w:val="00C57456"/>
    <w:rsid w:val="00C574A0"/>
    <w:rsid w:val="00C574F3"/>
    <w:rsid w:val="00C57510"/>
    <w:rsid w:val="00C57939"/>
    <w:rsid w:val="00C57D15"/>
    <w:rsid w:val="00C57F69"/>
    <w:rsid w:val="00C600B4"/>
    <w:rsid w:val="00C60952"/>
    <w:rsid w:val="00C60BD3"/>
    <w:rsid w:val="00C60BE1"/>
    <w:rsid w:val="00C60C3F"/>
    <w:rsid w:val="00C60DF1"/>
    <w:rsid w:val="00C60E02"/>
    <w:rsid w:val="00C612AC"/>
    <w:rsid w:val="00C61323"/>
    <w:rsid w:val="00C61550"/>
    <w:rsid w:val="00C6191C"/>
    <w:rsid w:val="00C61E16"/>
    <w:rsid w:val="00C61F17"/>
    <w:rsid w:val="00C62355"/>
    <w:rsid w:val="00C624D9"/>
    <w:rsid w:val="00C62633"/>
    <w:rsid w:val="00C626D0"/>
    <w:rsid w:val="00C62840"/>
    <w:rsid w:val="00C62897"/>
    <w:rsid w:val="00C62938"/>
    <w:rsid w:val="00C62A35"/>
    <w:rsid w:val="00C62B1E"/>
    <w:rsid w:val="00C62B7E"/>
    <w:rsid w:val="00C62C30"/>
    <w:rsid w:val="00C62D29"/>
    <w:rsid w:val="00C631AC"/>
    <w:rsid w:val="00C63335"/>
    <w:rsid w:val="00C6356D"/>
    <w:rsid w:val="00C63D7F"/>
    <w:rsid w:val="00C63E52"/>
    <w:rsid w:val="00C6429B"/>
    <w:rsid w:val="00C64308"/>
    <w:rsid w:val="00C64429"/>
    <w:rsid w:val="00C64642"/>
    <w:rsid w:val="00C648D7"/>
    <w:rsid w:val="00C648FA"/>
    <w:rsid w:val="00C64952"/>
    <w:rsid w:val="00C64AD0"/>
    <w:rsid w:val="00C64D4E"/>
    <w:rsid w:val="00C64E05"/>
    <w:rsid w:val="00C650FD"/>
    <w:rsid w:val="00C65106"/>
    <w:rsid w:val="00C65392"/>
    <w:rsid w:val="00C6544B"/>
    <w:rsid w:val="00C655B1"/>
    <w:rsid w:val="00C656EA"/>
    <w:rsid w:val="00C65753"/>
    <w:rsid w:val="00C65820"/>
    <w:rsid w:val="00C65B43"/>
    <w:rsid w:val="00C65C23"/>
    <w:rsid w:val="00C65EA2"/>
    <w:rsid w:val="00C667A9"/>
    <w:rsid w:val="00C66959"/>
    <w:rsid w:val="00C66A86"/>
    <w:rsid w:val="00C66B85"/>
    <w:rsid w:val="00C66B86"/>
    <w:rsid w:val="00C66D3E"/>
    <w:rsid w:val="00C66F1C"/>
    <w:rsid w:val="00C6705B"/>
    <w:rsid w:val="00C67219"/>
    <w:rsid w:val="00C6721C"/>
    <w:rsid w:val="00C673A0"/>
    <w:rsid w:val="00C6752F"/>
    <w:rsid w:val="00C6758C"/>
    <w:rsid w:val="00C67663"/>
    <w:rsid w:val="00C67AF1"/>
    <w:rsid w:val="00C67E6C"/>
    <w:rsid w:val="00C70582"/>
    <w:rsid w:val="00C70757"/>
    <w:rsid w:val="00C70E2B"/>
    <w:rsid w:val="00C70E33"/>
    <w:rsid w:val="00C70E7B"/>
    <w:rsid w:val="00C70EC3"/>
    <w:rsid w:val="00C70EFB"/>
    <w:rsid w:val="00C711F8"/>
    <w:rsid w:val="00C713CD"/>
    <w:rsid w:val="00C717F4"/>
    <w:rsid w:val="00C718B2"/>
    <w:rsid w:val="00C71BD2"/>
    <w:rsid w:val="00C71E2E"/>
    <w:rsid w:val="00C71E61"/>
    <w:rsid w:val="00C71FA7"/>
    <w:rsid w:val="00C720A9"/>
    <w:rsid w:val="00C721FA"/>
    <w:rsid w:val="00C721FD"/>
    <w:rsid w:val="00C723CA"/>
    <w:rsid w:val="00C7258D"/>
    <w:rsid w:val="00C72AD3"/>
    <w:rsid w:val="00C72B2B"/>
    <w:rsid w:val="00C72B44"/>
    <w:rsid w:val="00C72BA5"/>
    <w:rsid w:val="00C72BD6"/>
    <w:rsid w:val="00C72BDC"/>
    <w:rsid w:val="00C72ECA"/>
    <w:rsid w:val="00C7305F"/>
    <w:rsid w:val="00C732B9"/>
    <w:rsid w:val="00C73377"/>
    <w:rsid w:val="00C7392E"/>
    <w:rsid w:val="00C73AF4"/>
    <w:rsid w:val="00C73BDF"/>
    <w:rsid w:val="00C73DB2"/>
    <w:rsid w:val="00C73FB7"/>
    <w:rsid w:val="00C740B8"/>
    <w:rsid w:val="00C7427D"/>
    <w:rsid w:val="00C742BB"/>
    <w:rsid w:val="00C74314"/>
    <w:rsid w:val="00C74595"/>
    <w:rsid w:val="00C747C9"/>
    <w:rsid w:val="00C7487E"/>
    <w:rsid w:val="00C74A55"/>
    <w:rsid w:val="00C74BDC"/>
    <w:rsid w:val="00C74F8B"/>
    <w:rsid w:val="00C751F1"/>
    <w:rsid w:val="00C75207"/>
    <w:rsid w:val="00C7526D"/>
    <w:rsid w:val="00C75796"/>
    <w:rsid w:val="00C75A12"/>
    <w:rsid w:val="00C75AE0"/>
    <w:rsid w:val="00C75AEF"/>
    <w:rsid w:val="00C75C14"/>
    <w:rsid w:val="00C75FFE"/>
    <w:rsid w:val="00C76152"/>
    <w:rsid w:val="00C762A5"/>
    <w:rsid w:val="00C762F8"/>
    <w:rsid w:val="00C76358"/>
    <w:rsid w:val="00C76689"/>
    <w:rsid w:val="00C7669A"/>
    <w:rsid w:val="00C76E87"/>
    <w:rsid w:val="00C76E8B"/>
    <w:rsid w:val="00C76F89"/>
    <w:rsid w:val="00C7702F"/>
    <w:rsid w:val="00C77371"/>
    <w:rsid w:val="00C77482"/>
    <w:rsid w:val="00C777E1"/>
    <w:rsid w:val="00C77D01"/>
    <w:rsid w:val="00C77D9A"/>
    <w:rsid w:val="00C77DCB"/>
    <w:rsid w:val="00C77E0A"/>
    <w:rsid w:val="00C77EF7"/>
    <w:rsid w:val="00C77F1A"/>
    <w:rsid w:val="00C8002E"/>
    <w:rsid w:val="00C80151"/>
    <w:rsid w:val="00C804A1"/>
    <w:rsid w:val="00C804F6"/>
    <w:rsid w:val="00C8054B"/>
    <w:rsid w:val="00C805FC"/>
    <w:rsid w:val="00C80875"/>
    <w:rsid w:val="00C80C17"/>
    <w:rsid w:val="00C80D81"/>
    <w:rsid w:val="00C8146A"/>
    <w:rsid w:val="00C814CD"/>
    <w:rsid w:val="00C8161B"/>
    <w:rsid w:val="00C8169E"/>
    <w:rsid w:val="00C816FA"/>
    <w:rsid w:val="00C81952"/>
    <w:rsid w:val="00C81A75"/>
    <w:rsid w:val="00C81B95"/>
    <w:rsid w:val="00C81C8D"/>
    <w:rsid w:val="00C81EE2"/>
    <w:rsid w:val="00C82055"/>
    <w:rsid w:val="00C82230"/>
    <w:rsid w:val="00C824DB"/>
    <w:rsid w:val="00C8281B"/>
    <w:rsid w:val="00C82A05"/>
    <w:rsid w:val="00C82D3D"/>
    <w:rsid w:val="00C830E0"/>
    <w:rsid w:val="00C83222"/>
    <w:rsid w:val="00C83253"/>
    <w:rsid w:val="00C83650"/>
    <w:rsid w:val="00C83833"/>
    <w:rsid w:val="00C83AAC"/>
    <w:rsid w:val="00C83CA1"/>
    <w:rsid w:val="00C83E4E"/>
    <w:rsid w:val="00C840EA"/>
    <w:rsid w:val="00C84284"/>
    <w:rsid w:val="00C84416"/>
    <w:rsid w:val="00C845D5"/>
    <w:rsid w:val="00C84A1A"/>
    <w:rsid w:val="00C84C67"/>
    <w:rsid w:val="00C84FFC"/>
    <w:rsid w:val="00C85210"/>
    <w:rsid w:val="00C85228"/>
    <w:rsid w:val="00C852AE"/>
    <w:rsid w:val="00C85337"/>
    <w:rsid w:val="00C854AA"/>
    <w:rsid w:val="00C855FB"/>
    <w:rsid w:val="00C8564C"/>
    <w:rsid w:val="00C856D5"/>
    <w:rsid w:val="00C85DD2"/>
    <w:rsid w:val="00C861E8"/>
    <w:rsid w:val="00C86282"/>
    <w:rsid w:val="00C8628B"/>
    <w:rsid w:val="00C86356"/>
    <w:rsid w:val="00C864CC"/>
    <w:rsid w:val="00C86625"/>
    <w:rsid w:val="00C8668F"/>
    <w:rsid w:val="00C86736"/>
    <w:rsid w:val="00C86C4B"/>
    <w:rsid w:val="00C86EB3"/>
    <w:rsid w:val="00C86EC4"/>
    <w:rsid w:val="00C8706B"/>
    <w:rsid w:val="00C8733D"/>
    <w:rsid w:val="00C87608"/>
    <w:rsid w:val="00C8760A"/>
    <w:rsid w:val="00C87691"/>
    <w:rsid w:val="00C876CD"/>
    <w:rsid w:val="00C87A66"/>
    <w:rsid w:val="00C87E11"/>
    <w:rsid w:val="00C90029"/>
    <w:rsid w:val="00C90421"/>
    <w:rsid w:val="00C90470"/>
    <w:rsid w:val="00C905CC"/>
    <w:rsid w:val="00C905DF"/>
    <w:rsid w:val="00C9081E"/>
    <w:rsid w:val="00C90890"/>
    <w:rsid w:val="00C90B5D"/>
    <w:rsid w:val="00C90B6B"/>
    <w:rsid w:val="00C9129A"/>
    <w:rsid w:val="00C91537"/>
    <w:rsid w:val="00C915A7"/>
    <w:rsid w:val="00C91734"/>
    <w:rsid w:val="00C9186D"/>
    <w:rsid w:val="00C919CB"/>
    <w:rsid w:val="00C91CA7"/>
    <w:rsid w:val="00C91DC2"/>
    <w:rsid w:val="00C91DFD"/>
    <w:rsid w:val="00C91E5A"/>
    <w:rsid w:val="00C91F5C"/>
    <w:rsid w:val="00C91FA1"/>
    <w:rsid w:val="00C92067"/>
    <w:rsid w:val="00C92684"/>
    <w:rsid w:val="00C92933"/>
    <w:rsid w:val="00C92CE5"/>
    <w:rsid w:val="00C92D16"/>
    <w:rsid w:val="00C92D74"/>
    <w:rsid w:val="00C9328D"/>
    <w:rsid w:val="00C932AF"/>
    <w:rsid w:val="00C935CF"/>
    <w:rsid w:val="00C935EF"/>
    <w:rsid w:val="00C93A5C"/>
    <w:rsid w:val="00C93A6A"/>
    <w:rsid w:val="00C93A71"/>
    <w:rsid w:val="00C93C9D"/>
    <w:rsid w:val="00C93F65"/>
    <w:rsid w:val="00C93F9D"/>
    <w:rsid w:val="00C9404E"/>
    <w:rsid w:val="00C94094"/>
    <w:rsid w:val="00C940A8"/>
    <w:rsid w:val="00C9422E"/>
    <w:rsid w:val="00C94466"/>
    <w:rsid w:val="00C94501"/>
    <w:rsid w:val="00C945FA"/>
    <w:rsid w:val="00C9498E"/>
    <w:rsid w:val="00C949CB"/>
    <w:rsid w:val="00C94F0D"/>
    <w:rsid w:val="00C9507D"/>
    <w:rsid w:val="00C953FF"/>
    <w:rsid w:val="00C95431"/>
    <w:rsid w:val="00C95589"/>
    <w:rsid w:val="00C9558A"/>
    <w:rsid w:val="00C9578E"/>
    <w:rsid w:val="00C958F5"/>
    <w:rsid w:val="00C95B1E"/>
    <w:rsid w:val="00C95B3A"/>
    <w:rsid w:val="00C95E36"/>
    <w:rsid w:val="00C96162"/>
    <w:rsid w:val="00C963BF"/>
    <w:rsid w:val="00C96413"/>
    <w:rsid w:val="00C9658A"/>
    <w:rsid w:val="00C966F6"/>
    <w:rsid w:val="00C9682E"/>
    <w:rsid w:val="00C9689B"/>
    <w:rsid w:val="00C968E8"/>
    <w:rsid w:val="00C969D6"/>
    <w:rsid w:val="00C96A6D"/>
    <w:rsid w:val="00C96C1E"/>
    <w:rsid w:val="00C9704B"/>
    <w:rsid w:val="00C970BD"/>
    <w:rsid w:val="00C97540"/>
    <w:rsid w:val="00C976CF"/>
    <w:rsid w:val="00C978C4"/>
    <w:rsid w:val="00C978F3"/>
    <w:rsid w:val="00C97940"/>
    <w:rsid w:val="00C97B1F"/>
    <w:rsid w:val="00C97B50"/>
    <w:rsid w:val="00C97C34"/>
    <w:rsid w:val="00C97DEF"/>
    <w:rsid w:val="00CA0097"/>
    <w:rsid w:val="00CA020F"/>
    <w:rsid w:val="00CA0351"/>
    <w:rsid w:val="00CA0B07"/>
    <w:rsid w:val="00CA0B50"/>
    <w:rsid w:val="00CA0E9F"/>
    <w:rsid w:val="00CA1242"/>
    <w:rsid w:val="00CA1310"/>
    <w:rsid w:val="00CA14F7"/>
    <w:rsid w:val="00CA1688"/>
    <w:rsid w:val="00CA178D"/>
    <w:rsid w:val="00CA18C6"/>
    <w:rsid w:val="00CA1E22"/>
    <w:rsid w:val="00CA1E2F"/>
    <w:rsid w:val="00CA1F00"/>
    <w:rsid w:val="00CA2037"/>
    <w:rsid w:val="00CA20DE"/>
    <w:rsid w:val="00CA20E4"/>
    <w:rsid w:val="00CA2156"/>
    <w:rsid w:val="00CA21B0"/>
    <w:rsid w:val="00CA2356"/>
    <w:rsid w:val="00CA2547"/>
    <w:rsid w:val="00CA28AD"/>
    <w:rsid w:val="00CA28C0"/>
    <w:rsid w:val="00CA2951"/>
    <w:rsid w:val="00CA2988"/>
    <w:rsid w:val="00CA29CD"/>
    <w:rsid w:val="00CA2ABC"/>
    <w:rsid w:val="00CA2AE1"/>
    <w:rsid w:val="00CA2E80"/>
    <w:rsid w:val="00CA2FC6"/>
    <w:rsid w:val="00CA34B9"/>
    <w:rsid w:val="00CA362B"/>
    <w:rsid w:val="00CA3891"/>
    <w:rsid w:val="00CA3C72"/>
    <w:rsid w:val="00CA40A6"/>
    <w:rsid w:val="00CA41AA"/>
    <w:rsid w:val="00CA4468"/>
    <w:rsid w:val="00CA45A4"/>
    <w:rsid w:val="00CA4BF0"/>
    <w:rsid w:val="00CA4C9B"/>
    <w:rsid w:val="00CA4D2A"/>
    <w:rsid w:val="00CA4E07"/>
    <w:rsid w:val="00CA4F0B"/>
    <w:rsid w:val="00CA5063"/>
    <w:rsid w:val="00CA507D"/>
    <w:rsid w:val="00CA5216"/>
    <w:rsid w:val="00CA5433"/>
    <w:rsid w:val="00CA568F"/>
    <w:rsid w:val="00CA5755"/>
    <w:rsid w:val="00CA57F3"/>
    <w:rsid w:val="00CA5830"/>
    <w:rsid w:val="00CA588C"/>
    <w:rsid w:val="00CA58F8"/>
    <w:rsid w:val="00CA5AAC"/>
    <w:rsid w:val="00CA5AE7"/>
    <w:rsid w:val="00CA5F21"/>
    <w:rsid w:val="00CA60AD"/>
    <w:rsid w:val="00CA6440"/>
    <w:rsid w:val="00CA66F7"/>
    <w:rsid w:val="00CA6725"/>
    <w:rsid w:val="00CA6EAC"/>
    <w:rsid w:val="00CA700C"/>
    <w:rsid w:val="00CA7217"/>
    <w:rsid w:val="00CA72A7"/>
    <w:rsid w:val="00CA72DA"/>
    <w:rsid w:val="00CA73DF"/>
    <w:rsid w:val="00CA760C"/>
    <w:rsid w:val="00CA7BBC"/>
    <w:rsid w:val="00CA7BF6"/>
    <w:rsid w:val="00CA7BFF"/>
    <w:rsid w:val="00CA7CE5"/>
    <w:rsid w:val="00CB03E0"/>
    <w:rsid w:val="00CB06FB"/>
    <w:rsid w:val="00CB0974"/>
    <w:rsid w:val="00CB0C09"/>
    <w:rsid w:val="00CB0FC5"/>
    <w:rsid w:val="00CB128C"/>
    <w:rsid w:val="00CB133A"/>
    <w:rsid w:val="00CB13FC"/>
    <w:rsid w:val="00CB146B"/>
    <w:rsid w:val="00CB15E4"/>
    <w:rsid w:val="00CB1AF6"/>
    <w:rsid w:val="00CB1B0C"/>
    <w:rsid w:val="00CB1F51"/>
    <w:rsid w:val="00CB2076"/>
    <w:rsid w:val="00CB212F"/>
    <w:rsid w:val="00CB2321"/>
    <w:rsid w:val="00CB2543"/>
    <w:rsid w:val="00CB294A"/>
    <w:rsid w:val="00CB2A81"/>
    <w:rsid w:val="00CB2C4C"/>
    <w:rsid w:val="00CB2C85"/>
    <w:rsid w:val="00CB2D28"/>
    <w:rsid w:val="00CB2D73"/>
    <w:rsid w:val="00CB2DF4"/>
    <w:rsid w:val="00CB31AA"/>
    <w:rsid w:val="00CB328E"/>
    <w:rsid w:val="00CB32BC"/>
    <w:rsid w:val="00CB32C6"/>
    <w:rsid w:val="00CB33F8"/>
    <w:rsid w:val="00CB34D6"/>
    <w:rsid w:val="00CB372E"/>
    <w:rsid w:val="00CB3815"/>
    <w:rsid w:val="00CB39A9"/>
    <w:rsid w:val="00CB3B3D"/>
    <w:rsid w:val="00CB4011"/>
    <w:rsid w:val="00CB4095"/>
    <w:rsid w:val="00CB40B2"/>
    <w:rsid w:val="00CB41AB"/>
    <w:rsid w:val="00CB44A1"/>
    <w:rsid w:val="00CB47F8"/>
    <w:rsid w:val="00CB487C"/>
    <w:rsid w:val="00CB4B8B"/>
    <w:rsid w:val="00CB4BE6"/>
    <w:rsid w:val="00CB4C05"/>
    <w:rsid w:val="00CB5179"/>
    <w:rsid w:val="00CB51F8"/>
    <w:rsid w:val="00CB5385"/>
    <w:rsid w:val="00CB54D2"/>
    <w:rsid w:val="00CB5719"/>
    <w:rsid w:val="00CB5990"/>
    <w:rsid w:val="00CB5B08"/>
    <w:rsid w:val="00CB5C5B"/>
    <w:rsid w:val="00CB5EBD"/>
    <w:rsid w:val="00CB5F51"/>
    <w:rsid w:val="00CB5F5B"/>
    <w:rsid w:val="00CB64C0"/>
    <w:rsid w:val="00CB669A"/>
    <w:rsid w:val="00CB66CE"/>
    <w:rsid w:val="00CB6717"/>
    <w:rsid w:val="00CB684D"/>
    <w:rsid w:val="00CB6932"/>
    <w:rsid w:val="00CB6C51"/>
    <w:rsid w:val="00CB6C67"/>
    <w:rsid w:val="00CB6E91"/>
    <w:rsid w:val="00CB6F61"/>
    <w:rsid w:val="00CB74AF"/>
    <w:rsid w:val="00CB7707"/>
    <w:rsid w:val="00CB775C"/>
    <w:rsid w:val="00CB77C2"/>
    <w:rsid w:val="00CB7AA1"/>
    <w:rsid w:val="00CB7CD7"/>
    <w:rsid w:val="00CB7E05"/>
    <w:rsid w:val="00CB7EFB"/>
    <w:rsid w:val="00CB7F08"/>
    <w:rsid w:val="00CC0362"/>
    <w:rsid w:val="00CC0487"/>
    <w:rsid w:val="00CC04C9"/>
    <w:rsid w:val="00CC0931"/>
    <w:rsid w:val="00CC0FC3"/>
    <w:rsid w:val="00CC10C8"/>
    <w:rsid w:val="00CC12F7"/>
    <w:rsid w:val="00CC137B"/>
    <w:rsid w:val="00CC16DE"/>
    <w:rsid w:val="00CC1859"/>
    <w:rsid w:val="00CC1937"/>
    <w:rsid w:val="00CC19EE"/>
    <w:rsid w:val="00CC1A75"/>
    <w:rsid w:val="00CC1AD9"/>
    <w:rsid w:val="00CC1B0D"/>
    <w:rsid w:val="00CC1BD6"/>
    <w:rsid w:val="00CC1BF0"/>
    <w:rsid w:val="00CC1C20"/>
    <w:rsid w:val="00CC1D9E"/>
    <w:rsid w:val="00CC1DB0"/>
    <w:rsid w:val="00CC1FC0"/>
    <w:rsid w:val="00CC2048"/>
    <w:rsid w:val="00CC2049"/>
    <w:rsid w:val="00CC2107"/>
    <w:rsid w:val="00CC22C4"/>
    <w:rsid w:val="00CC266E"/>
    <w:rsid w:val="00CC269B"/>
    <w:rsid w:val="00CC2815"/>
    <w:rsid w:val="00CC2980"/>
    <w:rsid w:val="00CC2BB7"/>
    <w:rsid w:val="00CC2BC1"/>
    <w:rsid w:val="00CC2E87"/>
    <w:rsid w:val="00CC31F0"/>
    <w:rsid w:val="00CC346B"/>
    <w:rsid w:val="00CC3965"/>
    <w:rsid w:val="00CC3A1D"/>
    <w:rsid w:val="00CC3BD5"/>
    <w:rsid w:val="00CC3BFD"/>
    <w:rsid w:val="00CC3C25"/>
    <w:rsid w:val="00CC40E6"/>
    <w:rsid w:val="00CC40F4"/>
    <w:rsid w:val="00CC4318"/>
    <w:rsid w:val="00CC4500"/>
    <w:rsid w:val="00CC4595"/>
    <w:rsid w:val="00CC45CC"/>
    <w:rsid w:val="00CC46B3"/>
    <w:rsid w:val="00CC4797"/>
    <w:rsid w:val="00CC4DC4"/>
    <w:rsid w:val="00CC4DD0"/>
    <w:rsid w:val="00CC4E4A"/>
    <w:rsid w:val="00CC4E87"/>
    <w:rsid w:val="00CC5185"/>
    <w:rsid w:val="00CC549A"/>
    <w:rsid w:val="00CC57A4"/>
    <w:rsid w:val="00CC5875"/>
    <w:rsid w:val="00CC5A37"/>
    <w:rsid w:val="00CC5B1D"/>
    <w:rsid w:val="00CC5C3F"/>
    <w:rsid w:val="00CC5EA6"/>
    <w:rsid w:val="00CC5F96"/>
    <w:rsid w:val="00CC63C4"/>
    <w:rsid w:val="00CC6996"/>
    <w:rsid w:val="00CC6A8F"/>
    <w:rsid w:val="00CC6AE0"/>
    <w:rsid w:val="00CC6D6B"/>
    <w:rsid w:val="00CC6DDA"/>
    <w:rsid w:val="00CC6F3A"/>
    <w:rsid w:val="00CC7088"/>
    <w:rsid w:val="00CC7111"/>
    <w:rsid w:val="00CC719D"/>
    <w:rsid w:val="00CC7271"/>
    <w:rsid w:val="00CC74B2"/>
    <w:rsid w:val="00CC759C"/>
    <w:rsid w:val="00CC76D1"/>
    <w:rsid w:val="00CC780F"/>
    <w:rsid w:val="00CC7833"/>
    <w:rsid w:val="00CC783B"/>
    <w:rsid w:val="00CC7B65"/>
    <w:rsid w:val="00CC7DB6"/>
    <w:rsid w:val="00CC7EB4"/>
    <w:rsid w:val="00CD0030"/>
    <w:rsid w:val="00CD0125"/>
    <w:rsid w:val="00CD01AF"/>
    <w:rsid w:val="00CD02B8"/>
    <w:rsid w:val="00CD0333"/>
    <w:rsid w:val="00CD03A0"/>
    <w:rsid w:val="00CD056F"/>
    <w:rsid w:val="00CD0895"/>
    <w:rsid w:val="00CD08E7"/>
    <w:rsid w:val="00CD08E9"/>
    <w:rsid w:val="00CD0CAA"/>
    <w:rsid w:val="00CD0EEB"/>
    <w:rsid w:val="00CD0EED"/>
    <w:rsid w:val="00CD0FAB"/>
    <w:rsid w:val="00CD1011"/>
    <w:rsid w:val="00CD105C"/>
    <w:rsid w:val="00CD10EC"/>
    <w:rsid w:val="00CD11BB"/>
    <w:rsid w:val="00CD123D"/>
    <w:rsid w:val="00CD1247"/>
    <w:rsid w:val="00CD172E"/>
    <w:rsid w:val="00CD181E"/>
    <w:rsid w:val="00CD18EE"/>
    <w:rsid w:val="00CD1ABE"/>
    <w:rsid w:val="00CD1D0B"/>
    <w:rsid w:val="00CD1FFE"/>
    <w:rsid w:val="00CD231E"/>
    <w:rsid w:val="00CD2463"/>
    <w:rsid w:val="00CD28D7"/>
    <w:rsid w:val="00CD29CE"/>
    <w:rsid w:val="00CD2CD6"/>
    <w:rsid w:val="00CD2D00"/>
    <w:rsid w:val="00CD2E61"/>
    <w:rsid w:val="00CD3243"/>
    <w:rsid w:val="00CD342B"/>
    <w:rsid w:val="00CD3620"/>
    <w:rsid w:val="00CD3670"/>
    <w:rsid w:val="00CD3905"/>
    <w:rsid w:val="00CD3A66"/>
    <w:rsid w:val="00CD3B7F"/>
    <w:rsid w:val="00CD3D93"/>
    <w:rsid w:val="00CD3EB5"/>
    <w:rsid w:val="00CD417B"/>
    <w:rsid w:val="00CD426A"/>
    <w:rsid w:val="00CD42F9"/>
    <w:rsid w:val="00CD437D"/>
    <w:rsid w:val="00CD442B"/>
    <w:rsid w:val="00CD44D0"/>
    <w:rsid w:val="00CD45BA"/>
    <w:rsid w:val="00CD4CE4"/>
    <w:rsid w:val="00CD4E11"/>
    <w:rsid w:val="00CD543C"/>
    <w:rsid w:val="00CD5554"/>
    <w:rsid w:val="00CD5930"/>
    <w:rsid w:val="00CD5B38"/>
    <w:rsid w:val="00CD60BD"/>
    <w:rsid w:val="00CD61DD"/>
    <w:rsid w:val="00CD6273"/>
    <w:rsid w:val="00CD64C4"/>
    <w:rsid w:val="00CD65DF"/>
    <w:rsid w:val="00CD6660"/>
    <w:rsid w:val="00CD672C"/>
    <w:rsid w:val="00CD677E"/>
    <w:rsid w:val="00CD6965"/>
    <w:rsid w:val="00CD6A6F"/>
    <w:rsid w:val="00CD6C3B"/>
    <w:rsid w:val="00CD6E8B"/>
    <w:rsid w:val="00CD6FF3"/>
    <w:rsid w:val="00CD7039"/>
    <w:rsid w:val="00CD710C"/>
    <w:rsid w:val="00CD729B"/>
    <w:rsid w:val="00CD7414"/>
    <w:rsid w:val="00CD7860"/>
    <w:rsid w:val="00CD788A"/>
    <w:rsid w:val="00CD798E"/>
    <w:rsid w:val="00CD7999"/>
    <w:rsid w:val="00CD799C"/>
    <w:rsid w:val="00CD7B6D"/>
    <w:rsid w:val="00CE039E"/>
    <w:rsid w:val="00CE0752"/>
    <w:rsid w:val="00CE0786"/>
    <w:rsid w:val="00CE0893"/>
    <w:rsid w:val="00CE0976"/>
    <w:rsid w:val="00CE0AA1"/>
    <w:rsid w:val="00CE0EE6"/>
    <w:rsid w:val="00CE0F52"/>
    <w:rsid w:val="00CE0F8E"/>
    <w:rsid w:val="00CE0FBD"/>
    <w:rsid w:val="00CE107F"/>
    <w:rsid w:val="00CE1091"/>
    <w:rsid w:val="00CE122A"/>
    <w:rsid w:val="00CE12D4"/>
    <w:rsid w:val="00CE13AB"/>
    <w:rsid w:val="00CE13D0"/>
    <w:rsid w:val="00CE1972"/>
    <w:rsid w:val="00CE1C65"/>
    <w:rsid w:val="00CE1EB6"/>
    <w:rsid w:val="00CE1ED7"/>
    <w:rsid w:val="00CE2650"/>
    <w:rsid w:val="00CE27B6"/>
    <w:rsid w:val="00CE27D2"/>
    <w:rsid w:val="00CE2931"/>
    <w:rsid w:val="00CE2ABC"/>
    <w:rsid w:val="00CE2B9B"/>
    <w:rsid w:val="00CE2F16"/>
    <w:rsid w:val="00CE31F9"/>
    <w:rsid w:val="00CE3334"/>
    <w:rsid w:val="00CE3642"/>
    <w:rsid w:val="00CE38AD"/>
    <w:rsid w:val="00CE3CF4"/>
    <w:rsid w:val="00CE3F6F"/>
    <w:rsid w:val="00CE41D8"/>
    <w:rsid w:val="00CE427B"/>
    <w:rsid w:val="00CE4326"/>
    <w:rsid w:val="00CE45DB"/>
    <w:rsid w:val="00CE471C"/>
    <w:rsid w:val="00CE4976"/>
    <w:rsid w:val="00CE4C22"/>
    <w:rsid w:val="00CE508C"/>
    <w:rsid w:val="00CE50E7"/>
    <w:rsid w:val="00CE5261"/>
    <w:rsid w:val="00CE531D"/>
    <w:rsid w:val="00CE5671"/>
    <w:rsid w:val="00CE56A7"/>
    <w:rsid w:val="00CE57BE"/>
    <w:rsid w:val="00CE5984"/>
    <w:rsid w:val="00CE5991"/>
    <w:rsid w:val="00CE5996"/>
    <w:rsid w:val="00CE5A03"/>
    <w:rsid w:val="00CE5A9A"/>
    <w:rsid w:val="00CE5AD8"/>
    <w:rsid w:val="00CE62DE"/>
    <w:rsid w:val="00CE6388"/>
    <w:rsid w:val="00CE63BC"/>
    <w:rsid w:val="00CE644F"/>
    <w:rsid w:val="00CE6508"/>
    <w:rsid w:val="00CE6648"/>
    <w:rsid w:val="00CE6951"/>
    <w:rsid w:val="00CE6A11"/>
    <w:rsid w:val="00CE6BA8"/>
    <w:rsid w:val="00CE6C5E"/>
    <w:rsid w:val="00CE6DC3"/>
    <w:rsid w:val="00CE705B"/>
    <w:rsid w:val="00CE71CA"/>
    <w:rsid w:val="00CE7297"/>
    <w:rsid w:val="00CE7433"/>
    <w:rsid w:val="00CE75F8"/>
    <w:rsid w:val="00CE78D5"/>
    <w:rsid w:val="00CE78DF"/>
    <w:rsid w:val="00CE792A"/>
    <w:rsid w:val="00CE7D6D"/>
    <w:rsid w:val="00CE7DB3"/>
    <w:rsid w:val="00CE7EC5"/>
    <w:rsid w:val="00CF0013"/>
    <w:rsid w:val="00CF015C"/>
    <w:rsid w:val="00CF016A"/>
    <w:rsid w:val="00CF0194"/>
    <w:rsid w:val="00CF01B5"/>
    <w:rsid w:val="00CF03DE"/>
    <w:rsid w:val="00CF061E"/>
    <w:rsid w:val="00CF0768"/>
    <w:rsid w:val="00CF0814"/>
    <w:rsid w:val="00CF0915"/>
    <w:rsid w:val="00CF0951"/>
    <w:rsid w:val="00CF0985"/>
    <w:rsid w:val="00CF099B"/>
    <w:rsid w:val="00CF0AE0"/>
    <w:rsid w:val="00CF0B52"/>
    <w:rsid w:val="00CF0D10"/>
    <w:rsid w:val="00CF142B"/>
    <w:rsid w:val="00CF151B"/>
    <w:rsid w:val="00CF15CE"/>
    <w:rsid w:val="00CF179E"/>
    <w:rsid w:val="00CF17F7"/>
    <w:rsid w:val="00CF1964"/>
    <w:rsid w:val="00CF19F8"/>
    <w:rsid w:val="00CF1A34"/>
    <w:rsid w:val="00CF1C0B"/>
    <w:rsid w:val="00CF23B9"/>
    <w:rsid w:val="00CF23EB"/>
    <w:rsid w:val="00CF24BE"/>
    <w:rsid w:val="00CF274A"/>
    <w:rsid w:val="00CF28D0"/>
    <w:rsid w:val="00CF2ACF"/>
    <w:rsid w:val="00CF2ECA"/>
    <w:rsid w:val="00CF2F15"/>
    <w:rsid w:val="00CF32EF"/>
    <w:rsid w:val="00CF3450"/>
    <w:rsid w:val="00CF3568"/>
    <w:rsid w:val="00CF3586"/>
    <w:rsid w:val="00CF3606"/>
    <w:rsid w:val="00CF3639"/>
    <w:rsid w:val="00CF38A4"/>
    <w:rsid w:val="00CF3FF1"/>
    <w:rsid w:val="00CF4193"/>
    <w:rsid w:val="00CF4730"/>
    <w:rsid w:val="00CF48C8"/>
    <w:rsid w:val="00CF4A91"/>
    <w:rsid w:val="00CF4B10"/>
    <w:rsid w:val="00CF4B2E"/>
    <w:rsid w:val="00CF4CA0"/>
    <w:rsid w:val="00CF52EE"/>
    <w:rsid w:val="00CF5378"/>
    <w:rsid w:val="00CF55B8"/>
    <w:rsid w:val="00CF57E3"/>
    <w:rsid w:val="00CF5A52"/>
    <w:rsid w:val="00CF5C9B"/>
    <w:rsid w:val="00CF5D60"/>
    <w:rsid w:val="00CF5E63"/>
    <w:rsid w:val="00CF6409"/>
    <w:rsid w:val="00CF65A9"/>
    <w:rsid w:val="00CF6837"/>
    <w:rsid w:val="00CF6A63"/>
    <w:rsid w:val="00CF6F31"/>
    <w:rsid w:val="00CF6F9E"/>
    <w:rsid w:val="00CF6FA3"/>
    <w:rsid w:val="00CF70E2"/>
    <w:rsid w:val="00CF7586"/>
    <w:rsid w:val="00CF780F"/>
    <w:rsid w:val="00CF79AA"/>
    <w:rsid w:val="00CF7D8E"/>
    <w:rsid w:val="00CF7DF5"/>
    <w:rsid w:val="00CF7E79"/>
    <w:rsid w:val="00D00177"/>
    <w:rsid w:val="00D001F6"/>
    <w:rsid w:val="00D00250"/>
    <w:rsid w:val="00D00252"/>
    <w:rsid w:val="00D003DF"/>
    <w:rsid w:val="00D00B9E"/>
    <w:rsid w:val="00D00F7A"/>
    <w:rsid w:val="00D01046"/>
    <w:rsid w:val="00D012F6"/>
    <w:rsid w:val="00D01615"/>
    <w:rsid w:val="00D01901"/>
    <w:rsid w:val="00D01A2E"/>
    <w:rsid w:val="00D01CAE"/>
    <w:rsid w:val="00D01E46"/>
    <w:rsid w:val="00D02180"/>
    <w:rsid w:val="00D0285E"/>
    <w:rsid w:val="00D028DF"/>
    <w:rsid w:val="00D0293B"/>
    <w:rsid w:val="00D02AA6"/>
    <w:rsid w:val="00D02C20"/>
    <w:rsid w:val="00D02CD7"/>
    <w:rsid w:val="00D02E69"/>
    <w:rsid w:val="00D031F2"/>
    <w:rsid w:val="00D03472"/>
    <w:rsid w:val="00D037BE"/>
    <w:rsid w:val="00D03949"/>
    <w:rsid w:val="00D03D75"/>
    <w:rsid w:val="00D03D7F"/>
    <w:rsid w:val="00D03FB3"/>
    <w:rsid w:val="00D048F5"/>
    <w:rsid w:val="00D048FC"/>
    <w:rsid w:val="00D0493B"/>
    <w:rsid w:val="00D04B2E"/>
    <w:rsid w:val="00D04BDD"/>
    <w:rsid w:val="00D04DE0"/>
    <w:rsid w:val="00D04FDD"/>
    <w:rsid w:val="00D054E1"/>
    <w:rsid w:val="00D0579E"/>
    <w:rsid w:val="00D058D3"/>
    <w:rsid w:val="00D05E5A"/>
    <w:rsid w:val="00D05F54"/>
    <w:rsid w:val="00D06053"/>
    <w:rsid w:val="00D061FB"/>
    <w:rsid w:val="00D062A7"/>
    <w:rsid w:val="00D0644C"/>
    <w:rsid w:val="00D06576"/>
    <w:rsid w:val="00D0685F"/>
    <w:rsid w:val="00D0689B"/>
    <w:rsid w:val="00D069AB"/>
    <w:rsid w:val="00D069B9"/>
    <w:rsid w:val="00D072E2"/>
    <w:rsid w:val="00D07524"/>
    <w:rsid w:val="00D0756C"/>
    <w:rsid w:val="00D075E7"/>
    <w:rsid w:val="00D07612"/>
    <w:rsid w:val="00D076C7"/>
    <w:rsid w:val="00D0775C"/>
    <w:rsid w:val="00D07869"/>
    <w:rsid w:val="00D0789D"/>
    <w:rsid w:val="00D0790A"/>
    <w:rsid w:val="00D079EA"/>
    <w:rsid w:val="00D07AC8"/>
    <w:rsid w:val="00D07B1B"/>
    <w:rsid w:val="00D07C55"/>
    <w:rsid w:val="00D07C7F"/>
    <w:rsid w:val="00D07CCB"/>
    <w:rsid w:val="00D07D66"/>
    <w:rsid w:val="00D07DD7"/>
    <w:rsid w:val="00D07F1F"/>
    <w:rsid w:val="00D1008B"/>
    <w:rsid w:val="00D1014B"/>
    <w:rsid w:val="00D102D7"/>
    <w:rsid w:val="00D102E8"/>
    <w:rsid w:val="00D1033C"/>
    <w:rsid w:val="00D10895"/>
    <w:rsid w:val="00D10938"/>
    <w:rsid w:val="00D10A91"/>
    <w:rsid w:val="00D10C7D"/>
    <w:rsid w:val="00D10DDA"/>
    <w:rsid w:val="00D11096"/>
    <w:rsid w:val="00D110AC"/>
    <w:rsid w:val="00D11495"/>
    <w:rsid w:val="00D1153A"/>
    <w:rsid w:val="00D1153D"/>
    <w:rsid w:val="00D1166A"/>
    <w:rsid w:val="00D117E1"/>
    <w:rsid w:val="00D119F1"/>
    <w:rsid w:val="00D1204C"/>
    <w:rsid w:val="00D12160"/>
    <w:rsid w:val="00D12374"/>
    <w:rsid w:val="00D1239A"/>
    <w:rsid w:val="00D1260F"/>
    <w:rsid w:val="00D12749"/>
    <w:rsid w:val="00D12847"/>
    <w:rsid w:val="00D1284C"/>
    <w:rsid w:val="00D129C4"/>
    <w:rsid w:val="00D129CD"/>
    <w:rsid w:val="00D12A2D"/>
    <w:rsid w:val="00D12B5E"/>
    <w:rsid w:val="00D12DEF"/>
    <w:rsid w:val="00D12EA1"/>
    <w:rsid w:val="00D12FCA"/>
    <w:rsid w:val="00D131F7"/>
    <w:rsid w:val="00D132AB"/>
    <w:rsid w:val="00D13456"/>
    <w:rsid w:val="00D13508"/>
    <w:rsid w:val="00D1373A"/>
    <w:rsid w:val="00D13836"/>
    <w:rsid w:val="00D13A52"/>
    <w:rsid w:val="00D13AD6"/>
    <w:rsid w:val="00D13B86"/>
    <w:rsid w:val="00D13E5F"/>
    <w:rsid w:val="00D13E67"/>
    <w:rsid w:val="00D13F10"/>
    <w:rsid w:val="00D14750"/>
    <w:rsid w:val="00D14964"/>
    <w:rsid w:val="00D14998"/>
    <w:rsid w:val="00D149A5"/>
    <w:rsid w:val="00D14B05"/>
    <w:rsid w:val="00D14CCD"/>
    <w:rsid w:val="00D14EDD"/>
    <w:rsid w:val="00D1500A"/>
    <w:rsid w:val="00D1512D"/>
    <w:rsid w:val="00D153A9"/>
    <w:rsid w:val="00D1542B"/>
    <w:rsid w:val="00D154A5"/>
    <w:rsid w:val="00D154CC"/>
    <w:rsid w:val="00D15584"/>
    <w:rsid w:val="00D155A0"/>
    <w:rsid w:val="00D1596A"/>
    <w:rsid w:val="00D1599B"/>
    <w:rsid w:val="00D15A18"/>
    <w:rsid w:val="00D15A3C"/>
    <w:rsid w:val="00D15A5D"/>
    <w:rsid w:val="00D15B80"/>
    <w:rsid w:val="00D15C8C"/>
    <w:rsid w:val="00D15D73"/>
    <w:rsid w:val="00D15D9A"/>
    <w:rsid w:val="00D160BE"/>
    <w:rsid w:val="00D162E6"/>
    <w:rsid w:val="00D164FC"/>
    <w:rsid w:val="00D1656C"/>
    <w:rsid w:val="00D16625"/>
    <w:rsid w:val="00D168D7"/>
    <w:rsid w:val="00D169B6"/>
    <w:rsid w:val="00D172E5"/>
    <w:rsid w:val="00D17348"/>
    <w:rsid w:val="00D17374"/>
    <w:rsid w:val="00D179C9"/>
    <w:rsid w:val="00D179E5"/>
    <w:rsid w:val="00D17A60"/>
    <w:rsid w:val="00D17A8C"/>
    <w:rsid w:val="00D17C6E"/>
    <w:rsid w:val="00D20229"/>
    <w:rsid w:val="00D20371"/>
    <w:rsid w:val="00D20629"/>
    <w:rsid w:val="00D206CC"/>
    <w:rsid w:val="00D2085D"/>
    <w:rsid w:val="00D20B68"/>
    <w:rsid w:val="00D20C07"/>
    <w:rsid w:val="00D20CA0"/>
    <w:rsid w:val="00D20D36"/>
    <w:rsid w:val="00D20F31"/>
    <w:rsid w:val="00D20F55"/>
    <w:rsid w:val="00D21113"/>
    <w:rsid w:val="00D2141D"/>
    <w:rsid w:val="00D21433"/>
    <w:rsid w:val="00D217DC"/>
    <w:rsid w:val="00D21953"/>
    <w:rsid w:val="00D219E1"/>
    <w:rsid w:val="00D21A1B"/>
    <w:rsid w:val="00D21B0D"/>
    <w:rsid w:val="00D21C54"/>
    <w:rsid w:val="00D21DB4"/>
    <w:rsid w:val="00D21DDD"/>
    <w:rsid w:val="00D2212F"/>
    <w:rsid w:val="00D221E9"/>
    <w:rsid w:val="00D223D6"/>
    <w:rsid w:val="00D2288C"/>
    <w:rsid w:val="00D22B30"/>
    <w:rsid w:val="00D22C70"/>
    <w:rsid w:val="00D22EA5"/>
    <w:rsid w:val="00D22F1A"/>
    <w:rsid w:val="00D22FFA"/>
    <w:rsid w:val="00D231C3"/>
    <w:rsid w:val="00D23285"/>
    <w:rsid w:val="00D23333"/>
    <w:rsid w:val="00D234BA"/>
    <w:rsid w:val="00D23685"/>
    <w:rsid w:val="00D2376F"/>
    <w:rsid w:val="00D2387A"/>
    <w:rsid w:val="00D23C08"/>
    <w:rsid w:val="00D23C10"/>
    <w:rsid w:val="00D23D53"/>
    <w:rsid w:val="00D241EA"/>
    <w:rsid w:val="00D2437B"/>
    <w:rsid w:val="00D24452"/>
    <w:rsid w:val="00D24719"/>
    <w:rsid w:val="00D24757"/>
    <w:rsid w:val="00D247F3"/>
    <w:rsid w:val="00D24866"/>
    <w:rsid w:val="00D24875"/>
    <w:rsid w:val="00D248ED"/>
    <w:rsid w:val="00D24989"/>
    <w:rsid w:val="00D24AEE"/>
    <w:rsid w:val="00D24CA0"/>
    <w:rsid w:val="00D24CD3"/>
    <w:rsid w:val="00D24D62"/>
    <w:rsid w:val="00D251EF"/>
    <w:rsid w:val="00D25491"/>
    <w:rsid w:val="00D2581B"/>
    <w:rsid w:val="00D25951"/>
    <w:rsid w:val="00D25B07"/>
    <w:rsid w:val="00D25B85"/>
    <w:rsid w:val="00D25D0D"/>
    <w:rsid w:val="00D25FFA"/>
    <w:rsid w:val="00D260DC"/>
    <w:rsid w:val="00D26208"/>
    <w:rsid w:val="00D26275"/>
    <w:rsid w:val="00D26922"/>
    <w:rsid w:val="00D26D9B"/>
    <w:rsid w:val="00D26E47"/>
    <w:rsid w:val="00D26E4E"/>
    <w:rsid w:val="00D26EB6"/>
    <w:rsid w:val="00D2702A"/>
    <w:rsid w:val="00D27131"/>
    <w:rsid w:val="00D27346"/>
    <w:rsid w:val="00D27386"/>
    <w:rsid w:val="00D27C8C"/>
    <w:rsid w:val="00D27D3B"/>
    <w:rsid w:val="00D3007B"/>
    <w:rsid w:val="00D300FD"/>
    <w:rsid w:val="00D301C3"/>
    <w:rsid w:val="00D3038E"/>
    <w:rsid w:val="00D303B9"/>
    <w:rsid w:val="00D30672"/>
    <w:rsid w:val="00D306A3"/>
    <w:rsid w:val="00D30A2F"/>
    <w:rsid w:val="00D30BC4"/>
    <w:rsid w:val="00D30C16"/>
    <w:rsid w:val="00D30C77"/>
    <w:rsid w:val="00D31198"/>
    <w:rsid w:val="00D313DB"/>
    <w:rsid w:val="00D314B4"/>
    <w:rsid w:val="00D31568"/>
    <w:rsid w:val="00D3167C"/>
    <w:rsid w:val="00D31A3F"/>
    <w:rsid w:val="00D31D01"/>
    <w:rsid w:val="00D31D25"/>
    <w:rsid w:val="00D31D95"/>
    <w:rsid w:val="00D31FCC"/>
    <w:rsid w:val="00D32040"/>
    <w:rsid w:val="00D32181"/>
    <w:rsid w:val="00D321EC"/>
    <w:rsid w:val="00D32312"/>
    <w:rsid w:val="00D32372"/>
    <w:rsid w:val="00D323C3"/>
    <w:rsid w:val="00D323E0"/>
    <w:rsid w:val="00D32420"/>
    <w:rsid w:val="00D3264F"/>
    <w:rsid w:val="00D32827"/>
    <w:rsid w:val="00D329F5"/>
    <w:rsid w:val="00D32CCC"/>
    <w:rsid w:val="00D32CE1"/>
    <w:rsid w:val="00D33092"/>
    <w:rsid w:val="00D332CD"/>
    <w:rsid w:val="00D334D1"/>
    <w:rsid w:val="00D33623"/>
    <w:rsid w:val="00D33C5B"/>
    <w:rsid w:val="00D33CBA"/>
    <w:rsid w:val="00D33DDD"/>
    <w:rsid w:val="00D33E70"/>
    <w:rsid w:val="00D34025"/>
    <w:rsid w:val="00D34044"/>
    <w:rsid w:val="00D34161"/>
    <w:rsid w:val="00D344BA"/>
    <w:rsid w:val="00D34577"/>
    <w:rsid w:val="00D345C4"/>
    <w:rsid w:val="00D347F2"/>
    <w:rsid w:val="00D34AD3"/>
    <w:rsid w:val="00D34D5F"/>
    <w:rsid w:val="00D34EAE"/>
    <w:rsid w:val="00D34F81"/>
    <w:rsid w:val="00D34F87"/>
    <w:rsid w:val="00D35077"/>
    <w:rsid w:val="00D350E6"/>
    <w:rsid w:val="00D35163"/>
    <w:rsid w:val="00D35459"/>
    <w:rsid w:val="00D35622"/>
    <w:rsid w:val="00D35626"/>
    <w:rsid w:val="00D359C2"/>
    <w:rsid w:val="00D3601E"/>
    <w:rsid w:val="00D36105"/>
    <w:rsid w:val="00D361EE"/>
    <w:rsid w:val="00D364CE"/>
    <w:rsid w:val="00D3668A"/>
    <w:rsid w:val="00D36833"/>
    <w:rsid w:val="00D368C7"/>
    <w:rsid w:val="00D36A4E"/>
    <w:rsid w:val="00D36A92"/>
    <w:rsid w:val="00D36CFB"/>
    <w:rsid w:val="00D3709A"/>
    <w:rsid w:val="00D37351"/>
    <w:rsid w:val="00D37508"/>
    <w:rsid w:val="00D375A4"/>
    <w:rsid w:val="00D37734"/>
    <w:rsid w:val="00D377E7"/>
    <w:rsid w:val="00D37945"/>
    <w:rsid w:val="00D37A2B"/>
    <w:rsid w:val="00D37AAC"/>
    <w:rsid w:val="00D37EDE"/>
    <w:rsid w:val="00D40012"/>
    <w:rsid w:val="00D403CD"/>
    <w:rsid w:val="00D403E1"/>
    <w:rsid w:val="00D4042F"/>
    <w:rsid w:val="00D404ED"/>
    <w:rsid w:val="00D40536"/>
    <w:rsid w:val="00D407D0"/>
    <w:rsid w:val="00D40C8A"/>
    <w:rsid w:val="00D40DC6"/>
    <w:rsid w:val="00D4121A"/>
    <w:rsid w:val="00D412B9"/>
    <w:rsid w:val="00D413D5"/>
    <w:rsid w:val="00D415C4"/>
    <w:rsid w:val="00D41A45"/>
    <w:rsid w:val="00D41AAF"/>
    <w:rsid w:val="00D41B91"/>
    <w:rsid w:val="00D41CD9"/>
    <w:rsid w:val="00D42028"/>
    <w:rsid w:val="00D42149"/>
    <w:rsid w:val="00D4233B"/>
    <w:rsid w:val="00D42449"/>
    <w:rsid w:val="00D424FE"/>
    <w:rsid w:val="00D4263A"/>
    <w:rsid w:val="00D42731"/>
    <w:rsid w:val="00D42781"/>
    <w:rsid w:val="00D42817"/>
    <w:rsid w:val="00D4294D"/>
    <w:rsid w:val="00D4299F"/>
    <w:rsid w:val="00D42ABF"/>
    <w:rsid w:val="00D42AE5"/>
    <w:rsid w:val="00D42DC0"/>
    <w:rsid w:val="00D43067"/>
    <w:rsid w:val="00D4368E"/>
    <w:rsid w:val="00D437CC"/>
    <w:rsid w:val="00D43915"/>
    <w:rsid w:val="00D43953"/>
    <w:rsid w:val="00D43E3E"/>
    <w:rsid w:val="00D43E54"/>
    <w:rsid w:val="00D440AE"/>
    <w:rsid w:val="00D440B8"/>
    <w:rsid w:val="00D4431B"/>
    <w:rsid w:val="00D44360"/>
    <w:rsid w:val="00D4440E"/>
    <w:rsid w:val="00D445FA"/>
    <w:rsid w:val="00D44680"/>
    <w:rsid w:val="00D446F7"/>
    <w:rsid w:val="00D447FA"/>
    <w:rsid w:val="00D44815"/>
    <w:rsid w:val="00D449D8"/>
    <w:rsid w:val="00D44A24"/>
    <w:rsid w:val="00D44A55"/>
    <w:rsid w:val="00D44AF2"/>
    <w:rsid w:val="00D44C22"/>
    <w:rsid w:val="00D44D0C"/>
    <w:rsid w:val="00D45385"/>
    <w:rsid w:val="00D45704"/>
    <w:rsid w:val="00D45812"/>
    <w:rsid w:val="00D45986"/>
    <w:rsid w:val="00D45A42"/>
    <w:rsid w:val="00D45AB5"/>
    <w:rsid w:val="00D45B56"/>
    <w:rsid w:val="00D45BEF"/>
    <w:rsid w:val="00D45C85"/>
    <w:rsid w:val="00D461A1"/>
    <w:rsid w:val="00D463BE"/>
    <w:rsid w:val="00D4671B"/>
    <w:rsid w:val="00D46911"/>
    <w:rsid w:val="00D46A40"/>
    <w:rsid w:val="00D46C53"/>
    <w:rsid w:val="00D46EE2"/>
    <w:rsid w:val="00D46F9C"/>
    <w:rsid w:val="00D470F5"/>
    <w:rsid w:val="00D4727E"/>
    <w:rsid w:val="00D472F2"/>
    <w:rsid w:val="00D474DB"/>
    <w:rsid w:val="00D47558"/>
    <w:rsid w:val="00D475C9"/>
    <w:rsid w:val="00D47C20"/>
    <w:rsid w:val="00D47F2A"/>
    <w:rsid w:val="00D5002F"/>
    <w:rsid w:val="00D50167"/>
    <w:rsid w:val="00D50324"/>
    <w:rsid w:val="00D505B9"/>
    <w:rsid w:val="00D5060D"/>
    <w:rsid w:val="00D508CD"/>
    <w:rsid w:val="00D508F1"/>
    <w:rsid w:val="00D50DC9"/>
    <w:rsid w:val="00D50ED1"/>
    <w:rsid w:val="00D50F70"/>
    <w:rsid w:val="00D51099"/>
    <w:rsid w:val="00D513B9"/>
    <w:rsid w:val="00D5159C"/>
    <w:rsid w:val="00D51723"/>
    <w:rsid w:val="00D5196B"/>
    <w:rsid w:val="00D51ACF"/>
    <w:rsid w:val="00D51B54"/>
    <w:rsid w:val="00D51CDC"/>
    <w:rsid w:val="00D51D5B"/>
    <w:rsid w:val="00D51F25"/>
    <w:rsid w:val="00D520A2"/>
    <w:rsid w:val="00D520BD"/>
    <w:rsid w:val="00D522C7"/>
    <w:rsid w:val="00D52377"/>
    <w:rsid w:val="00D5245C"/>
    <w:rsid w:val="00D52548"/>
    <w:rsid w:val="00D52596"/>
    <w:rsid w:val="00D52A7C"/>
    <w:rsid w:val="00D52B2E"/>
    <w:rsid w:val="00D52B53"/>
    <w:rsid w:val="00D52DDB"/>
    <w:rsid w:val="00D53153"/>
    <w:rsid w:val="00D5352D"/>
    <w:rsid w:val="00D535AD"/>
    <w:rsid w:val="00D5373F"/>
    <w:rsid w:val="00D53982"/>
    <w:rsid w:val="00D53B96"/>
    <w:rsid w:val="00D53E4D"/>
    <w:rsid w:val="00D53E9B"/>
    <w:rsid w:val="00D53FAD"/>
    <w:rsid w:val="00D54392"/>
    <w:rsid w:val="00D54455"/>
    <w:rsid w:val="00D54538"/>
    <w:rsid w:val="00D545D3"/>
    <w:rsid w:val="00D547EC"/>
    <w:rsid w:val="00D5480B"/>
    <w:rsid w:val="00D54BC4"/>
    <w:rsid w:val="00D54BCF"/>
    <w:rsid w:val="00D55098"/>
    <w:rsid w:val="00D550B4"/>
    <w:rsid w:val="00D5530F"/>
    <w:rsid w:val="00D553D4"/>
    <w:rsid w:val="00D555E7"/>
    <w:rsid w:val="00D558F8"/>
    <w:rsid w:val="00D55A1C"/>
    <w:rsid w:val="00D55A8D"/>
    <w:rsid w:val="00D55F4E"/>
    <w:rsid w:val="00D56449"/>
    <w:rsid w:val="00D56622"/>
    <w:rsid w:val="00D566D1"/>
    <w:rsid w:val="00D56872"/>
    <w:rsid w:val="00D5698E"/>
    <w:rsid w:val="00D56B20"/>
    <w:rsid w:val="00D56BE5"/>
    <w:rsid w:val="00D56C72"/>
    <w:rsid w:val="00D56D75"/>
    <w:rsid w:val="00D56E6F"/>
    <w:rsid w:val="00D57202"/>
    <w:rsid w:val="00D572C6"/>
    <w:rsid w:val="00D5770F"/>
    <w:rsid w:val="00D578A2"/>
    <w:rsid w:val="00D57969"/>
    <w:rsid w:val="00D57B6C"/>
    <w:rsid w:val="00D57FB4"/>
    <w:rsid w:val="00D6008F"/>
    <w:rsid w:val="00D600E3"/>
    <w:rsid w:val="00D6034E"/>
    <w:rsid w:val="00D60350"/>
    <w:rsid w:val="00D6036A"/>
    <w:rsid w:val="00D606D7"/>
    <w:rsid w:val="00D60704"/>
    <w:rsid w:val="00D60A98"/>
    <w:rsid w:val="00D60C4C"/>
    <w:rsid w:val="00D60FCC"/>
    <w:rsid w:val="00D6120A"/>
    <w:rsid w:val="00D614E8"/>
    <w:rsid w:val="00D615AF"/>
    <w:rsid w:val="00D61711"/>
    <w:rsid w:val="00D617DD"/>
    <w:rsid w:val="00D6190D"/>
    <w:rsid w:val="00D6193A"/>
    <w:rsid w:val="00D6196C"/>
    <w:rsid w:val="00D61ABE"/>
    <w:rsid w:val="00D61B06"/>
    <w:rsid w:val="00D62324"/>
    <w:rsid w:val="00D6239B"/>
    <w:rsid w:val="00D625A5"/>
    <w:rsid w:val="00D62A2B"/>
    <w:rsid w:val="00D62ECC"/>
    <w:rsid w:val="00D62F0A"/>
    <w:rsid w:val="00D6316D"/>
    <w:rsid w:val="00D6331E"/>
    <w:rsid w:val="00D63386"/>
    <w:rsid w:val="00D634A2"/>
    <w:rsid w:val="00D6354C"/>
    <w:rsid w:val="00D6359D"/>
    <w:rsid w:val="00D6365C"/>
    <w:rsid w:val="00D636B2"/>
    <w:rsid w:val="00D639DB"/>
    <w:rsid w:val="00D63D99"/>
    <w:rsid w:val="00D63E09"/>
    <w:rsid w:val="00D63E7B"/>
    <w:rsid w:val="00D63FC7"/>
    <w:rsid w:val="00D64031"/>
    <w:rsid w:val="00D64536"/>
    <w:rsid w:val="00D645D9"/>
    <w:rsid w:val="00D64783"/>
    <w:rsid w:val="00D647DE"/>
    <w:rsid w:val="00D6499A"/>
    <w:rsid w:val="00D64E35"/>
    <w:rsid w:val="00D64E96"/>
    <w:rsid w:val="00D64F5F"/>
    <w:rsid w:val="00D650E6"/>
    <w:rsid w:val="00D65248"/>
    <w:rsid w:val="00D65383"/>
    <w:rsid w:val="00D65445"/>
    <w:rsid w:val="00D65510"/>
    <w:rsid w:val="00D65572"/>
    <w:rsid w:val="00D6558B"/>
    <w:rsid w:val="00D65622"/>
    <w:rsid w:val="00D65764"/>
    <w:rsid w:val="00D657F9"/>
    <w:rsid w:val="00D65936"/>
    <w:rsid w:val="00D65C0E"/>
    <w:rsid w:val="00D65CD7"/>
    <w:rsid w:val="00D65D9D"/>
    <w:rsid w:val="00D65F7B"/>
    <w:rsid w:val="00D660DB"/>
    <w:rsid w:val="00D66347"/>
    <w:rsid w:val="00D66561"/>
    <w:rsid w:val="00D665A7"/>
    <w:rsid w:val="00D6698A"/>
    <w:rsid w:val="00D66A6D"/>
    <w:rsid w:val="00D66CDA"/>
    <w:rsid w:val="00D66EE9"/>
    <w:rsid w:val="00D6701D"/>
    <w:rsid w:val="00D672CB"/>
    <w:rsid w:val="00D67403"/>
    <w:rsid w:val="00D67463"/>
    <w:rsid w:val="00D6748A"/>
    <w:rsid w:val="00D6753B"/>
    <w:rsid w:val="00D67792"/>
    <w:rsid w:val="00D6792C"/>
    <w:rsid w:val="00D67949"/>
    <w:rsid w:val="00D67A1A"/>
    <w:rsid w:val="00D67C52"/>
    <w:rsid w:val="00D67C6C"/>
    <w:rsid w:val="00D67D12"/>
    <w:rsid w:val="00D70018"/>
    <w:rsid w:val="00D70136"/>
    <w:rsid w:val="00D7089C"/>
    <w:rsid w:val="00D709DD"/>
    <w:rsid w:val="00D709E1"/>
    <w:rsid w:val="00D70A41"/>
    <w:rsid w:val="00D70EDB"/>
    <w:rsid w:val="00D70F69"/>
    <w:rsid w:val="00D71336"/>
    <w:rsid w:val="00D7136A"/>
    <w:rsid w:val="00D7158C"/>
    <w:rsid w:val="00D7160E"/>
    <w:rsid w:val="00D717A8"/>
    <w:rsid w:val="00D71832"/>
    <w:rsid w:val="00D71884"/>
    <w:rsid w:val="00D7239E"/>
    <w:rsid w:val="00D723EC"/>
    <w:rsid w:val="00D7276B"/>
    <w:rsid w:val="00D7277D"/>
    <w:rsid w:val="00D72A9D"/>
    <w:rsid w:val="00D72B07"/>
    <w:rsid w:val="00D72E66"/>
    <w:rsid w:val="00D72EB5"/>
    <w:rsid w:val="00D73049"/>
    <w:rsid w:val="00D73175"/>
    <w:rsid w:val="00D73338"/>
    <w:rsid w:val="00D73705"/>
    <w:rsid w:val="00D73736"/>
    <w:rsid w:val="00D73E87"/>
    <w:rsid w:val="00D74301"/>
    <w:rsid w:val="00D74426"/>
    <w:rsid w:val="00D74470"/>
    <w:rsid w:val="00D745D3"/>
    <w:rsid w:val="00D747A6"/>
    <w:rsid w:val="00D7485E"/>
    <w:rsid w:val="00D74B24"/>
    <w:rsid w:val="00D74B5B"/>
    <w:rsid w:val="00D74DDD"/>
    <w:rsid w:val="00D74E70"/>
    <w:rsid w:val="00D74E78"/>
    <w:rsid w:val="00D750A7"/>
    <w:rsid w:val="00D7516E"/>
    <w:rsid w:val="00D751DD"/>
    <w:rsid w:val="00D753F3"/>
    <w:rsid w:val="00D753F6"/>
    <w:rsid w:val="00D75449"/>
    <w:rsid w:val="00D7546A"/>
    <w:rsid w:val="00D756A7"/>
    <w:rsid w:val="00D75727"/>
    <w:rsid w:val="00D75943"/>
    <w:rsid w:val="00D7595D"/>
    <w:rsid w:val="00D75AD3"/>
    <w:rsid w:val="00D75BED"/>
    <w:rsid w:val="00D75D2B"/>
    <w:rsid w:val="00D75E0A"/>
    <w:rsid w:val="00D76019"/>
    <w:rsid w:val="00D7625B"/>
    <w:rsid w:val="00D76303"/>
    <w:rsid w:val="00D764D9"/>
    <w:rsid w:val="00D7654E"/>
    <w:rsid w:val="00D76923"/>
    <w:rsid w:val="00D76CC1"/>
    <w:rsid w:val="00D76DB6"/>
    <w:rsid w:val="00D76E4E"/>
    <w:rsid w:val="00D76E54"/>
    <w:rsid w:val="00D76EB3"/>
    <w:rsid w:val="00D76EDA"/>
    <w:rsid w:val="00D76FA2"/>
    <w:rsid w:val="00D770B8"/>
    <w:rsid w:val="00D77167"/>
    <w:rsid w:val="00D771A0"/>
    <w:rsid w:val="00D77909"/>
    <w:rsid w:val="00D779EC"/>
    <w:rsid w:val="00D77BB0"/>
    <w:rsid w:val="00D77FCE"/>
    <w:rsid w:val="00D80199"/>
    <w:rsid w:val="00D8026F"/>
    <w:rsid w:val="00D808EF"/>
    <w:rsid w:val="00D80B3F"/>
    <w:rsid w:val="00D80B90"/>
    <w:rsid w:val="00D80C63"/>
    <w:rsid w:val="00D80CAC"/>
    <w:rsid w:val="00D80D56"/>
    <w:rsid w:val="00D80E2D"/>
    <w:rsid w:val="00D81625"/>
    <w:rsid w:val="00D8168D"/>
    <w:rsid w:val="00D817EE"/>
    <w:rsid w:val="00D817F6"/>
    <w:rsid w:val="00D818FE"/>
    <w:rsid w:val="00D8192B"/>
    <w:rsid w:val="00D81B81"/>
    <w:rsid w:val="00D81B8F"/>
    <w:rsid w:val="00D81C0E"/>
    <w:rsid w:val="00D81D32"/>
    <w:rsid w:val="00D81FE6"/>
    <w:rsid w:val="00D821FE"/>
    <w:rsid w:val="00D82BC5"/>
    <w:rsid w:val="00D82CBD"/>
    <w:rsid w:val="00D82D9B"/>
    <w:rsid w:val="00D83068"/>
    <w:rsid w:val="00D83097"/>
    <w:rsid w:val="00D83223"/>
    <w:rsid w:val="00D83476"/>
    <w:rsid w:val="00D836E0"/>
    <w:rsid w:val="00D838F2"/>
    <w:rsid w:val="00D83D84"/>
    <w:rsid w:val="00D83E05"/>
    <w:rsid w:val="00D83F07"/>
    <w:rsid w:val="00D84036"/>
    <w:rsid w:val="00D840AD"/>
    <w:rsid w:val="00D8438A"/>
    <w:rsid w:val="00D84507"/>
    <w:rsid w:val="00D84516"/>
    <w:rsid w:val="00D84607"/>
    <w:rsid w:val="00D84665"/>
    <w:rsid w:val="00D84686"/>
    <w:rsid w:val="00D84885"/>
    <w:rsid w:val="00D84E73"/>
    <w:rsid w:val="00D851DF"/>
    <w:rsid w:val="00D853C4"/>
    <w:rsid w:val="00D853F7"/>
    <w:rsid w:val="00D8549C"/>
    <w:rsid w:val="00D858DB"/>
    <w:rsid w:val="00D85A2C"/>
    <w:rsid w:val="00D85BCB"/>
    <w:rsid w:val="00D85FC4"/>
    <w:rsid w:val="00D8603B"/>
    <w:rsid w:val="00D86355"/>
    <w:rsid w:val="00D864E0"/>
    <w:rsid w:val="00D865BC"/>
    <w:rsid w:val="00D865D5"/>
    <w:rsid w:val="00D8664E"/>
    <w:rsid w:val="00D86694"/>
    <w:rsid w:val="00D86D34"/>
    <w:rsid w:val="00D8706C"/>
    <w:rsid w:val="00D870C6"/>
    <w:rsid w:val="00D87282"/>
    <w:rsid w:val="00D8759B"/>
    <w:rsid w:val="00D87865"/>
    <w:rsid w:val="00D87AC1"/>
    <w:rsid w:val="00D87B8B"/>
    <w:rsid w:val="00D87D05"/>
    <w:rsid w:val="00D87D12"/>
    <w:rsid w:val="00D87D74"/>
    <w:rsid w:val="00D87DD6"/>
    <w:rsid w:val="00D90288"/>
    <w:rsid w:val="00D90323"/>
    <w:rsid w:val="00D904D7"/>
    <w:rsid w:val="00D905ED"/>
    <w:rsid w:val="00D90667"/>
    <w:rsid w:val="00D9082E"/>
    <w:rsid w:val="00D90852"/>
    <w:rsid w:val="00D9086B"/>
    <w:rsid w:val="00D90902"/>
    <w:rsid w:val="00D90CCB"/>
    <w:rsid w:val="00D90D6F"/>
    <w:rsid w:val="00D90E31"/>
    <w:rsid w:val="00D90E8A"/>
    <w:rsid w:val="00D90F17"/>
    <w:rsid w:val="00D9150C"/>
    <w:rsid w:val="00D9157D"/>
    <w:rsid w:val="00D91842"/>
    <w:rsid w:val="00D91C38"/>
    <w:rsid w:val="00D91D52"/>
    <w:rsid w:val="00D91F0E"/>
    <w:rsid w:val="00D9218B"/>
    <w:rsid w:val="00D921B2"/>
    <w:rsid w:val="00D92542"/>
    <w:rsid w:val="00D92666"/>
    <w:rsid w:val="00D92708"/>
    <w:rsid w:val="00D927D2"/>
    <w:rsid w:val="00D92949"/>
    <w:rsid w:val="00D92956"/>
    <w:rsid w:val="00D92A10"/>
    <w:rsid w:val="00D92AE6"/>
    <w:rsid w:val="00D92D81"/>
    <w:rsid w:val="00D92ED9"/>
    <w:rsid w:val="00D93012"/>
    <w:rsid w:val="00D9303F"/>
    <w:rsid w:val="00D933BF"/>
    <w:rsid w:val="00D93655"/>
    <w:rsid w:val="00D9398C"/>
    <w:rsid w:val="00D93B5B"/>
    <w:rsid w:val="00D93B91"/>
    <w:rsid w:val="00D93CDF"/>
    <w:rsid w:val="00D93E73"/>
    <w:rsid w:val="00D93E7A"/>
    <w:rsid w:val="00D93F3E"/>
    <w:rsid w:val="00D94468"/>
    <w:rsid w:val="00D945DA"/>
    <w:rsid w:val="00D94863"/>
    <w:rsid w:val="00D94AD4"/>
    <w:rsid w:val="00D95161"/>
    <w:rsid w:val="00D95187"/>
    <w:rsid w:val="00D9519C"/>
    <w:rsid w:val="00D9526E"/>
    <w:rsid w:val="00D954EA"/>
    <w:rsid w:val="00D9599E"/>
    <w:rsid w:val="00D95C52"/>
    <w:rsid w:val="00D961FC"/>
    <w:rsid w:val="00D968F6"/>
    <w:rsid w:val="00D9696E"/>
    <w:rsid w:val="00D9698D"/>
    <w:rsid w:val="00D96A52"/>
    <w:rsid w:val="00D96C60"/>
    <w:rsid w:val="00D96DAA"/>
    <w:rsid w:val="00D96E03"/>
    <w:rsid w:val="00D96FEC"/>
    <w:rsid w:val="00D9707C"/>
    <w:rsid w:val="00D97106"/>
    <w:rsid w:val="00D97313"/>
    <w:rsid w:val="00D97649"/>
    <w:rsid w:val="00D9792F"/>
    <w:rsid w:val="00D97947"/>
    <w:rsid w:val="00D979E6"/>
    <w:rsid w:val="00D97A09"/>
    <w:rsid w:val="00D97BE8"/>
    <w:rsid w:val="00D97CE7"/>
    <w:rsid w:val="00D97DD5"/>
    <w:rsid w:val="00D97FAE"/>
    <w:rsid w:val="00D97FF0"/>
    <w:rsid w:val="00DA0005"/>
    <w:rsid w:val="00DA0013"/>
    <w:rsid w:val="00DA021A"/>
    <w:rsid w:val="00DA0927"/>
    <w:rsid w:val="00DA09A7"/>
    <w:rsid w:val="00DA0A42"/>
    <w:rsid w:val="00DA0A69"/>
    <w:rsid w:val="00DA0B46"/>
    <w:rsid w:val="00DA0CC0"/>
    <w:rsid w:val="00DA0CC4"/>
    <w:rsid w:val="00DA0D67"/>
    <w:rsid w:val="00DA0F2C"/>
    <w:rsid w:val="00DA0F48"/>
    <w:rsid w:val="00DA1159"/>
    <w:rsid w:val="00DA1665"/>
    <w:rsid w:val="00DA17E8"/>
    <w:rsid w:val="00DA18C1"/>
    <w:rsid w:val="00DA1BA6"/>
    <w:rsid w:val="00DA1F0A"/>
    <w:rsid w:val="00DA1F71"/>
    <w:rsid w:val="00DA2588"/>
    <w:rsid w:val="00DA272A"/>
    <w:rsid w:val="00DA298C"/>
    <w:rsid w:val="00DA2A7B"/>
    <w:rsid w:val="00DA2B42"/>
    <w:rsid w:val="00DA2B77"/>
    <w:rsid w:val="00DA2CDC"/>
    <w:rsid w:val="00DA30DD"/>
    <w:rsid w:val="00DA3122"/>
    <w:rsid w:val="00DA31AE"/>
    <w:rsid w:val="00DA32D6"/>
    <w:rsid w:val="00DA36DC"/>
    <w:rsid w:val="00DA36F0"/>
    <w:rsid w:val="00DA3885"/>
    <w:rsid w:val="00DA3994"/>
    <w:rsid w:val="00DA39E3"/>
    <w:rsid w:val="00DA3D75"/>
    <w:rsid w:val="00DA3E01"/>
    <w:rsid w:val="00DA3FE0"/>
    <w:rsid w:val="00DA41A7"/>
    <w:rsid w:val="00DA4330"/>
    <w:rsid w:val="00DA44A4"/>
    <w:rsid w:val="00DA45CB"/>
    <w:rsid w:val="00DA4879"/>
    <w:rsid w:val="00DA4911"/>
    <w:rsid w:val="00DA49A7"/>
    <w:rsid w:val="00DA49E6"/>
    <w:rsid w:val="00DA4A8A"/>
    <w:rsid w:val="00DA4CFA"/>
    <w:rsid w:val="00DA5195"/>
    <w:rsid w:val="00DA51C0"/>
    <w:rsid w:val="00DA5263"/>
    <w:rsid w:val="00DA5715"/>
    <w:rsid w:val="00DA5717"/>
    <w:rsid w:val="00DA577E"/>
    <w:rsid w:val="00DA57FF"/>
    <w:rsid w:val="00DA5944"/>
    <w:rsid w:val="00DA5C7E"/>
    <w:rsid w:val="00DA5E39"/>
    <w:rsid w:val="00DA5E98"/>
    <w:rsid w:val="00DA5E9B"/>
    <w:rsid w:val="00DA5FAA"/>
    <w:rsid w:val="00DA6061"/>
    <w:rsid w:val="00DA61AD"/>
    <w:rsid w:val="00DA6332"/>
    <w:rsid w:val="00DA6964"/>
    <w:rsid w:val="00DA6A4D"/>
    <w:rsid w:val="00DA6B41"/>
    <w:rsid w:val="00DA6B51"/>
    <w:rsid w:val="00DA6F5B"/>
    <w:rsid w:val="00DA7087"/>
    <w:rsid w:val="00DA71D4"/>
    <w:rsid w:val="00DA733D"/>
    <w:rsid w:val="00DA74D4"/>
    <w:rsid w:val="00DA7557"/>
    <w:rsid w:val="00DA7601"/>
    <w:rsid w:val="00DA7729"/>
    <w:rsid w:val="00DA78D3"/>
    <w:rsid w:val="00DA7E16"/>
    <w:rsid w:val="00DA7ECF"/>
    <w:rsid w:val="00DA7FA3"/>
    <w:rsid w:val="00DA7FD7"/>
    <w:rsid w:val="00DB00AE"/>
    <w:rsid w:val="00DB055D"/>
    <w:rsid w:val="00DB0774"/>
    <w:rsid w:val="00DB082A"/>
    <w:rsid w:val="00DB082D"/>
    <w:rsid w:val="00DB08D0"/>
    <w:rsid w:val="00DB0C16"/>
    <w:rsid w:val="00DB0C48"/>
    <w:rsid w:val="00DB0F59"/>
    <w:rsid w:val="00DB102D"/>
    <w:rsid w:val="00DB11EC"/>
    <w:rsid w:val="00DB11FE"/>
    <w:rsid w:val="00DB12FB"/>
    <w:rsid w:val="00DB1457"/>
    <w:rsid w:val="00DB15F6"/>
    <w:rsid w:val="00DB1C3C"/>
    <w:rsid w:val="00DB2126"/>
    <w:rsid w:val="00DB21DE"/>
    <w:rsid w:val="00DB2232"/>
    <w:rsid w:val="00DB25B9"/>
    <w:rsid w:val="00DB26EF"/>
    <w:rsid w:val="00DB2895"/>
    <w:rsid w:val="00DB299E"/>
    <w:rsid w:val="00DB29A9"/>
    <w:rsid w:val="00DB2A4D"/>
    <w:rsid w:val="00DB2A81"/>
    <w:rsid w:val="00DB2D20"/>
    <w:rsid w:val="00DB3057"/>
    <w:rsid w:val="00DB30D0"/>
    <w:rsid w:val="00DB30DC"/>
    <w:rsid w:val="00DB3431"/>
    <w:rsid w:val="00DB355D"/>
    <w:rsid w:val="00DB3695"/>
    <w:rsid w:val="00DB38EC"/>
    <w:rsid w:val="00DB3A14"/>
    <w:rsid w:val="00DB3B48"/>
    <w:rsid w:val="00DB3C2D"/>
    <w:rsid w:val="00DB3C6C"/>
    <w:rsid w:val="00DB3FED"/>
    <w:rsid w:val="00DB4288"/>
    <w:rsid w:val="00DB42C5"/>
    <w:rsid w:val="00DB4930"/>
    <w:rsid w:val="00DB49DE"/>
    <w:rsid w:val="00DB4EB9"/>
    <w:rsid w:val="00DB4FF5"/>
    <w:rsid w:val="00DB4FFC"/>
    <w:rsid w:val="00DB50AC"/>
    <w:rsid w:val="00DB53D8"/>
    <w:rsid w:val="00DB5592"/>
    <w:rsid w:val="00DB5751"/>
    <w:rsid w:val="00DB5789"/>
    <w:rsid w:val="00DB5835"/>
    <w:rsid w:val="00DB5956"/>
    <w:rsid w:val="00DB5A44"/>
    <w:rsid w:val="00DB5D43"/>
    <w:rsid w:val="00DB5E87"/>
    <w:rsid w:val="00DB6336"/>
    <w:rsid w:val="00DB6357"/>
    <w:rsid w:val="00DB6454"/>
    <w:rsid w:val="00DB660F"/>
    <w:rsid w:val="00DB6616"/>
    <w:rsid w:val="00DB664E"/>
    <w:rsid w:val="00DB6701"/>
    <w:rsid w:val="00DB67D9"/>
    <w:rsid w:val="00DB6907"/>
    <w:rsid w:val="00DB699F"/>
    <w:rsid w:val="00DB6A73"/>
    <w:rsid w:val="00DB6A7D"/>
    <w:rsid w:val="00DB6CB4"/>
    <w:rsid w:val="00DB6D9E"/>
    <w:rsid w:val="00DB6DE2"/>
    <w:rsid w:val="00DB717C"/>
    <w:rsid w:val="00DB7329"/>
    <w:rsid w:val="00DB73F7"/>
    <w:rsid w:val="00DB749C"/>
    <w:rsid w:val="00DB785D"/>
    <w:rsid w:val="00DB7884"/>
    <w:rsid w:val="00DB78C7"/>
    <w:rsid w:val="00DB78F9"/>
    <w:rsid w:val="00DB79E4"/>
    <w:rsid w:val="00DB7B2B"/>
    <w:rsid w:val="00DB7C1F"/>
    <w:rsid w:val="00DB7EEC"/>
    <w:rsid w:val="00DC0184"/>
    <w:rsid w:val="00DC027A"/>
    <w:rsid w:val="00DC02E4"/>
    <w:rsid w:val="00DC03AA"/>
    <w:rsid w:val="00DC03DD"/>
    <w:rsid w:val="00DC06FF"/>
    <w:rsid w:val="00DC07B9"/>
    <w:rsid w:val="00DC0992"/>
    <w:rsid w:val="00DC0A8D"/>
    <w:rsid w:val="00DC0F6A"/>
    <w:rsid w:val="00DC1096"/>
    <w:rsid w:val="00DC14EA"/>
    <w:rsid w:val="00DC1959"/>
    <w:rsid w:val="00DC1ABE"/>
    <w:rsid w:val="00DC1B3B"/>
    <w:rsid w:val="00DC1F0A"/>
    <w:rsid w:val="00DC1F13"/>
    <w:rsid w:val="00DC20C7"/>
    <w:rsid w:val="00DC24E9"/>
    <w:rsid w:val="00DC29E3"/>
    <w:rsid w:val="00DC2DE0"/>
    <w:rsid w:val="00DC2FFA"/>
    <w:rsid w:val="00DC3025"/>
    <w:rsid w:val="00DC30A2"/>
    <w:rsid w:val="00DC3164"/>
    <w:rsid w:val="00DC317D"/>
    <w:rsid w:val="00DC34C3"/>
    <w:rsid w:val="00DC390E"/>
    <w:rsid w:val="00DC3924"/>
    <w:rsid w:val="00DC3A42"/>
    <w:rsid w:val="00DC3A8F"/>
    <w:rsid w:val="00DC3DE6"/>
    <w:rsid w:val="00DC3E2A"/>
    <w:rsid w:val="00DC3F2D"/>
    <w:rsid w:val="00DC4101"/>
    <w:rsid w:val="00DC4223"/>
    <w:rsid w:val="00DC4401"/>
    <w:rsid w:val="00DC4944"/>
    <w:rsid w:val="00DC4A0B"/>
    <w:rsid w:val="00DC4D65"/>
    <w:rsid w:val="00DC5128"/>
    <w:rsid w:val="00DC52CC"/>
    <w:rsid w:val="00DC570A"/>
    <w:rsid w:val="00DC588E"/>
    <w:rsid w:val="00DC5989"/>
    <w:rsid w:val="00DC5A9F"/>
    <w:rsid w:val="00DC5E7C"/>
    <w:rsid w:val="00DC6211"/>
    <w:rsid w:val="00DC632D"/>
    <w:rsid w:val="00DC6372"/>
    <w:rsid w:val="00DC6552"/>
    <w:rsid w:val="00DC6657"/>
    <w:rsid w:val="00DC66F5"/>
    <w:rsid w:val="00DC6899"/>
    <w:rsid w:val="00DC68A6"/>
    <w:rsid w:val="00DC68D6"/>
    <w:rsid w:val="00DC693C"/>
    <w:rsid w:val="00DC6A1A"/>
    <w:rsid w:val="00DC6B4F"/>
    <w:rsid w:val="00DC6B9B"/>
    <w:rsid w:val="00DC6C5E"/>
    <w:rsid w:val="00DC6DE6"/>
    <w:rsid w:val="00DC6E6B"/>
    <w:rsid w:val="00DC70DC"/>
    <w:rsid w:val="00DC711E"/>
    <w:rsid w:val="00DC723A"/>
    <w:rsid w:val="00DC7320"/>
    <w:rsid w:val="00DC73A3"/>
    <w:rsid w:val="00DC7473"/>
    <w:rsid w:val="00DC7518"/>
    <w:rsid w:val="00DC75D5"/>
    <w:rsid w:val="00DC795A"/>
    <w:rsid w:val="00DC7AAD"/>
    <w:rsid w:val="00DC7BD3"/>
    <w:rsid w:val="00DC7E13"/>
    <w:rsid w:val="00DC7E99"/>
    <w:rsid w:val="00DD0060"/>
    <w:rsid w:val="00DD0100"/>
    <w:rsid w:val="00DD0243"/>
    <w:rsid w:val="00DD04FB"/>
    <w:rsid w:val="00DD0738"/>
    <w:rsid w:val="00DD09E5"/>
    <w:rsid w:val="00DD0B36"/>
    <w:rsid w:val="00DD0B9B"/>
    <w:rsid w:val="00DD0C22"/>
    <w:rsid w:val="00DD0E31"/>
    <w:rsid w:val="00DD0F83"/>
    <w:rsid w:val="00DD1032"/>
    <w:rsid w:val="00DD1929"/>
    <w:rsid w:val="00DD1BEF"/>
    <w:rsid w:val="00DD1EAB"/>
    <w:rsid w:val="00DD20F9"/>
    <w:rsid w:val="00DD2149"/>
    <w:rsid w:val="00DD217A"/>
    <w:rsid w:val="00DD2514"/>
    <w:rsid w:val="00DD25B8"/>
    <w:rsid w:val="00DD286E"/>
    <w:rsid w:val="00DD2926"/>
    <w:rsid w:val="00DD2A0A"/>
    <w:rsid w:val="00DD2C4D"/>
    <w:rsid w:val="00DD2CB1"/>
    <w:rsid w:val="00DD2E04"/>
    <w:rsid w:val="00DD3037"/>
    <w:rsid w:val="00DD32A3"/>
    <w:rsid w:val="00DD33A8"/>
    <w:rsid w:val="00DD3514"/>
    <w:rsid w:val="00DD3687"/>
    <w:rsid w:val="00DD37A2"/>
    <w:rsid w:val="00DD3955"/>
    <w:rsid w:val="00DD3E14"/>
    <w:rsid w:val="00DD3EA0"/>
    <w:rsid w:val="00DD425C"/>
    <w:rsid w:val="00DD42C8"/>
    <w:rsid w:val="00DD434D"/>
    <w:rsid w:val="00DD44B1"/>
    <w:rsid w:val="00DD46D9"/>
    <w:rsid w:val="00DD4786"/>
    <w:rsid w:val="00DD4822"/>
    <w:rsid w:val="00DD4B3B"/>
    <w:rsid w:val="00DD4CE5"/>
    <w:rsid w:val="00DD4D5F"/>
    <w:rsid w:val="00DD4FE3"/>
    <w:rsid w:val="00DD51C3"/>
    <w:rsid w:val="00DD5358"/>
    <w:rsid w:val="00DD53DE"/>
    <w:rsid w:val="00DD55AA"/>
    <w:rsid w:val="00DD55B4"/>
    <w:rsid w:val="00DD55CB"/>
    <w:rsid w:val="00DD562A"/>
    <w:rsid w:val="00DD568A"/>
    <w:rsid w:val="00DD5778"/>
    <w:rsid w:val="00DD57FF"/>
    <w:rsid w:val="00DD5A7C"/>
    <w:rsid w:val="00DD5B78"/>
    <w:rsid w:val="00DD5C38"/>
    <w:rsid w:val="00DD60BF"/>
    <w:rsid w:val="00DD619F"/>
    <w:rsid w:val="00DD6216"/>
    <w:rsid w:val="00DD633F"/>
    <w:rsid w:val="00DD6358"/>
    <w:rsid w:val="00DD6468"/>
    <w:rsid w:val="00DD6570"/>
    <w:rsid w:val="00DD65B3"/>
    <w:rsid w:val="00DD6621"/>
    <w:rsid w:val="00DD69AC"/>
    <w:rsid w:val="00DD6D62"/>
    <w:rsid w:val="00DD6F09"/>
    <w:rsid w:val="00DD734F"/>
    <w:rsid w:val="00DD778E"/>
    <w:rsid w:val="00DD783C"/>
    <w:rsid w:val="00DD7904"/>
    <w:rsid w:val="00DD7B48"/>
    <w:rsid w:val="00DD7C6B"/>
    <w:rsid w:val="00DE0138"/>
    <w:rsid w:val="00DE0410"/>
    <w:rsid w:val="00DE050D"/>
    <w:rsid w:val="00DE05D8"/>
    <w:rsid w:val="00DE0695"/>
    <w:rsid w:val="00DE0B9C"/>
    <w:rsid w:val="00DE0ECB"/>
    <w:rsid w:val="00DE0EF6"/>
    <w:rsid w:val="00DE0F17"/>
    <w:rsid w:val="00DE1296"/>
    <w:rsid w:val="00DE132C"/>
    <w:rsid w:val="00DE1554"/>
    <w:rsid w:val="00DE156E"/>
    <w:rsid w:val="00DE1A6F"/>
    <w:rsid w:val="00DE1B22"/>
    <w:rsid w:val="00DE1B34"/>
    <w:rsid w:val="00DE1E2B"/>
    <w:rsid w:val="00DE2046"/>
    <w:rsid w:val="00DE2075"/>
    <w:rsid w:val="00DE20CD"/>
    <w:rsid w:val="00DE22C6"/>
    <w:rsid w:val="00DE245F"/>
    <w:rsid w:val="00DE2C69"/>
    <w:rsid w:val="00DE2D89"/>
    <w:rsid w:val="00DE302F"/>
    <w:rsid w:val="00DE31F0"/>
    <w:rsid w:val="00DE3252"/>
    <w:rsid w:val="00DE37F4"/>
    <w:rsid w:val="00DE3828"/>
    <w:rsid w:val="00DE39DE"/>
    <w:rsid w:val="00DE3A00"/>
    <w:rsid w:val="00DE3A2A"/>
    <w:rsid w:val="00DE3D6F"/>
    <w:rsid w:val="00DE3DC7"/>
    <w:rsid w:val="00DE3FF4"/>
    <w:rsid w:val="00DE40D7"/>
    <w:rsid w:val="00DE4103"/>
    <w:rsid w:val="00DE4322"/>
    <w:rsid w:val="00DE4399"/>
    <w:rsid w:val="00DE457A"/>
    <w:rsid w:val="00DE46B4"/>
    <w:rsid w:val="00DE47BA"/>
    <w:rsid w:val="00DE47BE"/>
    <w:rsid w:val="00DE48C4"/>
    <w:rsid w:val="00DE4F5E"/>
    <w:rsid w:val="00DE5193"/>
    <w:rsid w:val="00DE51CE"/>
    <w:rsid w:val="00DE5259"/>
    <w:rsid w:val="00DE5265"/>
    <w:rsid w:val="00DE52B2"/>
    <w:rsid w:val="00DE53FC"/>
    <w:rsid w:val="00DE5448"/>
    <w:rsid w:val="00DE550E"/>
    <w:rsid w:val="00DE5535"/>
    <w:rsid w:val="00DE55E9"/>
    <w:rsid w:val="00DE5DF8"/>
    <w:rsid w:val="00DE5E35"/>
    <w:rsid w:val="00DE5E39"/>
    <w:rsid w:val="00DE5E63"/>
    <w:rsid w:val="00DE6155"/>
    <w:rsid w:val="00DE6A0C"/>
    <w:rsid w:val="00DE6D2B"/>
    <w:rsid w:val="00DE6E62"/>
    <w:rsid w:val="00DE7256"/>
    <w:rsid w:val="00DE7450"/>
    <w:rsid w:val="00DE75EC"/>
    <w:rsid w:val="00DE7632"/>
    <w:rsid w:val="00DE763B"/>
    <w:rsid w:val="00DE7991"/>
    <w:rsid w:val="00DE7A2E"/>
    <w:rsid w:val="00DE7A90"/>
    <w:rsid w:val="00DE7B0D"/>
    <w:rsid w:val="00DE7B20"/>
    <w:rsid w:val="00DE7B38"/>
    <w:rsid w:val="00DE7CDB"/>
    <w:rsid w:val="00DE7E00"/>
    <w:rsid w:val="00DE7FB4"/>
    <w:rsid w:val="00DF04DF"/>
    <w:rsid w:val="00DF0520"/>
    <w:rsid w:val="00DF075B"/>
    <w:rsid w:val="00DF085E"/>
    <w:rsid w:val="00DF0A05"/>
    <w:rsid w:val="00DF0E3E"/>
    <w:rsid w:val="00DF0E88"/>
    <w:rsid w:val="00DF0FFF"/>
    <w:rsid w:val="00DF10D6"/>
    <w:rsid w:val="00DF14CD"/>
    <w:rsid w:val="00DF1561"/>
    <w:rsid w:val="00DF1725"/>
    <w:rsid w:val="00DF1908"/>
    <w:rsid w:val="00DF1A30"/>
    <w:rsid w:val="00DF1BBC"/>
    <w:rsid w:val="00DF1EFD"/>
    <w:rsid w:val="00DF2018"/>
    <w:rsid w:val="00DF2305"/>
    <w:rsid w:val="00DF2433"/>
    <w:rsid w:val="00DF2598"/>
    <w:rsid w:val="00DF260F"/>
    <w:rsid w:val="00DF261D"/>
    <w:rsid w:val="00DF28E8"/>
    <w:rsid w:val="00DF293B"/>
    <w:rsid w:val="00DF2DA0"/>
    <w:rsid w:val="00DF2E2C"/>
    <w:rsid w:val="00DF2E7A"/>
    <w:rsid w:val="00DF310A"/>
    <w:rsid w:val="00DF311F"/>
    <w:rsid w:val="00DF3468"/>
    <w:rsid w:val="00DF3489"/>
    <w:rsid w:val="00DF3580"/>
    <w:rsid w:val="00DF36AF"/>
    <w:rsid w:val="00DF3875"/>
    <w:rsid w:val="00DF3A25"/>
    <w:rsid w:val="00DF3A34"/>
    <w:rsid w:val="00DF3CB4"/>
    <w:rsid w:val="00DF3D43"/>
    <w:rsid w:val="00DF3FF1"/>
    <w:rsid w:val="00DF40B8"/>
    <w:rsid w:val="00DF45C2"/>
    <w:rsid w:val="00DF45C3"/>
    <w:rsid w:val="00DF4747"/>
    <w:rsid w:val="00DF48D7"/>
    <w:rsid w:val="00DF492D"/>
    <w:rsid w:val="00DF4EAF"/>
    <w:rsid w:val="00DF4EC4"/>
    <w:rsid w:val="00DF5066"/>
    <w:rsid w:val="00DF5203"/>
    <w:rsid w:val="00DF5339"/>
    <w:rsid w:val="00DF5406"/>
    <w:rsid w:val="00DF54B7"/>
    <w:rsid w:val="00DF55F7"/>
    <w:rsid w:val="00DF5669"/>
    <w:rsid w:val="00DF5A0D"/>
    <w:rsid w:val="00DF6001"/>
    <w:rsid w:val="00DF6088"/>
    <w:rsid w:val="00DF6095"/>
    <w:rsid w:val="00DF6169"/>
    <w:rsid w:val="00DF657D"/>
    <w:rsid w:val="00DF65E6"/>
    <w:rsid w:val="00DF6681"/>
    <w:rsid w:val="00DF66D2"/>
    <w:rsid w:val="00DF6736"/>
    <w:rsid w:val="00DF69F9"/>
    <w:rsid w:val="00DF6B56"/>
    <w:rsid w:val="00DF6D13"/>
    <w:rsid w:val="00DF6E4C"/>
    <w:rsid w:val="00DF703D"/>
    <w:rsid w:val="00DF7130"/>
    <w:rsid w:val="00DF71DE"/>
    <w:rsid w:val="00DF7211"/>
    <w:rsid w:val="00DF7396"/>
    <w:rsid w:val="00DF740C"/>
    <w:rsid w:val="00DF7C67"/>
    <w:rsid w:val="00DF7F1C"/>
    <w:rsid w:val="00E00019"/>
    <w:rsid w:val="00E00147"/>
    <w:rsid w:val="00E00174"/>
    <w:rsid w:val="00E0019D"/>
    <w:rsid w:val="00E00614"/>
    <w:rsid w:val="00E0061B"/>
    <w:rsid w:val="00E008DC"/>
    <w:rsid w:val="00E008E9"/>
    <w:rsid w:val="00E00F37"/>
    <w:rsid w:val="00E011F8"/>
    <w:rsid w:val="00E0120F"/>
    <w:rsid w:val="00E0161D"/>
    <w:rsid w:val="00E016EF"/>
    <w:rsid w:val="00E01969"/>
    <w:rsid w:val="00E019CF"/>
    <w:rsid w:val="00E01B0D"/>
    <w:rsid w:val="00E01C6D"/>
    <w:rsid w:val="00E01DEB"/>
    <w:rsid w:val="00E01F80"/>
    <w:rsid w:val="00E022BE"/>
    <w:rsid w:val="00E023E4"/>
    <w:rsid w:val="00E02462"/>
    <w:rsid w:val="00E02658"/>
    <w:rsid w:val="00E02727"/>
    <w:rsid w:val="00E0288C"/>
    <w:rsid w:val="00E02A96"/>
    <w:rsid w:val="00E02AEA"/>
    <w:rsid w:val="00E02C7C"/>
    <w:rsid w:val="00E0312F"/>
    <w:rsid w:val="00E03432"/>
    <w:rsid w:val="00E034D2"/>
    <w:rsid w:val="00E03573"/>
    <w:rsid w:val="00E03865"/>
    <w:rsid w:val="00E03A3D"/>
    <w:rsid w:val="00E03A66"/>
    <w:rsid w:val="00E03AF6"/>
    <w:rsid w:val="00E03C1A"/>
    <w:rsid w:val="00E03F6D"/>
    <w:rsid w:val="00E04040"/>
    <w:rsid w:val="00E040F3"/>
    <w:rsid w:val="00E04220"/>
    <w:rsid w:val="00E04237"/>
    <w:rsid w:val="00E04364"/>
    <w:rsid w:val="00E045AA"/>
    <w:rsid w:val="00E0491A"/>
    <w:rsid w:val="00E04A3B"/>
    <w:rsid w:val="00E04B17"/>
    <w:rsid w:val="00E04C30"/>
    <w:rsid w:val="00E04DBB"/>
    <w:rsid w:val="00E050EF"/>
    <w:rsid w:val="00E05116"/>
    <w:rsid w:val="00E0533A"/>
    <w:rsid w:val="00E056A3"/>
    <w:rsid w:val="00E058AC"/>
    <w:rsid w:val="00E05ACB"/>
    <w:rsid w:val="00E05D38"/>
    <w:rsid w:val="00E05F68"/>
    <w:rsid w:val="00E060D2"/>
    <w:rsid w:val="00E06170"/>
    <w:rsid w:val="00E06215"/>
    <w:rsid w:val="00E063A9"/>
    <w:rsid w:val="00E0693B"/>
    <w:rsid w:val="00E069FA"/>
    <w:rsid w:val="00E06A47"/>
    <w:rsid w:val="00E06A5B"/>
    <w:rsid w:val="00E06A81"/>
    <w:rsid w:val="00E06C9A"/>
    <w:rsid w:val="00E06CAE"/>
    <w:rsid w:val="00E07055"/>
    <w:rsid w:val="00E070F4"/>
    <w:rsid w:val="00E07133"/>
    <w:rsid w:val="00E071E7"/>
    <w:rsid w:val="00E07240"/>
    <w:rsid w:val="00E0738D"/>
    <w:rsid w:val="00E07394"/>
    <w:rsid w:val="00E07640"/>
    <w:rsid w:val="00E0791F"/>
    <w:rsid w:val="00E07A5B"/>
    <w:rsid w:val="00E07A7B"/>
    <w:rsid w:val="00E07B86"/>
    <w:rsid w:val="00E07CD0"/>
    <w:rsid w:val="00E07CF4"/>
    <w:rsid w:val="00E07D5C"/>
    <w:rsid w:val="00E07E9E"/>
    <w:rsid w:val="00E10435"/>
    <w:rsid w:val="00E104F6"/>
    <w:rsid w:val="00E1063B"/>
    <w:rsid w:val="00E106BD"/>
    <w:rsid w:val="00E1073E"/>
    <w:rsid w:val="00E10865"/>
    <w:rsid w:val="00E10978"/>
    <w:rsid w:val="00E1098C"/>
    <w:rsid w:val="00E10BA5"/>
    <w:rsid w:val="00E10BFE"/>
    <w:rsid w:val="00E10D7A"/>
    <w:rsid w:val="00E10F91"/>
    <w:rsid w:val="00E114DF"/>
    <w:rsid w:val="00E115FB"/>
    <w:rsid w:val="00E117F0"/>
    <w:rsid w:val="00E117F8"/>
    <w:rsid w:val="00E1195A"/>
    <w:rsid w:val="00E11B83"/>
    <w:rsid w:val="00E11C4A"/>
    <w:rsid w:val="00E11EB8"/>
    <w:rsid w:val="00E12061"/>
    <w:rsid w:val="00E12353"/>
    <w:rsid w:val="00E1257B"/>
    <w:rsid w:val="00E1269E"/>
    <w:rsid w:val="00E12962"/>
    <w:rsid w:val="00E129B6"/>
    <w:rsid w:val="00E12B95"/>
    <w:rsid w:val="00E12C7E"/>
    <w:rsid w:val="00E12EE8"/>
    <w:rsid w:val="00E12F35"/>
    <w:rsid w:val="00E13156"/>
    <w:rsid w:val="00E13188"/>
    <w:rsid w:val="00E1333F"/>
    <w:rsid w:val="00E13739"/>
    <w:rsid w:val="00E1388D"/>
    <w:rsid w:val="00E1394E"/>
    <w:rsid w:val="00E13B67"/>
    <w:rsid w:val="00E13CB8"/>
    <w:rsid w:val="00E13EB2"/>
    <w:rsid w:val="00E14098"/>
    <w:rsid w:val="00E1461B"/>
    <w:rsid w:val="00E14BE5"/>
    <w:rsid w:val="00E14C54"/>
    <w:rsid w:val="00E14F41"/>
    <w:rsid w:val="00E15057"/>
    <w:rsid w:val="00E15092"/>
    <w:rsid w:val="00E150EB"/>
    <w:rsid w:val="00E151B9"/>
    <w:rsid w:val="00E1536B"/>
    <w:rsid w:val="00E154F1"/>
    <w:rsid w:val="00E155D2"/>
    <w:rsid w:val="00E15C37"/>
    <w:rsid w:val="00E1616F"/>
    <w:rsid w:val="00E16736"/>
    <w:rsid w:val="00E167A2"/>
    <w:rsid w:val="00E16873"/>
    <w:rsid w:val="00E16D53"/>
    <w:rsid w:val="00E16DE8"/>
    <w:rsid w:val="00E17049"/>
    <w:rsid w:val="00E17149"/>
    <w:rsid w:val="00E17165"/>
    <w:rsid w:val="00E17234"/>
    <w:rsid w:val="00E17308"/>
    <w:rsid w:val="00E17463"/>
    <w:rsid w:val="00E1749C"/>
    <w:rsid w:val="00E175D3"/>
    <w:rsid w:val="00E1766C"/>
    <w:rsid w:val="00E176B3"/>
    <w:rsid w:val="00E1791A"/>
    <w:rsid w:val="00E17ABA"/>
    <w:rsid w:val="00E17C6C"/>
    <w:rsid w:val="00E17D17"/>
    <w:rsid w:val="00E17DD1"/>
    <w:rsid w:val="00E17F63"/>
    <w:rsid w:val="00E17FDB"/>
    <w:rsid w:val="00E20060"/>
    <w:rsid w:val="00E203B6"/>
    <w:rsid w:val="00E2060F"/>
    <w:rsid w:val="00E2066A"/>
    <w:rsid w:val="00E20911"/>
    <w:rsid w:val="00E20A83"/>
    <w:rsid w:val="00E20BBB"/>
    <w:rsid w:val="00E20BBC"/>
    <w:rsid w:val="00E20CC8"/>
    <w:rsid w:val="00E20D4B"/>
    <w:rsid w:val="00E211AE"/>
    <w:rsid w:val="00E2120E"/>
    <w:rsid w:val="00E212BF"/>
    <w:rsid w:val="00E21416"/>
    <w:rsid w:val="00E214BA"/>
    <w:rsid w:val="00E21666"/>
    <w:rsid w:val="00E2173A"/>
    <w:rsid w:val="00E21911"/>
    <w:rsid w:val="00E21A25"/>
    <w:rsid w:val="00E21A88"/>
    <w:rsid w:val="00E21CED"/>
    <w:rsid w:val="00E22352"/>
    <w:rsid w:val="00E225D7"/>
    <w:rsid w:val="00E229D7"/>
    <w:rsid w:val="00E22D52"/>
    <w:rsid w:val="00E230E1"/>
    <w:rsid w:val="00E2317D"/>
    <w:rsid w:val="00E23389"/>
    <w:rsid w:val="00E236C5"/>
    <w:rsid w:val="00E237F4"/>
    <w:rsid w:val="00E23A86"/>
    <w:rsid w:val="00E23EE2"/>
    <w:rsid w:val="00E23F3B"/>
    <w:rsid w:val="00E23FEE"/>
    <w:rsid w:val="00E240EF"/>
    <w:rsid w:val="00E24610"/>
    <w:rsid w:val="00E24704"/>
    <w:rsid w:val="00E24CE7"/>
    <w:rsid w:val="00E252D4"/>
    <w:rsid w:val="00E253FA"/>
    <w:rsid w:val="00E254EA"/>
    <w:rsid w:val="00E2569D"/>
    <w:rsid w:val="00E2578D"/>
    <w:rsid w:val="00E25932"/>
    <w:rsid w:val="00E259D3"/>
    <w:rsid w:val="00E25A86"/>
    <w:rsid w:val="00E25B12"/>
    <w:rsid w:val="00E25D2F"/>
    <w:rsid w:val="00E25D66"/>
    <w:rsid w:val="00E25EC6"/>
    <w:rsid w:val="00E2608C"/>
    <w:rsid w:val="00E260CD"/>
    <w:rsid w:val="00E261A0"/>
    <w:rsid w:val="00E2674C"/>
    <w:rsid w:val="00E26920"/>
    <w:rsid w:val="00E26B08"/>
    <w:rsid w:val="00E26D2D"/>
    <w:rsid w:val="00E26E62"/>
    <w:rsid w:val="00E2702B"/>
    <w:rsid w:val="00E271B8"/>
    <w:rsid w:val="00E27372"/>
    <w:rsid w:val="00E2762F"/>
    <w:rsid w:val="00E2765D"/>
    <w:rsid w:val="00E276C6"/>
    <w:rsid w:val="00E27777"/>
    <w:rsid w:val="00E277C9"/>
    <w:rsid w:val="00E27885"/>
    <w:rsid w:val="00E27956"/>
    <w:rsid w:val="00E27992"/>
    <w:rsid w:val="00E27B99"/>
    <w:rsid w:val="00E27EC2"/>
    <w:rsid w:val="00E3023F"/>
    <w:rsid w:val="00E3030D"/>
    <w:rsid w:val="00E30366"/>
    <w:rsid w:val="00E30641"/>
    <w:rsid w:val="00E3078B"/>
    <w:rsid w:val="00E3081D"/>
    <w:rsid w:val="00E309B7"/>
    <w:rsid w:val="00E309E4"/>
    <w:rsid w:val="00E30BA3"/>
    <w:rsid w:val="00E30BBE"/>
    <w:rsid w:val="00E30D34"/>
    <w:rsid w:val="00E30DFC"/>
    <w:rsid w:val="00E30FCB"/>
    <w:rsid w:val="00E31150"/>
    <w:rsid w:val="00E3128F"/>
    <w:rsid w:val="00E31295"/>
    <w:rsid w:val="00E313F3"/>
    <w:rsid w:val="00E31408"/>
    <w:rsid w:val="00E3142A"/>
    <w:rsid w:val="00E316A7"/>
    <w:rsid w:val="00E3190C"/>
    <w:rsid w:val="00E31ABA"/>
    <w:rsid w:val="00E31ADD"/>
    <w:rsid w:val="00E31B85"/>
    <w:rsid w:val="00E31C03"/>
    <w:rsid w:val="00E31FDE"/>
    <w:rsid w:val="00E3214D"/>
    <w:rsid w:val="00E322FD"/>
    <w:rsid w:val="00E323F2"/>
    <w:rsid w:val="00E32470"/>
    <w:rsid w:val="00E325FF"/>
    <w:rsid w:val="00E3262F"/>
    <w:rsid w:val="00E32792"/>
    <w:rsid w:val="00E32849"/>
    <w:rsid w:val="00E32AA9"/>
    <w:rsid w:val="00E330E2"/>
    <w:rsid w:val="00E33106"/>
    <w:rsid w:val="00E33317"/>
    <w:rsid w:val="00E3351E"/>
    <w:rsid w:val="00E337F5"/>
    <w:rsid w:val="00E33B89"/>
    <w:rsid w:val="00E33C33"/>
    <w:rsid w:val="00E33C7F"/>
    <w:rsid w:val="00E33C80"/>
    <w:rsid w:val="00E33EA6"/>
    <w:rsid w:val="00E33FCB"/>
    <w:rsid w:val="00E34240"/>
    <w:rsid w:val="00E344E4"/>
    <w:rsid w:val="00E34502"/>
    <w:rsid w:val="00E345C9"/>
    <w:rsid w:val="00E345FE"/>
    <w:rsid w:val="00E34831"/>
    <w:rsid w:val="00E34AC8"/>
    <w:rsid w:val="00E34B9A"/>
    <w:rsid w:val="00E34BA8"/>
    <w:rsid w:val="00E35131"/>
    <w:rsid w:val="00E353AB"/>
    <w:rsid w:val="00E358C9"/>
    <w:rsid w:val="00E359A4"/>
    <w:rsid w:val="00E35C1F"/>
    <w:rsid w:val="00E35EE0"/>
    <w:rsid w:val="00E35F49"/>
    <w:rsid w:val="00E360E1"/>
    <w:rsid w:val="00E36223"/>
    <w:rsid w:val="00E36A96"/>
    <w:rsid w:val="00E36CEF"/>
    <w:rsid w:val="00E36D71"/>
    <w:rsid w:val="00E36E1B"/>
    <w:rsid w:val="00E36FBD"/>
    <w:rsid w:val="00E3701B"/>
    <w:rsid w:val="00E37088"/>
    <w:rsid w:val="00E3715A"/>
    <w:rsid w:val="00E373FB"/>
    <w:rsid w:val="00E376F3"/>
    <w:rsid w:val="00E377BB"/>
    <w:rsid w:val="00E37FCB"/>
    <w:rsid w:val="00E4037C"/>
    <w:rsid w:val="00E406E1"/>
    <w:rsid w:val="00E4085D"/>
    <w:rsid w:val="00E409C3"/>
    <w:rsid w:val="00E40D86"/>
    <w:rsid w:val="00E40DEF"/>
    <w:rsid w:val="00E4119F"/>
    <w:rsid w:val="00E412FF"/>
    <w:rsid w:val="00E414A8"/>
    <w:rsid w:val="00E41658"/>
    <w:rsid w:val="00E416D1"/>
    <w:rsid w:val="00E4182E"/>
    <w:rsid w:val="00E41955"/>
    <w:rsid w:val="00E41A76"/>
    <w:rsid w:val="00E41AD6"/>
    <w:rsid w:val="00E41B40"/>
    <w:rsid w:val="00E41B8A"/>
    <w:rsid w:val="00E41BE1"/>
    <w:rsid w:val="00E41BF0"/>
    <w:rsid w:val="00E41C5D"/>
    <w:rsid w:val="00E41CBC"/>
    <w:rsid w:val="00E41D17"/>
    <w:rsid w:val="00E41D87"/>
    <w:rsid w:val="00E41EA7"/>
    <w:rsid w:val="00E42011"/>
    <w:rsid w:val="00E42501"/>
    <w:rsid w:val="00E42557"/>
    <w:rsid w:val="00E42671"/>
    <w:rsid w:val="00E4267D"/>
    <w:rsid w:val="00E4282C"/>
    <w:rsid w:val="00E428BD"/>
    <w:rsid w:val="00E428F9"/>
    <w:rsid w:val="00E42995"/>
    <w:rsid w:val="00E42B13"/>
    <w:rsid w:val="00E42E0F"/>
    <w:rsid w:val="00E43017"/>
    <w:rsid w:val="00E43050"/>
    <w:rsid w:val="00E43366"/>
    <w:rsid w:val="00E4384A"/>
    <w:rsid w:val="00E4393D"/>
    <w:rsid w:val="00E43996"/>
    <w:rsid w:val="00E439EE"/>
    <w:rsid w:val="00E43B43"/>
    <w:rsid w:val="00E43C36"/>
    <w:rsid w:val="00E43F0D"/>
    <w:rsid w:val="00E44193"/>
    <w:rsid w:val="00E44893"/>
    <w:rsid w:val="00E44D69"/>
    <w:rsid w:val="00E44DF3"/>
    <w:rsid w:val="00E44EA3"/>
    <w:rsid w:val="00E45066"/>
    <w:rsid w:val="00E45158"/>
    <w:rsid w:val="00E45164"/>
    <w:rsid w:val="00E451C9"/>
    <w:rsid w:val="00E4522B"/>
    <w:rsid w:val="00E4545E"/>
    <w:rsid w:val="00E4574F"/>
    <w:rsid w:val="00E4578A"/>
    <w:rsid w:val="00E45BC3"/>
    <w:rsid w:val="00E45D03"/>
    <w:rsid w:val="00E45E75"/>
    <w:rsid w:val="00E45FCE"/>
    <w:rsid w:val="00E46579"/>
    <w:rsid w:val="00E46630"/>
    <w:rsid w:val="00E46825"/>
    <w:rsid w:val="00E46B88"/>
    <w:rsid w:val="00E46C22"/>
    <w:rsid w:val="00E46EA5"/>
    <w:rsid w:val="00E470BD"/>
    <w:rsid w:val="00E470FA"/>
    <w:rsid w:val="00E4716D"/>
    <w:rsid w:val="00E47345"/>
    <w:rsid w:val="00E479E5"/>
    <w:rsid w:val="00E5003C"/>
    <w:rsid w:val="00E50071"/>
    <w:rsid w:val="00E5033C"/>
    <w:rsid w:val="00E50403"/>
    <w:rsid w:val="00E50527"/>
    <w:rsid w:val="00E50609"/>
    <w:rsid w:val="00E506A0"/>
    <w:rsid w:val="00E50714"/>
    <w:rsid w:val="00E50765"/>
    <w:rsid w:val="00E50871"/>
    <w:rsid w:val="00E50AF5"/>
    <w:rsid w:val="00E50DA6"/>
    <w:rsid w:val="00E50DF9"/>
    <w:rsid w:val="00E50E6F"/>
    <w:rsid w:val="00E50EB5"/>
    <w:rsid w:val="00E50F97"/>
    <w:rsid w:val="00E50FF0"/>
    <w:rsid w:val="00E5131C"/>
    <w:rsid w:val="00E51422"/>
    <w:rsid w:val="00E514CF"/>
    <w:rsid w:val="00E515A5"/>
    <w:rsid w:val="00E51670"/>
    <w:rsid w:val="00E51A73"/>
    <w:rsid w:val="00E51B4C"/>
    <w:rsid w:val="00E51CC4"/>
    <w:rsid w:val="00E51F50"/>
    <w:rsid w:val="00E521FC"/>
    <w:rsid w:val="00E52266"/>
    <w:rsid w:val="00E526C5"/>
    <w:rsid w:val="00E52812"/>
    <w:rsid w:val="00E52820"/>
    <w:rsid w:val="00E52ABC"/>
    <w:rsid w:val="00E52B20"/>
    <w:rsid w:val="00E52BD8"/>
    <w:rsid w:val="00E52C37"/>
    <w:rsid w:val="00E52C92"/>
    <w:rsid w:val="00E52C99"/>
    <w:rsid w:val="00E53121"/>
    <w:rsid w:val="00E5355F"/>
    <w:rsid w:val="00E535E1"/>
    <w:rsid w:val="00E53647"/>
    <w:rsid w:val="00E53679"/>
    <w:rsid w:val="00E53699"/>
    <w:rsid w:val="00E5370E"/>
    <w:rsid w:val="00E5372E"/>
    <w:rsid w:val="00E5386B"/>
    <w:rsid w:val="00E53F26"/>
    <w:rsid w:val="00E54002"/>
    <w:rsid w:val="00E543BE"/>
    <w:rsid w:val="00E54406"/>
    <w:rsid w:val="00E54410"/>
    <w:rsid w:val="00E544DA"/>
    <w:rsid w:val="00E5471C"/>
    <w:rsid w:val="00E54AEB"/>
    <w:rsid w:val="00E54B9E"/>
    <w:rsid w:val="00E55454"/>
    <w:rsid w:val="00E554B0"/>
    <w:rsid w:val="00E55502"/>
    <w:rsid w:val="00E55522"/>
    <w:rsid w:val="00E55528"/>
    <w:rsid w:val="00E557B7"/>
    <w:rsid w:val="00E557FE"/>
    <w:rsid w:val="00E5593C"/>
    <w:rsid w:val="00E55A63"/>
    <w:rsid w:val="00E55AF0"/>
    <w:rsid w:val="00E55B75"/>
    <w:rsid w:val="00E55BEB"/>
    <w:rsid w:val="00E55E7D"/>
    <w:rsid w:val="00E5604B"/>
    <w:rsid w:val="00E562D5"/>
    <w:rsid w:val="00E56301"/>
    <w:rsid w:val="00E565B5"/>
    <w:rsid w:val="00E567F6"/>
    <w:rsid w:val="00E5682A"/>
    <w:rsid w:val="00E56851"/>
    <w:rsid w:val="00E56E43"/>
    <w:rsid w:val="00E56E66"/>
    <w:rsid w:val="00E56FDF"/>
    <w:rsid w:val="00E56FF1"/>
    <w:rsid w:val="00E575C6"/>
    <w:rsid w:val="00E5761A"/>
    <w:rsid w:val="00E57929"/>
    <w:rsid w:val="00E57CC3"/>
    <w:rsid w:val="00E57EA2"/>
    <w:rsid w:val="00E6004D"/>
    <w:rsid w:val="00E6038F"/>
    <w:rsid w:val="00E604AE"/>
    <w:rsid w:val="00E604D7"/>
    <w:rsid w:val="00E6050D"/>
    <w:rsid w:val="00E60B4D"/>
    <w:rsid w:val="00E60C9F"/>
    <w:rsid w:val="00E60D24"/>
    <w:rsid w:val="00E60E59"/>
    <w:rsid w:val="00E60F92"/>
    <w:rsid w:val="00E61311"/>
    <w:rsid w:val="00E61597"/>
    <w:rsid w:val="00E61624"/>
    <w:rsid w:val="00E61AFE"/>
    <w:rsid w:val="00E61E5E"/>
    <w:rsid w:val="00E61F2D"/>
    <w:rsid w:val="00E620BE"/>
    <w:rsid w:val="00E626B7"/>
    <w:rsid w:val="00E628FF"/>
    <w:rsid w:val="00E62B0E"/>
    <w:rsid w:val="00E62E02"/>
    <w:rsid w:val="00E62E41"/>
    <w:rsid w:val="00E62E56"/>
    <w:rsid w:val="00E62E61"/>
    <w:rsid w:val="00E62F5B"/>
    <w:rsid w:val="00E6315A"/>
    <w:rsid w:val="00E63803"/>
    <w:rsid w:val="00E63806"/>
    <w:rsid w:val="00E63822"/>
    <w:rsid w:val="00E638A6"/>
    <w:rsid w:val="00E63972"/>
    <w:rsid w:val="00E63B35"/>
    <w:rsid w:val="00E63C3E"/>
    <w:rsid w:val="00E63D23"/>
    <w:rsid w:val="00E63E8E"/>
    <w:rsid w:val="00E63E97"/>
    <w:rsid w:val="00E64186"/>
    <w:rsid w:val="00E642EF"/>
    <w:rsid w:val="00E64390"/>
    <w:rsid w:val="00E6459A"/>
    <w:rsid w:val="00E64666"/>
    <w:rsid w:val="00E64883"/>
    <w:rsid w:val="00E64E17"/>
    <w:rsid w:val="00E64E84"/>
    <w:rsid w:val="00E64EAD"/>
    <w:rsid w:val="00E65061"/>
    <w:rsid w:val="00E654E3"/>
    <w:rsid w:val="00E656B2"/>
    <w:rsid w:val="00E65724"/>
    <w:rsid w:val="00E65D0A"/>
    <w:rsid w:val="00E65DB3"/>
    <w:rsid w:val="00E65F95"/>
    <w:rsid w:val="00E662AB"/>
    <w:rsid w:val="00E66742"/>
    <w:rsid w:val="00E66780"/>
    <w:rsid w:val="00E66807"/>
    <w:rsid w:val="00E66B0A"/>
    <w:rsid w:val="00E66BDF"/>
    <w:rsid w:val="00E66C5E"/>
    <w:rsid w:val="00E66E67"/>
    <w:rsid w:val="00E66F0C"/>
    <w:rsid w:val="00E67102"/>
    <w:rsid w:val="00E676EA"/>
    <w:rsid w:val="00E67734"/>
    <w:rsid w:val="00E6796E"/>
    <w:rsid w:val="00E67AF8"/>
    <w:rsid w:val="00E67CA7"/>
    <w:rsid w:val="00E67D7E"/>
    <w:rsid w:val="00E70289"/>
    <w:rsid w:val="00E70325"/>
    <w:rsid w:val="00E704EC"/>
    <w:rsid w:val="00E7068B"/>
    <w:rsid w:val="00E706DD"/>
    <w:rsid w:val="00E7070F"/>
    <w:rsid w:val="00E7072F"/>
    <w:rsid w:val="00E70805"/>
    <w:rsid w:val="00E7081C"/>
    <w:rsid w:val="00E70899"/>
    <w:rsid w:val="00E70A86"/>
    <w:rsid w:val="00E70C36"/>
    <w:rsid w:val="00E7119C"/>
    <w:rsid w:val="00E711A2"/>
    <w:rsid w:val="00E711AD"/>
    <w:rsid w:val="00E712B4"/>
    <w:rsid w:val="00E718F9"/>
    <w:rsid w:val="00E7199A"/>
    <w:rsid w:val="00E71A5B"/>
    <w:rsid w:val="00E71AD5"/>
    <w:rsid w:val="00E71C26"/>
    <w:rsid w:val="00E71E95"/>
    <w:rsid w:val="00E720C7"/>
    <w:rsid w:val="00E721B5"/>
    <w:rsid w:val="00E724FC"/>
    <w:rsid w:val="00E725FC"/>
    <w:rsid w:val="00E726C6"/>
    <w:rsid w:val="00E727B5"/>
    <w:rsid w:val="00E72A17"/>
    <w:rsid w:val="00E72CF3"/>
    <w:rsid w:val="00E72ECA"/>
    <w:rsid w:val="00E72ED4"/>
    <w:rsid w:val="00E72EF1"/>
    <w:rsid w:val="00E73013"/>
    <w:rsid w:val="00E73053"/>
    <w:rsid w:val="00E731DE"/>
    <w:rsid w:val="00E737DB"/>
    <w:rsid w:val="00E737F7"/>
    <w:rsid w:val="00E73A49"/>
    <w:rsid w:val="00E73AA4"/>
    <w:rsid w:val="00E73D10"/>
    <w:rsid w:val="00E73D9D"/>
    <w:rsid w:val="00E73FF2"/>
    <w:rsid w:val="00E74413"/>
    <w:rsid w:val="00E7486D"/>
    <w:rsid w:val="00E74BB2"/>
    <w:rsid w:val="00E74CB2"/>
    <w:rsid w:val="00E74FCA"/>
    <w:rsid w:val="00E753B1"/>
    <w:rsid w:val="00E7540D"/>
    <w:rsid w:val="00E754C2"/>
    <w:rsid w:val="00E7588C"/>
    <w:rsid w:val="00E75A29"/>
    <w:rsid w:val="00E75A7E"/>
    <w:rsid w:val="00E75B44"/>
    <w:rsid w:val="00E75C9E"/>
    <w:rsid w:val="00E75CBF"/>
    <w:rsid w:val="00E75E9C"/>
    <w:rsid w:val="00E75F3B"/>
    <w:rsid w:val="00E7609E"/>
    <w:rsid w:val="00E760C6"/>
    <w:rsid w:val="00E7618F"/>
    <w:rsid w:val="00E762D1"/>
    <w:rsid w:val="00E76435"/>
    <w:rsid w:val="00E76437"/>
    <w:rsid w:val="00E765E4"/>
    <w:rsid w:val="00E76880"/>
    <w:rsid w:val="00E76ACE"/>
    <w:rsid w:val="00E76C73"/>
    <w:rsid w:val="00E76E0A"/>
    <w:rsid w:val="00E772DF"/>
    <w:rsid w:val="00E77336"/>
    <w:rsid w:val="00E773BD"/>
    <w:rsid w:val="00E773C7"/>
    <w:rsid w:val="00E77439"/>
    <w:rsid w:val="00E775D9"/>
    <w:rsid w:val="00E77848"/>
    <w:rsid w:val="00E77945"/>
    <w:rsid w:val="00E77B88"/>
    <w:rsid w:val="00E77F9C"/>
    <w:rsid w:val="00E803A3"/>
    <w:rsid w:val="00E80410"/>
    <w:rsid w:val="00E806EC"/>
    <w:rsid w:val="00E80701"/>
    <w:rsid w:val="00E80732"/>
    <w:rsid w:val="00E807D8"/>
    <w:rsid w:val="00E80B50"/>
    <w:rsid w:val="00E80DF4"/>
    <w:rsid w:val="00E80EBB"/>
    <w:rsid w:val="00E80FED"/>
    <w:rsid w:val="00E81840"/>
    <w:rsid w:val="00E81889"/>
    <w:rsid w:val="00E8194C"/>
    <w:rsid w:val="00E8199B"/>
    <w:rsid w:val="00E81AFD"/>
    <w:rsid w:val="00E81BEB"/>
    <w:rsid w:val="00E81D5D"/>
    <w:rsid w:val="00E82251"/>
    <w:rsid w:val="00E82276"/>
    <w:rsid w:val="00E8273F"/>
    <w:rsid w:val="00E8293F"/>
    <w:rsid w:val="00E82B3C"/>
    <w:rsid w:val="00E82D74"/>
    <w:rsid w:val="00E82E90"/>
    <w:rsid w:val="00E82F3A"/>
    <w:rsid w:val="00E82FE2"/>
    <w:rsid w:val="00E831FE"/>
    <w:rsid w:val="00E83203"/>
    <w:rsid w:val="00E832BE"/>
    <w:rsid w:val="00E83337"/>
    <w:rsid w:val="00E8374F"/>
    <w:rsid w:val="00E83848"/>
    <w:rsid w:val="00E8389B"/>
    <w:rsid w:val="00E83B4B"/>
    <w:rsid w:val="00E83BAF"/>
    <w:rsid w:val="00E83C26"/>
    <w:rsid w:val="00E8404E"/>
    <w:rsid w:val="00E840CE"/>
    <w:rsid w:val="00E840D1"/>
    <w:rsid w:val="00E8447C"/>
    <w:rsid w:val="00E8451D"/>
    <w:rsid w:val="00E846A9"/>
    <w:rsid w:val="00E849A6"/>
    <w:rsid w:val="00E84A00"/>
    <w:rsid w:val="00E84B4F"/>
    <w:rsid w:val="00E84BDA"/>
    <w:rsid w:val="00E84D17"/>
    <w:rsid w:val="00E8502E"/>
    <w:rsid w:val="00E85043"/>
    <w:rsid w:val="00E851C2"/>
    <w:rsid w:val="00E8548B"/>
    <w:rsid w:val="00E8548F"/>
    <w:rsid w:val="00E85A8F"/>
    <w:rsid w:val="00E85D4E"/>
    <w:rsid w:val="00E85E9A"/>
    <w:rsid w:val="00E860E9"/>
    <w:rsid w:val="00E86337"/>
    <w:rsid w:val="00E8639A"/>
    <w:rsid w:val="00E8650E"/>
    <w:rsid w:val="00E868F9"/>
    <w:rsid w:val="00E86B2B"/>
    <w:rsid w:val="00E86C5B"/>
    <w:rsid w:val="00E86FC2"/>
    <w:rsid w:val="00E8706B"/>
    <w:rsid w:val="00E87262"/>
    <w:rsid w:val="00E873FA"/>
    <w:rsid w:val="00E87460"/>
    <w:rsid w:val="00E8752C"/>
    <w:rsid w:val="00E875DF"/>
    <w:rsid w:val="00E877DB"/>
    <w:rsid w:val="00E879DF"/>
    <w:rsid w:val="00E87A09"/>
    <w:rsid w:val="00E87B97"/>
    <w:rsid w:val="00E87C54"/>
    <w:rsid w:val="00E87C9B"/>
    <w:rsid w:val="00E900F7"/>
    <w:rsid w:val="00E90534"/>
    <w:rsid w:val="00E90538"/>
    <w:rsid w:val="00E90702"/>
    <w:rsid w:val="00E9098C"/>
    <w:rsid w:val="00E90BB2"/>
    <w:rsid w:val="00E90E7B"/>
    <w:rsid w:val="00E90E9A"/>
    <w:rsid w:val="00E90EE1"/>
    <w:rsid w:val="00E90FC7"/>
    <w:rsid w:val="00E91037"/>
    <w:rsid w:val="00E91344"/>
    <w:rsid w:val="00E913AC"/>
    <w:rsid w:val="00E917B2"/>
    <w:rsid w:val="00E917DA"/>
    <w:rsid w:val="00E918A0"/>
    <w:rsid w:val="00E919E4"/>
    <w:rsid w:val="00E91A61"/>
    <w:rsid w:val="00E91E80"/>
    <w:rsid w:val="00E921C5"/>
    <w:rsid w:val="00E922D6"/>
    <w:rsid w:val="00E924C8"/>
    <w:rsid w:val="00E9281E"/>
    <w:rsid w:val="00E929CC"/>
    <w:rsid w:val="00E92C6C"/>
    <w:rsid w:val="00E92D81"/>
    <w:rsid w:val="00E92FC2"/>
    <w:rsid w:val="00E93152"/>
    <w:rsid w:val="00E93318"/>
    <w:rsid w:val="00E935FE"/>
    <w:rsid w:val="00E93755"/>
    <w:rsid w:val="00E93969"/>
    <w:rsid w:val="00E93C23"/>
    <w:rsid w:val="00E93D2E"/>
    <w:rsid w:val="00E93EBC"/>
    <w:rsid w:val="00E93F6C"/>
    <w:rsid w:val="00E93FA8"/>
    <w:rsid w:val="00E94186"/>
    <w:rsid w:val="00E94439"/>
    <w:rsid w:val="00E94703"/>
    <w:rsid w:val="00E94757"/>
    <w:rsid w:val="00E9483B"/>
    <w:rsid w:val="00E949D2"/>
    <w:rsid w:val="00E94AFB"/>
    <w:rsid w:val="00E94CE1"/>
    <w:rsid w:val="00E94EA0"/>
    <w:rsid w:val="00E95069"/>
    <w:rsid w:val="00E95088"/>
    <w:rsid w:val="00E953E0"/>
    <w:rsid w:val="00E95675"/>
    <w:rsid w:val="00E95AD9"/>
    <w:rsid w:val="00E95BBE"/>
    <w:rsid w:val="00E95C3F"/>
    <w:rsid w:val="00E95C76"/>
    <w:rsid w:val="00E95E70"/>
    <w:rsid w:val="00E95EA8"/>
    <w:rsid w:val="00E95F2F"/>
    <w:rsid w:val="00E9600F"/>
    <w:rsid w:val="00E96365"/>
    <w:rsid w:val="00E963CD"/>
    <w:rsid w:val="00E9648E"/>
    <w:rsid w:val="00E9665D"/>
    <w:rsid w:val="00E96793"/>
    <w:rsid w:val="00E967EA"/>
    <w:rsid w:val="00E96885"/>
    <w:rsid w:val="00E968FB"/>
    <w:rsid w:val="00E96925"/>
    <w:rsid w:val="00E969C8"/>
    <w:rsid w:val="00E96D23"/>
    <w:rsid w:val="00E96D4C"/>
    <w:rsid w:val="00E96E27"/>
    <w:rsid w:val="00E96EBA"/>
    <w:rsid w:val="00E96FE8"/>
    <w:rsid w:val="00E970F3"/>
    <w:rsid w:val="00E976FD"/>
    <w:rsid w:val="00E9775D"/>
    <w:rsid w:val="00E978C7"/>
    <w:rsid w:val="00E9792C"/>
    <w:rsid w:val="00E979BE"/>
    <w:rsid w:val="00E97C1F"/>
    <w:rsid w:val="00E97E3C"/>
    <w:rsid w:val="00E97E68"/>
    <w:rsid w:val="00EA001F"/>
    <w:rsid w:val="00EA0114"/>
    <w:rsid w:val="00EA014F"/>
    <w:rsid w:val="00EA0296"/>
    <w:rsid w:val="00EA03C3"/>
    <w:rsid w:val="00EA0453"/>
    <w:rsid w:val="00EA05C8"/>
    <w:rsid w:val="00EA0622"/>
    <w:rsid w:val="00EA0A34"/>
    <w:rsid w:val="00EA0BE3"/>
    <w:rsid w:val="00EA0C1F"/>
    <w:rsid w:val="00EA0C54"/>
    <w:rsid w:val="00EA0D04"/>
    <w:rsid w:val="00EA106B"/>
    <w:rsid w:val="00EA116D"/>
    <w:rsid w:val="00EA1270"/>
    <w:rsid w:val="00EA141F"/>
    <w:rsid w:val="00EA1536"/>
    <w:rsid w:val="00EA18B0"/>
    <w:rsid w:val="00EA1B61"/>
    <w:rsid w:val="00EA1CFC"/>
    <w:rsid w:val="00EA1D7F"/>
    <w:rsid w:val="00EA2137"/>
    <w:rsid w:val="00EA2516"/>
    <w:rsid w:val="00EA2775"/>
    <w:rsid w:val="00EA2934"/>
    <w:rsid w:val="00EA2991"/>
    <w:rsid w:val="00EA2A2A"/>
    <w:rsid w:val="00EA2A96"/>
    <w:rsid w:val="00EA2ED0"/>
    <w:rsid w:val="00EA32D2"/>
    <w:rsid w:val="00EA33DA"/>
    <w:rsid w:val="00EA3689"/>
    <w:rsid w:val="00EA3691"/>
    <w:rsid w:val="00EA36C0"/>
    <w:rsid w:val="00EA36D2"/>
    <w:rsid w:val="00EA36FD"/>
    <w:rsid w:val="00EA3807"/>
    <w:rsid w:val="00EA381F"/>
    <w:rsid w:val="00EA3850"/>
    <w:rsid w:val="00EA3957"/>
    <w:rsid w:val="00EA39BB"/>
    <w:rsid w:val="00EA3B5A"/>
    <w:rsid w:val="00EA3E53"/>
    <w:rsid w:val="00EA3FE4"/>
    <w:rsid w:val="00EA402F"/>
    <w:rsid w:val="00EA40A7"/>
    <w:rsid w:val="00EA410C"/>
    <w:rsid w:val="00EA45B7"/>
    <w:rsid w:val="00EA49A8"/>
    <w:rsid w:val="00EA4A88"/>
    <w:rsid w:val="00EA4C68"/>
    <w:rsid w:val="00EA4C76"/>
    <w:rsid w:val="00EA4F18"/>
    <w:rsid w:val="00EA51DD"/>
    <w:rsid w:val="00EA55DA"/>
    <w:rsid w:val="00EA5786"/>
    <w:rsid w:val="00EA58DA"/>
    <w:rsid w:val="00EA5941"/>
    <w:rsid w:val="00EA5A14"/>
    <w:rsid w:val="00EA5DE2"/>
    <w:rsid w:val="00EA61B0"/>
    <w:rsid w:val="00EA67C4"/>
    <w:rsid w:val="00EA6A1B"/>
    <w:rsid w:val="00EA6E58"/>
    <w:rsid w:val="00EA6ED6"/>
    <w:rsid w:val="00EA6F44"/>
    <w:rsid w:val="00EA7003"/>
    <w:rsid w:val="00EA70D1"/>
    <w:rsid w:val="00EA7353"/>
    <w:rsid w:val="00EA75BB"/>
    <w:rsid w:val="00EA78C3"/>
    <w:rsid w:val="00EA7AC8"/>
    <w:rsid w:val="00EA7BBC"/>
    <w:rsid w:val="00EA7C8C"/>
    <w:rsid w:val="00EA7CA1"/>
    <w:rsid w:val="00EA7CD4"/>
    <w:rsid w:val="00EA7ECE"/>
    <w:rsid w:val="00EA7F3E"/>
    <w:rsid w:val="00EB0033"/>
    <w:rsid w:val="00EB007C"/>
    <w:rsid w:val="00EB00C8"/>
    <w:rsid w:val="00EB016A"/>
    <w:rsid w:val="00EB07BB"/>
    <w:rsid w:val="00EB096F"/>
    <w:rsid w:val="00EB0973"/>
    <w:rsid w:val="00EB09CB"/>
    <w:rsid w:val="00EB09EF"/>
    <w:rsid w:val="00EB0C83"/>
    <w:rsid w:val="00EB0D92"/>
    <w:rsid w:val="00EB0F73"/>
    <w:rsid w:val="00EB0F9A"/>
    <w:rsid w:val="00EB1638"/>
    <w:rsid w:val="00EB173D"/>
    <w:rsid w:val="00EB17AE"/>
    <w:rsid w:val="00EB1950"/>
    <w:rsid w:val="00EB19C0"/>
    <w:rsid w:val="00EB207D"/>
    <w:rsid w:val="00EB218E"/>
    <w:rsid w:val="00EB21BF"/>
    <w:rsid w:val="00EB2217"/>
    <w:rsid w:val="00EB221F"/>
    <w:rsid w:val="00EB2385"/>
    <w:rsid w:val="00EB23A6"/>
    <w:rsid w:val="00EB2AE7"/>
    <w:rsid w:val="00EB2DDF"/>
    <w:rsid w:val="00EB30F9"/>
    <w:rsid w:val="00EB319F"/>
    <w:rsid w:val="00EB322B"/>
    <w:rsid w:val="00EB32B6"/>
    <w:rsid w:val="00EB3309"/>
    <w:rsid w:val="00EB33DF"/>
    <w:rsid w:val="00EB33F7"/>
    <w:rsid w:val="00EB3496"/>
    <w:rsid w:val="00EB37F1"/>
    <w:rsid w:val="00EB3ABD"/>
    <w:rsid w:val="00EB3E8B"/>
    <w:rsid w:val="00EB3F59"/>
    <w:rsid w:val="00EB4477"/>
    <w:rsid w:val="00EB4644"/>
    <w:rsid w:val="00EB4685"/>
    <w:rsid w:val="00EB4889"/>
    <w:rsid w:val="00EB48A5"/>
    <w:rsid w:val="00EB4A2E"/>
    <w:rsid w:val="00EB4B16"/>
    <w:rsid w:val="00EB4BC2"/>
    <w:rsid w:val="00EB4BF4"/>
    <w:rsid w:val="00EB4CBA"/>
    <w:rsid w:val="00EB4CC2"/>
    <w:rsid w:val="00EB515A"/>
    <w:rsid w:val="00EB5198"/>
    <w:rsid w:val="00EB5518"/>
    <w:rsid w:val="00EB5711"/>
    <w:rsid w:val="00EB5909"/>
    <w:rsid w:val="00EB5989"/>
    <w:rsid w:val="00EB5BA4"/>
    <w:rsid w:val="00EB5CEE"/>
    <w:rsid w:val="00EB61A2"/>
    <w:rsid w:val="00EB62CA"/>
    <w:rsid w:val="00EB6321"/>
    <w:rsid w:val="00EB6330"/>
    <w:rsid w:val="00EB6545"/>
    <w:rsid w:val="00EB6B1F"/>
    <w:rsid w:val="00EB6DC0"/>
    <w:rsid w:val="00EB6E2F"/>
    <w:rsid w:val="00EB75A8"/>
    <w:rsid w:val="00EB7B3E"/>
    <w:rsid w:val="00EB7B43"/>
    <w:rsid w:val="00EB7CE1"/>
    <w:rsid w:val="00EC0017"/>
    <w:rsid w:val="00EC01F1"/>
    <w:rsid w:val="00EC0383"/>
    <w:rsid w:val="00EC0503"/>
    <w:rsid w:val="00EC05F0"/>
    <w:rsid w:val="00EC0697"/>
    <w:rsid w:val="00EC07DE"/>
    <w:rsid w:val="00EC0860"/>
    <w:rsid w:val="00EC08F6"/>
    <w:rsid w:val="00EC0BBB"/>
    <w:rsid w:val="00EC0C20"/>
    <w:rsid w:val="00EC0CD3"/>
    <w:rsid w:val="00EC0EFF"/>
    <w:rsid w:val="00EC102D"/>
    <w:rsid w:val="00EC10DA"/>
    <w:rsid w:val="00EC11A7"/>
    <w:rsid w:val="00EC11DC"/>
    <w:rsid w:val="00EC12CB"/>
    <w:rsid w:val="00EC12EB"/>
    <w:rsid w:val="00EC1AAD"/>
    <w:rsid w:val="00EC1C71"/>
    <w:rsid w:val="00EC1C72"/>
    <w:rsid w:val="00EC1CCA"/>
    <w:rsid w:val="00EC1D1A"/>
    <w:rsid w:val="00EC2057"/>
    <w:rsid w:val="00EC2065"/>
    <w:rsid w:val="00EC2114"/>
    <w:rsid w:val="00EC21A0"/>
    <w:rsid w:val="00EC2377"/>
    <w:rsid w:val="00EC2514"/>
    <w:rsid w:val="00EC2595"/>
    <w:rsid w:val="00EC285E"/>
    <w:rsid w:val="00EC2B7F"/>
    <w:rsid w:val="00EC2C1F"/>
    <w:rsid w:val="00EC2D2A"/>
    <w:rsid w:val="00EC2D4C"/>
    <w:rsid w:val="00EC2DBF"/>
    <w:rsid w:val="00EC2F8A"/>
    <w:rsid w:val="00EC3195"/>
    <w:rsid w:val="00EC3467"/>
    <w:rsid w:val="00EC372C"/>
    <w:rsid w:val="00EC37BC"/>
    <w:rsid w:val="00EC38E0"/>
    <w:rsid w:val="00EC3B75"/>
    <w:rsid w:val="00EC3B9E"/>
    <w:rsid w:val="00EC3DDB"/>
    <w:rsid w:val="00EC3DE5"/>
    <w:rsid w:val="00EC3FBA"/>
    <w:rsid w:val="00EC43FE"/>
    <w:rsid w:val="00EC445A"/>
    <w:rsid w:val="00EC4618"/>
    <w:rsid w:val="00EC46BA"/>
    <w:rsid w:val="00EC47AB"/>
    <w:rsid w:val="00EC4945"/>
    <w:rsid w:val="00EC4B6F"/>
    <w:rsid w:val="00EC4D53"/>
    <w:rsid w:val="00EC50AA"/>
    <w:rsid w:val="00EC534F"/>
    <w:rsid w:val="00EC5351"/>
    <w:rsid w:val="00EC53E7"/>
    <w:rsid w:val="00EC543E"/>
    <w:rsid w:val="00EC57D2"/>
    <w:rsid w:val="00EC57D6"/>
    <w:rsid w:val="00EC5812"/>
    <w:rsid w:val="00EC5E2C"/>
    <w:rsid w:val="00EC5E74"/>
    <w:rsid w:val="00EC604A"/>
    <w:rsid w:val="00EC6447"/>
    <w:rsid w:val="00EC64EA"/>
    <w:rsid w:val="00EC66A3"/>
    <w:rsid w:val="00EC6774"/>
    <w:rsid w:val="00EC67FE"/>
    <w:rsid w:val="00EC6958"/>
    <w:rsid w:val="00EC69BB"/>
    <w:rsid w:val="00EC69D3"/>
    <w:rsid w:val="00EC6D69"/>
    <w:rsid w:val="00EC6F1C"/>
    <w:rsid w:val="00EC6F4B"/>
    <w:rsid w:val="00EC7075"/>
    <w:rsid w:val="00EC7365"/>
    <w:rsid w:val="00EC7A36"/>
    <w:rsid w:val="00EC7A48"/>
    <w:rsid w:val="00EC7BCC"/>
    <w:rsid w:val="00EC7C7A"/>
    <w:rsid w:val="00EC7D85"/>
    <w:rsid w:val="00EC7F5C"/>
    <w:rsid w:val="00ED0328"/>
    <w:rsid w:val="00ED03FD"/>
    <w:rsid w:val="00ED044D"/>
    <w:rsid w:val="00ED04B5"/>
    <w:rsid w:val="00ED04C6"/>
    <w:rsid w:val="00ED09C1"/>
    <w:rsid w:val="00ED0C0C"/>
    <w:rsid w:val="00ED0D92"/>
    <w:rsid w:val="00ED0DE6"/>
    <w:rsid w:val="00ED0F2B"/>
    <w:rsid w:val="00ED0FBD"/>
    <w:rsid w:val="00ED10A2"/>
    <w:rsid w:val="00ED1111"/>
    <w:rsid w:val="00ED1452"/>
    <w:rsid w:val="00ED14A9"/>
    <w:rsid w:val="00ED1671"/>
    <w:rsid w:val="00ED1691"/>
    <w:rsid w:val="00ED1AF2"/>
    <w:rsid w:val="00ED1C32"/>
    <w:rsid w:val="00ED1CAE"/>
    <w:rsid w:val="00ED2217"/>
    <w:rsid w:val="00ED2321"/>
    <w:rsid w:val="00ED25F7"/>
    <w:rsid w:val="00ED2721"/>
    <w:rsid w:val="00ED298D"/>
    <w:rsid w:val="00ED299B"/>
    <w:rsid w:val="00ED2AA1"/>
    <w:rsid w:val="00ED2AA3"/>
    <w:rsid w:val="00ED2EF8"/>
    <w:rsid w:val="00ED2F45"/>
    <w:rsid w:val="00ED302C"/>
    <w:rsid w:val="00ED3396"/>
    <w:rsid w:val="00ED33EF"/>
    <w:rsid w:val="00ED3584"/>
    <w:rsid w:val="00ED36FA"/>
    <w:rsid w:val="00ED3748"/>
    <w:rsid w:val="00ED393E"/>
    <w:rsid w:val="00ED3A91"/>
    <w:rsid w:val="00ED3F12"/>
    <w:rsid w:val="00ED4176"/>
    <w:rsid w:val="00ED4427"/>
    <w:rsid w:val="00ED44F8"/>
    <w:rsid w:val="00ED47FC"/>
    <w:rsid w:val="00ED4801"/>
    <w:rsid w:val="00ED4A75"/>
    <w:rsid w:val="00ED4B21"/>
    <w:rsid w:val="00ED4B41"/>
    <w:rsid w:val="00ED4C34"/>
    <w:rsid w:val="00ED4C5D"/>
    <w:rsid w:val="00ED4D83"/>
    <w:rsid w:val="00ED55FB"/>
    <w:rsid w:val="00ED5BC4"/>
    <w:rsid w:val="00ED5CF9"/>
    <w:rsid w:val="00ED5FED"/>
    <w:rsid w:val="00ED60AD"/>
    <w:rsid w:val="00ED611B"/>
    <w:rsid w:val="00ED61CF"/>
    <w:rsid w:val="00ED62AE"/>
    <w:rsid w:val="00ED652B"/>
    <w:rsid w:val="00ED68CD"/>
    <w:rsid w:val="00ED6A10"/>
    <w:rsid w:val="00ED6B37"/>
    <w:rsid w:val="00ED6C0E"/>
    <w:rsid w:val="00ED6F03"/>
    <w:rsid w:val="00ED72DB"/>
    <w:rsid w:val="00ED73C8"/>
    <w:rsid w:val="00ED740C"/>
    <w:rsid w:val="00ED74DD"/>
    <w:rsid w:val="00ED756E"/>
    <w:rsid w:val="00ED77C3"/>
    <w:rsid w:val="00ED7887"/>
    <w:rsid w:val="00ED7C9A"/>
    <w:rsid w:val="00ED7D13"/>
    <w:rsid w:val="00ED7D22"/>
    <w:rsid w:val="00ED7D43"/>
    <w:rsid w:val="00ED7DC5"/>
    <w:rsid w:val="00ED7EA0"/>
    <w:rsid w:val="00EE0278"/>
    <w:rsid w:val="00EE02DE"/>
    <w:rsid w:val="00EE0341"/>
    <w:rsid w:val="00EE04BA"/>
    <w:rsid w:val="00EE0712"/>
    <w:rsid w:val="00EE0828"/>
    <w:rsid w:val="00EE0886"/>
    <w:rsid w:val="00EE1035"/>
    <w:rsid w:val="00EE1428"/>
    <w:rsid w:val="00EE1485"/>
    <w:rsid w:val="00EE14E9"/>
    <w:rsid w:val="00EE186A"/>
    <w:rsid w:val="00EE1A47"/>
    <w:rsid w:val="00EE1BC7"/>
    <w:rsid w:val="00EE1BF4"/>
    <w:rsid w:val="00EE1BFE"/>
    <w:rsid w:val="00EE1C08"/>
    <w:rsid w:val="00EE1D36"/>
    <w:rsid w:val="00EE1E7C"/>
    <w:rsid w:val="00EE1EB1"/>
    <w:rsid w:val="00EE2075"/>
    <w:rsid w:val="00EE212D"/>
    <w:rsid w:val="00EE2455"/>
    <w:rsid w:val="00EE28C0"/>
    <w:rsid w:val="00EE29A6"/>
    <w:rsid w:val="00EE29BB"/>
    <w:rsid w:val="00EE2AD8"/>
    <w:rsid w:val="00EE2D6E"/>
    <w:rsid w:val="00EE2D7F"/>
    <w:rsid w:val="00EE2FC5"/>
    <w:rsid w:val="00EE3030"/>
    <w:rsid w:val="00EE333D"/>
    <w:rsid w:val="00EE3422"/>
    <w:rsid w:val="00EE34AB"/>
    <w:rsid w:val="00EE3BC5"/>
    <w:rsid w:val="00EE3C96"/>
    <w:rsid w:val="00EE3D11"/>
    <w:rsid w:val="00EE3E15"/>
    <w:rsid w:val="00EE4226"/>
    <w:rsid w:val="00EE4313"/>
    <w:rsid w:val="00EE4314"/>
    <w:rsid w:val="00EE4568"/>
    <w:rsid w:val="00EE467F"/>
    <w:rsid w:val="00EE4780"/>
    <w:rsid w:val="00EE4858"/>
    <w:rsid w:val="00EE4909"/>
    <w:rsid w:val="00EE491A"/>
    <w:rsid w:val="00EE496E"/>
    <w:rsid w:val="00EE49D7"/>
    <w:rsid w:val="00EE4B72"/>
    <w:rsid w:val="00EE4CE0"/>
    <w:rsid w:val="00EE4EFA"/>
    <w:rsid w:val="00EE5087"/>
    <w:rsid w:val="00EE51CD"/>
    <w:rsid w:val="00EE5364"/>
    <w:rsid w:val="00EE5429"/>
    <w:rsid w:val="00EE56BF"/>
    <w:rsid w:val="00EE56D9"/>
    <w:rsid w:val="00EE5799"/>
    <w:rsid w:val="00EE59CD"/>
    <w:rsid w:val="00EE5A4E"/>
    <w:rsid w:val="00EE5C39"/>
    <w:rsid w:val="00EE623C"/>
    <w:rsid w:val="00EE66AD"/>
    <w:rsid w:val="00EE6864"/>
    <w:rsid w:val="00EE69B8"/>
    <w:rsid w:val="00EE6A97"/>
    <w:rsid w:val="00EE6B4D"/>
    <w:rsid w:val="00EE6CF9"/>
    <w:rsid w:val="00EE6D34"/>
    <w:rsid w:val="00EE6E77"/>
    <w:rsid w:val="00EE700C"/>
    <w:rsid w:val="00EE71A7"/>
    <w:rsid w:val="00EE7276"/>
    <w:rsid w:val="00EE72D5"/>
    <w:rsid w:val="00EE72DD"/>
    <w:rsid w:val="00EE73DF"/>
    <w:rsid w:val="00EE766A"/>
    <w:rsid w:val="00EE787A"/>
    <w:rsid w:val="00EE7928"/>
    <w:rsid w:val="00EE7959"/>
    <w:rsid w:val="00EE7D18"/>
    <w:rsid w:val="00EE7D5A"/>
    <w:rsid w:val="00EF0053"/>
    <w:rsid w:val="00EF0254"/>
    <w:rsid w:val="00EF029F"/>
    <w:rsid w:val="00EF098B"/>
    <w:rsid w:val="00EF09B9"/>
    <w:rsid w:val="00EF0ACF"/>
    <w:rsid w:val="00EF0B8E"/>
    <w:rsid w:val="00EF0BC7"/>
    <w:rsid w:val="00EF0DBF"/>
    <w:rsid w:val="00EF1101"/>
    <w:rsid w:val="00EF1265"/>
    <w:rsid w:val="00EF12EE"/>
    <w:rsid w:val="00EF1720"/>
    <w:rsid w:val="00EF182C"/>
    <w:rsid w:val="00EF18D9"/>
    <w:rsid w:val="00EF1CC1"/>
    <w:rsid w:val="00EF1E25"/>
    <w:rsid w:val="00EF2209"/>
    <w:rsid w:val="00EF2347"/>
    <w:rsid w:val="00EF24D2"/>
    <w:rsid w:val="00EF259D"/>
    <w:rsid w:val="00EF26EA"/>
    <w:rsid w:val="00EF287A"/>
    <w:rsid w:val="00EF28C9"/>
    <w:rsid w:val="00EF2D77"/>
    <w:rsid w:val="00EF3104"/>
    <w:rsid w:val="00EF31F2"/>
    <w:rsid w:val="00EF3303"/>
    <w:rsid w:val="00EF36D8"/>
    <w:rsid w:val="00EF37CC"/>
    <w:rsid w:val="00EF3829"/>
    <w:rsid w:val="00EF385F"/>
    <w:rsid w:val="00EF39E5"/>
    <w:rsid w:val="00EF3B73"/>
    <w:rsid w:val="00EF3B7E"/>
    <w:rsid w:val="00EF3C3D"/>
    <w:rsid w:val="00EF3CBE"/>
    <w:rsid w:val="00EF40EB"/>
    <w:rsid w:val="00EF4200"/>
    <w:rsid w:val="00EF423E"/>
    <w:rsid w:val="00EF43CE"/>
    <w:rsid w:val="00EF45B8"/>
    <w:rsid w:val="00EF4745"/>
    <w:rsid w:val="00EF4A17"/>
    <w:rsid w:val="00EF4AF4"/>
    <w:rsid w:val="00EF4B62"/>
    <w:rsid w:val="00EF51CB"/>
    <w:rsid w:val="00EF522D"/>
    <w:rsid w:val="00EF5407"/>
    <w:rsid w:val="00EF585D"/>
    <w:rsid w:val="00EF58AA"/>
    <w:rsid w:val="00EF5A34"/>
    <w:rsid w:val="00EF5AAB"/>
    <w:rsid w:val="00EF5D9F"/>
    <w:rsid w:val="00EF5E0C"/>
    <w:rsid w:val="00EF6007"/>
    <w:rsid w:val="00EF601C"/>
    <w:rsid w:val="00EF6567"/>
    <w:rsid w:val="00EF6693"/>
    <w:rsid w:val="00EF672C"/>
    <w:rsid w:val="00EF6841"/>
    <w:rsid w:val="00EF692B"/>
    <w:rsid w:val="00EF6990"/>
    <w:rsid w:val="00EF6C19"/>
    <w:rsid w:val="00EF70D8"/>
    <w:rsid w:val="00EF7592"/>
    <w:rsid w:val="00EF78FF"/>
    <w:rsid w:val="00EF7A35"/>
    <w:rsid w:val="00EF7B45"/>
    <w:rsid w:val="00EF7C09"/>
    <w:rsid w:val="00EF7CA9"/>
    <w:rsid w:val="00EF7D87"/>
    <w:rsid w:val="00EF7DD8"/>
    <w:rsid w:val="00F002BE"/>
    <w:rsid w:val="00F00348"/>
    <w:rsid w:val="00F00468"/>
    <w:rsid w:val="00F00548"/>
    <w:rsid w:val="00F0060A"/>
    <w:rsid w:val="00F00804"/>
    <w:rsid w:val="00F00A8C"/>
    <w:rsid w:val="00F00BD2"/>
    <w:rsid w:val="00F0105C"/>
    <w:rsid w:val="00F01067"/>
    <w:rsid w:val="00F01082"/>
    <w:rsid w:val="00F01239"/>
    <w:rsid w:val="00F018C2"/>
    <w:rsid w:val="00F01B68"/>
    <w:rsid w:val="00F01C89"/>
    <w:rsid w:val="00F01DDB"/>
    <w:rsid w:val="00F01E34"/>
    <w:rsid w:val="00F01F11"/>
    <w:rsid w:val="00F0201A"/>
    <w:rsid w:val="00F0207D"/>
    <w:rsid w:val="00F021F3"/>
    <w:rsid w:val="00F0273D"/>
    <w:rsid w:val="00F02829"/>
    <w:rsid w:val="00F02857"/>
    <w:rsid w:val="00F028F8"/>
    <w:rsid w:val="00F02962"/>
    <w:rsid w:val="00F02B6A"/>
    <w:rsid w:val="00F02CF8"/>
    <w:rsid w:val="00F02FB9"/>
    <w:rsid w:val="00F0311C"/>
    <w:rsid w:val="00F037D3"/>
    <w:rsid w:val="00F039B3"/>
    <w:rsid w:val="00F03AED"/>
    <w:rsid w:val="00F03B54"/>
    <w:rsid w:val="00F03F5B"/>
    <w:rsid w:val="00F0444D"/>
    <w:rsid w:val="00F04527"/>
    <w:rsid w:val="00F0466C"/>
    <w:rsid w:val="00F047CE"/>
    <w:rsid w:val="00F049D4"/>
    <w:rsid w:val="00F04A92"/>
    <w:rsid w:val="00F04AD2"/>
    <w:rsid w:val="00F04BA5"/>
    <w:rsid w:val="00F04DA5"/>
    <w:rsid w:val="00F04E6F"/>
    <w:rsid w:val="00F05080"/>
    <w:rsid w:val="00F050F3"/>
    <w:rsid w:val="00F05197"/>
    <w:rsid w:val="00F053CE"/>
    <w:rsid w:val="00F05439"/>
    <w:rsid w:val="00F055CE"/>
    <w:rsid w:val="00F057C1"/>
    <w:rsid w:val="00F05807"/>
    <w:rsid w:val="00F05821"/>
    <w:rsid w:val="00F05BAF"/>
    <w:rsid w:val="00F05BC3"/>
    <w:rsid w:val="00F05ED7"/>
    <w:rsid w:val="00F06279"/>
    <w:rsid w:val="00F0633E"/>
    <w:rsid w:val="00F06389"/>
    <w:rsid w:val="00F06616"/>
    <w:rsid w:val="00F0676F"/>
    <w:rsid w:val="00F06826"/>
    <w:rsid w:val="00F06921"/>
    <w:rsid w:val="00F06A33"/>
    <w:rsid w:val="00F071A1"/>
    <w:rsid w:val="00F0762B"/>
    <w:rsid w:val="00F0763D"/>
    <w:rsid w:val="00F076E9"/>
    <w:rsid w:val="00F077C8"/>
    <w:rsid w:val="00F07973"/>
    <w:rsid w:val="00F07F7B"/>
    <w:rsid w:val="00F07FB5"/>
    <w:rsid w:val="00F1016B"/>
    <w:rsid w:val="00F103B9"/>
    <w:rsid w:val="00F10A70"/>
    <w:rsid w:val="00F10CF2"/>
    <w:rsid w:val="00F10D2A"/>
    <w:rsid w:val="00F1103E"/>
    <w:rsid w:val="00F110A1"/>
    <w:rsid w:val="00F112EC"/>
    <w:rsid w:val="00F117CD"/>
    <w:rsid w:val="00F11A60"/>
    <w:rsid w:val="00F11A63"/>
    <w:rsid w:val="00F11C10"/>
    <w:rsid w:val="00F11C84"/>
    <w:rsid w:val="00F11DA8"/>
    <w:rsid w:val="00F11E9F"/>
    <w:rsid w:val="00F11F96"/>
    <w:rsid w:val="00F12297"/>
    <w:rsid w:val="00F12368"/>
    <w:rsid w:val="00F12372"/>
    <w:rsid w:val="00F1297C"/>
    <w:rsid w:val="00F12A43"/>
    <w:rsid w:val="00F13067"/>
    <w:rsid w:val="00F13226"/>
    <w:rsid w:val="00F13399"/>
    <w:rsid w:val="00F1373A"/>
    <w:rsid w:val="00F138D0"/>
    <w:rsid w:val="00F13910"/>
    <w:rsid w:val="00F13B48"/>
    <w:rsid w:val="00F13CD2"/>
    <w:rsid w:val="00F13CF5"/>
    <w:rsid w:val="00F13DB8"/>
    <w:rsid w:val="00F13E38"/>
    <w:rsid w:val="00F14134"/>
    <w:rsid w:val="00F144ED"/>
    <w:rsid w:val="00F145F6"/>
    <w:rsid w:val="00F147CD"/>
    <w:rsid w:val="00F148BF"/>
    <w:rsid w:val="00F14A69"/>
    <w:rsid w:val="00F151EF"/>
    <w:rsid w:val="00F15298"/>
    <w:rsid w:val="00F1531F"/>
    <w:rsid w:val="00F1542A"/>
    <w:rsid w:val="00F157D7"/>
    <w:rsid w:val="00F1592E"/>
    <w:rsid w:val="00F15DE2"/>
    <w:rsid w:val="00F15F4A"/>
    <w:rsid w:val="00F1637B"/>
    <w:rsid w:val="00F164FB"/>
    <w:rsid w:val="00F16536"/>
    <w:rsid w:val="00F1657D"/>
    <w:rsid w:val="00F165FA"/>
    <w:rsid w:val="00F168BA"/>
    <w:rsid w:val="00F16A49"/>
    <w:rsid w:val="00F16C04"/>
    <w:rsid w:val="00F16CBC"/>
    <w:rsid w:val="00F16CEB"/>
    <w:rsid w:val="00F1716E"/>
    <w:rsid w:val="00F17221"/>
    <w:rsid w:val="00F17293"/>
    <w:rsid w:val="00F17474"/>
    <w:rsid w:val="00F17672"/>
    <w:rsid w:val="00F178D8"/>
    <w:rsid w:val="00F17D95"/>
    <w:rsid w:val="00F17DD2"/>
    <w:rsid w:val="00F17E3D"/>
    <w:rsid w:val="00F2025D"/>
    <w:rsid w:val="00F202BE"/>
    <w:rsid w:val="00F20371"/>
    <w:rsid w:val="00F203CA"/>
    <w:rsid w:val="00F204CD"/>
    <w:rsid w:val="00F204D6"/>
    <w:rsid w:val="00F206BD"/>
    <w:rsid w:val="00F207D1"/>
    <w:rsid w:val="00F20871"/>
    <w:rsid w:val="00F208BD"/>
    <w:rsid w:val="00F20BE7"/>
    <w:rsid w:val="00F20C61"/>
    <w:rsid w:val="00F20C65"/>
    <w:rsid w:val="00F20D8F"/>
    <w:rsid w:val="00F211B5"/>
    <w:rsid w:val="00F2120F"/>
    <w:rsid w:val="00F2126A"/>
    <w:rsid w:val="00F212A9"/>
    <w:rsid w:val="00F212E6"/>
    <w:rsid w:val="00F215D1"/>
    <w:rsid w:val="00F216A2"/>
    <w:rsid w:val="00F2170A"/>
    <w:rsid w:val="00F21C09"/>
    <w:rsid w:val="00F21EF8"/>
    <w:rsid w:val="00F2224F"/>
    <w:rsid w:val="00F222EB"/>
    <w:rsid w:val="00F223E9"/>
    <w:rsid w:val="00F225FC"/>
    <w:rsid w:val="00F2260A"/>
    <w:rsid w:val="00F227B2"/>
    <w:rsid w:val="00F22983"/>
    <w:rsid w:val="00F22A54"/>
    <w:rsid w:val="00F22FC7"/>
    <w:rsid w:val="00F23018"/>
    <w:rsid w:val="00F230EC"/>
    <w:rsid w:val="00F23483"/>
    <w:rsid w:val="00F23573"/>
    <w:rsid w:val="00F236A0"/>
    <w:rsid w:val="00F2374E"/>
    <w:rsid w:val="00F23839"/>
    <w:rsid w:val="00F23C1D"/>
    <w:rsid w:val="00F23FA7"/>
    <w:rsid w:val="00F240A5"/>
    <w:rsid w:val="00F240C7"/>
    <w:rsid w:val="00F248AC"/>
    <w:rsid w:val="00F24965"/>
    <w:rsid w:val="00F249A2"/>
    <w:rsid w:val="00F24A18"/>
    <w:rsid w:val="00F24EB2"/>
    <w:rsid w:val="00F24EE8"/>
    <w:rsid w:val="00F2508E"/>
    <w:rsid w:val="00F251FE"/>
    <w:rsid w:val="00F25216"/>
    <w:rsid w:val="00F25412"/>
    <w:rsid w:val="00F25491"/>
    <w:rsid w:val="00F25530"/>
    <w:rsid w:val="00F2569F"/>
    <w:rsid w:val="00F25901"/>
    <w:rsid w:val="00F2597C"/>
    <w:rsid w:val="00F25C00"/>
    <w:rsid w:val="00F25D52"/>
    <w:rsid w:val="00F25DFF"/>
    <w:rsid w:val="00F25EFA"/>
    <w:rsid w:val="00F26434"/>
    <w:rsid w:val="00F264E3"/>
    <w:rsid w:val="00F26545"/>
    <w:rsid w:val="00F26567"/>
    <w:rsid w:val="00F267DB"/>
    <w:rsid w:val="00F2687F"/>
    <w:rsid w:val="00F268BA"/>
    <w:rsid w:val="00F26901"/>
    <w:rsid w:val="00F26906"/>
    <w:rsid w:val="00F26A6A"/>
    <w:rsid w:val="00F26C60"/>
    <w:rsid w:val="00F26DF2"/>
    <w:rsid w:val="00F26EA6"/>
    <w:rsid w:val="00F26F7E"/>
    <w:rsid w:val="00F26FEA"/>
    <w:rsid w:val="00F270CB"/>
    <w:rsid w:val="00F272A6"/>
    <w:rsid w:val="00F273AC"/>
    <w:rsid w:val="00F273F2"/>
    <w:rsid w:val="00F274A3"/>
    <w:rsid w:val="00F275DE"/>
    <w:rsid w:val="00F276D8"/>
    <w:rsid w:val="00F2780F"/>
    <w:rsid w:val="00F2793E"/>
    <w:rsid w:val="00F27AA3"/>
    <w:rsid w:val="00F27CCF"/>
    <w:rsid w:val="00F27D3F"/>
    <w:rsid w:val="00F27E45"/>
    <w:rsid w:val="00F27F87"/>
    <w:rsid w:val="00F301C1"/>
    <w:rsid w:val="00F30237"/>
    <w:rsid w:val="00F303D6"/>
    <w:rsid w:val="00F30624"/>
    <w:rsid w:val="00F30774"/>
    <w:rsid w:val="00F30823"/>
    <w:rsid w:val="00F3093F"/>
    <w:rsid w:val="00F30954"/>
    <w:rsid w:val="00F30B5A"/>
    <w:rsid w:val="00F30D48"/>
    <w:rsid w:val="00F30D6F"/>
    <w:rsid w:val="00F31208"/>
    <w:rsid w:val="00F31404"/>
    <w:rsid w:val="00F315F4"/>
    <w:rsid w:val="00F31974"/>
    <w:rsid w:val="00F31C06"/>
    <w:rsid w:val="00F320FF"/>
    <w:rsid w:val="00F3210B"/>
    <w:rsid w:val="00F32300"/>
    <w:rsid w:val="00F3231A"/>
    <w:rsid w:val="00F3234E"/>
    <w:rsid w:val="00F3243D"/>
    <w:rsid w:val="00F32502"/>
    <w:rsid w:val="00F3261F"/>
    <w:rsid w:val="00F3276C"/>
    <w:rsid w:val="00F327CF"/>
    <w:rsid w:val="00F32FB0"/>
    <w:rsid w:val="00F330C1"/>
    <w:rsid w:val="00F337EE"/>
    <w:rsid w:val="00F33AB9"/>
    <w:rsid w:val="00F33C15"/>
    <w:rsid w:val="00F33C69"/>
    <w:rsid w:val="00F33CCD"/>
    <w:rsid w:val="00F344BF"/>
    <w:rsid w:val="00F345A0"/>
    <w:rsid w:val="00F34A48"/>
    <w:rsid w:val="00F34DCE"/>
    <w:rsid w:val="00F34EF7"/>
    <w:rsid w:val="00F34FA7"/>
    <w:rsid w:val="00F350D1"/>
    <w:rsid w:val="00F351FE"/>
    <w:rsid w:val="00F35338"/>
    <w:rsid w:val="00F35372"/>
    <w:rsid w:val="00F353CB"/>
    <w:rsid w:val="00F35411"/>
    <w:rsid w:val="00F35427"/>
    <w:rsid w:val="00F35516"/>
    <w:rsid w:val="00F3579A"/>
    <w:rsid w:val="00F358B1"/>
    <w:rsid w:val="00F35917"/>
    <w:rsid w:val="00F35B24"/>
    <w:rsid w:val="00F35D35"/>
    <w:rsid w:val="00F35FF2"/>
    <w:rsid w:val="00F3601F"/>
    <w:rsid w:val="00F360C9"/>
    <w:rsid w:val="00F36217"/>
    <w:rsid w:val="00F362A5"/>
    <w:rsid w:val="00F36512"/>
    <w:rsid w:val="00F36565"/>
    <w:rsid w:val="00F3657A"/>
    <w:rsid w:val="00F366CE"/>
    <w:rsid w:val="00F36835"/>
    <w:rsid w:val="00F36982"/>
    <w:rsid w:val="00F36A0F"/>
    <w:rsid w:val="00F36BE4"/>
    <w:rsid w:val="00F36F5B"/>
    <w:rsid w:val="00F3701F"/>
    <w:rsid w:val="00F37146"/>
    <w:rsid w:val="00F37397"/>
    <w:rsid w:val="00F3758E"/>
    <w:rsid w:val="00F37B0B"/>
    <w:rsid w:val="00F405A6"/>
    <w:rsid w:val="00F4063C"/>
    <w:rsid w:val="00F407FA"/>
    <w:rsid w:val="00F4092B"/>
    <w:rsid w:val="00F40AAA"/>
    <w:rsid w:val="00F40B61"/>
    <w:rsid w:val="00F40B89"/>
    <w:rsid w:val="00F40C1C"/>
    <w:rsid w:val="00F40DC4"/>
    <w:rsid w:val="00F41182"/>
    <w:rsid w:val="00F412BA"/>
    <w:rsid w:val="00F4156C"/>
    <w:rsid w:val="00F41756"/>
    <w:rsid w:val="00F41800"/>
    <w:rsid w:val="00F41922"/>
    <w:rsid w:val="00F419BD"/>
    <w:rsid w:val="00F41A41"/>
    <w:rsid w:val="00F41D0D"/>
    <w:rsid w:val="00F41F02"/>
    <w:rsid w:val="00F422D1"/>
    <w:rsid w:val="00F4237F"/>
    <w:rsid w:val="00F4298A"/>
    <w:rsid w:val="00F42E49"/>
    <w:rsid w:val="00F43218"/>
    <w:rsid w:val="00F43259"/>
    <w:rsid w:val="00F43268"/>
    <w:rsid w:val="00F433AA"/>
    <w:rsid w:val="00F436B1"/>
    <w:rsid w:val="00F4377B"/>
    <w:rsid w:val="00F43829"/>
    <w:rsid w:val="00F43B1E"/>
    <w:rsid w:val="00F440E8"/>
    <w:rsid w:val="00F442EE"/>
    <w:rsid w:val="00F443B2"/>
    <w:rsid w:val="00F446E5"/>
    <w:rsid w:val="00F44855"/>
    <w:rsid w:val="00F44865"/>
    <w:rsid w:val="00F45071"/>
    <w:rsid w:val="00F45581"/>
    <w:rsid w:val="00F4568E"/>
    <w:rsid w:val="00F4577B"/>
    <w:rsid w:val="00F458DE"/>
    <w:rsid w:val="00F4597C"/>
    <w:rsid w:val="00F459B6"/>
    <w:rsid w:val="00F45B40"/>
    <w:rsid w:val="00F45B73"/>
    <w:rsid w:val="00F45E98"/>
    <w:rsid w:val="00F45F8D"/>
    <w:rsid w:val="00F45F8F"/>
    <w:rsid w:val="00F460F8"/>
    <w:rsid w:val="00F461FD"/>
    <w:rsid w:val="00F46575"/>
    <w:rsid w:val="00F467DE"/>
    <w:rsid w:val="00F469C4"/>
    <w:rsid w:val="00F469F2"/>
    <w:rsid w:val="00F46BC6"/>
    <w:rsid w:val="00F46E68"/>
    <w:rsid w:val="00F47050"/>
    <w:rsid w:val="00F47097"/>
    <w:rsid w:val="00F47464"/>
    <w:rsid w:val="00F4760D"/>
    <w:rsid w:val="00F476A3"/>
    <w:rsid w:val="00F479D2"/>
    <w:rsid w:val="00F47B11"/>
    <w:rsid w:val="00F500E5"/>
    <w:rsid w:val="00F50299"/>
    <w:rsid w:val="00F50359"/>
    <w:rsid w:val="00F50434"/>
    <w:rsid w:val="00F50504"/>
    <w:rsid w:val="00F50528"/>
    <w:rsid w:val="00F50644"/>
    <w:rsid w:val="00F507D5"/>
    <w:rsid w:val="00F50AB4"/>
    <w:rsid w:val="00F50D3B"/>
    <w:rsid w:val="00F50EAF"/>
    <w:rsid w:val="00F50F3F"/>
    <w:rsid w:val="00F50FF3"/>
    <w:rsid w:val="00F51099"/>
    <w:rsid w:val="00F511D1"/>
    <w:rsid w:val="00F51296"/>
    <w:rsid w:val="00F51469"/>
    <w:rsid w:val="00F514C7"/>
    <w:rsid w:val="00F5194F"/>
    <w:rsid w:val="00F51A7F"/>
    <w:rsid w:val="00F51BB9"/>
    <w:rsid w:val="00F51CF3"/>
    <w:rsid w:val="00F51E62"/>
    <w:rsid w:val="00F51FC6"/>
    <w:rsid w:val="00F52021"/>
    <w:rsid w:val="00F520EB"/>
    <w:rsid w:val="00F5242F"/>
    <w:rsid w:val="00F525ED"/>
    <w:rsid w:val="00F52624"/>
    <w:rsid w:val="00F5285D"/>
    <w:rsid w:val="00F5286B"/>
    <w:rsid w:val="00F528A8"/>
    <w:rsid w:val="00F5293E"/>
    <w:rsid w:val="00F529A7"/>
    <w:rsid w:val="00F529E5"/>
    <w:rsid w:val="00F529FC"/>
    <w:rsid w:val="00F52A59"/>
    <w:rsid w:val="00F52CC2"/>
    <w:rsid w:val="00F52CC4"/>
    <w:rsid w:val="00F52E07"/>
    <w:rsid w:val="00F52E38"/>
    <w:rsid w:val="00F53270"/>
    <w:rsid w:val="00F533BA"/>
    <w:rsid w:val="00F533C4"/>
    <w:rsid w:val="00F5353F"/>
    <w:rsid w:val="00F53641"/>
    <w:rsid w:val="00F537EC"/>
    <w:rsid w:val="00F5389C"/>
    <w:rsid w:val="00F53911"/>
    <w:rsid w:val="00F53D5C"/>
    <w:rsid w:val="00F54209"/>
    <w:rsid w:val="00F542EF"/>
    <w:rsid w:val="00F544CE"/>
    <w:rsid w:val="00F5453A"/>
    <w:rsid w:val="00F545A9"/>
    <w:rsid w:val="00F5468A"/>
    <w:rsid w:val="00F54733"/>
    <w:rsid w:val="00F54888"/>
    <w:rsid w:val="00F54BB2"/>
    <w:rsid w:val="00F54C77"/>
    <w:rsid w:val="00F551F8"/>
    <w:rsid w:val="00F55274"/>
    <w:rsid w:val="00F553F6"/>
    <w:rsid w:val="00F558FC"/>
    <w:rsid w:val="00F55E69"/>
    <w:rsid w:val="00F55F8A"/>
    <w:rsid w:val="00F562C8"/>
    <w:rsid w:val="00F563E9"/>
    <w:rsid w:val="00F56533"/>
    <w:rsid w:val="00F565E9"/>
    <w:rsid w:val="00F5661B"/>
    <w:rsid w:val="00F56692"/>
    <w:rsid w:val="00F56AB3"/>
    <w:rsid w:val="00F56E1C"/>
    <w:rsid w:val="00F56F6B"/>
    <w:rsid w:val="00F57022"/>
    <w:rsid w:val="00F57167"/>
    <w:rsid w:val="00F573A0"/>
    <w:rsid w:val="00F57584"/>
    <w:rsid w:val="00F5760E"/>
    <w:rsid w:val="00F5761D"/>
    <w:rsid w:val="00F57700"/>
    <w:rsid w:val="00F577CB"/>
    <w:rsid w:val="00F578BD"/>
    <w:rsid w:val="00F578E1"/>
    <w:rsid w:val="00F57ADF"/>
    <w:rsid w:val="00F57B11"/>
    <w:rsid w:val="00F57E4E"/>
    <w:rsid w:val="00F57F8E"/>
    <w:rsid w:val="00F600E2"/>
    <w:rsid w:val="00F602A4"/>
    <w:rsid w:val="00F60576"/>
    <w:rsid w:val="00F60B0D"/>
    <w:rsid w:val="00F60B50"/>
    <w:rsid w:val="00F60F81"/>
    <w:rsid w:val="00F61056"/>
    <w:rsid w:val="00F610E3"/>
    <w:rsid w:val="00F6122E"/>
    <w:rsid w:val="00F613EE"/>
    <w:rsid w:val="00F6145E"/>
    <w:rsid w:val="00F615F6"/>
    <w:rsid w:val="00F61776"/>
    <w:rsid w:val="00F61A69"/>
    <w:rsid w:val="00F61C16"/>
    <w:rsid w:val="00F61D46"/>
    <w:rsid w:val="00F620BD"/>
    <w:rsid w:val="00F62375"/>
    <w:rsid w:val="00F62634"/>
    <w:rsid w:val="00F627FC"/>
    <w:rsid w:val="00F62B03"/>
    <w:rsid w:val="00F62B19"/>
    <w:rsid w:val="00F62E90"/>
    <w:rsid w:val="00F630FA"/>
    <w:rsid w:val="00F631BF"/>
    <w:rsid w:val="00F633A8"/>
    <w:rsid w:val="00F63799"/>
    <w:rsid w:val="00F63A5B"/>
    <w:rsid w:val="00F63A63"/>
    <w:rsid w:val="00F63AA5"/>
    <w:rsid w:val="00F63BBB"/>
    <w:rsid w:val="00F63C43"/>
    <w:rsid w:val="00F63D13"/>
    <w:rsid w:val="00F63E1A"/>
    <w:rsid w:val="00F6452A"/>
    <w:rsid w:val="00F64537"/>
    <w:rsid w:val="00F645F3"/>
    <w:rsid w:val="00F64703"/>
    <w:rsid w:val="00F64750"/>
    <w:rsid w:val="00F647BE"/>
    <w:rsid w:val="00F64B2B"/>
    <w:rsid w:val="00F64ED5"/>
    <w:rsid w:val="00F65145"/>
    <w:rsid w:val="00F65146"/>
    <w:rsid w:val="00F6546C"/>
    <w:rsid w:val="00F6560A"/>
    <w:rsid w:val="00F65D5D"/>
    <w:rsid w:val="00F65DB5"/>
    <w:rsid w:val="00F660DF"/>
    <w:rsid w:val="00F661E2"/>
    <w:rsid w:val="00F662F8"/>
    <w:rsid w:val="00F66624"/>
    <w:rsid w:val="00F66819"/>
    <w:rsid w:val="00F668C4"/>
    <w:rsid w:val="00F66932"/>
    <w:rsid w:val="00F66CBA"/>
    <w:rsid w:val="00F66DA0"/>
    <w:rsid w:val="00F67101"/>
    <w:rsid w:val="00F67311"/>
    <w:rsid w:val="00F67511"/>
    <w:rsid w:val="00F678EB"/>
    <w:rsid w:val="00F67E7C"/>
    <w:rsid w:val="00F67FBC"/>
    <w:rsid w:val="00F7056A"/>
    <w:rsid w:val="00F70708"/>
    <w:rsid w:val="00F70911"/>
    <w:rsid w:val="00F7096F"/>
    <w:rsid w:val="00F70B27"/>
    <w:rsid w:val="00F70B8F"/>
    <w:rsid w:val="00F70BAB"/>
    <w:rsid w:val="00F70BF2"/>
    <w:rsid w:val="00F70F22"/>
    <w:rsid w:val="00F70F74"/>
    <w:rsid w:val="00F71072"/>
    <w:rsid w:val="00F71205"/>
    <w:rsid w:val="00F71337"/>
    <w:rsid w:val="00F713C9"/>
    <w:rsid w:val="00F718E0"/>
    <w:rsid w:val="00F719A8"/>
    <w:rsid w:val="00F71D21"/>
    <w:rsid w:val="00F71DB0"/>
    <w:rsid w:val="00F71DC4"/>
    <w:rsid w:val="00F71E24"/>
    <w:rsid w:val="00F71E6F"/>
    <w:rsid w:val="00F72046"/>
    <w:rsid w:val="00F7226E"/>
    <w:rsid w:val="00F723EA"/>
    <w:rsid w:val="00F7253D"/>
    <w:rsid w:val="00F72769"/>
    <w:rsid w:val="00F727A2"/>
    <w:rsid w:val="00F72980"/>
    <w:rsid w:val="00F72E67"/>
    <w:rsid w:val="00F7306E"/>
    <w:rsid w:val="00F734E6"/>
    <w:rsid w:val="00F7383E"/>
    <w:rsid w:val="00F7389C"/>
    <w:rsid w:val="00F73B5A"/>
    <w:rsid w:val="00F73DCC"/>
    <w:rsid w:val="00F73E17"/>
    <w:rsid w:val="00F74807"/>
    <w:rsid w:val="00F7488D"/>
    <w:rsid w:val="00F74B80"/>
    <w:rsid w:val="00F74E9A"/>
    <w:rsid w:val="00F751DD"/>
    <w:rsid w:val="00F7524E"/>
    <w:rsid w:val="00F75294"/>
    <w:rsid w:val="00F752E4"/>
    <w:rsid w:val="00F75573"/>
    <w:rsid w:val="00F755C5"/>
    <w:rsid w:val="00F7565C"/>
    <w:rsid w:val="00F75891"/>
    <w:rsid w:val="00F75923"/>
    <w:rsid w:val="00F759AA"/>
    <w:rsid w:val="00F75AE6"/>
    <w:rsid w:val="00F75B0F"/>
    <w:rsid w:val="00F75F73"/>
    <w:rsid w:val="00F75F91"/>
    <w:rsid w:val="00F76278"/>
    <w:rsid w:val="00F7627A"/>
    <w:rsid w:val="00F76334"/>
    <w:rsid w:val="00F76739"/>
    <w:rsid w:val="00F768E2"/>
    <w:rsid w:val="00F76ADE"/>
    <w:rsid w:val="00F76BEA"/>
    <w:rsid w:val="00F76D9D"/>
    <w:rsid w:val="00F76E4F"/>
    <w:rsid w:val="00F76EA9"/>
    <w:rsid w:val="00F77769"/>
    <w:rsid w:val="00F77846"/>
    <w:rsid w:val="00F77952"/>
    <w:rsid w:val="00F77B1B"/>
    <w:rsid w:val="00F77BD5"/>
    <w:rsid w:val="00F77CF5"/>
    <w:rsid w:val="00F77E2A"/>
    <w:rsid w:val="00F77EB1"/>
    <w:rsid w:val="00F77EDE"/>
    <w:rsid w:val="00F800AB"/>
    <w:rsid w:val="00F80241"/>
    <w:rsid w:val="00F802B7"/>
    <w:rsid w:val="00F802C8"/>
    <w:rsid w:val="00F80567"/>
    <w:rsid w:val="00F80569"/>
    <w:rsid w:val="00F808B6"/>
    <w:rsid w:val="00F80928"/>
    <w:rsid w:val="00F809FB"/>
    <w:rsid w:val="00F80C08"/>
    <w:rsid w:val="00F80C9E"/>
    <w:rsid w:val="00F80CE8"/>
    <w:rsid w:val="00F80F4F"/>
    <w:rsid w:val="00F80F79"/>
    <w:rsid w:val="00F81086"/>
    <w:rsid w:val="00F8116F"/>
    <w:rsid w:val="00F81290"/>
    <w:rsid w:val="00F8155B"/>
    <w:rsid w:val="00F81947"/>
    <w:rsid w:val="00F81992"/>
    <w:rsid w:val="00F819B3"/>
    <w:rsid w:val="00F81A06"/>
    <w:rsid w:val="00F81B4C"/>
    <w:rsid w:val="00F81CBE"/>
    <w:rsid w:val="00F81CFF"/>
    <w:rsid w:val="00F81FDD"/>
    <w:rsid w:val="00F8200F"/>
    <w:rsid w:val="00F82274"/>
    <w:rsid w:val="00F82343"/>
    <w:rsid w:val="00F82437"/>
    <w:rsid w:val="00F82830"/>
    <w:rsid w:val="00F83072"/>
    <w:rsid w:val="00F830A2"/>
    <w:rsid w:val="00F831D3"/>
    <w:rsid w:val="00F8371D"/>
    <w:rsid w:val="00F838AE"/>
    <w:rsid w:val="00F8416B"/>
    <w:rsid w:val="00F84193"/>
    <w:rsid w:val="00F841BC"/>
    <w:rsid w:val="00F841D7"/>
    <w:rsid w:val="00F844F6"/>
    <w:rsid w:val="00F84575"/>
    <w:rsid w:val="00F846A6"/>
    <w:rsid w:val="00F84E78"/>
    <w:rsid w:val="00F84F34"/>
    <w:rsid w:val="00F8513A"/>
    <w:rsid w:val="00F851B7"/>
    <w:rsid w:val="00F85259"/>
    <w:rsid w:val="00F853FE"/>
    <w:rsid w:val="00F85515"/>
    <w:rsid w:val="00F8558E"/>
    <w:rsid w:val="00F858A9"/>
    <w:rsid w:val="00F85970"/>
    <w:rsid w:val="00F85CE2"/>
    <w:rsid w:val="00F85CF2"/>
    <w:rsid w:val="00F85D67"/>
    <w:rsid w:val="00F85EEC"/>
    <w:rsid w:val="00F85F52"/>
    <w:rsid w:val="00F86068"/>
    <w:rsid w:val="00F862A9"/>
    <w:rsid w:val="00F86584"/>
    <w:rsid w:val="00F867FF"/>
    <w:rsid w:val="00F86898"/>
    <w:rsid w:val="00F8693D"/>
    <w:rsid w:val="00F86985"/>
    <w:rsid w:val="00F86BC5"/>
    <w:rsid w:val="00F86C89"/>
    <w:rsid w:val="00F86DBF"/>
    <w:rsid w:val="00F86E56"/>
    <w:rsid w:val="00F8721D"/>
    <w:rsid w:val="00F872C3"/>
    <w:rsid w:val="00F87599"/>
    <w:rsid w:val="00F875B6"/>
    <w:rsid w:val="00F87641"/>
    <w:rsid w:val="00F876B4"/>
    <w:rsid w:val="00F87754"/>
    <w:rsid w:val="00F87853"/>
    <w:rsid w:val="00F8789F"/>
    <w:rsid w:val="00F87AD9"/>
    <w:rsid w:val="00F87C9B"/>
    <w:rsid w:val="00F87CDD"/>
    <w:rsid w:val="00F9004C"/>
    <w:rsid w:val="00F901E5"/>
    <w:rsid w:val="00F902C5"/>
    <w:rsid w:val="00F9041A"/>
    <w:rsid w:val="00F9046D"/>
    <w:rsid w:val="00F90799"/>
    <w:rsid w:val="00F909B2"/>
    <w:rsid w:val="00F909B3"/>
    <w:rsid w:val="00F909DE"/>
    <w:rsid w:val="00F909E8"/>
    <w:rsid w:val="00F90CEF"/>
    <w:rsid w:val="00F90EDE"/>
    <w:rsid w:val="00F90EFA"/>
    <w:rsid w:val="00F911BB"/>
    <w:rsid w:val="00F9159F"/>
    <w:rsid w:val="00F9172E"/>
    <w:rsid w:val="00F91801"/>
    <w:rsid w:val="00F91934"/>
    <w:rsid w:val="00F91941"/>
    <w:rsid w:val="00F91B04"/>
    <w:rsid w:val="00F91EC1"/>
    <w:rsid w:val="00F92325"/>
    <w:rsid w:val="00F926A2"/>
    <w:rsid w:val="00F92837"/>
    <w:rsid w:val="00F928B3"/>
    <w:rsid w:val="00F92A6A"/>
    <w:rsid w:val="00F92CA8"/>
    <w:rsid w:val="00F92D85"/>
    <w:rsid w:val="00F9329D"/>
    <w:rsid w:val="00F9354F"/>
    <w:rsid w:val="00F9376C"/>
    <w:rsid w:val="00F937D0"/>
    <w:rsid w:val="00F937DA"/>
    <w:rsid w:val="00F93816"/>
    <w:rsid w:val="00F9382F"/>
    <w:rsid w:val="00F93AB0"/>
    <w:rsid w:val="00F93FCC"/>
    <w:rsid w:val="00F94687"/>
    <w:rsid w:val="00F94887"/>
    <w:rsid w:val="00F94A5D"/>
    <w:rsid w:val="00F94B18"/>
    <w:rsid w:val="00F94B65"/>
    <w:rsid w:val="00F95017"/>
    <w:rsid w:val="00F95027"/>
    <w:rsid w:val="00F950AD"/>
    <w:rsid w:val="00F950E4"/>
    <w:rsid w:val="00F95594"/>
    <w:rsid w:val="00F95639"/>
    <w:rsid w:val="00F9583E"/>
    <w:rsid w:val="00F95BC4"/>
    <w:rsid w:val="00F95D5A"/>
    <w:rsid w:val="00F95FFB"/>
    <w:rsid w:val="00F96069"/>
    <w:rsid w:val="00F96084"/>
    <w:rsid w:val="00F961FB"/>
    <w:rsid w:val="00F963FC"/>
    <w:rsid w:val="00F96456"/>
    <w:rsid w:val="00F968A5"/>
    <w:rsid w:val="00F96940"/>
    <w:rsid w:val="00F96BC2"/>
    <w:rsid w:val="00F96C19"/>
    <w:rsid w:val="00F96E2E"/>
    <w:rsid w:val="00F970BF"/>
    <w:rsid w:val="00F9738E"/>
    <w:rsid w:val="00F974E3"/>
    <w:rsid w:val="00F97671"/>
    <w:rsid w:val="00F97A1F"/>
    <w:rsid w:val="00F97CC7"/>
    <w:rsid w:val="00F97E02"/>
    <w:rsid w:val="00F97E2F"/>
    <w:rsid w:val="00F97ED8"/>
    <w:rsid w:val="00FA00F7"/>
    <w:rsid w:val="00FA0227"/>
    <w:rsid w:val="00FA0287"/>
    <w:rsid w:val="00FA0375"/>
    <w:rsid w:val="00FA042B"/>
    <w:rsid w:val="00FA05A9"/>
    <w:rsid w:val="00FA0740"/>
    <w:rsid w:val="00FA0841"/>
    <w:rsid w:val="00FA098E"/>
    <w:rsid w:val="00FA09C9"/>
    <w:rsid w:val="00FA0AA4"/>
    <w:rsid w:val="00FA0B1F"/>
    <w:rsid w:val="00FA0B5B"/>
    <w:rsid w:val="00FA0D91"/>
    <w:rsid w:val="00FA0D96"/>
    <w:rsid w:val="00FA0EE6"/>
    <w:rsid w:val="00FA1265"/>
    <w:rsid w:val="00FA148F"/>
    <w:rsid w:val="00FA1573"/>
    <w:rsid w:val="00FA1594"/>
    <w:rsid w:val="00FA15FF"/>
    <w:rsid w:val="00FA1641"/>
    <w:rsid w:val="00FA1721"/>
    <w:rsid w:val="00FA1745"/>
    <w:rsid w:val="00FA179C"/>
    <w:rsid w:val="00FA1829"/>
    <w:rsid w:val="00FA1922"/>
    <w:rsid w:val="00FA19F7"/>
    <w:rsid w:val="00FA1C4F"/>
    <w:rsid w:val="00FA1E07"/>
    <w:rsid w:val="00FA2225"/>
    <w:rsid w:val="00FA22F0"/>
    <w:rsid w:val="00FA23CF"/>
    <w:rsid w:val="00FA24AC"/>
    <w:rsid w:val="00FA2510"/>
    <w:rsid w:val="00FA27CF"/>
    <w:rsid w:val="00FA28E3"/>
    <w:rsid w:val="00FA297C"/>
    <w:rsid w:val="00FA297D"/>
    <w:rsid w:val="00FA2E00"/>
    <w:rsid w:val="00FA2E80"/>
    <w:rsid w:val="00FA34E3"/>
    <w:rsid w:val="00FA358D"/>
    <w:rsid w:val="00FA3722"/>
    <w:rsid w:val="00FA3872"/>
    <w:rsid w:val="00FA3A12"/>
    <w:rsid w:val="00FA3A33"/>
    <w:rsid w:val="00FA3BD0"/>
    <w:rsid w:val="00FA3C49"/>
    <w:rsid w:val="00FA3C90"/>
    <w:rsid w:val="00FA3CC7"/>
    <w:rsid w:val="00FA3CD2"/>
    <w:rsid w:val="00FA3DE4"/>
    <w:rsid w:val="00FA3E24"/>
    <w:rsid w:val="00FA3F27"/>
    <w:rsid w:val="00FA4446"/>
    <w:rsid w:val="00FA4528"/>
    <w:rsid w:val="00FA462C"/>
    <w:rsid w:val="00FA4957"/>
    <w:rsid w:val="00FA4CA3"/>
    <w:rsid w:val="00FA507D"/>
    <w:rsid w:val="00FA51C7"/>
    <w:rsid w:val="00FA5308"/>
    <w:rsid w:val="00FA5339"/>
    <w:rsid w:val="00FA56B5"/>
    <w:rsid w:val="00FA5761"/>
    <w:rsid w:val="00FA5873"/>
    <w:rsid w:val="00FA5A0D"/>
    <w:rsid w:val="00FA5F9B"/>
    <w:rsid w:val="00FA614C"/>
    <w:rsid w:val="00FA62D5"/>
    <w:rsid w:val="00FA65B4"/>
    <w:rsid w:val="00FA67D4"/>
    <w:rsid w:val="00FA6E9E"/>
    <w:rsid w:val="00FA6F71"/>
    <w:rsid w:val="00FA6FF2"/>
    <w:rsid w:val="00FA715B"/>
    <w:rsid w:val="00FA71D7"/>
    <w:rsid w:val="00FA7608"/>
    <w:rsid w:val="00FA768F"/>
    <w:rsid w:val="00FA7708"/>
    <w:rsid w:val="00FA774E"/>
    <w:rsid w:val="00FA7819"/>
    <w:rsid w:val="00FA7AF2"/>
    <w:rsid w:val="00FA7C0D"/>
    <w:rsid w:val="00FA7DCE"/>
    <w:rsid w:val="00FA7F28"/>
    <w:rsid w:val="00FB002D"/>
    <w:rsid w:val="00FB01A8"/>
    <w:rsid w:val="00FB0A3B"/>
    <w:rsid w:val="00FB0B79"/>
    <w:rsid w:val="00FB0C2B"/>
    <w:rsid w:val="00FB0D7C"/>
    <w:rsid w:val="00FB0EBF"/>
    <w:rsid w:val="00FB0FE6"/>
    <w:rsid w:val="00FB120F"/>
    <w:rsid w:val="00FB1247"/>
    <w:rsid w:val="00FB124A"/>
    <w:rsid w:val="00FB1367"/>
    <w:rsid w:val="00FB1494"/>
    <w:rsid w:val="00FB15CF"/>
    <w:rsid w:val="00FB166B"/>
    <w:rsid w:val="00FB1779"/>
    <w:rsid w:val="00FB1AE6"/>
    <w:rsid w:val="00FB1BF0"/>
    <w:rsid w:val="00FB1C1A"/>
    <w:rsid w:val="00FB1D53"/>
    <w:rsid w:val="00FB1D97"/>
    <w:rsid w:val="00FB246C"/>
    <w:rsid w:val="00FB2616"/>
    <w:rsid w:val="00FB2642"/>
    <w:rsid w:val="00FB2708"/>
    <w:rsid w:val="00FB2720"/>
    <w:rsid w:val="00FB27E4"/>
    <w:rsid w:val="00FB2801"/>
    <w:rsid w:val="00FB2885"/>
    <w:rsid w:val="00FB28C1"/>
    <w:rsid w:val="00FB2A21"/>
    <w:rsid w:val="00FB2C6D"/>
    <w:rsid w:val="00FB2DF4"/>
    <w:rsid w:val="00FB30EF"/>
    <w:rsid w:val="00FB3288"/>
    <w:rsid w:val="00FB3389"/>
    <w:rsid w:val="00FB36BD"/>
    <w:rsid w:val="00FB37C1"/>
    <w:rsid w:val="00FB3A12"/>
    <w:rsid w:val="00FB3D28"/>
    <w:rsid w:val="00FB3EF2"/>
    <w:rsid w:val="00FB3F15"/>
    <w:rsid w:val="00FB3F39"/>
    <w:rsid w:val="00FB40EE"/>
    <w:rsid w:val="00FB4269"/>
    <w:rsid w:val="00FB42B3"/>
    <w:rsid w:val="00FB45D5"/>
    <w:rsid w:val="00FB487B"/>
    <w:rsid w:val="00FB49E9"/>
    <w:rsid w:val="00FB4AE9"/>
    <w:rsid w:val="00FB4AFD"/>
    <w:rsid w:val="00FB516F"/>
    <w:rsid w:val="00FB5591"/>
    <w:rsid w:val="00FB56B8"/>
    <w:rsid w:val="00FB5777"/>
    <w:rsid w:val="00FB594A"/>
    <w:rsid w:val="00FB5A1E"/>
    <w:rsid w:val="00FB5C66"/>
    <w:rsid w:val="00FB5CF3"/>
    <w:rsid w:val="00FB5E6B"/>
    <w:rsid w:val="00FB5F8A"/>
    <w:rsid w:val="00FB6159"/>
    <w:rsid w:val="00FB61C7"/>
    <w:rsid w:val="00FB6274"/>
    <w:rsid w:val="00FB6965"/>
    <w:rsid w:val="00FB6A37"/>
    <w:rsid w:val="00FB6B1B"/>
    <w:rsid w:val="00FB6B3D"/>
    <w:rsid w:val="00FB6C24"/>
    <w:rsid w:val="00FB6CC8"/>
    <w:rsid w:val="00FB6E74"/>
    <w:rsid w:val="00FB707B"/>
    <w:rsid w:val="00FB716C"/>
    <w:rsid w:val="00FB722A"/>
    <w:rsid w:val="00FB73EA"/>
    <w:rsid w:val="00FB73EC"/>
    <w:rsid w:val="00FB74AD"/>
    <w:rsid w:val="00FB75E0"/>
    <w:rsid w:val="00FB76B8"/>
    <w:rsid w:val="00FB776A"/>
    <w:rsid w:val="00FB7794"/>
    <w:rsid w:val="00FB7A08"/>
    <w:rsid w:val="00FB7B4D"/>
    <w:rsid w:val="00FB7BA3"/>
    <w:rsid w:val="00FB7EDC"/>
    <w:rsid w:val="00FC00A1"/>
    <w:rsid w:val="00FC00E8"/>
    <w:rsid w:val="00FC0277"/>
    <w:rsid w:val="00FC0365"/>
    <w:rsid w:val="00FC0435"/>
    <w:rsid w:val="00FC04C4"/>
    <w:rsid w:val="00FC067A"/>
    <w:rsid w:val="00FC0901"/>
    <w:rsid w:val="00FC0AA4"/>
    <w:rsid w:val="00FC0C97"/>
    <w:rsid w:val="00FC0D78"/>
    <w:rsid w:val="00FC0DB4"/>
    <w:rsid w:val="00FC0E6A"/>
    <w:rsid w:val="00FC0E9C"/>
    <w:rsid w:val="00FC0EE3"/>
    <w:rsid w:val="00FC0F1E"/>
    <w:rsid w:val="00FC1260"/>
    <w:rsid w:val="00FC17A6"/>
    <w:rsid w:val="00FC19EC"/>
    <w:rsid w:val="00FC19EF"/>
    <w:rsid w:val="00FC1BB9"/>
    <w:rsid w:val="00FC1D49"/>
    <w:rsid w:val="00FC1FC8"/>
    <w:rsid w:val="00FC2178"/>
    <w:rsid w:val="00FC2413"/>
    <w:rsid w:val="00FC2738"/>
    <w:rsid w:val="00FC2795"/>
    <w:rsid w:val="00FC2C4D"/>
    <w:rsid w:val="00FC32F7"/>
    <w:rsid w:val="00FC339A"/>
    <w:rsid w:val="00FC3477"/>
    <w:rsid w:val="00FC369D"/>
    <w:rsid w:val="00FC373B"/>
    <w:rsid w:val="00FC373D"/>
    <w:rsid w:val="00FC378D"/>
    <w:rsid w:val="00FC3D31"/>
    <w:rsid w:val="00FC3D96"/>
    <w:rsid w:val="00FC3D9F"/>
    <w:rsid w:val="00FC3DE5"/>
    <w:rsid w:val="00FC3E77"/>
    <w:rsid w:val="00FC3F4B"/>
    <w:rsid w:val="00FC40EA"/>
    <w:rsid w:val="00FC46F3"/>
    <w:rsid w:val="00FC48E2"/>
    <w:rsid w:val="00FC493C"/>
    <w:rsid w:val="00FC4A42"/>
    <w:rsid w:val="00FC5116"/>
    <w:rsid w:val="00FC5161"/>
    <w:rsid w:val="00FC5241"/>
    <w:rsid w:val="00FC5447"/>
    <w:rsid w:val="00FC5476"/>
    <w:rsid w:val="00FC557E"/>
    <w:rsid w:val="00FC565D"/>
    <w:rsid w:val="00FC572D"/>
    <w:rsid w:val="00FC57B5"/>
    <w:rsid w:val="00FC58D9"/>
    <w:rsid w:val="00FC5F85"/>
    <w:rsid w:val="00FC6348"/>
    <w:rsid w:val="00FC6549"/>
    <w:rsid w:val="00FC66F8"/>
    <w:rsid w:val="00FC688C"/>
    <w:rsid w:val="00FC6A30"/>
    <w:rsid w:val="00FC6B06"/>
    <w:rsid w:val="00FC6B45"/>
    <w:rsid w:val="00FC6BAA"/>
    <w:rsid w:val="00FC6BAF"/>
    <w:rsid w:val="00FC6C39"/>
    <w:rsid w:val="00FC6CA7"/>
    <w:rsid w:val="00FC6DC3"/>
    <w:rsid w:val="00FC6DE2"/>
    <w:rsid w:val="00FC6EA3"/>
    <w:rsid w:val="00FC70EA"/>
    <w:rsid w:val="00FC7385"/>
    <w:rsid w:val="00FC7F81"/>
    <w:rsid w:val="00FD0006"/>
    <w:rsid w:val="00FD01C9"/>
    <w:rsid w:val="00FD0214"/>
    <w:rsid w:val="00FD0244"/>
    <w:rsid w:val="00FD02D7"/>
    <w:rsid w:val="00FD0306"/>
    <w:rsid w:val="00FD0322"/>
    <w:rsid w:val="00FD0609"/>
    <w:rsid w:val="00FD07D7"/>
    <w:rsid w:val="00FD07EB"/>
    <w:rsid w:val="00FD085E"/>
    <w:rsid w:val="00FD09BE"/>
    <w:rsid w:val="00FD0A5D"/>
    <w:rsid w:val="00FD0EBB"/>
    <w:rsid w:val="00FD10BB"/>
    <w:rsid w:val="00FD1182"/>
    <w:rsid w:val="00FD1263"/>
    <w:rsid w:val="00FD12B6"/>
    <w:rsid w:val="00FD12EF"/>
    <w:rsid w:val="00FD14D0"/>
    <w:rsid w:val="00FD1665"/>
    <w:rsid w:val="00FD17B9"/>
    <w:rsid w:val="00FD1C06"/>
    <w:rsid w:val="00FD1C1D"/>
    <w:rsid w:val="00FD1FB7"/>
    <w:rsid w:val="00FD2365"/>
    <w:rsid w:val="00FD242D"/>
    <w:rsid w:val="00FD2452"/>
    <w:rsid w:val="00FD25F1"/>
    <w:rsid w:val="00FD298A"/>
    <w:rsid w:val="00FD29A2"/>
    <w:rsid w:val="00FD2A33"/>
    <w:rsid w:val="00FD2CA6"/>
    <w:rsid w:val="00FD2D76"/>
    <w:rsid w:val="00FD2FB2"/>
    <w:rsid w:val="00FD3029"/>
    <w:rsid w:val="00FD3039"/>
    <w:rsid w:val="00FD3044"/>
    <w:rsid w:val="00FD3173"/>
    <w:rsid w:val="00FD3296"/>
    <w:rsid w:val="00FD3574"/>
    <w:rsid w:val="00FD36BD"/>
    <w:rsid w:val="00FD36C3"/>
    <w:rsid w:val="00FD370B"/>
    <w:rsid w:val="00FD38E1"/>
    <w:rsid w:val="00FD3D08"/>
    <w:rsid w:val="00FD3D89"/>
    <w:rsid w:val="00FD3E00"/>
    <w:rsid w:val="00FD41EE"/>
    <w:rsid w:val="00FD43CB"/>
    <w:rsid w:val="00FD43EA"/>
    <w:rsid w:val="00FD4718"/>
    <w:rsid w:val="00FD4AEA"/>
    <w:rsid w:val="00FD4BB1"/>
    <w:rsid w:val="00FD4E56"/>
    <w:rsid w:val="00FD52D0"/>
    <w:rsid w:val="00FD52FB"/>
    <w:rsid w:val="00FD5523"/>
    <w:rsid w:val="00FD5610"/>
    <w:rsid w:val="00FD582E"/>
    <w:rsid w:val="00FD5858"/>
    <w:rsid w:val="00FD5896"/>
    <w:rsid w:val="00FD5A8D"/>
    <w:rsid w:val="00FD5B59"/>
    <w:rsid w:val="00FD5CC8"/>
    <w:rsid w:val="00FD6248"/>
    <w:rsid w:val="00FD636C"/>
    <w:rsid w:val="00FD6387"/>
    <w:rsid w:val="00FD6410"/>
    <w:rsid w:val="00FD65D9"/>
    <w:rsid w:val="00FD66E7"/>
    <w:rsid w:val="00FD674F"/>
    <w:rsid w:val="00FD68FB"/>
    <w:rsid w:val="00FD6957"/>
    <w:rsid w:val="00FD6A1C"/>
    <w:rsid w:val="00FD6A54"/>
    <w:rsid w:val="00FD70E7"/>
    <w:rsid w:val="00FD710B"/>
    <w:rsid w:val="00FD71EA"/>
    <w:rsid w:val="00FD7754"/>
    <w:rsid w:val="00FD7761"/>
    <w:rsid w:val="00FD7975"/>
    <w:rsid w:val="00FD7C4E"/>
    <w:rsid w:val="00FE001C"/>
    <w:rsid w:val="00FE06B7"/>
    <w:rsid w:val="00FE072A"/>
    <w:rsid w:val="00FE08DD"/>
    <w:rsid w:val="00FE08EA"/>
    <w:rsid w:val="00FE0A2F"/>
    <w:rsid w:val="00FE0E10"/>
    <w:rsid w:val="00FE0EC9"/>
    <w:rsid w:val="00FE0FA0"/>
    <w:rsid w:val="00FE1010"/>
    <w:rsid w:val="00FE1263"/>
    <w:rsid w:val="00FE173F"/>
    <w:rsid w:val="00FE1ACF"/>
    <w:rsid w:val="00FE1B20"/>
    <w:rsid w:val="00FE1B76"/>
    <w:rsid w:val="00FE1C06"/>
    <w:rsid w:val="00FE1CA9"/>
    <w:rsid w:val="00FE1D71"/>
    <w:rsid w:val="00FE1DE6"/>
    <w:rsid w:val="00FE20A6"/>
    <w:rsid w:val="00FE237D"/>
    <w:rsid w:val="00FE2448"/>
    <w:rsid w:val="00FE2709"/>
    <w:rsid w:val="00FE2727"/>
    <w:rsid w:val="00FE291E"/>
    <w:rsid w:val="00FE2D95"/>
    <w:rsid w:val="00FE3157"/>
    <w:rsid w:val="00FE31A8"/>
    <w:rsid w:val="00FE31D6"/>
    <w:rsid w:val="00FE31E5"/>
    <w:rsid w:val="00FE3354"/>
    <w:rsid w:val="00FE388E"/>
    <w:rsid w:val="00FE3964"/>
    <w:rsid w:val="00FE3E38"/>
    <w:rsid w:val="00FE3EF4"/>
    <w:rsid w:val="00FE4058"/>
    <w:rsid w:val="00FE424E"/>
    <w:rsid w:val="00FE4B92"/>
    <w:rsid w:val="00FE4D96"/>
    <w:rsid w:val="00FE4E0E"/>
    <w:rsid w:val="00FE4E59"/>
    <w:rsid w:val="00FE4EEB"/>
    <w:rsid w:val="00FE4EF7"/>
    <w:rsid w:val="00FE4F45"/>
    <w:rsid w:val="00FE4F7E"/>
    <w:rsid w:val="00FE505A"/>
    <w:rsid w:val="00FE5104"/>
    <w:rsid w:val="00FE54F6"/>
    <w:rsid w:val="00FE552E"/>
    <w:rsid w:val="00FE579E"/>
    <w:rsid w:val="00FE57E8"/>
    <w:rsid w:val="00FE5A88"/>
    <w:rsid w:val="00FE5AE2"/>
    <w:rsid w:val="00FE5C39"/>
    <w:rsid w:val="00FE6024"/>
    <w:rsid w:val="00FE60A4"/>
    <w:rsid w:val="00FE61E2"/>
    <w:rsid w:val="00FE65B1"/>
    <w:rsid w:val="00FE66D5"/>
    <w:rsid w:val="00FE66E7"/>
    <w:rsid w:val="00FE6781"/>
    <w:rsid w:val="00FE6822"/>
    <w:rsid w:val="00FE6995"/>
    <w:rsid w:val="00FE6A93"/>
    <w:rsid w:val="00FE6C35"/>
    <w:rsid w:val="00FE6C8E"/>
    <w:rsid w:val="00FE6D3B"/>
    <w:rsid w:val="00FE6DD2"/>
    <w:rsid w:val="00FE6E2B"/>
    <w:rsid w:val="00FE6EE2"/>
    <w:rsid w:val="00FE76C0"/>
    <w:rsid w:val="00FE78F3"/>
    <w:rsid w:val="00FE7AE1"/>
    <w:rsid w:val="00FE7B6C"/>
    <w:rsid w:val="00FE7B71"/>
    <w:rsid w:val="00FE7C73"/>
    <w:rsid w:val="00FE7D98"/>
    <w:rsid w:val="00FE7F00"/>
    <w:rsid w:val="00FE7FE8"/>
    <w:rsid w:val="00FF0167"/>
    <w:rsid w:val="00FF0223"/>
    <w:rsid w:val="00FF06D8"/>
    <w:rsid w:val="00FF0745"/>
    <w:rsid w:val="00FF08F7"/>
    <w:rsid w:val="00FF0A88"/>
    <w:rsid w:val="00FF0B0F"/>
    <w:rsid w:val="00FF0B70"/>
    <w:rsid w:val="00FF0CFF"/>
    <w:rsid w:val="00FF0D16"/>
    <w:rsid w:val="00FF0DE7"/>
    <w:rsid w:val="00FF1181"/>
    <w:rsid w:val="00FF1321"/>
    <w:rsid w:val="00FF150F"/>
    <w:rsid w:val="00FF158D"/>
    <w:rsid w:val="00FF1B70"/>
    <w:rsid w:val="00FF1E98"/>
    <w:rsid w:val="00FF1EDE"/>
    <w:rsid w:val="00FF1FC6"/>
    <w:rsid w:val="00FF201F"/>
    <w:rsid w:val="00FF21B8"/>
    <w:rsid w:val="00FF2871"/>
    <w:rsid w:val="00FF2BFC"/>
    <w:rsid w:val="00FF2D5A"/>
    <w:rsid w:val="00FF2E1C"/>
    <w:rsid w:val="00FF2E31"/>
    <w:rsid w:val="00FF2F39"/>
    <w:rsid w:val="00FF3203"/>
    <w:rsid w:val="00FF348F"/>
    <w:rsid w:val="00FF3658"/>
    <w:rsid w:val="00FF3695"/>
    <w:rsid w:val="00FF397B"/>
    <w:rsid w:val="00FF39DD"/>
    <w:rsid w:val="00FF3AA2"/>
    <w:rsid w:val="00FF3E6E"/>
    <w:rsid w:val="00FF4189"/>
    <w:rsid w:val="00FF4397"/>
    <w:rsid w:val="00FF5263"/>
    <w:rsid w:val="00FF53DD"/>
    <w:rsid w:val="00FF547B"/>
    <w:rsid w:val="00FF58E8"/>
    <w:rsid w:val="00FF5957"/>
    <w:rsid w:val="00FF5A6B"/>
    <w:rsid w:val="00FF5ACE"/>
    <w:rsid w:val="00FF5BEB"/>
    <w:rsid w:val="00FF5CB0"/>
    <w:rsid w:val="00FF5F49"/>
    <w:rsid w:val="00FF5F8A"/>
    <w:rsid w:val="00FF6027"/>
    <w:rsid w:val="00FF6244"/>
    <w:rsid w:val="00FF624E"/>
    <w:rsid w:val="00FF63A2"/>
    <w:rsid w:val="00FF64A4"/>
    <w:rsid w:val="00FF6586"/>
    <w:rsid w:val="00FF6813"/>
    <w:rsid w:val="00FF69AB"/>
    <w:rsid w:val="00FF6A06"/>
    <w:rsid w:val="00FF71C7"/>
    <w:rsid w:val="00FF77A4"/>
    <w:rsid w:val="00FF77F0"/>
    <w:rsid w:val="00FF7CCD"/>
    <w:rsid w:val="00FF7D40"/>
    <w:rsid w:val="00FF7DCF"/>
    <w:rsid w:val="00FF7F14"/>
    <w:rsid w:val="00FF7F69"/>
    <w:rsid w:val="00FF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E0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8F3D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838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F3DCF"/>
    <w:rPr>
      <w:rFonts w:ascii="Times New Roman" w:hAnsi="Times New Roman" w:cs="Times New Roman"/>
      <w:b/>
      <w:kern w:val="36"/>
      <w:sz w:val="4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83815"/>
    <w:rPr>
      <w:rFonts w:ascii="Cambria" w:hAnsi="Cambria" w:cs="Times New Roman"/>
      <w:b/>
      <w:sz w:val="26"/>
    </w:rPr>
  </w:style>
  <w:style w:type="paragraph" w:styleId="Header">
    <w:name w:val="header"/>
    <w:basedOn w:val="Normal"/>
    <w:link w:val="HeaderChar"/>
    <w:uiPriority w:val="99"/>
    <w:rsid w:val="00262A9D"/>
    <w:pPr>
      <w:tabs>
        <w:tab w:val="center" w:pos="4677"/>
        <w:tab w:val="right" w:pos="9355"/>
      </w:tabs>
    </w:pPr>
    <w:rPr>
      <w:rFonts w:eastAsia="Calibri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62A9D"/>
    <w:rPr>
      <w:rFonts w:ascii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rsid w:val="00262A9D"/>
    <w:pPr>
      <w:tabs>
        <w:tab w:val="center" w:pos="4677"/>
        <w:tab w:val="right" w:pos="9355"/>
      </w:tabs>
    </w:pPr>
    <w:rPr>
      <w:rFonts w:eastAsia="Calibri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62A9D"/>
    <w:rPr>
      <w:rFonts w:ascii="Times New Roman" w:hAnsi="Times New Roman" w:cs="Times New Roman"/>
      <w:sz w:val="28"/>
    </w:rPr>
  </w:style>
  <w:style w:type="paragraph" w:styleId="NoSpacing">
    <w:name w:val="No Spacing"/>
    <w:uiPriority w:val="99"/>
    <w:qFormat/>
    <w:rsid w:val="005E7FE3"/>
    <w:pPr>
      <w:ind w:firstLine="709"/>
      <w:jc w:val="both"/>
    </w:pPr>
    <w:rPr>
      <w:rFonts w:ascii="Times New Roman" w:hAnsi="Times New Roman"/>
      <w:sz w:val="28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821335"/>
    <w:pPr>
      <w:ind w:left="720"/>
      <w:contextualSpacing/>
    </w:pPr>
    <w:rPr>
      <w:rFonts w:eastAsia="Calibri"/>
      <w:sz w:val="28"/>
      <w:szCs w:val="20"/>
    </w:rPr>
  </w:style>
  <w:style w:type="paragraph" w:customStyle="1" w:styleId="a">
    <w:name w:val="СПИСОК маркер"/>
    <w:basedOn w:val="ListParagraph"/>
    <w:link w:val="a0"/>
    <w:uiPriority w:val="99"/>
    <w:rsid w:val="00754C0D"/>
    <w:pPr>
      <w:numPr>
        <w:numId w:val="1"/>
      </w:numPr>
      <w:ind w:left="357" w:hanging="357"/>
    </w:pPr>
  </w:style>
  <w:style w:type="table" w:styleId="TableGrid">
    <w:name w:val="Table Grid"/>
    <w:basedOn w:val="TableNormal"/>
    <w:uiPriority w:val="99"/>
    <w:rsid w:val="00972C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821335"/>
    <w:rPr>
      <w:rFonts w:ascii="Times New Roman" w:hAnsi="Times New Roman"/>
      <w:sz w:val="28"/>
    </w:rPr>
  </w:style>
  <w:style w:type="character" w:customStyle="1" w:styleId="a0">
    <w:name w:val="СПИСОК маркер Знак"/>
    <w:basedOn w:val="ListParagraphChar"/>
    <w:link w:val="a"/>
    <w:uiPriority w:val="99"/>
    <w:locked/>
    <w:rsid w:val="00821335"/>
    <w:rPr>
      <w:rFonts w:cs="Times New Roman"/>
    </w:rPr>
  </w:style>
  <w:style w:type="character" w:styleId="Hyperlink">
    <w:name w:val="Hyperlink"/>
    <w:basedOn w:val="DefaultParagraphFont"/>
    <w:uiPriority w:val="99"/>
    <w:rsid w:val="008F3DC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E753B1"/>
    <w:pPr>
      <w:spacing w:before="100" w:beforeAutospacing="1" w:after="100" w:afterAutospacing="1"/>
    </w:pPr>
  </w:style>
  <w:style w:type="paragraph" w:customStyle="1" w:styleId="zagol">
    <w:name w:val="zagol"/>
    <w:basedOn w:val="Normal"/>
    <w:uiPriority w:val="99"/>
    <w:rsid w:val="00E753B1"/>
    <w:pPr>
      <w:spacing w:before="100" w:beforeAutospacing="1" w:after="100" w:afterAutospacing="1"/>
    </w:pPr>
  </w:style>
  <w:style w:type="paragraph" w:customStyle="1" w:styleId="a1">
    <w:name w:val="Текст пособия"/>
    <w:link w:val="a2"/>
    <w:uiPriority w:val="99"/>
    <w:rsid w:val="004C44D3"/>
    <w:pPr>
      <w:suppressAutoHyphens/>
      <w:ind w:firstLine="567"/>
      <w:jc w:val="both"/>
    </w:pPr>
    <w:rPr>
      <w:rFonts w:ascii="Times New Roman" w:hAnsi="Times New Roman"/>
      <w:lang w:eastAsia="en-US"/>
    </w:rPr>
  </w:style>
  <w:style w:type="character" w:customStyle="1" w:styleId="a2">
    <w:name w:val="Текст пособия Знак"/>
    <w:link w:val="a1"/>
    <w:uiPriority w:val="99"/>
    <w:locked/>
    <w:rsid w:val="004C44D3"/>
    <w:rPr>
      <w:rFonts w:ascii="Times New Roman" w:hAnsi="Times New Roman"/>
      <w:sz w:val="22"/>
      <w:lang w:val="ru-RU" w:eastAsia="en-US"/>
    </w:rPr>
  </w:style>
  <w:style w:type="paragraph" w:customStyle="1" w:styleId="2">
    <w:name w:val="Перечисление2"/>
    <w:basedOn w:val="Normal"/>
    <w:uiPriority w:val="99"/>
    <w:rsid w:val="004C44D3"/>
    <w:pPr>
      <w:numPr>
        <w:numId w:val="3"/>
      </w:numPr>
      <w:autoSpaceDE w:val="0"/>
      <w:autoSpaceDN w:val="0"/>
      <w:adjustRightInd w:val="0"/>
      <w:spacing w:line="360" w:lineRule="auto"/>
      <w:ind w:left="0" w:firstLine="357"/>
    </w:pPr>
  </w:style>
  <w:style w:type="character" w:customStyle="1" w:styleId="zag">
    <w:name w:val="zag"/>
    <w:basedOn w:val="DefaultParagraphFont"/>
    <w:uiPriority w:val="99"/>
    <w:rsid w:val="00283815"/>
    <w:rPr>
      <w:rFonts w:cs="Times New Roman"/>
    </w:rPr>
  </w:style>
  <w:style w:type="character" w:customStyle="1" w:styleId="spelling-content-entity">
    <w:name w:val="spelling-content-entity"/>
    <w:basedOn w:val="DefaultParagraphFont"/>
    <w:uiPriority w:val="99"/>
    <w:rsid w:val="00283815"/>
    <w:rPr>
      <w:rFonts w:cs="Times New Roman"/>
    </w:rPr>
  </w:style>
  <w:style w:type="character" w:customStyle="1" w:styleId="value">
    <w:name w:val="value"/>
    <w:uiPriority w:val="99"/>
    <w:rsid w:val="0080103B"/>
  </w:style>
  <w:style w:type="table" w:customStyle="1" w:styleId="10">
    <w:name w:val="Сетка таблицы1"/>
    <w:uiPriority w:val="99"/>
    <w:rsid w:val="00B76B65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full">
    <w:name w:val="extendedtext-full"/>
    <w:uiPriority w:val="99"/>
    <w:rsid w:val="00176FD3"/>
  </w:style>
  <w:style w:type="table" w:customStyle="1" w:styleId="20">
    <w:name w:val="Сетка таблицы2"/>
    <w:uiPriority w:val="99"/>
    <w:rsid w:val="007D46A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7D46A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7D46A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7D46A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link w:val="210"/>
    <w:uiPriority w:val="99"/>
    <w:locked/>
    <w:rsid w:val="00753AAF"/>
    <w:rPr>
      <w:rFonts w:ascii="Century Schoolbook" w:hAnsi="Century Schoolbook"/>
      <w:i/>
      <w:spacing w:val="1"/>
      <w:sz w:val="18"/>
      <w:shd w:val="clear" w:color="auto" w:fill="FFFFFF"/>
    </w:rPr>
  </w:style>
  <w:style w:type="character" w:customStyle="1" w:styleId="23">
    <w:name w:val="Основной текст (2)"/>
    <w:basedOn w:val="22"/>
    <w:uiPriority w:val="99"/>
    <w:rsid w:val="00753AAF"/>
    <w:rPr>
      <w:rFonts w:cs="Century Schoolbook"/>
      <w:iCs/>
      <w:szCs w:val="18"/>
    </w:rPr>
  </w:style>
  <w:style w:type="paragraph" w:customStyle="1" w:styleId="210">
    <w:name w:val="Основной текст (2)1"/>
    <w:basedOn w:val="Normal"/>
    <w:link w:val="22"/>
    <w:uiPriority w:val="99"/>
    <w:rsid w:val="00753AAF"/>
    <w:pPr>
      <w:widowControl w:val="0"/>
      <w:shd w:val="clear" w:color="auto" w:fill="FFFFFF"/>
      <w:spacing w:line="264" w:lineRule="exact"/>
      <w:ind w:hanging="340"/>
      <w:jc w:val="both"/>
    </w:pPr>
    <w:rPr>
      <w:rFonts w:ascii="Century Schoolbook" w:eastAsia="Calibri" w:hAnsi="Century Schoolbook"/>
      <w:i/>
      <w:spacing w:val="1"/>
      <w:sz w:val="18"/>
      <w:szCs w:val="20"/>
    </w:rPr>
  </w:style>
  <w:style w:type="character" w:customStyle="1" w:styleId="extendedtext-short">
    <w:name w:val="extendedtext-short"/>
    <w:uiPriority w:val="99"/>
    <w:rsid w:val="00174C0B"/>
  </w:style>
  <w:style w:type="character" w:customStyle="1" w:styleId="c1">
    <w:name w:val="c1"/>
    <w:uiPriority w:val="99"/>
    <w:rsid w:val="00174C0B"/>
  </w:style>
  <w:style w:type="character" w:customStyle="1" w:styleId="organictextcontentspan">
    <w:name w:val="organictextcontentspan"/>
    <w:uiPriority w:val="99"/>
    <w:rsid w:val="004045F4"/>
  </w:style>
  <w:style w:type="paragraph" w:customStyle="1" w:styleId="100">
    <w:name w:val="Стиль Основной текст + Первая строка:  1 см После:  0 пт"/>
    <w:basedOn w:val="BodyText"/>
    <w:uiPriority w:val="99"/>
    <w:rsid w:val="007300DF"/>
    <w:pPr>
      <w:widowControl w:val="0"/>
      <w:spacing w:after="0" w:line="288" w:lineRule="auto"/>
      <w:ind w:firstLine="567"/>
      <w:jc w:val="both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7300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300DF"/>
    <w:rPr>
      <w:rFonts w:ascii="Times New Roman" w:hAnsi="Times New Roman" w:cs="Times New Roman"/>
      <w:sz w:val="24"/>
    </w:rPr>
  </w:style>
  <w:style w:type="numbering" w:customStyle="1" w:styleId="1">
    <w:name w:val="Список1"/>
    <w:rsid w:val="005E47A9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1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558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45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74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42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60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77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14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156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5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0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9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701</TotalTime>
  <Pages>9</Pages>
  <Words>2293</Words>
  <Characters>13073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7</cp:lastModifiedBy>
  <cp:revision>16</cp:revision>
  <cp:lastPrinted>2018-01-30T18:24:00Z</cp:lastPrinted>
  <dcterms:created xsi:type="dcterms:W3CDTF">2025-03-17T08:03:00Z</dcterms:created>
  <dcterms:modified xsi:type="dcterms:W3CDTF">2025-06-19T06:32:00Z</dcterms:modified>
</cp:coreProperties>
</file>