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8B" w:rsidRPr="00CB7DAF" w:rsidRDefault="00D8238B" w:rsidP="007A1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Pr="00CB7DAF">
        <w:rPr>
          <w:rFonts w:ascii="Times New Roman" w:hAnsi="Times New Roman"/>
          <w:b/>
          <w:sz w:val="28"/>
          <w:szCs w:val="28"/>
        </w:rPr>
        <w:t>омплект</w:t>
      </w:r>
      <w:r w:rsidRPr="00CB7DAF">
        <w:rPr>
          <w:rFonts w:ascii="Times New Roman" w:hAnsi="Times New Roman"/>
          <w:b/>
          <w:spacing w:val="-18"/>
          <w:sz w:val="28"/>
          <w:szCs w:val="28"/>
        </w:rPr>
        <w:t xml:space="preserve"> </w:t>
      </w:r>
      <w:r w:rsidRPr="00CB7DAF">
        <w:rPr>
          <w:rFonts w:ascii="Times New Roman" w:hAnsi="Times New Roman"/>
          <w:b/>
          <w:sz w:val="28"/>
          <w:szCs w:val="28"/>
        </w:rPr>
        <w:t>оценочных</w:t>
      </w:r>
      <w:r w:rsidRPr="00CB7DAF">
        <w:rPr>
          <w:rFonts w:ascii="Times New Roman" w:hAnsi="Times New Roman"/>
          <w:b/>
          <w:spacing w:val="-15"/>
          <w:sz w:val="28"/>
          <w:szCs w:val="28"/>
        </w:rPr>
        <w:t xml:space="preserve"> </w:t>
      </w:r>
      <w:r w:rsidRPr="00CB7DAF">
        <w:rPr>
          <w:rFonts w:ascii="Times New Roman" w:hAnsi="Times New Roman"/>
          <w:b/>
          <w:sz w:val="28"/>
          <w:szCs w:val="28"/>
        </w:rPr>
        <w:t>материалов</w:t>
      </w:r>
      <w:r w:rsidRPr="00CB7DAF">
        <w:rPr>
          <w:rFonts w:ascii="Times New Roman" w:hAnsi="Times New Roman"/>
          <w:b/>
          <w:spacing w:val="-17"/>
          <w:sz w:val="28"/>
          <w:szCs w:val="28"/>
        </w:rPr>
        <w:t xml:space="preserve"> </w:t>
      </w:r>
      <w:r w:rsidRPr="00CB7DAF">
        <w:rPr>
          <w:rFonts w:ascii="Times New Roman" w:hAnsi="Times New Roman"/>
          <w:b/>
          <w:sz w:val="28"/>
          <w:szCs w:val="28"/>
        </w:rPr>
        <w:t>по</w:t>
      </w:r>
      <w:r w:rsidRPr="00CB7DAF">
        <w:rPr>
          <w:rFonts w:ascii="Times New Roman" w:hAnsi="Times New Roman"/>
          <w:b/>
          <w:spacing w:val="-18"/>
          <w:sz w:val="28"/>
          <w:szCs w:val="28"/>
        </w:rPr>
        <w:t xml:space="preserve"> </w:t>
      </w:r>
      <w:r w:rsidRPr="00CB7DAF">
        <w:rPr>
          <w:rFonts w:ascii="Times New Roman" w:hAnsi="Times New Roman"/>
          <w:b/>
          <w:sz w:val="28"/>
          <w:szCs w:val="28"/>
        </w:rPr>
        <w:t>дисциплине</w:t>
      </w:r>
    </w:p>
    <w:p w:rsidR="00D8238B" w:rsidRPr="005A169E" w:rsidRDefault="00D8238B" w:rsidP="006203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5A169E"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5A169E">
        <w:rPr>
          <w:rFonts w:ascii="Times New Roman" w:hAnsi="Times New Roman"/>
          <w:b/>
          <w:color w:val="000000"/>
          <w:sz w:val="28"/>
          <w:szCs w:val="28"/>
          <w:lang w:eastAsia="ru-RU"/>
        </w:rPr>
        <w:t>Организация и управление СЭБ предприятия</w:t>
      </w:r>
      <w:r w:rsidRPr="005A169E">
        <w:rPr>
          <w:rFonts w:ascii="Times New Roman" w:hAnsi="Times New Roman"/>
          <w:color w:val="000000"/>
          <w:sz w:val="28"/>
          <w:szCs w:val="28"/>
        </w:rPr>
        <w:t>»</w:t>
      </w:r>
    </w:p>
    <w:p w:rsidR="00D8238B" w:rsidRPr="00CB7DAF" w:rsidRDefault="00D8238B" w:rsidP="00FB7A7D">
      <w:pPr>
        <w:widowControl w:val="0"/>
        <w:autoSpaceDE w:val="0"/>
        <w:autoSpaceDN w:val="0"/>
        <w:spacing w:before="86" w:after="0" w:line="240" w:lineRule="auto"/>
        <w:ind w:left="143"/>
        <w:jc w:val="center"/>
        <w:outlineLvl w:val="5"/>
        <w:rPr>
          <w:rFonts w:ascii="Times New Roman" w:hAnsi="Times New Roman"/>
          <w:b/>
          <w:spacing w:val="-2"/>
          <w:sz w:val="28"/>
          <w:szCs w:val="28"/>
        </w:rPr>
      </w:pPr>
    </w:p>
    <w:p w:rsidR="00D8238B" w:rsidRPr="00CB7DAF" w:rsidRDefault="00D8238B" w:rsidP="000F76BC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kern w:val="2"/>
          <w:sz w:val="28"/>
          <w:szCs w:val="28"/>
        </w:rPr>
      </w:pPr>
      <w:r w:rsidRPr="00CB7DAF"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</w:t>
      </w:r>
    </w:p>
    <w:p w:rsidR="00D8238B" w:rsidRPr="00D81EA1" w:rsidRDefault="00D8238B" w:rsidP="000F76BC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</w:p>
    <w:p w:rsidR="00D8238B" w:rsidRPr="00D81EA1" w:rsidRDefault="00D8238B" w:rsidP="004E24DF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D81EA1"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D8238B" w:rsidRPr="00D81EA1" w:rsidRDefault="00D8238B" w:rsidP="000F76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38B" w:rsidRDefault="00D8238B" w:rsidP="000F76B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81EA1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D8238B" w:rsidRPr="00D81EA1" w:rsidRDefault="00D8238B" w:rsidP="000F76B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D8238B" w:rsidRPr="00D81EA1" w:rsidRDefault="00D8238B" w:rsidP="007D28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D81EA1">
        <w:rPr>
          <w:rFonts w:ascii="Times New Roman" w:hAnsi="Times New Roman"/>
          <w:sz w:val="28"/>
          <w:szCs w:val="28"/>
        </w:rPr>
        <w:t xml:space="preserve">Комплексная система экономической безопасности предприятия – это… </w:t>
      </w:r>
    </w:p>
    <w:p w:rsidR="00D8238B" w:rsidRPr="00D81EA1" w:rsidRDefault="00D8238B" w:rsidP="007D28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В</w:t>
      </w:r>
      <w:r w:rsidRPr="00D81EA1">
        <w:rPr>
          <w:rFonts w:ascii="Times New Roman" w:hAnsi="Times New Roman"/>
          <w:sz w:val="28"/>
          <w:szCs w:val="28"/>
        </w:rPr>
        <w:t>озможность безопасного развития предприятия</w:t>
      </w:r>
      <w:r>
        <w:rPr>
          <w:rFonts w:ascii="Times New Roman" w:hAnsi="Times New Roman"/>
          <w:sz w:val="28"/>
          <w:szCs w:val="28"/>
        </w:rPr>
        <w:t>.</w:t>
      </w:r>
    </w:p>
    <w:p w:rsidR="00D8238B" w:rsidRPr="00D81EA1" w:rsidRDefault="00D8238B" w:rsidP="007D28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С</w:t>
      </w:r>
      <w:r w:rsidRPr="00D81EA1">
        <w:rPr>
          <w:rFonts w:ascii="Times New Roman" w:hAnsi="Times New Roman"/>
          <w:sz w:val="28"/>
          <w:szCs w:val="28"/>
        </w:rPr>
        <w:t>истема, которая должна носить упреждающий характер, так как формирование системы экономической безопасности в рамках предприятия является необходимым условием поддержания стабильности</w:t>
      </w:r>
      <w:r>
        <w:rPr>
          <w:rFonts w:ascii="Times New Roman" w:hAnsi="Times New Roman"/>
          <w:sz w:val="28"/>
          <w:szCs w:val="28"/>
        </w:rPr>
        <w:t>.</w:t>
      </w:r>
    </w:p>
    <w:p w:rsidR="00D8238B" w:rsidRPr="00D81EA1" w:rsidRDefault="00D8238B" w:rsidP="007D28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С</w:t>
      </w:r>
      <w:r w:rsidRPr="00D81EA1">
        <w:rPr>
          <w:rFonts w:ascii="Times New Roman" w:hAnsi="Times New Roman"/>
          <w:sz w:val="28"/>
          <w:szCs w:val="28"/>
        </w:rPr>
        <w:t>остав функциональных подсистем, которые способствуют удовлетворению потребностей и интересов субъекта хозяйственной деятельности в стабильном и устойчивом функционировании</w:t>
      </w:r>
      <w:r>
        <w:rPr>
          <w:rFonts w:ascii="Times New Roman" w:hAnsi="Times New Roman"/>
          <w:sz w:val="28"/>
          <w:szCs w:val="28"/>
        </w:rPr>
        <w:t>.</w:t>
      </w:r>
    </w:p>
    <w:p w:rsidR="00D8238B" w:rsidRDefault="00D8238B" w:rsidP="007D28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С</w:t>
      </w:r>
      <w:r w:rsidRPr="00D81EA1">
        <w:rPr>
          <w:rFonts w:ascii="Times New Roman" w:hAnsi="Times New Roman"/>
          <w:sz w:val="28"/>
          <w:szCs w:val="28"/>
        </w:rPr>
        <w:t>овокупность взаимосвязанных между собой правовых, организационных и инженерно-технических мероприятий, направленных на его защиту от реальных и потенциальных угроз</w:t>
      </w:r>
      <w:r>
        <w:rPr>
          <w:rFonts w:ascii="Times New Roman" w:hAnsi="Times New Roman"/>
          <w:sz w:val="28"/>
          <w:szCs w:val="28"/>
        </w:rPr>
        <w:t>.</w:t>
      </w:r>
    </w:p>
    <w:p w:rsidR="00D8238B" w:rsidRPr="00D81EA1" w:rsidRDefault="00D8238B" w:rsidP="007D28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>Правильный ответ: Г</w:t>
      </w:r>
    </w:p>
    <w:p w:rsidR="00D8238B" w:rsidRPr="00D81EA1" w:rsidRDefault="00D8238B" w:rsidP="007D28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>Компетенции (индикаторы): ПК-4 (ПК-4.2)</w:t>
      </w:r>
    </w:p>
    <w:p w:rsidR="00D8238B" w:rsidRDefault="00D8238B" w:rsidP="0036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238B" w:rsidRPr="00D81EA1" w:rsidRDefault="00D8238B" w:rsidP="003622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81EA1">
        <w:rPr>
          <w:rFonts w:ascii="Times New Roman" w:hAnsi="Times New Roman"/>
          <w:sz w:val="28"/>
          <w:szCs w:val="28"/>
        </w:rPr>
        <w:t>Как оценивается эффективность системы экономической безопасности?</w:t>
      </w:r>
    </w:p>
    <w:p w:rsidR="00D8238B" w:rsidRPr="00D81EA1" w:rsidRDefault="00D8238B" w:rsidP="009B73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 xml:space="preserve">A) </w:t>
      </w:r>
      <w:r>
        <w:rPr>
          <w:rFonts w:ascii="Times New Roman" w:hAnsi="Times New Roman"/>
          <w:sz w:val="28"/>
          <w:szCs w:val="28"/>
        </w:rPr>
        <w:t>П</w:t>
      </w:r>
      <w:r w:rsidRPr="00D81EA1">
        <w:rPr>
          <w:rFonts w:ascii="Times New Roman" w:hAnsi="Times New Roman"/>
          <w:sz w:val="28"/>
          <w:szCs w:val="28"/>
        </w:rPr>
        <w:t>о количеству проведенных проверок</w:t>
      </w:r>
      <w:r>
        <w:rPr>
          <w:rFonts w:ascii="Times New Roman" w:hAnsi="Times New Roman"/>
          <w:sz w:val="28"/>
          <w:szCs w:val="28"/>
        </w:rPr>
        <w:t>.</w:t>
      </w:r>
      <w:r w:rsidRPr="00D81EA1">
        <w:rPr>
          <w:rFonts w:ascii="Times New Roman" w:hAnsi="Times New Roman"/>
          <w:sz w:val="28"/>
          <w:szCs w:val="28"/>
        </w:rPr>
        <w:br/>
        <w:t xml:space="preserve">Б) </w:t>
      </w:r>
      <w:r>
        <w:rPr>
          <w:rFonts w:ascii="Times New Roman" w:hAnsi="Times New Roman"/>
          <w:sz w:val="28"/>
          <w:szCs w:val="28"/>
        </w:rPr>
        <w:t>П</w:t>
      </w:r>
      <w:r w:rsidRPr="00D81EA1">
        <w:rPr>
          <w:rFonts w:ascii="Times New Roman" w:hAnsi="Times New Roman"/>
          <w:sz w:val="28"/>
          <w:szCs w:val="28"/>
        </w:rPr>
        <w:t>о объему инвестиций в IT-технологии</w:t>
      </w:r>
      <w:r>
        <w:rPr>
          <w:rFonts w:ascii="Times New Roman" w:hAnsi="Times New Roman"/>
          <w:sz w:val="28"/>
          <w:szCs w:val="28"/>
        </w:rPr>
        <w:t>.</w:t>
      </w:r>
      <w:r w:rsidRPr="00D81EA1">
        <w:rPr>
          <w:rFonts w:ascii="Times New Roman" w:hAnsi="Times New Roman"/>
          <w:sz w:val="28"/>
          <w:szCs w:val="28"/>
        </w:rPr>
        <w:br/>
        <w:t xml:space="preserve">В) </w:t>
      </w:r>
      <w:r>
        <w:rPr>
          <w:rFonts w:ascii="Times New Roman" w:hAnsi="Times New Roman"/>
          <w:sz w:val="28"/>
          <w:szCs w:val="28"/>
        </w:rPr>
        <w:t>П</w:t>
      </w:r>
      <w:r w:rsidRPr="00D81EA1">
        <w:rPr>
          <w:rFonts w:ascii="Times New Roman" w:hAnsi="Times New Roman"/>
          <w:sz w:val="28"/>
          <w:szCs w:val="28"/>
        </w:rPr>
        <w:t>о снижению числа инцидентов и убытков</w:t>
      </w:r>
      <w:r>
        <w:rPr>
          <w:rFonts w:ascii="Times New Roman" w:hAnsi="Times New Roman"/>
          <w:sz w:val="28"/>
          <w:szCs w:val="28"/>
        </w:rPr>
        <w:t>.</w:t>
      </w:r>
      <w:r w:rsidRPr="00D81EA1">
        <w:rPr>
          <w:rFonts w:ascii="Times New Roman" w:hAnsi="Times New Roman"/>
          <w:sz w:val="28"/>
          <w:szCs w:val="28"/>
        </w:rPr>
        <w:br/>
        <w:t xml:space="preserve">Г) </w:t>
      </w:r>
      <w:r>
        <w:rPr>
          <w:rFonts w:ascii="Times New Roman" w:hAnsi="Times New Roman"/>
          <w:sz w:val="28"/>
          <w:szCs w:val="28"/>
        </w:rPr>
        <w:t>П</w:t>
      </w:r>
      <w:r w:rsidRPr="00D81EA1">
        <w:rPr>
          <w:rFonts w:ascii="Times New Roman" w:hAnsi="Times New Roman"/>
          <w:sz w:val="28"/>
          <w:szCs w:val="28"/>
        </w:rPr>
        <w:t>о скорости найма сотрудников</w:t>
      </w:r>
      <w:r>
        <w:rPr>
          <w:rFonts w:ascii="Times New Roman" w:hAnsi="Times New Roman"/>
          <w:sz w:val="28"/>
          <w:szCs w:val="28"/>
        </w:rPr>
        <w:t>.</w:t>
      </w:r>
      <w:r w:rsidRPr="00D81EA1">
        <w:rPr>
          <w:rFonts w:ascii="Times New Roman" w:hAnsi="Times New Roman"/>
          <w:sz w:val="28"/>
          <w:szCs w:val="28"/>
        </w:rPr>
        <w:br/>
        <w:t>Правильный ответ: В</w:t>
      </w:r>
    </w:p>
    <w:p w:rsidR="00D8238B" w:rsidRDefault="00D8238B" w:rsidP="000F76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>Компетенции (индикаторы): ПК-4 (ПК-4.2)</w:t>
      </w:r>
    </w:p>
    <w:p w:rsidR="00D8238B" w:rsidRPr="00D81EA1" w:rsidRDefault="00D8238B" w:rsidP="000F76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238B" w:rsidRPr="00FC11BB" w:rsidRDefault="00D8238B" w:rsidP="00362229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C11BB">
        <w:rPr>
          <w:sz w:val="28"/>
          <w:szCs w:val="28"/>
        </w:rPr>
        <w:t>Что из перечисленного НЕ относится к функциональным составляющим системы экономической безопасности?</w:t>
      </w:r>
    </w:p>
    <w:p w:rsidR="00D8238B" w:rsidRPr="00FC11BB" w:rsidRDefault="00D8238B" w:rsidP="00FE3D25">
      <w:pPr>
        <w:pStyle w:val="Heading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FC11BB">
        <w:rPr>
          <w:b w:val="0"/>
          <w:bCs w:val="0"/>
          <w:sz w:val="28"/>
          <w:szCs w:val="28"/>
        </w:rPr>
        <w:t xml:space="preserve">а) </w:t>
      </w:r>
      <w:r>
        <w:rPr>
          <w:b w:val="0"/>
          <w:bCs w:val="0"/>
          <w:sz w:val="28"/>
          <w:szCs w:val="28"/>
        </w:rPr>
        <w:t>Финансовая и кадровая.</w:t>
      </w:r>
    </w:p>
    <w:p w:rsidR="00D8238B" w:rsidRPr="00FC11BB" w:rsidRDefault="00D8238B" w:rsidP="00FE3D25">
      <w:pPr>
        <w:pStyle w:val="Heading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FC11BB">
        <w:rPr>
          <w:b w:val="0"/>
          <w:bCs w:val="0"/>
          <w:sz w:val="28"/>
          <w:szCs w:val="28"/>
        </w:rPr>
        <w:t xml:space="preserve">б) </w:t>
      </w:r>
      <w:r>
        <w:rPr>
          <w:b w:val="0"/>
          <w:bCs w:val="0"/>
          <w:sz w:val="28"/>
          <w:szCs w:val="28"/>
        </w:rPr>
        <w:t>Энергетическая и инвестиционная.</w:t>
      </w:r>
    </w:p>
    <w:p w:rsidR="00D8238B" w:rsidRPr="00FC11BB" w:rsidRDefault="00D8238B" w:rsidP="00FE3D25">
      <w:pPr>
        <w:pStyle w:val="Heading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FC11BB">
        <w:rPr>
          <w:b w:val="0"/>
          <w:bCs w:val="0"/>
          <w:sz w:val="28"/>
          <w:szCs w:val="28"/>
        </w:rPr>
        <w:t xml:space="preserve">в) </w:t>
      </w:r>
      <w:r>
        <w:rPr>
          <w:b w:val="0"/>
          <w:bCs w:val="0"/>
          <w:sz w:val="28"/>
          <w:szCs w:val="28"/>
        </w:rPr>
        <w:t>П</w:t>
      </w:r>
      <w:r w:rsidRPr="00FC11BB">
        <w:rPr>
          <w:b w:val="0"/>
          <w:bCs w:val="0"/>
          <w:sz w:val="28"/>
          <w:szCs w:val="28"/>
        </w:rPr>
        <w:t>равовая и экол</w:t>
      </w:r>
      <w:bookmarkStart w:id="0" w:name="_GoBack"/>
      <w:bookmarkEnd w:id="0"/>
      <w:r w:rsidRPr="00FC11BB">
        <w:rPr>
          <w:b w:val="0"/>
          <w:bCs w:val="0"/>
          <w:sz w:val="28"/>
          <w:szCs w:val="28"/>
        </w:rPr>
        <w:t>огическая</w:t>
      </w:r>
      <w:r>
        <w:rPr>
          <w:b w:val="0"/>
          <w:bCs w:val="0"/>
          <w:sz w:val="28"/>
          <w:szCs w:val="28"/>
        </w:rPr>
        <w:t>.</w:t>
      </w:r>
    </w:p>
    <w:p w:rsidR="00D8238B" w:rsidRPr="00FC11BB" w:rsidRDefault="00D8238B" w:rsidP="00FE3D25">
      <w:pPr>
        <w:pStyle w:val="Heading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FC11BB">
        <w:rPr>
          <w:b w:val="0"/>
          <w:bCs w:val="0"/>
          <w:sz w:val="28"/>
          <w:szCs w:val="28"/>
        </w:rPr>
        <w:t xml:space="preserve">г) </w:t>
      </w:r>
      <w:r>
        <w:rPr>
          <w:b w:val="0"/>
          <w:bCs w:val="0"/>
          <w:sz w:val="28"/>
          <w:szCs w:val="28"/>
        </w:rPr>
        <w:t>И</w:t>
      </w:r>
      <w:r w:rsidRPr="00FC11BB">
        <w:rPr>
          <w:b w:val="0"/>
          <w:bCs w:val="0"/>
          <w:sz w:val="28"/>
          <w:szCs w:val="28"/>
        </w:rPr>
        <w:t>нформационная и силовая</w:t>
      </w:r>
      <w:r>
        <w:rPr>
          <w:b w:val="0"/>
          <w:bCs w:val="0"/>
          <w:sz w:val="28"/>
          <w:szCs w:val="28"/>
        </w:rPr>
        <w:t>.</w:t>
      </w:r>
    </w:p>
    <w:p w:rsidR="00D8238B" w:rsidRPr="00FC11BB" w:rsidRDefault="00D8238B" w:rsidP="00FE3D2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FC11BB">
        <w:rPr>
          <w:sz w:val="28"/>
          <w:szCs w:val="28"/>
        </w:rPr>
        <w:t>Правильный ответ: Б</w:t>
      </w:r>
    </w:p>
    <w:p w:rsidR="00D8238B" w:rsidRPr="00FC11BB" w:rsidRDefault="00D8238B" w:rsidP="00612E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BB">
        <w:rPr>
          <w:rFonts w:ascii="Times New Roman" w:hAnsi="Times New Roman"/>
          <w:sz w:val="28"/>
          <w:szCs w:val="28"/>
        </w:rPr>
        <w:t>Компетенции (индикаторы): ПК-4 (ПК-4.2)</w:t>
      </w:r>
    </w:p>
    <w:p w:rsidR="00D8238B" w:rsidRPr="00D81EA1" w:rsidRDefault="00D8238B" w:rsidP="00FE3D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238B" w:rsidRPr="00D81EA1" w:rsidRDefault="00D8238B" w:rsidP="00805CC2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4. </w:t>
      </w:r>
      <w:r w:rsidRPr="00D81EA1">
        <w:rPr>
          <w:sz w:val="28"/>
          <w:szCs w:val="28"/>
          <w:lang w:eastAsia="en-US"/>
        </w:rPr>
        <w:t>Что включает этап "анализ рисков" в системе экономической безопасности предприятия?</w:t>
      </w:r>
    </w:p>
    <w:p w:rsidR="00D8238B" w:rsidRPr="00D81EA1" w:rsidRDefault="00D8238B" w:rsidP="00805CC2">
      <w:pPr>
        <w:pStyle w:val="NormalWeb"/>
        <w:spacing w:before="0" w:beforeAutospacing="0" w:after="0" w:afterAutospacing="0"/>
        <w:rPr>
          <w:sz w:val="28"/>
          <w:szCs w:val="28"/>
          <w:lang w:eastAsia="en-US"/>
        </w:rPr>
      </w:pPr>
      <w:r w:rsidRPr="00D81EA1">
        <w:rPr>
          <w:sz w:val="28"/>
          <w:szCs w:val="28"/>
          <w:lang w:eastAsia="en-US"/>
        </w:rPr>
        <w:t xml:space="preserve">A) </w:t>
      </w:r>
      <w:r>
        <w:rPr>
          <w:sz w:val="28"/>
          <w:szCs w:val="28"/>
          <w:lang w:eastAsia="en-US"/>
        </w:rPr>
        <w:t>Р</w:t>
      </w:r>
      <w:r w:rsidRPr="00D81EA1">
        <w:rPr>
          <w:sz w:val="28"/>
          <w:szCs w:val="28"/>
          <w:lang w:eastAsia="en-US"/>
        </w:rPr>
        <w:t>азработку рекламной стратегии</w:t>
      </w:r>
      <w:r>
        <w:rPr>
          <w:sz w:val="28"/>
          <w:szCs w:val="28"/>
          <w:lang w:eastAsia="en-US"/>
        </w:rPr>
        <w:t>.</w:t>
      </w:r>
      <w:r w:rsidRPr="00D81EA1">
        <w:rPr>
          <w:sz w:val="28"/>
          <w:szCs w:val="28"/>
          <w:lang w:eastAsia="en-US"/>
        </w:rPr>
        <w:br/>
        <w:t xml:space="preserve">Б) </w:t>
      </w:r>
      <w:r>
        <w:rPr>
          <w:sz w:val="28"/>
          <w:szCs w:val="28"/>
          <w:lang w:eastAsia="en-US"/>
        </w:rPr>
        <w:t>В</w:t>
      </w:r>
      <w:r w:rsidRPr="00D81EA1">
        <w:rPr>
          <w:sz w:val="28"/>
          <w:szCs w:val="28"/>
          <w:lang w:eastAsia="en-US"/>
        </w:rPr>
        <w:t>ыявление и оценку потенциальных угроз</w:t>
      </w:r>
      <w:r>
        <w:rPr>
          <w:sz w:val="28"/>
          <w:szCs w:val="28"/>
          <w:lang w:eastAsia="en-US"/>
        </w:rPr>
        <w:t>.</w:t>
      </w:r>
      <w:r w:rsidRPr="00D81EA1">
        <w:rPr>
          <w:sz w:val="28"/>
          <w:szCs w:val="28"/>
          <w:lang w:eastAsia="en-US"/>
        </w:rPr>
        <w:br/>
        <w:t xml:space="preserve">В) </w:t>
      </w:r>
      <w:r>
        <w:rPr>
          <w:sz w:val="28"/>
          <w:szCs w:val="28"/>
          <w:lang w:eastAsia="en-US"/>
        </w:rPr>
        <w:t>Н</w:t>
      </w:r>
      <w:r w:rsidRPr="00D81EA1">
        <w:rPr>
          <w:sz w:val="28"/>
          <w:szCs w:val="28"/>
          <w:lang w:eastAsia="en-US"/>
        </w:rPr>
        <w:t>абор новых сотрудников</w:t>
      </w:r>
      <w:r>
        <w:rPr>
          <w:sz w:val="28"/>
          <w:szCs w:val="28"/>
          <w:lang w:eastAsia="en-US"/>
        </w:rPr>
        <w:t>.</w:t>
      </w:r>
      <w:r w:rsidRPr="00D81EA1">
        <w:rPr>
          <w:sz w:val="28"/>
          <w:szCs w:val="28"/>
          <w:lang w:eastAsia="en-US"/>
        </w:rPr>
        <w:br/>
        <w:t xml:space="preserve">Г) </w:t>
      </w:r>
      <w:r>
        <w:rPr>
          <w:sz w:val="28"/>
          <w:szCs w:val="28"/>
          <w:lang w:eastAsia="en-US"/>
        </w:rPr>
        <w:t>З</w:t>
      </w:r>
      <w:r w:rsidRPr="00D81EA1">
        <w:rPr>
          <w:sz w:val="28"/>
          <w:szCs w:val="28"/>
          <w:lang w:eastAsia="en-US"/>
        </w:rPr>
        <w:t>акупку оборудования</w:t>
      </w:r>
      <w:r>
        <w:rPr>
          <w:sz w:val="28"/>
          <w:szCs w:val="28"/>
          <w:lang w:eastAsia="en-US"/>
        </w:rPr>
        <w:t>.</w:t>
      </w:r>
    </w:p>
    <w:p w:rsidR="00D8238B" w:rsidRPr="00D81EA1" w:rsidRDefault="00D8238B" w:rsidP="0007513B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D81EA1">
        <w:rPr>
          <w:sz w:val="28"/>
          <w:szCs w:val="28"/>
        </w:rPr>
        <w:t>Правильный ответ: Б</w:t>
      </w:r>
    </w:p>
    <w:p w:rsidR="00D8238B" w:rsidRPr="00D81EA1" w:rsidRDefault="00D8238B" w:rsidP="00612E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>Компетенции (индикаторы): ПК-4 (ПК-4.2)</w:t>
      </w:r>
    </w:p>
    <w:p w:rsidR="00D8238B" w:rsidRPr="00D81EA1" w:rsidRDefault="00D8238B" w:rsidP="000F76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238B" w:rsidRPr="00D81EA1" w:rsidRDefault="00D8238B" w:rsidP="00E50EBB">
      <w:pPr>
        <w:widowControl w:val="0"/>
        <w:autoSpaceDE w:val="0"/>
        <w:autoSpaceDN w:val="0"/>
        <w:spacing w:after="0" w:line="240" w:lineRule="auto"/>
        <w:outlineLvl w:val="5"/>
        <w:rPr>
          <w:rFonts w:ascii="Times New Roman" w:hAnsi="Times New Roman"/>
          <w:b/>
          <w:bCs/>
          <w:sz w:val="28"/>
          <w:szCs w:val="28"/>
        </w:rPr>
      </w:pPr>
      <w:bookmarkStart w:id="1" w:name="_Hlk191492962"/>
      <w:r w:rsidRPr="00D81EA1">
        <w:rPr>
          <w:rFonts w:ascii="Times New Roman" w:hAnsi="Times New Roman"/>
          <w:b/>
          <w:bCs/>
          <w:sz w:val="28"/>
          <w:szCs w:val="28"/>
        </w:rPr>
        <w:t>Задания</w:t>
      </w:r>
      <w:r w:rsidRPr="00D81EA1">
        <w:rPr>
          <w:rFonts w:ascii="Times New Roman" w:hAnsi="Times New Roman"/>
          <w:b/>
          <w:bCs/>
          <w:spacing w:val="-5"/>
          <w:sz w:val="28"/>
          <w:szCs w:val="28"/>
        </w:rPr>
        <w:t xml:space="preserve"> </w:t>
      </w:r>
      <w:r w:rsidRPr="00D81EA1">
        <w:rPr>
          <w:rFonts w:ascii="Times New Roman" w:hAnsi="Times New Roman"/>
          <w:b/>
          <w:bCs/>
          <w:sz w:val="28"/>
          <w:szCs w:val="28"/>
        </w:rPr>
        <w:t>закрытого</w:t>
      </w:r>
      <w:r w:rsidRPr="00D81EA1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D81EA1">
        <w:rPr>
          <w:rFonts w:ascii="Times New Roman" w:hAnsi="Times New Roman"/>
          <w:b/>
          <w:bCs/>
          <w:sz w:val="28"/>
          <w:szCs w:val="28"/>
        </w:rPr>
        <w:t>типа</w:t>
      </w:r>
      <w:r w:rsidRPr="00D81EA1">
        <w:rPr>
          <w:rFonts w:ascii="Times New Roman" w:hAnsi="Times New Roman"/>
          <w:b/>
          <w:bCs/>
          <w:spacing w:val="-5"/>
          <w:sz w:val="28"/>
          <w:szCs w:val="28"/>
        </w:rPr>
        <w:t xml:space="preserve"> </w:t>
      </w:r>
      <w:r w:rsidRPr="00D81EA1">
        <w:rPr>
          <w:rFonts w:ascii="Times New Roman" w:hAnsi="Times New Roman"/>
          <w:b/>
          <w:bCs/>
          <w:sz w:val="28"/>
          <w:szCs w:val="28"/>
        </w:rPr>
        <w:t>на</w:t>
      </w:r>
      <w:r w:rsidRPr="00D81EA1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D81EA1">
        <w:rPr>
          <w:rFonts w:ascii="Times New Roman" w:hAnsi="Times New Roman"/>
          <w:b/>
          <w:bCs/>
          <w:sz w:val="28"/>
          <w:szCs w:val="28"/>
        </w:rPr>
        <w:t>установление</w:t>
      </w:r>
      <w:r w:rsidRPr="00D81EA1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D81EA1">
        <w:rPr>
          <w:rFonts w:ascii="Times New Roman" w:hAnsi="Times New Roman"/>
          <w:b/>
          <w:bCs/>
          <w:spacing w:val="-2"/>
          <w:sz w:val="28"/>
          <w:szCs w:val="28"/>
        </w:rPr>
        <w:t>соответствия</w:t>
      </w:r>
    </w:p>
    <w:bookmarkEnd w:id="1"/>
    <w:p w:rsidR="00D8238B" w:rsidRPr="00D81EA1" w:rsidRDefault="00D8238B" w:rsidP="000F76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238B" w:rsidRPr="0035580A" w:rsidRDefault="00D8238B" w:rsidP="00D81ADA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5580A">
        <w:rPr>
          <w:rFonts w:ascii="Times New Roman" w:hAnsi="Times New Roman"/>
          <w:i/>
          <w:color w:val="000000"/>
          <w:sz w:val="28"/>
          <w:szCs w:val="28"/>
        </w:rPr>
        <w:t>Установите правильное соответствие.</w:t>
      </w:r>
    </w:p>
    <w:p w:rsidR="00D8238B" w:rsidRPr="0035580A" w:rsidRDefault="00D8238B" w:rsidP="00D81ADA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5580A">
        <w:rPr>
          <w:rFonts w:ascii="Times New Roman" w:hAnsi="Times New Roman"/>
          <w:i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D8238B" w:rsidRPr="00D81ADA" w:rsidRDefault="00D8238B" w:rsidP="00A4516D">
      <w:pPr>
        <w:spacing w:before="100" w:beforeAutospacing="1" w:after="100" w:afterAutospacing="1" w:line="240" w:lineRule="auto"/>
        <w:jc w:val="both"/>
        <w:rPr>
          <w:rStyle w:val="Strong"/>
          <w:rFonts w:ascii="Times New Roman" w:hAnsi="Times New Roman"/>
          <w:b w:val="0"/>
          <w:bCs w:val="0"/>
          <w:iCs/>
          <w:sz w:val="28"/>
          <w:szCs w:val="28"/>
        </w:rPr>
      </w:pPr>
      <w:r w:rsidRPr="00D81ADA">
        <w:rPr>
          <w:rFonts w:ascii="Times New Roman" w:hAnsi="Times New Roman"/>
          <w:iCs/>
          <w:sz w:val="28"/>
          <w:szCs w:val="28"/>
        </w:rPr>
        <w:t xml:space="preserve">1. </w:t>
      </w:r>
      <w:r w:rsidRPr="00D81ADA">
        <w:rPr>
          <w:rStyle w:val="Strong"/>
          <w:rFonts w:ascii="Times New Roman" w:hAnsi="Times New Roman"/>
          <w:b w:val="0"/>
          <w:bCs w:val="0"/>
          <w:iCs/>
          <w:sz w:val="28"/>
          <w:szCs w:val="28"/>
        </w:rPr>
        <w:t>Установите соответствие между видами экономической без</w:t>
      </w:r>
      <w:r>
        <w:rPr>
          <w:rStyle w:val="Strong"/>
          <w:rFonts w:ascii="Times New Roman" w:hAnsi="Times New Roman"/>
          <w:b w:val="0"/>
          <w:bCs w:val="0"/>
          <w:iCs/>
          <w:sz w:val="28"/>
          <w:szCs w:val="28"/>
        </w:rPr>
        <w:t>опасности и их характеристиками.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3"/>
        <w:gridCol w:w="3016"/>
        <w:gridCol w:w="851"/>
        <w:gridCol w:w="4931"/>
      </w:tblGrid>
      <w:tr w:rsidR="00D8238B" w:rsidRPr="00BA4088" w:rsidTr="00BA4088">
        <w:trPr>
          <w:trHeight w:val="699"/>
        </w:trPr>
        <w:tc>
          <w:tcPr>
            <w:tcW w:w="423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6" w:type="dxa"/>
            <w:vAlign w:val="center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Вид </w:t>
            </w:r>
            <w:r w:rsidRPr="00BA4088">
              <w:rPr>
                <w:rFonts w:ascii="Times New Roman" w:hAnsi="Times New Roman"/>
                <w:sz w:val="28"/>
                <w:szCs w:val="28"/>
                <w:lang w:eastAsia="ru-RU"/>
              </w:rPr>
              <w:t>э</w:t>
            </w:r>
            <w:r w:rsidRPr="00BA4088">
              <w:rPr>
                <w:rFonts w:ascii="Times New Roman" w:hAnsi="Times New Roman"/>
                <w:sz w:val="28"/>
                <w:szCs w:val="28"/>
                <w:lang w:val="en-US" w:eastAsia="ru-RU"/>
              </w:rPr>
              <w:t>кономической безопасности</w:t>
            </w:r>
          </w:p>
        </w:tc>
        <w:tc>
          <w:tcPr>
            <w:tcW w:w="851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931" w:type="dxa"/>
            <w:vAlign w:val="center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4088">
              <w:rPr>
                <w:rFonts w:ascii="Times New Roman" w:hAnsi="Times New Roman"/>
                <w:sz w:val="28"/>
                <w:szCs w:val="28"/>
                <w:lang w:val="en-US" w:eastAsia="ru-RU"/>
              </w:rPr>
              <w:t>Характеристика</w:t>
            </w:r>
          </w:p>
        </w:tc>
      </w:tr>
      <w:tr w:rsidR="00D8238B" w:rsidRPr="00BA4088" w:rsidTr="00BA4088">
        <w:trPr>
          <w:trHeight w:val="667"/>
        </w:trPr>
        <w:tc>
          <w:tcPr>
            <w:tcW w:w="423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-685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-685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016" w:type="dxa"/>
            <w:vAlign w:val="center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18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4088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Финансовая безопасность</w:t>
            </w:r>
          </w:p>
        </w:tc>
        <w:tc>
          <w:tcPr>
            <w:tcW w:w="851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4088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931" w:type="dxa"/>
            <w:vAlign w:val="center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14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4088">
              <w:rPr>
                <w:rFonts w:ascii="Times New Roman" w:hAnsi="Times New Roman"/>
                <w:sz w:val="28"/>
                <w:szCs w:val="28"/>
                <w:lang w:eastAsia="ru-RU"/>
              </w:rPr>
              <w:t>Защита от утечки конфиденциальной информации.</w:t>
            </w:r>
          </w:p>
        </w:tc>
      </w:tr>
      <w:tr w:rsidR="00D8238B" w:rsidRPr="00BA4088" w:rsidTr="00BA4088">
        <w:trPr>
          <w:trHeight w:val="691"/>
        </w:trPr>
        <w:tc>
          <w:tcPr>
            <w:tcW w:w="423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-685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-685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016" w:type="dxa"/>
            <w:vAlign w:val="center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18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4088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Информационная безопасность</w:t>
            </w:r>
          </w:p>
        </w:tc>
        <w:tc>
          <w:tcPr>
            <w:tcW w:w="851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4088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931" w:type="dxa"/>
            <w:vAlign w:val="center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14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4088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стабильности доходов и расходов.</w:t>
            </w:r>
          </w:p>
        </w:tc>
      </w:tr>
      <w:tr w:rsidR="00D8238B" w:rsidRPr="00BA4088" w:rsidTr="00BA4088">
        <w:trPr>
          <w:trHeight w:val="715"/>
        </w:trPr>
        <w:tc>
          <w:tcPr>
            <w:tcW w:w="423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-675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-675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016" w:type="dxa"/>
            <w:vAlign w:val="center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18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4088">
              <w:rPr>
                <w:rFonts w:ascii="Times New Roman" w:hAnsi="Times New Roman"/>
                <w:sz w:val="28"/>
                <w:szCs w:val="28"/>
                <w:lang w:eastAsia="ru-RU"/>
              </w:rPr>
              <w:t>Кадровая безопасность</w:t>
            </w:r>
          </w:p>
        </w:tc>
        <w:tc>
          <w:tcPr>
            <w:tcW w:w="851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4088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931" w:type="dxa"/>
            <w:vAlign w:val="center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14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4088">
              <w:rPr>
                <w:rFonts w:ascii="Times New Roman" w:hAnsi="Times New Roman"/>
                <w:sz w:val="28"/>
                <w:szCs w:val="28"/>
                <w:lang w:eastAsia="ru-RU"/>
              </w:rPr>
              <w:t>Защита от недобросовестной конкуренции.</w:t>
            </w:r>
          </w:p>
        </w:tc>
      </w:tr>
      <w:tr w:rsidR="00D8238B" w:rsidRPr="00BA4088" w:rsidTr="00BA4088">
        <w:trPr>
          <w:trHeight w:val="682"/>
        </w:trPr>
        <w:tc>
          <w:tcPr>
            <w:tcW w:w="423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-675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-675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016" w:type="dxa"/>
            <w:vAlign w:val="center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18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4088">
              <w:rPr>
                <w:rFonts w:ascii="Times New Roman" w:hAnsi="Times New Roman"/>
                <w:sz w:val="28"/>
                <w:szCs w:val="28"/>
                <w:lang w:eastAsia="ru-RU"/>
              </w:rPr>
              <w:t>Коммерческая безопасность</w:t>
            </w:r>
          </w:p>
        </w:tc>
        <w:tc>
          <w:tcPr>
            <w:tcW w:w="851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4088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931" w:type="dxa"/>
            <w:vAlign w:val="center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14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4088">
              <w:rPr>
                <w:rFonts w:ascii="Times New Roman" w:hAnsi="Times New Roman"/>
                <w:sz w:val="28"/>
                <w:szCs w:val="28"/>
                <w:lang w:eastAsia="ru-RU"/>
              </w:rPr>
              <w:t>Сохранение квалифицированного персонала.</w:t>
            </w:r>
          </w:p>
        </w:tc>
      </w:tr>
    </w:tbl>
    <w:p w:rsidR="00D8238B" w:rsidRPr="00D81EA1" w:rsidRDefault="00D8238B" w:rsidP="00FF275F">
      <w:pPr>
        <w:widowControl w:val="0"/>
        <w:autoSpaceDE w:val="0"/>
        <w:autoSpaceDN w:val="0"/>
        <w:spacing w:before="60" w:after="0" w:line="234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1Б, 2А, 3Г, 4</w:t>
      </w:r>
      <w:r w:rsidRPr="00D81EA1">
        <w:rPr>
          <w:rFonts w:ascii="Times New Roman" w:hAnsi="Times New Roman"/>
          <w:sz w:val="28"/>
          <w:szCs w:val="28"/>
        </w:rPr>
        <w:t xml:space="preserve">В </w:t>
      </w:r>
    </w:p>
    <w:p w:rsidR="00D8238B" w:rsidRPr="00D81EA1" w:rsidRDefault="00D8238B" w:rsidP="00612E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>Компетенции (индикаторы): ПК-4 (ПК-4.2)</w:t>
      </w:r>
    </w:p>
    <w:p w:rsidR="00D8238B" w:rsidRPr="00D81EA1" w:rsidRDefault="00D8238B" w:rsidP="00AC74F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8238B" w:rsidRPr="00D81ADA" w:rsidRDefault="00D8238B" w:rsidP="00A4516D">
      <w:pPr>
        <w:widowControl w:val="0"/>
        <w:tabs>
          <w:tab w:val="left" w:pos="363"/>
        </w:tabs>
        <w:autoSpaceDE w:val="0"/>
        <w:autoSpaceDN w:val="0"/>
        <w:spacing w:after="0" w:line="240" w:lineRule="auto"/>
        <w:ind w:right="448"/>
        <w:jc w:val="both"/>
        <w:rPr>
          <w:rFonts w:ascii="Times New Roman" w:hAnsi="Times New Roman"/>
          <w:iCs/>
          <w:spacing w:val="-2"/>
          <w:sz w:val="28"/>
          <w:szCs w:val="28"/>
        </w:rPr>
      </w:pPr>
      <w:r w:rsidRPr="00D81ADA">
        <w:rPr>
          <w:rFonts w:ascii="Times New Roman" w:hAnsi="Times New Roman"/>
          <w:iCs/>
          <w:sz w:val="28"/>
          <w:szCs w:val="28"/>
        </w:rPr>
        <w:t>2.</w:t>
      </w:r>
      <w:r w:rsidRPr="00D81ADA">
        <w:rPr>
          <w:rFonts w:ascii="Times New Roman" w:hAnsi="Times New Roman"/>
          <w:iCs/>
          <w:sz w:val="21"/>
          <w:szCs w:val="21"/>
          <w:lang w:eastAsia="ru-RU"/>
        </w:rPr>
        <w:t xml:space="preserve"> </w:t>
      </w:r>
      <w:r w:rsidRPr="00D81ADA">
        <w:rPr>
          <w:rFonts w:ascii="Times New Roman" w:hAnsi="Times New Roman"/>
          <w:iCs/>
          <w:spacing w:val="-2"/>
          <w:sz w:val="28"/>
          <w:szCs w:val="28"/>
        </w:rPr>
        <w:t>Установите соответствие между элементами системы экономической безопасности и их ролью</w:t>
      </w:r>
      <w:r>
        <w:rPr>
          <w:rFonts w:ascii="Times New Roman" w:hAnsi="Times New Roman"/>
          <w:iCs/>
          <w:spacing w:val="-2"/>
          <w:sz w:val="28"/>
          <w:szCs w:val="28"/>
        </w:rPr>
        <w:t>.</w:t>
      </w:r>
    </w:p>
    <w:p w:rsidR="00D8238B" w:rsidRPr="00D81EA1" w:rsidRDefault="00D8238B" w:rsidP="00C33118">
      <w:pPr>
        <w:widowControl w:val="0"/>
        <w:tabs>
          <w:tab w:val="left" w:pos="363"/>
        </w:tabs>
        <w:autoSpaceDE w:val="0"/>
        <w:autoSpaceDN w:val="0"/>
        <w:spacing w:after="0" w:line="240" w:lineRule="auto"/>
        <w:ind w:right="448"/>
        <w:rPr>
          <w:rFonts w:ascii="Times New Roman" w:hAnsi="Times New Roman"/>
          <w:i/>
          <w:iCs/>
          <w:spacing w:val="-2"/>
          <w:sz w:val="28"/>
          <w:szCs w:val="2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3"/>
        <w:gridCol w:w="3026"/>
        <w:gridCol w:w="851"/>
        <w:gridCol w:w="4921"/>
      </w:tblGrid>
      <w:tr w:rsidR="00D8238B" w:rsidRPr="00BA4088" w:rsidTr="00BA4088">
        <w:trPr>
          <w:trHeight w:val="249"/>
        </w:trPr>
        <w:tc>
          <w:tcPr>
            <w:tcW w:w="423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pacing w:val="-2"/>
                <w:sz w:val="28"/>
                <w:szCs w:val="28"/>
              </w:rPr>
              <w:t>Э</w:t>
            </w:r>
            <w:r w:rsidRPr="00BA4088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лемент</w:t>
            </w:r>
            <w:r w:rsidRPr="00BA4088">
              <w:rPr>
                <w:rFonts w:ascii="Times New Roman" w:hAnsi="Times New Roman"/>
                <w:spacing w:val="-2"/>
                <w:sz w:val="28"/>
                <w:szCs w:val="28"/>
              </w:rPr>
              <w:t>ы</w:t>
            </w:r>
            <w:r w:rsidRPr="00BA4088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 xml:space="preserve"> системы экономической безопасности</w:t>
            </w:r>
          </w:p>
        </w:tc>
        <w:tc>
          <w:tcPr>
            <w:tcW w:w="851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921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4088">
              <w:rPr>
                <w:rFonts w:ascii="Times New Roman" w:hAnsi="Times New Roman"/>
                <w:sz w:val="28"/>
                <w:szCs w:val="28"/>
              </w:rPr>
              <w:t>Роль</w:t>
            </w:r>
          </w:p>
        </w:tc>
      </w:tr>
      <w:tr w:rsidR="00D8238B" w:rsidRPr="00BA4088" w:rsidTr="00BA4088">
        <w:trPr>
          <w:trHeight w:val="380"/>
        </w:trPr>
        <w:tc>
          <w:tcPr>
            <w:tcW w:w="423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-675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026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191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  <w:lang w:val="en-US" w:eastAsia="ru-RU"/>
              </w:rPr>
              <w:t>Персонал</w:t>
            </w:r>
            <w:r w:rsidRPr="00BA40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-707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921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  <w:lang w:eastAsia="ru-RU"/>
              </w:rPr>
              <w:t>Средства реализации мер безопасности</w:t>
            </w:r>
          </w:p>
        </w:tc>
      </w:tr>
      <w:tr w:rsidR="00D8238B" w:rsidRPr="00BA4088" w:rsidTr="00BA4088">
        <w:trPr>
          <w:trHeight w:val="361"/>
        </w:trPr>
        <w:tc>
          <w:tcPr>
            <w:tcW w:w="423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-721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026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1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4088">
              <w:rPr>
                <w:rFonts w:ascii="Times New Roman" w:hAnsi="Times New Roman"/>
                <w:sz w:val="28"/>
                <w:szCs w:val="28"/>
                <w:lang w:val="en-US" w:eastAsia="ru-RU"/>
              </w:rPr>
              <w:t>Технологи</w:t>
            </w:r>
            <w:r w:rsidRPr="00BA4088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851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-707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921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  <w:lang w:eastAsia="ru-RU"/>
              </w:rPr>
              <w:t>Исполнители защитных мероприятий</w:t>
            </w:r>
          </w:p>
        </w:tc>
      </w:tr>
      <w:tr w:rsidR="00D8238B" w:rsidRPr="00BA4088" w:rsidTr="00BA4088">
        <w:trPr>
          <w:trHeight w:val="573"/>
        </w:trPr>
        <w:tc>
          <w:tcPr>
            <w:tcW w:w="423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026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191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  <w:lang w:val="en-US" w:eastAsia="ru-RU"/>
              </w:rPr>
              <w:t>Ресурсы</w:t>
            </w:r>
            <w:r w:rsidRPr="00BA40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-707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921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  <w:lang w:eastAsia="ru-RU"/>
              </w:rPr>
              <w:t>Нормы и правила управления безопасностью</w:t>
            </w:r>
          </w:p>
        </w:tc>
      </w:tr>
      <w:tr w:rsidR="00D8238B" w:rsidRPr="00BA4088" w:rsidTr="00BA4088">
        <w:trPr>
          <w:trHeight w:val="573"/>
        </w:trPr>
        <w:tc>
          <w:tcPr>
            <w:tcW w:w="423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026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19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4088">
              <w:rPr>
                <w:rFonts w:ascii="Times New Roman" w:hAnsi="Times New Roman"/>
                <w:sz w:val="28"/>
                <w:szCs w:val="28"/>
                <w:lang w:val="en-US" w:eastAsia="ru-RU"/>
              </w:rPr>
              <w:t>Политик</w:t>
            </w:r>
            <w:r w:rsidRPr="00BA4088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  <w:p w:rsidR="00D8238B" w:rsidRPr="00BA4088" w:rsidRDefault="00D8238B" w:rsidP="00BA4088">
            <w:pPr>
              <w:pStyle w:val="NormalWeb"/>
              <w:widowControl w:val="0"/>
              <w:autoSpaceDE w:val="0"/>
              <w:autoSpaceDN w:val="0"/>
              <w:spacing w:before="0" w:beforeAutospacing="0" w:after="0" w:afterAutospacing="0"/>
              <w:ind w:left="191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-707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921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4088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и материальное обеспечение</w:t>
            </w:r>
          </w:p>
        </w:tc>
      </w:tr>
    </w:tbl>
    <w:p w:rsidR="00D8238B" w:rsidRPr="00D81EA1" w:rsidRDefault="00D8238B" w:rsidP="00924549">
      <w:pPr>
        <w:widowControl w:val="0"/>
        <w:autoSpaceDE w:val="0"/>
        <w:autoSpaceDN w:val="0"/>
        <w:spacing w:before="1" w:after="8" w:line="240" w:lineRule="auto"/>
        <w:rPr>
          <w:rFonts w:ascii="Times New Roman" w:hAnsi="Times New Roman"/>
          <w:spacing w:val="-4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>Правильный</w:t>
      </w:r>
      <w:r w:rsidRPr="00D81EA1"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ответ: 1Б, 2А, 3Г, 4</w:t>
      </w:r>
      <w:r w:rsidRPr="00D81EA1">
        <w:rPr>
          <w:rFonts w:ascii="Times New Roman" w:hAnsi="Times New Roman"/>
          <w:spacing w:val="-4"/>
          <w:sz w:val="28"/>
          <w:szCs w:val="28"/>
        </w:rPr>
        <w:t>В</w:t>
      </w:r>
    </w:p>
    <w:p w:rsidR="00D8238B" w:rsidRPr="00D81EA1" w:rsidRDefault="00D8238B" w:rsidP="00612E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>Компетенции (индикаторы): ПК-4 (ПК-4.2)</w:t>
      </w:r>
    </w:p>
    <w:p w:rsidR="00D8238B" w:rsidRPr="00D81ADA" w:rsidRDefault="00D8238B" w:rsidP="00A4516D">
      <w:pPr>
        <w:pStyle w:val="NormalWeb"/>
        <w:jc w:val="both"/>
        <w:rPr>
          <w:iCs/>
          <w:sz w:val="28"/>
          <w:szCs w:val="28"/>
          <w:lang w:eastAsia="en-US"/>
        </w:rPr>
      </w:pPr>
      <w:r>
        <w:rPr>
          <w:iCs/>
          <w:sz w:val="28"/>
          <w:szCs w:val="28"/>
        </w:rPr>
        <w:br w:type="page"/>
      </w:r>
      <w:r w:rsidRPr="00D81ADA">
        <w:rPr>
          <w:iCs/>
          <w:sz w:val="28"/>
          <w:szCs w:val="28"/>
        </w:rPr>
        <w:t>3.</w:t>
      </w:r>
      <w:r w:rsidRPr="00D81ADA">
        <w:rPr>
          <w:rStyle w:val="Strong"/>
          <w:b w:val="0"/>
          <w:bCs w:val="0"/>
          <w:iCs/>
          <w:sz w:val="28"/>
          <w:szCs w:val="28"/>
        </w:rPr>
        <w:t xml:space="preserve"> </w:t>
      </w:r>
      <w:r w:rsidRPr="00D81ADA">
        <w:rPr>
          <w:iCs/>
          <w:sz w:val="28"/>
          <w:szCs w:val="28"/>
          <w:lang w:eastAsia="en-US"/>
        </w:rPr>
        <w:t>Установите соответствие между принципами управления экономической  безопасностью и их описанием</w:t>
      </w:r>
      <w:r>
        <w:rPr>
          <w:iCs/>
          <w:sz w:val="28"/>
          <w:szCs w:val="28"/>
          <w:lang w:eastAsia="en-US"/>
        </w:rPr>
        <w:t>.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46"/>
        <w:gridCol w:w="2703"/>
        <w:gridCol w:w="841"/>
        <w:gridCol w:w="4931"/>
      </w:tblGrid>
      <w:tr w:rsidR="00D8238B" w:rsidRPr="00BA4088" w:rsidTr="00BA4088">
        <w:trPr>
          <w:trHeight w:val="992"/>
        </w:trPr>
        <w:tc>
          <w:tcPr>
            <w:tcW w:w="746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Style w:val="Strong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2703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  <w:lang w:eastAsia="ru-RU"/>
              </w:rPr>
              <w:t>Принципы управления экономической безопасностью</w:t>
            </w:r>
          </w:p>
        </w:tc>
        <w:tc>
          <w:tcPr>
            <w:tcW w:w="841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931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firstLine="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firstLine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D8238B" w:rsidRPr="00BA4088" w:rsidTr="00BA4088">
        <w:trPr>
          <w:trHeight w:val="612"/>
        </w:trPr>
        <w:tc>
          <w:tcPr>
            <w:tcW w:w="746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703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firstLine="141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</w:rPr>
              <w:t>Системность</w:t>
            </w:r>
          </w:p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144" w:firstLine="14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1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-707" w:firstLine="70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4088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931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144" w:firstLine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</w:rPr>
              <w:t>Постоянное функционирование системы.</w:t>
            </w:r>
          </w:p>
        </w:tc>
      </w:tr>
      <w:tr w:rsidR="00D8238B" w:rsidRPr="00BA4088" w:rsidTr="00BA4088">
        <w:trPr>
          <w:trHeight w:val="593"/>
        </w:trPr>
        <w:tc>
          <w:tcPr>
            <w:tcW w:w="746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703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firstLine="141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</w:rPr>
              <w:t>Непрерывность</w:t>
            </w:r>
          </w:p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144" w:firstLine="14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1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4088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931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144" w:firstLine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</w:rPr>
              <w:t>Учет всех аспектов деятельности предприятия.</w:t>
            </w:r>
          </w:p>
        </w:tc>
      </w:tr>
      <w:tr w:rsidR="00D8238B" w:rsidRPr="00BA4088" w:rsidTr="00BA4088">
        <w:trPr>
          <w:trHeight w:val="489"/>
        </w:trPr>
        <w:tc>
          <w:tcPr>
            <w:tcW w:w="746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703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firstLine="141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</w:rPr>
              <w:t>Комплексность</w:t>
            </w:r>
          </w:p>
        </w:tc>
        <w:tc>
          <w:tcPr>
            <w:tcW w:w="841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-707" w:firstLine="70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4088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931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144" w:firstLine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</w:rPr>
              <w:t>Адаптация к изменениям условий.</w:t>
            </w:r>
          </w:p>
        </w:tc>
      </w:tr>
      <w:tr w:rsidR="00D8238B" w:rsidRPr="00BA4088" w:rsidTr="00BA4088">
        <w:trPr>
          <w:trHeight w:val="455"/>
        </w:trPr>
        <w:tc>
          <w:tcPr>
            <w:tcW w:w="746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703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firstLine="141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</w:rPr>
              <w:t>Гибкость</w:t>
            </w:r>
          </w:p>
        </w:tc>
        <w:tc>
          <w:tcPr>
            <w:tcW w:w="841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-707" w:firstLine="70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4088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931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144" w:firstLine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</w:rPr>
              <w:t>Взаимосвязь всех элементов системы.</w:t>
            </w:r>
          </w:p>
        </w:tc>
      </w:tr>
    </w:tbl>
    <w:p w:rsidR="00D8238B" w:rsidRPr="00D81EA1" w:rsidRDefault="00D8238B" w:rsidP="00506325">
      <w:pPr>
        <w:widowControl w:val="0"/>
        <w:autoSpaceDE w:val="0"/>
        <w:autoSpaceDN w:val="0"/>
        <w:spacing w:before="1" w:after="8" w:line="240" w:lineRule="auto"/>
        <w:rPr>
          <w:rFonts w:ascii="Times New Roman" w:hAnsi="Times New Roman"/>
          <w:spacing w:val="-4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>Правильный</w:t>
      </w:r>
      <w:r w:rsidRPr="00D81EA1"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ответ: 1Г, 2А, 3Б, 4</w:t>
      </w:r>
      <w:r w:rsidRPr="00D81EA1">
        <w:rPr>
          <w:rFonts w:ascii="Times New Roman" w:hAnsi="Times New Roman"/>
          <w:spacing w:val="-4"/>
          <w:sz w:val="28"/>
          <w:szCs w:val="28"/>
        </w:rPr>
        <w:t>В</w:t>
      </w:r>
    </w:p>
    <w:p w:rsidR="00D8238B" w:rsidRPr="00D81EA1" w:rsidRDefault="00D8238B" w:rsidP="00612E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>Компетенции (индикаторы): ПК-4 (ПК-4.2)</w:t>
      </w:r>
    </w:p>
    <w:p w:rsidR="00D8238B" w:rsidRPr="00D81EA1" w:rsidRDefault="00D8238B" w:rsidP="005063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238B" w:rsidRPr="00D81ADA" w:rsidRDefault="00D8238B" w:rsidP="00A4516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81ADA">
        <w:rPr>
          <w:rFonts w:ascii="Times New Roman" w:hAnsi="Times New Roman"/>
          <w:iCs/>
          <w:sz w:val="28"/>
          <w:szCs w:val="28"/>
          <w:lang w:eastAsia="ru-RU"/>
        </w:rPr>
        <w:t>4.</w:t>
      </w:r>
      <w:r w:rsidRPr="00D81ADA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D81ADA">
        <w:rPr>
          <w:rFonts w:ascii="Times New Roman" w:hAnsi="Times New Roman"/>
          <w:iCs/>
          <w:sz w:val="28"/>
          <w:szCs w:val="28"/>
          <w:lang w:eastAsia="ru-RU"/>
        </w:rPr>
        <w:t>Установите соответствие между субъектами управления и их функциями:</w:t>
      </w:r>
    </w:p>
    <w:p w:rsidR="00D8238B" w:rsidRPr="00D81EA1" w:rsidRDefault="00D8238B" w:rsidP="00676A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404040"/>
          <w:sz w:val="28"/>
          <w:szCs w:val="28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/>
      </w:tblPr>
      <w:tblGrid>
        <w:gridCol w:w="719"/>
        <w:gridCol w:w="2693"/>
        <w:gridCol w:w="851"/>
        <w:gridCol w:w="4958"/>
      </w:tblGrid>
      <w:tr w:rsidR="00D8238B" w:rsidRPr="00BA4088" w:rsidTr="00BA4088">
        <w:trPr>
          <w:trHeight w:val="249"/>
        </w:trPr>
        <w:tc>
          <w:tcPr>
            <w:tcW w:w="719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-1109" w:firstLine="709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Style w:val="Strong"/>
                <w:rFonts w:ascii="Times New Roman" w:hAnsi="Times New Roman"/>
                <w:b w:val="0"/>
                <w:bCs w:val="0"/>
                <w:color w:val="40404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  <w:lang w:eastAsia="ru-RU"/>
              </w:rPr>
              <w:t>Субъект управления</w:t>
            </w:r>
          </w:p>
        </w:tc>
        <w:tc>
          <w:tcPr>
            <w:tcW w:w="851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958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  <w:lang w:eastAsia="ru-RU"/>
              </w:rPr>
              <w:t>Функция</w:t>
            </w:r>
          </w:p>
        </w:tc>
      </w:tr>
      <w:tr w:rsidR="00D8238B" w:rsidRPr="00BA4088" w:rsidTr="00BA4088">
        <w:trPr>
          <w:trHeight w:val="525"/>
        </w:trPr>
        <w:tc>
          <w:tcPr>
            <w:tcW w:w="719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right="-18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</w:rPr>
              <w:t xml:space="preserve">1) </w:t>
            </w:r>
          </w:p>
        </w:tc>
        <w:tc>
          <w:tcPr>
            <w:tcW w:w="2693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145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A4088">
              <w:rPr>
                <w:rFonts w:ascii="Times New Roman" w:hAnsi="Times New Roman"/>
                <w:sz w:val="28"/>
                <w:szCs w:val="28"/>
              </w:rPr>
              <w:t>Руководство предприятия</w:t>
            </w:r>
          </w:p>
        </w:tc>
        <w:tc>
          <w:tcPr>
            <w:tcW w:w="851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958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</w:rPr>
              <w:t xml:space="preserve"> Обеспечение защиты данных.</w:t>
            </w:r>
            <w:r w:rsidRPr="00BA4088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D8238B" w:rsidRPr="00BA4088" w:rsidTr="00BA4088">
        <w:trPr>
          <w:trHeight w:val="483"/>
        </w:trPr>
        <w:tc>
          <w:tcPr>
            <w:tcW w:w="719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right="-18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693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145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</w:rPr>
              <w:t>Служба безопасности</w:t>
            </w:r>
          </w:p>
        </w:tc>
        <w:tc>
          <w:tcPr>
            <w:tcW w:w="851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958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</w:rPr>
              <w:t>Принятие стратегических решений.</w:t>
            </w:r>
          </w:p>
        </w:tc>
      </w:tr>
      <w:tr w:rsidR="00D8238B" w:rsidRPr="00BA4088" w:rsidTr="00BA4088">
        <w:trPr>
          <w:trHeight w:val="450"/>
        </w:trPr>
        <w:tc>
          <w:tcPr>
            <w:tcW w:w="719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right="-18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693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145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A4088">
              <w:rPr>
                <w:rFonts w:ascii="Times New Roman" w:hAnsi="Times New Roman"/>
                <w:sz w:val="28"/>
                <w:szCs w:val="28"/>
              </w:rPr>
              <w:t>Финансовый отдел</w:t>
            </w:r>
          </w:p>
        </w:tc>
        <w:tc>
          <w:tcPr>
            <w:tcW w:w="851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958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</w:rPr>
              <w:t>Контроль затрат на безопасность.</w:t>
            </w:r>
          </w:p>
        </w:tc>
      </w:tr>
      <w:tr w:rsidR="00D8238B" w:rsidRPr="00BA4088" w:rsidTr="00BA4088">
        <w:trPr>
          <w:trHeight w:val="399"/>
        </w:trPr>
        <w:tc>
          <w:tcPr>
            <w:tcW w:w="719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right="-18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693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145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</w:rPr>
              <w:t>IT-отдел</w:t>
            </w:r>
          </w:p>
        </w:tc>
        <w:tc>
          <w:tcPr>
            <w:tcW w:w="851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958" w:type="dxa"/>
          </w:tcPr>
          <w:p w:rsidR="00D8238B" w:rsidRPr="00BA4088" w:rsidRDefault="00D8238B" w:rsidP="00BA4088">
            <w:pPr>
              <w:widowControl w:val="0"/>
              <w:autoSpaceDE w:val="0"/>
              <w:autoSpaceDN w:val="0"/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BA4088">
              <w:rPr>
                <w:rFonts w:ascii="Times New Roman" w:hAnsi="Times New Roman"/>
                <w:sz w:val="28"/>
                <w:szCs w:val="28"/>
              </w:rPr>
              <w:t>Реализация защитных мероприятий.</w:t>
            </w:r>
          </w:p>
        </w:tc>
      </w:tr>
    </w:tbl>
    <w:p w:rsidR="00D8238B" w:rsidRPr="00D81EA1" w:rsidRDefault="00D8238B" w:rsidP="00527B91">
      <w:pPr>
        <w:widowControl w:val="0"/>
        <w:autoSpaceDE w:val="0"/>
        <w:autoSpaceDN w:val="0"/>
        <w:spacing w:before="1" w:after="8" w:line="240" w:lineRule="auto"/>
        <w:rPr>
          <w:rFonts w:ascii="Times New Roman" w:hAnsi="Times New Roman"/>
          <w:spacing w:val="-4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>Правильный</w:t>
      </w:r>
      <w:r w:rsidRPr="00D81EA1"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ответ: 1Б, 2Г, 3В, 4</w:t>
      </w:r>
      <w:r w:rsidRPr="00D81EA1">
        <w:rPr>
          <w:rFonts w:ascii="Times New Roman" w:hAnsi="Times New Roman"/>
          <w:spacing w:val="-4"/>
          <w:sz w:val="28"/>
          <w:szCs w:val="28"/>
        </w:rPr>
        <w:t>А</w:t>
      </w:r>
    </w:p>
    <w:p w:rsidR="00D8238B" w:rsidRPr="00D81EA1" w:rsidRDefault="00D8238B" w:rsidP="00612E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>Компетенции (индикаторы): ПК-4 (ПК-4.2)</w:t>
      </w:r>
    </w:p>
    <w:p w:rsidR="00D8238B" w:rsidRPr="00D81EA1" w:rsidRDefault="00D8238B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38B" w:rsidRPr="00D81EA1" w:rsidRDefault="00D8238B" w:rsidP="008D066E">
      <w:pPr>
        <w:widowControl w:val="0"/>
        <w:autoSpaceDE w:val="0"/>
        <w:autoSpaceDN w:val="0"/>
        <w:spacing w:after="0" w:line="240" w:lineRule="auto"/>
        <w:jc w:val="both"/>
        <w:outlineLvl w:val="5"/>
        <w:rPr>
          <w:rFonts w:ascii="Times New Roman" w:hAnsi="Times New Roman"/>
          <w:b/>
          <w:bCs/>
          <w:sz w:val="28"/>
          <w:szCs w:val="28"/>
        </w:rPr>
      </w:pPr>
      <w:r w:rsidRPr="00D81EA1">
        <w:rPr>
          <w:rFonts w:ascii="Times New Roman" w:hAnsi="Times New Roman"/>
          <w:b/>
          <w:bCs/>
          <w:sz w:val="28"/>
          <w:szCs w:val="28"/>
        </w:rPr>
        <w:t>Задания</w:t>
      </w:r>
      <w:r w:rsidRPr="00D81EA1">
        <w:rPr>
          <w:rFonts w:ascii="Times New Roman" w:hAnsi="Times New Roman"/>
          <w:b/>
          <w:bCs/>
          <w:spacing w:val="-8"/>
          <w:sz w:val="28"/>
          <w:szCs w:val="28"/>
        </w:rPr>
        <w:t xml:space="preserve"> </w:t>
      </w:r>
      <w:r w:rsidRPr="00D81EA1">
        <w:rPr>
          <w:rFonts w:ascii="Times New Roman" w:hAnsi="Times New Roman"/>
          <w:b/>
          <w:bCs/>
          <w:sz w:val="28"/>
          <w:szCs w:val="28"/>
        </w:rPr>
        <w:t>закрытого</w:t>
      </w:r>
      <w:r w:rsidRPr="00D81EA1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D81EA1">
        <w:rPr>
          <w:rFonts w:ascii="Times New Roman" w:hAnsi="Times New Roman"/>
          <w:b/>
          <w:bCs/>
          <w:sz w:val="28"/>
          <w:szCs w:val="28"/>
        </w:rPr>
        <w:t>типа</w:t>
      </w:r>
      <w:r w:rsidRPr="00D81EA1">
        <w:rPr>
          <w:rFonts w:ascii="Times New Roman" w:hAnsi="Times New Roman"/>
          <w:b/>
          <w:bCs/>
          <w:spacing w:val="-7"/>
          <w:sz w:val="28"/>
          <w:szCs w:val="28"/>
        </w:rPr>
        <w:t xml:space="preserve"> </w:t>
      </w:r>
      <w:r w:rsidRPr="00D81EA1">
        <w:rPr>
          <w:rFonts w:ascii="Times New Roman" w:hAnsi="Times New Roman"/>
          <w:b/>
          <w:bCs/>
          <w:sz w:val="28"/>
          <w:szCs w:val="28"/>
        </w:rPr>
        <w:t>на</w:t>
      </w:r>
      <w:r w:rsidRPr="00D81EA1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D81EA1">
        <w:rPr>
          <w:rFonts w:ascii="Times New Roman" w:hAnsi="Times New Roman"/>
          <w:b/>
          <w:bCs/>
          <w:sz w:val="28"/>
          <w:szCs w:val="28"/>
        </w:rPr>
        <w:t>установление</w:t>
      </w:r>
      <w:r w:rsidRPr="00D81EA1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r w:rsidRPr="00D81EA1">
        <w:rPr>
          <w:rFonts w:ascii="Times New Roman" w:hAnsi="Times New Roman"/>
          <w:b/>
          <w:bCs/>
          <w:sz w:val="28"/>
          <w:szCs w:val="28"/>
        </w:rPr>
        <w:t>правильной</w:t>
      </w:r>
      <w:r w:rsidRPr="00D81EA1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 w:rsidRPr="00D81EA1">
        <w:rPr>
          <w:rFonts w:ascii="Times New Roman" w:hAnsi="Times New Roman"/>
          <w:b/>
          <w:bCs/>
          <w:spacing w:val="-2"/>
          <w:sz w:val="28"/>
          <w:szCs w:val="28"/>
        </w:rPr>
        <w:t>последовательности</w:t>
      </w:r>
    </w:p>
    <w:p w:rsidR="00D8238B" w:rsidRDefault="00D8238B" w:rsidP="008D066E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i/>
          <w:sz w:val="28"/>
          <w:szCs w:val="28"/>
        </w:rPr>
      </w:pPr>
    </w:p>
    <w:p w:rsidR="00D8238B" w:rsidRPr="0035580A" w:rsidRDefault="00D8238B" w:rsidP="00A4516D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5580A">
        <w:rPr>
          <w:rFonts w:ascii="Times New Roman" w:hAnsi="Times New Roman"/>
          <w:i/>
          <w:color w:val="000000"/>
          <w:sz w:val="28"/>
          <w:szCs w:val="28"/>
        </w:rPr>
        <w:t>Установите правильную последовательность.</w:t>
      </w:r>
    </w:p>
    <w:p w:rsidR="00D8238B" w:rsidRPr="0035580A" w:rsidRDefault="00D8238B" w:rsidP="00A4516D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5580A">
        <w:rPr>
          <w:rFonts w:ascii="Times New Roman" w:hAnsi="Times New Roman"/>
          <w:i/>
          <w:color w:val="000000"/>
          <w:sz w:val="28"/>
          <w:szCs w:val="28"/>
        </w:rPr>
        <w:t>Запишите правильную последовательность букв слева направо.</w:t>
      </w:r>
    </w:p>
    <w:p w:rsidR="00D8238B" w:rsidRDefault="00D8238B" w:rsidP="008D066E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i/>
          <w:sz w:val="28"/>
          <w:szCs w:val="28"/>
        </w:rPr>
      </w:pPr>
    </w:p>
    <w:p w:rsidR="00D8238B" w:rsidRPr="008D066E" w:rsidRDefault="00D8238B" w:rsidP="008D066E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color w:val="404040"/>
          <w:sz w:val="24"/>
          <w:szCs w:val="24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1. </w:t>
      </w:r>
      <w:r w:rsidRPr="008D066E">
        <w:rPr>
          <w:rFonts w:ascii="Times New Roman" w:hAnsi="Times New Roman"/>
          <w:iCs/>
          <w:sz w:val="28"/>
          <w:szCs w:val="28"/>
          <w:lang w:eastAsia="ru-RU"/>
        </w:rPr>
        <w:t>Установите правильную последовательность этапов создания системы экономической безопасности предприятия</w:t>
      </w:r>
      <w:r w:rsidRPr="008D066E">
        <w:rPr>
          <w:rFonts w:ascii="Times New Roman" w:hAnsi="Times New Roman"/>
          <w:color w:val="404040"/>
          <w:sz w:val="24"/>
          <w:szCs w:val="24"/>
          <w:lang w:eastAsia="ru-RU"/>
        </w:rPr>
        <w:t>:</w:t>
      </w:r>
    </w:p>
    <w:p w:rsidR="00D8238B" w:rsidRPr="00D81EA1" w:rsidRDefault="00D8238B" w:rsidP="00FD0F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О</w:t>
      </w:r>
      <w:r w:rsidRPr="00D81EA1">
        <w:rPr>
          <w:rFonts w:ascii="Times New Roman" w:hAnsi="Times New Roman"/>
          <w:sz w:val="28"/>
          <w:szCs w:val="28"/>
        </w:rPr>
        <w:t>бучение персонала</w:t>
      </w:r>
      <w:r>
        <w:rPr>
          <w:rFonts w:ascii="Times New Roman" w:hAnsi="Times New Roman"/>
          <w:sz w:val="28"/>
          <w:szCs w:val="28"/>
        </w:rPr>
        <w:t>.</w:t>
      </w:r>
    </w:p>
    <w:p w:rsidR="00D8238B" w:rsidRPr="00D81EA1" w:rsidRDefault="00D8238B" w:rsidP="00FD0F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М</w:t>
      </w:r>
      <w:r w:rsidRPr="00D81EA1">
        <w:rPr>
          <w:rFonts w:ascii="Times New Roman" w:hAnsi="Times New Roman"/>
          <w:sz w:val="28"/>
          <w:szCs w:val="28"/>
        </w:rPr>
        <w:t>ониторинг и аудит системы</w:t>
      </w:r>
      <w:r>
        <w:rPr>
          <w:rFonts w:ascii="Times New Roman" w:hAnsi="Times New Roman"/>
          <w:sz w:val="28"/>
          <w:szCs w:val="28"/>
        </w:rPr>
        <w:t>.</w:t>
      </w:r>
    </w:p>
    <w:p w:rsidR="00D8238B" w:rsidRPr="00D81EA1" w:rsidRDefault="00D8238B" w:rsidP="00FD0F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А</w:t>
      </w:r>
      <w:r w:rsidRPr="00D81EA1">
        <w:rPr>
          <w:rFonts w:ascii="Times New Roman" w:hAnsi="Times New Roman"/>
          <w:sz w:val="28"/>
          <w:szCs w:val="28"/>
        </w:rPr>
        <w:t>нализ рисков и угроз</w:t>
      </w:r>
      <w:r>
        <w:rPr>
          <w:rFonts w:ascii="Times New Roman" w:hAnsi="Times New Roman"/>
          <w:sz w:val="28"/>
          <w:szCs w:val="28"/>
        </w:rPr>
        <w:t>.</w:t>
      </w:r>
    </w:p>
    <w:p w:rsidR="00D8238B" w:rsidRPr="00D81EA1" w:rsidRDefault="00D8238B" w:rsidP="00FD0F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В</w:t>
      </w:r>
      <w:r w:rsidRPr="00D81EA1">
        <w:rPr>
          <w:rFonts w:ascii="Times New Roman" w:hAnsi="Times New Roman"/>
          <w:sz w:val="28"/>
          <w:szCs w:val="28"/>
        </w:rPr>
        <w:t>недрение технических средств защиты</w:t>
      </w:r>
      <w:r>
        <w:rPr>
          <w:rFonts w:ascii="Times New Roman" w:hAnsi="Times New Roman"/>
          <w:sz w:val="28"/>
          <w:szCs w:val="28"/>
        </w:rPr>
        <w:t>.</w:t>
      </w:r>
    </w:p>
    <w:p w:rsidR="00D8238B" w:rsidRPr="00D81EA1" w:rsidRDefault="00D8238B" w:rsidP="00FD0F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 xml:space="preserve">Д) </w:t>
      </w:r>
      <w:r>
        <w:rPr>
          <w:rFonts w:ascii="Times New Roman" w:hAnsi="Times New Roman"/>
          <w:sz w:val="28"/>
          <w:szCs w:val="28"/>
        </w:rPr>
        <w:t>Р</w:t>
      </w:r>
      <w:r w:rsidRPr="00D81EA1">
        <w:rPr>
          <w:rFonts w:ascii="Times New Roman" w:hAnsi="Times New Roman"/>
          <w:sz w:val="28"/>
          <w:szCs w:val="28"/>
        </w:rPr>
        <w:t>азработка нормативно-правовой базы</w:t>
      </w:r>
      <w:r>
        <w:rPr>
          <w:rFonts w:ascii="Times New Roman" w:hAnsi="Times New Roman"/>
          <w:sz w:val="28"/>
          <w:szCs w:val="28"/>
        </w:rPr>
        <w:t>.</w:t>
      </w:r>
    </w:p>
    <w:p w:rsidR="00D8238B" w:rsidRPr="00D81EA1" w:rsidRDefault="00D8238B" w:rsidP="00FD0F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>Правильный ответ:  В, Д, Г, А, Б</w:t>
      </w:r>
    </w:p>
    <w:p w:rsidR="00D8238B" w:rsidRPr="00D81EA1" w:rsidRDefault="00D8238B" w:rsidP="008D06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>Компетенции (индикаторы): ПК-4 (ПК-4.2)</w:t>
      </w:r>
    </w:p>
    <w:p w:rsidR="00D8238B" w:rsidRPr="008D066E" w:rsidRDefault="00D8238B" w:rsidP="008D066E">
      <w:pPr>
        <w:spacing w:after="0" w:line="240" w:lineRule="auto"/>
        <w:rPr>
          <w:rFonts w:ascii="Times New Roman" w:hAnsi="Times New Roman"/>
          <w:iCs/>
          <w:sz w:val="28"/>
          <w:szCs w:val="28"/>
          <w:lang w:eastAsia="ru-RU"/>
        </w:rPr>
      </w:pPr>
    </w:p>
    <w:p w:rsidR="00D8238B" w:rsidRPr="008D066E" w:rsidRDefault="00D8238B" w:rsidP="00A4516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D066E">
        <w:rPr>
          <w:rFonts w:ascii="Times New Roman" w:hAnsi="Times New Roman"/>
          <w:iCs/>
          <w:sz w:val="28"/>
          <w:szCs w:val="28"/>
        </w:rPr>
        <w:t>2.</w:t>
      </w:r>
      <w:r w:rsidRPr="008D066E">
        <w:rPr>
          <w:rFonts w:ascii="Times New Roman" w:hAnsi="Times New Roman"/>
          <w:iCs/>
          <w:sz w:val="28"/>
          <w:szCs w:val="28"/>
          <w:lang w:eastAsia="ru-RU"/>
        </w:rPr>
        <w:t xml:space="preserve"> Установите </w:t>
      </w:r>
      <w:bookmarkStart w:id="2" w:name="_Hlk192518772"/>
      <w:r w:rsidRPr="008D066E">
        <w:rPr>
          <w:rFonts w:ascii="Times New Roman" w:hAnsi="Times New Roman"/>
          <w:iCs/>
          <w:sz w:val="28"/>
          <w:szCs w:val="28"/>
          <w:lang w:eastAsia="ru-RU"/>
        </w:rPr>
        <w:t>правильную последовательность этапов разработки политики экономической безопасности:</w:t>
      </w:r>
    </w:p>
    <w:bookmarkEnd w:id="2"/>
    <w:p w:rsidR="00D8238B" w:rsidRPr="00D81EA1" w:rsidRDefault="00D8238B" w:rsidP="008D111C">
      <w:pPr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А</w:t>
      </w:r>
      <w:r w:rsidRPr="00D81EA1">
        <w:rPr>
          <w:rFonts w:ascii="Times New Roman" w:hAnsi="Times New Roman"/>
          <w:sz w:val="28"/>
          <w:szCs w:val="28"/>
        </w:rPr>
        <w:t>нализ внешней и внутренней среды.</w:t>
      </w:r>
    </w:p>
    <w:p w:rsidR="00D8238B" w:rsidRPr="00D81EA1" w:rsidRDefault="00D8238B" w:rsidP="008D0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О</w:t>
      </w:r>
      <w:r w:rsidRPr="00D81EA1">
        <w:rPr>
          <w:rFonts w:ascii="Times New Roman" w:hAnsi="Times New Roman"/>
          <w:sz w:val="28"/>
          <w:szCs w:val="28"/>
        </w:rPr>
        <w:t>пределение целей и задач.</w:t>
      </w:r>
    </w:p>
    <w:p w:rsidR="00D8238B" w:rsidRPr="00D81EA1" w:rsidRDefault="00D8238B" w:rsidP="008D11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Д</w:t>
      </w:r>
      <w:r w:rsidRPr="00D81EA1">
        <w:rPr>
          <w:rFonts w:ascii="Times New Roman" w:hAnsi="Times New Roman"/>
          <w:sz w:val="28"/>
          <w:szCs w:val="28"/>
        </w:rPr>
        <w:t xml:space="preserve">оведение политики до сотрудников. </w:t>
      </w:r>
    </w:p>
    <w:p w:rsidR="00D8238B" w:rsidRPr="00D81EA1" w:rsidRDefault="00D8238B" w:rsidP="008D11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Р</w:t>
      </w:r>
      <w:r w:rsidRPr="00D81EA1">
        <w:rPr>
          <w:rFonts w:ascii="Times New Roman" w:hAnsi="Times New Roman"/>
          <w:sz w:val="28"/>
          <w:szCs w:val="28"/>
        </w:rPr>
        <w:t>азработка нормативных документов.</w:t>
      </w:r>
    </w:p>
    <w:p w:rsidR="00D8238B" w:rsidRPr="00D81EA1" w:rsidRDefault="00D8238B" w:rsidP="008D11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 xml:space="preserve">Д) </w:t>
      </w:r>
      <w:r>
        <w:rPr>
          <w:rFonts w:ascii="Times New Roman" w:hAnsi="Times New Roman"/>
          <w:sz w:val="28"/>
          <w:szCs w:val="28"/>
        </w:rPr>
        <w:t>У</w:t>
      </w:r>
      <w:r w:rsidRPr="00D81EA1">
        <w:rPr>
          <w:rFonts w:ascii="Times New Roman" w:hAnsi="Times New Roman"/>
          <w:sz w:val="28"/>
          <w:szCs w:val="28"/>
        </w:rPr>
        <w:t>тверждение политики руководством</w:t>
      </w:r>
    </w:p>
    <w:p w:rsidR="00D8238B" w:rsidRPr="00D81EA1" w:rsidRDefault="00D8238B" w:rsidP="008D11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>Правильный ответ:  Б, А, Г, Д, В</w:t>
      </w:r>
    </w:p>
    <w:p w:rsidR="00D8238B" w:rsidRPr="00D81EA1" w:rsidRDefault="00D8238B" w:rsidP="00612E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>Компетенции (индикаторы): ПК-4 (ПК-4.2)</w:t>
      </w:r>
    </w:p>
    <w:p w:rsidR="00D8238B" w:rsidRPr="008D066E" w:rsidRDefault="00D8238B" w:rsidP="008D066E">
      <w:pPr>
        <w:spacing w:after="0" w:line="240" w:lineRule="auto"/>
        <w:rPr>
          <w:rFonts w:ascii="Times New Roman" w:hAnsi="Times New Roman"/>
          <w:iCs/>
          <w:sz w:val="28"/>
          <w:szCs w:val="28"/>
          <w:lang w:eastAsia="ru-RU"/>
        </w:rPr>
      </w:pPr>
    </w:p>
    <w:p w:rsidR="00D8238B" w:rsidRPr="008D066E" w:rsidRDefault="00D8238B" w:rsidP="008D066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D066E">
        <w:rPr>
          <w:rFonts w:ascii="Times New Roman" w:hAnsi="Times New Roman"/>
          <w:iCs/>
          <w:sz w:val="28"/>
          <w:szCs w:val="28"/>
          <w:lang w:eastAsia="ru-RU"/>
        </w:rPr>
        <w:t>3. Установите правильную последовательность при создании службы экономической безопасности:</w:t>
      </w:r>
    </w:p>
    <w:p w:rsidR="00D8238B" w:rsidRPr="00D81EA1" w:rsidRDefault="00D8238B" w:rsidP="008D06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  <w:lang w:eastAsia="ru-RU"/>
        </w:rPr>
        <w:t>А</w:t>
      </w:r>
      <w:r w:rsidRPr="00D81EA1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Р</w:t>
      </w:r>
      <w:r w:rsidRPr="00D81EA1">
        <w:rPr>
          <w:rFonts w:ascii="Times New Roman" w:hAnsi="Times New Roman"/>
          <w:sz w:val="28"/>
          <w:szCs w:val="28"/>
        </w:rPr>
        <w:t>азработка регламентов.</w:t>
      </w:r>
    </w:p>
    <w:p w:rsidR="00D8238B" w:rsidRPr="00D81EA1" w:rsidRDefault="00D8238B" w:rsidP="00570D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О</w:t>
      </w:r>
      <w:r w:rsidRPr="00D81EA1">
        <w:rPr>
          <w:rFonts w:ascii="Times New Roman" w:hAnsi="Times New Roman"/>
          <w:sz w:val="28"/>
          <w:szCs w:val="28"/>
        </w:rPr>
        <w:t>бучение сотрудников.</w:t>
      </w:r>
    </w:p>
    <w:p w:rsidR="00D8238B" w:rsidRPr="00D81EA1" w:rsidRDefault="00D8238B" w:rsidP="00570D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О</w:t>
      </w:r>
      <w:r w:rsidRPr="00D81EA1">
        <w:rPr>
          <w:rFonts w:ascii="Times New Roman" w:hAnsi="Times New Roman"/>
          <w:sz w:val="28"/>
          <w:szCs w:val="28"/>
        </w:rPr>
        <w:t>пределение функций и задач службы.</w:t>
      </w:r>
    </w:p>
    <w:p w:rsidR="00D8238B" w:rsidRPr="00D81EA1" w:rsidRDefault="00D8238B" w:rsidP="00570D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В</w:t>
      </w:r>
      <w:r w:rsidRPr="00D81EA1">
        <w:rPr>
          <w:rFonts w:ascii="Times New Roman" w:hAnsi="Times New Roman"/>
          <w:sz w:val="28"/>
          <w:szCs w:val="28"/>
        </w:rPr>
        <w:t>недрение системы отчетности.</w:t>
      </w:r>
    </w:p>
    <w:p w:rsidR="00D8238B" w:rsidRPr="00D81EA1" w:rsidRDefault="00D8238B" w:rsidP="00570D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 xml:space="preserve">Д) </w:t>
      </w:r>
      <w:r>
        <w:rPr>
          <w:rFonts w:ascii="Times New Roman" w:hAnsi="Times New Roman"/>
          <w:sz w:val="28"/>
          <w:szCs w:val="28"/>
        </w:rPr>
        <w:t>П</w:t>
      </w:r>
      <w:r w:rsidRPr="00D81EA1">
        <w:rPr>
          <w:rFonts w:ascii="Times New Roman" w:hAnsi="Times New Roman"/>
          <w:sz w:val="28"/>
          <w:szCs w:val="28"/>
        </w:rPr>
        <w:t>одбор персонала.</w:t>
      </w:r>
    </w:p>
    <w:p w:rsidR="00D8238B" w:rsidRPr="00D81EA1" w:rsidRDefault="00D8238B" w:rsidP="008C30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>Правильный ответ:  В, Д, А, Б, Г</w:t>
      </w:r>
    </w:p>
    <w:p w:rsidR="00D8238B" w:rsidRPr="00D81EA1" w:rsidRDefault="00D8238B" w:rsidP="00612E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>Компетенции (индикаторы): ПК-4 (ПК-4.2)</w:t>
      </w:r>
    </w:p>
    <w:p w:rsidR="00D8238B" w:rsidRPr="00D81EA1" w:rsidRDefault="00D8238B" w:rsidP="00490D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38B" w:rsidRPr="008D066E" w:rsidRDefault="00D8238B" w:rsidP="003646DF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8D066E">
        <w:rPr>
          <w:rFonts w:ascii="Times New Roman" w:hAnsi="Times New Roman"/>
          <w:iCs/>
          <w:sz w:val="28"/>
          <w:szCs w:val="28"/>
        </w:rPr>
        <w:t>4.Установите правильную последовательность функций системы экономической безопасности:</w:t>
      </w:r>
    </w:p>
    <w:p w:rsidR="00D8238B" w:rsidRPr="006474A4" w:rsidRDefault="00D8238B" w:rsidP="003646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В</w:t>
      </w:r>
      <w:r w:rsidRPr="006474A4">
        <w:rPr>
          <w:rFonts w:ascii="Times New Roman" w:hAnsi="Times New Roman"/>
          <w:sz w:val="28"/>
          <w:szCs w:val="28"/>
        </w:rPr>
        <w:t>ыявление угроз</w:t>
      </w:r>
      <w:r>
        <w:rPr>
          <w:rFonts w:ascii="Times New Roman" w:hAnsi="Times New Roman"/>
          <w:sz w:val="28"/>
          <w:szCs w:val="28"/>
        </w:rPr>
        <w:t>.</w:t>
      </w:r>
    </w:p>
    <w:p w:rsidR="00D8238B" w:rsidRPr="006474A4" w:rsidRDefault="00D8238B" w:rsidP="003646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Л</w:t>
      </w:r>
      <w:r w:rsidRPr="006474A4">
        <w:rPr>
          <w:rFonts w:ascii="Times New Roman" w:hAnsi="Times New Roman"/>
          <w:sz w:val="28"/>
          <w:szCs w:val="28"/>
        </w:rPr>
        <w:t>иквидация последствий</w:t>
      </w:r>
      <w:r>
        <w:rPr>
          <w:rFonts w:ascii="Times New Roman" w:hAnsi="Times New Roman"/>
          <w:sz w:val="28"/>
          <w:szCs w:val="28"/>
        </w:rPr>
        <w:t>.</w:t>
      </w:r>
    </w:p>
    <w:p w:rsidR="00D8238B" w:rsidRPr="006474A4" w:rsidRDefault="00D8238B" w:rsidP="003646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6474A4">
        <w:rPr>
          <w:rFonts w:ascii="Times New Roman" w:hAnsi="Times New Roman"/>
          <w:sz w:val="28"/>
          <w:szCs w:val="28"/>
        </w:rPr>
        <w:t>рогнозирование угроз</w:t>
      </w:r>
      <w:r>
        <w:rPr>
          <w:rFonts w:ascii="Times New Roman" w:hAnsi="Times New Roman"/>
          <w:sz w:val="28"/>
          <w:szCs w:val="28"/>
        </w:rPr>
        <w:t>.</w:t>
      </w:r>
    </w:p>
    <w:p w:rsidR="00D8238B" w:rsidRPr="006474A4" w:rsidRDefault="00D8238B" w:rsidP="003646D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П</w:t>
      </w:r>
      <w:r w:rsidRPr="006474A4">
        <w:rPr>
          <w:rFonts w:ascii="Times New Roman" w:hAnsi="Times New Roman"/>
          <w:sz w:val="28"/>
          <w:szCs w:val="28"/>
        </w:rPr>
        <w:t>редупреждение угроз</w:t>
      </w:r>
      <w:r>
        <w:rPr>
          <w:rFonts w:ascii="Times New Roman" w:hAnsi="Times New Roman"/>
          <w:sz w:val="28"/>
          <w:szCs w:val="28"/>
        </w:rPr>
        <w:t>.</w:t>
      </w:r>
    </w:p>
    <w:p w:rsidR="00D8238B" w:rsidRPr="00D81EA1" w:rsidRDefault="00D8238B" w:rsidP="003646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>Правильный ответ:  В, А, Г, Б</w:t>
      </w:r>
    </w:p>
    <w:p w:rsidR="00D8238B" w:rsidRPr="00D81EA1" w:rsidRDefault="00D8238B" w:rsidP="00612E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>Компетенции (индикаторы): ПК-4 (ПК-4.2)</w:t>
      </w:r>
    </w:p>
    <w:p w:rsidR="00D8238B" w:rsidRPr="00D81EA1" w:rsidRDefault="00D8238B" w:rsidP="008C30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238B" w:rsidRPr="00D81EA1" w:rsidRDefault="00D8238B" w:rsidP="007B3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81EA1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:rsidR="00D8238B" w:rsidRDefault="00D8238B" w:rsidP="008D066E">
      <w:pPr>
        <w:widowControl w:val="0"/>
        <w:autoSpaceDE w:val="0"/>
        <w:autoSpaceDN w:val="0"/>
        <w:spacing w:after="0" w:line="240" w:lineRule="auto"/>
        <w:outlineLvl w:val="5"/>
        <w:rPr>
          <w:rFonts w:ascii="Times New Roman" w:hAnsi="Times New Roman"/>
          <w:b/>
          <w:bCs/>
          <w:sz w:val="28"/>
          <w:szCs w:val="28"/>
        </w:rPr>
      </w:pPr>
    </w:p>
    <w:p w:rsidR="00D8238B" w:rsidRPr="00D81EA1" w:rsidRDefault="00D8238B" w:rsidP="008D066E">
      <w:pPr>
        <w:widowControl w:val="0"/>
        <w:autoSpaceDE w:val="0"/>
        <w:autoSpaceDN w:val="0"/>
        <w:spacing w:after="0" w:line="240" w:lineRule="auto"/>
        <w:outlineLvl w:val="5"/>
        <w:rPr>
          <w:rFonts w:ascii="Times New Roman" w:hAnsi="Times New Roman"/>
          <w:b/>
          <w:bCs/>
          <w:sz w:val="28"/>
          <w:szCs w:val="28"/>
        </w:rPr>
      </w:pPr>
      <w:r w:rsidRPr="00D81EA1">
        <w:rPr>
          <w:rFonts w:ascii="Times New Roman" w:hAnsi="Times New Roman"/>
          <w:b/>
          <w:bCs/>
          <w:sz w:val="28"/>
          <w:szCs w:val="28"/>
        </w:rPr>
        <w:t>Задания</w:t>
      </w:r>
      <w:r w:rsidRPr="00D81EA1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r w:rsidRPr="00D81EA1">
        <w:rPr>
          <w:rFonts w:ascii="Times New Roman" w:hAnsi="Times New Roman"/>
          <w:b/>
          <w:bCs/>
          <w:sz w:val="28"/>
          <w:szCs w:val="28"/>
        </w:rPr>
        <w:t>открытого</w:t>
      </w:r>
      <w:r w:rsidRPr="00D81EA1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 w:rsidRPr="00D81EA1">
        <w:rPr>
          <w:rFonts w:ascii="Times New Roman" w:hAnsi="Times New Roman"/>
          <w:b/>
          <w:bCs/>
          <w:sz w:val="28"/>
          <w:szCs w:val="28"/>
        </w:rPr>
        <w:t>типа</w:t>
      </w:r>
      <w:r w:rsidRPr="00D81EA1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D81EA1">
        <w:rPr>
          <w:rFonts w:ascii="Times New Roman" w:hAnsi="Times New Roman"/>
          <w:b/>
          <w:bCs/>
          <w:sz w:val="28"/>
          <w:szCs w:val="28"/>
        </w:rPr>
        <w:t>на</w:t>
      </w:r>
      <w:r w:rsidRPr="00D81EA1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 w:rsidRPr="00D81EA1">
        <w:rPr>
          <w:rFonts w:ascii="Times New Roman" w:hAnsi="Times New Roman"/>
          <w:b/>
          <w:bCs/>
          <w:spacing w:val="-2"/>
          <w:sz w:val="28"/>
          <w:szCs w:val="28"/>
        </w:rPr>
        <w:t>дополнение</w:t>
      </w:r>
    </w:p>
    <w:p w:rsidR="00D8238B" w:rsidRDefault="00D8238B" w:rsidP="00A4516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D8238B" w:rsidRDefault="00D8238B" w:rsidP="00A4516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pacing w:val="-2"/>
          <w:sz w:val="28"/>
          <w:szCs w:val="28"/>
        </w:rPr>
      </w:pPr>
      <w:r w:rsidRPr="00D81EA1">
        <w:rPr>
          <w:rFonts w:ascii="Times New Roman" w:hAnsi="Times New Roman"/>
          <w:i/>
          <w:sz w:val="28"/>
          <w:szCs w:val="28"/>
        </w:rPr>
        <w:t>Напишите</w:t>
      </w:r>
      <w:r w:rsidRPr="00D81EA1">
        <w:rPr>
          <w:rFonts w:ascii="Times New Roman" w:hAnsi="Times New Roman"/>
          <w:i/>
          <w:spacing w:val="-5"/>
          <w:sz w:val="28"/>
          <w:szCs w:val="28"/>
        </w:rPr>
        <w:t xml:space="preserve"> </w:t>
      </w:r>
      <w:r w:rsidRPr="00D81EA1">
        <w:rPr>
          <w:rFonts w:ascii="Times New Roman" w:hAnsi="Times New Roman"/>
          <w:i/>
          <w:sz w:val="28"/>
          <w:szCs w:val="28"/>
        </w:rPr>
        <w:t>пропущенное</w:t>
      </w:r>
      <w:r w:rsidRPr="00D81EA1">
        <w:rPr>
          <w:rFonts w:ascii="Times New Roman" w:hAnsi="Times New Roman"/>
          <w:i/>
          <w:spacing w:val="-7"/>
          <w:sz w:val="28"/>
          <w:szCs w:val="28"/>
        </w:rPr>
        <w:t xml:space="preserve"> </w:t>
      </w:r>
      <w:r w:rsidRPr="00D81EA1">
        <w:rPr>
          <w:rFonts w:ascii="Times New Roman" w:hAnsi="Times New Roman"/>
          <w:i/>
          <w:sz w:val="28"/>
          <w:szCs w:val="28"/>
        </w:rPr>
        <w:t>слово</w:t>
      </w:r>
      <w:r w:rsidRPr="00D81EA1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Pr="00D81EA1">
        <w:rPr>
          <w:rFonts w:ascii="Times New Roman" w:hAnsi="Times New Roman"/>
          <w:i/>
          <w:spacing w:val="-2"/>
          <w:sz w:val="28"/>
          <w:szCs w:val="28"/>
        </w:rPr>
        <w:t>(словосочетание).</w:t>
      </w:r>
    </w:p>
    <w:p w:rsidR="00D8238B" w:rsidRPr="00D81EA1" w:rsidRDefault="00D8238B" w:rsidP="00A4516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D8238B" w:rsidRPr="00D81EA1" w:rsidRDefault="00D8238B" w:rsidP="00A4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D81EA1">
        <w:rPr>
          <w:rFonts w:ascii="Times New Roman" w:hAnsi="Times New Roman"/>
          <w:sz w:val="28"/>
          <w:szCs w:val="28"/>
        </w:rPr>
        <w:t xml:space="preserve">Совокупность основных направлений экономической безопасности предприятия, существенно отличающихся друг от друга по содержанию, называется </w:t>
      </w:r>
      <w:r>
        <w:rPr>
          <w:rFonts w:ascii="Times New Roman" w:hAnsi="Times New Roman"/>
          <w:sz w:val="28"/>
          <w:szCs w:val="28"/>
        </w:rPr>
        <w:t>____________.</w:t>
      </w:r>
    </w:p>
    <w:p w:rsidR="00D8238B" w:rsidRPr="00D81EA1" w:rsidRDefault="00D8238B" w:rsidP="00A451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>Правильный ответ: функциональные составляющие экономической безопасности</w:t>
      </w:r>
      <w:r>
        <w:rPr>
          <w:rFonts w:ascii="Times New Roman" w:hAnsi="Times New Roman"/>
          <w:sz w:val="28"/>
          <w:szCs w:val="28"/>
        </w:rPr>
        <w:t>.</w:t>
      </w:r>
      <w:r w:rsidRPr="00D81EA1">
        <w:rPr>
          <w:rFonts w:ascii="Times New Roman" w:hAnsi="Times New Roman"/>
          <w:sz w:val="28"/>
          <w:szCs w:val="28"/>
        </w:rPr>
        <w:t xml:space="preserve"> </w:t>
      </w:r>
    </w:p>
    <w:p w:rsidR="00D8238B" w:rsidRPr="00D81EA1" w:rsidRDefault="00D8238B" w:rsidP="00A451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>Компетенции (индикаторы): ПК-4 (ПК-4.2)</w:t>
      </w:r>
    </w:p>
    <w:p w:rsidR="00D8238B" w:rsidRDefault="00D8238B" w:rsidP="00A4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238B" w:rsidRPr="00D81EA1" w:rsidRDefault="00D8238B" w:rsidP="00A45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81EA1">
        <w:rPr>
          <w:rFonts w:ascii="Times New Roman" w:hAnsi="Times New Roman"/>
          <w:sz w:val="28"/>
          <w:szCs w:val="28"/>
        </w:rPr>
        <w:t>Постоянный циклический процесс реализации функциональных составляющих экономической безопасности с целью предотвращения возможного ущерба и достижения максимального уровня экономической безопасности называется _____________</w:t>
      </w:r>
      <w:r>
        <w:rPr>
          <w:rFonts w:ascii="Times New Roman" w:hAnsi="Times New Roman"/>
          <w:sz w:val="28"/>
          <w:szCs w:val="28"/>
        </w:rPr>
        <w:t>.</w:t>
      </w:r>
    </w:p>
    <w:p w:rsidR="00D8238B" w:rsidRPr="00D81EA1" w:rsidRDefault="00D8238B" w:rsidP="00A451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>Правильный ответ: обеспечение экономической безопасности предприятия</w:t>
      </w:r>
      <w:r>
        <w:rPr>
          <w:rFonts w:ascii="Times New Roman" w:hAnsi="Times New Roman"/>
          <w:sz w:val="28"/>
          <w:szCs w:val="28"/>
        </w:rPr>
        <w:t>.</w:t>
      </w:r>
    </w:p>
    <w:p w:rsidR="00D8238B" w:rsidRPr="00D81EA1" w:rsidRDefault="00D8238B" w:rsidP="009416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>Компетенции (индикаторы): ПК-4 (ПК-4.2)</w:t>
      </w:r>
    </w:p>
    <w:p w:rsidR="00D8238B" w:rsidRDefault="00D8238B" w:rsidP="00A451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238B" w:rsidRPr="00A4516D" w:rsidRDefault="00D8238B" w:rsidP="00A451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4516D">
        <w:rPr>
          <w:rFonts w:ascii="Times New Roman" w:hAnsi="Times New Roman"/>
          <w:sz w:val="28"/>
          <w:szCs w:val="28"/>
        </w:rPr>
        <w:t>3.</w:t>
      </w:r>
      <w:r w:rsidRPr="00D81EA1">
        <w:rPr>
          <w:rFonts w:ascii="Times New Roman" w:hAnsi="Times New Roman"/>
          <w:i/>
          <w:sz w:val="28"/>
          <w:szCs w:val="28"/>
        </w:rPr>
        <w:t xml:space="preserve"> </w:t>
      </w:r>
      <w:r w:rsidRPr="00D81EA1">
        <w:rPr>
          <w:rFonts w:ascii="Times New Roman" w:hAnsi="Times New Roman"/>
          <w:sz w:val="28"/>
          <w:szCs w:val="28"/>
        </w:rPr>
        <w:t>Потенциальная опасность или событие, которое может привести к нарушению безопасности, нанести ущерб людям, имуществу, информации, репутации или другим ценностям называется _____________</w:t>
      </w:r>
      <w:r>
        <w:rPr>
          <w:rFonts w:ascii="Times New Roman" w:hAnsi="Times New Roman"/>
          <w:sz w:val="28"/>
          <w:szCs w:val="28"/>
        </w:rPr>
        <w:t>.</w:t>
      </w:r>
    </w:p>
    <w:p w:rsidR="00D8238B" w:rsidRPr="00D81EA1" w:rsidRDefault="00D8238B" w:rsidP="00615C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>Правильный ответ: угроза безопасности</w:t>
      </w:r>
      <w:r>
        <w:rPr>
          <w:rFonts w:ascii="Times New Roman" w:hAnsi="Times New Roman"/>
          <w:sz w:val="28"/>
          <w:szCs w:val="28"/>
        </w:rPr>
        <w:t>.</w:t>
      </w:r>
      <w:r w:rsidRPr="00D81EA1">
        <w:rPr>
          <w:rFonts w:ascii="Times New Roman" w:hAnsi="Times New Roman"/>
          <w:sz w:val="28"/>
          <w:szCs w:val="28"/>
        </w:rPr>
        <w:t> </w:t>
      </w:r>
    </w:p>
    <w:p w:rsidR="00D8238B" w:rsidRPr="00D81EA1" w:rsidRDefault="00D8238B" w:rsidP="00615C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>Компетенции (индикаторы): ПК-4 (ПК-4.2)</w:t>
      </w:r>
    </w:p>
    <w:p w:rsidR="00D8238B" w:rsidRPr="00A4516D" w:rsidRDefault="00D8238B" w:rsidP="00A4516D">
      <w:pPr>
        <w:widowControl w:val="0"/>
        <w:autoSpaceDE w:val="0"/>
        <w:autoSpaceDN w:val="0"/>
        <w:spacing w:before="249" w:after="0" w:line="240" w:lineRule="auto"/>
        <w:rPr>
          <w:rFonts w:ascii="Times New Roman" w:hAnsi="Times New Roman"/>
          <w:i/>
          <w:sz w:val="28"/>
          <w:szCs w:val="28"/>
        </w:rPr>
      </w:pPr>
      <w:r w:rsidRPr="00A4516D">
        <w:rPr>
          <w:rFonts w:ascii="Times New Roman" w:hAnsi="Times New Roman"/>
          <w:iCs/>
          <w:sz w:val="28"/>
          <w:szCs w:val="28"/>
          <w:lang w:val="uk-UA"/>
        </w:rPr>
        <w:t>4.</w:t>
      </w:r>
      <w:r w:rsidRPr="00D81EA1">
        <w:rPr>
          <w:rFonts w:ascii="Times New Roman" w:hAnsi="Times New Roman"/>
          <w:i/>
          <w:sz w:val="28"/>
          <w:szCs w:val="28"/>
        </w:rPr>
        <w:t xml:space="preserve"> </w:t>
      </w:r>
      <w:r w:rsidRPr="00D81EA1">
        <w:rPr>
          <w:rFonts w:ascii="Times New Roman" w:hAnsi="Times New Roman"/>
          <w:sz w:val="28"/>
          <w:szCs w:val="28"/>
        </w:rPr>
        <w:t>Уровень системы экономической безопасности, который обеспечивает физическую безопасность, охрану финансовых, интеллектуальных и материально-технических ценностей называется_____________</w:t>
      </w:r>
      <w:r>
        <w:rPr>
          <w:rFonts w:ascii="Times New Roman" w:hAnsi="Times New Roman"/>
          <w:sz w:val="28"/>
          <w:szCs w:val="28"/>
        </w:rPr>
        <w:t>.</w:t>
      </w:r>
    </w:p>
    <w:p w:rsidR="00D8238B" w:rsidRPr="00D81EA1" w:rsidRDefault="00D8238B" w:rsidP="00615C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>Правильный ответ: режимно-пропускной</w:t>
      </w:r>
      <w:r>
        <w:rPr>
          <w:rFonts w:ascii="Times New Roman" w:hAnsi="Times New Roman"/>
          <w:sz w:val="28"/>
          <w:szCs w:val="28"/>
        </w:rPr>
        <w:t>.</w:t>
      </w:r>
    </w:p>
    <w:p w:rsidR="00D8238B" w:rsidRPr="00D81EA1" w:rsidRDefault="00D8238B" w:rsidP="00615C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>Компетенции (индикаторы): ПК-4 (ПК-4.2)</w:t>
      </w:r>
    </w:p>
    <w:p w:rsidR="00D8238B" w:rsidRPr="00A4516D" w:rsidRDefault="00D8238B" w:rsidP="00A4516D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hAnsi="Times New Roman"/>
          <w:bCs/>
          <w:sz w:val="28"/>
          <w:szCs w:val="28"/>
        </w:rPr>
      </w:pPr>
    </w:p>
    <w:p w:rsidR="00D8238B" w:rsidRPr="00D81EA1" w:rsidRDefault="00D8238B" w:rsidP="00A4516D">
      <w:pPr>
        <w:widowControl w:val="0"/>
        <w:autoSpaceDE w:val="0"/>
        <w:autoSpaceDN w:val="0"/>
        <w:spacing w:before="86" w:after="0" w:line="240" w:lineRule="auto"/>
        <w:outlineLvl w:val="5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D81EA1">
        <w:rPr>
          <w:rFonts w:ascii="Times New Roman" w:hAnsi="Times New Roman"/>
          <w:b/>
          <w:bCs/>
          <w:sz w:val="28"/>
          <w:szCs w:val="28"/>
        </w:rPr>
        <w:t>Задания</w:t>
      </w:r>
      <w:r w:rsidRPr="00D81EA1">
        <w:rPr>
          <w:rFonts w:ascii="Times New Roman" w:hAnsi="Times New Roman"/>
          <w:b/>
          <w:bCs/>
          <w:spacing w:val="-7"/>
          <w:sz w:val="28"/>
          <w:szCs w:val="28"/>
        </w:rPr>
        <w:t xml:space="preserve"> </w:t>
      </w:r>
      <w:r w:rsidRPr="00D81EA1">
        <w:rPr>
          <w:rFonts w:ascii="Times New Roman" w:hAnsi="Times New Roman"/>
          <w:b/>
          <w:bCs/>
          <w:sz w:val="28"/>
          <w:szCs w:val="28"/>
        </w:rPr>
        <w:t>открытого</w:t>
      </w:r>
      <w:r w:rsidRPr="00D81EA1">
        <w:rPr>
          <w:rFonts w:ascii="Times New Roman" w:hAnsi="Times New Roman"/>
          <w:b/>
          <w:bCs/>
          <w:spacing w:val="-5"/>
          <w:sz w:val="28"/>
          <w:szCs w:val="28"/>
        </w:rPr>
        <w:t xml:space="preserve"> </w:t>
      </w:r>
      <w:r w:rsidRPr="00D81EA1">
        <w:rPr>
          <w:rFonts w:ascii="Times New Roman" w:hAnsi="Times New Roman"/>
          <w:b/>
          <w:bCs/>
          <w:sz w:val="28"/>
          <w:szCs w:val="28"/>
        </w:rPr>
        <w:t>типа</w:t>
      </w:r>
      <w:r w:rsidRPr="00D81EA1">
        <w:rPr>
          <w:rFonts w:ascii="Times New Roman" w:hAnsi="Times New Roman"/>
          <w:b/>
          <w:bCs/>
          <w:spacing w:val="-5"/>
          <w:sz w:val="28"/>
          <w:szCs w:val="28"/>
        </w:rPr>
        <w:t xml:space="preserve"> </w:t>
      </w:r>
      <w:r w:rsidRPr="00D81EA1">
        <w:rPr>
          <w:rFonts w:ascii="Times New Roman" w:hAnsi="Times New Roman"/>
          <w:b/>
          <w:bCs/>
          <w:sz w:val="28"/>
          <w:szCs w:val="28"/>
        </w:rPr>
        <w:t>с</w:t>
      </w:r>
      <w:r w:rsidRPr="00D81EA1">
        <w:rPr>
          <w:rFonts w:ascii="Times New Roman" w:hAnsi="Times New Roman"/>
          <w:b/>
          <w:bCs/>
          <w:spacing w:val="-5"/>
          <w:sz w:val="28"/>
          <w:szCs w:val="28"/>
        </w:rPr>
        <w:t xml:space="preserve"> </w:t>
      </w:r>
      <w:r w:rsidRPr="00D81EA1">
        <w:rPr>
          <w:rFonts w:ascii="Times New Roman" w:hAnsi="Times New Roman"/>
          <w:b/>
          <w:bCs/>
          <w:sz w:val="28"/>
          <w:szCs w:val="28"/>
        </w:rPr>
        <w:t>кратким</w:t>
      </w:r>
      <w:r w:rsidRPr="00D81EA1">
        <w:rPr>
          <w:rFonts w:ascii="Times New Roman" w:hAnsi="Times New Roman"/>
          <w:b/>
          <w:bCs/>
          <w:spacing w:val="-5"/>
          <w:sz w:val="28"/>
          <w:szCs w:val="28"/>
        </w:rPr>
        <w:t xml:space="preserve"> </w:t>
      </w:r>
      <w:r w:rsidRPr="00D81EA1">
        <w:rPr>
          <w:rFonts w:ascii="Times New Roman" w:hAnsi="Times New Roman"/>
          <w:b/>
          <w:bCs/>
          <w:sz w:val="28"/>
          <w:szCs w:val="28"/>
        </w:rPr>
        <w:t>свободным</w:t>
      </w:r>
      <w:r w:rsidRPr="00D81EA1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r w:rsidRPr="00D81EA1">
        <w:rPr>
          <w:rFonts w:ascii="Times New Roman" w:hAnsi="Times New Roman"/>
          <w:b/>
          <w:bCs/>
          <w:spacing w:val="-2"/>
          <w:sz w:val="28"/>
          <w:szCs w:val="28"/>
        </w:rPr>
        <w:t>ответом</w:t>
      </w:r>
    </w:p>
    <w:p w:rsidR="00D8238B" w:rsidRDefault="00D8238B" w:rsidP="00A4516D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D8238B" w:rsidRPr="0035580A" w:rsidRDefault="00D8238B" w:rsidP="00A4516D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5580A">
        <w:rPr>
          <w:rFonts w:ascii="Times New Roman" w:hAnsi="Times New Roman"/>
          <w:i/>
          <w:color w:val="000000"/>
          <w:sz w:val="28"/>
          <w:szCs w:val="28"/>
        </w:rPr>
        <w:t>Дайте ответ на вопрос.</w:t>
      </w:r>
    </w:p>
    <w:p w:rsidR="00D8238B" w:rsidRPr="00D81EA1" w:rsidRDefault="00D8238B" w:rsidP="00A4516D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D8238B" w:rsidRPr="00A4516D" w:rsidRDefault="00D8238B" w:rsidP="00A451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4516D">
        <w:rPr>
          <w:rFonts w:ascii="Times New Roman" w:hAnsi="Times New Roman"/>
          <w:sz w:val="28"/>
          <w:szCs w:val="28"/>
        </w:rPr>
        <w:t>1</w:t>
      </w:r>
      <w:r w:rsidRPr="00A4516D">
        <w:rPr>
          <w:rFonts w:ascii="Times New Roman" w:hAnsi="Times New Roman"/>
          <w:iCs/>
          <w:sz w:val="28"/>
          <w:szCs w:val="28"/>
        </w:rPr>
        <w:t xml:space="preserve">. </w:t>
      </w:r>
      <w:r w:rsidRPr="00A4516D">
        <w:rPr>
          <w:rFonts w:ascii="Times New Roman" w:hAnsi="Times New Roman"/>
          <w:sz w:val="28"/>
          <w:szCs w:val="28"/>
        </w:rPr>
        <w:t xml:space="preserve">Как называется оценка состояния использования корпоративных ресурсов по критериям уровня экономической безопасности предприятия? </w:t>
      </w:r>
    </w:p>
    <w:p w:rsidR="00D8238B" w:rsidRPr="00D81EA1" w:rsidRDefault="00D8238B" w:rsidP="00BE335F">
      <w:pPr>
        <w:pStyle w:val="NormalWeb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D81EA1">
        <w:rPr>
          <w:sz w:val="28"/>
          <w:szCs w:val="28"/>
          <w:lang w:eastAsia="en-US"/>
        </w:rPr>
        <w:t>Правильный ответ: уровень экономической безопасности предприятия</w:t>
      </w:r>
      <w:r>
        <w:rPr>
          <w:sz w:val="28"/>
          <w:szCs w:val="28"/>
          <w:lang w:eastAsia="en-US"/>
        </w:rPr>
        <w:t>.</w:t>
      </w:r>
    </w:p>
    <w:p w:rsidR="00D8238B" w:rsidRPr="00D81EA1" w:rsidRDefault="00D8238B" w:rsidP="00BE33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>Компетенции (индикаторы): ПК-4 (ПК-4.2)</w:t>
      </w:r>
    </w:p>
    <w:p w:rsidR="00D8238B" w:rsidRPr="00D81EA1" w:rsidRDefault="00D8238B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8238B" w:rsidRPr="00997873" w:rsidRDefault="00D8238B" w:rsidP="00657E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97873">
        <w:rPr>
          <w:rFonts w:ascii="Times New Roman" w:hAnsi="Times New Roman"/>
          <w:sz w:val="28"/>
          <w:szCs w:val="28"/>
        </w:rPr>
        <w:t>2</w:t>
      </w:r>
      <w:r w:rsidRPr="00997873">
        <w:rPr>
          <w:rFonts w:ascii="Times New Roman" w:hAnsi="Times New Roman"/>
          <w:iCs/>
          <w:sz w:val="28"/>
          <w:szCs w:val="28"/>
        </w:rPr>
        <w:t xml:space="preserve">. </w:t>
      </w:r>
      <w:r w:rsidRPr="00997873">
        <w:rPr>
          <w:rFonts w:ascii="Times New Roman" w:hAnsi="Times New Roman"/>
          <w:sz w:val="28"/>
          <w:szCs w:val="28"/>
          <w:lang w:eastAsia="ru-RU"/>
        </w:rPr>
        <w:t>Как</w:t>
      </w:r>
      <w:r w:rsidRPr="00D81EA1">
        <w:rPr>
          <w:rFonts w:ascii="Times New Roman" w:hAnsi="Times New Roman"/>
          <w:sz w:val="28"/>
          <w:szCs w:val="28"/>
          <w:lang w:eastAsia="ru-RU"/>
        </w:rPr>
        <w:t xml:space="preserve"> называется обеспечение экономической безопасности предприятия за счет снижения рисков и угроз, связанных с недоброкачественной работой персонала, его интеллектуальным потенциалом и трудовыми отношениями в целом? </w:t>
      </w:r>
    </w:p>
    <w:p w:rsidR="00D8238B" w:rsidRPr="00D81EA1" w:rsidRDefault="00D8238B" w:rsidP="00657E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1EA1">
        <w:rPr>
          <w:rFonts w:ascii="Times New Roman" w:hAnsi="Times New Roman"/>
          <w:sz w:val="28"/>
          <w:szCs w:val="28"/>
          <w:lang w:eastAsia="ru-RU"/>
        </w:rPr>
        <w:t>Правильный ответ: кадровая безопасность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D8238B" w:rsidRPr="00D81EA1" w:rsidRDefault="00D8238B" w:rsidP="00E671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  <w:lang w:eastAsia="ru-RU"/>
        </w:rPr>
        <w:t>Компетенции (индикаторы): ПК-4 (ПК-</w:t>
      </w:r>
      <w:r w:rsidRPr="00D81EA1">
        <w:rPr>
          <w:rFonts w:ascii="Times New Roman" w:hAnsi="Times New Roman"/>
          <w:sz w:val="28"/>
          <w:szCs w:val="28"/>
        </w:rPr>
        <w:t>4.2)</w:t>
      </w:r>
    </w:p>
    <w:p w:rsidR="00D8238B" w:rsidRPr="00D81EA1" w:rsidRDefault="00D8238B" w:rsidP="00E671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238B" w:rsidRPr="00997873" w:rsidRDefault="00D8238B" w:rsidP="009978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97873">
        <w:rPr>
          <w:rFonts w:ascii="Times New Roman" w:hAnsi="Times New Roman"/>
          <w:sz w:val="28"/>
          <w:szCs w:val="28"/>
        </w:rPr>
        <w:t>3</w:t>
      </w:r>
      <w:r w:rsidRPr="00997873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81EA1">
        <w:rPr>
          <w:rFonts w:ascii="Times New Roman" w:hAnsi="Times New Roman"/>
          <w:sz w:val="28"/>
          <w:szCs w:val="28"/>
        </w:rPr>
        <w:t xml:space="preserve">Как называется совокупность элементов воздействия на процесс разработки и реализации управленческих решений по обеспечению защиты его финансовых интересов от различных угроз? </w:t>
      </w:r>
    </w:p>
    <w:p w:rsidR="00D8238B" w:rsidRPr="00D81EA1" w:rsidRDefault="00D8238B" w:rsidP="009978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>Правильный ответ: механизм обеспечения финансовой безопасности предприятия</w:t>
      </w:r>
      <w:r>
        <w:rPr>
          <w:rFonts w:ascii="Times New Roman" w:hAnsi="Times New Roman"/>
          <w:sz w:val="28"/>
          <w:szCs w:val="28"/>
        </w:rPr>
        <w:t>.</w:t>
      </w:r>
    </w:p>
    <w:p w:rsidR="00D8238B" w:rsidRPr="00D81EA1" w:rsidRDefault="00D8238B" w:rsidP="009978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>Компетенции (индикаторы): ПК-4 (ПК-4.2)</w:t>
      </w:r>
    </w:p>
    <w:p w:rsidR="00D8238B" w:rsidRPr="00D81EA1" w:rsidRDefault="00D8238B" w:rsidP="00997873">
      <w:pPr>
        <w:pStyle w:val="NormalWeb"/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8238B" w:rsidRPr="00997873" w:rsidRDefault="00D8238B" w:rsidP="009978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97873">
        <w:rPr>
          <w:rFonts w:ascii="Times New Roman" w:hAnsi="Times New Roman"/>
          <w:sz w:val="28"/>
          <w:szCs w:val="28"/>
        </w:rPr>
        <w:t>4</w:t>
      </w:r>
      <w:r w:rsidRPr="00997873">
        <w:rPr>
          <w:rFonts w:ascii="Times New Roman" w:hAnsi="Times New Roman"/>
          <w:iCs/>
          <w:sz w:val="28"/>
          <w:szCs w:val="28"/>
        </w:rPr>
        <w:t xml:space="preserve">. </w:t>
      </w:r>
      <w:r w:rsidRPr="00997873">
        <w:rPr>
          <w:rFonts w:ascii="Times New Roman" w:hAnsi="Times New Roman"/>
          <w:sz w:val="28"/>
          <w:szCs w:val="28"/>
          <w:lang w:eastAsia="ru-RU"/>
        </w:rPr>
        <w:t>Как</w:t>
      </w:r>
      <w:r w:rsidRPr="00D81EA1">
        <w:rPr>
          <w:rFonts w:ascii="Times New Roman" w:hAnsi="Times New Roman"/>
          <w:sz w:val="28"/>
          <w:szCs w:val="28"/>
          <w:lang w:eastAsia="ru-RU"/>
        </w:rPr>
        <w:t xml:space="preserve"> называется </w:t>
      </w:r>
      <w:r w:rsidRPr="00BC0135">
        <w:rPr>
          <w:rFonts w:ascii="Times New Roman" w:hAnsi="Times New Roman"/>
          <w:sz w:val="28"/>
          <w:szCs w:val="28"/>
          <w:lang w:eastAsia="ru-RU"/>
        </w:rPr>
        <w:t>показатель или характеристика, используемая для оценки эффективности, надежности и качества работы системы безопасности</w:t>
      </w:r>
      <w:r w:rsidRPr="00D81EA1">
        <w:rPr>
          <w:rFonts w:ascii="Times New Roman" w:hAnsi="Times New Roman"/>
          <w:sz w:val="28"/>
          <w:szCs w:val="28"/>
          <w:lang w:eastAsia="ru-RU"/>
        </w:rPr>
        <w:t xml:space="preserve">? </w:t>
      </w:r>
    </w:p>
    <w:p w:rsidR="00D8238B" w:rsidRPr="00D81EA1" w:rsidRDefault="00D8238B" w:rsidP="009978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1EA1">
        <w:rPr>
          <w:rFonts w:ascii="Times New Roman" w:hAnsi="Times New Roman"/>
          <w:sz w:val="28"/>
          <w:szCs w:val="28"/>
          <w:lang w:eastAsia="ru-RU"/>
        </w:rPr>
        <w:t>Правильный ответ: к</w:t>
      </w:r>
      <w:r w:rsidRPr="00BC0135">
        <w:rPr>
          <w:rFonts w:ascii="Times New Roman" w:hAnsi="Times New Roman"/>
          <w:sz w:val="28"/>
          <w:szCs w:val="28"/>
          <w:lang w:eastAsia="ru-RU"/>
        </w:rPr>
        <w:t>ритерий системы безопасности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BC0135">
        <w:rPr>
          <w:rFonts w:ascii="Times New Roman" w:hAnsi="Times New Roman"/>
          <w:sz w:val="28"/>
          <w:szCs w:val="28"/>
          <w:lang w:eastAsia="ru-RU"/>
        </w:rPr>
        <w:t> </w:t>
      </w:r>
    </w:p>
    <w:p w:rsidR="00D8238B" w:rsidRPr="00D81EA1" w:rsidRDefault="00D8238B" w:rsidP="009978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Pr="00D81EA1">
        <w:rPr>
          <w:rFonts w:ascii="Times New Roman" w:hAnsi="Times New Roman"/>
          <w:sz w:val="28"/>
          <w:szCs w:val="28"/>
        </w:rPr>
        <w:t>ПК-4 (ПК-4.2)</w:t>
      </w:r>
    </w:p>
    <w:p w:rsidR="00D8238B" w:rsidRDefault="00D8238B" w:rsidP="009978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238B" w:rsidRPr="00D81EA1" w:rsidRDefault="00D8238B" w:rsidP="009978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D81EA1">
        <w:rPr>
          <w:rFonts w:ascii="Times New Roman" w:hAnsi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:rsidR="00D8238B" w:rsidRPr="00D81EA1" w:rsidRDefault="00D8238B" w:rsidP="009978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D8238B" w:rsidRPr="00D81EA1" w:rsidRDefault="00D8238B" w:rsidP="009978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D81EA1">
        <w:rPr>
          <w:rFonts w:ascii="Times New Roman" w:hAnsi="Times New Roman"/>
          <w:i/>
          <w:iCs/>
          <w:sz w:val="28"/>
          <w:szCs w:val="28"/>
        </w:rPr>
        <w:t>Да</w:t>
      </w:r>
      <w:r>
        <w:rPr>
          <w:rFonts w:ascii="Times New Roman" w:hAnsi="Times New Roman"/>
          <w:i/>
          <w:iCs/>
          <w:sz w:val="28"/>
          <w:szCs w:val="28"/>
        </w:rPr>
        <w:t>йте развернутый ответ на вопрос.</w:t>
      </w:r>
    </w:p>
    <w:p w:rsidR="00D8238B" w:rsidRPr="00997873" w:rsidRDefault="00D8238B" w:rsidP="009978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238B" w:rsidRPr="00997873" w:rsidRDefault="00D8238B" w:rsidP="00997873">
      <w:pPr>
        <w:widowControl w:val="0"/>
        <w:autoSpaceDE w:val="0"/>
        <w:autoSpaceDN w:val="0"/>
        <w:spacing w:after="0" w:line="240" w:lineRule="auto"/>
        <w:jc w:val="both"/>
        <w:rPr>
          <w:rStyle w:val="Strong"/>
          <w:rFonts w:ascii="Times New Roman" w:hAnsi="Times New Roman"/>
          <w:b w:val="0"/>
          <w:bCs w:val="0"/>
          <w:i/>
          <w:iCs/>
          <w:sz w:val="28"/>
          <w:szCs w:val="28"/>
        </w:rPr>
      </w:pPr>
      <w:r w:rsidRPr="00997873">
        <w:rPr>
          <w:rFonts w:ascii="Times New Roman" w:hAnsi="Times New Roman"/>
          <w:sz w:val="28"/>
          <w:szCs w:val="28"/>
        </w:rPr>
        <w:t>1.</w:t>
      </w:r>
      <w:r w:rsidRPr="00997873">
        <w:rPr>
          <w:rFonts w:ascii="Times New Roman" w:hAnsi="Times New Roman"/>
          <w:iCs/>
          <w:sz w:val="28"/>
          <w:szCs w:val="28"/>
        </w:rPr>
        <w:t xml:space="preserve"> </w:t>
      </w:r>
      <w:r w:rsidRPr="00997873">
        <w:rPr>
          <w:rStyle w:val="Strong"/>
          <w:rFonts w:ascii="Times New Roman" w:hAnsi="Times New Roman"/>
          <w:b w:val="0"/>
          <w:bCs w:val="0"/>
          <w:sz w:val="28"/>
          <w:szCs w:val="28"/>
        </w:rPr>
        <w:t>Какие факторы, оказывают воздействие на процесс организации системы внутреннего контроля?</w:t>
      </w:r>
      <w:r w:rsidRPr="00D81EA1">
        <w:rPr>
          <w:rStyle w:val="Strong"/>
          <w:b w:val="0"/>
          <w:bCs w:val="0"/>
          <w:sz w:val="28"/>
          <w:szCs w:val="28"/>
        </w:rPr>
        <w:t xml:space="preserve"> </w:t>
      </w:r>
    </w:p>
    <w:p w:rsidR="00D8238B" w:rsidRPr="00D81EA1" w:rsidRDefault="00D8238B" w:rsidP="0099787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  <w:r w:rsidRPr="00D81EA1">
        <w:rPr>
          <w:rStyle w:val="Strong"/>
          <w:rFonts w:ascii="Times New Roman" w:hAnsi="Times New Roman"/>
          <w:b w:val="0"/>
          <w:bCs w:val="0"/>
          <w:sz w:val="28"/>
          <w:szCs w:val="28"/>
          <w:lang w:eastAsia="ru-RU"/>
        </w:rPr>
        <w:t>Время выполнения</w:t>
      </w:r>
      <w:r w:rsidRPr="00D81EA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D81EA1">
        <w:rPr>
          <w:rFonts w:ascii="Times New Roman" w:hAnsi="Times New Roman"/>
          <w:sz w:val="28"/>
          <w:szCs w:val="28"/>
        </w:rPr>
        <w:t xml:space="preserve"> 10 минут.</w:t>
      </w:r>
      <w:r w:rsidRPr="00D81EA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8238B" w:rsidRPr="00D81EA1" w:rsidRDefault="00D8238B" w:rsidP="009978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EA1">
        <w:rPr>
          <w:rStyle w:val="Strong"/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Ожидаемый результат: </w:t>
      </w:r>
      <w:r w:rsidRPr="00D81EA1">
        <w:rPr>
          <w:rFonts w:ascii="Times New Roman" w:hAnsi="Times New Roman"/>
          <w:sz w:val="28"/>
          <w:szCs w:val="28"/>
        </w:rPr>
        <w:t>стратегические цели, количество и месторасположение подразделений; отношение руководства к внутреннему контролю; степень механизации и компьютеризации деятельности; ресурсное обеспечение; уровень компетентности кадров; внешние условия, размеры, оргструктура, масштабы и виды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D8238B" w:rsidRPr="00D81EA1" w:rsidRDefault="00D8238B" w:rsidP="00997873">
      <w:pPr>
        <w:pStyle w:val="NormalWeb"/>
        <w:spacing w:before="0" w:beforeAutospacing="0" w:after="0" w:afterAutospacing="0"/>
        <w:jc w:val="both"/>
        <w:rPr>
          <w:rStyle w:val="Strong"/>
          <w:b w:val="0"/>
          <w:bCs w:val="0"/>
          <w:sz w:val="28"/>
          <w:szCs w:val="28"/>
        </w:rPr>
      </w:pPr>
      <w:r w:rsidRPr="00D81EA1">
        <w:rPr>
          <w:rStyle w:val="Strong"/>
          <w:b w:val="0"/>
          <w:bCs w:val="0"/>
          <w:sz w:val="28"/>
          <w:szCs w:val="28"/>
        </w:rPr>
        <w:t>Критерии оценивания: наличие в ответе</w:t>
      </w:r>
      <w:r w:rsidRPr="00D81EA1">
        <w:rPr>
          <w:rStyle w:val="Strong"/>
          <w:sz w:val="28"/>
          <w:szCs w:val="28"/>
        </w:rPr>
        <w:t xml:space="preserve"> </w:t>
      </w:r>
      <w:r w:rsidRPr="00D81EA1">
        <w:rPr>
          <w:rStyle w:val="Strong"/>
          <w:b w:val="0"/>
          <w:bCs w:val="0"/>
          <w:sz w:val="28"/>
          <w:szCs w:val="28"/>
        </w:rPr>
        <w:t>не менее трёх компонентов.</w:t>
      </w:r>
    </w:p>
    <w:p w:rsidR="00D8238B" w:rsidRPr="00D81EA1" w:rsidRDefault="00D8238B" w:rsidP="0099787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D81EA1">
        <w:rPr>
          <w:rStyle w:val="Strong"/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Компетенции (индикаторы): </w:t>
      </w:r>
      <w:r w:rsidRPr="00D81EA1">
        <w:rPr>
          <w:rFonts w:ascii="Times New Roman" w:hAnsi="Times New Roman"/>
          <w:sz w:val="28"/>
          <w:szCs w:val="28"/>
        </w:rPr>
        <w:t>ПК-4 (ПК-4.2)</w:t>
      </w:r>
    </w:p>
    <w:p w:rsidR="00D8238B" w:rsidRPr="00D81EA1" w:rsidRDefault="00D8238B" w:rsidP="00997873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8238B" w:rsidRPr="00997873" w:rsidRDefault="00D8238B" w:rsidP="00997873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787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81EA1">
        <w:rPr>
          <w:rFonts w:ascii="Times New Roman" w:hAnsi="Times New Roman"/>
          <w:sz w:val="28"/>
          <w:szCs w:val="28"/>
        </w:rPr>
        <w:t xml:space="preserve">Какие функции присущи службе экономической безопасности предприятия? </w:t>
      </w:r>
    </w:p>
    <w:p w:rsidR="00D8238B" w:rsidRPr="00D81EA1" w:rsidRDefault="00D8238B" w:rsidP="0099787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</w:rPr>
        <w:t>-</w:t>
      </w:r>
      <w:r w:rsidRPr="00D81EA1">
        <w:rPr>
          <w:rFonts w:ascii="Times New Roman" w:hAnsi="Times New Roman"/>
          <w:sz w:val="28"/>
          <w:szCs w:val="28"/>
        </w:rPr>
        <w:t xml:space="preserve"> 10 минут. </w:t>
      </w:r>
    </w:p>
    <w:p w:rsidR="00D8238B" w:rsidRPr="00D81EA1" w:rsidRDefault="00D8238B" w:rsidP="0099787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Pr="00D81EA1">
        <w:rPr>
          <w:rFonts w:ascii="Times New Roman" w:hAnsi="Times New Roman"/>
          <w:color w:val="000000"/>
          <w:sz w:val="28"/>
          <w:szCs w:val="28"/>
        </w:rPr>
        <w:t>охрана имущества и сотрудников предприятия, сопровождение ценных грузов, защита коммерческих интересов предприятия, защита конфиденциальности, выявление неблагонадежных сотрудников.</w:t>
      </w:r>
    </w:p>
    <w:p w:rsidR="00D8238B" w:rsidRPr="00D81EA1" w:rsidRDefault="00D8238B" w:rsidP="009978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>Критерии оценивания: наличие в ответе не менее трёх функций.</w:t>
      </w:r>
    </w:p>
    <w:p w:rsidR="00D8238B" w:rsidRPr="00D81EA1" w:rsidRDefault="00D8238B" w:rsidP="00984E4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81EA1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 w:rsidRPr="00D81EA1">
        <w:rPr>
          <w:rFonts w:ascii="Times New Roman" w:hAnsi="Times New Roman"/>
          <w:sz w:val="28"/>
          <w:szCs w:val="28"/>
        </w:rPr>
        <w:t>ПК-4 (ПК-4.2)</w:t>
      </w:r>
    </w:p>
    <w:p w:rsidR="00D8238B" w:rsidRPr="00D81EA1" w:rsidRDefault="00D8238B" w:rsidP="0099787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8238B" w:rsidRPr="00997873" w:rsidRDefault="00D8238B" w:rsidP="009978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7873">
        <w:rPr>
          <w:rFonts w:ascii="Times New Roman" w:hAnsi="Times New Roman"/>
          <w:sz w:val="28"/>
          <w:szCs w:val="28"/>
        </w:rPr>
        <w:t>3.</w:t>
      </w:r>
      <w:r w:rsidRPr="00997873">
        <w:rPr>
          <w:rFonts w:ascii="Times New Roman" w:hAnsi="Times New Roman"/>
          <w:iCs/>
          <w:sz w:val="28"/>
          <w:szCs w:val="28"/>
        </w:rPr>
        <w:t xml:space="preserve"> </w:t>
      </w:r>
      <w:r w:rsidRPr="00D81EA1">
        <w:rPr>
          <w:rFonts w:ascii="Times New Roman" w:hAnsi="Times New Roman"/>
          <w:sz w:val="28"/>
          <w:szCs w:val="28"/>
        </w:rPr>
        <w:t xml:space="preserve">Перечислите основные направления обеспечения экономической безопасности предприятия. </w:t>
      </w:r>
    </w:p>
    <w:p w:rsidR="00D8238B" w:rsidRPr="00D81EA1" w:rsidRDefault="00D8238B" w:rsidP="0099787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</w:rPr>
        <w:t>-</w:t>
      </w:r>
      <w:r w:rsidRPr="00D81EA1">
        <w:rPr>
          <w:rFonts w:ascii="Times New Roman" w:hAnsi="Times New Roman"/>
          <w:sz w:val="28"/>
          <w:szCs w:val="28"/>
        </w:rPr>
        <w:t xml:space="preserve"> 10 минут. </w:t>
      </w:r>
    </w:p>
    <w:p w:rsidR="00D8238B" w:rsidRDefault="00D8238B" w:rsidP="009978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>Ожидаемый результат: защита материальных и финансовых ресурсов, физическая защита персонала, защита интеллектуальной собственности, защита информационных ресурсов.</w:t>
      </w:r>
    </w:p>
    <w:p w:rsidR="00D8238B" w:rsidRPr="00D81EA1" w:rsidRDefault="00D8238B" w:rsidP="00984E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>Критерии оценивания: наличие в ответе не менее трёх направлений.</w:t>
      </w:r>
    </w:p>
    <w:p w:rsidR="00D8238B" w:rsidRPr="00D81EA1" w:rsidRDefault="00D8238B" w:rsidP="00997873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81EA1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 w:rsidRPr="00D81EA1">
        <w:rPr>
          <w:rFonts w:ascii="Times New Roman" w:hAnsi="Times New Roman"/>
          <w:sz w:val="28"/>
          <w:szCs w:val="28"/>
        </w:rPr>
        <w:t>ПК-4 (ПК-4.2)</w:t>
      </w:r>
    </w:p>
    <w:p w:rsidR="00D8238B" w:rsidRPr="00D81EA1" w:rsidRDefault="00D8238B" w:rsidP="0099787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8238B" w:rsidRPr="00997873" w:rsidRDefault="00D8238B" w:rsidP="009978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7873">
        <w:rPr>
          <w:rFonts w:ascii="Times New Roman" w:hAnsi="Times New Roman"/>
          <w:sz w:val="28"/>
          <w:szCs w:val="28"/>
        </w:rPr>
        <w:t>4.</w:t>
      </w:r>
      <w:r w:rsidRPr="00997873">
        <w:rPr>
          <w:rFonts w:ascii="Times New Roman" w:hAnsi="Times New Roman"/>
          <w:iCs/>
          <w:sz w:val="28"/>
          <w:szCs w:val="28"/>
        </w:rPr>
        <w:t xml:space="preserve"> </w:t>
      </w:r>
      <w:r w:rsidRPr="00D81EA1">
        <w:rPr>
          <w:rFonts w:ascii="Times New Roman" w:hAnsi="Times New Roman"/>
          <w:sz w:val="28"/>
          <w:szCs w:val="28"/>
        </w:rPr>
        <w:t>Перечислите основные принципы комплексной системы экономической безопасности предприятия</w:t>
      </w:r>
    </w:p>
    <w:p w:rsidR="00D8238B" w:rsidRPr="00D81EA1" w:rsidRDefault="00D8238B" w:rsidP="0099787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1EA1">
        <w:rPr>
          <w:rFonts w:ascii="Times New Roman" w:hAnsi="Times New Roman"/>
          <w:sz w:val="28"/>
          <w:szCs w:val="28"/>
          <w:lang w:eastAsia="ru-RU"/>
        </w:rPr>
        <w:t xml:space="preserve">Время выполнения 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D81EA1">
        <w:rPr>
          <w:rFonts w:ascii="Times New Roman" w:hAnsi="Times New Roman"/>
          <w:sz w:val="28"/>
          <w:szCs w:val="28"/>
          <w:lang w:eastAsia="ru-RU"/>
        </w:rPr>
        <w:t xml:space="preserve"> 10 минут. </w:t>
      </w:r>
    </w:p>
    <w:p w:rsidR="00D8238B" w:rsidRPr="00D81EA1" w:rsidRDefault="00D8238B" w:rsidP="009978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EA1">
        <w:rPr>
          <w:rFonts w:ascii="Times New Roman" w:hAnsi="Times New Roman"/>
          <w:sz w:val="28"/>
          <w:szCs w:val="28"/>
        </w:rPr>
        <w:t>Ожидаемый результат: законность, экономическая целесообразность, комплексность, подконтрольность, непрерывность, дифференциация и координация, сочетание превентивных и реактивных мер.</w:t>
      </w:r>
    </w:p>
    <w:p w:rsidR="00D8238B" w:rsidRPr="00D81EA1" w:rsidRDefault="00D8238B" w:rsidP="0099787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1EA1">
        <w:rPr>
          <w:rFonts w:ascii="Times New Roman" w:hAnsi="Times New Roman"/>
          <w:sz w:val="28"/>
          <w:szCs w:val="28"/>
          <w:lang w:eastAsia="ru-RU"/>
        </w:rPr>
        <w:t>Критерии оценивания: наличие в ответе не менее трёх принципов.</w:t>
      </w:r>
    </w:p>
    <w:p w:rsidR="00D8238B" w:rsidRDefault="00D8238B" w:rsidP="00984E4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84E45">
        <w:rPr>
          <w:rFonts w:ascii="Times New Roman" w:hAnsi="Times New Roman"/>
          <w:sz w:val="28"/>
          <w:szCs w:val="28"/>
        </w:rPr>
        <w:t>Компетенции (индикаторы): ПК-4 (ПК-4.2)</w:t>
      </w:r>
    </w:p>
    <w:p w:rsidR="00D8238B" w:rsidRPr="00984E45" w:rsidRDefault="00D8238B" w:rsidP="003E1F13">
      <w:pPr>
        <w:pStyle w:val="Heading1"/>
        <w:spacing w:before="0" w:line="360" w:lineRule="auto"/>
        <w:jc w:val="center"/>
      </w:pPr>
    </w:p>
    <w:sectPr w:rsidR="00D8238B" w:rsidRPr="00984E45" w:rsidSect="007D2896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38B" w:rsidRDefault="00D8238B" w:rsidP="00FD394A">
      <w:pPr>
        <w:spacing w:after="0" w:line="240" w:lineRule="auto"/>
      </w:pPr>
      <w:r>
        <w:separator/>
      </w:r>
    </w:p>
  </w:endnote>
  <w:endnote w:type="continuationSeparator" w:id="0">
    <w:p w:rsidR="00D8238B" w:rsidRDefault="00D8238B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38B" w:rsidRDefault="00D8238B" w:rsidP="00FD394A">
      <w:pPr>
        <w:spacing w:after="0" w:line="240" w:lineRule="auto"/>
      </w:pPr>
      <w:r>
        <w:separator/>
      </w:r>
    </w:p>
  </w:footnote>
  <w:footnote w:type="continuationSeparator" w:id="0">
    <w:p w:rsidR="00D8238B" w:rsidRDefault="00D8238B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0430"/>
    <w:multiLevelType w:val="multilevel"/>
    <w:tmpl w:val="A322E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3E260C"/>
    <w:multiLevelType w:val="multilevel"/>
    <w:tmpl w:val="C548E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0455550"/>
    <w:multiLevelType w:val="multilevel"/>
    <w:tmpl w:val="6E706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6370013"/>
    <w:multiLevelType w:val="multilevel"/>
    <w:tmpl w:val="33EAF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7800DE4"/>
    <w:multiLevelType w:val="multilevel"/>
    <w:tmpl w:val="3E080C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D902BC3"/>
    <w:multiLevelType w:val="multilevel"/>
    <w:tmpl w:val="04A4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F656EA9"/>
    <w:multiLevelType w:val="multilevel"/>
    <w:tmpl w:val="376EF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26903CB"/>
    <w:multiLevelType w:val="multilevel"/>
    <w:tmpl w:val="46A6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AF37F61"/>
    <w:multiLevelType w:val="multilevel"/>
    <w:tmpl w:val="11D8DB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B9963D1"/>
    <w:multiLevelType w:val="multilevel"/>
    <w:tmpl w:val="0A7EE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314943"/>
    <w:multiLevelType w:val="multilevel"/>
    <w:tmpl w:val="A888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5D5201C"/>
    <w:multiLevelType w:val="multilevel"/>
    <w:tmpl w:val="FD8C9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AB77818"/>
    <w:multiLevelType w:val="multilevel"/>
    <w:tmpl w:val="0B94A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F0B53F2"/>
    <w:multiLevelType w:val="multilevel"/>
    <w:tmpl w:val="46F8F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F70627A"/>
    <w:multiLevelType w:val="multilevel"/>
    <w:tmpl w:val="6DBAF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9F56C74"/>
    <w:multiLevelType w:val="multilevel"/>
    <w:tmpl w:val="F1E2FC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B63588D"/>
    <w:multiLevelType w:val="multilevel"/>
    <w:tmpl w:val="B596B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15"/>
  </w:num>
  <w:num w:numId="3">
    <w:abstractNumId w:val="8"/>
  </w:num>
  <w:num w:numId="4">
    <w:abstractNumId w:val="1"/>
  </w:num>
  <w:num w:numId="5">
    <w:abstractNumId w:val="3"/>
  </w:num>
  <w:num w:numId="6">
    <w:abstractNumId w:val="12"/>
  </w:num>
  <w:num w:numId="7">
    <w:abstractNumId w:val="10"/>
  </w:num>
  <w:num w:numId="8">
    <w:abstractNumId w:val="11"/>
  </w:num>
  <w:num w:numId="9">
    <w:abstractNumId w:val="0"/>
  </w:num>
  <w:num w:numId="10">
    <w:abstractNumId w:val="14"/>
  </w:num>
  <w:num w:numId="11">
    <w:abstractNumId w:val="6"/>
  </w:num>
  <w:num w:numId="12">
    <w:abstractNumId w:val="5"/>
  </w:num>
  <w:num w:numId="13">
    <w:abstractNumId w:val="2"/>
  </w:num>
  <w:num w:numId="14">
    <w:abstractNumId w:val="13"/>
  </w:num>
  <w:num w:numId="15">
    <w:abstractNumId w:val="16"/>
  </w:num>
  <w:num w:numId="16">
    <w:abstractNumId w:val="7"/>
  </w:num>
  <w:num w:numId="17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106E"/>
    <w:rsid w:val="000055B1"/>
    <w:rsid w:val="00020FB5"/>
    <w:rsid w:val="0002189C"/>
    <w:rsid w:val="00026983"/>
    <w:rsid w:val="00034DEA"/>
    <w:rsid w:val="00062090"/>
    <w:rsid w:val="0007131F"/>
    <w:rsid w:val="0007513B"/>
    <w:rsid w:val="00076C3B"/>
    <w:rsid w:val="00082C68"/>
    <w:rsid w:val="00086933"/>
    <w:rsid w:val="00087590"/>
    <w:rsid w:val="000A13D8"/>
    <w:rsid w:val="000A484A"/>
    <w:rsid w:val="000A770B"/>
    <w:rsid w:val="000B0595"/>
    <w:rsid w:val="000B1129"/>
    <w:rsid w:val="000B1D1D"/>
    <w:rsid w:val="000B25E8"/>
    <w:rsid w:val="000B7B92"/>
    <w:rsid w:val="000D344F"/>
    <w:rsid w:val="000D6205"/>
    <w:rsid w:val="000D7325"/>
    <w:rsid w:val="000E6281"/>
    <w:rsid w:val="000F76BC"/>
    <w:rsid w:val="000F7918"/>
    <w:rsid w:val="00114439"/>
    <w:rsid w:val="00133C2B"/>
    <w:rsid w:val="00133CD6"/>
    <w:rsid w:val="00135393"/>
    <w:rsid w:val="00174D03"/>
    <w:rsid w:val="00180273"/>
    <w:rsid w:val="0018148A"/>
    <w:rsid w:val="0018779B"/>
    <w:rsid w:val="001A0166"/>
    <w:rsid w:val="001B321D"/>
    <w:rsid w:val="001C4434"/>
    <w:rsid w:val="001E2527"/>
    <w:rsid w:val="001E66BE"/>
    <w:rsid w:val="001F6080"/>
    <w:rsid w:val="00204353"/>
    <w:rsid w:val="002131A1"/>
    <w:rsid w:val="00222EA4"/>
    <w:rsid w:val="002437BD"/>
    <w:rsid w:val="00246E30"/>
    <w:rsid w:val="00252FB7"/>
    <w:rsid w:val="0025496C"/>
    <w:rsid w:val="00257FC9"/>
    <w:rsid w:val="002631C4"/>
    <w:rsid w:val="00270E47"/>
    <w:rsid w:val="0027577D"/>
    <w:rsid w:val="0028086B"/>
    <w:rsid w:val="00286778"/>
    <w:rsid w:val="002B0DE6"/>
    <w:rsid w:val="002B36A5"/>
    <w:rsid w:val="002C1154"/>
    <w:rsid w:val="002C47E3"/>
    <w:rsid w:val="002C738E"/>
    <w:rsid w:val="002C7CFA"/>
    <w:rsid w:val="002D0A14"/>
    <w:rsid w:val="002D6DED"/>
    <w:rsid w:val="0030296E"/>
    <w:rsid w:val="00320FCC"/>
    <w:rsid w:val="003248B8"/>
    <w:rsid w:val="003323DE"/>
    <w:rsid w:val="0033529E"/>
    <w:rsid w:val="00343FB3"/>
    <w:rsid w:val="0034403C"/>
    <w:rsid w:val="0035193E"/>
    <w:rsid w:val="00352576"/>
    <w:rsid w:val="00353EBD"/>
    <w:rsid w:val="0035580A"/>
    <w:rsid w:val="00362229"/>
    <w:rsid w:val="003646DF"/>
    <w:rsid w:val="00367822"/>
    <w:rsid w:val="00374218"/>
    <w:rsid w:val="00377B0D"/>
    <w:rsid w:val="003833FA"/>
    <w:rsid w:val="00385AE3"/>
    <w:rsid w:val="00394653"/>
    <w:rsid w:val="00395131"/>
    <w:rsid w:val="00396397"/>
    <w:rsid w:val="003A498B"/>
    <w:rsid w:val="003A5084"/>
    <w:rsid w:val="003A60D7"/>
    <w:rsid w:val="003B3046"/>
    <w:rsid w:val="003B61B6"/>
    <w:rsid w:val="003C23AE"/>
    <w:rsid w:val="003E1F13"/>
    <w:rsid w:val="003F038D"/>
    <w:rsid w:val="003F048E"/>
    <w:rsid w:val="003F0B98"/>
    <w:rsid w:val="003F152D"/>
    <w:rsid w:val="003F46B7"/>
    <w:rsid w:val="003F65F0"/>
    <w:rsid w:val="003F68F9"/>
    <w:rsid w:val="00413004"/>
    <w:rsid w:val="00414552"/>
    <w:rsid w:val="004159CA"/>
    <w:rsid w:val="0041788C"/>
    <w:rsid w:val="00417A60"/>
    <w:rsid w:val="004253C9"/>
    <w:rsid w:val="00437A1F"/>
    <w:rsid w:val="004438E7"/>
    <w:rsid w:val="00443FDA"/>
    <w:rsid w:val="004522F4"/>
    <w:rsid w:val="004551DC"/>
    <w:rsid w:val="00470388"/>
    <w:rsid w:val="004872B5"/>
    <w:rsid w:val="00490DEB"/>
    <w:rsid w:val="004A06FD"/>
    <w:rsid w:val="004A1BBB"/>
    <w:rsid w:val="004B395F"/>
    <w:rsid w:val="004C114C"/>
    <w:rsid w:val="004C3F4B"/>
    <w:rsid w:val="004E0509"/>
    <w:rsid w:val="004E24DF"/>
    <w:rsid w:val="004F1431"/>
    <w:rsid w:val="00506325"/>
    <w:rsid w:val="005150C3"/>
    <w:rsid w:val="00522ABC"/>
    <w:rsid w:val="00523491"/>
    <w:rsid w:val="00525335"/>
    <w:rsid w:val="0052620C"/>
    <w:rsid w:val="00527B91"/>
    <w:rsid w:val="00536C23"/>
    <w:rsid w:val="0055301F"/>
    <w:rsid w:val="00557F35"/>
    <w:rsid w:val="00570D98"/>
    <w:rsid w:val="005723FB"/>
    <w:rsid w:val="00582C4D"/>
    <w:rsid w:val="00585C85"/>
    <w:rsid w:val="00596CD4"/>
    <w:rsid w:val="005A169E"/>
    <w:rsid w:val="005A3889"/>
    <w:rsid w:val="005A5E23"/>
    <w:rsid w:val="005D065D"/>
    <w:rsid w:val="005D1098"/>
    <w:rsid w:val="005D1E2E"/>
    <w:rsid w:val="005D4914"/>
    <w:rsid w:val="005E1669"/>
    <w:rsid w:val="00605B83"/>
    <w:rsid w:val="00606313"/>
    <w:rsid w:val="00612EA1"/>
    <w:rsid w:val="00615C90"/>
    <w:rsid w:val="00620303"/>
    <w:rsid w:val="00645FEC"/>
    <w:rsid w:val="006474A4"/>
    <w:rsid w:val="00657DAF"/>
    <w:rsid w:val="00657EE0"/>
    <w:rsid w:val="00666DD3"/>
    <w:rsid w:val="00672AEB"/>
    <w:rsid w:val="00676A78"/>
    <w:rsid w:val="00677363"/>
    <w:rsid w:val="00683E81"/>
    <w:rsid w:val="006B6F73"/>
    <w:rsid w:val="006C4303"/>
    <w:rsid w:val="006D066E"/>
    <w:rsid w:val="006D4B16"/>
    <w:rsid w:val="006F3DD1"/>
    <w:rsid w:val="00711783"/>
    <w:rsid w:val="00731263"/>
    <w:rsid w:val="0073388F"/>
    <w:rsid w:val="007360F1"/>
    <w:rsid w:val="00744DB9"/>
    <w:rsid w:val="00761631"/>
    <w:rsid w:val="00762D08"/>
    <w:rsid w:val="007633EF"/>
    <w:rsid w:val="0076523F"/>
    <w:rsid w:val="00765262"/>
    <w:rsid w:val="007716A4"/>
    <w:rsid w:val="007778CD"/>
    <w:rsid w:val="0078557D"/>
    <w:rsid w:val="00797580"/>
    <w:rsid w:val="007A1E31"/>
    <w:rsid w:val="007A2FAF"/>
    <w:rsid w:val="007A397D"/>
    <w:rsid w:val="007B36E4"/>
    <w:rsid w:val="007C73C8"/>
    <w:rsid w:val="007D143E"/>
    <w:rsid w:val="007D2896"/>
    <w:rsid w:val="00805CC2"/>
    <w:rsid w:val="008071A4"/>
    <w:rsid w:val="00810A30"/>
    <w:rsid w:val="00810E3C"/>
    <w:rsid w:val="00812642"/>
    <w:rsid w:val="0081552D"/>
    <w:rsid w:val="00826A67"/>
    <w:rsid w:val="00845C18"/>
    <w:rsid w:val="00873B86"/>
    <w:rsid w:val="0089172D"/>
    <w:rsid w:val="008B08D2"/>
    <w:rsid w:val="008B3282"/>
    <w:rsid w:val="008B7594"/>
    <w:rsid w:val="008C30EA"/>
    <w:rsid w:val="008D066E"/>
    <w:rsid w:val="008D103B"/>
    <w:rsid w:val="008D111C"/>
    <w:rsid w:val="008E136B"/>
    <w:rsid w:val="008E6972"/>
    <w:rsid w:val="009116E2"/>
    <w:rsid w:val="00914ADF"/>
    <w:rsid w:val="00920E74"/>
    <w:rsid w:val="00922FED"/>
    <w:rsid w:val="00924549"/>
    <w:rsid w:val="0093407E"/>
    <w:rsid w:val="0093657D"/>
    <w:rsid w:val="00941643"/>
    <w:rsid w:val="00947CE8"/>
    <w:rsid w:val="00955889"/>
    <w:rsid w:val="0095760C"/>
    <w:rsid w:val="00984E45"/>
    <w:rsid w:val="00997873"/>
    <w:rsid w:val="009A08B1"/>
    <w:rsid w:val="009A323E"/>
    <w:rsid w:val="009A7C9F"/>
    <w:rsid w:val="009B4842"/>
    <w:rsid w:val="009B7305"/>
    <w:rsid w:val="009C0C2D"/>
    <w:rsid w:val="009D27A1"/>
    <w:rsid w:val="009E1975"/>
    <w:rsid w:val="009E5575"/>
    <w:rsid w:val="009F0282"/>
    <w:rsid w:val="009F61D1"/>
    <w:rsid w:val="00A0331C"/>
    <w:rsid w:val="00A2739D"/>
    <w:rsid w:val="00A36EEC"/>
    <w:rsid w:val="00A37360"/>
    <w:rsid w:val="00A3783E"/>
    <w:rsid w:val="00A4516D"/>
    <w:rsid w:val="00A575A9"/>
    <w:rsid w:val="00A804B3"/>
    <w:rsid w:val="00A8497D"/>
    <w:rsid w:val="00A85038"/>
    <w:rsid w:val="00A8519B"/>
    <w:rsid w:val="00A967E6"/>
    <w:rsid w:val="00AB0E6F"/>
    <w:rsid w:val="00AB7EA7"/>
    <w:rsid w:val="00AC0624"/>
    <w:rsid w:val="00AC74FA"/>
    <w:rsid w:val="00B03027"/>
    <w:rsid w:val="00B123C0"/>
    <w:rsid w:val="00B316FA"/>
    <w:rsid w:val="00B36EBB"/>
    <w:rsid w:val="00B46B8B"/>
    <w:rsid w:val="00B53D82"/>
    <w:rsid w:val="00B5658A"/>
    <w:rsid w:val="00B57321"/>
    <w:rsid w:val="00B57D67"/>
    <w:rsid w:val="00B65D4B"/>
    <w:rsid w:val="00B7106E"/>
    <w:rsid w:val="00B73BD9"/>
    <w:rsid w:val="00B8534F"/>
    <w:rsid w:val="00B86795"/>
    <w:rsid w:val="00BA4088"/>
    <w:rsid w:val="00BC0135"/>
    <w:rsid w:val="00BC0657"/>
    <w:rsid w:val="00BC4C67"/>
    <w:rsid w:val="00BE05DD"/>
    <w:rsid w:val="00BE335F"/>
    <w:rsid w:val="00BE367F"/>
    <w:rsid w:val="00C023CF"/>
    <w:rsid w:val="00C03F1D"/>
    <w:rsid w:val="00C306E4"/>
    <w:rsid w:val="00C33118"/>
    <w:rsid w:val="00C402AF"/>
    <w:rsid w:val="00C4746A"/>
    <w:rsid w:val="00C55788"/>
    <w:rsid w:val="00C5584B"/>
    <w:rsid w:val="00C64968"/>
    <w:rsid w:val="00C657F1"/>
    <w:rsid w:val="00C75D9A"/>
    <w:rsid w:val="00C832F7"/>
    <w:rsid w:val="00C97A8C"/>
    <w:rsid w:val="00CB1F26"/>
    <w:rsid w:val="00CB7DAF"/>
    <w:rsid w:val="00CC0A31"/>
    <w:rsid w:val="00CE47D6"/>
    <w:rsid w:val="00D0223C"/>
    <w:rsid w:val="00D06CB3"/>
    <w:rsid w:val="00D12C83"/>
    <w:rsid w:val="00D202FE"/>
    <w:rsid w:val="00D25A16"/>
    <w:rsid w:val="00D2603B"/>
    <w:rsid w:val="00D30253"/>
    <w:rsid w:val="00D42A20"/>
    <w:rsid w:val="00D54F12"/>
    <w:rsid w:val="00D74A1C"/>
    <w:rsid w:val="00D754EE"/>
    <w:rsid w:val="00D778C4"/>
    <w:rsid w:val="00D80D3F"/>
    <w:rsid w:val="00D81ADA"/>
    <w:rsid w:val="00D81EA1"/>
    <w:rsid w:val="00D8238B"/>
    <w:rsid w:val="00D83B64"/>
    <w:rsid w:val="00D85806"/>
    <w:rsid w:val="00D923C3"/>
    <w:rsid w:val="00D92872"/>
    <w:rsid w:val="00D97ED8"/>
    <w:rsid w:val="00DB7A52"/>
    <w:rsid w:val="00DC5A91"/>
    <w:rsid w:val="00DE46A6"/>
    <w:rsid w:val="00DF69E0"/>
    <w:rsid w:val="00E13726"/>
    <w:rsid w:val="00E4563D"/>
    <w:rsid w:val="00E45E93"/>
    <w:rsid w:val="00E47B46"/>
    <w:rsid w:val="00E50EBB"/>
    <w:rsid w:val="00E552D0"/>
    <w:rsid w:val="00E55A2F"/>
    <w:rsid w:val="00E638A6"/>
    <w:rsid w:val="00E63DB8"/>
    <w:rsid w:val="00E67117"/>
    <w:rsid w:val="00E803E8"/>
    <w:rsid w:val="00E820A5"/>
    <w:rsid w:val="00E829BC"/>
    <w:rsid w:val="00E90506"/>
    <w:rsid w:val="00E95A2B"/>
    <w:rsid w:val="00EA0A98"/>
    <w:rsid w:val="00EA1529"/>
    <w:rsid w:val="00EA49A4"/>
    <w:rsid w:val="00ED598A"/>
    <w:rsid w:val="00EF1C4B"/>
    <w:rsid w:val="00EF6868"/>
    <w:rsid w:val="00F10A65"/>
    <w:rsid w:val="00F15292"/>
    <w:rsid w:val="00F23999"/>
    <w:rsid w:val="00F3146E"/>
    <w:rsid w:val="00F35B8A"/>
    <w:rsid w:val="00F360C0"/>
    <w:rsid w:val="00F522C1"/>
    <w:rsid w:val="00F76793"/>
    <w:rsid w:val="00F76C47"/>
    <w:rsid w:val="00F93B6F"/>
    <w:rsid w:val="00F94F46"/>
    <w:rsid w:val="00FA5ED9"/>
    <w:rsid w:val="00FB73E9"/>
    <w:rsid w:val="00FB7A7D"/>
    <w:rsid w:val="00FC11BB"/>
    <w:rsid w:val="00FC1207"/>
    <w:rsid w:val="00FC1716"/>
    <w:rsid w:val="00FC781C"/>
    <w:rsid w:val="00FD07ED"/>
    <w:rsid w:val="00FD0F72"/>
    <w:rsid w:val="00FD394A"/>
    <w:rsid w:val="00FD4E00"/>
    <w:rsid w:val="00FD714D"/>
    <w:rsid w:val="00FE3D25"/>
    <w:rsid w:val="00FE77DA"/>
    <w:rsid w:val="00FF1FA9"/>
    <w:rsid w:val="00FF2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3C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787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1A01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787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A0166"/>
    <w:rPr>
      <w:rFonts w:ascii="Times New Roman" w:hAnsi="Times New Roman" w:cs="Times New Roman"/>
      <w:b/>
      <w:bCs/>
      <w:sz w:val="27"/>
      <w:szCs w:val="27"/>
      <w:lang w:eastAsia="ru-RU"/>
    </w:rPr>
  </w:style>
  <w:style w:type="table" w:customStyle="1" w:styleId="TableNormal1">
    <w:name w:val="Table Normal1"/>
    <w:uiPriority w:val="99"/>
    <w:semiHidden/>
    <w:rsid w:val="00D85806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D8580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D85806"/>
    <w:rPr>
      <w:rFonts w:cs="Times New Roman"/>
    </w:rPr>
  </w:style>
  <w:style w:type="paragraph" w:customStyle="1" w:styleId="Default">
    <w:name w:val="Default"/>
    <w:uiPriority w:val="99"/>
    <w:rsid w:val="00320F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D394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D394A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9A32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9A323E"/>
    <w:rPr>
      <w:rFonts w:cs="Times New Roman"/>
    </w:rPr>
  </w:style>
  <w:style w:type="character" w:styleId="Strong">
    <w:name w:val="Strong"/>
    <w:basedOn w:val="DefaultParagraphFont"/>
    <w:uiPriority w:val="99"/>
    <w:qFormat/>
    <w:rsid w:val="003A60D7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D42A2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74A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тиль"/>
    <w:basedOn w:val="Normal"/>
    <w:next w:val="NormalWeb"/>
    <w:uiPriority w:val="99"/>
    <w:rsid w:val="00D74A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997873"/>
    <w:rPr>
      <w:rFonts w:ascii="Times New Roman" w:hAnsi="Times New Roman"/>
      <w:kern w:val="2"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46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6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6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87</TotalTime>
  <Pages>6</Pages>
  <Words>1407</Words>
  <Characters>8024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Лозовая</dc:creator>
  <cp:keywords/>
  <dc:description/>
  <cp:lastModifiedBy>7</cp:lastModifiedBy>
  <cp:revision>11</cp:revision>
  <dcterms:created xsi:type="dcterms:W3CDTF">2025-04-01T15:21:00Z</dcterms:created>
  <dcterms:modified xsi:type="dcterms:W3CDTF">2025-06-19T06:38:00Z</dcterms:modified>
</cp:coreProperties>
</file>