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A85" w:rsidRPr="001C3845" w:rsidRDefault="00BC0A85" w:rsidP="00086279">
      <w:pPr>
        <w:pStyle w:val="Heading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0F55FA">
        <w:rPr>
          <w:rFonts w:ascii="Times New Roman" w:hAnsi="Times New Roman"/>
          <w:color w:val="auto"/>
        </w:rPr>
        <w:t>Комплект оценочных материалов по дисциплине</w:t>
      </w:r>
      <w:r w:rsidRPr="000F55FA">
        <w:rPr>
          <w:rFonts w:ascii="Times New Roman" w:hAnsi="Times New Roman"/>
          <w:color w:val="auto"/>
        </w:rPr>
        <w:br/>
      </w:r>
      <w:r w:rsidRPr="001C3845">
        <w:rPr>
          <w:rFonts w:ascii="Times New Roman" w:hAnsi="Times New Roman"/>
          <w:color w:val="auto"/>
        </w:rPr>
        <w:t>«</w:t>
      </w:r>
      <w:r>
        <w:rPr>
          <w:rFonts w:ascii="Times New Roman" w:hAnsi="Times New Roman"/>
          <w:color w:val="auto"/>
        </w:rPr>
        <w:t>Кадровая безопасность</w:t>
      </w:r>
      <w:r w:rsidRPr="001C3845">
        <w:rPr>
          <w:rFonts w:ascii="Times New Roman" w:hAnsi="Times New Roman"/>
          <w:color w:val="auto"/>
        </w:rPr>
        <w:t>»</w:t>
      </w:r>
    </w:p>
    <w:p w:rsidR="00BC0A85" w:rsidRPr="000F55FA" w:rsidRDefault="00BC0A85" w:rsidP="00086279">
      <w:pPr>
        <w:pStyle w:val="NoSpacing"/>
        <w:rPr>
          <w:szCs w:val="28"/>
        </w:rPr>
      </w:pPr>
    </w:p>
    <w:p w:rsidR="00BC0A85" w:rsidRPr="000F55FA" w:rsidRDefault="00BC0A85" w:rsidP="00086279">
      <w:pPr>
        <w:pStyle w:val="Heading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0F55FA">
        <w:rPr>
          <w:rFonts w:ascii="Times New Roman" w:hAnsi="Times New Roman"/>
          <w:color w:val="auto"/>
          <w:sz w:val="28"/>
          <w:szCs w:val="28"/>
        </w:rPr>
        <w:t>Задания закрытого типа</w:t>
      </w:r>
    </w:p>
    <w:p w:rsidR="00BC0A85" w:rsidRPr="000F55FA" w:rsidRDefault="00BC0A85" w:rsidP="00086279">
      <w:pPr>
        <w:pStyle w:val="Heading4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BC0A85" w:rsidRPr="001C3845" w:rsidRDefault="00BC0A85" w:rsidP="00086279">
      <w:pPr>
        <w:pStyle w:val="Heading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1C3845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:rsidR="00BC0A85" w:rsidRPr="000F55FA" w:rsidRDefault="00BC0A85" w:rsidP="000862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0A85" w:rsidRPr="001C3845" w:rsidRDefault="00BC0A85" w:rsidP="000862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C3845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:rsidR="00BC0A85" w:rsidRPr="000F55FA" w:rsidRDefault="00BC0A85" w:rsidP="000862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0A85" w:rsidRPr="000127FA" w:rsidRDefault="00BC0A85" w:rsidP="000862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27FA">
        <w:rPr>
          <w:rFonts w:ascii="Times New Roman" w:hAnsi="Times New Roman"/>
          <w:sz w:val="28"/>
          <w:szCs w:val="28"/>
        </w:rPr>
        <w:t>1. Укажите основную цель кадровой безопасности на предприятии: </w:t>
      </w:r>
    </w:p>
    <w:p w:rsidR="00BC0A85" w:rsidRPr="000127FA" w:rsidRDefault="00BC0A85" w:rsidP="000862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27FA">
        <w:rPr>
          <w:rFonts w:ascii="Times New Roman" w:hAnsi="Times New Roman"/>
          <w:sz w:val="28"/>
          <w:szCs w:val="28"/>
        </w:rPr>
        <w:t>А) Обеспечение соблюдения трудового законодательства.</w:t>
      </w:r>
    </w:p>
    <w:p w:rsidR="00BC0A85" w:rsidRPr="000127FA" w:rsidRDefault="00BC0A85" w:rsidP="00503B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27FA">
        <w:rPr>
          <w:rFonts w:ascii="Times New Roman" w:hAnsi="Times New Roman"/>
          <w:sz w:val="28"/>
          <w:szCs w:val="28"/>
        </w:rPr>
        <w:t>Б) Предотвращение угроз, связанных с человеческим фактором, для стабильности и развития организации.</w:t>
      </w:r>
    </w:p>
    <w:p w:rsidR="00BC0A85" w:rsidRPr="000127FA" w:rsidRDefault="00BC0A85" w:rsidP="00503B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27FA">
        <w:rPr>
          <w:rFonts w:ascii="Times New Roman" w:hAnsi="Times New Roman"/>
          <w:sz w:val="28"/>
          <w:szCs w:val="28"/>
        </w:rPr>
        <w:t>В) Контроль за соблюдением сотрудниками правил внутреннего трудового распорядка.</w:t>
      </w:r>
    </w:p>
    <w:p w:rsidR="00BC0A85" w:rsidRPr="000127FA" w:rsidRDefault="00BC0A85" w:rsidP="00503B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27FA">
        <w:rPr>
          <w:rFonts w:ascii="Times New Roman" w:hAnsi="Times New Roman"/>
          <w:sz w:val="28"/>
          <w:szCs w:val="28"/>
        </w:rPr>
        <w:t>Г) Улучшение условий труда и социальной защиты работников.</w:t>
      </w:r>
    </w:p>
    <w:p w:rsidR="00BC0A85" w:rsidRPr="000127FA" w:rsidRDefault="00BC0A85" w:rsidP="00D052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:rsidR="00BC0A85" w:rsidRPr="000127FA" w:rsidRDefault="00BC0A85" w:rsidP="00D052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27FA">
        <w:rPr>
          <w:rFonts w:ascii="Times New Roman" w:hAnsi="Times New Roman"/>
          <w:sz w:val="28"/>
          <w:szCs w:val="28"/>
        </w:rPr>
        <w:t>Компетенции (инд</w:t>
      </w:r>
      <w:r>
        <w:rPr>
          <w:rFonts w:ascii="Times New Roman" w:hAnsi="Times New Roman"/>
          <w:sz w:val="28"/>
          <w:szCs w:val="28"/>
        </w:rPr>
        <w:t>икаторы): ПК-3 (ПК-3.2, ПК-3.3)</w:t>
      </w:r>
    </w:p>
    <w:p w:rsidR="00BC0A85" w:rsidRPr="000127FA" w:rsidRDefault="00BC0A85" w:rsidP="00D052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0A85" w:rsidRPr="000127FA" w:rsidRDefault="00BC0A85" w:rsidP="00D052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27FA">
        <w:rPr>
          <w:rFonts w:ascii="Times New Roman" w:hAnsi="Times New Roman"/>
          <w:sz w:val="28"/>
          <w:szCs w:val="28"/>
        </w:rPr>
        <w:t>2. Какие методы наиболее эффективно использовать для проверки благонадежности кандидата перед приемом на работу?</w:t>
      </w:r>
    </w:p>
    <w:p w:rsidR="00BC0A85" w:rsidRPr="000127FA" w:rsidRDefault="00BC0A85" w:rsidP="00D052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27FA">
        <w:rPr>
          <w:rFonts w:ascii="Times New Roman" w:hAnsi="Times New Roman"/>
          <w:sz w:val="28"/>
          <w:szCs w:val="28"/>
        </w:rPr>
        <w:t>А) Сбор рекомендаций от предыдущих работодателей и проверка предоставленных документов.</w:t>
      </w:r>
    </w:p>
    <w:p w:rsidR="00BC0A85" w:rsidRPr="000127FA" w:rsidRDefault="00BC0A85" w:rsidP="00D052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27FA">
        <w:rPr>
          <w:rFonts w:ascii="Times New Roman" w:hAnsi="Times New Roman"/>
          <w:sz w:val="28"/>
          <w:szCs w:val="28"/>
        </w:rPr>
        <w:t>Б) Только проверка документов, удостоверяющих личность, и наличие образования.</w:t>
      </w:r>
    </w:p>
    <w:p w:rsidR="00BC0A85" w:rsidRPr="000127FA" w:rsidRDefault="00BC0A85" w:rsidP="00D052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27FA">
        <w:rPr>
          <w:rFonts w:ascii="Times New Roman" w:hAnsi="Times New Roman"/>
          <w:sz w:val="28"/>
          <w:szCs w:val="28"/>
        </w:rPr>
        <w:t xml:space="preserve">В) Глубокое изучение социальных сетей кандидата и проверка его личных связей. </w:t>
      </w:r>
    </w:p>
    <w:p w:rsidR="00BC0A85" w:rsidRPr="000127FA" w:rsidRDefault="00BC0A85" w:rsidP="00D052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27FA">
        <w:rPr>
          <w:rFonts w:ascii="Times New Roman" w:hAnsi="Times New Roman"/>
          <w:sz w:val="28"/>
          <w:szCs w:val="28"/>
        </w:rPr>
        <w:t>Г) Проведение психологического тестирования и проверки на полиграфе (с согласия кандидата), а также сбор информации из открытых источников и от предыдущих работодателей.</w:t>
      </w:r>
    </w:p>
    <w:p w:rsidR="00BC0A85" w:rsidRPr="000127FA" w:rsidRDefault="00BC0A85" w:rsidP="00D052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Г</w:t>
      </w:r>
    </w:p>
    <w:p w:rsidR="00BC0A85" w:rsidRPr="000127FA" w:rsidRDefault="00BC0A85" w:rsidP="00D052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27FA">
        <w:rPr>
          <w:rFonts w:ascii="Times New Roman" w:hAnsi="Times New Roman"/>
          <w:sz w:val="28"/>
          <w:szCs w:val="28"/>
        </w:rPr>
        <w:t>Компетенции (инд</w:t>
      </w:r>
      <w:r>
        <w:rPr>
          <w:rFonts w:ascii="Times New Roman" w:hAnsi="Times New Roman"/>
          <w:sz w:val="28"/>
          <w:szCs w:val="28"/>
        </w:rPr>
        <w:t>икаторы): ПК-3 (ПК-3.2, ПК-3.3)</w:t>
      </w:r>
    </w:p>
    <w:p w:rsidR="00BC0A85" w:rsidRPr="000127FA" w:rsidRDefault="00BC0A85" w:rsidP="00D052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0A85" w:rsidRDefault="00BC0A85" w:rsidP="00D052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Какие меры необходимо предпринять для защиты конфиденциальной информации?</w:t>
      </w:r>
    </w:p>
    <w:p w:rsidR="00BC0A85" w:rsidRPr="000127FA" w:rsidRDefault="00BC0A85" w:rsidP="000127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27FA">
        <w:rPr>
          <w:rFonts w:ascii="Times New Roman" w:hAnsi="Times New Roman"/>
          <w:sz w:val="28"/>
          <w:szCs w:val="28"/>
        </w:rPr>
        <w:t>А) Полностью запретить использование личных устройств на работе.</w:t>
      </w:r>
    </w:p>
    <w:p w:rsidR="00BC0A85" w:rsidRPr="000127FA" w:rsidRDefault="00BC0A85" w:rsidP="000127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27FA">
        <w:rPr>
          <w:rFonts w:ascii="Times New Roman" w:hAnsi="Times New Roman"/>
          <w:sz w:val="28"/>
          <w:szCs w:val="28"/>
        </w:rPr>
        <w:t>Б) Внедрить политику информационной безопасности, проводить обучение сотрудников и контролировать ее соблюдение.</w:t>
      </w:r>
    </w:p>
    <w:p w:rsidR="00BC0A85" w:rsidRPr="000127FA" w:rsidRDefault="00BC0A85" w:rsidP="000127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27FA">
        <w:rPr>
          <w:rFonts w:ascii="Times New Roman" w:hAnsi="Times New Roman"/>
          <w:sz w:val="28"/>
          <w:szCs w:val="28"/>
        </w:rPr>
        <w:t>В) Ограничить доступ сотрудников к Интернету.</w:t>
      </w:r>
    </w:p>
    <w:p w:rsidR="00BC0A85" w:rsidRPr="000127FA" w:rsidRDefault="00BC0A85" w:rsidP="000127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27FA">
        <w:rPr>
          <w:rFonts w:ascii="Times New Roman" w:hAnsi="Times New Roman"/>
          <w:sz w:val="28"/>
          <w:szCs w:val="28"/>
        </w:rPr>
        <w:t>Г) Установить сложные пароли на все компьютеры.</w:t>
      </w:r>
    </w:p>
    <w:p w:rsidR="00BC0A85" w:rsidRPr="000127FA" w:rsidRDefault="00BC0A85" w:rsidP="000127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27FA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Б</w:t>
      </w:r>
    </w:p>
    <w:p w:rsidR="00BC0A85" w:rsidRPr="000127FA" w:rsidRDefault="00BC0A85" w:rsidP="000127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27FA">
        <w:rPr>
          <w:rFonts w:ascii="Times New Roman" w:hAnsi="Times New Roman"/>
          <w:sz w:val="28"/>
          <w:szCs w:val="28"/>
        </w:rPr>
        <w:t>Компетенции (инд</w:t>
      </w:r>
      <w:r>
        <w:rPr>
          <w:rFonts w:ascii="Times New Roman" w:hAnsi="Times New Roman"/>
          <w:sz w:val="28"/>
          <w:szCs w:val="28"/>
        </w:rPr>
        <w:t>икаторы): ПК-3 (ПК-3.2, ПК-3.3)</w:t>
      </w:r>
    </w:p>
    <w:p w:rsidR="00BC0A85" w:rsidRDefault="00BC0A85" w:rsidP="00D052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0A85" w:rsidRDefault="00BC0A85" w:rsidP="00D052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Какую информацию можно получить в ходе проверки кандидата через социальные сети?</w:t>
      </w:r>
    </w:p>
    <w:p w:rsidR="00BC0A85" w:rsidRPr="004B57A1" w:rsidRDefault="00BC0A85" w:rsidP="004B57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57A1">
        <w:rPr>
          <w:rFonts w:ascii="Times New Roman" w:hAnsi="Times New Roman"/>
          <w:sz w:val="28"/>
          <w:szCs w:val="28"/>
        </w:rPr>
        <w:t>А) Его семейное положение.</w:t>
      </w:r>
    </w:p>
    <w:p w:rsidR="00BC0A85" w:rsidRPr="004B57A1" w:rsidRDefault="00BC0A85" w:rsidP="004B57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57A1">
        <w:rPr>
          <w:rFonts w:ascii="Times New Roman" w:hAnsi="Times New Roman"/>
          <w:sz w:val="28"/>
          <w:szCs w:val="28"/>
        </w:rPr>
        <w:t>Б) Его образование и опыт работы.</w:t>
      </w:r>
    </w:p>
    <w:p w:rsidR="00BC0A85" w:rsidRPr="004B57A1" w:rsidRDefault="00BC0A85" w:rsidP="004B57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57A1">
        <w:rPr>
          <w:rFonts w:ascii="Times New Roman" w:hAnsi="Times New Roman"/>
          <w:sz w:val="28"/>
          <w:szCs w:val="28"/>
        </w:rPr>
        <w:t>В) Его профессиональные навыки.</w:t>
      </w:r>
    </w:p>
    <w:p w:rsidR="00BC0A85" w:rsidRPr="004B57A1" w:rsidRDefault="00BC0A85" w:rsidP="004B57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57A1">
        <w:rPr>
          <w:rFonts w:ascii="Times New Roman" w:hAnsi="Times New Roman"/>
          <w:sz w:val="28"/>
          <w:szCs w:val="28"/>
        </w:rPr>
        <w:t>Г) Общую картину его личности, взглядов и связей.</w:t>
      </w:r>
    </w:p>
    <w:p w:rsidR="00BC0A85" w:rsidRPr="000127FA" w:rsidRDefault="00BC0A85" w:rsidP="003F58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27FA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Г</w:t>
      </w:r>
    </w:p>
    <w:p w:rsidR="00BC0A85" w:rsidRPr="000127FA" w:rsidRDefault="00BC0A85" w:rsidP="003F58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27FA">
        <w:rPr>
          <w:rFonts w:ascii="Times New Roman" w:hAnsi="Times New Roman"/>
          <w:sz w:val="28"/>
          <w:szCs w:val="28"/>
        </w:rPr>
        <w:t>Компетенции (инд</w:t>
      </w:r>
      <w:r>
        <w:rPr>
          <w:rFonts w:ascii="Times New Roman" w:hAnsi="Times New Roman"/>
          <w:sz w:val="28"/>
          <w:szCs w:val="28"/>
        </w:rPr>
        <w:t>икаторы): ПК-3 (ПК-3.2, ПК-3.3)</w:t>
      </w:r>
    </w:p>
    <w:p w:rsidR="00BC0A85" w:rsidRDefault="00BC0A85" w:rsidP="00D052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0A85" w:rsidRPr="003E7E4E" w:rsidRDefault="00BC0A85" w:rsidP="009C47AC">
      <w:pPr>
        <w:pStyle w:val="Heading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3E7E4E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:rsidR="00BC0A85" w:rsidRPr="003E7E4E" w:rsidRDefault="00BC0A85" w:rsidP="009C47A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BC0A85" w:rsidRPr="003E7E4E" w:rsidRDefault="00BC0A85" w:rsidP="00A611C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E7E4E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BC0A85" w:rsidRPr="003E7E4E" w:rsidRDefault="00BC0A85" w:rsidP="00A611C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E7E4E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BC0A85" w:rsidRDefault="00BC0A85" w:rsidP="00A61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0A85" w:rsidRDefault="00BC0A85" w:rsidP="00A611C4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pacing w:val="-2"/>
          <w:sz w:val="28"/>
          <w:szCs w:val="28"/>
        </w:rPr>
      </w:pPr>
      <w:r w:rsidRPr="00004667">
        <w:rPr>
          <w:rFonts w:ascii="Times New Roman" w:hAnsi="Times New Roman"/>
          <w:spacing w:val="-2"/>
          <w:sz w:val="28"/>
          <w:szCs w:val="28"/>
        </w:rPr>
        <w:t>Установите соответствия между угрозой кадровой безопасности с соответствующей мерой противодействия</w:t>
      </w:r>
      <w:r>
        <w:rPr>
          <w:rFonts w:ascii="Times New Roman" w:hAnsi="Times New Roman"/>
          <w:spacing w:val="-2"/>
          <w:sz w:val="28"/>
          <w:szCs w:val="28"/>
        </w:rPr>
        <w:t>.</w:t>
      </w:r>
    </w:p>
    <w:p w:rsidR="00BC0A85" w:rsidRDefault="00BC0A85" w:rsidP="00A611C4">
      <w:pPr>
        <w:pStyle w:val="ListParagraph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pacing w:val="-2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A0"/>
      </w:tblPr>
      <w:tblGrid>
        <w:gridCol w:w="567"/>
        <w:gridCol w:w="3261"/>
        <w:gridCol w:w="567"/>
        <w:gridCol w:w="5068"/>
      </w:tblGrid>
      <w:tr w:rsidR="00BC0A85" w:rsidRPr="005C34B8" w:rsidTr="00257CCB">
        <w:tc>
          <w:tcPr>
            <w:tcW w:w="567" w:type="dxa"/>
          </w:tcPr>
          <w:p w:rsidR="00BC0A85" w:rsidRPr="000F55FA" w:rsidRDefault="00BC0A85" w:rsidP="00A611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261" w:type="dxa"/>
          </w:tcPr>
          <w:p w:rsidR="00BC0A85" w:rsidRPr="005C34B8" w:rsidRDefault="00BC0A85" w:rsidP="00A611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Угроза кадровой безопасности</w:t>
            </w:r>
          </w:p>
        </w:tc>
        <w:tc>
          <w:tcPr>
            <w:tcW w:w="567" w:type="dxa"/>
          </w:tcPr>
          <w:p w:rsidR="00BC0A85" w:rsidRPr="005C34B8" w:rsidRDefault="00BC0A85" w:rsidP="00A611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68" w:type="dxa"/>
          </w:tcPr>
          <w:p w:rsidR="00BC0A85" w:rsidRPr="005C34B8" w:rsidRDefault="00BC0A85" w:rsidP="00A611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Мера противодействия</w:t>
            </w:r>
          </w:p>
        </w:tc>
      </w:tr>
      <w:tr w:rsidR="00BC0A85" w:rsidRPr="005C34B8" w:rsidTr="00257CCB">
        <w:tc>
          <w:tcPr>
            <w:tcW w:w="567" w:type="dxa"/>
          </w:tcPr>
          <w:p w:rsidR="00BC0A85" w:rsidRPr="005C34B8" w:rsidRDefault="00BC0A85" w:rsidP="00A611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34B8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3261" w:type="dxa"/>
          </w:tcPr>
          <w:p w:rsidR="00BC0A85" w:rsidRPr="005C34B8" w:rsidRDefault="00BC0A85" w:rsidP="00A611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Сговор с конкурентами</w:t>
            </w:r>
          </w:p>
        </w:tc>
        <w:tc>
          <w:tcPr>
            <w:tcW w:w="567" w:type="dxa"/>
          </w:tcPr>
          <w:p w:rsidR="00BC0A85" w:rsidRPr="005C34B8" w:rsidRDefault="00BC0A85" w:rsidP="00A611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068" w:type="dxa"/>
          </w:tcPr>
          <w:p w:rsidR="00BC0A85" w:rsidRPr="005C34B8" w:rsidRDefault="00BC0A85" w:rsidP="00A611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491">
              <w:rPr>
                <w:rFonts w:ascii="Times New Roman" w:hAnsi="Times New Roman"/>
                <w:sz w:val="28"/>
                <w:szCs w:val="28"/>
              </w:rPr>
              <w:t>Усиление контроля</w:t>
            </w:r>
            <w:r w:rsidRPr="00FD2865">
              <w:rPr>
                <w:rFonts w:ascii="Times New Roman" w:hAnsi="Times New Roman"/>
                <w:sz w:val="28"/>
                <w:szCs w:val="28"/>
              </w:rPr>
              <w:t xml:space="preserve"> за деятельностью подразделений</w:t>
            </w:r>
          </w:p>
        </w:tc>
      </w:tr>
      <w:tr w:rsidR="00BC0A85" w:rsidRPr="005C34B8" w:rsidTr="00257CCB">
        <w:tc>
          <w:tcPr>
            <w:tcW w:w="567" w:type="dxa"/>
          </w:tcPr>
          <w:p w:rsidR="00BC0A85" w:rsidRPr="005C34B8" w:rsidRDefault="00BC0A85" w:rsidP="00A611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34B8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3261" w:type="dxa"/>
          </w:tcPr>
          <w:p w:rsidR="00BC0A85" w:rsidRPr="005C34B8" w:rsidRDefault="00BC0A85" w:rsidP="00A611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491">
              <w:rPr>
                <w:rFonts w:ascii="Times New Roman" w:hAnsi="Times New Roman"/>
                <w:sz w:val="28"/>
                <w:szCs w:val="28"/>
              </w:rPr>
              <w:t>Саботаж</w:t>
            </w:r>
          </w:p>
        </w:tc>
        <w:tc>
          <w:tcPr>
            <w:tcW w:w="567" w:type="dxa"/>
          </w:tcPr>
          <w:p w:rsidR="00BC0A85" w:rsidRPr="005C34B8" w:rsidRDefault="00BC0A85" w:rsidP="00A611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068" w:type="dxa"/>
          </w:tcPr>
          <w:p w:rsidR="00BC0A85" w:rsidRPr="005C34B8" w:rsidRDefault="00BC0A85" w:rsidP="00A611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1491">
              <w:rPr>
                <w:rFonts w:ascii="Times New Roman" w:hAnsi="Times New Roman"/>
                <w:sz w:val="28"/>
                <w:szCs w:val="28"/>
              </w:rPr>
              <w:t>Вве</w:t>
            </w:r>
            <w:r w:rsidRPr="00FD2865">
              <w:rPr>
                <w:rFonts w:ascii="Times New Roman" w:hAnsi="Times New Roman"/>
                <w:sz w:val="28"/>
                <w:szCs w:val="28"/>
              </w:rPr>
              <w:t>дение режима коммерческой тайны</w:t>
            </w:r>
          </w:p>
        </w:tc>
      </w:tr>
      <w:tr w:rsidR="00BC0A85" w:rsidRPr="005C34B8" w:rsidTr="00257CCB">
        <w:tc>
          <w:tcPr>
            <w:tcW w:w="567" w:type="dxa"/>
          </w:tcPr>
          <w:p w:rsidR="00BC0A85" w:rsidRPr="005C34B8" w:rsidRDefault="00BC0A85" w:rsidP="00A611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34B8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3261" w:type="dxa"/>
          </w:tcPr>
          <w:p w:rsidR="00BC0A85" w:rsidRPr="005C34B8" w:rsidRDefault="00BC0A85" w:rsidP="00A611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1491">
              <w:rPr>
                <w:rFonts w:ascii="Times New Roman" w:hAnsi="Times New Roman"/>
                <w:sz w:val="28"/>
                <w:szCs w:val="28"/>
              </w:rPr>
              <w:t>Разглашение коммерческой тайны</w:t>
            </w:r>
          </w:p>
        </w:tc>
        <w:tc>
          <w:tcPr>
            <w:tcW w:w="567" w:type="dxa"/>
          </w:tcPr>
          <w:p w:rsidR="00BC0A85" w:rsidRPr="005C34B8" w:rsidRDefault="00BC0A85" w:rsidP="00A611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068" w:type="dxa"/>
          </w:tcPr>
          <w:p w:rsidR="00BC0A85" w:rsidRPr="005C34B8" w:rsidRDefault="00BC0A85" w:rsidP="00A611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491">
              <w:rPr>
                <w:rFonts w:ascii="Times New Roman" w:hAnsi="Times New Roman"/>
                <w:sz w:val="28"/>
                <w:szCs w:val="28"/>
              </w:rPr>
              <w:t>Четкое определение круга обя</w:t>
            </w:r>
            <w:r w:rsidRPr="00FD2865">
              <w:rPr>
                <w:rFonts w:ascii="Times New Roman" w:hAnsi="Times New Roman"/>
                <w:sz w:val="28"/>
                <w:szCs w:val="28"/>
              </w:rPr>
              <w:t>занностей и зон ответственности</w:t>
            </w:r>
          </w:p>
        </w:tc>
      </w:tr>
    </w:tbl>
    <w:p w:rsidR="00BC0A85" w:rsidRDefault="00BC0A85" w:rsidP="00A611C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0A85" w:rsidRPr="004836CF" w:rsidRDefault="00BC0A85" w:rsidP="00A611C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C3319">
        <w:rPr>
          <w:rFonts w:ascii="Times New Roman" w:hAnsi="Times New Roman"/>
          <w:sz w:val="28"/>
          <w:szCs w:val="28"/>
        </w:rPr>
        <w:t>Правильный ответ</w:t>
      </w:r>
      <w:r>
        <w:rPr>
          <w:rFonts w:ascii="Times New Roman" w:hAnsi="Times New Roman"/>
          <w:sz w:val="28"/>
          <w:szCs w:val="28"/>
        </w:rPr>
        <w:t>: 1А, 2В, 3Б</w:t>
      </w:r>
    </w:p>
    <w:p w:rsidR="00BC0A85" w:rsidRPr="000127FA" w:rsidRDefault="00BC0A85" w:rsidP="00A611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27FA">
        <w:rPr>
          <w:rFonts w:ascii="Times New Roman" w:hAnsi="Times New Roman"/>
          <w:sz w:val="28"/>
          <w:szCs w:val="28"/>
        </w:rPr>
        <w:t>Компетенции (инд</w:t>
      </w:r>
      <w:r>
        <w:rPr>
          <w:rFonts w:ascii="Times New Roman" w:hAnsi="Times New Roman"/>
          <w:sz w:val="28"/>
          <w:szCs w:val="28"/>
        </w:rPr>
        <w:t>икаторы): ПК-3 (ПК-3.2, ПК-3.3)</w:t>
      </w:r>
    </w:p>
    <w:p w:rsidR="00BC0A85" w:rsidRDefault="00BC0A85" w:rsidP="00A611C4">
      <w:pPr>
        <w:pStyle w:val="ListParagraph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BC0A85" w:rsidRPr="00CE4628" w:rsidRDefault="00BC0A85" w:rsidP="00A611C4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pacing w:val="-2"/>
          <w:sz w:val="28"/>
          <w:szCs w:val="28"/>
        </w:rPr>
      </w:pPr>
      <w:r w:rsidRPr="00CE4628">
        <w:rPr>
          <w:rFonts w:ascii="Times New Roman" w:hAnsi="Times New Roman"/>
          <w:sz w:val="28"/>
          <w:szCs w:val="28"/>
        </w:rPr>
        <w:t>Установите соответствия между видом кадровой угрозы и ее примером</w:t>
      </w:r>
      <w:r>
        <w:rPr>
          <w:rFonts w:ascii="Times New Roman" w:hAnsi="Times New Roman"/>
          <w:sz w:val="28"/>
          <w:szCs w:val="28"/>
        </w:rPr>
        <w:t>.</w:t>
      </w:r>
    </w:p>
    <w:p w:rsidR="00BC0A85" w:rsidRPr="00CE4628" w:rsidRDefault="00BC0A85" w:rsidP="00A611C4">
      <w:pPr>
        <w:pStyle w:val="ListParagraph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pacing w:val="-2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A0"/>
      </w:tblPr>
      <w:tblGrid>
        <w:gridCol w:w="567"/>
        <w:gridCol w:w="3261"/>
        <w:gridCol w:w="567"/>
        <w:gridCol w:w="5068"/>
      </w:tblGrid>
      <w:tr w:rsidR="00BC0A85" w:rsidRPr="005C34B8" w:rsidTr="006C36B8">
        <w:tc>
          <w:tcPr>
            <w:tcW w:w="567" w:type="dxa"/>
          </w:tcPr>
          <w:p w:rsidR="00BC0A85" w:rsidRPr="000F55FA" w:rsidRDefault="00BC0A85" w:rsidP="006C36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261" w:type="dxa"/>
          </w:tcPr>
          <w:p w:rsidR="00BC0A85" w:rsidRPr="005C34B8" w:rsidRDefault="00BC0A85" w:rsidP="00E00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Вид кадровой угрозы</w:t>
            </w:r>
          </w:p>
        </w:tc>
        <w:tc>
          <w:tcPr>
            <w:tcW w:w="567" w:type="dxa"/>
          </w:tcPr>
          <w:p w:rsidR="00BC0A85" w:rsidRPr="005C34B8" w:rsidRDefault="00BC0A85" w:rsidP="00E00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68" w:type="dxa"/>
          </w:tcPr>
          <w:p w:rsidR="00BC0A85" w:rsidRPr="005C34B8" w:rsidRDefault="00BC0A85" w:rsidP="00E00A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Пример </w:t>
            </w:r>
          </w:p>
        </w:tc>
      </w:tr>
      <w:tr w:rsidR="00BC0A85" w:rsidRPr="005C34B8" w:rsidTr="006C36B8">
        <w:tc>
          <w:tcPr>
            <w:tcW w:w="567" w:type="dxa"/>
          </w:tcPr>
          <w:p w:rsidR="00BC0A85" w:rsidRPr="005C34B8" w:rsidRDefault="00BC0A85" w:rsidP="006C36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34B8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3261" w:type="dxa"/>
          </w:tcPr>
          <w:p w:rsidR="00BC0A85" w:rsidRPr="005C34B8" w:rsidRDefault="00BC0A85" w:rsidP="00E00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Умышленная угроза</w:t>
            </w:r>
          </w:p>
        </w:tc>
        <w:tc>
          <w:tcPr>
            <w:tcW w:w="567" w:type="dxa"/>
          </w:tcPr>
          <w:p w:rsidR="00BC0A85" w:rsidRPr="005C34B8" w:rsidRDefault="00BC0A85" w:rsidP="00E00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068" w:type="dxa"/>
          </w:tcPr>
          <w:p w:rsidR="00BC0A85" w:rsidRPr="005C34B8" w:rsidRDefault="00BC0A85" w:rsidP="00E00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A34">
              <w:rPr>
                <w:rFonts w:ascii="Times New Roman" w:hAnsi="Times New Roman"/>
                <w:sz w:val="28"/>
                <w:szCs w:val="28"/>
              </w:rPr>
              <w:t>Недостаточная квалификация сотрудника, приводящая к ошибкам</w:t>
            </w:r>
          </w:p>
        </w:tc>
      </w:tr>
      <w:tr w:rsidR="00BC0A85" w:rsidRPr="005C34B8" w:rsidTr="006C36B8">
        <w:tc>
          <w:tcPr>
            <w:tcW w:w="567" w:type="dxa"/>
          </w:tcPr>
          <w:p w:rsidR="00BC0A85" w:rsidRPr="005C34B8" w:rsidRDefault="00BC0A85" w:rsidP="006C36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34B8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3261" w:type="dxa"/>
          </w:tcPr>
          <w:p w:rsidR="00BC0A85" w:rsidRPr="005C34B8" w:rsidRDefault="00BC0A85" w:rsidP="00E00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Неумышленная угроза</w:t>
            </w:r>
          </w:p>
        </w:tc>
        <w:tc>
          <w:tcPr>
            <w:tcW w:w="567" w:type="dxa"/>
          </w:tcPr>
          <w:p w:rsidR="00BC0A85" w:rsidRPr="005C34B8" w:rsidRDefault="00BC0A85" w:rsidP="00E00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068" w:type="dxa"/>
          </w:tcPr>
          <w:p w:rsidR="00BC0A85" w:rsidRPr="005C34B8" w:rsidRDefault="00BC0A85" w:rsidP="00E00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F4A34">
              <w:rPr>
                <w:rFonts w:ascii="Times New Roman" w:hAnsi="Times New Roman"/>
                <w:sz w:val="28"/>
                <w:szCs w:val="28"/>
              </w:rPr>
              <w:t>Разглашение конфиденциальной информации конкурентам</w:t>
            </w:r>
          </w:p>
        </w:tc>
      </w:tr>
      <w:tr w:rsidR="00BC0A85" w:rsidRPr="005C34B8" w:rsidTr="006C36B8">
        <w:tc>
          <w:tcPr>
            <w:tcW w:w="567" w:type="dxa"/>
          </w:tcPr>
          <w:p w:rsidR="00BC0A85" w:rsidRPr="005C34B8" w:rsidRDefault="00BC0A85" w:rsidP="006C36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34B8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3261" w:type="dxa"/>
          </w:tcPr>
          <w:p w:rsidR="00BC0A85" w:rsidRPr="005C34B8" w:rsidRDefault="00BC0A85" w:rsidP="00E00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Внешняя угроза</w:t>
            </w:r>
          </w:p>
        </w:tc>
        <w:tc>
          <w:tcPr>
            <w:tcW w:w="567" w:type="dxa"/>
          </w:tcPr>
          <w:p w:rsidR="00BC0A85" w:rsidRPr="005C34B8" w:rsidRDefault="00BC0A85" w:rsidP="00E00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068" w:type="dxa"/>
          </w:tcPr>
          <w:p w:rsidR="00BC0A85" w:rsidRPr="005C34B8" w:rsidRDefault="00BC0A85" w:rsidP="00E00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A34">
              <w:rPr>
                <w:rFonts w:ascii="Times New Roman" w:hAnsi="Times New Roman"/>
                <w:sz w:val="28"/>
                <w:szCs w:val="28"/>
              </w:rPr>
              <w:t>Вербовка сотрудника конкурентами</w:t>
            </w:r>
          </w:p>
        </w:tc>
      </w:tr>
      <w:tr w:rsidR="00BC0A85" w:rsidRPr="005C34B8" w:rsidTr="006C36B8">
        <w:tc>
          <w:tcPr>
            <w:tcW w:w="567" w:type="dxa"/>
          </w:tcPr>
          <w:p w:rsidR="00BC0A85" w:rsidRPr="005C34B8" w:rsidRDefault="00BC0A85" w:rsidP="006C36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3261" w:type="dxa"/>
          </w:tcPr>
          <w:p w:rsidR="00BC0A85" w:rsidRDefault="00BC0A85" w:rsidP="00E00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Внутренняя угроза</w:t>
            </w:r>
          </w:p>
        </w:tc>
        <w:tc>
          <w:tcPr>
            <w:tcW w:w="567" w:type="dxa"/>
          </w:tcPr>
          <w:p w:rsidR="00BC0A85" w:rsidRDefault="00BC0A85" w:rsidP="00E00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068" w:type="dxa"/>
          </w:tcPr>
          <w:p w:rsidR="00BC0A85" w:rsidRPr="005C34B8" w:rsidRDefault="00BC0A85" w:rsidP="00E00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A34">
              <w:rPr>
                <w:rFonts w:ascii="Times New Roman" w:hAnsi="Times New Roman"/>
                <w:sz w:val="28"/>
                <w:szCs w:val="28"/>
              </w:rPr>
              <w:t>Нарушение сотрудником правил информационной безопасности из-за невнимательности</w:t>
            </w:r>
          </w:p>
        </w:tc>
      </w:tr>
    </w:tbl>
    <w:p w:rsidR="00BC0A85" w:rsidRDefault="00BC0A85" w:rsidP="00A611C4">
      <w:pPr>
        <w:pStyle w:val="ListParagraph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BC0A85" w:rsidRDefault="00BC0A85" w:rsidP="00E35C6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C3319">
        <w:rPr>
          <w:rFonts w:ascii="Times New Roman" w:hAnsi="Times New Roman"/>
          <w:sz w:val="28"/>
          <w:szCs w:val="28"/>
        </w:rPr>
        <w:t>Правильный ответ</w:t>
      </w:r>
      <w:r>
        <w:rPr>
          <w:rFonts w:ascii="Times New Roman" w:hAnsi="Times New Roman"/>
          <w:sz w:val="28"/>
          <w:szCs w:val="28"/>
        </w:rPr>
        <w:t>: 1Б, 2А, 3В, 4Г</w:t>
      </w:r>
    </w:p>
    <w:p w:rsidR="00BC0A85" w:rsidRPr="000127FA" w:rsidRDefault="00BC0A85" w:rsidP="00E00A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27FA">
        <w:rPr>
          <w:rFonts w:ascii="Times New Roman" w:hAnsi="Times New Roman"/>
          <w:sz w:val="28"/>
          <w:szCs w:val="28"/>
        </w:rPr>
        <w:t>Компетенции (инд</w:t>
      </w:r>
      <w:r>
        <w:rPr>
          <w:rFonts w:ascii="Times New Roman" w:hAnsi="Times New Roman"/>
          <w:sz w:val="28"/>
          <w:szCs w:val="28"/>
        </w:rPr>
        <w:t>икаторы): ПК-3 (ПК-3.2, ПК-3.3)</w:t>
      </w:r>
    </w:p>
    <w:p w:rsidR="00BC0A85" w:rsidRDefault="00BC0A85" w:rsidP="00A611C4">
      <w:pPr>
        <w:pStyle w:val="ListParagraph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br w:type="page"/>
      </w:r>
    </w:p>
    <w:p w:rsidR="00BC0A85" w:rsidRPr="00DA4EAC" w:rsidRDefault="00BC0A85" w:rsidP="00DA4EAC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A4EAC">
        <w:rPr>
          <w:rFonts w:ascii="Times New Roman" w:hAnsi="Times New Roman"/>
          <w:sz w:val="28"/>
          <w:szCs w:val="28"/>
        </w:rPr>
        <w:t>Установите соответствия между методом обеспечения кадровой безопасности и его характеристикой</w:t>
      </w:r>
      <w:r>
        <w:rPr>
          <w:rFonts w:ascii="Times New Roman" w:hAnsi="Times New Roman"/>
          <w:sz w:val="28"/>
          <w:szCs w:val="28"/>
        </w:rPr>
        <w:t>.</w:t>
      </w:r>
    </w:p>
    <w:p w:rsidR="00BC0A85" w:rsidRDefault="00BC0A85" w:rsidP="00DA4EAC">
      <w:pPr>
        <w:pStyle w:val="ListParagraph"/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A0"/>
      </w:tblPr>
      <w:tblGrid>
        <w:gridCol w:w="567"/>
        <w:gridCol w:w="3261"/>
        <w:gridCol w:w="567"/>
        <w:gridCol w:w="5068"/>
      </w:tblGrid>
      <w:tr w:rsidR="00BC0A85" w:rsidRPr="005C34B8" w:rsidTr="006C36B8">
        <w:tc>
          <w:tcPr>
            <w:tcW w:w="567" w:type="dxa"/>
          </w:tcPr>
          <w:p w:rsidR="00BC0A85" w:rsidRPr="000F55FA" w:rsidRDefault="00BC0A85" w:rsidP="006C36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261" w:type="dxa"/>
          </w:tcPr>
          <w:p w:rsidR="00BC0A85" w:rsidRPr="005C34B8" w:rsidRDefault="00BC0A85" w:rsidP="006C36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Метод обеспечения кадровой безопасности</w:t>
            </w:r>
          </w:p>
        </w:tc>
        <w:tc>
          <w:tcPr>
            <w:tcW w:w="567" w:type="dxa"/>
          </w:tcPr>
          <w:p w:rsidR="00BC0A85" w:rsidRPr="005C34B8" w:rsidRDefault="00BC0A85" w:rsidP="006C36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68" w:type="dxa"/>
          </w:tcPr>
          <w:p w:rsidR="00BC0A85" w:rsidRPr="005C34B8" w:rsidRDefault="00BC0A85" w:rsidP="006C36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BC0A85" w:rsidRPr="005C34B8" w:rsidTr="006C36B8">
        <w:tc>
          <w:tcPr>
            <w:tcW w:w="567" w:type="dxa"/>
          </w:tcPr>
          <w:p w:rsidR="00BC0A85" w:rsidRPr="005C34B8" w:rsidRDefault="00BC0A85" w:rsidP="006C36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34B8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3261" w:type="dxa"/>
          </w:tcPr>
          <w:p w:rsidR="00BC0A85" w:rsidRPr="005C34B8" w:rsidRDefault="00BC0A85" w:rsidP="006C36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Проверка кандидатов</w:t>
            </w:r>
          </w:p>
        </w:tc>
        <w:tc>
          <w:tcPr>
            <w:tcW w:w="567" w:type="dxa"/>
          </w:tcPr>
          <w:p w:rsidR="00BC0A85" w:rsidRPr="005C34B8" w:rsidRDefault="00BC0A85" w:rsidP="006C36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068" w:type="dxa"/>
          </w:tcPr>
          <w:p w:rsidR="00BC0A85" w:rsidRPr="005C34B8" w:rsidRDefault="00BC0A85" w:rsidP="006C36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A34">
              <w:rPr>
                <w:rFonts w:ascii="Times New Roman" w:hAnsi="Times New Roman"/>
                <w:sz w:val="28"/>
                <w:szCs w:val="28"/>
              </w:rPr>
              <w:t>Регулярный анализ кадрового состава на предмет лояльности, благонадежности и соответствия требованиям безопасности</w:t>
            </w:r>
          </w:p>
        </w:tc>
      </w:tr>
      <w:tr w:rsidR="00BC0A85" w:rsidRPr="005C34B8" w:rsidTr="006C36B8">
        <w:tc>
          <w:tcPr>
            <w:tcW w:w="567" w:type="dxa"/>
          </w:tcPr>
          <w:p w:rsidR="00BC0A85" w:rsidRPr="005C34B8" w:rsidRDefault="00BC0A85" w:rsidP="006C36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34B8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3261" w:type="dxa"/>
          </w:tcPr>
          <w:p w:rsidR="00BC0A85" w:rsidRPr="005C34B8" w:rsidRDefault="00BC0A85" w:rsidP="006C36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A34">
              <w:rPr>
                <w:rFonts w:ascii="Times New Roman" w:hAnsi="Times New Roman"/>
                <w:sz w:val="28"/>
                <w:szCs w:val="28"/>
              </w:rPr>
              <w:t>Контроль доступа к информации</w:t>
            </w:r>
          </w:p>
        </w:tc>
        <w:tc>
          <w:tcPr>
            <w:tcW w:w="567" w:type="dxa"/>
          </w:tcPr>
          <w:p w:rsidR="00BC0A85" w:rsidRPr="005C34B8" w:rsidRDefault="00BC0A85" w:rsidP="006C36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068" w:type="dxa"/>
          </w:tcPr>
          <w:p w:rsidR="00BC0A85" w:rsidRPr="005C34B8" w:rsidRDefault="00BC0A85" w:rsidP="006C36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F4A34">
              <w:rPr>
                <w:rFonts w:ascii="Times New Roman" w:hAnsi="Times New Roman"/>
                <w:sz w:val="28"/>
                <w:szCs w:val="28"/>
              </w:rPr>
              <w:t>Комплекс мер, направленных на предотвращение проникновения в компанию лиц, преследующих противоправные цели</w:t>
            </w:r>
          </w:p>
        </w:tc>
      </w:tr>
      <w:tr w:rsidR="00BC0A85" w:rsidRPr="005C34B8" w:rsidTr="006C36B8">
        <w:tc>
          <w:tcPr>
            <w:tcW w:w="567" w:type="dxa"/>
          </w:tcPr>
          <w:p w:rsidR="00BC0A85" w:rsidRPr="005C34B8" w:rsidRDefault="00BC0A85" w:rsidP="006C36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34B8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3261" w:type="dxa"/>
          </w:tcPr>
          <w:p w:rsidR="00BC0A85" w:rsidRPr="005C34B8" w:rsidRDefault="00BC0A85" w:rsidP="006C36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F4A34">
              <w:rPr>
                <w:rFonts w:ascii="Times New Roman" w:hAnsi="Times New Roman"/>
                <w:sz w:val="28"/>
                <w:szCs w:val="28"/>
              </w:rPr>
              <w:t>Мониторинг персонала</w:t>
            </w:r>
          </w:p>
        </w:tc>
        <w:tc>
          <w:tcPr>
            <w:tcW w:w="567" w:type="dxa"/>
          </w:tcPr>
          <w:p w:rsidR="00BC0A85" w:rsidRPr="005C34B8" w:rsidRDefault="00BC0A85" w:rsidP="006C36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068" w:type="dxa"/>
          </w:tcPr>
          <w:p w:rsidR="00BC0A85" w:rsidRPr="005C34B8" w:rsidRDefault="00BC0A85" w:rsidP="006C36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A34">
              <w:rPr>
                <w:rFonts w:ascii="Times New Roman" w:hAnsi="Times New Roman"/>
                <w:sz w:val="28"/>
                <w:szCs w:val="28"/>
              </w:rPr>
              <w:t>Оценка соответствия знаний, навыков и личностных качеств кандидата требованиям должности и безопасности компании</w:t>
            </w:r>
          </w:p>
        </w:tc>
      </w:tr>
      <w:tr w:rsidR="00BC0A85" w:rsidRPr="005C34B8" w:rsidTr="006C36B8">
        <w:tc>
          <w:tcPr>
            <w:tcW w:w="567" w:type="dxa"/>
          </w:tcPr>
          <w:p w:rsidR="00BC0A85" w:rsidRPr="005C34B8" w:rsidRDefault="00BC0A85" w:rsidP="006C36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3261" w:type="dxa"/>
          </w:tcPr>
          <w:p w:rsidR="00BC0A85" w:rsidRDefault="00BC0A85" w:rsidP="006C36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F4A34">
              <w:rPr>
                <w:rFonts w:ascii="Times New Roman" w:hAnsi="Times New Roman"/>
                <w:sz w:val="28"/>
                <w:szCs w:val="28"/>
              </w:rPr>
              <w:t>Обучение и инструктаж</w:t>
            </w:r>
          </w:p>
        </w:tc>
        <w:tc>
          <w:tcPr>
            <w:tcW w:w="567" w:type="dxa"/>
          </w:tcPr>
          <w:p w:rsidR="00BC0A85" w:rsidRDefault="00BC0A85" w:rsidP="006C36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068" w:type="dxa"/>
          </w:tcPr>
          <w:p w:rsidR="00BC0A85" w:rsidRPr="005C34B8" w:rsidRDefault="00BC0A85" w:rsidP="006C36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A34">
              <w:rPr>
                <w:rFonts w:ascii="Times New Roman" w:hAnsi="Times New Roman"/>
                <w:sz w:val="28"/>
                <w:szCs w:val="28"/>
              </w:rPr>
              <w:t>Установление правил и ограничений на доступ сотрудников к конфиденциальной информации и ресурсам компании</w:t>
            </w:r>
          </w:p>
        </w:tc>
      </w:tr>
    </w:tbl>
    <w:p w:rsidR="00BC0A85" w:rsidRDefault="00BC0A85" w:rsidP="00341487">
      <w:pPr>
        <w:pStyle w:val="ListParagraph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BC0A85" w:rsidRDefault="00BC0A85" w:rsidP="0034148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C3319">
        <w:rPr>
          <w:rFonts w:ascii="Times New Roman" w:hAnsi="Times New Roman"/>
          <w:sz w:val="28"/>
          <w:szCs w:val="28"/>
        </w:rPr>
        <w:t>Правильный ответ</w:t>
      </w:r>
      <w:r>
        <w:rPr>
          <w:rFonts w:ascii="Times New Roman" w:hAnsi="Times New Roman"/>
          <w:sz w:val="28"/>
          <w:szCs w:val="28"/>
        </w:rPr>
        <w:t>: 1В, 2Г, 3А, 4Б</w:t>
      </w:r>
    </w:p>
    <w:p w:rsidR="00BC0A85" w:rsidRDefault="00BC0A85" w:rsidP="003414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27FA">
        <w:rPr>
          <w:rFonts w:ascii="Times New Roman" w:hAnsi="Times New Roman"/>
          <w:sz w:val="28"/>
          <w:szCs w:val="28"/>
        </w:rPr>
        <w:t>Компетенции (инд</w:t>
      </w:r>
      <w:r>
        <w:rPr>
          <w:rFonts w:ascii="Times New Roman" w:hAnsi="Times New Roman"/>
          <w:sz w:val="28"/>
          <w:szCs w:val="28"/>
        </w:rPr>
        <w:t>икаторы): ПК-3 (ПК-3.2, ПК-3.3)</w:t>
      </w:r>
    </w:p>
    <w:p w:rsidR="00BC0A85" w:rsidRDefault="00BC0A85" w:rsidP="003414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0A85" w:rsidRDefault="00BC0A85" w:rsidP="003429B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  <w:lang w:eastAsia="en-US"/>
        </w:rPr>
      </w:pPr>
      <w:r w:rsidRPr="003429B5">
        <w:rPr>
          <w:spacing w:val="-2"/>
          <w:sz w:val="28"/>
          <w:szCs w:val="28"/>
        </w:rPr>
        <w:t>Установите соответствия между</w:t>
      </w:r>
      <w:r w:rsidRPr="003429B5">
        <w:rPr>
          <w:sz w:val="28"/>
          <w:szCs w:val="28"/>
          <w:lang w:eastAsia="en-US"/>
        </w:rPr>
        <w:t xml:space="preserve"> видом документа с его назначением </w:t>
      </w:r>
      <w:r>
        <w:rPr>
          <w:sz w:val="28"/>
          <w:szCs w:val="28"/>
          <w:lang w:eastAsia="en-US"/>
        </w:rPr>
        <w:t>в системе кадровой безопасности.</w:t>
      </w:r>
    </w:p>
    <w:p w:rsidR="00BC0A85" w:rsidRPr="003429B5" w:rsidRDefault="00BC0A85" w:rsidP="003429B5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tbl>
      <w:tblPr>
        <w:tblW w:w="0" w:type="auto"/>
        <w:tblInd w:w="108" w:type="dxa"/>
        <w:tblLayout w:type="fixed"/>
        <w:tblLook w:val="00A0"/>
      </w:tblPr>
      <w:tblGrid>
        <w:gridCol w:w="567"/>
        <w:gridCol w:w="3261"/>
        <w:gridCol w:w="567"/>
        <w:gridCol w:w="5068"/>
      </w:tblGrid>
      <w:tr w:rsidR="00BC0A85" w:rsidRPr="005C34B8" w:rsidTr="006C36B8">
        <w:tc>
          <w:tcPr>
            <w:tcW w:w="567" w:type="dxa"/>
          </w:tcPr>
          <w:p w:rsidR="00BC0A85" w:rsidRPr="000F55FA" w:rsidRDefault="00BC0A85" w:rsidP="006C36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261" w:type="dxa"/>
          </w:tcPr>
          <w:p w:rsidR="00BC0A85" w:rsidRPr="005C34B8" w:rsidRDefault="00BC0A85" w:rsidP="006C36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Вид документа</w:t>
            </w:r>
          </w:p>
        </w:tc>
        <w:tc>
          <w:tcPr>
            <w:tcW w:w="567" w:type="dxa"/>
          </w:tcPr>
          <w:p w:rsidR="00BC0A85" w:rsidRPr="005C34B8" w:rsidRDefault="00BC0A85" w:rsidP="006C36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68" w:type="dxa"/>
          </w:tcPr>
          <w:p w:rsidR="00BC0A85" w:rsidRPr="005C34B8" w:rsidRDefault="00BC0A85" w:rsidP="006C36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Назначение </w:t>
            </w:r>
          </w:p>
        </w:tc>
      </w:tr>
      <w:tr w:rsidR="00BC0A85" w:rsidRPr="005C34B8" w:rsidTr="006C36B8">
        <w:tc>
          <w:tcPr>
            <w:tcW w:w="567" w:type="dxa"/>
          </w:tcPr>
          <w:p w:rsidR="00BC0A85" w:rsidRPr="005C34B8" w:rsidRDefault="00BC0A85" w:rsidP="006C36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34B8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3261" w:type="dxa"/>
          </w:tcPr>
          <w:p w:rsidR="00BC0A85" w:rsidRPr="005C34B8" w:rsidRDefault="00BC0A85" w:rsidP="003429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A34">
              <w:rPr>
                <w:rFonts w:ascii="Times New Roman" w:hAnsi="Times New Roman"/>
                <w:sz w:val="28"/>
                <w:szCs w:val="28"/>
              </w:rPr>
              <w:t>Должностная инструкция</w:t>
            </w:r>
          </w:p>
        </w:tc>
        <w:tc>
          <w:tcPr>
            <w:tcW w:w="567" w:type="dxa"/>
          </w:tcPr>
          <w:p w:rsidR="00BC0A85" w:rsidRPr="005C34B8" w:rsidRDefault="00BC0A85" w:rsidP="006C36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068" w:type="dxa"/>
            <w:vAlign w:val="center"/>
          </w:tcPr>
          <w:p w:rsidR="00BC0A85" w:rsidRPr="00DC3319" w:rsidRDefault="00BC0A85" w:rsidP="003429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A34">
              <w:rPr>
                <w:rFonts w:ascii="Times New Roman" w:hAnsi="Times New Roman"/>
                <w:sz w:val="28"/>
                <w:szCs w:val="28"/>
              </w:rPr>
              <w:t>Устанавливает порядок действий сотрудников при возникновении угроз безопасности</w:t>
            </w:r>
          </w:p>
        </w:tc>
      </w:tr>
      <w:tr w:rsidR="00BC0A85" w:rsidRPr="005C34B8" w:rsidTr="006C36B8">
        <w:tc>
          <w:tcPr>
            <w:tcW w:w="567" w:type="dxa"/>
          </w:tcPr>
          <w:p w:rsidR="00BC0A85" w:rsidRPr="005C34B8" w:rsidRDefault="00BC0A85" w:rsidP="006C36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34B8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3261" w:type="dxa"/>
            <w:vAlign w:val="center"/>
          </w:tcPr>
          <w:p w:rsidR="00BC0A85" w:rsidRPr="00DC3319" w:rsidRDefault="00BC0A85" w:rsidP="003429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4A34">
              <w:rPr>
                <w:rFonts w:ascii="Times New Roman" w:hAnsi="Times New Roman"/>
                <w:sz w:val="28"/>
                <w:szCs w:val="28"/>
              </w:rPr>
              <w:t>Политика конфиденциальности</w:t>
            </w:r>
          </w:p>
        </w:tc>
        <w:tc>
          <w:tcPr>
            <w:tcW w:w="567" w:type="dxa"/>
          </w:tcPr>
          <w:p w:rsidR="00BC0A85" w:rsidRPr="005C34B8" w:rsidRDefault="00BC0A85" w:rsidP="006C36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068" w:type="dxa"/>
            <w:vAlign w:val="center"/>
          </w:tcPr>
          <w:p w:rsidR="00BC0A85" w:rsidRPr="00DC3319" w:rsidRDefault="00BC0A85" w:rsidP="003429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A34">
              <w:rPr>
                <w:rFonts w:ascii="Times New Roman" w:hAnsi="Times New Roman"/>
                <w:sz w:val="28"/>
                <w:szCs w:val="28"/>
              </w:rPr>
              <w:t>Определяет требования к знаниям, навыкам и ответственности сотрудника в области безопасности</w:t>
            </w:r>
          </w:p>
        </w:tc>
      </w:tr>
      <w:tr w:rsidR="00BC0A85" w:rsidRPr="005C34B8" w:rsidTr="006C36B8">
        <w:tc>
          <w:tcPr>
            <w:tcW w:w="567" w:type="dxa"/>
          </w:tcPr>
          <w:p w:rsidR="00BC0A85" w:rsidRPr="005C34B8" w:rsidRDefault="00BC0A85" w:rsidP="006C36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34B8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3261" w:type="dxa"/>
            <w:vAlign w:val="center"/>
          </w:tcPr>
          <w:p w:rsidR="00BC0A85" w:rsidRPr="00DC3319" w:rsidRDefault="00BC0A85" w:rsidP="003429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4A34">
              <w:rPr>
                <w:rFonts w:ascii="Times New Roman" w:hAnsi="Times New Roman"/>
                <w:sz w:val="28"/>
                <w:szCs w:val="28"/>
              </w:rPr>
              <w:t>Кодекс корпоративной этики</w:t>
            </w:r>
          </w:p>
        </w:tc>
        <w:tc>
          <w:tcPr>
            <w:tcW w:w="567" w:type="dxa"/>
          </w:tcPr>
          <w:p w:rsidR="00BC0A85" w:rsidRPr="005C34B8" w:rsidRDefault="00BC0A85" w:rsidP="006C36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068" w:type="dxa"/>
            <w:vAlign w:val="center"/>
          </w:tcPr>
          <w:p w:rsidR="00BC0A85" w:rsidRPr="00DC3319" w:rsidRDefault="00BC0A85" w:rsidP="003429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A34">
              <w:rPr>
                <w:rFonts w:ascii="Times New Roman" w:hAnsi="Times New Roman"/>
                <w:sz w:val="28"/>
                <w:szCs w:val="28"/>
              </w:rPr>
              <w:t>Закрепляет принципы и нормы поведения сотрудников, направленные на обеспечение безопасности компании</w:t>
            </w:r>
          </w:p>
        </w:tc>
      </w:tr>
      <w:tr w:rsidR="00BC0A85" w:rsidRPr="005C34B8" w:rsidTr="006C36B8">
        <w:tc>
          <w:tcPr>
            <w:tcW w:w="567" w:type="dxa"/>
          </w:tcPr>
          <w:p w:rsidR="00BC0A85" w:rsidRPr="005C34B8" w:rsidRDefault="00BC0A85" w:rsidP="006C36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3261" w:type="dxa"/>
            <w:vAlign w:val="center"/>
          </w:tcPr>
          <w:p w:rsidR="00BC0A85" w:rsidRPr="00DC3319" w:rsidRDefault="00BC0A85" w:rsidP="003429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4A34">
              <w:rPr>
                <w:rFonts w:ascii="Times New Roman" w:hAnsi="Times New Roman"/>
                <w:sz w:val="28"/>
                <w:szCs w:val="28"/>
              </w:rPr>
              <w:t>Инструкция по безопасности</w:t>
            </w:r>
          </w:p>
        </w:tc>
        <w:tc>
          <w:tcPr>
            <w:tcW w:w="567" w:type="dxa"/>
          </w:tcPr>
          <w:p w:rsidR="00BC0A85" w:rsidRDefault="00BC0A85" w:rsidP="006C36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068" w:type="dxa"/>
            <w:vAlign w:val="center"/>
          </w:tcPr>
          <w:p w:rsidR="00BC0A85" w:rsidRPr="00FF4A34" w:rsidRDefault="00BC0A85" w:rsidP="003429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A34">
              <w:rPr>
                <w:rFonts w:ascii="Times New Roman" w:hAnsi="Times New Roman"/>
                <w:sz w:val="28"/>
                <w:szCs w:val="28"/>
              </w:rPr>
              <w:t>Регламентирует правила обработки, хранения и передачи конфиденциальной информации</w:t>
            </w:r>
          </w:p>
        </w:tc>
      </w:tr>
    </w:tbl>
    <w:p w:rsidR="00BC0A85" w:rsidRPr="007A3916" w:rsidRDefault="00BC0A85" w:rsidP="003429B5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0A85" w:rsidRDefault="00BC0A85" w:rsidP="00D03ED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C3319">
        <w:rPr>
          <w:rFonts w:ascii="Times New Roman" w:hAnsi="Times New Roman"/>
          <w:sz w:val="28"/>
          <w:szCs w:val="28"/>
        </w:rPr>
        <w:t>Правильный ответ</w:t>
      </w:r>
      <w:r>
        <w:rPr>
          <w:rFonts w:ascii="Times New Roman" w:hAnsi="Times New Roman"/>
          <w:sz w:val="28"/>
          <w:szCs w:val="28"/>
        </w:rPr>
        <w:t>: 1Б, 2Г, 3В, 4А</w:t>
      </w:r>
    </w:p>
    <w:p w:rsidR="00BC0A85" w:rsidRDefault="00BC0A85" w:rsidP="00D03E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27FA">
        <w:rPr>
          <w:rFonts w:ascii="Times New Roman" w:hAnsi="Times New Roman"/>
          <w:sz w:val="28"/>
          <w:szCs w:val="28"/>
        </w:rPr>
        <w:t>Компетенции (инд</w:t>
      </w:r>
      <w:r>
        <w:rPr>
          <w:rFonts w:ascii="Times New Roman" w:hAnsi="Times New Roman"/>
          <w:sz w:val="28"/>
          <w:szCs w:val="28"/>
        </w:rPr>
        <w:t>икаторы): ПК-3 (ПК-3.2, ПК-3.3)</w:t>
      </w:r>
    </w:p>
    <w:p w:rsidR="00BC0A85" w:rsidRPr="007D16BD" w:rsidRDefault="00BC0A85" w:rsidP="00B83D16">
      <w:pPr>
        <w:pStyle w:val="Heading4"/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br w:type="page"/>
      </w: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:rsidR="00BC0A85" w:rsidRPr="007D16BD" w:rsidRDefault="00BC0A85" w:rsidP="00B83D16">
      <w:pPr>
        <w:spacing w:after="0" w:line="240" w:lineRule="auto"/>
        <w:rPr>
          <w:rFonts w:ascii="Times New Roman" w:hAnsi="Times New Roman"/>
        </w:rPr>
      </w:pPr>
    </w:p>
    <w:p w:rsidR="00BC0A85" w:rsidRPr="007D16BD" w:rsidRDefault="00BC0A85" w:rsidP="00B83D1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BC0A85" w:rsidRPr="007D16BD" w:rsidRDefault="00BC0A85" w:rsidP="00B83D1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BC0A85" w:rsidRDefault="00BC0A85" w:rsidP="00341487">
      <w:pPr>
        <w:pStyle w:val="ListParagraph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BC0A85" w:rsidRPr="00B83D16" w:rsidRDefault="00BC0A85" w:rsidP="00B83D16">
      <w:pPr>
        <w:pStyle w:val="ListParagraph"/>
        <w:spacing w:after="0" w:line="240" w:lineRule="auto"/>
        <w:ind w:left="0" w:right="-280"/>
        <w:rPr>
          <w:rFonts w:ascii="Times New Roman" w:hAnsi="Times New Roman"/>
          <w:sz w:val="28"/>
          <w:szCs w:val="28"/>
        </w:rPr>
      </w:pPr>
      <w:r w:rsidRPr="00662352">
        <w:rPr>
          <w:rFonts w:ascii="Times New Roman" w:hAnsi="Times New Roman"/>
          <w:sz w:val="28"/>
          <w:szCs w:val="28"/>
        </w:rPr>
        <w:t>1</w:t>
      </w:r>
      <w:r w:rsidRPr="00B83D16">
        <w:rPr>
          <w:rFonts w:ascii="Times New Roman" w:hAnsi="Times New Roman"/>
          <w:i/>
          <w:sz w:val="28"/>
          <w:szCs w:val="28"/>
        </w:rPr>
        <w:t xml:space="preserve">. </w:t>
      </w:r>
      <w:r w:rsidRPr="00B83D16">
        <w:rPr>
          <w:rFonts w:ascii="Times New Roman" w:hAnsi="Times New Roman"/>
          <w:sz w:val="28"/>
          <w:szCs w:val="28"/>
        </w:rPr>
        <w:t>Установите последовательность мер по предупреждению и противодействию коррупции:</w:t>
      </w:r>
    </w:p>
    <w:p w:rsidR="00BC0A85" w:rsidRPr="00B83D16" w:rsidRDefault="00BC0A85" w:rsidP="00B83D16">
      <w:pPr>
        <w:pStyle w:val="ListParagraph"/>
        <w:spacing w:after="0" w:line="240" w:lineRule="auto"/>
        <w:ind w:left="0"/>
        <w:rPr>
          <w:rFonts w:ascii="Times New Roman" w:hAnsi="Times New Roman"/>
          <w:iCs/>
          <w:sz w:val="28"/>
          <w:szCs w:val="28"/>
          <w:lang w:eastAsia="ru-RU"/>
        </w:rPr>
      </w:pPr>
      <w:r w:rsidRPr="00B83D16">
        <w:rPr>
          <w:rFonts w:ascii="Times New Roman" w:hAnsi="Times New Roman"/>
          <w:iCs/>
          <w:sz w:val="28"/>
          <w:szCs w:val="28"/>
          <w:lang w:eastAsia="ru-RU"/>
        </w:rPr>
        <w:t>А) Выявление признаков коррупции.</w:t>
      </w:r>
    </w:p>
    <w:p w:rsidR="00BC0A85" w:rsidRPr="00B83D16" w:rsidRDefault="00BC0A85" w:rsidP="00B83D16">
      <w:pPr>
        <w:pStyle w:val="ListParagraph"/>
        <w:spacing w:after="0" w:line="240" w:lineRule="auto"/>
        <w:ind w:left="0"/>
        <w:rPr>
          <w:rFonts w:ascii="Times New Roman" w:hAnsi="Times New Roman"/>
          <w:iCs/>
          <w:sz w:val="28"/>
          <w:szCs w:val="28"/>
          <w:lang w:eastAsia="ru-RU"/>
        </w:rPr>
      </w:pPr>
      <w:r w:rsidRPr="00B83D16">
        <w:rPr>
          <w:rFonts w:ascii="Times New Roman" w:hAnsi="Times New Roman"/>
          <w:iCs/>
          <w:sz w:val="28"/>
          <w:szCs w:val="28"/>
          <w:lang w:eastAsia="ru-RU"/>
        </w:rPr>
        <w:t>Б) Проведение служебной проверки.</w:t>
      </w:r>
    </w:p>
    <w:p w:rsidR="00BC0A85" w:rsidRPr="00B83D16" w:rsidRDefault="00BC0A85" w:rsidP="00B83D16">
      <w:pPr>
        <w:pStyle w:val="ListParagraph"/>
        <w:spacing w:after="0" w:line="240" w:lineRule="auto"/>
        <w:ind w:left="0"/>
        <w:rPr>
          <w:rFonts w:ascii="Times New Roman" w:hAnsi="Times New Roman"/>
          <w:iCs/>
          <w:sz w:val="28"/>
          <w:szCs w:val="28"/>
          <w:lang w:eastAsia="ru-RU"/>
        </w:rPr>
      </w:pPr>
      <w:r w:rsidRPr="00B83D16">
        <w:rPr>
          <w:rFonts w:ascii="Times New Roman" w:hAnsi="Times New Roman"/>
          <w:iCs/>
          <w:sz w:val="28"/>
          <w:szCs w:val="28"/>
          <w:lang w:eastAsia="ru-RU"/>
        </w:rPr>
        <w:t>В) Отстранение сотрудника от занимаемой должности.</w:t>
      </w:r>
    </w:p>
    <w:p w:rsidR="00BC0A85" w:rsidRPr="00B83D16" w:rsidRDefault="00BC0A85" w:rsidP="00B83D16">
      <w:pPr>
        <w:pStyle w:val="ListParagraph"/>
        <w:spacing w:after="0" w:line="240" w:lineRule="auto"/>
        <w:ind w:left="0"/>
        <w:rPr>
          <w:rFonts w:ascii="Times New Roman" w:hAnsi="Times New Roman"/>
          <w:iCs/>
          <w:sz w:val="28"/>
          <w:szCs w:val="28"/>
          <w:lang w:eastAsia="ru-RU"/>
        </w:rPr>
      </w:pPr>
      <w:r w:rsidRPr="00B83D16">
        <w:rPr>
          <w:rFonts w:ascii="Times New Roman" w:hAnsi="Times New Roman"/>
          <w:iCs/>
          <w:sz w:val="28"/>
          <w:szCs w:val="28"/>
          <w:lang w:eastAsia="ru-RU"/>
        </w:rPr>
        <w:t>Г) Передача материалов в правоохранительные органы.</w:t>
      </w:r>
    </w:p>
    <w:p w:rsidR="00BC0A85" w:rsidRPr="00B83D16" w:rsidRDefault="00BC0A85" w:rsidP="00B83D16">
      <w:pPr>
        <w:pStyle w:val="ListParagraph"/>
        <w:spacing w:after="0" w:line="240" w:lineRule="auto"/>
        <w:ind w:left="0"/>
        <w:rPr>
          <w:rFonts w:ascii="Times New Roman" w:hAnsi="Times New Roman"/>
          <w:iCs/>
          <w:sz w:val="28"/>
          <w:szCs w:val="28"/>
          <w:lang w:eastAsia="ru-RU"/>
        </w:rPr>
      </w:pPr>
      <w:r w:rsidRPr="00B83D16">
        <w:rPr>
          <w:rFonts w:ascii="Times New Roman" w:hAnsi="Times New Roman"/>
          <w:iCs/>
          <w:sz w:val="28"/>
          <w:szCs w:val="28"/>
          <w:lang w:eastAsia="ru-RU"/>
        </w:rPr>
        <w:t>Д) Принятие мер по предотвращению коррупции в будущем.</w:t>
      </w:r>
    </w:p>
    <w:p w:rsidR="00BC0A85" w:rsidRPr="00B83D16" w:rsidRDefault="00BC0A85" w:rsidP="00B83D16">
      <w:pPr>
        <w:pStyle w:val="ListParagraph"/>
        <w:spacing w:after="0" w:line="240" w:lineRule="auto"/>
        <w:ind w:left="0"/>
        <w:rPr>
          <w:rFonts w:ascii="Times New Roman" w:hAnsi="Times New Roman"/>
          <w:iCs/>
          <w:sz w:val="28"/>
          <w:szCs w:val="28"/>
          <w:lang w:eastAsia="ru-RU"/>
        </w:rPr>
      </w:pPr>
      <w:r w:rsidRPr="00B83D16">
        <w:rPr>
          <w:rFonts w:ascii="Times New Roman" w:hAnsi="Times New Roman"/>
          <w:iCs/>
          <w:sz w:val="28"/>
          <w:szCs w:val="28"/>
          <w:lang w:eastAsia="ru-RU"/>
        </w:rPr>
        <w:t>Е) Увольнение сотрудника (при подтверждении факта коррупции).</w:t>
      </w:r>
    </w:p>
    <w:p w:rsidR="00BC0A85" w:rsidRPr="00B83D16" w:rsidRDefault="00BC0A85" w:rsidP="00B83D1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83D16">
        <w:rPr>
          <w:rFonts w:ascii="Times New Roman" w:hAnsi="Times New Roman"/>
          <w:sz w:val="28"/>
          <w:szCs w:val="28"/>
        </w:rPr>
        <w:t>Пра</w:t>
      </w:r>
      <w:r>
        <w:rPr>
          <w:rFonts w:ascii="Times New Roman" w:hAnsi="Times New Roman"/>
          <w:sz w:val="28"/>
          <w:szCs w:val="28"/>
        </w:rPr>
        <w:t>вильный ответ: А, Б, В, Г, Е, Д</w:t>
      </w:r>
    </w:p>
    <w:p w:rsidR="00BC0A85" w:rsidRDefault="00BC0A85" w:rsidP="006623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27FA">
        <w:rPr>
          <w:rFonts w:ascii="Times New Roman" w:hAnsi="Times New Roman"/>
          <w:sz w:val="28"/>
          <w:szCs w:val="28"/>
        </w:rPr>
        <w:t>Компетенции (инд</w:t>
      </w:r>
      <w:r>
        <w:rPr>
          <w:rFonts w:ascii="Times New Roman" w:hAnsi="Times New Roman"/>
          <w:sz w:val="28"/>
          <w:szCs w:val="28"/>
        </w:rPr>
        <w:t>икаторы): ПК-3 (ПК-3.2, ПК-3.3)</w:t>
      </w:r>
    </w:p>
    <w:p w:rsidR="00BC0A85" w:rsidRDefault="00BC0A85" w:rsidP="00B83D16">
      <w:pPr>
        <w:pStyle w:val="ListParagraph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BC0A85" w:rsidRPr="007C1833" w:rsidRDefault="00BC0A85" w:rsidP="007C1833">
      <w:pPr>
        <w:spacing w:after="0" w:line="240" w:lineRule="auto"/>
        <w:ind w:right="-13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2. </w:t>
      </w:r>
      <w:r w:rsidRPr="007C1833">
        <w:rPr>
          <w:rFonts w:ascii="Times New Roman" w:hAnsi="Times New Roman"/>
          <w:sz w:val="28"/>
          <w:szCs w:val="28"/>
        </w:rPr>
        <w:t>Установите последовательность элементов по улучшению кадровой безопасности:</w:t>
      </w:r>
    </w:p>
    <w:p w:rsidR="00BC0A85" w:rsidRPr="00791491" w:rsidRDefault="00BC0A85" w:rsidP="007C18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bookmarkStart w:id="0" w:name="_Hlk191136795"/>
      <w:r>
        <w:rPr>
          <w:rFonts w:ascii="Times New Roman" w:hAnsi="Times New Roman"/>
          <w:bCs/>
          <w:color w:val="000000"/>
          <w:sz w:val="28"/>
          <w:szCs w:val="28"/>
        </w:rPr>
        <w:t xml:space="preserve">А) </w:t>
      </w:r>
      <w:r w:rsidRPr="00791491">
        <w:rPr>
          <w:rFonts w:ascii="Times New Roman" w:hAnsi="Times New Roman"/>
          <w:bCs/>
          <w:color w:val="000000"/>
          <w:sz w:val="28"/>
          <w:szCs w:val="28"/>
        </w:rPr>
        <w:t>Установление цели аудита кадровой безопасности.</w:t>
      </w:r>
    </w:p>
    <w:p w:rsidR="00BC0A85" w:rsidRPr="00791491" w:rsidRDefault="00BC0A85" w:rsidP="007C18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Б) </w:t>
      </w:r>
      <w:r w:rsidRPr="00791491">
        <w:rPr>
          <w:rFonts w:ascii="Times New Roman" w:hAnsi="Times New Roman"/>
          <w:bCs/>
          <w:color w:val="000000"/>
          <w:sz w:val="28"/>
          <w:szCs w:val="28"/>
        </w:rPr>
        <w:t>Разработка плана аудита кадровой безопасности.</w:t>
      </w:r>
    </w:p>
    <w:p w:rsidR="00BC0A85" w:rsidRPr="00791491" w:rsidRDefault="00BC0A85" w:rsidP="007C18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В) </w:t>
      </w:r>
      <w:r w:rsidRPr="00791491">
        <w:rPr>
          <w:rFonts w:ascii="Times New Roman" w:hAnsi="Times New Roman"/>
          <w:bCs/>
          <w:color w:val="000000"/>
          <w:sz w:val="28"/>
          <w:szCs w:val="28"/>
        </w:rPr>
        <w:t>Сбор и анализ информации.</w:t>
      </w:r>
    </w:p>
    <w:p w:rsidR="00BC0A85" w:rsidRPr="00791491" w:rsidRDefault="00BC0A85" w:rsidP="007C18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Г) </w:t>
      </w:r>
      <w:r w:rsidRPr="00791491">
        <w:rPr>
          <w:rFonts w:ascii="Times New Roman" w:hAnsi="Times New Roman"/>
          <w:bCs/>
          <w:color w:val="000000"/>
          <w:sz w:val="28"/>
          <w:szCs w:val="28"/>
        </w:rPr>
        <w:t>Подготовка отчета по результатам аудита.</w:t>
      </w:r>
    </w:p>
    <w:p w:rsidR="00BC0A85" w:rsidRPr="00791491" w:rsidRDefault="00BC0A85" w:rsidP="007C18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Д) </w:t>
      </w:r>
      <w:r w:rsidRPr="00791491">
        <w:rPr>
          <w:rFonts w:ascii="Times New Roman" w:hAnsi="Times New Roman"/>
          <w:bCs/>
          <w:color w:val="000000"/>
          <w:sz w:val="28"/>
          <w:szCs w:val="28"/>
        </w:rPr>
        <w:t>Разработка рекомендаций по улучшению кадровой безопасности.</w:t>
      </w:r>
    </w:p>
    <w:p w:rsidR="00BC0A85" w:rsidRPr="00791491" w:rsidRDefault="00BC0A85" w:rsidP="007C18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Е) </w:t>
      </w:r>
      <w:r w:rsidRPr="00791491">
        <w:rPr>
          <w:rFonts w:ascii="Times New Roman" w:hAnsi="Times New Roman"/>
          <w:bCs/>
          <w:color w:val="000000"/>
          <w:sz w:val="28"/>
          <w:szCs w:val="28"/>
        </w:rPr>
        <w:t>Реализация рекомендаций.</w:t>
      </w:r>
    </w:p>
    <w:p w:rsidR="00BC0A85" w:rsidRPr="00BC09CB" w:rsidRDefault="00BC0A85" w:rsidP="007C18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BC09CB">
        <w:rPr>
          <w:rFonts w:ascii="Times New Roman" w:hAnsi="Times New Roman"/>
          <w:bCs/>
          <w:color w:val="000000"/>
          <w:sz w:val="28"/>
          <w:szCs w:val="28"/>
        </w:rPr>
        <w:t xml:space="preserve">Правильный ответ: </w:t>
      </w:r>
      <w:bookmarkEnd w:id="0"/>
      <w:r w:rsidRPr="00BC09CB">
        <w:rPr>
          <w:rFonts w:ascii="Times New Roman" w:hAnsi="Times New Roman"/>
          <w:bCs/>
          <w:color w:val="000000"/>
          <w:sz w:val="28"/>
          <w:szCs w:val="28"/>
        </w:rPr>
        <w:t>А, Б, В, Г, Д, Е</w:t>
      </w:r>
    </w:p>
    <w:p w:rsidR="00BC0A85" w:rsidRDefault="00BC0A85" w:rsidP="007C18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27FA">
        <w:rPr>
          <w:rFonts w:ascii="Times New Roman" w:hAnsi="Times New Roman"/>
          <w:sz w:val="28"/>
          <w:szCs w:val="28"/>
        </w:rPr>
        <w:t>Компетенции (инд</w:t>
      </w:r>
      <w:r>
        <w:rPr>
          <w:rFonts w:ascii="Times New Roman" w:hAnsi="Times New Roman"/>
          <w:sz w:val="28"/>
          <w:szCs w:val="28"/>
        </w:rPr>
        <w:t>икаторы): ПК-3 (ПК-3.2, ПК-3.3)</w:t>
      </w:r>
    </w:p>
    <w:p w:rsidR="00BC0A85" w:rsidRDefault="00BC0A85" w:rsidP="00B83D16">
      <w:pPr>
        <w:pStyle w:val="ListParagraph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BC0A85" w:rsidRPr="007C1833" w:rsidRDefault="00BC0A85" w:rsidP="007C1833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7C1833">
        <w:rPr>
          <w:rFonts w:ascii="Times New Roman" w:hAnsi="Times New Roman"/>
          <w:iCs/>
          <w:sz w:val="28"/>
          <w:szCs w:val="28"/>
          <w:lang w:eastAsia="ru-RU"/>
        </w:rPr>
        <w:t>3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. </w:t>
      </w:r>
      <w:r w:rsidRPr="007C1833">
        <w:rPr>
          <w:rFonts w:ascii="Times New Roman" w:hAnsi="Times New Roman"/>
          <w:iCs/>
          <w:sz w:val="28"/>
          <w:szCs w:val="28"/>
          <w:lang w:eastAsia="ru-RU"/>
        </w:rPr>
        <w:t>Перечислите процессы допуска сотрудника к работе с конфиденциальной информацией:</w:t>
      </w:r>
    </w:p>
    <w:p w:rsidR="00BC0A85" w:rsidRPr="00791491" w:rsidRDefault="00BC0A85" w:rsidP="007C18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А) </w:t>
      </w:r>
      <w:r w:rsidRPr="00791491">
        <w:rPr>
          <w:rFonts w:ascii="Times New Roman" w:hAnsi="Times New Roman"/>
          <w:bCs/>
          <w:color w:val="000000"/>
          <w:sz w:val="28"/>
          <w:szCs w:val="28"/>
        </w:rPr>
        <w:t>Ознакомление с локальными нормативными актами организации.</w:t>
      </w:r>
    </w:p>
    <w:p w:rsidR="00BC0A85" w:rsidRPr="00791491" w:rsidRDefault="00BC0A85" w:rsidP="007C18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Б) </w:t>
      </w:r>
      <w:r w:rsidRPr="00791491">
        <w:rPr>
          <w:rFonts w:ascii="Times New Roman" w:hAnsi="Times New Roman"/>
          <w:bCs/>
          <w:color w:val="000000"/>
          <w:sz w:val="28"/>
          <w:szCs w:val="28"/>
        </w:rPr>
        <w:t>Обучение правилам работы с конфиденциальной информацией.</w:t>
      </w:r>
    </w:p>
    <w:p w:rsidR="00BC0A85" w:rsidRPr="00791491" w:rsidRDefault="00BC0A85" w:rsidP="007C18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В) </w:t>
      </w:r>
      <w:r w:rsidRPr="00791491">
        <w:rPr>
          <w:rFonts w:ascii="Times New Roman" w:hAnsi="Times New Roman"/>
          <w:bCs/>
          <w:color w:val="000000"/>
          <w:sz w:val="28"/>
          <w:szCs w:val="28"/>
        </w:rPr>
        <w:t>Инструктаж по информационной безопасности.</w:t>
      </w:r>
    </w:p>
    <w:p w:rsidR="00BC0A85" w:rsidRPr="00791491" w:rsidRDefault="00BC0A85" w:rsidP="007C18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Г) </w:t>
      </w:r>
      <w:r w:rsidRPr="00791491">
        <w:rPr>
          <w:rFonts w:ascii="Times New Roman" w:hAnsi="Times New Roman"/>
          <w:bCs/>
          <w:color w:val="000000"/>
          <w:sz w:val="28"/>
          <w:szCs w:val="28"/>
        </w:rPr>
        <w:t>Оформление допуска к работе с конфиденциальной информацией.</w:t>
      </w:r>
    </w:p>
    <w:p w:rsidR="00BC0A85" w:rsidRPr="00791491" w:rsidRDefault="00BC0A85" w:rsidP="007C18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Д) </w:t>
      </w:r>
      <w:r w:rsidRPr="00791491">
        <w:rPr>
          <w:rFonts w:ascii="Times New Roman" w:hAnsi="Times New Roman"/>
          <w:bCs/>
          <w:color w:val="000000"/>
          <w:sz w:val="28"/>
          <w:szCs w:val="28"/>
        </w:rPr>
        <w:t>Получение подписки о неразглашении конфиденциальной информации.</w:t>
      </w:r>
    </w:p>
    <w:p w:rsidR="00BC0A85" w:rsidRPr="00791491" w:rsidRDefault="00BC0A85" w:rsidP="007C18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Е) </w:t>
      </w:r>
      <w:r w:rsidRPr="00791491">
        <w:rPr>
          <w:rFonts w:ascii="Times New Roman" w:hAnsi="Times New Roman"/>
          <w:bCs/>
          <w:color w:val="000000"/>
          <w:sz w:val="28"/>
          <w:szCs w:val="28"/>
        </w:rPr>
        <w:t>Проверка знаний по информационной безопасности.</w:t>
      </w:r>
    </w:p>
    <w:p w:rsidR="00BC0A85" w:rsidRPr="00BC09CB" w:rsidRDefault="00BC0A85" w:rsidP="007C18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BC09CB">
        <w:rPr>
          <w:rFonts w:ascii="Times New Roman" w:hAnsi="Times New Roman"/>
          <w:bCs/>
          <w:color w:val="000000"/>
          <w:sz w:val="28"/>
          <w:szCs w:val="28"/>
        </w:rPr>
        <w:t>Правильный ответ: А, Б, В, Д, Е, Г</w:t>
      </w:r>
    </w:p>
    <w:p w:rsidR="00BC0A85" w:rsidRDefault="00BC0A85" w:rsidP="007C18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27FA">
        <w:rPr>
          <w:rFonts w:ascii="Times New Roman" w:hAnsi="Times New Roman"/>
          <w:sz w:val="28"/>
          <w:szCs w:val="28"/>
        </w:rPr>
        <w:t>Компетенции (инд</w:t>
      </w:r>
      <w:r>
        <w:rPr>
          <w:rFonts w:ascii="Times New Roman" w:hAnsi="Times New Roman"/>
          <w:sz w:val="28"/>
          <w:szCs w:val="28"/>
        </w:rPr>
        <w:t>икаторы): ПК-3 (ПК-3.2, ПК-3.3)</w:t>
      </w:r>
    </w:p>
    <w:p w:rsidR="00BC0A85" w:rsidRDefault="00BC0A85" w:rsidP="007C18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0A85" w:rsidRPr="007C1833" w:rsidRDefault="00BC0A85" w:rsidP="007C1833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7C1833">
        <w:rPr>
          <w:rFonts w:ascii="Times New Roman" w:hAnsi="Times New Roman"/>
          <w:iCs/>
          <w:color w:val="000000"/>
          <w:sz w:val="28"/>
          <w:szCs w:val="28"/>
        </w:rPr>
        <w:t xml:space="preserve">4. </w:t>
      </w:r>
      <w:r w:rsidRPr="007C1833">
        <w:rPr>
          <w:rFonts w:ascii="Times New Roman" w:hAnsi="Times New Roman"/>
          <w:iCs/>
          <w:sz w:val="28"/>
          <w:szCs w:val="28"/>
          <w:lang w:eastAsia="ru-RU"/>
        </w:rPr>
        <w:t>Перечислите этапы проведение служебного расследования по факту утечки информации:</w:t>
      </w:r>
    </w:p>
    <w:p w:rsidR="00BC0A85" w:rsidRPr="00791491" w:rsidRDefault="00BC0A85" w:rsidP="007C18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А) </w:t>
      </w:r>
      <w:r w:rsidRPr="00791491">
        <w:rPr>
          <w:rFonts w:ascii="Times New Roman" w:hAnsi="Times New Roman"/>
          <w:bCs/>
          <w:color w:val="000000"/>
          <w:sz w:val="28"/>
          <w:szCs w:val="28"/>
        </w:rPr>
        <w:t>Установление круга лиц, имевших доступ к информации.</w:t>
      </w:r>
    </w:p>
    <w:p w:rsidR="00BC0A85" w:rsidRPr="00791491" w:rsidRDefault="00BC0A85" w:rsidP="007C18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Б) </w:t>
      </w:r>
      <w:r w:rsidRPr="00791491">
        <w:rPr>
          <w:rFonts w:ascii="Times New Roman" w:hAnsi="Times New Roman"/>
          <w:bCs/>
          <w:color w:val="000000"/>
          <w:sz w:val="28"/>
          <w:szCs w:val="28"/>
        </w:rPr>
        <w:t>Определение размера ущерба, нанесенного компании.</w:t>
      </w:r>
    </w:p>
    <w:p w:rsidR="00BC0A85" w:rsidRPr="00791491" w:rsidRDefault="00BC0A85" w:rsidP="007C18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В) </w:t>
      </w:r>
      <w:r w:rsidRPr="00791491">
        <w:rPr>
          <w:rFonts w:ascii="Times New Roman" w:hAnsi="Times New Roman"/>
          <w:bCs/>
          <w:color w:val="000000"/>
          <w:sz w:val="28"/>
          <w:szCs w:val="28"/>
        </w:rPr>
        <w:t>Выявление причин утечки информации.</w:t>
      </w:r>
    </w:p>
    <w:p w:rsidR="00BC0A85" w:rsidRPr="00791491" w:rsidRDefault="00BC0A85" w:rsidP="007C18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Г) </w:t>
      </w:r>
      <w:r w:rsidRPr="00791491">
        <w:rPr>
          <w:rFonts w:ascii="Times New Roman" w:hAnsi="Times New Roman"/>
          <w:bCs/>
          <w:color w:val="000000"/>
          <w:sz w:val="28"/>
          <w:szCs w:val="28"/>
        </w:rPr>
        <w:t>Принятие мер по устранению последствий утечки информации.</w:t>
      </w:r>
    </w:p>
    <w:p w:rsidR="00BC0A85" w:rsidRPr="00791491" w:rsidRDefault="00BC0A85" w:rsidP="002138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Д) </w:t>
      </w:r>
      <w:r w:rsidRPr="00791491">
        <w:rPr>
          <w:rFonts w:ascii="Times New Roman" w:hAnsi="Times New Roman"/>
          <w:bCs/>
          <w:color w:val="000000"/>
          <w:sz w:val="28"/>
          <w:szCs w:val="28"/>
        </w:rPr>
        <w:t>Возбуждение уголовного дела (при необходимости).</w:t>
      </w:r>
    </w:p>
    <w:p w:rsidR="00BC0A85" w:rsidRPr="00DC3319" w:rsidRDefault="00BC0A85" w:rsidP="0021389F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C3319">
        <w:rPr>
          <w:rFonts w:ascii="Times New Roman" w:hAnsi="Times New Roman"/>
          <w:sz w:val="28"/>
          <w:szCs w:val="28"/>
        </w:rPr>
        <w:t>Правильный ответ:</w:t>
      </w:r>
      <w:r w:rsidRPr="00DC3319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Б, А, Г, В, Д</w:t>
      </w:r>
    </w:p>
    <w:p w:rsidR="00BC0A85" w:rsidRDefault="00BC0A85" w:rsidP="002138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27FA">
        <w:rPr>
          <w:rFonts w:ascii="Times New Roman" w:hAnsi="Times New Roman"/>
          <w:sz w:val="28"/>
          <w:szCs w:val="28"/>
        </w:rPr>
        <w:t>Компетенции (инд</w:t>
      </w:r>
      <w:r>
        <w:rPr>
          <w:rFonts w:ascii="Times New Roman" w:hAnsi="Times New Roman"/>
          <w:sz w:val="28"/>
          <w:szCs w:val="28"/>
        </w:rPr>
        <w:t>икаторы): ПК-3 (ПК-3.2, ПК-3.3)</w:t>
      </w:r>
    </w:p>
    <w:p w:rsidR="00BC0A85" w:rsidRDefault="00BC0A85" w:rsidP="002138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0A85" w:rsidRPr="007D16BD" w:rsidRDefault="00BC0A85" w:rsidP="0021389F">
      <w:pPr>
        <w:pStyle w:val="Heading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7D16BD">
        <w:rPr>
          <w:rFonts w:ascii="Times New Roman" w:hAnsi="Times New Roman"/>
          <w:color w:val="auto"/>
          <w:sz w:val="28"/>
          <w:szCs w:val="28"/>
        </w:rPr>
        <w:t>Задания открытого типа</w:t>
      </w:r>
    </w:p>
    <w:p w:rsidR="00BC0A85" w:rsidRPr="007D16BD" w:rsidRDefault="00BC0A85" w:rsidP="002138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0A85" w:rsidRDefault="00BC0A85" w:rsidP="0021389F">
      <w:pPr>
        <w:pStyle w:val="Heading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:rsidR="00BC0A85" w:rsidRPr="007D16BD" w:rsidRDefault="00BC0A85" w:rsidP="00937452">
      <w:pPr>
        <w:spacing w:after="0" w:line="240" w:lineRule="auto"/>
        <w:rPr>
          <w:rFonts w:ascii="Times New Roman" w:hAnsi="Times New Roman"/>
        </w:rPr>
      </w:pPr>
    </w:p>
    <w:p w:rsidR="00BC0A85" w:rsidRDefault="00BC0A85" w:rsidP="0093745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BC0A85" w:rsidRPr="007D16BD" w:rsidRDefault="00BC0A85" w:rsidP="0093745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BC0A85" w:rsidRPr="0063274D" w:rsidRDefault="00BC0A85" w:rsidP="00937452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iCs/>
          <w:sz w:val="28"/>
          <w:szCs w:val="28"/>
        </w:rPr>
      </w:pPr>
      <w:r w:rsidRPr="0063274D">
        <w:rPr>
          <w:rFonts w:ascii="Times New Roman" w:hAnsi="Times New Roman"/>
          <w:iCs/>
          <w:sz w:val="28"/>
          <w:szCs w:val="28"/>
        </w:rPr>
        <w:t>Наиболее важную роль в блоке обеспечения системы управления безопасностью современной о</w:t>
      </w:r>
      <w:r>
        <w:rPr>
          <w:rFonts w:ascii="Times New Roman" w:hAnsi="Times New Roman"/>
          <w:iCs/>
          <w:sz w:val="28"/>
          <w:szCs w:val="28"/>
        </w:rPr>
        <w:t>рганизации играет_____________.</w:t>
      </w:r>
      <w:r w:rsidRPr="0063274D">
        <w:rPr>
          <w:rFonts w:ascii="Times New Roman" w:hAnsi="Times New Roman"/>
          <w:iCs/>
          <w:sz w:val="28"/>
          <w:szCs w:val="28"/>
        </w:rPr>
        <w:t xml:space="preserve"> </w:t>
      </w:r>
    </w:p>
    <w:p w:rsidR="00BC0A85" w:rsidRPr="0063274D" w:rsidRDefault="00BC0A85" w:rsidP="009374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63274D">
        <w:rPr>
          <w:rFonts w:ascii="Times New Roman" w:hAnsi="Times New Roman"/>
          <w:iCs/>
          <w:sz w:val="28"/>
          <w:szCs w:val="28"/>
        </w:rPr>
        <w:t>Правильный ответ: Информационное обеспечение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BC0A85" w:rsidRDefault="00BC0A85" w:rsidP="009374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27FA">
        <w:rPr>
          <w:rFonts w:ascii="Times New Roman" w:hAnsi="Times New Roman"/>
          <w:sz w:val="28"/>
          <w:szCs w:val="28"/>
        </w:rPr>
        <w:t>Компетенции (инд</w:t>
      </w:r>
      <w:r>
        <w:rPr>
          <w:rFonts w:ascii="Times New Roman" w:hAnsi="Times New Roman"/>
          <w:sz w:val="28"/>
          <w:szCs w:val="28"/>
        </w:rPr>
        <w:t>икаторы): ПК-3 (ПК-3.2, ПК-3.3)</w:t>
      </w:r>
    </w:p>
    <w:p w:rsidR="00BC0A85" w:rsidRPr="0063274D" w:rsidRDefault="00BC0A85" w:rsidP="00937452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C0A85" w:rsidRPr="00116E58" w:rsidRDefault="00BC0A85" w:rsidP="00937452">
      <w:pPr>
        <w:pStyle w:val="ListParagraph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116E58">
        <w:rPr>
          <w:rFonts w:ascii="Times New Roman" w:hAnsi="Times New Roman"/>
          <w:bCs/>
          <w:sz w:val="28"/>
          <w:szCs w:val="28"/>
        </w:rPr>
        <w:t>Наиболее вероятным объектом вербовки со стороны конкурентов в реальном секторе экономики выступают сотрудники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16E58">
        <w:rPr>
          <w:rFonts w:ascii="Times New Roman" w:hAnsi="Times New Roman"/>
          <w:bCs/>
          <w:sz w:val="28"/>
          <w:szCs w:val="28"/>
        </w:rPr>
        <w:t>__________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BC0A85" w:rsidRPr="00116E58" w:rsidRDefault="00BC0A85" w:rsidP="00937452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116E58">
        <w:rPr>
          <w:rFonts w:ascii="Times New Roman" w:hAnsi="Times New Roman"/>
          <w:bCs/>
          <w:sz w:val="28"/>
          <w:szCs w:val="28"/>
        </w:rPr>
        <w:t>Правильный ответ: Технологического отдела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BC0A85" w:rsidRDefault="00BC0A85" w:rsidP="009374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27FA">
        <w:rPr>
          <w:rFonts w:ascii="Times New Roman" w:hAnsi="Times New Roman"/>
          <w:sz w:val="28"/>
          <w:szCs w:val="28"/>
        </w:rPr>
        <w:t>Компетенции (индикаторы): ПК-3 (ПК-3.2, ПК</w:t>
      </w:r>
      <w:r>
        <w:rPr>
          <w:rFonts w:ascii="Times New Roman" w:hAnsi="Times New Roman"/>
          <w:sz w:val="28"/>
          <w:szCs w:val="28"/>
        </w:rPr>
        <w:t>-3.3)</w:t>
      </w:r>
    </w:p>
    <w:p w:rsidR="00BC0A85" w:rsidRDefault="00BC0A85" w:rsidP="00937452">
      <w:pPr>
        <w:pStyle w:val="ListParagraph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BC0A85" w:rsidRPr="00937452" w:rsidRDefault="00BC0A85" w:rsidP="00937452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before="1" w:after="0" w:line="240" w:lineRule="auto"/>
        <w:ind w:left="0" w:firstLine="0"/>
        <w:jc w:val="both"/>
        <w:rPr>
          <w:rFonts w:ascii="Times New Roman" w:hAnsi="Times New Roman"/>
          <w:iCs/>
          <w:sz w:val="28"/>
          <w:szCs w:val="28"/>
        </w:rPr>
      </w:pPr>
      <w:r w:rsidRPr="00937452">
        <w:rPr>
          <w:rFonts w:ascii="Times New Roman" w:hAnsi="Times New Roman"/>
          <w:iCs/>
          <w:sz w:val="28"/>
          <w:szCs w:val="28"/>
        </w:rPr>
        <w:t>Конфиденциальную информацию, разглашение которой представляет для организации стратегическую угрозу, наиболее целесообразно хранить ________</w:t>
      </w:r>
      <w:r>
        <w:rPr>
          <w:rFonts w:ascii="Times New Roman" w:hAnsi="Times New Roman"/>
          <w:iCs/>
          <w:sz w:val="28"/>
          <w:szCs w:val="28"/>
        </w:rPr>
        <w:t>_____.</w:t>
      </w:r>
    </w:p>
    <w:p w:rsidR="00BC0A85" w:rsidRPr="00850CAF" w:rsidRDefault="00BC0A85" w:rsidP="00937452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50CAF">
        <w:rPr>
          <w:rFonts w:ascii="Times New Roman" w:hAnsi="Times New Roman"/>
          <w:iCs/>
          <w:sz w:val="28"/>
          <w:szCs w:val="28"/>
        </w:rPr>
        <w:t xml:space="preserve">Правильный ответ: на бумажных носителях </w:t>
      </w:r>
    </w:p>
    <w:p w:rsidR="00BC0A85" w:rsidRDefault="00BC0A85" w:rsidP="009374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27FA">
        <w:rPr>
          <w:rFonts w:ascii="Times New Roman" w:hAnsi="Times New Roman"/>
          <w:sz w:val="28"/>
          <w:szCs w:val="28"/>
        </w:rPr>
        <w:t>Компетенции (инд</w:t>
      </w:r>
      <w:r>
        <w:rPr>
          <w:rFonts w:ascii="Times New Roman" w:hAnsi="Times New Roman"/>
          <w:sz w:val="28"/>
          <w:szCs w:val="28"/>
        </w:rPr>
        <w:t>икаторы): ПК-3 (ПК-3.2, ПК-3.3)</w:t>
      </w:r>
    </w:p>
    <w:p w:rsidR="00BC0A85" w:rsidRDefault="00BC0A85" w:rsidP="00937452">
      <w:pPr>
        <w:pStyle w:val="ListParagraph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BC0A85" w:rsidRPr="00937452" w:rsidRDefault="00BC0A85" w:rsidP="00937452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before="1" w:after="0" w:line="240" w:lineRule="auto"/>
        <w:ind w:left="0" w:firstLine="0"/>
        <w:jc w:val="both"/>
        <w:rPr>
          <w:rFonts w:ascii="Times New Roman" w:hAnsi="Times New Roman"/>
          <w:iCs/>
          <w:sz w:val="28"/>
          <w:szCs w:val="28"/>
        </w:rPr>
      </w:pPr>
      <w:bookmarkStart w:id="1" w:name="_Hlk191132462"/>
      <w:r w:rsidRPr="00937452">
        <w:rPr>
          <w:rFonts w:ascii="Times New Roman" w:hAnsi="Times New Roman"/>
          <w:iCs/>
          <w:sz w:val="28"/>
          <w:szCs w:val="28"/>
        </w:rPr>
        <w:t>Основная ответственность за эффективное противодействие угрозе хищений путем фальсификации фин</w:t>
      </w:r>
      <w:r>
        <w:rPr>
          <w:rFonts w:ascii="Times New Roman" w:hAnsi="Times New Roman"/>
          <w:iCs/>
          <w:sz w:val="28"/>
          <w:szCs w:val="28"/>
        </w:rPr>
        <w:t>ансовых документов возлагается на _____________.</w:t>
      </w:r>
    </w:p>
    <w:p w:rsidR="00BC0A85" w:rsidRDefault="00BC0A85" w:rsidP="00937452">
      <w:pPr>
        <w:pStyle w:val="ListParagraph"/>
        <w:widowControl w:val="0"/>
        <w:autoSpaceDE w:val="0"/>
        <w:autoSpaceDN w:val="0"/>
        <w:spacing w:before="1"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937452">
        <w:rPr>
          <w:rFonts w:ascii="Times New Roman" w:hAnsi="Times New Roman"/>
          <w:iCs/>
          <w:sz w:val="28"/>
          <w:szCs w:val="28"/>
        </w:rPr>
        <w:t>Правильный</w:t>
      </w:r>
      <w:r>
        <w:rPr>
          <w:rFonts w:ascii="Times New Roman" w:hAnsi="Times New Roman"/>
          <w:iCs/>
          <w:sz w:val="28"/>
          <w:szCs w:val="28"/>
        </w:rPr>
        <w:t xml:space="preserve"> ответ:</w:t>
      </w:r>
      <w:r w:rsidRPr="00937452">
        <w:rPr>
          <w:rFonts w:ascii="Times New Roman" w:hAnsi="Times New Roman"/>
          <w:iCs/>
          <w:sz w:val="28"/>
          <w:szCs w:val="28"/>
        </w:rPr>
        <w:t xml:space="preserve"> Службу безопасности организации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BC0A85" w:rsidRDefault="00BC0A85" w:rsidP="009374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27FA">
        <w:rPr>
          <w:rFonts w:ascii="Times New Roman" w:hAnsi="Times New Roman"/>
          <w:sz w:val="28"/>
          <w:szCs w:val="28"/>
        </w:rPr>
        <w:t>Компетенции (инд</w:t>
      </w:r>
      <w:r>
        <w:rPr>
          <w:rFonts w:ascii="Times New Roman" w:hAnsi="Times New Roman"/>
          <w:sz w:val="28"/>
          <w:szCs w:val="28"/>
        </w:rPr>
        <w:t>икаторы): ПК-3 (ПК-3.2, ПК-3.3)</w:t>
      </w:r>
    </w:p>
    <w:p w:rsidR="00BC0A85" w:rsidRDefault="00BC0A85" w:rsidP="00937452">
      <w:pPr>
        <w:pStyle w:val="ListParagraph"/>
        <w:widowControl w:val="0"/>
        <w:autoSpaceDE w:val="0"/>
        <w:autoSpaceDN w:val="0"/>
        <w:spacing w:before="1"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BC0A85" w:rsidRPr="007D16BD" w:rsidRDefault="00BC0A85" w:rsidP="00DF2D7D">
      <w:pPr>
        <w:pStyle w:val="Heading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BC0A85" w:rsidRPr="007D16BD" w:rsidRDefault="00BC0A85" w:rsidP="00DF2D7D">
      <w:pPr>
        <w:spacing w:after="0" w:line="240" w:lineRule="auto"/>
        <w:rPr>
          <w:rFonts w:ascii="Times New Roman" w:hAnsi="Times New Roman"/>
        </w:rPr>
      </w:pPr>
    </w:p>
    <w:p w:rsidR="00BC0A85" w:rsidRPr="007D16BD" w:rsidRDefault="00BC0A85" w:rsidP="00DF2D7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BC0A85" w:rsidRDefault="00BC0A85" w:rsidP="00937452">
      <w:pPr>
        <w:pStyle w:val="ListParagraph"/>
        <w:widowControl w:val="0"/>
        <w:autoSpaceDE w:val="0"/>
        <w:autoSpaceDN w:val="0"/>
        <w:spacing w:before="1"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BC0A85" w:rsidRPr="00D1700E" w:rsidRDefault="00BC0A85" w:rsidP="008D036B">
      <w:pPr>
        <w:pStyle w:val="ListParagraph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1700E">
        <w:rPr>
          <w:rFonts w:ascii="Times New Roman" w:hAnsi="Times New Roman"/>
          <w:sz w:val="28"/>
          <w:szCs w:val="28"/>
        </w:rPr>
        <w:t>Как называется политика, устанавливающая правила доступа, использования и распространения конфиденциальной информации в организации?</w:t>
      </w:r>
    </w:p>
    <w:bookmarkEnd w:id="1"/>
    <w:p w:rsidR="00BC0A85" w:rsidRPr="00D1700E" w:rsidRDefault="00BC0A85" w:rsidP="00937452">
      <w:pPr>
        <w:pStyle w:val="ListParagraph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Pr="00D1700E">
        <w:rPr>
          <w:rFonts w:ascii="Times New Roman" w:hAnsi="Times New Roman"/>
          <w:sz w:val="28"/>
          <w:szCs w:val="28"/>
        </w:rPr>
        <w:t>: Информационная безопасность / Защита данных.</w:t>
      </w:r>
    </w:p>
    <w:p w:rsidR="00BC0A85" w:rsidRPr="00D1700E" w:rsidRDefault="00BC0A85" w:rsidP="003060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700E">
        <w:rPr>
          <w:rFonts w:ascii="Times New Roman" w:hAnsi="Times New Roman"/>
          <w:sz w:val="28"/>
          <w:szCs w:val="28"/>
        </w:rPr>
        <w:t>Компетенции (инд</w:t>
      </w:r>
      <w:r>
        <w:rPr>
          <w:rFonts w:ascii="Times New Roman" w:hAnsi="Times New Roman"/>
          <w:sz w:val="28"/>
          <w:szCs w:val="28"/>
        </w:rPr>
        <w:t>икаторы): ПК-3 (ПК-3.2, ПК-3.3)</w:t>
      </w:r>
    </w:p>
    <w:p w:rsidR="00BC0A85" w:rsidRPr="00D1700E" w:rsidRDefault="00BC0A85" w:rsidP="00937452">
      <w:pPr>
        <w:pStyle w:val="ListParagraph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BC0A85" w:rsidRPr="00D1700E" w:rsidRDefault="00BC0A85" w:rsidP="004B66B6">
      <w:pPr>
        <w:pStyle w:val="ListParagraph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1700E">
        <w:rPr>
          <w:rFonts w:ascii="Times New Roman" w:hAnsi="Times New Roman"/>
          <w:sz w:val="28"/>
          <w:szCs w:val="28"/>
        </w:rPr>
        <w:t>Как называется процесс выявления, оценки и принятия мер по снижению угроз, связанных с деятельностью персонала?</w:t>
      </w:r>
    </w:p>
    <w:p w:rsidR="00BC0A85" w:rsidRDefault="00BC0A85" w:rsidP="00986566">
      <w:pPr>
        <w:pStyle w:val="ListParagraph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Pr="00D1700E">
        <w:rPr>
          <w:rFonts w:ascii="Times New Roman" w:hAnsi="Times New Roman"/>
          <w:sz w:val="28"/>
          <w:szCs w:val="28"/>
        </w:rPr>
        <w:t>: Предотвращение / Предупреждение</w:t>
      </w:r>
      <w:r>
        <w:rPr>
          <w:rFonts w:ascii="Times New Roman" w:hAnsi="Times New Roman"/>
          <w:sz w:val="28"/>
          <w:szCs w:val="28"/>
        </w:rPr>
        <w:t>.</w:t>
      </w:r>
    </w:p>
    <w:p w:rsidR="00BC0A85" w:rsidRDefault="00BC0A85" w:rsidP="0098656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86566">
        <w:rPr>
          <w:rFonts w:ascii="Times New Roman" w:hAnsi="Times New Roman"/>
          <w:sz w:val="28"/>
          <w:szCs w:val="28"/>
        </w:rPr>
        <w:t>Компетенции (инд</w:t>
      </w:r>
      <w:r>
        <w:rPr>
          <w:rFonts w:ascii="Times New Roman" w:hAnsi="Times New Roman"/>
          <w:sz w:val="28"/>
          <w:szCs w:val="28"/>
        </w:rPr>
        <w:t>икаторы): ПК-3 (ПК-3.2, ПК-3.3)</w:t>
      </w:r>
    </w:p>
    <w:p w:rsidR="00BC0A85" w:rsidRDefault="00BC0A85" w:rsidP="0098656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C0A85" w:rsidRPr="00986566" w:rsidRDefault="00BC0A85" w:rsidP="00986566">
      <w:pPr>
        <w:pStyle w:val="ListParagraph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Какое качество</w:t>
      </w:r>
      <w:r w:rsidRPr="00986566">
        <w:rPr>
          <w:rFonts w:ascii="Times New Roman" w:hAnsi="Times New Roman"/>
          <w:sz w:val="28"/>
          <w:szCs w:val="28"/>
        </w:rPr>
        <w:t>, создающее атмосферу поддержки и уважения, крайне важно для поддержания психологического здоровья персонала и снижения рисков конфликтов?</w:t>
      </w:r>
    </w:p>
    <w:p w:rsidR="00BC0A85" w:rsidRPr="00986566" w:rsidRDefault="00BC0A85" w:rsidP="009865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986566">
        <w:rPr>
          <w:rFonts w:ascii="Times New Roman" w:hAnsi="Times New Roman"/>
          <w:sz w:val="28"/>
          <w:szCs w:val="28"/>
        </w:rPr>
        <w:t xml:space="preserve">Правильный </w:t>
      </w:r>
      <w:r>
        <w:rPr>
          <w:rFonts w:ascii="Times New Roman" w:hAnsi="Times New Roman"/>
          <w:sz w:val="28"/>
          <w:szCs w:val="28"/>
        </w:rPr>
        <w:t>ответ</w:t>
      </w:r>
      <w:r w:rsidRPr="00986566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Доверие</w:t>
      </w:r>
      <w:r w:rsidRPr="00986566">
        <w:rPr>
          <w:rFonts w:ascii="Times New Roman" w:hAnsi="Times New Roman"/>
          <w:sz w:val="28"/>
          <w:szCs w:val="28"/>
        </w:rPr>
        <w:t xml:space="preserve"> / </w:t>
      </w:r>
      <w:r>
        <w:rPr>
          <w:rFonts w:ascii="Times New Roman" w:hAnsi="Times New Roman"/>
          <w:sz w:val="28"/>
          <w:szCs w:val="28"/>
        </w:rPr>
        <w:t>Лояльность</w:t>
      </w:r>
      <w:r w:rsidRPr="00986566">
        <w:rPr>
          <w:rFonts w:ascii="Times New Roman" w:hAnsi="Times New Roman"/>
          <w:sz w:val="28"/>
          <w:szCs w:val="28"/>
        </w:rPr>
        <w:t>.</w:t>
      </w:r>
    </w:p>
    <w:p w:rsidR="00BC0A85" w:rsidRDefault="00BC0A85" w:rsidP="009865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6566">
        <w:rPr>
          <w:rFonts w:ascii="Times New Roman" w:hAnsi="Times New Roman"/>
          <w:sz w:val="28"/>
          <w:szCs w:val="28"/>
        </w:rPr>
        <w:t>Компетенции (инд</w:t>
      </w:r>
      <w:r>
        <w:rPr>
          <w:rFonts w:ascii="Times New Roman" w:hAnsi="Times New Roman"/>
          <w:sz w:val="28"/>
          <w:szCs w:val="28"/>
        </w:rPr>
        <w:t>икаторы): ПК-3 (ПК-3.2, ПК-3.3)</w:t>
      </w:r>
    </w:p>
    <w:p w:rsidR="00BC0A85" w:rsidRDefault="00BC0A85" w:rsidP="009865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0A85" w:rsidRPr="006C36B8" w:rsidRDefault="00BC0A85" w:rsidP="006C36B8">
      <w:pPr>
        <w:pStyle w:val="ListParagraph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C36B8">
        <w:rPr>
          <w:rFonts w:ascii="Times New Roman" w:hAnsi="Times New Roman"/>
          <w:sz w:val="28"/>
          <w:szCs w:val="28"/>
        </w:rPr>
        <w:t>Как называется процесс выявления, оценки и принятия мер по снижению вероятности наступления негативных событий, связанных с действиями сотрудников?</w:t>
      </w:r>
    </w:p>
    <w:p w:rsidR="00BC0A85" w:rsidRPr="006C36B8" w:rsidRDefault="00BC0A85" w:rsidP="006C36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6C36B8">
        <w:rPr>
          <w:rFonts w:ascii="Times New Roman" w:hAnsi="Times New Roman"/>
          <w:sz w:val="28"/>
          <w:szCs w:val="28"/>
        </w:rPr>
        <w:t>Прав</w:t>
      </w:r>
      <w:r>
        <w:rPr>
          <w:rFonts w:ascii="Times New Roman" w:hAnsi="Times New Roman"/>
          <w:sz w:val="28"/>
          <w:szCs w:val="28"/>
        </w:rPr>
        <w:t>ильный ответ: Управление рисками / Контроль рисков</w:t>
      </w:r>
      <w:r w:rsidRPr="006C36B8">
        <w:rPr>
          <w:rFonts w:ascii="Times New Roman" w:hAnsi="Times New Roman"/>
          <w:sz w:val="28"/>
          <w:szCs w:val="28"/>
        </w:rPr>
        <w:t>.</w:t>
      </w:r>
    </w:p>
    <w:p w:rsidR="00BC0A85" w:rsidRPr="006C36B8" w:rsidRDefault="00BC0A85" w:rsidP="006C36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36B8">
        <w:rPr>
          <w:rFonts w:ascii="Times New Roman" w:hAnsi="Times New Roman"/>
          <w:sz w:val="28"/>
          <w:szCs w:val="28"/>
        </w:rPr>
        <w:t>Компетенции (инд</w:t>
      </w:r>
      <w:r>
        <w:rPr>
          <w:rFonts w:ascii="Times New Roman" w:hAnsi="Times New Roman"/>
          <w:sz w:val="28"/>
          <w:szCs w:val="28"/>
        </w:rPr>
        <w:t>икаторы): ПК-3 (ПК-3.2, ПК-3.3)</w:t>
      </w:r>
    </w:p>
    <w:p w:rsidR="00BC0A85" w:rsidRPr="006C36B8" w:rsidRDefault="00BC0A85" w:rsidP="006C36B8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BC0A85" w:rsidRPr="00EB08CC" w:rsidRDefault="00BC0A85" w:rsidP="00181833">
      <w:pPr>
        <w:pStyle w:val="Heading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EB08CC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:rsidR="00BC0A85" w:rsidRDefault="00BC0A85" w:rsidP="006C36B8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BC0A85" w:rsidRDefault="00BC0A85" w:rsidP="001818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AD3322">
        <w:rPr>
          <w:rFonts w:ascii="Times New Roman" w:hAnsi="Times New Roman"/>
          <w:i/>
          <w:iCs/>
          <w:sz w:val="28"/>
          <w:szCs w:val="28"/>
        </w:rPr>
        <w:t>Да</w:t>
      </w:r>
      <w:r>
        <w:rPr>
          <w:rFonts w:ascii="Times New Roman" w:hAnsi="Times New Roman"/>
          <w:i/>
          <w:iCs/>
          <w:sz w:val="28"/>
          <w:szCs w:val="28"/>
        </w:rPr>
        <w:t>йте развернутый ответ на вопрос</w:t>
      </w:r>
    </w:p>
    <w:p w:rsidR="00BC0A85" w:rsidRPr="00AD3322" w:rsidRDefault="00BC0A85" w:rsidP="001818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BC0A85" w:rsidRPr="003314EA" w:rsidRDefault="00BC0A85" w:rsidP="001818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91491">
        <w:rPr>
          <w:rFonts w:ascii="Times New Roman" w:hAnsi="Times New Roman"/>
          <w:sz w:val="28"/>
          <w:szCs w:val="28"/>
        </w:rPr>
        <w:t xml:space="preserve">Опишите основные угрозы кадровой безопасности, с которыми сталкиваются современные организации. </w:t>
      </w:r>
    </w:p>
    <w:p w:rsidR="00BC0A85" w:rsidRPr="00CB71C4" w:rsidRDefault="00BC0A85" w:rsidP="001818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- 10</w:t>
      </w:r>
      <w:r w:rsidRPr="00CB71C4">
        <w:rPr>
          <w:rFonts w:ascii="Times New Roman" w:hAnsi="Times New Roman"/>
          <w:sz w:val="28"/>
          <w:szCs w:val="28"/>
        </w:rPr>
        <w:t xml:space="preserve"> мин.</w:t>
      </w:r>
    </w:p>
    <w:p w:rsidR="00BC0A85" w:rsidRDefault="00BC0A85" w:rsidP="001818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71C4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BC0A85" w:rsidRPr="00256E0C" w:rsidRDefault="00BC0A85" w:rsidP="001818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" w:name="_Hlk191505925"/>
      <w:r w:rsidRPr="00256E0C">
        <w:rPr>
          <w:rFonts w:ascii="Times New Roman" w:hAnsi="Times New Roman"/>
          <w:sz w:val="28"/>
          <w:szCs w:val="28"/>
        </w:rPr>
        <w:t>Внутренние угрозы. Исходят непосредственно от работников компании или возникают в результате ошибок руководства. К ним относятся, например:</w:t>
      </w:r>
      <w:r>
        <w:rPr>
          <w:rFonts w:ascii="Times New Roman" w:hAnsi="Times New Roman"/>
          <w:sz w:val="28"/>
          <w:szCs w:val="28"/>
        </w:rPr>
        <w:t xml:space="preserve"> кражи, утечки конфиденциальных данных, </w:t>
      </w:r>
      <w:r w:rsidRPr="00256E0C">
        <w:rPr>
          <w:rFonts w:ascii="Times New Roman" w:hAnsi="Times New Roman"/>
          <w:sz w:val="28"/>
          <w:szCs w:val="28"/>
        </w:rPr>
        <w:t xml:space="preserve"> шантаж увольнением, </w:t>
      </w:r>
      <w:r>
        <w:rPr>
          <w:rFonts w:ascii="Times New Roman" w:hAnsi="Times New Roman"/>
          <w:sz w:val="28"/>
          <w:szCs w:val="28"/>
        </w:rPr>
        <w:t>у</w:t>
      </w:r>
      <w:r w:rsidRPr="00256E0C">
        <w:rPr>
          <w:rFonts w:ascii="Times New Roman" w:hAnsi="Times New Roman"/>
          <w:sz w:val="28"/>
          <w:szCs w:val="28"/>
        </w:rPr>
        <w:t>грозы, связанные с организацией работы компании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56E0C">
        <w:rPr>
          <w:rFonts w:ascii="Times New Roman" w:hAnsi="Times New Roman"/>
          <w:sz w:val="28"/>
          <w:szCs w:val="28"/>
        </w:rPr>
        <w:t xml:space="preserve">неправильная корпоративная политика (неналаженная коммуникация, несоблюдение трудовой этики, непонятные миссия и цели, отсутствие отлаженных алгоритмов разрешения конфликтов).  </w:t>
      </w:r>
    </w:p>
    <w:p w:rsidR="00BC0A85" w:rsidRPr="00256E0C" w:rsidRDefault="00BC0A85" w:rsidP="001818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6E0C">
        <w:rPr>
          <w:rFonts w:ascii="Times New Roman" w:hAnsi="Times New Roman"/>
          <w:sz w:val="28"/>
          <w:szCs w:val="28"/>
        </w:rPr>
        <w:t>Внешние угрозы. Напрямую не зависят от действий сотрудников компании. Сюда входит множество факторов, на которые могут влиять конкуренты, геополитич</w:t>
      </w:r>
      <w:r>
        <w:rPr>
          <w:rFonts w:ascii="Times New Roman" w:hAnsi="Times New Roman"/>
          <w:sz w:val="28"/>
          <w:szCs w:val="28"/>
        </w:rPr>
        <w:t>еская, экономическая обстановка.</w:t>
      </w:r>
    </w:p>
    <w:p w:rsidR="00BC0A85" w:rsidRPr="00CB71C4" w:rsidRDefault="00BC0A85" w:rsidP="001818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71C4">
        <w:rPr>
          <w:rFonts w:ascii="Times New Roman" w:hAnsi="Times New Roman"/>
          <w:sz w:val="28"/>
          <w:szCs w:val="28"/>
        </w:rPr>
        <w:t xml:space="preserve">Критерии оценивания: Наличие в ответе не менее трёх </w:t>
      </w:r>
      <w:r>
        <w:rPr>
          <w:rFonts w:ascii="Times New Roman" w:hAnsi="Times New Roman"/>
          <w:sz w:val="28"/>
          <w:szCs w:val="28"/>
        </w:rPr>
        <w:t>угроз.</w:t>
      </w:r>
    </w:p>
    <w:bookmarkEnd w:id="2"/>
    <w:p w:rsidR="00BC0A85" w:rsidRPr="006C36B8" w:rsidRDefault="00BC0A85" w:rsidP="00265A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36B8">
        <w:rPr>
          <w:rFonts w:ascii="Times New Roman" w:hAnsi="Times New Roman"/>
          <w:sz w:val="28"/>
          <w:szCs w:val="28"/>
        </w:rPr>
        <w:t>Компетенции (инд</w:t>
      </w:r>
      <w:r>
        <w:rPr>
          <w:rFonts w:ascii="Times New Roman" w:hAnsi="Times New Roman"/>
          <w:sz w:val="28"/>
          <w:szCs w:val="28"/>
        </w:rPr>
        <w:t>икаторы): ПК-3 (ПК-3.2, ПК-3.3)</w:t>
      </w:r>
    </w:p>
    <w:p w:rsidR="00BC0A85" w:rsidRPr="006C36B8" w:rsidRDefault="00BC0A85" w:rsidP="00265A34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BC0A85" w:rsidRPr="00791491" w:rsidRDefault="00BC0A85" w:rsidP="001818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</w:t>
      </w:r>
      <w:r w:rsidRPr="00DC3319">
        <w:rPr>
          <w:rFonts w:ascii="Times New Roman" w:hAnsi="Times New Roman"/>
          <w:iCs/>
          <w:sz w:val="28"/>
          <w:szCs w:val="28"/>
        </w:rPr>
        <w:t xml:space="preserve">. </w:t>
      </w:r>
      <w:r w:rsidRPr="00791491">
        <w:rPr>
          <w:rFonts w:ascii="Times New Roman" w:hAnsi="Times New Roman"/>
          <w:iCs/>
          <w:sz w:val="28"/>
          <w:szCs w:val="28"/>
        </w:rPr>
        <w:t>Какие меры профилактики необходимо предпринять для предотвращения утечки информации?</w:t>
      </w:r>
    </w:p>
    <w:p w:rsidR="00BC0A85" w:rsidRPr="00DB28E1" w:rsidRDefault="00BC0A85" w:rsidP="001818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Время выполнении -</w:t>
      </w:r>
      <w:r w:rsidRPr="007C02FF">
        <w:rPr>
          <w:rFonts w:ascii="Times New Roman" w:hAnsi="Times New Roman"/>
          <w:iCs/>
          <w:sz w:val="28"/>
          <w:szCs w:val="28"/>
        </w:rPr>
        <w:t xml:space="preserve"> </w:t>
      </w:r>
      <w:r w:rsidRPr="00DB28E1">
        <w:rPr>
          <w:rFonts w:ascii="Times New Roman" w:hAnsi="Times New Roman"/>
          <w:iCs/>
          <w:sz w:val="28"/>
          <w:szCs w:val="28"/>
        </w:rPr>
        <w:t>10 мин.</w:t>
      </w:r>
    </w:p>
    <w:p w:rsidR="00BC0A85" w:rsidRPr="003314EA" w:rsidRDefault="00BC0A85" w:rsidP="001818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C02FF">
        <w:rPr>
          <w:rFonts w:ascii="Times New Roman" w:hAnsi="Times New Roman"/>
          <w:iCs/>
          <w:sz w:val="28"/>
          <w:szCs w:val="28"/>
        </w:rPr>
        <w:t xml:space="preserve">Ожидаемый результат: </w:t>
      </w:r>
      <w:r>
        <w:rPr>
          <w:rFonts w:ascii="Times New Roman" w:hAnsi="Times New Roman"/>
          <w:iCs/>
          <w:sz w:val="28"/>
          <w:szCs w:val="28"/>
        </w:rPr>
        <w:t>р</w:t>
      </w:r>
      <w:r w:rsidRPr="003314EA">
        <w:rPr>
          <w:rFonts w:ascii="Times New Roman" w:hAnsi="Times New Roman"/>
          <w:iCs/>
          <w:sz w:val="28"/>
          <w:szCs w:val="28"/>
        </w:rPr>
        <w:t>азработка и внедрение политики в сфере безопасности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314EA">
        <w:rPr>
          <w:rFonts w:ascii="Times New Roman" w:hAnsi="Times New Roman"/>
          <w:iCs/>
          <w:sz w:val="28"/>
          <w:szCs w:val="28"/>
        </w:rPr>
        <w:t xml:space="preserve">должна обеспечивать защищённость учётных записей, имеющих доступ к ним.  </w:t>
      </w:r>
    </w:p>
    <w:p w:rsidR="00BC0A85" w:rsidRPr="003314EA" w:rsidRDefault="00BC0A85" w:rsidP="001818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314EA">
        <w:rPr>
          <w:rFonts w:ascii="Times New Roman" w:hAnsi="Times New Roman"/>
          <w:iCs/>
          <w:sz w:val="28"/>
          <w:szCs w:val="28"/>
        </w:rPr>
        <w:t xml:space="preserve">Минимизация привилегий. Все работники (аккаунты), включая и привилегированных, должны иметь уровень доступа исключительно в соответствии с должностными функциями.  </w:t>
      </w:r>
    </w:p>
    <w:p w:rsidR="00BC0A85" w:rsidRPr="003314EA" w:rsidRDefault="00BC0A85" w:rsidP="001818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314EA">
        <w:rPr>
          <w:rFonts w:ascii="Times New Roman" w:hAnsi="Times New Roman"/>
          <w:iCs/>
          <w:sz w:val="28"/>
          <w:szCs w:val="28"/>
        </w:rPr>
        <w:t xml:space="preserve">Корпоративный режим контроля паролей. Необходимо внедрить систематический мониторинг и отключение скомпрометированных или слишком простых паролей.  </w:t>
      </w:r>
    </w:p>
    <w:p w:rsidR="00BC0A85" w:rsidRPr="003314EA" w:rsidRDefault="00BC0A85" w:rsidP="001818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314EA">
        <w:rPr>
          <w:rFonts w:ascii="Times New Roman" w:hAnsi="Times New Roman"/>
          <w:iCs/>
          <w:sz w:val="28"/>
          <w:szCs w:val="28"/>
        </w:rPr>
        <w:t xml:space="preserve">Систематическое обновление программного обеспечения. Своевременная установка обновлений на компьютере, обновление серверов, проверка и «чистка» ресурсов общего пользования обезопасит закрытую информацию от утечки.  </w:t>
      </w:r>
    </w:p>
    <w:p w:rsidR="00BC0A85" w:rsidRPr="003314EA" w:rsidRDefault="00BC0A85" w:rsidP="001818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314EA">
        <w:rPr>
          <w:rFonts w:ascii="Times New Roman" w:hAnsi="Times New Roman"/>
          <w:iCs/>
          <w:sz w:val="28"/>
          <w:szCs w:val="28"/>
        </w:rPr>
        <w:t xml:space="preserve">Использование межсетевого экрана. Программное обеспечение инспектирует входящий и исходящий из корпоративной сети трафик в соответствии с правилами и определяет, передать или блокировать сведения в случае нарушения политик безопасности.  </w:t>
      </w:r>
    </w:p>
    <w:p w:rsidR="00BC0A85" w:rsidRPr="003314EA" w:rsidRDefault="00BC0A85" w:rsidP="001818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314EA">
        <w:rPr>
          <w:rFonts w:ascii="Times New Roman" w:hAnsi="Times New Roman"/>
          <w:iCs/>
          <w:sz w:val="28"/>
          <w:szCs w:val="28"/>
        </w:rPr>
        <w:t xml:space="preserve">Запрет возможности размещения защищаемой информации в облачных сервисах и её передачи через мессенджеры, Google Docs и другие сервисы.  </w:t>
      </w:r>
    </w:p>
    <w:p w:rsidR="00BC0A85" w:rsidRPr="003314EA" w:rsidRDefault="00BC0A85" w:rsidP="001818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314EA">
        <w:rPr>
          <w:rFonts w:ascii="Times New Roman" w:hAnsi="Times New Roman"/>
          <w:iCs/>
          <w:sz w:val="28"/>
          <w:szCs w:val="28"/>
        </w:rPr>
        <w:t xml:space="preserve">Контроль содержимого файлов, передаваемых посредством электронной почты, с применением систем предотвращения утечки информации (DLP-систем).  </w:t>
      </w:r>
    </w:p>
    <w:p w:rsidR="00BC0A85" w:rsidRPr="003314EA" w:rsidRDefault="00BC0A85" w:rsidP="001818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314EA">
        <w:rPr>
          <w:rFonts w:ascii="Times New Roman" w:hAnsi="Times New Roman"/>
          <w:iCs/>
          <w:sz w:val="28"/>
          <w:szCs w:val="28"/>
        </w:rPr>
        <w:t xml:space="preserve">Аудит подключаемых к автоматизированным рабочим местам съёмных машинных носителей информации и анализ записываемой на них информации.  </w:t>
      </w:r>
    </w:p>
    <w:p w:rsidR="00BC0A85" w:rsidRPr="003314EA" w:rsidRDefault="00BC0A85" w:rsidP="001818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314EA">
        <w:rPr>
          <w:rFonts w:ascii="Times New Roman" w:hAnsi="Times New Roman"/>
          <w:iCs/>
          <w:sz w:val="28"/>
          <w:szCs w:val="28"/>
        </w:rPr>
        <w:t xml:space="preserve">Отслеживание геолокации пользователей, осуществляющих удалённое подключение к информационной инфраструктуре.  </w:t>
      </w:r>
    </w:p>
    <w:p w:rsidR="00BC0A85" w:rsidRPr="003314EA" w:rsidRDefault="00BC0A85" w:rsidP="001818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314EA">
        <w:rPr>
          <w:rFonts w:ascii="Times New Roman" w:hAnsi="Times New Roman"/>
          <w:iCs/>
          <w:sz w:val="28"/>
          <w:szCs w:val="28"/>
        </w:rPr>
        <w:t xml:space="preserve">Мониторинг информационных ресурсов, расположенных в сети «Интернет», на предмет выявления утечек защищаемой информации.  </w:t>
      </w:r>
    </w:p>
    <w:p w:rsidR="00BC0A85" w:rsidRPr="007C02FF" w:rsidRDefault="00BC0A85" w:rsidP="001818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C02FF">
        <w:rPr>
          <w:rFonts w:ascii="Times New Roman" w:hAnsi="Times New Roman"/>
          <w:iCs/>
          <w:sz w:val="28"/>
          <w:szCs w:val="28"/>
        </w:rPr>
        <w:t xml:space="preserve">Критерии оценивания: Наличие в ответе не </w:t>
      </w:r>
      <w:r>
        <w:rPr>
          <w:rFonts w:ascii="Times New Roman" w:hAnsi="Times New Roman"/>
          <w:iCs/>
          <w:sz w:val="28"/>
          <w:szCs w:val="28"/>
        </w:rPr>
        <w:t xml:space="preserve">менее трех </w:t>
      </w:r>
      <w:r w:rsidRPr="007C02FF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мер</w:t>
      </w:r>
      <w:r w:rsidRPr="00791491">
        <w:rPr>
          <w:rFonts w:ascii="Times New Roman" w:hAnsi="Times New Roman"/>
          <w:iCs/>
          <w:sz w:val="28"/>
          <w:szCs w:val="28"/>
        </w:rPr>
        <w:t xml:space="preserve"> профилактики</w:t>
      </w:r>
      <w:r w:rsidRPr="007C02FF">
        <w:rPr>
          <w:rFonts w:ascii="Times New Roman" w:hAnsi="Times New Roman"/>
          <w:iCs/>
          <w:sz w:val="28"/>
          <w:szCs w:val="28"/>
        </w:rPr>
        <w:t>.</w:t>
      </w:r>
    </w:p>
    <w:p w:rsidR="00BC0A85" w:rsidRPr="00265A34" w:rsidRDefault="00BC0A85" w:rsidP="00265A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3" w:name="_Hlk191560696"/>
      <w:r w:rsidRPr="006C36B8">
        <w:rPr>
          <w:rFonts w:ascii="Times New Roman" w:hAnsi="Times New Roman"/>
          <w:sz w:val="28"/>
          <w:szCs w:val="28"/>
        </w:rPr>
        <w:t>Компетенции (индикаторы): ПК-3 (ПК-3.2, ПК-3.3)</w:t>
      </w:r>
      <w:bookmarkEnd w:id="3"/>
    </w:p>
    <w:p w:rsidR="00BC0A85" w:rsidRDefault="00BC0A85" w:rsidP="001818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BC0A85" w:rsidRPr="00594100" w:rsidRDefault="00BC0A85" w:rsidP="00AD33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4" w:name="_Hlk191141371"/>
      <w:r w:rsidRPr="00CC5F41">
        <w:rPr>
          <w:rFonts w:ascii="Times New Roman" w:hAnsi="Times New Roman"/>
          <w:iCs/>
          <w:sz w:val="28"/>
          <w:szCs w:val="28"/>
        </w:rPr>
        <w:t xml:space="preserve">3. </w:t>
      </w:r>
      <w:r w:rsidRPr="00594100">
        <w:rPr>
          <w:rFonts w:ascii="Times New Roman" w:hAnsi="Times New Roman"/>
          <w:sz w:val="28"/>
          <w:szCs w:val="28"/>
        </w:rPr>
        <w:t>Какие меры необходимо предпринять для обеспечения кадровой безопасности на этапе приема на работу?</w:t>
      </w:r>
    </w:p>
    <w:p w:rsidR="00BC0A85" w:rsidRPr="00255D5E" w:rsidRDefault="00BC0A85" w:rsidP="00181833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5" w:name="_Hlk191506091"/>
      <w:r>
        <w:rPr>
          <w:rFonts w:ascii="Times New Roman" w:hAnsi="Times New Roman"/>
          <w:sz w:val="28"/>
          <w:szCs w:val="28"/>
          <w:lang w:eastAsia="ru-RU"/>
        </w:rPr>
        <w:t>Время выполнения - 15</w:t>
      </w:r>
      <w:r w:rsidRPr="00255D5E">
        <w:rPr>
          <w:rFonts w:ascii="Times New Roman" w:hAnsi="Times New Roman"/>
          <w:sz w:val="28"/>
          <w:szCs w:val="28"/>
          <w:lang w:eastAsia="ru-RU"/>
        </w:rPr>
        <w:t xml:space="preserve"> мин.</w:t>
      </w:r>
    </w:p>
    <w:p w:rsidR="00BC0A85" w:rsidRPr="00594100" w:rsidRDefault="00BC0A85" w:rsidP="005941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5D5E"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  <w:bookmarkEnd w:id="5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6" w:name="_Hlk191505488"/>
      <w:r w:rsidRPr="00594100">
        <w:rPr>
          <w:rFonts w:ascii="Times New Roman" w:hAnsi="Times New Roman"/>
          <w:sz w:val="28"/>
          <w:szCs w:val="28"/>
        </w:rPr>
        <w:t>Обеспечение кадровой безопасности на этапе приема на работу является критически важным шагом для минимизации рисков, связанных с персоналом. Этот процесс включает в себя комплекс мер, направленных на оценку благонадежности и соответствия кандидата требованиям должности. Вот основные этапы и меры:</w:t>
      </w:r>
    </w:p>
    <w:p w:rsidR="00BC0A85" w:rsidRPr="00594100" w:rsidRDefault="00BC0A85" w:rsidP="005941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4100">
        <w:rPr>
          <w:rFonts w:ascii="Times New Roman" w:hAnsi="Times New Roman"/>
          <w:sz w:val="28"/>
          <w:szCs w:val="28"/>
        </w:rPr>
        <w:t>Пре</w:t>
      </w:r>
      <w:r>
        <w:rPr>
          <w:rFonts w:ascii="Times New Roman" w:hAnsi="Times New Roman"/>
          <w:sz w:val="28"/>
          <w:szCs w:val="28"/>
        </w:rPr>
        <w:t>дварительная проверка</w:t>
      </w:r>
      <w:r w:rsidRPr="00594100">
        <w:rPr>
          <w:rFonts w:ascii="Times New Roman" w:hAnsi="Times New Roman"/>
          <w:sz w:val="28"/>
          <w:szCs w:val="28"/>
        </w:rPr>
        <w:t>:</w:t>
      </w:r>
    </w:p>
    <w:p w:rsidR="00BC0A85" w:rsidRPr="00594100" w:rsidRDefault="00BC0A85" w:rsidP="005941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594100">
        <w:rPr>
          <w:rFonts w:ascii="Times New Roman" w:hAnsi="Times New Roman"/>
          <w:sz w:val="28"/>
          <w:szCs w:val="28"/>
        </w:rPr>
        <w:t>нализ резюме и</w:t>
      </w:r>
      <w:r>
        <w:rPr>
          <w:rFonts w:ascii="Times New Roman" w:hAnsi="Times New Roman"/>
          <w:sz w:val="28"/>
          <w:szCs w:val="28"/>
        </w:rPr>
        <w:t xml:space="preserve"> сопроводительного письма; о</w:t>
      </w:r>
      <w:r w:rsidRPr="00594100">
        <w:rPr>
          <w:rFonts w:ascii="Times New Roman" w:hAnsi="Times New Roman"/>
          <w:sz w:val="28"/>
          <w:szCs w:val="28"/>
        </w:rPr>
        <w:t>ценка соответствия квалификации, опыта работы и информации, указанной кандидатом, требованиям вакансии. Обращение внимания на пробелы в стаже, частую смену мест работы.</w:t>
      </w:r>
    </w:p>
    <w:p w:rsidR="00BC0A85" w:rsidRDefault="00BC0A85" w:rsidP="005941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4100">
        <w:rPr>
          <w:rFonts w:ascii="Times New Roman" w:hAnsi="Times New Roman"/>
          <w:sz w:val="28"/>
          <w:szCs w:val="28"/>
        </w:rPr>
        <w:t>Сбор рекомендаций: </w:t>
      </w:r>
    </w:p>
    <w:p w:rsidR="00BC0A85" w:rsidRPr="00594100" w:rsidRDefault="00BC0A85" w:rsidP="005941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594100">
        <w:rPr>
          <w:rFonts w:ascii="Times New Roman" w:hAnsi="Times New Roman"/>
          <w:sz w:val="28"/>
          <w:szCs w:val="28"/>
        </w:rPr>
        <w:t>вязь с предыдущими работодателями для получения объективной информации о кандидате (дисциплина, надежность, отношение к работе, причины увольнения). Важно: получить согласие кандидата на предоставление рекомендаций.</w:t>
      </w:r>
    </w:p>
    <w:p w:rsidR="00BC0A85" w:rsidRDefault="00BC0A85" w:rsidP="005941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4100">
        <w:rPr>
          <w:rFonts w:ascii="Times New Roman" w:hAnsi="Times New Roman"/>
          <w:sz w:val="28"/>
          <w:szCs w:val="28"/>
        </w:rPr>
        <w:t>Проверка открытых источников: </w:t>
      </w:r>
    </w:p>
    <w:p w:rsidR="00BC0A85" w:rsidRPr="007C42B7" w:rsidRDefault="00BC0A85" w:rsidP="00594100">
      <w:pPr>
        <w:spacing w:after="0" w:line="240" w:lineRule="auto"/>
        <w:jc w:val="both"/>
        <w:rPr>
          <w:rFonts w:ascii="Times New Roman" w:hAnsi="Times New Roman"/>
          <w:sz w:val="27"/>
          <w:szCs w:val="28"/>
        </w:rPr>
      </w:pPr>
      <w:r w:rsidRPr="007C42B7">
        <w:rPr>
          <w:rFonts w:ascii="Times New Roman" w:hAnsi="Times New Roman"/>
          <w:sz w:val="27"/>
          <w:szCs w:val="28"/>
        </w:rPr>
        <w:t>анализ информации о кандидате в интернете (социальные сети, поисковые системы) для выявления нежелательных фактов: публикации компрометирующего характера, участие в сомнительных сообществах, признаки асоциального поведения.</w:t>
      </w:r>
    </w:p>
    <w:p w:rsidR="00BC0A85" w:rsidRPr="007C42B7" w:rsidRDefault="00BC0A85" w:rsidP="00594100">
      <w:pPr>
        <w:spacing w:after="0" w:line="240" w:lineRule="auto"/>
        <w:jc w:val="both"/>
        <w:rPr>
          <w:rFonts w:ascii="Times New Roman" w:hAnsi="Times New Roman"/>
          <w:sz w:val="27"/>
          <w:szCs w:val="28"/>
        </w:rPr>
      </w:pPr>
      <w:r w:rsidRPr="007C42B7">
        <w:rPr>
          <w:rFonts w:ascii="Times New Roman" w:hAnsi="Times New Roman"/>
          <w:sz w:val="27"/>
          <w:szCs w:val="28"/>
        </w:rPr>
        <w:t>Углубленная проверка:</w:t>
      </w:r>
    </w:p>
    <w:p w:rsidR="00BC0A85" w:rsidRPr="007C42B7" w:rsidRDefault="00BC0A85" w:rsidP="00594100">
      <w:pPr>
        <w:spacing w:after="0" w:line="240" w:lineRule="auto"/>
        <w:jc w:val="both"/>
        <w:rPr>
          <w:rFonts w:ascii="Times New Roman" w:hAnsi="Times New Roman"/>
          <w:sz w:val="27"/>
          <w:szCs w:val="28"/>
        </w:rPr>
      </w:pPr>
      <w:r w:rsidRPr="007C42B7">
        <w:rPr>
          <w:rFonts w:ascii="Times New Roman" w:hAnsi="Times New Roman"/>
          <w:sz w:val="27"/>
          <w:szCs w:val="28"/>
        </w:rPr>
        <w:t>собеседование: структурированное собеседование, включая вопросы о мотивации, целях, профессиональных и личных качествах. Использование поведенческих вопросов для оценки реакции кандидата в различных ситуациях;</w:t>
      </w:r>
    </w:p>
    <w:p w:rsidR="00BC0A85" w:rsidRPr="007C42B7" w:rsidRDefault="00BC0A85" w:rsidP="00594100">
      <w:pPr>
        <w:spacing w:after="0" w:line="240" w:lineRule="auto"/>
        <w:jc w:val="both"/>
        <w:rPr>
          <w:rFonts w:ascii="Times New Roman" w:hAnsi="Times New Roman"/>
          <w:sz w:val="27"/>
          <w:szCs w:val="28"/>
        </w:rPr>
      </w:pPr>
      <w:r w:rsidRPr="007C42B7">
        <w:rPr>
          <w:rFonts w:ascii="Times New Roman" w:hAnsi="Times New Roman"/>
          <w:sz w:val="27"/>
          <w:szCs w:val="28"/>
        </w:rPr>
        <w:t>проверка документов: анализ оригиналов документов, удостоверяющих личность, образование, трудовой стаж;</w:t>
      </w:r>
    </w:p>
    <w:p w:rsidR="00BC0A85" w:rsidRPr="007C42B7" w:rsidRDefault="00BC0A85" w:rsidP="00594100">
      <w:pPr>
        <w:spacing w:after="0" w:line="240" w:lineRule="auto"/>
        <w:jc w:val="both"/>
        <w:rPr>
          <w:rFonts w:ascii="Times New Roman" w:hAnsi="Times New Roman"/>
          <w:sz w:val="27"/>
          <w:szCs w:val="28"/>
        </w:rPr>
      </w:pPr>
      <w:r w:rsidRPr="007C42B7">
        <w:rPr>
          <w:rFonts w:ascii="Times New Roman" w:hAnsi="Times New Roman"/>
          <w:sz w:val="27"/>
          <w:szCs w:val="28"/>
        </w:rPr>
        <w:t>медицинское освидетельствование: если этого требует специфика работы (например, работа с секретными сведениями, управление транспортом, работа на вредном производстве).</w:t>
      </w:r>
    </w:p>
    <w:p w:rsidR="00BC0A85" w:rsidRPr="007C42B7" w:rsidRDefault="00BC0A85" w:rsidP="00594100">
      <w:pPr>
        <w:spacing w:after="0" w:line="240" w:lineRule="auto"/>
        <w:jc w:val="both"/>
        <w:rPr>
          <w:rFonts w:ascii="Times New Roman" w:hAnsi="Times New Roman"/>
          <w:sz w:val="27"/>
          <w:szCs w:val="28"/>
        </w:rPr>
      </w:pPr>
      <w:r w:rsidRPr="007C42B7">
        <w:rPr>
          <w:rFonts w:ascii="Times New Roman" w:hAnsi="Times New Roman"/>
          <w:sz w:val="27"/>
          <w:szCs w:val="28"/>
        </w:rPr>
        <w:t>Проверка на судимость: если это требуется в соответствии с законодательством (например, для работы с детьми).</w:t>
      </w:r>
    </w:p>
    <w:p w:rsidR="00BC0A85" w:rsidRPr="007C42B7" w:rsidRDefault="00BC0A85" w:rsidP="001818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7"/>
          <w:szCs w:val="28"/>
        </w:rPr>
      </w:pPr>
      <w:r w:rsidRPr="007C42B7">
        <w:rPr>
          <w:rFonts w:ascii="Times New Roman" w:hAnsi="Times New Roman"/>
          <w:iCs/>
          <w:sz w:val="27"/>
          <w:szCs w:val="28"/>
        </w:rPr>
        <w:t>Критерии оценивания: Наличие в ответе не менее пяти мер.</w:t>
      </w:r>
    </w:p>
    <w:bookmarkEnd w:id="6"/>
    <w:p w:rsidR="00BC0A85" w:rsidRPr="007C42B7" w:rsidRDefault="00BC0A85" w:rsidP="00265A34">
      <w:pPr>
        <w:spacing w:after="0" w:line="240" w:lineRule="auto"/>
        <w:jc w:val="both"/>
        <w:rPr>
          <w:rFonts w:ascii="Times New Roman" w:hAnsi="Times New Roman"/>
          <w:sz w:val="27"/>
          <w:szCs w:val="28"/>
        </w:rPr>
      </w:pPr>
      <w:r w:rsidRPr="007C42B7">
        <w:rPr>
          <w:rFonts w:ascii="Times New Roman" w:hAnsi="Times New Roman"/>
          <w:sz w:val="27"/>
          <w:szCs w:val="28"/>
        </w:rPr>
        <w:t>Компетенции (индикаторы): ПК-</w:t>
      </w:r>
      <w:r>
        <w:rPr>
          <w:rFonts w:ascii="Times New Roman" w:hAnsi="Times New Roman"/>
          <w:sz w:val="27"/>
          <w:szCs w:val="28"/>
        </w:rPr>
        <w:t>3 (ПК-3.2, ПК-3.3)</w:t>
      </w:r>
    </w:p>
    <w:p w:rsidR="00BC0A85" w:rsidRPr="007C42B7" w:rsidRDefault="00BC0A85" w:rsidP="00265A34">
      <w:pPr>
        <w:spacing w:after="0" w:line="240" w:lineRule="auto"/>
        <w:ind w:firstLine="360"/>
        <w:jc w:val="both"/>
        <w:rPr>
          <w:rFonts w:ascii="Times New Roman" w:hAnsi="Times New Roman"/>
          <w:sz w:val="27"/>
          <w:szCs w:val="28"/>
        </w:rPr>
      </w:pPr>
    </w:p>
    <w:p w:rsidR="00BC0A85" w:rsidRPr="007C42B7" w:rsidRDefault="00BC0A85" w:rsidP="001818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7"/>
          <w:szCs w:val="28"/>
        </w:rPr>
      </w:pPr>
      <w:r w:rsidRPr="007C42B7">
        <w:rPr>
          <w:rFonts w:ascii="Times New Roman" w:hAnsi="Times New Roman"/>
          <w:iCs/>
          <w:sz w:val="27"/>
          <w:szCs w:val="28"/>
        </w:rPr>
        <w:t>4. Какие меры необходимо соблюдать при разработке политики и процедур кадровой безопасности?</w:t>
      </w:r>
    </w:p>
    <w:p w:rsidR="00BC0A85" w:rsidRPr="007C42B7" w:rsidRDefault="00BC0A85" w:rsidP="001818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7"/>
          <w:szCs w:val="28"/>
        </w:rPr>
      </w:pPr>
      <w:r w:rsidRPr="007C42B7">
        <w:rPr>
          <w:rFonts w:ascii="Times New Roman" w:hAnsi="Times New Roman"/>
          <w:iCs/>
          <w:sz w:val="27"/>
          <w:szCs w:val="28"/>
        </w:rPr>
        <w:t>Время выполнения - 15 мин.</w:t>
      </w:r>
    </w:p>
    <w:p w:rsidR="00BC0A85" w:rsidRPr="007C42B7" w:rsidRDefault="00BC0A85" w:rsidP="000C0466">
      <w:pPr>
        <w:spacing w:after="0" w:line="240" w:lineRule="auto"/>
        <w:jc w:val="both"/>
        <w:rPr>
          <w:rFonts w:ascii="Times New Roman" w:hAnsi="Times New Roman"/>
          <w:sz w:val="27"/>
          <w:szCs w:val="28"/>
        </w:rPr>
      </w:pPr>
      <w:r w:rsidRPr="007C42B7">
        <w:rPr>
          <w:rFonts w:ascii="Times New Roman" w:hAnsi="Times New Roman"/>
          <w:sz w:val="27"/>
          <w:szCs w:val="28"/>
        </w:rPr>
        <w:t xml:space="preserve">Ожидаемый результат: При разработке политики и процедур кадровой безопасности необходимо соблюдать следующие меры: </w:t>
      </w:r>
      <w:bookmarkStart w:id="7" w:name="_Hlk191506782"/>
      <w:r w:rsidRPr="007C42B7">
        <w:rPr>
          <w:rFonts w:ascii="Times New Roman" w:hAnsi="Times New Roman"/>
          <w:sz w:val="27"/>
          <w:szCs w:val="28"/>
        </w:rPr>
        <w:t>определение общих принципов и целей кадровой безопасности, а также распределение ответственности между различными подразделениями и сотрудниками.</w:t>
      </w:r>
    </w:p>
    <w:p w:rsidR="00BC0A85" w:rsidRPr="007C42B7" w:rsidRDefault="00BC0A85" w:rsidP="000C0466">
      <w:pPr>
        <w:spacing w:after="0" w:line="240" w:lineRule="auto"/>
        <w:jc w:val="both"/>
        <w:rPr>
          <w:rFonts w:ascii="Times New Roman" w:hAnsi="Times New Roman"/>
          <w:sz w:val="27"/>
          <w:szCs w:val="28"/>
        </w:rPr>
      </w:pPr>
      <w:r w:rsidRPr="007C42B7">
        <w:rPr>
          <w:rFonts w:ascii="Times New Roman" w:hAnsi="Times New Roman"/>
          <w:sz w:val="27"/>
          <w:szCs w:val="28"/>
        </w:rPr>
        <w:t>Разработка должностных инструкций: четкое определение обязанностей и ответственности каждого сотрудника, включая требования к соблюдению режима конфиденциальности, правил информационной безопасности и других аспектов кадровой безопасности.</w:t>
      </w:r>
    </w:p>
    <w:p w:rsidR="00BC0A85" w:rsidRPr="007C42B7" w:rsidRDefault="00BC0A85" w:rsidP="000C0466">
      <w:pPr>
        <w:spacing w:after="0" w:line="240" w:lineRule="auto"/>
        <w:jc w:val="both"/>
        <w:rPr>
          <w:rFonts w:ascii="Times New Roman" w:hAnsi="Times New Roman"/>
          <w:sz w:val="27"/>
          <w:szCs w:val="28"/>
        </w:rPr>
      </w:pPr>
      <w:r w:rsidRPr="007C42B7">
        <w:rPr>
          <w:rFonts w:ascii="Times New Roman" w:hAnsi="Times New Roman"/>
          <w:sz w:val="27"/>
          <w:szCs w:val="28"/>
        </w:rPr>
        <w:t>Разработка процедур отбора и проверки персонала: определение методов проверки кандидатов при приеме на работу (например, сбор рекомендаций, проверка документов, психологическое тестирование, проверка на полиграфе) и порядка их проведения.</w:t>
      </w:r>
    </w:p>
    <w:p w:rsidR="00BC0A85" w:rsidRPr="007C42B7" w:rsidRDefault="00BC0A85" w:rsidP="000C0466">
      <w:pPr>
        <w:spacing w:after="0" w:line="240" w:lineRule="auto"/>
        <w:jc w:val="both"/>
        <w:rPr>
          <w:rFonts w:ascii="Times New Roman" w:hAnsi="Times New Roman"/>
          <w:sz w:val="27"/>
          <w:szCs w:val="28"/>
        </w:rPr>
      </w:pPr>
      <w:r w:rsidRPr="007C42B7">
        <w:rPr>
          <w:rFonts w:ascii="Times New Roman" w:hAnsi="Times New Roman"/>
          <w:sz w:val="27"/>
          <w:szCs w:val="28"/>
        </w:rPr>
        <w:t>Разработка процедур управления рисками: определение мер по предотвращению, выявлению и реагированию на риски, связанные с персоналом (например, мониторинг действий сотрудников, контроль доступа к информации, проведение служебных расследований).</w:t>
      </w:r>
    </w:p>
    <w:p w:rsidR="00BC0A85" w:rsidRPr="007C42B7" w:rsidRDefault="00BC0A85" w:rsidP="00142263">
      <w:pPr>
        <w:spacing w:after="0" w:line="240" w:lineRule="auto"/>
        <w:jc w:val="both"/>
        <w:rPr>
          <w:rFonts w:ascii="Times New Roman" w:hAnsi="Times New Roman"/>
          <w:sz w:val="27"/>
          <w:szCs w:val="28"/>
        </w:rPr>
      </w:pPr>
      <w:r w:rsidRPr="007C42B7">
        <w:rPr>
          <w:rFonts w:ascii="Times New Roman" w:hAnsi="Times New Roman"/>
          <w:sz w:val="27"/>
          <w:szCs w:val="28"/>
        </w:rPr>
        <w:t>Разработка плана реагирования на инциденты: определение действий, которые необходимо предпринять в случае выявления нарушений кадровой безопасности (например, утечка информации, хищения, саботаж), а также распределение ответственности за их выполнение.</w:t>
      </w:r>
    </w:p>
    <w:p w:rsidR="00BC0A85" w:rsidRPr="007C42B7" w:rsidRDefault="00BC0A85" w:rsidP="00142263">
      <w:pPr>
        <w:spacing w:after="0" w:line="240" w:lineRule="auto"/>
        <w:jc w:val="both"/>
        <w:rPr>
          <w:rFonts w:ascii="Times New Roman" w:hAnsi="Times New Roman"/>
          <w:sz w:val="27"/>
          <w:szCs w:val="28"/>
        </w:rPr>
      </w:pPr>
      <w:r w:rsidRPr="007C42B7">
        <w:rPr>
          <w:rFonts w:ascii="Times New Roman" w:hAnsi="Times New Roman"/>
          <w:iCs/>
          <w:sz w:val="27"/>
          <w:szCs w:val="28"/>
        </w:rPr>
        <w:t xml:space="preserve">Критерии оценивания: Ответ должен охватывать широкий спектр мер. </w:t>
      </w:r>
      <w:r w:rsidRPr="007C42B7">
        <w:rPr>
          <w:rFonts w:ascii="Times New Roman" w:hAnsi="Times New Roman"/>
          <w:sz w:val="27"/>
          <w:szCs w:val="28"/>
        </w:rPr>
        <w:t>Должны быть упомянуты меры, касающиеся разных этапов работы с персоналом.</w:t>
      </w:r>
      <w:bookmarkStart w:id="8" w:name="_GoBack"/>
      <w:bookmarkEnd w:id="8"/>
    </w:p>
    <w:bookmarkEnd w:id="4"/>
    <w:bookmarkEnd w:id="7"/>
    <w:p w:rsidR="00BC0A85" w:rsidRPr="003D56C4" w:rsidRDefault="00BC0A85" w:rsidP="003D56C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D56C4">
        <w:rPr>
          <w:rFonts w:ascii="Times New Roman" w:hAnsi="Times New Roman"/>
          <w:sz w:val="28"/>
          <w:szCs w:val="28"/>
        </w:rPr>
        <w:t>Компетенции (индикаторы): ПК-3 (ПК-3.2, ПК-3.3)</w:t>
      </w:r>
    </w:p>
    <w:sectPr w:rsidR="00BC0A85" w:rsidRPr="003D56C4" w:rsidSect="007C42B7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A85" w:rsidRDefault="00BC0A85" w:rsidP="00321ECB">
      <w:pPr>
        <w:spacing w:after="0" w:line="240" w:lineRule="auto"/>
      </w:pPr>
      <w:r>
        <w:separator/>
      </w:r>
    </w:p>
  </w:endnote>
  <w:endnote w:type="continuationSeparator" w:id="0">
    <w:p w:rsidR="00BC0A85" w:rsidRDefault="00BC0A85" w:rsidP="0032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A85" w:rsidRDefault="00BC0A85" w:rsidP="00321ECB">
      <w:pPr>
        <w:spacing w:after="0" w:line="240" w:lineRule="auto"/>
      </w:pPr>
      <w:r>
        <w:separator/>
      </w:r>
    </w:p>
  </w:footnote>
  <w:footnote w:type="continuationSeparator" w:id="0">
    <w:p w:rsidR="00BC0A85" w:rsidRDefault="00BC0A85" w:rsidP="00321E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3AD1"/>
    <w:multiLevelType w:val="multilevel"/>
    <w:tmpl w:val="49F0E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9B4B63"/>
    <w:multiLevelType w:val="hybridMultilevel"/>
    <w:tmpl w:val="F3883F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E268C7"/>
    <w:multiLevelType w:val="hybridMultilevel"/>
    <w:tmpl w:val="639816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4201E19"/>
    <w:multiLevelType w:val="multilevel"/>
    <w:tmpl w:val="AE22B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00B5544"/>
    <w:multiLevelType w:val="multilevel"/>
    <w:tmpl w:val="5C5A3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40643B"/>
    <w:multiLevelType w:val="hybridMultilevel"/>
    <w:tmpl w:val="862241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60370C7"/>
    <w:multiLevelType w:val="multilevel"/>
    <w:tmpl w:val="CAA6E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A2540E"/>
    <w:multiLevelType w:val="hybridMultilevel"/>
    <w:tmpl w:val="829AD0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4C91230"/>
    <w:multiLevelType w:val="hybridMultilevel"/>
    <w:tmpl w:val="B0E6FE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6D6B"/>
    <w:rsid w:val="000031B2"/>
    <w:rsid w:val="00004667"/>
    <w:rsid w:val="000127FA"/>
    <w:rsid w:val="00027F92"/>
    <w:rsid w:val="00032465"/>
    <w:rsid w:val="00054504"/>
    <w:rsid w:val="0008050D"/>
    <w:rsid w:val="00086279"/>
    <w:rsid w:val="000C0466"/>
    <w:rsid w:val="000F55FA"/>
    <w:rsid w:val="00116E58"/>
    <w:rsid w:val="00135393"/>
    <w:rsid w:val="00142263"/>
    <w:rsid w:val="001753EF"/>
    <w:rsid w:val="00181833"/>
    <w:rsid w:val="001A001D"/>
    <w:rsid w:val="001B4C5F"/>
    <w:rsid w:val="001C3845"/>
    <w:rsid w:val="001F1822"/>
    <w:rsid w:val="0021389F"/>
    <w:rsid w:val="0025011A"/>
    <w:rsid w:val="00255D5E"/>
    <w:rsid w:val="00256E0C"/>
    <w:rsid w:val="00257CCB"/>
    <w:rsid w:val="00265A34"/>
    <w:rsid w:val="002712FB"/>
    <w:rsid w:val="002D537B"/>
    <w:rsid w:val="003060D1"/>
    <w:rsid w:val="00321ECB"/>
    <w:rsid w:val="003314EA"/>
    <w:rsid w:val="00341487"/>
    <w:rsid w:val="003429B5"/>
    <w:rsid w:val="00396819"/>
    <w:rsid w:val="003A409F"/>
    <w:rsid w:val="003D56C4"/>
    <w:rsid w:val="003E7E4E"/>
    <w:rsid w:val="003F5800"/>
    <w:rsid w:val="00433AC4"/>
    <w:rsid w:val="004836CF"/>
    <w:rsid w:val="004B57A1"/>
    <w:rsid w:val="004B66B6"/>
    <w:rsid w:val="004F219D"/>
    <w:rsid w:val="00503B0F"/>
    <w:rsid w:val="00541948"/>
    <w:rsid w:val="00591708"/>
    <w:rsid w:val="00594100"/>
    <w:rsid w:val="005B27C4"/>
    <w:rsid w:val="005B56E4"/>
    <w:rsid w:val="005C34B8"/>
    <w:rsid w:val="005C4286"/>
    <w:rsid w:val="005E3E47"/>
    <w:rsid w:val="00617CC5"/>
    <w:rsid w:val="0063274D"/>
    <w:rsid w:val="00652E1F"/>
    <w:rsid w:val="00662352"/>
    <w:rsid w:val="00662ABF"/>
    <w:rsid w:val="0067570E"/>
    <w:rsid w:val="00694353"/>
    <w:rsid w:val="006C36B8"/>
    <w:rsid w:val="006F309F"/>
    <w:rsid w:val="00746AC5"/>
    <w:rsid w:val="00751726"/>
    <w:rsid w:val="00753940"/>
    <w:rsid w:val="00776971"/>
    <w:rsid w:val="00791491"/>
    <w:rsid w:val="007A3916"/>
    <w:rsid w:val="007C02FF"/>
    <w:rsid w:val="007C1833"/>
    <w:rsid w:val="007C42B7"/>
    <w:rsid w:val="007D16BD"/>
    <w:rsid w:val="007F61D8"/>
    <w:rsid w:val="00826E08"/>
    <w:rsid w:val="0084519E"/>
    <w:rsid w:val="00850CAF"/>
    <w:rsid w:val="00867A3A"/>
    <w:rsid w:val="00875DA8"/>
    <w:rsid w:val="008B6D6B"/>
    <w:rsid w:val="008D036B"/>
    <w:rsid w:val="008F2943"/>
    <w:rsid w:val="0091322E"/>
    <w:rsid w:val="00937452"/>
    <w:rsid w:val="00953199"/>
    <w:rsid w:val="0096752A"/>
    <w:rsid w:val="00986566"/>
    <w:rsid w:val="009C47AC"/>
    <w:rsid w:val="009F61D1"/>
    <w:rsid w:val="00A01BC6"/>
    <w:rsid w:val="00A25EB0"/>
    <w:rsid w:val="00A37362"/>
    <w:rsid w:val="00A611C4"/>
    <w:rsid w:val="00A83E00"/>
    <w:rsid w:val="00AD3322"/>
    <w:rsid w:val="00AD5C9F"/>
    <w:rsid w:val="00B4776D"/>
    <w:rsid w:val="00B53A27"/>
    <w:rsid w:val="00B57321"/>
    <w:rsid w:val="00B83D16"/>
    <w:rsid w:val="00B86E34"/>
    <w:rsid w:val="00BC09CB"/>
    <w:rsid w:val="00BC0A85"/>
    <w:rsid w:val="00C5152F"/>
    <w:rsid w:val="00CB71C4"/>
    <w:rsid w:val="00CC5F41"/>
    <w:rsid w:val="00CD4DB1"/>
    <w:rsid w:val="00CE4628"/>
    <w:rsid w:val="00D03ED5"/>
    <w:rsid w:val="00D052F3"/>
    <w:rsid w:val="00D1700E"/>
    <w:rsid w:val="00D50B21"/>
    <w:rsid w:val="00D54543"/>
    <w:rsid w:val="00D6150A"/>
    <w:rsid w:val="00D724BC"/>
    <w:rsid w:val="00D958F3"/>
    <w:rsid w:val="00DA4EAC"/>
    <w:rsid w:val="00DB28E1"/>
    <w:rsid w:val="00DC3319"/>
    <w:rsid w:val="00DF2D7D"/>
    <w:rsid w:val="00E00A59"/>
    <w:rsid w:val="00E35C68"/>
    <w:rsid w:val="00E638A6"/>
    <w:rsid w:val="00EB08CC"/>
    <w:rsid w:val="00EB53D8"/>
    <w:rsid w:val="00EE753E"/>
    <w:rsid w:val="00F5741F"/>
    <w:rsid w:val="00F72309"/>
    <w:rsid w:val="00F75EF1"/>
    <w:rsid w:val="00F91F26"/>
    <w:rsid w:val="00F93AF3"/>
    <w:rsid w:val="00FA2FBF"/>
    <w:rsid w:val="00FD2865"/>
    <w:rsid w:val="00FE4FFC"/>
    <w:rsid w:val="00FF4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D6B"/>
    <w:pPr>
      <w:spacing w:after="200" w:line="276" w:lineRule="auto"/>
    </w:pPr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B6D6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B6D6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B6D6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B6D6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B6D6B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B6D6B"/>
    <w:rPr>
      <w:rFonts w:ascii="Cambria" w:hAnsi="Cambria" w:cs="Times New Roman"/>
      <w:b/>
      <w:bCs/>
      <w:i/>
      <w:iCs/>
      <w:color w:val="4F81BD"/>
    </w:rPr>
  </w:style>
  <w:style w:type="paragraph" w:styleId="NoSpacing">
    <w:name w:val="No Spacing"/>
    <w:uiPriority w:val="99"/>
    <w:qFormat/>
    <w:rsid w:val="008B6D6B"/>
    <w:rPr>
      <w:rFonts w:ascii="Times New Roman" w:hAnsi="Times New Roman"/>
      <w:kern w:val="2"/>
      <w:sz w:val="28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321E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21ECB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rsid w:val="00321E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21ECB"/>
    <w:rPr>
      <w:rFonts w:ascii="Calibri" w:hAnsi="Calibri" w:cs="Times New Roman"/>
    </w:rPr>
  </w:style>
  <w:style w:type="table" w:customStyle="1" w:styleId="1">
    <w:name w:val="Сетка таблицы1"/>
    <w:uiPriority w:val="99"/>
    <w:rsid w:val="00004667"/>
    <w:pPr>
      <w:widowControl w:val="0"/>
    </w:pPr>
    <w:rPr>
      <w:rFonts w:ascii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00466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04667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3429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594100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27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496</TotalTime>
  <Pages>8</Pages>
  <Words>2208</Words>
  <Characters>12586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7</cp:lastModifiedBy>
  <cp:revision>85</cp:revision>
  <dcterms:created xsi:type="dcterms:W3CDTF">2025-03-25T07:53:00Z</dcterms:created>
  <dcterms:modified xsi:type="dcterms:W3CDTF">2025-06-19T06:39:00Z</dcterms:modified>
</cp:coreProperties>
</file>