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D1F" w:rsidRPr="0051125E" w:rsidRDefault="00CA6D1F" w:rsidP="00E72967">
      <w:pPr>
        <w:pStyle w:val="Heading1"/>
        <w:spacing w:before="0" w:line="240" w:lineRule="auto"/>
        <w:jc w:val="center"/>
        <w:rPr>
          <w:rFonts w:ascii="Times New Roman" w:hAnsi="Times New Roman"/>
          <w:color w:val="auto"/>
          <w:u w:val="single"/>
        </w:rPr>
      </w:pPr>
      <w:r w:rsidRPr="0051125E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51125E">
        <w:rPr>
          <w:rFonts w:ascii="Times New Roman" w:hAnsi="Times New Roman"/>
          <w:color w:val="auto"/>
        </w:rPr>
        <w:br/>
      </w:r>
      <w:r w:rsidRPr="003E7E4E">
        <w:rPr>
          <w:rFonts w:ascii="Times New Roman" w:hAnsi="Times New Roman"/>
          <w:color w:val="auto"/>
        </w:rPr>
        <w:t>«</w:t>
      </w:r>
      <w:r>
        <w:rPr>
          <w:rFonts w:ascii="Times New Roman" w:hAnsi="Times New Roman"/>
          <w:color w:val="auto"/>
        </w:rPr>
        <w:t>Финансовые технологии в менеджменте</w:t>
      </w:r>
      <w:r w:rsidRPr="003E7E4E">
        <w:rPr>
          <w:rFonts w:ascii="Times New Roman" w:hAnsi="Times New Roman"/>
          <w:color w:val="auto"/>
        </w:rPr>
        <w:t>»</w:t>
      </w:r>
    </w:p>
    <w:p w:rsidR="00CA6D1F" w:rsidRPr="0051125E" w:rsidRDefault="00CA6D1F" w:rsidP="00E72967">
      <w:pPr>
        <w:pStyle w:val="a1"/>
        <w:rPr>
          <w:szCs w:val="28"/>
        </w:rPr>
      </w:pPr>
    </w:p>
    <w:p w:rsidR="00CA6D1F" w:rsidRPr="0051125E" w:rsidRDefault="00CA6D1F" w:rsidP="00FD12A6">
      <w:pPr>
        <w:pStyle w:val="Heading3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25E">
        <w:rPr>
          <w:rFonts w:ascii="Times New Roman" w:hAnsi="Times New Roman"/>
          <w:sz w:val="28"/>
          <w:szCs w:val="28"/>
        </w:rPr>
        <w:t>Задания закрытого типа</w:t>
      </w:r>
    </w:p>
    <w:p w:rsidR="00CA6D1F" w:rsidRDefault="00CA6D1F" w:rsidP="00FD12A6">
      <w:pPr>
        <w:pStyle w:val="Heading4"/>
        <w:spacing w:before="0" w:after="0" w:line="240" w:lineRule="auto"/>
        <w:jc w:val="both"/>
        <w:rPr>
          <w:rFonts w:ascii="Times New Roman" w:hAnsi="Times New Roman"/>
        </w:rPr>
      </w:pPr>
    </w:p>
    <w:p w:rsidR="00CA6D1F" w:rsidRPr="00FD12A6" w:rsidRDefault="00CA6D1F" w:rsidP="00FD12A6">
      <w:pPr>
        <w:pStyle w:val="Heading4"/>
        <w:spacing w:before="0" w:after="0" w:line="240" w:lineRule="auto"/>
        <w:jc w:val="both"/>
        <w:rPr>
          <w:rFonts w:ascii="Times New Roman" w:hAnsi="Times New Roman"/>
        </w:rPr>
      </w:pPr>
      <w:r w:rsidRPr="00FD12A6">
        <w:rPr>
          <w:rFonts w:ascii="Times New Roman" w:hAnsi="Times New Roman"/>
        </w:rPr>
        <w:t>Задания закрытого типа на выбор правильного ответа</w:t>
      </w:r>
    </w:p>
    <w:p w:rsidR="00CA6D1F" w:rsidRPr="0051125E" w:rsidRDefault="00CA6D1F" w:rsidP="00FD12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D1F" w:rsidRPr="003E7E4E" w:rsidRDefault="00CA6D1F" w:rsidP="00FD1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CA6D1F" w:rsidRDefault="00CA6D1F" w:rsidP="00FD12A6">
      <w:pPr>
        <w:spacing w:after="0" w:line="240" w:lineRule="auto"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:rsidR="00CA6D1F" w:rsidRPr="00337B3F" w:rsidRDefault="00CA6D1F" w:rsidP="00337B3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37B3F">
        <w:rPr>
          <w:sz w:val="28"/>
          <w:szCs w:val="28"/>
        </w:rPr>
        <w:t xml:space="preserve">1. Что является целью автоматизации финансовой деятельности? </w:t>
      </w:r>
    </w:p>
    <w:p w:rsidR="00CA6D1F" w:rsidRPr="00337B3F" w:rsidRDefault="00CA6D1F" w:rsidP="00337B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7B3F">
        <w:rPr>
          <w:rFonts w:ascii="Times New Roman" w:hAnsi="Times New Roman"/>
          <w:sz w:val="28"/>
          <w:szCs w:val="28"/>
        </w:rPr>
        <w:t>А) Снижение затрат.</w:t>
      </w:r>
    </w:p>
    <w:p w:rsidR="00CA6D1F" w:rsidRPr="00337B3F" w:rsidRDefault="00CA6D1F" w:rsidP="00337B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7B3F">
        <w:rPr>
          <w:rFonts w:ascii="Times New Roman" w:hAnsi="Times New Roman"/>
          <w:sz w:val="28"/>
          <w:szCs w:val="28"/>
        </w:rPr>
        <w:t xml:space="preserve">Б) Устранение рутинных операций и автоматизированная подготовка финансовых документов. </w:t>
      </w:r>
    </w:p>
    <w:p w:rsidR="00CA6D1F" w:rsidRPr="00337B3F" w:rsidRDefault="00CA6D1F" w:rsidP="00337B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7B3F">
        <w:rPr>
          <w:rFonts w:ascii="Times New Roman" w:hAnsi="Times New Roman"/>
          <w:sz w:val="28"/>
          <w:szCs w:val="28"/>
        </w:rPr>
        <w:t>В) Повышение квалификации персонала.</w:t>
      </w:r>
    </w:p>
    <w:p w:rsidR="00CA6D1F" w:rsidRPr="00337B3F" w:rsidRDefault="00CA6D1F" w:rsidP="00337B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CA6D1F" w:rsidRPr="00337B3F" w:rsidRDefault="00CA6D1F" w:rsidP="00337B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7B3F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ПК- 4 (ПК- 4.3)</w:t>
      </w:r>
    </w:p>
    <w:p w:rsidR="00CA6D1F" w:rsidRPr="00337B3F" w:rsidRDefault="00CA6D1F" w:rsidP="00E729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D1F" w:rsidRPr="00367B23" w:rsidRDefault="00CA6D1F" w:rsidP="00337B3F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2B01D2">
        <w:rPr>
          <w:sz w:val="28"/>
          <w:szCs w:val="28"/>
        </w:rPr>
        <w:t>2. Кто является вторичным выгодополучателем от цифровой экономики</w:t>
      </w:r>
      <w:r>
        <w:rPr>
          <w:sz w:val="28"/>
          <w:szCs w:val="28"/>
        </w:rPr>
        <w:t>?</w:t>
      </w:r>
    </w:p>
    <w:p w:rsidR="00CA6D1F" w:rsidRPr="002B01D2" w:rsidRDefault="00CA6D1F" w:rsidP="00337B3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1D2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П</w:t>
      </w:r>
      <w:r w:rsidRPr="002B01D2">
        <w:rPr>
          <w:rFonts w:ascii="Times New Roman" w:hAnsi="Times New Roman"/>
          <w:sz w:val="28"/>
          <w:szCs w:val="28"/>
        </w:rPr>
        <w:t>равительство страны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2B01D2" w:rsidRDefault="00CA6D1F" w:rsidP="00337B3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1D2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Б</w:t>
      </w:r>
      <w:r w:rsidRPr="002B01D2">
        <w:rPr>
          <w:rFonts w:ascii="Times New Roman" w:hAnsi="Times New Roman"/>
          <w:sz w:val="28"/>
          <w:szCs w:val="28"/>
        </w:rPr>
        <w:t>изнес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2B01D2" w:rsidRDefault="00CA6D1F" w:rsidP="00337B3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01D2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Н</w:t>
      </w:r>
      <w:r w:rsidRPr="002B01D2">
        <w:rPr>
          <w:rFonts w:ascii="Times New Roman" w:hAnsi="Times New Roman"/>
          <w:sz w:val="28"/>
          <w:szCs w:val="28"/>
        </w:rPr>
        <w:t>аселение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4A06FD" w:rsidRDefault="00CA6D1F" w:rsidP="00337B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06FD">
        <w:rPr>
          <w:rFonts w:ascii="Times New Roman" w:hAnsi="Times New Roman"/>
          <w:sz w:val="28"/>
          <w:szCs w:val="28"/>
        </w:rPr>
        <w:t>Правильный ответ: Б</w:t>
      </w:r>
    </w:p>
    <w:p w:rsidR="00CA6D1F" w:rsidRPr="00337B3F" w:rsidRDefault="00CA6D1F" w:rsidP="00337B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7B3F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(ПК- 4.3)</w:t>
      </w:r>
    </w:p>
    <w:p w:rsidR="00CA6D1F" w:rsidRPr="004A06FD" w:rsidRDefault="00CA6D1F" w:rsidP="00337B3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6D1F" w:rsidRPr="00AF6027" w:rsidRDefault="00CA6D1F" w:rsidP="00337B3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A06FD">
        <w:rPr>
          <w:sz w:val="28"/>
          <w:szCs w:val="28"/>
        </w:rPr>
        <w:t xml:space="preserve">3. </w:t>
      </w:r>
      <w:r w:rsidRPr="00AF6027">
        <w:rPr>
          <w:sz w:val="28"/>
          <w:szCs w:val="28"/>
        </w:rPr>
        <w:t>На что не влияет цифровая инфраструктура</w:t>
      </w:r>
      <w:r>
        <w:rPr>
          <w:sz w:val="28"/>
          <w:szCs w:val="28"/>
        </w:rPr>
        <w:t>?</w:t>
      </w:r>
    </w:p>
    <w:p w:rsidR="00CA6D1F" w:rsidRPr="00AF6027" w:rsidRDefault="00CA6D1F" w:rsidP="00337B3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F6027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AF6027">
        <w:rPr>
          <w:rFonts w:ascii="Times New Roman" w:hAnsi="Times New Roman"/>
          <w:sz w:val="28"/>
          <w:szCs w:val="28"/>
        </w:rPr>
        <w:t>пособы ведения бизнеса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AF6027" w:rsidRDefault="00CA6D1F" w:rsidP="00337B3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F6027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Р</w:t>
      </w:r>
      <w:r w:rsidRPr="00AF6027">
        <w:rPr>
          <w:rFonts w:ascii="Times New Roman" w:hAnsi="Times New Roman"/>
          <w:sz w:val="28"/>
          <w:szCs w:val="28"/>
        </w:rPr>
        <w:t>аспределение новых возможностей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AF6027" w:rsidRDefault="00CA6D1F" w:rsidP="00337B3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F6027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З</w:t>
      </w:r>
      <w:r w:rsidRPr="00AF6027">
        <w:rPr>
          <w:rFonts w:ascii="Times New Roman" w:hAnsi="Times New Roman"/>
          <w:sz w:val="28"/>
          <w:szCs w:val="28"/>
        </w:rPr>
        <w:t>апасы невозобновляемых ресурсов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AF6027" w:rsidRDefault="00CA6D1F" w:rsidP="00337B3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F6027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</w:p>
    <w:p w:rsidR="00CA6D1F" w:rsidRPr="00337B3F" w:rsidRDefault="00CA6D1F" w:rsidP="00337B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7B3F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ПК- 4 (ПК- 4.3)</w:t>
      </w:r>
    </w:p>
    <w:p w:rsidR="00CA6D1F" w:rsidRPr="004A06FD" w:rsidRDefault="00CA6D1F" w:rsidP="00337B3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6D1F" w:rsidRPr="009C4A3B" w:rsidRDefault="00CA6D1F" w:rsidP="00337B3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 w:rsidRPr="009C4A3B">
        <w:rPr>
          <w:sz w:val="28"/>
          <w:szCs w:val="28"/>
        </w:rPr>
        <w:t>4. К сокращению какого фактора приводит цифровая инфраструктура?</w:t>
      </w:r>
    </w:p>
    <w:p w:rsidR="00CA6D1F" w:rsidRDefault="00CA6D1F" w:rsidP="00337B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06FD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П</w:t>
      </w:r>
      <w:r w:rsidRPr="009C4A3B">
        <w:rPr>
          <w:rFonts w:ascii="Times New Roman" w:hAnsi="Times New Roman"/>
          <w:sz w:val="28"/>
          <w:szCs w:val="28"/>
        </w:rPr>
        <w:t>роизводственны</w:t>
      </w:r>
      <w:r>
        <w:rPr>
          <w:rFonts w:ascii="Times New Roman" w:hAnsi="Times New Roman"/>
          <w:sz w:val="28"/>
          <w:szCs w:val="28"/>
        </w:rPr>
        <w:t>е</w:t>
      </w:r>
      <w:r w:rsidRPr="009C4A3B">
        <w:rPr>
          <w:rFonts w:ascii="Times New Roman" w:hAnsi="Times New Roman"/>
          <w:sz w:val="28"/>
          <w:szCs w:val="28"/>
        </w:rPr>
        <w:t xml:space="preserve"> и трансакционны</w:t>
      </w:r>
      <w:r>
        <w:rPr>
          <w:rFonts w:ascii="Times New Roman" w:hAnsi="Times New Roman"/>
          <w:sz w:val="28"/>
          <w:szCs w:val="28"/>
        </w:rPr>
        <w:t>е</w:t>
      </w:r>
      <w:r w:rsidRPr="009C4A3B">
        <w:rPr>
          <w:rFonts w:ascii="Times New Roman" w:hAnsi="Times New Roman"/>
          <w:sz w:val="28"/>
          <w:szCs w:val="28"/>
        </w:rPr>
        <w:t xml:space="preserve"> издержки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4A06FD" w:rsidRDefault="00CA6D1F" w:rsidP="00337B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06FD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П</w:t>
      </w:r>
      <w:r w:rsidRPr="009C4A3B">
        <w:rPr>
          <w:rFonts w:ascii="Times New Roman" w:hAnsi="Times New Roman"/>
          <w:sz w:val="28"/>
          <w:szCs w:val="28"/>
        </w:rPr>
        <w:t>роизводительности труда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4A06FD" w:rsidRDefault="00CA6D1F" w:rsidP="00337B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06FD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К</w:t>
      </w:r>
      <w:r w:rsidRPr="009C4A3B">
        <w:rPr>
          <w:rFonts w:ascii="Times New Roman" w:hAnsi="Times New Roman"/>
          <w:sz w:val="28"/>
          <w:szCs w:val="28"/>
        </w:rPr>
        <w:t>оличеств</w:t>
      </w:r>
      <w:r>
        <w:rPr>
          <w:sz w:val="28"/>
          <w:szCs w:val="28"/>
        </w:rPr>
        <w:t>о</w:t>
      </w:r>
      <w:r w:rsidRPr="009C4A3B">
        <w:rPr>
          <w:rFonts w:ascii="Times New Roman" w:hAnsi="Times New Roman"/>
          <w:sz w:val="28"/>
          <w:szCs w:val="28"/>
        </w:rPr>
        <w:t xml:space="preserve"> рабочих мест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4A06FD" w:rsidRDefault="00CA6D1F" w:rsidP="00337B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06FD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</w:p>
    <w:p w:rsidR="00CA6D1F" w:rsidRPr="00337B3F" w:rsidRDefault="00CA6D1F" w:rsidP="00337B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7B3F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ПК- 4 (ПК- 4.3)</w:t>
      </w:r>
    </w:p>
    <w:p w:rsidR="00CA6D1F" w:rsidRPr="00E167EC" w:rsidRDefault="00CA6D1F" w:rsidP="00337B3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CA6D1F" w:rsidRDefault="00CA6D1F" w:rsidP="00337B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179A">
        <w:rPr>
          <w:rFonts w:ascii="Times New Roman" w:hAnsi="Times New Roman"/>
          <w:sz w:val="28"/>
          <w:szCs w:val="28"/>
        </w:rPr>
        <w:t>5. Основными источниками угроз использовани</w:t>
      </w:r>
      <w:r>
        <w:rPr>
          <w:rFonts w:ascii="Times New Roman" w:hAnsi="Times New Roman"/>
          <w:sz w:val="28"/>
          <w:szCs w:val="28"/>
        </w:rPr>
        <w:t>ю</w:t>
      </w:r>
      <w:r w:rsidRPr="0003179A">
        <w:rPr>
          <w:rFonts w:ascii="Times New Roman" w:hAnsi="Times New Roman"/>
          <w:sz w:val="28"/>
          <w:szCs w:val="28"/>
        </w:rPr>
        <w:t xml:space="preserve"> финансовых технологий являются:</w:t>
      </w:r>
    </w:p>
    <w:p w:rsidR="00CA6D1F" w:rsidRPr="0003179A" w:rsidRDefault="00CA6D1F" w:rsidP="00337B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F7F50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Х</w:t>
      </w:r>
      <w:r w:rsidRPr="0003179A">
        <w:rPr>
          <w:rFonts w:ascii="Times New Roman" w:hAnsi="Times New Roman"/>
          <w:sz w:val="28"/>
          <w:szCs w:val="28"/>
        </w:rPr>
        <w:t>ищение жестких дисков, подключение к сети, инсайдерство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3F7F50" w:rsidRDefault="00CA6D1F" w:rsidP="00337B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F50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П</w:t>
      </w:r>
      <w:r w:rsidRPr="0003179A">
        <w:rPr>
          <w:rFonts w:ascii="Times New Roman" w:hAnsi="Times New Roman"/>
          <w:sz w:val="28"/>
          <w:szCs w:val="28"/>
        </w:rPr>
        <w:t>ерехват данных, хищение данных, изменение архитектуры системы</w:t>
      </w:r>
      <w:r>
        <w:rPr>
          <w:rFonts w:ascii="Times New Roman" w:hAnsi="Times New Roman"/>
          <w:sz w:val="28"/>
          <w:szCs w:val="28"/>
        </w:rPr>
        <w:t>.</w:t>
      </w:r>
    </w:p>
    <w:p w:rsidR="00CA6D1F" w:rsidRDefault="00CA6D1F" w:rsidP="00337B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F50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Х</w:t>
      </w:r>
      <w:r w:rsidRPr="0003179A">
        <w:rPr>
          <w:rFonts w:ascii="Times New Roman" w:hAnsi="Times New Roman"/>
          <w:sz w:val="28"/>
          <w:szCs w:val="28"/>
        </w:rPr>
        <w:t>ищение данных, подкуп системных администраторов, нарушение регламента работы</w:t>
      </w:r>
      <w:r>
        <w:rPr>
          <w:rFonts w:ascii="Times New Roman" w:hAnsi="Times New Roman"/>
          <w:sz w:val="28"/>
          <w:szCs w:val="28"/>
        </w:rPr>
        <w:t>.</w:t>
      </w:r>
      <w:r w:rsidRPr="0003179A">
        <w:rPr>
          <w:rFonts w:ascii="Times New Roman" w:hAnsi="Times New Roman"/>
          <w:sz w:val="28"/>
          <w:szCs w:val="28"/>
        </w:rPr>
        <w:t xml:space="preserve"> </w:t>
      </w:r>
    </w:p>
    <w:p w:rsidR="00CA6D1F" w:rsidRPr="003F7F50" w:rsidRDefault="00CA6D1F" w:rsidP="00337B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F50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</w:p>
    <w:p w:rsidR="00CA6D1F" w:rsidRPr="00337B3F" w:rsidRDefault="00CA6D1F" w:rsidP="00337B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7B3F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ПК- 4 (ПК- 4.3)</w:t>
      </w:r>
    </w:p>
    <w:p w:rsidR="00CA6D1F" w:rsidRPr="003F7F50" w:rsidRDefault="00CA6D1F" w:rsidP="00337B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D1F" w:rsidRPr="00F33FA8" w:rsidRDefault="00CA6D1F" w:rsidP="00337B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33FA8">
        <w:rPr>
          <w:rFonts w:ascii="Times New Roman" w:hAnsi="Times New Roman"/>
          <w:sz w:val="28"/>
          <w:szCs w:val="28"/>
        </w:rPr>
        <w:t xml:space="preserve">6. Основные объекты информационной безопасности в финансовой сфере: </w:t>
      </w:r>
    </w:p>
    <w:p w:rsidR="00CA6D1F" w:rsidRDefault="00CA6D1F" w:rsidP="00337B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F50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К</w:t>
      </w:r>
      <w:r w:rsidRPr="00F33FA8">
        <w:rPr>
          <w:rFonts w:ascii="Times New Roman" w:hAnsi="Times New Roman"/>
          <w:sz w:val="28"/>
          <w:szCs w:val="28"/>
        </w:rPr>
        <w:t>омпьютерные сети, базы данных</w:t>
      </w:r>
      <w:r>
        <w:rPr>
          <w:rFonts w:ascii="Times New Roman" w:hAnsi="Times New Roman"/>
          <w:sz w:val="28"/>
          <w:szCs w:val="28"/>
        </w:rPr>
        <w:t>.</w:t>
      </w:r>
    </w:p>
    <w:p w:rsidR="00CA6D1F" w:rsidRDefault="00CA6D1F" w:rsidP="00337B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F50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И</w:t>
      </w:r>
      <w:r w:rsidRPr="00F33FA8">
        <w:rPr>
          <w:rFonts w:ascii="Times New Roman" w:hAnsi="Times New Roman"/>
          <w:sz w:val="28"/>
          <w:szCs w:val="28"/>
        </w:rPr>
        <w:t>нформационные системы, психологическое состояние пользователей</w:t>
      </w:r>
      <w:r>
        <w:rPr>
          <w:rFonts w:ascii="Times New Roman" w:hAnsi="Times New Roman"/>
          <w:sz w:val="28"/>
          <w:szCs w:val="28"/>
        </w:rPr>
        <w:t>.</w:t>
      </w:r>
    </w:p>
    <w:p w:rsidR="00CA6D1F" w:rsidRDefault="00CA6D1F" w:rsidP="00337B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F50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Б</w:t>
      </w:r>
      <w:r w:rsidRPr="00F33FA8">
        <w:rPr>
          <w:rFonts w:ascii="Times New Roman" w:hAnsi="Times New Roman"/>
          <w:sz w:val="28"/>
          <w:szCs w:val="28"/>
        </w:rPr>
        <w:t>изнес-ориентированные, коммерческие системы</w:t>
      </w:r>
      <w:r>
        <w:rPr>
          <w:rFonts w:ascii="Times New Roman" w:hAnsi="Times New Roman"/>
          <w:sz w:val="28"/>
          <w:szCs w:val="28"/>
        </w:rPr>
        <w:t>.</w:t>
      </w:r>
      <w:r w:rsidRPr="00F33FA8">
        <w:rPr>
          <w:rFonts w:ascii="Times New Roman" w:hAnsi="Times New Roman"/>
          <w:sz w:val="28"/>
          <w:szCs w:val="28"/>
        </w:rPr>
        <w:t xml:space="preserve"> </w:t>
      </w:r>
    </w:p>
    <w:p w:rsidR="00CA6D1F" w:rsidRPr="003F7F50" w:rsidRDefault="00CA6D1F" w:rsidP="00337B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F50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</w:p>
    <w:p w:rsidR="00CA6D1F" w:rsidRPr="00337B3F" w:rsidRDefault="00CA6D1F" w:rsidP="00337B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7B3F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ПК- 4 (ПК- 4.3)</w:t>
      </w:r>
    </w:p>
    <w:p w:rsidR="00CA6D1F" w:rsidRPr="003F7F50" w:rsidRDefault="00CA6D1F" w:rsidP="00337B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:rsidR="00CA6D1F" w:rsidRPr="00940623" w:rsidRDefault="00CA6D1F" w:rsidP="00337B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940623">
        <w:rPr>
          <w:rFonts w:ascii="Times New Roman" w:hAnsi="Times New Roman"/>
          <w:sz w:val="28"/>
          <w:szCs w:val="28"/>
        </w:rPr>
        <w:t>Основными субъектами обеспечения безопасности при использовании финансовых технологий являются:</w:t>
      </w:r>
    </w:p>
    <w:p w:rsidR="00CA6D1F" w:rsidRDefault="00CA6D1F" w:rsidP="00337B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F50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Р</w:t>
      </w:r>
      <w:r w:rsidRPr="00940623">
        <w:rPr>
          <w:rFonts w:ascii="Times New Roman" w:hAnsi="Times New Roman"/>
          <w:sz w:val="28"/>
          <w:szCs w:val="28"/>
        </w:rPr>
        <w:t>уководители, менеджеры, администраторы компаний</w:t>
      </w:r>
      <w:r>
        <w:rPr>
          <w:rFonts w:ascii="Times New Roman" w:hAnsi="Times New Roman"/>
          <w:sz w:val="28"/>
          <w:szCs w:val="28"/>
        </w:rPr>
        <w:t>.</w:t>
      </w:r>
      <w:r w:rsidRPr="00940623">
        <w:rPr>
          <w:rFonts w:ascii="Times New Roman" w:hAnsi="Times New Roman"/>
          <w:sz w:val="28"/>
          <w:szCs w:val="28"/>
        </w:rPr>
        <w:t xml:space="preserve"> </w:t>
      </w:r>
    </w:p>
    <w:p w:rsidR="00CA6D1F" w:rsidRPr="00940623" w:rsidRDefault="00CA6D1F" w:rsidP="00337B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F7F50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О</w:t>
      </w:r>
      <w:r w:rsidRPr="00940623">
        <w:rPr>
          <w:rFonts w:ascii="Times New Roman" w:hAnsi="Times New Roman"/>
          <w:sz w:val="28"/>
          <w:szCs w:val="28"/>
        </w:rPr>
        <w:t>рганы права, государства, бизнеса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3F7F50" w:rsidRDefault="00CA6D1F" w:rsidP="00337B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F5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) С</w:t>
      </w:r>
      <w:r w:rsidRPr="00940623">
        <w:rPr>
          <w:rFonts w:ascii="Times New Roman" w:hAnsi="Times New Roman"/>
          <w:sz w:val="28"/>
          <w:szCs w:val="28"/>
        </w:rPr>
        <w:t>етевые базы данных, фаерволлы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3F7F50" w:rsidRDefault="00CA6D1F" w:rsidP="00337B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F50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</w:p>
    <w:p w:rsidR="00CA6D1F" w:rsidRPr="00337B3F" w:rsidRDefault="00CA6D1F" w:rsidP="00337B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7B3F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ПК- 4 (ПК- 4.3)</w:t>
      </w:r>
    </w:p>
    <w:p w:rsidR="00CA6D1F" w:rsidRPr="003F7F50" w:rsidRDefault="00CA6D1F" w:rsidP="00337B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D1F" w:rsidRPr="005C72AC" w:rsidRDefault="00CA6D1F" w:rsidP="00337B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C72AC">
        <w:rPr>
          <w:rFonts w:ascii="Times New Roman" w:hAnsi="Times New Roman"/>
          <w:sz w:val="28"/>
          <w:szCs w:val="28"/>
        </w:rPr>
        <w:t>8. К основным функциям системы безопасности при использовании финансовых технологий можно отнести:</w:t>
      </w:r>
    </w:p>
    <w:p w:rsidR="00CA6D1F" w:rsidRPr="005C72AC" w:rsidRDefault="00CA6D1F" w:rsidP="00337B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5C72AC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У</w:t>
      </w:r>
      <w:r w:rsidRPr="005C72AC">
        <w:rPr>
          <w:rFonts w:ascii="Times New Roman" w:hAnsi="Times New Roman"/>
          <w:sz w:val="28"/>
          <w:szCs w:val="28"/>
        </w:rPr>
        <w:t>становление регламента, аудит системы, выявление рисков</w:t>
      </w:r>
      <w:r>
        <w:rPr>
          <w:rFonts w:ascii="Times New Roman" w:hAnsi="Times New Roman"/>
          <w:sz w:val="28"/>
          <w:szCs w:val="28"/>
        </w:rPr>
        <w:t>.</w:t>
      </w:r>
      <w:r w:rsidRPr="005C72AC">
        <w:rPr>
          <w:rFonts w:ascii="Times New Roman" w:hAnsi="Times New Roman"/>
          <w:sz w:val="28"/>
          <w:szCs w:val="28"/>
        </w:rPr>
        <w:t xml:space="preserve"> </w:t>
      </w:r>
    </w:p>
    <w:p w:rsidR="00CA6D1F" w:rsidRPr="005C72AC" w:rsidRDefault="00CA6D1F" w:rsidP="00337B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5C72AC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У</w:t>
      </w:r>
      <w:r w:rsidRPr="005C72AC">
        <w:rPr>
          <w:rFonts w:ascii="Times New Roman" w:hAnsi="Times New Roman"/>
          <w:sz w:val="28"/>
          <w:szCs w:val="28"/>
        </w:rPr>
        <w:t>становка новых офисных приложений, смена хостинг-компании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3F7F50" w:rsidRDefault="00CA6D1F" w:rsidP="00337B3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C72AC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</w:t>
      </w:r>
      <w:r w:rsidRPr="005C72AC">
        <w:rPr>
          <w:rFonts w:ascii="Times New Roman" w:hAnsi="Times New Roman"/>
          <w:sz w:val="28"/>
          <w:szCs w:val="28"/>
        </w:rPr>
        <w:t>недрение аутентификации, проверки контактных данных пользователей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3F7F50" w:rsidRDefault="00CA6D1F" w:rsidP="00337B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F50">
        <w:rPr>
          <w:rFonts w:ascii="Times New Roman" w:hAnsi="Times New Roman"/>
          <w:sz w:val="28"/>
          <w:szCs w:val="28"/>
        </w:rPr>
        <w:t>Правильный ответ: А</w:t>
      </w:r>
    </w:p>
    <w:p w:rsidR="00CA6D1F" w:rsidRPr="00337B3F" w:rsidRDefault="00CA6D1F" w:rsidP="00337B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7B3F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ПК- 4 (ПК- 4.3)</w:t>
      </w:r>
    </w:p>
    <w:p w:rsidR="00CA6D1F" w:rsidRDefault="00CA6D1F" w:rsidP="007D5515">
      <w:pPr>
        <w:pStyle w:val="Heading4"/>
        <w:spacing w:before="0" w:line="240" w:lineRule="auto"/>
        <w:rPr>
          <w:rFonts w:ascii="Times New Roman" w:hAnsi="Times New Roman"/>
          <w:b w:val="0"/>
          <w:bCs w:val="0"/>
          <w:sz w:val="24"/>
          <w:szCs w:val="24"/>
        </w:rPr>
      </w:pPr>
    </w:p>
    <w:p w:rsidR="00CA6D1F" w:rsidRPr="00FD12A6" w:rsidRDefault="00CA6D1F" w:rsidP="007D5515">
      <w:pPr>
        <w:pStyle w:val="Heading4"/>
        <w:spacing w:before="0" w:line="240" w:lineRule="auto"/>
        <w:rPr>
          <w:rFonts w:ascii="Times New Roman" w:hAnsi="Times New Roman"/>
        </w:rPr>
      </w:pPr>
      <w:r w:rsidRPr="00FD12A6">
        <w:rPr>
          <w:rFonts w:ascii="Times New Roman" w:hAnsi="Times New Roman"/>
        </w:rPr>
        <w:t>Задания закрытого типа на установление соответствия</w:t>
      </w:r>
    </w:p>
    <w:p w:rsidR="00CA6D1F" w:rsidRPr="00337B3F" w:rsidRDefault="00CA6D1F" w:rsidP="007D551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A6D1F" w:rsidRPr="00337B3F" w:rsidRDefault="00CA6D1F" w:rsidP="007D551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7B3F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CA6D1F" w:rsidRPr="00337B3F" w:rsidRDefault="00CA6D1F" w:rsidP="007D551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7B3F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CA6D1F" w:rsidRPr="00337B3F" w:rsidRDefault="00CA6D1F" w:rsidP="008F1390">
      <w:pPr>
        <w:spacing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CA6D1F" w:rsidRPr="00ED0053" w:rsidRDefault="00CA6D1F" w:rsidP="007D5515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D0053">
        <w:rPr>
          <w:rFonts w:ascii="Times New Roman" w:hAnsi="Times New Roman"/>
          <w:sz w:val="28"/>
          <w:szCs w:val="28"/>
        </w:rPr>
        <w:t xml:space="preserve">1. </w:t>
      </w:r>
      <w:r w:rsidRPr="00ED0053">
        <w:rPr>
          <w:rFonts w:ascii="Times New Roman" w:hAnsi="Times New Roman"/>
          <w:iCs/>
          <w:sz w:val="28"/>
          <w:szCs w:val="28"/>
          <w:lang w:eastAsia="ru-RU"/>
        </w:rPr>
        <w:t xml:space="preserve">Установите соответствие между названиями некоторых секторов </w:t>
      </w:r>
      <w:r w:rsidRPr="00ED0053">
        <w:rPr>
          <w:rFonts w:ascii="Times New Roman" w:hAnsi="Times New Roman"/>
          <w:iCs/>
          <w:sz w:val="28"/>
          <w:szCs w:val="28"/>
        </w:rPr>
        <w:t>мирового рынка финансово-кредитной информации с их содержанием.</w:t>
      </w:r>
    </w:p>
    <w:p w:rsidR="00CA6D1F" w:rsidRPr="00ED0053" w:rsidRDefault="00CA6D1F" w:rsidP="007D5515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Look w:val="00A0"/>
      </w:tblPr>
      <w:tblGrid>
        <w:gridCol w:w="675"/>
        <w:gridCol w:w="2835"/>
        <w:gridCol w:w="567"/>
        <w:gridCol w:w="5494"/>
      </w:tblGrid>
      <w:tr w:rsidR="00CA6D1F" w:rsidTr="00680E05">
        <w:tc>
          <w:tcPr>
            <w:tcW w:w="675" w:type="dxa"/>
          </w:tcPr>
          <w:p w:rsidR="00CA6D1F" w:rsidRPr="00ED0053" w:rsidRDefault="00CA6D1F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CA6D1F" w:rsidRPr="00ED0053" w:rsidRDefault="00CA6D1F" w:rsidP="00680E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0053">
              <w:rPr>
                <w:rFonts w:ascii="Times New Roman" w:hAnsi="Times New Roman"/>
                <w:spacing w:val="-2"/>
                <w:sz w:val="28"/>
                <w:szCs w:val="28"/>
              </w:rPr>
              <w:t>Сектор</w:t>
            </w:r>
          </w:p>
        </w:tc>
        <w:tc>
          <w:tcPr>
            <w:tcW w:w="567" w:type="dxa"/>
          </w:tcPr>
          <w:p w:rsidR="00CA6D1F" w:rsidRPr="00ED0053" w:rsidRDefault="00CA6D1F" w:rsidP="00680E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CA6D1F" w:rsidRPr="00ED0053" w:rsidRDefault="00CA6D1F" w:rsidP="00680E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0053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CA6D1F" w:rsidTr="00680E05">
        <w:tc>
          <w:tcPr>
            <w:tcW w:w="675" w:type="dxa"/>
          </w:tcPr>
          <w:p w:rsidR="00CA6D1F" w:rsidRPr="00ED0053" w:rsidRDefault="00CA6D1F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0053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CA6D1F" w:rsidRPr="00ED0053" w:rsidRDefault="00CA6D1F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0053">
              <w:rPr>
                <w:rFonts w:ascii="Times New Roman" w:hAnsi="Times New Roman"/>
                <w:sz w:val="28"/>
                <w:szCs w:val="28"/>
              </w:rPr>
              <w:t>Макроэкономическая информация</w:t>
            </w:r>
          </w:p>
        </w:tc>
        <w:tc>
          <w:tcPr>
            <w:tcW w:w="567" w:type="dxa"/>
          </w:tcPr>
          <w:p w:rsidR="00CA6D1F" w:rsidRPr="00ED0053" w:rsidRDefault="00CA6D1F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0053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:rsidR="00CA6D1F" w:rsidRPr="00ED0053" w:rsidRDefault="00CA6D1F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0053">
              <w:rPr>
                <w:rFonts w:ascii="Times New Roman" w:hAnsi="Times New Roman"/>
                <w:sz w:val="28"/>
                <w:szCs w:val="28"/>
              </w:rPr>
              <w:t>Включает сведения о котировках ценных бумаг, валютных курсах, учётных и процентных ставках, ценах, индикаторах. Её предоставляют банки, биржи, брокерские фирмы, а также специальные агентства и службы.</w:t>
            </w:r>
          </w:p>
        </w:tc>
      </w:tr>
      <w:tr w:rsidR="00CA6D1F" w:rsidTr="00680E05">
        <w:tc>
          <w:tcPr>
            <w:tcW w:w="675" w:type="dxa"/>
          </w:tcPr>
          <w:p w:rsidR="00CA6D1F" w:rsidRPr="00ED0053" w:rsidRDefault="00CA6D1F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0053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CA6D1F" w:rsidRPr="00ED0053" w:rsidRDefault="00CA6D1F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0053">
              <w:rPr>
                <w:rFonts w:ascii="Times New Roman" w:hAnsi="Times New Roman"/>
                <w:sz w:val="28"/>
                <w:szCs w:val="28"/>
              </w:rPr>
              <w:t>Биржевая информация</w:t>
            </w:r>
          </w:p>
        </w:tc>
        <w:tc>
          <w:tcPr>
            <w:tcW w:w="567" w:type="dxa"/>
          </w:tcPr>
          <w:p w:rsidR="00CA6D1F" w:rsidRPr="00ED0053" w:rsidRDefault="00CA6D1F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0053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CA6D1F" w:rsidRPr="00ED0053" w:rsidRDefault="00CA6D1F" w:rsidP="007D55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0053">
              <w:rPr>
                <w:rFonts w:ascii="Times New Roman" w:hAnsi="Times New Roman"/>
                <w:sz w:val="28"/>
                <w:szCs w:val="28"/>
              </w:rPr>
              <w:t>Включает сведения о предприятиях (банках, фирмах, корпорациях), их производственных связях, выпускаемой продукции, сделках, ценах, технологиях, руководителях, акционерах и т.п.</w:t>
            </w:r>
          </w:p>
        </w:tc>
      </w:tr>
      <w:tr w:rsidR="00CA6D1F" w:rsidTr="00680E05">
        <w:tc>
          <w:tcPr>
            <w:tcW w:w="675" w:type="dxa"/>
          </w:tcPr>
          <w:p w:rsidR="00CA6D1F" w:rsidRPr="00ED0053" w:rsidRDefault="00CA6D1F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0053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CA6D1F" w:rsidRPr="00ED0053" w:rsidRDefault="00CA6D1F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0053">
              <w:rPr>
                <w:rFonts w:ascii="Times New Roman" w:hAnsi="Times New Roman"/>
                <w:sz w:val="28"/>
                <w:szCs w:val="28"/>
              </w:rPr>
              <w:t>Коммерческая информация</w:t>
            </w:r>
          </w:p>
        </w:tc>
        <w:tc>
          <w:tcPr>
            <w:tcW w:w="567" w:type="dxa"/>
          </w:tcPr>
          <w:p w:rsidR="00CA6D1F" w:rsidRPr="00ED0053" w:rsidRDefault="00CA6D1F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0053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CA6D1F" w:rsidRPr="00ED0053" w:rsidRDefault="00CA6D1F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0053">
              <w:rPr>
                <w:rFonts w:ascii="Times New Roman" w:hAnsi="Times New Roman"/>
                <w:sz w:val="28"/>
                <w:szCs w:val="28"/>
              </w:rPr>
              <w:t>Характеризует текущее и перспективное положение фирм, сложившуюся конъюнктуру на рынке капиталов, инвестиции, эмиссии ценных бумаг. Она формируется в результате проведения собственных или заказных исследований, а также получается из независимых источников (консалтинговых, инвестиционных и аудиторских фирм, специализированных агентств, баз данных, периодических изданий и др.).</w:t>
            </w:r>
          </w:p>
        </w:tc>
      </w:tr>
    </w:tbl>
    <w:p w:rsidR="00CA6D1F" w:rsidRPr="00ED0053" w:rsidRDefault="00CA6D1F" w:rsidP="007D551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D0053">
        <w:rPr>
          <w:rFonts w:ascii="Times New Roman" w:hAnsi="Times New Roman"/>
          <w:sz w:val="28"/>
          <w:szCs w:val="28"/>
        </w:rPr>
        <w:t>Правильн</w:t>
      </w:r>
      <w:r>
        <w:rPr>
          <w:rFonts w:ascii="Times New Roman" w:hAnsi="Times New Roman"/>
          <w:sz w:val="28"/>
          <w:szCs w:val="28"/>
        </w:rPr>
        <w:t>ый ответ: 1В, 2А, 3Б</w:t>
      </w:r>
    </w:p>
    <w:p w:rsidR="00CA6D1F" w:rsidRPr="00337B3F" w:rsidRDefault="00CA6D1F" w:rsidP="00ED00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005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(ПК- 4.3)</w:t>
      </w:r>
    </w:p>
    <w:p w:rsidR="00CA6D1F" w:rsidRDefault="00CA6D1F" w:rsidP="007D551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p w:rsidR="00CA6D1F" w:rsidRPr="00ED0053" w:rsidRDefault="00CA6D1F" w:rsidP="007D5515">
      <w:pPr>
        <w:widowControl w:val="0"/>
        <w:tabs>
          <w:tab w:val="left" w:pos="36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D0053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ED0053">
        <w:rPr>
          <w:rFonts w:ascii="Times New Roman" w:hAnsi="Times New Roman"/>
          <w:iCs/>
          <w:sz w:val="28"/>
          <w:szCs w:val="28"/>
          <w:lang w:eastAsia="ru-RU"/>
        </w:rPr>
        <w:t>Установите соответствие между разновидностями электронной почты с их функциями</w:t>
      </w:r>
      <w:r w:rsidRPr="00ED0053">
        <w:rPr>
          <w:rFonts w:ascii="Times New Roman" w:hAnsi="Times New Roman"/>
          <w:iCs/>
          <w:sz w:val="28"/>
          <w:szCs w:val="28"/>
        </w:rPr>
        <w:t>.</w:t>
      </w:r>
    </w:p>
    <w:p w:rsidR="00CA6D1F" w:rsidRPr="000162F4" w:rsidRDefault="00CA6D1F" w:rsidP="007D5515">
      <w:pPr>
        <w:widowControl w:val="0"/>
        <w:tabs>
          <w:tab w:val="left" w:pos="36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highlight w:val="lightGray"/>
        </w:rPr>
      </w:pPr>
    </w:p>
    <w:tbl>
      <w:tblPr>
        <w:tblW w:w="0" w:type="auto"/>
        <w:tblLook w:val="00A0"/>
      </w:tblPr>
      <w:tblGrid>
        <w:gridCol w:w="675"/>
        <w:gridCol w:w="2835"/>
        <w:gridCol w:w="567"/>
        <w:gridCol w:w="5494"/>
      </w:tblGrid>
      <w:tr w:rsidR="00CA6D1F" w:rsidTr="00680E05">
        <w:tc>
          <w:tcPr>
            <w:tcW w:w="675" w:type="dxa"/>
          </w:tcPr>
          <w:p w:rsidR="00CA6D1F" w:rsidRPr="000162F4" w:rsidRDefault="00CA6D1F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lightGray"/>
                <w:lang w:eastAsia="ru-RU"/>
              </w:rPr>
            </w:pPr>
          </w:p>
        </w:tc>
        <w:tc>
          <w:tcPr>
            <w:tcW w:w="2835" w:type="dxa"/>
          </w:tcPr>
          <w:p w:rsidR="00CA6D1F" w:rsidRPr="000162F4" w:rsidRDefault="00CA6D1F" w:rsidP="00680E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ru-RU"/>
              </w:rPr>
            </w:pPr>
            <w:r w:rsidRPr="000E5614">
              <w:rPr>
                <w:rFonts w:ascii="Times New Roman" w:hAnsi="Times New Roman"/>
                <w:spacing w:val="-2"/>
                <w:sz w:val="28"/>
                <w:szCs w:val="28"/>
              </w:rPr>
              <w:t>Вид электронной почты</w:t>
            </w:r>
          </w:p>
        </w:tc>
        <w:tc>
          <w:tcPr>
            <w:tcW w:w="567" w:type="dxa"/>
          </w:tcPr>
          <w:p w:rsidR="00CA6D1F" w:rsidRPr="000162F4" w:rsidRDefault="00CA6D1F" w:rsidP="00680E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ru-RU"/>
              </w:rPr>
            </w:pPr>
          </w:p>
        </w:tc>
        <w:tc>
          <w:tcPr>
            <w:tcW w:w="5494" w:type="dxa"/>
          </w:tcPr>
          <w:p w:rsidR="00CA6D1F" w:rsidRPr="000162F4" w:rsidRDefault="00CA6D1F" w:rsidP="00680E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ru-RU"/>
              </w:rPr>
            </w:pPr>
            <w:r w:rsidRPr="000E5614">
              <w:rPr>
                <w:rFonts w:ascii="Times New Roman" w:hAnsi="Times New Roman"/>
                <w:sz w:val="28"/>
                <w:szCs w:val="28"/>
              </w:rPr>
              <w:t>Функции</w:t>
            </w:r>
          </w:p>
        </w:tc>
      </w:tr>
      <w:tr w:rsidR="00CA6D1F" w:rsidTr="00680E05">
        <w:tc>
          <w:tcPr>
            <w:tcW w:w="675" w:type="dxa"/>
          </w:tcPr>
          <w:p w:rsidR="00CA6D1F" w:rsidRPr="00ED0053" w:rsidRDefault="00CA6D1F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0053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CA6D1F" w:rsidRPr="00ED0053" w:rsidRDefault="00CA6D1F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0053">
              <w:rPr>
                <w:rFonts w:ascii="Times New Roman" w:hAnsi="Times New Roman"/>
                <w:color w:val="000000"/>
                <w:sz w:val="28"/>
                <w:szCs w:val="28"/>
              </w:rPr>
              <w:t>Простая</w:t>
            </w:r>
          </w:p>
        </w:tc>
        <w:tc>
          <w:tcPr>
            <w:tcW w:w="567" w:type="dxa"/>
          </w:tcPr>
          <w:p w:rsidR="00CA6D1F" w:rsidRPr="00ED0053" w:rsidRDefault="00CA6D1F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0053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:rsidR="00CA6D1F" w:rsidRPr="00ED0053" w:rsidRDefault="00CA6D1F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0053">
              <w:rPr>
                <w:rFonts w:ascii="Times New Roman" w:hAnsi="Times New Roman"/>
                <w:color w:val="000000"/>
                <w:sz w:val="28"/>
                <w:szCs w:val="28"/>
              </w:rPr>
              <w:t>Позволяют осуществить автоматическую рассылку сообщения по всем адресам списка</w:t>
            </w:r>
            <w:r w:rsidRPr="00ED00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A6D1F" w:rsidTr="00680E05">
        <w:tc>
          <w:tcPr>
            <w:tcW w:w="675" w:type="dxa"/>
          </w:tcPr>
          <w:p w:rsidR="00CA6D1F" w:rsidRPr="00ED0053" w:rsidRDefault="00CA6D1F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0053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CA6D1F" w:rsidRPr="00ED0053" w:rsidRDefault="00CA6D1F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0053">
              <w:rPr>
                <w:rFonts w:ascii="Times New Roman" w:hAnsi="Times New Roman"/>
                <w:color w:val="000000"/>
                <w:sz w:val="28"/>
                <w:szCs w:val="28"/>
              </w:rPr>
              <w:t>Почтовые списки</w:t>
            </w:r>
          </w:p>
        </w:tc>
        <w:tc>
          <w:tcPr>
            <w:tcW w:w="567" w:type="dxa"/>
          </w:tcPr>
          <w:p w:rsidR="00CA6D1F" w:rsidRPr="00ED0053" w:rsidRDefault="00CA6D1F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0053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CA6D1F" w:rsidRPr="00ED0053" w:rsidRDefault="00CA6D1F" w:rsidP="00ED005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D0053">
              <w:rPr>
                <w:color w:val="000000"/>
                <w:sz w:val="28"/>
                <w:szCs w:val="28"/>
                <w:lang w:eastAsia="en-US"/>
              </w:rPr>
              <w:t>Обеспечивает:</w:t>
            </w:r>
          </w:p>
          <w:p w:rsidR="00CA6D1F" w:rsidRPr="00ED0053" w:rsidRDefault="00CA6D1F" w:rsidP="00ED0053">
            <w:pPr>
              <w:pStyle w:val="NormalWeb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0" w:beforeAutospacing="0" w:after="0" w:afterAutospacing="0"/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D0053">
              <w:rPr>
                <w:color w:val="000000"/>
                <w:sz w:val="28"/>
                <w:szCs w:val="28"/>
                <w:lang w:eastAsia="en-US"/>
              </w:rPr>
              <w:t>отправку написанных сообщений по нужному адресу;</w:t>
            </w:r>
          </w:p>
          <w:p w:rsidR="00CA6D1F" w:rsidRPr="00ED0053" w:rsidRDefault="00CA6D1F" w:rsidP="00ED0053">
            <w:pPr>
              <w:pStyle w:val="NormalWeb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0" w:beforeAutospacing="0" w:after="0" w:afterAutospacing="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ED0053">
              <w:rPr>
                <w:color w:val="000000"/>
                <w:sz w:val="28"/>
                <w:szCs w:val="28"/>
                <w:lang w:eastAsia="en-US"/>
              </w:rPr>
              <w:t>получение сообщения с некоторой задержкой во времени;</w:t>
            </w:r>
          </w:p>
          <w:p w:rsidR="00CA6D1F" w:rsidRPr="00ED0053" w:rsidRDefault="00CA6D1F" w:rsidP="00ED0053">
            <w:pPr>
              <w:pStyle w:val="NormalWeb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0" w:beforeAutospacing="0" w:after="0" w:afterAutospacing="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ED0053">
              <w:rPr>
                <w:color w:val="000000"/>
                <w:sz w:val="28"/>
                <w:szCs w:val="28"/>
              </w:rPr>
              <w:t>проверку получения адресатом сообщения</w:t>
            </w:r>
            <w:r w:rsidRPr="00ED0053">
              <w:rPr>
                <w:sz w:val="28"/>
                <w:szCs w:val="28"/>
              </w:rPr>
              <w:t>.</w:t>
            </w:r>
          </w:p>
        </w:tc>
      </w:tr>
      <w:tr w:rsidR="00CA6D1F" w:rsidTr="00680E05">
        <w:tc>
          <w:tcPr>
            <w:tcW w:w="675" w:type="dxa"/>
          </w:tcPr>
          <w:p w:rsidR="00CA6D1F" w:rsidRPr="00ED0053" w:rsidRDefault="00CA6D1F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0053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CA6D1F" w:rsidRPr="00ED0053" w:rsidRDefault="00CA6D1F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0053">
              <w:rPr>
                <w:rFonts w:ascii="Times New Roman" w:hAnsi="Times New Roman"/>
                <w:color w:val="000000"/>
                <w:sz w:val="28"/>
                <w:szCs w:val="28"/>
              </w:rPr>
              <w:t>Телеконференции</w:t>
            </w:r>
          </w:p>
        </w:tc>
        <w:tc>
          <w:tcPr>
            <w:tcW w:w="567" w:type="dxa"/>
          </w:tcPr>
          <w:p w:rsidR="00CA6D1F" w:rsidRPr="00ED0053" w:rsidRDefault="00CA6D1F" w:rsidP="00680E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0053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CA6D1F" w:rsidRPr="00ED0053" w:rsidRDefault="00CA6D1F" w:rsidP="00ED005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D0053">
              <w:rPr>
                <w:color w:val="000000"/>
                <w:sz w:val="28"/>
                <w:szCs w:val="28"/>
              </w:rPr>
              <w:t>Обеспечивают:</w:t>
            </w:r>
          </w:p>
          <w:p w:rsidR="00CA6D1F" w:rsidRPr="00ED0053" w:rsidRDefault="00CA6D1F" w:rsidP="00ED0053">
            <w:pPr>
              <w:pStyle w:val="NormalWeb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0" w:beforeAutospacing="0" w:after="0" w:afterAutospacing="0"/>
              <w:ind w:left="0" w:firstLine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D0053">
              <w:rPr>
                <w:color w:val="000000"/>
                <w:sz w:val="28"/>
                <w:szCs w:val="28"/>
              </w:rPr>
              <w:t>классификацию сообщений и пользователей по темам, называемым конференция;</w:t>
            </w:r>
          </w:p>
          <w:p w:rsidR="00CA6D1F" w:rsidRPr="00ED0053" w:rsidRDefault="00CA6D1F" w:rsidP="00ED0053">
            <w:pPr>
              <w:pStyle w:val="NormalWeb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0" w:beforeAutospacing="0" w:after="0" w:afterAutospacing="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ED0053">
              <w:rPr>
                <w:color w:val="000000"/>
                <w:sz w:val="28"/>
                <w:szCs w:val="28"/>
              </w:rPr>
              <w:t>развитый диалоговый интерфейс для оперативного общения пользователей;</w:t>
            </w:r>
          </w:p>
          <w:p w:rsidR="00CA6D1F" w:rsidRPr="00ED0053" w:rsidRDefault="00CA6D1F" w:rsidP="00981F68">
            <w:pPr>
              <w:pStyle w:val="NormalWeb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0" w:beforeAutospacing="0" w:after="0" w:afterAutospacing="0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 w:rsidRPr="00ED0053">
              <w:rPr>
                <w:color w:val="000000"/>
                <w:sz w:val="28"/>
                <w:szCs w:val="28"/>
              </w:rPr>
              <w:t>ведение архива сообщений и гибкий доступ к архиву.</w:t>
            </w:r>
          </w:p>
        </w:tc>
      </w:tr>
    </w:tbl>
    <w:p w:rsidR="00CA6D1F" w:rsidRPr="00ED0053" w:rsidRDefault="00CA6D1F" w:rsidP="007D551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1Б, 2А, 3В</w:t>
      </w:r>
    </w:p>
    <w:p w:rsidR="00CA6D1F" w:rsidRPr="00796741" w:rsidRDefault="00CA6D1F" w:rsidP="00ED00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741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ПК- 4 (ПК- 4.3)</w:t>
      </w:r>
    </w:p>
    <w:p w:rsidR="00CA6D1F" w:rsidRPr="00796741" w:rsidRDefault="00CA6D1F" w:rsidP="008F139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A6D1F" w:rsidRPr="00796741" w:rsidRDefault="00CA6D1F" w:rsidP="00796741">
      <w:pPr>
        <w:widowControl w:val="0"/>
        <w:tabs>
          <w:tab w:val="left" w:pos="36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 w:rsidRPr="00796741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796741">
        <w:rPr>
          <w:rFonts w:ascii="Times New Roman" w:hAnsi="Times New Roman"/>
          <w:iCs/>
          <w:sz w:val="28"/>
          <w:szCs w:val="28"/>
          <w:lang w:eastAsia="ru-RU"/>
        </w:rPr>
        <w:t xml:space="preserve">Установите соответствие между аббревиатурами некоторых </w:t>
      </w:r>
      <w:r w:rsidRPr="00796741">
        <w:rPr>
          <w:rFonts w:ascii="Times New Roman" w:hAnsi="Times New Roman"/>
          <w:iCs/>
          <w:sz w:val="28"/>
          <w:szCs w:val="28"/>
        </w:rPr>
        <w:t>мировых центров-генераторов финансовых баз данных с их функциями.</w:t>
      </w:r>
    </w:p>
    <w:p w:rsidR="00CA6D1F" w:rsidRPr="00796741" w:rsidRDefault="00CA6D1F" w:rsidP="00796741">
      <w:pPr>
        <w:widowControl w:val="0"/>
        <w:tabs>
          <w:tab w:val="left" w:pos="36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highlight w:val="lightGray"/>
        </w:rPr>
      </w:pPr>
    </w:p>
    <w:tbl>
      <w:tblPr>
        <w:tblW w:w="0" w:type="auto"/>
        <w:tblLook w:val="00A0"/>
      </w:tblPr>
      <w:tblGrid>
        <w:gridCol w:w="675"/>
        <w:gridCol w:w="2835"/>
        <w:gridCol w:w="567"/>
        <w:gridCol w:w="5494"/>
      </w:tblGrid>
      <w:tr w:rsidR="00CA6D1F" w:rsidTr="00075EED">
        <w:tc>
          <w:tcPr>
            <w:tcW w:w="675" w:type="dxa"/>
          </w:tcPr>
          <w:p w:rsidR="00CA6D1F" w:rsidRPr="00796741" w:rsidRDefault="00CA6D1F" w:rsidP="00075E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lightGray"/>
                <w:lang w:eastAsia="ru-RU"/>
              </w:rPr>
            </w:pPr>
            <w:r>
              <w:br w:type="page"/>
            </w:r>
          </w:p>
        </w:tc>
        <w:tc>
          <w:tcPr>
            <w:tcW w:w="2835" w:type="dxa"/>
          </w:tcPr>
          <w:p w:rsidR="00CA6D1F" w:rsidRPr="00796741" w:rsidRDefault="00CA6D1F" w:rsidP="00075E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ru-RU"/>
              </w:rPr>
            </w:pPr>
            <w:r w:rsidRPr="000E5614">
              <w:rPr>
                <w:rFonts w:ascii="Times New Roman" w:hAnsi="Times New Roman"/>
                <w:spacing w:val="-2"/>
                <w:sz w:val="28"/>
                <w:szCs w:val="28"/>
              </w:rPr>
              <w:t>Центр-генератор</w:t>
            </w:r>
          </w:p>
        </w:tc>
        <w:tc>
          <w:tcPr>
            <w:tcW w:w="567" w:type="dxa"/>
          </w:tcPr>
          <w:p w:rsidR="00CA6D1F" w:rsidRPr="00796741" w:rsidRDefault="00CA6D1F" w:rsidP="00075E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ru-RU"/>
              </w:rPr>
            </w:pPr>
          </w:p>
        </w:tc>
        <w:tc>
          <w:tcPr>
            <w:tcW w:w="5494" w:type="dxa"/>
          </w:tcPr>
          <w:p w:rsidR="00CA6D1F" w:rsidRPr="00796741" w:rsidRDefault="00CA6D1F" w:rsidP="00075E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ru-RU"/>
              </w:rPr>
            </w:pPr>
            <w:r w:rsidRPr="000E5614">
              <w:rPr>
                <w:rFonts w:ascii="Times New Roman" w:hAnsi="Times New Roman"/>
                <w:sz w:val="28"/>
                <w:szCs w:val="28"/>
              </w:rPr>
              <w:t>Функции</w:t>
            </w:r>
          </w:p>
        </w:tc>
      </w:tr>
      <w:tr w:rsidR="00CA6D1F" w:rsidTr="00075EED">
        <w:tc>
          <w:tcPr>
            <w:tcW w:w="675" w:type="dxa"/>
          </w:tcPr>
          <w:p w:rsidR="00CA6D1F" w:rsidRPr="00647446" w:rsidRDefault="00CA6D1F" w:rsidP="00075E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446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CA6D1F" w:rsidRPr="00647446" w:rsidRDefault="00CA6D1F" w:rsidP="00981F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47446">
              <w:rPr>
                <w:rFonts w:ascii="Times New Roman" w:hAnsi="Times New Roman"/>
                <w:sz w:val="28"/>
                <w:szCs w:val="28"/>
              </w:rPr>
              <w:t>DIALOG</w:t>
            </w:r>
          </w:p>
          <w:p w:rsidR="00CA6D1F" w:rsidRPr="00647446" w:rsidRDefault="00CA6D1F" w:rsidP="00981F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446">
              <w:rPr>
                <w:rFonts w:ascii="Times New Roman" w:hAnsi="Times New Roman"/>
                <w:sz w:val="28"/>
                <w:szCs w:val="28"/>
              </w:rPr>
              <w:t xml:space="preserve"> Information Services</w:t>
            </w:r>
          </w:p>
        </w:tc>
        <w:tc>
          <w:tcPr>
            <w:tcW w:w="567" w:type="dxa"/>
          </w:tcPr>
          <w:p w:rsidR="00CA6D1F" w:rsidRPr="00647446" w:rsidRDefault="00CA6D1F" w:rsidP="00075E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44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:rsidR="00CA6D1F" w:rsidRPr="00647446" w:rsidRDefault="00CA6D1F" w:rsidP="00075E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446">
              <w:rPr>
                <w:rFonts w:ascii="Times New Roman" w:hAnsi="Times New Roman"/>
                <w:sz w:val="28"/>
                <w:szCs w:val="28"/>
              </w:rPr>
              <w:t>Объединяет информацию о более чем 122 миллионах патентных публикаций, полученную из 120 международных патентных ведомств. База включает не только зарегистрированные патенты, но и документы от стадии заявки до регистрации.</w:t>
            </w:r>
          </w:p>
        </w:tc>
      </w:tr>
      <w:tr w:rsidR="00CA6D1F" w:rsidTr="00075EED">
        <w:tc>
          <w:tcPr>
            <w:tcW w:w="675" w:type="dxa"/>
          </w:tcPr>
          <w:p w:rsidR="00CA6D1F" w:rsidRPr="00647446" w:rsidRDefault="00CA6D1F" w:rsidP="00075E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446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CA6D1F" w:rsidRPr="00647446" w:rsidRDefault="00CA6D1F" w:rsidP="00981F6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47446">
              <w:rPr>
                <w:rFonts w:ascii="Times New Roman" w:hAnsi="Times New Roman"/>
                <w:sz w:val="28"/>
                <w:szCs w:val="28"/>
              </w:rPr>
              <w:t>ORBIT</w:t>
            </w:r>
          </w:p>
          <w:p w:rsidR="00CA6D1F" w:rsidRPr="00647446" w:rsidRDefault="00CA6D1F" w:rsidP="00981F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446">
              <w:rPr>
                <w:rFonts w:ascii="Times New Roman" w:hAnsi="Times New Roman"/>
                <w:sz w:val="28"/>
                <w:szCs w:val="28"/>
              </w:rPr>
              <w:t xml:space="preserve"> Search Service</w:t>
            </w:r>
          </w:p>
        </w:tc>
        <w:tc>
          <w:tcPr>
            <w:tcW w:w="567" w:type="dxa"/>
          </w:tcPr>
          <w:p w:rsidR="00CA6D1F" w:rsidRPr="00647446" w:rsidRDefault="00CA6D1F" w:rsidP="00075E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446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CA6D1F" w:rsidRPr="00647446" w:rsidRDefault="00CA6D1F" w:rsidP="00981F68">
            <w:pPr>
              <w:pStyle w:val="NormalWeb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647446">
              <w:rPr>
                <w:sz w:val="28"/>
                <w:szCs w:val="28"/>
              </w:rPr>
              <w:t>Позволяет генерировать сценарии, управлять ими с контролем версий и развертывать их в целевой среде.</w:t>
            </w:r>
          </w:p>
        </w:tc>
      </w:tr>
      <w:tr w:rsidR="00CA6D1F" w:rsidTr="00075EED">
        <w:tc>
          <w:tcPr>
            <w:tcW w:w="675" w:type="dxa"/>
          </w:tcPr>
          <w:p w:rsidR="00CA6D1F" w:rsidRPr="00647446" w:rsidRDefault="00CA6D1F" w:rsidP="00075E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446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CA6D1F" w:rsidRPr="00647446" w:rsidRDefault="00CA6D1F" w:rsidP="00075E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446">
              <w:rPr>
                <w:rFonts w:ascii="Times New Roman" w:hAnsi="Times New Roman"/>
                <w:sz w:val="28"/>
                <w:szCs w:val="28"/>
              </w:rPr>
              <w:t>DataStar</w:t>
            </w:r>
          </w:p>
        </w:tc>
        <w:tc>
          <w:tcPr>
            <w:tcW w:w="567" w:type="dxa"/>
          </w:tcPr>
          <w:p w:rsidR="00CA6D1F" w:rsidRPr="00647446" w:rsidRDefault="00CA6D1F" w:rsidP="00075E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446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CA6D1F" w:rsidRPr="00647446" w:rsidRDefault="00CA6D1F" w:rsidP="00981F68">
            <w:pPr>
              <w:pStyle w:val="NormalWeb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647446">
              <w:rPr>
                <w:sz w:val="28"/>
                <w:szCs w:val="28"/>
              </w:rPr>
              <w:t>Предлагает базы данных для финансовых и фондовых брокеров, содержащие информацию о текущем курсе ценных бумаг, их предложении на рынке и совершённых сделках</w:t>
            </w:r>
            <w:r w:rsidRPr="00647446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CA6D1F" w:rsidRPr="00647446" w:rsidRDefault="00CA6D1F" w:rsidP="0079674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1В, 2А, 3Б</w:t>
      </w:r>
    </w:p>
    <w:p w:rsidR="00CA6D1F" w:rsidRPr="00647446" w:rsidRDefault="00CA6D1F" w:rsidP="0079674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7446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ПК- 4 (ПК- 4.3)</w:t>
      </w:r>
    </w:p>
    <w:p w:rsidR="00CA6D1F" w:rsidRDefault="00CA6D1F" w:rsidP="008F139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highlight w:val="lightGray"/>
        </w:rPr>
      </w:pPr>
    </w:p>
    <w:p w:rsidR="00CA6D1F" w:rsidRPr="00647446" w:rsidRDefault="00CA6D1F" w:rsidP="00796741">
      <w:pPr>
        <w:widowControl w:val="0"/>
        <w:tabs>
          <w:tab w:val="left" w:pos="36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7446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647446">
        <w:rPr>
          <w:rFonts w:ascii="Times New Roman" w:hAnsi="Times New Roman"/>
          <w:iCs/>
          <w:sz w:val="28"/>
          <w:szCs w:val="28"/>
          <w:lang w:eastAsia="ru-RU"/>
        </w:rPr>
        <w:t xml:space="preserve">Установите соответствие между аббревиатурами некоторых </w:t>
      </w:r>
      <w:r w:rsidRPr="00647446">
        <w:rPr>
          <w:rFonts w:ascii="Times New Roman" w:hAnsi="Times New Roman"/>
          <w:iCs/>
          <w:sz w:val="28"/>
          <w:szCs w:val="28"/>
        </w:rPr>
        <w:t>российских центров-генераторов финансовых баз данных с их функциями.</w:t>
      </w:r>
    </w:p>
    <w:p w:rsidR="00CA6D1F" w:rsidRPr="00796741" w:rsidRDefault="00CA6D1F" w:rsidP="00796741">
      <w:pPr>
        <w:widowControl w:val="0"/>
        <w:tabs>
          <w:tab w:val="left" w:pos="36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highlight w:val="lightGray"/>
        </w:rPr>
      </w:pPr>
    </w:p>
    <w:tbl>
      <w:tblPr>
        <w:tblW w:w="0" w:type="auto"/>
        <w:tblLook w:val="00A0"/>
      </w:tblPr>
      <w:tblGrid>
        <w:gridCol w:w="675"/>
        <w:gridCol w:w="2835"/>
        <w:gridCol w:w="567"/>
        <w:gridCol w:w="5494"/>
      </w:tblGrid>
      <w:tr w:rsidR="00CA6D1F" w:rsidTr="00075EED">
        <w:tc>
          <w:tcPr>
            <w:tcW w:w="675" w:type="dxa"/>
          </w:tcPr>
          <w:p w:rsidR="00CA6D1F" w:rsidRPr="00796741" w:rsidRDefault="00CA6D1F" w:rsidP="00075E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lightGray"/>
                <w:lang w:eastAsia="ru-RU"/>
              </w:rPr>
            </w:pPr>
          </w:p>
        </w:tc>
        <w:tc>
          <w:tcPr>
            <w:tcW w:w="2835" w:type="dxa"/>
          </w:tcPr>
          <w:p w:rsidR="00CA6D1F" w:rsidRPr="00796741" w:rsidRDefault="00CA6D1F" w:rsidP="00075E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ru-RU"/>
              </w:rPr>
            </w:pPr>
            <w:r w:rsidRPr="000E5614">
              <w:rPr>
                <w:rFonts w:ascii="Times New Roman" w:hAnsi="Times New Roman"/>
                <w:spacing w:val="-2"/>
                <w:sz w:val="28"/>
                <w:szCs w:val="28"/>
              </w:rPr>
              <w:t>Центр-генератор</w:t>
            </w:r>
          </w:p>
        </w:tc>
        <w:tc>
          <w:tcPr>
            <w:tcW w:w="567" w:type="dxa"/>
          </w:tcPr>
          <w:p w:rsidR="00CA6D1F" w:rsidRPr="00796741" w:rsidRDefault="00CA6D1F" w:rsidP="00075E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ru-RU"/>
              </w:rPr>
            </w:pPr>
          </w:p>
        </w:tc>
        <w:tc>
          <w:tcPr>
            <w:tcW w:w="5494" w:type="dxa"/>
          </w:tcPr>
          <w:p w:rsidR="00CA6D1F" w:rsidRPr="00796741" w:rsidRDefault="00CA6D1F" w:rsidP="00075E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ru-RU"/>
              </w:rPr>
            </w:pPr>
            <w:r w:rsidRPr="00647446">
              <w:rPr>
                <w:rFonts w:ascii="Times New Roman" w:hAnsi="Times New Roman"/>
                <w:sz w:val="28"/>
                <w:szCs w:val="28"/>
              </w:rPr>
              <w:t>Функции</w:t>
            </w:r>
          </w:p>
        </w:tc>
      </w:tr>
      <w:tr w:rsidR="00CA6D1F" w:rsidTr="00075EED">
        <w:tc>
          <w:tcPr>
            <w:tcW w:w="675" w:type="dxa"/>
          </w:tcPr>
          <w:p w:rsidR="00CA6D1F" w:rsidRPr="00647446" w:rsidRDefault="00CA6D1F" w:rsidP="00075E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446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CA6D1F" w:rsidRPr="00647446" w:rsidRDefault="00CA6D1F" w:rsidP="00075E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446">
              <w:rPr>
                <w:rFonts w:ascii="Times New Roman" w:hAnsi="Times New Roman"/>
                <w:sz w:val="28"/>
                <w:szCs w:val="28"/>
              </w:rPr>
              <w:t>ЦПФТ</w:t>
            </w:r>
          </w:p>
        </w:tc>
        <w:tc>
          <w:tcPr>
            <w:tcW w:w="567" w:type="dxa"/>
          </w:tcPr>
          <w:p w:rsidR="00CA6D1F" w:rsidRPr="00647446" w:rsidRDefault="00CA6D1F" w:rsidP="00075E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44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:rsidR="00CA6D1F" w:rsidRPr="00647446" w:rsidRDefault="00CA6D1F" w:rsidP="00075E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446">
              <w:rPr>
                <w:rFonts w:ascii="Times New Roman" w:hAnsi="Times New Roman"/>
                <w:sz w:val="28"/>
                <w:szCs w:val="28"/>
              </w:rPr>
              <w:t>Предоставляет тематические базы данных (итоги торгов, котировки, ставки, финансовые показатели предприятий и т. д.) в формате Excel на условиях подписки.</w:t>
            </w:r>
          </w:p>
        </w:tc>
      </w:tr>
      <w:tr w:rsidR="00CA6D1F" w:rsidTr="00075EED">
        <w:tc>
          <w:tcPr>
            <w:tcW w:w="675" w:type="dxa"/>
          </w:tcPr>
          <w:p w:rsidR="00CA6D1F" w:rsidRPr="00647446" w:rsidRDefault="00CA6D1F" w:rsidP="00075E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446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CA6D1F" w:rsidRPr="00647446" w:rsidRDefault="00CA6D1F" w:rsidP="00075E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446">
              <w:rPr>
                <w:rFonts w:ascii="Times New Roman" w:hAnsi="Times New Roman"/>
                <w:sz w:val="28"/>
                <w:szCs w:val="28"/>
              </w:rPr>
              <w:t>РИА RBC</w:t>
            </w:r>
          </w:p>
        </w:tc>
        <w:tc>
          <w:tcPr>
            <w:tcW w:w="567" w:type="dxa"/>
          </w:tcPr>
          <w:p w:rsidR="00CA6D1F" w:rsidRPr="00647446" w:rsidRDefault="00CA6D1F" w:rsidP="00075E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446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CA6D1F" w:rsidRPr="00647446" w:rsidRDefault="00CA6D1F" w:rsidP="00647446">
            <w:pPr>
              <w:pStyle w:val="NormalWeb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647446">
              <w:rPr>
                <w:sz w:val="28"/>
                <w:szCs w:val="28"/>
              </w:rPr>
              <w:t>Занимается разработкой и техническим обслуживанием программных решений, на базе которых осуществляется деятельность по проведению организованных торгов и расчётам по сделкам, в том числе создаёт и использует базы данных и информационные ресурсы.</w:t>
            </w:r>
          </w:p>
        </w:tc>
      </w:tr>
      <w:tr w:rsidR="00CA6D1F" w:rsidTr="00075EED">
        <w:tc>
          <w:tcPr>
            <w:tcW w:w="675" w:type="dxa"/>
          </w:tcPr>
          <w:p w:rsidR="00CA6D1F" w:rsidRPr="00647446" w:rsidRDefault="00CA6D1F" w:rsidP="00075E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446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CA6D1F" w:rsidRPr="00647446" w:rsidRDefault="00CA6D1F" w:rsidP="00075E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446">
              <w:rPr>
                <w:rFonts w:ascii="Times New Roman" w:hAnsi="Times New Roman"/>
                <w:sz w:val="28"/>
                <w:szCs w:val="28"/>
              </w:rPr>
              <w:t>ДИАСОФТ</w:t>
            </w:r>
          </w:p>
        </w:tc>
        <w:tc>
          <w:tcPr>
            <w:tcW w:w="567" w:type="dxa"/>
          </w:tcPr>
          <w:p w:rsidR="00CA6D1F" w:rsidRPr="00647446" w:rsidRDefault="00CA6D1F" w:rsidP="00075E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446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CA6D1F" w:rsidRPr="00647446" w:rsidRDefault="00CA6D1F" w:rsidP="00647446">
            <w:pPr>
              <w:pStyle w:val="NormalWeb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647446">
              <w:rPr>
                <w:sz w:val="28"/>
                <w:szCs w:val="28"/>
              </w:rPr>
              <w:t>Осуществляет поддержку операций с ценными бумагами и хранение в систематизированном виде подробных сведений о субъектах и объектах фондового рынка.</w:t>
            </w:r>
          </w:p>
        </w:tc>
      </w:tr>
    </w:tbl>
    <w:p w:rsidR="00CA6D1F" w:rsidRPr="00647446" w:rsidRDefault="00CA6D1F" w:rsidP="0079674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1Б, 2А, 3В</w:t>
      </w:r>
    </w:p>
    <w:p w:rsidR="00CA6D1F" w:rsidRDefault="00CA6D1F" w:rsidP="008F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7446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ПК- 4 (ПК- 4.3)</w:t>
      </w:r>
    </w:p>
    <w:p w:rsidR="00CA6D1F" w:rsidRPr="00647446" w:rsidRDefault="00CA6D1F" w:rsidP="008F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D1F" w:rsidRPr="00647446" w:rsidRDefault="00CA6D1F" w:rsidP="00796741">
      <w:pPr>
        <w:widowControl w:val="0"/>
        <w:tabs>
          <w:tab w:val="left" w:pos="36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47446"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647446">
        <w:rPr>
          <w:rFonts w:ascii="Times New Roman" w:hAnsi="Times New Roman"/>
          <w:iCs/>
          <w:sz w:val="28"/>
          <w:szCs w:val="28"/>
          <w:lang w:eastAsia="ru-RU"/>
        </w:rPr>
        <w:t xml:space="preserve">Установите соответствие между названиями некоторых </w:t>
      </w:r>
      <w:r w:rsidRPr="00647446">
        <w:rPr>
          <w:rFonts w:ascii="Times New Roman" w:hAnsi="Times New Roman"/>
          <w:iCs/>
          <w:sz w:val="28"/>
          <w:szCs w:val="28"/>
        </w:rPr>
        <w:t>цифровых инструментов для общения с клиентами, партнёрами и сотрудниками с их функциями.</w:t>
      </w:r>
    </w:p>
    <w:p w:rsidR="00CA6D1F" w:rsidRPr="00807D43" w:rsidRDefault="00CA6D1F" w:rsidP="00796741">
      <w:pPr>
        <w:widowControl w:val="0"/>
        <w:tabs>
          <w:tab w:val="left" w:pos="36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Look w:val="00A0"/>
      </w:tblPr>
      <w:tblGrid>
        <w:gridCol w:w="669"/>
        <w:gridCol w:w="2920"/>
        <w:gridCol w:w="566"/>
        <w:gridCol w:w="5416"/>
      </w:tblGrid>
      <w:tr w:rsidR="00CA6D1F" w:rsidTr="00075EED">
        <w:tc>
          <w:tcPr>
            <w:tcW w:w="675" w:type="dxa"/>
          </w:tcPr>
          <w:p w:rsidR="00CA6D1F" w:rsidRPr="00807D43" w:rsidRDefault="00CA6D1F" w:rsidP="00075E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CA6D1F" w:rsidRPr="00807D43" w:rsidRDefault="00CA6D1F" w:rsidP="00075E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7D43">
              <w:rPr>
                <w:rFonts w:ascii="Times New Roman" w:hAnsi="Times New Roman"/>
                <w:spacing w:val="-2"/>
                <w:sz w:val="28"/>
                <w:szCs w:val="28"/>
              </w:rPr>
              <w:t>Цифровые инструменты</w:t>
            </w:r>
          </w:p>
        </w:tc>
        <w:tc>
          <w:tcPr>
            <w:tcW w:w="567" w:type="dxa"/>
          </w:tcPr>
          <w:p w:rsidR="00CA6D1F" w:rsidRPr="00807D43" w:rsidRDefault="00CA6D1F" w:rsidP="00075E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CA6D1F" w:rsidRPr="00807D43" w:rsidRDefault="00CA6D1F" w:rsidP="00075E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7D43">
              <w:rPr>
                <w:rFonts w:ascii="Times New Roman" w:hAnsi="Times New Roman"/>
                <w:sz w:val="28"/>
                <w:szCs w:val="28"/>
              </w:rPr>
              <w:t>Функции</w:t>
            </w:r>
          </w:p>
        </w:tc>
      </w:tr>
      <w:tr w:rsidR="00CA6D1F" w:rsidTr="00075EED">
        <w:tc>
          <w:tcPr>
            <w:tcW w:w="675" w:type="dxa"/>
          </w:tcPr>
          <w:p w:rsidR="00CA6D1F" w:rsidRPr="00807D43" w:rsidRDefault="00CA6D1F" w:rsidP="00075E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7D43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CA6D1F" w:rsidRPr="00807D43" w:rsidRDefault="00CA6D1F" w:rsidP="00075E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D43">
              <w:rPr>
                <w:rFonts w:ascii="Times New Roman" w:hAnsi="Times New Roman"/>
                <w:sz w:val="28"/>
                <w:szCs w:val="28"/>
              </w:rPr>
              <w:t>Онлайн-встречи, совещания и планерки</w:t>
            </w:r>
          </w:p>
        </w:tc>
        <w:tc>
          <w:tcPr>
            <w:tcW w:w="567" w:type="dxa"/>
          </w:tcPr>
          <w:p w:rsidR="00CA6D1F" w:rsidRPr="00807D43" w:rsidRDefault="00CA6D1F" w:rsidP="00075E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D43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:rsidR="00CA6D1F" w:rsidRPr="00807D43" w:rsidRDefault="00CA6D1F" w:rsidP="00075E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D43">
              <w:rPr>
                <w:rFonts w:ascii="Times New Roman" w:hAnsi="Times New Roman"/>
                <w:sz w:val="28"/>
                <w:szCs w:val="28"/>
              </w:rPr>
              <w:t>Помогают автоматизировать обслуживание клиентов и предоставить круглосуточную поддержку.</w:t>
            </w:r>
          </w:p>
        </w:tc>
      </w:tr>
      <w:tr w:rsidR="00CA6D1F" w:rsidTr="00075EED">
        <w:tc>
          <w:tcPr>
            <w:tcW w:w="675" w:type="dxa"/>
          </w:tcPr>
          <w:p w:rsidR="00CA6D1F" w:rsidRPr="00807D43" w:rsidRDefault="00CA6D1F" w:rsidP="00075E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7D43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CA6D1F" w:rsidRPr="00807D43" w:rsidRDefault="00CA6D1F" w:rsidP="00075E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D43">
              <w:rPr>
                <w:rFonts w:ascii="Times New Roman" w:hAnsi="Times New Roman"/>
                <w:sz w:val="28"/>
                <w:szCs w:val="28"/>
              </w:rPr>
              <w:t>Чат-боты</w:t>
            </w:r>
          </w:p>
        </w:tc>
        <w:tc>
          <w:tcPr>
            <w:tcW w:w="567" w:type="dxa"/>
          </w:tcPr>
          <w:p w:rsidR="00CA6D1F" w:rsidRPr="00807D43" w:rsidRDefault="00CA6D1F" w:rsidP="00075E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7D43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CA6D1F" w:rsidRPr="00807D43" w:rsidRDefault="00CA6D1F" w:rsidP="00647446">
            <w:pPr>
              <w:pStyle w:val="NormalWeb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07D43">
              <w:rPr>
                <w:sz w:val="28"/>
                <w:szCs w:val="28"/>
              </w:rPr>
              <w:t>Применяют цифровые решения для внутренних и внешних встреч, а также для проведения гибридных конференций, когда часть сотрудников находится в переговорной, а остальные — в онлайне.</w:t>
            </w:r>
          </w:p>
        </w:tc>
      </w:tr>
      <w:tr w:rsidR="00CA6D1F" w:rsidTr="00075EED">
        <w:tc>
          <w:tcPr>
            <w:tcW w:w="675" w:type="dxa"/>
          </w:tcPr>
          <w:p w:rsidR="00CA6D1F" w:rsidRPr="00807D43" w:rsidRDefault="00CA6D1F" w:rsidP="00075E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7D43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CA6D1F" w:rsidRPr="00807D43" w:rsidRDefault="00CA6D1F" w:rsidP="00075E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7D43">
              <w:rPr>
                <w:rFonts w:ascii="Times New Roman" w:hAnsi="Times New Roman"/>
                <w:sz w:val="28"/>
                <w:szCs w:val="28"/>
              </w:rPr>
              <w:t>Персонализированные предложения</w:t>
            </w:r>
          </w:p>
        </w:tc>
        <w:tc>
          <w:tcPr>
            <w:tcW w:w="567" w:type="dxa"/>
          </w:tcPr>
          <w:p w:rsidR="00CA6D1F" w:rsidRPr="00807D43" w:rsidRDefault="00CA6D1F" w:rsidP="00075E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7D43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CA6D1F" w:rsidRPr="00807D43" w:rsidRDefault="00CA6D1F" w:rsidP="00647446">
            <w:pPr>
              <w:pStyle w:val="NormalWeb"/>
              <w:widowControl w:val="0"/>
              <w:autoSpaceDE w:val="0"/>
              <w:autoSpaceDN w:val="0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07D43">
              <w:rPr>
                <w:sz w:val="28"/>
                <w:szCs w:val="28"/>
              </w:rPr>
              <w:t>Используют анализ данных о клиентах, который позволяет предоставлять им индивидуальные цифровые банковские продукты.</w:t>
            </w:r>
          </w:p>
        </w:tc>
      </w:tr>
    </w:tbl>
    <w:p w:rsidR="00CA6D1F" w:rsidRPr="00807D43" w:rsidRDefault="00CA6D1F" w:rsidP="0079674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1Б, 2А, 3В</w:t>
      </w:r>
    </w:p>
    <w:p w:rsidR="00CA6D1F" w:rsidRPr="00807D43" w:rsidRDefault="00CA6D1F" w:rsidP="007967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D4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(ПК- 4.3)</w:t>
      </w:r>
    </w:p>
    <w:p w:rsidR="00CA6D1F" w:rsidRPr="00796741" w:rsidRDefault="00CA6D1F" w:rsidP="008F139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highlight w:val="lightGray"/>
        </w:rPr>
      </w:pPr>
    </w:p>
    <w:p w:rsidR="00CA6D1F" w:rsidRPr="00FD12A6" w:rsidRDefault="00CA6D1F" w:rsidP="00237ACF">
      <w:pPr>
        <w:pStyle w:val="Heading4"/>
        <w:spacing w:before="0" w:line="240" w:lineRule="auto"/>
        <w:jc w:val="both"/>
        <w:rPr>
          <w:rFonts w:ascii="Times New Roman" w:hAnsi="Times New Roman"/>
        </w:rPr>
      </w:pPr>
      <w:r w:rsidRPr="00FD12A6">
        <w:rPr>
          <w:rFonts w:ascii="Times New Roman" w:hAnsi="Times New Roman"/>
        </w:rPr>
        <w:t>Задания закрытого типа на установление правильной последовательности</w:t>
      </w:r>
    </w:p>
    <w:p w:rsidR="00CA6D1F" w:rsidRPr="00F62476" w:rsidRDefault="00CA6D1F" w:rsidP="00237ACF">
      <w:pPr>
        <w:spacing w:after="0" w:line="240" w:lineRule="auto"/>
        <w:rPr>
          <w:rFonts w:ascii="Times New Roman" w:hAnsi="Times New Roman"/>
        </w:rPr>
      </w:pPr>
    </w:p>
    <w:p w:rsidR="00CA6D1F" w:rsidRPr="00F62476" w:rsidRDefault="00CA6D1F" w:rsidP="00237AC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62476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CA6D1F" w:rsidRPr="00F62476" w:rsidRDefault="00CA6D1F" w:rsidP="00237AC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62476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CA6D1F" w:rsidRPr="00F62476" w:rsidRDefault="00CA6D1F" w:rsidP="008F139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6D1F" w:rsidRPr="002472CF" w:rsidRDefault="00CA6D1F" w:rsidP="002472C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377B">
        <w:rPr>
          <w:rFonts w:ascii="Times New Roman" w:hAnsi="Times New Roman"/>
          <w:sz w:val="28"/>
          <w:szCs w:val="28"/>
        </w:rPr>
        <w:t xml:space="preserve">1. </w:t>
      </w:r>
      <w:r w:rsidRPr="002472CF">
        <w:rPr>
          <w:rFonts w:ascii="Times New Roman" w:hAnsi="Times New Roman"/>
          <w:iCs/>
          <w:sz w:val="28"/>
          <w:szCs w:val="28"/>
        </w:rPr>
        <w:t>Расположите в правильной последовательности этапы развития цифровой экономики</w:t>
      </w:r>
      <w:r w:rsidRPr="002472CF">
        <w:rPr>
          <w:rFonts w:ascii="Times New Roman" w:hAnsi="Times New Roman"/>
          <w:iCs/>
          <w:sz w:val="28"/>
          <w:szCs w:val="28"/>
          <w:lang w:eastAsia="ru-RU"/>
        </w:rPr>
        <w:t>:</w:t>
      </w:r>
    </w:p>
    <w:p w:rsidR="00CA6D1F" w:rsidRPr="004A377B" w:rsidRDefault="00CA6D1F" w:rsidP="002472C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377B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Э</w:t>
      </w:r>
      <w:r w:rsidRPr="004A377B">
        <w:rPr>
          <w:rFonts w:ascii="Times New Roman" w:hAnsi="Times New Roman"/>
          <w:sz w:val="28"/>
          <w:szCs w:val="28"/>
        </w:rPr>
        <w:t>тап цифровой экономики, включающий завершение цифровой трансформации всех видов деятельности и аспектов социально-экономической жизни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4A377B" w:rsidRDefault="00CA6D1F" w:rsidP="002472C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377B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Э</w:t>
      </w:r>
      <w:r w:rsidRPr="004A377B">
        <w:rPr>
          <w:rFonts w:ascii="Times New Roman" w:hAnsi="Times New Roman"/>
          <w:sz w:val="28"/>
          <w:szCs w:val="28"/>
        </w:rPr>
        <w:t>тап цифровой трансформации, который включает разработку стратегии цифровой трансформации компании, включающей в себя цели, план действий, оценку рисков и ресурсов. Внедрение передовых технологий, таких как искусственный интеллект, интернет вещей, блокчейн и др., для улучшения бизнес-процессов и создания новых цифровых продуктов и услуг. Непрерывное изучение и адаптация к новым тенденциям и возможностям цифровой экономики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4A377B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77B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Э</w:t>
      </w:r>
      <w:r w:rsidRPr="004A377B">
        <w:rPr>
          <w:rFonts w:ascii="Times New Roman" w:hAnsi="Times New Roman"/>
          <w:sz w:val="28"/>
          <w:szCs w:val="28"/>
        </w:rPr>
        <w:t>тап цифровизации, включающий идентификацию ключевых процессов и функций компании, которые могут быть автоматизированы или оптимизированы с помощью цифровых технологий. Внедрение базовых цифровых инструментов, таких как CRM-системы, управление данными, электронные документы и т.д. Обучение сотрудников новым цифровым навыкам и культуре цифровой трансформации</w:t>
      </w:r>
      <w:r>
        <w:rPr>
          <w:rFonts w:ascii="Times New Roman" w:hAnsi="Times New Roman"/>
          <w:sz w:val="28"/>
          <w:szCs w:val="28"/>
        </w:rPr>
        <w:t>.</w:t>
      </w:r>
      <w:r w:rsidRPr="004A377B">
        <w:rPr>
          <w:rFonts w:ascii="Times New Roman" w:hAnsi="Times New Roman"/>
          <w:sz w:val="28"/>
          <w:szCs w:val="28"/>
        </w:rPr>
        <w:t> </w:t>
      </w:r>
    </w:p>
    <w:p w:rsidR="00CA6D1F" w:rsidRPr="004A377B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77B">
        <w:rPr>
          <w:rFonts w:ascii="Times New Roman" w:hAnsi="Times New Roman"/>
          <w:sz w:val="28"/>
          <w:szCs w:val="28"/>
        </w:rPr>
        <w:t>Правильный ответ: В, Б, А</w:t>
      </w:r>
    </w:p>
    <w:p w:rsidR="00CA6D1F" w:rsidRPr="00807D43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D4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(ПК- 4.3)</w:t>
      </w:r>
    </w:p>
    <w:p w:rsidR="00CA6D1F" w:rsidRDefault="00CA6D1F" w:rsidP="002472C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A6D1F" w:rsidRPr="002472CF" w:rsidRDefault="00CA6D1F" w:rsidP="002472C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A377B">
        <w:rPr>
          <w:rFonts w:ascii="Times New Roman" w:hAnsi="Times New Roman"/>
          <w:sz w:val="28"/>
          <w:szCs w:val="28"/>
        </w:rPr>
        <w:t xml:space="preserve">. </w:t>
      </w:r>
      <w:r w:rsidRPr="002472CF">
        <w:rPr>
          <w:rFonts w:ascii="Times New Roman" w:hAnsi="Times New Roman"/>
          <w:iCs/>
          <w:sz w:val="28"/>
          <w:szCs w:val="28"/>
        </w:rPr>
        <w:t>Расположите в правильной последовательности стадии развития цифровой экономики</w:t>
      </w:r>
      <w:r w:rsidRPr="002472CF">
        <w:rPr>
          <w:rFonts w:ascii="Times New Roman" w:hAnsi="Times New Roman"/>
          <w:iCs/>
          <w:sz w:val="28"/>
          <w:szCs w:val="28"/>
          <w:lang w:eastAsia="ru-RU"/>
        </w:rPr>
        <w:t>:</w:t>
      </w:r>
    </w:p>
    <w:p w:rsidR="00CA6D1F" w:rsidRPr="004A377B" w:rsidRDefault="00CA6D1F" w:rsidP="002472C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377B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4A377B">
        <w:rPr>
          <w:rFonts w:ascii="Times New Roman" w:hAnsi="Times New Roman"/>
          <w:sz w:val="28"/>
          <w:szCs w:val="28"/>
        </w:rPr>
        <w:t xml:space="preserve"> появлением виртуальных товаров и электронных денег возникла своя собственная денежная система, что позволило ускорить темпы экономического роста</w:t>
      </w:r>
      <w:r>
        <w:rPr>
          <w:rFonts w:ascii="Times New Roman" w:hAnsi="Times New Roman"/>
          <w:sz w:val="28"/>
          <w:szCs w:val="28"/>
        </w:rPr>
        <w:t>.</w:t>
      </w:r>
      <w:r w:rsidRPr="004A377B">
        <w:rPr>
          <w:rFonts w:ascii="Times New Roman" w:hAnsi="Times New Roman"/>
          <w:sz w:val="28"/>
          <w:szCs w:val="28"/>
        </w:rPr>
        <w:t xml:space="preserve"> </w:t>
      </w:r>
    </w:p>
    <w:p w:rsidR="00CA6D1F" w:rsidRPr="004A377B" w:rsidRDefault="00CA6D1F" w:rsidP="002472C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377B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П</w:t>
      </w:r>
      <w:r w:rsidRPr="004A377B">
        <w:rPr>
          <w:rFonts w:ascii="Times New Roman" w:hAnsi="Times New Roman"/>
          <w:sz w:val="28"/>
          <w:szCs w:val="28"/>
        </w:rPr>
        <w:t>оявление глобальной компьютерной сети Интернет, которая получила своё развитие в 1980-х годах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4A377B" w:rsidRDefault="00CA6D1F" w:rsidP="002472C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377B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П</w:t>
      </w:r>
      <w:r w:rsidRPr="004A377B">
        <w:rPr>
          <w:rFonts w:ascii="Times New Roman" w:hAnsi="Times New Roman"/>
          <w:sz w:val="28"/>
          <w:szCs w:val="28"/>
        </w:rPr>
        <w:t>ереход существующих в реальности хозяйствующих субъектов (фирм, магазинов, торговых сетей, банков) в виртуальный мир, создание электронной формы ведения бизнеса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4A377B" w:rsidRDefault="00CA6D1F" w:rsidP="002472C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377B">
        <w:rPr>
          <w:rFonts w:ascii="Times New Roman" w:hAnsi="Times New Roman"/>
          <w:sz w:val="28"/>
          <w:szCs w:val="28"/>
        </w:rPr>
        <w:t>Правильный ответ: Б, В, А</w:t>
      </w:r>
    </w:p>
    <w:p w:rsidR="00CA6D1F" w:rsidRPr="00807D43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D4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(ПК- 4.3)</w:t>
      </w:r>
    </w:p>
    <w:p w:rsidR="00CA6D1F" w:rsidRPr="004A377B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D1F" w:rsidRPr="002472CF" w:rsidRDefault="00CA6D1F" w:rsidP="002472C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A377B">
        <w:rPr>
          <w:rFonts w:ascii="Times New Roman" w:hAnsi="Times New Roman"/>
          <w:sz w:val="28"/>
          <w:szCs w:val="28"/>
        </w:rPr>
        <w:t xml:space="preserve">. </w:t>
      </w:r>
      <w:r w:rsidRPr="002472CF">
        <w:rPr>
          <w:rFonts w:ascii="Times New Roman" w:hAnsi="Times New Roman"/>
          <w:iCs/>
          <w:sz w:val="28"/>
          <w:szCs w:val="28"/>
        </w:rPr>
        <w:t>Расположите стадий эволюции национальных банковских систем по порядку:</w:t>
      </w:r>
    </w:p>
    <w:p w:rsidR="00CA6D1F" w:rsidRPr="004A377B" w:rsidRDefault="00CA6D1F" w:rsidP="002472C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377B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Э</w:t>
      </w:r>
      <w:r w:rsidRPr="004A377B">
        <w:rPr>
          <w:rFonts w:ascii="Times New Roman" w:hAnsi="Times New Roman"/>
          <w:sz w:val="28"/>
          <w:szCs w:val="28"/>
        </w:rPr>
        <w:t>косистемный банкинг и банкинг будущего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4A377B" w:rsidRDefault="00CA6D1F" w:rsidP="002472C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377B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Б</w:t>
      </w:r>
      <w:r w:rsidRPr="004A377B">
        <w:rPr>
          <w:rFonts w:ascii="Times New Roman" w:hAnsi="Times New Roman"/>
          <w:sz w:val="28"/>
          <w:szCs w:val="28"/>
        </w:rPr>
        <w:t>азовый банкинг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4A377B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77B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Р</w:t>
      </w:r>
      <w:r w:rsidRPr="004A377B">
        <w:rPr>
          <w:rFonts w:ascii="Times New Roman" w:hAnsi="Times New Roman"/>
          <w:sz w:val="28"/>
          <w:szCs w:val="28"/>
        </w:rPr>
        <w:t>азвивающийся банкинг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4A377B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77B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>Ц</w:t>
      </w:r>
      <w:r w:rsidRPr="004A377B">
        <w:rPr>
          <w:rFonts w:ascii="Times New Roman" w:hAnsi="Times New Roman"/>
          <w:sz w:val="28"/>
          <w:szCs w:val="28"/>
        </w:rPr>
        <w:t>ифровой банкинг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4A377B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77B">
        <w:rPr>
          <w:rFonts w:ascii="Times New Roman" w:hAnsi="Times New Roman"/>
          <w:sz w:val="28"/>
          <w:szCs w:val="28"/>
        </w:rPr>
        <w:t>Правильный ответ: Б, В, Г, А</w:t>
      </w:r>
    </w:p>
    <w:p w:rsidR="00CA6D1F" w:rsidRPr="00807D43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D4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(ПК- 4.3)</w:t>
      </w:r>
    </w:p>
    <w:p w:rsidR="00CA6D1F" w:rsidRPr="004A377B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D1F" w:rsidRPr="002472CF" w:rsidRDefault="00CA6D1F" w:rsidP="002472CF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A377B">
        <w:rPr>
          <w:sz w:val="28"/>
          <w:szCs w:val="28"/>
        </w:rPr>
        <w:t xml:space="preserve">. </w:t>
      </w:r>
      <w:r w:rsidRPr="002472CF">
        <w:rPr>
          <w:iCs/>
          <w:sz w:val="28"/>
          <w:szCs w:val="28"/>
        </w:rPr>
        <w:t>Укажите последовательность целей премаркетинга:</w:t>
      </w:r>
    </w:p>
    <w:p w:rsidR="00CA6D1F" w:rsidRPr="002472CF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77B">
        <w:rPr>
          <w:rFonts w:ascii="Times New Roman" w:hAnsi="Times New Roman"/>
          <w:sz w:val="28"/>
          <w:szCs w:val="28"/>
        </w:rPr>
        <w:t xml:space="preserve">А) </w:t>
      </w:r>
      <w:r w:rsidRPr="002472CF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Тестирование гипотез и сбор данных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CA6D1F" w:rsidRPr="002472CF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2CF">
        <w:rPr>
          <w:rFonts w:ascii="Times New Roman" w:hAnsi="Times New Roman"/>
          <w:sz w:val="28"/>
          <w:szCs w:val="28"/>
        </w:rPr>
        <w:t xml:space="preserve">Б) </w:t>
      </w:r>
      <w:r w:rsidRPr="002472CF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Бустер продаж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CA6D1F" w:rsidRPr="002472CF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2CF">
        <w:rPr>
          <w:rFonts w:ascii="Times New Roman" w:hAnsi="Times New Roman"/>
          <w:sz w:val="28"/>
          <w:szCs w:val="28"/>
        </w:rPr>
        <w:t xml:space="preserve">В) </w:t>
      </w:r>
      <w:r w:rsidRPr="002472CF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Выход на новую аудиторию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CA6D1F" w:rsidRPr="004A377B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77B">
        <w:rPr>
          <w:rFonts w:ascii="Times New Roman" w:hAnsi="Times New Roman"/>
          <w:sz w:val="28"/>
          <w:szCs w:val="28"/>
        </w:rPr>
        <w:t>Правильный ответ: Б, В, А</w:t>
      </w:r>
    </w:p>
    <w:p w:rsidR="00CA6D1F" w:rsidRPr="00807D43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D4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(ПК- 4.3)</w:t>
      </w:r>
    </w:p>
    <w:p w:rsidR="00CA6D1F" w:rsidRPr="004A377B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D1F" w:rsidRPr="002472CF" w:rsidRDefault="00CA6D1F" w:rsidP="002472C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Pr="004A377B">
        <w:rPr>
          <w:rFonts w:ascii="Times New Roman" w:hAnsi="Times New Roman"/>
          <w:sz w:val="28"/>
          <w:szCs w:val="28"/>
        </w:rPr>
        <w:t xml:space="preserve">. </w:t>
      </w:r>
      <w:r w:rsidRPr="002472CF">
        <w:rPr>
          <w:rFonts w:ascii="Times New Roman" w:hAnsi="Times New Roman"/>
          <w:iCs/>
          <w:sz w:val="28"/>
          <w:szCs w:val="28"/>
        </w:rPr>
        <w:t>Расположите в правильной последовательности этапы обработки больших массивов данных (Big Data)</w:t>
      </w:r>
      <w:r w:rsidRPr="002472CF">
        <w:rPr>
          <w:rFonts w:ascii="Times New Roman" w:hAnsi="Times New Roman"/>
          <w:iCs/>
          <w:sz w:val="28"/>
          <w:szCs w:val="28"/>
          <w:lang w:eastAsia="ru-RU"/>
        </w:rPr>
        <w:t>:</w:t>
      </w:r>
    </w:p>
    <w:p w:rsidR="00CA6D1F" w:rsidRPr="004A377B" w:rsidRDefault="00CA6D1F" w:rsidP="002472C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377B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4A377B">
        <w:rPr>
          <w:rFonts w:ascii="Times New Roman" w:hAnsi="Times New Roman"/>
          <w:sz w:val="28"/>
          <w:szCs w:val="28"/>
        </w:rPr>
        <w:t>ыбор алгоритма анализа данных и обучение программы выбранному алгоритму с дальнейшим анализом обнаруженных закономерностей</w:t>
      </w:r>
      <w:r>
        <w:rPr>
          <w:rFonts w:ascii="Times New Roman" w:hAnsi="Times New Roman"/>
          <w:sz w:val="28"/>
          <w:szCs w:val="28"/>
        </w:rPr>
        <w:t>.</w:t>
      </w:r>
      <w:r w:rsidRPr="004A377B">
        <w:rPr>
          <w:rFonts w:ascii="Times New Roman" w:hAnsi="Times New Roman"/>
          <w:sz w:val="28"/>
          <w:szCs w:val="28"/>
        </w:rPr>
        <w:t xml:space="preserve"> </w:t>
      </w:r>
    </w:p>
    <w:p w:rsidR="00CA6D1F" w:rsidRPr="004A377B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77B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С</w:t>
      </w:r>
      <w:r w:rsidRPr="004A377B">
        <w:rPr>
          <w:rFonts w:ascii="Times New Roman" w:hAnsi="Times New Roman"/>
          <w:sz w:val="28"/>
          <w:szCs w:val="28"/>
        </w:rPr>
        <w:t>бор данных с их параллельной подготовкой (декодировка, отсев мусора, удаление нерелевантной информации)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4A377B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77B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П</w:t>
      </w:r>
      <w:r w:rsidRPr="004A377B">
        <w:rPr>
          <w:rFonts w:ascii="Times New Roman" w:hAnsi="Times New Roman"/>
          <w:sz w:val="28"/>
          <w:szCs w:val="28"/>
        </w:rPr>
        <w:t>остановка задачи для аналитической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4A377B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77B">
        <w:rPr>
          <w:rFonts w:ascii="Times New Roman" w:hAnsi="Times New Roman"/>
          <w:sz w:val="28"/>
          <w:szCs w:val="28"/>
        </w:rPr>
        <w:t>Правильный ответ: В, Б, А</w:t>
      </w:r>
    </w:p>
    <w:p w:rsidR="00CA6D1F" w:rsidRPr="00807D43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D4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(ПК- 4.3)</w:t>
      </w:r>
    </w:p>
    <w:p w:rsidR="00CA6D1F" w:rsidRPr="004A377B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D1F" w:rsidRPr="002472CF" w:rsidRDefault="00CA6D1F" w:rsidP="002472C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4A377B">
        <w:rPr>
          <w:rFonts w:ascii="Times New Roman" w:hAnsi="Times New Roman"/>
          <w:sz w:val="28"/>
          <w:szCs w:val="28"/>
        </w:rPr>
        <w:t xml:space="preserve">. </w:t>
      </w:r>
      <w:r w:rsidRPr="002472CF">
        <w:rPr>
          <w:rFonts w:ascii="Times New Roman" w:hAnsi="Times New Roman"/>
          <w:iCs/>
          <w:sz w:val="28"/>
          <w:szCs w:val="28"/>
        </w:rPr>
        <w:t>Расположите в правильной последовательности этапы рыночного цикла криптовалюты:</w:t>
      </w:r>
    </w:p>
    <w:p w:rsidR="00CA6D1F" w:rsidRPr="004A377B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77B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У</w:t>
      </w:r>
      <w:r w:rsidRPr="004A377B">
        <w:rPr>
          <w:rFonts w:ascii="Times New Roman" w:hAnsi="Times New Roman"/>
          <w:sz w:val="28"/>
          <w:szCs w:val="28"/>
        </w:rPr>
        <w:t>ценка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4A377B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77B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Н</w:t>
      </w:r>
      <w:r w:rsidRPr="004A377B">
        <w:rPr>
          <w:rFonts w:ascii="Times New Roman" w:hAnsi="Times New Roman"/>
          <w:sz w:val="28"/>
          <w:szCs w:val="28"/>
        </w:rPr>
        <w:t>акопление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4A377B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77B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Р</w:t>
      </w:r>
      <w:r w:rsidRPr="004A377B">
        <w:rPr>
          <w:rFonts w:ascii="Times New Roman" w:hAnsi="Times New Roman"/>
          <w:sz w:val="28"/>
          <w:szCs w:val="28"/>
        </w:rPr>
        <w:t>ост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4A377B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77B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Р</w:t>
      </w:r>
      <w:r w:rsidRPr="004A377B">
        <w:rPr>
          <w:rFonts w:ascii="Times New Roman" w:hAnsi="Times New Roman"/>
          <w:sz w:val="28"/>
          <w:szCs w:val="28"/>
        </w:rPr>
        <w:t>аспределение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4A377B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77B">
        <w:rPr>
          <w:rFonts w:ascii="Times New Roman" w:hAnsi="Times New Roman"/>
          <w:sz w:val="28"/>
          <w:szCs w:val="28"/>
        </w:rPr>
        <w:t>Правильный ответ: Б, В, А, Г</w:t>
      </w:r>
    </w:p>
    <w:p w:rsidR="00CA6D1F" w:rsidRPr="00807D43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D4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(ПК- 4.3)</w:t>
      </w:r>
    </w:p>
    <w:p w:rsidR="00CA6D1F" w:rsidRPr="004A377B" w:rsidRDefault="00CA6D1F" w:rsidP="002472C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A6D1F" w:rsidRPr="002472CF" w:rsidRDefault="00CA6D1F" w:rsidP="002472C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A377B">
        <w:rPr>
          <w:rFonts w:ascii="Times New Roman" w:hAnsi="Times New Roman"/>
          <w:sz w:val="28"/>
          <w:szCs w:val="28"/>
        </w:rPr>
        <w:t xml:space="preserve">. </w:t>
      </w:r>
      <w:r w:rsidRPr="002472CF">
        <w:rPr>
          <w:rFonts w:ascii="Times New Roman" w:hAnsi="Times New Roman"/>
          <w:iCs/>
          <w:sz w:val="28"/>
          <w:szCs w:val="28"/>
        </w:rPr>
        <w:t>Укажите правильную последовательность установления онлайн-банкинга:</w:t>
      </w:r>
    </w:p>
    <w:p w:rsidR="00CA6D1F" w:rsidRPr="004A377B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77B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П</w:t>
      </w:r>
      <w:r w:rsidRPr="004A377B">
        <w:rPr>
          <w:rFonts w:ascii="Times New Roman" w:hAnsi="Times New Roman"/>
          <w:sz w:val="28"/>
          <w:szCs w:val="28"/>
        </w:rPr>
        <w:t>одписание документов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4A377B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77B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З</w:t>
      </w:r>
      <w:r w:rsidRPr="004A377B">
        <w:rPr>
          <w:rFonts w:ascii="Times New Roman" w:hAnsi="Times New Roman"/>
          <w:sz w:val="28"/>
          <w:szCs w:val="28"/>
        </w:rPr>
        <w:t>аключение первого договора с банком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4A377B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77B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Р</w:t>
      </w:r>
      <w:r w:rsidRPr="004A377B">
        <w:rPr>
          <w:rFonts w:ascii="Times New Roman" w:hAnsi="Times New Roman"/>
          <w:sz w:val="28"/>
          <w:szCs w:val="28"/>
        </w:rPr>
        <w:t>егистрация в интернет-банке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4A377B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77B">
        <w:rPr>
          <w:rFonts w:ascii="Times New Roman" w:hAnsi="Times New Roman"/>
          <w:sz w:val="28"/>
          <w:szCs w:val="28"/>
        </w:rPr>
        <w:t>Правильный ответ: Б, А, В</w:t>
      </w:r>
    </w:p>
    <w:p w:rsidR="00CA6D1F" w:rsidRPr="00807D43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D4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(ПК- 4.3)</w:t>
      </w:r>
    </w:p>
    <w:p w:rsidR="00CA6D1F" w:rsidRPr="004A377B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A6D1F" w:rsidRPr="002472CF" w:rsidRDefault="00CA6D1F" w:rsidP="002472CF">
      <w:pPr>
        <w:pStyle w:val="sectionjournalparagraphp5zbfm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iCs/>
          <w:sz w:val="28"/>
          <w:szCs w:val="28"/>
        </w:rPr>
      </w:pPr>
      <w:r>
        <w:rPr>
          <w:sz w:val="28"/>
          <w:szCs w:val="28"/>
        </w:rPr>
        <w:t>8</w:t>
      </w:r>
      <w:r w:rsidRPr="004A377B">
        <w:rPr>
          <w:sz w:val="28"/>
          <w:szCs w:val="28"/>
        </w:rPr>
        <w:t xml:space="preserve">. </w:t>
      </w:r>
      <w:r w:rsidRPr="002472CF">
        <w:rPr>
          <w:iCs/>
          <w:sz w:val="28"/>
          <w:szCs w:val="28"/>
        </w:rPr>
        <w:t xml:space="preserve">Установите правильную последовательность </w:t>
      </w:r>
      <w:r w:rsidRPr="002472CF">
        <w:rPr>
          <w:iCs/>
          <w:sz w:val="28"/>
          <w:szCs w:val="28"/>
          <w:bdr w:val="none" w:sz="0" w:space="0" w:color="auto" w:frame="1"/>
        </w:rPr>
        <w:t>основных этапов развития стартапа</w:t>
      </w:r>
      <w:r w:rsidRPr="002472CF">
        <w:rPr>
          <w:iCs/>
          <w:sz w:val="28"/>
          <w:szCs w:val="28"/>
        </w:rPr>
        <w:t>:</w:t>
      </w:r>
    </w:p>
    <w:p w:rsidR="00CA6D1F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77B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П</w:t>
      </w:r>
      <w:r w:rsidRPr="004A377B">
        <w:rPr>
          <w:rFonts w:ascii="Times New Roman" w:hAnsi="Times New Roman"/>
          <w:sz w:val="28"/>
          <w:szCs w:val="28"/>
        </w:rPr>
        <w:t>ереговоры с инвесторами и подписание договора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4A377B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77B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В</w:t>
      </w:r>
      <w:r w:rsidRPr="004A377B">
        <w:rPr>
          <w:rFonts w:ascii="Times New Roman" w:hAnsi="Times New Roman"/>
          <w:sz w:val="28"/>
          <w:szCs w:val="28"/>
        </w:rPr>
        <w:t>ыбор формы ведения предпринимательской деятельности и поиск инвесторов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4A377B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77B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А</w:t>
      </w:r>
      <w:r w:rsidRPr="004A377B">
        <w:rPr>
          <w:rFonts w:ascii="Times New Roman" w:hAnsi="Times New Roman"/>
          <w:sz w:val="28"/>
          <w:szCs w:val="28"/>
        </w:rPr>
        <w:t>нализ рынка и выбор перспективной ниши бизнеса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4A377B" w:rsidRDefault="00CA6D1F" w:rsidP="002472CF">
      <w:pPr>
        <w:pStyle w:val="sectionjournallistitemgdwfn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A377B">
        <w:rPr>
          <w:sz w:val="28"/>
          <w:szCs w:val="28"/>
        </w:rPr>
        <w:t xml:space="preserve">Г) </w:t>
      </w:r>
      <w:r>
        <w:rPr>
          <w:sz w:val="28"/>
          <w:szCs w:val="28"/>
        </w:rPr>
        <w:t>П</w:t>
      </w:r>
      <w:r w:rsidRPr="004A377B">
        <w:rPr>
          <w:sz w:val="28"/>
          <w:szCs w:val="28"/>
        </w:rPr>
        <w:t>роработка идеи продукта</w:t>
      </w:r>
      <w:r>
        <w:rPr>
          <w:sz w:val="28"/>
          <w:szCs w:val="28"/>
        </w:rPr>
        <w:t>.</w:t>
      </w:r>
    </w:p>
    <w:p w:rsidR="00CA6D1F" w:rsidRPr="004A377B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77B">
        <w:rPr>
          <w:rFonts w:ascii="Times New Roman" w:hAnsi="Times New Roman"/>
          <w:sz w:val="28"/>
          <w:szCs w:val="28"/>
        </w:rPr>
        <w:t>Правильный ответ: Г, В, Б, А</w:t>
      </w:r>
    </w:p>
    <w:p w:rsidR="00CA6D1F" w:rsidRPr="00807D43" w:rsidRDefault="00CA6D1F" w:rsidP="002472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D4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(ПК-4.3)</w:t>
      </w:r>
    </w:p>
    <w:p w:rsidR="00CA6D1F" w:rsidRPr="000162F4" w:rsidRDefault="00CA6D1F" w:rsidP="00237AC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lightGray"/>
        </w:rPr>
      </w:pPr>
    </w:p>
    <w:p w:rsidR="00CA6D1F" w:rsidRPr="002472CF" w:rsidRDefault="00CA6D1F" w:rsidP="000102A7">
      <w:pPr>
        <w:pStyle w:val="Heading3"/>
        <w:spacing w:before="0" w:line="240" w:lineRule="auto"/>
        <w:rPr>
          <w:rFonts w:ascii="Times New Roman" w:hAnsi="Times New Roman"/>
          <w:sz w:val="28"/>
          <w:szCs w:val="28"/>
        </w:rPr>
      </w:pPr>
      <w:r w:rsidRPr="002472CF">
        <w:rPr>
          <w:rFonts w:ascii="Times New Roman" w:hAnsi="Times New Roman"/>
          <w:sz w:val="28"/>
          <w:szCs w:val="28"/>
        </w:rPr>
        <w:t>Задания открытого типа</w:t>
      </w:r>
    </w:p>
    <w:p w:rsidR="00CA6D1F" w:rsidRPr="002472CF" w:rsidRDefault="00CA6D1F" w:rsidP="000102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D1F" w:rsidRPr="00FD12A6" w:rsidRDefault="00CA6D1F" w:rsidP="000102A7">
      <w:pPr>
        <w:pStyle w:val="Heading4"/>
        <w:spacing w:before="0" w:line="240" w:lineRule="auto"/>
        <w:rPr>
          <w:rFonts w:ascii="Times New Roman" w:hAnsi="Times New Roman"/>
        </w:rPr>
      </w:pPr>
      <w:r w:rsidRPr="00FD12A6">
        <w:rPr>
          <w:rFonts w:ascii="Times New Roman" w:hAnsi="Times New Roman"/>
        </w:rPr>
        <w:t>Задания открытого типа на дополнение</w:t>
      </w:r>
    </w:p>
    <w:p w:rsidR="00CA6D1F" w:rsidRPr="002472CF" w:rsidRDefault="00CA6D1F" w:rsidP="000102A7">
      <w:pPr>
        <w:spacing w:after="0" w:line="240" w:lineRule="auto"/>
        <w:rPr>
          <w:rFonts w:ascii="Times New Roman" w:hAnsi="Times New Roman"/>
        </w:rPr>
      </w:pPr>
    </w:p>
    <w:p w:rsidR="00CA6D1F" w:rsidRPr="002472CF" w:rsidRDefault="00CA6D1F" w:rsidP="000102A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472C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CA6D1F" w:rsidRPr="002472CF" w:rsidRDefault="00CA6D1F" w:rsidP="0012189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A6D1F" w:rsidRPr="00E102CA" w:rsidRDefault="00CA6D1F" w:rsidP="000B53C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102C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 w:rsidRPr="00E102CA">
        <w:rPr>
          <w:rFonts w:ascii="Times New Roman" w:hAnsi="Times New Roman"/>
          <w:sz w:val="28"/>
          <w:szCs w:val="28"/>
        </w:rPr>
        <w:t xml:space="preserve">недрение новых </w:t>
      </w:r>
      <w:r>
        <w:rPr>
          <w:rFonts w:ascii="Times New Roman" w:hAnsi="Times New Roman"/>
          <w:sz w:val="28"/>
          <w:szCs w:val="28"/>
        </w:rPr>
        <w:t xml:space="preserve">__________ </w:t>
      </w:r>
      <w:r w:rsidRPr="00E102CA">
        <w:rPr>
          <w:rFonts w:ascii="Times New Roman" w:hAnsi="Times New Roman"/>
          <w:sz w:val="28"/>
          <w:szCs w:val="28"/>
        </w:rPr>
        <w:t>продуктов, услуг, программного обеспечения предполагает рост мошеннических операций.</w:t>
      </w:r>
    </w:p>
    <w:p w:rsidR="00CA6D1F" w:rsidRPr="004A06FD" w:rsidRDefault="00CA6D1F" w:rsidP="000B53C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06FD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Цифровых.</w:t>
      </w:r>
    </w:p>
    <w:p w:rsidR="00CA6D1F" w:rsidRPr="00807D43" w:rsidRDefault="00CA6D1F" w:rsidP="000B5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D4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(ПК- 4.3)</w:t>
      </w:r>
    </w:p>
    <w:p w:rsidR="00CA6D1F" w:rsidRPr="004A06FD" w:rsidRDefault="00CA6D1F" w:rsidP="000B5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D1F" w:rsidRPr="005D2DAE" w:rsidRDefault="00CA6D1F" w:rsidP="000B53C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D2DAE">
        <w:rPr>
          <w:rFonts w:ascii="Times New Roman" w:hAnsi="Times New Roman"/>
          <w:sz w:val="28"/>
          <w:szCs w:val="28"/>
        </w:rPr>
        <w:t xml:space="preserve">. При использовании скам-проектов мошенники создают фальшивые криптовалютные проекты или ICO, собирают </w:t>
      </w:r>
      <w:r>
        <w:rPr>
          <w:rFonts w:ascii="Times New Roman" w:hAnsi="Times New Roman"/>
          <w:sz w:val="28"/>
          <w:szCs w:val="28"/>
        </w:rPr>
        <w:t xml:space="preserve">__________ </w:t>
      </w:r>
      <w:r w:rsidRPr="005D2DAE">
        <w:rPr>
          <w:rFonts w:ascii="Times New Roman" w:hAnsi="Times New Roman"/>
          <w:sz w:val="28"/>
          <w:szCs w:val="28"/>
        </w:rPr>
        <w:t>от людей, а затем исчезают, не предоставив никаких реальных услуг или продуктов.</w:t>
      </w:r>
    </w:p>
    <w:p w:rsidR="00CA6D1F" w:rsidRPr="004A06FD" w:rsidRDefault="00CA6D1F" w:rsidP="000B5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06FD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И</w:t>
      </w:r>
      <w:r w:rsidRPr="005D2DAE">
        <w:rPr>
          <w:rFonts w:ascii="Times New Roman" w:hAnsi="Times New Roman"/>
          <w:sz w:val="28"/>
          <w:szCs w:val="28"/>
        </w:rPr>
        <w:t>нвестиции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807D43" w:rsidRDefault="00CA6D1F" w:rsidP="000B5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D43">
        <w:rPr>
          <w:rFonts w:ascii="Times New Roman" w:hAnsi="Times New Roman"/>
          <w:sz w:val="28"/>
          <w:szCs w:val="28"/>
        </w:rPr>
        <w:t xml:space="preserve">Компетенции (индикаторы): ПК-4 </w:t>
      </w:r>
      <w:r>
        <w:rPr>
          <w:rFonts w:ascii="Times New Roman" w:hAnsi="Times New Roman"/>
          <w:sz w:val="28"/>
          <w:szCs w:val="28"/>
        </w:rPr>
        <w:t>(ПК- 4.3)</w:t>
      </w:r>
    </w:p>
    <w:p w:rsidR="00CA6D1F" w:rsidRPr="004A06FD" w:rsidRDefault="00CA6D1F" w:rsidP="000B5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D1F" w:rsidRPr="009E5C3C" w:rsidRDefault="00CA6D1F" w:rsidP="000B53C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E5C3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случае фишинга м</w:t>
      </w:r>
      <w:r w:rsidRPr="009E5C3C">
        <w:rPr>
          <w:rFonts w:ascii="Times New Roman" w:hAnsi="Times New Roman"/>
          <w:sz w:val="28"/>
          <w:szCs w:val="28"/>
        </w:rPr>
        <w:t>ошенники отправляют фальшивые электронные письма или создают поддельные веб-сайты, которые выглядят так же, как официальные сайты бирж или кошельков криптовалюты</w:t>
      </w:r>
      <w:r>
        <w:rPr>
          <w:rFonts w:ascii="Times New Roman" w:hAnsi="Times New Roman"/>
          <w:sz w:val="28"/>
          <w:szCs w:val="28"/>
        </w:rPr>
        <w:t>,ц</w:t>
      </w:r>
      <w:r w:rsidRPr="009E5C3C">
        <w:rPr>
          <w:rFonts w:ascii="Times New Roman" w:hAnsi="Times New Roman"/>
          <w:sz w:val="28"/>
          <w:szCs w:val="28"/>
        </w:rPr>
        <w:t>елью фишинга является получение</w:t>
      </w:r>
      <w:r>
        <w:rPr>
          <w:rFonts w:ascii="Times New Roman" w:hAnsi="Times New Roman"/>
          <w:sz w:val="28"/>
          <w:szCs w:val="28"/>
        </w:rPr>
        <w:t>__________________</w:t>
      </w:r>
      <w:r w:rsidRPr="009E5C3C">
        <w:rPr>
          <w:rFonts w:ascii="Times New Roman" w:hAnsi="Times New Roman"/>
          <w:sz w:val="28"/>
          <w:szCs w:val="28"/>
        </w:rPr>
        <w:t>, такой как пароли или приватные ключи, чтобы мошенники могли получить доступ к криптовалютным счетам жертвы.</w:t>
      </w:r>
    </w:p>
    <w:p w:rsidR="00CA6D1F" w:rsidRPr="009E5C3C" w:rsidRDefault="00CA6D1F" w:rsidP="000B53C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E5C3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Л</w:t>
      </w:r>
      <w:r w:rsidRPr="009E5C3C">
        <w:rPr>
          <w:rFonts w:ascii="Times New Roman" w:hAnsi="Times New Roman"/>
          <w:sz w:val="28"/>
          <w:szCs w:val="28"/>
        </w:rPr>
        <w:t>ичной информации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807D43" w:rsidRDefault="00CA6D1F" w:rsidP="000B5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D4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(ПК- 4.3)</w:t>
      </w:r>
    </w:p>
    <w:p w:rsidR="00CA6D1F" w:rsidRDefault="00CA6D1F" w:rsidP="000B5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D1F" w:rsidRPr="009E5C3C" w:rsidRDefault="00CA6D1F" w:rsidP="000B53C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A06F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случае фейковых раздач мошенники </w:t>
      </w:r>
      <w:r w:rsidRPr="009E5C3C">
        <w:rPr>
          <w:rFonts w:ascii="Times New Roman" w:hAnsi="Times New Roman"/>
          <w:sz w:val="28"/>
          <w:szCs w:val="28"/>
        </w:rPr>
        <w:t>предлагают что-то бесплатно в обмен на небольшой взнос</w:t>
      </w:r>
      <w:r>
        <w:rPr>
          <w:rFonts w:ascii="Times New Roman" w:hAnsi="Times New Roman"/>
          <w:sz w:val="28"/>
          <w:szCs w:val="28"/>
        </w:rPr>
        <w:t>,о</w:t>
      </w:r>
      <w:r w:rsidRPr="009E5C3C">
        <w:rPr>
          <w:rFonts w:ascii="Times New Roman" w:hAnsi="Times New Roman"/>
          <w:sz w:val="28"/>
          <w:szCs w:val="28"/>
        </w:rPr>
        <w:t xml:space="preserve">бычно они просят отправить </w:t>
      </w:r>
      <w:r>
        <w:rPr>
          <w:rFonts w:ascii="Times New Roman" w:hAnsi="Times New Roman"/>
          <w:sz w:val="28"/>
          <w:szCs w:val="28"/>
        </w:rPr>
        <w:t>__________</w:t>
      </w:r>
      <w:r w:rsidRPr="009E5C3C">
        <w:rPr>
          <w:rFonts w:ascii="Times New Roman" w:hAnsi="Times New Roman"/>
          <w:sz w:val="28"/>
          <w:szCs w:val="28"/>
        </w:rPr>
        <w:t>на некий биткоин-адрес, чтобы можно было получить обратно большую сумму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4A06FD" w:rsidRDefault="00CA6D1F" w:rsidP="000B5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06FD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С</w:t>
      </w:r>
      <w:r w:rsidRPr="009E5C3C">
        <w:rPr>
          <w:rFonts w:ascii="Times New Roman" w:hAnsi="Times New Roman"/>
          <w:sz w:val="28"/>
          <w:szCs w:val="28"/>
        </w:rPr>
        <w:t>редства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807D43" w:rsidRDefault="00CA6D1F" w:rsidP="000B5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D4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(ПК- 4.3)</w:t>
      </w:r>
    </w:p>
    <w:p w:rsidR="00CA6D1F" w:rsidRPr="004A06FD" w:rsidRDefault="00CA6D1F" w:rsidP="000B53C8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hAnsi="Times New Roman"/>
          <w:b/>
          <w:bCs/>
          <w:sz w:val="28"/>
          <w:szCs w:val="28"/>
        </w:rPr>
      </w:pPr>
    </w:p>
    <w:p w:rsidR="00CA6D1F" w:rsidRPr="00F43B1A" w:rsidRDefault="00CA6D1F" w:rsidP="000B53C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2F48E9">
        <w:rPr>
          <w:rFonts w:ascii="Times New Roman" w:hAnsi="Times New Roman"/>
          <w:sz w:val="28"/>
          <w:szCs w:val="28"/>
        </w:rPr>
        <w:t>Финтех (от «финансовые технологии») 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48E9">
        <w:rPr>
          <w:rFonts w:ascii="Times New Roman" w:hAnsi="Times New Roman"/>
          <w:sz w:val="28"/>
          <w:szCs w:val="28"/>
        </w:rPr>
        <w:t>это широкая линейка продуктов, инструментов и бизнес-моделей для оказания</w:t>
      </w:r>
      <w:r>
        <w:rPr>
          <w:rFonts w:ascii="Times New Roman" w:hAnsi="Times New Roman"/>
          <w:sz w:val="28"/>
          <w:szCs w:val="28"/>
        </w:rPr>
        <w:t xml:space="preserve"> ___________</w:t>
      </w:r>
      <w:r w:rsidRPr="002F48E9">
        <w:rPr>
          <w:rFonts w:ascii="Times New Roman" w:hAnsi="Times New Roman"/>
          <w:sz w:val="28"/>
          <w:szCs w:val="28"/>
        </w:rPr>
        <w:t xml:space="preserve"> и множество сервисов с использованием инновационных технологий: больших данных, блокчейна, биометрии и других направлений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F43B1A" w:rsidRDefault="00CA6D1F" w:rsidP="000B5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3B1A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Ф</w:t>
      </w:r>
      <w:r w:rsidRPr="002F48E9">
        <w:rPr>
          <w:rFonts w:ascii="Times New Roman" w:hAnsi="Times New Roman"/>
          <w:sz w:val="28"/>
          <w:szCs w:val="28"/>
        </w:rPr>
        <w:t>инансовых услуг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807D43" w:rsidRDefault="00CA6D1F" w:rsidP="000B5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D43">
        <w:rPr>
          <w:rFonts w:ascii="Times New Roman" w:hAnsi="Times New Roman"/>
          <w:sz w:val="28"/>
          <w:szCs w:val="28"/>
        </w:rPr>
        <w:t xml:space="preserve">Компетенции (индикаторы): ПК-4 </w:t>
      </w:r>
      <w:r>
        <w:rPr>
          <w:rFonts w:ascii="Times New Roman" w:hAnsi="Times New Roman"/>
          <w:sz w:val="28"/>
          <w:szCs w:val="28"/>
        </w:rPr>
        <w:t>(ПК- 4.3)</w:t>
      </w:r>
    </w:p>
    <w:p w:rsidR="00CA6D1F" w:rsidRPr="00D0223C" w:rsidRDefault="00CA6D1F" w:rsidP="000B5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D1F" w:rsidRPr="00EF01D8" w:rsidRDefault="00CA6D1F" w:rsidP="000B5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EF01D8">
        <w:rPr>
          <w:rFonts w:ascii="Times New Roman" w:hAnsi="Times New Roman"/>
          <w:sz w:val="28"/>
          <w:szCs w:val="28"/>
        </w:rPr>
        <w:t>Бизнес-инструменты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48E9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_______________</w:t>
      </w:r>
      <w:r w:rsidRPr="00EF01D8">
        <w:rPr>
          <w:rFonts w:ascii="Times New Roman" w:hAnsi="Times New Roman"/>
          <w:sz w:val="28"/>
          <w:szCs w:val="28"/>
        </w:rPr>
        <w:t>, которое позволяет предприятиям самостоятельно обрабатывать финансовую информацию для личных целей или для предоставления отчётов в контролирующие органы. </w:t>
      </w:r>
    </w:p>
    <w:p w:rsidR="00CA6D1F" w:rsidRPr="004A06FD" w:rsidRDefault="00CA6D1F" w:rsidP="000B5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06FD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П</w:t>
      </w:r>
      <w:r w:rsidRPr="00EF01D8">
        <w:rPr>
          <w:rFonts w:ascii="Times New Roman" w:hAnsi="Times New Roman"/>
          <w:sz w:val="28"/>
          <w:szCs w:val="28"/>
        </w:rPr>
        <w:t>рограммное обеспечение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807D43" w:rsidRDefault="00CA6D1F" w:rsidP="000B5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D4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(ПК- 4.3)</w:t>
      </w:r>
    </w:p>
    <w:p w:rsidR="00CA6D1F" w:rsidRPr="00D0223C" w:rsidRDefault="00CA6D1F" w:rsidP="000B5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D1F" w:rsidRPr="006913B9" w:rsidRDefault="00CA6D1F" w:rsidP="000B5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6913B9">
        <w:rPr>
          <w:rFonts w:ascii="Times New Roman" w:hAnsi="Times New Roman"/>
          <w:sz w:val="28"/>
          <w:szCs w:val="28"/>
        </w:rPr>
        <w:t>. Персональные финансы</w:t>
      </w:r>
      <w:r w:rsidRPr="002F48E9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>р</w:t>
      </w:r>
      <w:r w:rsidRPr="006913B9">
        <w:rPr>
          <w:rFonts w:ascii="Times New Roman" w:hAnsi="Times New Roman"/>
          <w:sz w:val="28"/>
          <w:szCs w:val="28"/>
        </w:rPr>
        <w:t xml:space="preserve">азличные приложения и сервисы, которые помогают </w:t>
      </w:r>
      <w:r>
        <w:rPr>
          <w:rFonts w:ascii="Times New Roman" w:hAnsi="Times New Roman"/>
          <w:sz w:val="28"/>
          <w:szCs w:val="28"/>
        </w:rPr>
        <w:t xml:space="preserve">_________ </w:t>
      </w:r>
      <w:r w:rsidRPr="006913B9">
        <w:rPr>
          <w:rFonts w:ascii="Times New Roman" w:hAnsi="Times New Roman"/>
          <w:sz w:val="28"/>
          <w:szCs w:val="28"/>
        </w:rPr>
        <w:t>управлять деньгами: онлайн-кошельки, советники.</w:t>
      </w:r>
    </w:p>
    <w:p w:rsidR="00CA6D1F" w:rsidRPr="00A0506A" w:rsidRDefault="00CA6D1F" w:rsidP="000B5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506A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П</w:t>
      </w:r>
      <w:r w:rsidRPr="006913B9">
        <w:rPr>
          <w:rFonts w:ascii="Times New Roman" w:hAnsi="Times New Roman"/>
          <w:sz w:val="28"/>
          <w:szCs w:val="28"/>
        </w:rPr>
        <w:t>ользователям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807D43" w:rsidRDefault="00CA6D1F" w:rsidP="000B5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D4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(ПК- 4.3)</w:t>
      </w:r>
    </w:p>
    <w:p w:rsidR="00CA6D1F" w:rsidRDefault="00CA6D1F" w:rsidP="000B5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D1F" w:rsidRPr="006913B9" w:rsidRDefault="00CA6D1F" w:rsidP="000B53C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6913B9">
        <w:rPr>
          <w:rFonts w:ascii="Times New Roman" w:hAnsi="Times New Roman"/>
          <w:sz w:val="28"/>
          <w:szCs w:val="28"/>
        </w:rPr>
        <w:t>. Инвестиции</w:t>
      </w:r>
      <w:r w:rsidRPr="002F48E9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>т</w:t>
      </w:r>
      <w:r w:rsidRPr="006913B9">
        <w:rPr>
          <w:rFonts w:ascii="Times New Roman" w:hAnsi="Times New Roman"/>
          <w:sz w:val="28"/>
          <w:szCs w:val="28"/>
        </w:rPr>
        <w:t xml:space="preserve">рейдинговые инструменты и биржевые роботы, которые умеют анализировать </w:t>
      </w:r>
      <w:r>
        <w:rPr>
          <w:rFonts w:ascii="Times New Roman" w:hAnsi="Times New Roman"/>
          <w:sz w:val="28"/>
          <w:szCs w:val="28"/>
        </w:rPr>
        <w:t xml:space="preserve">_________________ </w:t>
      </w:r>
      <w:r w:rsidRPr="006913B9">
        <w:rPr>
          <w:rFonts w:ascii="Times New Roman" w:hAnsi="Times New Roman"/>
          <w:sz w:val="28"/>
          <w:szCs w:val="28"/>
        </w:rPr>
        <w:t>и на основе данных принимать решения о сделках: покупать, продавать или игнорировать торговые активы.</w:t>
      </w:r>
    </w:p>
    <w:p w:rsidR="00CA6D1F" w:rsidRPr="003F7F50" w:rsidRDefault="00CA6D1F" w:rsidP="000B5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F50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Финансовые рынки.</w:t>
      </w:r>
    </w:p>
    <w:p w:rsidR="00CA6D1F" w:rsidRPr="00807D43" w:rsidRDefault="00CA6D1F" w:rsidP="000B53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D43">
        <w:rPr>
          <w:rFonts w:ascii="Times New Roman" w:hAnsi="Times New Roman"/>
          <w:sz w:val="28"/>
          <w:szCs w:val="28"/>
        </w:rPr>
        <w:t>Компетенции (индикаторы): ПК</w:t>
      </w:r>
      <w:r>
        <w:rPr>
          <w:rFonts w:ascii="Times New Roman" w:hAnsi="Times New Roman"/>
          <w:sz w:val="28"/>
          <w:szCs w:val="28"/>
        </w:rPr>
        <w:t>-4 (ПК- 4.3)</w:t>
      </w:r>
    </w:p>
    <w:p w:rsidR="00CA6D1F" w:rsidRPr="000B53C8" w:rsidRDefault="00CA6D1F" w:rsidP="000102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D1F" w:rsidRPr="00FD12A6" w:rsidRDefault="00CA6D1F" w:rsidP="000102A7">
      <w:pPr>
        <w:pStyle w:val="Heading4"/>
        <w:spacing w:before="0" w:line="240" w:lineRule="auto"/>
        <w:rPr>
          <w:rFonts w:ascii="Times New Roman" w:hAnsi="Times New Roman"/>
        </w:rPr>
      </w:pPr>
      <w:r w:rsidRPr="00FD12A6">
        <w:rPr>
          <w:rFonts w:ascii="Times New Roman" w:hAnsi="Times New Roman"/>
        </w:rPr>
        <w:t>Задания открытого типа с кратким свободным ответом</w:t>
      </w:r>
    </w:p>
    <w:p w:rsidR="00CA6D1F" w:rsidRPr="000B53C8" w:rsidRDefault="00CA6D1F" w:rsidP="000102A7">
      <w:pPr>
        <w:spacing w:after="0" w:line="240" w:lineRule="auto"/>
        <w:rPr>
          <w:rFonts w:ascii="Times New Roman" w:hAnsi="Times New Roman"/>
        </w:rPr>
      </w:pPr>
    </w:p>
    <w:p w:rsidR="00CA6D1F" w:rsidRPr="000B53C8" w:rsidRDefault="00CA6D1F" w:rsidP="000102A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B53C8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CA6D1F" w:rsidRPr="000B53C8" w:rsidRDefault="00CA6D1F" w:rsidP="000102A7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A6D1F" w:rsidRPr="000D6CE0" w:rsidRDefault="00CA6D1F" w:rsidP="00075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0D6CE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</w:t>
      </w:r>
      <w:r w:rsidRPr="000D6CE0">
        <w:rPr>
          <w:rFonts w:ascii="Times New Roman" w:hAnsi="Times New Roman"/>
          <w:sz w:val="28"/>
          <w:szCs w:val="28"/>
        </w:rPr>
        <w:t>акая технология позволяет автоматизировать рутинные задачи с помощью программного обеспечения, которое имитирует действия человека в цифровых системах?</w:t>
      </w:r>
    </w:p>
    <w:p w:rsidR="00CA6D1F" w:rsidRDefault="00CA6D1F" w:rsidP="00075E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D6CE0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Pr="000D6C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0D6CE0">
        <w:rPr>
          <w:rFonts w:ascii="Times New Roman" w:hAnsi="Times New Roman"/>
          <w:sz w:val="28"/>
          <w:szCs w:val="28"/>
        </w:rPr>
        <w:t>оботизация процессов автоматизации (RPA)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807D43" w:rsidRDefault="00CA6D1F" w:rsidP="009777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D4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(ПК-4.3)</w:t>
      </w:r>
    </w:p>
    <w:p w:rsidR="00CA6D1F" w:rsidRDefault="00CA6D1F" w:rsidP="00075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D1F" w:rsidRPr="00CC6FED" w:rsidRDefault="00CA6D1F" w:rsidP="00075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C6FE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</w:t>
      </w:r>
      <w:r w:rsidRPr="00CC6FED">
        <w:rPr>
          <w:rFonts w:ascii="Times New Roman" w:hAnsi="Times New Roman"/>
          <w:sz w:val="28"/>
          <w:szCs w:val="28"/>
        </w:rPr>
        <w:t>акая область компьютерных наук, направленна на создание систем, способных выполнять задачи, требующие человеческого интеллекта?</w:t>
      </w:r>
    </w:p>
    <w:p w:rsidR="00CA6D1F" w:rsidRPr="00CC6FED" w:rsidRDefault="00CA6D1F" w:rsidP="00075E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C6FED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И</w:t>
      </w:r>
      <w:r w:rsidRPr="00CC6FED">
        <w:rPr>
          <w:rFonts w:ascii="Times New Roman" w:hAnsi="Times New Roman"/>
          <w:sz w:val="28"/>
          <w:szCs w:val="28"/>
        </w:rPr>
        <w:t>скусственный интеллект (ИИ)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807D43" w:rsidRDefault="00CA6D1F" w:rsidP="009777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D4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(ПК-4.3)</w:t>
      </w:r>
    </w:p>
    <w:p w:rsidR="00CA6D1F" w:rsidRDefault="00CA6D1F" w:rsidP="000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D1F" w:rsidRPr="00E60A5C" w:rsidRDefault="00CA6D1F" w:rsidP="00075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60A5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</w:t>
      </w:r>
      <w:r w:rsidRPr="00E60A5C">
        <w:rPr>
          <w:rFonts w:ascii="Times New Roman" w:hAnsi="Times New Roman"/>
          <w:sz w:val="28"/>
          <w:szCs w:val="28"/>
        </w:rPr>
        <w:t>акая модель работает по алгоритму: извлечение данных из всех источников, которые система фильтрует по заданным условиям и распределяет между компьютерами?</w:t>
      </w:r>
    </w:p>
    <w:p w:rsidR="00CA6D1F" w:rsidRPr="00E60A5C" w:rsidRDefault="00CA6D1F" w:rsidP="00075E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60A5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М</w:t>
      </w:r>
      <w:r w:rsidRPr="00E60A5C">
        <w:rPr>
          <w:rFonts w:ascii="Times New Roman" w:hAnsi="Times New Roman"/>
          <w:sz w:val="28"/>
          <w:szCs w:val="28"/>
        </w:rPr>
        <w:t>одель параллельных вычислений MapReduce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807D43" w:rsidRDefault="00CA6D1F" w:rsidP="009777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D4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(ПК-4.3)</w:t>
      </w:r>
    </w:p>
    <w:p w:rsidR="00CA6D1F" w:rsidRPr="00E60A5C" w:rsidRDefault="00CA6D1F" w:rsidP="000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D1F" w:rsidRPr="00CC6FED" w:rsidRDefault="00CA6D1F" w:rsidP="00075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A533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</w:t>
      </w:r>
      <w:r w:rsidRPr="00FA533A">
        <w:rPr>
          <w:rFonts w:ascii="Times New Roman" w:hAnsi="Times New Roman"/>
          <w:sz w:val="28"/>
          <w:szCs w:val="28"/>
        </w:rPr>
        <w:t>ак</w:t>
      </w:r>
      <w:r>
        <w:rPr>
          <w:rFonts w:ascii="Times New Roman" w:hAnsi="Times New Roman"/>
          <w:sz w:val="28"/>
          <w:szCs w:val="28"/>
        </w:rPr>
        <w:t xml:space="preserve"> называют</w:t>
      </w:r>
      <w:r w:rsidRPr="00FA533A">
        <w:rPr>
          <w:rFonts w:ascii="Times New Roman" w:hAnsi="Times New Roman"/>
          <w:sz w:val="28"/>
          <w:szCs w:val="28"/>
        </w:rPr>
        <w:t xml:space="preserve"> совокупность электронных данных (цифрового кода или обозначения), содержащихся в информационной системе, </w:t>
      </w:r>
      <w:r>
        <w:rPr>
          <w:rFonts w:ascii="Times New Roman" w:hAnsi="Times New Roman"/>
          <w:sz w:val="28"/>
          <w:szCs w:val="28"/>
        </w:rPr>
        <w:t>работающую</w:t>
      </w:r>
      <w:r w:rsidRPr="00FA533A">
        <w:rPr>
          <w:rFonts w:ascii="Times New Roman" w:hAnsi="Times New Roman"/>
          <w:sz w:val="28"/>
          <w:szCs w:val="28"/>
        </w:rPr>
        <w:t>полностью в цифровых сетях, позволяя осуществлять транзакции электронным способом?</w:t>
      </w:r>
    </w:p>
    <w:p w:rsidR="00CA6D1F" w:rsidRPr="00CC6FED" w:rsidRDefault="00CA6D1F" w:rsidP="00075E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C6FED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Цифровая валюта.</w:t>
      </w:r>
    </w:p>
    <w:p w:rsidR="00CA6D1F" w:rsidRPr="00807D43" w:rsidRDefault="00CA6D1F" w:rsidP="009777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D4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(ПК-4.3)</w:t>
      </w:r>
    </w:p>
    <w:p w:rsidR="00CA6D1F" w:rsidRDefault="00CA6D1F" w:rsidP="000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D1F" w:rsidRPr="00533910" w:rsidRDefault="00CA6D1F" w:rsidP="00075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3391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</w:t>
      </w:r>
      <w:r w:rsidRPr="00533910">
        <w:rPr>
          <w:rFonts w:ascii="Times New Roman" w:hAnsi="Times New Roman"/>
          <w:sz w:val="28"/>
          <w:szCs w:val="28"/>
        </w:rPr>
        <w:t>ак называют децентрализованную систему хранения и передачи информации, при которой данные шифруются и объединяются в блоки, а затем сохраняются на компьютерах множества пользователей сети? </w:t>
      </w:r>
    </w:p>
    <w:p w:rsidR="00CA6D1F" w:rsidRPr="00533910" w:rsidRDefault="00CA6D1F" w:rsidP="00075E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33910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  <w:r w:rsidRPr="00533910">
        <w:rPr>
          <w:rFonts w:ascii="Times New Roman" w:hAnsi="Times New Roman"/>
          <w:sz w:val="28"/>
          <w:szCs w:val="28"/>
        </w:rPr>
        <w:t>локчейн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807D43" w:rsidRDefault="00CA6D1F" w:rsidP="009777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D4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(ПК-4.3)</w:t>
      </w:r>
    </w:p>
    <w:p w:rsidR="00CA6D1F" w:rsidRDefault="00CA6D1F" w:rsidP="000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D1F" w:rsidRPr="00C079C3" w:rsidRDefault="00CA6D1F" w:rsidP="00075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C079C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</w:t>
      </w:r>
      <w:r w:rsidRPr="00C079C3">
        <w:rPr>
          <w:rFonts w:ascii="Times New Roman" w:hAnsi="Times New Roman"/>
          <w:sz w:val="28"/>
          <w:szCs w:val="28"/>
        </w:rPr>
        <w:t>ак называют сравнительный анализ экономических показателей одной организации с результатами конкурентов, наиболее успешных предприятий, и внедрение по результатам анализа лучших практик в собственный бизнес</w:t>
      </w:r>
      <w:r>
        <w:rPr>
          <w:rFonts w:ascii="Times New Roman" w:hAnsi="Times New Roman"/>
          <w:sz w:val="28"/>
          <w:szCs w:val="28"/>
        </w:rPr>
        <w:t>?</w:t>
      </w:r>
    </w:p>
    <w:p w:rsidR="00CA6D1F" w:rsidRPr="00C079C3" w:rsidRDefault="00CA6D1F" w:rsidP="00075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79C3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Ф</w:t>
      </w:r>
      <w:r w:rsidRPr="00C079C3">
        <w:rPr>
          <w:rFonts w:ascii="Times New Roman" w:hAnsi="Times New Roman"/>
          <w:sz w:val="28"/>
          <w:szCs w:val="28"/>
        </w:rPr>
        <w:t>инансовый бенчмаркинг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807D43" w:rsidRDefault="00CA6D1F" w:rsidP="009777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D4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(ПК- 4.3)</w:t>
      </w:r>
    </w:p>
    <w:p w:rsidR="00CA6D1F" w:rsidRDefault="00CA6D1F" w:rsidP="000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D1F" w:rsidRPr="0087419E" w:rsidRDefault="00CA6D1F" w:rsidP="00075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87419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</w:t>
      </w:r>
      <w:r w:rsidRPr="0087419E">
        <w:rPr>
          <w:rFonts w:ascii="Times New Roman" w:hAnsi="Times New Roman"/>
          <w:sz w:val="28"/>
          <w:szCs w:val="28"/>
        </w:rPr>
        <w:t>акое приложение используют для управления личными финансами, помогающее анализировать доходы и расходы, а также планировать бюджет (особенность сервиса — синхронизация с банковскими счетами для автоматического импорта трансакций и формирования общего баланса)?</w:t>
      </w:r>
    </w:p>
    <w:p w:rsidR="00CA6D1F" w:rsidRPr="0087419E" w:rsidRDefault="00CA6D1F" w:rsidP="00075E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7419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Д</w:t>
      </w:r>
      <w:r w:rsidRPr="0087419E">
        <w:rPr>
          <w:rFonts w:ascii="Times New Roman" w:hAnsi="Times New Roman"/>
          <w:sz w:val="28"/>
          <w:szCs w:val="28"/>
        </w:rPr>
        <w:t>зен-мани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807D43" w:rsidRDefault="00CA6D1F" w:rsidP="009777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D4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(ПК- 4.3)</w:t>
      </w:r>
    </w:p>
    <w:p w:rsidR="00CA6D1F" w:rsidRPr="0087419E" w:rsidRDefault="00CA6D1F" w:rsidP="000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D1F" w:rsidRPr="00186298" w:rsidRDefault="00CA6D1F" w:rsidP="00075E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18629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</w:t>
      </w:r>
      <w:r w:rsidRPr="00186298">
        <w:rPr>
          <w:rFonts w:ascii="Times New Roman" w:hAnsi="Times New Roman"/>
          <w:sz w:val="28"/>
          <w:szCs w:val="28"/>
        </w:rPr>
        <w:t>акой сервис используют для управления личным, семейным бюджетом или небольшим бизнесом (предполагает облачное хранилище и синхронизацию данных между устройствами, что обеспечивает доступ к финансам в любое время и с любого устройства)?</w:t>
      </w:r>
    </w:p>
    <w:p w:rsidR="00CA6D1F" w:rsidRPr="00186298" w:rsidRDefault="00CA6D1F" w:rsidP="00075E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86298">
        <w:rPr>
          <w:rFonts w:ascii="Times New Roman" w:hAnsi="Times New Roman"/>
          <w:sz w:val="28"/>
          <w:szCs w:val="28"/>
        </w:rPr>
        <w:t>Правильный ответ: сashоrganizer</w:t>
      </w:r>
      <w:r>
        <w:rPr>
          <w:rFonts w:ascii="Times New Roman" w:hAnsi="Times New Roman"/>
          <w:sz w:val="28"/>
          <w:szCs w:val="28"/>
        </w:rPr>
        <w:t>.</w:t>
      </w:r>
    </w:p>
    <w:p w:rsidR="00CA6D1F" w:rsidRPr="00807D43" w:rsidRDefault="00CA6D1F" w:rsidP="009777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D43">
        <w:rPr>
          <w:rFonts w:ascii="Times New Roman" w:hAnsi="Times New Roman"/>
          <w:sz w:val="28"/>
          <w:szCs w:val="28"/>
        </w:rPr>
        <w:t xml:space="preserve">Компетенции </w:t>
      </w:r>
      <w:r>
        <w:rPr>
          <w:rFonts w:ascii="Times New Roman" w:hAnsi="Times New Roman"/>
          <w:sz w:val="28"/>
          <w:szCs w:val="28"/>
        </w:rPr>
        <w:t>(индикаторы): ПК-4 (ПК- 4.3)</w:t>
      </w:r>
    </w:p>
    <w:p w:rsidR="00CA6D1F" w:rsidRPr="00977728" w:rsidRDefault="00CA6D1F" w:rsidP="000102A7">
      <w:pPr>
        <w:spacing w:after="0" w:line="240" w:lineRule="auto"/>
        <w:contextualSpacing/>
        <w:rPr>
          <w:rFonts w:ascii="Times New Roman" w:hAnsi="Times New Roman"/>
          <w:color w:val="FF0000"/>
          <w:sz w:val="28"/>
          <w:szCs w:val="28"/>
        </w:rPr>
      </w:pPr>
    </w:p>
    <w:p w:rsidR="00CA6D1F" w:rsidRPr="00977728" w:rsidRDefault="00CA6D1F" w:rsidP="000102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977728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CA6D1F" w:rsidRPr="00977728" w:rsidRDefault="00CA6D1F" w:rsidP="00D069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D1F" w:rsidRDefault="00CA6D1F" w:rsidP="00D0695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FD12A6">
        <w:rPr>
          <w:rFonts w:ascii="Times New Roman" w:hAnsi="Times New Roman"/>
          <w:i/>
          <w:iCs/>
          <w:sz w:val="28"/>
          <w:szCs w:val="28"/>
        </w:rPr>
        <w:t>Дайте развернутый ответ на вопро</w:t>
      </w:r>
      <w:r>
        <w:rPr>
          <w:rFonts w:ascii="Times New Roman" w:hAnsi="Times New Roman"/>
          <w:i/>
          <w:iCs/>
          <w:sz w:val="28"/>
          <w:szCs w:val="28"/>
        </w:rPr>
        <w:t>с.</w:t>
      </w:r>
    </w:p>
    <w:p w:rsidR="00CA6D1F" w:rsidRPr="00D06952" w:rsidRDefault="00CA6D1F" w:rsidP="00D0695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A6D1F" w:rsidRDefault="00CA6D1F" w:rsidP="00D0695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C6CCD">
        <w:rPr>
          <w:rFonts w:ascii="Times New Roman" w:hAnsi="Times New Roman"/>
          <w:sz w:val="28"/>
          <w:szCs w:val="28"/>
        </w:rPr>
        <w:t>Что в себя включает понятие правового регулирования использования финансовых технологий в менеджменте?</w:t>
      </w:r>
    </w:p>
    <w:p w:rsidR="00CA6D1F" w:rsidRPr="00255D5E" w:rsidRDefault="00CA6D1F" w:rsidP="00D0695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Hlk191506091"/>
      <w:r w:rsidRPr="00255D5E">
        <w:rPr>
          <w:rFonts w:ascii="Times New Roman" w:hAnsi="Times New Roman"/>
          <w:sz w:val="28"/>
          <w:szCs w:val="28"/>
          <w:lang w:eastAsia="ru-RU"/>
        </w:rPr>
        <w:t>Время выполнения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Pr="00255D5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15</w:t>
      </w:r>
      <w:r w:rsidRPr="00255D5E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:rsidR="00CA6D1F" w:rsidRDefault="00CA6D1F" w:rsidP="00D069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5D5E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  <w:bookmarkEnd w:id="0"/>
    </w:p>
    <w:p w:rsidR="00CA6D1F" w:rsidRPr="0042356D" w:rsidRDefault="00CA6D1F" w:rsidP="00D069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575A20">
        <w:rPr>
          <w:rFonts w:ascii="Times New Roman" w:hAnsi="Times New Roman"/>
          <w:sz w:val="28"/>
          <w:szCs w:val="28"/>
        </w:rPr>
        <w:t xml:space="preserve">равовое регулирование использования финансовых технологий в менеджменте включает в себя ряд аспектов, </w:t>
      </w:r>
      <w:r>
        <w:rPr>
          <w:rFonts w:ascii="Times New Roman" w:hAnsi="Times New Roman"/>
          <w:sz w:val="28"/>
          <w:szCs w:val="28"/>
        </w:rPr>
        <w:t>имеется ввиду:</w:t>
      </w:r>
      <w:r w:rsidRPr="00575A20">
        <w:rPr>
          <w:rFonts w:ascii="Times New Roman" w:hAnsi="Times New Roman"/>
          <w:sz w:val="28"/>
          <w:szCs w:val="28"/>
        </w:rPr>
        <w:t xml:space="preserve"> определение статуса цифровых технологий, применяемых в финансовой сфере</w:t>
      </w:r>
      <w:r>
        <w:rPr>
          <w:rFonts w:ascii="Times New Roman" w:hAnsi="Times New Roman"/>
          <w:sz w:val="28"/>
          <w:szCs w:val="28"/>
        </w:rPr>
        <w:t>;</w:t>
      </w:r>
      <w:r w:rsidRPr="00575A20">
        <w:rPr>
          <w:rFonts w:ascii="Times New Roman" w:hAnsi="Times New Roman"/>
          <w:sz w:val="28"/>
          <w:szCs w:val="28"/>
        </w:rPr>
        <w:t xml:space="preserve"> установление требований к организации и осуществлению производства, основанного на принципах криптографии</w:t>
      </w:r>
      <w:r>
        <w:rPr>
          <w:rFonts w:ascii="Times New Roman" w:hAnsi="Times New Roman"/>
          <w:sz w:val="28"/>
          <w:szCs w:val="28"/>
        </w:rPr>
        <w:t>;</w:t>
      </w:r>
      <w:r w:rsidRPr="00575A20">
        <w:rPr>
          <w:rFonts w:ascii="Times New Roman" w:hAnsi="Times New Roman"/>
          <w:sz w:val="28"/>
          <w:szCs w:val="28"/>
        </w:rPr>
        <w:t xml:space="preserve"> регулирование публичного привлечения денежных средств и криптовалют.</w:t>
      </w:r>
      <w:r w:rsidRPr="00851DF9">
        <w:t> </w:t>
      </w:r>
    </w:p>
    <w:p w:rsidR="00CA6D1F" w:rsidRPr="003D721F" w:rsidRDefault="00CA6D1F" w:rsidP="00D069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bookmarkStart w:id="1" w:name="_Hlk191505488"/>
      <w:r w:rsidRPr="00CB71C4">
        <w:rPr>
          <w:rFonts w:ascii="Times New Roman" w:hAnsi="Times New Roman"/>
          <w:iCs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iCs/>
          <w:sz w:val="28"/>
          <w:szCs w:val="28"/>
        </w:rPr>
        <w:t>Н</w:t>
      </w:r>
      <w:r w:rsidRPr="00CB71C4">
        <w:rPr>
          <w:rFonts w:ascii="Times New Roman" w:hAnsi="Times New Roman"/>
          <w:iCs/>
          <w:sz w:val="28"/>
          <w:szCs w:val="28"/>
        </w:rPr>
        <w:t xml:space="preserve">аличие в ответе не менее </w:t>
      </w:r>
      <w:r>
        <w:rPr>
          <w:rFonts w:ascii="Times New Roman" w:hAnsi="Times New Roman"/>
          <w:iCs/>
          <w:sz w:val="28"/>
          <w:szCs w:val="28"/>
        </w:rPr>
        <w:t>трех</w:t>
      </w:r>
      <w:bookmarkEnd w:id="1"/>
      <w:r>
        <w:rPr>
          <w:rFonts w:ascii="Times New Roman" w:hAnsi="Times New Roman"/>
          <w:iCs/>
          <w:sz w:val="28"/>
          <w:szCs w:val="28"/>
        </w:rPr>
        <w:t xml:space="preserve"> аспектов.</w:t>
      </w:r>
    </w:p>
    <w:p w:rsidR="00CA6D1F" w:rsidRPr="00807D43" w:rsidRDefault="00CA6D1F" w:rsidP="00D069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D4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(ПК- 4.3)</w:t>
      </w:r>
    </w:p>
    <w:p w:rsidR="00CA6D1F" w:rsidRPr="004A06FD" w:rsidRDefault="00CA6D1F" w:rsidP="00D069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D1F" w:rsidRDefault="00CA6D1F" w:rsidP="00FD12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A06FD">
        <w:rPr>
          <w:rFonts w:ascii="Times New Roman" w:hAnsi="Times New Roman"/>
          <w:sz w:val="28"/>
          <w:szCs w:val="28"/>
        </w:rPr>
        <w:t xml:space="preserve">. </w:t>
      </w:r>
      <w:r w:rsidRPr="00A70617">
        <w:rPr>
          <w:rFonts w:ascii="Times New Roman" w:hAnsi="Times New Roman"/>
          <w:sz w:val="28"/>
          <w:szCs w:val="28"/>
        </w:rPr>
        <w:t>В чем состоят цели правового регулирования финансовых технологий</w:t>
      </w:r>
      <w:r>
        <w:rPr>
          <w:rFonts w:ascii="Times New Roman" w:hAnsi="Times New Roman"/>
          <w:sz w:val="28"/>
          <w:szCs w:val="28"/>
        </w:rPr>
        <w:t>?</w:t>
      </w:r>
    </w:p>
    <w:p w:rsidR="00CA6D1F" w:rsidRPr="00255D5E" w:rsidRDefault="00CA6D1F" w:rsidP="00D0695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55D5E">
        <w:rPr>
          <w:rFonts w:ascii="Times New Roman" w:hAnsi="Times New Roman"/>
          <w:sz w:val="28"/>
          <w:szCs w:val="28"/>
          <w:lang w:eastAsia="ru-RU"/>
        </w:rPr>
        <w:t>Время выполнения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Pr="00255D5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15</w:t>
      </w:r>
      <w:r w:rsidRPr="00255D5E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:rsidR="00CA6D1F" w:rsidRDefault="00CA6D1F" w:rsidP="00D0695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55D5E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CA6D1F" w:rsidRPr="00AF0DF9" w:rsidRDefault="00CA6D1F" w:rsidP="00D0695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Ц</w:t>
      </w:r>
      <w:r w:rsidRPr="00AF0DF9">
        <w:rPr>
          <w:rFonts w:ascii="Times New Roman" w:hAnsi="Times New Roman"/>
          <w:sz w:val="28"/>
          <w:szCs w:val="28"/>
        </w:rPr>
        <w:t>ели правового регулирования финансовых технологий </w:t>
      </w:r>
      <w:r>
        <w:rPr>
          <w:rFonts w:ascii="Times New Roman" w:hAnsi="Times New Roman"/>
          <w:sz w:val="28"/>
          <w:szCs w:val="28"/>
        </w:rPr>
        <w:t xml:space="preserve">состоят в </w:t>
      </w:r>
      <w:r w:rsidRPr="00AF0DF9">
        <w:rPr>
          <w:rFonts w:ascii="Times New Roman" w:hAnsi="Times New Roman"/>
          <w:sz w:val="28"/>
          <w:szCs w:val="28"/>
        </w:rPr>
        <w:t xml:space="preserve">минимизации рисков для финансовой системы государства и национальной безопасности, а также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AF0DF9">
        <w:rPr>
          <w:rFonts w:ascii="Times New Roman" w:hAnsi="Times New Roman"/>
          <w:sz w:val="28"/>
          <w:szCs w:val="28"/>
        </w:rPr>
        <w:t>пополнени</w:t>
      </w:r>
      <w:r>
        <w:rPr>
          <w:rFonts w:ascii="Times New Roman" w:hAnsi="Times New Roman"/>
          <w:sz w:val="28"/>
          <w:szCs w:val="28"/>
        </w:rPr>
        <w:t>и</w:t>
      </w:r>
      <w:r w:rsidRPr="00AF0DF9">
        <w:rPr>
          <w:rFonts w:ascii="Times New Roman" w:hAnsi="Times New Roman"/>
          <w:sz w:val="28"/>
          <w:szCs w:val="28"/>
        </w:rPr>
        <w:t xml:space="preserve"> доходной части бюджета за счёт налогообложения оказываемых на рынке </w:t>
      </w:r>
      <w:r>
        <w:rPr>
          <w:rFonts w:ascii="Times New Roman" w:hAnsi="Times New Roman"/>
          <w:sz w:val="28"/>
          <w:szCs w:val="28"/>
        </w:rPr>
        <w:t>«</w:t>
      </w:r>
      <w:r w:rsidRPr="00AF0DF9">
        <w:rPr>
          <w:rFonts w:ascii="Times New Roman" w:hAnsi="Times New Roman"/>
          <w:sz w:val="28"/>
          <w:szCs w:val="28"/>
        </w:rPr>
        <w:t>финтех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AF0DF9">
        <w:rPr>
          <w:rFonts w:ascii="Times New Roman" w:hAnsi="Times New Roman"/>
          <w:sz w:val="28"/>
          <w:szCs w:val="28"/>
        </w:rPr>
        <w:t>услуг. </w:t>
      </w:r>
    </w:p>
    <w:p w:rsidR="00CA6D1F" w:rsidRPr="007362A3" w:rsidRDefault="00CA6D1F" w:rsidP="00D069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B71C4">
        <w:rPr>
          <w:rFonts w:ascii="Times New Roman" w:hAnsi="Times New Roman"/>
          <w:iCs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iCs/>
          <w:sz w:val="28"/>
          <w:szCs w:val="28"/>
        </w:rPr>
        <w:t>Н</w:t>
      </w:r>
      <w:r w:rsidRPr="00CB71C4">
        <w:rPr>
          <w:rFonts w:ascii="Times New Roman" w:hAnsi="Times New Roman"/>
          <w:iCs/>
          <w:sz w:val="28"/>
          <w:szCs w:val="28"/>
        </w:rPr>
        <w:t xml:space="preserve">аличие в ответе </w:t>
      </w:r>
      <w:r>
        <w:rPr>
          <w:rFonts w:ascii="Times New Roman" w:hAnsi="Times New Roman"/>
          <w:iCs/>
          <w:sz w:val="28"/>
          <w:szCs w:val="28"/>
        </w:rPr>
        <w:t xml:space="preserve">содержания </w:t>
      </w:r>
      <w:r w:rsidRPr="00CB71C4">
        <w:rPr>
          <w:rFonts w:ascii="Times New Roman" w:hAnsi="Times New Roman"/>
          <w:iCs/>
          <w:sz w:val="28"/>
          <w:szCs w:val="28"/>
        </w:rPr>
        <w:t xml:space="preserve">не менее </w:t>
      </w:r>
      <w:r>
        <w:rPr>
          <w:rFonts w:ascii="Times New Roman" w:hAnsi="Times New Roman"/>
          <w:iCs/>
          <w:sz w:val="28"/>
          <w:szCs w:val="28"/>
        </w:rPr>
        <w:t>двух целей.</w:t>
      </w:r>
    </w:p>
    <w:p w:rsidR="00CA6D1F" w:rsidRPr="00807D43" w:rsidRDefault="00CA6D1F" w:rsidP="00D069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D43">
        <w:rPr>
          <w:rFonts w:ascii="Times New Roman" w:hAnsi="Times New Roman"/>
          <w:sz w:val="28"/>
          <w:szCs w:val="28"/>
        </w:rPr>
        <w:t>Компетенции (индика</w:t>
      </w:r>
      <w:r>
        <w:rPr>
          <w:rFonts w:ascii="Times New Roman" w:hAnsi="Times New Roman"/>
          <w:sz w:val="28"/>
          <w:szCs w:val="28"/>
        </w:rPr>
        <w:t>торы): ПК-4 (ПК- 4.3)</w:t>
      </w:r>
    </w:p>
    <w:p w:rsidR="00CA6D1F" w:rsidRDefault="00CA6D1F" w:rsidP="00D069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D1F" w:rsidRPr="0071266E" w:rsidRDefault="00CA6D1F" w:rsidP="00FD12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1266E">
        <w:rPr>
          <w:rFonts w:ascii="Times New Roman" w:hAnsi="Times New Roman"/>
          <w:sz w:val="28"/>
          <w:szCs w:val="28"/>
        </w:rPr>
        <w:t xml:space="preserve">Какие </w:t>
      </w:r>
      <w:r>
        <w:rPr>
          <w:rFonts w:ascii="Times New Roman" w:hAnsi="Times New Roman"/>
          <w:sz w:val="28"/>
          <w:szCs w:val="28"/>
        </w:rPr>
        <w:t xml:space="preserve">основные </w:t>
      </w:r>
      <w:r w:rsidRPr="0071266E">
        <w:rPr>
          <w:rFonts w:ascii="Times New Roman" w:hAnsi="Times New Roman"/>
          <w:sz w:val="28"/>
          <w:szCs w:val="28"/>
        </w:rPr>
        <w:t>законодательные и нормативные акты регулируют создание и использование финансовых технологий в нашей стране?</w:t>
      </w:r>
    </w:p>
    <w:p w:rsidR="00CA6D1F" w:rsidRPr="00255D5E" w:rsidRDefault="00CA6D1F" w:rsidP="00D0695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55D5E">
        <w:rPr>
          <w:rFonts w:ascii="Times New Roman" w:hAnsi="Times New Roman"/>
          <w:sz w:val="28"/>
          <w:szCs w:val="28"/>
          <w:lang w:eastAsia="ru-RU"/>
        </w:rPr>
        <w:t>Время выполнения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Pr="00255D5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15</w:t>
      </w:r>
      <w:r w:rsidRPr="00255D5E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:rsidR="00CA6D1F" w:rsidRDefault="00CA6D1F" w:rsidP="00D0695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55D5E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CA6D1F" w:rsidRPr="0071266E" w:rsidRDefault="00CA6D1F" w:rsidP="00D0695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71266E">
        <w:rPr>
          <w:rFonts w:ascii="Times New Roman" w:hAnsi="Times New Roman"/>
          <w:sz w:val="28"/>
          <w:szCs w:val="28"/>
        </w:rPr>
        <w:t xml:space="preserve"> России для правового регулирования </w:t>
      </w:r>
      <w:r>
        <w:rPr>
          <w:rFonts w:ascii="Times New Roman" w:hAnsi="Times New Roman"/>
          <w:sz w:val="28"/>
          <w:szCs w:val="28"/>
        </w:rPr>
        <w:t xml:space="preserve">в сфере </w:t>
      </w:r>
      <w:r w:rsidRPr="0071266E">
        <w:rPr>
          <w:rFonts w:ascii="Times New Roman" w:hAnsi="Times New Roman"/>
          <w:sz w:val="28"/>
          <w:szCs w:val="28"/>
        </w:rPr>
        <w:t>финансовых технологий используют:</w:t>
      </w:r>
    </w:p>
    <w:p w:rsidR="00CA6D1F" w:rsidRPr="00527223" w:rsidRDefault="00CA6D1F" w:rsidP="00D06952">
      <w:pPr>
        <w:pStyle w:val="a0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7223">
        <w:rPr>
          <w:rFonts w:ascii="Times New Roman" w:hAnsi="Times New Roman"/>
          <w:sz w:val="28"/>
          <w:szCs w:val="28"/>
        </w:rPr>
        <w:t xml:space="preserve">ФЗ от 27.07.2006 г. №149-ФЗ «Об информации, информационных технологиях и о защите информации»;  </w:t>
      </w:r>
    </w:p>
    <w:p w:rsidR="00CA6D1F" w:rsidRPr="00527223" w:rsidRDefault="00CA6D1F" w:rsidP="00D06952">
      <w:pPr>
        <w:pStyle w:val="a0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7223">
        <w:rPr>
          <w:rFonts w:ascii="Times New Roman" w:hAnsi="Times New Roman"/>
          <w:sz w:val="28"/>
          <w:szCs w:val="28"/>
        </w:rPr>
        <w:t xml:space="preserve">ФЗ от 6 апреля 2011 г. №63-ФЗ «Об электронной подписи»;  </w:t>
      </w:r>
    </w:p>
    <w:p w:rsidR="00CA6D1F" w:rsidRPr="00527223" w:rsidRDefault="00CA6D1F" w:rsidP="00D06952">
      <w:pPr>
        <w:pStyle w:val="a0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7223">
        <w:rPr>
          <w:rFonts w:ascii="Times New Roman" w:hAnsi="Times New Roman"/>
          <w:sz w:val="28"/>
          <w:szCs w:val="28"/>
        </w:rPr>
        <w:t xml:space="preserve">ФЗ от 27.07.2006 N 152-ФЗ «О персональных данных»;  </w:t>
      </w:r>
    </w:p>
    <w:p w:rsidR="00CA6D1F" w:rsidRPr="00527223" w:rsidRDefault="00CA6D1F" w:rsidP="00D06952">
      <w:pPr>
        <w:pStyle w:val="a0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7223">
        <w:rPr>
          <w:rFonts w:ascii="Times New Roman" w:hAnsi="Times New Roman"/>
          <w:sz w:val="28"/>
          <w:szCs w:val="28"/>
        </w:rPr>
        <w:t xml:space="preserve">ФЗ от 31.07.2020 N 258-ФЗ «Об экспериментальных правовых режимах в сфере цифровых инноваций в Российской Федерации»;  </w:t>
      </w:r>
    </w:p>
    <w:p w:rsidR="00CA6D1F" w:rsidRPr="00527223" w:rsidRDefault="00CA6D1F" w:rsidP="00D06952">
      <w:pPr>
        <w:pStyle w:val="a0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7223">
        <w:rPr>
          <w:rFonts w:ascii="Times New Roman" w:hAnsi="Times New Roman"/>
          <w:sz w:val="28"/>
          <w:szCs w:val="28"/>
        </w:rPr>
        <w:t xml:space="preserve">ФЗ от 31.07.2020 N 259-ФЗ «О цифровых финансовых активах, цифровой валюте и о внесении изменений в отдельные законодательные акты Российской Федерации»;  </w:t>
      </w:r>
    </w:p>
    <w:p w:rsidR="00CA6D1F" w:rsidRPr="00527223" w:rsidRDefault="00CA6D1F" w:rsidP="00D06952">
      <w:pPr>
        <w:pStyle w:val="a0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7223">
        <w:rPr>
          <w:rFonts w:ascii="Times New Roman" w:hAnsi="Times New Roman"/>
          <w:sz w:val="28"/>
          <w:szCs w:val="28"/>
        </w:rPr>
        <w:t>Гражданский кодекс РФ (часть 1). </w:t>
      </w:r>
    </w:p>
    <w:p w:rsidR="00CA6D1F" w:rsidRPr="00CF52A2" w:rsidRDefault="00CA6D1F" w:rsidP="00D0695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F52A2">
        <w:rPr>
          <w:rFonts w:ascii="Times New Roman" w:hAnsi="Times New Roman"/>
          <w:iCs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iCs/>
          <w:sz w:val="28"/>
          <w:szCs w:val="28"/>
        </w:rPr>
        <w:t>Н</w:t>
      </w:r>
      <w:r w:rsidRPr="00CF52A2">
        <w:rPr>
          <w:rFonts w:ascii="Times New Roman" w:hAnsi="Times New Roman"/>
          <w:iCs/>
          <w:sz w:val="28"/>
          <w:szCs w:val="28"/>
        </w:rPr>
        <w:t xml:space="preserve">аличие в ответе не менее </w:t>
      </w:r>
      <w:r>
        <w:rPr>
          <w:rFonts w:ascii="Times New Roman" w:hAnsi="Times New Roman"/>
          <w:iCs/>
          <w:sz w:val="28"/>
          <w:szCs w:val="28"/>
        </w:rPr>
        <w:t xml:space="preserve">пяти федеральных законов РФ </w:t>
      </w:r>
      <w:r w:rsidRPr="0071266E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одного кодекса РФ.</w:t>
      </w:r>
    </w:p>
    <w:p w:rsidR="00CA6D1F" w:rsidRPr="00807D43" w:rsidRDefault="00CA6D1F" w:rsidP="00D069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D4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(ПК- 4.3)</w:t>
      </w:r>
    </w:p>
    <w:p w:rsidR="00CA6D1F" w:rsidRPr="00F23999" w:rsidRDefault="00CA6D1F" w:rsidP="00D069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D1F" w:rsidRPr="00B018F7" w:rsidRDefault="00CA6D1F" w:rsidP="00D069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018F7">
        <w:rPr>
          <w:rFonts w:ascii="Times New Roman" w:hAnsi="Times New Roman"/>
          <w:sz w:val="28"/>
          <w:szCs w:val="28"/>
        </w:rPr>
        <w:t>. Что представляет собой международное сотрудничество в сфере использования финансовых технологий организациями?</w:t>
      </w:r>
    </w:p>
    <w:p w:rsidR="00CA6D1F" w:rsidRPr="00255D5E" w:rsidRDefault="00CA6D1F" w:rsidP="00D0695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55D5E">
        <w:rPr>
          <w:rFonts w:ascii="Times New Roman" w:hAnsi="Times New Roman"/>
          <w:sz w:val="28"/>
          <w:szCs w:val="28"/>
          <w:lang w:eastAsia="ru-RU"/>
        </w:rPr>
        <w:t>Время выполнения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Pr="00255D5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15</w:t>
      </w:r>
      <w:r w:rsidRPr="00255D5E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:rsidR="00CA6D1F" w:rsidRDefault="00CA6D1F" w:rsidP="00D069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5D5E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CA6D1F" w:rsidRPr="00B018F7" w:rsidRDefault="00CA6D1F" w:rsidP="00D069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B018F7">
        <w:rPr>
          <w:rFonts w:ascii="Times New Roman" w:hAnsi="Times New Roman"/>
          <w:sz w:val="28"/>
          <w:szCs w:val="28"/>
        </w:rPr>
        <w:t>еждународное сотрудничество в сфере использования финансовых технологий организациями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18F7">
        <w:rPr>
          <w:rFonts w:ascii="Times New Roman" w:hAnsi="Times New Roman"/>
          <w:sz w:val="28"/>
          <w:szCs w:val="28"/>
        </w:rPr>
        <w:t>представляет собой взаимодействие на международном уровне для обеспечения безопасности, стабильности и инклюзивности новой цифровой экономики. Ключевую роль в развитии международного сотрудничества в сфере финансовых технологий играют межправительственные организации, например Всемирный банк и Международный валютный фонд.</w:t>
      </w:r>
    </w:p>
    <w:p w:rsidR="00CA6D1F" w:rsidRDefault="00CA6D1F" w:rsidP="00D069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52A2">
        <w:rPr>
          <w:rFonts w:ascii="Times New Roman" w:hAnsi="Times New Roman"/>
          <w:iCs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iCs/>
          <w:sz w:val="28"/>
          <w:szCs w:val="28"/>
        </w:rPr>
        <w:t>Н</w:t>
      </w:r>
      <w:r w:rsidRPr="00CF52A2">
        <w:rPr>
          <w:rFonts w:ascii="Times New Roman" w:hAnsi="Times New Roman"/>
          <w:iCs/>
          <w:sz w:val="28"/>
          <w:szCs w:val="28"/>
        </w:rPr>
        <w:t xml:space="preserve">аличие в ответе </w:t>
      </w:r>
      <w:r>
        <w:rPr>
          <w:rFonts w:ascii="Times New Roman" w:hAnsi="Times New Roman"/>
          <w:iCs/>
          <w:sz w:val="28"/>
          <w:szCs w:val="28"/>
        </w:rPr>
        <w:t>определения международного сотрудничества и примеров международных организаций.</w:t>
      </w:r>
    </w:p>
    <w:p w:rsidR="00CA6D1F" w:rsidRPr="00807D43" w:rsidRDefault="00CA6D1F" w:rsidP="00D069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D4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(ПК- 4.3)</w:t>
      </w:r>
    </w:p>
    <w:p w:rsidR="00CA6D1F" w:rsidRDefault="00CA6D1F" w:rsidP="00D069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D1F" w:rsidRDefault="00CA6D1F" w:rsidP="00FD12A6">
      <w:pPr>
        <w:widowControl w:val="0"/>
        <w:autoSpaceDE w:val="0"/>
        <w:autoSpaceDN w:val="0"/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  <w:szCs w:val="28"/>
        </w:rPr>
        <w:t>5. Какие направления деятельности характеризуют м</w:t>
      </w:r>
      <w:r w:rsidRPr="00B018F7">
        <w:rPr>
          <w:rFonts w:ascii="Times New Roman" w:hAnsi="Times New Roman"/>
          <w:sz w:val="28"/>
          <w:szCs w:val="28"/>
        </w:rPr>
        <w:t>еждународное сотрудничество в сфере использования финансовых технологий</w:t>
      </w:r>
      <w:r>
        <w:rPr>
          <w:rFonts w:ascii="Times New Roman" w:hAnsi="Times New Roman"/>
          <w:sz w:val="28"/>
          <w:szCs w:val="28"/>
        </w:rPr>
        <w:t>?</w:t>
      </w:r>
    </w:p>
    <w:p w:rsidR="00CA6D1F" w:rsidRPr="00255D5E" w:rsidRDefault="00CA6D1F" w:rsidP="00D06952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55D5E">
        <w:rPr>
          <w:rFonts w:ascii="Times New Roman" w:hAnsi="Times New Roman"/>
          <w:sz w:val="28"/>
          <w:szCs w:val="28"/>
          <w:lang w:eastAsia="ru-RU"/>
        </w:rPr>
        <w:t>Время выполнения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Pr="00255D5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15</w:t>
      </w:r>
      <w:r w:rsidRPr="00255D5E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:rsidR="00CA6D1F" w:rsidRDefault="00CA6D1F" w:rsidP="00D0695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55D5E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CA6D1F" w:rsidRDefault="00CA6D1F" w:rsidP="00FF789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B018F7">
        <w:rPr>
          <w:rFonts w:ascii="Times New Roman" w:hAnsi="Times New Roman"/>
          <w:sz w:val="28"/>
          <w:szCs w:val="28"/>
        </w:rPr>
        <w:t>еждународное сотрудничество в сфере использования финансовых технологий</w:t>
      </w:r>
      <w:r>
        <w:rPr>
          <w:rFonts w:ascii="Times New Roman" w:hAnsi="Times New Roman"/>
          <w:sz w:val="28"/>
          <w:szCs w:val="28"/>
        </w:rPr>
        <w:t xml:space="preserve"> включает в себя следующие основные направления деятельности:</w:t>
      </w:r>
    </w:p>
    <w:p w:rsidR="00CA6D1F" w:rsidRPr="002017D2" w:rsidRDefault="00CA6D1F" w:rsidP="00FF7890">
      <w:pPr>
        <w:pStyle w:val="a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17D2">
        <w:rPr>
          <w:rFonts w:ascii="Times New Roman" w:hAnsi="Times New Roman"/>
          <w:sz w:val="28"/>
          <w:szCs w:val="28"/>
        </w:rPr>
        <w:t xml:space="preserve">виртуализация финансовых организаций. Перевод активов и бизнес-процессов в цифровую форму. Например, замена банковских офисов веб-сайтами и мобильными приложениями; </w:t>
      </w:r>
    </w:p>
    <w:p w:rsidR="00CA6D1F" w:rsidRPr="002017D2" w:rsidRDefault="00CA6D1F" w:rsidP="00FF7890">
      <w:pPr>
        <w:pStyle w:val="a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17D2">
        <w:rPr>
          <w:rFonts w:ascii="Times New Roman" w:hAnsi="Times New Roman"/>
          <w:sz w:val="28"/>
          <w:szCs w:val="28"/>
        </w:rPr>
        <w:t xml:space="preserve">формирование партнёрских экосистем. Это создание новых каналов сбыта финансовых продуктов, в частности через сторонние цифровые надстройки; </w:t>
      </w:r>
    </w:p>
    <w:p w:rsidR="00CA6D1F" w:rsidRPr="002017D2" w:rsidRDefault="00CA6D1F" w:rsidP="00FF7890">
      <w:pPr>
        <w:pStyle w:val="a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17D2">
        <w:rPr>
          <w:rFonts w:ascii="Times New Roman" w:hAnsi="Times New Roman"/>
          <w:sz w:val="28"/>
          <w:szCs w:val="28"/>
        </w:rPr>
        <w:t xml:space="preserve">создание новых способов согласования хозяйственных интересов на финансовом рынке. Например, использование двусторонних платформ для взаимодействия между участниками финансовых операций; </w:t>
      </w:r>
    </w:p>
    <w:p w:rsidR="00CA6D1F" w:rsidRPr="002017D2" w:rsidRDefault="00CA6D1F" w:rsidP="00FF7890">
      <w:pPr>
        <w:pStyle w:val="a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17D2">
        <w:rPr>
          <w:rFonts w:ascii="Times New Roman" w:hAnsi="Times New Roman"/>
          <w:sz w:val="28"/>
          <w:szCs w:val="28"/>
        </w:rPr>
        <w:t xml:space="preserve">развитие систем идентификации пользователей. Это касается, в частности, идентификации клиентов для определения их подлинности и защиты от преступных схем хищения средств; </w:t>
      </w:r>
    </w:p>
    <w:p w:rsidR="00CA6D1F" w:rsidRPr="002017D2" w:rsidRDefault="00CA6D1F" w:rsidP="00FF7890">
      <w:pPr>
        <w:pStyle w:val="a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17D2">
        <w:rPr>
          <w:rFonts w:ascii="Times New Roman" w:hAnsi="Times New Roman"/>
          <w:sz w:val="28"/>
          <w:szCs w:val="28"/>
        </w:rPr>
        <w:t xml:space="preserve">использование блокчейн-технологий. Применение направлено на создание финансовой экосистемы, которая способна развиваться независимо от изменений политической обстановки.  </w:t>
      </w:r>
    </w:p>
    <w:p w:rsidR="00CA6D1F" w:rsidRDefault="00CA6D1F" w:rsidP="00FF789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F52A2">
        <w:rPr>
          <w:rFonts w:ascii="Times New Roman" w:hAnsi="Times New Roman"/>
          <w:iCs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iCs/>
          <w:sz w:val="28"/>
          <w:szCs w:val="28"/>
        </w:rPr>
        <w:t>Н</w:t>
      </w:r>
      <w:r w:rsidRPr="00CF52A2">
        <w:rPr>
          <w:rFonts w:ascii="Times New Roman" w:hAnsi="Times New Roman"/>
          <w:iCs/>
          <w:sz w:val="28"/>
          <w:szCs w:val="28"/>
        </w:rPr>
        <w:t>аличие в ответе не менее</w:t>
      </w:r>
      <w:r>
        <w:rPr>
          <w:rFonts w:ascii="Times New Roman" w:hAnsi="Times New Roman"/>
          <w:iCs/>
          <w:sz w:val="28"/>
          <w:szCs w:val="28"/>
        </w:rPr>
        <w:t xml:space="preserve"> пяти направлений деятельности</w:t>
      </w:r>
    </w:p>
    <w:p w:rsidR="00CA6D1F" w:rsidRDefault="00CA6D1F" w:rsidP="00F256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65C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ПК-4 (ПК- 4.3)</w:t>
      </w:r>
    </w:p>
    <w:sectPr w:rsidR="00CA6D1F" w:rsidSect="00D07C94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D1F" w:rsidRDefault="00CA6D1F" w:rsidP="00FA1300">
      <w:pPr>
        <w:spacing w:after="0" w:line="240" w:lineRule="auto"/>
      </w:pPr>
      <w:r>
        <w:separator/>
      </w:r>
    </w:p>
  </w:endnote>
  <w:endnote w:type="continuationSeparator" w:id="0">
    <w:p w:rsidR="00CA6D1F" w:rsidRDefault="00CA6D1F" w:rsidP="00FA1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D1F" w:rsidRDefault="00CA6D1F" w:rsidP="00FA1300">
      <w:pPr>
        <w:spacing w:after="0" w:line="240" w:lineRule="auto"/>
      </w:pPr>
      <w:r>
        <w:separator/>
      </w:r>
    </w:p>
  </w:footnote>
  <w:footnote w:type="continuationSeparator" w:id="0">
    <w:p w:rsidR="00CA6D1F" w:rsidRDefault="00CA6D1F" w:rsidP="00FA1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C4281"/>
    <w:multiLevelType w:val="hybridMultilevel"/>
    <w:tmpl w:val="179E5CC4"/>
    <w:lvl w:ilvl="0" w:tplc="AC2C8F82">
      <w:start w:val="6"/>
      <w:numFmt w:val="decimal"/>
      <w:lvlText w:val="%1."/>
      <w:lvlJc w:val="left"/>
      <w:pPr>
        <w:ind w:left="-425" w:hanging="360"/>
      </w:pPr>
      <w:rPr>
        <w:rFonts w:cs="Times New Roman"/>
      </w:rPr>
    </w:lvl>
    <w:lvl w:ilvl="1" w:tplc="017417A8">
      <w:start w:val="1"/>
      <w:numFmt w:val="lowerLetter"/>
      <w:lvlText w:val="%2."/>
      <w:lvlJc w:val="left"/>
      <w:pPr>
        <w:ind w:left="295" w:hanging="360"/>
      </w:pPr>
      <w:rPr>
        <w:rFonts w:cs="Times New Roman"/>
      </w:rPr>
    </w:lvl>
    <w:lvl w:ilvl="2" w:tplc="CF5A3980">
      <w:start w:val="1"/>
      <w:numFmt w:val="lowerRoman"/>
      <w:lvlText w:val="%3."/>
      <w:lvlJc w:val="right"/>
      <w:pPr>
        <w:ind w:left="1015" w:hanging="180"/>
      </w:pPr>
      <w:rPr>
        <w:rFonts w:cs="Times New Roman"/>
      </w:rPr>
    </w:lvl>
    <w:lvl w:ilvl="3" w:tplc="4DDA2BB0">
      <w:start w:val="1"/>
      <w:numFmt w:val="decimal"/>
      <w:lvlText w:val="%4."/>
      <w:lvlJc w:val="left"/>
      <w:pPr>
        <w:ind w:left="1735" w:hanging="360"/>
      </w:pPr>
      <w:rPr>
        <w:rFonts w:cs="Times New Roman"/>
      </w:rPr>
    </w:lvl>
    <w:lvl w:ilvl="4" w:tplc="6AC2EFCC">
      <w:start w:val="1"/>
      <w:numFmt w:val="lowerLetter"/>
      <w:lvlText w:val="%5."/>
      <w:lvlJc w:val="left"/>
      <w:pPr>
        <w:ind w:left="2455" w:hanging="360"/>
      </w:pPr>
      <w:rPr>
        <w:rFonts w:cs="Times New Roman"/>
      </w:rPr>
    </w:lvl>
    <w:lvl w:ilvl="5" w:tplc="E49A9680">
      <w:start w:val="1"/>
      <w:numFmt w:val="lowerRoman"/>
      <w:lvlText w:val="%6."/>
      <w:lvlJc w:val="right"/>
      <w:pPr>
        <w:ind w:left="3175" w:hanging="180"/>
      </w:pPr>
      <w:rPr>
        <w:rFonts w:cs="Times New Roman"/>
      </w:rPr>
    </w:lvl>
    <w:lvl w:ilvl="6" w:tplc="1E4CC2CA">
      <w:start w:val="1"/>
      <w:numFmt w:val="decimal"/>
      <w:lvlText w:val="%7."/>
      <w:lvlJc w:val="left"/>
      <w:pPr>
        <w:ind w:left="3895" w:hanging="360"/>
      </w:pPr>
      <w:rPr>
        <w:rFonts w:cs="Times New Roman"/>
      </w:rPr>
    </w:lvl>
    <w:lvl w:ilvl="7" w:tplc="57305A50">
      <w:start w:val="1"/>
      <w:numFmt w:val="lowerLetter"/>
      <w:lvlText w:val="%8."/>
      <w:lvlJc w:val="left"/>
      <w:pPr>
        <w:ind w:left="4615" w:hanging="360"/>
      </w:pPr>
      <w:rPr>
        <w:rFonts w:cs="Times New Roman"/>
      </w:rPr>
    </w:lvl>
    <w:lvl w:ilvl="8" w:tplc="127EE7BC">
      <w:start w:val="1"/>
      <w:numFmt w:val="lowerRoman"/>
      <w:lvlText w:val="%9."/>
      <w:lvlJc w:val="right"/>
      <w:pPr>
        <w:ind w:left="5335" w:hanging="180"/>
      </w:pPr>
      <w:rPr>
        <w:rFonts w:cs="Times New Roman"/>
      </w:rPr>
    </w:lvl>
  </w:abstractNum>
  <w:abstractNum w:abstractNumId="1">
    <w:nsid w:val="1FF2352E"/>
    <w:multiLevelType w:val="hybridMultilevel"/>
    <w:tmpl w:val="CBF89394"/>
    <w:lvl w:ilvl="0" w:tplc="D8BE8740">
      <w:start w:val="1"/>
      <w:numFmt w:val="bullet"/>
      <w:lvlText w:val="˗"/>
      <w:lvlJc w:val="left"/>
      <w:pPr>
        <w:ind w:left="502" w:hanging="360"/>
      </w:pPr>
      <w:rPr>
        <w:rFonts w:ascii="Times New Roman" w:hAnsi="Times New Roman" w:hint="default"/>
      </w:rPr>
    </w:lvl>
    <w:lvl w:ilvl="1" w:tplc="3FC8560A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107EF2C0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57582F0C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169A96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E4E814AA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99091EC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701C682A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AE768914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42E80B3F"/>
    <w:multiLevelType w:val="hybridMultilevel"/>
    <w:tmpl w:val="497C8E2E"/>
    <w:lvl w:ilvl="0" w:tplc="5C98BDB8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hint="default"/>
      </w:rPr>
    </w:lvl>
    <w:lvl w:ilvl="1" w:tplc="AD68EF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B4C8E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6625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961A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2C60C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A0CAB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40EB0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2DC90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5925F8"/>
    <w:multiLevelType w:val="hybridMultilevel"/>
    <w:tmpl w:val="9F82E92E"/>
    <w:lvl w:ilvl="0" w:tplc="22B608A0">
      <w:start w:val="1"/>
      <w:numFmt w:val="bullet"/>
      <w:lvlText w:val="˗"/>
      <w:lvlJc w:val="left"/>
      <w:pPr>
        <w:ind w:left="786" w:hanging="360"/>
      </w:pPr>
      <w:rPr>
        <w:rFonts w:ascii="Times New Roman" w:hAnsi="Times New Roman" w:hint="default"/>
      </w:rPr>
    </w:lvl>
    <w:lvl w:ilvl="1" w:tplc="2DD497A2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8EF4A58C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90A66AC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63E325C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5A8896AE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DA2E34E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DFA8D668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C1CE354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6A6618E2"/>
    <w:multiLevelType w:val="hybridMultilevel"/>
    <w:tmpl w:val="A3265D82"/>
    <w:lvl w:ilvl="0" w:tplc="CD96AA4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BCD23E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D48C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E2D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4D2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50E3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1C1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6D4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14FA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433372"/>
    <w:multiLevelType w:val="hybridMultilevel"/>
    <w:tmpl w:val="91BC8094"/>
    <w:lvl w:ilvl="0" w:tplc="3D5C500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EA3C80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F8F1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8F1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466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3210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D2A4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C00A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520C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6C09E3"/>
    <w:multiLevelType w:val="hybridMultilevel"/>
    <w:tmpl w:val="E0FCBD7C"/>
    <w:lvl w:ilvl="0" w:tplc="5BF652A6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hint="default"/>
      </w:rPr>
    </w:lvl>
    <w:lvl w:ilvl="1" w:tplc="20CA6E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7E01B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2662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1EA3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BF485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C68D2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1877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6CCBC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0EF"/>
    <w:rsid w:val="000102A7"/>
    <w:rsid w:val="000162F4"/>
    <w:rsid w:val="0003179A"/>
    <w:rsid w:val="00075EED"/>
    <w:rsid w:val="0009434B"/>
    <w:rsid w:val="000A2CE3"/>
    <w:rsid w:val="000B53C8"/>
    <w:rsid w:val="000C6C16"/>
    <w:rsid w:val="000D6CE0"/>
    <w:rsid w:val="000E5614"/>
    <w:rsid w:val="001005E8"/>
    <w:rsid w:val="0010204E"/>
    <w:rsid w:val="00116B17"/>
    <w:rsid w:val="00121891"/>
    <w:rsid w:val="001320D1"/>
    <w:rsid w:val="00135393"/>
    <w:rsid w:val="00136B7C"/>
    <w:rsid w:val="00146AA5"/>
    <w:rsid w:val="00156D56"/>
    <w:rsid w:val="001638F6"/>
    <w:rsid w:val="00171B52"/>
    <w:rsid w:val="00186298"/>
    <w:rsid w:val="00187A0C"/>
    <w:rsid w:val="001A32DB"/>
    <w:rsid w:val="001C40C9"/>
    <w:rsid w:val="001C5252"/>
    <w:rsid w:val="001C706A"/>
    <w:rsid w:val="001E20E5"/>
    <w:rsid w:val="002017D2"/>
    <w:rsid w:val="00236D03"/>
    <w:rsid w:val="00237ACF"/>
    <w:rsid w:val="00240035"/>
    <w:rsid w:val="00245915"/>
    <w:rsid w:val="002472CF"/>
    <w:rsid w:val="00247D78"/>
    <w:rsid w:val="00255D5E"/>
    <w:rsid w:val="00295E5D"/>
    <w:rsid w:val="002A1A6A"/>
    <w:rsid w:val="002B01D2"/>
    <w:rsid w:val="002C6153"/>
    <w:rsid w:val="002C696D"/>
    <w:rsid w:val="002F00EF"/>
    <w:rsid w:val="002F3514"/>
    <w:rsid w:val="002F48E9"/>
    <w:rsid w:val="00311D3F"/>
    <w:rsid w:val="00314C32"/>
    <w:rsid w:val="003376DB"/>
    <w:rsid w:val="00337B3F"/>
    <w:rsid w:val="00344552"/>
    <w:rsid w:val="0034700F"/>
    <w:rsid w:val="0036416F"/>
    <w:rsid w:val="00366724"/>
    <w:rsid w:val="00367B23"/>
    <w:rsid w:val="003A1494"/>
    <w:rsid w:val="003A5570"/>
    <w:rsid w:val="003B2666"/>
    <w:rsid w:val="003D0B88"/>
    <w:rsid w:val="003D55B0"/>
    <w:rsid w:val="003D721F"/>
    <w:rsid w:val="003E7E4E"/>
    <w:rsid w:val="003F7F50"/>
    <w:rsid w:val="0042356D"/>
    <w:rsid w:val="0043158C"/>
    <w:rsid w:val="0048321D"/>
    <w:rsid w:val="0048505D"/>
    <w:rsid w:val="0049748B"/>
    <w:rsid w:val="004A06FD"/>
    <w:rsid w:val="004A377B"/>
    <w:rsid w:val="004B218D"/>
    <w:rsid w:val="004C7187"/>
    <w:rsid w:val="004D4D78"/>
    <w:rsid w:val="004E7E93"/>
    <w:rsid w:val="0051125E"/>
    <w:rsid w:val="00527223"/>
    <w:rsid w:val="00527866"/>
    <w:rsid w:val="00531F9C"/>
    <w:rsid w:val="00533910"/>
    <w:rsid w:val="00564B43"/>
    <w:rsid w:val="005677F2"/>
    <w:rsid w:val="00575A20"/>
    <w:rsid w:val="005C72AC"/>
    <w:rsid w:val="005D2A6C"/>
    <w:rsid w:val="005D2DAE"/>
    <w:rsid w:val="005F5D90"/>
    <w:rsid w:val="005F7A8D"/>
    <w:rsid w:val="00605382"/>
    <w:rsid w:val="00605F49"/>
    <w:rsid w:val="006205EA"/>
    <w:rsid w:val="00637832"/>
    <w:rsid w:val="00647446"/>
    <w:rsid w:val="00680E05"/>
    <w:rsid w:val="006913B9"/>
    <w:rsid w:val="00695C32"/>
    <w:rsid w:val="006B6EBF"/>
    <w:rsid w:val="006F352B"/>
    <w:rsid w:val="00704B10"/>
    <w:rsid w:val="0071266E"/>
    <w:rsid w:val="00721BE5"/>
    <w:rsid w:val="007263C2"/>
    <w:rsid w:val="00735F9B"/>
    <w:rsid w:val="007362A3"/>
    <w:rsid w:val="0075460F"/>
    <w:rsid w:val="00782EFA"/>
    <w:rsid w:val="00796741"/>
    <w:rsid w:val="007C56D0"/>
    <w:rsid w:val="007C6CCD"/>
    <w:rsid w:val="007D5515"/>
    <w:rsid w:val="007E52EB"/>
    <w:rsid w:val="00807D43"/>
    <w:rsid w:val="00851DF9"/>
    <w:rsid w:val="0087419E"/>
    <w:rsid w:val="008878AB"/>
    <w:rsid w:val="00894E35"/>
    <w:rsid w:val="008A04C7"/>
    <w:rsid w:val="008A0795"/>
    <w:rsid w:val="008A0AAA"/>
    <w:rsid w:val="008B3410"/>
    <w:rsid w:val="008C11A1"/>
    <w:rsid w:val="008F1390"/>
    <w:rsid w:val="00905A90"/>
    <w:rsid w:val="009224DD"/>
    <w:rsid w:val="00940623"/>
    <w:rsid w:val="0095708B"/>
    <w:rsid w:val="00964806"/>
    <w:rsid w:val="00977728"/>
    <w:rsid w:val="00981F68"/>
    <w:rsid w:val="00991A43"/>
    <w:rsid w:val="009C4A3B"/>
    <w:rsid w:val="009D176F"/>
    <w:rsid w:val="009E5C3C"/>
    <w:rsid w:val="009F1069"/>
    <w:rsid w:val="009F61D1"/>
    <w:rsid w:val="00A0506A"/>
    <w:rsid w:val="00A11FE2"/>
    <w:rsid w:val="00A20620"/>
    <w:rsid w:val="00A44E5C"/>
    <w:rsid w:val="00A70617"/>
    <w:rsid w:val="00A81908"/>
    <w:rsid w:val="00AA7E89"/>
    <w:rsid w:val="00AC5C14"/>
    <w:rsid w:val="00AD029C"/>
    <w:rsid w:val="00AD61BC"/>
    <w:rsid w:val="00AE3042"/>
    <w:rsid w:val="00AF0DF9"/>
    <w:rsid w:val="00AF4FF0"/>
    <w:rsid w:val="00AF6027"/>
    <w:rsid w:val="00B018F7"/>
    <w:rsid w:val="00B0758E"/>
    <w:rsid w:val="00B10F03"/>
    <w:rsid w:val="00B2269F"/>
    <w:rsid w:val="00B42C3D"/>
    <w:rsid w:val="00B57321"/>
    <w:rsid w:val="00B6448A"/>
    <w:rsid w:val="00B869C3"/>
    <w:rsid w:val="00BB4781"/>
    <w:rsid w:val="00BE6B79"/>
    <w:rsid w:val="00BF3CA8"/>
    <w:rsid w:val="00C04291"/>
    <w:rsid w:val="00C079C3"/>
    <w:rsid w:val="00C36466"/>
    <w:rsid w:val="00C45418"/>
    <w:rsid w:val="00CA6D1F"/>
    <w:rsid w:val="00CB3F2E"/>
    <w:rsid w:val="00CB71C4"/>
    <w:rsid w:val="00CC6FED"/>
    <w:rsid w:val="00CF52A2"/>
    <w:rsid w:val="00D0223C"/>
    <w:rsid w:val="00D031CE"/>
    <w:rsid w:val="00D06952"/>
    <w:rsid w:val="00D07C94"/>
    <w:rsid w:val="00D11C07"/>
    <w:rsid w:val="00D17A1A"/>
    <w:rsid w:val="00D30180"/>
    <w:rsid w:val="00D51C1E"/>
    <w:rsid w:val="00D9352B"/>
    <w:rsid w:val="00DA42DE"/>
    <w:rsid w:val="00DC1E91"/>
    <w:rsid w:val="00DD6B8E"/>
    <w:rsid w:val="00E102CA"/>
    <w:rsid w:val="00E105FF"/>
    <w:rsid w:val="00E167EC"/>
    <w:rsid w:val="00E16A21"/>
    <w:rsid w:val="00E16A89"/>
    <w:rsid w:val="00E21435"/>
    <w:rsid w:val="00E40C68"/>
    <w:rsid w:val="00E52F15"/>
    <w:rsid w:val="00E60A5C"/>
    <w:rsid w:val="00E638A6"/>
    <w:rsid w:val="00E638D5"/>
    <w:rsid w:val="00E72967"/>
    <w:rsid w:val="00E84069"/>
    <w:rsid w:val="00ED0053"/>
    <w:rsid w:val="00EE04DD"/>
    <w:rsid w:val="00EE5CE6"/>
    <w:rsid w:val="00EF01D8"/>
    <w:rsid w:val="00EF1DD8"/>
    <w:rsid w:val="00F10461"/>
    <w:rsid w:val="00F23999"/>
    <w:rsid w:val="00F2565C"/>
    <w:rsid w:val="00F33FA8"/>
    <w:rsid w:val="00F34F2A"/>
    <w:rsid w:val="00F43B1A"/>
    <w:rsid w:val="00F62476"/>
    <w:rsid w:val="00F66056"/>
    <w:rsid w:val="00FA1300"/>
    <w:rsid w:val="00FA4560"/>
    <w:rsid w:val="00FA533A"/>
    <w:rsid w:val="00FB171D"/>
    <w:rsid w:val="00FC1389"/>
    <w:rsid w:val="00FD12A6"/>
    <w:rsid w:val="00FE0619"/>
    <w:rsid w:val="00FE425C"/>
    <w:rsid w:val="00FF7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39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E04DD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72967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296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E04DD"/>
    <w:rPr>
      <w:rFonts w:ascii="Calibri Light" w:hAnsi="Calibri Light" w:cs="Times New Roman"/>
      <w:b/>
      <w:bCs/>
      <w:color w:val="2F549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72967"/>
    <w:rPr>
      <w:rFonts w:ascii="Calibri Light" w:hAnsi="Calibri Light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72967"/>
    <w:rPr>
      <w:rFonts w:ascii="Calibri" w:hAnsi="Calibri" w:cs="Times New Roman"/>
      <w:b/>
      <w:b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rsid w:val="008F139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F13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">
    <w:name w:val="Абзац списка Знак"/>
    <w:basedOn w:val="DefaultParagraphFont"/>
    <w:link w:val="a0"/>
    <w:uiPriority w:val="99"/>
    <w:locked/>
    <w:rsid w:val="008F1390"/>
    <w:rPr>
      <w:rFonts w:cs="Times New Roman"/>
    </w:rPr>
  </w:style>
  <w:style w:type="paragraph" w:customStyle="1" w:styleId="a0">
    <w:name w:val="Абзац списка"/>
    <w:basedOn w:val="Normal"/>
    <w:link w:val="a"/>
    <w:uiPriority w:val="99"/>
    <w:rsid w:val="008F1390"/>
    <w:pPr>
      <w:ind w:left="720"/>
      <w:contextualSpacing/>
    </w:pPr>
  </w:style>
  <w:style w:type="paragraph" w:customStyle="1" w:styleId="paragraph1rh0n4">
    <w:name w:val="_paragraph_1rh0n_4"/>
    <w:basedOn w:val="Normal"/>
    <w:uiPriority w:val="99"/>
    <w:rsid w:val="008F13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8F13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8F1390"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D0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031C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0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031CE"/>
    <w:rPr>
      <w:rFonts w:cs="Times New Roman"/>
    </w:rPr>
  </w:style>
  <w:style w:type="paragraph" w:customStyle="1" w:styleId="a1">
    <w:name w:val="Без интервала"/>
    <w:uiPriority w:val="99"/>
    <w:rsid w:val="00EE04DD"/>
    <w:rPr>
      <w:rFonts w:ascii="Times New Roman" w:hAnsi="Times New Roman"/>
      <w:kern w:val="2"/>
      <w:sz w:val="28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1C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525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2472CF"/>
    <w:rPr>
      <w:rFonts w:cs="Times New Roman"/>
      <w:b/>
      <w:bCs/>
    </w:rPr>
  </w:style>
  <w:style w:type="paragraph" w:customStyle="1" w:styleId="sectionjournalparagraphp5zbfm">
    <w:name w:val="sectionjournalparagraph_p__5zbfm"/>
    <w:basedOn w:val="Normal"/>
    <w:uiPriority w:val="99"/>
    <w:rsid w:val="002472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ionjournallistitemgdwfn">
    <w:name w:val="sectionjournallist_item__gdwfn"/>
    <w:basedOn w:val="Normal"/>
    <w:uiPriority w:val="99"/>
    <w:rsid w:val="002472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311D3F"/>
    <w:rPr>
      <w:rFonts w:ascii="Times New Roman" w:hAnsi="Times New Roman"/>
      <w:kern w:val="2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11</Pages>
  <Words>2828</Words>
  <Characters>16120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drozniakov@gmail.com</dc:creator>
  <cp:keywords/>
  <dc:description/>
  <cp:lastModifiedBy>7</cp:lastModifiedBy>
  <cp:revision>11</cp:revision>
  <dcterms:created xsi:type="dcterms:W3CDTF">2025-03-24T09:58:00Z</dcterms:created>
  <dcterms:modified xsi:type="dcterms:W3CDTF">2025-06-19T06:47:00Z</dcterms:modified>
</cp:coreProperties>
</file>