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D1" w:rsidRPr="00E167EC" w:rsidRDefault="00631DD1" w:rsidP="00663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38A6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E167EC">
        <w:rPr>
          <w:rFonts w:ascii="Times New Roman" w:hAnsi="Times New Roman"/>
          <w:b/>
          <w:sz w:val="28"/>
          <w:szCs w:val="28"/>
        </w:rPr>
        <w:t>Комплект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167EC">
        <w:rPr>
          <w:rFonts w:ascii="Times New Roman" w:hAnsi="Times New Roman"/>
          <w:b/>
          <w:sz w:val="28"/>
          <w:szCs w:val="28"/>
        </w:rPr>
        <w:t>оценочных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167EC">
        <w:rPr>
          <w:rFonts w:ascii="Times New Roman" w:hAnsi="Times New Roman"/>
          <w:b/>
          <w:sz w:val="28"/>
          <w:szCs w:val="28"/>
        </w:rPr>
        <w:t>материалов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167EC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167EC">
        <w:rPr>
          <w:rFonts w:ascii="Times New Roman" w:hAnsi="Times New Roman"/>
          <w:b/>
          <w:sz w:val="28"/>
          <w:szCs w:val="28"/>
        </w:rPr>
        <w:t>дисциплине</w:t>
      </w:r>
    </w:p>
    <w:p w:rsidR="00631DD1" w:rsidRDefault="00631DD1" w:rsidP="003B0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123C0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Теории лидерства</w:t>
      </w:r>
      <w:r w:rsidRPr="00B123C0">
        <w:rPr>
          <w:rFonts w:ascii="Times New Roman" w:hAnsi="Times New Roman"/>
          <w:color w:val="000000"/>
          <w:sz w:val="28"/>
          <w:szCs w:val="28"/>
        </w:rPr>
        <w:t>»</w:t>
      </w:r>
    </w:p>
    <w:p w:rsidR="00631DD1" w:rsidRPr="00B123C0" w:rsidRDefault="00631DD1" w:rsidP="008D4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31DD1" w:rsidRPr="00F55899" w:rsidRDefault="00631DD1" w:rsidP="008D477E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  <w:r w:rsidRPr="00F55899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</w:t>
      </w:r>
    </w:p>
    <w:p w:rsidR="00631DD1" w:rsidRPr="00F55899" w:rsidRDefault="00631DD1" w:rsidP="008D477E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631DD1" w:rsidRDefault="00631DD1" w:rsidP="008D477E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3549AF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631DD1" w:rsidRDefault="00631DD1" w:rsidP="008D477E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631DD1" w:rsidRPr="00A8613B" w:rsidRDefault="00631DD1" w:rsidP="008D477E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A8613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Выберете один правильный ответ.</w:t>
      </w:r>
    </w:p>
    <w:p w:rsidR="00631DD1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3549AF">
        <w:rPr>
          <w:rFonts w:ascii="Times New Roman" w:hAnsi="Times New Roman"/>
          <w:sz w:val="28"/>
          <w:szCs w:val="28"/>
          <w:lang w:eastAsia="ru-RU"/>
        </w:rPr>
        <w:t>.Формальные лидеры:</w:t>
      </w: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А) назначены и исполняют свои обязанности, используя авторитет;</w:t>
      </w: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Б) назначены или выбраны и исполняют свои полномочия, используя механизмы организованной структуры;</w:t>
      </w: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В) выбраны и используют свои полномочия, используя свое умение влиять на людей.</w:t>
      </w: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Правильный ответ: Б</w:t>
      </w:r>
    </w:p>
    <w:p w:rsidR="00631DD1" w:rsidRPr="003549AF" w:rsidRDefault="00631DD1" w:rsidP="008D47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9AF">
        <w:rPr>
          <w:rFonts w:ascii="Times New Roman" w:hAnsi="Times New Roman"/>
          <w:sz w:val="28"/>
          <w:szCs w:val="28"/>
        </w:rPr>
        <w:t>Компетенции (индикаторы): УК-3 (УК-3.1)</w:t>
      </w: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3549AF">
        <w:rPr>
          <w:rFonts w:ascii="Times New Roman" w:hAnsi="Times New Roman"/>
          <w:sz w:val="28"/>
          <w:szCs w:val="28"/>
          <w:lang w:eastAsia="ru-RU"/>
        </w:rPr>
        <w:t xml:space="preserve">.Власть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3549AF">
        <w:rPr>
          <w:rFonts w:ascii="Times New Roman" w:hAnsi="Times New Roman"/>
          <w:sz w:val="28"/>
          <w:szCs w:val="28"/>
          <w:lang w:eastAsia="ru-RU"/>
        </w:rPr>
        <w:t xml:space="preserve"> это:</w:t>
      </w: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А) возможность влиять на других;</w:t>
      </w: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Б) специфическое воздействие на подчиненных;</w:t>
      </w: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В) совокупность способов воздействия на подчиненных;</w:t>
      </w: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Г) любое влияние на людей.</w:t>
      </w: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Правильный ответ: А</w:t>
      </w:r>
    </w:p>
    <w:p w:rsidR="00631DD1" w:rsidRPr="003549AF" w:rsidRDefault="00631DD1" w:rsidP="008D47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9AF">
        <w:rPr>
          <w:rFonts w:ascii="Times New Roman" w:hAnsi="Times New Roman"/>
          <w:sz w:val="28"/>
          <w:szCs w:val="28"/>
        </w:rPr>
        <w:t>Компетенции (индикаторы): УК-6 (УК-6.1)</w:t>
      </w: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3549AF">
        <w:rPr>
          <w:rFonts w:ascii="Times New Roman" w:hAnsi="Times New Roman"/>
          <w:sz w:val="28"/>
          <w:szCs w:val="28"/>
          <w:lang w:eastAsia="ru-RU"/>
        </w:rPr>
        <w:t>. Влияние или харизма руководителя согласно теории менеджмента должны осуществляться на основе:</w:t>
      </w: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А) функции управления;</w:t>
      </w: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Б) знаний и умения использовать формы морального поощрения;</w:t>
      </w: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В) прямых связей с работником;</w:t>
      </w: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Г) власти, основанной на силе личных качеств и стиля руководителя.</w:t>
      </w:r>
    </w:p>
    <w:p w:rsidR="00631DD1" w:rsidRPr="003549AF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Правильный ответ: Г</w:t>
      </w:r>
    </w:p>
    <w:p w:rsidR="00631DD1" w:rsidRDefault="00631DD1" w:rsidP="008D47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9AF">
        <w:rPr>
          <w:rFonts w:ascii="Times New Roman" w:hAnsi="Times New Roman"/>
          <w:sz w:val="28"/>
          <w:szCs w:val="28"/>
        </w:rPr>
        <w:t>Компетенции (индикаторы): УК-6 (УК-6.1)</w:t>
      </w:r>
    </w:p>
    <w:p w:rsidR="00631DD1" w:rsidRDefault="00631DD1" w:rsidP="008D47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DD1" w:rsidRPr="003549AF" w:rsidRDefault="00631DD1" w:rsidP="0072516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3549AF">
        <w:rPr>
          <w:rFonts w:ascii="Times New Roman" w:hAnsi="Times New Roman"/>
          <w:sz w:val="28"/>
          <w:szCs w:val="28"/>
          <w:lang w:eastAsia="ru-RU"/>
        </w:rPr>
        <w:t>. Лидер должен обладать следующими основными чертами:</w:t>
      </w:r>
    </w:p>
    <w:p w:rsidR="00631DD1" w:rsidRPr="003549AF" w:rsidRDefault="00631DD1" w:rsidP="0072516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А) способность определить место сбоя и принять корректирующие меры;</w:t>
      </w:r>
    </w:p>
    <w:p w:rsidR="00631DD1" w:rsidRPr="003549AF" w:rsidRDefault="00631DD1" w:rsidP="0072516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Б) умение решать личностные конфликты, которые возникают при волевых решениях;</w:t>
      </w:r>
    </w:p>
    <w:p w:rsidR="00631DD1" w:rsidRPr="003549AF" w:rsidRDefault="00631DD1" w:rsidP="0072516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В) быть общительным;</w:t>
      </w:r>
    </w:p>
    <w:p w:rsidR="00631DD1" w:rsidRPr="003549AF" w:rsidRDefault="00631DD1" w:rsidP="0072516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Г) умение общаться с людьми, способность распознавать потенциал каждого человека и заинтересовывать его в полном использовании этого потенциала.</w:t>
      </w:r>
    </w:p>
    <w:p w:rsidR="00631DD1" w:rsidRPr="003549AF" w:rsidRDefault="00631DD1" w:rsidP="0072516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Правильный ответ: Г</w:t>
      </w:r>
    </w:p>
    <w:p w:rsidR="00631DD1" w:rsidRPr="003549AF" w:rsidRDefault="00631DD1" w:rsidP="007251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9AF">
        <w:rPr>
          <w:rFonts w:ascii="Times New Roman" w:hAnsi="Times New Roman"/>
          <w:sz w:val="28"/>
          <w:szCs w:val="28"/>
        </w:rPr>
        <w:t>Компетенции (индикаторы): УК-3 (УК-3.1)</w:t>
      </w:r>
    </w:p>
    <w:p w:rsidR="00631DD1" w:rsidRPr="009815AB" w:rsidRDefault="00631DD1" w:rsidP="008D477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9815AB">
        <w:rPr>
          <w:rFonts w:ascii="Times New Roman" w:hAnsi="Times New Roman"/>
          <w:b/>
          <w:sz w:val="28"/>
          <w:szCs w:val="28"/>
        </w:rPr>
        <w:t>Здание закрытого типа на установление соответствия</w:t>
      </w:r>
    </w:p>
    <w:p w:rsidR="00631DD1" w:rsidRPr="009815AB" w:rsidRDefault="00631DD1" w:rsidP="008D477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15A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631DD1" w:rsidRDefault="00631DD1" w:rsidP="008D477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15A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31DD1" w:rsidRDefault="00631DD1" w:rsidP="008D477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31DD1" w:rsidRDefault="00631DD1" w:rsidP="00B9122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9122F">
        <w:rPr>
          <w:rFonts w:ascii="Times New Roman" w:hAnsi="Times New Roman"/>
          <w:sz w:val="28"/>
          <w:szCs w:val="28"/>
        </w:rPr>
        <w:t>Установите соответствие между теорией</w:t>
      </w:r>
      <w:r>
        <w:rPr>
          <w:rFonts w:ascii="Times New Roman" w:hAnsi="Times New Roman"/>
          <w:sz w:val="28"/>
          <w:szCs w:val="28"/>
        </w:rPr>
        <w:t xml:space="preserve"> лидерства и её характеристикой.</w:t>
      </w:r>
    </w:p>
    <w:p w:rsidR="00631DD1" w:rsidRPr="00B9122F" w:rsidRDefault="00631DD1" w:rsidP="00DC16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50"/>
        <w:gridCol w:w="3063"/>
        <w:gridCol w:w="512"/>
        <w:gridCol w:w="5546"/>
      </w:tblGrid>
      <w:tr w:rsidR="00631DD1" w:rsidRPr="00A16038" w:rsidTr="00DC1695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Теории лидерства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5" w:type="dxa"/>
          </w:tcPr>
          <w:p w:rsidR="00631DD1" w:rsidRPr="00A16038" w:rsidRDefault="00631DD1" w:rsidP="00DC16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31DD1" w:rsidRPr="00A16038" w:rsidTr="00DC1695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Черты лидера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5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Лидерство зависит от ситуации и контекста</w:t>
            </w:r>
          </w:p>
        </w:tc>
      </w:tr>
      <w:tr w:rsidR="00631DD1" w:rsidRPr="00A16038" w:rsidTr="00DC1695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Поведенческая теория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5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Эффективность зависит от способа управления</w:t>
            </w:r>
          </w:p>
        </w:tc>
      </w:tr>
      <w:tr w:rsidR="00631DD1" w:rsidRPr="00A16038" w:rsidTr="00DC1695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Ситуационная теория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5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Изучает врожденные качества успешного лидера</w:t>
            </w:r>
          </w:p>
        </w:tc>
      </w:tr>
      <w:tr w:rsidR="00631DD1" w:rsidRPr="00A16038" w:rsidTr="00DC1695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Теория пути-цели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5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Внимание к стилю поведения лидера</w:t>
            </w:r>
          </w:p>
        </w:tc>
      </w:tr>
    </w:tbl>
    <w:p w:rsidR="00631DD1" w:rsidRPr="003549AF" w:rsidRDefault="00631DD1" w:rsidP="00A56950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eastAsia="ru-RU"/>
        </w:rPr>
        <w:t>3А, 4Б, 1В, 2Г</w:t>
      </w:r>
    </w:p>
    <w:p w:rsidR="00631DD1" w:rsidRDefault="00631DD1" w:rsidP="00A569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9AF">
        <w:rPr>
          <w:rFonts w:ascii="Times New Roman" w:hAnsi="Times New Roman"/>
          <w:sz w:val="28"/>
          <w:szCs w:val="28"/>
        </w:rPr>
        <w:t>Компетенции (индикаторы): УК-6 (УК-6.1)</w:t>
      </w:r>
    </w:p>
    <w:p w:rsidR="00631DD1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31DD1" w:rsidRDefault="00631DD1" w:rsidP="00A56950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A56950">
        <w:rPr>
          <w:rFonts w:ascii="Times New Roman" w:hAnsi="Times New Roman"/>
          <w:sz w:val="28"/>
          <w:szCs w:val="28"/>
          <w:lang w:eastAsia="ru-RU"/>
        </w:rPr>
        <w:t>Установите соответствие между стилем лидерства и его описанием.</w:t>
      </w:r>
    </w:p>
    <w:p w:rsidR="00631DD1" w:rsidRDefault="00631DD1" w:rsidP="00DC169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50"/>
        <w:gridCol w:w="3072"/>
        <w:gridCol w:w="512"/>
        <w:gridCol w:w="5537"/>
      </w:tblGrid>
      <w:tr w:rsidR="00631DD1" w:rsidRPr="00A16038" w:rsidTr="006D3C43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Стиль лидерства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5" w:type="dxa"/>
          </w:tcPr>
          <w:p w:rsidR="00631DD1" w:rsidRPr="00A16038" w:rsidRDefault="00631DD1" w:rsidP="00DC16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631DD1" w:rsidRPr="00A16038" w:rsidTr="006D3C43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Авторитарный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5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Лидер делегирует полномочия подчинённым</w:t>
            </w:r>
          </w:p>
        </w:tc>
      </w:tr>
      <w:tr w:rsidR="00631DD1" w:rsidRPr="00A16038" w:rsidTr="006D3C43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Демократический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5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Лидер принимает решения единолично</w:t>
            </w:r>
          </w:p>
        </w:tc>
      </w:tr>
      <w:tr w:rsidR="00631DD1" w:rsidRPr="00A16038" w:rsidTr="006D3C43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Либеральный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5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Решения принимаются коллективно</w:t>
            </w:r>
          </w:p>
        </w:tc>
      </w:tr>
      <w:tr w:rsidR="00631DD1" w:rsidRPr="00A16038" w:rsidTr="006D3C43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Харизматический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5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Лидер вдохновляет своей личностью</w:t>
            </w:r>
          </w:p>
        </w:tc>
      </w:tr>
    </w:tbl>
    <w:p w:rsidR="00631DD1" w:rsidRPr="003549AF" w:rsidRDefault="00631DD1" w:rsidP="00A56950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eastAsia="ru-RU"/>
        </w:rPr>
        <w:t>1Б, 2В, 3А, 4Г</w:t>
      </w:r>
    </w:p>
    <w:p w:rsidR="00631DD1" w:rsidRDefault="00631DD1" w:rsidP="00A569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 (УК-3</w:t>
      </w:r>
      <w:r w:rsidRPr="003549AF">
        <w:rPr>
          <w:rFonts w:ascii="Times New Roman" w:hAnsi="Times New Roman"/>
          <w:sz w:val="28"/>
          <w:szCs w:val="28"/>
        </w:rPr>
        <w:t>.1)</w:t>
      </w:r>
    </w:p>
    <w:p w:rsidR="00631DD1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31DD1" w:rsidRDefault="00631DD1" w:rsidP="00A56950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A56950">
        <w:rPr>
          <w:rFonts w:ascii="Times New Roman" w:hAnsi="Times New Roman"/>
          <w:sz w:val="28"/>
          <w:szCs w:val="28"/>
          <w:lang w:eastAsia="ru-RU"/>
        </w:rPr>
        <w:t>Установите соответствие между типом власти и примером.</w:t>
      </w:r>
    </w:p>
    <w:p w:rsidR="00631DD1" w:rsidRDefault="00631DD1" w:rsidP="00DC169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50"/>
        <w:gridCol w:w="3070"/>
        <w:gridCol w:w="512"/>
        <w:gridCol w:w="5539"/>
      </w:tblGrid>
      <w:tr w:rsidR="00631DD1" w:rsidRPr="00A16038" w:rsidTr="006D3C43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 власти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5" w:type="dxa"/>
          </w:tcPr>
          <w:p w:rsidR="00631DD1" w:rsidRPr="00A16038" w:rsidRDefault="00631DD1" w:rsidP="00DC16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</w:p>
        </w:tc>
      </w:tr>
      <w:tr w:rsidR="00631DD1" w:rsidRPr="00A16038" w:rsidTr="006D3C43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Законная власть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5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Лидер обладает экспертизой и знаниями</w:t>
            </w:r>
          </w:p>
        </w:tc>
      </w:tr>
      <w:tr w:rsidR="00631DD1" w:rsidRPr="00A16038" w:rsidTr="006D3C43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Экспертная власть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5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Руководитель, назначенный приказом</w:t>
            </w:r>
          </w:p>
        </w:tc>
      </w:tr>
      <w:tr w:rsidR="00631DD1" w:rsidRPr="00A16038" w:rsidTr="006D3C43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Харизматическая власть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5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Подчинённые следуют из-за личного обаяния</w:t>
            </w:r>
          </w:p>
        </w:tc>
      </w:tr>
      <w:tr w:rsidR="00631DD1" w:rsidRPr="00A16038" w:rsidTr="006D3C43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Власть вознаграждения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5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Лидер мотивирует премиями и бонусами</w:t>
            </w:r>
          </w:p>
        </w:tc>
      </w:tr>
    </w:tbl>
    <w:p w:rsidR="00631DD1" w:rsidRPr="003549AF" w:rsidRDefault="00631DD1" w:rsidP="009E4433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eastAsia="ru-RU"/>
        </w:rPr>
        <w:t>1Б, 2А, 3В, 4Г</w:t>
      </w:r>
    </w:p>
    <w:p w:rsidR="00631DD1" w:rsidRDefault="00631DD1" w:rsidP="009E44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 (УК-3</w:t>
      </w:r>
      <w:r w:rsidRPr="003549AF">
        <w:rPr>
          <w:rFonts w:ascii="Times New Roman" w:hAnsi="Times New Roman"/>
          <w:sz w:val="28"/>
          <w:szCs w:val="28"/>
        </w:rPr>
        <w:t>.1)</w:t>
      </w:r>
    </w:p>
    <w:p w:rsidR="00631DD1" w:rsidRDefault="00631DD1" w:rsidP="008D477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31DD1" w:rsidRDefault="00631DD1" w:rsidP="009E4433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9E4433">
        <w:rPr>
          <w:rFonts w:ascii="Times New Roman" w:hAnsi="Times New Roman"/>
          <w:sz w:val="28"/>
          <w:szCs w:val="28"/>
          <w:lang w:eastAsia="ru-RU"/>
        </w:rPr>
        <w:t>Установите соответствие между подходом</w:t>
      </w:r>
      <w:r>
        <w:rPr>
          <w:rFonts w:ascii="Times New Roman" w:hAnsi="Times New Roman"/>
          <w:sz w:val="28"/>
          <w:szCs w:val="28"/>
          <w:lang w:eastAsia="ru-RU"/>
        </w:rPr>
        <w:t xml:space="preserve"> власти </w:t>
      </w:r>
      <w:r w:rsidRPr="009E4433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>её</w:t>
      </w:r>
      <w:r w:rsidRPr="009E4433">
        <w:rPr>
          <w:rFonts w:ascii="Times New Roman" w:hAnsi="Times New Roman"/>
          <w:sz w:val="28"/>
          <w:szCs w:val="28"/>
          <w:lang w:eastAsia="ru-RU"/>
        </w:rPr>
        <w:t xml:space="preserve"> особенностью.</w:t>
      </w:r>
    </w:p>
    <w:p w:rsidR="00631DD1" w:rsidRDefault="00631DD1" w:rsidP="00DC169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50"/>
        <w:gridCol w:w="3070"/>
        <w:gridCol w:w="512"/>
        <w:gridCol w:w="5539"/>
      </w:tblGrid>
      <w:tr w:rsidR="00631DD1" w:rsidRPr="00A16038" w:rsidTr="006D3C43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Подход власти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5" w:type="dxa"/>
          </w:tcPr>
          <w:p w:rsidR="00631DD1" w:rsidRPr="00A16038" w:rsidRDefault="00631DD1" w:rsidP="00DC16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власти</w:t>
            </w:r>
          </w:p>
        </w:tc>
      </w:tr>
      <w:tr w:rsidR="00631DD1" w:rsidRPr="00A16038" w:rsidTr="006D3C43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Законная власть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5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Лидер обладает экспертизой и знаниями</w:t>
            </w:r>
          </w:p>
        </w:tc>
      </w:tr>
      <w:tr w:rsidR="00631DD1" w:rsidRPr="00A16038" w:rsidTr="006D3C43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Экспертная власть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5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Руководитель, назначенный приказом</w:t>
            </w:r>
          </w:p>
        </w:tc>
      </w:tr>
      <w:tr w:rsidR="00631DD1" w:rsidRPr="00A16038" w:rsidTr="006D3C43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Харизматическая власть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5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Подчинённые следуют из-за личного обаяния</w:t>
            </w:r>
          </w:p>
        </w:tc>
      </w:tr>
      <w:tr w:rsidR="00631DD1" w:rsidRPr="00A16038" w:rsidTr="006D3C43">
        <w:tc>
          <w:tcPr>
            <w:tcW w:w="419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Власть вознаграждения</w:t>
            </w:r>
          </w:p>
        </w:tc>
        <w:tc>
          <w:tcPr>
            <w:tcW w:w="426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5" w:type="dxa"/>
          </w:tcPr>
          <w:p w:rsidR="00631DD1" w:rsidRPr="00A16038" w:rsidRDefault="00631DD1" w:rsidP="00A160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6038">
              <w:rPr>
                <w:rFonts w:ascii="Times New Roman" w:hAnsi="Times New Roman"/>
                <w:sz w:val="28"/>
                <w:szCs w:val="28"/>
                <w:lang w:eastAsia="ru-RU"/>
              </w:rPr>
              <w:t>Лидер мотивирует премиями и бонусами</w:t>
            </w:r>
          </w:p>
        </w:tc>
      </w:tr>
    </w:tbl>
    <w:p w:rsidR="00631DD1" w:rsidRPr="003549AF" w:rsidRDefault="00631DD1" w:rsidP="009E4433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eastAsia="ru-RU"/>
        </w:rPr>
        <w:t>1А, 2Б, 3В, 4Г</w:t>
      </w:r>
    </w:p>
    <w:p w:rsidR="00631DD1" w:rsidRDefault="00631DD1" w:rsidP="009E44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УК-6 (УК-6</w:t>
      </w:r>
      <w:r w:rsidRPr="003549AF">
        <w:rPr>
          <w:rFonts w:ascii="Times New Roman" w:hAnsi="Times New Roman"/>
          <w:sz w:val="28"/>
          <w:szCs w:val="28"/>
        </w:rPr>
        <w:t>.1)</w:t>
      </w:r>
    </w:p>
    <w:p w:rsidR="00631DD1" w:rsidRDefault="00631DD1" w:rsidP="00C54A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31DD1" w:rsidRPr="003549AF" w:rsidRDefault="00631DD1" w:rsidP="00C54A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49AF">
        <w:rPr>
          <w:rFonts w:ascii="Times New Roman" w:hAnsi="Times New Roman"/>
          <w:b/>
          <w:sz w:val="28"/>
          <w:szCs w:val="28"/>
          <w:lang w:eastAsia="ru-RU"/>
        </w:rPr>
        <w:t xml:space="preserve">Задания закрытого типа на установление правильной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</w:t>
      </w:r>
      <w:r w:rsidRPr="003549AF">
        <w:rPr>
          <w:rFonts w:ascii="Times New Roman" w:hAnsi="Times New Roman"/>
          <w:b/>
          <w:sz w:val="28"/>
          <w:szCs w:val="28"/>
          <w:lang w:eastAsia="ru-RU"/>
        </w:rPr>
        <w:t>оследовательности</w:t>
      </w:r>
    </w:p>
    <w:p w:rsidR="00631DD1" w:rsidRPr="003549AF" w:rsidRDefault="00631DD1" w:rsidP="008D477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31DD1" w:rsidRPr="003549AF" w:rsidRDefault="00631DD1" w:rsidP="008D477E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3549AF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:rsidR="00631DD1" w:rsidRPr="006D3C43" w:rsidRDefault="00631DD1" w:rsidP="008D477E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6D3C43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631DD1" w:rsidRPr="00CE5304" w:rsidRDefault="00631DD1" w:rsidP="008D477E">
      <w:pPr>
        <w:pStyle w:val="PlainText"/>
        <w:ind w:left="24"/>
        <w:rPr>
          <w:rFonts w:ascii="Times New Roman" w:hAnsi="Times New Roman" w:cs="Times New Roman"/>
          <w:bCs/>
          <w:iCs/>
          <w:sz w:val="28"/>
          <w:szCs w:val="28"/>
          <w:highlight w:val="green"/>
        </w:rPr>
      </w:pPr>
    </w:p>
    <w:p w:rsidR="00631DD1" w:rsidRPr="001A278D" w:rsidRDefault="00631DD1" w:rsidP="008D47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1A278D">
        <w:rPr>
          <w:rFonts w:ascii="Times New Roman" w:hAnsi="Times New Roman"/>
          <w:sz w:val="28"/>
          <w:szCs w:val="28"/>
        </w:rPr>
        <w:t>.Установите последовательность ступеней лидерского роста</w:t>
      </w:r>
    </w:p>
    <w:p w:rsidR="00631DD1" w:rsidRPr="003549AF" w:rsidRDefault="00631DD1" w:rsidP="008D477E">
      <w:pPr>
        <w:pStyle w:val="PlainText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Ситуативное лидерство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31DD1" w:rsidRPr="003549AF" w:rsidRDefault="00631DD1" w:rsidP="008D477E">
      <w:pPr>
        <w:pStyle w:val="PlainText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Внутреннее лидерство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31DD1" w:rsidRPr="003549AF" w:rsidRDefault="00631DD1" w:rsidP="008D477E">
      <w:pPr>
        <w:pStyle w:val="PlainText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Командное лидерство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31DD1" w:rsidRPr="003549AF" w:rsidRDefault="00631DD1" w:rsidP="008D477E">
      <w:pPr>
        <w:pStyle w:val="PlainText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Системное или стратегическое лидерство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31DD1" w:rsidRPr="003549AF" w:rsidRDefault="00631DD1" w:rsidP="008D477E">
      <w:pPr>
        <w:pStyle w:val="PlainText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Законодательное лидерство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31DD1" w:rsidRPr="003549AF" w:rsidRDefault="00631DD1" w:rsidP="008D477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549AF">
        <w:rPr>
          <w:rFonts w:ascii="Times New Roman" w:hAnsi="Times New Roman"/>
          <w:iCs/>
          <w:sz w:val="28"/>
          <w:szCs w:val="28"/>
        </w:rPr>
        <w:t>Правильный ответ: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549AF">
        <w:rPr>
          <w:rFonts w:ascii="Times New Roman" w:hAnsi="Times New Roman"/>
          <w:iCs/>
          <w:sz w:val="28"/>
          <w:szCs w:val="28"/>
        </w:rPr>
        <w:t>Б, А, В, Г, Д</w:t>
      </w:r>
    </w:p>
    <w:p w:rsidR="00631DD1" w:rsidRPr="003549AF" w:rsidRDefault="00631DD1" w:rsidP="008D477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49AF">
        <w:rPr>
          <w:rFonts w:ascii="Times New Roman" w:hAnsi="Times New Roman"/>
          <w:sz w:val="28"/>
          <w:szCs w:val="28"/>
        </w:rPr>
        <w:t>Компетенции (индикаторы): УК-3 (УК-3.2)</w:t>
      </w:r>
    </w:p>
    <w:p w:rsidR="00631DD1" w:rsidRPr="003549AF" w:rsidRDefault="00631DD1" w:rsidP="008D477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31DD1" w:rsidRPr="003549AF" w:rsidRDefault="00631DD1" w:rsidP="008D477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3549AF">
        <w:rPr>
          <w:rFonts w:ascii="Times New Roman" w:hAnsi="Times New Roman"/>
          <w:iCs/>
          <w:sz w:val="28"/>
          <w:szCs w:val="28"/>
        </w:rPr>
        <w:t>. Установите последовательность технологических стадий формирования команды:</w:t>
      </w:r>
    </w:p>
    <w:p w:rsidR="00631DD1" w:rsidRPr="003549AF" w:rsidRDefault="00631DD1" w:rsidP="008D477E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Диагностика групповых проблем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31DD1" w:rsidRPr="003549AF" w:rsidRDefault="00631DD1" w:rsidP="008D477E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Подготовка решений и составление плана действий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31DD1" w:rsidRPr="003549AF" w:rsidRDefault="00631DD1" w:rsidP="008D477E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Выполнение плана действий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31DD1" w:rsidRPr="003549AF" w:rsidRDefault="00631DD1" w:rsidP="008D477E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Мони</w:t>
      </w:r>
      <w:r>
        <w:rPr>
          <w:rFonts w:ascii="Times New Roman" w:hAnsi="Times New Roman" w:cs="Times New Roman"/>
          <w:iCs/>
          <w:sz w:val="28"/>
          <w:szCs w:val="28"/>
        </w:rPr>
        <w:t>торинг и оценивание результатов.</w:t>
      </w:r>
    </w:p>
    <w:p w:rsidR="00631DD1" w:rsidRPr="003549AF" w:rsidRDefault="00631DD1" w:rsidP="008D477E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Вход в рабочую группу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31DD1" w:rsidRPr="003549AF" w:rsidRDefault="00631DD1" w:rsidP="008D477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549AF">
        <w:rPr>
          <w:rFonts w:ascii="Times New Roman" w:hAnsi="Times New Roman"/>
          <w:iCs/>
          <w:sz w:val="28"/>
          <w:szCs w:val="28"/>
        </w:rPr>
        <w:t>Правильный ответ: Д, А, Б, В, Г</w:t>
      </w:r>
    </w:p>
    <w:p w:rsidR="00631DD1" w:rsidRPr="003549AF" w:rsidRDefault="00631DD1" w:rsidP="008D477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49AF">
        <w:rPr>
          <w:rFonts w:ascii="Times New Roman" w:hAnsi="Times New Roman"/>
          <w:sz w:val="28"/>
          <w:szCs w:val="28"/>
        </w:rPr>
        <w:t>Компетенции (индикаторы): УК-6 (УК-6.1)</w:t>
      </w:r>
    </w:p>
    <w:p w:rsidR="00631DD1" w:rsidRPr="003549AF" w:rsidRDefault="00631DD1" w:rsidP="008D477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31DD1" w:rsidRPr="001A278D" w:rsidRDefault="00631DD1" w:rsidP="008D4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A278D">
        <w:rPr>
          <w:rFonts w:ascii="Times New Roman" w:hAnsi="Times New Roman"/>
          <w:sz w:val="28"/>
          <w:szCs w:val="28"/>
        </w:rPr>
        <w:t>.Установите последовательность возникновения теорий лидерства по Р. Дафту:</w:t>
      </w:r>
    </w:p>
    <w:p w:rsidR="00631DD1" w:rsidRPr="003549AF" w:rsidRDefault="00631DD1" w:rsidP="008D477E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Теории взаимоотношений (системные)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31DD1" w:rsidRPr="003549AF" w:rsidRDefault="00631DD1" w:rsidP="008D477E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Теории личностных качеств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31DD1" w:rsidRPr="003549AF" w:rsidRDefault="00631DD1" w:rsidP="008D477E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Поведенческие теории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31DD1" w:rsidRPr="003549AF" w:rsidRDefault="00631DD1" w:rsidP="008D477E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Вероятностные (ситуационные) теории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31DD1" w:rsidRPr="003549AF" w:rsidRDefault="00631DD1" w:rsidP="008D477E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Теории великого человека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31DD1" w:rsidRPr="003549AF" w:rsidRDefault="00631DD1" w:rsidP="008D477E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Теории влияния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31DD1" w:rsidRPr="003549AF" w:rsidRDefault="00631DD1" w:rsidP="008D477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549AF">
        <w:rPr>
          <w:rFonts w:ascii="Times New Roman" w:hAnsi="Times New Roman"/>
          <w:iCs/>
          <w:sz w:val="28"/>
          <w:szCs w:val="28"/>
        </w:rPr>
        <w:t>Правильный ответ: Е, Д, Г, В, Б, А</w:t>
      </w:r>
    </w:p>
    <w:p w:rsidR="00631DD1" w:rsidRPr="003549AF" w:rsidRDefault="00631DD1" w:rsidP="008D477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49AF">
        <w:rPr>
          <w:rFonts w:ascii="Times New Roman" w:hAnsi="Times New Roman"/>
          <w:sz w:val="28"/>
          <w:szCs w:val="28"/>
        </w:rPr>
        <w:t>Компетенции (индикаторы): УК-6 (УК-6.1)</w:t>
      </w:r>
    </w:p>
    <w:p w:rsidR="00631DD1" w:rsidRDefault="00631DD1" w:rsidP="008D477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31DD1" w:rsidRPr="00EA5334" w:rsidRDefault="00631DD1" w:rsidP="00EA5334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8"/>
          <w:szCs w:val="28"/>
        </w:rPr>
      </w:pPr>
      <w:r w:rsidRPr="00EA5334">
        <w:rPr>
          <w:rFonts w:ascii="Times New Roman" w:hAnsi="Times New Roman"/>
          <w:sz w:val="28"/>
          <w:szCs w:val="28"/>
        </w:rPr>
        <w:t>Установите правильную последовательность этапов развития лидерских компетенций.</w:t>
      </w:r>
    </w:p>
    <w:p w:rsidR="00631DD1" w:rsidRPr="00EA5334" w:rsidRDefault="00631DD1" w:rsidP="00EA5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334">
        <w:rPr>
          <w:rFonts w:ascii="Times New Roman" w:hAnsi="Times New Roman"/>
          <w:sz w:val="28"/>
          <w:szCs w:val="28"/>
        </w:rPr>
        <w:t>А) Формирование видения</w:t>
      </w:r>
      <w:r>
        <w:rPr>
          <w:rFonts w:ascii="Times New Roman" w:hAnsi="Times New Roman"/>
          <w:sz w:val="28"/>
          <w:szCs w:val="28"/>
        </w:rPr>
        <w:t>.</w:t>
      </w:r>
    </w:p>
    <w:p w:rsidR="00631DD1" w:rsidRPr="00EA5334" w:rsidRDefault="00631DD1" w:rsidP="00EA5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334">
        <w:rPr>
          <w:rFonts w:ascii="Times New Roman" w:hAnsi="Times New Roman"/>
          <w:sz w:val="28"/>
          <w:szCs w:val="28"/>
        </w:rPr>
        <w:t>Б) Осознание своих ценностей</w:t>
      </w:r>
      <w:r>
        <w:rPr>
          <w:rFonts w:ascii="Times New Roman" w:hAnsi="Times New Roman"/>
          <w:sz w:val="28"/>
          <w:szCs w:val="28"/>
        </w:rPr>
        <w:t>.</w:t>
      </w:r>
    </w:p>
    <w:p w:rsidR="00631DD1" w:rsidRPr="00EA5334" w:rsidRDefault="00631DD1" w:rsidP="00EA5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334">
        <w:rPr>
          <w:rFonts w:ascii="Times New Roman" w:hAnsi="Times New Roman"/>
          <w:sz w:val="28"/>
          <w:szCs w:val="28"/>
        </w:rPr>
        <w:t>В) Установление доверия</w:t>
      </w:r>
      <w:r>
        <w:rPr>
          <w:rFonts w:ascii="Times New Roman" w:hAnsi="Times New Roman"/>
          <w:sz w:val="28"/>
          <w:szCs w:val="28"/>
        </w:rPr>
        <w:t>.</w:t>
      </w:r>
    </w:p>
    <w:p w:rsidR="00631DD1" w:rsidRPr="00EA5334" w:rsidRDefault="00631DD1" w:rsidP="00EA5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334">
        <w:rPr>
          <w:rFonts w:ascii="Times New Roman" w:hAnsi="Times New Roman"/>
          <w:sz w:val="28"/>
          <w:szCs w:val="28"/>
        </w:rPr>
        <w:t>Г) Развитие влияния</w:t>
      </w:r>
      <w:r>
        <w:rPr>
          <w:rFonts w:ascii="Times New Roman" w:hAnsi="Times New Roman"/>
          <w:sz w:val="28"/>
          <w:szCs w:val="28"/>
        </w:rPr>
        <w:t>.</w:t>
      </w:r>
    </w:p>
    <w:p w:rsidR="00631DD1" w:rsidRDefault="00631DD1" w:rsidP="00EA5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334">
        <w:rPr>
          <w:rFonts w:ascii="Times New Roman" w:hAnsi="Times New Roman"/>
          <w:sz w:val="28"/>
          <w:szCs w:val="28"/>
        </w:rPr>
        <w:t>Д) Управление изменениями</w:t>
      </w:r>
      <w:r>
        <w:rPr>
          <w:rFonts w:ascii="Times New Roman" w:hAnsi="Times New Roman"/>
          <w:sz w:val="28"/>
          <w:szCs w:val="28"/>
        </w:rPr>
        <w:t>.</w:t>
      </w:r>
    </w:p>
    <w:p w:rsidR="00631DD1" w:rsidRPr="003549AF" w:rsidRDefault="00631DD1" w:rsidP="00EA5334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549AF">
        <w:rPr>
          <w:rFonts w:ascii="Times New Roman" w:hAnsi="Times New Roman"/>
          <w:iCs/>
          <w:sz w:val="28"/>
          <w:szCs w:val="28"/>
        </w:rPr>
        <w:t>Правильный ответ: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A5334">
        <w:rPr>
          <w:rFonts w:ascii="Times New Roman" w:hAnsi="Times New Roman"/>
          <w:iCs/>
          <w:sz w:val="28"/>
          <w:szCs w:val="28"/>
        </w:rPr>
        <w:t>Б, В, Г, А, Д</w:t>
      </w:r>
    </w:p>
    <w:p w:rsidR="00631DD1" w:rsidRPr="003549AF" w:rsidRDefault="00631DD1" w:rsidP="00EA533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49AF">
        <w:rPr>
          <w:rFonts w:ascii="Times New Roman" w:hAnsi="Times New Roman"/>
          <w:sz w:val="28"/>
          <w:szCs w:val="28"/>
        </w:rPr>
        <w:t>Компетенции (индикаторы): УК-3 (УК-3.2)</w:t>
      </w:r>
    </w:p>
    <w:p w:rsidR="00631DD1" w:rsidRDefault="00631DD1" w:rsidP="00EA5334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31DD1" w:rsidRPr="00EA5334" w:rsidRDefault="00631DD1" w:rsidP="00EA5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9AF">
        <w:rPr>
          <w:rFonts w:ascii="Times New Roman" w:hAnsi="Times New Roman"/>
          <w:b/>
          <w:iCs/>
          <w:sz w:val="28"/>
          <w:szCs w:val="28"/>
        </w:rPr>
        <w:t xml:space="preserve">Задания открытого типа </w:t>
      </w:r>
    </w:p>
    <w:p w:rsidR="00631DD1" w:rsidRDefault="00631DD1" w:rsidP="008D477E">
      <w:pPr>
        <w:pStyle w:val="PlainText"/>
        <w:rPr>
          <w:rFonts w:ascii="Times New Roman" w:hAnsi="Times New Roman" w:cs="Times New Roman"/>
          <w:b/>
          <w:iCs/>
          <w:sz w:val="28"/>
          <w:szCs w:val="28"/>
        </w:rPr>
      </w:pPr>
    </w:p>
    <w:p w:rsidR="00631DD1" w:rsidRPr="003549AF" w:rsidRDefault="00631DD1" w:rsidP="008D477E">
      <w:pPr>
        <w:pStyle w:val="PlainText"/>
        <w:rPr>
          <w:rFonts w:ascii="Times New Roman" w:hAnsi="Times New Roman" w:cs="Times New Roman"/>
          <w:b/>
          <w:iCs/>
          <w:sz w:val="28"/>
          <w:szCs w:val="28"/>
        </w:rPr>
      </w:pPr>
      <w:r w:rsidRPr="003549AF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на дополнение</w:t>
      </w:r>
    </w:p>
    <w:p w:rsidR="00631DD1" w:rsidRDefault="00631DD1" w:rsidP="008D477E">
      <w:pPr>
        <w:pStyle w:val="PlainText"/>
        <w:rPr>
          <w:rFonts w:ascii="Times New Roman" w:hAnsi="Times New Roman" w:cs="Times New Roman"/>
          <w:i/>
          <w:iCs/>
          <w:sz w:val="28"/>
          <w:szCs w:val="28"/>
        </w:rPr>
      </w:pPr>
    </w:p>
    <w:p w:rsidR="00631DD1" w:rsidRPr="003549AF" w:rsidRDefault="00631DD1" w:rsidP="008D477E">
      <w:pPr>
        <w:pStyle w:val="PlainText"/>
        <w:rPr>
          <w:rFonts w:ascii="Times New Roman" w:hAnsi="Times New Roman" w:cs="Times New Roman"/>
          <w:i/>
          <w:iCs/>
          <w:sz w:val="28"/>
          <w:szCs w:val="28"/>
        </w:rPr>
      </w:pPr>
      <w:r w:rsidRPr="003549A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31DD1" w:rsidRDefault="00631DD1" w:rsidP="008D477E">
      <w:pPr>
        <w:pStyle w:val="PlainText"/>
        <w:rPr>
          <w:rFonts w:ascii="Times New Roman" w:hAnsi="Times New Roman" w:cs="Times New Roman"/>
          <w:iCs/>
          <w:sz w:val="28"/>
          <w:szCs w:val="28"/>
        </w:rPr>
      </w:pP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3549AF">
        <w:rPr>
          <w:rFonts w:ascii="Times New Roman" w:hAnsi="Times New Roman" w:cs="Times New Roman"/>
          <w:iCs/>
          <w:sz w:val="28"/>
          <w:szCs w:val="28"/>
        </w:rPr>
        <w:t>.Объем работ, за выполнение которых несет ответственность определенное лицо – это ____</w:t>
      </w:r>
      <w:r>
        <w:rPr>
          <w:rFonts w:ascii="Times New Roman" w:hAnsi="Times New Roman" w:cs="Times New Roman"/>
          <w:iCs/>
          <w:sz w:val="28"/>
          <w:szCs w:val="28"/>
        </w:rPr>
        <w:t>_______.</w:t>
      </w: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3549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Г</w:t>
      </w:r>
      <w:r w:rsidRPr="003549AF">
        <w:rPr>
          <w:rFonts w:ascii="Times New Roman" w:hAnsi="Times New Roman" w:cs="Times New Roman"/>
          <w:iCs/>
          <w:sz w:val="28"/>
          <w:szCs w:val="28"/>
        </w:rPr>
        <w:t>раницы контроля</w:t>
      </w:r>
    </w:p>
    <w:p w:rsidR="00631DD1" w:rsidRPr="003549AF" w:rsidRDefault="00631DD1" w:rsidP="008D47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9AF">
        <w:rPr>
          <w:rFonts w:ascii="Times New Roman" w:hAnsi="Times New Roman"/>
          <w:sz w:val="28"/>
          <w:szCs w:val="28"/>
        </w:rPr>
        <w:t>Компетенции (индикаторы): УК-6 (УК-6.1)</w:t>
      </w: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3549AF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549AF">
        <w:rPr>
          <w:rFonts w:ascii="Times New Roman" w:hAnsi="Times New Roman" w:cs="Times New Roman"/>
          <w:iCs/>
          <w:sz w:val="28"/>
          <w:szCs w:val="28"/>
        </w:rPr>
        <w:t xml:space="preserve">Идеи, убеждения, традиции и ценности, которые выражаются в доминирующем стиле управления, в методах мотивации сотрудников, имидже организации и т.д. в совокупности представляют собой </w:t>
      </w:r>
      <w:r>
        <w:rPr>
          <w:rFonts w:ascii="Times New Roman" w:hAnsi="Times New Roman" w:cs="Times New Roman"/>
          <w:iCs/>
          <w:sz w:val="28"/>
          <w:szCs w:val="28"/>
        </w:rPr>
        <w:t>___</w:t>
      </w:r>
      <w:r w:rsidRPr="003549AF">
        <w:rPr>
          <w:rFonts w:ascii="Times New Roman" w:hAnsi="Times New Roman" w:cs="Times New Roman"/>
          <w:iCs/>
          <w:sz w:val="28"/>
          <w:szCs w:val="28"/>
        </w:rPr>
        <w:t>_____</w:t>
      </w:r>
      <w:r>
        <w:rPr>
          <w:rFonts w:ascii="Times New Roman" w:hAnsi="Times New Roman" w:cs="Times New Roman"/>
          <w:iCs/>
          <w:sz w:val="28"/>
          <w:szCs w:val="28"/>
        </w:rPr>
        <w:t>___.</w:t>
      </w: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3549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 w:rsidRPr="003549AF">
        <w:rPr>
          <w:rFonts w:ascii="Times New Roman" w:hAnsi="Times New Roman" w:cs="Times New Roman"/>
          <w:iCs/>
          <w:sz w:val="28"/>
          <w:szCs w:val="28"/>
        </w:rPr>
        <w:t>рганизационную культуру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31DD1" w:rsidRDefault="00631DD1" w:rsidP="008D47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9AF">
        <w:rPr>
          <w:rFonts w:ascii="Times New Roman" w:hAnsi="Times New Roman"/>
          <w:sz w:val="28"/>
          <w:szCs w:val="28"/>
        </w:rPr>
        <w:t>Компетенции (индикаторы): УК-6 (УК-6.1)</w:t>
      </w:r>
    </w:p>
    <w:p w:rsidR="00631DD1" w:rsidRDefault="00631DD1" w:rsidP="008D47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DD1" w:rsidRPr="005F7CBB" w:rsidRDefault="00631DD1" w:rsidP="005F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F7CBB">
        <w:rPr>
          <w:rFonts w:ascii="Times New Roman" w:hAnsi="Times New Roman"/>
          <w:sz w:val="28"/>
          <w:szCs w:val="28"/>
        </w:rPr>
        <w:t>Способность лидера осознавать свои эмоции, управлять ими и понимать эмоции других людей – это _</w:t>
      </w:r>
      <w:r>
        <w:rPr>
          <w:rFonts w:ascii="Times New Roman" w:hAnsi="Times New Roman"/>
          <w:sz w:val="28"/>
          <w:szCs w:val="28"/>
        </w:rPr>
        <w:t>_________</w:t>
      </w:r>
      <w:r w:rsidRPr="005F7CBB">
        <w:rPr>
          <w:rFonts w:ascii="Times New Roman" w:hAnsi="Times New Roman"/>
          <w:sz w:val="28"/>
          <w:szCs w:val="28"/>
        </w:rPr>
        <w:t>.</w:t>
      </w:r>
    </w:p>
    <w:p w:rsidR="00631DD1" w:rsidRPr="005F7CBB" w:rsidRDefault="00631DD1" w:rsidP="005F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CBB">
        <w:rPr>
          <w:rFonts w:ascii="Times New Roman" w:hAnsi="Times New Roman"/>
          <w:sz w:val="28"/>
          <w:szCs w:val="28"/>
        </w:rPr>
        <w:t>Правильный ответ: Эмоциональный интеллект</w:t>
      </w:r>
    </w:p>
    <w:p w:rsidR="00631DD1" w:rsidRDefault="00631DD1" w:rsidP="005F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CBB">
        <w:rPr>
          <w:rFonts w:ascii="Times New Roman" w:hAnsi="Times New Roman"/>
          <w:sz w:val="28"/>
          <w:szCs w:val="28"/>
        </w:rPr>
        <w:t>Компетенции (индикаторы): УК-3 (УК-3.1)</w:t>
      </w:r>
    </w:p>
    <w:p w:rsidR="00631DD1" w:rsidRDefault="00631DD1" w:rsidP="005F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DD1" w:rsidRPr="005F7CBB" w:rsidRDefault="00631DD1" w:rsidP="005F7CB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5F7CBB">
        <w:rPr>
          <w:rFonts w:ascii="Times New Roman" w:hAnsi="Times New Roman"/>
          <w:iCs/>
          <w:sz w:val="28"/>
          <w:szCs w:val="28"/>
        </w:rPr>
        <w:t>Умение лидера вдохновлять команду, задавать направление и достигать стратегических целей – это _</w:t>
      </w:r>
      <w:r>
        <w:rPr>
          <w:rFonts w:ascii="Times New Roman" w:hAnsi="Times New Roman"/>
          <w:iCs/>
          <w:sz w:val="28"/>
          <w:szCs w:val="28"/>
        </w:rPr>
        <w:t>_______</w:t>
      </w:r>
      <w:r w:rsidRPr="005F7CBB">
        <w:rPr>
          <w:rFonts w:ascii="Times New Roman" w:hAnsi="Times New Roman"/>
          <w:iCs/>
          <w:sz w:val="28"/>
          <w:szCs w:val="28"/>
        </w:rPr>
        <w:t>.</w:t>
      </w:r>
    </w:p>
    <w:p w:rsidR="00631DD1" w:rsidRPr="005F7CBB" w:rsidRDefault="00631DD1" w:rsidP="005F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F7CBB">
        <w:rPr>
          <w:rFonts w:ascii="Times New Roman" w:hAnsi="Times New Roman"/>
          <w:iCs/>
          <w:sz w:val="28"/>
          <w:szCs w:val="28"/>
        </w:rPr>
        <w:t>Правильный ответ: Визионерское лидерство</w:t>
      </w:r>
    </w:p>
    <w:p w:rsidR="00631DD1" w:rsidRDefault="00631DD1" w:rsidP="005F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F7CBB">
        <w:rPr>
          <w:rFonts w:ascii="Times New Roman" w:hAnsi="Times New Roman"/>
          <w:iCs/>
          <w:sz w:val="28"/>
          <w:szCs w:val="28"/>
        </w:rPr>
        <w:t>Компетенции (индикаторы): УК-3 (УК-3.2)</w:t>
      </w:r>
    </w:p>
    <w:p w:rsidR="00631DD1" w:rsidRPr="003549AF" w:rsidRDefault="00631DD1" w:rsidP="005F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549AF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:rsidR="00631DD1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31DD1" w:rsidRPr="003549AF" w:rsidRDefault="00631DD1" w:rsidP="00C54A77">
      <w:pPr>
        <w:pStyle w:val="PlainText"/>
        <w:rPr>
          <w:rFonts w:ascii="Times New Roman" w:hAnsi="Times New Roman" w:cs="Times New Roman"/>
          <w:i/>
          <w:iCs/>
          <w:sz w:val="28"/>
          <w:szCs w:val="28"/>
        </w:rPr>
      </w:pPr>
      <w:r w:rsidRPr="00165735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31DD1" w:rsidRPr="00165735" w:rsidRDefault="00631DD1" w:rsidP="008D477E">
      <w:pPr>
        <w:pStyle w:val="PlainTex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3549AF">
        <w:rPr>
          <w:rFonts w:ascii="Times New Roman" w:hAnsi="Times New Roman" w:cs="Times New Roman"/>
          <w:iCs/>
          <w:sz w:val="28"/>
          <w:szCs w:val="28"/>
        </w:rPr>
        <w:t>.Что собой представляет деловая репутация организации?</w:t>
      </w: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Pr="003549AF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549AF">
        <w:rPr>
          <w:rFonts w:ascii="Times New Roman" w:hAnsi="Times New Roman" w:cs="Times New Roman"/>
          <w:iCs/>
          <w:sz w:val="28"/>
          <w:szCs w:val="28"/>
        </w:rPr>
        <w:t>Деловая репутация организации – это устойчивое мнение о качествах и достоинствах организации в деловом мире или определенном сегменте рынка.</w:t>
      </w:r>
    </w:p>
    <w:p w:rsidR="00631DD1" w:rsidRPr="003549AF" w:rsidRDefault="00631DD1" w:rsidP="008D477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49AF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УК-6 (УК-6.1)</w:t>
      </w: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3549AF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549AF">
        <w:rPr>
          <w:rFonts w:ascii="Times New Roman" w:hAnsi="Times New Roman" w:cs="Times New Roman"/>
          <w:iCs/>
          <w:sz w:val="28"/>
          <w:szCs w:val="28"/>
        </w:rPr>
        <w:t>Что собой представляет система служебно-профессионального продвижения персонала?</w:t>
      </w: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Pr="003549AF">
        <w:rPr>
          <w:rFonts w:ascii="Times New Roman" w:hAnsi="Times New Roman" w:cs="Times New Roman"/>
          <w:iCs/>
          <w:sz w:val="28"/>
          <w:szCs w:val="28"/>
        </w:rPr>
        <w:t>:</w:t>
      </w:r>
      <w:r w:rsidRPr="003549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549AF">
        <w:rPr>
          <w:rFonts w:ascii="Times New Roman" w:hAnsi="Times New Roman" w:cs="Times New Roman"/>
          <w:iCs/>
          <w:sz w:val="28"/>
          <w:szCs w:val="28"/>
        </w:rPr>
        <w:t>Система служебно-профессионального продвижения персонала представляет собой совокупность средств и методов должностного продвижения персонала, применяемых в различных организациях.</w:t>
      </w:r>
    </w:p>
    <w:p w:rsidR="00631DD1" w:rsidRDefault="00631DD1" w:rsidP="008D477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49AF">
        <w:rPr>
          <w:rFonts w:ascii="Times New Roman" w:hAnsi="Times New Roman"/>
          <w:sz w:val="28"/>
          <w:szCs w:val="28"/>
        </w:rPr>
        <w:t>Компетенции (индикаторы): УК-6 (УК-6.1)</w:t>
      </w:r>
    </w:p>
    <w:p w:rsidR="00631DD1" w:rsidRDefault="00631DD1" w:rsidP="008D477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DD1" w:rsidRDefault="00631DD1" w:rsidP="008D477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F7CBB">
        <w:rPr>
          <w:rFonts w:ascii="Times New Roman" w:hAnsi="Times New Roman"/>
          <w:sz w:val="28"/>
          <w:szCs w:val="28"/>
        </w:rPr>
        <w:t>В чём заключается отличие лидера от менеджера?</w:t>
      </w:r>
    </w:p>
    <w:p w:rsidR="00631DD1" w:rsidRPr="005F7CBB" w:rsidRDefault="00631DD1" w:rsidP="005F7C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</w:t>
      </w:r>
      <w:r w:rsidRPr="003549AF">
        <w:rPr>
          <w:rFonts w:ascii="Times New Roman" w:hAnsi="Times New Roman"/>
          <w:iCs/>
          <w:sz w:val="28"/>
          <w:szCs w:val="28"/>
        </w:rPr>
        <w:t>:</w:t>
      </w:r>
      <w:r w:rsidRPr="003549A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F7CBB">
        <w:rPr>
          <w:rFonts w:ascii="Times New Roman" w:hAnsi="Times New Roman"/>
          <w:sz w:val="28"/>
          <w:szCs w:val="28"/>
        </w:rPr>
        <w:t>Лидер вдохновляет и направляет людей, формируя видение будущего, тогда как менеджер организует, процессы и контролирует выполнение текущих задач.</w:t>
      </w:r>
    </w:p>
    <w:p w:rsidR="00631DD1" w:rsidRPr="005F7CBB" w:rsidRDefault="00631DD1" w:rsidP="005F7C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7CBB">
        <w:rPr>
          <w:rFonts w:ascii="Times New Roman" w:hAnsi="Times New Roman"/>
          <w:sz w:val="28"/>
          <w:szCs w:val="28"/>
        </w:rPr>
        <w:t>Компетенции (индикаторы): УК-3 (УК-3.2)</w:t>
      </w:r>
    </w:p>
    <w:p w:rsidR="00631DD1" w:rsidRDefault="00631DD1" w:rsidP="008D477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DD1" w:rsidRDefault="00631DD1" w:rsidP="005F7CBB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7CBB">
        <w:rPr>
          <w:rFonts w:ascii="Times New Roman" w:hAnsi="Times New Roman"/>
          <w:sz w:val="28"/>
          <w:szCs w:val="28"/>
        </w:rPr>
        <w:t>Какие качества наиболее характерны для эффективного лидера?</w:t>
      </w:r>
    </w:p>
    <w:p w:rsidR="00631DD1" w:rsidRPr="003549AF" w:rsidRDefault="00631DD1" w:rsidP="005F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F7CBB">
        <w:rPr>
          <w:rFonts w:ascii="Times New Roman" w:hAnsi="Times New Roman"/>
          <w:sz w:val="28"/>
          <w:szCs w:val="28"/>
        </w:rPr>
        <w:t>Эффективный лидер обладает такими качествами, как уверенность, ответственность, способность к эмпатии, умение мотивировать других, стратегическое мышление и коммуникативные навыки.</w:t>
      </w:r>
    </w:p>
    <w:p w:rsidR="00631DD1" w:rsidRPr="005F7CBB" w:rsidRDefault="00631DD1" w:rsidP="005F7C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7CBB">
        <w:rPr>
          <w:rFonts w:ascii="Times New Roman" w:hAnsi="Times New Roman"/>
          <w:sz w:val="28"/>
          <w:szCs w:val="28"/>
        </w:rPr>
        <w:t>Компетенции (индикаторы): УК-3 (УК-3.2)</w:t>
      </w: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549AF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развернутым ответом</w:t>
      </w: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31DD1" w:rsidRPr="003549AF" w:rsidRDefault="00631DD1" w:rsidP="00C54A77">
      <w:pPr>
        <w:pStyle w:val="PlainText"/>
        <w:rPr>
          <w:rFonts w:ascii="Times New Roman" w:hAnsi="Times New Roman" w:cs="Times New Roman"/>
          <w:i/>
          <w:iCs/>
          <w:sz w:val="28"/>
          <w:szCs w:val="28"/>
        </w:rPr>
      </w:pPr>
      <w:r w:rsidRPr="00405747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 w:rsidRPr="006D3C4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31DD1" w:rsidRDefault="00631DD1" w:rsidP="008D477E">
      <w:pPr>
        <w:pStyle w:val="PlainTex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3549AF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3549AF">
        <w:rPr>
          <w:rFonts w:ascii="Times New Roman" w:hAnsi="Times New Roman" w:cs="Times New Roman"/>
          <w:iCs/>
          <w:sz w:val="28"/>
          <w:szCs w:val="28"/>
        </w:rPr>
        <w:t>Укажите разницу между результативностью и эффективностью управленческой деятельности организации.</w:t>
      </w:r>
    </w:p>
    <w:p w:rsidR="00631DD1" w:rsidRPr="003549AF" w:rsidRDefault="00631DD1" w:rsidP="008D477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549AF">
        <w:rPr>
          <w:rFonts w:ascii="Times New Roman" w:hAnsi="Times New Roman"/>
          <w:iCs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iCs/>
          <w:sz w:val="28"/>
          <w:szCs w:val="28"/>
        </w:rPr>
        <w:t>-</w:t>
      </w:r>
      <w:r w:rsidRPr="003549AF">
        <w:rPr>
          <w:rFonts w:ascii="Times New Roman" w:hAnsi="Times New Roman"/>
          <w:iCs/>
          <w:sz w:val="28"/>
          <w:szCs w:val="28"/>
        </w:rPr>
        <w:t xml:space="preserve"> 10 мин.</w:t>
      </w: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  <w:r w:rsidRPr="003549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 xml:space="preserve">Разница состоит в том, что результативность 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3549AF">
        <w:rPr>
          <w:rFonts w:ascii="Times New Roman" w:hAnsi="Times New Roman" w:cs="Times New Roman"/>
          <w:iCs/>
          <w:sz w:val="28"/>
          <w:szCs w:val="28"/>
        </w:rPr>
        <w:t xml:space="preserve"> это степень достижения запланированных результатов, а эффективность 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3549AF">
        <w:rPr>
          <w:rFonts w:ascii="Times New Roman" w:hAnsi="Times New Roman" w:cs="Times New Roman"/>
          <w:iCs/>
          <w:sz w:val="28"/>
          <w:szCs w:val="28"/>
        </w:rPr>
        <w:t xml:space="preserve"> соотношение между достигнутыми результатами и затраченными ресурсами.</w:t>
      </w: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Критерии оценивания: наличие в ответе не менее двух составляющих.</w:t>
      </w:r>
    </w:p>
    <w:p w:rsidR="00631DD1" w:rsidRPr="003549AF" w:rsidRDefault="00631DD1" w:rsidP="008D477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49AF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УК-6 (УК-6.1)</w:t>
      </w: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31DD1" w:rsidRPr="0087004F" w:rsidRDefault="00631DD1" w:rsidP="008D477E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7004F">
        <w:rPr>
          <w:rFonts w:ascii="Times New Roman" w:hAnsi="Times New Roman" w:cs="Times New Roman"/>
          <w:sz w:val="28"/>
          <w:szCs w:val="28"/>
        </w:rPr>
        <w:t xml:space="preserve">.Сделайте вывод о компетентности вышестоящего руководства, которое напрямую дает указания сотруднику, минуя его непосредственного начальника. </w:t>
      </w:r>
    </w:p>
    <w:p w:rsidR="00631DD1" w:rsidRPr="0087004F" w:rsidRDefault="00631DD1" w:rsidP="008D47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7004F">
        <w:rPr>
          <w:rFonts w:ascii="Times New Roman" w:hAnsi="Times New Roman"/>
          <w:iCs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iCs/>
          <w:sz w:val="28"/>
          <w:szCs w:val="28"/>
        </w:rPr>
        <w:t>-</w:t>
      </w:r>
      <w:r w:rsidRPr="0087004F">
        <w:rPr>
          <w:rFonts w:ascii="Times New Roman" w:hAnsi="Times New Roman"/>
          <w:iCs/>
          <w:sz w:val="28"/>
          <w:szCs w:val="28"/>
        </w:rPr>
        <w:t xml:space="preserve"> 10 мин.</w:t>
      </w: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  <w:r w:rsidRPr="003549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>С точки зрения эффективного лидерства это некомпетентно, так как статус лидера должен поддерживаться неукоснительно. Воздействовать на сотрудников нужно только через их непосредственных начальников, принимая во внимание всю совокупность иерархических связей, установленных в организации.</w:t>
      </w:r>
    </w:p>
    <w:p w:rsidR="00631DD1" w:rsidRPr="003549AF" w:rsidRDefault="00631DD1" w:rsidP="008D477E">
      <w:pPr>
        <w:pStyle w:val="PlainTex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9A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iCs/>
          <w:sz w:val="28"/>
          <w:szCs w:val="28"/>
        </w:rPr>
        <w:t>частичного ожидаемого результата.</w:t>
      </w:r>
    </w:p>
    <w:p w:rsidR="00631DD1" w:rsidRPr="003549AF" w:rsidRDefault="00631DD1" w:rsidP="008D477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49AF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УК-6 (УК-6.1)</w:t>
      </w:r>
    </w:p>
    <w:p w:rsidR="00631DD1" w:rsidRPr="004C0A76" w:rsidRDefault="00631DD1" w:rsidP="004C0A7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4C0A76">
        <w:rPr>
          <w:rFonts w:ascii="Times New Roman" w:hAnsi="Times New Roman"/>
          <w:iCs/>
          <w:sz w:val="28"/>
          <w:szCs w:val="28"/>
        </w:rPr>
        <w:t>Объясните, почему эмоциональный интеллект является важным компонентом лидерства.</w:t>
      </w:r>
    </w:p>
    <w:p w:rsidR="00631DD1" w:rsidRPr="004C0A76" w:rsidRDefault="00631DD1" w:rsidP="004C0A7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C0A76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-</w:t>
      </w:r>
      <w:r w:rsidRPr="004C0A76">
        <w:rPr>
          <w:rFonts w:ascii="Times New Roman" w:hAnsi="Times New Roman"/>
          <w:iCs/>
          <w:sz w:val="28"/>
          <w:szCs w:val="28"/>
        </w:rPr>
        <w:t xml:space="preserve"> 10 мин.</w:t>
      </w:r>
    </w:p>
    <w:p w:rsidR="00631DD1" w:rsidRPr="004C0A76" w:rsidRDefault="00631DD1" w:rsidP="004C0A7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C0A76">
        <w:rPr>
          <w:rFonts w:ascii="Times New Roman" w:hAnsi="Times New Roman"/>
          <w:iCs/>
          <w:sz w:val="28"/>
          <w:szCs w:val="28"/>
        </w:rPr>
        <w:t>Ожидаемый результат:</w:t>
      </w:r>
    </w:p>
    <w:p w:rsidR="00631DD1" w:rsidRPr="004C0A76" w:rsidRDefault="00631DD1" w:rsidP="004C0A7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C0A76">
        <w:rPr>
          <w:rFonts w:ascii="Times New Roman" w:hAnsi="Times New Roman"/>
          <w:iCs/>
          <w:sz w:val="28"/>
          <w:szCs w:val="28"/>
        </w:rPr>
        <w:t>Эмоциональный интеллект позволяет лидеру распознавать и управлять своими эмоциями, а также понимать эмоции других. Это способствует налаживанию доверительных отношений, эффективной коммуникации и разрешению конфликтов.</w:t>
      </w:r>
    </w:p>
    <w:p w:rsidR="00631DD1" w:rsidRPr="004C0A76" w:rsidRDefault="00631DD1" w:rsidP="004C0A7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C0A76">
        <w:rPr>
          <w:rFonts w:ascii="Times New Roman" w:hAnsi="Times New Roman"/>
          <w:iCs/>
          <w:sz w:val="28"/>
          <w:szCs w:val="28"/>
        </w:rPr>
        <w:t>Критерии оценивания: раскрытие как минимум двух аспектов влияния эмоционального интеллекта на лидерство.</w:t>
      </w:r>
    </w:p>
    <w:p w:rsidR="00631DD1" w:rsidRPr="003549AF" w:rsidRDefault="00631DD1" w:rsidP="004C0A7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C0A76">
        <w:rPr>
          <w:rFonts w:ascii="Times New Roman" w:hAnsi="Times New Roman"/>
          <w:iCs/>
          <w:sz w:val="28"/>
          <w:szCs w:val="28"/>
        </w:rPr>
        <w:t>Компетенции (индикаторы): УК-3 (УК-3.1)</w:t>
      </w:r>
    </w:p>
    <w:p w:rsidR="00631DD1" w:rsidRPr="003549AF" w:rsidRDefault="00631DD1" w:rsidP="008D477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31DD1" w:rsidRPr="004C0A76" w:rsidRDefault="00631DD1" w:rsidP="00F00C2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4C0A76">
        <w:rPr>
          <w:rFonts w:ascii="Times New Roman" w:hAnsi="Times New Roman"/>
          <w:iCs/>
          <w:sz w:val="28"/>
          <w:szCs w:val="28"/>
        </w:rPr>
        <w:t>Опишите этапы формирования команды и роль лидера на каждом этапе.</w:t>
      </w:r>
    </w:p>
    <w:p w:rsidR="00631DD1" w:rsidRPr="004C0A76" w:rsidRDefault="00631DD1" w:rsidP="004C0A7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C0A76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-</w:t>
      </w:r>
      <w:r w:rsidRPr="004C0A76">
        <w:rPr>
          <w:rFonts w:ascii="Times New Roman" w:hAnsi="Times New Roman"/>
          <w:iCs/>
          <w:sz w:val="28"/>
          <w:szCs w:val="28"/>
        </w:rPr>
        <w:t xml:space="preserve"> 15 мин.</w:t>
      </w:r>
    </w:p>
    <w:p w:rsidR="00631DD1" w:rsidRPr="004C0A76" w:rsidRDefault="00631DD1" w:rsidP="004C0A7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C0A76">
        <w:rPr>
          <w:rFonts w:ascii="Times New Roman" w:hAnsi="Times New Roman"/>
          <w:iCs/>
          <w:sz w:val="28"/>
          <w:szCs w:val="28"/>
        </w:rPr>
        <w:t>Ожидаемый результат:</w:t>
      </w:r>
    </w:p>
    <w:p w:rsidR="00631DD1" w:rsidRPr="00F00C21" w:rsidRDefault="00631DD1" w:rsidP="00F00C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00C21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Формирование</w:t>
      </w:r>
      <w:r w:rsidRPr="00F00C21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F00C21">
        <w:rPr>
          <w:rFonts w:ascii="Times New Roman" w:hAnsi="Times New Roman"/>
          <w:sz w:val="28"/>
          <w:szCs w:val="28"/>
          <w:shd w:val="clear" w:color="auto" w:fill="FFFFFF"/>
        </w:rPr>
        <w:t xml:space="preserve"> Люди ещё не знакомы между собой, представления о предстоящей работе нечёткие. </w:t>
      </w:r>
    </w:p>
    <w:p w:rsidR="00631DD1" w:rsidRPr="00F00C21" w:rsidRDefault="00631DD1" w:rsidP="00F00C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00C21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Роль лидера</w:t>
      </w:r>
      <w:r w:rsidRPr="00F00C21">
        <w:rPr>
          <w:rFonts w:ascii="Times New Roman" w:hAnsi="Times New Roman"/>
          <w:sz w:val="28"/>
          <w:szCs w:val="28"/>
          <w:shd w:val="clear" w:color="auto" w:fill="FFFFFF"/>
        </w:rPr>
        <w:t>: познакомить всех членов группы друг с другом, объяснить им цели формирования команды и примерный механизм дальнейшей работы. </w:t>
      </w:r>
    </w:p>
    <w:p w:rsidR="00631DD1" w:rsidRPr="00F00C21" w:rsidRDefault="00631DD1" w:rsidP="00F00C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00C21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Бурление</w:t>
      </w:r>
      <w:r w:rsidRPr="00F00C21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F00C21">
        <w:rPr>
          <w:rFonts w:ascii="Times New Roman" w:hAnsi="Times New Roman"/>
          <w:sz w:val="28"/>
          <w:szCs w:val="28"/>
          <w:shd w:val="clear" w:color="auto" w:fill="FFFFFF"/>
        </w:rPr>
        <w:t xml:space="preserve"> Возникают первые разногласия, могут оспариваться пути к достижению цели, под сомнение ставится компетентность руководителя, справедливость распределения ролей и обязанностей. </w:t>
      </w:r>
    </w:p>
    <w:p w:rsidR="00631DD1" w:rsidRPr="00F00C21" w:rsidRDefault="00631DD1" w:rsidP="00F00C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00C21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Роль лидера</w:t>
      </w:r>
      <w:r w:rsidRPr="00F00C21">
        <w:rPr>
          <w:rFonts w:ascii="Times New Roman" w:hAnsi="Times New Roman"/>
          <w:sz w:val="28"/>
          <w:szCs w:val="28"/>
          <w:shd w:val="clear" w:color="auto" w:fill="FFFFFF"/>
        </w:rPr>
        <w:t>: помогать участникам разрешать конфликты и разногласия, организовать конструктивное обсуждение, ведущее к результату, а не бессмысленным спорам.</w:t>
      </w:r>
    </w:p>
    <w:p w:rsidR="00631DD1" w:rsidRPr="00F00C21" w:rsidRDefault="00631DD1" w:rsidP="00F00C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00C21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Нормирование</w:t>
      </w:r>
      <w:r w:rsidRPr="00F00C21">
        <w:rPr>
          <w:rFonts w:ascii="Times New Roman" w:hAnsi="Times New Roman"/>
          <w:sz w:val="28"/>
          <w:szCs w:val="28"/>
          <w:shd w:val="clear" w:color="auto" w:fill="FFFFFF"/>
        </w:rPr>
        <w:t>. Члены группы определяют правила и нормы, которые будут регулировать дальнейшую рабочую деятельность. Определяется стиль руководства, план работы. </w:t>
      </w:r>
    </w:p>
    <w:p w:rsidR="00631DD1" w:rsidRPr="00F00C21" w:rsidRDefault="00631DD1" w:rsidP="00F00C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00C21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Роль лидера</w:t>
      </w:r>
      <w:r w:rsidRPr="00F00C21">
        <w:rPr>
          <w:rFonts w:ascii="Times New Roman" w:hAnsi="Times New Roman"/>
          <w:sz w:val="28"/>
          <w:szCs w:val="28"/>
          <w:shd w:val="clear" w:color="auto" w:fill="FFFFFF"/>
        </w:rPr>
        <w:t>: помочь команде организовать свою деятельность максимально эффективно.</w:t>
      </w:r>
    </w:p>
    <w:p w:rsidR="00631DD1" w:rsidRPr="00F00C21" w:rsidRDefault="00631DD1" w:rsidP="00F00C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00C21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Функционирование</w:t>
      </w:r>
      <w:r w:rsidRPr="00F00C21">
        <w:rPr>
          <w:rFonts w:ascii="Times New Roman" w:hAnsi="Times New Roman"/>
          <w:sz w:val="28"/>
          <w:szCs w:val="28"/>
          <w:shd w:val="clear" w:color="auto" w:fill="FFFFFF"/>
        </w:rPr>
        <w:t>. На финальном этапе формирования команда уже представляет собой единое целое, эффективно организована и способна достигать необходимых целей.</w:t>
      </w:r>
    </w:p>
    <w:p w:rsidR="00631DD1" w:rsidRPr="00F00C21" w:rsidRDefault="00631DD1" w:rsidP="00F00C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00C21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Роль лидера</w:t>
      </w:r>
      <w:r w:rsidRPr="00F00C21">
        <w:rPr>
          <w:rFonts w:ascii="Times New Roman" w:hAnsi="Times New Roman"/>
          <w:sz w:val="28"/>
          <w:szCs w:val="28"/>
          <w:shd w:val="clear" w:color="auto" w:fill="FFFFFF"/>
        </w:rPr>
        <w:t>: оценивать деятельность команды и при необходимости корректировать её работу.</w:t>
      </w:r>
    </w:p>
    <w:p w:rsidR="00631DD1" w:rsidRPr="004C0A76" w:rsidRDefault="00631DD1" w:rsidP="004C0A7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C0A76">
        <w:rPr>
          <w:rFonts w:ascii="Times New Roman" w:hAnsi="Times New Roman"/>
          <w:iCs/>
          <w:sz w:val="28"/>
          <w:szCs w:val="28"/>
        </w:rPr>
        <w:t>Критерии оценивания: перечисление минимум четырёх этапов с пояснением роли лидера.</w:t>
      </w:r>
    </w:p>
    <w:p w:rsidR="00631DD1" w:rsidRDefault="00631DD1" w:rsidP="008D477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C0A76">
        <w:rPr>
          <w:rFonts w:ascii="Times New Roman" w:hAnsi="Times New Roman"/>
          <w:iCs/>
          <w:sz w:val="28"/>
          <w:szCs w:val="28"/>
        </w:rPr>
        <w:t>Компетенции (индикаторы): УК-3 (УК-3.2)</w:t>
      </w:r>
    </w:p>
    <w:p w:rsidR="00631DD1" w:rsidRDefault="00631DD1" w:rsidP="008D477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sectPr w:rsidR="00631DD1" w:rsidSect="008D4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DD1" w:rsidRDefault="00631DD1" w:rsidP="00531FFA">
      <w:pPr>
        <w:spacing w:after="0" w:line="240" w:lineRule="auto"/>
      </w:pPr>
      <w:r>
        <w:separator/>
      </w:r>
    </w:p>
  </w:endnote>
  <w:endnote w:type="continuationSeparator" w:id="0">
    <w:p w:rsidR="00631DD1" w:rsidRDefault="00631DD1" w:rsidP="0053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DD1" w:rsidRDefault="00631DD1" w:rsidP="00531FFA">
      <w:pPr>
        <w:spacing w:after="0" w:line="240" w:lineRule="auto"/>
      </w:pPr>
      <w:r>
        <w:separator/>
      </w:r>
    </w:p>
  </w:footnote>
  <w:footnote w:type="continuationSeparator" w:id="0">
    <w:p w:rsidR="00631DD1" w:rsidRDefault="00631DD1" w:rsidP="00531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CF0"/>
    <w:multiLevelType w:val="hybridMultilevel"/>
    <w:tmpl w:val="FBC8B21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3C1AC1"/>
    <w:multiLevelType w:val="hybridMultilevel"/>
    <w:tmpl w:val="94E4940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46563A"/>
    <w:multiLevelType w:val="hybridMultilevel"/>
    <w:tmpl w:val="BF8AB1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3D4D13"/>
    <w:multiLevelType w:val="hybridMultilevel"/>
    <w:tmpl w:val="28AA7B7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F470E9"/>
    <w:multiLevelType w:val="hybridMultilevel"/>
    <w:tmpl w:val="BE7E72A8"/>
    <w:lvl w:ilvl="0" w:tplc="C3368202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46235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8909DA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56D225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C6EB7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702D6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3549D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02C2B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9DC054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3075EF7"/>
    <w:multiLevelType w:val="hybridMultilevel"/>
    <w:tmpl w:val="CEF04A6A"/>
    <w:lvl w:ilvl="0" w:tplc="CB8E911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766F9F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B9825C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85A03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A6C07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E5CB3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68A050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7A29A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EF66DB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B254CBA"/>
    <w:multiLevelType w:val="hybridMultilevel"/>
    <w:tmpl w:val="9BD6FF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6959FC"/>
    <w:multiLevelType w:val="hybridMultilevel"/>
    <w:tmpl w:val="AE3A74F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67853DF"/>
    <w:multiLevelType w:val="hybridMultilevel"/>
    <w:tmpl w:val="C150CD72"/>
    <w:lvl w:ilvl="0" w:tplc="E8021D14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15AC0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52418D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5FAB5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ADA39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710A9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086FD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53A185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0C0BA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3C769C9"/>
    <w:multiLevelType w:val="hybridMultilevel"/>
    <w:tmpl w:val="123E4E14"/>
    <w:lvl w:ilvl="0" w:tplc="B0CAAA3C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22A65A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210E5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5A587B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09AF0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410E5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B3CB0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5BCDF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EC8AF5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74344F0C"/>
    <w:multiLevelType w:val="hybridMultilevel"/>
    <w:tmpl w:val="E6F839E4"/>
    <w:lvl w:ilvl="0" w:tplc="3686FC7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70ED876" w:tentative="1">
      <w:start w:val="1"/>
      <w:numFmt w:val="lowerLetter"/>
      <w:lvlText w:val="%2."/>
      <w:lvlJc w:val="left"/>
      <w:pPr>
        <w:ind w:left="1056" w:hanging="360"/>
      </w:pPr>
      <w:rPr>
        <w:rFonts w:cs="Times New Roman"/>
      </w:rPr>
    </w:lvl>
    <w:lvl w:ilvl="2" w:tplc="CA6E8D48" w:tentative="1">
      <w:start w:val="1"/>
      <w:numFmt w:val="lowerRoman"/>
      <w:lvlText w:val="%3."/>
      <w:lvlJc w:val="right"/>
      <w:pPr>
        <w:ind w:left="1776" w:hanging="180"/>
      </w:pPr>
      <w:rPr>
        <w:rFonts w:cs="Times New Roman"/>
      </w:rPr>
    </w:lvl>
    <w:lvl w:ilvl="3" w:tplc="8CF64A7E" w:tentative="1">
      <w:start w:val="1"/>
      <w:numFmt w:val="decimal"/>
      <w:lvlText w:val="%4."/>
      <w:lvlJc w:val="left"/>
      <w:pPr>
        <w:ind w:left="2496" w:hanging="360"/>
      </w:pPr>
      <w:rPr>
        <w:rFonts w:cs="Times New Roman"/>
      </w:rPr>
    </w:lvl>
    <w:lvl w:ilvl="4" w:tplc="3D1CA6AA" w:tentative="1">
      <w:start w:val="1"/>
      <w:numFmt w:val="lowerLetter"/>
      <w:lvlText w:val="%5."/>
      <w:lvlJc w:val="left"/>
      <w:pPr>
        <w:ind w:left="3216" w:hanging="360"/>
      </w:pPr>
      <w:rPr>
        <w:rFonts w:cs="Times New Roman"/>
      </w:rPr>
    </w:lvl>
    <w:lvl w:ilvl="5" w:tplc="77E862CE" w:tentative="1">
      <w:start w:val="1"/>
      <w:numFmt w:val="lowerRoman"/>
      <w:lvlText w:val="%6."/>
      <w:lvlJc w:val="right"/>
      <w:pPr>
        <w:ind w:left="3936" w:hanging="180"/>
      </w:pPr>
      <w:rPr>
        <w:rFonts w:cs="Times New Roman"/>
      </w:rPr>
    </w:lvl>
    <w:lvl w:ilvl="6" w:tplc="0C50CE7E" w:tentative="1">
      <w:start w:val="1"/>
      <w:numFmt w:val="decimal"/>
      <w:lvlText w:val="%7."/>
      <w:lvlJc w:val="left"/>
      <w:pPr>
        <w:ind w:left="4656" w:hanging="360"/>
      </w:pPr>
      <w:rPr>
        <w:rFonts w:cs="Times New Roman"/>
      </w:rPr>
    </w:lvl>
    <w:lvl w:ilvl="7" w:tplc="38128F54" w:tentative="1">
      <w:start w:val="1"/>
      <w:numFmt w:val="lowerLetter"/>
      <w:lvlText w:val="%8."/>
      <w:lvlJc w:val="left"/>
      <w:pPr>
        <w:ind w:left="5376" w:hanging="360"/>
      </w:pPr>
      <w:rPr>
        <w:rFonts w:cs="Times New Roman"/>
      </w:rPr>
    </w:lvl>
    <w:lvl w:ilvl="8" w:tplc="F48EB70E" w:tentative="1">
      <w:start w:val="1"/>
      <w:numFmt w:val="lowerRoman"/>
      <w:lvlText w:val="%9."/>
      <w:lvlJc w:val="right"/>
      <w:pPr>
        <w:ind w:left="6096" w:hanging="180"/>
      </w:pPr>
      <w:rPr>
        <w:rFonts w:cs="Times New Roman"/>
      </w:rPr>
    </w:lvl>
  </w:abstractNum>
  <w:abstractNum w:abstractNumId="11">
    <w:nsid w:val="758D76CB"/>
    <w:multiLevelType w:val="hybridMultilevel"/>
    <w:tmpl w:val="D78831D2"/>
    <w:lvl w:ilvl="0" w:tplc="94249D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477E"/>
    <w:rsid w:val="000973C5"/>
    <w:rsid w:val="000C5E5A"/>
    <w:rsid w:val="000E13FA"/>
    <w:rsid w:val="00135393"/>
    <w:rsid w:val="00165735"/>
    <w:rsid w:val="001A278D"/>
    <w:rsid w:val="001D67BC"/>
    <w:rsid w:val="001F30D0"/>
    <w:rsid w:val="00200D21"/>
    <w:rsid w:val="002658F1"/>
    <w:rsid w:val="002D5C55"/>
    <w:rsid w:val="003549AF"/>
    <w:rsid w:val="00363E20"/>
    <w:rsid w:val="003760C4"/>
    <w:rsid w:val="003B0ACE"/>
    <w:rsid w:val="003D00E2"/>
    <w:rsid w:val="00405747"/>
    <w:rsid w:val="00435412"/>
    <w:rsid w:val="004C0865"/>
    <w:rsid w:val="004C0A76"/>
    <w:rsid w:val="004C39B1"/>
    <w:rsid w:val="00531FFA"/>
    <w:rsid w:val="005401DE"/>
    <w:rsid w:val="00572589"/>
    <w:rsid w:val="005B3B22"/>
    <w:rsid w:val="005E55D3"/>
    <w:rsid w:val="005F7CBB"/>
    <w:rsid w:val="00605DAC"/>
    <w:rsid w:val="00631DD1"/>
    <w:rsid w:val="0066375C"/>
    <w:rsid w:val="00682C3B"/>
    <w:rsid w:val="00693112"/>
    <w:rsid w:val="006B6773"/>
    <w:rsid w:val="006D3C43"/>
    <w:rsid w:val="00705BD1"/>
    <w:rsid w:val="0072516E"/>
    <w:rsid w:val="00747CBB"/>
    <w:rsid w:val="00770826"/>
    <w:rsid w:val="008014DB"/>
    <w:rsid w:val="00832584"/>
    <w:rsid w:val="0087004F"/>
    <w:rsid w:val="00883963"/>
    <w:rsid w:val="008D477E"/>
    <w:rsid w:val="00900685"/>
    <w:rsid w:val="00917BEB"/>
    <w:rsid w:val="00944691"/>
    <w:rsid w:val="009815AB"/>
    <w:rsid w:val="009837FE"/>
    <w:rsid w:val="00986338"/>
    <w:rsid w:val="009C60F0"/>
    <w:rsid w:val="009E0787"/>
    <w:rsid w:val="009E4433"/>
    <w:rsid w:val="009F61D1"/>
    <w:rsid w:val="00A06743"/>
    <w:rsid w:val="00A16038"/>
    <w:rsid w:val="00A25FA6"/>
    <w:rsid w:val="00A56950"/>
    <w:rsid w:val="00A630B4"/>
    <w:rsid w:val="00A74B7E"/>
    <w:rsid w:val="00A8613B"/>
    <w:rsid w:val="00AC18BA"/>
    <w:rsid w:val="00B123C0"/>
    <w:rsid w:val="00B24A96"/>
    <w:rsid w:val="00B442B9"/>
    <w:rsid w:val="00B4511F"/>
    <w:rsid w:val="00B509FD"/>
    <w:rsid w:val="00B72411"/>
    <w:rsid w:val="00B9122F"/>
    <w:rsid w:val="00C54A77"/>
    <w:rsid w:val="00C90D31"/>
    <w:rsid w:val="00C924BC"/>
    <w:rsid w:val="00CC0C96"/>
    <w:rsid w:val="00CC7132"/>
    <w:rsid w:val="00CE5304"/>
    <w:rsid w:val="00D76F11"/>
    <w:rsid w:val="00D86CA1"/>
    <w:rsid w:val="00DA346C"/>
    <w:rsid w:val="00DC1695"/>
    <w:rsid w:val="00E16110"/>
    <w:rsid w:val="00E167EC"/>
    <w:rsid w:val="00E360B1"/>
    <w:rsid w:val="00E638A6"/>
    <w:rsid w:val="00EA5334"/>
    <w:rsid w:val="00EA5F36"/>
    <w:rsid w:val="00EB53D8"/>
    <w:rsid w:val="00EB5B5B"/>
    <w:rsid w:val="00F00C21"/>
    <w:rsid w:val="00F527FC"/>
    <w:rsid w:val="00F55899"/>
    <w:rsid w:val="00F8330D"/>
    <w:rsid w:val="00FE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7E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B0AC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0ACE"/>
    <w:rPr>
      <w:rFonts w:ascii="Calibri Light" w:hAnsi="Calibri Light" w:cs="Times New Roman"/>
      <w:b/>
      <w:bCs/>
      <w:color w:val="2F5496"/>
      <w:sz w:val="28"/>
      <w:szCs w:val="28"/>
      <w:lang w:val="ru-RU" w:eastAsia="en-US" w:bidi="ar-SA"/>
    </w:rPr>
  </w:style>
  <w:style w:type="paragraph" w:styleId="Footer">
    <w:name w:val="footer"/>
    <w:basedOn w:val="Normal"/>
    <w:link w:val="FooterChar"/>
    <w:uiPriority w:val="99"/>
    <w:rsid w:val="008D4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477E"/>
    <w:rPr>
      <w:rFonts w:ascii="Calibri" w:hAnsi="Calibri" w:cs="Times New Roman"/>
      <w:sz w:val="22"/>
      <w:szCs w:val="22"/>
      <w:lang w:val="ru-RU" w:eastAsia="en-US" w:bidi="ar-SA"/>
    </w:rPr>
  </w:style>
  <w:style w:type="paragraph" w:styleId="PlainText">
    <w:name w:val="Plain Text"/>
    <w:basedOn w:val="Normal"/>
    <w:link w:val="PlainTextChar"/>
    <w:uiPriority w:val="99"/>
    <w:rsid w:val="008D477E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D477E"/>
    <w:rPr>
      <w:rFonts w:ascii="Courier New" w:hAnsi="Courier New" w:cs="Courier New"/>
      <w:lang w:val="ru-RU" w:eastAsia="ru-RU" w:bidi="ar-SA"/>
    </w:rPr>
  </w:style>
  <w:style w:type="paragraph" w:customStyle="1" w:styleId="NoSpacing1">
    <w:name w:val="No Spacing1"/>
    <w:uiPriority w:val="99"/>
    <w:rsid w:val="008D477E"/>
    <w:rPr>
      <w:kern w:val="2"/>
      <w:sz w:val="28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B442B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5E5A"/>
    <w:rPr>
      <w:rFonts w:ascii="Calibri" w:hAnsi="Calibri" w:cs="Times New Roman"/>
      <w:lang w:eastAsia="en-US"/>
    </w:rPr>
  </w:style>
  <w:style w:type="table" w:styleId="TableGrid">
    <w:name w:val="Table Grid"/>
    <w:basedOn w:val="TableNormal"/>
    <w:uiPriority w:val="99"/>
    <w:locked/>
    <w:rsid w:val="00B912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3B0ACE"/>
    <w:rPr>
      <w:kern w:val="2"/>
      <w:sz w:val="28"/>
      <w:szCs w:val="24"/>
      <w:lang w:eastAsia="en-US"/>
    </w:rPr>
  </w:style>
  <w:style w:type="character" w:styleId="Strong">
    <w:name w:val="Strong"/>
    <w:basedOn w:val="DefaultParagraphFont"/>
    <w:uiPriority w:val="99"/>
    <w:qFormat/>
    <w:locked/>
    <w:rsid w:val="00F00C2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02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6</Pages>
  <Words>1460</Words>
  <Characters>8327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27</cp:revision>
  <dcterms:created xsi:type="dcterms:W3CDTF">2025-04-01T18:29:00Z</dcterms:created>
  <dcterms:modified xsi:type="dcterms:W3CDTF">2025-07-03T10:12:00Z</dcterms:modified>
</cp:coreProperties>
</file>