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DD7" w:rsidRPr="00EE0005" w:rsidRDefault="00736DD7" w:rsidP="00EE753E">
      <w:pPr>
        <w:pStyle w:val="Heading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004343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004343">
        <w:rPr>
          <w:rFonts w:ascii="Times New Roman" w:hAnsi="Times New Roman"/>
          <w:color w:val="auto"/>
        </w:rPr>
        <w:br/>
      </w:r>
      <w:r w:rsidRPr="00EE0005">
        <w:rPr>
          <w:rFonts w:ascii="Times New Roman" w:hAnsi="Times New Roman"/>
          <w:color w:val="auto"/>
        </w:rPr>
        <w:t>«Теории конкуренции»</w:t>
      </w:r>
    </w:p>
    <w:p w:rsidR="00736DD7" w:rsidRPr="00004343" w:rsidRDefault="00736DD7" w:rsidP="00EE753E">
      <w:pPr>
        <w:pStyle w:val="a3"/>
        <w:rPr>
          <w:szCs w:val="28"/>
        </w:rPr>
      </w:pPr>
    </w:p>
    <w:p w:rsidR="00736DD7" w:rsidRPr="00004343" w:rsidRDefault="00736DD7" w:rsidP="00EE753E">
      <w:pPr>
        <w:pStyle w:val="Heading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004343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736DD7" w:rsidRPr="00004343" w:rsidRDefault="00736DD7" w:rsidP="00EE753E">
      <w:pPr>
        <w:pStyle w:val="Heading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36DD7" w:rsidRPr="00EE0005" w:rsidRDefault="00736DD7" w:rsidP="00EE753E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EE0005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736DD7" w:rsidRPr="00004343" w:rsidRDefault="00736DD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6DD7" w:rsidRPr="00EE0005" w:rsidRDefault="00736DD7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0005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736DD7" w:rsidRPr="004B2BED" w:rsidRDefault="00736DD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6DD7" w:rsidRPr="004B2BED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BED">
        <w:rPr>
          <w:rFonts w:ascii="Times New Roman" w:hAnsi="Times New Roman"/>
          <w:sz w:val="28"/>
          <w:szCs w:val="28"/>
        </w:rPr>
        <w:t>1. Какой вид рыночной структуры характеризуется множеством мелких фирм, стандартизированной продукцией и отсутствием контроля над ценами?</w:t>
      </w:r>
      <w:r w:rsidRPr="004B2BED">
        <w:rPr>
          <w:rFonts w:ascii="Times New Roman" w:hAnsi="Times New Roman"/>
          <w:sz w:val="28"/>
          <w:szCs w:val="28"/>
        </w:rPr>
        <w:br/>
        <w:t>А) Монополистическая конкуренция.</w:t>
      </w:r>
    </w:p>
    <w:p w:rsidR="00736DD7" w:rsidRPr="004B2BED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BED">
        <w:rPr>
          <w:rFonts w:ascii="Times New Roman" w:hAnsi="Times New Roman"/>
          <w:sz w:val="28"/>
          <w:szCs w:val="28"/>
        </w:rPr>
        <w:t>Б) Олигополия.</w:t>
      </w:r>
    </w:p>
    <w:p w:rsidR="00736DD7" w:rsidRPr="004B2BED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BED">
        <w:rPr>
          <w:rFonts w:ascii="Times New Roman" w:hAnsi="Times New Roman"/>
          <w:sz w:val="28"/>
          <w:szCs w:val="28"/>
        </w:rPr>
        <w:t>В) Совершенная конкуренция.</w:t>
      </w:r>
    </w:p>
    <w:p w:rsidR="00736DD7" w:rsidRPr="004B2BED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BED">
        <w:rPr>
          <w:rFonts w:ascii="Times New Roman" w:hAnsi="Times New Roman"/>
          <w:sz w:val="28"/>
          <w:szCs w:val="28"/>
        </w:rPr>
        <w:t>Г) Чистая монополия.</w:t>
      </w:r>
    </w:p>
    <w:p w:rsidR="00736DD7" w:rsidRPr="004B2BED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 В</w:t>
      </w:r>
    </w:p>
    <w:p w:rsidR="00736DD7" w:rsidRPr="004B2BED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BED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(ПК-1.2)</w:t>
      </w:r>
    </w:p>
    <w:p w:rsidR="00736DD7" w:rsidRPr="004B2BED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6DD7" w:rsidRPr="004E0ADB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0ADB">
        <w:rPr>
          <w:rFonts w:ascii="Times New Roman" w:hAnsi="Times New Roman"/>
          <w:sz w:val="28"/>
          <w:szCs w:val="28"/>
        </w:rPr>
        <w:t>2. Какой тип фирм по классификации Л.Г. Раменского ориентирован на массовое производство стандартных товаров?</w:t>
      </w:r>
    </w:p>
    <w:p w:rsidR="00736DD7" w:rsidRPr="004E0ADB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0ADB">
        <w:rPr>
          <w:rFonts w:ascii="Times New Roman" w:hAnsi="Times New Roman"/>
          <w:sz w:val="28"/>
          <w:szCs w:val="28"/>
        </w:rPr>
        <w:t>А) Патиенты.</w:t>
      </w:r>
    </w:p>
    <w:p w:rsidR="00736DD7" w:rsidRPr="004E0ADB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0ADB">
        <w:rPr>
          <w:rFonts w:ascii="Times New Roman" w:hAnsi="Times New Roman"/>
          <w:sz w:val="28"/>
          <w:szCs w:val="28"/>
        </w:rPr>
        <w:t>Б) Виоленты.</w:t>
      </w:r>
    </w:p>
    <w:p w:rsidR="00736DD7" w:rsidRPr="004E0ADB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0ADB">
        <w:rPr>
          <w:rFonts w:ascii="Times New Roman" w:hAnsi="Times New Roman"/>
          <w:sz w:val="28"/>
          <w:szCs w:val="28"/>
        </w:rPr>
        <w:t>В) Коммутанты.</w:t>
      </w:r>
    </w:p>
    <w:p w:rsidR="00736DD7" w:rsidRPr="004E0ADB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0ADB">
        <w:rPr>
          <w:rFonts w:ascii="Times New Roman" w:hAnsi="Times New Roman"/>
          <w:sz w:val="28"/>
          <w:szCs w:val="28"/>
        </w:rPr>
        <w:t>Г) Эксплеренты.</w:t>
      </w:r>
    </w:p>
    <w:p w:rsidR="00736DD7" w:rsidRPr="004E0ADB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736DD7" w:rsidRPr="004E0ADB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0ADB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(ПК-1.4)</w:t>
      </w:r>
    </w:p>
    <w:p w:rsidR="00736DD7" w:rsidRPr="004E0ADB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6DD7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0ADB">
        <w:rPr>
          <w:rFonts w:ascii="Times New Roman" w:hAnsi="Times New Roman"/>
          <w:sz w:val="28"/>
          <w:szCs w:val="28"/>
        </w:rPr>
        <w:t>3. Какой метод государственного регулирования естественных монополий направлен на установление</w:t>
      </w:r>
      <w:r w:rsidRPr="001053D1">
        <w:rPr>
          <w:rFonts w:ascii="Times New Roman" w:hAnsi="Times New Roman"/>
          <w:sz w:val="28"/>
          <w:szCs w:val="28"/>
        </w:rPr>
        <w:t xml:space="preserve"> предельных тарифов?</w:t>
      </w:r>
    </w:p>
    <w:p w:rsidR="00736DD7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59AE">
        <w:rPr>
          <w:rFonts w:ascii="Times New Roman" w:hAnsi="Times New Roman"/>
          <w:sz w:val="28"/>
          <w:szCs w:val="28"/>
        </w:rPr>
        <w:t>А</w:t>
      </w:r>
      <w:r w:rsidRPr="001053D1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Ц</w:t>
      </w:r>
      <w:r w:rsidRPr="001053D1">
        <w:rPr>
          <w:rFonts w:ascii="Times New Roman" w:hAnsi="Times New Roman"/>
          <w:sz w:val="28"/>
          <w:szCs w:val="28"/>
        </w:rPr>
        <w:t>еновое регулирование</w:t>
      </w:r>
      <w:r>
        <w:rPr>
          <w:rFonts w:ascii="Times New Roman" w:hAnsi="Times New Roman"/>
          <w:sz w:val="28"/>
          <w:szCs w:val="28"/>
        </w:rPr>
        <w:t>.</w:t>
      </w:r>
    </w:p>
    <w:p w:rsidR="00736DD7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59AE">
        <w:rPr>
          <w:rFonts w:ascii="Times New Roman" w:hAnsi="Times New Roman"/>
          <w:sz w:val="28"/>
          <w:szCs w:val="28"/>
        </w:rPr>
        <w:t>Б</w:t>
      </w:r>
      <w:r w:rsidRPr="001053D1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</w:t>
      </w:r>
      <w:r w:rsidRPr="001053D1">
        <w:rPr>
          <w:rFonts w:ascii="Times New Roman" w:hAnsi="Times New Roman"/>
          <w:sz w:val="28"/>
          <w:szCs w:val="28"/>
        </w:rPr>
        <w:t>ертификация продукции</w:t>
      </w:r>
      <w:r>
        <w:rPr>
          <w:rFonts w:ascii="Times New Roman" w:hAnsi="Times New Roman"/>
          <w:sz w:val="28"/>
          <w:szCs w:val="28"/>
        </w:rPr>
        <w:t>.</w:t>
      </w:r>
    </w:p>
    <w:p w:rsidR="00736DD7" w:rsidRPr="004E0ADB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59AE">
        <w:rPr>
          <w:rFonts w:ascii="Times New Roman" w:hAnsi="Times New Roman"/>
          <w:sz w:val="28"/>
          <w:szCs w:val="28"/>
        </w:rPr>
        <w:t>В</w:t>
      </w:r>
      <w:r w:rsidRPr="001053D1">
        <w:rPr>
          <w:rFonts w:ascii="Times New Roman" w:hAnsi="Times New Roman"/>
          <w:sz w:val="28"/>
          <w:szCs w:val="28"/>
        </w:rPr>
        <w:t xml:space="preserve">) </w:t>
      </w:r>
      <w:r w:rsidRPr="004E0ADB">
        <w:rPr>
          <w:rFonts w:ascii="Times New Roman" w:hAnsi="Times New Roman"/>
          <w:sz w:val="28"/>
          <w:szCs w:val="28"/>
        </w:rPr>
        <w:t>Аутсорсинг.</w:t>
      </w:r>
    </w:p>
    <w:p w:rsidR="00736DD7" w:rsidRPr="004E0ADB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0ADB">
        <w:rPr>
          <w:rFonts w:ascii="Times New Roman" w:hAnsi="Times New Roman"/>
          <w:sz w:val="28"/>
          <w:szCs w:val="28"/>
        </w:rPr>
        <w:t>Г) Франчайзинг.</w:t>
      </w:r>
    </w:p>
    <w:p w:rsidR="00736DD7" w:rsidRPr="004E0ADB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736DD7" w:rsidRPr="004E0ADB" w:rsidRDefault="00736DD7" w:rsidP="004B2BED">
      <w:pPr>
        <w:pStyle w:val="Heading3"/>
        <w:spacing w:before="0" w:line="240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E0ADB">
        <w:rPr>
          <w:rFonts w:ascii="Times New Roman" w:hAnsi="Times New Roman"/>
          <w:b w:val="0"/>
          <w:color w:val="auto"/>
          <w:sz w:val="28"/>
          <w:szCs w:val="28"/>
        </w:rPr>
        <w:t>Компетенции (индикаторы): ПК-1 (ПК-1.4)</w:t>
      </w:r>
    </w:p>
    <w:p w:rsidR="00736DD7" w:rsidRPr="004E0ADB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6DD7" w:rsidRPr="002212DB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12DB">
        <w:rPr>
          <w:rFonts w:ascii="Times New Roman" w:hAnsi="Times New Roman"/>
          <w:sz w:val="28"/>
          <w:szCs w:val="28"/>
        </w:rPr>
        <w:t>4. Что из перечисленного относится к негативным последствиям деятельности транснациональных корпораций (ТНК)?</w:t>
      </w:r>
    </w:p>
    <w:p w:rsidR="00736DD7" w:rsidRPr="002212DB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12DB">
        <w:rPr>
          <w:rFonts w:ascii="Times New Roman" w:hAnsi="Times New Roman"/>
          <w:sz w:val="28"/>
          <w:szCs w:val="28"/>
        </w:rPr>
        <w:t>А) Снижение уровня безработицы.</w:t>
      </w:r>
    </w:p>
    <w:p w:rsidR="00736DD7" w:rsidRPr="002212DB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12DB">
        <w:rPr>
          <w:rFonts w:ascii="Times New Roman" w:hAnsi="Times New Roman"/>
          <w:sz w:val="28"/>
          <w:szCs w:val="28"/>
        </w:rPr>
        <w:t>Б) Усиление монополизации рынков.</w:t>
      </w:r>
    </w:p>
    <w:p w:rsidR="00736DD7" w:rsidRPr="002212DB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12DB">
        <w:rPr>
          <w:rFonts w:ascii="Times New Roman" w:hAnsi="Times New Roman"/>
          <w:sz w:val="28"/>
          <w:szCs w:val="28"/>
        </w:rPr>
        <w:t>В) Развитие инфраструктуры регионов.</w:t>
      </w:r>
    </w:p>
    <w:p w:rsidR="00736DD7" w:rsidRPr="002212DB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12DB">
        <w:rPr>
          <w:rFonts w:ascii="Times New Roman" w:hAnsi="Times New Roman"/>
          <w:sz w:val="28"/>
          <w:szCs w:val="28"/>
        </w:rPr>
        <w:t>Г) Рост инвестиций в НИОКР.</w:t>
      </w:r>
    </w:p>
    <w:p w:rsidR="00736DD7" w:rsidRPr="002212DB" w:rsidRDefault="00736DD7" w:rsidP="004B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 Б</w:t>
      </w:r>
    </w:p>
    <w:p w:rsidR="00736DD7" w:rsidRPr="002212DB" w:rsidRDefault="00736DD7" w:rsidP="004B2BE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2212DB">
        <w:rPr>
          <w:sz w:val="28"/>
          <w:szCs w:val="28"/>
        </w:rPr>
        <w:t>Компетен</w:t>
      </w:r>
      <w:r>
        <w:rPr>
          <w:sz w:val="28"/>
          <w:szCs w:val="28"/>
        </w:rPr>
        <w:t>ции (индикаторы): ПК-1 (ПК-1.4)</w:t>
      </w:r>
    </w:p>
    <w:p w:rsidR="00736DD7" w:rsidRPr="002212DB" w:rsidRDefault="00736DD7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6DD7" w:rsidRPr="003E7E4E" w:rsidRDefault="00736DD7" w:rsidP="001205B7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E7E4E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736DD7" w:rsidRPr="003E7E4E" w:rsidRDefault="00736DD7" w:rsidP="001205B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6DD7" w:rsidRPr="003E7E4E" w:rsidRDefault="00736DD7" w:rsidP="001205B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736DD7" w:rsidRPr="003E7E4E" w:rsidRDefault="00736DD7" w:rsidP="001205B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736DD7" w:rsidRPr="002212DB" w:rsidRDefault="00736DD7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6DD7" w:rsidRPr="0068535E" w:rsidRDefault="00736DD7" w:rsidP="00431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68535E">
        <w:rPr>
          <w:rFonts w:ascii="Times New Roman" w:hAnsi="Times New Roman"/>
          <w:bCs/>
          <w:sz w:val="28"/>
          <w:szCs w:val="28"/>
        </w:rPr>
        <w:t>Установите соответствие между типом конкуренции и их характеристиками</w:t>
      </w:r>
      <w:r w:rsidRPr="0068535E">
        <w:rPr>
          <w:rFonts w:ascii="Times New Roman" w:hAnsi="Times New Roman"/>
          <w:sz w:val="28"/>
          <w:szCs w:val="28"/>
        </w:rPr>
        <w:t>.</w:t>
      </w:r>
    </w:p>
    <w:p w:rsidR="00736DD7" w:rsidRPr="0068535E" w:rsidRDefault="00736DD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675"/>
        <w:gridCol w:w="3969"/>
        <w:gridCol w:w="567"/>
        <w:gridCol w:w="4360"/>
      </w:tblGrid>
      <w:tr w:rsidR="00736DD7" w:rsidTr="00426887">
        <w:tc>
          <w:tcPr>
            <w:tcW w:w="675" w:type="dxa"/>
          </w:tcPr>
          <w:p w:rsidR="00736DD7" w:rsidRPr="0068535E" w:rsidRDefault="00736DD7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36DD7" w:rsidRPr="0068535E" w:rsidRDefault="00736DD7" w:rsidP="005E6B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Тип конкуренции</w:t>
            </w:r>
          </w:p>
        </w:tc>
        <w:tc>
          <w:tcPr>
            <w:tcW w:w="567" w:type="dxa"/>
          </w:tcPr>
          <w:p w:rsidR="00736DD7" w:rsidRPr="0068535E" w:rsidRDefault="00736DD7" w:rsidP="00366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36DD7" w:rsidRPr="0068535E" w:rsidRDefault="00736DD7" w:rsidP="00366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36DD7" w:rsidTr="00426887">
        <w:tc>
          <w:tcPr>
            <w:tcW w:w="675" w:type="dxa"/>
          </w:tcPr>
          <w:p w:rsidR="00736DD7" w:rsidRPr="0068535E" w:rsidRDefault="00736DD7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69" w:type="dxa"/>
          </w:tcPr>
          <w:p w:rsidR="00736DD7" w:rsidRPr="0068535E" w:rsidRDefault="00736DD7" w:rsidP="00E423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535E">
              <w:rPr>
                <w:rFonts w:ascii="Times New Roman" w:hAnsi="Times New Roman"/>
                <w:bCs/>
                <w:sz w:val="28"/>
                <w:szCs w:val="28"/>
              </w:rPr>
              <w:t>Лидерство в издержках</w:t>
            </w:r>
          </w:p>
        </w:tc>
        <w:tc>
          <w:tcPr>
            <w:tcW w:w="567" w:type="dxa"/>
          </w:tcPr>
          <w:p w:rsidR="00736DD7" w:rsidRPr="0068535E" w:rsidRDefault="00736DD7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60" w:type="dxa"/>
          </w:tcPr>
          <w:p w:rsidR="00736DD7" w:rsidRPr="0068535E" w:rsidRDefault="00736DD7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Создание уникального продукта или услуги, за которые потребители готовы платить больше</w:t>
            </w:r>
            <w:r w:rsidRPr="006853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36DD7" w:rsidTr="00426887">
        <w:tc>
          <w:tcPr>
            <w:tcW w:w="675" w:type="dxa"/>
          </w:tcPr>
          <w:p w:rsidR="00736DD7" w:rsidRPr="0068535E" w:rsidRDefault="00736DD7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69" w:type="dxa"/>
          </w:tcPr>
          <w:p w:rsidR="00736DD7" w:rsidRPr="0068535E" w:rsidRDefault="00736DD7" w:rsidP="00E423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535E">
              <w:rPr>
                <w:rFonts w:ascii="Times New Roman" w:hAnsi="Times New Roman"/>
                <w:bCs/>
                <w:sz w:val="28"/>
                <w:szCs w:val="28"/>
              </w:rPr>
              <w:t>Дифференциация продукции</w:t>
            </w:r>
          </w:p>
        </w:tc>
        <w:tc>
          <w:tcPr>
            <w:tcW w:w="567" w:type="dxa"/>
          </w:tcPr>
          <w:p w:rsidR="00736DD7" w:rsidRPr="0068535E" w:rsidRDefault="00736DD7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60" w:type="dxa"/>
          </w:tcPr>
          <w:p w:rsidR="00736DD7" w:rsidRPr="0068535E" w:rsidRDefault="00736DD7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Достижение минимальных затрат на производство и предложение низких цен</w:t>
            </w:r>
            <w:r w:rsidRPr="006853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36DD7" w:rsidTr="00426887">
        <w:tc>
          <w:tcPr>
            <w:tcW w:w="675" w:type="dxa"/>
          </w:tcPr>
          <w:p w:rsidR="00736DD7" w:rsidRPr="0068535E" w:rsidRDefault="00736DD7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69" w:type="dxa"/>
          </w:tcPr>
          <w:p w:rsidR="00736DD7" w:rsidRPr="0068535E" w:rsidRDefault="00736DD7" w:rsidP="00E423C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8535E">
              <w:rPr>
                <w:rFonts w:ascii="Times New Roman" w:hAnsi="Times New Roman"/>
                <w:bCs/>
                <w:sz w:val="28"/>
                <w:szCs w:val="28"/>
              </w:rPr>
              <w:t>Фокусирование на нише</w:t>
            </w:r>
          </w:p>
        </w:tc>
        <w:tc>
          <w:tcPr>
            <w:tcW w:w="567" w:type="dxa"/>
          </w:tcPr>
          <w:p w:rsidR="00736DD7" w:rsidRPr="0068535E" w:rsidRDefault="00736DD7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60" w:type="dxa"/>
          </w:tcPr>
          <w:p w:rsidR="00736DD7" w:rsidRPr="0068535E" w:rsidRDefault="00736DD7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Концентрация на узком сегменте рынка с особыми потребностями</w:t>
            </w:r>
            <w:r w:rsidRPr="006853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36DD7" w:rsidRPr="0068535E" w:rsidRDefault="00736DD7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1Б, 2А, 3В</w:t>
      </w:r>
    </w:p>
    <w:p w:rsidR="00736DD7" w:rsidRPr="0068535E" w:rsidRDefault="00736DD7" w:rsidP="005E6B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(ПК-1.4)</w:t>
      </w:r>
    </w:p>
    <w:p w:rsidR="00736DD7" w:rsidRPr="0068535E" w:rsidRDefault="00736DD7" w:rsidP="005E6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6DD7" w:rsidRPr="0068535E" w:rsidRDefault="00736DD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68535E">
        <w:rPr>
          <w:rFonts w:ascii="Times New Roman" w:hAnsi="Times New Roman"/>
          <w:sz w:val="28"/>
          <w:szCs w:val="28"/>
        </w:rPr>
        <w:t>Установите соответствие между этапами разработки конкурентной стратегии и их содержанием.</w:t>
      </w:r>
    </w:p>
    <w:p w:rsidR="00736DD7" w:rsidRPr="0068535E" w:rsidRDefault="00736DD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675"/>
        <w:gridCol w:w="3969"/>
        <w:gridCol w:w="567"/>
        <w:gridCol w:w="4360"/>
      </w:tblGrid>
      <w:tr w:rsidR="00736DD7" w:rsidTr="00C46ADF">
        <w:tc>
          <w:tcPr>
            <w:tcW w:w="675" w:type="dxa"/>
          </w:tcPr>
          <w:p w:rsidR="00736DD7" w:rsidRPr="0068535E" w:rsidRDefault="00736DD7" w:rsidP="00C4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36DD7" w:rsidRPr="0068535E" w:rsidRDefault="00736DD7" w:rsidP="00C46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Тип изменений</w:t>
            </w:r>
          </w:p>
        </w:tc>
        <w:tc>
          <w:tcPr>
            <w:tcW w:w="567" w:type="dxa"/>
          </w:tcPr>
          <w:p w:rsidR="00736DD7" w:rsidRPr="0068535E" w:rsidRDefault="00736DD7" w:rsidP="00C46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36DD7" w:rsidRPr="0068535E" w:rsidRDefault="00736DD7" w:rsidP="00C46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36DD7" w:rsidTr="00C46ADF">
        <w:tc>
          <w:tcPr>
            <w:tcW w:w="675" w:type="dxa"/>
          </w:tcPr>
          <w:p w:rsidR="00736DD7" w:rsidRPr="0068535E" w:rsidRDefault="00736DD7" w:rsidP="00C4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69" w:type="dxa"/>
          </w:tcPr>
          <w:p w:rsidR="00736DD7" w:rsidRPr="0068535E" w:rsidRDefault="00736DD7" w:rsidP="00C807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Анализ внешней и внутренней среды</w:t>
            </w:r>
          </w:p>
        </w:tc>
        <w:tc>
          <w:tcPr>
            <w:tcW w:w="567" w:type="dxa"/>
          </w:tcPr>
          <w:p w:rsidR="00736DD7" w:rsidRPr="0068535E" w:rsidRDefault="00736DD7" w:rsidP="00C4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60" w:type="dxa"/>
          </w:tcPr>
          <w:p w:rsidR="00736DD7" w:rsidRPr="0068535E" w:rsidRDefault="00736DD7" w:rsidP="00C46A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 целей и задач компании на основе анализа</w:t>
            </w:r>
            <w:r w:rsidRPr="006853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36DD7" w:rsidTr="00C46ADF">
        <w:tc>
          <w:tcPr>
            <w:tcW w:w="675" w:type="dxa"/>
          </w:tcPr>
          <w:p w:rsidR="00736DD7" w:rsidRPr="0068535E" w:rsidRDefault="00736DD7" w:rsidP="00C4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69" w:type="dxa"/>
          </w:tcPr>
          <w:p w:rsidR="00736DD7" w:rsidRPr="0068535E" w:rsidRDefault="00736DD7" w:rsidP="00C807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Формулирование целей и задач</w:t>
            </w:r>
          </w:p>
        </w:tc>
        <w:tc>
          <w:tcPr>
            <w:tcW w:w="567" w:type="dxa"/>
          </w:tcPr>
          <w:p w:rsidR="00736DD7" w:rsidRPr="0068535E" w:rsidRDefault="00736DD7" w:rsidP="00C4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60" w:type="dxa"/>
          </w:tcPr>
          <w:p w:rsidR="00736DD7" w:rsidRPr="0068535E" w:rsidRDefault="00736DD7" w:rsidP="00C46A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Оценка рыночных условий, конкурентов и внутренних ресурсов компании</w:t>
            </w:r>
            <w:r w:rsidRPr="006853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36DD7" w:rsidTr="00C46ADF">
        <w:tc>
          <w:tcPr>
            <w:tcW w:w="675" w:type="dxa"/>
          </w:tcPr>
          <w:p w:rsidR="00736DD7" w:rsidRPr="0068535E" w:rsidRDefault="00736DD7" w:rsidP="00C4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69" w:type="dxa"/>
          </w:tcPr>
          <w:p w:rsidR="00736DD7" w:rsidRPr="0068535E" w:rsidRDefault="00736DD7" w:rsidP="00C807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Выбор стратегических альтернатив</w:t>
            </w:r>
          </w:p>
        </w:tc>
        <w:tc>
          <w:tcPr>
            <w:tcW w:w="567" w:type="dxa"/>
          </w:tcPr>
          <w:p w:rsidR="00736DD7" w:rsidRPr="0068535E" w:rsidRDefault="00736DD7" w:rsidP="00C4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60" w:type="dxa"/>
          </w:tcPr>
          <w:p w:rsidR="00736DD7" w:rsidRPr="0068535E" w:rsidRDefault="00736DD7" w:rsidP="00C46A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 вариантов стратегий и выбор наиболее подходящей</w:t>
            </w:r>
            <w:r w:rsidRPr="006853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36DD7" w:rsidRPr="0068535E" w:rsidRDefault="00736DD7" w:rsidP="001205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1Б, 2А, 3В</w:t>
      </w:r>
    </w:p>
    <w:p w:rsidR="00736DD7" w:rsidRPr="0068535E" w:rsidRDefault="00736DD7" w:rsidP="00C807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(ПК-1.4)</w:t>
      </w:r>
    </w:p>
    <w:p w:rsidR="00736DD7" w:rsidRPr="0068535E" w:rsidRDefault="00736DD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6DD7" w:rsidRPr="0068535E" w:rsidRDefault="00736DD7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</w:rPr>
        <w:t>3. Установите соответствие между источниками конкурентных преимуществ и их примерами.</w:t>
      </w:r>
    </w:p>
    <w:p w:rsidR="00736DD7" w:rsidRPr="0068535E" w:rsidRDefault="00736DD7" w:rsidP="00F57C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675"/>
        <w:gridCol w:w="2835"/>
        <w:gridCol w:w="567"/>
        <w:gridCol w:w="5494"/>
      </w:tblGrid>
      <w:tr w:rsidR="00736DD7" w:rsidTr="002A7D8C">
        <w:tc>
          <w:tcPr>
            <w:tcW w:w="675" w:type="dxa"/>
          </w:tcPr>
          <w:p w:rsidR="00736DD7" w:rsidRPr="0068535E" w:rsidRDefault="00736DD7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36DD7" w:rsidRPr="0068535E" w:rsidRDefault="00736DD7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Источник</w:t>
            </w:r>
          </w:p>
        </w:tc>
        <w:tc>
          <w:tcPr>
            <w:tcW w:w="567" w:type="dxa"/>
          </w:tcPr>
          <w:p w:rsidR="00736DD7" w:rsidRPr="0068535E" w:rsidRDefault="00736DD7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736DD7" w:rsidRPr="0068535E" w:rsidRDefault="00736DD7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Пример</w:t>
            </w:r>
          </w:p>
        </w:tc>
      </w:tr>
      <w:tr w:rsidR="00736DD7" w:rsidTr="002A7D8C">
        <w:tc>
          <w:tcPr>
            <w:tcW w:w="675" w:type="dxa"/>
          </w:tcPr>
          <w:p w:rsidR="00736DD7" w:rsidRPr="0068535E" w:rsidRDefault="00736DD7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:rsidR="00736DD7" w:rsidRPr="0068535E" w:rsidRDefault="00736DD7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Высокое качество продукции</w:t>
            </w:r>
          </w:p>
        </w:tc>
        <w:tc>
          <w:tcPr>
            <w:tcW w:w="567" w:type="dxa"/>
          </w:tcPr>
          <w:p w:rsidR="00736DD7" w:rsidRPr="0068535E" w:rsidRDefault="00736DD7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736DD7" w:rsidRPr="0068535E" w:rsidRDefault="00736DD7" w:rsidP="00F777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Использование передовых технологий для снижения затрат</w:t>
            </w:r>
            <w:r w:rsidRPr="006853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36DD7" w:rsidTr="002A7D8C">
        <w:tc>
          <w:tcPr>
            <w:tcW w:w="675" w:type="dxa"/>
          </w:tcPr>
          <w:p w:rsidR="00736DD7" w:rsidRPr="0068535E" w:rsidRDefault="00736DD7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:rsidR="00736DD7" w:rsidRPr="0068535E" w:rsidRDefault="00736DD7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Низкие издержки производства</w:t>
            </w:r>
          </w:p>
        </w:tc>
        <w:tc>
          <w:tcPr>
            <w:tcW w:w="567" w:type="dxa"/>
          </w:tcPr>
          <w:p w:rsidR="00736DD7" w:rsidRPr="0068535E" w:rsidRDefault="00736DD7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:rsidR="00736DD7" w:rsidRPr="0068535E" w:rsidRDefault="00736DD7" w:rsidP="00F57C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Внедрение новых технологий, которые повышают эффективность производства</w:t>
            </w:r>
            <w:r w:rsidRPr="006853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36DD7" w:rsidTr="00F777C2">
        <w:trPr>
          <w:trHeight w:val="303"/>
        </w:trPr>
        <w:tc>
          <w:tcPr>
            <w:tcW w:w="675" w:type="dxa"/>
          </w:tcPr>
          <w:p w:rsidR="00736DD7" w:rsidRPr="0068535E" w:rsidRDefault="00736DD7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:rsidR="00736DD7" w:rsidRPr="0068535E" w:rsidRDefault="00736DD7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Инновации</w:t>
            </w:r>
          </w:p>
        </w:tc>
        <w:tc>
          <w:tcPr>
            <w:tcW w:w="567" w:type="dxa"/>
          </w:tcPr>
          <w:p w:rsidR="00736DD7" w:rsidRPr="0068535E" w:rsidRDefault="00736DD7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:rsidR="00736DD7" w:rsidRPr="0068535E" w:rsidRDefault="00736DD7" w:rsidP="00F57C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Уникальный дизайн продукта, который выделяет его на рынке</w:t>
            </w:r>
            <w:r w:rsidRPr="0068535E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</w:tr>
    </w:tbl>
    <w:p w:rsidR="00736DD7" w:rsidRPr="0068535E" w:rsidRDefault="00736DD7" w:rsidP="00FC4E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1В, 2А, 3Б</w:t>
      </w:r>
    </w:p>
    <w:p w:rsidR="00736DD7" w:rsidRPr="0068535E" w:rsidRDefault="00736DD7" w:rsidP="007116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(ПК-1.4)</w:t>
      </w:r>
    </w:p>
    <w:p w:rsidR="00736DD7" w:rsidRPr="0068535E" w:rsidRDefault="00736DD7" w:rsidP="007C2D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6DD7" w:rsidRPr="0068535E" w:rsidRDefault="00736DD7" w:rsidP="005130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</w:rPr>
        <w:t>4. Установите соответствие между инструментами конкурентной политики и их целями.</w:t>
      </w:r>
    </w:p>
    <w:p w:rsidR="00736DD7" w:rsidRPr="0068535E" w:rsidRDefault="00736DD7" w:rsidP="005130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675"/>
        <w:gridCol w:w="2835"/>
        <w:gridCol w:w="567"/>
        <w:gridCol w:w="5494"/>
      </w:tblGrid>
      <w:tr w:rsidR="00736DD7" w:rsidTr="00C46ADF">
        <w:tc>
          <w:tcPr>
            <w:tcW w:w="675" w:type="dxa"/>
          </w:tcPr>
          <w:p w:rsidR="00736DD7" w:rsidRPr="0068535E" w:rsidRDefault="00736DD7" w:rsidP="00C4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36DD7" w:rsidRPr="0068535E" w:rsidRDefault="00736DD7" w:rsidP="00C46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Инструмент</w:t>
            </w:r>
          </w:p>
        </w:tc>
        <w:tc>
          <w:tcPr>
            <w:tcW w:w="567" w:type="dxa"/>
          </w:tcPr>
          <w:p w:rsidR="00736DD7" w:rsidRPr="0068535E" w:rsidRDefault="00736DD7" w:rsidP="00C46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736DD7" w:rsidRPr="0068535E" w:rsidRDefault="00736DD7" w:rsidP="00C46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736DD7" w:rsidTr="00C46ADF">
        <w:tc>
          <w:tcPr>
            <w:tcW w:w="675" w:type="dxa"/>
          </w:tcPr>
          <w:p w:rsidR="00736DD7" w:rsidRPr="0068535E" w:rsidRDefault="00736DD7" w:rsidP="00C4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:rsidR="00736DD7" w:rsidRPr="0068535E" w:rsidRDefault="00736DD7" w:rsidP="00C4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z w:val="28"/>
                <w:szCs w:val="28"/>
              </w:rPr>
              <w:t>Антимонопольное регулирование</w:t>
            </w:r>
          </w:p>
        </w:tc>
        <w:tc>
          <w:tcPr>
            <w:tcW w:w="567" w:type="dxa"/>
          </w:tcPr>
          <w:p w:rsidR="00736DD7" w:rsidRPr="0068535E" w:rsidRDefault="00736DD7" w:rsidP="00C4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736DD7" w:rsidRPr="0068535E" w:rsidRDefault="00736DD7" w:rsidP="00C46A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Поддержка малого и среднего бизнеса для повышения конкуренции</w:t>
            </w:r>
            <w:r w:rsidRPr="006853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36DD7" w:rsidTr="00C46ADF">
        <w:tc>
          <w:tcPr>
            <w:tcW w:w="675" w:type="dxa"/>
          </w:tcPr>
          <w:p w:rsidR="00736DD7" w:rsidRPr="0068535E" w:rsidRDefault="00736DD7" w:rsidP="00C4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:rsidR="00736DD7" w:rsidRPr="0068535E" w:rsidRDefault="00736DD7" w:rsidP="00513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</w:t>
            </w:r>
          </w:p>
          <w:p w:rsidR="00736DD7" w:rsidRPr="0068535E" w:rsidRDefault="00736DD7" w:rsidP="00C4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36DD7" w:rsidRPr="0068535E" w:rsidRDefault="00736DD7" w:rsidP="00C4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:rsidR="00736DD7" w:rsidRPr="0068535E" w:rsidRDefault="00736DD7" w:rsidP="00C46A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Предотвращение злоупотреблений доминирующим положением на рынке</w:t>
            </w:r>
            <w:r w:rsidRPr="006853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36DD7" w:rsidTr="00C46ADF">
        <w:trPr>
          <w:trHeight w:val="303"/>
        </w:trPr>
        <w:tc>
          <w:tcPr>
            <w:tcW w:w="675" w:type="dxa"/>
          </w:tcPr>
          <w:p w:rsidR="00736DD7" w:rsidRPr="0068535E" w:rsidRDefault="00736DD7" w:rsidP="00C4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:rsidR="00736DD7" w:rsidRPr="0068535E" w:rsidRDefault="00736DD7" w:rsidP="00C4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Снижение таможенных пошлин</w:t>
            </w:r>
          </w:p>
        </w:tc>
        <w:tc>
          <w:tcPr>
            <w:tcW w:w="567" w:type="dxa"/>
          </w:tcPr>
          <w:p w:rsidR="00736DD7" w:rsidRPr="0068535E" w:rsidRDefault="00736DD7" w:rsidP="00C4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:rsidR="00736DD7" w:rsidRPr="0068535E" w:rsidRDefault="00736DD7" w:rsidP="00C46A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3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Стимулирование международной торговли и конкуренции на внутреннем рынке</w:t>
            </w:r>
            <w:r w:rsidRPr="0068535E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</w:tr>
    </w:tbl>
    <w:p w:rsidR="00736DD7" w:rsidRPr="0068535E" w:rsidRDefault="00736DD7" w:rsidP="005130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6DD7" w:rsidRPr="0068535E" w:rsidRDefault="00736DD7" w:rsidP="001205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1Б, 2А, 3В</w:t>
      </w:r>
    </w:p>
    <w:p w:rsidR="00736DD7" w:rsidRPr="0068535E" w:rsidRDefault="00736DD7" w:rsidP="005130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(ПК-1.4)</w:t>
      </w:r>
    </w:p>
    <w:p w:rsidR="00736DD7" w:rsidRPr="0068535E" w:rsidRDefault="00736DD7" w:rsidP="00EE753E">
      <w:pPr>
        <w:pStyle w:val="Heading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36DD7" w:rsidRPr="007D16BD" w:rsidRDefault="00736DD7" w:rsidP="007A53DA">
      <w:pPr>
        <w:pStyle w:val="Heading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736DD7" w:rsidRPr="007D16BD" w:rsidRDefault="00736DD7" w:rsidP="007A53DA">
      <w:pPr>
        <w:spacing w:after="0" w:line="240" w:lineRule="auto"/>
        <w:rPr>
          <w:rFonts w:ascii="Times New Roman" w:hAnsi="Times New Roman"/>
        </w:rPr>
      </w:pPr>
    </w:p>
    <w:p w:rsidR="00736DD7" w:rsidRPr="007D16BD" w:rsidRDefault="00736DD7" w:rsidP="007A53D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736DD7" w:rsidRPr="007D16BD" w:rsidRDefault="00736DD7" w:rsidP="007A53D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736DD7" w:rsidRPr="0068535E" w:rsidRDefault="00736DD7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6DD7" w:rsidRPr="0068535E" w:rsidRDefault="00736DD7" w:rsidP="003F0E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8535E">
        <w:rPr>
          <w:rFonts w:ascii="Times New Roman" w:hAnsi="Times New Roman"/>
          <w:iCs/>
          <w:sz w:val="28"/>
          <w:szCs w:val="28"/>
        </w:rPr>
        <w:t xml:space="preserve">1. </w:t>
      </w:r>
      <w:r w:rsidRPr="0068535E">
        <w:rPr>
          <w:rFonts w:ascii="Times New Roman" w:hAnsi="Times New Roman"/>
          <w:iCs/>
          <w:sz w:val="28"/>
          <w:szCs w:val="28"/>
          <w:lang w:eastAsia="ru-RU"/>
        </w:rPr>
        <w:t>Установите правильную последовательность шагов при постановке целей по SMART:</w:t>
      </w:r>
    </w:p>
    <w:p w:rsidR="00736DD7" w:rsidRPr="0068535E" w:rsidRDefault="00736DD7" w:rsidP="003F0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</w:rPr>
        <w:t>А) Определение измеримых показателей.</w:t>
      </w:r>
    </w:p>
    <w:p w:rsidR="00736DD7" w:rsidRPr="0068535E" w:rsidRDefault="00736DD7" w:rsidP="003F0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</w:rPr>
        <w:t>Б) Формулировка конкретной цели.</w:t>
      </w:r>
    </w:p>
    <w:p w:rsidR="00736DD7" w:rsidRPr="0068535E" w:rsidRDefault="00736DD7" w:rsidP="003F0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</w:rPr>
        <w:t>В) Проверка достижимости цели.</w:t>
      </w:r>
    </w:p>
    <w:p w:rsidR="00736DD7" w:rsidRPr="0068535E" w:rsidRDefault="00736DD7" w:rsidP="003F0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</w:rPr>
        <w:t>Г) Установление сроков выполнения.</w:t>
      </w:r>
    </w:p>
    <w:p w:rsidR="00736DD7" w:rsidRPr="0068535E" w:rsidRDefault="00736DD7" w:rsidP="003F0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</w:rPr>
        <w:t>Д) Оценка актуальности цели.</w:t>
      </w:r>
    </w:p>
    <w:p w:rsidR="00736DD7" w:rsidRPr="0068535E" w:rsidRDefault="00736DD7" w:rsidP="003F0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равильный ответ:  Б, А, В, Д, Г</w:t>
      </w:r>
    </w:p>
    <w:p w:rsidR="00736DD7" w:rsidRPr="0068535E" w:rsidRDefault="00736DD7" w:rsidP="003F0E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(ПК-1.4)</w:t>
      </w:r>
    </w:p>
    <w:p w:rsidR="00736DD7" w:rsidRPr="0068535E" w:rsidRDefault="00736DD7" w:rsidP="003F0E36">
      <w:pPr>
        <w:spacing w:after="0" w:line="240" w:lineRule="auto"/>
        <w:jc w:val="both"/>
        <w:outlineLvl w:val="2"/>
        <w:rPr>
          <w:rFonts w:ascii="Times New Roman" w:hAnsi="Times New Roman"/>
          <w:iCs/>
          <w:sz w:val="28"/>
          <w:szCs w:val="28"/>
        </w:rPr>
      </w:pPr>
    </w:p>
    <w:p w:rsidR="00736DD7" w:rsidRPr="0068535E" w:rsidRDefault="00736DD7" w:rsidP="003F0E36">
      <w:pPr>
        <w:spacing w:after="0" w:line="240" w:lineRule="auto"/>
        <w:jc w:val="both"/>
        <w:outlineLvl w:val="2"/>
        <w:rPr>
          <w:rFonts w:ascii="Times New Roman" w:hAnsi="Times New Roman"/>
          <w:iCs/>
          <w:sz w:val="28"/>
          <w:szCs w:val="28"/>
          <w:lang w:eastAsia="ru-RU"/>
        </w:rPr>
      </w:pPr>
      <w:r w:rsidRPr="0068535E">
        <w:rPr>
          <w:rFonts w:ascii="Times New Roman" w:hAnsi="Times New Roman"/>
          <w:iCs/>
          <w:sz w:val="28"/>
          <w:szCs w:val="28"/>
        </w:rPr>
        <w:t xml:space="preserve">2. </w:t>
      </w:r>
      <w:r w:rsidRPr="0068535E">
        <w:rPr>
          <w:rFonts w:ascii="Times New Roman" w:hAnsi="Times New Roman"/>
          <w:iCs/>
          <w:sz w:val="28"/>
          <w:szCs w:val="28"/>
          <w:lang w:eastAsia="ru-RU"/>
        </w:rPr>
        <w:t>Установите правильную последовательность шагов при формулировании задач для достижения конкурентного преимущества:</w:t>
      </w:r>
    </w:p>
    <w:p w:rsidR="00736DD7" w:rsidRPr="0068535E" w:rsidRDefault="00736DD7" w:rsidP="003F0E36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</w:rPr>
        <w:t>А) Определение ресурсов, необходимых для выполнения задач.</w:t>
      </w:r>
    </w:p>
    <w:p w:rsidR="00736DD7" w:rsidRPr="0068535E" w:rsidRDefault="00736DD7" w:rsidP="003F0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</w:rPr>
        <w:t>Б) Постановка целей, связанных с конкурентной стратегией.</w:t>
      </w:r>
    </w:p>
    <w:p w:rsidR="00736DD7" w:rsidRPr="0068535E" w:rsidRDefault="00736DD7" w:rsidP="003F0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</w:rPr>
        <w:t>В) Разделение целей на конкретные задачи.</w:t>
      </w:r>
    </w:p>
    <w:p w:rsidR="00736DD7" w:rsidRPr="0068535E" w:rsidRDefault="00736DD7" w:rsidP="003F0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</w:rPr>
        <w:t>Г) Анализ текущих возможностей компании.</w:t>
      </w:r>
    </w:p>
    <w:p w:rsidR="00736DD7" w:rsidRPr="0068535E" w:rsidRDefault="00736DD7" w:rsidP="003F0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</w:rPr>
        <w:t>Д) Контроль выполнения задач.</w:t>
      </w:r>
    </w:p>
    <w:p w:rsidR="00736DD7" w:rsidRPr="0068535E" w:rsidRDefault="00736DD7" w:rsidP="003F0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равильный ответ:  Г, Б, В, А, Д</w:t>
      </w:r>
    </w:p>
    <w:p w:rsidR="00736DD7" w:rsidRPr="0068535E" w:rsidRDefault="00736DD7" w:rsidP="003F0E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35E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(ПК-1.4)</w:t>
      </w:r>
    </w:p>
    <w:p w:rsidR="00736DD7" w:rsidRPr="00D85440" w:rsidRDefault="00736DD7" w:rsidP="003F0E36">
      <w:pPr>
        <w:spacing w:after="0" w:line="240" w:lineRule="auto"/>
        <w:jc w:val="both"/>
        <w:outlineLvl w:val="2"/>
        <w:rPr>
          <w:rFonts w:ascii="Times New Roman" w:hAnsi="Times New Roman"/>
          <w:iCs/>
          <w:sz w:val="28"/>
          <w:szCs w:val="28"/>
          <w:lang w:eastAsia="ru-RU"/>
        </w:rPr>
      </w:pPr>
      <w:r w:rsidRPr="00D85440">
        <w:rPr>
          <w:rFonts w:ascii="Times New Roman" w:hAnsi="Times New Roman"/>
          <w:iCs/>
          <w:sz w:val="28"/>
          <w:szCs w:val="28"/>
          <w:lang w:eastAsia="ru-RU"/>
        </w:rPr>
        <w:t>3. Установите правильную последовательность этапов при разработке стратегии дифференциации:</w:t>
      </w:r>
    </w:p>
    <w:p w:rsidR="00736DD7" w:rsidRPr="00D85440" w:rsidRDefault="00736DD7" w:rsidP="003F0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440">
        <w:rPr>
          <w:rFonts w:ascii="Times New Roman" w:hAnsi="Times New Roman"/>
          <w:sz w:val="28"/>
          <w:szCs w:val="28"/>
        </w:rPr>
        <w:t>А) Определение уникальных характеристик продукта.</w:t>
      </w:r>
    </w:p>
    <w:p w:rsidR="00736DD7" w:rsidRPr="00D85440" w:rsidRDefault="00736DD7" w:rsidP="003F0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440">
        <w:rPr>
          <w:rFonts w:ascii="Times New Roman" w:hAnsi="Times New Roman"/>
          <w:sz w:val="28"/>
          <w:szCs w:val="28"/>
        </w:rPr>
        <w:t>Б) Изучение потребностей целевой аудитории.</w:t>
      </w:r>
    </w:p>
    <w:p w:rsidR="00736DD7" w:rsidRPr="00D85440" w:rsidRDefault="00736DD7" w:rsidP="003F0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440">
        <w:rPr>
          <w:rFonts w:ascii="Times New Roman" w:hAnsi="Times New Roman"/>
          <w:sz w:val="28"/>
          <w:szCs w:val="28"/>
        </w:rPr>
        <w:t>В) Разработка маркетинговой стратегии.</w:t>
      </w:r>
    </w:p>
    <w:p w:rsidR="00736DD7" w:rsidRPr="00D85440" w:rsidRDefault="00736DD7" w:rsidP="003F0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440">
        <w:rPr>
          <w:rFonts w:ascii="Times New Roman" w:hAnsi="Times New Roman"/>
          <w:sz w:val="28"/>
          <w:szCs w:val="28"/>
        </w:rPr>
        <w:t xml:space="preserve">Г) Постановка целей по укреплению бренда. </w:t>
      </w:r>
    </w:p>
    <w:p w:rsidR="00736DD7" w:rsidRPr="00D85440" w:rsidRDefault="00736DD7" w:rsidP="003F0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440">
        <w:rPr>
          <w:rFonts w:ascii="Times New Roman" w:hAnsi="Times New Roman"/>
          <w:sz w:val="28"/>
          <w:szCs w:val="28"/>
        </w:rPr>
        <w:t>Д) Контроль эффективности стратегии.</w:t>
      </w:r>
    </w:p>
    <w:p w:rsidR="00736DD7" w:rsidRPr="00D85440" w:rsidRDefault="00736DD7" w:rsidP="003F0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44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равильный ответ:  Б, А, Г, В, Д</w:t>
      </w:r>
    </w:p>
    <w:p w:rsidR="00736DD7" w:rsidRPr="00D85440" w:rsidRDefault="00736DD7" w:rsidP="003F0E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440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(ПК-1.4)</w:t>
      </w:r>
    </w:p>
    <w:p w:rsidR="00736DD7" w:rsidRPr="00D85440" w:rsidRDefault="00736DD7" w:rsidP="003F0E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DD7" w:rsidRPr="00D85440" w:rsidRDefault="00736DD7" w:rsidP="003F0E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85440">
        <w:rPr>
          <w:rFonts w:ascii="Times New Roman" w:hAnsi="Times New Roman"/>
          <w:iCs/>
          <w:sz w:val="28"/>
          <w:szCs w:val="28"/>
        </w:rPr>
        <w:t>4. Установите правильную последовательность шагов при постановке целей для стратегии фокусирования:</w:t>
      </w:r>
    </w:p>
    <w:p w:rsidR="00736DD7" w:rsidRPr="00D85440" w:rsidRDefault="00736DD7" w:rsidP="003F0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440">
        <w:rPr>
          <w:rFonts w:ascii="Times New Roman" w:hAnsi="Times New Roman"/>
          <w:sz w:val="28"/>
          <w:szCs w:val="28"/>
        </w:rPr>
        <w:t>А) Контроль выполнения задач.</w:t>
      </w:r>
    </w:p>
    <w:p w:rsidR="00736DD7" w:rsidRPr="00D85440" w:rsidRDefault="00736DD7" w:rsidP="003F0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440">
        <w:rPr>
          <w:rFonts w:ascii="Times New Roman" w:hAnsi="Times New Roman"/>
          <w:sz w:val="28"/>
          <w:szCs w:val="28"/>
        </w:rPr>
        <w:t>Б) Постановка целей по удовлетворению потребностей сегмента.</w:t>
      </w:r>
    </w:p>
    <w:p w:rsidR="00736DD7" w:rsidRPr="00D85440" w:rsidRDefault="00736DD7" w:rsidP="003F0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440">
        <w:rPr>
          <w:rFonts w:ascii="Times New Roman" w:hAnsi="Times New Roman"/>
          <w:sz w:val="28"/>
          <w:szCs w:val="28"/>
        </w:rPr>
        <w:t xml:space="preserve">В) Анализ потребностей выбранного сегмента. </w:t>
      </w:r>
    </w:p>
    <w:p w:rsidR="00736DD7" w:rsidRPr="00D85440" w:rsidRDefault="00736DD7" w:rsidP="003F0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440">
        <w:rPr>
          <w:rFonts w:ascii="Times New Roman" w:hAnsi="Times New Roman"/>
          <w:sz w:val="28"/>
          <w:szCs w:val="28"/>
        </w:rPr>
        <w:t>Г) Определение узкого сегмента рынка.</w:t>
      </w:r>
    </w:p>
    <w:p w:rsidR="00736DD7" w:rsidRPr="00D85440" w:rsidRDefault="00736DD7" w:rsidP="003F0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440">
        <w:rPr>
          <w:rFonts w:ascii="Times New Roman" w:hAnsi="Times New Roman"/>
          <w:sz w:val="28"/>
          <w:szCs w:val="28"/>
        </w:rPr>
        <w:t>Д) Разработка задач для реализации стратегии.</w:t>
      </w:r>
    </w:p>
    <w:p w:rsidR="00736DD7" w:rsidRPr="00D85440" w:rsidRDefault="00736DD7" w:rsidP="003F0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44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равильный ответ:  Г, В, Б, Д, А</w:t>
      </w:r>
    </w:p>
    <w:p w:rsidR="00736DD7" w:rsidRPr="00D85440" w:rsidRDefault="00736DD7" w:rsidP="003F0E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440">
        <w:rPr>
          <w:rFonts w:ascii="Times New Roman" w:hAnsi="Times New Roman"/>
          <w:sz w:val="28"/>
          <w:szCs w:val="28"/>
        </w:rPr>
        <w:t>Компетенции (индикаторы): ПК-1 (</w:t>
      </w:r>
      <w:r>
        <w:rPr>
          <w:rFonts w:ascii="Times New Roman" w:hAnsi="Times New Roman"/>
          <w:sz w:val="28"/>
          <w:szCs w:val="28"/>
        </w:rPr>
        <w:t>ПК-1.4)</w:t>
      </w:r>
    </w:p>
    <w:p w:rsidR="00736DD7" w:rsidRPr="00004343" w:rsidRDefault="00736DD7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36DD7" w:rsidRPr="007D16BD" w:rsidRDefault="00736DD7" w:rsidP="007A53DA">
      <w:pPr>
        <w:pStyle w:val="Heading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736DD7" w:rsidRPr="007D16BD" w:rsidRDefault="00736DD7" w:rsidP="007A5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6DD7" w:rsidRDefault="00736DD7" w:rsidP="007A53DA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736DD7" w:rsidRPr="007D16BD" w:rsidRDefault="00736DD7" w:rsidP="007A53DA">
      <w:pPr>
        <w:spacing w:after="0" w:line="240" w:lineRule="auto"/>
        <w:rPr>
          <w:rFonts w:ascii="Times New Roman" w:hAnsi="Times New Roman"/>
        </w:rPr>
      </w:pPr>
    </w:p>
    <w:p w:rsidR="00736DD7" w:rsidRPr="007D16BD" w:rsidRDefault="00736DD7" w:rsidP="007A53D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736DD7" w:rsidRPr="006A26A5" w:rsidRDefault="00736DD7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6DD7" w:rsidRPr="006A26A5" w:rsidRDefault="00736DD7" w:rsidP="001164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A5">
        <w:rPr>
          <w:rFonts w:ascii="Times New Roman" w:hAnsi="Times New Roman"/>
          <w:sz w:val="28"/>
          <w:szCs w:val="28"/>
        </w:rPr>
        <w:t>1. Долгосрочный план действий компании, направленный на достижение устойчивого конкурентного преимущества на рынке, называется ____________.</w:t>
      </w:r>
    </w:p>
    <w:p w:rsidR="00736DD7" w:rsidRPr="006A26A5" w:rsidRDefault="00736DD7" w:rsidP="001164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A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К</w:t>
      </w:r>
      <w:r w:rsidRPr="006A26A5">
        <w:rPr>
          <w:rFonts w:ascii="Times New Roman" w:hAnsi="Times New Roman"/>
          <w:sz w:val="28"/>
          <w:szCs w:val="28"/>
        </w:rPr>
        <w:t>онкурентная стратегия.</w:t>
      </w:r>
    </w:p>
    <w:p w:rsidR="00736DD7" w:rsidRPr="006A26A5" w:rsidRDefault="00736DD7" w:rsidP="001164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A5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(ПК-1.4)</w:t>
      </w:r>
    </w:p>
    <w:p w:rsidR="00736DD7" w:rsidRPr="006A26A5" w:rsidRDefault="00736DD7" w:rsidP="001164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6DD7" w:rsidRPr="006A26A5" w:rsidRDefault="00736DD7" w:rsidP="001164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A5">
        <w:rPr>
          <w:rFonts w:ascii="Times New Roman" w:hAnsi="Times New Roman"/>
          <w:sz w:val="28"/>
          <w:szCs w:val="28"/>
        </w:rPr>
        <w:t>2. Процесс создания уникальных характеристик товара или услуги, которые выделяют их среди предложений конкурентов называется _____________.</w:t>
      </w:r>
    </w:p>
    <w:p w:rsidR="00736DD7" w:rsidRPr="006A26A5" w:rsidRDefault="00736DD7" w:rsidP="001164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A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Д</w:t>
      </w:r>
      <w:r w:rsidRPr="006A26A5">
        <w:rPr>
          <w:rFonts w:ascii="Times New Roman" w:hAnsi="Times New Roman"/>
          <w:sz w:val="28"/>
          <w:szCs w:val="28"/>
        </w:rPr>
        <w:t>ифференциация продукта.</w:t>
      </w:r>
      <w:r w:rsidRPr="006A26A5">
        <w:rPr>
          <w:rFonts w:ascii="Times New Roman" w:hAnsi="Times New Roman"/>
        </w:rPr>
        <w:t> </w:t>
      </w:r>
    </w:p>
    <w:p w:rsidR="00736DD7" w:rsidRPr="006A26A5" w:rsidRDefault="00736DD7" w:rsidP="001164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A5">
        <w:rPr>
          <w:rFonts w:ascii="Times New Roman" w:hAnsi="Times New Roman"/>
          <w:sz w:val="28"/>
          <w:szCs w:val="28"/>
        </w:rPr>
        <w:t>Компетенции (индикаторы): ПК-1 (ПК-1.4)</w:t>
      </w:r>
    </w:p>
    <w:p w:rsidR="00736DD7" w:rsidRPr="006A26A5" w:rsidRDefault="00736DD7" w:rsidP="001164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6DD7" w:rsidRPr="006A26A5" w:rsidRDefault="00736DD7" w:rsidP="001164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A5">
        <w:rPr>
          <w:rFonts w:ascii="Times New Roman" w:hAnsi="Times New Roman"/>
          <w:sz w:val="28"/>
          <w:szCs w:val="28"/>
        </w:rPr>
        <w:t>3. Узкий сегмент рынка, который характеризуется специфическими потребностями, запросами или особенностями потребителей называется _______________.</w:t>
      </w:r>
    </w:p>
    <w:p w:rsidR="00736DD7" w:rsidRPr="006A26A5" w:rsidRDefault="00736DD7" w:rsidP="001164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A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Р</w:t>
      </w:r>
      <w:r w:rsidRPr="006A26A5">
        <w:rPr>
          <w:rFonts w:ascii="Times New Roman" w:hAnsi="Times New Roman"/>
          <w:sz w:val="28"/>
          <w:szCs w:val="28"/>
        </w:rPr>
        <w:t>ыночная ниша.</w:t>
      </w:r>
    </w:p>
    <w:p w:rsidR="00736DD7" w:rsidRPr="006A26A5" w:rsidRDefault="00736DD7" w:rsidP="001164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A5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(ПК-1.4)</w:t>
      </w:r>
    </w:p>
    <w:p w:rsidR="00736DD7" w:rsidRPr="006A26A5" w:rsidRDefault="00736DD7" w:rsidP="001164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3"/>
          <w:szCs w:val="23"/>
          <w:u w:val="single"/>
          <w:lang w:val="uk-UA"/>
        </w:rPr>
      </w:pPr>
    </w:p>
    <w:p w:rsidR="00736DD7" w:rsidRPr="006A26A5" w:rsidRDefault="00736DD7" w:rsidP="001164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A5">
        <w:rPr>
          <w:rFonts w:ascii="Times New Roman" w:hAnsi="Times New Roman"/>
          <w:iCs/>
          <w:sz w:val="28"/>
          <w:szCs w:val="28"/>
          <w:lang w:val="uk-UA"/>
        </w:rPr>
        <w:t>4.</w:t>
      </w:r>
      <w:r w:rsidRPr="006A26A5">
        <w:rPr>
          <w:rFonts w:ascii="Times New Roman" w:hAnsi="Times New Roman"/>
          <w:i/>
          <w:sz w:val="28"/>
          <w:szCs w:val="28"/>
        </w:rPr>
        <w:t xml:space="preserve"> </w:t>
      </w:r>
      <w:r w:rsidRPr="006A26A5">
        <w:rPr>
          <w:rFonts w:ascii="Times New Roman" w:hAnsi="Times New Roman"/>
          <w:sz w:val="28"/>
          <w:szCs w:val="28"/>
        </w:rPr>
        <w:t>Рыночная структура, где доминируют несколько крупных фирм, которые тесно взаимодействуют между собой, что делает её одной из самых сложных и интересных форм конкуренции называется ______________.</w:t>
      </w:r>
    </w:p>
    <w:p w:rsidR="00736DD7" w:rsidRPr="006A26A5" w:rsidRDefault="00736DD7" w:rsidP="001164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A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О</w:t>
      </w:r>
      <w:r w:rsidRPr="006A26A5">
        <w:rPr>
          <w:rFonts w:ascii="Times New Roman" w:hAnsi="Times New Roman"/>
          <w:sz w:val="28"/>
          <w:szCs w:val="28"/>
        </w:rPr>
        <w:t>лигополия.</w:t>
      </w:r>
    </w:p>
    <w:p w:rsidR="00736DD7" w:rsidRPr="006A26A5" w:rsidRDefault="00736DD7" w:rsidP="001164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A5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(ПК-1.4)</w:t>
      </w:r>
    </w:p>
    <w:p w:rsidR="00736DD7" w:rsidRPr="006A26A5" w:rsidRDefault="00736DD7" w:rsidP="00116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6DD7" w:rsidRPr="007D16BD" w:rsidRDefault="00736DD7" w:rsidP="007A53DA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736DD7" w:rsidRPr="007D16BD" w:rsidRDefault="00736DD7" w:rsidP="007A53DA">
      <w:pPr>
        <w:spacing w:after="0" w:line="240" w:lineRule="auto"/>
        <w:rPr>
          <w:rFonts w:ascii="Times New Roman" w:hAnsi="Times New Roman"/>
        </w:rPr>
      </w:pPr>
    </w:p>
    <w:p w:rsidR="00736DD7" w:rsidRPr="007D16BD" w:rsidRDefault="00736DD7" w:rsidP="007A53D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736DD7" w:rsidRPr="006A26A5" w:rsidRDefault="00736DD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6DD7" w:rsidRPr="007A53DA" w:rsidRDefault="00736DD7" w:rsidP="007A5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A5">
        <w:rPr>
          <w:rFonts w:ascii="Times New Roman" w:hAnsi="Times New Roman"/>
          <w:sz w:val="28"/>
          <w:szCs w:val="28"/>
        </w:rPr>
        <w:t xml:space="preserve">1. </w:t>
      </w:r>
      <w:r w:rsidRPr="007A53DA">
        <w:rPr>
          <w:rFonts w:ascii="Times New Roman" w:hAnsi="Times New Roman"/>
          <w:sz w:val="28"/>
          <w:szCs w:val="28"/>
        </w:rPr>
        <w:t>Как называется соперничество между субъектами рынка (фирмами, компаниями, производителями) за ограниченные ресурсы, потребителей или лучшие условия для ведения бизнеса?</w:t>
      </w:r>
    </w:p>
    <w:p w:rsidR="00736DD7" w:rsidRPr="006A26A5" w:rsidRDefault="00736DD7" w:rsidP="00A2192B">
      <w:pPr>
        <w:pStyle w:val="NormalWeb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6A26A5">
        <w:rPr>
          <w:sz w:val="28"/>
          <w:szCs w:val="28"/>
          <w:lang w:eastAsia="en-US"/>
        </w:rPr>
        <w:t xml:space="preserve">Правильный ответ: </w:t>
      </w:r>
      <w:r>
        <w:rPr>
          <w:sz w:val="28"/>
          <w:szCs w:val="28"/>
          <w:lang w:eastAsia="en-US"/>
        </w:rPr>
        <w:t>К</w:t>
      </w:r>
      <w:r w:rsidRPr="006A26A5">
        <w:rPr>
          <w:sz w:val="28"/>
          <w:szCs w:val="28"/>
          <w:lang w:eastAsia="en-US"/>
        </w:rPr>
        <w:t>онкуренция.</w:t>
      </w:r>
    </w:p>
    <w:p w:rsidR="00736DD7" w:rsidRPr="006A26A5" w:rsidRDefault="00736DD7" w:rsidP="00A219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A5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(ПК-1.4)</w:t>
      </w:r>
    </w:p>
    <w:p w:rsidR="00736DD7" w:rsidRPr="007A53DA" w:rsidRDefault="00736DD7" w:rsidP="00A219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DD7" w:rsidRPr="006A26A5" w:rsidRDefault="00736DD7" w:rsidP="007A53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A5">
        <w:rPr>
          <w:rFonts w:ascii="Times New Roman" w:hAnsi="Times New Roman"/>
          <w:sz w:val="28"/>
          <w:szCs w:val="28"/>
        </w:rPr>
        <w:t>2</w:t>
      </w:r>
      <w:r w:rsidRPr="007A53DA">
        <w:rPr>
          <w:rFonts w:ascii="Times New Roman" w:hAnsi="Times New Roman"/>
          <w:sz w:val="28"/>
          <w:szCs w:val="28"/>
        </w:rPr>
        <w:t xml:space="preserve">. </w:t>
      </w:r>
      <w:r w:rsidRPr="006A26A5">
        <w:rPr>
          <w:rFonts w:ascii="Times New Roman" w:hAnsi="Times New Roman"/>
          <w:sz w:val="28"/>
          <w:szCs w:val="28"/>
        </w:rPr>
        <w:t>Как называются малые и средние компании, которые выживают за счет гибкости и быстрой адаптации к изменениям рынка, которые заполняют временные ниши, копируют успешные идеи конкурентов или обслуживают локальные потребности?</w:t>
      </w:r>
    </w:p>
    <w:p w:rsidR="00736DD7" w:rsidRPr="006A26A5" w:rsidRDefault="00736DD7" w:rsidP="006A26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A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Коммутанты</w:t>
      </w:r>
    </w:p>
    <w:p w:rsidR="00736DD7" w:rsidRDefault="00736DD7" w:rsidP="00A219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A5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(ПК-1.4)</w:t>
      </w:r>
    </w:p>
    <w:p w:rsidR="00736DD7" w:rsidRPr="006A26A5" w:rsidRDefault="00736DD7" w:rsidP="00A219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6DD7" w:rsidRPr="006A26A5" w:rsidRDefault="00736DD7" w:rsidP="00A219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A5">
        <w:rPr>
          <w:rFonts w:ascii="Times New Roman" w:hAnsi="Times New Roman"/>
          <w:sz w:val="28"/>
          <w:szCs w:val="28"/>
        </w:rPr>
        <w:t>3</w:t>
      </w:r>
      <w:r w:rsidRPr="007A53DA">
        <w:rPr>
          <w:rFonts w:ascii="Times New Roman" w:hAnsi="Times New Roman"/>
          <w:sz w:val="28"/>
          <w:szCs w:val="28"/>
        </w:rPr>
        <w:t xml:space="preserve">. </w:t>
      </w:r>
      <w:r w:rsidRPr="006A26A5">
        <w:rPr>
          <w:rFonts w:ascii="Times New Roman" w:hAnsi="Times New Roman"/>
          <w:sz w:val="28"/>
          <w:szCs w:val="28"/>
        </w:rPr>
        <w:t xml:space="preserve">Как называется процесс сравнения продуктов, услуг, процессов или методов работы компании с лучшими практиками конкурентов или лидеров отрасли с целью выявления областей для улучшения и повышения эффективности? </w:t>
      </w:r>
    </w:p>
    <w:p w:rsidR="00736DD7" w:rsidRPr="006A26A5" w:rsidRDefault="00736DD7" w:rsidP="00A219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A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  <w:r w:rsidRPr="006A26A5">
        <w:rPr>
          <w:rFonts w:ascii="Times New Roman" w:hAnsi="Times New Roman"/>
          <w:sz w:val="28"/>
          <w:szCs w:val="28"/>
        </w:rPr>
        <w:t>енчмаркинг.</w:t>
      </w:r>
    </w:p>
    <w:p w:rsidR="00736DD7" w:rsidRPr="006A26A5" w:rsidRDefault="00736DD7" w:rsidP="00A219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A5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(ПК-1.4)</w:t>
      </w:r>
    </w:p>
    <w:p w:rsidR="00736DD7" w:rsidRPr="006A26A5" w:rsidRDefault="00736DD7" w:rsidP="00A2192B">
      <w:pPr>
        <w:pStyle w:val="NormalWeb"/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</w:p>
    <w:p w:rsidR="00736DD7" w:rsidRPr="007A53DA" w:rsidRDefault="00736DD7" w:rsidP="007A53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A5">
        <w:rPr>
          <w:rFonts w:ascii="Times New Roman" w:hAnsi="Times New Roman"/>
          <w:sz w:val="28"/>
          <w:szCs w:val="28"/>
        </w:rPr>
        <w:t>4</w:t>
      </w:r>
      <w:r w:rsidRPr="007A53DA">
        <w:rPr>
          <w:rFonts w:ascii="Times New Roman" w:hAnsi="Times New Roman"/>
          <w:sz w:val="28"/>
          <w:szCs w:val="28"/>
        </w:rPr>
        <w:t>. Как называется конкурентная стратегия, при которой компания стремится стать производителем с самыми низкими затратами на производство товаров или услуг в своей отрасли?</w:t>
      </w:r>
    </w:p>
    <w:p w:rsidR="00736DD7" w:rsidRPr="006A26A5" w:rsidRDefault="00736DD7" w:rsidP="00A2192B">
      <w:pPr>
        <w:pStyle w:val="NormalWeb"/>
        <w:widowControl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6A26A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Л</w:t>
      </w:r>
      <w:r w:rsidRPr="006A26A5">
        <w:rPr>
          <w:sz w:val="28"/>
          <w:szCs w:val="28"/>
        </w:rPr>
        <w:t>идерства в издержках.</w:t>
      </w:r>
    </w:p>
    <w:p w:rsidR="00736DD7" w:rsidRPr="006A26A5" w:rsidRDefault="00736DD7" w:rsidP="00A219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A5">
        <w:rPr>
          <w:rFonts w:ascii="Times New Roman" w:hAnsi="Times New Roman"/>
          <w:sz w:val="28"/>
          <w:szCs w:val="28"/>
          <w:lang w:eastAsia="ru-RU"/>
        </w:rPr>
        <w:t>Компетенции (индикаторы): ПК-1 (ПК-1.4</w:t>
      </w:r>
      <w:r>
        <w:rPr>
          <w:rFonts w:ascii="Times New Roman" w:hAnsi="Times New Roman"/>
          <w:sz w:val="28"/>
          <w:szCs w:val="28"/>
        </w:rPr>
        <w:t>)</w:t>
      </w:r>
    </w:p>
    <w:p w:rsidR="00736DD7" w:rsidRPr="006A26A5" w:rsidRDefault="00736DD7" w:rsidP="00031312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736DD7" w:rsidRPr="007A53DA" w:rsidRDefault="00736DD7" w:rsidP="00EE753E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A53DA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736DD7" w:rsidRPr="006A26A5" w:rsidRDefault="00736DD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6DD7" w:rsidRPr="00B13967" w:rsidRDefault="00736DD7" w:rsidP="003F3D48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8"/>
          <w:szCs w:val="28"/>
          <w:lang w:eastAsia="ru-RU"/>
        </w:rPr>
      </w:pPr>
      <w:r w:rsidRPr="00A552D9">
        <w:rPr>
          <w:rStyle w:val="Strong"/>
          <w:rFonts w:ascii="Times New Roman" w:hAnsi="Times New Roman"/>
          <w:b w:val="0"/>
          <w:i/>
          <w:sz w:val="28"/>
          <w:szCs w:val="28"/>
          <w:lang w:eastAsia="ru-RU"/>
        </w:rPr>
        <w:t>Дайте развернутый ответ на вопрос</w:t>
      </w:r>
      <w:r>
        <w:rPr>
          <w:rStyle w:val="Strong"/>
          <w:rFonts w:ascii="Times New Roman" w:hAnsi="Times New Roman"/>
          <w:b w:val="0"/>
          <w:sz w:val="28"/>
          <w:szCs w:val="28"/>
          <w:lang w:eastAsia="ru-RU"/>
        </w:rPr>
        <w:t>.</w:t>
      </w:r>
    </w:p>
    <w:p w:rsidR="00736DD7" w:rsidRDefault="00736DD7" w:rsidP="00B13967">
      <w:pPr>
        <w:pStyle w:val="NormalWeb"/>
        <w:spacing w:before="0" w:beforeAutospacing="0" w:after="0" w:afterAutospacing="0"/>
        <w:jc w:val="both"/>
        <w:rPr>
          <w:rStyle w:val="Strong"/>
          <w:b w:val="0"/>
          <w:sz w:val="28"/>
          <w:szCs w:val="28"/>
        </w:rPr>
      </w:pPr>
    </w:p>
    <w:p w:rsidR="00736DD7" w:rsidRPr="00B13967" w:rsidRDefault="00736DD7" w:rsidP="00B13967">
      <w:pPr>
        <w:pStyle w:val="NormalWeb"/>
        <w:spacing w:before="0" w:beforeAutospacing="0" w:after="0" w:afterAutospacing="0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1.</w:t>
      </w:r>
      <w:r w:rsidRPr="00B13967">
        <w:rPr>
          <w:rStyle w:val="Strong"/>
          <w:b w:val="0"/>
          <w:sz w:val="28"/>
          <w:szCs w:val="28"/>
        </w:rPr>
        <w:t>Перечислите основные характеристики фирм-эксплерентов.</w:t>
      </w:r>
    </w:p>
    <w:p w:rsidR="00736DD7" w:rsidRPr="00B13967" w:rsidRDefault="00736DD7" w:rsidP="007A53DA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8"/>
          <w:szCs w:val="28"/>
          <w:lang w:eastAsia="ru-RU"/>
        </w:rPr>
      </w:pPr>
      <w:r w:rsidRPr="00B13967">
        <w:rPr>
          <w:rStyle w:val="Strong"/>
          <w:rFonts w:ascii="Times New Roman" w:hAnsi="Times New Roman"/>
          <w:b w:val="0"/>
          <w:sz w:val="28"/>
          <w:szCs w:val="28"/>
          <w:lang w:eastAsia="ru-RU"/>
        </w:rPr>
        <w:t xml:space="preserve">Время выполнения </w:t>
      </w:r>
      <w:r>
        <w:rPr>
          <w:rStyle w:val="Strong"/>
          <w:rFonts w:ascii="Times New Roman" w:hAnsi="Times New Roman"/>
          <w:b w:val="0"/>
          <w:sz w:val="28"/>
          <w:szCs w:val="28"/>
          <w:lang w:eastAsia="ru-RU"/>
        </w:rPr>
        <w:t>-</w:t>
      </w:r>
      <w:r w:rsidRPr="00B13967">
        <w:rPr>
          <w:rStyle w:val="Strong"/>
          <w:rFonts w:ascii="Times New Roman" w:hAnsi="Times New Roman"/>
          <w:b w:val="0"/>
          <w:sz w:val="28"/>
          <w:szCs w:val="28"/>
          <w:lang w:eastAsia="ru-RU"/>
        </w:rPr>
        <w:t xml:space="preserve"> 10 мин.</w:t>
      </w:r>
    </w:p>
    <w:p w:rsidR="00736DD7" w:rsidRPr="00496ECD" w:rsidRDefault="00736DD7" w:rsidP="007A5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736DD7" w:rsidRPr="00B13967" w:rsidRDefault="00736DD7" w:rsidP="002D1082">
      <w:pPr>
        <w:pStyle w:val="NormalWeb"/>
        <w:spacing w:before="0" w:beforeAutospacing="0" w:after="0" w:afterAutospacing="0"/>
        <w:jc w:val="both"/>
        <w:rPr>
          <w:rStyle w:val="Strong"/>
          <w:b w:val="0"/>
          <w:sz w:val="28"/>
          <w:szCs w:val="28"/>
        </w:rPr>
      </w:pPr>
      <w:r w:rsidRPr="00B13967">
        <w:rPr>
          <w:rStyle w:val="Strong"/>
          <w:b w:val="0"/>
          <w:sz w:val="28"/>
          <w:szCs w:val="28"/>
        </w:rPr>
        <w:t>Ориентация на прорывные инновации, высокие риски и неопределенность, значительные вложения вНИОКР, гибкая организационная структура, фокус на долгосрочный рост, а не прибыль, роль первопроходцев, высокая вероятность провала.</w:t>
      </w:r>
    </w:p>
    <w:p w:rsidR="00736DD7" w:rsidRPr="00B13967" w:rsidRDefault="00736DD7" w:rsidP="00391C7C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8"/>
          <w:szCs w:val="28"/>
          <w:lang w:eastAsia="ru-RU"/>
        </w:rPr>
      </w:pPr>
      <w:r w:rsidRPr="00B13967">
        <w:rPr>
          <w:rStyle w:val="Strong"/>
          <w:rFonts w:ascii="Times New Roman" w:hAnsi="Times New Roman"/>
          <w:b w:val="0"/>
          <w:sz w:val="28"/>
          <w:szCs w:val="28"/>
          <w:lang w:eastAsia="ru-RU"/>
        </w:rPr>
        <w:t>Критерии оценивания: Наличие в ответе не менее трёх характеристик.</w:t>
      </w:r>
    </w:p>
    <w:p w:rsidR="00736DD7" w:rsidRPr="00B13967" w:rsidRDefault="00736DD7" w:rsidP="00EB09B6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8"/>
          <w:szCs w:val="28"/>
          <w:lang w:eastAsia="ru-RU"/>
        </w:rPr>
      </w:pPr>
      <w:r w:rsidRPr="00B13967">
        <w:rPr>
          <w:rStyle w:val="Strong"/>
          <w:rFonts w:ascii="Times New Roman" w:hAnsi="Times New Roman"/>
          <w:b w:val="0"/>
          <w:sz w:val="28"/>
          <w:szCs w:val="28"/>
          <w:lang w:eastAsia="ru-RU"/>
        </w:rPr>
        <w:t>Компетен</w:t>
      </w:r>
      <w:r>
        <w:rPr>
          <w:rStyle w:val="Strong"/>
          <w:rFonts w:ascii="Times New Roman" w:hAnsi="Times New Roman"/>
          <w:b w:val="0"/>
          <w:sz w:val="28"/>
          <w:szCs w:val="28"/>
          <w:lang w:eastAsia="ru-RU"/>
        </w:rPr>
        <w:t>ции (индикаторы): ПК-1 (ПК-1.4)</w:t>
      </w:r>
    </w:p>
    <w:p w:rsidR="00736DD7" w:rsidRPr="00B13967" w:rsidRDefault="00736DD7" w:rsidP="003D4424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8"/>
          <w:szCs w:val="28"/>
          <w:lang w:eastAsia="ru-RU"/>
        </w:rPr>
      </w:pPr>
    </w:p>
    <w:p w:rsidR="00736DD7" w:rsidRPr="00B13967" w:rsidRDefault="00736DD7" w:rsidP="002D10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13967">
        <w:rPr>
          <w:rFonts w:ascii="Times New Roman" w:hAnsi="Times New Roman"/>
          <w:sz w:val="28"/>
          <w:szCs w:val="28"/>
        </w:rPr>
        <w:t>Какие функции выполняет конкуренция в современной экономике?</w:t>
      </w:r>
    </w:p>
    <w:p w:rsidR="00736DD7" w:rsidRPr="00B13967" w:rsidRDefault="00736DD7" w:rsidP="007A5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967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B13967">
        <w:rPr>
          <w:rFonts w:ascii="Times New Roman" w:hAnsi="Times New Roman"/>
          <w:sz w:val="28"/>
          <w:szCs w:val="28"/>
        </w:rPr>
        <w:t xml:space="preserve"> 10 мин.</w:t>
      </w:r>
    </w:p>
    <w:p w:rsidR="00736DD7" w:rsidRPr="00496ECD" w:rsidRDefault="00736DD7" w:rsidP="007A5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736DD7" w:rsidRPr="00B13967" w:rsidRDefault="00736DD7" w:rsidP="002D10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967">
        <w:rPr>
          <w:rFonts w:ascii="Times New Roman" w:hAnsi="Times New Roman"/>
          <w:sz w:val="28"/>
          <w:szCs w:val="28"/>
        </w:rPr>
        <w:t>Регулирующая, стимулирующая, распределительная, контролирующая, инновационная, адаптационная, социальная, селективная, информационная, защитная</w:t>
      </w:r>
      <w:r w:rsidRPr="00B13967">
        <w:rPr>
          <w:rFonts w:ascii="Times New Roman" w:hAnsi="Times New Roman"/>
          <w:color w:val="000000"/>
          <w:sz w:val="28"/>
          <w:szCs w:val="28"/>
        </w:rPr>
        <w:t>.</w:t>
      </w:r>
    </w:p>
    <w:p w:rsidR="00736DD7" w:rsidRPr="00B13967" w:rsidRDefault="00736DD7" w:rsidP="002D10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967">
        <w:rPr>
          <w:rFonts w:ascii="Times New Roman" w:hAnsi="Times New Roman"/>
          <w:sz w:val="28"/>
          <w:szCs w:val="28"/>
        </w:rPr>
        <w:t>Критерии оценивания: Наличие в ответе не менее трёх вариантов.</w:t>
      </w:r>
    </w:p>
    <w:p w:rsidR="00736DD7" w:rsidRPr="00B13967" w:rsidRDefault="00736DD7" w:rsidP="002D10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967">
        <w:rPr>
          <w:rFonts w:ascii="Times New Roman" w:hAnsi="Times New Roman"/>
          <w:color w:val="000000"/>
          <w:sz w:val="28"/>
          <w:szCs w:val="28"/>
        </w:rPr>
        <w:t>Компетенции (индикаторы): ПК-1 (ПК-1.4)</w:t>
      </w:r>
    </w:p>
    <w:p w:rsidR="00736DD7" w:rsidRPr="00B13967" w:rsidRDefault="00736DD7" w:rsidP="003D4424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8"/>
          <w:szCs w:val="28"/>
          <w:lang w:eastAsia="ru-RU"/>
        </w:rPr>
      </w:pPr>
    </w:p>
    <w:p w:rsidR="00736DD7" w:rsidRPr="00B13967" w:rsidRDefault="00736DD7" w:rsidP="003372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967">
        <w:rPr>
          <w:rFonts w:ascii="Times New Roman" w:hAnsi="Times New Roman"/>
          <w:sz w:val="28"/>
          <w:szCs w:val="28"/>
        </w:rPr>
        <w:t xml:space="preserve">3. Какие методы конкурентной борьбы использует предприятие при неценовой конкуренции? </w:t>
      </w:r>
    </w:p>
    <w:p w:rsidR="00736DD7" w:rsidRPr="00B13967" w:rsidRDefault="00736DD7" w:rsidP="007A5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967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B13967">
        <w:rPr>
          <w:rFonts w:ascii="Times New Roman" w:hAnsi="Times New Roman"/>
          <w:sz w:val="28"/>
          <w:szCs w:val="28"/>
        </w:rPr>
        <w:t xml:space="preserve"> 10 мин.</w:t>
      </w:r>
    </w:p>
    <w:p w:rsidR="00736DD7" w:rsidRPr="00496ECD" w:rsidRDefault="00736DD7" w:rsidP="007A5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736DD7" w:rsidRPr="00B13967" w:rsidRDefault="00736DD7" w:rsidP="002D10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967">
        <w:rPr>
          <w:rFonts w:ascii="Times New Roman" w:hAnsi="Times New Roman"/>
          <w:sz w:val="28"/>
          <w:szCs w:val="28"/>
        </w:rPr>
        <w:t>Качество продукции, брендинг и имидж, улучшение сервиса, реклама и продвижение, лояльность клиентов, упаковка и дизайн, широкий  ассортимент, технологические преимущества, экологичность и социальная ответственность, уникальные условия продаж</w:t>
      </w:r>
      <w:r w:rsidRPr="00B1396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36DD7" w:rsidRPr="00B13967" w:rsidRDefault="00736DD7" w:rsidP="002D10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967">
        <w:rPr>
          <w:rFonts w:ascii="Times New Roman" w:hAnsi="Times New Roman"/>
          <w:sz w:val="28"/>
          <w:szCs w:val="28"/>
        </w:rPr>
        <w:t>Критерии оценивания: Наличие в ответе не менее трёх методов.</w:t>
      </w:r>
    </w:p>
    <w:p w:rsidR="00736DD7" w:rsidRPr="00B13967" w:rsidRDefault="00736DD7" w:rsidP="002D10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967">
        <w:rPr>
          <w:rFonts w:ascii="Times New Roman" w:hAnsi="Times New Roman"/>
          <w:color w:val="000000"/>
          <w:sz w:val="28"/>
          <w:szCs w:val="28"/>
        </w:rPr>
        <w:t>Компетенции (индикаторы): ПК-1 (ПК-1.4)</w:t>
      </w:r>
    </w:p>
    <w:p w:rsidR="00736DD7" w:rsidRPr="00004343" w:rsidRDefault="00736DD7" w:rsidP="003D44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36DD7" w:rsidRPr="00B13967" w:rsidRDefault="00736DD7" w:rsidP="00680B2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3967">
        <w:rPr>
          <w:rFonts w:ascii="Times New Roman" w:hAnsi="Times New Roman"/>
          <w:sz w:val="28"/>
          <w:szCs w:val="28"/>
        </w:rPr>
        <w:t>4. Перечислите основные характеристики монопсонии</w:t>
      </w:r>
      <w:r w:rsidRPr="00B13967">
        <w:rPr>
          <w:rFonts w:ascii="Times New Roman" w:hAnsi="Times New Roman"/>
          <w:color w:val="000000"/>
          <w:sz w:val="28"/>
          <w:szCs w:val="28"/>
        </w:rPr>
        <w:t>.</w:t>
      </w:r>
    </w:p>
    <w:p w:rsidR="00736DD7" w:rsidRPr="00B13967" w:rsidRDefault="00736DD7" w:rsidP="007A5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967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B13967">
        <w:rPr>
          <w:rFonts w:ascii="Times New Roman" w:hAnsi="Times New Roman"/>
          <w:sz w:val="28"/>
          <w:szCs w:val="28"/>
        </w:rPr>
        <w:t xml:space="preserve"> 10 мин.</w:t>
      </w:r>
    </w:p>
    <w:p w:rsidR="00736DD7" w:rsidRPr="00496ECD" w:rsidRDefault="00736DD7" w:rsidP="007A5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736DD7" w:rsidRPr="00B13967" w:rsidRDefault="00736DD7" w:rsidP="00680B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B13967">
        <w:rPr>
          <w:rFonts w:ascii="Times New Roman" w:hAnsi="Times New Roman"/>
          <w:sz w:val="28"/>
          <w:szCs w:val="28"/>
        </w:rPr>
        <w:t>Единственный покупатель, множество продавцов, контроль над ценой, снижение объемов закупок, неэффективность рынка, влияние на заработную плату.</w:t>
      </w:r>
    </w:p>
    <w:p w:rsidR="00736DD7" w:rsidRPr="00B13967" w:rsidRDefault="00736DD7" w:rsidP="00680B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967">
        <w:rPr>
          <w:rFonts w:ascii="Times New Roman" w:hAnsi="Times New Roman"/>
          <w:sz w:val="28"/>
          <w:szCs w:val="28"/>
        </w:rPr>
        <w:t>Критерии оценивания: Н</w:t>
      </w:r>
      <w:r w:rsidRPr="00B13967">
        <w:rPr>
          <w:rFonts w:ascii="Times New Roman" w:hAnsi="Times New Roman"/>
          <w:sz w:val="28"/>
          <w:szCs w:val="28"/>
          <w:lang w:eastAsia="ru-RU"/>
        </w:rPr>
        <w:t>аличие в ответе не менее трёх характеристик.</w:t>
      </w:r>
    </w:p>
    <w:p w:rsidR="00736DD7" w:rsidRPr="00B13967" w:rsidRDefault="00736DD7" w:rsidP="00680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967">
        <w:rPr>
          <w:rFonts w:ascii="Times New Roman" w:hAnsi="Times New Roman"/>
          <w:sz w:val="28"/>
          <w:szCs w:val="28"/>
          <w:lang w:eastAsia="ru-RU"/>
        </w:rPr>
        <w:t>Компетенции (индикаторы): ПК-1 (ПК-1.4)</w:t>
      </w:r>
    </w:p>
    <w:sectPr w:rsidR="00736DD7" w:rsidRPr="00B13967" w:rsidSect="0002588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DD7" w:rsidRDefault="00736DD7" w:rsidP="00CB52DA">
      <w:pPr>
        <w:spacing w:after="0" w:line="240" w:lineRule="auto"/>
      </w:pPr>
      <w:r>
        <w:separator/>
      </w:r>
    </w:p>
  </w:endnote>
  <w:endnote w:type="continuationSeparator" w:id="0">
    <w:p w:rsidR="00736DD7" w:rsidRDefault="00736DD7" w:rsidP="00CB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DD7" w:rsidRDefault="00736DD7" w:rsidP="00CB52DA">
      <w:pPr>
        <w:spacing w:after="0" w:line="240" w:lineRule="auto"/>
      </w:pPr>
      <w:r>
        <w:separator/>
      </w:r>
    </w:p>
  </w:footnote>
  <w:footnote w:type="continuationSeparator" w:id="0">
    <w:p w:rsidR="00736DD7" w:rsidRDefault="00736DD7" w:rsidP="00CB5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4360"/>
    <w:multiLevelType w:val="hybridMultilevel"/>
    <w:tmpl w:val="250CC172"/>
    <w:lvl w:ilvl="0" w:tplc="BAAE4B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BBC2B6F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220EB7A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2AE9002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08052D0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F662A60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E04FBCA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8744CD4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37CBED4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6A63C1A"/>
    <w:multiLevelType w:val="hybridMultilevel"/>
    <w:tmpl w:val="F6084AD4"/>
    <w:lvl w:ilvl="0" w:tplc="3A6EE502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1B04B33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A90990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B523A8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094E0E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A7E862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696B6E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650215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4C27E9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AD3682"/>
    <w:multiLevelType w:val="hybridMultilevel"/>
    <w:tmpl w:val="9B86D69C"/>
    <w:lvl w:ilvl="0" w:tplc="2710F958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36D60284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EBFE2ED2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8924A4E8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C6C0413A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D7DEFB46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2E92F10C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11566DFC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D7BA98E6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847433D"/>
    <w:multiLevelType w:val="hybridMultilevel"/>
    <w:tmpl w:val="DFE6316C"/>
    <w:lvl w:ilvl="0" w:tplc="16F4FE52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BD0E3D0">
      <w:numFmt w:val="bullet"/>
      <w:lvlText w:val="•"/>
      <w:lvlJc w:val="left"/>
      <w:pPr>
        <w:ind w:left="2474" w:hanging="1440"/>
      </w:pPr>
    </w:lvl>
    <w:lvl w:ilvl="2" w:tplc="2612000E">
      <w:numFmt w:val="bullet"/>
      <w:lvlText w:val="•"/>
      <w:lvlJc w:val="left"/>
      <w:pPr>
        <w:ind w:left="3289" w:hanging="1440"/>
      </w:pPr>
    </w:lvl>
    <w:lvl w:ilvl="3" w:tplc="962C8C5E">
      <w:numFmt w:val="bullet"/>
      <w:lvlText w:val="•"/>
      <w:lvlJc w:val="left"/>
      <w:pPr>
        <w:ind w:left="4103" w:hanging="1440"/>
      </w:pPr>
    </w:lvl>
    <w:lvl w:ilvl="4" w:tplc="9384D92A">
      <w:numFmt w:val="bullet"/>
      <w:lvlText w:val="•"/>
      <w:lvlJc w:val="left"/>
      <w:pPr>
        <w:ind w:left="4918" w:hanging="1440"/>
      </w:pPr>
    </w:lvl>
    <w:lvl w:ilvl="5" w:tplc="D98C8604">
      <w:numFmt w:val="bullet"/>
      <w:lvlText w:val="•"/>
      <w:lvlJc w:val="left"/>
      <w:pPr>
        <w:ind w:left="5733" w:hanging="1440"/>
      </w:pPr>
    </w:lvl>
    <w:lvl w:ilvl="6" w:tplc="D9228466">
      <w:numFmt w:val="bullet"/>
      <w:lvlText w:val="•"/>
      <w:lvlJc w:val="left"/>
      <w:pPr>
        <w:ind w:left="6547" w:hanging="1440"/>
      </w:pPr>
    </w:lvl>
    <w:lvl w:ilvl="7" w:tplc="D806E828">
      <w:numFmt w:val="bullet"/>
      <w:lvlText w:val="•"/>
      <w:lvlJc w:val="left"/>
      <w:pPr>
        <w:ind w:left="7362" w:hanging="1440"/>
      </w:pPr>
    </w:lvl>
    <w:lvl w:ilvl="8" w:tplc="0E6ED552">
      <w:numFmt w:val="bullet"/>
      <w:lvlText w:val="•"/>
      <w:lvlJc w:val="left"/>
      <w:pPr>
        <w:ind w:left="8177" w:hanging="1440"/>
      </w:pPr>
    </w:lvl>
  </w:abstractNum>
  <w:abstractNum w:abstractNumId="4">
    <w:nsid w:val="085F67BB"/>
    <w:multiLevelType w:val="hybridMultilevel"/>
    <w:tmpl w:val="6F36FFDE"/>
    <w:lvl w:ilvl="0" w:tplc="6A3AB69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F9CBB7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DA6B5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AE4F5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1C0701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376BF5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0E21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DCEA19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CD4C2A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94245E"/>
    <w:multiLevelType w:val="hybridMultilevel"/>
    <w:tmpl w:val="97786CD2"/>
    <w:lvl w:ilvl="0" w:tplc="84D2ED72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71C7410">
      <w:numFmt w:val="bullet"/>
      <w:lvlText w:val="•"/>
      <w:lvlJc w:val="left"/>
      <w:pPr>
        <w:ind w:left="2474" w:hanging="1440"/>
      </w:pPr>
    </w:lvl>
    <w:lvl w:ilvl="2" w:tplc="F71CB17E">
      <w:numFmt w:val="bullet"/>
      <w:lvlText w:val="•"/>
      <w:lvlJc w:val="left"/>
      <w:pPr>
        <w:ind w:left="3289" w:hanging="1440"/>
      </w:pPr>
    </w:lvl>
    <w:lvl w:ilvl="3" w:tplc="9EEA1996">
      <w:numFmt w:val="bullet"/>
      <w:lvlText w:val="•"/>
      <w:lvlJc w:val="left"/>
      <w:pPr>
        <w:ind w:left="4103" w:hanging="1440"/>
      </w:pPr>
    </w:lvl>
    <w:lvl w:ilvl="4" w:tplc="FF62FB38">
      <w:numFmt w:val="bullet"/>
      <w:lvlText w:val="•"/>
      <w:lvlJc w:val="left"/>
      <w:pPr>
        <w:ind w:left="4918" w:hanging="1440"/>
      </w:pPr>
    </w:lvl>
    <w:lvl w:ilvl="5" w:tplc="44247C50">
      <w:numFmt w:val="bullet"/>
      <w:lvlText w:val="•"/>
      <w:lvlJc w:val="left"/>
      <w:pPr>
        <w:ind w:left="5733" w:hanging="1440"/>
      </w:pPr>
    </w:lvl>
    <w:lvl w:ilvl="6" w:tplc="A61047BE">
      <w:numFmt w:val="bullet"/>
      <w:lvlText w:val="•"/>
      <w:lvlJc w:val="left"/>
      <w:pPr>
        <w:ind w:left="6547" w:hanging="1440"/>
      </w:pPr>
    </w:lvl>
    <w:lvl w:ilvl="7" w:tplc="CA1E7F4C">
      <w:numFmt w:val="bullet"/>
      <w:lvlText w:val="•"/>
      <w:lvlJc w:val="left"/>
      <w:pPr>
        <w:ind w:left="7362" w:hanging="1440"/>
      </w:pPr>
    </w:lvl>
    <w:lvl w:ilvl="8" w:tplc="16E4AF3A">
      <w:numFmt w:val="bullet"/>
      <w:lvlText w:val="•"/>
      <w:lvlJc w:val="left"/>
      <w:pPr>
        <w:ind w:left="8177" w:hanging="1440"/>
      </w:pPr>
    </w:lvl>
  </w:abstractNum>
  <w:abstractNum w:abstractNumId="6">
    <w:nsid w:val="19A61A27"/>
    <w:multiLevelType w:val="hybridMultilevel"/>
    <w:tmpl w:val="B9C08B74"/>
    <w:lvl w:ilvl="0" w:tplc="B50E4A5E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4948ACF6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FAEE20D2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704A66BE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149618C8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35DEDA46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3210F04C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1AFE05D6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64CA288A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>
    <w:nsid w:val="1D0218E1"/>
    <w:multiLevelType w:val="hybridMultilevel"/>
    <w:tmpl w:val="B9C08B74"/>
    <w:lvl w:ilvl="0" w:tplc="85DCB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81E23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96B6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D38F3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2ACFB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ACF8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E3CED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29EA4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72626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firstLine="927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cs="Times New Roman" w:hint="default"/>
      </w:rPr>
    </w:lvl>
  </w:abstractNum>
  <w:abstractNum w:abstractNumId="9">
    <w:nsid w:val="210B58C9"/>
    <w:multiLevelType w:val="hybridMultilevel"/>
    <w:tmpl w:val="FF702E90"/>
    <w:lvl w:ilvl="0" w:tplc="3CE8E44E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</w:rPr>
    </w:lvl>
    <w:lvl w:ilvl="1" w:tplc="30D0EF6A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2" w:tplc="4E6C1F0C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</w:rPr>
    </w:lvl>
    <w:lvl w:ilvl="3" w:tplc="9A5AE414">
      <w:numFmt w:val="bullet"/>
      <w:lvlText w:val="•"/>
      <w:lvlJc w:val="left"/>
      <w:pPr>
        <w:ind w:left="2240" w:hanging="339"/>
      </w:pPr>
    </w:lvl>
    <w:lvl w:ilvl="4" w:tplc="6186C680">
      <w:numFmt w:val="bullet"/>
      <w:lvlText w:val="•"/>
      <w:lvlJc w:val="left"/>
      <w:pPr>
        <w:ind w:left="3260" w:hanging="339"/>
      </w:pPr>
    </w:lvl>
    <w:lvl w:ilvl="5" w:tplc="C182342C">
      <w:numFmt w:val="bullet"/>
      <w:lvlText w:val="•"/>
      <w:lvlJc w:val="left"/>
      <w:pPr>
        <w:ind w:left="4280" w:hanging="339"/>
      </w:pPr>
    </w:lvl>
    <w:lvl w:ilvl="6" w:tplc="C2C0E23E">
      <w:numFmt w:val="bullet"/>
      <w:lvlText w:val="•"/>
      <w:lvlJc w:val="left"/>
      <w:pPr>
        <w:ind w:left="5300" w:hanging="339"/>
      </w:pPr>
    </w:lvl>
    <w:lvl w:ilvl="7" w:tplc="0DD045D2">
      <w:numFmt w:val="bullet"/>
      <w:lvlText w:val="•"/>
      <w:lvlJc w:val="left"/>
      <w:pPr>
        <w:ind w:left="6320" w:hanging="339"/>
      </w:pPr>
    </w:lvl>
    <w:lvl w:ilvl="8" w:tplc="1AE2B890">
      <w:numFmt w:val="bullet"/>
      <w:lvlText w:val="•"/>
      <w:lvlJc w:val="left"/>
      <w:pPr>
        <w:ind w:left="7340" w:hanging="339"/>
      </w:pPr>
    </w:lvl>
  </w:abstractNum>
  <w:abstractNum w:abstractNumId="10">
    <w:nsid w:val="21C35FD7"/>
    <w:multiLevelType w:val="hybridMultilevel"/>
    <w:tmpl w:val="E07478E2"/>
    <w:lvl w:ilvl="0" w:tplc="137A8FE4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B221090">
      <w:numFmt w:val="bullet"/>
      <w:lvlText w:val="•"/>
      <w:lvlJc w:val="left"/>
      <w:pPr>
        <w:ind w:left="2474" w:hanging="1440"/>
      </w:pPr>
    </w:lvl>
    <w:lvl w:ilvl="2" w:tplc="E1889D3C">
      <w:numFmt w:val="bullet"/>
      <w:lvlText w:val="•"/>
      <w:lvlJc w:val="left"/>
      <w:pPr>
        <w:ind w:left="3289" w:hanging="1440"/>
      </w:pPr>
    </w:lvl>
    <w:lvl w:ilvl="3" w:tplc="6C30DDC0">
      <w:numFmt w:val="bullet"/>
      <w:lvlText w:val="•"/>
      <w:lvlJc w:val="left"/>
      <w:pPr>
        <w:ind w:left="4103" w:hanging="1440"/>
      </w:pPr>
    </w:lvl>
    <w:lvl w:ilvl="4" w:tplc="D30C27E2">
      <w:numFmt w:val="bullet"/>
      <w:lvlText w:val="•"/>
      <w:lvlJc w:val="left"/>
      <w:pPr>
        <w:ind w:left="4918" w:hanging="1440"/>
      </w:pPr>
    </w:lvl>
    <w:lvl w:ilvl="5" w:tplc="7340C520">
      <w:numFmt w:val="bullet"/>
      <w:lvlText w:val="•"/>
      <w:lvlJc w:val="left"/>
      <w:pPr>
        <w:ind w:left="5733" w:hanging="1440"/>
      </w:pPr>
    </w:lvl>
    <w:lvl w:ilvl="6" w:tplc="D0DAB0B4">
      <w:numFmt w:val="bullet"/>
      <w:lvlText w:val="•"/>
      <w:lvlJc w:val="left"/>
      <w:pPr>
        <w:ind w:left="6547" w:hanging="1440"/>
      </w:pPr>
    </w:lvl>
    <w:lvl w:ilvl="7" w:tplc="54F0FCA8">
      <w:numFmt w:val="bullet"/>
      <w:lvlText w:val="•"/>
      <w:lvlJc w:val="left"/>
      <w:pPr>
        <w:ind w:left="7362" w:hanging="1440"/>
      </w:pPr>
    </w:lvl>
    <w:lvl w:ilvl="8" w:tplc="760665CC">
      <w:numFmt w:val="bullet"/>
      <w:lvlText w:val="•"/>
      <w:lvlJc w:val="left"/>
      <w:pPr>
        <w:ind w:left="8177" w:hanging="1440"/>
      </w:pPr>
    </w:lvl>
  </w:abstractNum>
  <w:abstractNum w:abstractNumId="11">
    <w:nsid w:val="253A5A96"/>
    <w:multiLevelType w:val="hybridMultilevel"/>
    <w:tmpl w:val="E864F10A"/>
    <w:lvl w:ilvl="0" w:tplc="DBC2375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hint="default"/>
        <w:w w:val="101"/>
        <w:sz w:val="26"/>
      </w:rPr>
    </w:lvl>
    <w:lvl w:ilvl="1" w:tplc="CAD29562">
      <w:numFmt w:val="bullet"/>
      <w:lvlText w:val="•"/>
      <w:lvlJc w:val="left"/>
      <w:pPr>
        <w:ind w:left="2324" w:hanging="339"/>
      </w:pPr>
    </w:lvl>
    <w:lvl w:ilvl="2" w:tplc="43F6902C">
      <w:numFmt w:val="bullet"/>
      <w:lvlText w:val="•"/>
      <w:lvlJc w:val="left"/>
      <w:pPr>
        <w:ind w:left="3108" w:hanging="339"/>
      </w:pPr>
    </w:lvl>
    <w:lvl w:ilvl="3" w:tplc="7CDA5CBC">
      <w:numFmt w:val="bullet"/>
      <w:lvlText w:val="•"/>
      <w:lvlJc w:val="left"/>
      <w:pPr>
        <w:ind w:left="3892" w:hanging="339"/>
      </w:pPr>
    </w:lvl>
    <w:lvl w:ilvl="4" w:tplc="F74492AC">
      <w:numFmt w:val="bullet"/>
      <w:lvlText w:val="•"/>
      <w:lvlJc w:val="left"/>
      <w:pPr>
        <w:ind w:left="4676" w:hanging="339"/>
      </w:pPr>
    </w:lvl>
    <w:lvl w:ilvl="5" w:tplc="4B0A2DD2">
      <w:numFmt w:val="bullet"/>
      <w:lvlText w:val="•"/>
      <w:lvlJc w:val="left"/>
      <w:pPr>
        <w:ind w:left="5460" w:hanging="339"/>
      </w:pPr>
    </w:lvl>
    <w:lvl w:ilvl="6" w:tplc="6034FF12">
      <w:numFmt w:val="bullet"/>
      <w:lvlText w:val="•"/>
      <w:lvlJc w:val="left"/>
      <w:pPr>
        <w:ind w:left="6244" w:hanging="339"/>
      </w:pPr>
    </w:lvl>
    <w:lvl w:ilvl="7" w:tplc="04323724">
      <w:numFmt w:val="bullet"/>
      <w:lvlText w:val="•"/>
      <w:lvlJc w:val="left"/>
      <w:pPr>
        <w:ind w:left="7028" w:hanging="339"/>
      </w:pPr>
    </w:lvl>
    <w:lvl w:ilvl="8" w:tplc="DEA63DDC">
      <w:numFmt w:val="bullet"/>
      <w:lvlText w:val="•"/>
      <w:lvlJc w:val="left"/>
      <w:pPr>
        <w:ind w:left="7812" w:hanging="339"/>
      </w:pPr>
    </w:lvl>
  </w:abstractNum>
  <w:abstractNum w:abstractNumId="12">
    <w:nsid w:val="253C18E2"/>
    <w:multiLevelType w:val="hybridMultilevel"/>
    <w:tmpl w:val="E8FC9BC6"/>
    <w:lvl w:ilvl="0" w:tplc="AA1A4726">
      <w:start w:val="1"/>
      <w:numFmt w:val="decimal"/>
      <w:lvlText w:val="%1)"/>
      <w:lvlJc w:val="left"/>
      <w:pPr>
        <w:ind w:left="4755" w:hanging="360"/>
      </w:pPr>
      <w:rPr>
        <w:rFonts w:cs="Times New Roman" w:hint="default"/>
      </w:rPr>
    </w:lvl>
    <w:lvl w:ilvl="1" w:tplc="D97E66F0" w:tentative="1">
      <w:start w:val="1"/>
      <w:numFmt w:val="lowerLetter"/>
      <w:lvlText w:val="%2."/>
      <w:lvlJc w:val="left"/>
      <w:pPr>
        <w:ind w:left="5475" w:hanging="360"/>
      </w:pPr>
      <w:rPr>
        <w:rFonts w:cs="Times New Roman"/>
      </w:rPr>
    </w:lvl>
    <w:lvl w:ilvl="2" w:tplc="5BFAF96A" w:tentative="1">
      <w:start w:val="1"/>
      <w:numFmt w:val="lowerRoman"/>
      <w:lvlText w:val="%3."/>
      <w:lvlJc w:val="right"/>
      <w:pPr>
        <w:ind w:left="6195" w:hanging="180"/>
      </w:pPr>
      <w:rPr>
        <w:rFonts w:cs="Times New Roman"/>
      </w:rPr>
    </w:lvl>
    <w:lvl w:ilvl="3" w:tplc="0D5A7006" w:tentative="1">
      <w:start w:val="1"/>
      <w:numFmt w:val="decimal"/>
      <w:lvlText w:val="%4."/>
      <w:lvlJc w:val="left"/>
      <w:pPr>
        <w:ind w:left="6915" w:hanging="360"/>
      </w:pPr>
      <w:rPr>
        <w:rFonts w:cs="Times New Roman"/>
      </w:rPr>
    </w:lvl>
    <w:lvl w:ilvl="4" w:tplc="F4109C50" w:tentative="1">
      <w:start w:val="1"/>
      <w:numFmt w:val="lowerLetter"/>
      <w:lvlText w:val="%5."/>
      <w:lvlJc w:val="left"/>
      <w:pPr>
        <w:ind w:left="7635" w:hanging="360"/>
      </w:pPr>
      <w:rPr>
        <w:rFonts w:cs="Times New Roman"/>
      </w:rPr>
    </w:lvl>
    <w:lvl w:ilvl="5" w:tplc="105A8F12" w:tentative="1">
      <w:start w:val="1"/>
      <w:numFmt w:val="lowerRoman"/>
      <w:lvlText w:val="%6."/>
      <w:lvlJc w:val="right"/>
      <w:pPr>
        <w:ind w:left="8355" w:hanging="180"/>
      </w:pPr>
      <w:rPr>
        <w:rFonts w:cs="Times New Roman"/>
      </w:rPr>
    </w:lvl>
    <w:lvl w:ilvl="6" w:tplc="2612DEE6" w:tentative="1">
      <w:start w:val="1"/>
      <w:numFmt w:val="decimal"/>
      <w:lvlText w:val="%7."/>
      <w:lvlJc w:val="left"/>
      <w:pPr>
        <w:ind w:left="9075" w:hanging="360"/>
      </w:pPr>
      <w:rPr>
        <w:rFonts w:cs="Times New Roman"/>
      </w:rPr>
    </w:lvl>
    <w:lvl w:ilvl="7" w:tplc="BF0A66DA" w:tentative="1">
      <w:start w:val="1"/>
      <w:numFmt w:val="lowerLetter"/>
      <w:lvlText w:val="%8."/>
      <w:lvlJc w:val="left"/>
      <w:pPr>
        <w:ind w:left="9795" w:hanging="360"/>
      </w:pPr>
      <w:rPr>
        <w:rFonts w:cs="Times New Roman"/>
      </w:rPr>
    </w:lvl>
    <w:lvl w:ilvl="8" w:tplc="3FDC635E" w:tentative="1">
      <w:start w:val="1"/>
      <w:numFmt w:val="lowerRoman"/>
      <w:lvlText w:val="%9."/>
      <w:lvlJc w:val="right"/>
      <w:pPr>
        <w:ind w:left="10515" w:hanging="180"/>
      </w:pPr>
      <w:rPr>
        <w:rFonts w:cs="Times New Roman"/>
      </w:rPr>
    </w:lvl>
  </w:abstractNum>
  <w:abstractNum w:abstractNumId="13">
    <w:nsid w:val="27505EA5"/>
    <w:multiLevelType w:val="hybridMultilevel"/>
    <w:tmpl w:val="7860568A"/>
    <w:lvl w:ilvl="0" w:tplc="639A98D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950823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93A81F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5417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8D431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45E034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6561BA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5C7F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847A1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F06C0A"/>
    <w:multiLevelType w:val="hybridMultilevel"/>
    <w:tmpl w:val="CA42F4DC"/>
    <w:lvl w:ilvl="0" w:tplc="7FECE7B6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6E141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A0CBF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280C4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ADE4A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11A3A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34727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5C69A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144A8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6">
    <w:nsid w:val="2A7925A4"/>
    <w:multiLevelType w:val="hybridMultilevel"/>
    <w:tmpl w:val="A784F85E"/>
    <w:lvl w:ilvl="0" w:tplc="16AAFFC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6ACB86">
      <w:numFmt w:val="bullet"/>
      <w:lvlText w:val="•"/>
      <w:lvlJc w:val="left"/>
      <w:pPr>
        <w:ind w:left="2474" w:hanging="1440"/>
      </w:pPr>
    </w:lvl>
    <w:lvl w:ilvl="2" w:tplc="90B28A08">
      <w:numFmt w:val="bullet"/>
      <w:lvlText w:val="•"/>
      <w:lvlJc w:val="left"/>
      <w:pPr>
        <w:ind w:left="3289" w:hanging="1440"/>
      </w:pPr>
    </w:lvl>
    <w:lvl w:ilvl="3" w:tplc="E3560DA2">
      <w:numFmt w:val="bullet"/>
      <w:lvlText w:val="•"/>
      <w:lvlJc w:val="left"/>
      <w:pPr>
        <w:ind w:left="4103" w:hanging="1440"/>
      </w:pPr>
    </w:lvl>
    <w:lvl w:ilvl="4" w:tplc="44A2609E">
      <w:numFmt w:val="bullet"/>
      <w:lvlText w:val="•"/>
      <w:lvlJc w:val="left"/>
      <w:pPr>
        <w:ind w:left="4918" w:hanging="1440"/>
      </w:pPr>
    </w:lvl>
    <w:lvl w:ilvl="5" w:tplc="E1D418A2">
      <w:numFmt w:val="bullet"/>
      <w:lvlText w:val="•"/>
      <w:lvlJc w:val="left"/>
      <w:pPr>
        <w:ind w:left="5733" w:hanging="1440"/>
      </w:pPr>
    </w:lvl>
    <w:lvl w:ilvl="6" w:tplc="784C5A1E">
      <w:numFmt w:val="bullet"/>
      <w:lvlText w:val="•"/>
      <w:lvlJc w:val="left"/>
      <w:pPr>
        <w:ind w:left="6547" w:hanging="1440"/>
      </w:pPr>
    </w:lvl>
    <w:lvl w:ilvl="7" w:tplc="BD3E7280">
      <w:numFmt w:val="bullet"/>
      <w:lvlText w:val="•"/>
      <w:lvlJc w:val="left"/>
      <w:pPr>
        <w:ind w:left="7362" w:hanging="1440"/>
      </w:pPr>
    </w:lvl>
    <w:lvl w:ilvl="8" w:tplc="18560A7C">
      <w:numFmt w:val="bullet"/>
      <w:lvlText w:val="•"/>
      <w:lvlJc w:val="left"/>
      <w:pPr>
        <w:ind w:left="8177" w:hanging="1440"/>
      </w:pPr>
    </w:lvl>
  </w:abstractNum>
  <w:abstractNum w:abstractNumId="17">
    <w:nsid w:val="2E1F1655"/>
    <w:multiLevelType w:val="hybridMultilevel"/>
    <w:tmpl w:val="C3423FD8"/>
    <w:lvl w:ilvl="0" w:tplc="8A94B7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8"/>
      </w:rPr>
    </w:lvl>
    <w:lvl w:ilvl="1" w:tplc="4D8EA05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D9C350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67CE9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A2C05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ECD3F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77453B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7E8413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1FA974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4A71998"/>
    <w:multiLevelType w:val="hybridMultilevel"/>
    <w:tmpl w:val="02526DF4"/>
    <w:lvl w:ilvl="0" w:tplc="739471F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F9CEA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5403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F620C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A0AD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BA75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270E0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E96A8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AF258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5430E9E"/>
    <w:multiLevelType w:val="hybridMultilevel"/>
    <w:tmpl w:val="69AC61C6"/>
    <w:lvl w:ilvl="0" w:tplc="628E6D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A1032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64122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6C67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1EB79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92C06D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58947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600EBA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B7AD2E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5AC53E1"/>
    <w:multiLevelType w:val="hybridMultilevel"/>
    <w:tmpl w:val="8E083348"/>
    <w:lvl w:ilvl="0" w:tplc="3462D9EE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</w:rPr>
    </w:lvl>
    <w:lvl w:ilvl="1" w:tplc="190ADC9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hint="default"/>
        <w:w w:val="100"/>
        <w:sz w:val="28"/>
      </w:rPr>
    </w:lvl>
    <w:lvl w:ilvl="2" w:tplc="0EBCA9F2">
      <w:numFmt w:val="bullet"/>
      <w:lvlText w:val="•"/>
      <w:lvlJc w:val="left"/>
      <w:pPr>
        <w:ind w:left="2713" w:hanging="360"/>
      </w:pPr>
    </w:lvl>
    <w:lvl w:ilvl="3" w:tplc="1EDC5A2A">
      <w:numFmt w:val="bullet"/>
      <w:lvlText w:val="•"/>
      <w:lvlJc w:val="left"/>
      <w:pPr>
        <w:ind w:left="3599" w:hanging="360"/>
      </w:pPr>
    </w:lvl>
    <w:lvl w:ilvl="4" w:tplc="72BE6214">
      <w:numFmt w:val="bullet"/>
      <w:lvlText w:val="•"/>
      <w:lvlJc w:val="left"/>
      <w:pPr>
        <w:ind w:left="4486" w:hanging="360"/>
      </w:pPr>
    </w:lvl>
    <w:lvl w:ilvl="5" w:tplc="36AE096A">
      <w:numFmt w:val="bullet"/>
      <w:lvlText w:val="•"/>
      <w:lvlJc w:val="left"/>
      <w:pPr>
        <w:ind w:left="5373" w:hanging="360"/>
      </w:pPr>
    </w:lvl>
    <w:lvl w:ilvl="6" w:tplc="7CF42DE4">
      <w:numFmt w:val="bullet"/>
      <w:lvlText w:val="•"/>
      <w:lvlJc w:val="left"/>
      <w:pPr>
        <w:ind w:left="6259" w:hanging="360"/>
      </w:pPr>
    </w:lvl>
    <w:lvl w:ilvl="7" w:tplc="F3046E1A">
      <w:numFmt w:val="bullet"/>
      <w:lvlText w:val="•"/>
      <w:lvlJc w:val="left"/>
      <w:pPr>
        <w:ind w:left="7146" w:hanging="360"/>
      </w:pPr>
    </w:lvl>
    <w:lvl w:ilvl="8" w:tplc="7E867CCE">
      <w:numFmt w:val="bullet"/>
      <w:lvlText w:val="•"/>
      <w:lvlJc w:val="left"/>
      <w:pPr>
        <w:ind w:left="8033" w:hanging="360"/>
      </w:pPr>
    </w:lvl>
  </w:abstractNum>
  <w:abstractNum w:abstractNumId="21">
    <w:nsid w:val="38A96D27"/>
    <w:multiLevelType w:val="hybridMultilevel"/>
    <w:tmpl w:val="DCDA39BA"/>
    <w:lvl w:ilvl="0" w:tplc="49247FC6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75EF1A8">
      <w:numFmt w:val="bullet"/>
      <w:lvlText w:val="•"/>
      <w:lvlJc w:val="left"/>
      <w:pPr>
        <w:ind w:left="1178" w:hanging="1440"/>
      </w:pPr>
    </w:lvl>
    <w:lvl w:ilvl="2" w:tplc="3EF83F0A">
      <w:numFmt w:val="bullet"/>
      <w:lvlText w:val="•"/>
      <w:lvlJc w:val="left"/>
      <w:pPr>
        <w:ind w:left="2137" w:hanging="1440"/>
      </w:pPr>
    </w:lvl>
    <w:lvl w:ilvl="3" w:tplc="ECCABA24">
      <w:numFmt w:val="bullet"/>
      <w:lvlText w:val="•"/>
      <w:lvlJc w:val="left"/>
      <w:pPr>
        <w:ind w:left="3095" w:hanging="1440"/>
      </w:pPr>
    </w:lvl>
    <w:lvl w:ilvl="4" w:tplc="920ECFF4">
      <w:numFmt w:val="bullet"/>
      <w:lvlText w:val="•"/>
      <w:lvlJc w:val="left"/>
      <w:pPr>
        <w:ind w:left="4054" w:hanging="1440"/>
      </w:pPr>
    </w:lvl>
    <w:lvl w:ilvl="5" w:tplc="512A3680">
      <w:numFmt w:val="bullet"/>
      <w:lvlText w:val="•"/>
      <w:lvlJc w:val="left"/>
      <w:pPr>
        <w:ind w:left="5013" w:hanging="1440"/>
      </w:pPr>
    </w:lvl>
    <w:lvl w:ilvl="6" w:tplc="572C8F08">
      <w:numFmt w:val="bullet"/>
      <w:lvlText w:val="•"/>
      <w:lvlJc w:val="left"/>
      <w:pPr>
        <w:ind w:left="5971" w:hanging="1440"/>
      </w:pPr>
    </w:lvl>
    <w:lvl w:ilvl="7" w:tplc="8ACC25BE">
      <w:numFmt w:val="bullet"/>
      <w:lvlText w:val="•"/>
      <w:lvlJc w:val="left"/>
      <w:pPr>
        <w:ind w:left="6930" w:hanging="1440"/>
      </w:pPr>
    </w:lvl>
    <w:lvl w:ilvl="8" w:tplc="5C8C0040">
      <w:numFmt w:val="bullet"/>
      <w:lvlText w:val="•"/>
      <w:lvlJc w:val="left"/>
      <w:pPr>
        <w:ind w:left="7889" w:hanging="1440"/>
      </w:pPr>
    </w:lvl>
  </w:abstractNum>
  <w:abstractNum w:abstractNumId="22">
    <w:nsid w:val="3AB9113A"/>
    <w:multiLevelType w:val="hybridMultilevel"/>
    <w:tmpl w:val="F09AF2E8"/>
    <w:lvl w:ilvl="0" w:tplc="094E4F1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5D34FDC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65A6CB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EF2F0E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9F8981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B06D1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04A22F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822C35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0581F7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B0D15C0"/>
    <w:multiLevelType w:val="hybridMultilevel"/>
    <w:tmpl w:val="2576962E"/>
    <w:lvl w:ilvl="0" w:tplc="C318EA7C">
      <w:start w:val="1"/>
      <w:numFmt w:val="decimal"/>
      <w:lvlText w:val="%1)"/>
      <w:lvlJc w:val="left"/>
      <w:pPr>
        <w:ind w:left="810" w:hanging="360"/>
      </w:pPr>
      <w:rPr>
        <w:rFonts w:cs="Times New Roman"/>
      </w:rPr>
    </w:lvl>
    <w:lvl w:ilvl="1" w:tplc="4FF6EE88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78A0F25A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99C09AC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6B40F576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4E50BB22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87E29028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DC0C37CE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6A2EBE7E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4">
    <w:nsid w:val="3D1A4C98"/>
    <w:multiLevelType w:val="hybridMultilevel"/>
    <w:tmpl w:val="683AE882"/>
    <w:lvl w:ilvl="0" w:tplc="61A202A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76E233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01CF9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2860C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704919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FE4E0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29E787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A52AD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12CB1E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F12472D"/>
    <w:multiLevelType w:val="hybridMultilevel"/>
    <w:tmpl w:val="1FA4396C"/>
    <w:lvl w:ilvl="0" w:tplc="5B24C7D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FE629986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4B5C650C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167AAC8E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6DF01432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48D0C714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CABE7236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DA80E434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20A24160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6">
    <w:nsid w:val="400E1756"/>
    <w:multiLevelType w:val="hybridMultilevel"/>
    <w:tmpl w:val="CD0857AC"/>
    <w:lvl w:ilvl="0" w:tplc="6C383A5C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6EE488E">
      <w:numFmt w:val="bullet"/>
      <w:lvlText w:val="•"/>
      <w:lvlJc w:val="left"/>
      <w:pPr>
        <w:ind w:left="2474" w:hanging="1440"/>
      </w:pPr>
    </w:lvl>
    <w:lvl w:ilvl="2" w:tplc="E31E792E">
      <w:numFmt w:val="bullet"/>
      <w:lvlText w:val="•"/>
      <w:lvlJc w:val="left"/>
      <w:pPr>
        <w:ind w:left="3289" w:hanging="1440"/>
      </w:pPr>
    </w:lvl>
    <w:lvl w:ilvl="3" w:tplc="5C905EFC">
      <w:numFmt w:val="bullet"/>
      <w:lvlText w:val="•"/>
      <w:lvlJc w:val="left"/>
      <w:pPr>
        <w:ind w:left="4103" w:hanging="1440"/>
      </w:pPr>
    </w:lvl>
    <w:lvl w:ilvl="4" w:tplc="5AE217A6">
      <w:numFmt w:val="bullet"/>
      <w:lvlText w:val="•"/>
      <w:lvlJc w:val="left"/>
      <w:pPr>
        <w:ind w:left="4918" w:hanging="1440"/>
      </w:pPr>
    </w:lvl>
    <w:lvl w:ilvl="5" w:tplc="87346B9A">
      <w:numFmt w:val="bullet"/>
      <w:lvlText w:val="•"/>
      <w:lvlJc w:val="left"/>
      <w:pPr>
        <w:ind w:left="5733" w:hanging="1440"/>
      </w:pPr>
    </w:lvl>
    <w:lvl w:ilvl="6" w:tplc="5D9A6582">
      <w:numFmt w:val="bullet"/>
      <w:lvlText w:val="•"/>
      <w:lvlJc w:val="left"/>
      <w:pPr>
        <w:ind w:left="6547" w:hanging="1440"/>
      </w:pPr>
    </w:lvl>
    <w:lvl w:ilvl="7" w:tplc="87B6D52E">
      <w:numFmt w:val="bullet"/>
      <w:lvlText w:val="•"/>
      <w:lvlJc w:val="left"/>
      <w:pPr>
        <w:ind w:left="7362" w:hanging="1440"/>
      </w:pPr>
    </w:lvl>
    <w:lvl w:ilvl="8" w:tplc="D98206A8">
      <w:numFmt w:val="bullet"/>
      <w:lvlText w:val="•"/>
      <w:lvlJc w:val="left"/>
      <w:pPr>
        <w:ind w:left="8177" w:hanging="1440"/>
      </w:pPr>
    </w:lvl>
  </w:abstractNum>
  <w:abstractNum w:abstractNumId="27">
    <w:nsid w:val="43EB57C8"/>
    <w:multiLevelType w:val="hybridMultilevel"/>
    <w:tmpl w:val="E7A09C86"/>
    <w:lvl w:ilvl="0" w:tplc="D36C8318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CEFE97A6">
      <w:numFmt w:val="bullet"/>
      <w:lvlText w:val="•"/>
      <w:lvlJc w:val="left"/>
      <w:pPr>
        <w:ind w:left="1826" w:hanging="720"/>
      </w:pPr>
    </w:lvl>
    <w:lvl w:ilvl="2" w:tplc="5A2E0854">
      <w:numFmt w:val="bullet"/>
      <w:lvlText w:val="•"/>
      <w:lvlJc w:val="left"/>
      <w:pPr>
        <w:ind w:left="2713" w:hanging="720"/>
      </w:pPr>
    </w:lvl>
    <w:lvl w:ilvl="3" w:tplc="E0C81402">
      <w:numFmt w:val="bullet"/>
      <w:lvlText w:val="•"/>
      <w:lvlJc w:val="left"/>
      <w:pPr>
        <w:ind w:left="3599" w:hanging="720"/>
      </w:pPr>
    </w:lvl>
    <w:lvl w:ilvl="4" w:tplc="0ED8F0E8">
      <w:numFmt w:val="bullet"/>
      <w:lvlText w:val="•"/>
      <w:lvlJc w:val="left"/>
      <w:pPr>
        <w:ind w:left="4486" w:hanging="720"/>
      </w:pPr>
    </w:lvl>
    <w:lvl w:ilvl="5" w:tplc="B4E8AA02">
      <w:numFmt w:val="bullet"/>
      <w:lvlText w:val="•"/>
      <w:lvlJc w:val="left"/>
      <w:pPr>
        <w:ind w:left="5373" w:hanging="720"/>
      </w:pPr>
    </w:lvl>
    <w:lvl w:ilvl="6" w:tplc="94867CE4">
      <w:numFmt w:val="bullet"/>
      <w:lvlText w:val="•"/>
      <w:lvlJc w:val="left"/>
      <w:pPr>
        <w:ind w:left="6259" w:hanging="720"/>
      </w:pPr>
    </w:lvl>
    <w:lvl w:ilvl="7" w:tplc="C3D0AA3A">
      <w:numFmt w:val="bullet"/>
      <w:lvlText w:val="•"/>
      <w:lvlJc w:val="left"/>
      <w:pPr>
        <w:ind w:left="7146" w:hanging="720"/>
      </w:pPr>
    </w:lvl>
    <w:lvl w:ilvl="8" w:tplc="ED6285C0">
      <w:numFmt w:val="bullet"/>
      <w:lvlText w:val="•"/>
      <w:lvlJc w:val="left"/>
      <w:pPr>
        <w:ind w:left="8033" w:hanging="720"/>
      </w:pPr>
    </w:lvl>
  </w:abstractNum>
  <w:abstractNum w:abstractNumId="28">
    <w:nsid w:val="45FC0AF7"/>
    <w:multiLevelType w:val="hybridMultilevel"/>
    <w:tmpl w:val="A404C490"/>
    <w:lvl w:ilvl="0" w:tplc="AF68C5C2">
      <w:start w:val="1"/>
      <w:numFmt w:val="decimal"/>
      <w:lvlText w:val="%1."/>
      <w:lvlJc w:val="left"/>
      <w:pPr>
        <w:tabs>
          <w:tab w:val="num" w:pos="924"/>
        </w:tabs>
        <w:ind w:firstLine="567"/>
      </w:pPr>
      <w:rPr>
        <w:rFonts w:cs="Times New Roman" w:hint="default"/>
      </w:rPr>
    </w:lvl>
    <w:lvl w:ilvl="1" w:tplc="1C240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B165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C8D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867B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41A9B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52ACC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A280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D43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94A7046"/>
    <w:multiLevelType w:val="hybridMultilevel"/>
    <w:tmpl w:val="F07C7442"/>
    <w:lvl w:ilvl="0" w:tplc="2230130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2E747614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6C0EC612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43244636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E01E872E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5FE43B02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D0CDC94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9C96D108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A0660ECA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50E82164"/>
    <w:multiLevelType w:val="hybridMultilevel"/>
    <w:tmpl w:val="A74215D2"/>
    <w:lvl w:ilvl="0" w:tplc="BB9CF28E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EBF0E2E6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BFE7A72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CE7A93BA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C9787B5E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40FC89D6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2869482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DF3A5948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98240CF6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52607822"/>
    <w:multiLevelType w:val="hybridMultilevel"/>
    <w:tmpl w:val="02C0B9CA"/>
    <w:lvl w:ilvl="0" w:tplc="87CAF7F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6AB62F6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4BA78B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BAAEC1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6E0AC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36B29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3105BE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584EEC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F7A289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262442A"/>
    <w:multiLevelType w:val="hybridMultilevel"/>
    <w:tmpl w:val="B4DE271E"/>
    <w:lvl w:ilvl="0" w:tplc="B3F8A06E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1401272">
      <w:numFmt w:val="bullet"/>
      <w:lvlText w:val="•"/>
      <w:lvlJc w:val="left"/>
      <w:pPr>
        <w:ind w:left="1178" w:hanging="1440"/>
      </w:pPr>
    </w:lvl>
    <w:lvl w:ilvl="2" w:tplc="097E8012">
      <w:numFmt w:val="bullet"/>
      <w:lvlText w:val="•"/>
      <w:lvlJc w:val="left"/>
      <w:pPr>
        <w:ind w:left="2137" w:hanging="1440"/>
      </w:pPr>
    </w:lvl>
    <w:lvl w:ilvl="3" w:tplc="ADA03F16">
      <w:numFmt w:val="bullet"/>
      <w:lvlText w:val="•"/>
      <w:lvlJc w:val="left"/>
      <w:pPr>
        <w:ind w:left="3095" w:hanging="1440"/>
      </w:pPr>
    </w:lvl>
    <w:lvl w:ilvl="4" w:tplc="9DAC6B7C">
      <w:numFmt w:val="bullet"/>
      <w:lvlText w:val="•"/>
      <w:lvlJc w:val="left"/>
      <w:pPr>
        <w:ind w:left="4054" w:hanging="1440"/>
      </w:pPr>
    </w:lvl>
    <w:lvl w:ilvl="5" w:tplc="0CEAEE9A">
      <w:numFmt w:val="bullet"/>
      <w:lvlText w:val="•"/>
      <w:lvlJc w:val="left"/>
      <w:pPr>
        <w:ind w:left="5013" w:hanging="1440"/>
      </w:pPr>
    </w:lvl>
    <w:lvl w:ilvl="6" w:tplc="2076B6EC">
      <w:numFmt w:val="bullet"/>
      <w:lvlText w:val="•"/>
      <w:lvlJc w:val="left"/>
      <w:pPr>
        <w:ind w:left="5971" w:hanging="1440"/>
      </w:pPr>
    </w:lvl>
    <w:lvl w:ilvl="7" w:tplc="06B82BD2">
      <w:numFmt w:val="bullet"/>
      <w:lvlText w:val="•"/>
      <w:lvlJc w:val="left"/>
      <w:pPr>
        <w:ind w:left="6930" w:hanging="1440"/>
      </w:pPr>
    </w:lvl>
    <w:lvl w:ilvl="8" w:tplc="A27CEB20">
      <w:numFmt w:val="bullet"/>
      <w:lvlText w:val="•"/>
      <w:lvlJc w:val="left"/>
      <w:pPr>
        <w:ind w:left="7889" w:hanging="1440"/>
      </w:pPr>
    </w:lvl>
  </w:abstractNum>
  <w:abstractNum w:abstractNumId="33">
    <w:nsid w:val="53495B0C"/>
    <w:multiLevelType w:val="hybridMultilevel"/>
    <w:tmpl w:val="2C1811DC"/>
    <w:lvl w:ilvl="0" w:tplc="F0626D3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32CD41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F85B2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8964A3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EB0C23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D60347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9D4DC4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9BAC6C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9A1AB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98C2668"/>
    <w:multiLevelType w:val="hybridMultilevel"/>
    <w:tmpl w:val="19A8B938"/>
    <w:lvl w:ilvl="0" w:tplc="4B7C24DE">
      <w:start w:val="1"/>
      <w:numFmt w:val="decimal"/>
      <w:lvlText w:val="%1."/>
      <w:lvlJc w:val="left"/>
      <w:pPr>
        <w:ind w:left="2204" w:hanging="360"/>
      </w:pPr>
      <w:rPr>
        <w:rFonts w:cs="Times New Roman"/>
      </w:rPr>
    </w:lvl>
    <w:lvl w:ilvl="1" w:tplc="A17C7AF6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B4B6333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994A5AE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6F28CCB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CC94BD4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DEA87B3C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38AC7304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494710A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5B2727BA"/>
    <w:multiLevelType w:val="hybridMultilevel"/>
    <w:tmpl w:val="62501800"/>
    <w:lvl w:ilvl="0" w:tplc="F4144EA6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</w:rPr>
    </w:lvl>
    <w:lvl w:ilvl="1" w:tplc="BFE087FE">
      <w:numFmt w:val="bullet"/>
      <w:lvlText w:val="•"/>
      <w:lvlJc w:val="left"/>
      <w:pPr>
        <w:ind w:left="2144" w:hanging="339"/>
      </w:pPr>
    </w:lvl>
    <w:lvl w:ilvl="2" w:tplc="9C2E3188">
      <w:numFmt w:val="bullet"/>
      <w:lvlText w:val="•"/>
      <w:lvlJc w:val="left"/>
      <w:pPr>
        <w:ind w:left="2948" w:hanging="339"/>
      </w:pPr>
    </w:lvl>
    <w:lvl w:ilvl="3" w:tplc="8F3C6E4A">
      <w:numFmt w:val="bullet"/>
      <w:lvlText w:val="•"/>
      <w:lvlJc w:val="left"/>
      <w:pPr>
        <w:ind w:left="3752" w:hanging="339"/>
      </w:pPr>
    </w:lvl>
    <w:lvl w:ilvl="4" w:tplc="92A65DD2">
      <w:numFmt w:val="bullet"/>
      <w:lvlText w:val="•"/>
      <w:lvlJc w:val="left"/>
      <w:pPr>
        <w:ind w:left="4556" w:hanging="339"/>
      </w:pPr>
    </w:lvl>
    <w:lvl w:ilvl="5" w:tplc="9E48DE38">
      <w:numFmt w:val="bullet"/>
      <w:lvlText w:val="•"/>
      <w:lvlJc w:val="left"/>
      <w:pPr>
        <w:ind w:left="5360" w:hanging="339"/>
      </w:pPr>
    </w:lvl>
    <w:lvl w:ilvl="6" w:tplc="863895F0">
      <w:numFmt w:val="bullet"/>
      <w:lvlText w:val="•"/>
      <w:lvlJc w:val="left"/>
      <w:pPr>
        <w:ind w:left="6164" w:hanging="339"/>
      </w:pPr>
    </w:lvl>
    <w:lvl w:ilvl="7" w:tplc="8842EE56">
      <w:numFmt w:val="bullet"/>
      <w:lvlText w:val="•"/>
      <w:lvlJc w:val="left"/>
      <w:pPr>
        <w:ind w:left="6968" w:hanging="339"/>
      </w:pPr>
    </w:lvl>
    <w:lvl w:ilvl="8" w:tplc="E8E2CDDA">
      <w:numFmt w:val="bullet"/>
      <w:lvlText w:val="•"/>
      <w:lvlJc w:val="left"/>
      <w:pPr>
        <w:ind w:left="7772" w:hanging="339"/>
      </w:pPr>
    </w:lvl>
  </w:abstractNum>
  <w:abstractNum w:abstractNumId="36">
    <w:nsid w:val="606B3992"/>
    <w:multiLevelType w:val="hybridMultilevel"/>
    <w:tmpl w:val="79ECC986"/>
    <w:lvl w:ilvl="0" w:tplc="AACE36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6ACD71A">
      <w:numFmt w:val="bullet"/>
      <w:lvlText w:val="•"/>
      <w:lvlJc w:val="left"/>
      <w:pPr>
        <w:ind w:left="2474" w:hanging="1440"/>
      </w:pPr>
    </w:lvl>
    <w:lvl w:ilvl="2" w:tplc="AA4CDB42">
      <w:numFmt w:val="bullet"/>
      <w:lvlText w:val="•"/>
      <w:lvlJc w:val="left"/>
      <w:pPr>
        <w:ind w:left="3289" w:hanging="1440"/>
      </w:pPr>
    </w:lvl>
    <w:lvl w:ilvl="3" w:tplc="EDE883C4">
      <w:numFmt w:val="bullet"/>
      <w:lvlText w:val="•"/>
      <w:lvlJc w:val="left"/>
      <w:pPr>
        <w:ind w:left="4103" w:hanging="1440"/>
      </w:pPr>
    </w:lvl>
    <w:lvl w:ilvl="4" w:tplc="615C611E">
      <w:numFmt w:val="bullet"/>
      <w:lvlText w:val="•"/>
      <w:lvlJc w:val="left"/>
      <w:pPr>
        <w:ind w:left="4918" w:hanging="1440"/>
      </w:pPr>
    </w:lvl>
    <w:lvl w:ilvl="5" w:tplc="1C9CF9CA">
      <w:numFmt w:val="bullet"/>
      <w:lvlText w:val="•"/>
      <w:lvlJc w:val="left"/>
      <w:pPr>
        <w:ind w:left="5733" w:hanging="1440"/>
      </w:pPr>
    </w:lvl>
    <w:lvl w:ilvl="6" w:tplc="6724481E">
      <w:numFmt w:val="bullet"/>
      <w:lvlText w:val="•"/>
      <w:lvlJc w:val="left"/>
      <w:pPr>
        <w:ind w:left="6547" w:hanging="1440"/>
      </w:pPr>
    </w:lvl>
    <w:lvl w:ilvl="7" w:tplc="3A0C6A52">
      <w:numFmt w:val="bullet"/>
      <w:lvlText w:val="•"/>
      <w:lvlJc w:val="left"/>
      <w:pPr>
        <w:ind w:left="7362" w:hanging="1440"/>
      </w:pPr>
    </w:lvl>
    <w:lvl w:ilvl="8" w:tplc="37C26710">
      <w:numFmt w:val="bullet"/>
      <w:lvlText w:val="•"/>
      <w:lvlJc w:val="left"/>
      <w:pPr>
        <w:ind w:left="8177" w:hanging="1440"/>
      </w:pPr>
    </w:lvl>
  </w:abstractNum>
  <w:abstractNum w:abstractNumId="37">
    <w:nsid w:val="626F7D2C"/>
    <w:multiLevelType w:val="hybridMultilevel"/>
    <w:tmpl w:val="B172D2B0"/>
    <w:lvl w:ilvl="0" w:tplc="29948B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BEC38C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F146FF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B5ADBC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08EDBA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7E8E12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64CE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2E4FEB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70C33D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4863575"/>
    <w:multiLevelType w:val="hybridMultilevel"/>
    <w:tmpl w:val="28886F44"/>
    <w:lvl w:ilvl="0" w:tplc="5684719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2C08976">
      <w:numFmt w:val="bullet"/>
      <w:lvlText w:val="•"/>
      <w:lvlJc w:val="left"/>
      <w:pPr>
        <w:ind w:left="2474" w:hanging="1440"/>
      </w:pPr>
    </w:lvl>
    <w:lvl w:ilvl="2" w:tplc="FAC62862">
      <w:numFmt w:val="bullet"/>
      <w:lvlText w:val="•"/>
      <w:lvlJc w:val="left"/>
      <w:pPr>
        <w:ind w:left="3289" w:hanging="1440"/>
      </w:pPr>
    </w:lvl>
    <w:lvl w:ilvl="3" w:tplc="960AAD26">
      <w:numFmt w:val="bullet"/>
      <w:lvlText w:val="•"/>
      <w:lvlJc w:val="left"/>
      <w:pPr>
        <w:ind w:left="4103" w:hanging="1440"/>
      </w:pPr>
    </w:lvl>
    <w:lvl w:ilvl="4" w:tplc="392CC376">
      <w:numFmt w:val="bullet"/>
      <w:lvlText w:val="•"/>
      <w:lvlJc w:val="left"/>
      <w:pPr>
        <w:ind w:left="4918" w:hanging="1440"/>
      </w:pPr>
    </w:lvl>
    <w:lvl w:ilvl="5" w:tplc="044C19F0">
      <w:numFmt w:val="bullet"/>
      <w:lvlText w:val="•"/>
      <w:lvlJc w:val="left"/>
      <w:pPr>
        <w:ind w:left="5733" w:hanging="1440"/>
      </w:pPr>
    </w:lvl>
    <w:lvl w:ilvl="6" w:tplc="6E423B80">
      <w:numFmt w:val="bullet"/>
      <w:lvlText w:val="•"/>
      <w:lvlJc w:val="left"/>
      <w:pPr>
        <w:ind w:left="6547" w:hanging="1440"/>
      </w:pPr>
    </w:lvl>
    <w:lvl w:ilvl="7" w:tplc="26028F8C">
      <w:numFmt w:val="bullet"/>
      <w:lvlText w:val="•"/>
      <w:lvlJc w:val="left"/>
      <w:pPr>
        <w:ind w:left="7362" w:hanging="1440"/>
      </w:pPr>
    </w:lvl>
    <w:lvl w:ilvl="8" w:tplc="72D86222">
      <w:numFmt w:val="bullet"/>
      <w:lvlText w:val="•"/>
      <w:lvlJc w:val="left"/>
      <w:pPr>
        <w:ind w:left="8177" w:hanging="1440"/>
      </w:pPr>
    </w:lvl>
  </w:abstractNum>
  <w:abstractNum w:abstractNumId="39">
    <w:nsid w:val="681663F0"/>
    <w:multiLevelType w:val="hybridMultilevel"/>
    <w:tmpl w:val="7864F038"/>
    <w:lvl w:ilvl="0" w:tplc="51D0012C">
      <w:start w:val="1"/>
      <w:numFmt w:val="decimal"/>
      <w:lvlText w:val="%1."/>
      <w:lvlJc w:val="left"/>
      <w:pPr>
        <w:tabs>
          <w:tab w:val="num" w:pos="924"/>
        </w:tabs>
        <w:ind w:firstLine="567"/>
      </w:pPr>
      <w:rPr>
        <w:rFonts w:cs="Times New Roman" w:hint="default"/>
      </w:rPr>
    </w:lvl>
    <w:lvl w:ilvl="1" w:tplc="6AAA74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23028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2E09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77415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40B9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7AAB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D2C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E05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A9E7880"/>
    <w:multiLevelType w:val="hybridMultilevel"/>
    <w:tmpl w:val="68BEA0C6"/>
    <w:lvl w:ilvl="0" w:tplc="5556247E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77A8E180">
      <w:numFmt w:val="bullet"/>
      <w:lvlText w:val="•"/>
      <w:lvlJc w:val="left"/>
      <w:pPr>
        <w:ind w:left="2198" w:hanging="339"/>
      </w:pPr>
    </w:lvl>
    <w:lvl w:ilvl="2" w:tplc="86B2BD56">
      <w:numFmt w:val="bullet"/>
      <w:lvlText w:val="•"/>
      <w:lvlJc w:val="left"/>
      <w:pPr>
        <w:ind w:left="2996" w:hanging="339"/>
      </w:pPr>
    </w:lvl>
    <w:lvl w:ilvl="3" w:tplc="2A66E51E">
      <w:numFmt w:val="bullet"/>
      <w:lvlText w:val="•"/>
      <w:lvlJc w:val="left"/>
      <w:pPr>
        <w:ind w:left="3794" w:hanging="339"/>
      </w:pPr>
    </w:lvl>
    <w:lvl w:ilvl="4" w:tplc="2AD48E48">
      <w:numFmt w:val="bullet"/>
      <w:lvlText w:val="•"/>
      <w:lvlJc w:val="left"/>
      <w:pPr>
        <w:ind w:left="4592" w:hanging="339"/>
      </w:pPr>
    </w:lvl>
    <w:lvl w:ilvl="5" w:tplc="EDF467E2">
      <w:numFmt w:val="bullet"/>
      <w:lvlText w:val="•"/>
      <w:lvlJc w:val="left"/>
      <w:pPr>
        <w:ind w:left="5390" w:hanging="339"/>
      </w:pPr>
    </w:lvl>
    <w:lvl w:ilvl="6" w:tplc="E8E658B2">
      <w:numFmt w:val="bullet"/>
      <w:lvlText w:val="•"/>
      <w:lvlJc w:val="left"/>
      <w:pPr>
        <w:ind w:left="6188" w:hanging="339"/>
      </w:pPr>
    </w:lvl>
    <w:lvl w:ilvl="7" w:tplc="328C86BA">
      <w:numFmt w:val="bullet"/>
      <w:lvlText w:val="•"/>
      <w:lvlJc w:val="left"/>
      <w:pPr>
        <w:ind w:left="6986" w:hanging="339"/>
      </w:pPr>
    </w:lvl>
    <w:lvl w:ilvl="8" w:tplc="047E9F5A">
      <w:numFmt w:val="bullet"/>
      <w:lvlText w:val="•"/>
      <w:lvlJc w:val="left"/>
      <w:pPr>
        <w:ind w:left="7784" w:hanging="339"/>
      </w:pPr>
    </w:lvl>
  </w:abstractNum>
  <w:abstractNum w:abstractNumId="41">
    <w:nsid w:val="6CA95A94"/>
    <w:multiLevelType w:val="hybridMultilevel"/>
    <w:tmpl w:val="EA2ADB02"/>
    <w:lvl w:ilvl="0" w:tplc="B65A276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E9E08E0">
      <w:numFmt w:val="bullet"/>
      <w:lvlText w:val="•"/>
      <w:lvlJc w:val="left"/>
      <w:pPr>
        <w:ind w:left="2474" w:hanging="1440"/>
      </w:pPr>
    </w:lvl>
    <w:lvl w:ilvl="2" w:tplc="C18A48C4">
      <w:numFmt w:val="bullet"/>
      <w:lvlText w:val="•"/>
      <w:lvlJc w:val="left"/>
      <w:pPr>
        <w:ind w:left="3289" w:hanging="1440"/>
      </w:pPr>
    </w:lvl>
    <w:lvl w:ilvl="3" w:tplc="13CE0B94">
      <w:numFmt w:val="bullet"/>
      <w:lvlText w:val="•"/>
      <w:lvlJc w:val="left"/>
      <w:pPr>
        <w:ind w:left="4103" w:hanging="1440"/>
      </w:pPr>
    </w:lvl>
    <w:lvl w:ilvl="4" w:tplc="82C41862">
      <w:numFmt w:val="bullet"/>
      <w:lvlText w:val="•"/>
      <w:lvlJc w:val="left"/>
      <w:pPr>
        <w:ind w:left="4918" w:hanging="1440"/>
      </w:pPr>
    </w:lvl>
    <w:lvl w:ilvl="5" w:tplc="DF4ABD78">
      <w:numFmt w:val="bullet"/>
      <w:lvlText w:val="•"/>
      <w:lvlJc w:val="left"/>
      <w:pPr>
        <w:ind w:left="5733" w:hanging="1440"/>
      </w:pPr>
    </w:lvl>
    <w:lvl w:ilvl="6" w:tplc="3DFC3838">
      <w:numFmt w:val="bullet"/>
      <w:lvlText w:val="•"/>
      <w:lvlJc w:val="left"/>
      <w:pPr>
        <w:ind w:left="6547" w:hanging="1440"/>
      </w:pPr>
    </w:lvl>
    <w:lvl w:ilvl="7" w:tplc="3B9068F8">
      <w:numFmt w:val="bullet"/>
      <w:lvlText w:val="•"/>
      <w:lvlJc w:val="left"/>
      <w:pPr>
        <w:ind w:left="7362" w:hanging="1440"/>
      </w:pPr>
    </w:lvl>
    <w:lvl w:ilvl="8" w:tplc="847887C8">
      <w:numFmt w:val="bullet"/>
      <w:lvlText w:val="•"/>
      <w:lvlJc w:val="left"/>
      <w:pPr>
        <w:ind w:left="8177" w:hanging="1440"/>
      </w:pPr>
    </w:lvl>
  </w:abstractNum>
  <w:num w:numId="1">
    <w:abstractNumId w:val="0"/>
  </w:num>
  <w:num w:numId="2">
    <w:abstractNumId w:val="30"/>
  </w:num>
  <w:num w:numId="3">
    <w:abstractNumId w:val="22"/>
  </w:num>
  <w:num w:numId="4">
    <w:abstractNumId w:val="31"/>
  </w:num>
  <w:num w:numId="5">
    <w:abstractNumId w:val="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3"/>
  </w:num>
  <w:num w:numId="33">
    <w:abstractNumId w:val="23"/>
  </w:num>
  <w:num w:numId="34">
    <w:abstractNumId w:val="29"/>
  </w:num>
  <w:num w:numId="35">
    <w:abstractNumId w:val="25"/>
  </w:num>
  <w:num w:numId="36">
    <w:abstractNumId w:val="2"/>
  </w:num>
  <w:num w:numId="37">
    <w:abstractNumId w:val="13"/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8"/>
  </w:num>
  <w:num w:numId="42">
    <w:abstractNumId w:val="39"/>
  </w:num>
  <w:num w:numId="43">
    <w:abstractNumId w:val="37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2"/>
  </w:num>
  <w:num w:numId="4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FDB"/>
    <w:rsid w:val="00003967"/>
    <w:rsid w:val="00004343"/>
    <w:rsid w:val="0001361E"/>
    <w:rsid w:val="00020374"/>
    <w:rsid w:val="00022C6D"/>
    <w:rsid w:val="0002588C"/>
    <w:rsid w:val="00027A97"/>
    <w:rsid w:val="00030F9F"/>
    <w:rsid w:val="00031312"/>
    <w:rsid w:val="00032921"/>
    <w:rsid w:val="00036097"/>
    <w:rsid w:val="00043CCA"/>
    <w:rsid w:val="00046BBA"/>
    <w:rsid w:val="00057C2D"/>
    <w:rsid w:val="0006026E"/>
    <w:rsid w:val="00060F24"/>
    <w:rsid w:val="00065C2B"/>
    <w:rsid w:val="00070B0C"/>
    <w:rsid w:val="00072433"/>
    <w:rsid w:val="000911BB"/>
    <w:rsid w:val="00094559"/>
    <w:rsid w:val="00095890"/>
    <w:rsid w:val="000A0CDB"/>
    <w:rsid w:val="000B0622"/>
    <w:rsid w:val="000C077B"/>
    <w:rsid w:val="000C5755"/>
    <w:rsid w:val="000C5BA1"/>
    <w:rsid w:val="000D138B"/>
    <w:rsid w:val="000D267D"/>
    <w:rsid w:val="000D58B4"/>
    <w:rsid w:val="000E2772"/>
    <w:rsid w:val="000E32E5"/>
    <w:rsid w:val="000E64E1"/>
    <w:rsid w:val="000F3717"/>
    <w:rsid w:val="000F55FA"/>
    <w:rsid w:val="000F690D"/>
    <w:rsid w:val="00103D21"/>
    <w:rsid w:val="001053D1"/>
    <w:rsid w:val="001068D8"/>
    <w:rsid w:val="001073A3"/>
    <w:rsid w:val="0011535C"/>
    <w:rsid w:val="001164A8"/>
    <w:rsid w:val="00117611"/>
    <w:rsid w:val="001205B7"/>
    <w:rsid w:val="001224DE"/>
    <w:rsid w:val="001236F6"/>
    <w:rsid w:val="00123D7B"/>
    <w:rsid w:val="00127FDB"/>
    <w:rsid w:val="00135393"/>
    <w:rsid w:val="00136119"/>
    <w:rsid w:val="00137976"/>
    <w:rsid w:val="00142299"/>
    <w:rsid w:val="00145812"/>
    <w:rsid w:val="00150707"/>
    <w:rsid w:val="00157D88"/>
    <w:rsid w:val="001656D7"/>
    <w:rsid w:val="00165D98"/>
    <w:rsid w:val="00166CD9"/>
    <w:rsid w:val="00170A97"/>
    <w:rsid w:val="00190728"/>
    <w:rsid w:val="001954F8"/>
    <w:rsid w:val="00197394"/>
    <w:rsid w:val="001A09BD"/>
    <w:rsid w:val="001A4950"/>
    <w:rsid w:val="001A50E9"/>
    <w:rsid w:val="001B0BB8"/>
    <w:rsid w:val="001B7131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12DB"/>
    <w:rsid w:val="00224C82"/>
    <w:rsid w:val="00230036"/>
    <w:rsid w:val="00232019"/>
    <w:rsid w:val="00253276"/>
    <w:rsid w:val="00255253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A7D8C"/>
    <w:rsid w:val="002C3403"/>
    <w:rsid w:val="002C49E8"/>
    <w:rsid w:val="002C70F3"/>
    <w:rsid w:val="002D1081"/>
    <w:rsid w:val="002D1082"/>
    <w:rsid w:val="002E1771"/>
    <w:rsid w:val="002E5208"/>
    <w:rsid w:val="002E621D"/>
    <w:rsid w:val="002E631E"/>
    <w:rsid w:val="002E7EC5"/>
    <w:rsid w:val="002F6673"/>
    <w:rsid w:val="003015C5"/>
    <w:rsid w:val="00304751"/>
    <w:rsid w:val="003074B2"/>
    <w:rsid w:val="00310A67"/>
    <w:rsid w:val="00323817"/>
    <w:rsid w:val="003306D1"/>
    <w:rsid w:val="003317AE"/>
    <w:rsid w:val="003372C0"/>
    <w:rsid w:val="003378E8"/>
    <w:rsid w:val="00342E22"/>
    <w:rsid w:val="00351CCA"/>
    <w:rsid w:val="00356E17"/>
    <w:rsid w:val="00357AAB"/>
    <w:rsid w:val="003662AF"/>
    <w:rsid w:val="00367C3B"/>
    <w:rsid w:val="0037426E"/>
    <w:rsid w:val="0037682A"/>
    <w:rsid w:val="00382187"/>
    <w:rsid w:val="003872F8"/>
    <w:rsid w:val="00391C7C"/>
    <w:rsid w:val="00391FA0"/>
    <w:rsid w:val="003928B7"/>
    <w:rsid w:val="0039486F"/>
    <w:rsid w:val="00396D40"/>
    <w:rsid w:val="00397DCE"/>
    <w:rsid w:val="003B05C5"/>
    <w:rsid w:val="003B1348"/>
    <w:rsid w:val="003B634A"/>
    <w:rsid w:val="003C1048"/>
    <w:rsid w:val="003D4424"/>
    <w:rsid w:val="003E1454"/>
    <w:rsid w:val="003E2960"/>
    <w:rsid w:val="003E46E4"/>
    <w:rsid w:val="003E5808"/>
    <w:rsid w:val="003E69AC"/>
    <w:rsid w:val="003E7E4E"/>
    <w:rsid w:val="003F0E36"/>
    <w:rsid w:val="003F3D48"/>
    <w:rsid w:val="003F518A"/>
    <w:rsid w:val="003F6F61"/>
    <w:rsid w:val="00401E63"/>
    <w:rsid w:val="0041570E"/>
    <w:rsid w:val="00426887"/>
    <w:rsid w:val="00426E09"/>
    <w:rsid w:val="00427050"/>
    <w:rsid w:val="0043157B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96ECD"/>
    <w:rsid w:val="004A1325"/>
    <w:rsid w:val="004A208D"/>
    <w:rsid w:val="004B08DC"/>
    <w:rsid w:val="004B2BED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0ADB"/>
    <w:rsid w:val="004E12E3"/>
    <w:rsid w:val="004E3FF7"/>
    <w:rsid w:val="004E6A9C"/>
    <w:rsid w:val="004F1168"/>
    <w:rsid w:val="004F36CA"/>
    <w:rsid w:val="004F75B7"/>
    <w:rsid w:val="005045CB"/>
    <w:rsid w:val="00504873"/>
    <w:rsid w:val="0050711B"/>
    <w:rsid w:val="005074C9"/>
    <w:rsid w:val="005105CF"/>
    <w:rsid w:val="00510986"/>
    <w:rsid w:val="005130F0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4E53"/>
    <w:rsid w:val="005572BE"/>
    <w:rsid w:val="00562202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C0C95"/>
    <w:rsid w:val="005C1072"/>
    <w:rsid w:val="005D2BAD"/>
    <w:rsid w:val="005D3F24"/>
    <w:rsid w:val="005E0C40"/>
    <w:rsid w:val="005E6B8A"/>
    <w:rsid w:val="005F0306"/>
    <w:rsid w:val="005F5BB7"/>
    <w:rsid w:val="0060007F"/>
    <w:rsid w:val="00617D4F"/>
    <w:rsid w:val="0062114D"/>
    <w:rsid w:val="00625846"/>
    <w:rsid w:val="00631063"/>
    <w:rsid w:val="0063632B"/>
    <w:rsid w:val="0063740A"/>
    <w:rsid w:val="00641433"/>
    <w:rsid w:val="006424BA"/>
    <w:rsid w:val="006443F4"/>
    <w:rsid w:val="00662E21"/>
    <w:rsid w:val="006673F5"/>
    <w:rsid w:val="00671BDD"/>
    <w:rsid w:val="00673778"/>
    <w:rsid w:val="006768AB"/>
    <w:rsid w:val="00680B27"/>
    <w:rsid w:val="006813EF"/>
    <w:rsid w:val="0068535E"/>
    <w:rsid w:val="00685B0A"/>
    <w:rsid w:val="00687864"/>
    <w:rsid w:val="00691ECA"/>
    <w:rsid w:val="00696621"/>
    <w:rsid w:val="006A17CC"/>
    <w:rsid w:val="006A26A5"/>
    <w:rsid w:val="006A26F3"/>
    <w:rsid w:val="006A374A"/>
    <w:rsid w:val="006B3C61"/>
    <w:rsid w:val="006C090C"/>
    <w:rsid w:val="006C0CFF"/>
    <w:rsid w:val="006C17E4"/>
    <w:rsid w:val="006C7E1D"/>
    <w:rsid w:val="006D1ABC"/>
    <w:rsid w:val="006D2144"/>
    <w:rsid w:val="006D535D"/>
    <w:rsid w:val="006E07B3"/>
    <w:rsid w:val="006E188C"/>
    <w:rsid w:val="006E218A"/>
    <w:rsid w:val="006E7D9F"/>
    <w:rsid w:val="006F00A9"/>
    <w:rsid w:val="006F11CD"/>
    <w:rsid w:val="006F27C4"/>
    <w:rsid w:val="007048C6"/>
    <w:rsid w:val="00704CDD"/>
    <w:rsid w:val="007061F5"/>
    <w:rsid w:val="00707E90"/>
    <w:rsid w:val="00711607"/>
    <w:rsid w:val="00721725"/>
    <w:rsid w:val="00725FB7"/>
    <w:rsid w:val="007344E6"/>
    <w:rsid w:val="00736D24"/>
    <w:rsid w:val="00736DD7"/>
    <w:rsid w:val="00740B6A"/>
    <w:rsid w:val="0075523F"/>
    <w:rsid w:val="00755B8E"/>
    <w:rsid w:val="0076345D"/>
    <w:rsid w:val="00766033"/>
    <w:rsid w:val="007776E9"/>
    <w:rsid w:val="007778CD"/>
    <w:rsid w:val="00780141"/>
    <w:rsid w:val="0078040A"/>
    <w:rsid w:val="00782EFF"/>
    <w:rsid w:val="00790CE5"/>
    <w:rsid w:val="00790D74"/>
    <w:rsid w:val="007959AE"/>
    <w:rsid w:val="00795D4E"/>
    <w:rsid w:val="007A2D47"/>
    <w:rsid w:val="007A3F24"/>
    <w:rsid w:val="007A4032"/>
    <w:rsid w:val="007A53DA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C59B6"/>
    <w:rsid w:val="007D16BD"/>
    <w:rsid w:val="007E5893"/>
    <w:rsid w:val="007F2E4A"/>
    <w:rsid w:val="007F35BF"/>
    <w:rsid w:val="00802A0F"/>
    <w:rsid w:val="00805375"/>
    <w:rsid w:val="00806D51"/>
    <w:rsid w:val="00807EEF"/>
    <w:rsid w:val="00812E4F"/>
    <w:rsid w:val="00813854"/>
    <w:rsid w:val="00823301"/>
    <w:rsid w:val="008236AE"/>
    <w:rsid w:val="008243AB"/>
    <w:rsid w:val="0082583F"/>
    <w:rsid w:val="00841DD1"/>
    <w:rsid w:val="00845772"/>
    <w:rsid w:val="008736E0"/>
    <w:rsid w:val="00875A60"/>
    <w:rsid w:val="00875DA8"/>
    <w:rsid w:val="00876441"/>
    <w:rsid w:val="0087753F"/>
    <w:rsid w:val="00895EA2"/>
    <w:rsid w:val="008A6389"/>
    <w:rsid w:val="008A73F0"/>
    <w:rsid w:val="008C219D"/>
    <w:rsid w:val="008C5C90"/>
    <w:rsid w:val="008C6E9A"/>
    <w:rsid w:val="008D250A"/>
    <w:rsid w:val="008D5109"/>
    <w:rsid w:val="008E0D18"/>
    <w:rsid w:val="008E267C"/>
    <w:rsid w:val="00906ACC"/>
    <w:rsid w:val="00916FF1"/>
    <w:rsid w:val="009205ED"/>
    <w:rsid w:val="009325C2"/>
    <w:rsid w:val="009417C9"/>
    <w:rsid w:val="0094755B"/>
    <w:rsid w:val="00952AB9"/>
    <w:rsid w:val="00955118"/>
    <w:rsid w:val="00964D1A"/>
    <w:rsid w:val="00973194"/>
    <w:rsid w:val="009775EA"/>
    <w:rsid w:val="00986048"/>
    <w:rsid w:val="00990803"/>
    <w:rsid w:val="009933F5"/>
    <w:rsid w:val="00996746"/>
    <w:rsid w:val="009A67E9"/>
    <w:rsid w:val="009C3030"/>
    <w:rsid w:val="009D51B6"/>
    <w:rsid w:val="009D5E59"/>
    <w:rsid w:val="009D6579"/>
    <w:rsid w:val="009E1FC5"/>
    <w:rsid w:val="009E6AD9"/>
    <w:rsid w:val="009F0CF3"/>
    <w:rsid w:val="009F3E7E"/>
    <w:rsid w:val="009F45BD"/>
    <w:rsid w:val="009F4C52"/>
    <w:rsid w:val="009F4EF7"/>
    <w:rsid w:val="009F61D1"/>
    <w:rsid w:val="00A00FD5"/>
    <w:rsid w:val="00A02819"/>
    <w:rsid w:val="00A05E54"/>
    <w:rsid w:val="00A07F8B"/>
    <w:rsid w:val="00A109A2"/>
    <w:rsid w:val="00A1344B"/>
    <w:rsid w:val="00A2192B"/>
    <w:rsid w:val="00A34721"/>
    <w:rsid w:val="00A43237"/>
    <w:rsid w:val="00A4502F"/>
    <w:rsid w:val="00A46250"/>
    <w:rsid w:val="00A52CB6"/>
    <w:rsid w:val="00A546F8"/>
    <w:rsid w:val="00A552D9"/>
    <w:rsid w:val="00A600EE"/>
    <w:rsid w:val="00A613BC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4D35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3967"/>
    <w:rsid w:val="00B14E69"/>
    <w:rsid w:val="00B156C5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50FAE"/>
    <w:rsid w:val="00B57321"/>
    <w:rsid w:val="00B60604"/>
    <w:rsid w:val="00B64EA8"/>
    <w:rsid w:val="00B76B02"/>
    <w:rsid w:val="00B96EB7"/>
    <w:rsid w:val="00BA04E1"/>
    <w:rsid w:val="00BB2B03"/>
    <w:rsid w:val="00BC1028"/>
    <w:rsid w:val="00BC3381"/>
    <w:rsid w:val="00BD2C85"/>
    <w:rsid w:val="00BD663C"/>
    <w:rsid w:val="00BE0EDC"/>
    <w:rsid w:val="00BE46DF"/>
    <w:rsid w:val="00BF4D0D"/>
    <w:rsid w:val="00C02AC8"/>
    <w:rsid w:val="00C1111C"/>
    <w:rsid w:val="00C12031"/>
    <w:rsid w:val="00C12056"/>
    <w:rsid w:val="00C13C11"/>
    <w:rsid w:val="00C15D0A"/>
    <w:rsid w:val="00C20D3C"/>
    <w:rsid w:val="00C2347D"/>
    <w:rsid w:val="00C33491"/>
    <w:rsid w:val="00C3497C"/>
    <w:rsid w:val="00C40896"/>
    <w:rsid w:val="00C420B5"/>
    <w:rsid w:val="00C46ADF"/>
    <w:rsid w:val="00C50AFE"/>
    <w:rsid w:val="00C50CB7"/>
    <w:rsid w:val="00C627A9"/>
    <w:rsid w:val="00C6416E"/>
    <w:rsid w:val="00C64B8D"/>
    <w:rsid w:val="00C66180"/>
    <w:rsid w:val="00C7257D"/>
    <w:rsid w:val="00C75E5A"/>
    <w:rsid w:val="00C8072D"/>
    <w:rsid w:val="00C84851"/>
    <w:rsid w:val="00C86F22"/>
    <w:rsid w:val="00C9109E"/>
    <w:rsid w:val="00CA13BB"/>
    <w:rsid w:val="00CA6793"/>
    <w:rsid w:val="00CA7DB2"/>
    <w:rsid w:val="00CB1138"/>
    <w:rsid w:val="00CB1B3F"/>
    <w:rsid w:val="00CB1C57"/>
    <w:rsid w:val="00CB4FBF"/>
    <w:rsid w:val="00CB52DA"/>
    <w:rsid w:val="00CC3A3F"/>
    <w:rsid w:val="00CC7788"/>
    <w:rsid w:val="00CD40A0"/>
    <w:rsid w:val="00CD45B9"/>
    <w:rsid w:val="00CE2E57"/>
    <w:rsid w:val="00CE380A"/>
    <w:rsid w:val="00CE44A9"/>
    <w:rsid w:val="00CE6F91"/>
    <w:rsid w:val="00CF17BE"/>
    <w:rsid w:val="00CF2D0C"/>
    <w:rsid w:val="00D002F8"/>
    <w:rsid w:val="00D0457A"/>
    <w:rsid w:val="00D10E53"/>
    <w:rsid w:val="00D119FB"/>
    <w:rsid w:val="00D31EB1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2D09"/>
    <w:rsid w:val="00D64DD2"/>
    <w:rsid w:val="00D7148F"/>
    <w:rsid w:val="00D724BC"/>
    <w:rsid w:val="00D74000"/>
    <w:rsid w:val="00D77455"/>
    <w:rsid w:val="00D850A6"/>
    <w:rsid w:val="00D85440"/>
    <w:rsid w:val="00D94B92"/>
    <w:rsid w:val="00D96D70"/>
    <w:rsid w:val="00DA42BC"/>
    <w:rsid w:val="00DA5357"/>
    <w:rsid w:val="00DA73B6"/>
    <w:rsid w:val="00DA7633"/>
    <w:rsid w:val="00DB3260"/>
    <w:rsid w:val="00DB747B"/>
    <w:rsid w:val="00DB7E13"/>
    <w:rsid w:val="00DC41B9"/>
    <w:rsid w:val="00DC5F11"/>
    <w:rsid w:val="00DC719A"/>
    <w:rsid w:val="00DC729D"/>
    <w:rsid w:val="00DD4F16"/>
    <w:rsid w:val="00DD585C"/>
    <w:rsid w:val="00DE180F"/>
    <w:rsid w:val="00DE27E3"/>
    <w:rsid w:val="00DF015D"/>
    <w:rsid w:val="00DF06E2"/>
    <w:rsid w:val="00DF2145"/>
    <w:rsid w:val="00DF2651"/>
    <w:rsid w:val="00DF271C"/>
    <w:rsid w:val="00DF45C7"/>
    <w:rsid w:val="00E01EA3"/>
    <w:rsid w:val="00E042B4"/>
    <w:rsid w:val="00E06789"/>
    <w:rsid w:val="00E10C40"/>
    <w:rsid w:val="00E21D75"/>
    <w:rsid w:val="00E25861"/>
    <w:rsid w:val="00E41FE9"/>
    <w:rsid w:val="00E423C2"/>
    <w:rsid w:val="00E6164A"/>
    <w:rsid w:val="00E625D4"/>
    <w:rsid w:val="00E638A6"/>
    <w:rsid w:val="00E655ED"/>
    <w:rsid w:val="00E66A19"/>
    <w:rsid w:val="00E76C02"/>
    <w:rsid w:val="00E8353F"/>
    <w:rsid w:val="00E84ACA"/>
    <w:rsid w:val="00E9247D"/>
    <w:rsid w:val="00E94F63"/>
    <w:rsid w:val="00E96F5C"/>
    <w:rsid w:val="00EB09B6"/>
    <w:rsid w:val="00EC01AE"/>
    <w:rsid w:val="00EC031B"/>
    <w:rsid w:val="00EC0DDF"/>
    <w:rsid w:val="00EC34FA"/>
    <w:rsid w:val="00EC48B1"/>
    <w:rsid w:val="00EC52B1"/>
    <w:rsid w:val="00ED46BC"/>
    <w:rsid w:val="00EE0005"/>
    <w:rsid w:val="00EE753E"/>
    <w:rsid w:val="00EF0EC7"/>
    <w:rsid w:val="00EF21D5"/>
    <w:rsid w:val="00EF2429"/>
    <w:rsid w:val="00EF58E7"/>
    <w:rsid w:val="00F00620"/>
    <w:rsid w:val="00F03863"/>
    <w:rsid w:val="00F05CA6"/>
    <w:rsid w:val="00F05EB9"/>
    <w:rsid w:val="00F10F06"/>
    <w:rsid w:val="00F12435"/>
    <w:rsid w:val="00F17EA4"/>
    <w:rsid w:val="00F20A89"/>
    <w:rsid w:val="00F265FC"/>
    <w:rsid w:val="00F27DF9"/>
    <w:rsid w:val="00F341C1"/>
    <w:rsid w:val="00F357FF"/>
    <w:rsid w:val="00F427B5"/>
    <w:rsid w:val="00F4343F"/>
    <w:rsid w:val="00F45AA0"/>
    <w:rsid w:val="00F52958"/>
    <w:rsid w:val="00F54C69"/>
    <w:rsid w:val="00F54D02"/>
    <w:rsid w:val="00F57CA6"/>
    <w:rsid w:val="00F732DD"/>
    <w:rsid w:val="00F75775"/>
    <w:rsid w:val="00F757CA"/>
    <w:rsid w:val="00F7742B"/>
    <w:rsid w:val="00F777C2"/>
    <w:rsid w:val="00F80E24"/>
    <w:rsid w:val="00F914B8"/>
    <w:rsid w:val="00F93C90"/>
    <w:rsid w:val="00F9538D"/>
    <w:rsid w:val="00F95E6F"/>
    <w:rsid w:val="00F9676C"/>
    <w:rsid w:val="00FA3A54"/>
    <w:rsid w:val="00FA6A75"/>
    <w:rsid w:val="00FC0B97"/>
    <w:rsid w:val="00FC4EFB"/>
    <w:rsid w:val="00FD1BF7"/>
    <w:rsid w:val="00FD1E7B"/>
    <w:rsid w:val="00FD3DAE"/>
    <w:rsid w:val="00FD5789"/>
    <w:rsid w:val="00FE3888"/>
    <w:rsid w:val="00FE3902"/>
    <w:rsid w:val="00FE4E9A"/>
    <w:rsid w:val="00FF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04C6E"/>
    <w:pPr>
      <w:spacing w:after="200" w:line="276" w:lineRule="auto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361E"/>
    <w:rPr>
      <w:rFonts w:ascii="Calibri Light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361E"/>
    <w:rPr>
      <w:rFonts w:ascii="Calibri Light" w:hAnsi="Calibri Light" w:cs="Times New Roman"/>
      <w:b/>
      <w:bCs/>
      <w:color w:val="4472C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35393"/>
    <w:rPr>
      <w:rFonts w:ascii="Calibri Light" w:hAnsi="Calibri Light" w:cs="Times New Roman"/>
      <w:b/>
      <w:bCs/>
      <w:color w:val="4472C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35393"/>
    <w:rPr>
      <w:rFonts w:ascii="Calibri Light" w:hAnsi="Calibri Light" w:cs="Times New Roman"/>
      <w:b/>
      <w:bCs/>
      <w:i/>
      <w:iCs/>
      <w:color w:val="4472C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07F8B"/>
    <w:rPr>
      <w:rFonts w:ascii="Arial" w:hAnsi="Arial" w:cs="Arial"/>
      <w:lang w:eastAsia="ru-RU"/>
    </w:rPr>
  </w:style>
  <w:style w:type="paragraph" w:customStyle="1" w:styleId="Default">
    <w:name w:val="Default"/>
    <w:uiPriority w:val="99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C64B8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Абзац списка"/>
    <w:basedOn w:val="Normal"/>
    <w:link w:val="a0"/>
    <w:uiPriority w:val="99"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C64B8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2588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2588C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6B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644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Normal"/>
    <w:uiPriority w:val="99"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1">
    <w:name w:val="Базовый"/>
    <w:uiPriority w:val="99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rsid w:val="0001361E"/>
    <w:rPr>
      <w:rFonts w:cs="Times New Roman"/>
      <w:color w:val="954F72"/>
      <w:u w:val="single"/>
    </w:rPr>
  </w:style>
  <w:style w:type="paragraph" w:styleId="BodyText">
    <w:name w:val="Body Text"/>
    <w:basedOn w:val="Normal"/>
    <w:link w:val="BodyTextChar"/>
    <w:uiPriority w:val="99"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361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Normal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Заголовок 12"/>
    <w:basedOn w:val="Normal"/>
    <w:uiPriority w:val="99"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Normal"/>
    <w:uiPriority w:val="99"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DefaultParagraphFont"/>
    <w:uiPriority w:val="99"/>
    <w:rsid w:val="0001361E"/>
    <w:rPr>
      <w:rFonts w:cs="Times New Roman"/>
    </w:rPr>
  </w:style>
  <w:style w:type="character" w:customStyle="1" w:styleId="c1">
    <w:name w:val="c1"/>
    <w:basedOn w:val="DefaultParagraphFont"/>
    <w:uiPriority w:val="99"/>
    <w:rsid w:val="0001361E"/>
    <w:rPr>
      <w:rFonts w:cs="Times New Roman"/>
    </w:rPr>
  </w:style>
  <w:style w:type="table" w:customStyle="1" w:styleId="10">
    <w:name w:val="Сетка таблицы1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01361E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9F3E7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3E7E"/>
    <w:rPr>
      <w:rFonts w:ascii="Calibri" w:hAnsi="Calibri" w:cs="Times New Roman"/>
    </w:rPr>
  </w:style>
  <w:style w:type="character" w:customStyle="1" w:styleId="a0">
    <w:name w:val="Абзац списка Знак"/>
    <w:basedOn w:val="DefaultParagraphFont"/>
    <w:link w:val="a"/>
    <w:uiPriority w:val="99"/>
    <w:locked/>
    <w:rsid w:val="00895EA2"/>
    <w:rPr>
      <w:rFonts w:ascii="Calibri" w:hAnsi="Calibri" w:cs="Times New Roman"/>
    </w:rPr>
  </w:style>
  <w:style w:type="character" w:customStyle="1" w:styleId="a2">
    <w:name w:val="Основной текст_"/>
    <w:basedOn w:val="DefaultParagraphFont"/>
    <w:link w:val="30"/>
    <w:uiPriority w:val="99"/>
    <w:locked/>
    <w:rsid w:val="00895EA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3"/>
    <w:basedOn w:val="Normal"/>
    <w:link w:val="a2"/>
    <w:uiPriority w:val="99"/>
    <w:rsid w:val="00895EA2"/>
    <w:pPr>
      <w:widowControl w:val="0"/>
      <w:shd w:val="clear" w:color="auto" w:fill="FFFFFF"/>
      <w:spacing w:before="420" w:after="120" w:line="24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3">
    <w:name w:val="Абзац списка1"/>
    <w:basedOn w:val="Normal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Strong">
    <w:name w:val="Strong"/>
    <w:basedOn w:val="DefaultParagraphFont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Normal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styleId="Emphasis">
    <w:name w:val="Emphasis"/>
    <w:basedOn w:val="DefaultParagraphFont"/>
    <w:uiPriority w:val="99"/>
    <w:qFormat/>
    <w:rsid w:val="00391C7C"/>
    <w:rPr>
      <w:rFonts w:cs="Times New Roman"/>
      <w:i/>
      <w:iCs/>
    </w:rPr>
  </w:style>
  <w:style w:type="paragraph" w:styleId="NoSpacing">
    <w:name w:val="No Spacing"/>
    <w:uiPriority w:val="99"/>
    <w:qFormat/>
    <w:rsid w:val="006A26F3"/>
    <w:rPr>
      <w:rFonts w:ascii="Times New Roman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6</Pages>
  <Words>1334</Words>
  <Characters>7604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dc:description/>
  <cp:lastModifiedBy>7</cp:lastModifiedBy>
  <cp:revision>10</cp:revision>
  <cp:lastPrinted>2025-01-31T08:14:00Z</cp:lastPrinted>
  <dcterms:created xsi:type="dcterms:W3CDTF">2025-03-24T10:00:00Z</dcterms:created>
  <dcterms:modified xsi:type="dcterms:W3CDTF">2025-06-19T06:41:00Z</dcterms:modified>
</cp:coreProperties>
</file>