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F1" w:rsidRPr="008B38BF" w:rsidRDefault="00E73EF1" w:rsidP="005A5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BF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E73EF1" w:rsidRPr="004655C4" w:rsidRDefault="00E73EF1" w:rsidP="005A5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«Конкурентная разведка</w:t>
      </w:r>
      <w:r w:rsidRPr="004655C4">
        <w:rPr>
          <w:rFonts w:ascii="Times New Roman" w:hAnsi="Times New Roman"/>
          <w:b/>
          <w:sz w:val="28"/>
          <w:szCs w:val="28"/>
        </w:rPr>
        <w:t>»</w:t>
      </w:r>
    </w:p>
    <w:p w:rsidR="00E73EF1" w:rsidRDefault="00E73EF1" w:rsidP="005A5476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73EF1" w:rsidRPr="008B38BF" w:rsidRDefault="00E73EF1" w:rsidP="00EF31E6">
      <w:pPr>
        <w:pStyle w:val="Heading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8B38BF">
        <w:rPr>
          <w:rFonts w:ascii="Times New Roman" w:hAnsi="Times New Roman"/>
          <w:b/>
          <w:color w:val="auto"/>
          <w:sz w:val="28"/>
          <w:szCs w:val="28"/>
        </w:rPr>
        <w:t>Задания закрытого типа</w:t>
      </w:r>
    </w:p>
    <w:p w:rsidR="00E73EF1" w:rsidRPr="008B38BF" w:rsidRDefault="00E73EF1" w:rsidP="00EF31E6">
      <w:pPr>
        <w:pStyle w:val="Heading4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E73EF1" w:rsidRPr="00E72CA0" w:rsidRDefault="00E73EF1" w:rsidP="00EF31E6">
      <w:pPr>
        <w:pStyle w:val="Heading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E72CA0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E73EF1" w:rsidRPr="00EE753E" w:rsidRDefault="00E73EF1" w:rsidP="00EF3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4655C4" w:rsidRDefault="00E73EF1" w:rsidP="00EF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655C4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E73EF1" w:rsidRPr="00EE753E" w:rsidRDefault="00E73EF1" w:rsidP="00EF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EF1" w:rsidRPr="00EF31E6" w:rsidRDefault="00E73EF1" w:rsidP="00EF3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1E6">
        <w:rPr>
          <w:rFonts w:ascii="Times New Roman" w:hAnsi="Times New Roman"/>
          <w:sz w:val="28"/>
          <w:szCs w:val="28"/>
        </w:rPr>
        <w:t>1. Что является главной целью конкурентной разведки?</w:t>
      </w:r>
    </w:p>
    <w:p w:rsidR="00E73EF1" w:rsidRDefault="00E73EF1" w:rsidP="00EF3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F31E6">
        <w:rPr>
          <w:rFonts w:ascii="Times New Roman" w:hAnsi="Times New Roman"/>
          <w:sz w:val="28"/>
          <w:szCs w:val="28"/>
        </w:rPr>
        <w:t xml:space="preserve">) Получение конфиденциальной информации о конкурентах любой ценой, даже незаконными способами. </w:t>
      </w:r>
    </w:p>
    <w:p w:rsidR="00E73EF1" w:rsidRDefault="00E73EF1" w:rsidP="00EF3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F31E6">
        <w:rPr>
          <w:rFonts w:ascii="Times New Roman" w:hAnsi="Times New Roman"/>
          <w:sz w:val="28"/>
          <w:szCs w:val="28"/>
        </w:rPr>
        <w:t>) Обеспечение конкурентных преимуществ организации путём анализа информации о конкурентах и рынке.</w:t>
      </w:r>
    </w:p>
    <w:p w:rsidR="00E73EF1" w:rsidRDefault="00E73EF1" w:rsidP="00EF3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F31E6">
        <w:rPr>
          <w:rFonts w:ascii="Times New Roman" w:hAnsi="Times New Roman"/>
          <w:sz w:val="28"/>
          <w:szCs w:val="28"/>
        </w:rPr>
        <w:t xml:space="preserve">) Слежка за сотрудниками конкурентов. </w:t>
      </w:r>
    </w:p>
    <w:p w:rsidR="00E73EF1" w:rsidRPr="00EF31E6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F31E6">
        <w:rPr>
          <w:rFonts w:ascii="Times New Roman" w:hAnsi="Times New Roman"/>
          <w:sz w:val="28"/>
          <w:szCs w:val="28"/>
        </w:rPr>
        <w:t>) Проведение маркетинговых исследований для определения предпочтений потребителей.</w:t>
      </w:r>
    </w:p>
    <w:p w:rsidR="00E73EF1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E73EF1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735C73">
      <w:pPr>
        <w:spacing w:after="0" w:line="240" w:lineRule="auto"/>
      </w:pPr>
    </w:p>
    <w:p w:rsidR="00E73EF1" w:rsidRPr="00735C73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C73">
        <w:rPr>
          <w:rFonts w:ascii="Times New Roman" w:hAnsi="Times New Roman"/>
          <w:sz w:val="28"/>
          <w:szCs w:val="28"/>
        </w:rPr>
        <w:t>2. Какой из перечисленных методов сбора информации является этичным и законным в конкурентной разведке?</w:t>
      </w:r>
    </w:p>
    <w:p w:rsidR="00E73EF1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35C73">
        <w:rPr>
          <w:rFonts w:ascii="Times New Roman" w:hAnsi="Times New Roman"/>
          <w:sz w:val="28"/>
          <w:szCs w:val="28"/>
        </w:rPr>
        <w:t>) Подкуп сотрудников конкурентов.</w:t>
      </w:r>
    </w:p>
    <w:p w:rsidR="00E73EF1" w:rsidRDefault="00E73EF1" w:rsidP="00735C73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</w:t>
      </w:r>
      <w:r w:rsidRPr="00735C73">
        <w:rPr>
          <w:rFonts w:ascii="Times New Roman" w:hAnsi="Times New Roman"/>
          <w:sz w:val="28"/>
          <w:szCs w:val="28"/>
        </w:rPr>
        <w:t xml:space="preserve">) Взлом компьютерных сетей конкурентов. </w:t>
      </w:r>
    </w:p>
    <w:p w:rsidR="00E73EF1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735C73">
        <w:rPr>
          <w:rFonts w:ascii="Times New Roman" w:hAnsi="Times New Roman"/>
          <w:sz w:val="28"/>
          <w:szCs w:val="28"/>
        </w:rPr>
        <w:t>Анализ открытых источников информации (публикации, веб-сайты, социальные сети). </w:t>
      </w:r>
    </w:p>
    <w:p w:rsidR="00E73EF1" w:rsidRPr="00735C73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35C73">
        <w:rPr>
          <w:rFonts w:ascii="Times New Roman" w:hAnsi="Times New Roman"/>
          <w:sz w:val="28"/>
          <w:szCs w:val="28"/>
        </w:rPr>
        <w:t>) Перехват телефонных разговоров конкурентов.</w:t>
      </w:r>
    </w:p>
    <w:p w:rsidR="00E73EF1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E73EF1" w:rsidRDefault="00E73EF1" w:rsidP="0073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5A5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5B594B" w:rsidRDefault="00E73EF1" w:rsidP="005B5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94B">
        <w:rPr>
          <w:rFonts w:ascii="Times New Roman" w:hAnsi="Times New Roman"/>
          <w:sz w:val="28"/>
          <w:szCs w:val="28"/>
        </w:rPr>
        <w:t>3. Что такое «бенчмаркинг» в контексте конкурентной разведки?</w:t>
      </w:r>
    </w:p>
    <w:p w:rsidR="00E73EF1" w:rsidRDefault="00E73EF1" w:rsidP="005B5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B594B">
        <w:rPr>
          <w:rFonts w:ascii="Times New Roman" w:hAnsi="Times New Roman"/>
          <w:sz w:val="28"/>
          <w:szCs w:val="28"/>
        </w:rPr>
        <w:t xml:space="preserve">) Метод взлома компьютерных систем конкурентов. </w:t>
      </w:r>
    </w:p>
    <w:p w:rsidR="00E73EF1" w:rsidRDefault="00E73EF1" w:rsidP="005B5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5B594B">
        <w:rPr>
          <w:rFonts w:ascii="Times New Roman" w:hAnsi="Times New Roman"/>
          <w:sz w:val="28"/>
          <w:szCs w:val="28"/>
        </w:rPr>
        <w:t xml:space="preserve"> Процесс сравнения показателей деятельности организации с показателями лучших компаний в отрасли. </w:t>
      </w:r>
    </w:p>
    <w:p w:rsidR="00E73EF1" w:rsidRDefault="00E73EF1" w:rsidP="005B5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B594B">
        <w:rPr>
          <w:rFonts w:ascii="Times New Roman" w:hAnsi="Times New Roman"/>
          <w:sz w:val="28"/>
          <w:szCs w:val="28"/>
        </w:rPr>
        <w:t xml:space="preserve">) Способ получения конфиденциальной информации от инсайдеров. </w:t>
      </w:r>
    </w:p>
    <w:p w:rsidR="00E73EF1" w:rsidRPr="005B594B" w:rsidRDefault="00E73EF1" w:rsidP="005B5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B594B">
        <w:rPr>
          <w:rFonts w:ascii="Times New Roman" w:hAnsi="Times New Roman"/>
          <w:sz w:val="28"/>
          <w:szCs w:val="28"/>
        </w:rPr>
        <w:t>) Метод дезинформации конкурентов.</w:t>
      </w:r>
    </w:p>
    <w:p w:rsidR="00E73EF1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E73EF1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Pr="00733A1F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E22984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984">
        <w:rPr>
          <w:rFonts w:ascii="Times New Roman" w:hAnsi="Times New Roman"/>
          <w:sz w:val="28"/>
          <w:szCs w:val="28"/>
        </w:rPr>
        <w:t>4. Что такое “конкурентная карта”?</w:t>
      </w:r>
    </w:p>
    <w:p w:rsidR="00E73EF1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22984">
        <w:rPr>
          <w:rFonts w:ascii="Times New Roman" w:hAnsi="Times New Roman"/>
          <w:sz w:val="28"/>
          <w:szCs w:val="28"/>
        </w:rPr>
        <w:t xml:space="preserve">) Географическая карта расположения офисов конкурентов. </w:t>
      </w:r>
    </w:p>
    <w:p w:rsidR="00E73EF1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22984">
        <w:rPr>
          <w:rFonts w:ascii="Times New Roman" w:hAnsi="Times New Roman"/>
          <w:sz w:val="28"/>
          <w:szCs w:val="28"/>
        </w:rPr>
        <w:t xml:space="preserve">) Схема организационной структуры конкурента. </w:t>
      </w:r>
    </w:p>
    <w:p w:rsidR="00E73EF1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22984">
        <w:rPr>
          <w:rFonts w:ascii="Times New Roman" w:hAnsi="Times New Roman"/>
          <w:sz w:val="28"/>
          <w:szCs w:val="28"/>
        </w:rPr>
        <w:t xml:space="preserve">) Визуальное представление позиций различных конкурентов на рынке по ключевым параметрам. </w:t>
      </w:r>
    </w:p>
    <w:p w:rsidR="00E73EF1" w:rsidRPr="00E22984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22984">
        <w:rPr>
          <w:rFonts w:ascii="Times New Roman" w:hAnsi="Times New Roman"/>
          <w:sz w:val="28"/>
          <w:szCs w:val="28"/>
        </w:rPr>
        <w:t>) Список контактов сотрудников конкурентов.</w:t>
      </w:r>
    </w:p>
    <w:p w:rsidR="00E73EF1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E73EF1" w:rsidRDefault="00E73EF1" w:rsidP="00E2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E22984">
      <w:pPr>
        <w:spacing w:after="0" w:line="240" w:lineRule="auto"/>
      </w:pPr>
    </w:p>
    <w:p w:rsidR="00E73EF1" w:rsidRPr="00225216" w:rsidRDefault="00E73EF1" w:rsidP="00416805">
      <w:pPr>
        <w:pStyle w:val="Heading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225216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73EF1" w:rsidRPr="00073C0B" w:rsidRDefault="00E73EF1" w:rsidP="00416805">
      <w:pPr>
        <w:spacing w:after="0" w:line="240" w:lineRule="auto"/>
        <w:jc w:val="both"/>
        <w:rPr>
          <w:rFonts w:ascii="Times New Roman" w:hAnsi="Times New Roman"/>
        </w:rPr>
      </w:pPr>
    </w:p>
    <w:p w:rsidR="00E73EF1" w:rsidRPr="00073C0B" w:rsidRDefault="00E73EF1" w:rsidP="0041680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73EF1" w:rsidRDefault="00E73EF1" w:rsidP="0041680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73EF1" w:rsidRDefault="00E73EF1" w:rsidP="00416805">
      <w:pPr>
        <w:spacing w:after="0" w:line="240" w:lineRule="auto"/>
      </w:pPr>
    </w:p>
    <w:p w:rsidR="00E73EF1" w:rsidRPr="00416805" w:rsidRDefault="00E73EF1" w:rsidP="0041680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6805">
        <w:rPr>
          <w:rFonts w:ascii="Times New Roman" w:hAnsi="Times New Roman"/>
          <w:spacing w:val="-2"/>
          <w:sz w:val="28"/>
          <w:szCs w:val="28"/>
        </w:rPr>
        <w:t>Установите соответствия между</w:t>
      </w:r>
      <w:r w:rsidRPr="00416805">
        <w:rPr>
          <w:rFonts w:ascii="Times New Roman" w:hAnsi="Times New Roman"/>
          <w:sz w:val="28"/>
          <w:szCs w:val="28"/>
        </w:rPr>
        <w:t xml:space="preserve"> источниками и назначением коммерческой информации для предприятия:</w:t>
      </w:r>
    </w:p>
    <w:p w:rsidR="00E73EF1" w:rsidRPr="00416805" w:rsidRDefault="00E73EF1" w:rsidP="00416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54"/>
        <w:gridCol w:w="5017"/>
      </w:tblGrid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1) Внутренние источники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Сведения о сложившейся ситуации на рынке различных товаров и услуг. 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Внешние источники 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Позволяют определить имеющиеся проблемы в работе и оперативно их решать. К ним относятся внутренние материалы и документы торговой организации. 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Коммерческая информация  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В) Дают сведения об изменениях на товарном рынке. К ним относятся законодательные и правительственные материалы.</w:t>
            </w:r>
          </w:p>
        </w:tc>
      </w:tr>
    </w:tbl>
    <w:p w:rsidR="00E73EF1" w:rsidRPr="00DB2597" w:rsidRDefault="00E73EF1" w:rsidP="0041680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1Б, 2В, 3</w:t>
      </w:r>
      <w:r w:rsidRPr="00DB2597">
        <w:rPr>
          <w:rFonts w:ascii="Times New Roman" w:hAnsi="Times New Roman"/>
          <w:sz w:val="28"/>
          <w:szCs w:val="28"/>
          <w:lang w:eastAsia="ru-RU"/>
        </w:rPr>
        <w:t>А</w:t>
      </w:r>
    </w:p>
    <w:p w:rsidR="00E73EF1" w:rsidRDefault="00E73EF1" w:rsidP="00416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416805">
      <w:pPr>
        <w:spacing w:after="0" w:line="240" w:lineRule="auto"/>
        <w:ind w:firstLine="142"/>
        <w:jc w:val="both"/>
        <w:rPr>
          <w:rFonts w:ascii="Times New Roman" w:hAnsi="Times New Roman"/>
          <w:i/>
          <w:sz w:val="28"/>
          <w:szCs w:val="28"/>
        </w:rPr>
      </w:pPr>
    </w:p>
    <w:p w:rsidR="00E73EF1" w:rsidRPr="00083558" w:rsidRDefault="00E73EF1" w:rsidP="00083558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</w:rPr>
      </w:pPr>
      <w:r w:rsidRPr="00083558">
        <w:rPr>
          <w:rFonts w:ascii="Times New Roman" w:hAnsi="Times New Roman"/>
          <w:sz w:val="28"/>
          <w:szCs w:val="28"/>
        </w:rPr>
        <w:t>2</w:t>
      </w:r>
      <w:r w:rsidRPr="00083558">
        <w:rPr>
          <w:sz w:val="28"/>
          <w:szCs w:val="28"/>
        </w:rPr>
        <w:t xml:space="preserve">. </w:t>
      </w:r>
      <w:r w:rsidRPr="00083558">
        <w:rPr>
          <w:rFonts w:ascii="Times New Roman" w:hAnsi="Times New Roman"/>
          <w:spacing w:val="-2"/>
          <w:sz w:val="28"/>
          <w:szCs w:val="28"/>
        </w:rPr>
        <w:t>Установите соответствия между свойствами информации и их характеристиками:</w:t>
      </w:r>
    </w:p>
    <w:tbl>
      <w:tblPr>
        <w:tblW w:w="0" w:type="auto"/>
        <w:tblLook w:val="00A0"/>
      </w:tblPr>
      <w:tblGrid>
        <w:gridCol w:w="4564"/>
        <w:gridCol w:w="5007"/>
      </w:tblGrid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Свойства информации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1) Объективность – необъективность</w:t>
            </w:r>
          </w:p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информация достоверна, если она отражает истинное положение дел 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2) Полнота–неполнота</w:t>
            </w:r>
          </w:p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информация объективна, если она не зависит от чьего-либо мнения 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3) Достоверность–недостоверность</w:t>
            </w:r>
          </w:p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В) если</w:t>
            </w: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информация достаточна для принятия правильного решения, то она полная </w:t>
            </w:r>
          </w:p>
        </w:tc>
      </w:tr>
    </w:tbl>
    <w:p w:rsidR="00E73EF1" w:rsidRPr="007A658C" w:rsidRDefault="00E73EF1" w:rsidP="00083558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1Б, 2В, 3</w:t>
      </w:r>
      <w:r w:rsidRPr="007A658C">
        <w:rPr>
          <w:rFonts w:ascii="Times New Roman" w:hAnsi="Times New Roman"/>
          <w:sz w:val="28"/>
          <w:szCs w:val="28"/>
          <w:lang w:eastAsia="ru-RU"/>
        </w:rPr>
        <w:t>А</w:t>
      </w:r>
    </w:p>
    <w:p w:rsidR="00E73EF1" w:rsidRDefault="00E73EF1" w:rsidP="000835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083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Default="00E73EF1" w:rsidP="00083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Default="00E73EF1" w:rsidP="00083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083558" w:rsidRDefault="00E73EF1" w:rsidP="000835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83558">
        <w:rPr>
          <w:rFonts w:ascii="Times New Roman" w:hAnsi="Times New Roman"/>
          <w:sz w:val="28"/>
          <w:szCs w:val="28"/>
        </w:rPr>
        <w:t>3.</w:t>
      </w:r>
      <w:r w:rsidRPr="00083558">
        <w:rPr>
          <w:sz w:val="28"/>
          <w:szCs w:val="28"/>
        </w:rPr>
        <w:t xml:space="preserve"> </w:t>
      </w:r>
      <w:r w:rsidRPr="00083558">
        <w:rPr>
          <w:rFonts w:ascii="Times New Roman" w:hAnsi="Times New Roman"/>
          <w:spacing w:val="-2"/>
          <w:sz w:val="28"/>
          <w:szCs w:val="28"/>
        </w:rPr>
        <w:t>Установите соответствия между законами информации и их характеристиками:</w:t>
      </w:r>
    </w:p>
    <w:tbl>
      <w:tblPr>
        <w:tblW w:w="0" w:type="auto"/>
        <w:tblLook w:val="00A0"/>
      </w:tblPr>
      <w:tblGrid>
        <w:gridCol w:w="4557"/>
        <w:gridCol w:w="5014"/>
      </w:tblGrid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Законы информации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1) Закон фасцинации</w:t>
            </w:r>
          </w:p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А) в некоторых случаях новая информация может не появляться извне, а быть результатом переработки уже имеющейся информации.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Закон перехода информации </w:t>
            </w:r>
          </w:p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чем более с точки зрения получателя эмоционально окрашена форма донесения информации, тем выше вероятность того, что он ее запомнит (обратит на неё внимание. 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3) Закон майевтики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В) информация в ходе работы с ней может превращаться в другую информацию.</w:t>
            </w:r>
          </w:p>
        </w:tc>
      </w:tr>
    </w:tbl>
    <w:p w:rsidR="00E73EF1" w:rsidRPr="007A658C" w:rsidRDefault="00E73EF1" w:rsidP="0041680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1Б, 2В, 3</w:t>
      </w:r>
      <w:r w:rsidRPr="007A658C">
        <w:rPr>
          <w:rFonts w:ascii="Times New Roman" w:hAnsi="Times New Roman"/>
          <w:sz w:val="28"/>
          <w:szCs w:val="28"/>
          <w:lang w:eastAsia="ru-RU"/>
        </w:rPr>
        <w:t>А</w:t>
      </w:r>
    </w:p>
    <w:p w:rsidR="00E73EF1" w:rsidRDefault="00E73EF1" w:rsidP="00416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41680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73EF1" w:rsidRPr="00A060D3" w:rsidRDefault="00E73EF1" w:rsidP="00A060D3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A060D3">
        <w:rPr>
          <w:rFonts w:ascii="Times New Roman" w:hAnsi="Times New Roman"/>
          <w:sz w:val="28"/>
          <w:szCs w:val="28"/>
        </w:rPr>
        <w:t>4.</w:t>
      </w:r>
      <w:r w:rsidRPr="00A060D3">
        <w:rPr>
          <w:sz w:val="28"/>
          <w:szCs w:val="28"/>
        </w:rPr>
        <w:t xml:space="preserve"> </w:t>
      </w:r>
      <w:r w:rsidRPr="00A060D3">
        <w:rPr>
          <w:rFonts w:ascii="Times New Roman" w:hAnsi="Times New Roman"/>
          <w:spacing w:val="-2"/>
          <w:sz w:val="28"/>
          <w:szCs w:val="28"/>
        </w:rPr>
        <w:t>Установите соответствия между качественными характеристиками информации:</w:t>
      </w:r>
    </w:p>
    <w:tbl>
      <w:tblPr>
        <w:tblW w:w="0" w:type="auto"/>
        <w:tblLook w:val="00A0"/>
      </w:tblPr>
      <w:tblGrid>
        <w:gridCol w:w="4561"/>
        <w:gridCol w:w="5010"/>
      </w:tblGrid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Качественные характеристики информации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достоверность 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>А) отсутствие возможности многозначного толкования той или иной информации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объективность </w:t>
            </w:r>
          </w:p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мера приближенности информации к первоисточнику или точность передачи данных </w:t>
            </w:r>
          </w:p>
        </w:tc>
      </w:tr>
      <w:tr w:rsidR="00E73EF1" w:rsidRPr="00AA4D40" w:rsidTr="00AA4D40">
        <w:tc>
          <w:tcPr>
            <w:tcW w:w="4644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однозначность </w:t>
            </w:r>
          </w:p>
        </w:tc>
        <w:tc>
          <w:tcPr>
            <w:tcW w:w="5103" w:type="dxa"/>
            <w:vAlign w:val="center"/>
          </w:tcPr>
          <w:p w:rsidR="00E73EF1" w:rsidRPr="00AA4D40" w:rsidRDefault="00E73EF1" w:rsidP="00AA4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D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мера отражения информацией реальности </w:t>
            </w:r>
          </w:p>
        </w:tc>
      </w:tr>
    </w:tbl>
    <w:p w:rsidR="00E73EF1" w:rsidRPr="007A658C" w:rsidRDefault="00E73EF1" w:rsidP="00A060D3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Pr="007A658C">
        <w:rPr>
          <w:rFonts w:ascii="Times New Roman" w:hAnsi="Times New Roman"/>
          <w:sz w:val="28"/>
          <w:szCs w:val="28"/>
          <w:lang w:eastAsia="ru-RU"/>
        </w:rPr>
        <w:t>Б, 2</w:t>
      </w:r>
      <w:r>
        <w:rPr>
          <w:rFonts w:ascii="Times New Roman" w:hAnsi="Times New Roman"/>
          <w:sz w:val="28"/>
          <w:szCs w:val="28"/>
          <w:lang w:eastAsia="ru-RU"/>
        </w:rPr>
        <w:t>В, 3</w:t>
      </w:r>
      <w:r w:rsidRPr="007A658C">
        <w:rPr>
          <w:rFonts w:ascii="Times New Roman" w:hAnsi="Times New Roman"/>
          <w:sz w:val="28"/>
          <w:szCs w:val="28"/>
          <w:lang w:eastAsia="ru-RU"/>
        </w:rPr>
        <w:t>А</w:t>
      </w:r>
    </w:p>
    <w:p w:rsidR="00E73EF1" w:rsidRDefault="00E73EF1" w:rsidP="00A06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A060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E063B1" w:rsidRDefault="00E73EF1" w:rsidP="004E7B02">
      <w:pPr>
        <w:pStyle w:val="Heading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E063B1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73EF1" w:rsidRDefault="00E73EF1" w:rsidP="004E7B02">
      <w:pPr>
        <w:spacing w:after="0" w:line="240" w:lineRule="auto"/>
      </w:pPr>
    </w:p>
    <w:p w:rsidR="00E73EF1" w:rsidRPr="007D16BD" w:rsidRDefault="00E73EF1" w:rsidP="004E7B0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73EF1" w:rsidRPr="007D16BD" w:rsidRDefault="00E73EF1" w:rsidP="004E7B0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73EF1" w:rsidRPr="00DC3319" w:rsidRDefault="00E73EF1" w:rsidP="00A060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73EF1" w:rsidRPr="005835DD" w:rsidRDefault="00E73EF1" w:rsidP="00A060D3">
      <w:pPr>
        <w:shd w:val="clear" w:color="auto" w:fill="FFFFFF"/>
        <w:spacing w:after="0" w:line="240" w:lineRule="auto"/>
        <w:rPr>
          <w:rFonts w:ascii="Arial" w:hAnsi="Arial" w:cs="Arial"/>
          <w:color w:val="4A4A4A"/>
          <w:sz w:val="21"/>
          <w:szCs w:val="21"/>
          <w:lang w:eastAsia="ru-RU"/>
        </w:rPr>
      </w:pPr>
      <w:r w:rsidRPr="005835DD">
        <w:rPr>
          <w:rFonts w:ascii="Times New Roman" w:hAnsi="Times New Roman"/>
          <w:iCs/>
          <w:color w:val="000000"/>
          <w:sz w:val="28"/>
          <w:szCs w:val="28"/>
        </w:rPr>
        <w:t xml:space="preserve">1. </w:t>
      </w:r>
      <w:r w:rsidRPr="005835DD">
        <w:rPr>
          <w:rFonts w:ascii="Times New Roman" w:hAnsi="Times New Roman"/>
          <w:sz w:val="28"/>
          <w:szCs w:val="28"/>
        </w:rPr>
        <w:t>Расположите этапы процесса управления взаимоотношениями с клиентами (CRM) в правильном порядке: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А) Привлечение клиентов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Б) Удержание клиентов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В) Анализ данных о клиентах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Г) Удовлетворение потребностей клиентов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 xml:space="preserve">Правильный ответ: А, </w:t>
      </w:r>
      <w:r>
        <w:rPr>
          <w:rFonts w:ascii="Times New Roman" w:hAnsi="Times New Roman"/>
          <w:iCs/>
          <w:sz w:val="28"/>
          <w:szCs w:val="28"/>
        </w:rPr>
        <w:t>Г</w:t>
      </w:r>
      <w:r w:rsidRPr="007B2707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Б</w:t>
      </w:r>
      <w:r w:rsidRPr="007B2707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В</w:t>
      </w:r>
    </w:p>
    <w:p w:rsidR="00E73EF1" w:rsidRDefault="00E73EF1" w:rsidP="00416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E73EF1" w:rsidRPr="005835DD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835DD">
        <w:rPr>
          <w:rFonts w:ascii="Times New Roman" w:hAnsi="Times New Roman"/>
          <w:iCs/>
          <w:color w:val="000000"/>
          <w:sz w:val="28"/>
          <w:szCs w:val="28"/>
        </w:rPr>
        <w:t xml:space="preserve">2. </w:t>
      </w:r>
      <w:r w:rsidRPr="005835DD">
        <w:rPr>
          <w:rFonts w:ascii="Times New Roman" w:hAnsi="Times New Roman"/>
          <w:sz w:val="28"/>
          <w:szCs w:val="28"/>
        </w:rPr>
        <w:t>Расположите этапы процесса управления знаниями в организации в правильном порядке</w:t>
      </w:r>
      <w:r w:rsidRPr="005835DD">
        <w:rPr>
          <w:rFonts w:ascii="Times New Roman" w:hAnsi="Times New Roman"/>
          <w:iCs/>
          <w:sz w:val="28"/>
          <w:szCs w:val="28"/>
        </w:rPr>
        <w:t>: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А) Создание знаний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Б) Обмен знаниями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В) Идентификация и сбор знаний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Г) Применение знаний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/>
          <w:iCs/>
          <w:sz w:val="28"/>
          <w:szCs w:val="28"/>
        </w:rPr>
        <w:t xml:space="preserve"> В</w:t>
      </w:r>
      <w:r w:rsidRPr="007B2707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А</w:t>
      </w:r>
      <w:r w:rsidRPr="007B2707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Б</w:t>
      </w:r>
      <w:r w:rsidRPr="007B2707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Г</w:t>
      </w:r>
    </w:p>
    <w:p w:rsidR="00E73EF1" w:rsidRDefault="00E73EF1" w:rsidP="00416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Pr="006F40BF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73EF1" w:rsidRPr="005835DD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5DD">
        <w:rPr>
          <w:rFonts w:ascii="Times New Roman" w:hAnsi="Times New Roman"/>
          <w:sz w:val="28"/>
          <w:szCs w:val="28"/>
        </w:rPr>
        <w:t>3. Расположите этапы процесса управления рисками в правильном порядке: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А) Оценка рисков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Б) Идентификация рисков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В) Разработка стратегии реагирования на риски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Г) Мониторинг и контроль рисков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41680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Правильный ответ: Б, А, В, Г</w:t>
      </w:r>
    </w:p>
    <w:p w:rsidR="00E73EF1" w:rsidRDefault="00E73EF1" w:rsidP="00416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416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5835DD" w:rsidRDefault="00E73EF1" w:rsidP="00520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5DD">
        <w:rPr>
          <w:rFonts w:ascii="Times New Roman" w:hAnsi="Times New Roman"/>
          <w:sz w:val="28"/>
          <w:szCs w:val="28"/>
        </w:rPr>
        <w:t>4. Расположите этапы стандартного алгоритма формирования информации службой конкурентной разведки в правильном порядке:</w:t>
      </w:r>
    </w:p>
    <w:p w:rsidR="00E73EF1" w:rsidRPr="001F0C7B" w:rsidRDefault="00E73EF1" w:rsidP="00520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 xml:space="preserve">А) </w:t>
      </w:r>
      <w:r w:rsidRPr="001F0C7B">
        <w:rPr>
          <w:rFonts w:ascii="Times New Roman" w:hAnsi="Times New Roman"/>
          <w:iCs/>
          <w:sz w:val="28"/>
          <w:szCs w:val="28"/>
        </w:rPr>
        <w:t>Систематизация и обработка данных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1F0C7B" w:rsidRDefault="00E73EF1" w:rsidP="00520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 xml:space="preserve">Б) </w:t>
      </w:r>
      <w:r w:rsidRPr="001F0C7B">
        <w:rPr>
          <w:rFonts w:ascii="Times New Roman" w:hAnsi="Times New Roman"/>
          <w:iCs/>
          <w:sz w:val="28"/>
          <w:szCs w:val="28"/>
        </w:rPr>
        <w:t>Планирование и постановка целей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1F0C7B" w:rsidRDefault="00E73EF1" w:rsidP="00520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 xml:space="preserve">В) </w:t>
      </w:r>
      <w:r w:rsidRPr="001F0C7B">
        <w:rPr>
          <w:rFonts w:ascii="Times New Roman" w:hAnsi="Times New Roman"/>
          <w:iCs/>
          <w:sz w:val="28"/>
          <w:szCs w:val="28"/>
        </w:rPr>
        <w:t>Сбор и получение первичных данных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1F0C7B" w:rsidRDefault="00E73EF1" w:rsidP="00520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 xml:space="preserve">Г) </w:t>
      </w:r>
      <w:r w:rsidRPr="001F0C7B">
        <w:rPr>
          <w:rFonts w:ascii="Times New Roman" w:hAnsi="Times New Roman"/>
          <w:iCs/>
          <w:sz w:val="28"/>
          <w:szCs w:val="28"/>
        </w:rPr>
        <w:t>Анализ и синтез информации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1F0C7B" w:rsidRDefault="00E73EF1" w:rsidP="00520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Д) </w:t>
      </w:r>
      <w:r w:rsidRPr="001F0C7B">
        <w:rPr>
          <w:rFonts w:ascii="Times New Roman" w:hAnsi="Times New Roman"/>
          <w:iCs/>
          <w:sz w:val="28"/>
          <w:szCs w:val="28"/>
        </w:rPr>
        <w:t>Распространение информации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7B2707" w:rsidRDefault="00E73EF1" w:rsidP="00520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Правильный ответ: Б</w:t>
      </w:r>
      <w:r>
        <w:rPr>
          <w:rFonts w:ascii="Times New Roman" w:hAnsi="Times New Roman"/>
          <w:iCs/>
          <w:sz w:val="28"/>
          <w:szCs w:val="28"/>
        </w:rPr>
        <w:t>,</w:t>
      </w:r>
      <w:r w:rsidRPr="007B2707">
        <w:rPr>
          <w:rFonts w:ascii="Times New Roman" w:hAnsi="Times New Roman"/>
          <w:iCs/>
          <w:sz w:val="28"/>
          <w:szCs w:val="28"/>
        </w:rPr>
        <w:t xml:space="preserve"> В,</w:t>
      </w:r>
      <w:r>
        <w:rPr>
          <w:rFonts w:ascii="Times New Roman" w:hAnsi="Times New Roman"/>
          <w:iCs/>
          <w:sz w:val="28"/>
          <w:szCs w:val="28"/>
        </w:rPr>
        <w:t xml:space="preserve"> А, Г, Д</w:t>
      </w:r>
    </w:p>
    <w:p w:rsidR="00E73EF1" w:rsidRDefault="00E73EF1" w:rsidP="00520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520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787871" w:rsidRDefault="00E73EF1" w:rsidP="00520980">
      <w:pPr>
        <w:pStyle w:val="Heading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787871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E73EF1" w:rsidRPr="00787871" w:rsidRDefault="00E73EF1" w:rsidP="005209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3EF1" w:rsidRPr="00787871" w:rsidRDefault="00E73EF1" w:rsidP="00520980">
      <w:pPr>
        <w:pStyle w:val="Heading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87871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E73EF1" w:rsidRPr="007D16BD" w:rsidRDefault="00E73EF1" w:rsidP="00520980">
      <w:pPr>
        <w:spacing w:after="0" w:line="240" w:lineRule="auto"/>
        <w:rPr>
          <w:rFonts w:ascii="Times New Roman" w:hAnsi="Times New Roman"/>
        </w:rPr>
      </w:pPr>
    </w:p>
    <w:p w:rsidR="00E73EF1" w:rsidRPr="007D16BD" w:rsidRDefault="00E73EF1" w:rsidP="005209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73EF1" w:rsidRDefault="00E73EF1" w:rsidP="00520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145A53" w:rsidRDefault="00E73EF1" w:rsidP="003C1DC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145A53">
        <w:rPr>
          <w:rFonts w:ascii="Times New Roman" w:hAnsi="Times New Roman"/>
          <w:iCs/>
          <w:sz w:val="28"/>
          <w:szCs w:val="28"/>
        </w:rPr>
        <w:t>_____________– э</w:t>
      </w:r>
      <w:r>
        <w:rPr>
          <w:rFonts w:ascii="Times New Roman" w:hAnsi="Times New Roman"/>
          <w:iCs/>
          <w:sz w:val="28"/>
          <w:szCs w:val="28"/>
        </w:rPr>
        <w:t>то проявление активности иссле</w:t>
      </w:r>
      <w:r w:rsidRPr="00145A53">
        <w:rPr>
          <w:rFonts w:ascii="Times New Roman" w:hAnsi="Times New Roman"/>
          <w:iCs/>
          <w:sz w:val="28"/>
          <w:szCs w:val="28"/>
        </w:rPr>
        <w:t xml:space="preserve">дуемого объекта, по которому можно судить о характере деятельности этого объекта. </w:t>
      </w:r>
    </w:p>
    <w:p w:rsidR="00E73EF1" w:rsidRPr="00850CAF" w:rsidRDefault="00E73EF1" w:rsidP="0052098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0CAF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Разведывательный признак.</w:t>
      </w:r>
    </w:p>
    <w:p w:rsidR="00E73EF1" w:rsidRDefault="00E73EF1" w:rsidP="003C1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3C1D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145A53" w:rsidRDefault="00E73EF1" w:rsidP="00444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45A53">
        <w:rPr>
          <w:rFonts w:ascii="Times New Roman" w:hAnsi="Times New Roman"/>
          <w:iCs/>
          <w:sz w:val="28"/>
          <w:szCs w:val="28"/>
        </w:rPr>
        <w:t xml:space="preserve">_____________– это результат проведенных оперативных мероприятий и разведывательных действий службой конкурентной разведки предприятия (организации). </w:t>
      </w:r>
    </w:p>
    <w:p w:rsidR="00E73EF1" w:rsidRPr="00850CAF" w:rsidRDefault="00E73EF1" w:rsidP="00444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0CAF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145A53">
        <w:rPr>
          <w:rFonts w:ascii="Times New Roman" w:hAnsi="Times New Roman"/>
          <w:iCs/>
          <w:sz w:val="28"/>
          <w:szCs w:val="28"/>
        </w:rPr>
        <w:t>Оперативные данные</w:t>
      </w:r>
      <w:r>
        <w:rPr>
          <w:rFonts w:ascii="Times New Roman" w:hAnsi="Times New Roman"/>
          <w:iCs/>
          <w:sz w:val="28"/>
          <w:szCs w:val="28"/>
        </w:rPr>
        <w:t>.</w:t>
      </w:r>
      <w:r w:rsidRPr="00145A53">
        <w:rPr>
          <w:rFonts w:ascii="Times New Roman" w:hAnsi="Times New Roman"/>
          <w:iCs/>
          <w:sz w:val="28"/>
          <w:szCs w:val="28"/>
        </w:rPr>
        <w:t xml:space="preserve"> </w:t>
      </w:r>
    </w:p>
    <w:p w:rsidR="00E73EF1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Pr="006F40BF" w:rsidRDefault="00E73EF1" w:rsidP="00444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73EF1" w:rsidRPr="00145A53" w:rsidRDefault="00E73EF1" w:rsidP="00444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C3319">
        <w:rPr>
          <w:rFonts w:ascii="Times New Roman" w:hAnsi="Times New Roman"/>
          <w:sz w:val="28"/>
          <w:szCs w:val="28"/>
        </w:rPr>
        <w:t xml:space="preserve">. </w:t>
      </w:r>
      <w:r w:rsidRPr="00145A53">
        <w:rPr>
          <w:rFonts w:ascii="Times New Roman" w:hAnsi="Times New Roman"/>
          <w:iCs/>
          <w:sz w:val="28"/>
          <w:szCs w:val="28"/>
        </w:rPr>
        <w:t>___________– это степень пригодности конкретной информации для достижения поставленных «заказчиком» перед службой конкурентной разведки целей.</w:t>
      </w:r>
    </w:p>
    <w:p w:rsidR="00E73EF1" w:rsidRPr="00850CAF" w:rsidRDefault="00E73EF1" w:rsidP="00444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0CAF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145A53">
        <w:rPr>
          <w:rFonts w:ascii="Times New Roman" w:hAnsi="Times New Roman"/>
          <w:iCs/>
          <w:sz w:val="28"/>
          <w:szCs w:val="28"/>
        </w:rPr>
        <w:t>Качество информации</w:t>
      </w:r>
      <w:r>
        <w:rPr>
          <w:rFonts w:ascii="Times New Roman" w:hAnsi="Times New Roman"/>
          <w:iCs/>
          <w:sz w:val="28"/>
          <w:szCs w:val="28"/>
        </w:rPr>
        <w:t>.</w:t>
      </w:r>
      <w:r w:rsidRPr="00145A53">
        <w:rPr>
          <w:rFonts w:ascii="Times New Roman" w:hAnsi="Times New Roman"/>
          <w:iCs/>
          <w:sz w:val="28"/>
          <w:szCs w:val="28"/>
        </w:rPr>
        <w:t xml:space="preserve"> </w:t>
      </w:r>
    </w:p>
    <w:p w:rsidR="00E73EF1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444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145A53" w:rsidRDefault="00E73EF1" w:rsidP="00444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C3319">
        <w:rPr>
          <w:rFonts w:ascii="Times New Roman" w:hAnsi="Times New Roman"/>
          <w:sz w:val="28"/>
          <w:szCs w:val="28"/>
        </w:rPr>
        <w:t xml:space="preserve">. </w:t>
      </w:r>
      <w:r w:rsidRPr="00145A53">
        <w:rPr>
          <w:rFonts w:ascii="Times New Roman" w:hAnsi="Times New Roman"/>
          <w:iCs/>
          <w:sz w:val="28"/>
          <w:szCs w:val="28"/>
        </w:rPr>
        <w:t xml:space="preserve">___________– степень </w:t>
      </w:r>
      <w:r>
        <w:rPr>
          <w:rFonts w:ascii="Times New Roman" w:hAnsi="Times New Roman"/>
          <w:iCs/>
          <w:sz w:val="28"/>
          <w:szCs w:val="28"/>
        </w:rPr>
        <w:t>достаточного соответствия полу</w:t>
      </w:r>
      <w:r w:rsidRPr="00145A53">
        <w:rPr>
          <w:rFonts w:ascii="Times New Roman" w:hAnsi="Times New Roman"/>
          <w:iCs/>
          <w:sz w:val="28"/>
          <w:szCs w:val="28"/>
        </w:rPr>
        <w:t>ченной информации (данных, сведений</w:t>
      </w:r>
      <w:r>
        <w:rPr>
          <w:rFonts w:ascii="Times New Roman" w:hAnsi="Times New Roman"/>
          <w:iCs/>
          <w:sz w:val="28"/>
          <w:szCs w:val="28"/>
        </w:rPr>
        <w:t>) поставленным целям конкурент</w:t>
      </w:r>
      <w:r w:rsidRPr="00145A53">
        <w:rPr>
          <w:rFonts w:ascii="Times New Roman" w:hAnsi="Times New Roman"/>
          <w:iCs/>
          <w:sz w:val="28"/>
          <w:szCs w:val="28"/>
        </w:rPr>
        <w:t>ной разведки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73EF1" w:rsidRPr="00850CAF" w:rsidRDefault="00E73EF1" w:rsidP="00444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0CAF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145A53">
        <w:rPr>
          <w:rFonts w:ascii="Times New Roman" w:hAnsi="Times New Roman"/>
          <w:iCs/>
          <w:sz w:val="28"/>
          <w:szCs w:val="28"/>
        </w:rPr>
        <w:t>Полнота информации</w:t>
      </w:r>
      <w:r>
        <w:rPr>
          <w:rFonts w:ascii="Times New Roman" w:hAnsi="Times New Roman"/>
          <w:iCs/>
          <w:sz w:val="28"/>
          <w:szCs w:val="28"/>
        </w:rPr>
        <w:t>.</w:t>
      </w:r>
      <w:r w:rsidRPr="00145A53">
        <w:rPr>
          <w:rFonts w:ascii="Times New Roman" w:hAnsi="Times New Roman"/>
          <w:iCs/>
          <w:sz w:val="28"/>
          <w:szCs w:val="28"/>
        </w:rPr>
        <w:t xml:space="preserve"> </w:t>
      </w:r>
    </w:p>
    <w:p w:rsidR="00E73EF1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E73EF1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Pr="00903E5E" w:rsidRDefault="00E73EF1" w:rsidP="004442BF">
      <w:pPr>
        <w:pStyle w:val="Heading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3E5E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73EF1" w:rsidRPr="007D16BD" w:rsidRDefault="00E73EF1" w:rsidP="004442BF">
      <w:pPr>
        <w:spacing w:after="0" w:line="240" w:lineRule="auto"/>
        <w:rPr>
          <w:rFonts w:ascii="Times New Roman" w:hAnsi="Times New Roman"/>
        </w:rPr>
      </w:pPr>
    </w:p>
    <w:p w:rsidR="00E73EF1" w:rsidRPr="007D16BD" w:rsidRDefault="00E73EF1" w:rsidP="004442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73EF1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Default="00E73EF1" w:rsidP="0002574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поиска, сбора и анализа информации из общедоступных источников называется ______________.</w:t>
      </w:r>
    </w:p>
    <w:p w:rsidR="00E73EF1" w:rsidRPr="00983F12" w:rsidRDefault="00E73EF1" w:rsidP="004442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3F1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Разведка по открытым источникам</w:t>
      </w:r>
      <w:r w:rsidRPr="00983F12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Анализ открытых данных</w:t>
      </w:r>
      <w:r w:rsidRPr="00983F12">
        <w:rPr>
          <w:rFonts w:ascii="Times New Roman" w:hAnsi="Times New Roman"/>
          <w:sz w:val="28"/>
          <w:szCs w:val="28"/>
        </w:rPr>
        <w:t>.</w:t>
      </w:r>
    </w:p>
    <w:p w:rsidR="00E73EF1" w:rsidRPr="009164F3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E73EF1" w:rsidRDefault="00E73EF1" w:rsidP="004442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3EF1" w:rsidRDefault="00E73EF1" w:rsidP="004442B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1C5D">
        <w:rPr>
          <w:rFonts w:ascii="Times New Roman" w:hAnsi="Times New Roman"/>
          <w:sz w:val="28"/>
          <w:szCs w:val="28"/>
        </w:rPr>
        <w:t>Как называется деятельность, направленная на выявление и нейтрализацию действий конкурентов, стремящихся получить конфиденциальную информацию о вашей организации? </w:t>
      </w:r>
    </w:p>
    <w:p w:rsidR="00E73EF1" w:rsidRPr="00721C5D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C5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Контрразведка</w:t>
      </w:r>
      <w:r w:rsidRPr="00721C5D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Конкурентная защита</w:t>
      </w:r>
      <w:r w:rsidRPr="00721C5D">
        <w:rPr>
          <w:rFonts w:ascii="Times New Roman" w:hAnsi="Times New Roman"/>
          <w:sz w:val="28"/>
          <w:szCs w:val="28"/>
        </w:rPr>
        <w:t>.</w:t>
      </w:r>
    </w:p>
    <w:p w:rsidR="00E73EF1" w:rsidRPr="009164F3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E73EF1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EF1" w:rsidRDefault="00E73EF1" w:rsidP="004442B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0ABA">
        <w:rPr>
          <w:rFonts w:ascii="Times New Roman" w:hAnsi="Times New Roman"/>
          <w:sz w:val="28"/>
          <w:szCs w:val="28"/>
        </w:rPr>
        <w:t>Систематическую оценку сильных и слабых сторон компании, а также возможностей и угроз, ис</w:t>
      </w:r>
      <w:r>
        <w:rPr>
          <w:rFonts w:ascii="Times New Roman" w:hAnsi="Times New Roman"/>
          <w:sz w:val="28"/>
          <w:szCs w:val="28"/>
        </w:rPr>
        <w:t>ходящих из внешней среды., называют ___________.</w:t>
      </w:r>
    </w:p>
    <w:p w:rsidR="00E73EF1" w:rsidRPr="001F5F4C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F4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en-US"/>
        </w:rPr>
        <w:t>SWOT</w:t>
      </w:r>
      <w:r w:rsidRPr="001F5F4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анализ</w:t>
      </w:r>
      <w:r w:rsidRPr="001F5F4C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анализ сильных и слабых сторон / анализ возможностей и угроз</w:t>
      </w:r>
      <w:r w:rsidRPr="001F5F4C">
        <w:rPr>
          <w:rFonts w:ascii="Times New Roman" w:hAnsi="Times New Roman"/>
          <w:sz w:val="28"/>
          <w:szCs w:val="28"/>
        </w:rPr>
        <w:t>.</w:t>
      </w:r>
    </w:p>
    <w:p w:rsidR="00E73EF1" w:rsidRPr="001F5F4C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F4C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E73EF1" w:rsidRDefault="00E73EF1" w:rsidP="004442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3EF1" w:rsidRDefault="00E73EF1" w:rsidP="004442B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>Как называется умышленное распространение ложной информации с целью ввести в заблуждение целевую аудиторию?</w:t>
      </w:r>
    </w:p>
    <w:p w:rsidR="00E73EF1" w:rsidRPr="006334BB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Дезинформация / Фейк / Введение в заблуждение</w:t>
      </w:r>
      <w:r w:rsidRPr="006334BB">
        <w:rPr>
          <w:rFonts w:ascii="Times New Roman" w:hAnsi="Times New Roman"/>
          <w:sz w:val="28"/>
          <w:szCs w:val="28"/>
        </w:rPr>
        <w:t>.</w:t>
      </w:r>
    </w:p>
    <w:p w:rsidR="00E73EF1" w:rsidRPr="006334BB" w:rsidRDefault="00E73EF1" w:rsidP="00444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E73EF1" w:rsidRDefault="00E73EF1" w:rsidP="004442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3EF1" w:rsidRDefault="00E73EF1" w:rsidP="004442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73EF1" w:rsidRDefault="00E73EF1" w:rsidP="004442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41339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E73EF1" w:rsidRDefault="00E73EF1" w:rsidP="004442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73EF1" w:rsidRDefault="00E73EF1" w:rsidP="00C169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" w:name="_Hlk191141371"/>
      <w:r w:rsidRPr="0002574F">
        <w:rPr>
          <w:rFonts w:ascii="Times New Roman" w:hAnsi="Times New Roman"/>
          <w:i/>
          <w:iCs/>
          <w:sz w:val="28"/>
          <w:szCs w:val="28"/>
        </w:rPr>
        <w:t>Да</w:t>
      </w:r>
      <w:r>
        <w:rPr>
          <w:rFonts w:ascii="Times New Roman" w:hAnsi="Times New Roman"/>
          <w:i/>
          <w:iCs/>
          <w:sz w:val="28"/>
          <w:szCs w:val="28"/>
        </w:rPr>
        <w:t>йте развернутый ответ на вопрос.</w:t>
      </w:r>
    </w:p>
    <w:p w:rsidR="00E73EF1" w:rsidRPr="0002574F" w:rsidRDefault="00E73EF1" w:rsidP="00C169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73EF1" w:rsidRPr="009129E3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9129E3">
        <w:rPr>
          <w:rFonts w:ascii="Times New Roman" w:hAnsi="Times New Roman"/>
          <w:sz w:val="28"/>
        </w:rPr>
        <w:t>Какие виды кабинетных исследований (</w:t>
      </w:r>
      <w:r>
        <w:rPr>
          <w:rFonts w:ascii="Times New Roman" w:hAnsi="Times New Roman"/>
          <w:sz w:val="28"/>
        </w:rPr>
        <w:t>сбор информации из открытых ис</w:t>
      </w:r>
      <w:r w:rsidRPr="009129E3">
        <w:rPr>
          <w:rFonts w:ascii="Times New Roman" w:hAnsi="Times New Roman"/>
          <w:sz w:val="28"/>
        </w:rPr>
        <w:t>точников) вы знаете?</w:t>
      </w:r>
    </w:p>
    <w:p w:rsidR="00E73EF1" w:rsidRPr="009129E3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9129E3">
        <w:rPr>
          <w:rFonts w:ascii="Times New Roman" w:hAnsi="Times New Roman"/>
          <w:sz w:val="28"/>
        </w:rPr>
        <w:t xml:space="preserve">Время </w:t>
      </w:r>
      <w:r>
        <w:rPr>
          <w:rFonts w:ascii="Times New Roman" w:hAnsi="Times New Roman"/>
          <w:sz w:val="28"/>
        </w:rPr>
        <w:t>выполнения-</w:t>
      </w:r>
      <w:r w:rsidRPr="009129E3">
        <w:rPr>
          <w:rFonts w:ascii="Times New Roman" w:hAnsi="Times New Roman"/>
          <w:sz w:val="28"/>
        </w:rPr>
        <w:t>10 мин.</w:t>
      </w:r>
    </w:p>
    <w:p w:rsidR="00E73EF1" w:rsidRPr="009129E3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9129E3">
        <w:rPr>
          <w:rFonts w:ascii="Times New Roman" w:hAnsi="Times New Roman"/>
          <w:sz w:val="28"/>
        </w:rPr>
        <w:t>Ожидаемый результат: анализ рекламных обращений и открытых публикаций в средствах массовой информации, интернете и других открытых источников;</w:t>
      </w:r>
      <w:r>
        <w:rPr>
          <w:rFonts w:ascii="Times New Roman" w:hAnsi="Times New Roman"/>
          <w:sz w:val="28"/>
        </w:rPr>
        <w:t xml:space="preserve"> п</w:t>
      </w:r>
      <w:r w:rsidRPr="009129E3">
        <w:rPr>
          <w:rFonts w:ascii="Times New Roman" w:hAnsi="Times New Roman"/>
          <w:sz w:val="28"/>
        </w:rPr>
        <w:t>осещение публичных выставок, отраслевых конференций и семинаров; оценка объема, структуры и стоимости рекламных расходов конкурентов исходя из рыночной стоимости проводимых ими маркетинговых мероприятий; сбор и анализ финансовых отчетов конкурентов на основании открытой информации государственных органов статистики;</w:t>
      </w:r>
      <w:r>
        <w:rPr>
          <w:rFonts w:ascii="Times New Roman" w:hAnsi="Times New Roman"/>
          <w:sz w:val="28"/>
        </w:rPr>
        <w:t xml:space="preserve"> </w:t>
      </w:r>
      <w:r w:rsidRPr="009129E3">
        <w:rPr>
          <w:rFonts w:ascii="Times New Roman" w:hAnsi="Times New Roman"/>
          <w:sz w:val="28"/>
        </w:rPr>
        <w:t>сбор и анализ отраслевых маркетинговых отчетов, публикуемых консалтинговыми организациями.</w:t>
      </w:r>
    </w:p>
    <w:p w:rsidR="00E73EF1" w:rsidRPr="007C02FF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iCs/>
          <w:sz w:val="28"/>
          <w:szCs w:val="28"/>
        </w:rPr>
      </w:pPr>
      <w:r w:rsidRPr="009129E3">
        <w:rPr>
          <w:rFonts w:ascii="Times New Roman" w:hAnsi="Times New Roman"/>
          <w:sz w:val="28"/>
        </w:rPr>
        <w:t>Критерии оценивания: наличие в ответе не</w:t>
      </w:r>
      <w:r w:rsidRPr="007C02F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менее четырех видов</w:t>
      </w:r>
      <w:r w:rsidRPr="007C02FF">
        <w:rPr>
          <w:rFonts w:ascii="Times New Roman" w:hAnsi="Times New Roman"/>
          <w:iCs/>
          <w:sz w:val="28"/>
          <w:szCs w:val="28"/>
        </w:rPr>
        <w:t>.</w:t>
      </w:r>
    </w:p>
    <w:p w:rsidR="00E73EF1" w:rsidRPr="009164F3" w:rsidRDefault="00E73EF1" w:rsidP="00C16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E73EF1" w:rsidRDefault="00E73EF1" w:rsidP="00C169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73EF1" w:rsidRPr="000E24B8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0B441F">
        <w:rPr>
          <w:rFonts w:ascii="Times New Roman" w:hAnsi="Times New Roman"/>
          <w:iCs/>
          <w:sz w:val="28"/>
          <w:szCs w:val="28"/>
        </w:rPr>
        <w:t xml:space="preserve">. </w:t>
      </w:r>
      <w:r w:rsidRPr="000E24B8">
        <w:rPr>
          <w:rFonts w:ascii="Times New Roman" w:hAnsi="Times New Roman"/>
          <w:sz w:val="28"/>
        </w:rPr>
        <w:t>Какую информаци</w:t>
      </w:r>
      <w:r>
        <w:rPr>
          <w:rFonts w:ascii="Times New Roman" w:hAnsi="Times New Roman"/>
          <w:sz w:val="28"/>
        </w:rPr>
        <w:t>ю,</w:t>
      </w:r>
      <w:r w:rsidRPr="000E24B8">
        <w:rPr>
          <w:rFonts w:ascii="Times New Roman" w:hAnsi="Times New Roman"/>
          <w:sz w:val="28"/>
        </w:rPr>
        <w:t xml:space="preserve"> необходим</w:t>
      </w:r>
      <w:r>
        <w:rPr>
          <w:rFonts w:ascii="Times New Roman" w:hAnsi="Times New Roman"/>
          <w:sz w:val="28"/>
        </w:rPr>
        <w:t>ую</w:t>
      </w:r>
      <w:r w:rsidRPr="000E24B8">
        <w:rPr>
          <w:rFonts w:ascii="Times New Roman" w:hAnsi="Times New Roman"/>
          <w:sz w:val="28"/>
        </w:rPr>
        <w:t xml:space="preserve"> для службы </w:t>
      </w:r>
      <w:r>
        <w:rPr>
          <w:rFonts w:ascii="Times New Roman" w:hAnsi="Times New Roman"/>
          <w:iCs/>
          <w:sz w:val="28"/>
          <w:szCs w:val="28"/>
        </w:rPr>
        <w:t>конкурентной</w:t>
      </w:r>
      <w:r w:rsidRPr="000E24B8">
        <w:rPr>
          <w:rFonts w:ascii="Times New Roman" w:hAnsi="Times New Roman"/>
          <w:sz w:val="28"/>
        </w:rPr>
        <w:t xml:space="preserve"> разведки</w:t>
      </w:r>
      <w:r>
        <w:rPr>
          <w:rFonts w:ascii="Times New Roman" w:hAnsi="Times New Roman"/>
          <w:sz w:val="28"/>
        </w:rPr>
        <w:t>,</w:t>
      </w:r>
      <w:r w:rsidRPr="000E24B8">
        <w:rPr>
          <w:rFonts w:ascii="Times New Roman" w:hAnsi="Times New Roman"/>
          <w:sz w:val="28"/>
        </w:rPr>
        <w:t xml:space="preserve"> содерж</w:t>
      </w:r>
      <w:r>
        <w:rPr>
          <w:rFonts w:ascii="Times New Roman" w:hAnsi="Times New Roman"/>
          <w:sz w:val="28"/>
        </w:rPr>
        <w:t>ат</w:t>
      </w:r>
      <w:r w:rsidRPr="000E24B8">
        <w:rPr>
          <w:rFonts w:ascii="Times New Roman" w:hAnsi="Times New Roman"/>
          <w:sz w:val="28"/>
        </w:rPr>
        <w:t xml:space="preserve"> отчеты предприятий?</w:t>
      </w:r>
    </w:p>
    <w:p w:rsidR="00E73EF1" w:rsidRPr="000E24B8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выполнения - </w:t>
      </w:r>
      <w:r w:rsidRPr="000E24B8">
        <w:rPr>
          <w:rFonts w:ascii="Times New Roman" w:hAnsi="Times New Roman"/>
          <w:sz w:val="28"/>
        </w:rPr>
        <w:t>5 мин.</w:t>
      </w:r>
    </w:p>
    <w:p w:rsidR="00E73EF1" w:rsidRPr="000E24B8" w:rsidRDefault="00E73EF1" w:rsidP="00C169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9129E3">
        <w:rPr>
          <w:rFonts w:ascii="Times New Roman" w:hAnsi="Times New Roman"/>
          <w:sz w:val="28"/>
        </w:rPr>
        <w:t xml:space="preserve">Ожидаемый результат: </w:t>
      </w:r>
      <w:r w:rsidRPr="000E24B8">
        <w:rPr>
          <w:rFonts w:ascii="Times New Roman" w:hAnsi="Times New Roman"/>
          <w:sz w:val="28"/>
        </w:rPr>
        <w:t>сведения о финансовом состоянии компании;</w:t>
      </w:r>
      <w:r>
        <w:rPr>
          <w:rFonts w:ascii="Times New Roman" w:hAnsi="Times New Roman"/>
          <w:sz w:val="28"/>
        </w:rPr>
        <w:t xml:space="preserve"> </w:t>
      </w:r>
      <w:r w:rsidRPr="000E24B8">
        <w:rPr>
          <w:rFonts w:ascii="Times New Roman" w:hAnsi="Times New Roman"/>
          <w:sz w:val="28"/>
        </w:rPr>
        <w:t>итоги производственно-сбытовой деятельности за отчетный период;</w:t>
      </w:r>
      <w:r>
        <w:rPr>
          <w:rFonts w:ascii="Times New Roman" w:hAnsi="Times New Roman"/>
          <w:sz w:val="28"/>
        </w:rPr>
        <w:t xml:space="preserve"> о</w:t>
      </w:r>
      <w:r w:rsidRPr="000E24B8">
        <w:rPr>
          <w:rFonts w:ascii="Times New Roman" w:hAnsi="Times New Roman"/>
          <w:sz w:val="28"/>
        </w:rPr>
        <w:t>ценка стратегической перспективы предприятия (организации) на целевых рынках;</w:t>
      </w:r>
      <w:r>
        <w:rPr>
          <w:rFonts w:ascii="Times New Roman" w:hAnsi="Times New Roman"/>
          <w:sz w:val="28"/>
        </w:rPr>
        <w:t xml:space="preserve"> </w:t>
      </w:r>
      <w:r w:rsidRPr="000E24B8">
        <w:rPr>
          <w:rFonts w:ascii="Times New Roman" w:hAnsi="Times New Roman"/>
          <w:sz w:val="28"/>
        </w:rPr>
        <w:t xml:space="preserve">информация о крупных поставщиках сырья, материалов, </w:t>
      </w:r>
      <w:r>
        <w:rPr>
          <w:rFonts w:ascii="Times New Roman" w:hAnsi="Times New Roman"/>
          <w:sz w:val="28"/>
        </w:rPr>
        <w:t>полуфаб</w:t>
      </w:r>
      <w:r w:rsidRPr="000E24B8">
        <w:rPr>
          <w:rFonts w:ascii="Times New Roman" w:hAnsi="Times New Roman"/>
          <w:sz w:val="28"/>
        </w:rPr>
        <w:t>рикатов и т. п.;</w:t>
      </w:r>
      <w:r>
        <w:rPr>
          <w:rFonts w:ascii="Times New Roman" w:hAnsi="Times New Roman"/>
          <w:sz w:val="28"/>
        </w:rPr>
        <w:t xml:space="preserve"> </w:t>
      </w:r>
      <w:r w:rsidRPr="000E24B8">
        <w:rPr>
          <w:rFonts w:ascii="Times New Roman" w:hAnsi="Times New Roman"/>
          <w:sz w:val="28"/>
        </w:rPr>
        <w:t>информация о крупных покупател</w:t>
      </w:r>
      <w:r>
        <w:rPr>
          <w:rFonts w:ascii="Times New Roman" w:hAnsi="Times New Roman"/>
          <w:sz w:val="28"/>
        </w:rPr>
        <w:t>ях продукции предприятия (орга</w:t>
      </w:r>
      <w:r w:rsidRPr="000E24B8">
        <w:rPr>
          <w:rFonts w:ascii="Times New Roman" w:hAnsi="Times New Roman"/>
          <w:sz w:val="28"/>
        </w:rPr>
        <w:t>низации);</w:t>
      </w:r>
      <w:r>
        <w:rPr>
          <w:rFonts w:ascii="Times New Roman" w:hAnsi="Times New Roman"/>
          <w:sz w:val="28"/>
        </w:rPr>
        <w:t xml:space="preserve"> </w:t>
      </w:r>
      <w:r w:rsidRPr="000E24B8">
        <w:rPr>
          <w:rFonts w:ascii="Times New Roman" w:hAnsi="Times New Roman"/>
          <w:sz w:val="28"/>
        </w:rPr>
        <w:t>сведения о руководстве предприятия (организации);</w:t>
      </w:r>
      <w:r>
        <w:rPr>
          <w:rFonts w:ascii="Times New Roman" w:hAnsi="Times New Roman"/>
          <w:sz w:val="28"/>
        </w:rPr>
        <w:t xml:space="preserve"> </w:t>
      </w:r>
      <w:r w:rsidRPr="000E24B8">
        <w:rPr>
          <w:rFonts w:ascii="Times New Roman" w:hAnsi="Times New Roman"/>
          <w:sz w:val="28"/>
        </w:rPr>
        <w:t xml:space="preserve">сведения о системе принятия решений на предприятия </w:t>
      </w:r>
      <w:r>
        <w:rPr>
          <w:rFonts w:ascii="Times New Roman" w:hAnsi="Times New Roman"/>
          <w:sz w:val="28"/>
        </w:rPr>
        <w:t>(организа</w:t>
      </w:r>
      <w:r w:rsidRPr="000E24B8">
        <w:rPr>
          <w:rFonts w:ascii="Times New Roman" w:hAnsi="Times New Roman"/>
          <w:sz w:val="28"/>
        </w:rPr>
        <w:t>ции);</w:t>
      </w:r>
      <w:r>
        <w:rPr>
          <w:rFonts w:ascii="Times New Roman" w:hAnsi="Times New Roman"/>
          <w:sz w:val="28"/>
        </w:rPr>
        <w:t xml:space="preserve"> </w:t>
      </w:r>
      <w:r w:rsidRPr="000E24B8">
        <w:rPr>
          <w:rFonts w:ascii="Times New Roman" w:hAnsi="Times New Roman"/>
          <w:sz w:val="28"/>
        </w:rPr>
        <w:t xml:space="preserve">данные о рисках, возникающих в </w:t>
      </w:r>
      <w:r>
        <w:rPr>
          <w:rFonts w:ascii="Times New Roman" w:hAnsi="Times New Roman"/>
          <w:sz w:val="28"/>
        </w:rPr>
        <w:t>процессе функционирования пред</w:t>
      </w:r>
      <w:r w:rsidRPr="000E24B8"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ятия (организации) </w:t>
      </w:r>
    </w:p>
    <w:p w:rsidR="00E73EF1" w:rsidRPr="009129E3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9129E3">
        <w:rPr>
          <w:rFonts w:ascii="Times New Roman" w:hAnsi="Times New Roman"/>
          <w:sz w:val="28"/>
        </w:rPr>
        <w:t xml:space="preserve">Критерии оценивания: наличие в ответе не менее </w:t>
      </w:r>
      <w:r>
        <w:rPr>
          <w:rFonts w:ascii="Times New Roman" w:hAnsi="Times New Roman"/>
          <w:sz w:val="28"/>
        </w:rPr>
        <w:t>пяти</w:t>
      </w:r>
      <w:r w:rsidRPr="009129E3">
        <w:rPr>
          <w:rFonts w:ascii="Times New Roman" w:hAnsi="Times New Roman"/>
          <w:sz w:val="28"/>
        </w:rPr>
        <w:t xml:space="preserve"> вид</w:t>
      </w:r>
      <w:r>
        <w:rPr>
          <w:rFonts w:ascii="Times New Roman" w:hAnsi="Times New Roman"/>
          <w:sz w:val="28"/>
        </w:rPr>
        <w:t>ов информации</w:t>
      </w:r>
      <w:r w:rsidRPr="009129E3">
        <w:rPr>
          <w:rFonts w:ascii="Times New Roman" w:hAnsi="Times New Roman"/>
          <w:sz w:val="28"/>
        </w:rPr>
        <w:t>.</w:t>
      </w:r>
    </w:p>
    <w:p w:rsidR="00E73EF1" w:rsidRPr="009164F3" w:rsidRDefault="00E73EF1" w:rsidP="00C16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E73EF1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</w:p>
    <w:p w:rsidR="00E73EF1" w:rsidRPr="000E24B8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3A63F0">
        <w:rPr>
          <w:rFonts w:ascii="Times New Roman" w:hAnsi="Times New Roman"/>
          <w:iCs/>
          <w:sz w:val="28"/>
          <w:szCs w:val="28"/>
        </w:rPr>
        <w:t xml:space="preserve">3. </w:t>
      </w:r>
      <w:r w:rsidRPr="000E24B8">
        <w:rPr>
          <w:rFonts w:ascii="Times New Roman" w:hAnsi="Times New Roman"/>
          <w:sz w:val="28"/>
        </w:rPr>
        <w:t>Какую</w:t>
      </w:r>
      <w:r w:rsidRPr="00F56B67">
        <w:rPr>
          <w:rFonts w:ascii="Times New Roman" w:hAnsi="Times New Roman"/>
          <w:sz w:val="28"/>
        </w:rPr>
        <w:t xml:space="preserve"> </w:t>
      </w:r>
      <w:r w:rsidRPr="000E24B8">
        <w:rPr>
          <w:rFonts w:ascii="Times New Roman" w:hAnsi="Times New Roman"/>
          <w:sz w:val="28"/>
        </w:rPr>
        <w:t>необходим</w:t>
      </w:r>
      <w:r>
        <w:rPr>
          <w:rFonts w:ascii="Times New Roman" w:hAnsi="Times New Roman"/>
          <w:sz w:val="28"/>
        </w:rPr>
        <w:t>ую</w:t>
      </w:r>
      <w:r w:rsidRPr="000E24B8">
        <w:rPr>
          <w:rFonts w:ascii="Times New Roman" w:hAnsi="Times New Roman"/>
          <w:sz w:val="28"/>
        </w:rPr>
        <w:t xml:space="preserve"> для службы </w:t>
      </w:r>
      <w:r>
        <w:rPr>
          <w:rFonts w:ascii="Times New Roman" w:hAnsi="Times New Roman"/>
          <w:sz w:val="28"/>
        </w:rPr>
        <w:t xml:space="preserve">конкурентной </w:t>
      </w:r>
      <w:r w:rsidRPr="000E24B8">
        <w:rPr>
          <w:rFonts w:ascii="Times New Roman" w:hAnsi="Times New Roman"/>
          <w:sz w:val="28"/>
        </w:rPr>
        <w:t>разведки информаци</w:t>
      </w:r>
      <w:r>
        <w:rPr>
          <w:rFonts w:ascii="Times New Roman" w:hAnsi="Times New Roman"/>
          <w:sz w:val="28"/>
        </w:rPr>
        <w:t>ю</w:t>
      </w:r>
      <w:r w:rsidRPr="000E24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можно получить на проводимых</w:t>
      </w:r>
      <w:r w:rsidRPr="000A2B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выставках (конференциях</w:t>
      </w:r>
      <w:r w:rsidRPr="0031258D">
        <w:rPr>
          <w:rFonts w:ascii="Times New Roman" w:hAnsi="Times New Roman"/>
          <w:sz w:val="28"/>
        </w:rPr>
        <w:t>)</w:t>
      </w:r>
      <w:r w:rsidRPr="000E24B8">
        <w:rPr>
          <w:rFonts w:ascii="Times New Roman" w:hAnsi="Times New Roman"/>
          <w:sz w:val="28"/>
        </w:rPr>
        <w:t>?</w:t>
      </w:r>
    </w:p>
    <w:p w:rsidR="00E73EF1" w:rsidRPr="000E24B8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выполнения - </w:t>
      </w:r>
      <w:r w:rsidRPr="000E24B8">
        <w:rPr>
          <w:rFonts w:ascii="Times New Roman" w:hAnsi="Times New Roman"/>
          <w:sz w:val="28"/>
        </w:rPr>
        <w:t>5 мин.</w:t>
      </w:r>
    </w:p>
    <w:p w:rsidR="00E73EF1" w:rsidRPr="000A2BF0" w:rsidRDefault="00E73EF1" w:rsidP="00C1695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9129E3">
        <w:rPr>
          <w:rFonts w:ascii="Times New Roman" w:hAnsi="Times New Roman"/>
          <w:sz w:val="28"/>
        </w:rPr>
        <w:t xml:space="preserve">Ожидаемый результат: </w:t>
      </w:r>
      <w:r w:rsidRPr="0031258D">
        <w:rPr>
          <w:rFonts w:ascii="Times New Roman" w:hAnsi="Times New Roman"/>
          <w:sz w:val="28"/>
        </w:rPr>
        <w:t>возможность</w:t>
      </w:r>
      <w:r w:rsidRPr="000A2BF0">
        <w:rPr>
          <w:rFonts w:ascii="Times New Roman" w:hAnsi="Times New Roman"/>
          <w:sz w:val="28"/>
        </w:rPr>
        <w:t xml:space="preserve"> </w:t>
      </w:r>
      <w:r w:rsidRPr="0031258D">
        <w:rPr>
          <w:rFonts w:ascii="Times New Roman" w:hAnsi="Times New Roman"/>
          <w:sz w:val="28"/>
        </w:rPr>
        <w:t>знакомства</w:t>
      </w:r>
      <w:r w:rsidRPr="000A2BF0">
        <w:rPr>
          <w:rFonts w:ascii="Times New Roman" w:hAnsi="Times New Roman"/>
          <w:sz w:val="28"/>
        </w:rPr>
        <w:t xml:space="preserve"> </w:t>
      </w:r>
      <w:r w:rsidRPr="0031258D">
        <w:rPr>
          <w:rFonts w:ascii="Times New Roman" w:hAnsi="Times New Roman"/>
          <w:sz w:val="28"/>
        </w:rPr>
        <w:t>с</w:t>
      </w:r>
      <w:r w:rsidRPr="000A2BF0">
        <w:rPr>
          <w:rFonts w:ascii="Times New Roman" w:hAnsi="Times New Roman"/>
          <w:sz w:val="28"/>
        </w:rPr>
        <w:t xml:space="preserve"> </w:t>
      </w:r>
      <w:r w:rsidRPr="0031258D">
        <w:rPr>
          <w:rFonts w:ascii="Times New Roman" w:hAnsi="Times New Roman"/>
          <w:sz w:val="28"/>
        </w:rPr>
        <w:t>образцами</w:t>
      </w:r>
      <w:r w:rsidRPr="000A2BF0">
        <w:rPr>
          <w:rFonts w:ascii="Times New Roman" w:hAnsi="Times New Roman"/>
          <w:sz w:val="28"/>
        </w:rPr>
        <w:t xml:space="preserve"> </w:t>
      </w:r>
      <w:r w:rsidRPr="0031258D">
        <w:rPr>
          <w:rFonts w:ascii="Times New Roman" w:hAnsi="Times New Roman"/>
          <w:sz w:val="28"/>
        </w:rPr>
        <w:t>продукции</w:t>
      </w:r>
      <w:r w:rsidRPr="000A2BF0">
        <w:rPr>
          <w:rFonts w:ascii="Times New Roman" w:hAnsi="Times New Roman"/>
          <w:sz w:val="28"/>
        </w:rPr>
        <w:t xml:space="preserve"> </w:t>
      </w:r>
      <w:r w:rsidRPr="0031258D">
        <w:rPr>
          <w:rFonts w:ascii="Times New Roman" w:hAnsi="Times New Roman"/>
          <w:sz w:val="28"/>
        </w:rPr>
        <w:t>предприятий</w:t>
      </w:r>
      <w:r w:rsidRPr="000A2B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(ор</w:t>
      </w:r>
      <w:r w:rsidRPr="000A2BF0">
        <w:rPr>
          <w:rFonts w:ascii="Times New Roman" w:hAnsi="Times New Roman"/>
          <w:sz w:val="28"/>
        </w:rPr>
        <w:t xml:space="preserve">ганизаций); </w:t>
      </w:r>
      <w:r w:rsidRPr="0031258D">
        <w:rPr>
          <w:rFonts w:ascii="Times New Roman" w:hAnsi="Times New Roman"/>
          <w:sz w:val="28"/>
        </w:rPr>
        <w:t>возможность получения личной ко</w:t>
      </w:r>
      <w:r>
        <w:rPr>
          <w:rFonts w:ascii="Times New Roman" w:hAnsi="Times New Roman"/>
          <w:sz w:val="28"/>
        </w:rPr>
        <w:t>нсультации специалиста по инте</w:t>
      </w:r>
      <w:r w:rsidRPr="0031258D">
        <w:rPr>
          <w:rFonts w:ascii="Times New Roman" w:hAnsi="Times New Roman"/>
          <w:sz w:val="28"/>
        </w:rPr>
        <w:t>ресующим вопросам;</w:t>
      </w:r>
      <w:r>
        <w:rPr>
          <w:rFonts w:ascii="Times New Roman" w:hAnsi="Times New Roman"/>
          <w:sz w:val="28"/>
        </w:rPr>
        <w:t xml:space="preserve"> </w:t>
      </w:r>
      <w:r w:rsidRPr="0031258D">
        <w:rPr>
          <w:rFonts w:ascii="Times New Roman" w:hAnsi="Times New Roman"/>
          <w:sz w:val="28"/>
        </w:rPr>
        <w:t>возможность получения различных информационных материалов на материальных носителях;</w:t>
      </w:r>
      <w:r>
        <w:rPr>
          <w:rFonts w:ascii="Times New Roman" w:hAnsi="Times New Roman"/>
          <w:sz w:val="28"/>
        </w:rPr>
        <w:t xml:space="preserve"> </w:t>
      </w:r>
      <w:r w:rsidRPr="0031258D">
        <w:rPr>
          <w:rFonts w:ascii="Times New Roman" w:hAnsi="Times New Roman"/>
          <w:sz w:val="28"/>
        </w:rPr>
        <w:t>возможность установления личных</w:t>
      </w:r>
      <w:r>
        <w:rPr>
          <w:rFonts w:ascii="Times New Roman" w:hAnsi="Times New Roman"/>
          <w:sz w:val="28"/>
        </w:rPr>
        <w:t xml:space="preserve"> контактов с сотрудниками пред</w:t>
      </w:r>
      <w:r w:rsidRPr="0031258D">
        <w:rPr>
          <w:rFonts w:ascii="Times New Roman" w:hAnsi="Times New Roman"/>
          <w:sz w:val="28"/>
        </w:rPr>
        <w:t>приятий (организаций), присутст</w:t>
      </w:r>
      <w:r>
        <w:rPr>
          <w:rFonts w:ascii="Times New Roman" w:hAnsi="Times New Roman"/>
          <w:sz w:val="28"/>
        </w:rPr>
        <w:t>вующими на мероприятии (руково</w:t>
      </w:r>
      <w:r w:rsidRPr="0031258D">
        <w:rPr>
          <w:rFonts w:ascii="Times New Roman" w:hAnsi="Times New Roman"/>
          <w:sz w:val="28"/>
        </w:rPr>
        <w:t xml:space="preserve">дящим, коммерческим и техническим персоналом хозяйствующих </w:t>
      </w:r>
      <w:r w:rsidRPr="000A2BF0">
        <w:rPr>
          <w:rFonts w:ascii="Times New Roman" w:hAnsi="Times New Roman"/>
          <w:sz w:val="28"/>
        </w:rPr>
        <w:t xml:space="preserve">субъектов); </w:t>
      </w:r>
      <w:r w:rsidRPr="0031258D">
        <w:rPr>
          <w:rFonts w:ascii="Times New Roman" w:hAnsi="Times New Roman"/>
          <w:sz w:val="28"/>
        </w:rPr>
        <w:t>возможность получения эксклюз</w:t>
      </w:r>
      <w:r>
        <w:rPr>
          <w:rFonts w:ascii="Times New Roman" w:hAnsi="Times New Roman"/>
          <w:sz w:val="28"/>
        </w:rPr>
        <w:t>ивной неформальной (непубликуе</w:t>
      </w:r>
      <w:r w:rsidRPr="0031258D">
        <w:rPr>
          <w:rFonts w:ascii="Times New Roman" w:hAnsi="Times New Roman"/>
          <w:sz w:val="28"/>
        </w:rPr>
        <w:t>мой) информации в ходе личного общения с присутствующими на мероприятии специалистами;</w:t>
      </w:r>
      <w:r>
        <w:rPr>
          <w:rFonts w:ascii="Times New Roman" w:hAnsi="Times New Roman"/>
          <w:sz w:val="28"/>
        </w:rPr>
        <w:t xml:space="preserve"> </w:t>
      </w:r>
      <w:r w:rsidRPr="0031258D">
        <w:rPr>
          <w:rFonts w:ascii="Times New Roman" w:hAnsi="Times New Roman"/>
          <w:sz w:val="28"/>
        </w:rPr>
        <w:t xml:space="preserve">возможность сбора информации </w:t>
      </w:r>
      <w:r>
        <w:rPr>
          <w:rFonts w:ascii="Times New Roman" w:hAnsi="Times New Roman"/>
          <w:sz w:val="28"/>
        </w:rPr>
        <w:t>для сравнительного анализа про</w:t>
      </w:r>
      <w:r w:rsidRPr="0031258D">
        <w:rPr>
          <w:rFonts w:ascii="Times New Roman" w:hAnsi="Times New Roman"/>
          <w:sz w:val="28"/>
        </w:rPr>
        <w:t>дукции, коммуникаций, технологии и</w:t>
      </w:r>
      <w:r>
        <w:rPr>
          <w:rFonts w:ascii="Times New Roman" w:hAnsi="Times New Roman"/>
          <w:sz w:val="28"/>
        </w:rPr>
        <w:t xml:space="preserve"> т.п. нескольких конкурирую</w:t>
      </w:r>
      <w:r w:rsidRPr="0031258D">
        <w:rPr>
          <w:rFonts w:ascii="Times New Roman" w:hAnsi="Times New Roman"/>
          <w:sz w:val="28"/>
        </w:rPr>
        <w:t>щих предприятий (организаций), участвующих в мероприятии.</w:t>
      </w:r>
    </w:p>
    <w:p w:rsidR="00E73EF1" w:rsidRPr="009129E3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9129E3">
        <w:rPr>
          <w:rFonts w:ascii="Times New Roman" w:hAnsi="Times New Roman"/>
          <w:sz w:val="28"/>
        </w:rPr>
        <w:t xml:space="preserve">Критерии оценивания: наличие в ответе не менее </w:t>
      </w:r>
      <w:r>
        <w:rPr>
          <w:rFonts w:ascii="Times New Roman" w:hAnsi="Times New Roman"/>
          <w:sz w:val="28"/>
        </w:rPr>
        <w:t xml:space="preserve">трех </w:t>
      </w:r>
      <w:r w:rsidRPr="009129E3">
        <w:rPr>
          <w:rFonts w:ascii="Times New Roman" w:hAnsi="Times New Roman"/>
          <w:sz w:val="28"/>
        </w:rPr>
        <w:t>вид</w:t>
      </w:r>
      <w:r>
        <w:rPr>
          <w:rFonts w:ascii="Times New Roman" w:hAnsi="Times New Roman"/>
          <w:sz w:val="28"/>
        </w:rPr>
        <w:t>ов информации</w:t>
      </w:r>
      <w:r w:rsidRPr="009129E3">
        <w:rPr>
          <w:rFonts w:ascii="Times New Roman" w:hAnsi="Times New Roman"/>
          <w:sz w:val="28"/>
        </w:rPr>
        <w:t>.</w:t>
      </w:r>
    </w:p>
    <w:p w:rsidR="00E73EF1" w:rsidRPr="009164F3" w:rsidRDefault="00E73EF1" w:rsidP="00C16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E73EF1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</w:p>
    <w:p w:rsidR="00E73EF1" w:rsidRPr="000E24B8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DC3319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Какие </w:t>
      </w:r>
      <w:r w:rsidRPr="005249A2">
        <w:rPr>
          <w:rFonts w:ascii="Times New Roman" w:hAnsi="Times New Roman"/>
          <w:sz w:val="28"/>
        </w:rPr>
        <w:t xml:space="preserve">методы по установлению контакта с интересующим экспертом (специалистом) </w:t>
      </w:r>
      <w:r>
        <w:rPr>
          <w:rFonts w:ascii="Times New Roman" w:hAnsi="Times New Roman"/>
          <w:sz w:val="28"/>
        </w:rPr>
        <w:t>можно использовать в конкурентной разведке</w:t>
      </w:r>
      <w:r w:rsidRPr="000E24B8">
        <w:rPr>
          <w:rFonts w:ascii="Times New Roman" w:hAnsi="Times New Roman"/>
          <w:sz w:val="28"/>
        </w:rPr>
        <w:t>?</w:t>
      </w:r>
    </w:p>
    <w:p w:rsidR="00E73EF1" w:rsidRPr="000E24B8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выполнения - </w:t>
      </w:r>
      <w:r w:rsidRPr="000E24B8">
        <w:rPr>
          <w:rFonts w:ascii="Times New Roman" w:hAnsi="Times New Roman"/>
          <w:sz w:val="28"/>
        </w:rPr>
        <w:t>5 мин.</w:t>
      </w:r>
    </w:p>
    <w:p w:rsidR="00E73EF1" w:rsidRPr="005249A2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9129E3">
        <w:rPr>
          <w:rFonts w:ascii="Times New Roman" w:hAnsi="Times New Roman"/>
          <w:sz w:val="28"/>
        </w:rPr>
        <w:t xml:space="preserve">Ожидаемый результат: </w:t>
      </w:r>
      <w:r w:rsidRPr="005249A2">
        <w:rPr>
          <w:rFonts w:ascii="Times New Roman" w:hAnsi="Times New Roman"/>
          <w:sz w:val="28"/>
        </w:rPr>
        <w:t>обладание навыками активного слушателя, т.е. умение грамотно применять в разговоре паузы, уточн</w:t>
      </w:r>
      <w:r>
        <w:rPr>
          <w:rFonts w:ascii="Times New Roman" w:hAnsi="Times New Roman"/>
          <w:sz w:val="28"/>
        </w:rPr>
        <w:t>ения, повторы, замечания, сооб</w:t>
      </w:r>
      <w:r w:rsidRPr="005249A2">
        <w:rPr>
          <w:rFonts w:ascii="Times New Roman" w:hAnsi="Times New Roman"/>
          <w:sz w:val="28"/>
        </w:rPr>
        <w:t>щения о восприятии и т.п.;</w:t>
      </w:r>
      <w:r>
        <w:rPr>
          <w:rFonts w:ascii="Times New Roman" w:hAnsi="Times New Roman"/>
          <w:sz w:val="28"/>
        </w:rPr>
        <w:t xml:space="preserve"> </w:t>
      </w:r>
      <w:r w:rsidRPr="005249A2">
        <w:rPr>
          <w:rFonts w:ascii="Times New Roman" w:hAnsi="Times New Roman"/>
          <w:sz w:val="28"/>
        </w:rPr>
        <w:t>«оплата» полученной информации путём предоставления оппоненту ответной информации;</w:t>
      </w:r>
      <w:r>
        <w:rPr>
          <w:rFonts w:ascii="Times New Roman" w:hAnsi="Times New Roman"/>
          <w:sz w:val="28"/>
        </w:rPr>
        <w:t xml:space="preserve"> </w:t>
      </w:r>
      <w:r w:rsidRPr="005249A2">
        <w:rPr>
          <w:rFonts w:ascii="Times New Roman" w:hAnsi="Times New Roman"/>
          <w:sz w:val="28"/>
        </w:rPr>
        <w:t>выведение собеседника на доказате</w:t>
      </w:r>
      <w:r>
        <w:rPr>
          <w:rFonts w:ascii="Times New Roman" w:hAnsi="Times New Roman"/>
          <w:sz w:val="28"/>
        </w:rPr>
        <w:t>льство собственной позиции, на</w:t>
      </w:r>
      <w:r w:rsidRPr="005249A2">
        <w:rPr>
          <w:rFonts w:ascii="Times New Roman" w:hAnsi="Times New Roman"/>
          <w:sz w:val="28"/>
        </w:rPr>
        <w:t>пример, путём аргументированных док</w:t>
      </w:r>
      <w:r>
        <w:rPr>
          <w:rFonts w:ascii="Times New Roman" w:hAnsi="Times New Roman"/>
          <w:sz w:val="28"/>
        </w:rPr>
        <w:t>азательств мнения, не совпа</w:t>
      </w:r>
      <w:r w:rsidRPr="005249A2">
        <w:rPr>
          <w:rFonts w:ascii="Times New Roman" w:hAnsi="Times New Roman"/>
          <w:sz w:val="28"/>
        </w:rPr>
        <w:t>дающего с мнением собеседника.</w:t>
      </w:r>
    </w:p>
    <w:p w:rsidR="00E73EF1" w:rsidRPr="009129E3" w:rsidRDefault="00E73EF1" w:rsidP="00C1695E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9129E3">
        <w:rPr>
          <w:rFonts w:ascii="Times New Roman" w:hAnsi="Times New Roman"/>
          <w:sz w:val="28"/>
        </w:rPr>
        <w:t xml:space="preserve">Критерии оценивания: наличие в ответе не менее </w:t>
      </w:r>
      <w:r>
        <w:rPr>
          <w:rFonts w:ascii="Times New Roman" w:hAnsi="Times New Roman"/>
          <w:sz w:val="28"/>
        </w:rPr>
        <w:t>двух методов</w:t>
      </w:r>
    </w:p>
    <w:bookmarkEnd w:id="1"/>
    <w:p w:rsidR="00E73EF1" w:rsidRPr="009164F3" w:rsidRDefault="00E73EF1" w:rsidP="00C16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sectPr w:rsidR="00E73EF1" w:rsidRPr="009164F3" w:rsidSect="00DB0E4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EF1" w:rsidRDefault="00E73EF1" w:rsidP="00DB0E47">
      <w:pPr>
        <w:spacing w:after="0" w:line="240" w:lineRule="auto"/>
      </w:pPr>
      <w:r>
        <w:separator/>
      </w:r>
    </w:p>
  </w:endnote>
  <w:endnote w:type="continuationSeparator" w:id="0">
    <w:p w:rsidR="00E73EF1" w:rsidRDefault="00E73EF1" w:rsidP="00DB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EF1" w:rsidRDefault="00E73EF1" w:rsidP="00DB0E47">
      <w:pPr>
        <w:spacing w:after="0" w:line="240" w:lineRule="auto"/>
      </w:pPr>
      <w:r>
        <w:separator/>
      </w:r>
    </w:p>
  </w:footnote>
  <w:footnote w:type="continuationSeparator" w:id="0">
    <w:p w:rsidR="00E73EF1" w:rsidRDefault="00E73EF1" w:rsidP="00DB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5B9"/>
    <w:multiLevelType w:val="hybridMultilevel"/>
    <w:tmpl w:val="EFC6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913870"/>
    <w:multiLevelType w:val="hybridMultilevel"/>
    <w:tmpl w:val="C87A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E60DF4"/>
    <w:multiLevelType w:val="multilevel"/>
    <w:tmpl w:val="C87A99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484"/>
    <w:rsid w:val="0002574F"/>
    <w:rsid w:val="00073C0B"/>
    <w:rsid w:val="00083558"/>
    <w:rsid w:val="000A2BF0"/>
    <w:rsid w:val="000B441F"/>
    <w:rsid w:val="000E24B8"/>
    <w:rsid w:val="00145A53"/>
    <w:rsid w:val="001A78A5"/>
    <w:rsid w:val="001B26CA"/>
    <w:rsid w:val="001F0C7B"/>
    <w:rsid w:val="001F5F4C"/>
    <w:rsid w:val="00225216"/>
    <w:rsid w:val="00241339"/>
    <w:rsid w:val="0029740A"/>
    <w:rsid w:val="0030363F"/>
    <w:rsid w:val="0031258D"/>
    <w:rsid w:val="00312755"/>
    <w:rsid w:val="00325986"/>
    <w:rsid w:val="00390E0C"/>
    <w:rsid w:val="003A63F0"/>
    <w:rsid w:val="003C1DCF"/>
    <w:rsid w:val="0040310A"/>
    <w:rsid w:val="00416805"/>
    <w:rsid w:val="004442BF"/>
    <w:rsid w:val="004655C4"/>
    <w:rsid w:val="004A0690"/>
    <w:rsid w:val="004A40F8"/>
    <w:rsid w:val="004B17AC"/>
    <w:rsid w:val="004E7B02"/>
    <w:rsid w:val="00520980"/>
    <w:rsid w:val="005249A2"/>
    <w:rsid w:val="00535CE2"/>
    <w:rsid w:val="005835DD"/>
    <w:rsid w:val="00586754"/>
    <w:rsid w:val="005A5476"/>
    <w:rsid w:val="005B594B"/>
    <w:rsid w:val="00617CC5"/>
    <w:rsid w:val="00620A91"/>
    <w:rsid w:val="006334BB"/>
    <w:rsid w:val="00696484"/>
    <w:rsid w:val="006D21AF"/>
    <w:rsid w:val="006F40BF"/>
    <w:rsid w:val="0072012E"/>
    <w:rsid w:val="00721C5D"/>
    <w:rsid w:val="00733A1F"/>
    <w:rsid w:val="00735C73"/>
    <w:rsid w:val="00775573"/>
    <w:rsid w:val="00787871"/>
    <w:rsid w:val="007A658C"/>
    <w:rsid w:val="007B2707"/>
    <w:rsid w:val="007C02FF"/>
    <w:rsid w:val="007D16BD"/>
    <w:rsid w:val="0084519E"/>
    <w:rsid w:val="00850CAF"/>
    <w:rsid w:val="00856F6A"/>
    <w:rsid w:val="0086023D"/>
    <w:rsid w:val="00875DA8"/>
    <w:rsid w:val="008B38BF"/>
    <w:rsid w:val="008F3165"/>
    <w:rsid w:val="00903E5E"/>
    <w:rsid w:val="009122DC"/>
    <w:rsid w:val="009129E3"/>
    <w:rsid w:val="009164F3"/>
    <w:rsid w:val="00983F12"/>
    <w:rsid w:val="009B1212"/>
    <w:rsid w:val="009F61D1"/>
    <w:rsid w:val="00A060D3"/>
    <w:rsid w:val="00A474B2"/>
    <w:rsid w:val="00A60ABA"/>
    <w:rsid w:val="00A83E00"/>
    <w:rsid w:val="00AA4D40"/>
    <w:rsid w:val="00B26A9A"/>
    <w:rsid w:val="00B4218F"/>
    <w:rsid w:val="00B42901"/>
    <w:rsid w:val="00B57321"/>
    <w:rsid w:val="00BB1BEB"/>
    <w:rsid w:val="00BC78F8"/>
    <w:rsid w:val="00C1695E"/>
    <w:rsid w:val="00C3603D"/>
    <w:rsid w:val="00C74D8B"/>
    <w:rsid w:val="00CB71C4"/>
    <w:rsid w:val="00D724BC"/>
    <w:rsid w:val="00DB0E47"/>
    <w:rsid w:val="00DB2597"/>
    <w:rsid w:val="00DC3319"/>
    <w:rsid w:val="00DC7D8D"/>
    <w:rsid w:val="00E063B1"/>
    <w:rsid w:val="00E22984"/>
    <w:rsid w:val="00E35D81"/>
    <w:rsid w:val="00E638A6"/>
    <w:rsid w:val="00E72CA0"/>
    <w:rsid w:val="00E73EF1"/>
    <w:rsid w:val="00EB53D8"/>
    <w:rsid w:val="00EC495B"/>
    <w:rsid w:val="00EE753E"/>
    <w:rsid w:val="00EF31E6"/>
    <w:rsid w:val="00F42E13"/>
    <w:rsid w:val="00F56B67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7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95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547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547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695E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A5476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A5476"/>
    <w:rPr>
      <w:rFonts w:ascii="Calibri Light" w:hAnsi="Calibri Light" w:cs="Times New Roman"/>
      <w:i/>
      <w:iCs/>
      <w:color w:val="2E74B5"/>
    </w:rPr>
  </w:style>
  <w:style w:type="paragraph" w:styleId="NoSpacing">
    <w:name w:val="No Spacing"/>
    <w:uiPriority w:val="99"/>
    <w:qFormat/>
    <w:rsid w:val="005A5476"/>
    <w:rPr>
      <w:rFonts w:ascii="Times New Roman" w:hAnsi="Times New Roman"/>
      <w:kern w:val="2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EF3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F31E6"/>
    <w:rPr>
      <w:rFonts w:cs="Times New Roman"/>
      <w:b/>
      <w:bCs/>
    </w:rPr>
  </w:style>
  <w:style w:type="table" w:customStyle="1" w:styleId="3">
    <w:name w:val="Сетка таблицы3"/>
    <w:uiPriority w:val="99"/>
    <w:rsid w:val="00416805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168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16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B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0E4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0E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7</Pages>
  <Words>1606</Words>
  <Characters>9156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7</cp:lastModifiedBy>
  <cp:revision>32</cp:revision>
  <dcterms:created xsi:type="dcterms:W3CDTF">2025-03-29T15:12:00Z</dcterms:created>
  <dcterms:modified xsi:type="dcterms:W3CDTF">2025-06-20T15:28:00Z</dcterms:modified>
</cp:coreProperties>
</file>