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2F3D" w:rsidRPr="000F55FA" w:rsidRDefault="00282F3D" w:rsidP="002673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highlight w:val="yellow"/>
        </w:rPr>
      </w:pPr>
      <w:r w:rsidRPr="000F55FA">
        <w:rPr>
          <w:rFonts w:ascii="Times New Roman" w:hAnsi="Times New Roman"/>
          <w:color w:val="000000"/>
          <w:sz w:val="28"/>
          <w:szCs w:val="28"/>
          <w:highlight w:val="yellow"/>
        </w:rPr>
        <w:t xml:space="preserve">  </w:t>
      </w:r>
    </w:p>
    <w:p w:rsidR="00282F3D" w:rsidRPr="001C3845" w:rsidRDefault="00282F3D" w:rsidP="00EE753E">
      <w:pPr>
        <w:pStyle w:val="Heading1"/>
        <w:spacing w:before="0" w:line="240" w:lineRule="auto"/>
        <w:jc w:val="center"/>
        <w:rPr>
          <w:rFonts w:ascii="Times New Roman" w:hAnsi="Times New Roman"/>
          <w:color w:val="auto"/>
        </w:rPr>
      </w:pPr>
      <w:r w:rsidRPr="000F55FA">
        <w:rPr>
          <w:rFonts w:ascii="Times New Roman" w:hAnsi="Times New Roman"/>
          <w:color w:val="auto"/>
        </w:rPr>
        <w:t>Комплект оценочных материалов по дисциплине</w:t>
      </w:r>
      <w:r w:rsidRPr="000F55FA">
        <w:rPr>
          <w:rFonts w:ascii="Times New Roman" w:hAnsi="Times New Roman"/>
          <w:color w:val="auto"/>
        </w:rPr>
        <w:br/>
      </w:r>
      <w:r w:rsidRPr="001C3845">
        <w:rPr>
          <w:rFonts w:ascii="Times New Roman" w:hAnsi="Times New Roman"/>
          <w:color w:val="auto"/>
        </w:rPr>
        <w:t>«</w:t>
      </w:r>
      <w:r>
        <w:rPr>
          <w:rFonts w:ascii="Times New Roman" w:hAnsi="Times New Roman"/>
          <w:color w:val="auto"/>
        </w:rPr>
        <w:t>Корпоративная социальная ответственность</w:t>
      </w:r>
      <w:r w:rsidRPr="001C3845">
        <w:rPr>
          <w:rFonts w:ascii="Times New Roman" w:hAnsi="Times New Roman"/>
          <w:color w:val="auto"/>
        </w:rPr>
        <w:t>»</w:t>
      </w:r>
    </w:p>
    <w:p w:rsidR="00282F3D" w:rsidRPr="000F55FA" w:rsidRDefault="00282F3D" w:rsidP="00EE753E">
      <w:pPr>
        <w:pStyle w:val="a3"/>
        <w:rPr>
          <w:szCs w:val="28"/>
        </w:rPr>
      </w:pPr>
    </w:p>
    <w:p w:rsidR="00282F3D" w:rsidRPr="000F55FA" w:rsidRDefault="00282F3D" w:rsidP="00EE753E">
      <w:pPr>
        <w:pStyle w:val="Heading3"/>
        <w:spacing w:before="0" w:line="240" w:lineRule="auto"/>
        <w:rPr>
          <w:rFonts w:ascii="Times New Roman" w:hAnsi="Times New Roman"/>
          <w:color w:val="auto"/>
          <w:sz w:val="28"/>
          <w:szCs w:val="28"/>
        </w:rPr>
      </w:pPr>
      <w:r w:rsidRPr="000F55FA">
        <w:rPr>
          <w:rFonts w:ascii="Times New Roman" w:hAnsi="Times New Roman"/>
          <w:color w:val="auto"/>
          <w:sz w:val="28"/>
          <w:szCs w:val="28"/>
        </w:rPr>
        <w:t>Задания закрытого типа</w:t>
      </w:r>
    </w:p>
    <w:p w:rsidR="00282F3D" w:rsidRPr="000F55FA" w:rsidRDefault="00282F3D" w:rsidP="00EE753E">
      <w:pPr>
        <w:pStyle w:val="Heading4"/>
        <w:spacing w:before="0" w:line="240" w:lineRule="auto"/>
        <w:rPr>
          <w:rFonts w:ascii="Times New Roman" w:hAnsi="Times New Roman"/>
          <w:color w:val="auto"/>
          <w:sz w:val="28"/>
          <w:szCs w:val="28"/>
        </w:rPr>
      </w:pPr>
    </w:p>
    <w:p w:rsidR="00282F3D" w:rsidRPr="001C3845" w:rsidRDefault="00282F3D" w:rsidP="00EE753E">
      <w:pPr>
        <w:pStyle w:val="Heading4"/>
        <w:spacing w:before="0" w:line="240" w:lineRule="auto"/>
        <w:rPr>
          <w:rFonts w:ascii="Times New Roman" w:hAnsi="Times New Roman"/>
          <w:i w:val="0"/>
          <w:color w:val="auto"/>
          <w:sz w:val="28"/>
          <w:szCs w:val="28"/>
        </w:rPr>
      </w:pPr>
      <w:r w:rsidRPr="001C3845">
        <w:rPr>
          <w:rFonts w:ascii="Times New Roman" w:hAnsi="Times New Roman"/>
          <w:i w:val="0"/>
          <w:color w:val="auto"/>
          <w:sz w:val="28"/>
          <w:szCs w:val="28"/>
        </w:rPr>
        <w:t>Задания закрытого типа на выбор правильного ответа</w:t>
      </w:r>
    </w:p>
    <w:p w:rsidR="00282F3D" w:rsidRPr="000F55FA" w:rsidRDefault="00282F3D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82F3D" w:rsidRPr="001C3845" w:rsidRDefault="00282F3D" w:rsidP="00EE753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1C3845">
        <w:rPr>
          <w:rFonts w:ascii="Times New Roman" w:hAnsi="Times New Roman"/>
          <w:i/>
          <w:sz w:val="28"/>
          <w:szCs w:val="28"/>
        </w:rPr>
        <w:t>Выберите один правильный ответ.</w:t>
      </w:r>
    </w:p>
    <w:p w:rsidR="00282F3D" w:rsidRPr="000F55FA" w:rsidRDefault="00282F3D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82F3D" w:rsidRPr="00534FDF" w:rsidRDefault="00282F3D" w:rsidP="00D15F4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34FDF">
        <w:rPr>
          <w:rFonts w:ascii="Times New Roman" w:hAnsi="Times New Roman"/>
          <w:sz w:val="28"/>
          <w:szCs w:val="28"/>
        </w:rPr>
        <w:t xml:space="preserve">1. Принцип формирования системы корпоративной социальной ответственности, основанный на скоординированной деятельности организации по трем основным направлениям её устойчивого развития: экономическому, социальному, экологическому – имеет название: </w:t>
      </w:r>
    </w:p>
    <w:p w:rsidR="00282F3D" w:rsidRPr="00F153F5" w:rsidRDefault="00282F3D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153F5">
        <w:rPr>
          <w:rFonts w:ascii="Times New Roman" w:hAnsi="Times New Roman"/>
          <w:sz w:val="28"/>
          <w:szCs w:val="28"/>
        </w:rPr>
        <w:t xml:space="preserve">А) </w:t>
      </w:r>
      <w:r w:rsidRPr="001D1A6A">
        <w:rPr>
          <w:rFonts w:ascii="Times New Roman" w:hAnsi="Times New Roman"/>
          <w:sz w:val="28"/>
          <w:szCs w:val="28"/>
        </w:rPr>
        <w:t>Принцип системности</w:t>
      </w:r>
      <w:r w:rsidRPr="00F153F5">
        <w:rPr>
          <w:rFonts w:ascii="Times New Roman" w:hAnsi="Times New Roman"/>
          <w:sz w:val="28"/>
          <w:szCs w:val="28"/>
        </w:rPr>
        <w:t>.</w:t>
      </w:r>
    </w:p>
    <w:p w:rsidR="00282F3D" w:rsidRPr="00F153F5" w:rsidRDefault="00282F3D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153F5">
        <w:rPr>
          <w:rFonts w:ascii="Times New Roman" w:hAnsi="Times New Roman"/>
          <w:sz w:val="28"/>
          <w:szCs w:val="28"/>
        </w:rPr>
        <w:t xml:space="preserve">Б) </w:t>
      </w:r>
      <w:r w:rsidRPr="001D1A6A">
        <w:rPr>
          <w:rFonts w:ascii="Times New Roman" w:hAnsi="Times New Roman"/>
          <w:sz w:val="28"/>
          <w:szCs w:val="28"/>
        </w:rPr>
        <w:t>Принцип компетентности</w:t>
      </w:r>
      <w:r w:rsidRPr="00F153F5">
        <w:rPr>
          <w:rFonts w:ascii="Times New Roman" w:hAnsi="Times New Roman"/>
          <w:sz w:val="28"/>
          <w:szCs w:val="28"/>
        </w:rPr>
        <w:t>.</w:t>
      </w:r>
    </w:p>
    <w:p w:rsidR="00282F3D" w:rsidRPr="001D1A6A" w:rsidRDefault="00282F3D" w:rsidP="00D15F4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153F5">
        <w:rPr>
          <w:rFonts w:ascii="Times New Roman" w:hAnsi="Times New Roman"/>
          <w:sz w:val="28"/>
          <w:szCs w:val="28"/>
        </w:rPr>
        <w:t xml:space="preserve">В) </w:t>
      </w:r>
      <w:r w:rsidRPr="001D1A6A">
        <w:rPr>
          <w:rFonts w:ascii="Times New Roman" w:hAnsi="Times New Roman"/>
          <w:sz w:val="28"/>
          <w:szCs w:val="28"/>
        </w:rPr>
        <w:t>Принцип динамичности</w:t>
      </w:r>
      <w:r>
        <w:rPr>
          <w:rFonts w:ascii="Times New Roman" w:hAnsi="Times New Roman"/>
          <w:sz w:val="28"/>
          <w:szCs w:val="28"/>
        </w:rPr>
        <w:t>.</w:t>
      </w:r>
      <w:r w:rsidRPr="001D1A6A">
        <w:rPr>
          <w:rFonts w:ascii="Times New Roman" w:hAnsi="Times New Roman"/>
          <w:sz w:val="28"/>
          <w:szCs w:val="28"/>
        </w:rPr>
        <w:t xml:space="preserve"> </w:t>
      </w:r>
    </w:p>
    <w:p w:rsidR="00282F3D" w:rsidRPr="001D1A6A" w:rsidRDefault="00282F3D" w:rsidP="00D15F4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D1A6A">
        <w:rPr>
          <w:rFonts w:ascii="Times New Roman" w:hAnsi="Times New Roman"/>
          <w:sz w:val="28"/>
          <w:szCs w:val="28"/>
        </w:rPr>
        <w:t>Г) Принцип кооперации.</w:t>
      </w:r>
    </w:p>
    <w:p w:rsidR="00282F3D" w:rsidRPr="00F153F5" w:rsidRDefault="00282F3D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153F5">
        <w:rPr>
          <w:rFonts w:ascii="Times New Roman" w:hAnsi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/>
          <w:sz w:val="28"/>
          <w:szCs w:val="28"/>
        </w:rPr>
        <w:t>Б</w:t>
      </w:r>
    </w:p>
    <w:p w:rsidR="00282F3D" w:rsidRPr="001D1A6A" w:rsidRDefault="00282F3D" w:rsidP="00A253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4252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Pr="003F4BD7">
        <w:rPr>
          <w:rFonts w:ascii="Times New Roman" w:hAnsi="Times New Roman"/>
          <w:sz w:val="28"/>
          <w:szCs w:val="28"/>
        </w:rPr>
        <w:t>ОПК-3 (ОПК-3.1)</w:t>
      </w:r>
    </w:p>
    <w:p w:rsidR="00282F3D" w:rsidRPr="001D1A6A" w:rsidRDefault="00282F3D" w:rsidP="00D15F4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82F3D" w:rsidRPr="001D1A6A" w:rsidRDefault="00282F3D" w:rsidP="00015A1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1D1A6A">
        <w:rPr>
          <w:rFonts w:ascii="Times New Roman" w:hAnsi="Times New Roman"/>
          <w:sz w:val="28"/>
          <w:szCs w:val="28"/>
        </w:rPr>
        <w:t xml:space="preserve">Документированную правовую основу социальной ответственности </w:t>
      </w:r>
      <w:r>
        <w:rPr>
          <w:rFonts w:ascii="Times New Roman" w:hAnsi="Times New Roman"/>
          <w:sz w:val="28"/>
          <w:szCs w:val="28"/>
        </w:rPr>
        <w:t>организации составляют:</w:t>
      </w:r>
    </w:p>
    <w:p w:rsidR="00282F3D" w:rsidRPr="003A1141" w:rsidRDefault="00282F3D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A1141">
        <w:rPr>
          <w:rFonts w:ascii="Times New Roman" w:hAnsi="Times New Roman"/>
          <w:sz w:val="28"/>
          <w:szCs w:val="28"/>
        </w:rPr>
        <w:t xml:space="preserve">А) </w:t>
      </w:r>
      <w:r w:rsidRPr="001D1A6A">
        <w:rPr>
          <w:rFonts w:ascii="Times New Roman" w:hAnsi="Times New Roman"/>
          <w:sz w:val="28"/>
          <w:szCs w:val="28"/>
        </w:rPr>
        <w:t>Законы и нормативно-правовые акты</w:t>
      </w:r>
      <w:r w:rsidRPr="003A1141">
        <w:rPr>
          <w:rFonts w:ascii="Times New Roman" w:hAnsi="Times New Roman"/>
          <w:sz w:val="28"/>
          <w:szCs w:val="28"/>
        </w:rPr>
        <w:t>.</w:t>
      </w:r>
    </w:p>
    <w:p w:rsidR="00282F3D" w:rsidRPr="003A1141" w:rsidRDefault="00282F3D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A1141">
        <w:rPr>
          <w:rFonts w:ascii="Times New Roman" w:hAnsi="Times New Roman"/>
          <w:sz w:val="28"/>
          <w:szCs w:val="28"/>
        </w:rPr>
        <w:t xml:space="preserve">Б) </w:t>
      </w:r>
      <w:r w:rsidRPr="001D1A6A">
        <w:rPr>
          <w:rFonts w:ascii="Times New Roman" w:hAnsi="Times New Roman"/>
          <w:sz w:val="28"/>
          <w:szCs w:val="28"/>
        </w:rPr>
        <w:t>Устав организации</w:t>
      </w:r>
      <w:r w:rsidRPr="003A1141">
        <w:rPr>
          <w:rFonts w:ascii="Times New Roman" w:hAnsi="Times New Roman"/>
          <w:sz w:val="28"/>
          <w:szCs w:val="28"/>
        </w:rPr>
        <w:t>.</w:t>
      </w:r>
    </w:p>
    <w:p w:rsidR="00282F3D" w:rsidRPr="003A1141" w:rsidRDefault="00282F3D" w:rsidP="003A114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A1141">
        <w:rPr>
          <w:rFonts w:ascii="Times New Roman" w:hAnsi="Times New Roman"/>
          <w:sz w:val="28"/>
          <w:szCs w:val="28"/>
        </w:rPr>
        <w:t xml:space="preserve">В) </w:t>
      </w:r>
      <w:r w:rsidRPr="001D1A6A">
        <w:rPr>
          <w:rFonts w:ascii="Times New Roman" w:hAnsi="Times New Roman"/>
          <w:sz w:val="28"/>
          <w:szCs w:val="28"/>
        </w:rPr>
        <w:t>Внутренние кодексы и правила маркетинговой деятельности</w:t>
      </w:r>
      <w:r w:rsidRPr="003A1141">
        <w:rPr>
          <w:rFonts w:ascii="Times New Roman" w:hAnsi="Times New Roman"/>
          <w:sz w:val="28"/>
          <w:szCs w:val="28"/>
        </w:rPr>
        <w:t>.</w:t>
      </w:r>
    </w:p>
    <w:p w:rsidR="00282F3D" w:rsidRPr="001D1A6A" w:rsidRDefault="00282F3D" w:rsidP="007138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D1A6A">
        <w:rPr>
          <w:rFonts w:ascii="Times New Roman" w:hAnsi="Times New Roman"/>
          <w:sz w:val="28"/>
          <w:szCs w:val="28"/>
        </w:rPr>
        <w:t>Г) Социальные программы.</w:t>
      </w:r>
    </w:p>
    <w:p w:rsidR="00282F3D" w:rsidRPr="00A0391A" w:rsidRDefault="00282F3D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0391A">
        <w:rPr>
          <w:rFonts w:ascii="Times New Roman" w:hAnsi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/>
          <w:sz w:val="28"/>
          <w:szCs w:val="28"/>
        </w:rPr>
        <w:t>В</w:t>
      </w:r>
    </w:p>
    <w:p w:rsidR="00282F3D" w:rsidRPr="001D1A6A" w:rsidRDefault="00282F3D" w:rsidP="004C780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0391A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Pr="003F4BD7">
        <w:rPr>
          <w:rFonts w:ascii="Times New Roman" w:hAnsi="Times New Roman"/>
          <w:sz w:val="28"/>
          <w:szCs w:val="28"/>
        </w:rPr>
        <w:t>ОПК-3 (ОПК-3.1)</w:t>
      </w:r>
    </w:p>
    <w:p w:rsidR="00282F3D" w:rsidRPr="00A0391A" w:rsidRDefault="00282F3D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82F3D" w:rsidRPr="00F527BB" w:rsidRDefault="00282F3D" w:rsidP="007138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F3C69">
        <w:rPr>
          <w:rFonts w:ascii="Times New Roman" w:hAnsi="Times New Roman"/>
          <w:sz w:val="28"/>
          <w:szCs w:val="28"/>
        </w:rPr>
        <w:t xml:space="preserve">3. </w:t>
      </w:r>
      <w:r w:rsidRPr="00F527BB">
        <w:rPr>
          <w:rFonts w:ascii="Times New Roman" w:hAnsi="Times New Roman"/>
          <w:sz w:val="28"/>
          <w:szCs w:val="28"/>
        </w:rPr>
        <w:t>Модель корпоративной социальной ответств</w:t>
      </w:r>
      <w:r>
        <w:rPr>
          <w:rFonts w:ascii="Times New Roman" w:hAnsi="Times New Roman"/>
          <w:sz w:val="28"/>
          <w:szCs w:val="28"/>
        </w:rPr>
        <w:t>енности, что в условиях кризиса</w:t>
      </w:r>
      <w:r w:rsidRPr="00F527BB">
        <w:rPr>
          <w:rFonts w:ascii="Times New Roman" w:hAnsi="Times New Roman"/>
          <w:sz w:val="28"/>
          <w:szCs w:val="28"/>
        </w:rPr>
        <w:t xml:space="preserve"> базируется на выстраивании стратегии компании на основе идей социальной ответственности, – это:</w:t>
      </w:r>
    </w:p>
    <w:p w:rsidR="00282F3D" w:rsidRDefault="00282F3D" w:rsidP="006343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Pr="00634324">
        <w:rPr>
          <w:rFonts w:ascii="Times New Roman" w:hAnsi="Times New Roman"/>
          <w:sz w:val="28"/>
          <w:szCs w:val="28"/>
        </w:rPr>
        <w:t xml:space="preserve">) </w:t>
      </w:r>
      <w:r w:rsidRPr="001D1A6A">
        <w:rPr>
          <w:rFonts w:ascii="Times New Roman" w:hAnsi="Times New Roman"/>
          <w:sz w:val="28"/>
          <w:szCs w:val="28"/>
        </w:rPr>
        <w:t>Реагирующая модель</w:t>
      </w:r>
      <w:r>
        <w:rPr>
          <w:rFonts w:ascii="Times New Roman" w:hAnsi="Times New Roman"/>
          <w:sz w:val="28"/>
          <w:szCs w:val="28"/>
        </w:rPr>
        <w:t>.</w:t>
      </w:r>
    </w:p>
    <w:p w:rsidR="00282F3D" w:rsidRDefault="00282F3D" w:rsidP="006343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Pr="00634324">
        <w:rPr>
          <w:rFonts w:ascii="Times New Roman" w:hAnsi="Times New Roman"/>
          <w:sz w:val="28"/>
          <w:szCs w:val="28"/>
        </w:rPr>
        <w:t xml:space="preserve">) </w:t>
      </w:r>
      <w:r w:rsidRPr="001D1A6A">
        <w:rPr>
          <w:rFonts w:ascii="Times New Roman" w:hAnsi="Times New Roman"/>
          <w:sz w:val="28"/>
          <w:szCs w:val="28"/>
        </w:rPr>
        <w:t>Стратегическая модель</w:t>
      </w:r>
      <w:r>
        <w:rPr>
          <w:rFonts w:ascii="Times New Roman" w:hAnsi="Times New Roman"/>
          <w:sz w:val="28"/>
          <w:szCs w:val="28"/>
        </w:rPr>
        <w:t>.</w:t>
      </w:r>
    </w:p>
    <w:p w:rsidR="00282F3D" w:rsidRDefault="00282F3D" w:rsidP="006343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634324">
        <w:rPr>
          <w:rFonts w:ascii="Times New Roman" w:hAnsi="Times New Roman"/>
          <w:sz w:val="28"/>
          <w:szCs w:val="28"/>
        </w:rPr>
        <w:t xml:space="preserve">) </w:t>
      </w:r>
      <w:r w:rsidRPr="001D1A6A">
        <w:rPr>
          <w:rFonts w:ascii="Times New Roman" w:hAnsi="Times New Roman"/>
          <w:sz w:val="28"/>
          <w:szCs w:val="28"/>
        </w:rPr>
        <w:t>Антикризисная модель</w:t>
      </w:r>
      <w:r>
        <w:rPr>
          <w:rFonts w:ascii="Times New Roman" w:hAnsi="Times New Roman"/>
          <w:sz w:val="28"/>
          <w:szCs w:val="28"/>
        </w:rPr>
        <w:t>.</w:t>
      </w:r>
    </w:p>
    <w:p w:rsidR="00282F3D" w:rsidRDefault="00282F3D" w:rsidP="006343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Pr="00634324">
        <w:rPr>
          <w:rFonts w:ascii="Times New Roman" w:hAnsi="Times New Roman"/>
          <w:sz w:val="28"/>
          <w:szCs w:val="28"/>
        </w:rPr>
        <w:t xml:space="preserve">) </w:t>
      </w:r>
      <w:r w:rsidRPr="001D1A6A">
        <w:rPr>
          <w:rFonts w:ascii="Times New Roman" w:hAnsi="Times New Roman"/>
          <w:sz w:val="28"/>
          <w:szCs w:val="28"/>
        </w:rPr>
        <w:t>Социальная модель</w:t>
      </w:r>
      <w:r>
        <w:rPr>
          <w:rFonts w:ascii="Times New Roman" w:hAnsi="Times New Roman"/>
          <w:sz w:val="28"/>
          <w:szCs w:val="28"/>
        </w:rPr>
        <w:t>.</w:t>
      </w:r>
    </w:p>
    <w:p w:rsidR="00282F3D" w:rsidRPr="000F3C69" w:rsidRDefault="00282F3D" w:rsidP="006343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F3C69">
        <w:rPr>
          <w:rFonts w:ascii="Times New Roman" w:hAnsi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/>
          <w:sz w:val="28"/>
          <w:szCs w:val="28"/>
        </w:rPr>
        <w:t>Б</w:t>
      </w:r>
    </w:p>
    <w:p w:rsidR="00282F3D" w:rsidRPr="001D1A6A" w:rsidRDefault="00282F3D" w:rsidP="004C780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F3C69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Pr="003F4BD7">
        <w:rPr>
          <w:rFonts w:ascii="Times New Roman" w:hAnsi="Times New Roman"/>
          <w:sz w:val="28"/>
          <w:szCs w:val="28"/>
        </w:rPr>
        <w:t>ОПК-3 (ОПК-3.1)</w:t>
      </w:r>
    </w:p>
    <w:p w:rsidR="00282F3D" w:rsidRPr="00897515" w:rsidRDefault="00282F3D" w:rsidP="0089751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82F3D" w:rsidRPr="001D1A6A" w:rsidRDefault="00282F3D" w:rsidP="008763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B5FEE">
        <w:rPr>
          <w:rFonts w:ascii="Times New Roman" w:hAnsi="Times New Roman"/>
          <w:sz w:val="28"/>
          <w:szCs w:val="28"/>
        </w:rPr>
        <w:t xml:space="preserve">4. </w:t>
      </w:r>
      <w:r w:rsidRPr="001D1A6A">
        <w:rPr>
          <w:rFonts w:ascii="Times New Roman" w:hAnsi="Times New Roman"/>
          <w:sz w:val="28"/>
          <w:szCs w:val="28"/>
        </w:rPr>
        <w:t>К преимуществам во внутренней среде организации, сформированным на основе реализации стратегии корпоративной социальной ответственности, можно отнести:</w:t>
      </w:r>
    </w:p>
    <w:p w:rsidR="00282F3D" w:rsidRPr="006B5FEE" w:rsidRDefault="00282F3D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B5FEE">
        <w:rPr>
          <w:rFonts w:ascii="Times New Roman" w:hAnsi="Times New Roman"/>
          <w:sz w:val="28"/>
          <w:szCs w:val="28"/>
        </w:rPr>
        <w:t xml:space="preserve">А) </w:t>
      </w:r>
      <w:r w:rsidRPr="001D1A6A">
        <w:rPr>
          <w:rFonts w:ascii="Times New Roman" w:hAnsi="Times New Roman"/>
          <w:sz w:val="28"/>
          <w:szCs w:val="28"/>
        </w:rPr>
        <w:t>Формирование позитивного мнения инвесторов</w:t>
      </w:r>
      <w:r w:rsidRPr="006B5FEE">
        <w:rPr>
          <w:rFonts w:ascii="Times New Roman" w:hAnsi="Times New Roman"/>
          <w:sz w:val="28"/>
          <w:szCs w:val="28"/>
        </w:rPr>
        <w:t>.</w:t>
      </w:r>
    </w:p>
    <w:p w:rsidR="00282F3D" w:rsidRPr="006B5FEE" w:rsidRDefault="00282F3D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B5FEE">
        <w:rPr>
          <w:rFonts w:ascii="Times New Roman" w:hAnsi="Times New Roman"/>
          <w:sz w:val="28"/>
          <w:szCs w:val="28"/>
        </w:rPr>
        <w:t xml:space="preserve">Б) </w:t>
      </w:r>
      <w:r w:rsidRPr="001D1A6A">
        <w:rPr>
          <w:rFonts w:ascii="Times New Roman" w:hAnsi="Times New Roman"/>
          <w:sz w:val="28"/>
          <w:szCs w:val="28"/>
        </w:rPr>
        <w:t>Стратегическое сотрудничество с партнерами</w:t>
      </w:r>
      <w:r w:rsidRPr="006B5FEE">
        <w:rPr>
          <w:rFonts w:ascii="Times New Roman" w:hAnsi="Times New Roman"/>
          <w:sz w:val="28"/>
          <w:szCs w:val="28"/>
        </w:rPr>
        <w:t>.</w:t>
      </w:r>
    </w:p>
    <w:p w:rsidR="00282F3D" w:rsidRPr="006B5FEE" w:rsidRDefault="00282F3D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B5FEE">
        <w:rPr>
          <w:rFonts w:ascii="Times New Roman" w:hAnsi="Times New Roman"/>
          <w:sz w:val="28"/>
          <w:szCs w:val="28"/>
        </w:rPr>
        <w:t xml:space="preserve">В) </w:t>
      </w:r>
      <w:r w:rsidRPr="001D1A6A">
        <w:rPr>
          <w:rFonts w:ascii="Times New Roman" w:hAnsi="Times New Roman"/>
          <w:sz w:val="28"/>
          <w:szCs w:val="28"/>
        </w:rPr>
        <w:t>Привлечение и удержание профессиональных кадров</w:t>
      </w:r>
      <w:r>
        <w:rPr>
          <w:rFonts w:ascii="Times New Roman" w:hAnsi="Times New Roman"/>
          <w:sz w:val="28"/>
          <w:szCs w:val="28"/>
        </w:rPr>
        <w:t>.</w:t>
      </w:r>
    </w:p>
    <w:p w:rsidR="00282F3D" w:rsidRPr="006B5FEE" w:rsidRDefault="00282F3D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B5FEE">
        <w:rPr>
          <w:rFonts w:ascii="Times New Roman" w:hAnsi="Times New Roman"/>
          <w:sz w:val="28"/>
          <w:szCs w:val="28"/>
        </w:rPr>
        <w:t xml:space="preserve">Г) </w:t>
      </w:r>
      <w:r w:rsidRPr="001D1A6A">
        <w:rPr>
          <w:rFonts w:ascii="Times New Roman" w:hAnsi="Times New Roman"/>
          <w:sz w:val="28"/>
          <w:szCs w:val="28"/>
        </w:rPr>
        <w:t>Укрепление репутации компании</w:t>
      </w:r>
      <w:r w:rsidRPr="006B5FEE">
        <w:rPr>
          <w:rFonts w:ascii="Times New Roman" w:hAnsi="Times New Roman"/>
          <w:sz w:val="28"/>
          <w:szCs w:val="28"/>
        </w:rPr>
        <w:t>.</w:t>
      </w:r>
    </w:p>
    <w:p w:rsidR="00282F3D" w:rsidRPr="006B5FEE" w:rsidRDefault="00282F3D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B5FEE">
        <w:rPr>
          <w:rFonts w:ascii="Times New Roman" w:hAnsi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/>
          <w:sz w:val="28"/>
          <w:szCs w:val="28"/>
        </w:rPr>
        <w:t>В</w:t>
      </w:r>
    </w:p>
    <w:p w:rsidR="00282F3D" w:rsidRPr="001D1A6A" w:rsidRDefault="00282F3D" w:rsidP="008763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B5FEE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Pr="003F4BD7">
        <w:rPr>
          <w:rFonts w:ascii="Times New Roman" w:hAnsi="Times New Roman"/>
          <w:sz w:val="28"/>
          <w:szCs w:val="28"/>
        </w:rPr>
        <w:t>ОПК-3 (ОПК-3.1)</w:t>
      </w:r>
    </w:p>
    <w:p w:rsidR="00282F3D" w:rsidRPr="000F55FA" w:rsidRDefault="00282F3D" w:rsidP="00875A6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82F3D" w:rsidRPr="003E7E4E" w:rsidRDefault="00282F3D" w:rsidP="00EB08CC">
      <w:pPr>
        <w:pStyle w:val="Heading4"/>
        <w:spacing w:before="0" w:line="240" w:lineRule="auto"/>
        <w:rPr>
          <w:rFonts w:ascii="Times New Roman" w:hAnsi="Times New Roman"/>
          <w:i w:val="0"/>
          <w:color w:val="auto"/>
          <w:sz w:val="28"/>
          <w:szCs w:val="28"/>
        </w:rPr>
      </w:pPr>
      <w:r w:rsidRPr="003E7E4E">
        <w:rPr>
          <w:rFonts w:ascii="Times New Roman" w:hAnsi="Times New Roman"/>
          <w:i w:val="0"/>
          <w:color w:val="auto"/>
          <w:sz w:val="28"/>
          <w:szCs w:val="28"/>
        </w:rPr>
        <w:t>Задания закрытого типа на установление соответствия</w:t>
      </w:r>
    </w:p>
    <w:p w:rsidR="00282F3D" w:rsidRPr="003E7E4E" w:rsidRDefault="00282F3D" w:rsidP="00EB08CC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282F3D" w:rsidRPr="003E7E4E" w:rsidRDefault="00282F3D" w:rsidP="00EB08CC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3E7E4E">
        <w:rPr>
          <w:rFonts w:ascii="Times New Roman" w:hAnsi="Times New Roman"/>
          <w:i/>
          <w:sz w:val="28"/>
          <w:szCs w:val="28"/>
        </w:rPr>
        <w:t>Установите правильное соответствие.</w:t>
      </w:r>
    </w:p>
    <w:p w:rsidR="00282F3D" w:rsidRPr="003E7E4E" w:rsidRDefault="00282F3D" w:rsidP="00EB08CC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3E7E4E">
        <w:rPr>
          <w:rFonts w:ascii="Times New Roman" w:hAnsi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:rsidR="00282F3D" w:rsidRPr="000F55FA" w:rsidRDefault="00282F3D" w:rsidP="00EE753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82F3D" w:rsidRPr="005C34B8" w:rsidRDefault="00282F3D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C34B8">
        <w:rPr>
          <w:rFonts w:ascii="Times New Roman" w:hAnsi="Times New Roman"/>
          <w:sz w:val="28"/>
          <w:szCs w:val="28"/>
          <w:lang w:eastAsia="ru-RU"/>
        </w:rPr>
        <w:t xml:space="preserve">1. </w:t>
      </w:r>
      <w:r w:rsidRPr="005C34B8">
        <w:rPr>
          <w:rFonts w:ascii="Times New Roman" w:hAnsi="Times New Roman"/>
          <w:sz w:val="28"/>
          <w:szCs w:val="28"/>
        </w:rPr>
        <w:t>Уста</w:t>
      </w:r>
      <w:r w:rsidRPr="005C34B8">
        <w:rPr>
          <w:rFonts w:ascii="Times New Roman" w:hAnsi="Times New Roman"/>
          <w:sz w:val="28"/>
          <w:szCs w:val="28"/>
          <w:lang w:eastAsia="ru-RU"/>
        </w:rPr>
        <w:t xml:space="preserve">новите соответствие </w:t>
      </w:r>
      <w:r w:rsidRPr="00A10A12">
        <w:rPr>
          <w:rFonts w:ascii="Times New Roman" w:hAnsi="Times New Roman"/>
          <w:sz w:val="28"/>
          <w:szCs w:val="28"/>
        </w:rPr>
        <w:t xml:space="preserve">между </w:t>
      </w:r>
      <w:r w:rsidRPr="00F763C1">
        <w:rPr>
          <w:rFonts w:ascii="Times New Roman" w:hAnsi="Times New Roman"/>
          <w:sz w:val="28"/>
          <w:szCs w:val="28"/>
        </w:rPr>
        <w:t>формами и формулировками корпоративной социальной ответственности</w:t>
      </w:r>
      <w:r w:rsidRPr="00F763C1">
        <w:rPr>
          <w:rFonts w:ascii="Times New Roman" w:hAnsi="Times New Roman"/>
          <w:sz w:val="28"/>
          <w:szCs w:val="28"/>
          <w:lang w:eastAsia="ru-RU"/>
        </w:rPr>
        <w:t>:</w:t>
      </w:r>
    </w:p>
    <w:p w:rsidR="00282F3D" w:rsidRPr="005C34B8" w:rsidRDefault="00282F3D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0" w:type="auto"/>
        <w:tblLook w:val="00A0"/>
      </w:tblPr>
      <w:tblGrid>
        <w:gridCol w:w="675"/>
        <w:gridCol w:w="2835"/>
        <w:gridCol w:w="567"/>
        <w:gridCol w:w="5494"/>
      </w:tblGrid>
      <w:tr w:rsidR="00282F3D" w:rsidTr="002A7D8C">
        <w:tc>
          <w:tcPr>
            <w:tcW w:w="675" w:type="dxa"/>
          </w:tcPr>
          <w:p w:rsidR="00282F3D" w:rsidRPr="000F55FA" w:rsidRDefault="00282F3D" w:rsidP="002A7D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2835" w:type="dxa"/>
          </w:tcPr>
          <w:p w:rsidR="00282F3D" w:rsidRPr="00A10A12" w:rsidRDefault="00282F3D" w:rsidP="00A10A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Формы КСО</w:t>
            </w:r>
            <w:r w:rsidRPr="00A10A1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67" w:type="dxa"/>
          </w:tcPr>
          <w:p w:rsidR="00282F3D" w:rsidRPr="005C34B8" w:rsidRDefault="00282F3D" w:rsidP="002A7D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494" w:type="dxa"/>
          </w:tcPr>
          <w:p w:rsidR="00282F3D" w:rsidRPr="00A10A12" w:rsidRDefault="00282F3D" w:rsidP="00A10A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Содержание</w:t>
            </w:r>
            <w:r w:rsidRPr="00A10A1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282F3D" w:rsidTr="002A7D8C">
        <w:tc>
          <w:tcPr>
            <w:tcW w:w="675" w:type="dxa"/>
          </w:tcPr>
          <w:p w:rsidR="00282F3D" w:rsidRPr="005C34B8" w:rsidRDefault="00282F3D" w:rsidP="002A7D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C34B8">
              <w:rPr>
                <w:rFonts w:ascii="Times New Roman" w:hAnsi="Times New Roman"/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2835" w:type="dxa"/>
          </w:tcPr>
          <w:p w:rsidR="00282F3D" w:rsidRPr="0007160B" w:rsidRDefault="00282F3D" w:rsidP="0007160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7160B">
              <w:rPr>
                <w:rFonts w:ascii="Times New Roman" w:hAnsi="Times New Roman"/>
                <w:sz w:val="28"/>
                <w:szCs w:val="28"/>
              </w:rPr>
              <w:t xml:space="preserve">Внутренняя </w:t>
            </w:r>
          </w:p>
        </w:tc>
        <w:tc>
          <w:tcPr>
            <w:tcW w:w="567" w:type="dxa"/>
          </w:tcPr>
          <w:p w:rsidR="00282F3D" w:rsidRPr="005C34B8" w:rsidRDefault="00282F3D" w:rsidP="002A7D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34B8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5494" w:type="dxa"/>
          </w:tcPr>
          <w:p w:rsidR="00282F3D" w:rsidRPr="00EA366C" w:rsidRDefault="00282F3D" w:rsidP="00EA366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366C">
              <w:rPr>
                <w:rFonts w:ascii="Times New Roman" w:hAnsi="Times New Roman"/>
                <w:sz w:val="28"/>
                <w:szCs w:val="28"/>
              </w:rPr>
              <w:t>Ответственность компании перед потребителями, помощь государству, поддержка некоммерческих организаций, использование возобновляемых источников энергии, сокращение отходов.</w:t>
            </w:r>
          </w:p>
        </w:tc>
      </w:tr>
      <w:tr w:rsidR="00282F3D" w:rsidTr="002A7D8C">
        <w:tc>
          <w:tcPr>
            <w:tcW w:w="675" w:type="dxa"/>
          </w:tcPr>
          <w:p w:rsidR="00282F3D" w:rsidRPr="005C34B8" w:rsidRDefault="00282F3D" w:rsidP="002A7D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C34B8">
              <w:rPr>
                <w:rFonts w:ascii="Times New Roman" w:hAnsi="Times New Roman"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2835" w:type="dxa"/>
          </w:tcPr>
          <w:p w:rsidR="00282F3D" w:rsidRPr="0007160B" w:rsidRDefault="00282F3D" w:rsidP="0007160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7160B">
              <w:rPr>
                <w:rFonts w:ascii="Times New Roman" w:hAnsi="Times New Roman"/>
                <w:sz w:val="28"/>
                <w:szCs w:val="28"/>
              </w:rPr>
              <w:t xml:space="preserve">Внешняя </w:t>
            </w:r>
          </w:p>
        </w:tc>
        <w:tc>
          <w:tcPr>
            <w:tcW w:w="567" w:type="dxa"/>
          </w:tcPr>
          <w:p w:rsidR="00282F3D" w:rsidRPr="005C34B8" w:rsidRDefault="00282F3D" w:rsidP="002A7D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C34B8">
              <w:rPr>
                <w:rFonts w:ascii="Times New Roman" w:hAnsi="Times New Roman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5494" w:type="dxa"/>
          </w:tcPr>
          <w:p w:rsidR="00282F3D" w:rsidRPr="00EA366C" w:rsidRDefault="00282F3D" w:rsidP="00D31A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A366C">
              <w:rPr>
                <w:rFonts w:ascii="Times New Roman" w:hAnsi="Times New Roman"/>
                <w:sz w:val="28"/>
                <w:szCs w:val="28"/>
              </w:rPr>
              <w:t>Уровень заработной платы, безопасные и комфортные условия работы, социальный пакет, соблюдение прав человека, трудовых норм.</w:t>
            </w:r>
          </w:p>
        </w:tc>
      </w:tr>
    </w:tbl>
    <w:p w:rsidR="00282F3D" w:rsidRPr="005C34B8" w:rsidRDefault="00282F3D" w:rsidP="00EB08C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C34B8">
        <w:rPr>
          <w:rFonts w:ascii="Times New Roman" w:hAnsi="Times New Roman"/>
          <w:sz w:val="28"/>
          <w:szCs w:val="28"/>
        </w:rPr>
        <w:t>Правильный ответ:</w:t>
      </w:r>
      <w:r>
        <w:rPr>
          <w:rFonts w:ascii="Times New Roman" w:hAnsi="Times New Roman"/>
          <w:sz w:val="28"/>
          <w:szCs w:val="28"/>
        </w:rPr>
        <w:t xml:space="preserve"> 1Б, 2А</w:t>
      </w:r>
    </w:p>
    <w:p w:rsidR="00282F3D" w:rsidRDefault="00282F3D" w:rsidP="00EA366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86DA9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Pr="00146F84">
        <w:rPr>
          <w:rFonts w:ascii="Times New Roman" w:hAnsi="Times New Roman"/>
          <w:sz w:val="28"/>
          <w:szCs w:val="28"/>
        </w:rPr>
        <w:t>ОПК-3 (ОПК-3.1)</w:t>
      </w:r>
    </w:p>
    <w:p w:rsidR="00282F3D" w:rsidRPr="00586DA9" w:rsidRDefault="00282F3D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82F3D" w:rsidRPr="00EA366C" w:rsidRDefault="00282F3D" w:rsidP="00EE753E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586DA9">
        <w:rPr>
          <w:rFonts w:ascii="Times New Roman" w:hAnsi="Times New Roman"/>
          <w:sz w:val="28"/>
          <w:szCs w:val="28"/>
          <w:lang w:eastAsia="ru-RU"/>
        </w:rPr>
        <w:t xml:space="preserve">2. </w:t>
      </w:r>
      <w:r w:rsidRPr="00586DA9">
        <w:rPr>
          <w:rFonts w:ascii="Times New Roman" w:hAnsi="Times New Roman"/>
          <w:sz w:val="28"/>
          <w:szCs w:val="28"/>
        </w:rPr>
        <w:t xml:space="preserve">Установите соответствие между </w:t>
      </w:r>
      <w:r w:rsidRPr="00EA366C">
        <w:rPr>
          <w:rFonts w:ascii="Times New Roman" w:hAnsi="Times New Roman"/>
          <w:sz w:val="28"/>
          <w:szCs w:val="28"/>
        </w:rPr>
        <w:t>компонентами и содержанием развития корпоративной социальной ответственности:</w:t>
      </w:r>
    </w:p>
    <w:p w:rsidR="00282F3D" w:rsidRPr="000F55FA" w:rsidRDefault="00282F3D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tbl>
      <w:tblPr>
        <w:tblW w:w="0" w:type="auto"/>
        <w:tblLook w:val="00A0"/>
      </w:tblPr>
      <w:tblGrid>
        <w:gridCol w:w="675"/>
        <w:gridCol w:w="2835"/>
        <w:gridCol w:w="567"/>
        <w:gridCol w:w="5494"/>
      </w:tblGrid>
      <w:tr w:rsidR="00282F3D" w:rsidTr="002A7D8C">
        <w:tc>
          <w:tcPr>
            <w:tcW w:w="675" w:type="dxa"/>
          </w:tcPr>
          <w:p w:rsidR="00282F3D" w:rsidRPr="000F55FA" w:rsidRDefault="00282F3D" w:rsidP="002A7D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2835" w:type="dxa"/>
          </w:tcPr>
          <w:p w:rsidR="00282F3D" w:rsidRPr="000F55FA" w:rsidRDefault="00282F3D" w:rsidP="00F81A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Компоненты КСО</w:t>
            </w:r>
          </w:p>
        </w:tc>
        <w:tc>
          <w:tcPr>
            <w:tcW w:w="567" w:type="dxa"/>
          </w:tcPr>
          <w:p w:rsidR="00282F3D" w:rsidRPr="000F55FA" w:rsidRDefault="00282F3D" w:rsidP="002A7D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5494" w:type="dxa"/>
          </w:tcPr>
          <w:p w:rsidR="00282F3D" w:rsidRPr="00F81AA3" w:rsidRDefault="00282F3D" w:rsidP="00F81A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1AA3">
              <w:rPr>
                <w:rFonts w:ascii="Times New Roman" w:hAnsi="Times New Roman"/>
                <w:sz w:val="28"/>
                <w:szCs w:val="28"/>
              </w:rPr>
              <w:t>Содержание развития КСО</w:t>
            </w:r>
            <w:r w:rsidRPr="00F81AA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282F3D" w:rsidTr="002A7D8C">
        <w:tc>
          <w:tcPr>
            <w:tcW w:w="675" w:type="dxa"/>
          </w:tcPr>
          <w:p w:rsidR="00282F3D" w:rsidRPr="00586DA9" w:rsidRDefault="00282F3D" w:rsidP="002A7D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86DA9">
              <w:rPr>
                <w:rFonts w:ascii="Times New Roman" w:hAnsi="Times New Roman"/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2835" w:type="dxa"/>
          </w:tcPr>
          <w:p w:rsidR="00282F3D" w:rsidRPr="004A19D3" w:rsidRDefault="00282F3D" w:rsidP="004A19D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19D3">
              <w:rPr>
                <w:rFonts w:ascii="Times New Roman" w:hAnsi="Times New Roman"/>
                <w:sz w:val="28"/>
                <w:szCs w:val="28"/>
              </w:rPr>
              <w:t xml:space="preserve">Социальная ответственность </w:t>
            </w:r>
          </w:p>
        </w:tc>
        <w:tc>
          <w:tcPr>
            <w:tcW w:w="567" w:type="dxa"/>
          </w:tcPr>
          <w:p w:rsidR="00282F3D" w:rsidRPr="004A19D3" w:rsidRDefault="00282F3D" w:rsidP="002A7D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19D3">
              <w:rPr>
                <w:rFonts w:ascii="Times New Roman" w:hAnsi="Times New Roman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5494" w:type="dxa"/>
          </w:tcPr>
          <w:p w:rsidR="00282F3D" w:rsidRPr="004A19D3" w:rsidRDefault="00282F3D" w:rsidP="004A19D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19D3">
              <w:rPr>
                <w:rFonts w:ascii="Times New Roman" w:hAnsi="Times New Roman"/>
                <w:sz w:val="28"/>
                <w:szCs w:val="28"/>
              </w:rPr>
              <w:t xml:space="preserve">Способность фирмы адаптироваться к изменяющимся общественным условиям. Важность социального реагирования состоит, прежде всего, в том, что оно заменяет общие рассуждения практическими действиями. </w:t>
            </w:r>
          </w:p>
        </w:tc>
      </w:tr>
      <w:tr w:rsidR="00282F3D" w:rsidTr="002A7D8C">
        <w:tc>
          <w:tcPr>
            <w:tcW w:w="675" w:type="dxa"/>
          </w:tcPr>
          <w:p w:rsidR="00282F3D" w:rsidRPr="00586DA9" w:rsidRDefault="00282F3D" w:rsidP="002A7D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86DA9">
              <w:rPr>
                <w:rFonts w:ascii="Times New Roman" w:hAnsi="Times New Roman"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2835" w:type="dxa"/>
          </w:tcPr>
          <w:p w:rsidR="00282F3D" w:rsidRPr="004A19D3" w:rsidRDefault="00282F3D" w:rsidP="004A19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19D3">
              <w:rPr>
                <w:rFonts w:ascii="Times New Roman" w:hAnsi="Times New Roman"/>
                <w:sz w:val="28"/>
                <w:szCs w:val="28"/>
              </w:rPr>
              <w:t xml:space="preserve">Социальные обязательства </w:t>
            </w:r>
          </w:p>
        </w:tc>
        <w:tc>
          <w:tcPr>
            <w:tcW w:w="567" w:type="dxa"/>
          </w:tcPr>
          <w:p w:rsidR="00282F3D" w:rsidRPr="004A19D3" w:rsidRDefault="00282F3D" w:rsidP="002A7D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19D3">
              <w:rPr>
                <w:rFonts w:ascii="Times New Roman" w:hAnsi="Times New Roman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5494" w:type="dxa"/>
          </w:tcPr>
          <w:p w:rsidR="00282F3D" w:rsidRPr="004A19D3" w:rsidRDefault="00282F3D" w:rsidP="004A19D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yellow"/>
                <w:lang w:eastAsia="ru-RU"/>
              </w:rPr>
            </w:pPr>
            <w:r w:rsidRPr="004A19D3">
              <w:rPr>
                <w:rFonts w:ascii="Times New Roman" w:hAnsi="Times New Roman"/>
                <w:sz w:val="28"/>
                <w:szCs w:val="28"/>
              </w:rPr>
              <w:t>Обязательство фирмы преследовать долгосрочные общественно полезные цели, принятое ею сверх требуемого от нее в соответствии с законодательством и экономическими условиями.</w:t>
            </w:r>
            <w:r w:rsidRPr="004A19D3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8FAFC"/>
              </w:rPr>
              <w:t> </w:t>
            </w:r>
          </w:p>
        </w:tc>
      </w:tr>
      <w:tr w:rsidR="00282F3D" w:rsidTr="002A7D8C">
        <w:tc>
          <w:tcPr>
            <w:tcW w:w="675" w:type="dxa"/>
          </w:tcPr>
          <w:p w:rsidR="00282F3D" w:rsidRDefault="00282F3D" w:rsidP="002A7D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86DA9">
              <w:rPr>
                <w:rFonts w:ascii="Times New Roman" w:hAnsi="Times New Roman"/>
                <w:sz w:val="28"/>
                <w:szCs w:val="28"/>
                <w:lang w:eastAsia="ru-RU"/>
              </w:rPr>
              <w:t>3)</w:t>
            </w:r>
          </w:p>
          <w:p w:rsidR="00282F3D" w:rsidRDefault="00282F3D" w:rsidP="002A7D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282F3D" w:rsidRDefault="00282F3D" w:rsidP="002A7D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282F3D" w:rsidRPr="00586DA9" w:rsidRDefault="00282F3D" w:rsidP="002A7D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</w:tcPr>
          <w:p w:rsidR="00282F3D" w:rsidRPr="004A19D3" w:rsidRDefault="00282F3D" w:rsidP="004A19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19D3">
              <w:rPr>
                <w:rFonts w:ascii="Times New Roman" w:hAnsi="Times New Roman"/>
                <w:sz w:val="28"/>
                <w:szCs w:val="28"/>
              </w:rPr>
              <w:t xml:space="preserve">Социальное реагирование </w:t>
            </w:r>
          </w:p>
        </w:tc>
        <w:tc>
          <w:tcPr>
            <w:tcW w:w="567" w:type="dxa"/>
          </w:tcPr>
          <w:p w:rsidR="00282F3D" w:rsidRPr="004A19D3" w:rsidRDefault="00282F3D" w:rsidP="002A7D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A19D3">
              <w:rPr>
                <w:rFonts w:ascii="Times New Roman" w:hAnsi="Times New Roman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5494" w:type="dxa"/>
          </w:tcPr>
          <w:p w:rsidR="00282F3D" w:rsidRPr="004A19D3" w:rsidRDefault="00282F3D" w:rsidP="004A19D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yellow"/>
                <w:lang w:eastAsia="ru-RU"/>
              </w:rPr>
            </w:pPr>
            <w:r w:rsidRPr="004A19D3">
              <w:rPr>
                <w:rFonts w:ascii="Times New Roman" w:hAnsi="Times New Roman"/>
                <w:sz w:val="28"/>
                <w:szCs w:val="28"/>
              </w:rPr>
              <w:t>Гарантированное обществом и государством отношение, обеспечивающее соблюдение интересов и свобод взаимосвязанных сторон. Она включает в себя три составные части: осознание долга, оценку поведения и наложение санкции.</w:t>
            </w:r>
          </w:p>
        </w:tc>
      </w:tr>
    </w:tbl>
    <w:p w:rsidR="00282F3D" w:rsidRDefault="00282F3D" w:rsidP="00032F69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586DA9">
        <w:rPr>
          <w:rFonts w:ascii="Times New Roman" w:hAnsi="Times New Roman"/>
          <w:sz w:val="28"/>
          <w:szCs w:val="28"/>
        </w:rPr>
        <w:t>Правильный ответ:</w:t>
      </w:r>
      <w:r w:rsidRPr="00586DA9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1В, 2Б, 3А</w:t>
      </w:r>
    </w:p>
    <w:p w:rsidR="00282F3D" w:rsidRDefault="00282F3D" w:rsidP="00032F6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34252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Pr="00146F84">
        <w:rPr>
          <w:rFonts w:ascii="Times New Roman" w:hAnsi="Times New Roman"/>
          <w:sz w:val="28"/>
          <w:szCs w:val="28"/>
        </w:rPr>
        <w:t>ОПК-3 (ОПК-3.1)</w:t>
      </w:r>
    </w:p>
    <w:p w:rsidR="00282F3D" w:rsidRPr="00634252" w:rsidRDefault="00282F3D" w:rsidP="00032F6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82F3D" w:rsidRPr="007D16BD" w:rsidRDefault="00282F3D" w:rsidP="00EB08CC">
      <w:pPr>
        <w:pStyle w:val="Heading4"/>
        <w:spacing w:before="0" w:line="240" w:lineRule="auto"/>
        <w:jc w:val="both"/>
        <w:rPr>
          <w:rFonts w:ascii="Times New Roman" w:hAnsi="Times New Roman"/>
          <w:i w:val="0"/>
          <w:color w:val="auto"/>
          <w:sz w:val="28"/>
          <w:szCs w:val="28"/>
        </w:rPr>
      </w:pPr>
      <w:r w:rsidRPr="007D16BD">
        <w:rPr>
          <w:rFonts w:ascii="Times New Roman" w:hAnsi="Times New Roman"/>
          <w:i w:val="0"/>
          <w:color w:val="auto"/>
          <w:sz w:val="28"/>
          <w:szCs w:val="28"/>
        </w:rPr>
        <w:t>Задания закрытого типа на установление правильной последовательности</w:t>
      </w:r>
    </w:p>
    <w:p w:rsidR="00282F3D" w:rsidRPr="007D16BD" w:rsidRDefault="00282F3D" w:rsidP="00EB08CC">
      <w:pPr>
        <w:spacing w:after="0" w:line="240" w:lineRule="auto"/>
        <w:rPr>
          <w:rFonts w:ascii="Times New Roman" w:hAnsi="Times New Roman"/>
        </w:rPr>
      </w:pPr>
    </w:p>
    <w:p w:rsidR="00282F3D" w:rsidRPr="007D16BD" w:rsidRDefault="00282F3D" w:rsidP="00EB08CC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7D16BD">
        <w:rPr>
          <w:rFonts w:ascii="Times New Roman" w:hAnsi="Times New Roman"/>
          <w:i/>
          <w:sz w:val="28"/>
          <w:szCs w:val="28"/>
        </w:rPr>
        <w:t>Установите правильную последовательность.</w:t>
      </w:r>
    </w:p>
    <w:p w:rsidR="00282F3D" w:rsidRPr="007D16BD" w:rsidRDefault="00282F3D" w:rsidP="00EB08CC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7D16BD">
        <w:rPr>
          <w:rFonts w:ascii="Times New Roman" w:hAnsi="Times New Roman"/>
          <w:i/>
          <w:sz w:val="28"/>
          <w:szCs w:val="28"/>
        </w:rPr>
        <w:t>Запишите правильную последовательность букв слева направо.</w:t>
      </w:r>
    </w:p>
    <w:p w:rsidR="00282F3D" w:rsidRPr="000F55FA" w:rsidRDefault="00282F3D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82F3D" w:rsidRPr="00FD416D" w:rsidRDefault="00282F3D" w:rsidP="00FD416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72B10">
        <w:rPr>
          <w:rFonts w:ascii="Times New Roman" w:hAnsi="Times New Roman"/>
          <w:sz w:val="28"/>
          <w:szCs w:val="28"/>
        </w:rPr>
        <w:t xml:space="preserve">1. </w:t>
      </w:r>
      <w:r w:rsidRPr="00315F43">
        <w:rPr>
          <w:rFonts w:ascii="Times New Roman" w:hAnsi="Times New Roman"/>
          <w:sz w:val="28"/>
          <w:szCs w:val="28"/>
        </w:rPr>
        <w:t xml:space="preserve">Расположите поэтапно </w:t>
      </w:r>
      <w:r w:rsidRPr="00FD416D">
        <w:rPr>
          <w:rFonts w:ascii="Times New Roman" w:hAnsi="Times New Roman"/>
          <w:sz w:val="28"/>
          <w:szCs w:val="28"/>
        </w:rPr>
        <w:t>уровн</w:t>
      </w:r>
      <w:r>
        <w:rPr>
          <w:rFonts w:ascii="Times New Roman" w:hAnsi="Times New Roman"/>
          <w:sz w:val="28"/>
          <w:szCs w:val="28"/>
        </w:rPr>
        <w:t>и</w:t>
      </w:r>
      <w:r w:rsidRPr="00FD416D">
        <w:rPr>
          <w:rFonts w:ascii="Times New Roman" w:hAnsi="Times New Roman"/>
          <w:sz w:val="28"/>
          <w:szCs w:val="28"/>
        </w:rPr>
        <w:t xml:space="preserve"> социальн</w:t>
      </w:r>
      <w:r>
        <w:rPr>
          <w:rFonts w:ascii="Times New Roman" w:hAnsi="Times New Roman"/>
          <w:sz w:val="28"/>
          <w:szCs w:val="28"/>
        </w:rPr>
        <w:t>ой</w:t>
      </w:r>
      <w:r w:rsidRPr="00FD416D">
        <w:rPr>
          <w:rFonts w:ascii="Times New Roman" w:hAnsi="Times New Roman"/>
          <w:sz w:val="28"/>
          <w:szCs w:val="28"/>
        </w:rPr>
        <w:t xml:space="preserve"> ответственност</w:t>
      </w:r>
      <w:r>
        <w:rPr>
          <w:rFonts w:ascii="Times New Roman" w:hAnsi="Times New Roman"/>
          <w:sz w:val="28"/>
          <w:szCs w:val="28"/>
        </w:rPr>
        <w:t>и</w:t>
      </w:r>
      <w:r w:rsidRPr="00FD416D">
        <w:rPr>
          <w:rFonts w:ascii="Times New Roman" w:hAnsi="Times New Roman"/>
          <w:sz w:val="28"/>
          <w:szCs w:val="28"/>
        </w:rPr>
        <w:t xml:space="preserve"> согласно</w:t>
      </w:r>
      <w:r w:rsidRPr="00FD416D">
        <w:rPr>
          <w:sz w:val="28"/>
          <w:szCs w:val="28"/>
        </w:rPr>
        <w:t xml:space="preserve"> </w:t>
      </w:r>
      <w:r w:rsidRPr="00FD416D">
        <w:rPr>
          <w:rFonts w:ascii="Times New Roman" w:hAnsi="Times New Roman"/>
          <w:sz w:val="28"/>
          <w:szCs w:val="28"/>
        </w:rPr>
        <w:t>пирамид</w:t>
      </w:r>
      <w:r>
        <w:rPr>
          <w:rFonts w:ascii="Times New Roman" w:hAnsi="Times New Roman"/>
          <w:sz w:val="28"/>
          <w:szCs w:val="28"/>
        </w:rPr>
        <w:t>е</w:t>
      </w:r>
      <w:r w:rsidRPr="00FD416D">
        <w:rPr>
          <w:rFonts w:ascii="Times New Roman" w:hAnsi="Times New Roman"/>
          <w:sz w:val="28"/>
          <w:szCs w:val="28"/>
        </w:rPr>
        <w:t xml:space="preserve"> А. Кэрролла, начиная с основания</w:t>
      </w:r>
      <w:r w:rsidRPr="00BA5DFF">
        <w:rPr>
          <w:rFonts w:ascii="Times New Roman" w:hAnsi="Times New Roman"/>
          <w:sz w:val="28"/>
          <w:szCs w:val="28"/>
        </w:rPr>
        <w:t>:</w:t>
      </w:r>
    </w:p>
    <w:p w:rsidR="00282F3D" w:rsidRDefault="00282F3D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 w:rsidRPr="009456D7">
        <w:rPr>
          <w:rFonts w:ascii="Times New Roman" w:hAnsi="Times New Roman"/>
          <w:sz w:val="28"/>
          <w:szCs w:val="28"/>
        </w:rPr>
        <w:t>Этическая ответственность (поступать честно и справедливо)</w:t>
      </w:r>
      <w:r>
        <w:rPr>
          <w:rFonts w:ascii="Times New Roman" w:hAnsi="Times New Roman"/>
          <w:sz w:val="28"/>
          <w:szCs w:val="28"/>
        </w:rPr>
        <w:t>.</w:t>
      </w:r>
    </w:p>
    <w:p w:rsidR="00282F3D" w:rsidRDefault="00282F3D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</w:t>
      </w:r>
      <w:r w:rsidRPr="009456D7">
        <w:rPr>
          <w:rFonts w:ascii="Times New Roman" w:hAnsi="Times New Roman"/>
          <w:sz w:val="28"/>
          <w:szCs w:val="28"/>
        </w:rPr>
        <w:t>Экономическая ответственность (быть прибыльной компанией)</w:t>
      </w:r>
      <w:r w:rsidRPr="00A72B10">
        <w:rPr>
          <w:rFonts w:ascii="Times New Roman" w:hAnsi="Times New Roman"/>
          <w:sz w:val="28"/>
          <w:szCs w:val="28"/>
        </w:rPr>
        <w:t>.</w:t>
      </w:r>
    </w:p>
    <w:p w:rsidR="00282F3D" w:rsidRDefault="00282F3D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</w:t>
      </w:r>
      <w:r w:rsidRPr="009456D7">
        <w:rPr>
          <w:rFonts w:ascii="Times New Roman" w:hAnsi="Times New Roman"/>
          <w:sz w:val="28"/>
          <w:szCs w:val="28"/>
        </w:rPr>
        <w:t>Правовая ответственность (исполнять законы, играть по правилам)</w:t>
      </w:r>
      <w:r>
        <w:rPr>
          <w:rFonts w:ascii="Times New Roman" w:hAnsi="Times New Roman"/>
          <w:sz w:val="28"/>
          <w:szCs w:val="28"/>
        </w:rPr>
        <w:t>.</w:t>
      </w:r>
    </w:p>
    <w:p w:rsidR="00282F3D" w:rsidRDefault="00282F3D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Г) </w:t>
      </w:r>
      <w:r w:rsidRPr="009456D7">
        <w:rPr>
          <w:rFonts w:ascii="Times New Roman" w:hAnsi="Times New Roman"/>
          <w:sz w:val="28"/>
          <w:szCs w:val="28"/>
        </w:rPr>
        <w:t>Филантропическая ответственность (повышать качество жизни)</w:t>
      </w:r>
      <w:r>
        <w:rPr>
          <w:rFonts w:ascii="Times New Roman" w:hAnsi="Times New Roman"/>
          <w:sz w:val="28"/>
          <w:szCs w:val="28"/>
        </w:rPr>
        <w:t>.</w:t>
      </w:r>
    </w:p>
    <w:p w:rsidR="00282F3D" w:rsidRPr="00634252" w:rsidRDefault="00282F3D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4252">
        <w:rPr>
          <w:rFonts w:ascii="Times New Roman" w:hAnsi="Times New Roman"/>
          <w:sz w:val="28"/>
          <w:szCs w:val="28"/>
        </w:rPr>
        <w:t xml:space="preserve">Правильный ответ: Б, </w:t>
      </w:r>
      <w:r>
        <w:rPr>
          <w:rFonts w:ascii="Times New Roman" w:hAnsi="Times New Roman"/>
          <w:sz w:val="28"/>
          <w:szCs w:val="28"/>
        </w:rPr>
        <w:t>В</w:t>
      </w:r>
      <w:r w:rsidRPr="00634252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А</w:t>
      </w:r>
      <w:r w:rsidRPr="00634252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Г</w:t>
      </w:r>
    </w:p>
    <w:p w:rsidR="00282F3D" w:rsidRDefault="00282F3D" w:rsidP="00C172C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4252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Pr="000F7AB3">
        <w:rPr>
          <w:rFonts w:ascii="Times New Roman" w:hAnsi="Times New Roman"/>
          <w:sz w:val="28"/>
          <w:szCs w:val="28"/>
        </w:rPr>
        <w:t>ОПК-3 (ОПК-3.1)</w:t>
      </w:r>
    </w:p>
    <w:p w:rsidR="00282F3D" w:rsidRPr="00634252" w:rsidRDefault="00282F3D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82F3D" w:rsidRPr="00BA5DFF" w:rsidRDefault="00282F3D" w:rsidP="00AC5BE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5F43">
        <w:rPr>
          <w:rFonts w:ascii="Times New Roman" w:hAnsi="Times New Roman"/>
          <w:sz w:val="28"/>
          <w:szCs w:val="28"/>
        </w:rPr>
        <w:t xml:space="preserve">2. Расположите поэтапно </w:t>
      </w:r>
      <w:r w:rsidRPr="00A265C8">
        <w:rPr>
          <w:rFonts w:ascii="Times New Roman" w:hAnsi="Times New Roman"/>
          <w:sz w:val="28"/>
          <w:szCs w:val="28"/>
        </w:rPr>
        <w:t>очередность проведения сравнительного анализа практик корпоративной социальной ответственности</w:t>
      </w:r>
      <w:r w:rsidRPr="00BA5DFF">
        <w:rPr>
          <w:rFonts w:ascii="Times New Roman" w:hAnsi="Times New Roman"/>
          <w:sz w:val="28"/>
          <w:szCs w:val="28"/>
        </w:rPr>
        <w:t>:</w:t>
      </w:r>
    </w:p>
    <w:p w:rsidR="00282F3D" w:rsidRPr="008C5C97" w:rsidRDefault="00282F3D" w:rsidP="00315F4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C5C97">
        <w:rPr>
          <w:rFonts w:ascii="Times New Roman" w:hAnsi="Times New Roman"/>
          <w:sz w:val="28"/>
          <w:szCs w:val="28"/>
        </w:rPr>
        <w:t xml:space="preserve">А) </w:t>
      </w:r>
      <w:r>
        <w:rPr>
          <w:rFonts w:ascii="Times New Roman" w:hAnsi="Times New Roman"/>
          <w:sz w:val="28"/>
          <w:szCs w:val="28"/>
        </w:rPr>
        <w:t>О</w:t>
      </w:r>
      <w:r w:rsidRPr="009456D7">
        <w:rPr>
          <w:rFonts w:ascii="Times New Roman" w:hAnsi="Times New Roman"/>
          <w:sz w:val="28"/>
          <w:szCs w:val="28"/>
        </w:rPr>
        <w:t>знакомления с лучшими практиками КСО в отрасли</w:t>
      </w:r>
      <w:r>
        <w:rPr>
          <w:rFonts w:ascii="Times New Roman" w:hAnsi="Times New Roman"/>
          <w:sz w:val="28"/>
          <w:szCs w:val="28"/>
        </w:rPr>
        <w:t>.</w:t>
      </w:r>
    </w:p>
    <w:p w:rsidR="00282F3D" w:rsidRPr="008C5C97" w:rsidRDefault="00282F3D" w:rsidP="00315F4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C5C97">
        <w:rPr>
          <w:rFonts w:ascii="Times New Roman" w:hAnsi="Times New Roman"/>
          <w:sz w:val="28"/>
          <w:szCs w:val="28"/>
        </w:rPr>
        <w:t xml:space="preserve">Б) </w:t>
      </w:r>
      <w:r>
        <w:rPr>
          <w:rFonts w:ascii="Times New Roman" w:hAnsi="Times New Roman"/>
          <w:sz w:val="28"/>
          <w:szCs w:val="28"/>
        </w:rPr>
        <w:t>О</w:t>
      </w:r>
      <w:r w:rsidRPr="009456D7">
        <w:rPr>
          <w:rFonts w:ascii="Times New Roman" w:hAnsi="Times New Roman"/>
          <w:sz w:val="28"/>
          <w:szCs w:val="28"/>
        </w:rPr>
        <w:t>знакомления с лучшими практиками КСО в мире</w:t>
      </w:r>
      <w:r w:rsidRPr="00010331">
        <w:rPr>
          <w:rFonts w:ascii="Times New Roman" w:hAnsi="Times New Roman"/>
          <w:sz w:val="28"/>
          <w:szCs w:val="28"/>
        </w:rPr>
        <w:t>.</w:t>
      </w:r>
    </w:p>
    <w:p w:rsidR="00282F3D" w:rsidRDefault="00282F3D" w:rsidP="00AC5BE4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8C5C97">
        <w:rPr>
          <w:rFonts w:ascii="Times New Roman" w:hAnsi="Times New Roman"/>
          <w:sz w:val="28"/>
          <w:szCs w:val="28"/>
        </w:rPr>
        <w:t xml:space="preserve">В) </w:t>
      </w:r>
      <w:r>
        <w:rPr>
          <w:rFonts w:ascii="Times New Roman" w:hAnsi="Times New Roman"/>
          <w:sz w:val="28"/>
          <w:szCs w:val="28"/>
        </w:rPr>
        <w:t>С</w:t>
      </w:r>
      <w:r w:rsidRPr="009456D7">
        <w:rPr>
          <w:rFonts w:ascii="Times New Roman" w:hAnsi="Times New Roman"/>
          <w:sz w:val="28"/>
          <w:szCs w:val="28"/>
        </w:rPr>
        <w:t>тратегическ</w:t>
      </w:r>
      <w:r>
        <w:rPr>
          <w:rFonts w:ascii="Times New Roman" w:hAnsi="Times New Roman"/>
          <w:sz w:val="28"/>
          <w:szCs w:val="28"/>
        </w:rPr>
        <w:t>ий анализ</w:t>
      </w:r>
      <w:r w:rsidRPr="009456D7">
        <w:rPr>
          <w:rFonts w:ascii="Times New Roman" w:hAnsi="Times New Roman"/>
          <w:sz w:val="28"/>
          <w:szCs w:val="28"/>
        </w:rPr>
        <w:t xml:space="preserve"> проблемы реализации КСО в компании</w:t>
      </w:r>
      <w:r w:rsidRPr="00D439EC">
        <w:rPr>
          <w:rFonts w:ascii="Times New Roman" w:hAnsi="Times New Roman"/>
          <w:color w:val="000000"/>
          <w:sz w:val="28"/>
          <w:szCs w:val="28"/>
        </w:rPr>
        <w:t>.</w:t>
      </w:r>
    </w:p>
    <w:p w:rsidR="00282F3D" w:rsidRPr="009456D7" w:rsidRDefault="00282F3D" w:rsidP="008204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Г) </w:t>
      </w:r>
      <w:r>
        <w:rPr>
          <w:rFonts w:ascii="Times New Roman" w:hAnsi="Times New Roman"/>
          <w:sz w:val="28"/>
          <w:szCs w:val="28"/>
        </w:rPr>
        <w:t>О</w:t>
      </w:r>
      <w:r w:rsidRPr="009456D7">
        <w:rPr>
          <w:rFonts w:ascii="Times New Roman" w:hAnsi="Times New Roman"/>
          <w:sz w:val="28"/>
          <w:szCs w:val="28"/>
        </w:rPr>
        <w:t>ценк</w:t>
      </w:r>
      <w:r>
        <w:rPr>
          <w:rFonts w:ascii="Times New Roman" w:hAnsi="Times New Roman"/>
          <w:sz w:val="28"/>
          <w:szCs w:val="28"/>
        </w:rPr>
        <w:t>а</w:t>
      </w:r>
      <w:r w:rsidRPr="009456D7">
        <w:rPr>
          <w:rFonts w:ascii="Times New Roman" w:hAnsi="Times New Roman"/>
          <w:sz w:val="28"/>
          <w:szCs w:val="28"/>
        </w:rPr>
        <w:t xml:space="preserve"> ограничений реализации р</w:t>
      </w:r>
      <w:r>
        <w:rPr>
          <w:rFonts w:ascii="Times New Roman" w:hAnsi="Times New Roman"/>
          <w:sz w:val="28"/>
          <w:szCs w:val="28"/>
        </w:rPr>
        <w:t>азличных практик КСО в компании.</w:t>
      </w:r>
      <w:r w:rsidRPr="009456D7">
        <w:rPr>
          <w:rFonts w:ascii="Times New Roman" w:hAnsi="Times New Roman"/>
          <w:sz w:val="28"/>
          <w:szCs w:val="28"/>
        </w:rPr>
        <w:t xml:space="preserve"> </w:t>
      </w:r>
    </w:p>
    <w:p w:rsidR="00282F3D" w:rsidRDefault="00282F3D" w:rsidP="00AC5BE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Д) П</w:t>
      </w:r>
      <w:r w:rsidRPr="009456D7">
        <w:rPr>
          <w:rFonts w:ascii="Times New Roman" w:hAnsi="Times New Roman"/>
          <w:sz w:val="28"/>
          <w:szCs w:val="28"/>
        </w:rPr>
        <w:t>остановк</w:t>
      </w:r>
      <w:r>
        <w:rPr>
          <w:rFonts w:ascii="Times New Roman" w:hAnsi="Times New Roman"/>
          <w:sz w:val="28"/>
          <w:szCs w:val="28"/>
        </w:rPr>
        <w:t>а</w:t>
      </w:r>
      <w:r w:rsidRPr="009456D7">
        <w:rPr>
          <w:rFonts w:ascii="Times New Roman" w:hAnsi="Times New Roman"/>
          <w:sz w:val="28"/>
          <w:szCs w:val="28"/>
        </w:rPr>
        <w:t xml:space="preserve"> smart-цели сравнительного анализа</w:t>
      </w:r>
      <w:r>
        <w:rPr>
          <w:rFonts w:ascii="Times New Roman" w:hAnsi="Times New Roman"/>
          <w:sz w:val="28"/>
          <w:szCs w:val="28"/>
        </w:rPr>
        <w:t>.</w:t>
      </w:r>
    </w:p>
    <w:p w:rsidR="00282F3D" w:rsidRDefault="00282F3D" w:rsidP="00315F4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C5C97">
        <w:rPr>
          <w:rFonts w:ascii="Times New Roman" w:hAnsi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/>
          <w:sz w:val="28"/>
          <w:szCs w:val="28"/>
        </w:rPr>
        <w:t>Б, А, В, Д, Г</w:t>
      </w:r>
    </w:p>
    <w:p w:rsidR="00282F3D" w:rsidRPr="00634252" w:rsidRDefault="00282F3D" w:rsidP="00315F4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C5C97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Pr="000F7AB3">
        <w:rPr>
          <w:rFonts w:ascii="Times New Roman" w:hAnsi="Times New Roman"/>
          <w:sz w:val="28"/>
          <w:szCs w:val="28"/>
        </w:rPr>
        <w:t>ОПК-3 (ОПК-3.1)</w:t>
      </w:r>
    </w:p>
    <w:p w:rsidR="00282F3D" w:rsidRDefault="00282F3D" w:rsidP="002C70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82F3D" w:rsidRPr="00AD1A0A" w:rsidRDefault="00282F3D" w:rsidP="00BA5DF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9717F">
        <w:rPr>
          <w:rFonts w:ascii="Times New Roman" w:hAnsi="Times New Roman"/>
          <w:sz w:val="28"/>
          <w:szCs w:val="28"/>
        </w:rPr>
        <w:t xml:space="preserve">3. Расположите поэтапно </w:t>
      </w:r>
      <w:r w:rsidRPr="00AD1A0A">
        <w:rPr>
          <w:rFonts w:ascii="Times New Roman" w:hAnsi="Times New Roman"/>
          <w:sz w:val="28"/>
          <w:szCs w:val="28"/>
        </w:rPr>
        <w:t>порядок формы реализации корпоративной социальной ответственности в России согласно этапам развития:</w:t>
      </w:r>
    </w:p>
    <w:p w:rsidR="00282F3D" w:rsidRDefault="00282F3D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 w:rsidRPr="009456D7">
        <w:rPr>
          <w:rFonts w:ascii="Times New Roman" w:hAnsi="Times New Roman"/>
          <w:sz w:val="28"/>
          <w:szCs w:val="28"/>
        </w:rPr>
        <w:t>Реализация государством</w:t>
      </w:r>
      <w:r w:rsidRPr="009456D7">
        <w:rPr>
          <w:sz w:val="28"/>
          <w:szCs w:val="28"/>
        </w:rPr>
        <w:t xml:space="preserve"> с</w:t>
      </w:r>
      <w:r w:rsidRPr="009456D7">
        <w:rPr>
          <w:rFonts w:ascii="Times New Roman" w:hAnsi="Times New Roman"/>
          <w:sz w:val="28"/>
          <w:szCs w:val="28"/>
        </w:rPr>
        <w:t>оциальных программ</w:t>
      </w:r>
      <w:r>
        <w:rPr>
          <w:rFonts w:ascii="Times New Roman" w:hAnsi="Times New Roman"/>
          <w:sz w:val="28"/>
          <w:szCs w:val="28"/>
        </w:rPr>
        <w:t>.</w:t>
      </w:r>
    </w:p>
    <w:p w:rsidR="00282F3D" w:rsidRPr="009456D7" w:rsidRDefault="00282F3D" w:rsidP="004C58A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</w:t>
      </w:r>
      <w:r w:rsidRPr="009456D7">
        <w:rPr>
          <w:rFonts w:ascii="Times New Roman" w:hAnsi="Times New Roman"/>
          <w:sz w:val="28"/>
          <w:szCs w:val="28"/>
        </w:rPr>
        <w:t>Усиление роли бизнеса в социальных расходах</w:t>
      </w:r>
      <w:r>
        <w:rPr>
          <w:rFonts w:ascii="Times New Roman" w:hAnsi="Times New Roman"/>
          <w:sz w:val="28"/>
          <w:szCs w:val="28"/>
        </w:rPr>
        <w:t>.</w:t>
      </w:r>
    </w:p>
    <w:p w:rsidR="00282F3D" w:rsidRDefault="00282F3D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</w:t>
      </w:r>
      <w:r w:rsidRPr="009456D7">
        <w:rPr>
          <w:rFonts w:ascii="Times New Roman" w:hAnsi="Times New Roman"/>
          <w:sz w:val="28"/>
          <w:szCs w:val="28"/>
        </w:rPr>
        <w:t>Меценатство, благотворительность</w:t>
      </w:r>
      <w:r w:rsidRPr="00157579">
        <w:rPr>
          <w:rFonts w:ascii="Times New Roman" w:hAnsi="Times New Roman"/>
          <w:sz w:val="28"/>
          <w:szCs w:val="28"/>
        </w:rPr>
        <w:t>.</w:t>
      </w:r>
    </w:p>
    <w:p w:rsidR="00282F3D" w:rsidRDefault="00282F3D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Г) </w:t>
      </w:r>
      <w:r w:rsidRPr="009456D7">
        <w:rPr>
          <w:rFonts w:ascii="Times New Roman" w:hAnsi="Times New Roman"/>
          <w:sz w:val="28"/>
          <w:szCs w:val="28"/>
        </w:rPr>
        <w:t>Становление и развитие</w:t>
      </w:r>
      <w:r w:rsidRPr="009456D7">
        <w:rPr>
          <w:sz w:val="28"/>
          <w:szCs w:val="28"/>
        </w:rPr>
        <w:t xml:space="preserve"> </w:t>
      </w:r>
      <w:r w:rsidRPr="009456D7">
        <w:rPr>
          <w:rFonts w:ascii="Times New Roman" w:hAnsi="Times New Roman"/>
          <w:sz w:val="28"/>
          <w:szCs w:val="28"/>
        </w:rPr>
        <w:t>социального партнерства</w:t>
      </w:r>
      <w:r w:rsidRPr="00157579">
        <w:rPr>
          <w:rFonts w:ascii="Times New Roman" w:hAnsi="Times New Roman"/>
          <w:sz w:val="28"/>
          <w:szCs w:val="28"/>
        </w:rPr>
        <w:t>.</w:t>
      </w:r>
    </w:p>
    <w:p w:rsidR="00282F3D" w:rsidRPr="00157579" w:rsidRDefault="00282F3D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57579">
        <w:rPr>
          <w:rFonts w:ascii="Times New Roman" w:hAnsi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/>
          <w:sz w:val="28"/>
          <w:szCs w:val="28"/>
        </w:rPr>
        <w:t>В</w:t>
      </w:r>
      <w:r w:rsidRPr="00157579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А</w:t>
      </w:r>
      <w:r w:rsidRPr="00157579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Б</w:t>
      </w:r>
      <w:r w:rsidRPr="00157579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Г</w:t>
      </w:r>
    </w:p>
    <w:p w:rsidR="00282F3D" w:rsidRDefault="00282F3D" w:rsidP="005D601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57579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Pr="000F7AB3">
        <w:rPr>
          <w:rFonts w:ascii="Times New Roman" w:hAnsi="Times New Roman"/>
          <w:sz w:val="28"/>
          <w:szCs w:val="28"/>
        </w:rPr>
        <w:t>ОПК-3 (ОПК-3.1)</w:t>
      </w:r>
    </w:p>
    <w:p w:rsidR="00282F3D" w:rsidRPr="00CB180B" w:rsidRDefault="00282F3D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82F3D" w:rsidRPr="00250636" w:rsidRDefault="00282F3D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B180B">
        <w:rPr>
          <w:rFonts w:ascii="Times New Roman" w:hAnsi="Times New Roman"/>
          <w:sz w:val="28"/>
          <w:szCs w:val="28"/>
        </w:rPr>
        <w:t xml:space="preserve">4. Расположите </w:t>
      </w:r>
      <w:r>
        <w:rPr>
          <w:rFonts w:ascii="Times New Roman" w:hAnsi="Times New Roman"/>
          <w:sz w:val="28"/>
          <w:szCs w:val="28"/>
        </w:rPr>
        <w:t xml:space="preserve">последовательно </w:t>
      </w:r>
      <w:r w:rsidRPr="00446962">
        <w:rPr>
          <w:rFonts w:ascii="Times New Roman" w:hAnsi="Times New Roman"/>
          <w:sz w:val="28"/>
          <w:szCs w:val="28"/>
        </w:rPr>
        <w:t>три группы критериев качественной оценки</w:t>
      </w:r>
      <w:r w:rsidRPr="00446962">
        <w:rPr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социальных инвестиций: </w:t>
      </w:r>
    </w:p>
    <w:p w:rsidR="00282F3D" w:rsidRPr="00F26483" w:rsidRDefault="00282F3D" w:rsidP="00F26483">
      <w:pPr>
        <w:pStyle w:val="text"/>
        <w:spacing w:before="0" w:beforeAutospacing="0" w:after="0" w:afterAutospacing="0" w:line="360" w:lineRule="atLeast"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А) </w:t>
      </w:r>
      <w:r w:rsidRPr="009456D7">
        <w:rPr>
          <w:sz w:val="28"/>
          <w:szCs w:val="28"/>
        </w:rPr>
        <w:t>Комплексность осуществляемых социальных инвестиций</w:t>
      </w:r>
      <w:r>
        <w:rPr>
          <w:sz w:val="28"/>
          <w:szCs w:val="28"/>
        </w:rPr>
        <w:t>.</w:t>
      </w:r>
    </w:p>
    <w:p w:rsidR="00282F3D" w:rsidRPr="00F26483" w:rsidRDefault="00282F3D" w:rsidP="00F26483">
      <w:pPr>
        <w:pStyle w:val="text"/>
        <w:spacing w:before="0" w:beforeAutospacing="0" w:after="0" w:afterAutospacing="0" w:line="360" w:lineRule="atLeast"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Б) </w:t>
      </w:r>
      <w:r w:rsidRPr="009456D7">
        <w:rPr>
          <w:sz w:val="28"/>
          <w:szCs w:val="28"/>
        </w:rPr>
        <w:t>Институциональное оформление социальной политики</w:t>
      </w:r>
      <w:r w:rsidRPr="00F26483">
        <w:rPr>
          <w:sz w:val="28"/>
          <w:szCs w:val="28"/>
          <w:lang w:eastAsia="en-US"/>
        </w:rPr>
        <w:t>.</w:t>
      </w:r>
    </w:p>
    <w:p w:rsidR="00282F3D" w:rsidRDefault="00282F3D" w:rsidP="00F26483">
      <w:pPr>
        <w:pStyle w:val="text"/>
        <w:spacing w:before="0" w:beforeAutospacing="0" w:after="0" w:afterAutospacing="0" w:line="360" w:lineRule="atLeast"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В) </w:t>
      </w:r>
      <w:r w:rsidRPr="009456D7">
        <w:rPr>
          <w:sz w:val="28"/>
          <w:szCs w:val="28"/>
        </w:rPr>
        <w:t>Система учета социальных мероприятий</w:t>
      </w:r>
      <w:r w:rsidRPr="00F26483">
        <w:rPr>
          <w:sz w:val="28"/>
          <w:szCs w:val="28"/>
          <w:lang w:eastAsia="en-US"/>
        </w:rPr>
        <w:t>.</w:t>
      </w:r>
    </w:p>
    <w:p w:rsidR="00282F3D" w:rsidRPr="000F55FA" w:rsidRDefault="00282F3D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  <w:r w:rsidRPr="00F26483">
        <w:rPr>
          <w:rFonts w:ascii="Times New Roman" w:hAnsi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/>
          <w:sz w:val="28"/>
          <w:szCs w:val="28"/>
        </w:rPr>
        <w:t>Б</w:t>
      </w:r>
      <w:r w:rsidRPr="00F26483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В, А</w:t>
      </w:r>
    </w:p>
    <w:p w:rsidR="00282F3D" w:rsidRDefault="00282F3D" w:rsidP="001679B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57579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Pr="000F7AB3">
        <w:rPr>
          <w:rFonts w:ascii="Times New Roman" w:hAnsi="Times New Roman"/>
          <w:sz w:val="28"/>
          <w:szCs w:val="28"/>
        </w:rPr>
        <w:t>ОПК-3 (ОПК-3.1)</w:t>
      </w:r>
    </w:p>
    <w:p w:rsidR="00282F3D" w:rsidRDefault="00282F3D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282F3D" w:rsidRPr="007D16BD" w:rsidRDefault="00282F3D" w:rsidP="00EB08CC">
      <w:pPr>
        <w:pStyle w:val="Heading3"/>
        <w:spacing w:before="0" w:line="240" w:lineRule="auto"/>
        <w:rPr>
          <w:rFonts w:ascii="Times New Roman" w:hAnsi="Times New Roman"/>
          <w:color w:val="auto"/>
          <w:sz w:val="28"/>
          <w:szCs w:val="28"/>
        </w:rPr>
      </w:pPr>
      <w:r w:rsidRPr="007D16BD">
        <w:rPr>
          <w:rFonts w:ascii="Times New Roman" w:hAnsi="Times New Roman"/>
          <w:color w:val="auto"/>
          <w:sz w:val="28"/>
          <w:szCs w:val="28"/>
        </w:rPr>
        <w:t>Задания открытого типа</w:t>
      </w:r>
    </w:p>
    <w:p w:rsidR="00282F3D" w:rsidRPr="007D16BD" w:rsidRDefault="00282F3D" w:rsidP="00EB08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82F3D" w:rsidRDefault="00282F3D" w:rsidP="00EB08CC">
      <w:pPr>
        <w:pStyle w:val="Heading4"/>
        <w:spacing w:before="0" w:line="240" w:lineRule="auto"/>
        <w:rPr>
          <w:rFonts w:ascii="Times New Roman" w:hAnsi="Times New Roman"/>
          <w:i w:val="0"/>
          <w:color w:val="auto"/>
          <w:sz w:val="28"/>
          <w:szCs w:val="28"/>
        </w:rPr>
      </w:pPr>
      <w:r w:rsidRPr="007D16BD">
        <w:rPr>
          <w:rFonts w:ascii="Times New Roman" w:hAnsi="Times New Roman"/>
          <w:i w:val="0"/>
          <w:color w:val="auto"/>
          <w:sz w:val="28"/>
          <w:szCs w:val="28"/>
        </w:rPr>
        <w:t>Задания открытого типа на дополнение</w:t>
      </w:r>
    </w:p>
    <w:p w:rsidR="00282F3D" w:rsidRPr="007D16BD" w:rsidRDefault="00282F3D" w:rsidP="00EB08CC">
      <w:pPr>
        <w:spacing w:after="0" w:line="240" w:lineRule="auto"/>
        <w:rPr>
          <w:rFonts w:ascii="Times New Roman" w:hAnsi="Times New Roman"/>
        </w:rPr>
      </w:pPr>
    </w:p>
    <w:p w:rsidR="00282F3D" w:rsidRPr="007D16BD" w:rsidRDefault="00282F3D" w:rsidP="00EB08CC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7D16BD"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</w:t>
      </w:r>
      <w:r>
        <w:rPr>
          <w:rFonts w:ascii="Times New Roman" w:hAnsi="Times New Roman"/>
          <w:i/>
          <w:sz w:val="28"/>
          <w:szCs w:val="28"/>
        </w:rPr>
        <w:t>.</w:t>
      </w:r>
    </w:p>
    <w:p w:rsidR="00282F3D" w:rsidRPr="000F55FA" w:rsidRDefault="00282F3D" w:rsidP="00EB08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82F3D" w:rsidRPr="0096288A" w:rsidRDefault="00282F3D" w:rsidP="001B3CC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F24A0">
        <w:rPr>
          <w:rFonts w:ascii="Times New Roman" w:hAnsi="Times New Roman"/>
          <w:sz w:val="28"/>
          <w:szCs w:val="28"/>
        </w:rPr>
        <w:t>1.</w:t>
      </w:r>
      <w:r w:rsidRPr="00B935C6">
        <w:rPr>
          <w:rFonts w:ascii="Times New Roman" w:hAnsi="Times New Roman"/>
          <w:sz w:val="28"/>
          <w:szCs w:val="28"/>
        </w:rPr>
        <w:t xml:space="preserve"> </w:t>
      </w:r>
      <w:r w:rsidRPr="0096288A">
        <w:rPr>
          <w:rFonts w:ascii="Times New Roman" w:hAnsi="Times New Roman"/>
          <w:sz w:val="28"/>
          <w:szCs w:val="28"/>
        </w:rPr>
        <w:t>Корпоративная социальная ответственность (КСО) – это концепция, согласно которой компания берёт на себя добровольные дополнительные обязательства по решению ___________________проблем и кладёт их в основу своей деловой политики.</w:t>
      </w:r>
    </w:p>
    <w:p w:rsidR="00282F3D" w:rsidRPr="0096288A" w:rsidRDefault="00282F3D" w:rsidP="001B3CC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6288A">
        <w:rPr>
          <w:rFonts w:ascii="Times New Roman" w:hAnsi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/>
          <w:sz w:val="28"/>
          <w:szCs w:val="28"/>
        </w:rPr>
        <w:t>С</w:t>
      </w:r>
      <w:r w:rsidRPr="0096288A">
        <w:rPr>
          <w:rFonts w:ascii="Times New Roman" w:hAnsi="Times New Roman"/>
          <w:sz w:val="28"/>
          <w:szCs w:val="28"/>
        </w:rPr>
        <w:t>оциальных</w:t>
      </w:r>
      <w:r>
        <w:rPr>
          <w:rFonts w:ascii="Times New Roman" w:hAnsi="Times New Roman"/>
          <w:sz w:val="28"/>
          <w:szCs w:val="28"/>
        </w:rPr>
        <w:t>.</w:t>
      </w:r>
    </w:p>
    <w:p w:rsidR="00282F3D" w:rsidRDefault="00282F3D" w:rsidP="001B3CC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6288A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Pr="003712D4">
        <w:rPr>
          <w:rFonts w:ascii="Times New Roman" w:hAnsi="Times New Roman"/>
          <w:sz w:val="28"/>
          <w:szCs w:val="28"/>
        </w:rPr>
        <w:t>ОПК-3 (ОПК-3.1)</w:t>
      </w:r>
    </w:p>
    <w:p w:rsidR="00282F3D" w:rsidRPr="000F55FA" w:rsidRDefault="00282F3D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282F3D" w:rsidRDefault="00282F3D" w:rsidP="001B3CC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F34DA">
        <w:rPr>
          <w:rFonts w:ascii="Times New Roman" w:hAnsi="Times New Roman"/>
          <w:sz w:val="28"/>
          <w:szCs w:val="28"/>
        </w:rPr>
        <w:t xml:space="preserve">2. </w:t>
      </w:r>
      <w:r>
        <w:rPr>
          <w:rFonts w:ascii="Times New Roman" w:hAnsi="Times New Roman"/>
          <w:sz w:val="28"/>
          <w:szCs w:val="28"/>
        </w:rPr>
        <w:t>Принцип системности</w:t>
      </w:r>
      <w:r w:rsidRPr="004B36E5">
        <w:rPr>
          <w:rFonts w:ascii="Times New Roman" w:hAnsi="Times New Roman"/>
          <w:sz w:val="28"/>
          <w:szCs w:val="28"/>
        </w:rPr>
        <w:t xml:space="preserve"> обеспечивает эффективность реализации функций и</w:t>
      </w:r>
      <w:r>
        <w:rPr>
          <w:rFonts w:ascii="Times New Roman" w:hAnsi="Times New Roman"/>
          <w:sz w:val="28"/>
          <w:szCs w:val="28"/>
        </w:rPr>
        <w:t xml:space="preserve"> ______________корпоративной социальной </w:t>
      </w:r>
      <w:r w:rsidRPr="004B36E5">
        <w:rPr>
          <w:rFonts w:ascii="Times New Roman" w:hAnsi="Times New Roman"/>
          <w:sz w:val="28"/>
          <w:szCs w:val="28"/>
        </w:rPr>
        <w:t>ответственности в системе корпоративного управления</w:t>
      </w:r>
      <w:r>
        <w:rPr>
          <w:rFonts w:ascii="Times New Roman" w:hAnsi="Times New Roman"/>
          <w:sz w:val="28"/>
          <w:szCs w:val="28"/>
        </w:rPr>
        <w:t>.</w:t>
      </w:r>
    </w:p>
    <w:p w:rsidR="00282F3D" w:rsidRDefault="00282F3D" w:rsidP="001B3CC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B36E5">
        <w:rPr>
          <w:rFonts w:ascii="Times New Roman" w:hAnsi="Times New Roman"/>
          <w:sz w:val="28"/>
          <w:szCs w:val="28"/>
        </w:rPr>
        <w:t>Правильный ответ:</w:t>
      </w:r>
      <w:r w:rsidRPr="004B36E5">
        <w:t xml:space="preserve"> </w:t>
      </w:r>
      <w:r>
        <w:rPr>
          <w:rFonts w:ascii="Times New Roman" w:hAnsi="Times New Roman"/>
          <w:sz w:val="28"/>
          <w:szCs w:val="28"/>
        </w:rPr>
        <w:t>Н</w:t>
      </w:r>
      <w:r w:rsidRPr="004B36E5">
        <w:rPr>
          <w:rFonts w:ascii="Times New Roman" w:hAnsi="Times New Roman"/>
          <w:sz w:val="28"/>
          <w:szCs w:val="28"/>
        </w:rPr>
        <w:t>аправлений</w:t>
      </w:r>
      <w:r>
        <w:rPr>
          <w:rFonts w:ascii="Times New Roman" w:hAnsi="Times New Roman"/>
          <w:sz w:val="28"/>
          <w:szCs w:val="28"/>
        </w:rPr>
        <w:t>.</w:t>
      </w:r>
    </w:p>
    <w:p w:rsidR="00282F3D" w:rsidRPr="00F96299" w:rsidRDefault="00282F3D" w:rsidP="001B3CC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96299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Pr="003712D4">
        <w:rPr>
          <w:rFonts w:ascii="Times New Roman" w:hAnsi="Times New Roman"/>
          <w:sz w:val="28"/>
          <w:szCs w:val="28"/>
        </w:rPr>
        <w:t>ОПК-3 (ОПК-3.1)</w:t>
      </w:r>
    </w:p>
    <w:p w:rsidR="00282F3D" w:rsidRPr="001478F4" w:rsidRDefault="00282F3D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82F3D" w:rsidRDefault="00282F3D" w:rsidP="00D72A4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478F4">
        <w:rPr>
          <w:rFonts w:ascii="Times New Roman" w:hAnsi="Times New Roman"/>
          <w:sz w:val="28"/>
          <w:szCs w:val="28"/>
        </w:rPr>
        <w:t xml:space="preserve">3. </w:t>
      </w:r>
      <w:r w:rsidRPr="006F65D7">
        <w:rPr>
          <w:rFonts w:ascii="Times New Roman" w:hAnsi="Times New Roman"/>
          <w:sz w:val="28"/>
          <w:szCs w:val="28"/>
        </w:rPr>
        <w:t xml:space="preserve">Социальная защита граждан </w:t>
      </w:r>
      <w:r>
        <w:rPr>
          <w:rFonts w:ascii="Times New Roman" w:hAnsi="Times New Roman"/>
          <w:sz w:val="28"/>
          <w:szCs w:val="28"/>
        </w:rPr>
        <w:t>–</w:t>
      </w:r>
      <w:r w:rsidRPr="006F65D7">
        <w:rPr>
          <w:rFonts w:ascii="Times New Roman" w:hAnsi="Times New Roman"/>
          <w:sz w:val="28"/>
          <w:szCs w:val="28"/>
        </w:rPr>
        <w:t xml:space="preserve"> это система</w:t>
      </w:r>
      <w:r>
        <w:rPr>
          <w:rFonts w:ascii="Times New Roman" w:hAnsi="Times New Roman"/>
          <w:sz w:val="28"/>
          <w:szCs w:val="28"/>
        </w:rPr>
        <w:t>__________</w:t>
      </w:r>
      <w:r w:rsidRPr="006F65D7">
        <w:rPr>
          <w:rFonts w:ascii="Times New Roman" w:hAnsi="Times New Roman"/>
          <w:sz w:val="28"/>
          <w:szCs w:val="28"/>
        </w:rPr>
        <w:t xml:space="preserve"> и мер, направленных на сохранение жизни, здоровья, социального и материального положения граждан страны</w:t>
      </w:r>
      <w:r>
        <w:rPr>
          <w:rFonts w:ascii="Times New Roman" w:hAnsi="Times New Roman"/>
          <w:sz w:val="28"/>
          <w:szCs w:val="28"/>
        </w:rPr>
        <w:t>.</w:t>
      </w:r>
    </w:p>
    <w:p w:rsidR="00282F3D" w:rsidRDefault="00282F3D" w:rsidP="00D72A4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F65D7">
        <w:rPr>
          <w:rFonts w:ascii="Times New Roman" w:hAnsi="Times New Roman"/>
          <w:sz w:val="28"/>
          <w:szCs w:val="28"/>
        </w:rPr>
        <w:t>Правильный ответ:</w:t>
      </w:r>
      <w:r w:rsidRPr="006F65D7">
        <w:t xml:space="preserve"> </w:t>
      </w:r>
      <w:r>
        <w:rPr>
          <w:rFonts w:ascii="Times New Roman" w:hAnsi="Times New Roman"/>
          <w:sz w:val="28"/>
          <w:szCs w:val="28"/>
        </w:rPr>
        <w:t>Г</w:t>
      </w:r>
      <w:r w:rsidRPr="006F65D7">
        <w:rPr>
          <w:rFonts w:ascii="Times New Roman" w:hAnsi="Times New Roman"/>
          <w:sz w:val="28"/>
          <w:szCs w:val="28"/>
        </w:rPr>
        <w:t>арантий</w:t>
      </w:r>
      <w:r>
        <w:rPr>
          <w:rFonts w:ascii="Times New Roman" w:hAnsi="Times New Roman"/>
          <w:sz w:val="28"/>
          <w:szCs w:val="28"/>
        </w:rPr>
        <w:t>.</w:t>
      </w:r>
    </w:p>
    <w:p w:rsidR="00282F3D" w:rsidRPr="00F96299" w:rsidRDefault="00282F3D" w:rsidP="00D72A4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96299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Pr="003712D4">
        <w:rPr>
          <w:rFonts w:ascii="Times New Roman" w:hAnsi="Times New Roman"/>
          <w:sz w:val="28"/>
          <w:szCs w:val="28"/>
        </w:rPr>
        <w:t>ОПК-3 (ОПК-3.1)</w:t>
      </w:r>
    </w:p>
    <w:p w:rsidR="00282F3D" w:rsidRDefault="00282F3D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282F3D" w:rsidRDefault="00282F3D" w:rsidP="008A6E4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4324">
        <w:rPr>
          <w:rFonts w:ascii="Times New Roman" w:hAnsi="Times New Roman"/>
          <w:sz w:val="28"/>
          <w:szCs w:val="28"/>
        </w:rPr>
        <w:t xml:space="preserve">4. </w:t>
      </w:r>
      <w:r w:rsidRPr="003460DA">
        <w:rPr>
          <w:rFonts w:ascii="Times New Roman" w:hAnsi="Times New Roman"/>
          <w:sz w:val="28"/>
          <w:szCs w:val="28"/>
        </w:rPr>
        <w:t>Кор</w:t>
      </w:r>
      <w:r>
        <w:rPr>
          <w:rFonts w:ascii="Times New Roman" w:hAnsi="Times New Roman"/>
          <w:sz w:val="28"/>
          <w:szCs w:val="28"/>
        </w:rPr>
        <w:t>поративные социальные программы –</w:t>
      </w:r>
      <w:r w:rsidRPr="003460DA">
        <w:rPr>
          <w:rFonts w:ascii="Times New Roman" w:hAnsi="Times New Roman"/>
          <w:sz w:val="28"/>
          <w:szCs w:val="28"/>
        </w:rPr>
        <w:t xml:space="preserve"> отношения, основанные на взаимной заинтересованности работодателя и работника в укреплении и развитии </w:t>
      </w:r>
      <w:r>
        <w:rPr>
          <w:rFonts w:ascii="Times New Roman" w:hAnsi="Times New Roman"/>
          <w:sz w:val="28"/>
          <w:szCs w:val="28"/>
        </w:rPr>
        <w:t>________________________</w:t>
      </w:r>
      <w:r w:rsidRPr="003460DA">
        <w:rPr>
          <w:rFonts w:ascii="Times New Roman" w:hAnsi="Times New Roman"/>
          <w:sz w:val="28"/>
          <w:szCs w:val="28"/>
        </w:rPr>
        <w:t>отношений.</w:t>
      </w:r>
    </w:p>
    <w:p w:rsidR="00282F3D" w:rsidRDefault="00282F3D" w:rsidP="008A6E4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F65D7">
        <w:rPr>
          <w:rFonts w:ascii="Times New Roman" w:hAnsi="Times New Roman"/>
          <w:sz w:val="28"/>
          <w:szCs w:val="28"/>
        </w:rPr>
        <w:t>Правильный ответ:</w:t>
      </w:r>
      <w:r w:rsidRPr="003460DA"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 w:rsidRPr="003460DA">
        <w:rPr>
          <w:rFonts w:ascii="Times New Roman" w:hAnsi="Times New Roman"/>
          <w:sz w:val="28"/>
          <w:szCs w:val="28"/>
        </w:rPr>
        <w:t>оциально-трудовых</w:t>
      </w:r>
      <w:r>
        <w:rPr>
          <w:rFonts w:ascii="Times New Roman" w:hAnsi="Times New Roman"/>
          <w:sz w:val="28"/>
          <w:szCs w:val="28"/>
        </w:rPr>
        <w:t>.</w:t>
      </w:r>
    </w:p>
    <w:p w:rsidR="00282F3D" w:rsidRDefault="00282F3D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96299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Pr="003712D4">
        <w:rPr>
          <w:rFonts w:ascii="Times New Roman" w:hAnsi="Times New Roman"/>
          <w:sz w:val="28"/>
          <w:szCs w:val="28"/>
        </w:rPr>
        <w:t>ОПК-3 (ОПК-3.1)</w:t>
      </w:r>
    </w:p>
    <w:p w:rsidR="00282F3D" w:rsidRPr="00634324" w:rsidRDefault="00282F3D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82F3D" w:rsidRPr="007D16BD" w:rsidRDefault="00282F3D" w:rsidP="00EB08CC">
      <w:pPr>
        <w:pStyle w:val="Heading4"/>
        <w:spacing w:before="0" w:line="240" w:lineRule="auto"/>
        <w:rPr>
          <w:rFonts w:ascii="Times New Roman" w:hAnsi="Times New Roman"/>
          <w:i w:val="0"/>
          <w:color w:val="auto"/>
          <w:sz w:val="28"/>
          <w:szCs w:val="28"/>
        </w:rPr>
      </w:pPr>
      <w:r w:rsidRPr="007D16BD">
        <w:rPr>
          <w:rFonts w:ascii="Times New Roman" w:hAnsi="Times New Roman"/>
          <w:i w:val="0"/>
          <w:color w:val="auto"/>
          <w:sz w:val="28"/>
          <w:szCs w:val="28"/>
        </w:rPr>
        <w:t>Задания открытого типа с кратким свободным ответом</w:t>
      </w:r>
    </w:p>
    <w:p w:rsidR="00282F3D" w:rsidRPr="007D16BD" w:rsidRDefault="00282F3D" w:rsidP="00EB08CC">
      <w:pPr>
        <w:spacing w:after="0" w:line="240" w:lineRule="auto"/>
        <w:rPr>
          <w:rFonts w:ascii="Times New Roman" w:hAnsi="Times New Roman"/>
        </w:rPr>
      </w:pPr>
    </w:p>
    <w:p w:rsidR="00282F3D" w:rsidRPr="007D16BD" w:rsidRDefault="00282F3D" w:rsidP="00EB08CC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7D16BD">
        <w:rPr>
          <w:rFonts w:ascii="Times New Roman" w:hAnsi="Times New Roman"/>
          <w:i/>
          <w:sz w:val="28"/>
          <w:szCs w:val="28"/>
        </w:rPr>
        <w:t>Дайте ответ на вопрос.</w:t>
      </w:r>
    </w:p>
    <w:p w:rsidR="00282F3D" w:rsidRPr="000F55FA" w:rsidRDefault="00282F3D" w:rsidP="00EB08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82F3D" w:rsidRPr="00D503BA" w:rsidRDefault="00282F3D" w:rsidP="003B7C8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503BA">
        <w:rPr>
          <w:rFonts w:ascii="Times New Roman" w:hAnsi="Times New Roman"/>
          <w:sz w:val="28"/>
          <w:szCs w:val="28"/>
        </w:rPr>
        <w:t>1. Назовите концепции (теории) социальной ответственности бизнеса.</w:t>
      </w:r>
    </w:p>
    <w:p w:rsidR="00282F3D" w:rsidRPr="00D503BA" w:rsidRDefault="00282F3D" w:rsidP="003B7C8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503BA">
        <w:rPr>
          <w:rFonts w:ascii="Times New Roman" w:hAnsi="Times New Roman"/>
          <w:sz w:val="28"/>
          <w:szCs w:val="28"/>
        </w:rPr>
        <w:t xml:space="preserve">Правильный ответ: в концепции (теории) социальной ответственности бизнеса существуют следующие концепции: концепция «корпоративного эгоизма», концепция «корпоративного альтруизма, концепция «разумного эгоизма» </w:t>
      </w:r>
    </w:p>
    <w:p w:rsidR="00282F3D" w:rsidRDefault="00282F3D" w:rsidP="003B7C8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A2665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Pr="00C505E2">
        <w:rPr>
          <w:rFonts w:ascii="Times New Roman" w:hAnsi="Times New Roman"/>
          <w:sz w:val="28"/>
          <w:szCs w:val="28"/>
        </w:rPr>
        <w:t>ОПК-3 (ОПК-3.1)</w:t>
      </w:r>
    </w:p>
    <w:p w:rsidR="00282F3D" w:rsidRDefault="00282F3D" w:rsidP="00CD78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82F3D" w:rsidRDefault="00282F3D" w:rsidP="0085153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Pr="00CD78D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Охарактеризуйте понятие корпоративная социальная ответственность компании.</w:t>
      </w:r>
    </w:p>
    <w:p w:rsidR="00282F3D" w:rsidRDefault="00282F3D" w:rsidP="007E6DA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Правильный ответ: </w:t>
      </w:r>
      <w:r w:rsidRPr="00B372F9">
        <w:rPr>
          <w:rFonts w:ascii="Times New Roman" w:hAnsi="Times New Roman"/>
          <w:sz w:val="28"/>
          <w:szCs w:val="28"/>
        </w:rPr>
        <w:t>Корпоративная социальная ответственность</w:t>
      </w:r>
      <w:r>
        <w:rPr>
          <w:rFonts w:ascii="Times New Roman" w:hAnsi="Times New Roman"/>
          <w:sz w:val="28"/>
          <w:szCs w:val="28"/>
        </w:rPr>
        <w:t xml:space="preserve"> компании</w:t>
      </w:r>
      <w:r w:rsidRPr="00B372F9">
        <w:rPr>
          <w:rFonts w:ascii="Times New Roman" w:hAnsi="Times New Roman"/>
          <w:sz w:val="28"/>
          <w:szCs w:val="28"/>
        </w:rPr>
        <w:t xml:space="preserve">, или КСО, </w:t>
      </w:r>
      <w:r>
        <w:rPr>
          <w:rFonts w:ascii="Times New Roman" w:hAnsi="Times New Roman"/>
          <w:sz w:val="28"/>
          <w:szCs w:val="28"/>
        </w:rPr>
        <w:t>–</w:t>
      </w:r>
      <w:r w:rsidRPr="00B372F9">
        <w:rPr>
          <w:rFonts w:ascii="Times New Roman" w:hAnsi="Times New Roman"/>
          <w:sz w:val="28"/>
          <w:szCs w:val="28"/>
        </w:rPr>
        <w:t xml:space="preserve"> стремление компании не только зарабатывать деньги, но и улучшать мир вокруг себя. Это забота о сотрудниках, об их семьях, об окружающей среде, об обществе в целом.</w:t>
      </w:r>
      <w:r>
        <w:rPr>
          <w:rFonts w:ascii="Times New Roman" w:hAnsi="Times New Roman"/>
          <w:sz w:val="28"/>
          <w:szCs w:val="28"/>
        </w:rPr>
        <w:t xml:space="preserve"> </w:t>
      </w:r>
      <w:r w:rsidRPr="00B372F9">
        <w:rPr>
          <w:rFonts w:ascii="Times New Roman" w:hAnsi="Times New Roman"/>
          <w:sz w:val="28"/>
          <w:szCs w:val="28"/>
        </w:rPr>
        <w:t>Руководитель и сотрудники социально ориентированной компании озабочены не только тем, сколько и как заработать, но и тем, какое воздействие компания окажет на мир.</w:t>
      </w:r>
    </w:p>
    <w:p w:rsidR="00282F3D" w:rsidRPr="00A276EA" w:rsidRDefault="00282F3D" w:rsidP="007E6DA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276EA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Pr="00C505E2">
        <w:rPr>
          <w:rFonts w:ascii="Times New Roman" w:hAnsi="Times New Roman"/>
          <w:sz w:val="28"/>
          <w:szCs w:val="28"/>
        </w:rPr>
        <w:t>ОПК-3 (ОПК-3.1)</w:t>
      </w:r>
    </w:p>
    <w:p w:rsidR="00282F3D" w:rsidRDefault="00282F3D" w:rsidP="00430F1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82F3D" w:rsidRDefault="00282F3D" w:rsidP="00D41C5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A07CA">
        <w:rPr>
          <w:rFonts w:ascii="Times New Roman" w:hAnsi="Times New Roman"/>
          <w:sz w:val="28"/>
          <w:szCs w:val="28"/>
        </w:rPr>
        <w:t xml:space="preserve">3. </w:t>
      </w:r>
      <w:r>
        <w:rPr>
          <w:rFonts w:ascii="Times New Roman" w:hAnsi="Times New Roman"/>
          <w:sz w:val="28"/>
          <w:szCs w:val="28"/>
        </w:rPr>
        <w:t>Для чего нужны проекты корпоративной социальной ответственности (КСО)?</w:t>
      </w:r>
    </w:p>
    <w:p w:rsidR="00282F3D" w:rsidRDefault="00282F3D" w:rsidP="00D41C5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 проекты КСО нужны для того что бы</w:t>
      </w:r>
      <w:r w:rsidRPr="00353BF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</w:t>
      </w:r>
      <w:r w:rsidRPr="00353BF0">
        <w:rPr>
          <w:rFonts w:ascii="Times New Roman" w:hAnsi="Times New Roman"/>
          <w:sz w:val="28"/>
          <w:szCs w:val="28"/>
        </w:rPr>
        <w:t>овысить лояльность клиентов и увеличить продажи. КСО-бренды транслируют значимые ценности: помощь нуждающимся, забота о семье и детях, корпоративная культура.</w:t>
      </w:r>
    </w:p>
    <w:p w:rsidR="00282F3D" w:rsidRPr="00A276EA" w:rsidRDefault="00282F3D" w:rsidP="00D41C5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276EA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Pr="00C505E2">
        <w:rPr>
          <w:rFonts w:ascii="Times New Roman" w:hAnsi="Times New Roman"/>
          <w:sz w:val="28"/>
          <w:szCs w:val="28"/>
        </w:rPr>
        <w:t>ОПК-3 (ОПК-3.1)</w:t>
      </w:r>
    </w:p>
    <w:p w:rsidR="00282F3D" w:rsidRDefault="00282F3D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282F3D" w:rsidRDefault="00282F3D" w:rsidP="00D41C5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02A0">
        <w:rPr>
          <w:rFonts w:ascii="Times New Roman" w:hAnsi="Times New Roman"/>
          <w:sz w:val="28"/>
          <w:szCs w:val="28"/>
        </w:rPr>
        <w:t xml:space="preserve">4. </w:t>
      </w:r>
      <w:r>
        <w:rPr>
          <w:rFonts w:ascii="Times New Roman" w:hAnsi="Times New Roman"/>
          <w:sz w:val="28"/>
          <w:szCs w:val="28"/>
        </w:rPr>
        <w:t xml:space="preserve">Назовите основные направления </w:t>
      </w:r>
      <w:r w:rsidRPr="00CA325A">
        <w:rPr>
          <w:rFonts w:ascii="Times New Roman" w:hAnsi="Times New Roman"/>
          <w:sz w:val="28"/>
          <w:szCs w:val="28"/>
        </w:rPr>
        <w:t>корпоративной социальной ответственности</w:t>
      </w:r>
      <w:r>
        <w:rPr>
          <w:rFonts w:ascii="Times New Roman" w:hAnsi="Times New Roman"/>
          <w:sz w:val="28"/>
          <w:szCs w:val="28"/>
        </w:rPr>
        <w:t xml:space="preserve"> (КСО).</w:t>
      </w:r>
    </w:p>
    <w:p w:rsidR="00282F3D" w:rsidRDefault="00282F3D" w:rsidP="00D41C5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Правильный ответ: </w:t>
      </w:r>
      <w:r w:rsidRPr="00CA325A">
        <w:rPr>
          <w:rFonts w:ascii="Times New Roman" w:hAnsi="Times New Roman"/>
          <w:sz w:val="28"/>
          <w:szCs w:val="28"/>
        </w:rPr>
        <w:t xml:space="preserve">КСО включает </w:t>
      </w:r>
      <w:r>
        <w:rPr>
          <w:rFonts w:ascii="Times New Roman" w:hAnsi="Times New Roman"/>
          <w:sz w:val="28"/>
          <w:szCs w:val="28"/>
        </w:rPr>
        <w:t xml:space="preserve">такие </w:t>
      </w:r>
      <w:r w:rsidRPr="00CA325A">
        <w:rPr>
          <w:rFonts w:ascii="Times New Roman" w:hAnsi="Times New Roman"/>
          <w:sz w:val="28"/>
          <w:szCs w:val="28"/>
        </w:rPr>
        <w:t>основны</w:t>
      </w:r>
      <w:r>
        <w:rPr>
          <w:rFonts w:ascii="Times New Roman" w:hAnsi="Times New Roman"/>
          <w:sz w:val="28"/>
          <w:szCs w:val="28"/>
        </w:rPr>
        <w:t>е</w:t>
      </w:r>
      <w:r w:rsidRPr="00CA325A">
        <w:rPr>
          <w:rFonts w:ascii="Times New Roman" w:hAnsi="Times New Roman"/>
          <w:sz w:val="28"/>
          <w:szCs w:val="28"/>
        </w:rPr>
        <w:t xml:space="preserve"> направления </w:t>
      </w:r>
      <w:r>
        <w:rPr>
          <w:rFonts w:ascii="Times New Roman" w:hAnsi="Times New Roman"/>
          <w:sz w:val="28"/>
          <w:szCs w:val="28"/>
        </w:rPr>
        <w:t>–</w:t>
      </w:r>
      <w:r w:rsidRPr="00CA325A">
        <w:rPr>
          <w:rFonts w:ascii="Times New Roman" w:hAnsi="Times New Roman"/>
          <w:sz w:val="28"/>
          <w:szCs w:val="28"/>
        </w:rPr>
        <w:t xml:space="preserve"> здоровый образ жизни и спорт, образование и культура</w:t>
      </w:r>
      <w:r>
        <w:rPr>
          <w:rFonts w:ascii="Times New Roman" w:hAnsi="Times New Roman"/>
          <w:sz w:val="28"/>
          <w:szCs w:val="28"/>
        </w:rPr>
        <w:t>,</w:t>
      </w:r>
      <w:r w:rsidRPr="00CA325A">
        <w:t xml:space="preserve"> </w:t>
      </w:r>
      <w:r>
        <w:rPr>
          <w:rFonts w:ascii="Times New Roman" w:hAnsi="Times New Roman"/>
          <w:sz w:val="28"/>
          <w:szCs w:val="28"/>
        </w:rPr>
        <w:t>экология, благотворительные программы, общественное состояние в целом</w:t>
      </w:r>
      <w:r w:rsidRPr="00CA325A">
        <w:rPr>
          <w:rFonts w:ascii="Times New Roman" w:hAnsi="Times New Roman"/>
          <w:sz w:val="28"/>
          <w:szCs w:val="28"/>
        </w:rPr>
        <w:t xml:space="preserve">. </w:t>
      </w:r>
    </w:p>
    <w:p w:rsidR="00282F3D" w:rsidRPr="00A276EA" w:rsidRDefault="00282F3D" w:rsidP="00D41C5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276EA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Pr="00C505E2">
        <w:rPr>
          <w:rFonts w:ascii="Times New Roman" w:hAnsi="Times New Roman"/>
          <w:sz w:val="28"/>
          <w:szCs w:val="28"/>
        </w:rPr>
        <w:t>ОПК-3 (ОПК-3.1)</w:t>
      </w:r>
    </w:p>
    <w:p w:rsidR="00282F3D" w:rsidRDefault="00282F3D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282F3D" w:rsidRPr="00EB08CC" w:rsidRDefault="00282F3D" w:rsidP="00EE753E">
      <w:pPr>
        <w:pStyle w:val="Heading4"/>
        <w:spacing w:before="0" w:line="240" w:lineRule="auto"/>
        <w:rPr>
          <w:rFonts w:ascii="Times New Roman" w:hAnsi="Times New Roman"/>
          <w:i w:val="0"/>
          <w:color w:val="auto"/>
          <w:sz w:val="28"/>
          <w:szCs w:val="28"/>
        </w:rPr>
      </w:pPr>
      <w:r w:rsidRPr="00EB08CC">
        <w:rPr>
          <w:rFonts w:ascii="Times New Roman" w:hAnsi="Times New Roman"/>
          <w:i w:val="0"/>
          <w:color w:val="auto"/>
          <w:sz w:val="28"/>
          <w:szCs w:val="28"/>
        </w:rPr>
        <w:t>Задания открытого типа с развернутым ответом</w:t>
      </w:r>
    </w:p>
    <w:p w:rsidR="00282F3D" w:rsidRPr="000F55FA" w:rsidRDefault="00282F3D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82F3D" w:rsidRPr="001427D7" w:rsidRDefault="00282F3D" w:rsidP="00EB08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427D7">
        <w:rPr>
          <w:rFonts w:ascii="Times New Roman" w:hAnsi="Times New Roman"/>
          <w:sz w:val="28"/>
          <w:szCs w:val="28"/>
        </w:rPr>
        <w:t xml:space="preserve">1. </w:t>
      </w:r>
      <w:r w:rsidRPr="00AB602D">
        <w:rPr>
          <w:rFonts w:ascii="Times New Roman" w:hAnsi="Times New Roman"/>
          <w:sz w:val="28"/>
          <w:szCs w:val="28"/>
        </w:rPr>
        <w:t>Дайте развернутый ответ на вопрос</w:t>
      </w:r>
      <w:r w:rsidRPr="00B02D1B">
        <w:rPr>
          <w:rFonts w:ascii="Times New Roman" w:hAnsi="Times New Roman"/>
          <w:sz w:val="28"/>
          <w:szCs w:val="28"/>
        </w:rPr>
        <w:t>:</w:t>
      </w:r>
    </w:p>
    <w:p w:rsidR="00282F3D" w:rsidRPr="004A2665" w:rsidRDefault="00282F3D" w:rsidP="005A2CD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A2665">
        <w:rPr>
          <w:rFonts w:ascii="Times New Roman" w:hAnsi="Times New Roman"/>
          <w:sz w:val="28"/>
          <w:szCs w:val="28"/>
        </w:rPr>
        <w:t>Охарактеризуйте основные направления</w:t>
      </w:r>
      <w:r w:rsidRPr="004A2665">
        <w:rPr>
          <w:sz w:val="28"/>
          <w:szCs w:val="28"/>
        </w:rPr>
        <w:t xml:space="preserve"> </w:t>
      </w:r>
      <w:r w:rsidRPr="004A2665">
        <w:rPr>
          <w:rFonts w:ascii="Times New Roman" w:hAnsi="Times New Roman"/>
          <w:sz w:val="28"/>
          <w:szCs w:val="28"/>
        </w:rPr>
        <w:t>социальной ответственности в организации и перечислите конкретные преимущества использования</w:t>
      </w:r>
      <w:r w:rsidRPr="004A2665">
        <w:rPr>
          <w:sz w:val="28"/>
          <w:szCs w:val="28"/>
        </w:rPr>
        <w:t xml:space="preserve"> </w:t>
      </w:r>
      <w:r w:rsidRPr="004A2665">
        <w:rPr>
          <w:rFonts w:ascii="Times New Roman" w:hAnsi="Times New Roman"/>
          <w:sz w:val="28"/>
          <w:szCs w:val="28"/>
        </w:rPr>
        <w:t>корпоративной социальной ответственности для бизнеса?</w:t>
      </w:r>
    </w:p>
    <w:p w:rsidR="00282F3D" w:rsidRPr="001427D7" w:rsidRDefault="00282F3D" w:rsidP="00EB08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72131">
        <w:rPr>
          <w:rFonts w:ascii="Times New Roman" w:hAnsi="Times New Roman"/>
          <w:sz w:val="28"/>
          <w:szCs w:val="28"/>
        </w:rPr>
        <w:t>Время выполнения</w:t>
      </w:r>
      <w:r>
        <w:rPr>
          <w:rFonts w:ascii="Times New Roman" w:hAnsi="Times New Roman"/>
          <w:sz w:val="28"/>
          <w:szCs w:val="28"/>
        </w:rPr>
        <w:t xml:space="preserve"> - 30 мин.</w:t>
      </w:r>
    </w:p>
    <w:p w:rsidR="00282F3D" w:rsidRPr="00496ECD" w:rsidRDefault="00282F3D" w:rsidP="00EB08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96ECD">
        <w:rPr>
          <w:rFonts w:ascii="Times New Roman" w:hAnsi="Times New Roman"/>
          <w:sz w:val="28"/>
          <w:szCs w:val="28"/>
        </w:rPr>
        <w:t>Ожидаемый результат:</w:t>
      </w:r>
    </w:p>
    <w:p w:rsidR="00282F3D" w:rsidRPr="004A2665" w:rsidRDefault="00282F3D" w:rsidP="005A2CD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A2665">
        <w:rPr>
          <w:rFonts w:ascii="Times New Roman" w:hAnsi="Times New Roman"/>
          <w:sz w:val="28"/>
          <w:szCs w:val="28"/>
        </w:rPr>
        <w:t xml:space="preserve">Социальная ответственность – это </w:t>
      </w:r>
      <w:r w:rsidRPr="001551EE">
        <w:rPr>
          <w:rFonts w:ascii="Times New Roman" w:hAnsi="Times New Roman"/>
          <w:bCs/>
          <w:sz w:val="28"/>
          <w:szCs w:val="28"/>
          <w:shd w:val="clear" w:color="auto" w:fill="FFFFFF"/>
        </w:rPr>
        <w:t>осознанное желание и способность принимать участие в жизни общества и заботиться о его благополучии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>.</w:t>
      </w:r>
    </w:p>
    <w:p w:rsidR="00282F3D" w:rsidRPr="004A2665" w:rsidRDefault="00282F3D" w:rsidP="005A2CD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A2665">
        <w:rPr>
          <w:rFonts w:ascii="Times New Roman" w:hAnsi="Times New Roman"/>
          <w:sz w:val="28"/>
          <w:szCs w:val="28"/>
        </w:rPr>
        <w:t>К сфере социальной ответственности относ</w:t>
      </w:r>
      <w:r>
        <w:rPr>
          <w:rFonts w:ascii="Times New Roman" w:hAnsi="Times New Roman"/>
          <w:sz w:val="28"/>
          <w:szCs w:val="28"/>
        </w:rPr>
        <w:t>я</w:t>
      </w:r>
      <w:r w:rsidRPr="004A2665">
        <w:rPr>
          <w:rFonts w:ascii="Times New Roman" w:hAnsi="Times New Roman"/>
          <w:sz w:val="28"/>
          <w:szCs w:val="28"/>
        </w:rPr>
        <w:t xml:space="preserve">тся </w:t>
      </w:r>
      <w:r>
        <w:rPr>
          <w:rFonts w:ascii="Times New Roman" w:hAnsi="Times New Roman"/>
          <w:sz w:val="28"/>
          <w:szCs w:val="28"/>
        </w:rPr>
        <w:t>такие направления</w:t>
      </w:r>
      <w:r w:rsidRPr="004A2665">
        <w:rPr>
          <w:rFonts w:ascii="Times New Roman" w:hAnsi="Times New Roman"/>
          <w:sz w:val="28"/>
          <w:szCs w:val="28"/>
        </w:rPr>
        <w:t>:</w:t>
      </w:r>
    </w:p>
    <w:p w:rsidR="00282F3D" w:rsidRPr="004A2665" w:rsidRDefault="00282F3D" w:rsidP="00BB3275">
      <w:pPr>
        <w:pStyle w:val="a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A2665">
        <w:rPr>
          <w:rFonts w:ascii="Times New Roman" w:hAnsi="Times New Roman"/>
          <w:sz w:val="28"/>
          <w:szCs w:val="28"/>
        </w:rPr>
        <w:t>Образование и культура. Это может быть развитие сотрудников компании: тренинги, курсы повышения квалификации, оплата дополнительного образования.</w:t>
      </w:r>
    </w:p>
    <w:p w:rsidR="00282F3D" w:rsidRPr="004A2665" w:rsidRDefault="00282F3D" w:rsidP="00BB3275">
      <w:pPr>
        <w:pStyle w:val="a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A2665">
        <w:rPr>
          <w:rFonts w:ascii="Times New Roman" w:hAnsi="Times New Roman"/>
          <w:sz w:val="28"/>
          <w:szCs w:val="28"/>
        </w:rPr>
        <w:t xml:space="preserve">Здоровье и спорт. Это, например, программы </w:t>
      </w:r>
      <w:r>
        <w:rPr>
          <w:rFonts w:ascii="Times New Roman" w:hAnsi="Times New Roman"/>
          <w:sz w:val="28"/>
          <w:szCs w:val="28"/>
        </w:rPr>
        <w:t>д</w:t>
      </w:r>
      <w:r w:rsidRPr="004A2665">
        <w:rPr>
          <w:rFonts w:ascii="Times New Roman" w:hAnsi="Times New Roman"/>
          <w:sz w:val="28"/>
          <w:szCs w:val="28"/>
        </w:rPr>
        <w:t>обровольного медицинского страхования, оплата абонементов в фитнес-клубы для сотрудников, организация спортивных мероприятий.</w:t>
      </w:r>
    </w:p>
    <w:p w:rsidR="00282F3D" w:rsidRPr="004A2665" w:rsidRDefault="00282F3D" w:rsidP="00BB3275">
      <w:pPr>
        <w:pStyle w:val="a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A2665">
        <w:rPr>
          <w:rFonts w:ascii="Times New Roman" w:hAnsi="Times New Roman"/>
          <w:sz w:val="28"/>
          <w:szCs w:val="28"/>
        </w:rPr>
        <w:t>Экология. Субботники, свопы для сотрудников. Ответственное производство и потребление, организация раздельного сбора мусора, экологичное энергоснабжение и повторное использование ресурсов.</w:t>
      </w:r>
    </w:p>
    <w:p w:rsidR="00282F3D" w:rsidRPr="00CA6B6B" w:rsidRDefault="00282F3D" w:rsidP="00BB3275">
      <w:pPr>
        <w:pStyle w:val="a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A2665">
        <w:rPr>
          <w:rFonts w:ascii="Times New Roman" w:hAnsi="Times New Roman"/>
          <w:sz w:val="28"/>
          <w:szCs w:val="28"/>
        </w:rPr>
        <w:t>Благотворительные программы.</w:t>
      </w:r>
      <w:r w:rsidRPr="004A2665">
        <w:rPr>
          <w:sz w:val="28"/>
          <w:szCs w:val="28"/>
        </w:rPr>
        <w:t xml:space="preserve"> </w:t>
      </w:r>
      <w:r w:rsidRPr="004A2665">
        <w:rPr>
          <w:rFonts w:ascii="Times New Roman" w:hAnsi="Times New Roman"/>
          <w:sz w:val="28"/>
          <w:szCs w:val="28"/>
        </w:rPr>
        <w:t>Поддерж</w:t>
      </w:r>
      <w:r>
        <w:rPr>
          <w:rFonts w:ascii="Times New Roman" w:hAnsi="Times New Roman"/>
          <w:sz w:val="28"/>
          <w:szCs w:val="28"/>
        </w:rPr>
        <w:t>ка</w:t>
      </w:r>
      <w:r w:rsidRPr="004A2665">
        <w:rPr>
          <w:rFonts w:ascii="Times New Roman" w:hAnsi="Times New Roman"/>
          <w:sz w:val="28"/>
          <w:szCs w:val="28"/>
        </w:rPr>
        <w:t xml:space="preserve"> волонтёрски</w:t>
      </w:r>
      <w:r>
        <w:rPr>
          <w:rFonts w:ascii="Times New Roman" w:hAnsi="Times New Roman"/>
          <w:sz w:val="28"/>
          <w:szCs w:val="28"/>
        </w:rPr>
        <w:t>х</w:t>
      </w:r>
      <w:r w:rsidRPr="004A2665">
        <w:rPr>
          <w:rFonts w:ascii="Times New Roman" w:hAnsi="Times New Roman"/>
          <w:sz w:val="28"/>
          <w:szCs w:val="28"/>
        </w:rPr>
        <w:t xml:space="preserve"> инициатив сотрудников, </w:t>
      </w:r>
      <w:r w:rsidRPr="00CA6B6B">
        <w:rPr>
          <w:rFonts w:ascii="Times New Roman" w:hAnsi="Times New Roman"/>
          <w:sz w:val="28"/>
          <w:szCs w:val="28"/>
        </w:rPr>
        <w:t>совместные поездки в приюты.</w:t>
      </w:r>
    </w:p>
    <w:p w:rsidR="00282F3D" w:rsidRPr="00CA6B6B" w:rsidRDefault="00282F3D" w:rsidP="00BB3275">
      <w:pPr>
        <w:pStyle w:val="a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A6B6B">
        <w:rPr>
          <w:rFonts w:ascii="Times New Roman" w:hAnsi="Times New Roman"/>
          <w:bCs/>
          <w:sz w:val="28"/>
          <w:szCs w:val="28"/>
          <w:shd w:val="clear" w:color="auto" w:fill="FFFFFF"/>
        </w:rPr>
        <w:t>Общественное благосостояние в целом</w:t>
      </w:r>
      <w:r w:rsidRPr="00CA6B6B">
        <w:rPr>
          <w:rFonts w:ascii="Times New Roman" w:hAnsi="Times New Roman"/>
          <w:sz w:val="28"/>
          <w:szCs w:val="28"/>
          <w:shd w:val="clear" w:color="auto" w:fill="FFFFFF"/>
        </w:rPr>
        <w:t>. Общее повышение качества жизни, развитие сопутствующей инфраструктуры (коммуникационной, информационной, дорожно-транспортной).</w:t>
      </w:r>
    </w:p>
    <w:p w:rsidR="00282F3D" w:rsidRPr="004A2665" w:rsidRDefault="00282F3D" w:rsidP="00BB3275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A2665">
        <w:rPr>
          <w:rFonts w:ascii="Times New Roman" w:hAnsi="Times New Roman"/>
          <w:sz w:val="28"/>
          <w:szCs w:val="28"/>
        </w:rPr>
        <w:t>Если говорить об экономических выгодах КСО для бизнеса, то можно выделить такие:</w:t>
      </w:r>
    </w:p>
    <w:p w:rsidR="00282F3D" w:rsidRPr="004A2665" w:rsidRDefault="00282F3D" w:rsidP="00BB3275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</w:t>
      </w:r>
      <w:r w:rsidRPr="004A2665">
        <w:rPr>
          <w:rFonts w:ascii="Times New Roman" w:hAnsi="Times New Roman"/>
          <w:sz w:val="28"/>
          <w:szCs w:val="28"/>
        </w:rPr>
        <w:t>омпания становится более привлекатель</w:t>
      </w:r>
      <w:r>
        <w:rPr>
          <w:rFonts w:ascii="Times New Roman" w:hAnsi="Times New Roman"/>
          <w:sz w:val="28"/>
          <w:szCs w:val="28"/>
        </w:rPr>
        <w:t>ной для акционеров и инвесторов;</w:t>
      </w:r>
    </w:p>
    <w:p w:rsidR="00282F3D" w:rsidRPr="004A2665" w:rsidRDefault="00282F3D" w:rsidP="00BB3275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</w:t>
      </w:r>
      <w:r w:rsidRPr="004A2665">
        <w:rPr>
          <w:rFonts w:ascii="Times New Roman" w:hAnsi="Times New Roman"/>
          <w:sz w:val="28"/>
          <w:szCs w:val="28"/>
        </w:rPr>
        <w:t>омпания получает поощрения и льготы со стороны государства;</w:t>
      </w:r>
    </w:p>
    <w:p w:rsidR="00282F3D" w:rsidRPr="004A2665" w:rsidRDefault="00282F3D" w:rsidP="00BB3275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4A2665">
        <w:rPr>
          <w:rFonts w:ascii="Times New Roman" w:hAnsi="Times New Roman"/>
          <w:sz w:val="28"/>
          <w:szCs w:val="28"/>
        </w:rPr>
        <w:t>овышается лояльность клиентов, растут продажи;</w:t>
      </w:r>
    </w:p>
    <w:p w:rsidR="00282F3D" w:rsidRPr="004A2665" w:rsidRDefault="00282F3D" w:rsidP="00BB3275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Pr="004A2665">
        <w:rPr>
          <w:rFonts w:ascii="Times New Roman" w:hAnsi="Times New Roman"/>
          <w:sz w:val="28"/>
          <w:szCs w:val="28"/>
        </w:rPr>
        <w:t>астёт лояльность сотрудников – они больше вовлечены в рабочие процес</w:t>
      </w:r>
      <w:r>
        <w:rPr>
          <w:rFonts w:ascii="Times New Roman" w:hAnsi="Times New Roman"/>
          <w:sz w:val="28"/>
          <w:szCs w:val="28"/>
        </w:rPr>
        <w:t>сы, их эффективность повышается.</w:t>
      </w:r>
    </w:p>
    <w:p w:rsidR="00282F3D" w:rsidRDefault="00282F3D" w:rsidP="00BB3275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A2665">
        <w:rPr>
          <w:rFonts w:ascii="Times New Roman" w:hAnsi="Times New Roman"/>
          <w:sz w:val="28"/>
          <w:szCs w:val="28"/>
        </w:rPr>
        <w:t>Компания усиливает своё влияние на рынке и формирует положительный имидж.</w:t>
      </w:r>
    </w:p>
    <w:p w:rsidR="00282F3D" w:rsidRDefault="00282F3D" w:rsidP="00BB327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126D">
        <w:rPr>
          <w:rFonts w:ascii="Times New Roman" w:hAnsi="Times New Roman"/>
          <w:sz w:val="28"/>
          <w:szCs w:val="28"/>
        </w:rPr>
        <w:t>Критерии</w:t>
      </w:r>
      <w:r w:rsidRPr="002D7E95">
        <w:rPr>
          <w:rFonts w:ascii="Times New Roman" w:hAnsi="Times New Roman"/>
          <w:sz w:val="28"/>
          <w:szCs w:val="28"/>
        </w:rPr>
        <w:t xml:space="preserve"> оценивания: </w:t>
      </w:r>
      <w:r>
        <w:rPr>
          <w:rFonts w:ascii="Times New Roman" w:hAnsi="Times New Roman"/>
          <w:sz w:val="28"/>
          <w:szCs w:val="28"/>
        </w:rPr>
        <w:t xml:space="preserve">В </w:t>
      </w:r>
      <w:r w:rsidRPr="002D7E95">
        <w:rPr>
          <w:rFonts w:ascii="Times New Roman" w:hAnsi="Times New Roman"/>
          <w:sz w:val="28"/>
          <w:szCs w:val="28"/>
        </w:rPr>
        <w:t xml:space="preserve">ответе </w:t>
      </w:r>
      <w:r>
        <w:rPr>
          <w:rFonts w:ascii="Times New Roman" w:hAnsi="Times New Roman"/>
          <w:sz w:val="28"/>
          <w:szCs w:val="28"/>
        </w:rPr>
        <w:t>должно быть наличие</w:t>
      </w:r>
      <w:r w:rsidRPr="0000126D">
        <w:rPr>
          <w:rFonts w:ascii="Times New Roman" w:hAnsi="Times New Roman"/>
          <w:sz w:val="28"/>
          <w:szCs w:val="28"/>
        </w:rPr>
        <w:t xml:space="preserve"> </w:t>
      </w:r>
      <w:r w:rsidRPr="00EA2423">
        <w:rPr>
          <w:rFonts w:ascii="Times New Roman" w:hAnsi="Times New Roman"/>
          <w:sz w:val="28"/>
          <w:szCs w:val="28"/>
        </w:rPr>
        <w:t xml:space="preserve">не менее </w:t>
      </w:r>
      <w:r>
        <w:rPr>
          <w:rFonts w:ascii="Times New Roman" w:hAnsi="Times New Roman"/>
          <w:sz w:val="28"/>
          <w:szCs w:val="28"/>
        </w:rPr>
        <w:t xml:space="preserve">трех направлений и </w:t>
      </w:r>
      <w:r w:rsidRPr="00EA2423">
        <w:rPr>
          <w:rFonts w:ascii="Times New Roman" w:hAnsi="Times New Roman"/>
          <w:sz w:val="28"/>
          <w:szCs w:val="28"/>
        </w:rPr>
        <w:t>трёх</w:t>
      </w:r>
      <w:r>
        <w:rPr>
          <w:rFonts w:ascii="Times New Roman" w:hAnsi="Times New Roman"/>
          <w:sz w:val="28"/>
          <w:szCs w:val="28"/>
        </w:rPr>
        <w:t xml:space="preserve"> экономических преимуществ</w:t>
      </w:r>
      <w:r w:rsidRPr="00B4487D">
        <w:rPr>
          <w:rFonts w:ascii="Times New Roman" w:hAnsi="Times New Roman"/>
          <w:sz w:val="28"/>
          <w:szCs w:val="28"/>
        </w:rPr>
        <w:t xml:space="preserve"> </w:t>
      </w:r>
      <w:r w:rsidRPr="004A2665">
        <w:rPr>
          <w:rFonts w:ascii="Times New Roman" w:hAnsi="Times New Roman"/>
          <w:sz w:val="28"/>
          <w:szCs w:val="28"/>
        </w:rPr>
        <w:t>использования</w:t>
      </w:r>
      <w:r w:rsidRPr="004A2665">
        <w:rPr>
          <w:sz w:val="28"/>
          <w:szCs w:val="28"/>
        </w:rPr>
        <w:t xml:space="preserve"> </w:t>
      </w:r>
      <w:r w:rsidRPr="004A2665">
        <w:rPr>
          <w:rFonts w:ascii="Times New Roman" w:hAnsi="Times New Roman"/>
          <w:sz w:val="28"/>
          <w:szCs w:val="28"/>
        </w:rPr>
        <w:t>корпоративной социальной ответственности для бизнеса</w:t>
      </w:r>
      <w:r w:rsidRPr="001427D7">
        <w:rPr>
          <w:rFonts w:ascii="Times New Roman" w:hAnsi="Times New Roman"/>
          <w:sz w:val="28"/>
          <w:szCs w:val="28"/>
        </w:rPr>
        <w:t xml:space="preserve">. </w:t>
      </w:r>
    </w:p>
    <w:p w:rsidR="00282F3D" w:rsidRPr="004A2665" w:rsidRDefault="00282F3D" w:rsidP="00BB327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427D7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Pr="001962C0">
        <w:rPr>
          <w:rFonts w:ascii="Times New Roman" w:hAnsi="Times New Roman"/>
          <w:sz w:val="28"/>
          <w:szCs w:val="28"/>
        </w:rPr>
        <w:t>ОПК-3 (ОПК-3.1)</w:t>
      </w:r>
    </w:p>
    <w:p w:rsidR="00282F3D" w:rsidRDefault="00282F3D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82F3D" w:rsidRPr="005104CC" w:rsidRDefault="00282F3D" w:rsidP="00EB08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E6FBA">
        <w:rPr>
          <w:rFonts w:ascii="Times New Roman" w:hAnsi="Times New Roman"/>
          <w:sz w:val="28"/>
          <w:szCs w:val="28"/>
        </w:rPr>
        <w:t xml:space="preserve">2. </w:t>
      </w:r>
      <w:r w:rsidRPr="005104CC">
        <w:rPr>
          <w:rFonts w:ascii="Times New Roman" w:hAnsi="Times New Roman"/>
          <w:sz w:val="28"/>
          <w:szCs w:val="28"/>
        </w:rPr>
        <w:t>Дайте развернутый ответ на вопрос:</w:t>
      </w:r>
    </w:p>
    <w:p w:rsidR="00282F3D" w:rsidRDefault="00282F3D" w:rsidP="0093290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Охарактеризуйте </w:t>
      </w:r>
      <w:r w:rsidRPr="002120B8">
        <w:rPr>
          <w:rFonts w:ascii="Times New Roman" w:hAnsi="Times New Roman"/>
          <w:sz w:val="28"/>
          <w:szCs w:val="28"/>
        </w:rPr>
        <w:t>этап</w:t>
      </w:r>
      <w:r>
        <w:rPr>
          <w:rFonts w:ascii="Times New Roman" w:hAnsi="Times New Roman"/>
          <w:sz w:val="28"/>
          <w:szCs w:val="28"/>
        </w:rPr>
        <w:t>ы</w:t>
      </w:r>
      <w:r w:rsidRPr="002120B8">
        <w:rPr>
          <w:rFonts w:ascii="Times New Roman" w:hAnsi="Times New Roman"/>
          <w:sz w:val="28"/>
          <w:szCs w:val="28"/>
        </w:rPr>
        <w:t xml:space="preserve"> развития корпоративной социальной ответственности</w:t>
      </w:r>
      <w:r>
        <w:rPr>
          <w:rFonts w:ascii="Times New Roman" w:hAnsi="Times New Roman"/>
          <w:sz w:val="28"/>
          <w:szCs w:val="28"/>
        </w:rPr>
        <w:t>.</w:t>
      </w:r>
    </w:p>
    <w:p w:rsidR="00282F3D" w:rsidRDefault="00282F3D" w:rsidP="005104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C7FF5">
        <w:rPr>
          <w:rFonts w:ascii="Times New Roman" w:hAnsi="Times New Roman"/>
          <w:sz w:val="28"/>
          <w:szCs w:val="28"/>
        </w:rPr>
        <w:t>Время</w:t>
      </w:r>
      <w:r>
        <w:rPr>
          <w:rFonts w:ascii="Times New Roman" w:hAnsi="Times New Roman"/>
          <w:sz w:val="28"/>
          <w:szCs w:val="28"/>
        </w:rPr>
        <w:t xml:space="preserve"> выполнения - 20 мин.</w:t>
      </w:r>
    </w:p>
    <w:p w:rsidR="00282F3D" w:rsidRPr="00496ECD" w:rsidRDefault="00282F3D" w:rsidP="00EB08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96ECD">
        <w:rPr>
          <w:rFonts w:ascii="Times New Roman" w:hAnsi="Times New Roman"/>
          <w:sz w:val="28"/>
          <w:szCs w:val="28"/>
        </w:rPr>
        <w:t>Ожидаемый результат:</w:t>
      </w:r>
    </w:p>
    <w:p w:rsidR="00282F3D" w:rsidRDefault="00282F3D" w:rsidP="006C7FF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 этап – </w:t>
      </w:r>
      <w:r w:rsidRPr="00D823B5">
        <w:rPr>
          <w:rFonts w:ascii="Times New Roman" w:hAnsi="Times New Roman"/>
          <w:sz w:val="28"/>
          <w:szCs w:val="28"/>
        </w:rPr>
        <w:t>первоначальное накопление капитала и активное развитие корпоративных структур. В этот период были сформированы предпосылки для первоначальной социализации предпринимательства.</w:t>
      </w:r>
    </w:p>
    <w:p w:rsidR="00282F3D" w:rsidRDefault="00282F3D" w:rsidP="006C7FF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 этап – </w:t>
      </w:r>
      <w:r w:rsidRPr="00D823B5">
        <w:rPr>
          <w:rFonts w:ascii="Times New Roman" w:hAnsi="Times New Roman"/>
          <w:sz w:val="28"/>
          <w:szCs w:val="28"/>
        </w:rPr>
        <w:t>зарождение социальной ответственности предпринимательства. Активное развитие получили концепции социальной ответственности бизнеса и бизнесмена</w:t>
      </w:r>
      <w:r>
        <w:rPr>
          <w:rFonts w:ascii="Times New Roman" w:hAnsi="Times New Roman"/>
          <w:sz w:val="28"/>
          <w:szCs w:val="28"/>
        </w:rPr>
        <w:t>.</w:t>
      </w:r>
    </w:p>
    <w:p w:rsidR="00282F3D" w:rsidRDefault="00282F3D" w:rsidP="006C7FF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 этап – </w:t>
      </w:r>
      <w:r w:rsidRPr="00D823B5">
        <w:rPr>
          <w:rFonts w:ascii="Times New Roman" w:hAnsi="Times New Roman"/>
          <w:sz w:val="28"/>
          <w:szCs w:val="28"/>
        </w:rPr>
        <w:t>активизация выступлений общественных групп, критикующих решения и действия компаний в разных странах мира. В рамках этого этапа растёт недовольство потребителей, развиваются идеи общественного партнёрства и трудовых отношений, расширяются профсоюзные движения.</w:t>
      </w:r>
    </w:p>
    <w:p w:rsidR="00282F3D" w:rsidRDefault="00282F3D" w:rsidP="006C7FF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 этап – </w:t>
      </w:r>
      <w:r w:rsidRPr="00D823B5">
        <w:rPr>
          <w:rFonts w:ascii="Times New Roman" w:hAnsi="Times New Roman"/>
          <w:sz w:val="28"/>
          <w:szCs w:val="28"/>
        </w:rPr>
        <w:t>ускорение глобализации, революци</w:t>
      </w:r>
      <w:r>
        <w:rPr>
          <w:rFonts w:ascii="Times New Roman" w:hAnsi="Times New Roman"/>
          <w:sz w:val="28"/>
          <w:szCs w:val="28"/>
        </w:rPr>
        <w:t>я</w:t>
      </w:r>
      <w:r w:rsidRPr="00D823B5">
        <w:rPr>
          <w:rFonts w:ascii="Times New Roman" w:hAnsi="Times New Roman"/>
          <w:sz w:val="28"/>
          <w:szCs w:val="28"/>
        </w:rPr>
        <w:t xml:space="preserve"> в области информационных технологий. Также возникает рост социальной отчётности и новая модель заинтересованных сторон.</w:t>
      </w:r>
    </w:p>
    <w:p w:rsidR="00282F3D" w:rsidRDefault="00282F3D" w:rsidP="006C7FF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 этап – п</w:t>
      </w:r>
      <w:r w:rsidRPr="00D823B5">
        <w:rPr>
          <w:rFonts w:ascii="Times New Roman" w:hAnsi="Times New Roman"/>
          <w:sz w:val="28"/>
          <w:szCs w:val="28"/>
        </w:rPr>
        <w:t>ринимаются меры по содействию устойчиво</w:t>
      </w:r>
      <w:r>
        <w:rPr>
          <w:rFonts w:ascii="Times New Roman" w:hAnsi="Times New Roman"/>
          <w:sz w:val="28"/>
          <w:szCs w:val="28"/>
        </w:rPr>
        <w:t>го</w:t>
      </w:r>
      <w:r w:rsidRPr="00D823B5">
        <w:rPr>
          <w:rFonts w:ascii="Times New Roman" w:hAnsi="Times New Roman"/>
          <w:sz w:val="28"/>
          <w:szCs w:val="28"/>
        </w:rPr>
        <w:t xml:space="preserve"> развити</w:t>
      </w:r>
      <w:r>
        <w:rPr>
          <w:rFonts w:ascii="Times New Roman" w:hAnsi="Times New Roman"/>
          <w:sz w:val="28"/>
          <w:szCs w:val="28"/>
        </w:rPr>
        <w:t>я</w:t>
      </w:r>
      <w:r w:rsidRPr="00D823B5">
        <w:rPr>
          <w:rFonts w:ascii="Times New Roman" w:hAnsi="Times New Roman"/>
          <w:sz w:val="28"/>
          <w:szCs w:val="28"/>
        </w:rPr>
        <w:t xml:space="preserve">, а также разрабатывается </w:t>
      </w:r>
      <w:r>
        <w:rPr>
          <w:rFonts w:ascii="Times New Roman" w:hAnsi="Times New Roman"/>
          <w:sz w:val="28"/>
          <w:szCs w:val="28"/>
        </w:rPr>
        <w:t>г</w:t>
      </w:r>
      <w:r w:rsidRPr="00D823B5">
        <w:rPr>
          <w:rFonts w:ascii="Times New Roman" w:hAnsi="Times New Roman"/>
          <w:sz w:val="28"/>
          <w:szCs w:val="28"/>
        </w:rPr>
        <w:t>лобальная инициатива в области отчётности.</w:t>
      </w:r>
    </w:p>
    <w:p w:rsidR="00282F3D" w:rsidRPr="001E6FBA" w:rsidRDefault="00282F3D" w:rsidP="00EB08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C7B79">
        <w:rPr>
          <w:rFonts w:ascii="Times New Roman" w:hAnsi="Times New Roman"/>
          <w:sz w:val="28"/>
          <w:szCs w:val="28"/>
        </w:rPr>
        <w:t>Критерии оценивания</w:t>
      </w:r>
      <w:r w:rsidRPr="006E3E09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В ответе должно быть наличие</w:t>
      </w:r>
      <w:r w:rsidRPr="006C7FF5">
        <w:rPr>
          <w:rFonts w:ascii="Times New Roman" w:hAnsi="Times New Roman"/>
          <w:sz w:val="28"/>
          <w:szCs w:val="28"/>
        </w:rPr>
        <w:t xml:space="preserve"> </w:t>
      </w:r>
      <w:r w:rsidRPr="00EA2423">
        <w:rPr>
          <w:rFonts w:ascii="Times New Roman" w:hAnsi="Times New Roman"/>
          <w:sz w:val="28"/>
          <w:szCs w:val="28"/>
        </w:rPr>
        <w:t xml:space="preserve">не менее </w:t>
      </w:r>
      <w:r>
        <w:rPr>
          <w:rFonts w:ascii="Times New Roman" w:hAnsi="Times New Roman"/>
          <w:sz w:val="28"/>
          <w:szCs w:val="28"/>
        </w:rPr>
        <w:t>трех этапов</w:t>
      </w:r>
      <w:r w:rsidRPr="00185F57">
        <w:rPr>
          <w:rFonts w:ascii="Times New Roman" w:hAnsi="Times New Roman"/>
          <w:sz w:val="28"/>
          <w:szCs w:val="28"/>
        </w:rPr>
        <w:t xml:space="preserve"> </w:t>
      </w:r>
      <w:r w:rsidRPr="002120B8">
        <w:rPr>
          <w:rFonts w:ascii="Times New Roman" w:hAnsi="Times New Roman"/>
          <w:sz w:val="28"/>
          <w:szCs w:val="28"/>
        </w:rPr>
        <w:t>развития корпоративной социальной ответственности</w:t>
      </w:r>
      <w:r>
        <w:rPr>
          <w:rFonts w:ascii="Times New Roman" w:hAnsi="Times New Roman"/>
          <w:sz w:val="28"/>
          <w:szCs w:val="28"/>
        </w:rPr>
        <w:t>.</w:t>
      </w:r>
    </w:p>
    <w:p w:rsidR="00282F3D" w:rsidRPr="00736CF7" w:rsidRDefault="00282F3D" w:rsidP="00736CF7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  <w:r w:rsidRPr="00736CF7">
        <w:rPr>
          <w:rFonts w:ascii="Times New Roman" w:hAnsi="Times New Roman"/>
          <w:sz w:val="28"/>
          <w:szCs w:val="28"/>
        </w:rPr>
        <w:t>Компетенции (индикаторы): ОПК-3 (ОПК-3.1)</w:t>
      </w:r>
    </w:p>
    <w:sectPr w:rsidR="00282F3D" w:rsidRPr="00736CF7" w:rsidSect="0002588C">
      <w:footerReference w:type="even" r:id="rId7"/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2F3D" w:rsidRDefault="00282F3D" w:rsidP="001C1C12">
      <w:pPr>
        <w:spacing w:after="0" w:line="240" w:lineRule="auto"/>
      </w:pPr>
      <w:r>
        <w:separator/>
      </w:r>
    </w:p>
  </w:endnote>
  <w:endnote w:type="continuationSeparator" w:id="0">
    <w:p w:rsidR="00282F3D" w:rsidRDefault="00282F3D" w:rsidP="001C1C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THelvetica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2F3D" w:rsidRDefault="00282F3D" w:rsidP="007875C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82F3D" w:rsidRDefault="00282F3D" w:rsidP="00BB3275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2F3D" w:rsidRPr="00DB7E13" w:rsidRDefault="00282F3D" w:rsidP="00BB3275">
    <w:pPr>
      <w:pStyle w:val="Footer"/>
      <w:ind w:right="360"/>
      <w:jc w:val="center"/>
      <w:rPr>
        <w:rFonts w:ascii="Times New Roman" w:hAnsi="Times New Roman"/>
        <w:sz w:val="24"/>
        <w:szCs w:val="24"/>
      </w:rPr>
    </w:pPr>
  </w:p>
  <w:p w:rsidR="00282F3D" w:rsidRDefault="00282F3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2F3D" w:rsidRDefault="00282F3D" w:rsidP="001C1C12">
      <w:pPr>
        <w:spacing w:after="0" w:line="240" w:lineRule="auto"/>
      </w:pPr>
      <w:r>
        <w:separator/>
      </w:r>
    </w:p>
  </w:footnote>
  <w:footnote w:type="continuationSeparator" w:id="0">
    <w:p w:rsidR="00282F3D" w:rsidRDefault="00282F3D" w:rsidP="001C1C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7D75F3"/>
    <w:multiLevelType w:val="hybridMultilevel"/>
    <w:tmpl w:val="04C6A2CA"/>
    <w:lvl w:ilvl="0" w:tplc="18421FA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A87404D0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3EAE028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8109E38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BB2A54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B0DC9E40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91EA3EDE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4627FC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6BB8EBB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53867004"/>
    <w:multiLevelType w:val="hybridMultilevel"/>
    <w:tmpl w:val="DE3AE358"/>
    <w:lvl w:ilvl="0" w:tplc="7B168FB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15A3A60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404C3BE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CB10BB80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8DB4B16C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EAA70F2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6CBCD2AA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1BEA91C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16A51C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5E6E788C"/>
    <w:multiLevelType w:val="hybridMultilevel"/>
    <w:tmpl w:val="7938BAD2"/>
    <w:lvl w:ilvl="0" w:tplc="F86A815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88802B14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670384E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741E323C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7B2A7452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DCCBE5C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66EE2C6A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58A40500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1AC2E264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27FDB"/>
    <w:rsid w:val="0000126D"/>
    <w:rsid w:val="00003967"/>
    <w:rsid w:val="00010331"/>
    <w:rsid w:val="0001361E"/>
    <w:rsid w:val="00015A1C"/>
    <w:rsid w:val="00020374"/>
    <w:rsid w:val="00022C6D"/>
    <w:rsid w:val="0002588C"/>
    <w:rsid w:val="00027A97"/>
    <w:rsid w:val="00032921"/>
    <w:rsid w:val="00032F69"/>
    <w:rsid w:val="00036097"/>
    <w:rsid w:val="00043CCA"/>
    <w:rsid w:val="00046BBA"/>
    <w:rsid w:val="00053C89"/>
    <w:rsid w:val="00057C2D"/>
    <w:rsid w:val="0006026E"/>
    <w:rsid w:val="00060F24"/>
    <w:rsid w:val="00065C2B"/>
    <w:rsid w:val="00067EF4"/>
    <w:rsid w:val="00070B0C"/>
    <w:rsid w:val="0007160B"/>
    <w:rsid w:val="00072433"/>
    <w:rsid w:val="00076147"/>
    <w:rsid w:val="000911BB"/>
    <w:rsid w:val="00094559"/>
    <w:rsid w:val="00095890"/>
    <w:rsid w:val="000A189E"/>
    <w:rsid w:val="000A5B31"/>
    <w:rsid w:val="000A5B65"/>
    <w:rsid w:val="000B0622"/>
    <w:rsid w:val="000B248A"/>
    <w:rsid w:val="000C077B"/>
    <w:rsid w:val="000C5BA1"/>
    <w:rsid w:val="000D138B"/>
    <w:rsid w:val="000D58B4"/>
    <w:rsid w:val="000D5DE7"/>
    <w:rsid w:val="000E1F23"/>
    <w:rsid w:val="000E32E5"/>
    <w:rsid w:val="000E64E1"/>
    <w:rsid w:val="000F3717"/>
    <w:rsid w:val="000F3C69"/>
    <w:rsid w:val="000F4BF7"/>
    <w:rsid w:val="000F55FA"/>
    <w:rsid w:val="000F690D"/>
    <w:rsid w:val="000F7AB3"/>
    <w:rsid w:val="001068D8"/>
    <w:rsid w:val="001073A3"/>
    <w:rsid w:val="00113368"/>
    <w:rsid w:val="0011535C"/>
    <w:rsid w:val="00117611"/>
    <w:rsid w:val="001224DE"/>
    <w:rsid w:val="001236F6"/>
    <w:rsid w:val="00123D7B"/>
    <w:rsid w:val="00127FDB"/>
    <w:rsid w:val="00135393"/>
    <w:rsid w:val="00142299"/>
    <w:rsid w:val="001427D7"/>
    <w:rsid w:val="00145812"/>
    <w:rsid w:val="00146F84"/>
    <w:rsid w:val="001478F4"/>
    <w:rsid w:val="00150707"/>
    <w:rsid w:val="001551EE"/>
    <w:rsid w:val="001558AC"/>
    <w:rsid w:val="00157579"/>
    <w:rsid w:val="001656D7"/>
    <w:rsid w:val="00165D98"/>
    <w:rsid w:val="00166CD9"/>
    <w:rsid w:val="001679BF"/>
    <w:rsid w:val="00170A97"/>
    <w:rsid w:val="001730CE"/>
    <w:rsid w:val="001750E0"/>
    <w:rsid w:val="00185F57"/>
    <w:rsid w:val="00190728"/>
    <w:rsid w:val="00190E0C"/>
    <w:rsid w:val="0019394E"/>
    <w:rsid w:val="001954F8"/>
    <w:rsid w:val="001962C0"/>
    <w:rsid w:val="00197394"/>
    <w:rsid w:val="001A09BD"/>
    <w:rsid w:val="001A4950"/>
    <w:rsid w:val="001A50E9"/>
    <w:rsid w:val="001A6515"/>
    <w:rsid w:val="001B0BB8"/>
    <w:rsid w:val="001B38D4"/>
    <w:rsid w:val="001B3AEB"/>
    <w:rsid w:val="001B3CC8"/>
    <w:rsid w:val="001C070A"/>
    <w:rsid w:val="001C1C12"/>
    <w:rsid w:val="001C3845"/>
    <w:rsid w:val="001C7959"/>
    <w:rsid w:val="001D1A6A"/>
    <w:rsid w:val="001D33B8"/>
    <w:rsid w:val="001D3CA3"/>
    <w:rsid w:val="001E017D"/>
    <w:rsid w:val="001E18AC"/>
    <w:rsid w:val="001E3BCF"/>
    <w:rsid w:val="001E6B52"/>
    <w:rsid w:val="001E6FBA"/>
    <w:rsid w:val="001F1B15"/>
    <w:rsid w:val="001F230A"/>
    <w:rsid w:val="001F5C21"/>
    <w:rsid w:val="001F6C45"/>
    <w:rsid w:val="00204C6E"/>
    <w:rsid w:val="00206B29"/>
    <w:rsid w:val="00207EE5"/>
    <w:rsid w:val="00211EF0"/>
    <w:rsid w:val="002120B8"/>
    <w:rsid w:val="002123C8"/>
    <w:rsid w:val="00215B9C"/>
    <w:rsid w:val="00224C82"/>
    <w:rsid w:val="00230036"/>
    <w:rsid w:val="00232019"/>
    <w:rsid w:val="00237B29"/>
    <w:rsid w:val="00244A4E"/>
    <w:rsid w:val="00250636"/>
    <w:rsid w:val="00253276"/>
    <w:rsid w:val="002555A0"/>
    <w:rsid w:val="0025778B"/>
    <w:rsid w:val="00260654"/>
    <w:rsid w:val="00263D7A"/>
    <w:rsid w:val="00266CF6"/>
    <w:rsid w:val="0026730F"/>
    <w:rsid w:val="00267311"/>
    <w:rsid w:val="00267B6F"/>
    <w:rsid w:val="0027466D"/>
    <w:rsid w:val="0027746D"/>
    <w:rsid w:val="0027794D"/>
    <w:rsid w:val="00280F08"/>
    <w:rsid w:val="00282F3D"/>
    <w:rsid w:val="002836DF"/>
    <w:rsid w:val="002867C0"/>
    <w:rsid w:val="00293272"/>
    <w:rsid w:val="002948F3"/>
    <w:rsid w:val="002977B0"/>
    <w:rsid w:val="002A1E0F"/>
    <w:rsid w:val="002A357E"/>
    <w:rsid w:val="002A5B37"/>
    <w:rsid w:val="002A7D8C"/>
    <w:rsid w:val="002B239E"/>
    <w:rsid w:val="002B7EAA"/>
    <w:rsid w:val="002C3340"/>
    <w:rsid w:val="002C49E8"/>
    <w:rsid w:val="002C70F3"/>
    <w:rsid w:val="002D0460"/>
    <w:rsid w:val="002D1081"/>
    <w:rsid w:val="002D34A3"/>
    <w:rsid w:val="002D4D5F"/>
    <w:rsid w:val="002D7E95"/>
    <w:rsid w:val="002E1771"/>
    <w:rsid w:val="002E5208"/>
    <w:rsid w:val="002E621D"/>
    <w:rsid w:val="002E7EC5"/>
    <w:rsid w:val="002F6673"/>
    <w:rsid w:val="003015C5"/>
    <w:rsid w:val="00304751"/>
    <w:rsid w:val="00306686"/>
    <w:rsid w:val="003074B2"/>
    <w:rsid w:val="00310A67"/>
    <w:rsid w:val="00315F43"/>
    <w:rsid w:val="00323817"/>
    <w:rsid w:val="003317AE"/>
    <w:rsid w:val="003378E8"/>
    <w:rsid w:val="00342E22"/>
    <w:rsid w:val="003460DA"/>
    <w:rsid w:val="00351CCA"/>
    <w:rsid w:val="00353BF0"/>
    <w:rsid w:val="00356E17"/>
    <w:rsid w:val="00357AAB"/>
    <w:rsid w:val="00367C3B"/>
    <w:rsid w:val="003712D4"/>
    <w:rsid w:val="0037426E"/>
    <w:rsid w:val="0037682A"/>
    <w:rsid w:val="00382187"/>
    <w:rsid w:val="00391FA0"/>
    <w:rsid w:val="003928B7"/>
    <w:rsid w:val="00395DC4"/>
    <w:rsid w:val="00397DCE"/>
    <w:rsid w:val="003A1141"/>
    <w:rsid w:val="003B05C5"/>
    <w:rsid w:val="003B1348"/>
    <w:rsid w:val="003B7C8E"/>
    <w:rsid w:val="003C1048"/>
    <w:rsid w:val="003E1454"/>
    <w:rsid w:val="003E2960"/>
    <w:rsid w:val="003E46E4"/>
    <w:rsid w:val="003E4B6E"/>
    <w:rsid w:val="003E5808"/>
    <w:rsid w:val="003E58B6"/>
    <w:rsid w:val="003E7E4E"/>
    <w:rsid w:val="003F4BD7"/>
    <w:rsid w:val="003F518A"/>
    <w:rsid w:val="003F6F61"/>
    <w:rsid w:val="00401E63"/>
    <w:rsid w:val="0041570E"/>
    <w:rsid w:val="00426E09"/>
    <w:rsid w:val="00427050"/>
    <w:rsid w:val="004309EA"/>
    <w:rsid w:val="00430F1A"/>
    <w:rsid w:val="00440C34"/>
    <w:rsid w:val="0044223C"/>
    <w:rsid w:val="00446962"/>
    <w:rsid w:val="00457335"/>
    <w:rsid w:val="00460CF1"/>
    <w:rsid w:val="00462120"/>
    <w:rsid w:val="0046240B"/>
    <w:rsid w:val="00463DF5"/>
    <w:rsid w:val="00464D45"/>
    <w:rsid w:val="00471D8E"/>
    <w:rsid w:val="00471F61"/>
    <w:rsid w:val="004739B6"/>
    <w:rsid w:val="00473F4E"/>
    <w:rsid w:val="00474B34"/>
    <w:rsid w:val="0048542B"/>
    <w:rsid w:val="00490623"/>
    <w:rsid w:val="00490E95"/>
    <w:rsid w:val="00494F76"/>
    <w:rsid w:val="00495E0B"/>
    <w:rsid w:val="00495EB3"/>
    <w:rsid w:val="00496ECD"/>
    <w:rsid w:val="004A04C2"/>
    <w:rsid w:val="004A1304"/>
    <w:rsid w:val="004A1325"/>
    <w:rsid w:val="004A19D3"/>
    <w:rsid w:val="004A2665"/>
    <w:rsid w:val="004B08DC"/>
    <w:rsid w:val="004B36E5"/>
    <w:rsid w:val="004C0550"/>
    <w:rsid w:val="004C52F0"/>
    <w:rsid w:val="004C54E4"/>
    <w:rsid w:val="004C58A5"/>
    <w:rsid w:val="004C6657"/>
    <w:rsid w:val="004C780A"/>
    <w:rsid w:val="004C7FF9"/>
    <w:rsid w:val="004D011D"/>
    <w:rsid w:val="004D16BC"/>
    <w:rsid w:val="004D4FBE"/>
    <w:rsid w:val="004D67D0"/>
    <w:rsid w:val="004D69C2"/>
    <w:rsid w:val="004E0531"/>
    <w:rsid w:val="004E06FD"/>
    <w:rsid w:val="004E0A72"/>
    <w:rsid w:val="004E12E3"/>
    <w:rsid w:val="004E3FF7"/>
    <w:rsid w:val="004E6A9C"/>
    <w:rsid w:val="004F1168"/>
    <w:rsid w:val="004F36CA"/>
    <w:rsid w:val="004F75B7"/>
    <w:rsid w:val="00501832"/>
    <w:rsid w:val="005045CB"/>
    <w:rsid w:val="00504873"/>
    <w:rsid w:val="00506D06"/>
    <w:rsid w:val="0050711B"/>
    <w:rsid w:val="005074C9"/>
    <w:rsid w:val="00507701"/>
    <w:rsid w:val="005104CC"/>
    <w:rsid w:val="005105CF"/>
    <w:rsid w:val="00510986"/>
    <w:rsid w:val="00513630"/>
    <w:rsid w:val="0052030C"/>
    <w:rsid w:val="00521258"/>
    <w:rsid w:val="00522DAC"/>
    <w:rsid w:val="0052311A"/>
    <w:rsid w:val="00525B9B"/>
    <w:rsid w:val="00526B8E"/>
    <w:rsid w:val="00527013"/>
    <w:rsid w:val="00534FDF"/>
    <w:rsid w:val="00535273"/>
    <w:rsid w:val="00544563"/>
    <w:rsid w:val="00546FBF"/>
    <w:rsid w:val="0055017D"/>
    <w:rsid w:val="00550DC6"/>
    <w:rsid w:val="005519C9"/>
    <w:rsid w:val="00554644"/>
    <w:rsid w:val="005572BE"/>
    <w:rsid w:val="00572996"/>
    <w:rsid w:val="00574648"/>
    <w:rsid w:val="00574CEB"/>
    <w:rsid w:val="00576C79"/>
    <w:rsid w:val="005773AA"/>
    <w:rsid w:val="005773B5"/>
    <w:rsid w:val="00583E59"/>
    <w:rsid w:val="00586DA9"/>
    <w:rsid w:val="00587A6C"/>
    <w:rsid w:val="00590154"/>
    <w:rsid w:val="005904FA"/>
    <w:rsid w:val="005960A5"/>
    <w:rsid w:val="005A2CD2"/>
    <w:rsid w:val="005B2C8F"/>
    <w:rsid w:val="005C1072"/>
    <w:rsid w:val="005C34B8"/>
    <w:rsid w:val="005C6A0F"/>
    <w:rsid w:val="005D2BAD"/>
    <w:rsid w:val="005D3F24"/>
    <w:rsid w:val="005D601F"/>
    <w:rsid w:val="005E0C40"/>
    <w:rsid w:val="005F36ED"/>
    <w:rsid w:val="005F5BB7"/>
    <w:rsid w:val="00613136"/>
    <w:rsid w:val="00617D4F"/>
    <w:rsid w:val="0062114D"/>
    <w:rsid w:val="00625846"/>
    <w:rsid w:val="00631063"/>
    <w:rsid w:val="00634252"/>
    <w:rsid w:val="00634324"/>
    <w:rsid w:val="0063632B"/>
    <w:rsid w:val="00641433"/>
    <w:rsid w:val="006424BA"/>
    <w:rsid w:val="00643B76"/>
    <w:rsid w:val="006443F4"/>
    <w:rsid w:val="006473AE"/>
    <w:rsid w:val="00662E21"/>
    <w:rsid w:val="006639E0"/>
    <w:rsid w:val="006673F5"/>
    <w:rsid w:val="00671BDD"/>
    <w:rsid w:val="00672131"/>
    <w:rsid w:val="00673778"/>
    <w:rsid w:val="0067537F"/>
    <w:rsid w:val="006768AB"/>
    <w:rsid w:val="006813EF"/>
    <w:rsid w:val="00685B0A"/>
    <w:rsid w:val="00687864"/>
    <w:rsid w:val="00691ECA"/>
    <w:rsid w:val="00696621"/>
    <w:rsid w:val="006A7372"/>
    <w:rsid w:val="006B5FEE"/>
    <w:rsid w:val="006C090C"/>
    <w:rsid w:val="006C0CFF"/>
    <w:rsid w:val="006C17E4"/>
    <w:rsid w:val="006C7E1D"/>
    <w:rsid w:val="006C7FF5"/>
    <w:rsid w:val="006D1ABC"/>
    <w:rsid w:val="006D2144"/>
    <w:rsid w:val="006E07B3"/>
    <w:rsid w:val="006E0A6A"/>
    <w:rsid w:val="006E218A"/>
    <w:rsid w:val="006E3E09"/>
    <w:rsid w:val="006E7D9F"/>
    <w:rsid w:val="006F00A9"/>
    <w:rsid w:val="006F11CD"/>
    <w:rsid w:val="006F27C4"/>
    <w:rsid w:val="006F65D7"/>
    <w:rsid w:val="007048C6"/>
    <w:rsid w:val="00704CDD"/>
    <w:rsid w:val="007061F5"/>
    <w:rsid w:val="007110BD"/>
    <w:rsid w:val="007138CC"/>
    <w:rsid w:val="00721725"/>
    <w:rsid w:val="00725C28"/>
    <w:rsid w:val="00725FB7"/>
    <w:rsid w:val="0072751C"/>
    <w:rsid w:val="00736CF7"/>
    <w:rsid w:val="00736D24"/>
    <w:rsid w:val="00740B6A"/>
    <w:rsid w:val="007443D4"/>
    <w:rsid w:val="007460D4"/>
    <w:rsid w:val="0075523F"/>
    <w:rsid w:val="00755B8E"/>
    <w:rsid w:val="007576E0"/>
    <w:rsid w:val="0076318C"/>
    <w:rsid w:val="0076345D"/>
    <w:rsid w:val="007776E9"/>
    <w:rsid w:val="00780141"/>
    <w:rsid w:val="0078040A"/>
    <w:rsid w:val="00782EFF"/>
    <w:rsid w:val="00784902"/>
    <w:rsid w:val="00784EA3"/>
    <w:rsid w:val="007875C1"/>
    <w:rsid w:val="00790CE5"/>
    <w:rsid w:val="00790D74"/>
    <w:rsid w:val="00795D4E"/>
    <w:rsid w:val="007A2D47"/>
    <w:rsid w:val="007A4032"/>
    <w:rsid w:val="007A5643"/>
    <w:rsid w:val="007A6A10"/>
    <w:rsid w:val="007A7E47"/>
    <w:rsid w:val="007A7E55"/>
    <w:rsid w:val="007B0A9B"/>
    <w:rsid w:val="007B217F"/>
    <w:rsid w:val="007B2A73"/>
    <w:rsid w:val="007B7219"/>
    <w:rsid w:val="007C0628"/>
    <w:rsid w:val="007C1CAC"/>
    <w:rsid w:val="007C2DB7"/>
    <w:rsid w:val="007C574E"/>
    <w:rsid w:val="007D16BD"/>
    <w:rsid w:val="007E4497"/>
    <w:rsid w:val="007E5893"/>
    <w:rsid w:val="007E6DA0"/>
    <w:rsid w:val="007F2E4A"/>
    <w:rsid w:val="0080211A"/>
    <w:rsid w:val="00802A0F"/>
    <w:rsid w:val="00807EEF"/>
    <w:rsid w:val="00812E4F"/>
    <w:rsid w:val="00813854"/>
    <w:rsid w:val="00814851"/>
    <w:rsid w:val="00820452"/>
    <w:rsid w:val="00823301"/>
    <w:rsid w:val="008236AE"/>
    <w:rsid w:val="008243AB"/>
    <w:rsid w:val="0082583F"/>
    <w:rsid w:val="00841DD1"/>
    <w:rsid w:val="00842F00"/>
    <w:rsid w:val="008440DD"/>
    <w:rsid w:val="00845772"/>
    <w:rsid w:val="00851539"/>
    <w:rsid w:val="008719D4"/>
    <w:rsid w:val="008736E0"/>
    <w:rsid w:val="00875A60"/>
    <w:rsid w:val="00875DA8"/>
    <w:rsid w:val="0087633F"/>
    <w:rsid w:val="00877253"/>
    <w:rsid w:val="0087753F"/>
    <w:rsid w:val="008777C2"/>
    <w:rsid w:val="008800D1"/>
    <w:rsid w:val="00895EA2"/>
    <w:rsid w:val="00897515"/>
    <w:rsid w:val="008A4564"/>
    <w:rsid w:val="008A59FD"/>
    <w:rsid w:val="008A6389"/>
    <w:rsid w:val="008A6E47"/>
    <w:rsid w:val="008A73F0"/>
    <w:rsid w:val="008C219D"/>
    <w:rsid w:val="008C5C90"/>
    <w:rsid w:val="008C5C97"/>
    <w:rsid w:val="008C6E9A"/>
    <w:rsid w:val="008D12E1"/>
    <w:rsid w:val="008D250A"/>
    <w:rsid w:val="008D5109"/>
    <w:rsid w:val="008E267C"/>
    <w:rsid w:val="00900354"/>
    <w:rsid w:val="00906ACC"/>
    <w:rsid w:val="00906CAC"/>
    <w:rsid w:val="00916FF1"/>
    <w:rsid w:val="009256DB"/>
    <w:rsid w:val="009325C2"/>
    <w:rsid w:val="00932906"/>
    <w:rsid w:val="009417C9"/>
    <w:rsid w:val="009456D7"/>
    <w:rsid w:val="0094755B"/>
    <w:rsid w:val="00952AB9"/>
    <w:rsid w:val="00955118"/>
    <w:rsid w:val="0096288A"/>
    <w:rsid w:val="00973194"/>
    <w:rsid w:val="009775EA"/>
    <w:rsid w:val="00986048"/>
    <w:rsid w:val="00987AB5"/>
    <w:rsid w:val="00990803"/>
    <w:rsid w:val="00992D8A"/>
    <w:rsid w:val="009933F5"/>
    <w:rsid w:val="00996746"/>
    <w:rsid w:val="009A67E9"/>
    <w:rsid w:val="009B48A1"/>
    <w:rsid w:val="009D1838"/>
    <w:rsid w:val="009D5E59"/>
    <w:rsid w:val="009D6579"/>
    <w:rsid w:val="009E1FA1"/>
    <w:rsid w:val="009E1FC5"/>
    <w:rsid w:val="009F0CF3"/>
    <w:rsid w:val="009F3E7E"/>
    <w:rsid w:val="009F45BD"/>
    <w:rsid w:val="009F4C52"/>
    <w:rsid w:val="009F4EF7"/>
    <w:rsid w:val="009F61D1"/>
    <w:rsid w:val="00A00FD5"/>
    <w:rsid w:val="00A02819"/>
    <w:rsid w:val="00A0391A"/>
    <w:rsid w:val="00A05E54"/>
    <w:rsid w:val="00A07F8B"/>
    <w:rsid w:val="00A109A2"/>
    <w:rsid w:val="00A10A12"/>
    <w:rsid w:val="00A1344B"/>
    <w:rsid w:val="00A138B8"/>
    <w:rsid w:val="00A25305"/>
    <w:rsid w:val="00A265C8"/>
    <w:rsid w:val="00A276EA"/>
    <w:rsid w:val="00A34745"/>
    <w:rsid w:val="00A43237"/>
    <w:rsid w:val="00A4502F"/>
    <w:rsid w:val="00A46250"/>
    <w:rsid w:val="00A52CB6"/>
    <w:rsid w:val="00A64443"/>
    <w:rsid w:val="00A6447F"/>
    <w:rsid w:val="00A67C14"/>
    <w:rsid w:val="00A72B10"/>
    <w:rsid w:val="00A77673"/>
    <w:rsid w:val="00A816CC"/>
    <w:rsid w:val="00A8304A"/>
    <w:rsid w:val="00A83E00"/>
    <w:rsid w:val="00A852EE"/>
    <w:rsid w:val="00A879F1"/>
    <w:rsid w:val="00A939BF"/>
    <w:rsid w:val="00A93E6A"/>
    <w:rsid w:val="00A94F36"/>
    <w:rsid w:val="00AA2D8D"/>
    <w:rsid w:val="00AA7076"/>
    <w:rsid w:val="00AA73F0"/>
    <w:rsid w:val="00AB0806"/>
    <w:rsid w:val="00AB334D"/>
    <w:rsid w:val="00AB5EA9"/>
    <w:rsid w:val="00AB602D"/>
    <w:rsid w:val="00AB79C3"/>
    <w:rsid w:val="00AC5BE4"/>
    <w:rsid w:val="00AD1A0A"/>
    <w:rsid w:val="00AD35C2"/>
    <w:rsid w:val="00AE13CC"/>
    <w:rsid w:val="00AE33EB"/>
    <w:rsid w:val="00AE3CF9"/>
    <w:rsid w:val="00AE7564"/>
    <w:rsid w:val="00AF4656"/>
    <w:rsid w:val="00AF757E"/>
    <w:rsid w:val="00B02911"/>
    <w:rsid w:val="00B02D1B"/>
    <w:rsid w:val="00B02D8C"/>
    <w:rsid w:val="00B07E93"/>
    <w:rsid w:val="00B13061"/>
    <w:rsid w:val="00B14E69"/>
    <w:rsid w:val="00B16A3D"/>
    <w:rsid w:val="00B2046C"/>
    <w:rsid w:val="00B21202"/>
    <w:rsid w:val="00B21733"/>
    <w:rsid w:val="00B21812"/>
    <w:rsid w:val="00B21F11"/>
    <w:rsid w:val="00B235D0"/>
    <w:rsid w:val="00B250F3"/>
    <w:rsid w:val="00B32BDF"/>
    <w:rsid w:val="00B3588B"/>
    <w:rsid w:val="00B3614F"/>
    <w:rsid w:val="00B367F3"/>
    <w:rsid w:val="00B372F9"/>
    <w:rsid w:val="00B4487D"/>
    <w:rsid w:val="00B44A7E"/>
    <w:rsid w:val="00B46A80"/>
    <w:rsid w:val="00B47E85"/>
    <w:rsid w:val="00B514A3"/>
    <w:rsid w:val="00B52552"/>
    <w:rsid w:val="00B57321"/>
    <w:rsid w:val="00B60604"/>
    <w:rsid w:val="00B63BB0"/>
    <w:rsid w:val="00B73552"/>
    <w:rsid w:val="00B76B02"/>
    <w:rsid w:val="00B935C6"/>
    <w:rsid w:val="00B942D2"/>
    <w:rsid w:val="00B96EB7"/>
    <w:rsid w:val="00BA04E1"/>
    <w:rsid w:val="00BA5DFF"/>
    <w:rsid w:val="00BA6B38"/>
    <w:rsid w:val="00BB2B03"/>
    <w:rsid w:val="00BB3275"/>
    <w:rsid w:val="00BC1028"/>
    <w:rsid w:val="00BC2E7A"/>
    <w:rsid w:val="00BC3381"/>
    <w:rsid w:val="00BC46BA"/>
    <w:rsid w:val="00BD2C85"/>
    <w:rsid w:val="00BD663C"/>
    <w:rsid w:val="00BE0EDC"/>
    <w:rsid w:val="00BE46DF"/>
    <w:rsid w:val="00BF24A0"/>
    <w:rsid w:val="00BF34DA"/>
    <w:rsid w:val="00BF4D0D"/>
    <w:rsid w:val="00BF4D11"/>
    <w:rsid w:val="00C02AC8"/>
    <w:rsid w:val="00C12056"/>
    <w:rsid w:val="00C13C11"/>
    <w:rsid w:val="00C15D0A"/>
    <w:rsid w:val="00C172C2"/>
    <w:rsid w:val="00C20D3C"/>
    <w:rsid w:val="00C2347D"/>
    <w:rsid w:val="00C33491"/>
    <w:rsid w:val="00C3497C"/>
    <w:rsid w:val="00C420B5"/>
    <w:rsid w:val="00C505E2"/>
    <w:rsid w:val="00C5076A"/>
    <w:rsid w:val="00C50AFE"/>
    <w:rsid w:val="00C50CB7"/>
    <w:rsid w:val="00C51108"/>
    <w:rsid w:val="00C52BC0"/>
    <w:rsid w:val="00C53B7E"/>
    <w:rsid w:val="00C5497C"/>
    <w:rsid w:val="00C578EA"/>
    <w:rsid w:val="00C627A9"/>
    <w:rsid w:val="00C6416E"/>
    <w:rsid w:val="00C64B8D"/>
    <w:rsid w:val="00C66180"/>
    <w:rsid w:val="00C7257D"/>
    <w:rsid w:val="00C73612"/>
    <w:rsid w:val="00C75E5A"/>
    <w:rsid w:val="00C84851"/>
    <w:rsid w:val="00C86F22"/>
    <w:rsid w:val="00C911E2"/>
    <w:rsid w:val="00C9717F"/>
    <w:rsid w:val="00CA13BB"/>
    <w:rsid w:val="00CA325A"/>
    <w:rsid w:val="00CA3DB3"/>
    <w:rsid w:val="00CA6793"/>
    <w:rsid w:val="00CA6B6B"/>
    <w:rsid w:val="00CA7DB2"/>
    <w:rsid w:val="00CB1138"/>
    <w:rsid w:val="00CB180B"/>
    <w:rsid w:val="00CB1B3F"/>
    <w:rsid w:val="00CB4FBF"/>
    <w:rsid w:val="00CC3A3F"/>
    <w:rsid w:val="00CC7788"/>
    <w:rsid w:val="00CD40A0"/>
    <w:rsid w:val="00CD45B9"/>
    <w:rsid w:val="00CD78D7"/>
    <w:rsid w:val="00CE2E57"/>
    <w:rsid w:val="00CE3016"/>
    <w:rsid w:val="00CE44A9"/>
    <w:rsid w:val="00CE5408"/>
    <w:rsid w:val="00CE55EA"/>
    <w:rsid w:val="00CF2D0C"/>
    <w:rsid w:val="00D002F8"/>
    <w:rsid w:val="00D00E7E"/>
    <w:rsid w:val="00D01807"/>
    <w:rsid w:val="00D0457A"/>
    <w:rsid w:val="00D10E53"/>
    <w:rsid w:val="00D119FB"/>
    <w:rsid w:val="00D15F48"/>
    <w:rsid w:val="00D31AC5"/>
    <w:rsid w:val="00D32FB0"/>
    <w:rsid w:val="00D379F0"/>
    <w:rsid w:val="00D37FD0"/>
    <w:rsid w:val="00D41255"/>
    <w:rsid w:val="00D41C51"/>
    <w:rsid w:val="00D43163"/>
    <w:rsid w:val="00D435CA"/>
    <w:rsid w:val="00D439EC"/>
    <w:rsid w:val="00D446BF"/>
    <w:rsid w:val="00D503BA"/>
    <w:rsid w:val="00D53DF5"/>
    <w:rsid w:val="00D569D6"/>
    <w:rsid w:val="00D604D4"/>
    <w:rsid w:val="00D64DD2"/>
    <w:rsid w:val="00D6560C"/>
    <w:rsid w:val="00D7148F"/>
    <w:rsid w:val="00D724BC"/>
    <w:rsid w:val="00D72A41"/>
    <w:rsid w:val="00D74000"/>
    <w:rsid w:val="00D77455"/>
    <w:rsid w:val="00D823B5"/>
    <w:rsid w:val="00D850A6"/>
    <w:rsid w:val="00D919B0"/>
    <w:rsid w:val="00D9331E"/>
    <w:rsid w:val="00D94B92"/>
    <w:rsid w:val="00D96D70"/>
    <w:rsid w:val="00DA07CA"/>
    <w:rsid w:val="00DA42BC"/>
    <w:rsid w:val="00DA5357"/>
    <w:rsid w:val="00DA73B6"/>
    <w:rsid w:val="00DB02A0"/>
    <w:rsid w:val="00DB4228"/>
    <w:rsid w:val="00DB747B"/>
    <w:rsid w:val="00DB7E13"/>
    <w:rsid w:val="00DC41B9"/>
    <w:rsid w:val="00DC5F11"/>
    <w:rsid w:val="00DC719A"/>
    <w:rsid w:val="00DC729D"/>
    <w:rsid w:val="00DD1DCF"/>
    <w:rsid w:val="00DD4F16"/>
    <w:rsid w:val="00DE180F"/>
    <w:rsid w:val="00DE27E3"/>
    <w:rsid w:val="00DE461A"/>
    <w:rsid w:val="00DE5909"/>
    <w:rsid w:val="00DF011E"/>
    <w:rsid w:val="00DF015D"/>
    <w:rsid w:val="00DF06E2"/>
    <w:rsid w:val="00DF2651"/>
    <w:rsid w:val="00DF271C"/>
    <w:rsid w:val="00E01EA3"/>
    <w:rsid w:val="00E042B4"/>
    <w:rsid w:val="00E21D75"/>
    <w:rsid w:val="00E25861"/>
    <w:rsid w:val="00E6164A"/>
    <w:rsid w:val="00E625D4"/>
    <w:rsid w:val="00E638A6"/>
    <w:rsid w:val="00E655ED"/>
    <w:rsid w:val="00E66A19"/>
    <w:rsid w:val="00E701C6"/>
    <w:rsid w:val="00E73323"/>
    <w:rsid w:val="00E76C02"/>
    <w:rsid w:val="00E8353F"/>
    <w:rsid w:val="00E8465A"/>
    <w:rsid w:val="00E84ACA"/>
    <w:rsid w:val="00E9247D"/>
    <w:rsid w:val="00E94F63"/>
    <w:rsid w:val="00E96F5C"/>
    <w:rsid w:val="00EA2423"/>
    <w:rsid w:val="00EA366C"/>
    <w:rsid w:val="00EB08CC"/>
    <w:rsid w:val="00EB15D4"/>
    <w:rsid w:val="00EC01AE"/>
    <w:rsid w:val="00EC0DDF"/>
    <w:rsid w:val="00EC34FA"/>
    <w:rsid w:val="00EC48B1"/>
    <w:rsid w:val="00EC514C"/>
    <w:rsid w:val="00EC52B1"/>
    <w:rsid w:val="00ED2AB9"/>
    <w:rsid w:val="00ED6447"/>
    <w:rsid w:val="00ED7A6E"/>
    <w:rsid w:val="00ED7AD6"/>
    <w:rsid w:val="00EE371E"/>
    <w:rsid w:val="00EE753E"/>
    <w:rsid w:val="00EF0EC7"/>
    <w:rsid w:val="00EF18FD"/>
    <w:rsid w:val="00EF21D5"/>
    <w:rsid w:val="00EF2429"/>
    <w:rsid w:val="00F00620"/>
    <w:rsid w:val="00F03863"/>
    <w:rsid w:val="00F05EB9"/>
    <w:rsid w:val="00F10F06"/>
    <w:rsid w:val="00F12435"/>
    <w:rsid w:val="00F153F5"/>
    <w:rsid w:val="00F17EA4"/>
    <w:rsid w:val="00F20A89"/>
    <w:rsid w:val="00F25C7D"/>
    <w:rsid w:val="00F26483"/>
    <w:rsid w:val="00F265FC"/>
    <w:rsid w:val="00F27DF9"/>
    <w:rsid w:val="00F357FF"/>
    <w:rsid w:val="00F372C5"/>
    <w:rsid w:val="00F427B5"/>
    <w:rsid w:val="00F4343F"/>
    <w:rsid w:val="00F45AA0"/>
    <w:rsid w:val="00F527BB"/>
    <w:rsid w:val="00F52958"/>
    <w:rsid w:val="00F54C69"/>
    <w:rsid w:val="00F54D02"/>
    <w:rsid w:val="00F60E23"/>
    <w:rsid w:val="00F70CA7"/>
    <w:rsid w:val="00F75775"/>
    <w:rsid w:val="00F757CA"/>
    <w:rsid w:val="00F763C1"/>
    <w:rsid w:val="00F7742B"/>
    <w:rsid w:val="00F81AA3"/>
    <w:rsid w:val="00F8476B"/>
    <w:rsid w:val="00F857DA"/>
    <w:rsid w:val="00F914B8"/>
    <w:rsid w:val="00F93C90"/>
    <w:rsid w:val="00F9538D"/>
    <w:rsid w:val="00F95E6F"/>
    <w:rsid w:val="00F96299"/>
    <w:rsid w:val="00F9676C"/>
    <w:rsid w:val="00FA3A54"/>
    <w:rsid w:val="00FA6679"/>
    <w:rsid w:val="00FA6A75"/>
    <w:rsid w:val="00FB3D10"/>
    <w:rsid w:val="00FB5CD0"/>
    <w:rsid w:val="00FC0B97"/>
    <w:rsid w:val="00FC7B79"/>
    <w:rsid w:val="00FD1BF7"/>
    <w:rsid w:val="00FD1E7B"/>
    <w:rsid w:val="00FD3DAE"/>
    <w:rsid w:val="00FD416D"/>
    <w:rsid w:val="00FD5789"/>
    <w:rsid w:val="00FE3902"/>
    <w:rsid w:val="00FF2E7E"/>
    <w:rsid w:val="00FF48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204C6E"/>
    <w:pPr>
      <w:spacing w:after="200" w:line="276" w:lineRule="auto"/>
    </w:pPr>
    <w:rPr>
      <w:rFonts w:eastAsia="Times New Roman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1361E"/>
    <w:pPr>
      <w:keepNext/>
      <w:keepLines/>
      <w:spacing w:before="480" w:after="0"/>
      <w:outlineLvl w:val="0"/>
    </w:pPr>
    <w:rPr>
      <w:rFonts w:ascii="Calibri Light" w:hAnsi="Calibri Light"/>
      <w:b/>
      <w:bCs/>
      <w:color w:val="2F5496"/>
      <w:sz w:val="28"/>
      <w:szCs w:val="28"/>
      <w:lang w:eastAsia="ru-RU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1361E"/>
    <w:pPr>
      <w:keepNext/>
      <w:keepLines/>
      <w:spacing w:before="200" w:after="0"/>
      <w:outlineLvl w:val="1"/>
    </w:pPr>
    <w:rPr>
      <w:rFonts w:ascii="Calibri Light" w:hAnsi="Calibri Light"/>
      <w:b/>
      <w:bCs/>
      <w:color w:val="4472C4"/>
      <w:sz w:val="26"/>
      <w:szCs w:val="26"/>
      <w:lang w:eastAsia="ru-RU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35393"/>
    <w:pPr>
      <w:keepNext/>
      <w:keepLines/>
      <w:spacing w:before="200" w:after="0"/>
      <w:outlineLvl w:val="2"/>
    </w:pPr>
    <w:rPr>
      <w:rFonts w:ascii="Calibri Light" w:hAnsi="Calibri Light"/>
      <w:b/>
      <w:bCs/>
      <w:color w:val="4472C4"/>
      <w:sz w:val="20"/>
      <w:szCs w:val="20"/>
      <w:lang w:eastAsia="ru-RU"/>
    </w:rPr>
  </w:style>
  <w:style w:type="paragraph" w:styleId="Heading4">
    <w:name w:val="heading 4"/>
    <w:basedOn w:val="Normal"/>
    <w:next w:val="Normal"/>
    <w:link w:val="Heading4Char"/>
    <w:uiPriority w:val="99"/>
    <w:qFormat/>
    <w:rsid w:val="00135393"/>
    <w:pPr>
      <w:keepNext/>
      <w:keepLines/>
      <w:spacing w:before="200" w:after="0"/>
      <w:outlineLvl w:val="3"/>
    </w:pPr>
    <w:rPr>
      <w:rFonts w:ascii="Calibri Light" w:hAnsi="Calibri Light"/>
      <w:b/>
      <w:bCs/>
      <w:i/>
      <w:iCs/>
      <w:color w:val="4472C4"/>
      <w:sz w:val="20"/>
      <w:szCs w:val="20"/>
      <w:lang w:eastAsia="ru-RU"/>
    </w:rPr>
  </w:style>
  <w:style w:type="paragraph" w:styleId="Heading9">
    <w:name w:val="heading 9"/>
    <w:basedOn w:val="Normal"/>
    <w:next w:val="Normal"/>
    <w:link w:val="Heading9Char"/>
    <w:uiPriority w:val="99"/>
    <w:qFormat/>
    <w:rsid w:val="00A07F8B"/>
    <w:pPr>
      <w:spacing w:before="240" w:after="60" w:line="240" w:lineRule="auto"/>
      <w:outlineLvl w:val="8"/>
    </w:pPr>
    <w:rPr>
      <w:rFonts w:ascii="Arial" w:hAnsi="Arial"/>
      <w:sz w:val="20"/>
      <w:szCs w:val="20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1361E"/>
    <w:rPr>
      <w:rFonts w:ascii="Calibri Light" w:hAnsi="Calibri Light" w:cs="Times New Roman"/>
      <w:b/>
      <w:color w:val="2F5496"/>
      <w:sz w:val="28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01361E"/>
    <w:rPr>
      <w:rFonts w:ascii="Calibri Light" w:hAnsi="Calibri Light" w:cs="Times New Roman"/>
      <w:b/>
      <w:color w:val="4472C4"/>
      <w:sz w:val="26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135393"/>
    <w:rPr>
      <w:rFonts w:ascii="Calibri Light" w:hAnsi="Calibri Light" w:cs="Times New Roman"/>
      <w:b/>
      <w:color w:val="4472C4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135393"/>
    <w:rPr>
      <w:rFonts w:ascii="Calibri Light" w:hAnsi="Calibri Light" w:cs="Times New Roman"/>
      <w:b/>
      <w:i/>
      <w:color w:val="4472C4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A07F8B"/>
    <w:rPr>
      <w:rFonts w:ascii="Arial" w:hAnsi="Arial" w:cs="Times New Roman"/>
      <w:lang w:eastAsia="ru-RU"/>
    </w:rPr>
  </w:style>
  <w:style w:type="paragraph" w:customStyle="1" w:styleId="Default">
    <w:name w:val="Default"/>
    <w:uiPriority w:val="99"/>
    <w:rsid w:val="0075523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rsid w:val="00C64B8D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C64B8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a">
    <w:name w:val="Абзац списка"/>
    <w:basedOn w:val="Normal"/>
    <w:link w:val="a0"/>
    <w:uiPriority w:val="99"/>
    <w:rsid w:val="00C64B8D"/>
    <w:pPr>
      <w:ind w:left="720"/>
      <w:contextualSpacing/>
    </w:pPr>
    <w:rPr>
      <w:rFonts w:eastAsia="Calibri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C64B8D"/>
    <w:pPr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uiPriority w:val="99"/>
    <w:rsid w:val="00C64B8D"/>
  </w:style>
  <w:style w:type="paragraph" w:styleId="Header">
    <w:name w:val="header"/>
    <w:basedOn w:val="Normal"/>
    <w:link w:val="HeaderChar"/>
    <w:uiPriority w:val="99"/>
    <w:rsid w:val="0002588C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HeaderChar">
    <w:name w:val="Header Char"/>
    <w:basedOn w:val="DefaultParagraphFont"/>
    <w:link w:val="Header"/>
    <w:uiPriority w:val="99"/>
    <w:locked/>
    <w:rsid w:val="0002588C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rsid w:val="0002588C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locked/>
    <w:rsid w:val="0002588C"/>
    <w:rPr>
      <w:rFonts w:ascii="Calibri" w:hAnsi="Calibri" w:cs="Times New Roman"/>
    </w:rPr>
  </w:style>
  <w:style w:type="paragraph" w:styleId="BalloonText">
    <w:name w:val="Balloon Text"/>
    <w:basedOn w:val="Normal"/>
    <w:link w:val="BalloonTextChar"/>
    <w:uiPriority w:val="99"/>
    <w:rsid w:val="00046BBA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46BBA"/>
    <w:rPr>
      <w:rFonts w:ascii="Tahoma" w:hAnsi="Tahoma" w:cs="Times New Roman"/>
      <w:sz w:val="16"/>
    </w:rPr>
  </w:style>
  <w:style w:type="table" w:styleId="TableGrid">
    <w:name w:val="Table Grid"/>
    <w:basedOn w:val="TableNormal"/>
    <w:uiPriority w:val="99"/>
    <w:rsid w:val="00A6447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Заголовок 11"/>
    <w:basedOn w:val="Normal"/>
    <w:uiPriority w:val="99"/>
    <w:rsid w:val="0044223C"/>
    <w:pPr>
      <w:widowControl w:val="0"/>
      <w:autoSpaceDE w:val="0"/>
      <w:autoSpaceDN w:val="0"/>
      <w:spacing w:after="0" w:line="240" w:lineRule="auto"/>
      <w:ind w:left="1228"/>
      <w:outlineLvl w:val="1"/>
    </w:pPr>
    <w:rPr>
      <w:rFonts w:ascii="Times New Roman" w:hAnsi="Times New Roman"/>
      <w:b/>
      <w:bCs/>
      <w:sz w:val="30"/>
      <w:szCs w:val="30"/>
    </w:rPr>
  </w:style>
  <w:style w:type="paragraph" w:customStyle="1" w:styleId="a1">
    <w:name w:val="Базовый"/>
    <w:uiPriority w:val="99"/>
    <w:rsid w:val="007C0628"/>
    <w:pPr>
      <w:tabs>
        <w:tab w:val="left" w:pos="708"/>
      </w:tabs>
      <w:suppressAutoHyphens/>
      <w:spacing w:after="200" w:line="276" w:lineRule="auto"/>
    </w:pPr>
    <w:rPr>
      <w:rFonts w:eastAsia="Times New Roman"/>
      <w:color w:val="000000"/>
      <w:sz w:val="24"/>
      <w:szCs w:val="24"/>
    </w:rPr>
  </w:style>
  <w:style w:type="paragraph" w:customStyle="1" w:styleId="1">
    <w:name w:val="Обычный1"/>
    <w:uiPriority w:val="99"/>
    <w:rsid w:val="004E6A9C"/>
    <w:pPr>
      <w:widowControl w:val="0"/>
      <w:suppressAutoHyphens/>
    </w:pPr>
    <w:rPr>
      <w:rFonts w:ascii="Times New Roman" w:hAnsi="Times New Roman"/>
      <w:sz w:val="20"/>
      <w:szCs w:val="20"/>
      <w:lang w:eastAsia="ar-SA"/>
    </w:rPr>
  </w:style>
  <w:style w:type="character" w:styleId="FollowedHyperlink">
    <w:name w:val="FollowedHyperlink"/>
    <w:basedOn w:val="DefaultParagraphFont"/>
    <w:uiPriority w:val="99"/>
    <w:rsid w:val="0001361E"/>
    <w:rPr>
      <w:rFonts w:cs="Times New Roman"/>
      <w:color w:val="954F72"/>
      <w:u w:val="single"/>
    </w:rPr>
  </w:style>
  <w:style w:type="paragraph" w:styleId="BodyText">
    <w:name w:val="Body Text"/>
    <w:basedOn w:val="Normal"/>
    <w:link w:val="BodyTextChar"/>
    <w:uiPriority w:val="99"/>
    <w:rsid w:val="0001361E"/>
    <w:pPr>
      <w:spacing w:after="12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01361E"/>
    <w:rPr>
      <w:rFonts w:ascii="Times New Roman" w:hAnsi="Times New Roman" w:cs="Times New Roman"/>
      <w:sz w:val="24"/>
      <w:lang w:eastAsia="ru-RU"/>
    </w:rPr>
  </w:style>
  <w:style w:type="paragraph" w:customStyle="1" w:styleId="c3">
    <w:name w:val="c3"/>
    <w:basedOn w:val="Normal"/>
    <w:uiPriority w:val="99"/>
    <w:rsid w:val="0001361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12">
    <w:name w:val="Заголовок 12"/>
    <w:basedOn w:val="Normal"/>
    <w:uiPriority w:val="99"/>
    <w:rsid w:val="0001361E"/>
    <w:pPr>
      <w:widowControl w:val="0"/>
      <w:autoSpaceDE w:val="0"/>
      <w:autoSpaceDN w:val="0"/>
      <w:spacing w:before="132" w:after="0" w:line="240" w:lineRule="auto"/>
      <w:ind w:left="740"/>
      <w:outlineLvl w:val="1"/>
    </w:pPr>
    <w:rPr>
      <w:rFonts w:ascii="Times New Roman" w:hAnsi="Times New Roman"/>
      <w:b/>
      <w:bCs/>
      <w:sz w:val="26"/>
      <w:szCs w:val="26"/>
    </w:rPr>
  </w:style>
  <w:style w:type="paragraph" w:customStyle="1" w:styleId="TableParagraph">
    <w:name w:val="Table Paragraph"/>
    <w:basedOn w:val="Normal"/>
    <w:uiPriority w:val="99"/>
    <w:rsid w:val="0001361E"/>
    <w:pPr>
      <w:widowControl w:val="0"/>
      <w:autoSpaceDE w:val="0"/>
      <w:autoSpaceDN w:val="0"/>
      <w:spacing w:after="0" w:line="240" w:lineRule="auto"/>
    </w:pPr>
    <w:rPr>
      <w:rFonts w:ascii="Times New Roman" w:hAnsi="Times New Roman"/>
    </w:rPr>
  </w:style>
  <w:style w:type="character" w:customStyle="1" w:styleId="hps">
    <w:name w:val="hps"/>
    <w:basedOn w:val="DefaultParagraphFont"/>
    <w:uiPriority w:val="99"/>
    <w:rsid w:val="0001361E"/>
    <w:rPr>
      <w:rFonts w:cs="Times New Roman"/>
    </w:rPr>
  </w:style>
  <w:style w:type="character" w:customStyle="1" w:styleId="c1">
    <w:name w:val="c1"/>
    <w:basedOn w:val="DefaultParagraphFont"/>
    <w:uiPriority w:val="99"/>
    <w:rsid w:val="0001361E"/>
    <w:rPr>
      <w:rFonts w:cs="Times New Roman"/>
    </w:rPr>
  </w:style>
  <w:style w:type="table" w:customStyle="1" w:styleId="10">
    <w:name w:val="Сетка таблицы1"/>
    <w:uiPriority w:val="99"/>
    <w:rsid w:val="0001361E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uiPriority w:val="99"/>
    <w:rsid w:val="0001361E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uiPriority w:val="99"/>
    <w:rsid w:val="0001361E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uiPriority w:val="99"/>
    <w:rsid w:val="0001361E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uiPriority w:val="99"/>
    <w:rsid w:val="0001361E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uiPriority w:val="99"/>
    <w:rsid w:val="0001361E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uiPriority w:val="99"/>
    <w:rsid w:val="0001361E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1"/>
    <w:uiPriority w:val="99"/>
    <w:semiHidden/>
    <w:rsid w:val="0001361E"/>
    <w:pPr>
      <w:widowControl w:val="0"/>
      <w:autoSpaceDE w:val="0"/>
      <w:autoSpaceDN w:val="0"/>
    </w:pPr>
    <w:rPr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Indent2">
    <w:name w:val="Body Text Indent 2"/>
    <w:basedOn w:val="Normal"/>
    <w:link w:val="BodyTextIndent2Char"/>
    <w:uiPriority w:val="99"/>
    <w:rsid w:val="009F3E7E"/>
    <w:pPr>
      <w:spacing w:after="120" w:line="480" w:lineRule="auto"/>
      <w:ind w:left="283"/>
    </w:pPr>
    <w:rPr>
      <w:sz w:val="20"/>
      <w:szCs w:val="20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9F3E7E"/>
    <w:rPr>
      <w:rFonts w:ascii="Calibri" w:hAnsi="Calibri" w:cs="Times New Roman"/>
    </w:rPr>
  </w:style>
  <w:style w:type="character" w:customStyle="1" w:styleId="a0">
    <w:name w:val="Абзац списка Знак"/>
    <w:link w:val="a"/>
    <w:uiPriority w:val="99"/>
    <w:locked/>
    <w:rsid w:val="00895EA2"/>
    <w:rPr>
      <w:rFonts w:ascii="Calibri" w:hAnsi="Calibri"/>
    </w:rPr>
  </w:style>
  <w:style w:type="character" w:customStyle="1" w:styleId="a2">
    <w:name w:val="Основной текст_"/>
    <w:link w:val="30"/>
    <w:uiPriority w:val="99"/>
    <w:locked/>
    <w:rsid w:val="00895EA2"/>
    <w:rPr>
      <w:rFonts w:ascii="Times New Roman" w:hAnsi="Times New Roman"/>
      <w:sz w:val="28"/>
      <w:shd w:val="clear" w:color="auto" w:fill="FFFFFF"/>
    </w:rPr>
  </w:style>
  <w:style w:type="paragraph" w:customStyle="1" w:styleId="30">
    <w:name w:val="Основной текст3"/>
    <w:basedOn w:val="Normal"/>
    <w:link w:val="a2"/>
    <w:uiPriority w:val="99"/>
    <w:rsid w:val="00895EA2"/>
    <w:pPr>
      <w:widowControl w:val="0"/>
      <w:shd w:val="clear" w:color="auto" w:fill="FFFFFF"/>
      <w:spacing w:before="420" w:after="120" w:line="240" w:lineRule="atLeast"/>
      <w:ind w:hanging="480"/>
      <w:jc w:val="center"/>
    </w:pPr>
    <w:rPr>
      <w:rFonts w:ascii="Times New Roman" w:eastAsia="Calibri" w:hAnsi="Times New Roman"/>
      <w:sz w:val="28"/>
      <w:szCs w:val="20"/>
      <w:lang w:eastAsia="ru-RU"/>
    </w:rPr>
  </w:style>
  <w:style w:type="paragraph" w:customStyle="1" w:styleId="13">
    <w:name w:val="Абзац списка1"/>
    <w:basedOn w:val="Normal"/>
    <w:uiPriority w:val="99"/>
    <w:rsid w:val="00FA6A75"/>
    <w:pPr>
      <w:spacing w:after="0" w:line="240" w:lineRule="auto"/>
      <w:ind w:left="708"/>
    </w:pPr>
    <w:rPr>
      <w:rFonts w:ascii="NTHelvetica/Cyrillic" w:hAnsi="NTHelvetica/Cyrillic" w:cs="NTHelvetica/Cyrillic"/>
      <w:sz w:val="20"/>
      <w:szCs w:val="20"/>
      <w:lang w:val="en-GB" w:eastAsia="ru-RU"/>
    </w:rPr>
  </w:style>
  <w:style w:type="character" w:styleId="Strong">
    <w:name w:val="Strong"/>
    <w:basedOn w:val="DefaultParagraphFont"/>
    <w:uiPriority w:val="99"/>
    <w:qFormat/>
    <w:rsid w:val="00C02AC8"/>
    <w:rPr>
      <w:rFonts w:cs="Times New Roman"/>
      <w:b/>
    </w:rPr>
  </w:style>
  <w:style w:type="paragraph" w:customStyle="1" w:styleId="msonormalmailrucssattributepostfix">
    <w:name w:val="msonormal_mailru_css_attribute_postfix"/>
    <w:basedOn w:val="Normal"/>
    <w:uiPriority w:val="99"/>
    <w:rsid w:val="00AA73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a3">
    <w:name w:val="Без интервала"/>
    <w:uiPriority w:val="99"/>
    <w:rsid w:val="0026730F"/>
    <w:rPr>
      <w:rFonts w:ascii="Times New Roman" w:hAnsi="Times New Roman"/>
      <w:kern w:val="2"/>
      <w:sz w:val="28"/>
      <w:szCs w:val="24"/>
      <w:lang w:eastAsia="en-US"/>
    </w:rPr>
  </w:style>
  <w:style w:type="paragraph" w:customStyle="1" w:styleId="text">
    <w:name w:val="text"/>
    <w:basedOn w:val="Normal"/>
    <w:uiPriority w:val="99"/>
    <w:rsid w:val="00CB180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quiz-cardanswer-text">
    <w:name w:val="quiz-card__answer-text"/>
    <w:basedOn w:val="DefaultParagraphFont"/>
    <w:uiPriority w:val="99"/>
    <w:rsid w:val="00F153F5"/>
    <w:rPr>
      <w:rFonts w:cs="Times New Roman"/>
    </w:rPr>
  </w:style>
  <w:style w:type="character" w:styleId="PageNumber">
    <w:name w:val="page number"/>
    <w:basedOn w:val="DefaultParagraphFont"/>
    <w:uiPriority w:val="99"/>
    <w:rsid w:val="00BB3275"/>
    <w:rPr>
      <w:rFonts w:cs="Times New Roman"/>
    </w:rPr>
  </w:style>
  <w:style w:type="paragraph" w:styleId="NoSpacing">
    <w:name w:val="No Spacing"/>
    <w:uiPriority w:val="99"/>
    <w:qFormat/>
    <w:rsid w:val="00B46A80"/>
    <w:rPr>
      <w:rFonts w:ascii="Times New Roman" w:hAnsi="Times New Roman"/>
      <w:kern w:val="2"/>
      <w:sz w:val="28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19</TotalTime>
  <Pages>7</Pages>
  <Words>1627</Words>
  <Characters>9279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EK-Dek3</dc:creator>
  <cp:keywords/>
  <dc:description/>
  <cp:lastModifiedBy>7</cp:lastModifiedBy>
  <cp:revision>13</cp:revision>
  <cp:lastPrinted>2025-01-31T08:14:00Z</cp:lastPrinted>
  <dcterms:created xsi:type="dcterms:W3CDTF">2025-03-28T05:38:00Z</dcterms:created>
  <dcterms:modified xsi:type="dcterms:W3CDTF">2025-06-20T22:04:00Z</dcterms:modified>
</cp:coreProperties>
</file>