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ECFC" w14:textId="70D5ABE2" w:rsidR="004151FB" w:rsidRDefault="00DD7EED" w:rsidP="00645834">
      <w:pPr>
        <w:pStyle w:val="1"/>
        <w:spacing w:before="0" w:after="0"/>
      </w:pPr>
      <w:r w:rsidRPr="00DD7EED">
        <w:t>Комплект оценочных материалов по дисциплине</w:t>
      </w:r>
    </w:p>
    <w:p w14:paraId="2D248594" w14:textId="68BB12D2" w:rsidR="00DD7EED" w:rsidRPr="004151FB" w:rsidRDefault="00DD7EED" w:rsidP="00645834">
      <w:pPr>
        <w:jc w:val="center"/>
        <w:rPr>
          <w:b/>
          <w:bCs/>
        </w:rPr>
      </w:pPr>
      <w:r w:rsidRPr="004151FB">
        <w:rPr>
          <w:b/>
          <w:bCs/>
        </w:rPr>
        <w:t>«</w:t>
      </w:r>
      <w:r w:rsidR="00B56440" w:rsidRPr="00B56440">
        <w:rPr>
          <w:b/>
          <w:bCs/>
        </w:rPr>
        <w:t>Нейро-нечеткие технологии моделирования экономических систем</w:t>
      </w:r>
      <w:r w:rsidRPr="004151FB">
        <w:rPr>
          <w:b/>
          <w:bCs/>
        </w:rPr>
        <w:t>»</w:t>
      </w:r>
    </w:p>
    <w:p w14:paraId="4C74879A" w14:textId="77777777" w:rsidR="00000EA6" w:rsidRDefault="00000EA6" w:rsidP="00645834"/>
    <w:p w14:paraId="4E4D47B1" w14:textId="69EB0FCA" w:rsidR="00DD7EED" w:rsidRDefault="00DD7EED" w:rsidP="00645834">
      <w:pPr>
        <w:pStyle w:val="2"/>
        <w:spacing w:before="0" w:after="0"/>
      </w:pPr>
      <w:r w:rsidRPr="00DD7EED">
        <w:t>Задания закрытого типа</w:t>
      </w:r>
    </w:p>
    <w:p w14:paraId="79C9B6C9" w14:textId="77777777" w:rsidR="00645834" w:rsidRPr="00645834" w:rsidRDefault="00645834" w:rsidP="00645834"/>
    <w:p w14:paraId="53103526" w14:textId="4A762744" w:rsidR="00303315" w:rsidRDefault="00303315" w:rsidP="00645834">
      <w:pPr>
        <w:pStyle w:val="3"/>
        <w:spacing w:before="0" w:after="0"/>
        <w:ind w:firstLine="0"/>
      </w:pPr>
      <w:r w:rsidRPr="00DD7EED">
        <w:t xml:space="preserve">Задания закрытого типа на выбор правильного ответа </w:t>
      </w:r>
    </w:p>
    <w:p w14:paraId="31CD4B6C" w14:textId="77777777" w:rsidR="00645834" w:rsidRPr="00645834" w:rsidRDefault="00645834" w:rsidP="00645834"/>
    <w:p w14:paraId="487A8B8B" w14:textId="21093086" w:rsidR="006B4C79" w:rsidRDefault="006B4C79" w:rsidP="00645834">
      <w:r w:rsidRPr="006B4C79">
        <w:rPr>
          <w:i/>
          <w:iCs/>
        </w:rPr>
        <w:t>Выберите один правильный ответ</w:t>
      </w:r>
      <w:r>
        <w:t>.</w:t>
      </w:r>
    </w:p>
    <w:p w14:paraId="78973A7A" w14:textId="77777777" w:rsidR="00DC3E8B" w:rsidRDefault="00DC3E8B" w:rsidP="00645834"/>
    <w:p w14:paraId="716ABD54" w14:textId="64392A89" w:rsidR="006B4C79" w:rsidRDefault="00DC3E8B" w:rsidP="00645834">
      <w:r>
        <w:t xml:space="preserve">1. </w:t>
      </w:r>
      <w:r w:rsidR="006B4C79" w:rsidRPr="006B4C79">
        <w:t>Какой метод используется для классификации состояний экономической системы в условиях неопределенности?</w:t>
      </w:r>
    </w:p>
    <w:p w14:paraId="0C59036F" w14:textId="54BF9FEA" w:rsidR="006B4C79" w:rsidRPr="006B4C79" w:rsidRDefault="006B4C79" w:rsidP="00645834">
      <w:r w:rsidRPr="006B4C79">
        <w:t xml:space="preserve">А) </w:t>
      </w:r>
      <w:r w:rsidR="00E04E42">
        <w:t>К</w:t>
      </w:r>
      <w:r w:rsidRPr="006B4C79">
        <w:t>ластерный анализ</w:t>
      </w:r>
      <w:r w:rsidR="00E04E42">
        <w:t>.</w:t>
      </w:r>
    </w:p>
    <w:p w14:paraId="31340AA0" w14:textId="3AC97F48" w:rsidR="006B4C79" w:rsidRPr="006B4C79" w:rsidRDefault="006B4C79" w:rsidP="00645834">
      <w:r w:rsidRPr="006B4C79">
        <w:t xml:space="preserve">Б) </w:t>
      </w:r>
      <w:r w:rsidR="00E04E42">
        <w:t>Б</w:t>
      </w:r>
      <w:r w:rsidRPr="006B4C79">
        <w:t>айесовская классификация</w:t>
      </w:r>
      <w:r w:rsidR="00E04E42">
        <w:t>.</w:t>
      </w:r>
    </w:p>
    <w:p w14:paraId="5C54128A" w14:textId="217CF01A" w:rsidR="006B4C79" w:rsidRPr="006B4C79" w:rsidRDefault="006B4C79" w:rsidP="00645834">
      <w:r w:rsidRPr="006B4C79">
        <w:t xml:space="preserve">В) </w:t>
      </w:r>
      <w:r w:rsidR="00E04E42">
        <w:t>М</w:t>
      </w:r>
      <w:r w:rsidRPr="006B4C79">
        <w:t>етод нечеткого вывода</w:t>
      </w:r>
      <w:r w:rsidR="00E04E42">
        <w:t>.</w:t>
      </w:r>
    </w:p>
    <w:p w14:paraId="69B26DFC" w14:textId="0C8273F8" w:rsidR="006B4C79" w:rsidRPr="006B4C79" w:rsidRDefault="006B4C79" w:rsidP="00645834">
      <w:r w:rsidRPr="006B4C79">
        <w:t xml:space="preserve">Г) </w:t>
      </w:r>
      <w:r w:rsidR="00E04E42">
        <w:t>Р</w:t>
      </w:r>
      <w:r w:rsidRPr="006B4C79">
        <w:t>егрессионный анализ</w:t>
      </w:r>
      <w:r w:rsidR="00DC3E8B">
        <w:t>.</w:t>
      </w:r>
    </w:p>
    <w:p w14:paraId="0E2E99AB" w14:textId="783BB380" w:rsidR="006B4C79" w:rsidRPr="006B4C79" w:rsidRDefault="006B4C79" w:rsidP="00645834">
      <w:r w:rsidRPr="006B4C79">
        <w:t>Правильный ответ: В</w:t>
      </w:r>
    </w:p>
    <w:p w14:paraId="30DD26FE" w14:textId="023045E7" w:rsidR="006B4C79" w:rsidRPr="006B4C79" w:rsidRDefault="006B4C79" w:rsidP="00645834">
      <w:r w:rsidRPr="006B4C79">
        <w:t xml:space="preserve">Компетенции (индикаторы): </w:t>
      </w:r>
      <w:r w:rsidR="007E29E5">
        <w:t>ПК-3 (ПК-3.3)</w:t>
      </w:r>
    </w:p>
    <w:p w14:paraId="7A3F67C2" w14:textId="77777777" w:rsidR="006B4C79" w:rsidRPr="006B4C79" w:rsidRDefault="006B4C79" w:rsidP="00645834"/>
    <w:p w14:paraId="2C4F7DB8" w14:textId="278916A2" w:rsidR="006B4C79" w:rsidRDefault="006B4C79" w:rsidP="00645834">
      <w:r w:rsidRPr="006B4C79">
        <w:t>2. Как называется система, основанная на правилах «если – то», использующая нечеткие множества?</w:t>
      </w:r>
    </w:p>
    <w:p w14:paraId="008FD46A" w14:textId="4D6DAEBD" w:rsidR="006B4C79" w:rsidRDefault="006B4C79" w:rsidP="00645834">
      <w:r w:rsidRPr="006B4C79">
        <w:t xml:space="preserve">А) </w:t>
      </w:r>
      <w:r w:rsidR="00E04E42">
        <w:t>Д</w:t>
      </w:r>
      <w:r w:rsidRPr="006B4C79">
        <w:t>ерево решений</w:t>
      </w:r>
      <w:r w:rsidR="00E04E42">
        <w:t>.</w:t>
      </w:r>
    </w:p>
    <w:p w14:paraId="7E314525" w14:textId="2DAC091A" w:rsidR="006B4C79" w:rsidRDefault="006B4C79" w:rsidP="00645834">
      <w:r w:rsidRPr="006B4C79">
        <w:t xml:space="preserve">Б) </w:t>
      </w:r>
      <w:r w:rsidR="00E04E42">
        <w:t>Б</w:t>
      </w:r>
      <w:r w:rsidRPr="006B4C79">
        <w:t>айесовская сеть</w:t>
      </w:r>
      <w:r w:rsidR="00E04E42">
        <w:t>.</w:t>
      </w:r>
    </w:p>
    <w:p w14:paraId="2199689E" w14:textId="012582DF" w:rsidR="006B4C79" w:rsidRDefault="006B4C79" w:rsidP="00645834">
      <w:r w:rsidRPr="006B4C79">
        <w:t xml:space="preserve">В) </w:t>
      </w:r>
      <w:r w:rsidR="00E04E42">
        <w:t>Н</w:t>
      </w:r>
      <w:r w:rsidRPr="006B4C79">
        <w:t>ечеткая экспертная система</w:t>
      </w:r>
      <w:r w:rsidR="00E04E42">
        <w:t>.</w:t>
      </w:r>
    </w:p>
    <w:p w14:paraId="5D5C1F83" w14:textId="45A65503" w:rsidR="006B4C79" w:rsidRDefault="006B4C79" w:rsidP="00645834">
      <w:r w:rsidRPr="006B4C79">
        <w:t xml:space="preserve">Г) </w:t>
      </w:r>
      <w:r w:rsidR="00E04E42">
        <w:t>М</w:t>
      </w:r>
      <w:r w:rsidRPr="006B4C79">
        <w:t>арковская модель</w:t>
      </w:r>
      <w:r w:rsidR="00DC3E8B">
        <w:t>.</w:t>
      </w:r>
    </w:p>
    <w:p w14:paraId="671D7808" w14:textId="12EF0FBE" w:rsidR="006B4C79" w:rsidRDefault="006B4C79" w:rsidP="00645834">
      <w:r w:rsidRPr="006B4C79">
        <w:t>Правильный ответ: В</w:t>
      </w:r>
    </w:p>
    <w:p w14:paraId="2F2DA083" w14:textId="5834E256" w:rsidR="006B4C79" w:rsidRDefault="006B4C79" w:rsidP="00645834">
      <w:r w:rsidRPr="006B4C79">
        <w:t xml:space="preserve">Компетенции (индикаторы): </w:t>
      </w:r>
      <w:r w:rsidR="007E29E5">
        <w:t>ПК-3 (ПК-3.3)</w:t>
      </w:r>
    </w:p>
    <w:p w14:paraId="32A22E00" w14:textId="77777777" w:rsidR="006B4C79" w:rsidRPr="006B4C79" w:rsidRDefault="006B4C79" w:rsidP="00645834"/>
    <w:p w14:paraId="1933618C" w14:textId="4556B941" w:rsidR="006B4C79" w:rsidRDefault="006B4C79" w:rsidP="00645834">
      <w:r w:rsidRPr="006B4C79">
        <w:t>3.</w:t>
      </w:r>
      <w:r>
        <w:t xml:space="preserve"> </w:t>
      </w:r>
      <w:r w:rsidRPr="006B4C79">
        <w:t>Какой алгоритм обучения используется для настройки параметров многослойной нейронной сети?</w:t>
      </w:r>
    </w:p>
    <w:p w14:paraId="28004801" w14:textId="63C812F3" w:rsidR="006B4C79" w:rsidRDefault="006B4C79" w:rsidP="00645834">
      <w:r w:rsidRPr="006B4C79">
        <w:t xml:space="preserve">А) </w:t>
      </w:r>
      <w:r w:rsidR="00E04E42">
        <w:t>М</w:t>
      </w:r>
      <w:r w:rsidRPr="006B4C79">
        <w:t>етод k-средних</w:t>
      </w:r>
      <w:r w:rsidR="00E04E42">
        <w:t>.</w:t>
      </w:r>
    </w:p>
    <w:p w14:paraId="5E775D9F" w14:textId="4B297BA2" w:rsidR="006B4C79" w:rsidRDefault="006B4C79" w:rsidP="00645834">
      <w:r w:rsidRPr="006B4C79">
        <w:t xml:space="preserve">Б) </w:t>
      </w:r>
      <w:r w:rsidR="00E04E42">
        <w:t>Г</w:t>
      </w:r>
      <w:r w:rsidRPr="006B4C79">
        <w:t>енетический алгоритм</w:t>
      </w:r>
      <w:r w:rsidR="00E04E42">
        <w:t>.</w:t>
      </w:r>
    </w:p>
    <w:p w14:paraId="3601545E" w14:textId="64A1B581" w:rsidR="006B4C79" w:rsidRDefault="006B4C79" w:rsidP="00645834">
      <w:r w:rsidRPr="006B4C79">
        <w:t xml:space="preserve">В) </w:t>
      </w:r>
      <w:r w:rsidR="00E04E42">
        <w:t>А</w:t>
      </w:r>
      <w:r w:rsidRPr="006B4C79">
        <w:t>лгоритм обратного распространения ошибки</w:t>
      </w:r>
      <w:r w:rsidR="00E04E42">
        <w:t>.</w:t>
      </w:r>
    </w:p>
    <w:p w14:paraId="613FFB5C" w14:textId="47A07172" w:rsidR="006B4C79" w:rsidRDefault="006B4C79" w:rsidP="00645834">
      <w:r w:rsidRPr="006B4C79">
        <w:t xml:space="preserve">Г) </w:t>
      </w:r>
      <w:r w:rsidR="00E04E42">
        <w:t>М</w:t>
      </w:r>
      <w:r w:rsidRPr="006B4C79">
        <w:t>етод главных компонент</w:t>
      </w:r>
      <w:r w:rsidR="00DC3E8B">
        <w:t>.</w:t>
      </w:r>
    </w:p>
    <w:p w14:paraId="4702402D" w14:textId="00F8517F" w:rsidR="006B4C79" w:rsidRDefault="006B4C79" w:rsidP="00645834">
      <w:r w:rsidRPr="006B4C79">
        <w:t>Правильный ответ: В</w:t>
      </w:r>
    </w:p>
    <w:p w14:paraId="04738AF3" w14:textId="3346AABA" w:rsidR="006B4C79" w:rsidRDefault="006B4C79" w:rsidP="00645834">
      <w:r w:rsidRPr="006B4C79">
        <w:t xml:space="preserve">Компетенции (индикаторы): </w:t>
      </w:r>
      <w:r w:rsidR="007E29E5">
        <w:t>ПК-3 (ПК-3.3)</w:t>
      </w:r>
    </w:p>
    <w:p w14:paraId="23D2B5EF" w14:textId="77777777" w:rsidR="006B4C79" w:rsidRPr="006B4C79" w:rsidRDefault="006B4C79" w:rsidP="00645834"/>
    <w:p w14:paraId="5DCF7C46" w14:textId="31BEBA5F" w:rsidR="006B4C79" w:rsidRDefault="006B4C79" w:rsidP="00645834">
      <w:r w:rsidRPr="006B4C79">
        <w:t>4.</w:t>
      </w:r>
      <w:r>
        <w:t xml:space="preserve"> </w:t>
      </w:r>
      <w:r w:rsidRPr="006B4C79">
        <w:t>Какая модель применяется для построения нечетких классификаторов?</w:t>
      </w:r>
    </w:p>
    <w:p w14:paraId="3E673BF5" w14:textId="05648F7E" w:rsidR="006B4C79" w:rsidRDefault="006B4C79" w:rsidP="00645834">
      <w:r w:rsidRPr="006B4C79">
        <w:t xml:space="preserve">А) </w:t>
      </w:r>
      <w:r w:rsidR="00E04E42">
        <w:t>Н</w:t>
      </w:r>
      <w:r w:rsidRPr="006B4C79">
        <w:t xml:space="preserve">ечеткая модель </w:t>
      </w:r>
      <w:proofErr w:type="spellStart"/>
      <w:r w:rsidRPr="006B4C79">
        <w:t>Мамдани</w:t>
      </w:r>
      <w:proofErr w:type="spellEnd"/>
      <w:r w:rsidR="00E04E42">
        <w:t>.</w:t>
      </w:r>
    </w:p>
    <w:p w14:paraId="62DE27D2" w14:textId="52A1B4FD" w:rsidR="006B4C79" w:rsidRDefault="006B4C79" w:rsidP="00645834">
      <w:r w:rsidRPr="006B4C79">
        <w:t xml:space="preserve">Б) </w:t>
      </w:r>
      <w:r w:rsidR="00E04E42">
        <w:t>Л</w:t>
      </w:r>
      <w:r w:rsidRPr="006B4C79">
        <w:t>инейная регрессия</w:t>
      </w:r>
      <w:r w:rsidR="00E04E42">
        <w:t>.</w:t>
      </w:r>
    </w:p>
    <w:p w14:paraId="654EE7B2" w14:textId="13305064" w:rsidR="006B4C79" w:rsidRDefault="006B4C79" w:rsidP="00645834">
      <w:r w:rsidRPr="006B4C79">
        <w:t xml:space="preserve">В) </w:t>
      </w:r>
      <w:r w:rsidR="00E04E42">
        <w:t>Д</w:t>
      </w:r>
      <w:r w:rsidRPr="006B4C79">
        <w:t>искретная случайная модель</w:t>
      </w:r>
      <w:r w:rsidR="00E04E42">
        <w:t>.</w:t>
      </w:r>
    </w:p>
    <w:p w14:paraId="2F8C1C85" w14:textId="4C4E6D18" w:rsidR="006B4C79" w:rsidRDefault="006B4C79" w:rsidP="00645834">
      <w:r w:rsidRPr="006B4C79">
        <w:t xml:space="preserve">Г) </w:t>
      </w:r>
      <w:r w:rsidR="00E04E42">
        <w:t>М</w:t>
      </w:r>
      <w:r w:rsidRPr="006B4C79">
        <w:t>етод ближайших соседей</w:t>
      </w:r>
      <w:r w:rsidR="00DC3E8B">
        <w:t>.</w:t>
      </w:r>
    </w:p>
    <w:p w14:paraId="75CAB106" w14:textId="55CC8997" w:rsidR="006B4C79" w:rsidRDefault="006B4C79" w:rsidP="00645834">
      <w:r w:rsidRPr="006B4C79">
        <w:t>Правильный ответ: А</w:t>
      </w:r>
    </w:p>
    <w:p w14:paraId="5FA63915" w14:textId="4907B50E" w:rsidR="006B4C79" w:rsidRDefault="006B4C79" w:rsidP="00645834">
      <w:r w:rsidRPr="006B4C79">
        <w:t xml:space="preserve">Компетенции (индикаторы): </w:t>
      </w:r>
      <w:r w:rsidR="007E29E5">
        <w:t>ПК-3 (ПК-3.3)</w:t>
      </w:r>
    </w:p>
    <w:p w14:paraId="2EA54DC8" w14:textId="77777777" w:rsidR="006B4C79" w:rsidRPr="006B4C79" w:rsidRDefault="006B4C79" w:rsidP="00645834"/>
    <w:p w14:paraId="5FE9F676" w14:textId="51E335D3" w:rsidR="003464AD" w:rsidRDefault="006B4C79" w:rsidP="00645834">
      <w:r>
        <w:lastRenderedPageBreak/>
        <w:t xml:space="preserve">5. </w:t>
      </w:r>
      <w:r w:rsidRPr="006B4C79">
        <w:t>Какая функция принадлежности чаще всего используется в нечетких системах?</w:t>
      </w:r>
    </w:p>
    <w:p w14:paraId="1AC7A22D" w14:textId="248323DD" w:rsidR="003464AD" w:rsidRDefault="006B4C79" w:rsidP="00645834">
      <w:r w:rsidRPr="006B4C79">
        <w:t xml:space="preserve">А) </w:t>
      </w:r>
      <w:r w:rsidR="00E04E42">
        <w:t>Л</w:t>
      </w:r>
      <w:r w:rsidRPr="006B4C79">
        <w:t>огистическая функция</w:t>
      </w:r>
      <w:r w:rsidR="00E04E42">
        <w:t>.</w:t>
      </w:r>
    </w:p>
    <w:p w14:paraId="0823F886" w14:textId="62CA59AE" w:rsidR="003464AD" w:rsidRDefault="006B4C79" w:rsidP="00645834">
      <w:r w:rsidRPr="006B4C79">
        <w:t xml:space="preserve">Б) </w:t>
      </w:r>
      <w:r w:rsidR="00E04E42">
        <w:t>Т</w:t>
      </w:r>
      <w:r w:rsidRPr="006B4C79">
        <w:t>реугольная функция</w:t>
      </w:r>
      <w:r w:rsidR="00E04E42">
        <w:t>.</w:t>
      </w:r>
    </w:p>
    <w:p w14:paraId="697651F3" w14:textId="1D0C6658" w:rsidR="003464AD" w:rsidRDefault="006B4C79" w:rsidP="00645834">
      <w:r w:rsidRPr="006B4C79">
        <w:t xml:space="preserve">В) </w:t>
      </w:r>
      <w:r w:rsidR="00E04E42">
        <w:t>С</w:t>
      </w:r>
      <w:r w:rsidRPr="006B4C79">
        <w:t>инусоидальная функция</w:t>
      </w:r>
      <w:r w:rsidR="00E04E42">
        <w:t>.</w:t>
      </w:r>
    </w:p>
    <w:p w14:paraId="7718A2E7" w14:textId="3B775173" w:rsidR="003464AD" w:rsidRDefault="006B4C79" w:rsidP="00645834">
      <w:r w:rsidRPr="006B4C79">
        <w:t xml:space="preserve">Г) </w:t>
      </w:r>
      <w:r w:rsidR="00E04E42">
        <w:t>Э</w:t>
      </w:r>
      <w:r w:rsidRPr="006B4C79">
        <w:t>кспоненциальная функция</w:t>
      </w:r>
      <w:r w:rsidR="00DC3E8B">
        <w:t>.</w:t>
      </w:r>
    </w:p>
    <w:p w14:paraId="60F78F1F" w14:textId="6846D688" w:rsidR="003464AD" w:rsidRDefault="006B4C79" w:rsidP="00645834">
      <w:r w:rsidRPr="006B4C79">
        <w:t>Правильный ответ: Б</w:t>
      </w:r>
    </w:p>
    <w:p w14:paraId="06E8CC4D" w14:textId="3D5778D1" w:rsidR="006B4C79" w:rsidRDefault="006B4C79" w:rsidP="00645834">
      <w:r w:rsidRPr="006B4C79">
        <w:t xml:space="preserve">Компетенции (индикаторы): </w:t>
      </w:r>
      <w:r w:rsidR="007E29E5">
        <w:t>ПК-3 (ПК-3.3)</w:t>
      </w:r>
    </w:p>
    <w:p w14:paraId="20ED647B" w14:textId="77777777" w:rsidR="003464AD" w:rsidRPr="006B4C79" w:rsidRDefault="003464AD" w:rsidP="00645834"/>
    <w:p w14:paraId="032D30EE" w14:textId="4082D2A1" w:rsidR="003464AD" w:rsidRDefault="003464AD" w:rsidP="00645834">
      <w:r>
        <w:t xml:space="preserve">6. </w:t>
      </w:r>
      <w:r w:rsidR="006B4C79" w:rsidRPr="006B4C79">
        <w:t xml:space="preserve">Какой основной недостаток классических </w:t>
      </w:r>
      <w:proofErr w:type="spellStart"/>
      <w:r w:rsidR="006B4C79" w:rsidRPr="006B4C79">
        <w:t>нейросетевых</w:t>
      </w:r>
      <w:proofErr w:type="spellEnd"/>
      <w:r w:rsidR="006B4C79" w:rsidRPr="006B4C79">
        <w:t xml:space="preserve"> моделей при анализе экономических данных?</w:t>
      </w:r>
    </w:p>
    <w:p w14:paraId="21996E23" w14:textId="6AAA7529" w:rsidR="003464AD" w:rsidRDefault="006B4C79" w:rsidP="00645834">
      <w:r w:rsidRPr="006B4C79">
        <w:t xml:space="preserve">А) </w:t>
      </w:r>
      <w:r w:rsidR="00E04E42">
        <w:t>В</w:t>
      </w:r>
      <w:r w:rsidRPr="006B4C79">
        <w:t>ысокая вычислительная сложность</w:t>
      </w:r>
      <w:r w:rsidR="00E04E42">
        <w:t>.</w:t>
      </w:r>
    </w:p>
    <w:p w14:paraId="25847222" w14:textId="29A336CF" w:rsidR="003464AD" w:rsidRDefault="006B4C79" w:rsidP="00645834">
      <w:r w:rsidRPr="006B4C79">
        <w:t xml:space="preserve">Б) </w:t>
      </w:r>
      <w:r w:rsidR="00E04E42">
        <w:t>Н</w:t>
      </w:r>
      <w:r w:rsidRPr="006B4C79">
        <w:t>изкая точность предсказаний</w:t>
      </w:r>
      <w:r w:rsidR="00E04E42">
        <w:t>.</w:t>
      </w:r>
    </w:p>
    <w:p w14:paraId="78A8281B" w14:textId="76EDBC5F" w:rsidR="003464AD" w:rsidRDefault="006B4C79" w:rsidP="00645834">
      <w:r w:rsidRPr="006B4C79">
        <w:t xml:space="preserve">В) </w:t>
      </w:r>
      <w:r w:rsidR="00E04E42">
        <w:t>О</w:t>
      </w:r>
      <w:r w:rsidRPr="006B4C79">
        <w:t>граниченность в работе с числовыми данными</w:t>
      </w:r>
      <w:r w:rsidR="00E04E42">
        <w:t>.</w:t>
      </w:r>
    </w:p>
    <w:p w14:paraId="6DFEBFD2" w14:textId="79276342" w:rsidR="003464AD" w:rsidRDefault="006B4C79" w:rsidP="00645834">
      <w:r w:rsidRPr="006B4C79">
        <w:t xml:space="preserve">Г) </w:t>
      </w:r>
      <w:r w:rsidR="00E04E42">
        <w:t>О</w:t>
      </w:r>
      <w:r w:rsidRPr="006B4C79">
        <w:t>тсутствие возможности самообучения</w:t>
      </w:r>
      <w:r w:rsidR="00DC3E8B">
        <w:t>.</w:t>
      </w:r>
    </w:p>
    <w:p w14:paraId="1A44D8F6" w14:textId="060E6DEC" w:rsidR="003464AD" w:rsidRDefault="006B4C79" w:rsidP="00645834">
      <w:r w:rsidRPr="006B4C79">
        <w:t>Правильный ответ: А</w:t>
      </w:r>
    </w:p>
    <w:p w14:paraId="2BF24824" w14:textId="4E94FF99" w:rsidR="006B4C79" w:rsidRDefault="006B4C79" w:rsidP="00645834">
      <w:r w:rsidRPr="006B4C79">
        <w:t xml:space="preserve">Компетенции (индикаторы): </w:t>
      </w:r>
      <w:r w:rsidR="007E29E5">
        <w:t>ПК-3 (ПК-3.3)</w:t>
      </w:r>
    </w:p>
    <w:p w14:paraId="72A11D50" w14:textId="77777777" w:rsidR="003464AD" w:rsidRPr="006B4C79" w:rsidRDefault="003464AD" w:rsidP="00645834"/>
    <w:p w14:paraId="5ED34D91" w14:textId="729B99F3" w:rsidR="003464AD" w:rsidRDefault="003464AD" w:rsidP="00645834">
      <w:r>
        <w:t>7.</w:t>
      </w:r>
      <w:r w:rsidR="006B4C79" w:rsidRPr="006B4C79">
        <w:t xml:space="preserve"> Какой тип нейросетей используется для анализа временных рядов в экономике?</w:t>
      </w:r>
    </w:p>
    <w:p w14:paraId="3971AA47" w14:textId="6C21BDBE" w:rsidR="003464AD" w:rsidRDefault="006B4C79" w:rsidP="00645834">
      <w:r w:rsidRPr="006B4C79">
        <w:t xml:space="preserve">А) </w:t>
      </w:r>
      <w:proofErr w:type="spellStart"/>
      <w:r w:rsidR="00E04E42">
        <w:t>П</w:t>
      </w:r>
      <w:r w:rsidRPr="006B4C79">
        <w:t>олносвязная</w:t>
      </w:r>
      <w:proofErr w:type="spellEnd"/>
      <w:r w:rsidRPr="006B4C79">
        <w:t xml:space="preserve"> нейронная сеть</w:t>
      </w:r>
      <w:r w:rsidR="00E04E42">
        <w:t>.</w:t>
      </w:r>
    </w:p>
    <w:p w14:paraId="58CF1737" w14:textId="730EBDA5" w:rsidR="003464AD" w:rsidRDefault="006B4C79" w:rsidP="00645834">
      <w:r w:rsidRPr="006B4C79">
        <w:t xml:space="preserve">Б) </w:t>
      </w:r>
      <w:proofErr w:type="spellStart"/>
      <w:r w:rsidR="00E04E42">
        <w:t>С</w:t>
      </w:r>
      <w:r w:rsidRPr="006B4C79">
        <w:t>верточная</w:t>
      </w:r>
      <w:proofErr w:type="spellEnd"/>
      <w:r w:rsidRPr="006B4C79">
        <w:t xml:space="preserve"> нейронная сеть</w:t>
      </w:r>
      <w:r w:rsidR="00E04E42">
        <w:t>.</w:t>
      </w:r>
    </w:p>
    <w:p w14:paraId="029FBB6B" w14:textId="4B000577" w:rsidR="003464AD" w:rsidRDefault="006B4C79" w:rsidP="00645834">
      <w:r w:rsidRPr="006B4C79">
        <w:t xml:space="preserve">В) </w:t>
      </w:r>
      <w:r w:rsidR="00E04E42">
        <w:t>Р</w:t>
      </w:r>
      <w:r w:rsidRPr="006B4C79">
        <w:t>екуррентная нейронная сеть</w:t>
      </w:r>
      <w:r w:rsidR="00E04E42">
        <w:t>.</w:t>
      </w:r>
    </w:p>
    <w:p w14:paraId="3931B8FF" w14:textId="799384D2" w:rsidR="003464AD" w:rsidRDefault="006B4C79" w:rsidP="00645834">
      <w:r w:rsidRPr="006B4C79">
        <w:t xml:space="preserve">Г) </w:t>
      </w:r>
      <w:r w:rsidR="00E04E42">
        <w:t>Б</w:t>
      </w:r>
      <w:r w:rsidRPr="006B4C79">
        <w:t>айесовская нейронная сеть</w:t>
      </w:r>
      <w:r w:rsidR="00DC3E8B">
        <w:t>.</w:t>
      </w:r>
    </w:p>
    <w:p w14:paraId="01C06906" w14:textId="26CFBBE7" w:rsidR="003464AD" w:rsidRDefault="006B4C79" w:rsidP="00645834">
      <w:r w:rsidRPr="006B4C79">
        <w:t>Правильный ответ: В</w:t>
      </w:r>
    </w:p>
    <w:p w14:paraId="08C66054" w14:textId="3B8C3B68" w:rsidR="006B4C79" w:rsidRDefault="006B4C79" w:rsidP="00645834">
      <w:r w:rsidRPr="006B4C79">
        <w:t xml:space="preserve">Компетенции (индикаторы): </w:t>
      </w:r>
      <w:r w:rsidR="007E29E5">
        <w:t>ПК-3 (ПК-3.3)</w:t>
      </w:r>
    </w:p>
    <w:p w14:paraId="360E1F9B" w14:textId="77777777" w:rsidR="003464AD" w:rsidRPr="006B4C79" w:rsidRDefault="003464AD" w:rsidP="00645834"/>
    <w:p w14:paraId="4C8BDF30" w14:textId="60EAA147" w:rsidR="00983FFA" w:rsidRDefault="003464AD" w:rsidP="00645834">
      <w:r>
        <w:t xml:space="preserve">8. </w:t>
      </w:r>
      <w:r w:rsidR="006B4C79" w:rsidRPr="006B4C79">
        <w:t>Какой метод позволяет комбинировать нейросети и нечеткую логику?</w:t>
      </w:r>
    </w:p>
    <w:p w14:paraId="2856E8FB" w14:textId="5C7E7840" w:rsidR="00983FFA" w:rsidRDefault="006B4C79" w:rsidP="00645834">
      <w:r w:rsidRPr="006B4C79">
        <w:t xml:space="preserve">А) </w:t>
      </w:r>
      <w:r w:rsidR="00E04E42">
        <w:t>Г</w:t>
      </w:r>
      <w:r w:rsidRPr="006B4C79">
        <w:t>ибридное моделирование</w:t>
      </w:r>
      <w:r w:rsidR="00E04E42">
        <w:t>.</w:t>
      </w:r>
    </w:p>
    <w:p w14:paraId="76BA8251" w14:textId="51709485" w:rsidR="00983FFA" w:rsidRDefault="006B4C79" w:rsidP="00645834">
      <w:r w:rsidRPr="006B4C79">
        <w:t xml:space="preserve">Б) </w:t>
      </w:r>
      <w:r w:rsidR="00E04E42">
        <w:t>Б</w:t>
      </w:r>
      <w:r w:rsidRPr="006B4C79">
        <w:t>айесовский анализ</w:t>
      </w:r>
      <w:r w:rsidR="00E04E42">
        <w:t>.</w:t>
      </w:r>
    </w:p>
    <w:p w14:paraId="7BC4AB0E" w14:textId="507B935F" w:rsidR="00983FFA" w:rsidRDefault="006B4C79" w:rsidP="00645834">
      <w:r w:rsidRPr="006B4C79">
        <w:t xml:space="preserve">В) </w:t>
      </w:r>
      <w:r w:rsidR="00E04E42">
        <w:t>К</w:t>
      </w:r>
      <w:r w:rsidRPr="006B4C79">
        <w:t>ластеризация</w:t>
      </w:r>
      <w:r w:rsidR="00E04E42">
        <w:t>.</w:t>
      </w:r>
    </w:p>
    <w:p w14:paraId="6EA4F802" w14:textId="2FBB6421" w:rsidR="00983FFA" w:rsidRDefault="006B4C79" w:rsidP="00645834">
      <w:r w:rsidRPr="006B4C79">
        <w:t xml:space="preserve">Г) </w:t>
      </w:r>
      <w:r w:rsidR="00E04E42">
        <w:t>М</w:t>
      </w:r>
      <w:r w:rsidRPr="006B4C79">
        <w:t>етод наименьших квадратов</w:t>
      </w:r>
      <w:r w:rsidR="00DC3E8B">
        <w:t>.</w:t>
      </w:r>
    </w:p>
    <w:p w14:paraId="36A9C113" w14:textId="05C1A3D0" w:rsidR="00983FFA" w:rsidRDefault="006B4C79" w:rsidP="00645834">
      <w:r w:rsidRPr="006B4C79">
        <w:t>Правильный ответ: А</w:t>
      </w:r>
    </w:p>
    <w:p w14:paraId="3D6A226D" w14:textId="7937DB78" w:rsidR="006B4C79" w:rsidRDefault="006B4C79" w:rsidP="00645834">
      <w:r w:rsidRPr="006B4C79">
        <w:t xml:space="preserve">Компетенции (индикаторы): </w:t>
      </w:r>
      <w:r w:rsidR="007E29E5">
        <w:t>ПК-3 (ПК-3.3)</w:t>
      </w:r>
    </w:p>
    <w:p w14:paraId="01340787" w14:textId="77777777" w:rsidR="00983FFA" w:rsidRPr="006B4C79" w:rsidRDefault="00983FFA" w:rsidP="00645834"/>
    <w:p w14:paraId="1922CC15" w14:textId="13E895C6" w:rsidR="000B12B3" w:rsidRDefault="000B12B3" w:rsidP="00645834">
      <w:r>
        <w:t xml:space="preserve">9. </w:t>
      </w:r>
      <w:r w:rsidR="006B4C79" w:rsidRPr="006B4C79">
        <w:t>Какое из утверждений о нечетких множествах верное?</w:t>
      </w:r>
    </w:p>
    <w:p w14:paraId="4C8556BD" w14:textId="78B30FDB" w:rsidR="000B12B3" w:rsidRDefault="006B4C79" w:rsidP="00645834">
      <w:r w:rsidRPr="006B4C79">
        <w:t xml:space="preserve">А) </w:t>
      </w:r>
      <w:r w:rsidR="00E04E42">
        <w:t>О</w:t>
      </w:r>
      <w:r w:rsidRPr="006B4C79">
        <w:t>ни используются только в лингвистических системах</w:t>
      </w:r>
      <w:r w:rsidR="00E04E42">
        <w:t>.</w:t>
      </w:r>
    </w:p>
    <w:p w14:paraId="521B7380" w14:textId="70EEAE08" w:rsidR="000B12B3" w:rsidRDefault="006B4C79" w:rsidP="00645834">
      <w:r w:rsidRPr="006B4C79">
        <w:t xml:space="preserve">Б) </w:t>
      </w:r>
      <w:r w:rsidR="00E04E42">
        <w:t>Э</w:t>
      </w:r>
      <w:r w:rsidRPr="006B4C79">
        <w:t>лементы могут принадлежать сразу нескольким множествам с разной степенью уверенности</w:t>
      </w:r>
      <w:r w:rsidR="00E04E42">
        <w:t>.</w:t>
      </w:r>
    </w:p>
    <w:p w14:paraId="57D05EC5" w14:textId="3B526F67" w:rsidR="000B12B3" w:rsidRDefault="006B4C79" w:rsidP="00645834">
      <w:r w:rsidRPr="006B4C79">
        <w:t xml:space="preserve">В) </w:t>
      </w:r>
      <w:r w:rsidR="00E04E42">
        <w:t>О</w:t>
      </w:r>
      <w:r w:rsidRPr="006B4C79">
        <w:t>ни всегда имеют четкие границы</w:t>
      </w:r>
      <w:r w:rsidR="00E04E42">
        <w:t>.</w:t>
      </w:r>
    </w:p>
    <w:p w14:paraId="0BB85CE1" w14:textId="12CA7FE5" w:rsidR="000B12B3" w:rsidRDefault="006B4C79" w:rsidP="00645834">
      <w:r w:rsidRPr="006B4C79">
        <w:t xml:space="preserve">Г) </w:t>
      </w:r>
      <w:r w:rsidR="00E04E42">
        <w:t>О</w:t>
      </w:r>
      <w:r w:rsidRPr="006B4C79">
        <w:t>ни не применяются в экономике</w:t>
      </w:r>
      <w:r w:rsidR="00DC3E8B">
        <w:t>.</w:t>
      </w:r>
    </w:p>
    <w:p w14:paraId="5FFAD314" w14:textId="03DE3CD9" w:rsidR="000B12B3" w:rsidRDefault="006B4C79" w:rsidP="00645834">
      <w:r w:rsidRPr="006B4C79">
        <w:t>Правильный ответ: Б</w:t>
      </w:r>
    </w:p>
    <w:p w14:paraId="2BB77402" w14:textId="593EF3A3" w:rsidR="006B4C79" w:rsidRDefault="006B4C79" w:rsidP="00645834">
      <w:r w:rsidRPr="006B4C79">
        <w:t xml:space="preserve">Компетенции (индикаторы): </w:t>
      </w:r>
      <w:r w:rsidR="007E29E5">
        <w:t>ПК-3 (ПК-3.3)</w:t>
      </w:r>
    </w:p>
    <w:p w14:paraId="54A531F3" w14:textId="77777777" w:rsidR="000B12B3" w:rsidRPr="006B4C79" w:rsidRDefault="000B12B3" w:rsidP="00645834"/>
    <w:p w14:paraId="06379B5A" w14:textId="69172DAE" w:rsidR="000B12B3" w:rsidRDefault="000B12B3" w:rsidP="00645834">
      <w:r w:rsidRPr="000B12B3">
        <w:lastRenderedPageBreak/>
        <w:t>10.</w:t>
      </w:r>
      <w:r w:rsidR="006B4C79" w:rsidRPr="006B4C79">
        <w:t xml:space="preserve"> Какой метод является основным для обработки нечетких отношений предпочтения?</w:t>
      </w:r>
    </w:p>
    <w:p w14:paraId="5653AE1D" w14:textId="1DCFB617" w:rsidR="000B12B3" w:rsidRDefault="006B4C79" w:rsidP="00645834">
      <w:r w:rsidRPr="006B4C79">
        <w:t xml:space="preserve">А) </w:t>
      </w:r>
      <w:r w:rsidR="00E04E42">
        <w:t>М</w:t>
      </w:r>
      <w:r w:rsidRPr="006B4C79">
        <w:t>етод главных компонент</w:t>
      </w:r>
      <w:r w:rsidR="00E04E42">
        <w:t>.</w:t>
      </w:r>
    </w:p>
    <w:p w14:paraId="746195B9" w14:textId="63633860" w:rsidR="000B12B3" w:rsidRDefault="006B4C79" w:rsidP="00645834">
      <w:r w:rsidRPr="006B4C79">
        <w:t xml:space="preserve">Б) </w:t>
      </w:r>
      <w:r w:rsidR="00E04E42">
        <w:t>М</w:t>
      </w:r>
      <w:r w:rsidRPr="006B4C79">
        <w:t>етод Парето</w:t>
      </w:r>
      <w:r w:rsidR="00E04E42">
        <w:t>.</w:t>
      </w:r>
    </w:p>
    <w:p w14:paraId="3E61AC59" w14:textId="10340228" w:rsidR="000B12B3" w:rsidRDefault="006B4C79" w:rsidP="00645834">
      <w:r w:rsidRPr="006B4C79">
        <w:t xml:space="preserve">В) </w:t>
      </w:r>
      <w:r w:rsidR="00E04E42">
        <w:t>М</w:t>
      </w:r>
      <w:r w:rsidRPr="006B4C79">
        <w:t>етод аддитивной свертки</w:t>
      </w:r>
      <w:r w:rsidR="00E04E42">
        <w:t>.</w:t>
      </w:r>
    </w:p>
    <w:p w14:paraId="11EB01E5" w14:textId="60AF29F3" w:rsidR="000B12B3" w:rsidRDefault="006B4C79" w:rsidP="00645834">
      <w:r w:rsidRPr="006B4C79">
        <w:t xml:space="preserve">Г) </w:t>
      </w:r>
      <w:r w:rsidR="00E04E42">
        <w:t>М</w:t>
      </w:r>
      <w:r w:rsidRPr="006B4C79">
        <w:t>етод Монте-Карло</w:t>
      </w:r>
      <w:r w:rsidR="00DC3E8B">
        <w:t>.</w:t>
      </w:r>
    </w:p>
    <w:p w14:paraId="5EC45281" w14:textId="34236AD2" w:rsidR="000B12B3" w:rsidRDefault="006B4C79" w:rsidP="00645834">
      <w:r w:rsidRPr="006B4C79">
        <w:t>Правильный ответ: В</w:t>
      </w:r>
    </w:p>
    <w:p w14:paraId="37EA4459" w14:textId="5A1CB391" w:rsidR="006B4C79" w:rsidRPr="006B4C79" w:rsidRDefault="006B4C79" w:rsidP="00645834">
      <w:r w:rsidRPr="006B4C79">
        <w:t xml:space="preserve">Компетенции (индикаторы): </w:t>
      </w:r>
      <w:r w:rsidR="007E29E5">
        <w:t>ПК-3 (ПК-3.3)</w:t>
      </w:r>
    </w:p>
    <w:p w14:paraId="6AAD18FA" w14:textId="77777777" w:rsidR="00DC3E8B" w:rsidRDefault="00DC3E8B" w:rsidP="00645834">
      <w:pPr>
        <w:rPr>
          <w:i/>
          <w:iCs/>
        </w:rPr>
      </w:pPr>
    </w:p>
    <w:p w14:paraId="26C4BB32" w14:textId="604B53F0" w:rsidR="00920BDD" w:rsidRDefault="00DC3E8B" w:rsidP="00645834">
      <w:r w:rsidRPr="006B4C79">
        <w:rPr>
          <w:i/>
          <w:iCs/>
        </w:rPr>
        <w:t xml:space="preserve">Выберите </w:t>
      </w:r>
      <w:r>
        <w:rPr>
          <w:i/>
          <w:iCs/>
        </w:rPr>
        <w:t>все</w:t>
      </w:r>
      <w:r w:rsidRPr="006B4C79">
        <w:rPr>
          <w:i/>
          <w:iCs/>
        </w:rPr>
        <w:t xml:space="preserve"> правильны</w:t>
      </w:r>
      <w:r>
        <w:rPr>
          <w:i/>
          <w:iCs/>
        </w:rPr>
        <w:t>е</w:t>
      </w:r>
      <w:r w:rsidRPr="006B4C79">
        <w:rPr>
          <w:i/>
          <w:iCs/>
        </w:rPr>
        <w:t xml:space="preserve"> ответ</w:t>
      </w:r>
      <w:r>
        <w:rPr>
          <w:i/>
          <w:iCs/>
        </w:rPr>
        <w:t>ы</w:t>
      </w:r>
      <w:r>
        <w:t>.</w:t>
      </w:r>
    </w:p>
    <w:p w14:paraId="465BDBBB" w14:textId="77777777" w:rsidR="00DC3E8B" w:rsidRDefault="00DC3E8B" w:rsidP="00645834">
      <w:pPr>
        <w:rPr>
          <w:i/>
          <w:iCs/>
        </w:rPr>
      </w:pPr>
    </w:p>
    <w:p w14:paraId="21D3AF8E" w14:textId="59CB8D8E" w:rsidR="00564D7F" w:rsidRPr="00564D7F" w:rsidRDefault="00564D7F" w:rsidP="00645834">
      <w:r w:rsidRPr="00564D7F">
        <w:t>1</w:t>
      </w:r>
      <w:r w:rsidR="00AD24D2">
        <w:t>1</w:t>
      </w:r>
      <w:r w:rsidRPr="00564D7F">
        <w:t>.</w:t>
      </w:r>
      <w:r w:rsidR="00DC3E8B">
        <w:t xml:space="preserve"> </w:t>
      </w:r>
      <w:r w:rsidRPr="00564D7F">
        <w:t>Какие свойства характерны для нечетких множеств?</w:t>
      </w:r>
    </w:p>
    <w:p w14:paraId="5F036A2D" w14:textId="3D520FC0" w:rsidR="00564D7F" w:rsidRDefault="00564D7F" w:rsidP="00645834">
      <w:r w:rsidRPr="00564D7F">
        <w:t xml:space="preserve">А) </w:t>
      </w:r>
      <w:r w:rsidR="00E04E42">
        <w:t>В</w:t>
      </w:r>
      <w:r w:rsidRPr="00564D7F">
        <w:t>озможность частичной принадлежности элементов</w:t>
      </w:r>
      <w:r w:rsidR="00E04E42">
        <w:t>.</w:t>
      </w:r>
    </w:p>
    <w:p w14:paraId="478623CA" w14:textId="136B3060" w:rsidR="00564D7F" w:rsidRDefault="00564D7F" w:rsidP="00645834">
      <w:r w:rsidRPr="00564D7F">
        <w:t xml:space="preserve">Б) </w:t>
      </w:r>
      <w:r w:rsidR="00E04E42">
        <w:t>Ч</w:t>
      </w:r>
      <w:r w:rsidRPr="00564D7F">
        <w:t>етко определенные границы множества</w:t>
      </w:r>
      <w:r w:rsidR="00E04E42">
        <w:t>.</w:t>
      </w:r>
    </w:p>
    <w:p w14:paraId="4E3E1BAB" w14:textId="2A2D039C" w:rsidR="00564D7F" w:rsidRDefault="00564D7F" w:rsidP="00645834">
      <w:r w:rsidRPr="00564D7F">
        <w:t xml:space="preserve">В) </w:t>
      </w:r>
      <w:r w:rsidR="00E04E42">
        <w:t>О</w:t>
      </w:r>
      <w:r w:rsidRPr="00564D7F">
        <w:t>перации объединения и пересечения могут приводить к размытым результатам</w:t>
      </w:r>
      <w:r w:rsidR="00E04E42">
        <w:t>.</w:t>
      </w:r>
    </w:p>
    <w:p w14:paraId="5102988D" w14:textId="428DF3E1" w:rsidR="00564D7F" w:rsidRPr="00564D7F" w:rsidRDefault="00564D7F" w:rsidP="00645834">
      <w:r w:rsidRPr="00564D7F">
        <w:t xml:space="preserve">Г) </w:t>
      </w:r>
      <w:r w:rsidR="00E04E42">
        <w:t>И</w:t>
      </w:r>
      <w:r w:rsidRPr="00564D7F">
        <w:t>спользование степенной функции принадлежности.</w:t>
      </w:r>
    </w:p>
    <w:p w14:paraId="3887A97E" w14:textId="07777D70" w:rsidR="00AD24D2" w:rsidRDefault="00564D7F" w:rsidP="00645834">
      <w:r w:rsidRPr="00564D7F">
        <w:t>Правильный ответ: А, В, Г</w:t>
      </w:r>
    </w:p>
    <w:p w14:paraId="6BA33B60" w14:textId="1685E68F" w:rsidR="00564D7F" w:rsidRPr="00564D7F" w:rsidRDefault="00564D7F" w:rsidP="00645834">
      <w:r w:rsidRPr="00564D7F">
        <w:t xml:space="preserve">Компетенции (индикаторы): </w:t>
      </w:r>
      <w:r w:rsidR="007E29E5">
        <w:t>ПК-3 (ПК-3.3)</w:t>
      </w:r>
    </w:p>
    <w:p w14:paraId="0F225E61" w14:textId="78A7CE7F" w:rsidR="00564D7F" w:rsidRPr="00564D7F" w:rsidRDefault="00564D7F" w:rsidP="00645834"/>
    <w:p w14:paraId="62231A7A" w14:textId="622EF433" w:rsidR="00564D7F" w:rsidRPr="00564D7F" w:rsidRDefault="00AD24D2" w:rsidP="00645834">
      <w:r w:rsidRPr="00AD24D2">
        <w:t>1</w:t>
      </w:r>
      <w:r w:rsidR="00564D7F" w:rsidRPr="00564D7F">
        <w:t>2. Какие методы могут использоваться для обучения нейронных сетей?</w:t>
      </w:r>
    </w:p>
    <w:p w14:paraId="0309C56C" w14:textId="62905D05" w:rsidR="00AD24D2" w:rsidRDefault="00564D7F" w:rsidP="00645834">
      <w:r w:rsidRPr="00564D7F">
        <w:t xml:space="preserve">А) </w:t>
      </w:r>
      <w:r w:rsidR="00E04E42">
        <w:t>О</w:t>
      </w:r>
      <w:r w:rsidRPr="00564D7F">
        <w:t>братное распространение ошибки</w:t>
      </w:r>
      <w:r w:rsidR="00E04E42">
        <w:t>.</w:t>
      </w:r>
    </w:p>
    <w:p w14:paraId="0953C6D0" w14:textId="518079AA" w:rsidR="00AD24D2" w:rsidRDefault="00564D7F" w:rsidP="00645834">
      <w:r w:rsidRPr="00564D7F">
        <w:t xml:space="preserve">Б) </w:t>
      </w:r>
      <w:r w:rsidR="00E04E42">
        <w:t>М</w:t>
      </w:r>
      <w:r w:rsidRPr="00564D7F">
        <w:t>етод градиентного спуска</w:t>
      </w:r>
      <w:r w:rsidR="00E04E42">
        <w:t>.</w:t>
      </w:r>
    </w:p>
    <w:p w14:paraId="35955913" w14:textId="47C6998C" w:rsidR="00AD24D2" w:rsidRDefault="00564D7F" w:rsidP="00645834">
      <w:r w:rsidRPr="00564D7F">
        <w:t xml:space="preserve">В) </w:t>
      </w:r>
      <w:r w:rsidR="00E04E42">
        <w:t>Б</w:t>
      </w:r>
      <w:r w:rsidRPr="00564D7F">
        <w:t>айесовская оптимизация</w:t>
      </w:r>
      <w:r w:rsidR="00E04E42">
        <w:t>.</w:t>
      </w:r>
    </w:p>
    <w:p w14:paraId="77BBB786" w14:textId="18A13577" w:rsidR="00564D7F" w:rsidRPr="00564D7F" w:rsidRDefault="00564D7F" w:rsidP="00645834">
      <w:r w:rsidRPr="00564D7F">
        <w:t xml:space="preserve">Г) </w:t>
      </w:r>
      <w:r w:rsidR="00E04E42">
        <w:t>М</w:t>
      </w:r>
      <w:r w:rsidRPr="00564D7F">
        <w:t>етод Монте-Карло.</w:t>
      </w:r>
    </w:p>
    <w:p w14:paraId="1D2624BA" w14:textId="7707F60E" w:rsidR="00AD24D2" w:rsidRDefault="00564D7F" w:rsidP="00645834">
      <w:r w:rsidRPr="00564D7F">
        <w:t>Правильный ответ: А, Б, В</w:t>
      </w:r>
    </w:p>
    <w:p w14:paraId="777C7D86" w14:textId="2CE5686D" w:rsidR="00564D7F" w:rsidRPr="00564D7F" w:rsidRDefault="00564D7F" w:rsidP="00645834">
      <w:r w:rsidRPr="00564D7F">
        <w:t xml:space="preserve">Компетенции (индикаторы): </w:t>
      </w:r>
      <w:r w:rsidR="007E29E5">
        <w:t>ПК-3 (ПК-3.3)</w:t>
      </w:r>
    </w:p>
    <w:p w14:paraId="571BC7EC" w14:textId="1D9A0447" w:rsidR="00564D7F" w:rsidRPr="00564D7F" w:rsidRDefault="00564D7F" w:rsidP="00645834"/>
    <w:p w14:paraId="051D80F9" w14:textId="6428EB80" w:rsidR="00564D7F" w:rsidRPr="00564D7F" w:rsidRDefault="00AD24D2" w:rsidP="00645834">
      <w:r w:rsidRPr="00AD24D2">
        <w:t>1</w:t>
      </w:r>
      <w:r w:rsidR="00564D7F" w:rsidRPr="00564D7F">
        <w:t xml:space="preserve">3.Какие характеристики отличают нечеткую модель </w:t>
      </w:r>
      <w:proofErr w:type="spellStart"/>
      <w:r w:rsidR="00564D7F" w:rsidRPr="00564D7F">
        <w:t>Мамдани</w:t>
      </w:r>
      <w:proofErr w:type="spellEnd"/>
      <w:r w:rsidR="00564D7F" w:rsidRPr="00564D7F">
        <w:t>?</w:t>
      </w:r>
    </w:p>
    <w:p w14:paraId="113A42B5" w14:textId="4B7A3BC7" w:rsidR="00250B8A" w:rsidRDefault="00564D7F" w:rsidP="00645834">
      <w:r w:rsidRPr="00564D7F">
        <w:t xml:space="preserve">А) </w:t>
      </w:r>
      <w:r w:rsidR="00E04E42">
        <w:t>И</w:t>
      </w:r>
      <w:r w:rsidRPr="00564D7F">
        <w:t>спользование нечетких правил вида «если – то»</w:t>
      </w:r>
      <w:r w:rsidR="00E04E42">
        <w:t>.</w:t>
      </w:r>
    </w:p>
    <w:p w14:paraId="6D571426" w14:textId="536DCAD9" w:rsidR="00250B8A" w:rsidRDefault="00564D7F" w:rsidP="00645834">
      <w:r w:rsidRPr="00564D7F">
        <w:t xml:space="preserve">Б) </w:t>
      </w:r>
      <w:r w:rsidR="00E04E42">
        <w:t>Ч</w:t>
      </w:r>
      <w:r w:rsidRPr="00564D7F">
        <w:t>еткие границы между классами</w:t>
      </w:r>
      <w:r w:rsidR="00E04E42">
        <w:t>.</w:t>
      </w:r>
    </w:p>
    <w:p w14:paraId="376C3696" w14:textId="7E60DBD5" w:rsidR="00250B8A" w:rsidRDefault="00564D7F" w:rsidP="00645834">
      <w:r w:rsidRPr="00564D7F">
        <w:t xml:space="preserve">В) </w:t>
      </w:r>
      <w:proofErr w:type="spellStart"/>
      <w:r w:rsidR="00E04E42">
        <w:t>Д</w:t>
      </w:r>
      <w:r w:rsidRPr="00564D7F">
        <w:t>ефаззификация</w:t>
      </w:r>
      <w:proofErr w:type="spellEnd"/>
      <w:r w:rsidRPr="00564D7F">
        <w:t xml:space="preserve"> на выходе</w:t>
      </w:r>
      <w:r w:rsidR="00E04E42">
        <w:t>.</w:t>
      </w:r>
    </w:p>
    <w:p w14:paraId="57E981FC" w14:textId="0CA0B3AC" w:rsidR="00564D7F" w:rsidRPr="00564D7F" w:rsidRDefault="00564D7F" w:rsidP="00645834">
      <w:r w:rsidRPr="00564D7F">
        <w:t xml:space="preserve">Г) </w:t>
      </w:r>
      <w:r w:rsidR="00E04E42">
        <w:t>П</w:t>
      </w:r>
      <w:r w:rsidRPr="00564D7F">
        <w:t>рименение вероятностных распределений.</w:t>
      </w:r>
    </w:p>
    <w:p w14:paraId="484B9E44" w14:textId="53471B29" w:rsidR="00250B8A" w:rsidRDefault="00564D7F" w:rsidP="00645834">
      <w:r w:rsidRPr="00564D7F">
        <w:t>Правильный ответ: А, В</w:t>
      </w:r>
    </w:p>
    <w:p w14:paraId="342C7CDC" w14:textId="7ACA0CB5" w:rsidR="00564D7F" w:rsidRPr="00564D7F" w:rsidRDefault="00564D7F" w:rsidP="00645834">
      <w:r w:rsidRPr="00564D7F">
        <w:t xml:space="preserve">Компетенции (индикаторы): </w:t>
      </w:r>
      <w:r w:rsidR="007E29E5">
        <w:t>ПК-3 (ПК-3.3)</w:t>
      </w:r>
    </w:p>
    <w:p w14:paraId="190C6200" w14:textId="07AC16DD" w:rsidR="00564D7F" w:rsidRPr="00564D7F" w:rsidRDefault="00564D7F" w:rsidP="00645834"/>
    <w:p w14:paraId="3E7DD1B3" w14:textId="72BB8146" w:rsidR="00564D7F" w:rsidRPr="00564D7F" w:rsidRDefault="00642DD2" w:rsidP="00645834">
      <w:r w:rsidRPr="00642DD2">
        <w:t>1</w:t>
      </w:r>
      <w:r w:rsidR="00564D7F" w:rsidRPr="00564D7F">
        <w:t>4. Какие подходы могут использоваться для построения нечетких моделей?</w:t>
      </w:r>
    </w:p>
    <w:p w14:paraId="453E3954" w14:textId="6A54A90F" w:rsidR="00642DD2" w:rsidRDefault="00564D7F" w:rsidP="00645834">
      <w:r w:rsidRPr="00564D7F">
        <w:t xml:space="preserve">А) </w:t>
      </w:r>
      <w:r w:rsidR="00E04E42">
        <w:t>Э</w:t>
      </w:r>
      <w:r w:rsidRPr="00564D7F">
        <w:t>кспертные системы на основе логических правил</w:t>
      </w:r>
      <w:r w:rsidR="00E04E42">
        <w:t>.</w:t>
      </w:r>
    </w:p>
    <w:p w14:paraId="57553B64" w14:textId="46DFFC76" w:rsidR="00642DD2" w:rsidRDefault="00564D7F" w:rsidP="00645834">
      <w:r w:rsidRPr="00564D7F">
        <w:t xml:space="preserve">Б) </w:t>
      </w:r>
      <w:r w:rsidR="00E04E42">
        <w:t>М</w:t>
      </w:r>
      <w:r w:rsidRPr="00564D7F">
        <w:t>ашинное обучение с использованием данных</w:t>
      </w:r>
      <w:r w:rsidR="00E04E42">
        <w:t>.</w:t>
      </w:r>
    </w:p>
    <w:p w14:paraId="67A03C6B" w14:textId="024FECD6" w:rsidR="00642DD2" w:rsidRDefault="00564D7F" w:rsidP="00645834">
      <w:r w:rsidRPr="00564D7F">
        <w:t xml:space="preserve">В) </w:t>
      </w:r>
      <w:r w:rsidR="00E04E42">
        <w:t>Д</w:t>
      </w:r>
      <w:r w:rsidRPr="00564D7F">
        <w:t>етерминированное программирование</w:t>
      </w:r>
      <w:r w:rsidR="00E04E42">
        <w:t>.</w:t>
      </w:r>
    </w:p>
    <w:p w14:paraId="7BE29691" w14:textId="4DB054A6" w:rsidR="00564D7F" w:rsidRPr="00564D7F" w:rsidRDefault="00564D7F" w:rsidP="00645834">
      <w:r w:rsidRPr="00564D7F">
        <w:t xml:space="preserve">Г) </w:t>
      </w:r>
      <w:r w:rsidR="00E04E42">
        <w:t>К</w:t>
      </w:r>
      <w:r w:rsidRPr="00564D7F">
        <w:t>омбинированные методы (нейро-нечеткие сети).</w:t>
      </w:r>
    </w:p>
    <w:p w14:paraId="78B6D313" w14:textId="6F33677A" w:rsidR="00642DD2" w:rsidRDefault="00564D7F" w:rsidP="00645834">
      <w:r w:rsidRPr="00564D7F">
        <w:t>Правильный ответ: А, Б, Г</w:t>
      </w:r>
    </w:p>
    <w:p w14:paraId="3EB73103" w14:textId="74B039D1" w:rsidR="00564D7F" w:rsidRPr="00564D7F" w:rsidRDefault="00564D7F" w:rsidP="00645834">
      <w:r w:rsidRPr="00564D7F">
        <w:t xml:space="preserve">Компетенции (индикаторы): </w:t>
      </w:r>
      <w:r w:rsidR="007E29E5">
        <w:t>ПК-3 (ПК-3.3)</w:t>
      </w:r>
    </w:p>
    <w:p w14:paraId="72B1A3C1" w14:textId="447F0670" w:rsidR="00564D7F" w:rsidRPr="00564D7F" w:rsidRDefault="00564D7F" w:rsidP="00645834"/>
    <w:p w14:paraId="7F0C901F" w14:textId="31987B43" w:rsidR="00564D7F" w:rsidRPr="00564D7F" w:rsidRDefault="00642DD2" w:rsidP="00645834">
      <w:r>
        <w:lastRenderedPageBreak/>
        <w:t>1</w:t>
      </w:r>
      <w:r w:rsidR="00564D7F" w:rsidRPr="00564D7F">
        <w:t>5. Какие проблемы могут возникнуть при использовании многослойных нейронных сетей?</w:t>
      </w:r>
    </w:p>
    <w:p w14:paraId="58E89C88" w14:textId="527468D9" w:rsidR="00642DD2" w:rsidRDefault="00564D7F" w:rsidP="00645834">
      <w:r w:rsidRPr="00564D7F">
        <w:t xml:space="preserve">А) </w:t>
      </w:r>
      <w:r w:rsidR="00E04E42">
        <w:t>Г</w:t>
      </w:r>
      <w:r w:rsidRPr="00564D7F">
        <w:t>радиентное затухание</w:t>
      </w:r>
      <w:r w:rsidR="00E04E42">
        <w:t>.</w:t>
      </w:r>
    </w:p>
    <w:p w14:paraId="0EB47682" w14:textId="7BC3A8AA" w:rsidR="00642DD2" w:rsidRDefault="00564D7F" w:rsidP="00645834">
      <w:r w:rsidRPr="00564D7F">
        <w:t xml:space="preserve">Б) </w:t>
      </w:r>
      <w:r w:rsidR="00E04E42">
        <w:t>С</w:t>
      </w:r>
      <w:r w:rsidRPr="00564D7F">
        <w:t>лишком высокая интерпретируемость моделей</w:t>
      </w:r>
      <w:r w:rsidR="00E04E42">
        <w:t>.</w:t>
      </w:r>
    </w:p>
    <w:p w14:paraId="7FE84ACE" w14:textId="2794776C" w:rsidR="00642DD2" w:rsidRDefault="00564D7F" w:rsidP="00645834">
      <w:r w:rsidRPr="00564D7F">
        <w:t xml:space="preserve">В) </w:t>
      </w:r>
      <w:r w:rsidR="00E04E42">
        <w:t>П</w:t>
      </w:r>
      <w:r w:rsidRPr="00564D7F">
        <w:t>ереобучение на небольших выборках</w:t>
      </w:r>
      <w:r w:rsidR="00E04E42">
        <w:t>.</w:t>
      </w:r>
    </w:p>
    <w:p w14:paraId="2001F6BD" w14:textId="3C447FBD" w:rsidR="00564D7F" w:rsidRPr="00564D7F" w:rsidRDefault="00564D7F" w:rsidP="00645834">
      <w:r w:rsidRPr="00564D7F">
        <w:t xml:space="preserve">Г) </w:t>
      </w:r>
      <w:r w:rsidR="00E04E42">
        <w:t>Б</w:t>
      </w:r>
      <w:r w:rsidRPr="00564D7F">
        <w:t>ольшие вычислительные затраты</w:t>
      </w:r>
      <w:r w:rsidR="00E04E42">
        <w:t>.</w:t>
      </w:r>
    </w:p>
    <w:p w14:paraId="7D8E6D96" w14:textId="21612203" w:rsidR="00642DD2" w:rsidRDefault="00564D7F" w:rsidP="00645834">
      <w:r w:rsidRPr="00564D7F">
        <w:t>Правильный ответ: А, В, Г</w:t>
      </w:r>
    </w:p>
    <w:p w14:paraId="066385B5" w14:textId="4D25762E" w:rsidR="00564D7F" w:rsidRPr="00564D7F" w:rsidRDefault="00564D7F" w:rsidP="00645834">
      <w:r w:rsidRPr="00564D7F">
        <w:t xml:space="preserve">Компетенции (индикаторы): </w:t>
      </w:r>
      <w:r w:rsidR="007E29E5">
        <w:t>ПК-3 (ПК-3.3)</w:t>
      </w:r>
    </w:p>
    <w:p w14:paraId="1B225260" w14:textId="03D87982" w:rsidR="00564D7F" w:rsidRPr="00564D7F" w:rsidRDefault="00564D7F" w:rsidP="00645834"/>
    <w:p w14:paraId="4C1C0995" w14:textId="2FB3C0C4" w:rsidR="00564D7F" w:rsidRPr="00564D7F" w:rsidRDefault="000C5D35" w:rsidP="00645834">
      <w:r>
        <w:t>1</w:t>
      </w:r>
      <w:r w:rsidR="00564D7F" w:rsidRPr="00564D7F">
        <w:t>6. Какие алгоритмы могут использоваться для многокритериального выбора в условиях нечеткости?</w:t>
      </w:r>
    </w:p>
    <w:p w14:paraId="78915AFC" w14:textId="1AB0B197" w:rsidR="00660CE6" w:rsidRDefault="00564D7F" w:rsidP="00645834">
      <w:r w:rsidRPr="00564D7F">
        <w:t xml:space="preserve">А) </w:t>
      </w:r>
      <w:r w:rsidR="00E04E42">
        <w:t>М</w:t>
      </w:r>
      <w:r w:rsidRPr="00564D7F">
        <w:t>етод нечеткого отношения предпочтения</w:t>
      </w:r>
      <w:r w:rsidR="00E04E42">
        <w:t>.</w:t>
      </w:r>
    </w:p>
    <w:p w14:paraId="6DCD070E" w14:textId="2F6CA1E9" w:rsidR="00660CE6" w:rsidRDefault="00564D7F" w:rsidP="00645834">
      <w:r w:rsidRPr="00564D7F">
        <w:t xml:space="preserve">Б) </w:t>
      </w:r>
      <w:r w:rsidR="00E04E42">
        <w:t>М</w:t>
      </w:r>
      <w:r w:rsidRPr="00564D7F">
        <w:t>етод наименьших квадратов</w:t>
      </w:r>
      <w:r w:rsidR="00E04E42">
        <w:t>.</w:t>
      </w:r>
    </w:p>
    <w:p w14:paraId="3E44E013" w14:textId="1D43AB8E" w:rsidR="00660CE6" w:rsidRDefault="00564D7F" w:rsidP="00645834">
      <w:r w:rsidRPr="00564D7F">
        <w:t xml:space="preserve">В) </w:t>
      </w:r>
      <w:r w:rsidR="00E04E42">
        <w:t>М</w:t>
      </w:r>
      <w:r w:rsidR="00F4656D">
        <w:t>е</w:t>
      </w:r>
      <w:r w:rsidRPr="00564D7F">
        <w:t>тод нечеткого вывода</w:t>
      </w:r>
      <w:r w:rsidR="00E04E42">
        <w:t>.</w:t>
      </w:r>
    </w:p>
    <w:p w14:paraId="6AA8737D" w14:textId="23DFB755" w:rsidR="00564D7F" w:rsidRPr="00564D7F" w:rsidRDefault="00564D7F" w:rsidP="00645834">
      <w:r w:rsidRPr="00564D7F">
        <w:t xml:space="preserve">Г) </w:t>
      </w:r>
      <w:r w:rsidR="00E04E42">
        <w:t>М</w:t>
      </w:r>
      <w:r w:rsidRPr="00564D7F">
        <w:t>етод аддитивной свертки.</w:t>
      </w:r>
    </w:p>
    <w:p w14:paraId="7B87AF65" w14:textId="1232B2D2" w:rsidR="00660CE6" w:rsidRDefault="00564D7F" w:rsidP="00645834">
      <w:r w:rsidRPr="00564D7F">
        <w:t>Правильный ответ: А, В, Г</w:t>
      </w:r>
    </w:p>
    <w:p w14:paraId="5B6384DC" w14:textId="26C41F78" w:rsidR="00564D7F" w:rsidRPr="00564D7F" w:rsidRDefault="00564D7F" w:rsidP="00645834">
      <w:r w:rsidRPr="00564D7F">
        <w:t xml:space="preserve">Компетенции (индикаторы): </w:t>
      </w:r>
      <w:r w:rsidR="007E29E5">
        <w:t>ПК-3 (ПК-3.3)</w:t>
      </w:r>
    </w:p>
    <w:p w14:paraId="7EC76BDC" w14:textId="2E06001F" w:rsidR="00564D7F" w:rsidRPr="00564D7F" w:rsidRDefault="00564D7F" w:rsidP="00645834"/>
    <w:p w14:paraId="67185917" w14:textId="0E11AEE7" w:rsidR="00564D7F" w:rsidRPr="00564D7F" w:rsidRDefault="00660CE6" w:rsidP="00645834">
      <w:r w:rsidRPr="00660CE6">
        <w:t>1</w:t>
      </w:r>
      <w:r w:rsidR="00564D7F" w:rsidRPr="00564D7F">
        <w:t>7. Какие типы данных могут использоваться в нечеткой логике?</w:t>
      </w:r>
    </w:p>
    <w:p w14:paraId="32CD5780" w14:textId="1EE18182" w:rsidR="00660CE6" w:rsidRDefault="00564D7F" w:rsidP="00645834">
      <w:r w:rsidRPr="00564D7F">
        <w:t xml:space="preserve">А) </w:t>
      </w:r>
      <w:r w:rsidR="00E04E42">
        <w:t>Л</w:t>
      </w:r>
      <w:r w:rsidRPr="00564D7F">
        <w:t>ингвистические переменные</w:t>
      </w:r>
      <w:r w:rsidR="00E04E42">
        <w:t>.</w:t>
      </w:r>
    </w:p>
    <w:p w14:paraId="1DF961F7" w14:textId="38287C5B" w:rsidR="00660CE6" w:rsidRDefault="00564D7F" w:rsidP="00645834">
      <w:r w:rsidRPr="00564D7F">
        <w:t xml:space="preserve">Б) </w:t>
      </w:r>
      <w:r w:rsidR="00E04E42">
        <w:t>Ч</w:t>
      </w:r>
      <w:r w:rsidRPr="00564D7F">
        <w:t>исловые интервалы</w:t>
      </w:r>
      <w:r w:rsidR="00E04E42">
        <w:t>.</w:t>
      </w:r>
    </w:p>
    <w:p w14:paraId="393EDC5A" w14:textId="5F414B9B" w:rsidR="00660CE6" w:rsidRDefault="00564D7F" w:rsidP="00645834">
      <w:r w:rsidRPr="00564D7F">
        <w:t xml:space="preserve">В) </w:t>
      </w:r>
      <w:r w:rsidR="00E04E42">
        <w:t>В</w:t>
      </w:r>
      <w:r w:rsidRPr="00564D7F">
        <w:t>ероятностные распределения</w:t>
      </w:r>
      <w:r w:rsidR="00E04E42">
        <w:t>.</w:t>
      </w:r>
    </w:p>
    <w:p w14:paraId="2C1EC34A" w14:textId="557D45A4" w:rsidR="00564D7F" w:rsidRPr="00564D7F" w:rsidRDefault="00564D7F" w:rsidP="00645834">
      <w:r w:rsidRPr="00564D7F">
        <w:t xml:space="preserve">Г) </w:t>
      </w:r>
      <w:r w:rsidR="00E04E42">
        <w:t>Ч</w:t>
      </w:r>
      <w:r w:rsidRPr="00564D7F">
        <w:t>еткие бинарные значения</w:t>
      </w:r>
      <w:r w:rsidR="00F4656D">
        <w:t>.</w:t>
      </w:r>
    </w:p>
    <w:p w14:paraId="02553B1D" w14:textId="5FD16E69" w:rsidR="00660CE6" w:rsidRDefault="00564D7F" w:rsidP="00645834">
      <w:r w:rsidRPr="00564D7F">
        <w:t>Правильный ответ: А, Б</w:t>
      </w:r>
    </w:p>
    <w:p w14:paraId="3336B1FE" w14:textId="642493A0" w:rsidR="00564D7F" w:rsidRPr="00564D7F" w:rsidRDefault="00564D7F" w:rsidP="00645834">
      <w:r w:rsidRPr="00564D7F">
        <w:t xml:space="preserve">Компетенции (индикаторы): </w:t>
      </w:r>
      <w:r w:rsidR="007E29E5">
        <w:t>ПК-3 (ПК-3.3)</w:t>
      </w:r>
    </w:p>
    <w:p w14:paraId="318DFDD6" w14:textId="3F095F13" w:rsidR="00564D7F" w:rsidRPr="00564D7F" w:rsidRDefault="00564D7F" w:rsidP="00645834"/>
    <w:p w14:paraId="23D4D2BA" w14:textId="1E8BD1E5" w:rsidR="00564D7F" w:rsidRPr="00564D7F" w:rsidRDefault="00660CE6" w:rsidP="00645834">
      <w:r w:rsidRPr="00660CE6">
        <w:t>1</w:t>
      </w:r>
      <w:r w:rsidR="00564D7F" w:rsidRPr="00564D7F">
        <w:t>8. Какие свойства характерны для нейро-нечетких систем?</w:t>
      </w:r>
    </w:p>
    <w:p w14:paraId="7F67F72A" w14:textId="157E419D" w:rsidR="00660CE6" w:rsidRDefault="00564D7F" w:rsidP="00645834">
      <w:r w:rsidRPr="00564D7F">
        <w:t xml:space="preserve">А) </w:t>
      </w:r>
      <w:r w:rsidR="00E04E42">
        <w:t>С</w:t>
      </w:r>
      <w:r w:rsidRPr="00564D7F">
        <w:t>пособность адаптироваться к новым данным</w:t>
      </w:r>
      <w:r w:rsidR="00E04E42">
        <w:t>.</w:t>
      </w:r>
    </w:p>
    <w:p w14:paraId="4AE4C5B8" w14:textId="70172AD3" w:rsidR="00660CE6" w:rsidRDefault="00564D7F" w:rsidP="00645834">
      <w:r w:rsidRPr="00564D7F">
        <w:t xml:space="preserve">Б) </w:t>
      </w:r>
      <w:r w:rsidR="00E04E42">
        <w:t>Ж</w:t>
      </w:r>
      <w:r w:rsidRPr="00564D7F">
        <w:t>есткие границы классов</w:t>
      </w:r>
      <w:r w:rsidR="00E04E42">
        <w:t>.</w:t>
      </w:r>
    </w:p>
    <w:p w14:paraId="2D978A3E" w14:textId="0979A0CC" w:rsidR="00660CE6" w:rsidRDefault="00564D7F" w:rsidP="00645834">
      <w:r w:rsidRPr="00564D7F">
        <w:t xml:space="preserve">В) </w:t>
      </w:r>
      <w:r w:rsidR="00E04E42">
        <w:t>И</w:t>
      </w:r>
      <w:r w:rsidRPr="00564D7F">
        <w:t>спользование механизмов обучения</w:t>
      </w:r>
      <w:r w:rsidR="00E04E42">
        <w:t>.</w:t>
      </w:r>
    </w:p>
    <w:p w14:paraId="36A4EC68" w14:textId="67BFCBFF" w:rsidR="00564D7F" w:rsidRPr="00564D7F" w:rsidRDefault="00564D7F" w:rsidP="00645834">
      <w:r w:rsidRPr="00564D7F">
        <w:t xml:space="preserve">Г) </w:t>
      </w:r>
      <w:r w:rsidR="00E04E42">
        <w:t>И</w:t>
      </w:r>
      <w:r w:rsidRPr="00564D7F">
        <w:t>нтерпретируемость логических правил.</w:t>
      </w:r>
    </w:p>
    <w:p w14:paraId="3EA02BAD" w14:textId="292D5071" w:rsidR="00660CE6" w:rsidRDefault="00564D7F" w:rsidP="00645834">
      <w:r w:rsidRPr="00564D7F">
        <w:t>Правильный ответ: А, В, Г</w:t>
      </w:r>
    </w:p>
    <w:p w14:paraId="700E2C84" w14:textId="3F02F1CE" w:rsidR="00564D7F" w:rsidRPr="00564D7F" w:rsidRDefault="00564D7F" w:rsidP="00645834">
      <w:r w:rsidRPr="00564D7F">
        <w:t xml:space="preserve">Компетенции (индикаторы): </w:t>
      </w:r>
      <w:r w:rsidR="007E29E5">
        <w:t>ПК-3 (ПК-3.3)</w:t>
      </w:r>
    </w:p>
    <w:p w14:paraId="1917268E" w14:textId="621CB850" w:rsidR="00564D7F" w:rsidRPr="00564D7F" w:rsidRDefault="00564D7F" w:rsidP="00645834"/>
    <w:p w14:paraId="26ECB097" w14:textId="57EA44CB" w:rsidR="00564D7F" w:rsidRPr="00564D7F" w:rsidRDefault="00660CE6" w:rsidP="00645834">
      <w:r w:rsidRPr="00660CE6">
        <w:t>1</w:t>
      </w:r>
      <w:r w:rsidR="00564D7F" w:rsidRPr="00564D7F">
        <w:t xml:space="preserve">9. Какие основные шаги включает методология построения нечеткой модели </w:t>
      </w:r>
      <w:proofErr w:type="spellStart"/>
      <w:r w:rsidR="00564D7F" w:rsidRPr="00564D7F">
        <w:t>Мамдани</w:t>
      </w:r>
      <w:proofErr w:type="spellEnd"/>
      <w:r w:rsidR="00564D7F" w:rsidRPr="00564D7F">
        <w:t>?</w:t>
      </w:r>
    </w:p>
    <w:p w14:paraId="6639F895" w14:textId="4AF7F79A" w:rsidR="00660CE6" w:rsidRDefault="00564D7F" w:rsidP="00645834">
      <w:r w:rsidRPr="00564D7F">
        <w:t xml:space="preserve">А) </w:t>
      </w:r>
      <w:r w:rsidR="00E04E42">
        <w:t>О</w:t>
      </w:r>
      <w:r w:rsidRPr="00564D7F">
        <w:t>пределение входных и выходных переменных</w:t>
      </w:r>
      <w:r w:rsidR="00E04E42">
        <w:t>.</w:t>
      </w:r>
    </w:p>
    <w:p w14:paraId="1D9A8B48" w14:textId="05BF3E2F" w:rsidR="00660CE6" w:rsidRDefault="00564D7F" w:rsidP="00645834">
      <w:r w:rsidRPr="00564D7F">
        <w:t xml:space="preserve">Б) </w:t>
      </w:r>
      <w:r w:rsidR="00E04E42">
        <w:t>Р</w:t>
      </w:r>
      <w:r w:rsidRPr="00564D7F">
        <w:t>азработка нечетких правил</w:t>
      </w:r>
      <w:r w:rsidR="00E04E42">
        <w:t>.</w:t>
      </w:r>
    </w:p>
    <w:p w14:paraId="5B33FE79" w14:textId="553EC918" w:rsidR="00660CE6" w:rsidRDefault="00564D7F" w:rsidP="00645834">
      <w:r w:rsidRPr="00564D7F">
        <w:t xml:space="preserve">В) </w:t>
      </w:r>
      <w:r w:rsidR="00E04E42">
        <w:t>К</w:t>
      </w:r>
      <w:r w:rsidRPr="00564D7F">
        <w:t>ластеризация данных методом k-средних</w:t>
      </w:r>
      <w:r w:rsidR="00E04E42">
        <w:t>.</w:t>
      </w:r>
    </w:p>
    <w:p w14:paraId="613F4860" w14:textId="3D03D82F" w:rsidR="00564D7F" w:rsidRPr="00564D7F" w:rsidRDefault="00564D7F" w:rsidP="00645834">
      <w:r w:rsidRPr="00564D7F">
        <w:t xml:space="preserve">Г) </w:t>
      </w:r>
      <w:proofErr w:type="spellStart"/>
      <w:r w:rsidR="00E04E42">
        <w:t>Д</w:t>
      </w:r>
      <w:r w:rsidRPr="00564D7F">
        <w:t>ефаззификация</w:t>
      </w:r>
      <w:proofErr w:type="spellEnd"/>
      <w:r w:rsidRPr="00564D7F">
        <w:t>.</w:t>
      </w:r>
    </w:p>
    <w:p w14:paraId="2FA19EE6" w14:textId="2B2EAE42" w:rsidR="00660CE6" w:rsidRDefault="00564D7F" w:rsidP="00645834">
      <w:r w:rsidRPr="00564D7F">
        <w:t>Правильный ответ: А, Б, Г</w:t>
      </w:r>
    </w:p>
    <w:p w14:paraId="53C87B91" w14:textId="6BDCAC49" w:rsidR="00564D7F" w:rsidRPr="00564D7F" w:rsidRDefault="00564D7F" w:rsidP="00645834">
      <w:r w:rsidRPr="00564D7F">
        <w:t xml:space="preserve">Компетенции (индикаторы): </w:t>
      </w:r>
      <w:r w:rsidR="007E29E5">
        <w:t>ПК-3 (ПК-3.3)</w:t>
      </w:r>
    </w:p>
    <w:p w14:paraId="29F3E436" w14:textId="2A87F1C6" w:rsidR="00564D7F" w:rsidRPr="00564D7F" w:rsidRDefault="00564D7F" w:rsidP="00645834"/>
    <w:p w14:paraId="2774C0A5" w14:textId="7EE4D546" w:rsidR="00564D7F" w:rsidRPr="00564D7F" w:rsidRDefault="00660CE6" w:rsidP="00645834">
      <w:r w:rsidRPr="00660CE6">
        <w:lastRenderedPageBreak/>
        <w:t>2</w:t>
      </w:r>
      <w:r w:rsidR="00564D7F" w:rsidRPr="00564D7F">
        <w:t>0. Какие подходы могут использоваться для решения задач классификации в нечетких системах?</w:t>
      </w:r>
    </w:p>
    <w:p w14:paraId="6C4AE992" w14:textId="38F0FF51" w:rsidR="00A93751" w:rsidRDefault="00564D7F" w:rsidP="00645834">
      <w:r w:rsidRPr="00564D7F">
        <w:t xml:space="preserve">А) </w:t>
      </w:r>
      <w:r w:rsidR="00E04E42">
        <w:t>Н</w:t>
      </w:r>
      <w:r w:rsidRPr="00564D7F">
        <w:t>ечеткие решающие деревья</w:t>
      </w:r>
      <w:r w:rsidR="00E04E42">
        <w:t>.</w:t>
      </w:r>
    </w:p>
    <w:p w14:paraId="15522765" w14:textId="0CA6F1B2" w:rsidR="00A93751" w:rsidRDefault="00564D7F" w:rsidP="00645834">
      <w:r w:rsidRPr="00564D7F">
        <w:t xml:space="preserve">Б) </w:t>
      </w:r>
      <w:r w:rsidR="00E04E42">
        <w:t>М</w:t>
      </w:r>
      <w:r w:rsidRPr="00564D7F">
        <w:t>етод ближайших соседей</w:t>
      </w:r>
      <w:r w:rsidR="00E04E42">
        <w:t>.</w:t>
      </w:r>
    </w:p>
    <w:p w14:paraId="5D44E774" w14:textId="4F60E716" w:rsidR="00A93751" w:rsidRDefault="00564D7F" w:rsidP="00645834">
      <w:r w:rsidRPr="00564D7F">
        <w:t xml:space="preserve">В) </w:t>
      </w:r>
      <w:r w:rsidR="00E04E42">
        <w:t>М</w:t>
      </w:r>
      <w:r w:rsidRPr="00564D7F">
        <w:t>етод нечётких опорных векторов</w:t>
      </w:r>
      <w:r w:rsidR="00E04E42">
        <w:t>.</w:t>
      </w:r>
    </w:p>
    <w:p w14:paraId="450F4CE3" w14:textId="73B341A4" w:rsidR="00564D7F" w:rsidRPr="00564D7F" w:rsidRDefault="00564D7F" w:rsidP="00645834">
      <w:r w:rsidRPr="00564D7F">
        <w:t xml:space="preserve">Г) </w:t>
      </w:r>
      <w:r w:rsidR="00E04E42">
        <w:t>Г</w:t>
      </w:r>
      <w:r w:rsidRPr="00564D7F">
        <w:t>енетические алгоритмы.</w:t>
      </w:r>
    </w:p>
    <w:p w14:paraId="700805FA" w14:textId="32E49F75" w:rsidR="00A93751" w:rsidRDefault="00564D7F" w:rsidP="00645834">
      <w:r w:rsidRPr="00564D7F">
        <w:t>Правильный ответ: А, В, Г</w:t>
      </w:r>
    </w:p>
    <w:p w14:paraId="77057D39" w14:textId="2BD34168" w:rsidR="00564D7F" w:rsidRDefault="00564D7F" w:rsidP="00645834">
      <w:r w:rsidRPr="00564D7F">
        <w:t xml:space="preserve">Компетенции (индикаторы): </w:t>
      </w:r>
      <w:r w:rsidR="007E29E5">
        <w:t>ПК-3 (ПК-3.3)</w:t>
      </w:r>
    </w:p>
    <w:p w14:paraId="6280FE15" w14:textId="77777777" w:rsidR="00645834" w:rsidRPr="00564D7F" w:rsidRDefault="00645834" w:rsidP="00645834"/>
    <w:p w14:paraId="742DA3DF" w14:textId="09A05A87" w:rsidR="00DD7EED" w:rsidRDefault="00DD7EED" w:rsidP="00645834">
      <w:pPr>
        <w:pStyle w:val="3"/>
        <w:spacing w:before="0" w:after="0"/>
        <w:ind w:firstLine="0"/>
      </w:pPr>
      <w:r w:rsidRPr="00DD7EED">
        <w:t xml:space="preserve">Задания закрытого типа на установление соответствия </w:t>
      </w:r>
    </w:p>
    <w:p w14:paraId="67BD99EC" w14:textId="608A438A" w:rsidR="00645834" w:rsidRDefault="00645834" w:rsidP="00645834"/>
    <w:p w14:paraId="4D6448A5" w14:textId="77777777" w:rsidR="00F4656D" w:rsidRPr="00AA4215" w:rsidRDefault="00F4656D" w:rsidP="00F4656D">
      <w:pPr>
        <w:rPr>
          <w:bCs/>
          <w:i/>
          <w:iCs/>
          <w:szCs w:val="28"/>
        </w:rPr>
      </w:pPr>
      <w:r w:rsidRPr="00AA4215">
        <w:rPr>
          <w:bCs/>
          <w:i/>
          <w:iCs/>
          <w:szCs w:val="28"/>
        </w:rPr>
        <w:t>Установите правильное соответствие.</w:t>
      </w:r>
    </w:p>
    <w:p w14:paraId="1B43CBD1" w14:textId="77777777" w:rsidR="00F4656D" w:rsidRPr="00AA4215" w:rsidRDefault="00F4656D" w:rsidP="00F4656D">
      <w:pPr>
        <w:rPr>
          <w:bCs/>
          <w:i/>
          <w:iCs/>
          <w:szCs w:val="28"/>
        </w:rPr>
      </w:pPr>
      <w:r w:rsidRPr="00AA4215">
        <w:rPr>
          <w:bCs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334DDEAC" w14:textId="77777777" w:rsidR="00F4656D" w:rsidRPr="00645834" w:rsidRDefault="00F4656D" w:rsidP="00645834"/>
    <w:p w14:paraId="494D99C2" w14:textId="4AA21E18" w:rsidR="00A31354" w:rsidRDefault="00A31354" w:rsidP="00645834">
      <w:r w:rsidRPr="00F4656D">
        <w:t xml:space="preserve">1. Установите соответствие между методами классификации состояний экономической системы и их описанием. </w:t>
      </w:r>
    </w:p>
    <w:p w14:paraId="48695AE1" w14:textId="77777777" w:rsidR="00F4656D" w:rsidRPr="00F4656D" w:rsidRDefault="00F4656D" w:rsidP="00645834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5102"/>
      </w:tblGrid>
      <w:tr w:rsidR="00A31354" w:rsidRPr="00A31354" w14:paraId="37597512" w14:textId="77777777" w:rsidTr="00F4656D">
        <w:trPr>
          <w:tblHeader/>
          <w:tblCellSpacing w:w="15" w:type="dxa"/>
        </w:trPr>
        <w:tc>
          <w:tcPr>
            <w:tcW w:w="4208" w:type="dxa"/>
            <w:hideMark/>
          </w:tcPr>
          <w:p w14:paraId="1C2177D0" w14:textId="77777777" w:rsidR="00F4656D" w:rsidRDefault="00A31354" w:rsidP="00F4656D">
            <w:pPr>
              <w:jc w:val="center"/>
            </w:pPr>
            <w:r w:rsidRPr="00A31354">
              <w:t>Метод</w:t>
            </w:r>
          </w:p>
          <w:p w14:paraId="411087C2" w14:textId="7EA50799" w:rsidR="00F4656D" w:rsidRPr="00A31354" w:rsidRDefault="00F4656D" w:rsidP="00F4656D">
            <w:pPr>
              <w:jc w:val="center"/>
            </w:pPr>
          </w:p>
        </w:tc>
        <w:tc>
          <w:tcPr>
            <w:tcW w:w="5057" w:type="dxa"/>
            <w:hideMark/>
          </w:tcPr>
          <w:p w14:paraId="323506FA" w14:textId="2B196C63" w:rsidR="00F4656D" w:rsidRPr="00A31354" w:rsidRDefault="00A31354" w:rsidP="00F4656D">
            <w:pPr>
              <w:jc w:val="center"/>
            </w:pPr>
            <w:r w:rsidRPr="00A31354">
              <w:t>Описание</w:t>
            </w:r>
          </w:p>
        </w:tc>
      </w:tr>
      <w:tr w:rsidR="00A31354" w:rsidRPr="00A31354" w14:paraId="0103A307" w14:textId="77777777" w:rsidTr="00F4656D">
        <w:trPr>
          <w:tblCellSpacing w:w="15" w:type="dxa"/>
        </w:trPr>
        <w:tc>
          <w:tcPr>
            <w:tcW w:w="4208" w:type="dxa"/>
            <w:hideMark/>
          </w:tcPr>
          <w:p w14:paraId="7DECFB9E" w14:textId="77777777" w:rsidR="00A31354" w:rsidRPr="00A31354" w:rsidRDefault="00A31354" w:rsidP="00F4656D">
            <w:pPr>
              <w:jc w:val="left"/>
            </w:pPr>
            <w:r w:rsidRPr="00A31354">
              <w:t>1) Байесовская классификация</w:t>
            </w:r>
          </w:p>
        </w:tc>
        <w:tc>
          <w:tcPr>
            <w:tcW w:w="5057" w:type="dxa"/>
            <w:hideMark/>
          </w:tcPr>
          <w:p w14:paraId="077DD290" w14:textId="2AE5A307" w:rsidR="00A31354" w:rsidRPr="00A31354" w:rsidRDefault="00A31354" w:rsidP="00F4656D">
            <w:pPr>
              <w:jc w:val="left"/>
            </w:pPr>
            <w:r w:rsidRPr="00A31354">
              <w:t>A) Определяет границы классов с учетом линейных разделителей</w:t>
            </w:r>
            <w:r w:rsidR="00F4656D">
              <w:t>.</w:t>
            </w:r>
          </w:p>
        </w:tc>
      </w:tr>
      <w:tr w:rsidR="00A31354" w:rsidRPr="00A31354" w14:paraId="3D32FEAE" w14:textId="77777777" w:rsidTr="00F4656D">
        <w:trPr>
          <w:tblCellSpacing w:w="15" w:type="dxa"/>
        </w:trPr>
        <w:tc>
          <w:tcPr>
            <w:tcW w:w="4208" w:type="dxa"/>
            <w:hideMark/>
          </w:tcPr>
          <w:p w14:paraId="0391E650" w14:textId="77777777" w:rsidR="00A31354" w:rsidRPr="00A31354" w:rsidRDefault="00A31354" w:rsidP="00F4656D">
            <w:pPr>
              <w:jc w:val="left"/>
            </w:pPr>
            <w:r w:rsidRPr="00A31354">
              <w:t>2) Метод k-ближайших соседей</w:t>
            </w:r>
          </w:p>
        </w:tc>
        <w:tc>
          <w:tcPr>
            <w:tcW w:w="5057" w:type="dxa"/>
            <w:hideMark/>
          </w:tcPr>
          <w:p w14:paraId="0F3D4955" w14:textId="46AC1C68" w:rsidR="00A31354" w:rsidRPr="00A31354" w:rsidRDefault="00A31354" w:rsidP="00F4656D">
            <w:pPr>
              <w:jc w:val="left"/>
            </w:pPr>
            <w:r w:rsidRPr="00A31354">
              <w:t>Б) Использует деревья решений и вероятностные правила</w:t>
            </w:r>
            <w:r w:rsidR="00F4656D">
              <w:t>.</w:t>
            </w:r>
          </w:p>
        </w:tc>
      </w:tr>
      <w:tr w:rsidR="00A31354" w:rsidRPr="00A31354" w14:paraId="4F297932" w14:textId="77777777" w:rsidTr="00F4656D">
        <w:trPr>
          <w:tblCellSpacing w:w="15" w:type="dxa"/>
        </w:trPr>
        <w:tc>
          <w:tcPr>
            <w:tcW w:w="4208" w:type="dxa"/>
            <w:hideMark/>
          </w:tcPr>
          <w:p w14:paraId="686127A4" w14:textId="77777777" w:rsidR="00A31354" w:rsidRPr="00A31354" w:rsidRDefault="00A31354" w:rsidP="00F4656D">
            <w:pPr>
              <w:jc w:val="left"/>
            </w:pPr>
            <w:r w:rsidRPr="00A31354">
              <w:t>3) Нечеткая логика</w:t>
            </w:r>
          </w:p>
        </w:tc>
        <w:tc>
          <w:tcPr>
            <w:tcW w:w="5057" w:type="dxa"/>
            <w:hideMark/>
          </w:tcPr>
          <w:p w14:paraId="723AA71A" w14:textId="53CAABF4" w:rsidR="00A31354" w:rsidRPr="00A31354" w:rsidRDefault="00A31354" w:rsidP="00F4656D">
            <w:pPr>
              <w:jc w:val="left"/>
            </w:pPr>
            <w:r w:rsidRPr="00A31354">
              <w:t>В) Позволяет работать с частичной принадлежностью к классам</w:t>
            </w:r>
            <w:r w:rsidR="00F4656D">
              <w:t>.</w:t>
            </w:r>
          </w:p>
        </w:tc>
      </w:tr>
      <w:tr w:rsidR="00A31354" w:rsidRPr="00A31354" w14:paraId="300F8329" w14:textId="77777777" w:rsidTr="00F4656D">
        <w:trPr>
          <w:tblCellSpacing w:w="15" w:type="dxa"/>
        </w:trPr>
        <w:tc>
          <w:tcPr>
            <w:tcW w:w="4208" w:type="dxa"/>
            <w:hideMark/>
          </w:tcPr>
          <w:p w14:paraId="051B4A9C" w14:textId="77777777" w:rsidR="00A31354" w:rsidRPr="00A31354" w:rsidRDefault="00A31354" w:rsidP="00F4656D">
            <w:pPr>
              <w:jc w:val="left"/>
            </w:pPr>
            <w:r w:rsidRPr="00A31354">
              <w:t>4) Линейный дискриминантный анализ</w:t>
            </w:r>
          </w:p>
        </w:tc>
        <w:tc>
          <w:tcPr>
            <w:tcW w:w="5057" w:type="dxa"/>
            <w:hideMark/>
          </w:tcPr>
          <w:p w14:paraId="0309F52D" w14:textId="2133983E" w:rsidR="00A31354" w:rsidRPr="00A31354" w:rsidRDefault="00A31354" w:rsidP="00F4656D">
            <w:pPr>
              <w:jc w:val="left"/>
            </w:pPr>
            <w:r w:rsidRPr="00A31354">
              <w:t>Г) Классификация на основе плотности распределения классов</w:t>
            </w:r>
            <w:r w:rsidR="00F4656D">
              <w:t>.</w:t>
            </w:r>
          </w:p>
        </w:tc>
      </w:tr>
    </w:tbl>
    <w:p w14:paraId="5EA0D88F" w14:textId="7EBAAC0A" w:rsidR="0058485E" w:rsidRDefault="00A31354" w:rsidP="00645834">
      <w:r w:rsidRPr="00A31354">
        <w:t>Правильный ответ: 1Г, 2Б, 3В, 4А</w:t>
      </w:r>
    </w:p>
    <w:p w14:paraId="5E277E22" w14:textId="56B3C511" w:rsidR="00A31354" w:rsidRPr="00A31354" w:rsidRDefault="00A31354" w:rsidP="00645834">
      <w:r w:rsidRPr="00A31354">
        <w:t xml:space="preserve">Компетенции (индикаторы): </w:t>
      </w:r>
      <w:r w:rsidR="007E29E5">
        <w:t>ПК-3 (ПК-3.3)</w:t>
      </w:r>
    </w:p>
    <w:p w14:paraId="2C1EBEB6" w14:textId="5F2D7180" w:rsidR="00A31354" w:rsidRPr="00A31354" w:rsidRDefault="00A31354" w:rsidP="00645834"/>
    <w:p w14:paraId="32871639" w14:textId="38D2D55A" w:rsidR="00A31354" w:rsidRDefault="00A31354" w:rsidP="00645834">
      <w:r w:rsidRPr="00A31354">
        <w:t xml:space="preserve">2. </w:t>
      </w:r>
      <w:r w:rsidRPr="00F4656D">
        <w:t xml:space="preserve">Установите соответствие между основными моделями нечеткой логики и их характеристиками. </w:t>
      </w:r>
    </w:p>
    <w:p w14:paraId="0B4FC10E" w14:textId="77777777" w:rsidR="00F4656D" w:rsidRPr="00F4656D" w:rsidRDefault="00F4656D" w:rsidP="00645834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527"/>
      </w:tblGrid>
      <w:tr w:rsidR="00A31354" w:rsidRPr="00A31354" w14:paraId="78CD96CD" w14:textId="77777777" w:rsidTr="00F4656D">
        <w:trPr>
          <w:tblHeader/>
          <w:tblCellSpacing w:w="15" w:type="dxa"/>
        </w:trPr>
        <w:tc>
          <w:tcPr>
            <w:tcW w:w="3783" w:type="dxa"/>
            <w:hideMark/>
          </w:tcPr>
          <w:p w14:paraId="6311548D" w14:textId="77777777" w:rsidR="00A31354" w:rsidRDefault="00A31354" w:rsidP="00F4656D">
            <w:pPr>
              <w:jc w:val="center"/>
            </w:pPr>
            <w:r w:rsidRPr="00A31354">
              <w:t>Модель</w:t>
            </w:r>
          </w:p>
          <w:p w14:paraId="036C54D7" w14:textId="0DADE405" w:rsidR="00F4656D" w:rsidRPr="00A31354" w:rsidRDefault="00F4656D" w:rsidP="00F4656D">
            <w:pPr>
              <w:jc w:val="center"/>
            </w:pPr>
          </w:p>
        </w:tc>
        <w:tc>
          <w:tcPr>
            <w:tcW w:w="5482" w:type="dxa"/>
            <w:hideMark/>
          </w:tcPr>
          <w:p w14:paraId="6DFF5E32" w14:textId="77777777" w:rsidR="00A31354" w:rsidRPr="00A31354" w:rsidRDefault="00A31354" w:rsidP="00F4656D">
            <w:pPr>
              <w:jc w:val="center"/>
            </w:pPr>
            <w:r w:rsidRPr="00A31354">
              <w:t>Описание</w:t>
            </w:r>
          </w:p>
        </w:tc>
      </w:tr>
      <w:tr w:rsidR="00A31354" w:rsidRPr="00A31354" w14:paraId="43AFE064" w14:textId="77777777" w:rsidTr="00F4656D">
        <w:trPr>
          <w:tblCellSpacing w:w="15" w:type="dxa"/>
        </w:trPr>
        <w:tc>
          <w:tcPr>
            <w:tcW w:w="3783" w:type="dxa"/>
            <w:hideMark/>
          </w:tcPr>
          <w:p w14:paraId="021F3362" w14:textId="77777777" w:rsidR="00A31354" w:rsidRPr="00A31354" w:rsidRDefault="00A31354" w:rsidP="00F4656D">
            <w:pPr>
              <w:jc w:val="left"/>
            </w:pPr>
            <w:r w:rsidRPr="00A31354">
              <w:t xml:space="preserve">1) Модель </w:t>
            </w:r>
            <w:proofErr w:type="spellStart"/>
            <w:r w:rsidRPr="00A31354">
              <w:t>Мамдани</w:t>
            </w:r>
            <w:proofErr w:type="spellEnd"/>
          </w:p>
        </w:tc>
        <w:tc>
          <w:tcPr>
            <w:tcW w:w="5482" w:type="dxa"/>
            <w:hideMark/>
          </w:tcPr>
          <w:p w14:paraId="0202E24A" w14:textId="53644BE1" w:rsidR="00A31354" w:rsidRPr="00A31354" w:rsidRDefault="00A31354" w:rsidP="00F4656D">
            <w:pPr>
              <w:jc w:val="left"/>
            </w:pPr>
            <w:r w:rsidRPr="00A31354">
              <w:t>A) Позволяет использовать четкие функции на выходе для упрощения вычислений</w:t>
            </w:r>
            <w:r w:rsidR="00F4656D">
              <w:t>.</w:t>
            </w:r>
          </w:p>
        </w:tc>
      </w:tr>
      <w:tr w:rsidR="00A31354" w:rsidRPr="00A31354" w14:paraId="2398027E" w14:textId="77777777" w:rsidTr="00F4656D">
        <w:trPr>
          <w:tblCellSpacing w:w="15" w:type="dxa"/>
        </w:trPr>
        <w:tc>
          <w:tcPr>
            <w:tcW w:w="3783" w:type="dxa"/>
            <w:hideMark/>
          </w:tcPr>
          <w:p w14:paraId="4D402CF2" w14:textId="77777777" w:rsidR="00A31354" w:rsidRPr="00A31354" w:rsidRDefault="00A31354" w:rsidP="00F4656D">
            <w:pPr>
              <w:jc w:val="left"/>
            </w:pPr>
            <w:r w:rsidRPr="00A31354">
              <w:t xml:space="preserve">2) Модель </w:t>
            </w:r>
            <w:proofErr w:type="spellStart"/>
            <w:r w:rsidRPr="00A31354">
              <w:t>Такаги-Сугено</w:t>
            </w:r>
            <w:proofErr w:type="spellEnd"/>
          </w:p>
        </w:tc>
        <w:tc>
          <w:tcPr>
            <w:tcW w:w="5482" w:type="dxa"/>
            <w:hideMark/>
          </w:tcPr>
          <w:p w14:paraId="32092332" w14:textId="49BFC9E9" w:rsidR="00A31354" w:rsidRPr="00A31354" w:rsidRDefault="00A31354" w:rsidP="00F4656D">
            <w:pPr>
              <w:jc w:val="left"/>
            </w:pPr>
            <w:r w:rsidRPr="00A31354">
              <w:t>Б) Преобразует четкие данные в нечеткие значения</w:t>
            </w:r>
            <w:r w:rsidR="00F4656D">
              <w:t>.</w:t>
            </w:r>
          </w:p>
        </w:tc>
      </w:tr>
      <w:tr w:rsidR="00A31354" w:rsidRPr="00A31354" w14:paraId="16E8FCC3" w14:textId="77777777" w:rsidTr="00F4656D">
        <w:trPr>
          <w:tblCellSpacing w:w="15" w:type="dxa"/>
        </w:trPr>
        <w:tc>
          <w:tcPr>
            <w:tcW w:w="3783" w:type="dxa"/>
            <w:hideMark/>
          </w:tcPr>
          <w:p w14:paraId="19A460A3" w14:textId="77777777" w:rsidR="00A31354" w:rsidRPr="00A31354" w:rsidRDefault="00A31354" w:rsidP="00F4656D">
            <w:pPr>
              <w:jc w:val="left"/>
            </w:pPr>
            <w:r w:rsidRPr="00A31354">
              <w:t>3) Лингвистическая переменная</w:t>
            </w:r>
          </w:p>
        </w:tc>
        <w:tc>
          <w:tcPr>
            <w:tcW w:w="5482" w:type="dxa"/>
            <w:hideMark/>
          </w:tcPr>
          <w:p w14:paraId="521BFDEB" w14:textId="5DB1BAF2" w:rsidR="00A31354" w:rsidRPr="00A31354" w:rsidRDefault="00A31354" w:rsidP="00F4656D">
            <w:pPr>
              <w:jc w:val="left"/>
            </w:pPr>
            <w:r w:rsidRPr="00A31354">
              <w:t>В) Используется для сложных экспертных систем, основанных на нечетких правилах</w:t>
            </w:r>
            <w:r w:rsidR="00F4656D">
              <w:t>.</w:t>
            </w:r>
          </w:p>
        </w:tc>
      </w:tr>
      <w:tr w:rsidR="00A31354" w:rsidRPr="00A31354" w14:paraId="7ED8F58C" w14:textId="77777777" w:rsidTr="00F4656D">
        <w:trPr>
          <w:tblCellSpacing w:w="15" w:type="dxa"/>
        </w:trPr>
        <w:tc>
          <w:tcPr>
            <w:tcW w:w="3783" w:type="dxa"/>
            <w:hideMark/>
          </w:tcPr>
          <w:p w14:paraId="033576E5" w14:textId="77777777" w:rsidR="00A31354" w:rsidRPr="00A31354" w:rsidRDefault="00A31354" w:rsidP="00F4656D">
            <w:pPr>
              <w:jc w:val="left"/>
            </w:pPr>
            <w:r w:rsidRPr="00A31354">
              <w:lastRenderedPageBreak/>
              <w:t xml:space="preserve">4) </w:t>
            </w:r>
            <w:proofErr w:type="spellStart"/>
            <w:r w:rsidRPr="00A31354">
              <w:t>Фаззификация</w:t>
            </w:r>
            <w:proofErr w:type="spellEnd"/>
          </w:p>
        </w:tc>
        <w:tc>
          <w:tcPr>
            <w:tcW w:w="5482" w:type="dxa"/>
            <w:hideMark/>
          </w:tcPr>
          <w:p w14:paraId="351EEF8E" w14:textId="065DC4D0" w:rsidR="00A31354" w:rsidRPr="00A31354" w:rsidRDefault="00A31354" w:rsidP="00F4656D">
            <w:pPr>
              <w:jc w:val="left"/>
            </w:pPr>
            <w:r w:rsidRPr="00A31354">
              <w:t>Г) Представляет значения с помощью словесных описаний</w:t>
            </w:r>
            <w:r w:rsidR="00F4656D">
              <w:t>.</w:t>
            </w:r>
          </w:p>
        </w:tc>
      </w:tr>
    </w:tbl>
    <w:p w14:paraId="02EE2107" w14:textId="7D99B742" w:rsidR="0058485E" w:rsidRDefault="00A31354" w:rsidP="00645834">
      <w:r w:rsidRPr="00A31354">
        <w:t>Правильный ответ: 1В, 2А, 3Г, 4Б</w:t>
      </w:r>
    </w:p>
    <w:p w14:paraId="64510055" w14:textId="0353F89B" w:rsidR="00A31354" w:rsidRPr="00A31354" w:rsidRDefault="00A31354" w:rsidP="00645834">
      <w:r w:rsidRPr="00A31354">
        <w:t xml:space="preserve">Компетенции (индикаторы): </w:t>
      </w:r>
      <w:r w:rsidR="007E29E5">
        <w:t>ПК-3 (ПК-3.3)</w:t>
      </w:r>
    </w:p>
    <w:p w14:paraId="12869C1E" w14:textId="5BA0BF99" w:rsidR="00A31354" w:rsidRPr="00A31354" w:rsidRDefault="00A31354" w:rsidP="00645834"/>
    <w:p w14:paraId="511FD934" w14:textId="5B4AE86E" w:rsidR="00A31354" w:rsidRDefault="00A31354" w:rsidP="00645834">
      <w:r w:rsidRPr="00A31354">
        <w:t xml:space="preserve">3. </w:t>
      </w:r>
      <w:r w:rsidRPr="00DB74CB">
        <w:t>Установите соответствие между алгоритмами обучения нейронных сетей и их назначением.</w:t>
      </w:r>
    </w:p>
    <w:p w14:paraId="63C3BB3F" w14:textId="77777777" w:rsidR="00DB74CB" w:rsidRPr="00DB74CB" w:rsidRDefault="00DB74CB" w:rsidP="00645834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527"/>
      </w:tblGrid>
      <w:tr w:rsidR="00A31354" w:rsidRPr="00A31354" w14:paraId="3715F57C" w14:textId="77777777" w:rsidTr="00DB74CB">
        <w:trPr>
          <w:tblHeader/>
          <w:tblCellSpacing w:w="15" w:type="dxa"/>
        </w:trPr>
        <w:tc>
          <w:tcPr>
            <w:tcW w:w="3783" w:type="dxa"/>
            <w:hideMark/>
          </w:tcPr>
          <w:p w14:paraId="1CF75ADD" w14:textId="77777777" w:rsidR="00A31354" w:rsidRDefault="00A31354" w:rsidP="00DB74CB">
            <w:pPr>
              <w:jc w:val="center"/>
            </w:pPr>
            <w:r w:rsidRPr="00A31354">
              <w:t>Алгоритм</w:t>
            </w:r>
          </w:p>
          <w:p w14:paraId="4DDC8378" w14:textId="66F34051" w:rsidR="00DB74CB" w:rsidRPr="00A31354" w:rsidRDefault="00DB74CB" w:rsidP="00DB74CB">
            <w:pPr>
              <w:jc w:val="center"/>
            </w:pPr>
          </w:p>
        </w:tc>
        <w:tc>
          <w:tcPr>
            <w:tcW w:w="5482" w:type="dxa"/>
            <w:hideMark/>
          </w:tcPr>
          <w:p w14:paraId="1FAC7BCC" w14:textId="77777777" w:rsidR="00A31354" w:rsidRPr="00A31354" w:rsidRDefault="00A31354" w:rsidP="00DB74CB">
            <w:pPr>
              <w:jc w:val="center"/>
            </w:pPr>
            <w:r w:rsidRPr="00A31354">
              <w:t>Описание</w:t>
            </w:r>
          </w:p>
        </w:tc>
      </w:tr>
      <w:tr w:rsidR="00A31354" w:rsidRPr="00A31354" w14:paraId="57E5F4F6" w14:textId="77777777" w:rsidTr="00DB74CB">
        <w:trPr>
          <w:tblCellSpacing w:w="15" w:type="dxa"/>
        </w:trPr>
        <w:tc>
          <w:tcPr>
            <w:tcW w:w="3783" w:type="dxa"/>
            <w:hideMark/>
          </w:tcPr>
          <w:p w14:paraId="60776E9C" w14:textId="77777777" w:rsidR="00A31354" w:rsidRPr="00A31354" w:rsidRDefault="00A31354" w:rsidP="00DB74CB">
            <w:pPr>
              <w:jc w:val="left"/>
            </w:pPr>
            <w:r w:rsidRPr="00A31354">
              <w:t>1) Метод градиентного спуска</w:t>
            </w:r>
          </w:p>
        </w:tc>
        <w:tc>
          <w:tcPr>
            <w:tcW w:w="5482" w:type="dxa"/>
            <w:hideMark/>
          </w:tcPr>
          <w:p w14:paraId="60DB4B55" w14:textId="5865984A" w:rsidR="00A31354" w:rsidRPr="00A31354" w:rsidRDefault="00A31354" w:rsidP="00DB74CB">
            <w:pPr>
              <w:jc w:val="left"/>
            </w:pPr>
            <w:r w:rsidRPr="00A31354">
              <w:t xml:space="preserve">A) Использует вероятностные модели для выбора оптимальных </w:t>
            </w:r>
            <w:proofErr w:type="spellStart"/>
            <w:r w:rsidRPr="00A31354">
              <w:t>гиперпараметров</w:t>
            </w:r>
            <w:proofErr w:type="spellEnd"/>
            <w:r w:rsidR="00DB74CB">
              <w:t>.</w:t>
            </w:r>
          </w:p>
        </w:tc>
      </w:tr>
      <w:tr w:rsidR="00A31354" w:rsidRPr="00A31354" w14:paraId="4298CCBF" w14:textId="77777777" w:rsidTr="00DB74CB">
        <w:trPr>
          <w:tblCellSpacing w:w="15" w:type="dxa"/>
        </w:trPr>
        <w:tc>
          <w:tcPr>
            <w:tcW w:w="3783" w:type="dxa"/>
            <w:hideMark/>
          </w:tcPr>
          <w:p w14:paraId="2BF36F97" w14:textId="77777777" w:rsidR="00A31354" w:rsidRPr="00A31354" w:rsidRDefault="00A31354" w:rsidP="00DB74CB">
            <w:pPr>
              <w:jc w:val="left"/>
            </w:pPr>
            <w:r w:rsidRPr="00A31354">
              <w:t>2) Обратное распространение ошибки</w:t>
            </w:r>
          </w:p>
        </w:tc>
        <w:tc>
          <w:tcPr>
            <w:tcW w:w="5482" w:type="dxa"/>
            <w:hideMark/>
          </w:tcPr>
          <w:p w14:paraId="350CAEC0" w14:textId="54AA4E05" w:rsidR="00A31354" w:rsidRPr="00A31354" w:rsidRDefault="00A31354" w:rsidP="00DB74CB">
            <w:pPr>
              <w:jc w:val="left"/>
            </w:pPr>
            <w:r w:rsidRPr="00A31354">
              <w:t>Б) Исключает градиентный анализ, перебирая случайные параметры</w:t>
            </w:r>
            <w:r w:rsidR="00DB74CB">
              <w:t>.</w:t>
            </w:r>
          </w:p>
        </w:tc>
      </w:tr>
      <w:tr w:rsidR="00A31354" w:rsidRPr="00A31354" w14:paraId="244F67B3" w14:textId="77777777" w:rsidTr="00DB74CB">
        <w:trPr>
          <w:tblCellSpacing w:w="15" w:type="dxa"/>
        </w:trPr>
        <w:tc>
          <w:tcPr>
            <w:tcW w:w="3783" w:type="dxa"/>
            <w:hideMark/>
          </w:tcPr>
          <w:p w14:paraId="7AF3A2C9" w14:textId="77777777" w:rsidR="00A31354" w:rsidRPr="00A31354" w:rsidRDefault="00A31354" w:rsidP="00DB74CB">
            <w:pPr>
              <w:jc w:val="left"/>
            </w:pPr>
            <w:r w:rsidRPr="00A31354">
              <w:t>3) Метод случайного поиска</w:t>
            </w:r>
          </w:p>
        </w:tc>
        <w:tc>
          <w:tcPr>
            <w:tcW w:w="5482" w:type="dxa"/>
            <w:hideMark/>
          </w:tcPr>
          <w:p w14:paraId="6FB8EC55" w14:textId="4C903E13" w:rsidR="00A31354" w:rsidRPr="00A31354" w:rsidRDefault="00A31354" w:rsidP="00DB74CB">
            <w:pPr>
              <w:jc w:val="left"/>
            </w:pPr>
            <w:r w:rsidRPr="00A31354">
              <w:t>В) Используется для коррекции весов сети на основе ошибки</w:t>
            </w:r>
            <w:r w:rsidR="00DB74CB">
              <w:t>.</w:t>
            </w:r>
          </w:p>
        </w:tc>
      </w:tr>
      <w:tr w:rsidR="00A31354" w:rsidRPr="00A31354" w14:paraId="5BBFBBDC" w14:textId="77777777" w:rsidTr="00DB74CB">
        <w:trPr>
          <w:tblCellSpacing w:w="15" w:type="dxa"/>
        </w:trPr>
        <w:tc>
          <w:tcPr>
            <w:tcW w:w="3783" w:type="dxa"/>
            <w:hideMark/>
          </w:tcPr>
          <w:p w14:paraId="154A0A62" w14:textId="77777777" w:rsidR="00A31354" w:rsidRPr="00A31354" w:rsidRDefault="00A31354" w:rsidP="00DB74CB">
            <w:pPr>
              <w:jc w:val="left"/>
            </w:pPr>
            <w:r w:rsidRPr="00A31354">
              <w:t>4) Байесовская оптимизация</w:t>
            </w:r>
          </w:p>
        </w:tc>
        <w:tc>
          <w:tcPr>
            <w:tcW w:w="5482" w:type="dxa"/>
            <w:hideMark/>
          </w:tcPr>
          <w:p w14:paraId="547D0899" w14:textId="247FFDF8" w:rsidR="00A31354" w:rsidRPr="00A31354" w:rsidRDefault="00A31354" w:rsidP="00DB74CB">
            <w:pPr>
              <w:jc w:val="left"/>
            </w:pPr>
            <w:r w:rsidRPr="00A31354">
              <w:t>Г) Обучение сети через вычисление градиентов ошибки</w:t>
            </w:r>
            <w:r w:rsidR="00DB74CB">
              <w:t>.</w:t>
            </w:r>
          </w:p>
        </w:tc>
      </w:tr>
    </w:tbl>
    <w:p w14:paraId="6BD6FB25" w14:textId="2C481EAB" w:rsidR="0058485E" w:rsidRDefault="00A31354" w:rsidP="00645834">
      <w:r w:rsidRPr="00A31354">
        <w:t>Правильный ответ: 1Г, 2В, 3Б, 4А</w:t>
      </w:r>
    </w:p>
    <w:p w14:paraId="6596BE70" w14:textId="706E760D" w:rsidR="00A31354" w:rsidRPr="00A31354" w:rsidRDefault="00A31354" w:rsidP="00645834">
      <w:r w:rsidRPr="00A31354">
        <w:t xml:space="preserve">Компетенции (индикаторы): </w:t>
      </w:r>
      <w:r w:rsidR="007E29E5">
        <w:t>ПК-3 (ПК-3.3)</w:t>
      </w:r>
    </w:p>
    <w:p w14:paraId="6314AE85" w14:textId="316DA1EB" w:rsidR="00A31354" w:rsidRPr="00A31354" w:rsidRDefault="00A31354" w:rsidP="00645834"/>
    <w:p w14:paraId="2B780A5F" w14:textId="2B6DB078" w:rsidR="00A31354" w:rsidRDefault="00A31354" w:rsidP="00645834">
      <w:r w:rsidRPr="00A31354">
        <w:t xml:space="preserve">4. </w:t>
      </w:r>
      <w:r w:rsidRPr="00DB74CB">
        <w:t>Установите соответствие между основными компонентами нейронной сети и их функциями.</w:t>
      </w:r>
    </w:p>
    <w:p w14:paraId="2A17A883" w14:textId="77777777" w:rsidR="00DB74CB" w:rsidRPr="00DB74CB" w:rsidRDefault="00DB74CB" w:rsidP="00645834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094"/>
      </w:tblGrid>
      <w:tr w:rsidR="00A31354" w:rsidRPr="00A31354" w14:paraId="62A3836E" w14:textId="77777777" w:rsidTr="00DB74CB">
        <w:trPr>
          <w:tblHeader/>
          <w:tblCellSpacing w:w="15" w:type="dxa"/>
        </w:trPr>
        <w:tc>
          <w:tcPr>
            <w:tcW w:w="3216" w:type="dxa"/>
            <w:hideMark/>
          </w:tcPr>
          <w:p w14:paraId="4801A27F" w14:textId="77777777" w:rsidR="00A31354" w:rsidRDefault="00A31354" w:rsidP="00DB74CB">
            <w:pPr>
              <w:jc w:val="center"/>
            </w:pPr>
            <w:r w:rsidRPr="00A31354">
              <w:t>Компонент</w:t>
            </w:r>
          </w:p>
          <w:p w14:paraId="3732A120" w14:textId="79E10173" w:rsidR="00DB74CB" w:rsidRPr="00A31354" w:rsidRDefault="00DB74CB" w:rsidP="00DB74CB">
            <w:pPr>
              <w:jc w:val="center"/>
            </w:pPr>
          </w:p>
        </w:tc>
        <w:tc>
          <w:tcPr>
            <w:tcW w:w="6049" w:type="dxa"/>
            <w:hideMark/>
          </w:tcPr>
          <w:p w14:paraId="2C5C0E76" w14:textId="77777777" w:rsidR="00A31354" w:rsidRPr="00A31354" w:rsidRDefault="00A31354" w:rsidP="00DB74CB">
            <w:pPr>
              <w:jc w:val="center"/>
            </w:pPr>
            <w:r w:rsidRPr="00A31354">
              <w:t>Описание</w:t>
            </w:r>
          </w:p>
        </w:tc>
      </w:tr>
      <w:tr w:rsidR="00A31354" w:rsidRPr="00A31354" w14:paraId="3209B354" w14:textId="77777777" w:rsidTr="00DB74CB">
        <w:trPr>
          <w:tblCellSpacing w:w="15" w:type="dxa"/>
        </w:trPr>
        <w:tc>
          <w:tcPr>
            <w:tcW w:w="3216" w:type="dxa"/>
            <w:hideMark/>
          </w:tcPr>
          <w:p w14:paraId="35F60680" w14:textId="77777777" w:rsidR="00A31354" w:rsidRPr="00A31354" w:rsidRDefault="00A31354" w:rsidP="00DB74CB">
            <w:pPr>
              <w:jc w:val="left"/>
            </w:pPr>
            <w:r w:rsidRPr="00A31354">
              <w:t>1) Входной слой</w:t>
            </w:r>
          </w:p>
        </w:tc>
        <w:tc>
          <w:tcPr>
            <w:tcW w:w="6049" w:type="dxa"/>
            <w:hideMark/>
          </w:tcPr>
          <w:p w14:paraId="3A6439C9" w14:textId="01C3B696" w:rsidR="00A31354" w:rsidRPr="00A31354" w:rsidRDefault="00A31354" w:rsidP="00DB74CB">
            <w:pPr>
              <w:jc w:val="left"/>
            </w:pPr>
            <w:r w:rsidRPr="00A31354">
              <w:t>A) Производит нелинейные преобразования признаков</w:t>
            </w:r>
            <w:r w:rsidR="00DB74CB">
              <w:t>.</w:t>
            </w:r>
          </w:p>
        </w:tc>
      </w:tr>
      <w:tr w:rsidR="00A31354" w:rsidRPr="00A31354" w14:paraId="6D485FB2" w14:textId="77777777" w:rsidTr="00DB74CB">
        <w:trPr>
          <w:tblCellSpacing w:w="15" w:type="dxa"/>
        </w:trPr>
        <w:tc>
          <w:tcPr>
            <w:tcW w:w="3216" w:type="dxa"/>
            <w:hideMark/>
          </w:tcPr>
          <w:p w14:paraId="39317927" w14:textId="77777777" w:rsidR="00A31354" w:rsidRPr="00A31354" w:rsidRDefault="00A31354" w:rsidP="00DB74CB">
            <w:pPr>
              <w:jc w:val="left"/>
            </w:pPr>
            <w:r w:rsidRPr="00A31354">
              <w:t>2) Скрытый слой</w:t>
            </w:r>
          </w:p>
        </w:tc>
        <w:tc>
          <w:tcPr>
            <w:tcW w:w="6049" w:type="dxa"/>
            <w:hideMark/>
          </w:tcPr>
          <w:p w14:paraId="3A01ACA1" w14:textId="4C4040CE" w:rsidR="00A31354" w:rsidRPr="00A31354" w:rsidRDefault="00A31354" w:rsidP="00DB74CB">
            <w:pPr>
              <w:jc w:val="left"/>
            </w:pPr>
            <w:r w:rsidRPr="00A31354">
              <w:t>Б) Определяет, насколько сильно активируется нейрон</w:t>
            </w:r>
            <w:r w:rsidR="00DB74CB">
              <w:t>.</w:t>
            </w:r>
          </w:p>
        </w:tc>
      </w:tr>
      <w:tr w:rsidR="00A31354" w:rsidRPr="00A31354" w14:paraId="283E8E02" w14:textId="77777777" w:rsidTr="00DB74CB">
        <w:trPr>
          <w:tblCellSpacing w:w="15" w:type="dxa"/>
        </w:trPr>
        <w:tc>
          <w:tcPr>
            <w:tcW w:w="3216" w:type="dxa"/>
            <w:hideMark/>
          </w:tcPr>
          <w:p w14:paraId="0C8C2D3F" w14:textId="77777777" w:rsidR="00A31354" w:rsidRPr="00A31354" w:rsidRDefault="00A31354" w:rsidP="00DB74CB">
            <w:pPr>
              <w:jc w:val="left"/>
            </w:pPr>
            <w:r w:rsidRPr="00A31354">
              <w:t>3) Выходной слой</w:t>
            </w:r>
          </w:p>
        </w:tc>
        <w:tc>
          <w:tcPr>
            <w:tcW w:w="6049" w:type="dxa"/>
            <w:hideMark/>
          </w:tcPr>
          <w:p w14:paraId="78B08DD8" w14:textId="5802EE09" w:rsidR="00A31354" w:rsidRPr="00A31354" w:rsidRDefault="00A31354" w:rsidP="00DB74CB">
            <w:pPr>
              <w:jc w:val="left"/>
            </w:pPr>
            <w:r w:rsidRPr="00A31354">
              <w:t>В) Принимает исходные данные и передает их в сеть</w:t>
            </w:r>
            <w:r w:rsidR="00DB74CB">
              <w:t>.</w:t>
            </w:r>
          </w:p>
        </w:tc>
      </w:tr>
      <w:tr w:rsidR="00A31354" w:rsidRPr="00A31354" w14:paraId="4BC0FB96" w14:textId="77777777" w:rsidTr="00DB74CB">
        <w:trPr>
          <w:tblCellSpacing w:w="15" w:type="dxa"/>
        </w:trPr>
        <w:tc>
          <w:tcPr>
            <w:tcW w:w="3216" w:type="dxa"/>
            <w:hideMark/>
          </w:tcPr>
          <w:p w14:paraId="02DAA3FE" w14:textId="77777777" w:rsidR="00A31354" w:rsidRPr="00A31354" w:rsidRDefault="00A31354" w:rsidP="00DB74CB">
            <w:pPr>
              <w:jc w:val="left"/>
            </w:pPr>
            <w:r w:rsidRPr="00A31354">
              <w:t>4) Функция активации</w:t>
            </w:r>
          </w:p>
        </w:tc>
        <w:tc>
          <w:tcPr>
            <w:tcW w:w="6049" w:type="dxa"/>
            <w:hideMark/>
          </w:tcPr>
          <w:p w14:paraId="18D202C5" w14:textId="0372BFE4" w:rsidR="00A31354" w:rsidRPr="00A31354" w:rsidRDefault="00A31354" w:rsidP="00DB74CB">
            <w:pPr>
              <w:jc w:val="left"/>
            </w:pPr>
            <w:r w:rsidRPr="00A31354">
              <w:t>Г) Определяет итоговые классы или числовые значения</w:t>
            </w:r>
            <w:r w:rsidR="00DB74CB">
              <w:t>.</w:t>
            </w:r>
          </w:p>
        </w:tc>
      </w:tr>
    </w:tbl>
    <w:p w14:paraId="12867425" w14:textId="5BBA57DF" w:rsidR="0058485E" w:rsidRDefault="00A31354" w:rsidP="00645834">
      <w:r w:rsidRPr="00A31354">
        <w:t>Правильный ответ: 1В, 2А, 3Г, 4Б</w:t>
      </w:r>
    </w:p>
    <w:p w14:paraId="458086EE" w14:textId="04ED0B3A" w:rsidR="00A31354" w:rsidRPr="00A31354" w:rsidRDefault="00A31354" w:rsidP="00645834">
      <w:r w:rsidRPr="00A31354">
        <w:t xml:space="preserve">Компетенции (индикаторы): </w:t>
      </w:r>
      <w:r w:rsidR="007E29E5">
        <w:t>ПК-3 (ПК-3.3)</w:t>
      </w:r>
    </w:p>
    <w:p w14:paraId="6EC51F57" w14:textId="4B226B89" w:rsidR="00A31354" w:rsidRPr="00A31354" w:rsidRDefault="00A31354" w:rsidP="00645834"/>
    <w:p w14:paraId="1B50465E" w14:textId="16C9ED57" w:rsidR="00A31354" w:rsidRPr="00794929" w:rsidRDefault="00A31354" w:rsidP="00645834">
      <w:r w:rsidRPr="00A31354">
        <w:t xml:space="preserve">5. </w:t>
      </w:r>
      <w:r w:rsidRPr="00794929">
        <w:t xml:space="preserve">Установите соответствие между типами нечетких отношений и их характеристиками.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637"/>
      </w:tblGrid>
      <w:tr w:rsidR="00A31354" w:rsidRPr="00A31354" w14:paraId="7000EC18" w14:textId="77777777" w:rsidTr="00794929">
        <w:trPr>
          <w:tblHeader/>
          <w:tblCellSpacing w:w="15" w:type="dxa"/>
        </w:trPr>
        <w:tc>
          <w:tcPr>
            <w:tcW w:w="3216" w:type="dxa"/>
            <w:hideMark/>
          </w:tcPr>
          <w:p w14:paraId="13C1B55C" w14:textId="77777777" w:rsidR="00A31354" w:rsidRDefault="00A31354" w:rsidP="00794929">
            <w:pPr>
              <w:jc w:val="center"/>
            </w:pPr>
            <w:r w:rsidRPr="00A31354">
              <w:lastRenderedPageBreak/>
              <w:t>Тип отношения</w:t>
            </w:r>
          </w:p>
          <w:p w14:paraId="71A83E11" w14:textId="5BA2E896" w:rsidR="00794929" w:rsidRPr="00A31354" w:rsidRDefault="00794929" w:rsidP="00794929">
            <w:pPr>
              <w:jc w:val="center"/>
            </w:pPr>
          </w:p>
        </w:tc>
        <w:tc>
          <w:tcPr>
            <w:tcW w:w="5592" w:type="dxa"/>
            <w:hideMark/>
          </w:tcPr>
          <w:p w14:paraId="5E61FBAC" w14:textId="77777777" w:rsidR="00A31354" w:rsidRPr="00A31354" w:rsidRDefault="00A31354" w:rsidP="00794929">
            <w:pPr>
              <w:jc w:val="center"/>
            </w:pPr>
            <w:r w:rsidRPr="00A31354">
              <w:t>Описание</w:t>
            </w:r>
          </w:p>
        </w:tc>
      </w:tr>
      <w:tr w:rsidR="00A31354" w:rsidRPr="00A31354" w14:paraId="60112DE6" w14:textId="77777777" w:rsidTr="00794929">
        <w:trPr>
          <w:tblCellSpacing w:w="15" w:type="dxa"/>
        </w:trPr>
        <w:tc>
          <w:tcPr>
            <w:tcW w:w="3216" w:type="dxa"/>
            <w:hideMark/>
          </w:tcPr>
          <w:p w14:paraId="6E6E4329" w14:textId="77777777" w:rsidR="00A31354" w:rsidRPr="00A31354" w:rsidRDefault="00A31354" w:rsidP="00794929">
            <w:pPr>
              <w:jc w:val="left"/>
            </w:pPr>
            <w:r w:rsidRPr="00A31354">
              <w:t>1) Рефлексивное</w:t>
            </w:r>
          </w:p>
        </w:tc>
        <w:tc>
          <w:tcPr>
            <w:tcW w:w="5592" w:type="dxa"/>
            <w:hideMark/>
          </w:tcPr>
          <w:p w14:paraId="17137236" w14:textId="09574F5C" w:rsidR="00A31354" w:rsidRPr="00A31354" w:rsidRDefault="00A31354" w:rsidP="00794929">
            <w:pPr>
              <w:jc w:val="left"/>
            </w:pPr>
            <w:r w:rsidRPr="00A31354">
              <w:t>A) Если A связано с B, то B связано с A</w:t>
            </w:r>
            <w:r w:rsidR="00794929">
              <w:t>.</w:t>
            </w:r>
          </w:p>
        </w:tc>
      </w:tr>
      <w:tr w:rsidR="00A31354" w:rsidRPr="00A31354" w14:paraId="4E27F19A" w14:textId="77777777" w:rsidTr="00794929">
        <w:trPr>
          <w:tblCellSpacing w:w="15" w:type="dxa"/>
        </w:trPr>
        <w:tc>
          <w:tcPr>
            <w:tcW w:w="3216" w:type="dxa"/>
            <w:hideMark/>
          </w:tcPr>
          <w:p w14:paraId="0E1AB7CF" w14:textId="77777777" w:rsidR="00A31354" w:rsidRPr="00A31354" w:rsidRDefault="00A31354" w:rsidP="00794929">
            <w:pPr>
              <w:jc w:val="left"/>
            </w:pPr>
            <w:r w:rsidRPr="00A31354">
              <w:t>2) Симметричное</w:t>
            </w:r>
          </w:p>
        </w:tc>
        <w:tc>
          <w:tcPr>
            <w:tcW w:w="5592" w:type="dxa"/>
            <w:hideMark/>
          </w:tcPr>
          <w:p w14:paraId="320A3F37" w14:textId="758C3417" w:rsidR="00A31354" w:rsidRPr="00A31354" w:rsidRDefault="00A31354" w:rsidP="00794929">
            <w:pPr>
              <w:jc w:val="left"/>
            </w:pPr>
            <w:r w:rsidRPr="00A31354">
              <w:t>Б) Каждый элемент обязательно связан сам с собой</w:t>
            </w:r>
            <w:r w:rsidR="00794929">
              <w:t>.</w:t>
            </w:r>
          </w:p>
        </w:tc>
      </w:tr>
      <w:tr w:rsidR="00A31354" w:rsidRPr="00A31354" w14:paraId="1654A8EA" w14:textId="77777777" w:rsidTr="00794929">
        <w:trPr>
          <w:tblCellSpacing w:w="15" w:type="dxa"/>
        </w:trPr>
        <w:tc>
          <w:tcPr>
            <w:tcW w:w="3216" w:type="dxa"/>
            <w:hideMark/>
          </w:tcPr>
          <w:p w14:paraId="6D6C8BDE" w14:textId="77777777" w:rsidR="00A31354" w:rsidRPr="00A31354" w:rsidRDefault="00A31354" w:rsidP="00794929">
            <w:pPr>
              <w:jc w:val="left"/>
            </w:pPr>
            <w:r w:rsidRPr="00A31354">
              <w:t>3) Транзитивное</w:t>
            </w:r>
          </w:p>
        </w:tc>
        <w:tc>
          <w:tcPr>
            <w:tcW w:w="5592" w:type="dxa"/>
            <w:hideMark/>
          </w:tcPr>
          <w:p w14:paraId="783EA534" w14:textId="1EB754FD" w:rsidR="00A31354" w:rsidRPr="00A31354" w:rsidRDefault="00A31354" w:rsidP="00794929">
            <w:pPr>
              <w:jc w:val="left"/>
            </w:pPr>
            <w:r w:rsidRPr="00A31354">
              <w:t>В) Ни один элемент не связан сам с собой</w:t>
            </w:r>
            <w:r w:rsidR="00794929">
              <w:t>.</w:t>
            </w:r>
          </w:p>
        </w:tc>
      </w:tr>
      <w:tr w:rsidR="00A31354" w:rsidRPr="00A31354" w14:paraId="4285DE0D" w14:textId="77777777" w:rsidTr="00794929">
        <w:trPr>
          <w:tblCellSpacing w:w="15" w:type="dxa"/>
        </w:trPr>
        <w:tc>
          <w:tcPr>
            <w:tcW w:w="3216" w:type="dxa"/>
            <w:hideMark/>
          </w:tcPr>
          <w:p w14:paraId="48E0D793" w14:textId="77777777" w:rsidR="00A31354" w:rsidRPr="00A31354" w:rsidRDefault="00A31354" w:rsidP="00794929">
            <w:pPr>
              <w:jc w:val="left"/>
            </w:pPr>
            <w:r w:rsidRPr="00A31354">
              <w:t xml:space="preserve">4) </w:t>
            </w:r>
            <w:proofErr w:type="spellStart"/>
            <w:r w:rsidRPr="00A31354">
              <w:t>Антирефлексивное</w:t>
            </w:r>
            <w:proofErr w:type="spellEnd"/>
          </w:p>
        </w:tc>
        <w:tc>
          <w:tcPr>
            <w:tcW w:w="5592" w:type="dxa"/>
            <w:hideMark/>
          </w:tcPr>
          <w:p w14:paraId="74BAEF93" w14:textId="7A44207C" w:rsidR="00A31354" w:rsidRPr="00A31354" w:rsidRDefault="00A31354" w:rsidP="00794929">
            <w:pPr>
              <w:jc w:val="left"/>
            </w:pPr>
            <w:r w:rsidRPr="00A31354">
              <w:t>Г) Если A связано с B, а B с C, то A связано с C</w:t>
            </w:r>
            <w:r w:rsidR="00794929">
              <w:t>.</w:t>
            </w:r>
          </w:p>
        </w:tc>
      </w:tr>
    </w:tbl>
    <w:p w14:paraId="2284FB37" w14:textId="0D0B0F43" w:rsidR="00541CF2" w:rsidRDefault="00A31354" w:rsidP="00645834">
      <w:r w:rsidRPr="00A31354">
        <w:t>Правильный ответ: 1Б, 2А, 3Г, 4В</w:t>
      </w:r>
    </w:p>
    <w:p w14:paraId="24A4781C" w14:textId="319473B3" w:rsidR="00A31354" w:rsidRPr="00A31354" w:rsidRDefault="00A31354" w:rsidP="00645834">
      <w:r w:rsidRPr="00A31354">
        <w:t xml:space="preserve">Компетенции (индикаторы): </w:t>
      </w:r>
      <w:r w:rsidR="007E29E5">
        <w:t>ПК-3 (ПК-3.3)</w:t>
      </w:r>
    </w:p>
    <w:p w14:paraId="54A0866A" w14:textId="62A629D2" w:rsidR="00A31354" w:rsidRPr="00A31354" w:rsidRDefault="00A31354" w:rsidP="00645834"/>
    <w:p w14:paraId="2D516BD9" w14:textId="7531CD5F" w:rsidR="00A31354" w:rsidRDefault="00A31354" w:rsidP="00645834">
      <w:r w:rsidRPr="00A31354">
        <w:t xml:space="preserve">6. </w:t>
      </w:r>
      <w:r w:rsidRPr="00794929">
        <w:t xml:space="preserve">Установите соответствие между типами </w:t>
      </w:r>
      <w:proofErr w:type="spellStart"/>
      <w:r w:rsidRPr="00794929">
        <w:t>нейросетевых</w:t>
      </w:r>
      <w:proofErr w:type="spellEnd"/>
      <w:r w:rsidRPr="00794929">
        <w:t xml:space="preserve"> архитектур и их применением.</w:t>
      </w:r>
    </w:p>
    <w:p w14:paraId="12A09B44" w14:textId="77777777" w:rsidR="00794929" w:rsidRPr="00794929" w:rsidRDefault="00794929" w:rsidP="00645834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3"/>
        <w:gridCol w:w="5892"/>
      </w:tblGrid>
      <w:tr w:rsidR="00A31354" w:rsidRPr="00A31354" w14:paraId="692B1B64" w14:textId="77777777" w:rsidTr="00794929">
        <w:trPr>
          <w:tblHeader/>
          <w:tblCellSpacing w:w="15" w:type="dxa"/>
        </w:trPr>
        <w:tc>
          <w:tcPr>
            <w:tcW w:w="0" w:type="auto"/>
            <w:hideMark/>
          </w:tcPr>
          <w:p w14:paraId="33A210E5" w14:textId="77777777" w:rsidR="00A31354" w:rsidRDefault="00A31354" w:rsidP="00794929">
            <w:pPr>
              <w:jc w:val="center"/>
            </w:pPr>
            <w:r w:rsidRPr="00A31354">
              <w:t>Архитектура</w:t>
            </w:r>
          </w:p>
          <w:p w14:paraId="27A3276B" w14:textId="36714CF5" w:rsidR="00794929" w:rsidRPr="00A31354" w:rsidRDefault="00794929" w:rsidP="00794929">
            <w:pPr>
              <w:jc w:val="center"/>
            </w:pPr>
          </w:p>
        </w:tc>
        <w:tc>
          <w:tcPr>
            <w:tcW w:w="0" w:type="auto"/>
            <w:hideMark/>
          </w:tcPr>
          <w:p w14:paraId="392C0791" w14:textId="77777777" w:rsidR="00A31354" w:rsidRPr="00A31354" w:rsidRDefault="00A31354" w:rsidP="00794929">
            <w:pPr>
              <w:jc w:val="center"/>
            </w:pPr>
            <w:r w:rsidRPr="00A31354">
              <w:t>Описание</w:t>
            </w:r>
          </w:p>
        </w:tc>
      </w:tr>
      <w:tr w:rsidR="00A31354" w:rsidRPr="00A31354" w14:paraId="090ABE08" w14:textId="77777777" w:rsidTr="00794929">
        <w:trPr>
          <w:tblCellSpacing w:w="15" w:type="dxa"/>
        </w:trPr>
        <w:tc>
          <w:tcPr>
            <w:tcW w:w="0" w:type="auto"/>
            <w:hideMark/>
          </w:tcPr>
          <w:p w14:paraId="35C6C3BD" w14:textId="77777777" w:rsidR="00A31354" w:rsidRPr="00A31354" w:rsidRDefault="00A31354" w:rsidP="00794929">
            <w:pPr>
              <w:jc w:val="left"/>
            </w:pPr>
            <w:r w:rsidRPr="00A31354">
              <w:t xml:space="preserve">1) </w:t>
            </w:r>
            <w:proofErr w:type="spellStart"/>
            <w:r w:rsidRPr="00A31354">
              <w:t>Полносвязная</w:t>
            </w:r>
            <w:proofErr w:type="spellEnd"/>
            <w:r w:rsidRPr="00A31354">
              <w:t xml:space="preserve"> сеть</w:t>
            </w:r>
          </w:p>
        </w:tc>
        <w:tc>
          <w:tcPr>
            <w:tcW w:w="0" w:type="auto"/>
            <w:hideMark/>
          </w:tcPr>
          <w:p w14:paraId="254FFF88" w14:textId="6B6EFC60" w:rsidR="00A31354" w:rsidRPr="00A31354" w:rsidRDefault="00A31354" w:rsidP="00794929">
            <w:pPr>
              <w:jc w:val="left"/>
            </w:pPr>
            <w:r w:rsidRPr="00A31354">
              <w:t>A) Подходит для работы с временными рядами и последовательными данными</w:t>
            </w:r>
            <w:r w:rsidR="00794929">
              <w:t>.</w:t>
            </w:r>
          </w:p>
        </w:tc>
      </w:tr>
      <w:tr w:rsidR="00A31354" w:rsidRPr="00A31354" w14:paraId="18C313B8" w14:textId="77777777" w:rsidTr="00794929">
        <w:trPr>
          <w:tblCellSpacing w:w="15" w:type="dxa"/>
        </w:trPr>
        <w:tc>
          <w:tcPr>
            <w:tcW w:w="0" w:type="auto"/>
            <w:hideMark/>
          </w:tcPr>
          <w:p w14:paraId="7C28E02A" w14:textId="77777777" w:rsidR="00A31354" w:rsidRPr="00A31354" w:rsidRDefault="00A31354" w:rsidP="00794929">
            <w:pPr>
              <w:jc w:val="left"/>
            </w:pPr>
            <w:r w:rsidRPr="00A31354">
              <w:t xml:space="preserve">2) </w:t>
            </w:r>
            <w:proofErr w:type="spellStart"/>
            <w:r w:rsidRPr="00A31354">
              <w:t>Сверточная</w:t>
            </w:r>
            <w:proofErr w:type="spellEnd"/>
            <w:r w:rsidRPr="00A31354">
              <w:t xml:space="preserve"> сеть</w:t>
            </w:r>
          </w:p>
        </w:tc>
        <w:tc>
          <w:tcPr>
            <w:tcW w:w="0" w:type="auto"/>
            <w:hideMark/>
          </w:tcPr>
          <w:p w14:paraId="472CB25A" w14:textId="1BD4F141" w:rsidR="00A31354" w:rsidRPr="00A31354" w:rsidRDefault="00A31354" w:rsidP="00794929">
            <w:pPr>
              <w:jc w:val="left"/>
            </w:pPr>
            <w:r w:rsidRPr="00A31354">
              <w:t>Б) Все нейроны каждого слоя связаны со всеми нейронами следующего слоя</w:t>
            </w:r>
            <w:r w:rsidR="00794929">
              <w:t>.</w:t>
            </w:r>
          </w:p>
        </w:tc>
      </w:tr>
      <w:tr w:rsidR="00A31354" w:rsidRPr="00A31354" w14:paraId="53A27A2F" w14:textId="77777777" w:rsidTr="00794929">
        <w:trPr>
          <w:tblCellSpacing w:w="15" w:type="dxa"/>
        </w:trPr>
        <w:tc>
          <w:tcPr>
            <w:tcW w:w="0" w:type="auto"/>
            <w:hideMark/>
          </w:tcPr>
          <w:p w14:paraId="0ED83856" w14:textId="77777777" w:rsidR="00A31354" w:rsidRPr="00A31354" w:rsidRDefault="00A31354" w:rsidP="00794929">
            <w:pPr>
              <w:jc w:val="left"/>
            </w:pPr>
            <w:r w:rsidRPr="00A31354">
              <w:t>3) Рекуррентная сеть</w:t>
            </w:r>
          </w:p>
        </w:tc>
        <w:tc>
          <w:tcPr>
            <w:tcW w:w="0" w:type="auto"/>
            <w:hideMark/>
          </w:tcPr>
          <w:p w14:paraId="17F60174" w14:textId="53380030" w:rsidR="00A31354" w:rsidRPr="00A31354" w:rsidRDefault="00A31354" w:rsidP="00794929">
            <w:pPr>
              <w:jc w:val="left"/>
            </w:pPr>
            <w:r w:rsidRPr="00A31354">
              <w:t xml:space="preserve">В) Используется для обработки изображений, содержит </w:t>
            </w:r>
            <w:proofErr w:type="spellStart"/>
            <w:r w:rsidRPr="00A31354">
              <w:t>сверточные</w:t>
            </w:r>
            <w:proofErr w:type="spellEnd"/>
            <w:r w:rsidRPr="00A31354">
              <w:t xml:space="preserve"> фильтры</w:t>
            </w:r>
            <w:r w:rsidR="00794929">
              <w:t>.</w:t>
            </w:r>
          </w:p>
        </w:tc>
      </w:tr>
      <w:tr w:rsidR="00A31354" w:rsidRPr="00A31354" w14:paraId="0F3A8D2B" w14:textId="77777777" w:rsidTr="00794929">
        <w:trPr>
          <w:tblCellSpacing w:w="15" w:type="dxa"/>
        </w:trPr>
        <w:tc>
          <w:tcPr>
            <w:tcW w:w="0" w:type="auto"/>
            <w:hideMark/>
          </w:tcPr>
          <w:p w14:paraId="1B363C03" w14:textId="77777777" w:rsidR="00A31354" w:rsidRPr="00A31354" w:rsidRDefault="00A31354" w:rsidP="00794929">
            <w:pPr>
              <w:jc w:val="left"/>
            </w:pPr>
            <w:r w:rsidRPr="00A31354">
              <w:t xml:space="preserve">4) </w:t>
            </w:r>
            <w:proofErr w:type="spellStart"/>
            <w:r w:rsidRPr="00A31354">
              <w:t>Генеративно</w:t>
            </w:r>
            <w:proofErr w:type="spellEnd"/>
            <w:r w:rsidRPr="00A31354">
              <w:t>-состязательная сеть (GAN)</w:t>
            </w:r>
          </w:p>
        </w:tc>
        <w:tc>
          <w:tcPr>
            <w:tcW w:w="0" w:type="auto"/>
            <w:hideMark/>
          </w:tcPr>
          <w:p w14:paraId="0AA8F7E4" w14:textId="266C0668" w:rsidR="00A31354" w:rsidRPr="00A31354" w:rsidRDefault="00A31354" w:rsidP="00794929">
            <w:pPr>
              <w:jc w:val="left"/>
            </w:pPr>
            <w:r w:rsidRPr="00A31354">
              <w:t>Г) Состоит из двух нейросетей: генератора и дискриминатора</w:t>
            </w:r>
            <w:r w:rsidR="00794929">
              <w:t>.</w:t>
            </w:r>
          </w:p>
        </w:tc>
      </w:tr>
    </w:tbl>
    <w:p w14:paraId="4F7298A0" w14:textId="16F58CD2" w:rsidR="00541CF2" w:rsidRDefault="00A31354" w:rsidP="00645834">
      <w:r w:rsidRPr="00A31354">
        <w:t>Правильный ответ: 1Б, 2В, 3А, 4Г</w:t>
      </w:r>
    </w:p>
    <w:p w14:paraId="54466BF5" w14:textId="2C3963FE" w:rsidR="00A31354" w:rsidRPr="00A31354" w:rsidRDefault="00A31354" w:rsidP="00645834">
      <w:r w:rsidRPr="00A31354">
        <w:t xml:space="preserve">Компетенции (индикаторы): </w:t>
      </w:r>
      <w:r w:rsidR="007E29E5">
        <w:t>ПК-3 (ПК-3.3)</w:t>
      </w:r>
    </w:p>
    <w:p w14:paraId="56F1C0EC" w14:textId="77777777" w:rsidR="00A31354" w:rsidRPr="005822D7" w:rsidRDefault="00A31354" w:rsidP="00645834"/>
    <w:p w14:paraId="3751A0C4" w14:textId="405C63A5" w:rsidR="0054167C" w:rsidRDefault="005822D7" w:rsidP="00645834">
      <w:r w:rsidRPr="005822D7">
        <w:t xml:space="preserve">7. </w:t>
      </w:r>
      <w:r w:rsidRPr="00794929">
        <w:t xml:space="preserve">Установите соответствие между этапами нечеткого моделирования и их описанием. </w:t>
      </w:r>
    </w:p>
    <w:p w14:paraId="33678DEE" w14:textId="77777777" w:rsidR="00794929" w:rsidRPr="00794929" w:rsidRDefault="00794929" w:rsidP="00645834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41"/>
        <w:gridCol w:w="5804"/>
      </w:tblGrid>
      <w:tr w:rsidR="00037A18" w:rsidRPr="00037A18" w14:paraId="712759D0" w14:textId="77777777" w:rsidTr="00794929">
        <w:trPr>
          <w:tblCellSpacing w:w="15" w:type="dxa"/>
        </w:trPr>
        <w:tc>
          <w:tcPr>
            <w:tcW w:w="3496" w:type="dxa"/>
            <w:hideMark/>
          </w:tcPr>
          <w:p w14:paraId="2E5B8B50" w14:textId="77777777" w:rsidR="00037A18" w:rsidRDefault="00037A18" w:rsidP="00794929">
            <w:pPr>
              <w:jc w:val="center"/>
            </w:pPr>
            <w:r w:rsidRPr="00037A18">
              <w:t>Этап</w:t>
            </w:r>
          </w:p>
          <w:p w14:paraId="41E0685E" w14:textId="26BCA6E6" w:rsidR="00794929" w:rsidRPr="00037A18" w:rsidRDefault="00794929" w:rsidP="00794929">
            <w:pPr>
              <w:jc w:val="center"/>
            </w:pPr>
          </w:p>
        </w:tc>
        <w:tc>
          <w:tcPr>
            <w:tcW w:w="5759" w:type="dxa"/>
            <w:hideMark/>
          </w:tcPr>
          <w:p w14:paraId="5910B61D" w14:textId="77777777" w:rsidR="00037A18" w:rsidRPr="00037A18" w:rsidRDefault="00037A18" w:rsidP="00794929">
            <w:pPr>
              <w:jc w:val="center"/>
            </w:pPr>
            <w:r w:rsidRPr="00037A18">
              <w:t>Описание</w:t>
            </w:r>
          </w:p>
        </w:tc>
      </w:tr>
      <w:tr w:rsidR="00037A18" w:rsidRPr="00037A18" w14:paraId="216C4707" w14:textId="77777777" w:rsidTr="00794929">
        <w:trPr>
          <w:tblCellSpacing w:w="15" w:type="dxa"/>
        </w:trPr>
        <w:tc>
          <w:tcPr>
            <w:tcW w:w="3496" w:type="dxa"/>
            <w:hideMark/>
          </w:tcPr>
          <w:p w14:paraId="0DAD7441" w14:textId="77777777" w:rsidR="00037A18" w:rsidRPr="00037A18" w:rsidRDefault="00037A18" w:rsidP="00794929">
            <w:pPr>
              <w:jc w:val="left"/>
            </w:pPr>
            <w:r w:rsidRPr="00037A18">
              <w:t xml:space="preserve">1) </w:t>
            </w:r>
            <w:proofErr w:type="spellStart"/>
            <w:r w:rsidRPr="00037A18">
              <w:t>Фаззификация</w:t>
            </w:r>
            <w:proofErr w:type="spellEnd"/>
          </w:p>
        </w:tc>
        <w:tc>
          <w:tcPr>
            <w:tcW w:w="5759" w:type="dxa"/>
            <w:hideMark/>
          </w:tcPr>
          <w:p w14:paraId="5251A679" w14:textId="08FC5A07" w:rsidR="00037A18" w:rsidRPr="00037A18" w:rsidRDefault="00037A18" w:rsidP="00794929">
            <w:pPr>
              <w:jc w:val="left"/>
            </w:pPr>
            <w:r w:rsidRPr="00037A18">
              <w:t>A) Определение логики «если – то» для управления</w:t>
            </w:r>
            <w:r w:rsidR="00794929">
              <w:t>.</w:t>
            </w:r>
          </w:p>
        </w:tc>
      </w:tr>
      <w:tr w:rsidR="00037A18" w:rsidRPr="00037A18" w14:paraId="000E7516" w14:textId="77777777" w:rsidTr="00794929">
        <w:trPr>
          <w:tblCellSpacing w:w="15" w:type="dxa"/>
        </w:trPr>
        <w:tc>
          <w:tcPr>
            <w:tcW w:w="3496" w:type="dxa"/>
            <w:hideMark/>
          </w:tcPr>
          <w:p w14:paraId="51ED8D91" w14:textId="77777777" w:rsidR="00037A18" w:rsidRPr="00037A18" w:rsidRDefault="00037A18" w:rsidP="00794929">
            <w:pPr>
              <w:jc w:val="left"/>
            </w:pPr>
            <w:r w:rsidRPr="00037A18">
              <w:t>2) Нечеткое правило</w:t>
            </w:r>
          </w:p>
        </w:tc>
        <w:tc>
          <w:tcPr>
            <w:tcW w:w="5759" w:type="dxa"/>
            <w:hideMark/>
          </w:tcPr>
          <w:p w14:paraId="215CCC18" w14:textId="5416697A" w:rsidR="00037A18" w:rsidRPr="00037A18" w:rsidRDefault="00037A18" w:rsidP="00794929">
            <w:pPr>
              <w:jc w:val="left"/>
            </w:pPr>
            <w:r w:rsidRPr="00037A18">
              <w:t>Б) Преобразование четких данных в нечеткие значения</w:t>
            </w:r>
            <w:r w:rsidR="00794929">
              <w:t>.</w:t>
            </w:r>
          </w:p>
        </w:tc>
      </w:tr>
      <w:tr w:rsidR="00037A18" w:rsidRPr="00037A18" w14:paraId="08584518" w14:textId="77777777" w:rsidTr="00794929">
        <w:trPr>
          <w:tblCellSpacing w:w="15" w:type="dxa"/>
        </w:trPr>
        <w:tc>
          <w:tcPr>
            <w:tcW w:w="3496" w:type="dxa"/>
            <w:hideMark/>
          </w:tcPr>
          <w:p w14:paraId="45AE8198" w14:textId="77777777" w:rsidR="00037A18" w:rsidRPr="00037A18" w:rsidRDefault="00037A18" w:rsidP="00794929">
            <w:pPr>
              <w:jc w:val="left"/>
            </w:pPr>
            <w:r w:rsidRPr="00037A18">
              <w:t xml:space="preserve">3) </w:t>
            </w:r>
            <w:proofErr w:type="spellStart"/>
            <w:r w:rsidRPr="00037A18">
              <w:t>Дефаззификация</w:t>
            </w:r>
            <w:proofErr w:type="spellEnd"/>
          </w:p>
        </w:tc>
        <w:tc>
          <w:tcPr>
            <w:tcW w:w="5759" w:type="dxa"/>
            <w:hideMark/>
          </w:tcPr>
          <w:p w14:paraId="52AE6B54" w14:textId="7AD94A3A" w:rsidR="00037A18" w:rsidRPr="00037A18" w:rsidRDefault="00037A18" w:rsidP="00794929">
            <w:pPr>
              <w:jc w:val="left"/>
            </w:pPr>
            <w:r w:rsidRPr="00037A18">
              <w:t>В) Улучшение параметров модели на основе обучения</w:t>
            </w:r>
            <w:r w:rsidR="00794929">
              <w:t>.</w:t>
            </w:r>
          </w:p>
        </w:tc>
      </w:tr>
      <w:tr w:rsidR="00037A18" w:rsidRPr="00037A18" w14:paraId="660FF499" w14:textId="77777777" w:rsidTr="00794929">
        <w:trPr>
          <w:tblCellSpacing w:w="15" w:type="dxa"/>
        </w:trPr>
        <w:tc>
          <w:tcPr>
            <w:tcW w:w="3496" w:type="dxa"/>
            <w:hideMark/>
          </w:tcPr>
          <w:p w14:paraId="3D5F5973" w14:textId="77777777" w:rsidR="00037A18" w:rsidRPr="00037A18" w:rsidRDefault="00037A18" w:rsidP="00794929">
            <w:pPr>
              <w:jc w:val="left"/>
            </w:pPr>
            <w:r w:rsidRPr="00037A18">
              <w:t>4) Оптимизация модели</w:t>
            </w:r>
          </w:p>
        </w:tc>
        <w:tc>
          <w:tcPr>
            <w:tcW w:w="5759" w:type="dxa"/>
            <w:hideMark/>
          </w:tcPr>
          <w:p w14:paraId="0DF75F4E" w14:textId="7D019C43" w:rsidR="00037A18" w:rsidRPr="00037A18" w:rsidRDefault="00037A18" w:rsidP="00794929">
            <w:pPr>
              <w:jc w:val="left"/>
            </w:pPr>
            <w:r w:rsidRPr="00037A18">
              <w:t>Г) Преобразование нечеткого вывода в четкое значение</w:t>
            </w:r>
            <w:r w:rsidR="00794929">
              <w:t>.</w:t>
            </w:r>
          </w:p>
        </w:tc>
      </w:tr>
    </w:tbl>
    <w:p w14:paraId="468DC8E6" w14:textId="19693928" w:rsidR="00740B84" w:rsidRDefault="005822D7" w:rsidP="00645834">
      <w:r w:rsidRPr="005822D7">
        <w:t>Правильный ответ: 1Б, 2А, 3Г, 4В</w:t>
      </w:r>
    </w:p>
    <w:p w14:paraId="73FF6501" w14:textId="7A50424E" w:rsidR="005822D7" w:rsidRPr="005822D7" w:rsidRDefault="005822D7" w:rsidP="00645834">
      <w:r w:rsidRPr="005822D7">
        <w:lastRenderedPageBreak/>
        <w:t xml:space="preserve">Компетенции (индикаторы): </w:t>
      </w:r>
      <w:r w:rsidR="007E29E5">
        <w:t>ПК-3 (ПК-3.3)</w:t>
      </w:r>
    </w:p>
    <w:p w14:paraId="27D2D88B" w14:textId="4860EE14" w:rsidR="005822D7" w:rsidRPr="005822D7" w:rsidRDefault="005822D7" w:rsidP="00645834"/>
    <w:p w14:paraId="5ECA05AA" w14:textId="6357EDFB" w:rsidR="005822D7" w:rsidRPr="00794929" w:rsidRDefault="005822D7" w:rsidP="00645834">
      <w:r w:rsidRPr="005822D7">
        <w:t xml:space="preserve">8. </w:t>
      </w:r>
      <w:r w:rsidRPr="00794929">
        <w:t xml:space="preserve">Установите соответствие между типами функций принадлежности и их особенностями. </w:t>
      </w:r>
    </w:p>
    <w:p w14:paraId="3F51986A" w14:textId="77777777" w:rsidR="00794929" w:rsidRPr="005822D7" w:rsidRDefault="00794929" w:rsidP="00645834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5669"/>
      </w:tblGrid>
      <w:tr w:rsidR="005822D7" w:rsidRPr="005822D7" w14:paraId="20FC92E0" w14:textId="77777777" w:rsidTr="00794929">
        <w:trPr>
          <w:tblHeader/>
          <w:tblCellSpacing w:w="15" w:type="dxa"/>
        </w:trPr>
        <w:tc>
          <w:tcPr>
            <w:tcW w:w="3641" w:type="dxa"/>
            <w:hideMark/>
          </w:tcPr>
          <w:p w14:paraId="157B6358" w14:textId="77777777" w:rsidR="005822D7" w:rsidRDefault="005822D7" w:rsidP="00794929">
            <w:pPr>
              <w:jc w:val="center"/>
            </w:pPr>
            <w:r w:rsidRPr="005822D7">
              <w:t>Функция</w:t>
            </w:r>
          </w:p>
          <w:p w14:paraId="07483B4E" w14:textId="3850F95E" w:rsidR="00794929" w:rsidRPr="005822D7" w:rsidRDefault="00794929" w:rsidP="00794929">
            <w:pPr>
              <w:jc w:val="center"/>
            </w:pPr>
          </w:p>
        </w:tc>
        <w:tc>
          <w:tcPr>
            <w:tcW w:w="5624" w:type="dxa"/>
            <w:hideMark/>
          </w:tcPr>
          <w:p w14:paraId="7917CC11" w14:textId="77777777" w:rsidR="005822D7" w:rsidRPr="005822D7" w:rsidRDefault="005822D7" w:rsidP="00794929">
            <w:pPr>
              <w:jc w:val="center"/>
            </w:pPr>
            <w:r w:rsidRPr="005822D7">
              <w:t>Описание</w:t>
            </w:r>
          </w:p>
        </w:tc>
      </w:tr>
      <w:tr w:rsidR="005822D7" w:rsidRPr="005822D7" w14:paraId="000D634E" w14:textId="77777777" w:rsidTr="00794929">
        <w:trPr>
          <w:tblCellSpacing w:w="15" w:type="dxa"/>
        </w:trPr>
        <w:tc>
          <w:tcPr>
            <w:tcW w:w="3641" w:type="dxa"/>
            <w:hideMark/>
          </w:tcPr>
          <w:p w14:paraId="149B6808" w14:textId="77777777" w:rsidR="005822D7" w:rsidRPr="005822D7" w:rsidRDefault="005822D7" w:rsidP="00794929">
            <w:pPr>
              <w:jc w:val="left"/>
            </w:pPr>
            <w:r w:rsidRPr="005822D7">
              <w:t>1) Треугольная</w:t>
            </w:r>
          </w:p>
        </w:tc>
        <w:tc>
          <w:tcPr>
            <w:tcW w:w="5624" w:type="dxa"/>
            <w:hideMark/>
          </w:tcPr>
          <w:p w14:paraId="28F2A76A" w14:textId="399ED26E" w:rsidR="005822D7" w:rsidRPr="005822D7" w:rsidRDefault="005822D7" w:rsidP="00794929">
            <w:pPr>
              <w:jc w:val="left"/>
            </w:pPr>
            <w:r w:rsidRPr="005822D7">
              <w:t>A) Обладает плоской вершиной, устойчива к шуму</w:t>
            </w:r>
            <w:r w:rsidR="00794929">
              <w:t>.</w:t>
            </w:r>
          </w:p>
        </w:tc>
      </w:tr>
      <w:tr w:rsidR="005822D7" w:rsidRPr="005822D7" w14:paraId="776FEB06" w14:textId="77777777" w:rsidTr="00794929">
        <w:trPr>
          <w:tblCellSpacing w:w="15" w:type="dxa"/>
        </w:trPr>
        <w:tc>
          <w:tcPr>
            <w:tcW w:w="3641" w:type="dxa"/>
            <w:hideMark/>
          </w:tcPr>
          <w:p w14:paraId="1CA759FD" w14:textId="77777777" w:rsidR="005822D7" w:rsidRPr="005822D7" w:rsidRDefault="005822D7" w:rsidP="00794929">
            <w:pPr>
              <w:jc w:val="left"/>
            </w:pPr>
            <w:r w:rsidRPr="005822D7">
              <w:t xml:space="preserve">2) </w:t>
            </w:r>
            <w:proofErr w:type="spellStart"/>
            <w:r w:rsidRPr="005822D7">
              <w:t>Гауссовая</w:t>
            </w:r>
            <w:proofErr w:type="spellEnd"/>
          </w:p>
        </w:tc>
        <w:tc>
          <w:tcPr>
            <w:tcW w:w="5624" w:type="dxa"/>
            <w:hideMark/>
          </w:tcPr>
          <w:p w14:paraId="5B3410A8" w14:textId="1CFB86ED" w:rsidR="005822D7" w:rsidRPr="005822D7" w:rsidRDefault="005822D7" w:rsidP="00794929">
            <w:pPr>
              <w:jc w:val="left"/>
            </w:pPr>
            <w:r w:rsidRPr="005822D7">
              <w:t>Б) Гладкая колоколообразная кривая, часто используется в статистике</w:t>
            </w:r>
            <w:r w:rsidR="00794929">
              <w:t>.</w:t>
            </w:r>
          </w:p>
        </w:tc>
      </w:tr>
      <w:tr w:rsidR="005822D7" w:rsidRPr="005822D7" w14:paraId="103ACC60" w14:textId="77777777" w:rsidTr="00794929">
        <w:trPr>
          <w:tblCellSpacing w:w="15" w:type="dxa"/>
        </w:trPr>
        <w:tc>
          <w:tcPr>
            <w:tcW w:w="3641" w:type="dxa"/>
            <w:hideMark/>
          </w:tcPr>
          <w:p w14:paraId="1B9837E6" w14:textId="77777777" w:rsidR="005822D7" w:rsidRPr="005822D7" w:rsidRDefault="005822D7" w:rsidP="00794929">
            <w:pPr>
              <w:jc w:val="left"/>
            </w:pPr>
            <w:r w:rsidRPr="005822D7">
              <w:t>3) Трапецеидальная</w:t>
            </w:r>
          </w:p>
        </w:tc>
        <w:tc>
          <w:tcPr>
            <w:tcW w:w="5624" w:type="dxa"/>
            <w:hideMark/>
          </w:tcPr>
          <w:p w14:paraId="39A529A1" w14:textId="7873F814" w:rsidR="005822D7" w:rsidRPr="005822D7" w:rsidRDefault="005822D7" w:rsidP="00794929">
            <w:pPr>
              <w:jc w:val="left"/>
            </w:pPr>
            <w:r w:rsidRPr="005822D7">
              <w:t>В) Простая линейная форма с максимумом в центре</w:t>
            </w:r>
            <w:r w:rsidR="00794929">
              <w:t>.</w:t>
            </w:r>
          </w:p>
        </w:tc>
      </w:tr>
      <w:tr w:rsidR="005822D7" w:rsidRPr="005822D7" w14:paraId="659DF4F0" w14:textId="77777777" w:rsidTr="00794929">
        <w:trPr>
          <w:tblCellSpacing w:w="15" w:type="dxa"/>
        </w:trPr>
        <w:tc>
          <w:tcPr>
            <w:tcW w:w="3641" w:type="dxa"/>
            <w:hideMark/>
          </w:tcPr>
          <w:p w14:paraId="3ABF2BE8" w14:textId="77777777" w:rsidR="005822D7" w:rsidRPr="005822D7" w:rsidRDefault="005822D7" w:rsidP="00794929">
            <w:pPr>
              <w:jc w:val="left"/>
            </w:pPr>
            <w:r w:rsidRPr="005822D7">
              <w:t>4) Зигзагообразная</w:t>
            </w:r>
          </w:p>
        </w:tc>
        <w:tc>
          <w:tcPr>
            <w:tcW w:w="5624" w:type="dxa"/>
            <w:hideMark/>
          </w:tcPr>
          <w:p w14:paraId="5304437D" w14:textId="14010A22" w:rsidR="005822D7" w:rsidRPr="005822D7" w:rsidRDefault="005822D7" w:rsidP="00794929">
            <w:pPr>
              <w:jc w:val="left"/>
            </w:pPr>
            <w:r w:rsidRPr="005822D7">
              <w:t>Г) Используется для моделирования быстро меняющихся процессов</w:t>
            </w:r>
            <w:r w:rsidR="00794929">
              <w:t>.</w:t>
            </w:r>
          </w:p>
        </w:tc>
      </w:tr>
    </w:tbl>
    <w:p w14:paraId="43EBB58B" w14:textId="4AB1211F" w:rsidR="009D7C28" w:rsidRDefault="005822D7" w:rsidP="00645834">
      <w:r w:rsidRPr="005822D7">
        <w:t>Правильный ответ: 1В, 2Б, 3А, 4Г</w:t>
      </w:r>
    </w:p>
    <w:p w14:paraId="77CA95EB" w14:textId="256D1C81" w:rsidR="005822D7" w:rsidRPr="005822D7" w:rsidRDefault="005822D7" w:rsidP="00645834">
      <w:r w:rsidRPr="005822D7">
        <w:t xml:space="preserve">Компетенции (индикаторы): </w:t>
      </w:r>
      <w:r w:rsidR="007E29E5">
        <w:t>ПК-3 (ПК-3.3)</w:t>
      </w:r>
    </w:p>
    <w:p w14:paraId="31E64671" w14:textId="44A06E4A" w:rsidR="005822D7" w:rsidRPr="005822D7" w:rsidRDefault="005822D7" w:rsidP="00645834"/>
    <w:p w14:paraId="6A293072" w14:textId="1273A618" w:rsidR="005822D7" w:rsidRDefault="005822D7" w:rsidP="00645834">
      <w:pPr>
        <w:rPr>
          <w:i/>
          <w:iCs/>
        </w:rPr>
      </w:pPr>
      <w:r w:rsidRPr="005822D7">
        <w:t xml:space="preserve">9. </w:t>
      </w:r>
      <w:r w:rsidRPr="00794929">
        <w:t>Установите соответствие между методами обработки нечетких данных и их характеристиками.</w:t>
      </w:r>
      <w:r w:rsidRPr="005822D7">
        <w:rPr>
          <w:i/>
          <w:iCs/>
        </w:rPr>
        <w:t xml:space="preserve"> </w:t>
      </w:r>
    </w:p>
    <w:p w14:paraId="79B7ABCD" w14:textId="77777777" w:rsidR="00794929" w:rsidRPr="005822D7" w:rsidRDefault="00794929" w:rsidP="00645834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5822D7" w:rsidRPr="005822D7" w14:paraId="6E267C9D" w14:textId="77777777" w:rsidTr="00794929">
        <w:trPr>
          <w:tblHeader/>
          <w:tblCellSpacing w:w="15" w:type="dxa"/>
        </w:trPr>
        <w:tc>
          <w:tcPr>
            <w:tcW w:w="4066" w:type="dxa"/>
            <w:hideMark/>
          </w:tcPr>
          <w:p w14:paraId="33C4BC83" w14:textId="77777777" w:rsidR="005822D7" w:rsidRDefault="005822D7" w:rsidP="00794929">
            <w:pPr>
              <w:jc w:val="center"/>
            </w:pPr>
            <w:r w:rsidRPr="005822D7">
              <w:t>Метод</w:t>
            </w:r>
          </w:p>
          <w:p w14:paraId="4934659F" w14:textId="1646C372" w:rsidR="00794929" w:rsidRPr="005822D7" w:rsidRDefault="00794929" w:rsidP="00794929">
            <w:pPr>
              <w:jc w:val="center"/>
            </w:pPr>
          </w:p>
        </w:tc>
        <w:tc>
          <w:tcPr>
            <w:tcW w:w="5199" w:type="dxa"/>
            <w:hideMark/>
          </w:tcPr>
          <w:p w14:paraId="7A2B674A" w14:textId="77777777" w:rsidR="005822D7" w:rsidRPr="005822D7" w:rsidRDefault="005822D7" w:rsidP="00794929">
            <w:pPr>
              <w:jc w:val="center"/>
            </w:pPr>
            <w:r w:rsidRPr="005822D7">
              <w:t>Описание</w:t>
            </w:r>
          </w:p>
        </w:tc>
      </w:tr>
      <w:tr w:rsidR="005822D7" w:rsidRPr="005822D7" w14:paraId="3E7DCAE1" w14:textId="77777777" w:rsidTr="00794929">
        <w:trPr>
          <w:tblCellSpacing w:w="15" w:type="dxa"/>
        </w:trPr>
        <w:tc>
          <w:tcPr>
            <w:tcW w:w="4066" w:type="dxa"/>
            <w:hideMark/>
          </w:tcPr>
          <w:p w14:paraId="55878141" w14:textId="77777777" w:rsidR="005822D7" w:rsidRPr="005822D7" w:rsidRDefault="005822D7" w:rsidP="00794929">
            <w:pPr>
              <w:jc w:val="left"/>
            </w:pPr>
            <w:r w:rsidRPr="005822D7">
              <w:t>1) Нечеткий кластерный анализ</w:t>
            </w:r>
          </w:p>
        </w:tc>
        <w:tc>
          <w:tcPr>
            <w:tcW w:w="5199" w:type="dxa"/>
            <w:hideMark/>
          </w:tcPr>
          <w:p w14:paraId="4A767BF2" w14:textId="1D80CE1A" w:rsidR="005822D7" w:rsidRPr="005822D7" w:rsidRDefault="005822D7" w:rsidP="00794929">
            <w:pPr>
              <w:jc w:val="left"/>
            </w:pPr>
            <w:r w:rsidRPr="005822D7">
              <w:t>A) Применяется для принятия решений на основе нечетких правил</w:t>
            </w:r>
            <w:r w:rsidR="00794929">
              <w:t>.</w:t>
            </w:r>
          </w:p>
        </w:tc>
      </w:tr>
      <w:tr w:rsidR="005822D7" w:rsidRPr="005822D7" w14:paraId="53382E4D" w14:textId="77777777" w:rsidTr="00794929">
        <w:trPr>
          <w:tblCellSpacing w:w="15" w:type="dxa"/>
        </w:trPr>
        <w:tc>
          <w:tcPr>
            <w:tcW w:w="4066" w:type="dxa"/>
            <w:hideMark/>
          </w:tcPr>
          <w:p w14:paraId="7ADCFD04" w14:textId="77777777" w:rsidR="005822D7" w:rsidRPr="005822D7" w:rsidRDefault="005822D7" w:rsidP="00794929">
            <w:pPr>
              <w:jc w:val="left"/>
            </w:pPr>
            <w:r w:rsidRPr="005822D7">
              <w:t>2) Метод главных компонент (PCA)</w:t>
            </w:r>
          </w:p>
        </w:tc>
        <w:tc>
          <w:tcPr>
            <w:tcW w:w="5199" w:type="dxa"/>
            <w:hideMark/>
          </w:tcPr>
          <w:p w14:paraId="0AE37625" w14:textId="716F6D1F" w:rsidR="005822D7" w:rsidRPr="005822D7" w:rsidRDefault="005822D7" w:rsidP="00794929">
            <w:pPr>
              <w:jc w:val="left"/>
            </w:pPr>
            <w:r w:rsidRPr="005822D7">
              <w:t>Б) Используется для снижения размерности данных</w:t>
            </w:r>
            <w:r w:rsidR="00794929">
              <w:t>.</w:t>
            </w:r>
          </w:p>
        </w:tc>
      </w:tr>
      <w:tr w:rsidR="005822D7" w:rsidRPr="005822D7" w14:paraId="23B7133C" w14:textId="77777777" w:rsidTr="00794929">
        <w:trPr>
          <w:tblCellSpacing w:w="15" w:type="dxa"/>
        </w:trPr>
        <w:tc>
          <w:tcPr>
            <w:tcW w:w="4066" w:type="dxa"/>
            <w:hideMark/>
          </w:tcPr>
          <w:p w14:paraId="2D55170A" w14:textId="77777777" w:rsidR="005822D7" w:rsidRPr="005822D7" w:rsidRDefault="005822D7" w:rsidP="00794929">
            <w:pPr>
              <w:jc w:val="left"/>
            </w:pPr>
            <w:r w:rsidRPr="005822D7">
              <w:t>3) Нечеткое логическое программирование</w:t>
            </w:r>
          </w:p>
        </w:tc>
        <w:tc>
          <w:tcPr>
            <w:tcW w:w="5199" w:type="dxa"/>
            <w:hideMark/>
          </w:tcPr>
          <w:p w14:paraId="3461B705" w14:textId="5ABA2882" w:rsidR="005822D7" w:rsidRPr="005822D7" w:rsidRDefault="005822D7" w:rsidP="00794929">
            <w:pPr>
              <w:jc w:val="left"/>
            </w:pPr>
            <w:r w:rsidRPr="005822D7">
              <w:t>В) Разрабатывает программные алгоритмы с учетом нечеткой логики</w:t>
            </w:r>
            <w:r w:rsidR="00794929">
              <w:t>.</w:t>
            </w:r>
          </w:p>
        </w:tc>
      </w:tr>
      <w:tr w:rsidR="005822D7" w:rsidRPr="005822D7" w14:paraId="38B1EF08" w14:textId="77777777" w:rsidTr="00794929">
        <w:trPr>
          <w:tblCellSpacing w:w="15" w:type="dxa"/>
        </w:trPr>
        <w:tc>
          <w:tcPr>
            <w:tcW w:w="4066" w:type="dxa"/>
            <w:hideMark/>
          </w:tcPr>
          <w:p w14:paraId="4169A529" w14:textId="77777777" w:rsidR="005822D7" w:rsidRPr="005822D7" w:rsidRDefault="005822D7" w:rsidP="00794929">
            <w:pPr>
              <w:jc w:val="left"/>
            </w:pPr>
            <w:r w:rsidRPr="005822D7">
              <w:t>4) Алгоритм нечёткого вывода</w:t>
            </w:r>
          </w:p>
        </w:tc>
        <w:tc>
          <w:tcPr>
            <w:tcW w:w="5199" w:type="dxa"/>
            <w:hideMark/>
          </w:tcPr>
          <w:p w14:paraId="0CF1F0DC" w14:textId="32B0F2F2" w:rsidR="005822D7" w:rsidRPr="005822D7" w:rsidRDefault="005822D7" w:rsidP="00794929">
            <w:pPr>
              <w:jc w:val="left"/>
            </w:pPr>
            <w:r w:rsidRPr="005822D7">
              <w:t>Г) Группирует данные с возможностью частичного вхождения в несколько кластеров</w:t>
            </w:r>
            <w:r w:rsidR="00794929">
              <w:t>.</w:t>
            </w:r>
          </w:p>
        </w:tc>
      </w:tr>
    </w:tbl>
    <w:p w14:paraId="2AC39B62" w14:textId="54A36A6C" w:rsidR="009D7C28" w:rsidRDefault="005822D7" w:rsidP="00645834">
      <w:r w:rsidRPr="005822D7">
        <w:t>Правильный ответ: 1Г, 2Б, 3В, 4А</w:t>
      </w:r>
    </w:p>
    <w:p w14:paraId="1D2BC7D8" w14:textId="0EA2187C" w:rsidR="005822D7" w:rsidRPr="005822D7" w:rsidRDefault="005822D7" w:rsidP="00645834">
      <w:r w:rsidRPr="005822D7">
        <w:t xml:space="preserve">Компетенции (индикаторы): </w:t>
      </w:r>
      <w:r w:rsidR="007E29E5">
        <w:t>ПК-3 (ПК-3.3)</w:t>
      </w:r>
    </w:p>
    <w:p w14:paraId="339E7D51" w14:textId="2D2CC3D6" w:rsidR="005822D7" w:rsidRPr="005822D7" w:rsidRDefault="005822D7" w:rsidP="00645834"/>
    <w:p w14:paraId="623A49B7" w14:textId="76118C16" w:rsidR="005822D7" w:rsidRDefault="000C5D35" w:rsidP="00645834">
      <w:pPr>
        <w:rPr>
          <w:i/>
          <w:iCs/>
        </w:rPr>
      </w:pPr>
      <w:r>
        <w:t>1</w:t>
      </w:r>
      <w:r w:rsidR="005822D7" w:rsidRPr="005822D7">
        <w:t xml:space="preserve">0. </w:t>
      </w:r>
      <w:r w:rsidR="005822D7" w:rsidRPr="00794929">
        <w:t>Установите соответствие между типами обучения нейронных сетей и их характеристиками.</w:t>
      </w:r>
      <w:r w:rsidR="005822D7" w:rsidRPr="005822D7">
        <w:rPr>
          <w:i/>
          <w:iCs/>
        </w:rPr>
        <w:t xml:space="preserve"> </w:t>
      </w:r>
    </w:p>
    <w:p w14:paraId="1A3814DE" w14:textId="77777777" w:rsidR="00794929" w:rsidRPr="005822D7" w:rsidRDefault="00794929" w:rsidP="00645834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5822D7" w:rsidRPr="005822D7" w14:paraId="72AEFDAC" w14:textId="77777777" w:rsidTr="00794929">
        <w:trPr>
          <w:tblHeader/>
          <w:tblCellSpacing w:w="15" w:type="dxa"/>
        </w:trPr>
        <w:tc>
          <w:tcPr>
            <w:tcW w:w="4066" w:type="dxa"/>
            <w:hideMark/>
          </w:tcPr>
          <w:p w14:paraId="712AE1A5" w14:textId="77777777" w:rsidR="005822D7" w:rsidRPr="005822D7" w:rsidRDefault="005822D7" w:rsidP="00794929">
            <w:pPr>
              <w:jc w:val="center"/>
            </w:pPr>
            <w:r w:rsidRPr="005822D7">
              <w:t>Тип обучения</w:t>
            </w:r>
          </w:p>
        </w:tc>
        <w:tc>
          <w:tcPr>
            <w:tcW w:w="5199" w:type="dxa"/>
            <w:hideMark/>
          </w:tcPr>
          <w:p w14:paraId="151F73ED" w14:textId="77777777" w:rsidR="005822D7" w:rsidRPr="005822D7" w:rsidRDefault="005822D7" w:rsidP="00794929">
            <w:pPr>
              <w:jc w:val="center"/>
            </w:pPr>
            <w:r w:rsidRPr="005822D7">
              <w:t>Описание</w:t>
            </w:r>
          </w:p>
        </w:tc>
      </w:tr>
      <w:tr w:rsidR="005822D7" w:rsidRPr="005822D7" w14:paraId="5A1609C7" w14:textId="77777777" w:rsidTr="00794929">
        <w:trPr>
          <w:tblCellSpacing w:w="15" w:type="dxa"/>
        </w:trPr>
        <w:tc>
          <w:tcPr>
            <w:tcW w:w="4066" w:type="dxa"/>
            <w:hideMark/>
          </w:tcPr>
          <w:p w14:paraId="3E46A0A0" w14:textId="77777777" w:rsidR="005822D7" w:rsidRPr="005822D7" w:rsidRDefault="005822D7" w:rsidP="00794929">
            <w:pPr>
              <w:jc w:val="left"/>
            </w:pPr>
            <w:r w:rsidRPr="005822D7">
              <w:t>1) Обучение с учителем</w:t>
            </w:r>
          </w:p>
        </w:tc>
        <w:tc>
          <w:tcPr>
            <w:tcW w:w="5199" w:type="dxa"/>
            <w:hideMark/>
          </w:tcPr>
          <w:p w14:paraId="368CFEC1" w14:textId="74853946" w:rsidR="005822D7" w:rsidRPr="005822D7" w:rsidRDefault="005822D7" w:rsidP="00794929">
            <w:pPr>
              <w:jc w:val="left"/>
            </w:pPr>
            <w:r w:rsidRPr="005822D7">
              <w:t>A) Группирует данные без заранее заданных меток</w:t>
            </w:r>
            <w:r w:rsidR="00794929">
              <w:t>.</w:t>
            </w:r>
          </w:p>
        </w:tc>
      </w:tr>
      <w:tr w:rsidR="005822D7" w:rsidRPr="005822D7" w14:paraId="3C69017C" w14:textId="77777777" w:rsidTr="00794929">
        <w:trPr>
          <w:tblCellSpacing w:w="15" w:type="dxa"/>
        </w:trPr>
        <w:tc>
          <w:tcPr>
            <w:tcW w:w="4066" w:type="dxa"/>
            <w:hideMark/>
          </w:tcPr>
          <w:p w14:paraId="1A820511" w14:textId="77777777" w:rsidR="005822D7" w:rsidRPr="005822D7" w:rsidRDefault="005822D7" w:rsidP="00794929">
            <w:pPr>
              <w:jc w:val="left"/>
            </w:pPr>
            <w:r w:rsidRPr="005822D7">
              <w:lastRenderedPageBreak/>
              <w:t>2) Обучение без учителя</w:t>
            </w:r>
          </w:p>
        </w:tc>
        <w:tc>
          <w:tcPr>
            <w:tcW w:w="5199" w:type="dxa"/>
            <w:hideMark/>
          </w:tcPr>
          <w:p w14:paraId="090914A0" w14:textId="35F32E36" w:rsidR="005822D7" w:rsidRPr="005822D7" w:rsidRDefault="005822D7" w:rsidP="00794929">
            <w:pPr>
              <w:jc w:val="left"/>
            </w:pPr>
            <w:r w:rsidRPr="005822D7">
              <w:t>Б) Использует систему вознаграждений и наказаний</w:t>
            </w:r>
            <w:r w:rsidR="00794929">
              <w:t>.</w:t>
            </w:r>
          </w:p>
        </w:tc>
      </w:tr>
      <w:tr w:rsidR="005822D7" w:rsidRPr="005822D7" w14:paraId="161AAE99" w14:textId="77777777" w:rsidTr="00794929">
        <w:trPr>
          <w:tblCellSpacing w:w="15" w:type="dxa"/>
        </w:trPr>
        <w:tc>
          <w:tcPr>
            <w:tcW w:w="4066" w:type="dxa"/>
            <w:hideMark/>
          </w:tcPr>
          <w:p w14:paraId="236AD734" w14:textId="77777777" w:rsidR="005822D7" w:rsidRPr="005822D7" w:rsidRDefault="005822D7" w:rsidP="00794929">
            <w:pPr>
              <w:jc w:val="left"/>
            </w:pPr>
            <w:r w:rsidRPr="005822D7">
              <w:t>3) Обучение с подкреплением</w:t>
            </w:r>
          </w:p>
        </w:tc>
        <w:tc>
          <w:tcPr>
            <w:tcW w:w="5199" w:type="dxa"/>
            <w:hideMark/>
          </w:tcPr>
          <w:p w14:paraId="54CEA19C" w14:textId="4D40AA27" w:rsidR="005822D7" w:rsidRPr="005822D7" w:rsidRDefault="005822D7" w:rsidP="00794929">
            <w:pPr>
              <w:jc w:val="left"/>
            </w:pPr>
            <w:r w:rsidRPr="005822D7">
              <w:t>В) Применяется для задач, где известны входные и выходные данные</w:t>
            </w:r>
            <w:r w:rsidR="00794929">
              <w:t>.</w:t>
            </w:r>
          </w:p>
        </w:tc>
      </w:tr>
      <w:tr w:rsidR="005822D7" w:rsidRPr="005822D7" w14:paraId="0090E109" w14:textId="77777777" w:rsidTr="00794929">
        <w:trPr>
          <w:tblCellSpacing w:w="15" w:type="dxa"/>
        </w:trPr>
        <w:tc>
          <w:tcPr>
            <w:tcW w:w="4066" w:type="dxa"/>
            <w:hideMark/>
          </w:tcPr>
          <w:p w14:paraId="18A8DDA7" w14:textId="77777777" w:rsidR="005822D7" w:rsidRPr="005822D7" w:rsidRDefault="005822D7" w:rsidP="00794929">
            <w:pPr>
              <w:jc w:val="left"/>
            </w:pPr>
            <w:r w:rsidRPr="005822D7">
              <w:t>4) Гибридное обучение</w:t>
            </w:r>
          </w:p>
        </w:tc>
        <w:tc>
          <w:tcPr>
            <w:tcW w:w="5199" w:type="dxa"/>
            <w:hideMark/>
          </w:tcPr>
          <w:p w14:paraId="214C20BE" w14:textId="44CC8085" w:rsidR="005822D7" w:rsidRPr="005822D7" w:rsidRDefault="005822D7" w:rsidP="00794929">
            <w:pPr>
              <w:jc w:val="left"/>
            </w:pPr>
            <w:r w:rsidRPr="005822D7">
              <w:t>Г) Комбинирует несколько подходов, адаптируясь к условиям задачи</w:t>
            </w:r>
            <w:r w:rsidR="00794929">
              <w:t>.</w:t>
            </w:r>
          </w:p>
        </w:tc>
      </w:tr>
    </w:tbl>
    <w:p w14:paraId="2ED0FA1A" w14:textId="49E6783B" w:rsidR="009D7C28" w:rsidRDefault="005822D7" w:rsidP="00645834">
      <w:r w:rsidRPr="005822D7">
        <w:t>Правильный ответ: 1В, 2А, 3Б, 4Г</w:t>
      </w:r>
    </w:p>
    <w:p w14:paraId="5115B8BC" w14:textId="391D2255" w:rsidR="005822D7" w:rsidRDefault="005822D7" w:rsidP="00645834">
      <w:r w:rsidRPr="005822D7">
        <w:t xml:space="preserve">Компетенции (индикаторы): </w:t>
      </w:r>
      <w:r w:rsidR="007E29E5">
        <w:t>ПК-3 (ПК-3.3)</w:t>
      </w:r>
    </w:p>
    <w:p w14:paraId="2DBADF7C" w14:textId="77777777" w:rsidR="00E31910" w:rsidRPr="005822D7" w:rsidRDefault="00E31910" w:rsidP="00645834"/>
    <w:p w14:paraId="6433D2D5" w14:textId="62F0DD0F" w:rsidR="00DD7EED" w:rsidRDefault="00DD7EED" w:rsidP="00645834">
      <w:pPr>
        <w:pStyle w:val="3"/>
        <w:spacing w:before="0" w:after="0"/>
        <w:ind w:firstLine="0"/>
      </w:pPr>
      <w:r w:rsidRPr="00DD7EED">
        <w:t xml:space="preserve">Задания закрытого типа на установление правильной последовательности </w:t>
      </w:r>
    </w:p>
    <w:p w14:paraId="4D5D6F2D" w14:textId="2BCD51EC" w:rsidR="00E31910" w:rsidRDefault="00E31910" w:rsidP="00E31910"/>
    <w:p w14:paraId="084BD5B0" w14:textId="6B283478" w:rsidR="00794929" w:rsidRPr="002065C1" w:rsidRDefault="00794929" w:rsidP="00794929">
      <w:pPr>
        <w:tabs>
          <w:tab w:val="left" w:pos="6100"/>
        </w:tabs>
        <w:rPr>
          <w:i/>
          <w:szCs w:val="28"/>
        </w:rPr>
      </w:pPr>
      <w:r w:rsidRPr="002065C1">
        <w:rPr>
          <w:i/>
          <w:szCs w:val="28"/>
        </w:rPr>
        <w:t>Установите правильную последовательность.</w:t>
      </w:r>
    </w:p>
    <w:p w14:paraId="6051699F" w14:textId="77777777" w:rsidR="00794929" w:rsidRPr="002065C1" w:rsidRDefault="00794929" w:rsidP="00794929">
      <w:pPr>
        <w:rPr>
          <w:i/>
          <w:szCs w:val="28"/>
        </w:rPr>
      </w:pPr>
      <w:r w:rsidRPr="002065C1">
        <w:rPr>
          <w:i/>
          <w:szCs w:val="28"/>
        </w:rPr>
        <w:t>Запишите правильную последовательность букв слева направо.</w:t>
      </w:r>
    </w:p>
    <w:p w14:paraId="7ECC8D0B" w14:textId="77777777" w:rsidR="00794929" w:rsidRPr="00E31910" w:rsidRDefault="00794929" w:rsidP="00E31910"/>
    <w:p w14:paraId="1E86A180" w14:textId="0071DA1B" w:rsidR="00B93D7A" w:rsidRPr="00794929" w:rsidRDefault="00B93D7A" w:rsidP="00645834">
      <w:r w:rsidRPr="00794929">
        <w:t xml:space="preserve">1. </w:t>
      </w:r>
      <w:r w:rsidR="00E31910" w:rsidRPr="00794929">
        <w:t>Установите правильную послед</w:t>
      </w:r>
      <w:r w:rsidRPr="00794929">
        <w:t xml:space="preserve">овательность действий для построения нечеткой модели </w:t>
      </w:r>
      <w:proofErr w:type="spellStart"/>
      <w:r w:rsidRPr="00794929">
        <w:t>Мамдани</w:t>
      </w:r>
      <w:proofErr w:type="spellEnd"/>
      <w:r w:rsidRPr="00794929">
        <w:t xml:space="preserve">. </w:t>
      </w:r>
    </w:p>
    <w:p w14:paraId="5E77A01F" w14:textId="6FC7B982" w:rsidR="007D5D6E" w:rsidRDefault="00B93D7A" w:rsidP="00645834">
      <w:r w:rsidRPr="00B93D7A">
        <w:t xml:space="preserve">А) </w:t>
      </w:r>
      <w:r w:rsidR="00E04E42">
        <w:t>О</w:t>
      </w:r>
      <w:r w:rsidRPr="00B93D7A">
        <w:t>пределение входных и выходных переменных</w:t>
      </w:r>
      <w:r w:rsidR="00E04E42">
        <w:t>.</w:t>
      </w:r>
    </w:p>
    <w:p w14:paraId="3E1E34BE" w14:textId="02A60AEC" w:rsidR="007D5D6E" w:rsidRDefault="00B93D7A" w:rsidP="00645834">
      <w:r w:rsidRPr="00B93D7A">
        <w:t xml:space="preserve">Б) </w:t>
      </w:r>
      <w:r w:rsidR="00E04E42">
        <w:t>О</w:t>
      </w:r>
      <w:r w:rsidRPr="00B93D7A">
        <w:t>пределение функций принадлежности</w:t>
      </w:r>
      <w:r w:rsidR="00E04E42">
        <w:t>.</w:t>
      </w:r>
    </w:p>
    <w:p w14:paraId="52D0609E" w14:textId="3CE81AC4" w:rsidR="007D5D6E" w:rsidRDefault="00B93D7A" w:rsidP="00645834">
      <w:r w:rsidRPr="00B93D7A">
        <w:t xml:space="preserve">В) </w:t>
      </w:r>
      <w:r w:rsidR="00E04E42">
        <w:t>Ф</w:t>
      </w:r>
      <w:r w:rsidRPr="00B93D7A">
        <w:t>ормирование набора нечетких правил</w:t>
      </w:r>
      <w:r w:rsidR="00E04E42">
        <w:t>.</w:t>
      </w:r>
    </w:p>
    <w:p w14:paraId="140D1DB8" w14:textId="52F30387" w:rsidR="007D5D6E" w:rsidRDefault="00B93D7A" w:rsidP="00645834">
      <w:r w:rsidRPr="00B93D7A">
        <w:t xml:space="preserve">Г) </w:t>
      </w:r>
      <w:proofErr w:type="spellStart"/>
      <w:r w:rsidR="00E04E42">
        <w:t>Д</w:t>
      </w:r>
      <w:r w:rsidRPr="00B93D7A">
        <w:t>ефаззификация</w:t>
      </w:r>
      <w:proofErr w:type="spellEnd"/>
      <w:r w:rsidRPr="00B93D7A">
        <w:t xml:space="preserve"> выходных значений</w:t>
      </w:r>
      <w:r w:rsidR="00E04E42">
        <w:t>.</w:t>
      </w:r>
    </w:p>
    <w:p w14:paraId="4FBF8DE8" w14:textId="26B388D4" w:rsidR="007D5D6E" w:rsidRDefault="00B93D7A" w:rsidP="00645834">
      <w:r w:rsidRPr="00B93D7A">
        <w:t xml:space="preserve">Д) </w:t>
      </w:r>
      <w:proofErr w:type="spellStart"/>
      <w:r w:rsidR="00E04E42">
        <w:t>Ф</w:t>
      </w:r>
      <w:r w:rsidRPr="00B93D7A">
        <w:t>аззификация</w:t>
      </w:r>
      <w:proofErr w:type="spellEnd"/>
      <w:r w:rsidRPr="00B93D7A">
        <w:t xml:space="preserve"> входных данных</w:t>
      </w:r>
      <w:r w:rsidR="00E04E42">
        <w:t>.</w:t>
      </w:r>
    </w:p>
    <w:p w14:paraId="2DEE7A2D" w14:textId="33332971" w:rsidR="00B93D7A" w:rsidRPr="00B93D7A" w:rsidRDefault="00B93D7A" w:rsidP="00645834">
      <w:r w:rsidRPr="00B93D7A">
        <w:t xml:space="preserve">Е) </w:t>
      </w:r>
      <w:r w:rsidR="00E04E42">
        <w:t>В</w:t>
      </w:r>
      <w:r w:rsidRPr="00B93D7A">
        <w:t>ычисление нечеткого вывода на основе базы правил.</w:t>
      </w:r>
    </w:p>
    <w:p w14:paraId="09221860" w14:textId="7C7E671D" w:rsidR="007D5D6E" w:rsidRDefault="00B93D7A" w:rsidP="00645834">
      <w:r w:rsidRPr="00B93D7A">
        <w:t>Правильный ответ: А, Б, Д, В, Е, Г</w:t>
      </w:r>
    </w:p>
    <w:p w14:paraId="30D1DF8C" w14:textId="7483B57A" w:rsidR="00B93D7A" w:rsidRPr="00B93D7A" w:rsidRDefault="00B93D7A" w:rsidP="00645834">
      <w:r w:rsidRPr="00B93D7A">
        <w:t xml:space="preserve">Компетенции (индикаторы): </w:t>
      </w:r>
      <w:r w:rsidR="007E29E5">
        <w:t>ПК-3 (ПК-3.3)</w:t>
      </w:r>
    </w:p>
    <w:p w14:paraId="7E79D778" w14:textId="7C0DE37A" w:rsidR="00B93D7A" w:rsidRPr="00B93D7A" w:rsidRDefault="00B93D7A" w:rsidP="00645834"/>
    <w:p w14:paraId="234C2017" w14:textId="1846C5D7" w:rsidR="00B93D7A" w:rsidRPr="00794929" w:rsidRDefault="00B93D7A" w:rsidP="00645834">
      <w:r w:rsidRPr="00B93D7A">
        <w:t xml:space="preserve">2. </w:t>
      </w:r>
      <w:r w:rsidRPr="00794929">
        <w:t xml:space="preserve">Установите правильную последовательность этапов построения </w:t>
      </w:r>
      <w:proofErr w:type="spellStart"/>
      <w:r w:rsidRPr="00794929">
        <w:t>нейросетевой</w:t>
      </w:r>
      <w:proofErr w:type="spellEnd"/>
      <w:r w:rsidRPr="00794929">
        <w:t xml:space="preserve"> модели для анализа экономических данных. </w:t>
      </w:r>
    </w:p>
    <w:p w14:paraId="79E6EC89" w14:textId="7C5F44F8" w:rsidR="007D5D6E" w:rsidRDefault="00B93D7A" w:rsidP="00645834">
      <w:r w:rsidRPr="00B93D7A">
        <w:t xml:space="preserve">А) </w:t>
      </w:r>
      <w:r w:rsidR="00E04E42">
        <w:t>О</w:t>
      </w:r>
      <w:r w:rsidRPr="00B93D7A">
        <w:t>пределение архитектуры сети (количество слоев, нейронов, функций активации)</w:t>
      </w:r>
      <w:r w:rsidR="00E04E42">
        <w:t>.</w:t>
      </w:r>
    </w:p>
    <w:p w14:paraId="0275DA77" w14:textId="285CA676" w:rsidR="007D5D6E" w:rsidRDefault="00B93D7A" w:rsidP="00645834">
      <w:r w:rsidRPr="00B93D7A">
        <w:t xml:space="preserve">Б) </w:t>
      </w:r>
      <w:r w:rsidR="00E04E42">
        <w:t>П</w:t>
      </w:r>
      <w:r w:rsidRPr="00B93D7A">
        <w:t>одготовка и нормализация данных</w:t>
      </w:r>
      <w:r w:rsidR="00E04E42">
        <w:t>.</w:t>
      </w:r>
    </w:p>
    <w:p w14:paraId="257FB323" w14:textId="6CFB4399" w:rsidR="007D5D6E" w:rsidRDefault="00B93D7A" w:rsidP="00645834">
      <w:r w:rsidRPr="00B93D7A">
        <w:t xml:space="preserve">В) </w:t>
      </w:r>
      <w:r w:rsidR="00E04E42">
        <w:t>О</w:t>
      </w:r>
      <w:r w:rsidRPr="00B93D7A">
        <w:t>бучение сети с использованием алгоритма обратного распространения ошибки</w:t>
      </w:r>
      <w:r w:rsidR="00E04E42">
        <w:t>.</w:t>
      </w:r>
    </w:p>
    <w:p w14:paraId="5F0115AE" w14:textId="59AEF594" w:rsidR="007D5D6E" w:rsidRDefault="00B93D7A" w:rsidP="00645834">
      <w:r w:rsidRPr="00B93D7A">
        <w:t xml:space="preserve">Г) </w:t>
      </w:r>
      <w:r w:rsidR="00E04E42">
        <w:t>П</w:t>
      </w:r>
      <w:r w:rsidRPr="00B93D7A">
        <w:t>роверка модели на тестовой выборке</w:t>
      </w:r>
      <w:r w:rsidR="00E04E42">
        <w:t>.</w:t>
      </w:r>
    </w:p>
    <w:p w14:paraId="3A77D1D2" w14:textId="55B4ADC3" w:rsidR="00B93D7A" w:rsidRPr="00B93D7A" w:rsidRDefault="00B93D7A" w:rsidP="00645834">
      <w:r w:rsidRPr="00B93D7A">
        <w:t xml:space="preserve">Д) </w:t>
      </w:r>
      <w:r w:rsidR="00E04E42">
        <w:t>В</w:t>
      </w:r>
      <w:r w:rsidRPr="00B93D7A">
        <w:t xml:space="preserve">ыбор оптимального набора </w:t>
      </w:r>
      <w:proofErr w:type="spellStart"/>
      <w:r w:rsidRPr="00B93D7A">
        <w:t>гиперпараметров</w:t>
      </w:r>
      <w:proofErr w:type="spellEnd"/>
      <w:r w:rsidRPr="00B93D7A">
        <w:t>.</w:t>
      </w:r>
    </w:p>
    <w:p w14:paraId="6CFA4EAC" w14:textId="5D4A64E2" w:rsidR="007D5D6E" w:rsidRDefault="00B93D7A" w:rsidP="00645834">
      <w:r w:rsidRPr="00B93D7A">
        <w:t>Правильный ответ: Б, А, Д, В, Г</w:t>
      </w:r>
    </w:p>
    <w:p w14:paraId="21B9395C" w14:textId="5C40F68C" w:rsidR="00B93D7A" w:rsidRPr="00B93D7A" w:rsidRDefault="00B93D7A" w:rsidP="00645834">
      <w:r w:rsidRPr="00B93D7A">
        <w:t xml:space="preserve">Компетенции (индикаторы): </w:t>
      </w:r>
      <w:r w:rsidR="007E29E5">
        <w:t>ПК-3 (ПК-3.3)</w:t>
      </w:r>
    </w:p>
    <w:p w14:paraId="59DA509E" w14:textId="32BAC8B6" w:rsidR="00B93D7A" w:rsidRPr="00B93D7A" w:rsidRDefault="00B93D7A" w:rsidP="00645834"/>
    <w:p w14:paraId="2753A134" w14:textId="0A0D2B44" w:rsidR="00B93D7A" w:rsidRPr="00B93D7A" w:rsidRDefault="00B93D7A" w:rsidP="00645834">
      <w:r w:rsidRPr="00B93D7A">
        <w:t xml:space="preserve">3. Установите правильную последовательность выполнения нечеткой классификации в условиях неопределенности. </w:t>
      </w:r>
    </w:p>
    <w:p w14:paraId="13110DD5" w14:textId="0F23E53F" w:rsidR="007D5D6E" w:rsidRDefault="00B93D7A" w:rsidP="00645834">
      <w:r w:rsidRPr="00B93D7A">
        <w:t xml:space="preserve">А) </w:t>
      </w:r>
      <w:r w:rsidR="00E04E42">
        <w:t>О</w:t>
      </w:r>
      <w:r w:rsidRPr="00B93D7A">
        <w:t>пределение классов и их характеристик</w:t>
      </w:r>
      <w:r w:rsidR="00E04E42">
        <w:t>.</w:t>
      </w:r>
    </w:p>
    <w:p w14:paraId="247604C1" w14:textId="7BA36C99" w:rsidR="007D5D6E" w:rsidRDefault="00B93D7A" w:rsidP="00645834">
      <w:r w:rsidRPr="00B93D7A">
        <w:t xml:space="preserve">Б) </w:t>
      </w:r>
      <w:r w:rsidR="00E04E42">
        <w:t>О</w:t>
      </w:r>
      <w:r w:rsidRPr="00B93D7A">
        <w:t>пределение функций принадлежности для каждого класса</w:t>
      </w:r>
      <w:r w:rsidR="00E04E42">
        <w:t>.</w:t>
      </w:r>
    </w:p>
    <w:p w14:paraId="692089FF" w14:textId="198060A2" w:rsidR="007D5D6E" w:rsidRDefault="00B93D7A" w:rsidP="00645834">
      <w:r w:rsidRPr="00B93D7A">
        <w:lastRenderedPageBreak/>
        <w:t xml:space="preserve">В) </w:t>
      </w:r>
      <w:r w:rsidR="00E04E42">
        <w:t>П</w:t>
      </w:r>
      <w:r w:rsidRPr="00B93D7A">
        <w:t xml:space="preserve">роведение </w:t>
      </w:r>
      <w:proofErr w:type="spellStart"/>
      <w:r w:rsidRPr="00B93D7A">
        <w:t>фаззификации</w:t>
      </w:r>
      <w:proofErr w:type="spellEnd"/>
      <w:r w:rsidRPr="00B93D7A">
        <w:t xml:space="preserve"> входных данных</w:t>
      </w:r>
      <w:r w:rsidR="00E04E42">
        <w:t>.</w:t>
      </w:r>
    </w:p>
    <w:p w14:paraId="25A9C170" w14:textId="626C2D62" w:rsidR="007D5D6E" w:rsidRDefault="00B93D7A" w:rsidP="00645834">
      <w:r w:rsidRPr="00B93D7A">
        <w:t xml:space="preserve">Г) </w:t>
      </w:r>
      <w:r w:rsidR="00E04E42">
        <w:t>П</w:t>
      </w:r>
      <w:r w:rsidRPr="00B93D7A">
        <w:t>рименение правил классификации к входным данным</w:t>
      </w:r>
      <w:r w:rsidR="00E04E42">
        <w:t>.</w:t>
      </w:r>
    </w:p>
    <w:p w14:paraId="4E5C1FA2" w14:textId="25827613" w:rsidR="00B93D7A" w:rsidRPr="00B93D7A" w:rsidRDefault="00B93D7A" w:rsidP="00645834">
      <w:r w:rsidRPr="00B93D7A">
        <w:t xml:space="preserve">Д) </w:t>
      </w:r>
      <w:proofErr w:type="spellStart"/>
      <w:r w:rsidR="00E04E42">
        <w:t>Д</w:t>
      </w:r>
      <w:r w:rsidRPr="00B93D7A">
        <w:t>ефаззификация</w:t>
      </w:r>
      <w:proofErr w:type="spellEnd"/>
      <w:r w:rsidRPr="00B93D7A">
        <w:t xml:space="preserve"> полученных результатов.</w:t>
      </w:r>
    </w:p>
    <w:p w14:paraId="6B0B88A4" w14:textId="7C4E0D75" w:rsidR="007D5D6E" w:rsidRDefault="00B93D7A" w:rsidP="00645834">
      <w:r w:rsidRPr="00B93D7A">
        <w:t>Правильный ответ: А, Б, В, Г, Д</w:t>
      </w:r>
    </w:p>
    <w:p w14:paraId="3F36583A" w14:textId="6CE4738A" w:rsidR="00B93D7A" w:rsidRPr="00B93D7A" w:rsidRDefault="00B93D7A" w:rsidP="00645834">
      <w:r w:rsidRPr="00B93D7A">
        <w:t xml:space="preserve">Компетенции (индикаторы): </w:t>
      </w:r>
      <w:r w:rsidR="007E29E5">
        <w:t>ПК-3 (ПК-3.3)</w:t>
      </w:r>
    </w:p>
    <w:p w14:paraId="22E382C3" w14:textId="3485DDBC" w:rsidR="00B93D7A" w:rsidRPr="00B93D7A" w:rsidRDefault="00B93D7A" w:rsidP="00645834"/>
    <w:p w14:paraId="0D1C3694" w14:textId="59673C63" w:rsidR="00B93D7A" w:rsidRPr="00794929" w:rsidRDefault="00B93D7A" w:rsidP="00645834">
      <w:r w:rsidRPr="00B93D7A">
        <w:t xml:space="preserve">4. </w:t>
      </w:r>
      <w:r w:rsidRPr="00794929">
        <w:t xml:space="preserve">Установите правильную последовательность шагов для применения алгоритма градиентного спуска при обучении нейронной сети. </w:t>
      </w:r>
    </w:p>
    <w:p w14:paraId="2BAB9A6B" w14:textId="3963306D" w:rsidR="007D5D6E" w:rsidRDefault="00B93D7A" w:rsidP="00645834">
      <w:r w:rsidRPr="00B93D7A">
        <w:t xml:space="preserve">А) </w:t>
      </w:r>
      <w:r w:rsidR="00E04E42">
        <w:t>В</w:t>
      </w:r>
      <w:r w:rsidRPr="00B93D7A">
        <w:t>ычисление градиента функции потерь</w:t>
      </w:r>
      <w:r w:rsidR="00E04E42">
        <w:t>.</w:t>
      </w:r>
    </w:p>
    <w:p w14:paraId="503C2F1B" w14:textId="62AC213D" w:rsidR="007D5D6E" w:rsidRDefault="00B93D7A" w:rsidP="00645834">
      <w:r w:rsidRPr="00B93D7A">
        <w:t xml:space="preserve">Б) </w:t>
      </w:r>
      <w:r w:rsidR="00E04E42">
        <w:t>И</w:t>
      </w:r>
      <w:r w:rsidRPr="00B93D7A">
        <w:t>нициализация весов случайными значениями</w:t>
      </w:r>
      <w:r w:rsidR="00E04E42">
        <w:t>.</w:t>
      </w:r>
    </w:p>
    <w:p w14:paraId="733835C2" w14:textId="637772B4" w:rsidR="007D5D6E" w:rsidRDefault="00B93D7A" w:rsidP="00645834">
      <w:r w:rsidRPr="00B93D7A">
        <w:t xml:space="preserve">В) </w:t>
      </w:r>
      <w:r w:rsidR="00E04E42">
        <w:t>К</w:t>
      </w:r>
      <w:r w:rsidRPr="00B93D7A">
        <w:t>оррекция весов с учетом градиента</w:t>
      </w:r>
      <w:r w:rsidR="00E04E42">
        <w:t>.</w:t>
      </w:r>
    </w:p>
    <w:p w14:paraId="01B0140D" w14:textId="3A0B03F7" w:rsidR="007D5D6E" w:rsidRDefault="00B93D7A" w:rsidP="00645834">
      <w:r w:rsidRPr="00B93D7A">
        <w:t xml:space="preserve">Г) </w:t>
      </w:r>
      <w:r w:rsidR="00E04E42">
        <w:t>В</w:t>
      </w:r>
      <w:r w:rsidRPr="00B93D7A">
        <w:t>ычисление ошибки предсказания</w:t>
      </w:r>
      <w:r w:rsidR="00E04E42">
        <w:t>.</w:t>
      </w:r>
    </w:p>
    <w:p w14:paraId="0E66870A" w14:textId="2D1F5C61" w:rsidR="00B93D7A" w:rsidRPr="00B93D7A" w:rsidRDefault="00B93D7A" w:rsidP="00645834">
      <w:r w:rsidRPr="00B93D7A">
        <w:t xml:space="preserve">Д) </w:t>
      </w:r>
      <w:r w:rsidR="00E04E42">
        <w:t>П</w:t>
      </w:r>
      <w:r w:rsidRPr="00B93D7A">
        <w:t>овторение процедуры до достижения минимального значения ошибки.</w:t>
      </w:r>
    </w:p>
    <w:p w14:paraId="0FB38C55" w14:textId="008F3344" w:rsidR="007D5D6E" w:rsidRDefault="00B93D7A" w:rsidP="00645834">
      <w:r w:rsidRPr="00B93D7A">
        <w:t>Правильный ответ: Б, Г, А, В, Д</w:t>
      </w:r>
    </w:p>
    <w:p w14:paraId="0E5731C0" w14:textId="6827DBC0" w:rsidR="00B93D7A" w:rsidRPr="00B93D7A" w:rsidRDefault="00B93D7A" w:rsidP="00645834">
      <w:r w:rsidRPr="00B93D7A">
        <w:t xml:space="preserve">Компетенции (индикаторы): </w:t>
      </w:r>
      <w:r w:rsidR="007E29E5">
        <w:t>ПК-3 (ПК-3.3)</w:t>
      </w:r>
    </w:p>
    <w:p w14:paraId="421C3F2F" w14:textId="761B4768" w:rsidR="00B93D7A" w:rsidRPr="00B93D7A" w:rsidRDefault="00B93D7A" w:rsidP="00645834"/>
    <w:p w14:paraId="50B0BCE6" w14:textId="10AE5B13" w:rsidR="00B93D7A" w:rsidRPr="00794929" w:rsidRDefault="00B93D7A" w:rsidP="00645834">
      <w:r w:rsidRPr="00B93D7A">
        <w:t xml:space="preserve">5. </w:t>
      </w:r>
      <w:r w:rsidRPr="00794929">
        <w:t xml:space="preserve">Установите правильную последовательность действий при построении нечеткого регулятора. </w:t>
      </w:r>
    </w:p>
    <w:p w14:paraId="2C05F419" w14:textId="524B327B" w:rsidR="00E73B8E" w:rsidRDefault="00B93D7A" w:rsidP="00645834">
      <w:r w:rsidRPr="00B93D7A">
        <w:t xml:space="preserve">А) </w:t>
      </w:r>
      <w:r w:rsidR="00E04E42">
        <w:t>О</w:t>
      </w:r>
      <w:r w:rsidRPr="00B93D7A">
        <w:t>пределение входных и выходных параметров системы</w:t>
      </w:r>
      <w:r w:rsidR="00185AAA">
        <w:t>.</w:t>
      </w:r>
    </w:p>
    <w:p w14:paraId="1CA1B91F" w14:textId="08A3D60C" w:rsidR="00E73B8E" w:rsidRDefault="00B93D7A" w:rsidP="00645834">
      <w:r w:rsidRPr="00B93D7A">
        <w:t xml:space="preserve">Б) </w:t>
      </w:r>
      <w:r w:rsidR="00E04E42">
        <w:t>О</w:t>
      </w:r>
      <w:r w:rsidRPr="00B93D7A">
        <w:t>пределение нечетких правил управления</w:t>
      </w:r>
      <w:r w:rsidR="00185AAA">
        <w:t>.</w:t>
      </w:r>
    </w:p>
    <w:p w14:paraId="78012883" w14:textId="7C485F4B" w:rsidR="00E73B8E" w:rsidRDefault="00B93D7A" w:rsidP="00645834">
      <w:r w:rsidRPr="00B93D7A">
        <w:t xml:space="preserve">В) </w:t>
      </w:r>
      <w:r w:rsidR="00E04E42">
        <w:t>П</w:t>
      </w:r>
      <w:r w:rsidRPr="00B93D7A">
        <w:t>остроение функций принадлежности</w:t>
      </w:r>
      <w:r w:rsidR="00185AAA">
        <w:t>.</w:t>
      </w:r>
    </w:p>
    <w:p w14:paraId="53EFFB91" w14:textId="6E0CE340" w:rsidR="00E73B8E" w:rsidRDefault="00B93D7A" w:rsidP="00645834">
      <w:r w:rsidRPr="00B93D7A">
        <w:t xml:space="preserve">Г) </w:t>
      </w:r>
      <w:proofErr w:type="spellStart"/>
      <w:r w:rsidR="00E04E42">
        <w:t>Ф</w:t>
      </w:r>
      <w:r w:rsidRPr="00B93D7A">
        <w:t>аззификация</w:t>
      </w:r>
      <w:proofErr w:type="spellEnd"/>
      <w:r w:rsidRPr="00B93D7A">
        <w:t xml:space="preserve"> входных данных</w:t>
      </w:r>
      <w:r w:rsidR="00185AAA">
        <w:t>.</w:t>
      </w:r>
    </w:p>
    <w:p w14:paraId="274BA0B1" w14:textId="65E0659A" w:rsidR="00B93D7A" w:rsidRPr="00B93D7A" w:rsidRDefault="00B93D7A" w:rsidP="00645834">
      <w:r w:rsidRPr="00B93D7A">
        <w:t xml:space="preserve">Д) </w:t>
      </w:r>
      <w:r w:rsidR="00185AAA">
        <w:t>П</w:t>
      </w:r>
      <w:r w:rsidRPr="00B93D7A">
        <w:t xml:space="preserve">роведение нечеткого вывода и </w:t>
      </w:r>
      <w:proofErr w:type="spellStart"/>
      <w:r w:rsidRPr="00B93D7A">
        <w:t>дефаззификация</w:t>
      </w:r>
      <w:proofErr w:type="spellEnd"/>
      <w:r w:rsidRPr="00B93D7A">
        <w:t>.</w:t>
      </w:r>
    </w:p>
    <w:p w14:paraId="3070CBAC" w14:textId="33869717" w:rsidR="00E73B8E" w:rsidRDefault="00B93D7A" w:rsidP="00645834">
      <w:r w:rsidRPr="00B93D7A">
        <w:t>Правильный ответ: А, В, Б, Г, Д</w:t>
      </w:r>
    </w:p>
    <w:p w14:paraId="1B6077AD" w14:textId="42ECA4F6" w:rsidR="00B93D7A" w:rsidRPr="00B93D7A" w:rsidRDefault="00B93D7A" w:rsidP="00645834">
      <w:r w:rsidRPr="00B93D7A">
        <w:t xml:space="preserve">Компетенции (индикаторы): </w:t>
      </w:r>
      <w:r w:rsidR="007E29E5">
        <w:t>ПК-3 (ПК-3.3)</w:t>
      </w:r>
    </w:p>
    <w:p w14:paraId="5EDBE55D" w14:textId="7242458C" w:rsidR="00B93D7A" w:rsidRPr="00B93D7A" w:rsidRDefault="00B93D7A" w:rsidP="00645834"/>
    <w:p w14:paraId="34FAFF7F" w14:textId="4D5F191C" w:rsidR="00B93D7A" w:rsidRPr="00185AAA" w:rsidRDefault="00B93D7A" w:rsidP="00645834">
      <w:r w:rsidRPr="00794929">
        <w:rPr>
          <w:i/>
          <w:iCs/>
        </w:rPr>
        <w:t xml:space="preserve">6. </w:t>
      </w:r>
      <w:r w:rsidRPr="00185AAA">
        <w:t xml:space="preserve">Установите правильную последовательность шагов при построении прогнозной модели с использованием нейронных сетей. </w:t>
      </w:r>
    </w:p>
    <w:p w14:paraId="6D2CD32D" w14:textId="41741CD8" w:rsidR="00E73B8E" w:rsidRDefault="00B93D7A" w:rsidP="00645834">
      <w:r w:rsidRPr="00B93D7A">
        <w:t xml:space="preserve">А) </w:t>
      </w:r>
      <w:r w:rsidR="00185AAA">
        <w:t>С</w:t>
      </w:r>
      <w:r w:rsidRPr="00B93D7A">
        <w:t>бор и подготовка данных</w:t>
      </w:r>
      <w:r w:rsidR="00185AAA">
        <w:t>.</w:t>
      </w:r>
    </w:p>
    <w:p w14:paraId="40394F93" w14:textId="3377E7AE" w:rsidR="00E73B8E" w:rsidRDefault="00B93D7A" w:rsidP="00645834">
      <w:r w:rsidRPr="00B93D7A">
        <w:t xml:space="preserve">Б) </w:t>
      </w:r>
      <w:r w:rsidR="00185AAA">
        <w:t>О</w:t>
      </w:r>
      <w:r w:rsidRPr="00B93D7A">
        <w:t>пределение структуры нейронной сети</w:t>
      </w:r>
      <w:r w:rsidR="00185AAA">
        <w:t>.</w:t>
      </w:r>
    </w:p>
    <w:p w14:paraId="1223B8C0" w14:textId="05EB0997" w:rsidR="00E73B8E" w:rsidRDefault="00B93D7A" w:rsidP="00645834">
      <w:r w:rsidRPr="00B93D7A">
        <w:t xml:space="preserve">В) </w:t>
      </w:r>
      <w:r w:rsidR="00185AAA">
        <w:t>Р</w:t>
      </w:r>
      <w:r w:rsidRPr="00B93D7A">
        <w:t>азделение данных на обучающую и тестовую выборки</w:t>
      </w:r>
      <w:r w:rsidR="00185AAA">
        <w:t>.</w:t>
      </w:r>
    </w:p>
    <w:p w14:paraId="5894F5CF" w14:textId="1745A72D" w:rsidR="00E73B8E" w:rsidRDefault="00B93D7A" w:rsidP="00645834">
      <w:r w:rsidRPr="00B93D7A">
        <w:t xml:space="preserve">Г) </w:t>
      </w:r>
      <w:r w:rsidR="00185AAA">
        <w:t>О</w:t>
      </w:r>
      <w:r w:rsidRPr="00B93D7A">
        <w:t>бучение модели на основе обучающей выборки</w:t>
      </w:r>
      <w:r w:rsidR="00185AAA">
        <w:t>.</w:t>
      </w:r>
    </w:p>
    <w:p w14:paraId="1C287565" w14:textId="486F2F3E" w:rsidR="00B93D7A" w:rsidRPr="00B93D7A" w:rsidRDefault="00B93D7A" w:rsidP="00645834">
      <w:r w:rsidRPr="00B93D7A">
        <w:t xml:space="preserve">Д) </w:t>
      </w:r>
      <w:r w:rsidR="00185AAA">
        <w:t>П</w:t>
      </w:r>
      <w:r w:rsidRPr="00B93D7A">
        <w:t>роверка точности модели на тестовой выборке.</w:t>
      </w:r>
    </w:p>
    <w:p w14:paraId="7128D328" w14:textId="5E8F4AA6" w:rsidR="00E73B8E" w:rsidRDefault="00B93D7A" w:rsidP="00645834">
      <w:r w:rsidRPr="00B93D7A">
        <w:t>Правильный ответ: А, В, Б, Г, Д</w:t>
      </w:r>
    </w:p>
    <w:p w14:paraId="572C5764" w14:textId="7CC1444F" w:rsidR="00B93D7A" w:rsidRPr="00B93D7A" w:rsidRDefault="00B93D7A" w:rsidP="00645834">
      <w:r w:rsidRPr="00B93D7A">
        <w:t xml:space="preserve">Компетенции (индикаторы): </w:t>
      </w:r>
      <w:r w:rsidR="007E29E5">
        <w:t>ПК-3 (ПК-3.3)</w:t>
      </w:r>
    </w:p>
    <w:p w14:paraId="5B217DE7" w14:textId="46399A0B" w:rsidR="00B93D7A" w:rsidRPr="00B93D7A" w:rsidRDefault="00B93D7A" w:rsidP="00645834"/>
    <w:p w14:paraId="2EE7FA4F" w14:textId="3A2FA2BD" w:rsidR="00B93D7A" w:rsidRPr="00794929" w:rsidRDefault="00B93D7A" w:rsidP="00645834">
      <w:r w:rsidRPr="00B93D7A">
        <w:t xml:space="preserve">7. </w:t>
      </w:r>
      <w:r w:rsidRPr="00794929">
        <w:t xml:space="preserve">Установите правильную последовательность этапов настройки нейро-нечеткой системы. </w:t>
      </w:r>
    </w:p>
    <w:p w14:paraId="71960E21" w14:textId="1EF7DC96" w:rsidR="00F24B6F" w:rsidRDefault="00B93D7A" w:rsidP="00645834">
      <w:r w:rsidRPr="00B93D7A">
        <w:t xml:space="preserve">А) </w:t>
      </w:r>
      <w:r w:rsidR="00185AAA">
        <w:t>В</w:t>
      </w:r>
      <w:r w:rsidRPr="00B93D7A">
        <w:t>ыбор архитектуры нейросети</w:t>
      </w:r>
      <w:r w:rsidR="00794929">
        <w:t>;</w:t>
      </w:r>
    </w:p>
    <w:p w14:paraId="7B847FAA" w14:textId="22DA0351" w:rsidR="00F24B6F" w:rsidRDefault="00B93D7A" w:rsidP="00645834">
      <w:r w:rsidRPr="00B93D7A">
        <w:t xml:space="preserve">Б) </w:t>
      </w:r>
      <w:r w:rsidR="00185AAA">
        <w:t>О</w:t>
      </w:r>
      <w:r w:rsidRPr="00B93D7A">
        <w:t>пределение входных и выходных параметров</w:t>
      </w:r>
      <w:r w:rsidR="00794929">
        <w:t>;</w:t>
      </w:r>
    </w:p>
    <w:p w14:paraId="4E031B91" w14:textId="360E1288" w:rsidR="00F24B6F" w:rsidRDefault="00B93D7A" w:rsidP="00645834">
      <w:r w:rsidRPr="00B93D7A">
        <w:t xml:space="preserve">В) </w:t>
      </w:r>
      <w:r w:rsidR="00185AAA">
        <w:t>О</w:t>
      </w:r>
      <w:r w:rsidRPr="00B93D7A">
        <w:t>бучение нейросети на основе обучающей выборки</w:t>
      </w:r>
      <w:r w:rsidR="00794929">
        <w:t>;</w:t>
      </w:r>
    </w:p>
    <w:p w14:paraId="57EA9EDB" w14:textId="27BF4DDF" w:rsidR="00F24B6F" w:rsidRDefault="00B93D7A" w:rsidP="00645834">
      <w:r w:rsidRPr="00B93D7A">
        <w:t xml:space="preserve">Г) </w:t>
      </w:r>
      <w:r w:rsidR="00185AAA">
        <w:t>О</w:t>
      </w:r>
      <w:r w:rsidRPr="00B93D7A">
        <w:t>пределение функций принадлежности и правил вывода</w:t>
      </w:r>
      <w:r w:rsidR="00794929">
        <w:t>;</w:t>
      </w:r>
    </w:p>
    <w:p w14:paraId="147A780D" w14:textId="38E216C1" w:rsidR="00B93D7A" w:rsidRPr="00B93D7A" w:rsidRDefault="00B93D7A" w:rsidP="00645834">
      <w:r w:rsidRPr="00B93D7A">
        <w:t xml:space="preserve">Д) </w:t>
      </w:r>
      <w:r w:rsidR="00185AAA">
        <w:t>О</w:t>
      </w:r>
      <w:r w:rsidRPr="00B93D7A">
        <w:t>ценка качества модели.</w:t>
      </w:r>
    </w:p>
    <w:p w14:paraId="34CB97A6" w14:textId="548A359C" w:rsidR="00F24B6F" w:rsidRDefault="00B93D7A" w:rsidP="00645834">
      <w:r w:rsidRPr="00B93D7A">
        <w:t>Правильный ответ: Б, А, Г, В, Д</w:t>
      </w:r>
    </w:p>
    <w:p w14:paraId="395C4BE9" w14:textId="7E67DA37" w:rsidR="00B93D7A" w:rsidRPr="00B93D7A" w:rsidRDefault="00B93D7A" w:rsidP="00645834">
      <w:r w:rsidRPr="00B93D7A">
        <w:lastRenderedPageBreak/>
        <w:t xml:space="preserve">Компетенции (индикаторы): </w:t>
      </w:r>
      <w:r w:rsidR="007E29E5">
        <w:t>ПК-3 (ПК-3.3)</w:t>
      </w:r>
    </w:p>
    <w:p w14:paraId="24D90489" w14:textId="01858111" w:rsidR="00B93D7A" w:rsidRPr="00B93D7A" w:rsidRDefault="00B93D7A" w:rsidP="00645834"/>
    <w:p w14:paraId="348FBBE9" w14:textId="4E86EB5F" w:rsidR="00B93D7A" w:rsidRPr="00794929" w:rsidRDefault="00B93D7A" w:rsidP="00645834">
      <w:r w:rsidRPr="00B93D7A">
        <w:t xml:space="preserve">8. </w:t>
      </w:r>
      <w:r w:rsidRPr="00794929">
        <w:t>Установите правильную последовательность этапов обработки экономических данных в условиях неопределенности.</w:t>
      </w:r>
    </w:p>
    <w:p w14:paraId="5DE109F8" w14:textId="029515EC" w:rsidR="00F24B6F" w:rsidRPr="00794929" w:rsidRDefault="00B93D7A" w:rsidP="00645834">
      <w:r w:rsidRPr="00794929">
        <w:t xml:space="preserve">А) </w:t>
      </w:r>
      <w:r w:rsidR="00185AAA">
        <w:t>С</w:t>
      </w:r>
      <w:r w:rsidRPr="00794929">
        <w:t>бор данных из различных источников</w:t>
      </w:r>
      <w:r w:rsidR="00185AAA">
        <w:t>.</w:t>
      </w:r>
    </w:p>
    <w:p w14:paraId="7DF20706" w14:textId="6068F5BF" w:rsidR="00F24B6F" w:rsidRDefault="00B93D7A" w:rsidP="00645834">
      <w:r w:rsidRPr="00B93D7A">
        <w:t xml:space="preserve">Б) </w:t>
      </w:r>
      <w:r w:rsidR="00185AAA">
        <w:t>О</w:t>
      </w:r>
      <w:r w:rsidRPr="00B93D7A">
        <w:t>чистка данных и обработка пропущенных значений</w:t>
      </w:r>
      <w:r w:rsidR="00185AAA">
        <w:t>.</w:t>
      </w:r>
    </w:p>
    <w:p w14:paraId="31C9EB06" w14:textId="1F036B1A" w:rsidR="00F24B6F" w:rsidRDefault="00B93D7A" w:rsidP="00645834">
      <w:r w:rsidRPr="00B93D7A">
        <w:t xml:space="preserve">В) </w:t>
      </w:r>
      <w:r w:rsidR="00185AAA">
        <w:t>П</w:t>
      </w:r>
      <w:r w:rsidRPr="00B93D7A">
        <w:t>рименение методов нечеткой логики для анализа данных</w:t>
      </w:r>
      <w:r w:rsidR="00185AAA">
        <w:t>.</w:t>
      </w:r>
    </w:p>
    <w:p w14:paraId="658BAB7A" w14:textId="1DBFD007" w:rsidR="00F24B6F" w:rsidRDefault="00B93D7A" w:rsidP="00645834">
      <w:r w:rsidRPr="00B93D7A">
        <w:t xml:space="preserve">Г) </w:t>
      </w:r>
      <w:r w:rsidR="00185AAA">
        <w:t>В</w:t>
      </w:r>
      <w:r w:rsidRPr="00B93D7A">
        <w:t>ычисление статистических характеристик</w:t>
      </w:r>
      <w:r w:rsidR="00185AAA">
        <w:t>.</w:t>
      </w:r>
    </w:p>
    <w:p w14:paraId="09289FB5" w14:textId="6F2E2013" w:rsidR="00B93D7A" w:rsidRPr="00B93D7A" w:rsidRDefault="00B93D7A" w:rsidP="00645834">
      <w:r w:rsidRPr="00B93D7A">
        <w:t xml:space="preserve">Д) </w:t>
      </w:r>
      <w:r w:rsidR="00185AAA">
        <w:t>И</w:t>
      </w:r>
      <w:r w:rsidRPr="00B93D7A">
        <w:t>нтерпретация результатов и принятие решений.</w:t>
      </w:r>
    </w:p>
    <w:p w14:paraId="39F6FD5A" w14:textId="1152BF91" w:rsidR="00F24B6F" w:rsidRDefault="00B93D7A" w:rsidP="00645834">
      <w:r w:rsidRPr="00B93D7A">
        <w:t>Правильный ответ: А, Б, Г, В, Д</w:t>
      </w:r>
    </w:p>
    <w:p w14:paraId="76838FDC" w14:textId="2A562E94" w:rsidR="00B93D7A" w:rsidRPr="00B93D7A" w:rsidRDefault="00B93D7A" w:rsidP="00645834">
      <w:r w:rsidRPr="00B93D7A">
        <w:t xml:space="preserve">Компетенции (индикаторы): </w:t>
      </w:r>
      <w:r w:rsidR="007E29E5">
        <w:t>ПК-3 (ПК-3.3)</w:t>
      </w:r>
    </w:p>
    <w:p w14:paraId="3032D219" w14:textId="53624A40" w:rsidR="00B93D7A" w:rsidRPr="00B93D7A" w:rsidRDefault="00B93D7A" w:rsidP="00645834"/>
    <w:p w14:paraId="28B2E791" w14:textId="425443BE" w:rsidR="00B93D7A" w:rsidRPr="00B93D7A" w:rsidRDefault="00B93D7A" w:rsidP="00645834">
      <w:r w:rsidRPr="00B93D7A">
        <w:t>9</w:t>
      </w:r>
      <w:r w:rsidRPr="00C859D2">
        <w:t>. Установите правильную последовательность этапов при классификации экономических объектов с использованием нечетких алгоритмов</w:t>
      </w:r>
      <w:r w:rsidR="00C859D2" w:rsidRPr="00C859D2">
        <w:t>.</w:t>
      </w:r>
    </w:p>
    <w:p w14:paraId="7119A86E" w14:textId="7F600520" w:rsidR="00F24B6F" w:rsidRDefault="00B93D7A" w:rsidP="00645834">
      <w:r w:rsidRPr="00B93D7A">
        <w:t xml:space="preserve">А) </w:t>
      </w:r>
      <w:r w:rsidR="00185AAA">
        <w:t>О</w:t>
      </w:r>
      <w:r w:rsidRPr="00B93D7A">
        <w:t>пределение критериев классификации</w:t>
      </w:r>
      <w:r w:rsidR="00185AAA">
        <w:t>.</w:t>
      </w:r>
    </w:p>
    <w:p w14:paraId="4662694F" w14:textId="36C5F829" w:rsidR="00F24B6F" w:rsidRDefault="00B93D7A" w:rsidP="00645834">
      <w:r w:rsidRPr="00B93D7A">
        <w:t xml:space="preserve">Б) </w:t>
      </w:r>
      <w:r w:rsidR="00185AAA">
        <w:t>Ф</w:t>
      </w:r>
      <w:r w:rsidRPr="00B93D7A">
        <w:t>ормирование нечетких классов и их функций принадлежности</w:t>
      </w:r>
      <w:r w:rsidR="00185AAA">
        <w:t>.</w:t>
      </w:r>
    </w:p>
    <w:p w14:paraId="675B4228" w14:textId="709F0641" w:rsidR="00F24B6F" w:rsidRDefault="00B93D7A" w:rsidP="00645834">
      <w:r w:rsidRPr="00B93D7A">
        <w:t xml:space="preserve">В) </w:t>
      </w:r>
      <w:proofErr w:type="spellStart"/>
      <w:r w:rsidR="00185AAA">
        <w:t>Ф</w:t>
      </w:r>
      <w:r w:rsidRPr="00B93D7A">
        <w:t>аззификация</w:t>
      </w:r>
      <w:proofErr w:type="spellEnd"/>
      <w:r w:rsidRPr="00B93D7A">
        <w:t xml:space="preserve"> входных данных</w:t>
      </w:r>
      <w:r w:rsidR="00185AAA">
        <w:t>.</w:t>
      </w:r>
    </w:p>
    <w:p w14:paraId="1D12211C" w14:textId="21701B1F" w:rsidR="00F24B6F" w:rsidRDefault="00B93D7A" w:rsidP="00645834">
      <w:r w:rsidRPr="00B93D7A">
        <w:t xml:space="preserve">Г) </w:t>
      </w:r>
      <w:r w:rsidR="00185AAA">
        <w:t>П</w:t>
      </w:r>
      <w:r w:rsidRPr="00B93D7A">
        <w:t>рименение алгоритма классификации</w:t>
      </w:r>
      <w:r w:rsidR="00185AAA">
        <w:t>.</w:t>
      </w:r>
    </w:p>
    <w:p w14:paraId="726A8163" w14:textId="078BB930" w:rsidR="00B93D7A" w:rsidRPr="00B93D7A" w:rsidRDefault="00B93D7A" w:rsidP="00645834">
      <w:r w:rsidRPr="00B93D7A">
        <w:t xml:space="preserve">Д) </w:t>
      </w:r>
      <w:proofErr w:type="spellStart"/>
      <w:r w:rsidR="00185AAA">
        <w:t>Д</w:t>
      </w:r>
      <w:r w:rsidRPr="00B93D7A">
        <w:t>ефаззификация</w:t>
      </w:r>
      <w:proofErr w:type="spellEnd"/>
      <w:r w:rsidRPr="00B93D7A">
        <w:t xml:space="preserve"> и интерпретация результатов.</w:t>
      </w:r>
    </w:p>
    <w:p w14:paraId="5AD4C1AA" w14:textId="0D191029" w:rsidR="00F24B6F" w:rsidRDefault="00B93D7A" w:rsidP="00645834">
      <w:r w:rsidRPr="00B93D7A">
        <w:t>Правильный ответ: А, Б, В, Г, Д</w:t>
      </w:r>
    </w:p>
    <w:p w14:paraId="7AF29963" w14:textId="5817C588" w:rsidR="00B93D7A" w:rsidRPr="00B93D7A" w:rsidRDefault="00B93D7A" w:rsidP="00645834">
      <w:r w:rsidRPr="00B93D7A">
        <w:t xml:space="preserve">Компетенции (индикаторы): </w:t>
      </w:r>
      <w:r w:rsidR="007E29E5">
        <w:t>ПК-3 (ПК-3.3)</w:t>
      </w:r>
    </w:p>
    <w:p w14:paraId="47F376DB" w14:textId="2F168787" w:rsidR="00B93D7A" w:rsidRPr="00B93D7A" w:rsidRDefault="00B93D7A" w:rsidP="00645834"/>
    <w:p w14:paraId="62238E31" w14:textId="158DA766" w:rsidR="00B93D7A" w:rsidRPr="00185AAA" w:rsidRDefault="000C5D35" w:rsidP="00645834">
      <w:r>
        <w:t>1</w:t>
      </w:r>
      <w:r w:rsidR="00B93D7A" w:rsidRPr="00B93D7A">
        <w:t xml:space="preserve">0. </w:t>
      </w:r>
      <w:r w:rsidR="00B93D7A" w:rsidRPr="00185AAA">
        <w:t xml:space="preserve">Установите правильную последовательность действий при решении задачи прогнозирования временных рядов с использованием нейросетей. </w:t>
      </w:r>
    </w:p>
    <w:p w14:paraId="5B0C8805" w14:textId="7211C1E3" w:rsidR="00F24B6F" w:rsidRDefault="00B93D7A" w:rsidP="00645834">
      <w:r w:rsidRPr="00B93D7A">
        <w:t xml:space="preserve">А) </w:t>
      </w:r>
      <w:r w:rsidR="00185AAA">
        <w:t>С</w:t>
      </w:r>
      <w:r w:rsidRPr="00B93D7A">
        <w:t>бор данных и анализ их структуры</w:t>
      </w:r>
      <w:r w:rsidR="00185AAA">
        <w:t>.</w:t>
      </w:r>
    </w:p>
    <w:p w14:paraId="45645AC8" w14:textId="1C553C14" w:rsidR="00F24B6F" w:rsidRDefault="00B93D7A" w:rsidP="00645834">
      <w:r w:rsidRPr="00B93D7A">
        <w:t xml:space="preserve">Б) </w:t>
      </w:r>
      <w:r w:rsidR="00185AAA">
        <w:t>Р</w:t>
      </w:r>
      <w:r w:rsidRPr="00B93D7A">
        <w:t>азделение данных на обучающую и тестовую выборки</w:t>
      </w:r>
      <w:r w:rsidR="00185AAA">
        <w:t>.</w:t>
      </w:r>
    </w:p>
    <w:p w14:paraId="5244978C" w14:textId="680E8426" w:rsidR="00F24B6F" w:rsidRDefault="00B93D7A" w:rsidP="00645834">
      <w:r w:rsidRPr="00B93D7A">
        <w:t xml:space="preserve">В) </w:t>
      </w:r>
      <w:r w:rsidR="00185AAA">
        <w:t>О</w:t>
      </w:r>
      <w:r w:rsidRPr="00B93D7A">
        <w:t>пределение параметров нейросети (число слоев, количество нейронов, функции активации)</w:t>
      </w:r>
      <w:r w:rsidR="00185AAA">
        <w:t>.</w:t>
      </w:r>
    </w:p>
    <w:p w14:paraId="03BE0225" w14:textId="1A1B3A92" w:rsidR="00F24B6F" w:rsidRDefault="00B93D7A" w:rsidP="00645834">
      <w:r w:rsidRPr="00B93D7A">
        <w:t xml:space="preserve">Г) </w:t>
      </w:r>
      <w:r w:rsidR="00185AAA">
        <w:t>О</w:t>
      </w:r>
      <w:r w:rsidRPr="00B93D7A">
        <w:t>бучение модели на обучающей выборке</w:t>
      </w:r>
      <w:r w:rsidR="00185AAA">
        <w:t>.</w:t>
      </w:r>
    </w:p>
    <w:p w14:paraId="0912D774" w14:textId="48C48B4A" w:rsidR="00B93D7A" w:rsidRPr="00B93D7A" w:rsidRDefault="00B93D7A" w:rsidP="00645834">
      <w:r w:rsidRPr="00B93D7A">
        <w:t xml:space="preserve">Д) </w:t>
      </w:r>
      <w:r w:rsidR="00185AAA">
        <w:t>О</w:t>
      </w:r>
      <w:r w:rsidRPr="00B93D7A">
        <w:t>ценка точности модели и интерпретация прогноза.</w:t>
      </w:r>
    </w:p>
    <w:p w14:paraId="3E0B5CF0" w14:textId="09446917" w:rsidR="00F24B6F" w:rsidRDefault="00B93D7A" w:rsidP="00645834">
      <w:r w:rsidRPr="00B93D7A">
        <w:t>Правильный ответ: А, Б, В, Г, Д</w:t>
      </w:r>
    </w:p>
    <w:p w14:paraId="32E034F7" w14:textId="147EEC50" w:rsidR="00B93D7A" w:rsidRDefault="00B93D7A" w:rsidP="00645834">
      <w:r w:rsidRPr="00B93D7A">
        <w:t xml:space="preserve">Компетенции (индикаторы): </w:t>
      </w:r>
      <w:r w:rsidR="007E29E5">
        <w:t>ПК-3 (ПК-3.3)</w:t>
      </w:r>
    </w:p>
    <w:p w14:paraId="643C802B" w14:textId="77777777" w:rsidR="00E31910" w:rsidRPr="00B93D7A" w:rsidRDefault="00E31910" w:rsidP="00645834"/>
    <w:p w14:paraId="3FDA2047" w14:textId="000DD9ED" w:rsidR="00DD7EED" w:rsidRDefault="00DD7EED" w:rsidP="00645834">
      <w:pPr>
        <w:pStyle w:val="2"/>
        <w:spacing w:before="0" w:after="0"/>
      </w:pPr>
      <w:r w:rsidRPr="00DD7EED">
        <w:t xml:space="preserve">Задания открытого типа </w:t>
      </w:r>
    </w:p>
    <w:p w14:paraId="2E6E0695" w14:textId="77777777" w:rsidR="00E31910" w:rsidRPr="00E31910" w:rsidRDefault="00E31910" w:rsidP="00E31910"/>
    <w:p w14:paraId="7BFBF790" w14:textId="4DFF3F6C" w:rsidR="00DD7EED" w:rsidRDefault="00DD7EED" w:rsidP="00645834">
      <w:pPr>
        <w:pStyle w:val="3"/>
        <w:spacing w:before="0" w:after="0"/>
        <w:ind w:firstLine="0"/>
      </w:pPr>
      <w:r w:rsidRPr="00DD7EED">
        <w:t xml:space="preserve">Задания открытого типа на дополнение </w:t>
      </w:r>
    </w:p>
    <w:p w14:paraId="5430E9AD" w14:textId="77777777" w:rsidR="00E31910" w:rsidRPr="00E31910" w:rsidRDefault="00E31910" w:rsidP="00E31910"/>
    <w:p w14:paraId="728D5886" w14:textId="165F5A1B" w:rsidR="00C859D2" w:rsidRDefault="00C859D2" w:rsidP="00645834">
      <w:pPr>
        <w:rPr>
          <w:bCs/>
          <w:i/>
          <w:iCs/>
          <w:szCs w:val="28"/>
        </w:rPr>
      </w:pPr>
      <w:r w:rsidRPr="00E32D43">
        <w:rPr>
          <w:bCs/>
          <w:i/>
          <w:iCs/>
          <w:szCs w:val="28"/>
        </w:rPr>
        <w:t>Напишите пропущенное слово (словосочетание)</w:t>
      </w:r>
    </w:p>
    <w:p w14:paraId="63108B48" w14:textId="77777777" w:rsidR="00C859D2" w:rsidRPr="00066D7E" w:rsidRDefault="00C859D2" w:rsidP="00645834"/>
    <w:p w14:paraId="32B42A2F" w14:textId="77777777" w:rsidR="00E275BF" w:rsidRPr="00066D7E" w:rsidRDefault="00E275BF" w:rsidP="00645834">
      <w:r w:rsidRPr="00066D7E">
        <w:t>Функция, используемая для преобразования нечетких значений в четкие в нечетких системах управления, называется _______________.</w:t>
      </w:r>
    </w:p>
    <w:p w14:paraId="44C31FB9" w14:textId="39CFCF68" w:rsidR="00E275BF" w:rsidRDefault="00E275BF" w:rsidP="00645834">
      <w:r w:rsidRPr="00066D7E">
        <w:t xml:space="preserve">Правильный ответ: </w:t>
      </w:r>
      <w:proofErr w:type="spellStart"/>
      <w:r w:rsidR="00185AAA">
        <w:t>Д</w:t>
      </w:r>
      <w:r w:rsidRPr="00066D7E">
        <w:t>ефаззификация</w:t>
      </w:r>
      <w:proofErr w:type="spellEnd"/>
      <w:r w:rsidRPr="00066D7E">
        <w:t>/</w:t>
      </w:r>
      <w:r w:rsidR="00185AAA">
        <w:rPr>
          <w:lang w:val="en-US"/>
        </w:rPr>
        <w:t>D</w:t>
      </w:r>
      <w:proofErr w:type="spellStart"/>
      <w:r w:rsidRPr="00066D7E">
        <w:t>efuzzification</w:t>
      </w:r>
      <w:proofErr w:type="spellEnd"/>
      <w:r w:rsidRPr="00066D7E">
        <w:t>.</w:t>
      </w:r>
    </w:p>
    <w:p w14:paraId="0CA4D41A" w14:textId="1762DD7B" w:rsidR="00E275BF" w:rsidRPr="00066D7E" w:rsidRDefault="00E275BF" w:rsidP="00645834">
      <w:r w:rsidRPr="00066D7E">
        <w:t xml:space="preserve">Компетенции (индикаторы): </w:t>
      </w:r>
      <w:r w:rsidR="007E29E5">
        <w:t>ПК-3 (ПК-3.3)</w:t>
      </w:r>
    </w:p>
    <w:p w14:paraId="2A699F65" w14:textId="77777777" w:rsidR="00E275BF" w:rsidRPr="00066D7E" w:rsidRDefault="00E275BF" w:rsidP="00645834"/>
    <w:p w14:paraId="02C2A491" w14:textId="2D48EC40" w:rsidR="00E275BF" w:rsidRPr="00066D7E" w:rsidRDefault="00E275BF" w:rsidP="00645834">
      <w:r w:rsidRPr="00066D7E">
        <w:lastRenderedPageBreak/>
        <w:t>2. Основной алгоритм, применяемый для настройки весов в многослойных нейронных сетях, называется _______________.</w:t>
      </w:r>
    </w:p>
    <w:p w14:paraId="003002E8" w14:textId="3F5982DB" w:rsidR="00E275BF" w:rsidRDefault="00E275BF" w:rsidP="00645834">
      <w:r w:rsidRPr="00066D7E">
        <w:t xml:space="preserve">Правильный ответ: </w:t>
      </w:r>
      <w:r w:rsidR="00185AAA">
        <w:t>А</w:t>
      </w:r>
      <w:r w:rsidRPr="00066D7E">
        <w:t>лгоритм обратного распространения ошибки/</w:t>
      </w:r>
      <w:r w:rsidR="00185AAA">
        <w:rPr>
          <w:lang w:val="en-US"/>
        </w:rPr>
        <w:t>B</w:t>
      </w:r>
      <w:proofErr w:type="spellStart"/>
      <w:r w:rsidRPr="00066D7E">
        <w:t>ackpropagation</w:t>
      </w:r>
      <w:proofErr w:type="spellEnd"/>
      <w:r w:rsidRPr="00066D7E">
        <w:t>.</w:t>
      </w:r>
    </w:p>
    <w:p w14:paraId="4CEC228C" w14:textId="50D519F6" w:rsidR="00E275BF" w:rsidRPr="00066D7E" w:rsidRDefault="00E275BF" w:rsidP="00645834">
      <w:r w:rsidRPr="00066D7E">
        <w:t xml:space="preserve">Компетенции (индикаторы): </w:t>
      </w:r>
      <w:r w:rsidR="007E29E5">
        <w:t>ПК-3 (ПК-3.3)</w:t>
      </w:r>
    </w:p>
    <w:p w14:paraId="19F64267" w14:textId="77777777" w:rsidR="00E275BF" w:rsidRDefault="00E275BF" w:rsidP="00645834"/>
    <w:p w14:paraId="114DA5F1" w14:textId="3FF91756" w:rsidR="00E275BF" w:rsidRPr="00066D7E" w:rsidRDefault="00E275BF" w:rsidP="00645834">
      <w:r w:rsidRPr="00066D7E">
        <w:t>3. Метод нечеткой классификации, при котором объекты могут принадлежать сразу нескольким классам с разной степенью уверенности, называется _______________.</w:t>
      </w:r>
    </w:p>
    <w:p w14:paraId="6AE3D821" w14:textId="32F2A9D5" w:rsidR="00E275BF" w:rsidRDefault="00E275BF" w:rsidP="00645834">
      <w:r w:rsidRPr="00066D7E">
        <w:t xml:space="preserve">Правильный ответ: </w:t>
      </w:r>
      <w:r w:rsidR="00185AAA">
        <w:t>Н</w:t>
      </w:r>
      <w:r w:rsidRPr="00066D7E">
        <w:t>ечеткая кластеризация/</w:t>
      </w:r>
      <w:r w:rsidR="00185AAA">
        <w:rPr>
          <w:lang w:val="en-US"/>
        </w:rPr>
        <w:t>F</w:t>
      </w:r>
      <w:proofErr w:type="spellStart"/>
      <w:r w:rsidRPr="00066D7E">
        <w:t>uzzy</w:t>
      </w:r>
      <w:proofErr w:type="spellEnd"/>
      <w:r w:rsidRPr="00066D7E">
        <w:t xml:space="preserve"> </w:t>
      </w:r>
      <w:proofErr w:type="spellStart"/>
      <w:r w:rsidRPr="00066D7E">
        <w:t>clustering</w:t>
      </w:r>
      <w:proofErr w:type="spellEnd"/>
      <w:r w:rsidRPr="00066D7E">
        <w:t>.</w:t>
      </w:r>
    </w:p>
    <w:p w14:paraId="41E75210" w14:textId="52C2B482" w:rsidR="00E275BF" w:rsidRPr="00066D7E" w:rsidRDefault="00E275BF" w:rsidP="00645834">
      <w:r w:rsidRPr="00066D7E">
        <w:t xml:space="preserve">Компетенции (индикаторы): </w:t>
      </w:r>
      <w:r w:rsidR="007E29E5">
        <w:t>ПК-3 (ПК-3.3)</w:t>
      </w:r>
    </w:p>
    <w:p w14:paraId="0EFCD15D" w14:textId="77777777" w:rsidR="00E31910" w:rsidRDefault="00E31910" w:rsidP="00645834"/>
    <w:p w14:paraId="05551F29" w14:textId="1086DDF9" w:rsidR="00E275BF" w:rsidRPr="00066D7E" w:rsidRDefault="00E275BF" w:rsidP="00645834">
      <w:r w:rsidRPr="00066D7E">
        <w:t>4. Тип нечеткой модели, в которой выходные значения являются четкими функциями входных переменных, называется _______________.</w:t>
      </w:r>
    </w:p>
    <w:p w14:paraId="2D992317" w14:textId="1A64CF18" w:rsidR="00E275BF" w:rsidRDefault="00E275BF" w:rsidP="00645834">
      <w:r w:rsidRPr="00066D7E">
        <w:t xml:space="preserve">Правильный ответ: </w:t>
      </w:r>
      <w:r w:rsidR="00185AAA">
        <w:t>М</w:t>
      </w:r>
      <w:r w:rsidRPr="00066D7E">
        <w:t xml:space="preserve">одель </w:t>
      </w:r>
      <w:proofErr w:type="spellStart"/>
      <w:r w:rsidRPr="00066D7E">
        <w:t>Такаги-Сугено</w:t>
      </w:r>
      <w:proofErr w:type="spellEnd"/>
      <w:r w:rsidRPr="00066D7E">
        <w:t>/</w:t>
      </w:r>
      <w:proofErr w:type="spellStart"/>
      <w:r w:rsidRPr="00066D7E">
        <w:t>Takagi-Sugeno</w:t>
      </w:r>
      <w:proofErr w:type="spellEnd"/>
      <w:r w:rsidRPr="00066D7E">
        <w:t>.</w:t>
      </w:r>
    </w:p>
    <w:p w14:paraId="66E3EFDC" w14:textId="46C56325" w:rsidR="00E275BF" w:rsidRPr="00066D7E" w:rsidRDefault="00E275BF" w:rsidP="00645834">
      <w:r w:rsidRPr="00066D7E">
        <w:t xml:space="preserve">Компетенции (индикаторы): </w:t>
      </w:r>
      <w:r w:rsidR="007E29E5">
        <w:t>ПК-3 (ПК-3.3)</w:t>
      </w:r>
    </w:p>
    <w:p w14:paraId="5175C834" w14:textId="77777777" w:rsidR="00E275BF" w:rsidRPr="00066D7E" w:rsidRDefault="00E275BF" w:rsidP="00645834"/>
    <w:p w14:paraId="226D8744" w14:textId="5A44172E" w:rsidR="00E275BF" w:rsidRPr="003801EC" w:rsidRDefault="00E275BF" w:rsidP="00645834">
      <w:r w:rsidRPr="00066D7E">
        <w:t xml:space="preserve">5. </w:t>
      </w:r>
      <w:r w:rsidRPr="003801EC">
        <w:t>Процесс нахождения оптимального набора параметров нечеткой системы или нейронной сети с использованием данных называется _______________.</w:t>
      </w:r>
    </w:p>
    <w:p w14:paraId="5EEAFB51" w14:textId="5A6D1FD9" w:rsidR="00E275BF" w:rsidRPr="003801EC" w:rsidRDefault="00E275BF" w:rsidP="00645834">
      <w:r w:rsidRPr="003801EC">
        <w:t xml:space="preserve">Правильный ответ: </w:t>
      </w:r>
      <w:r w:rsidR="00185AAA">
        <w:t>О</w:t>
      </w:r>
      <w:r w:rsidRPr="003801EC">
        <w:t>бучение/</w:t>
      </w:r>
      <w:r w:rsidR="00185AAA">
        <w:t>О</w:t>
      </w:r>
      <w:r w:rsidRPr="003801EC">
        <w:t>птимизация параметров/</w:t>
      </w:r>
      <w:r w:rsidR="00185AAA">
        <w:rPr>
          <w:lang w:val="en-US"/>
        </w:rPr>
        <w:t>L</w:t>
      </w:r>
      <w:proofErr w:type="spellStart"/>
      <w:r w:rsidRPr="003801EC">
        <w:t>earning</w:t>
      </w:r>
      <w:proofErr w:type="spellEnd"/>
      <w:r w:rsidRPr="003801EC">
        <w:t>/</w:t>
      </w:r>
      <w:proofErr w:type="spellStart"/>
      <w:r w:rsidRPr="003801EC">
        <w:t>training</w:t>
      </w:r>
      <w:proofErr w:type="spellEnd"/>
      <w:r w:rsidRPr="003801EC">
        <w:t>.</w:t>
      </w:r>
    </w:p>
    <w:p w14:paraId="77B8346E" w14:textId="5118A762" w:rsidR="00E275BF" w:rsidRPr="00066D7E" w:rsidRDefault="00E275BF" w:rsidP="00645834">
      <w:r w:rsidRPr="00066D7E">
        <w:t xml:space="preserve">Компетенции (индикаторы): </w:t>
      </w:r>
      <w:r w:rsidR="007E29E5">
        <w:t>ПК-3 (ПК-3.3)</w:t>
      </w:r>
    </w:p>
    <w:p w14:paraId="70C05047" w14:textId="77777777" w:rsidR="00E275BF" w:rsidRPr="00066D7E" w:rsidRDefault="00E275BF" w:rsidP="00645834"/>
    <w:p w14:paraId="22E83EFA" w14:textId="2EDBB1E9" w:rsidR="00E275BF" w:rsidRPr="00066D7E" w:rsidRDefault="00E275BF" w:rsidP="00645834">
      <w:r w:rsidRPr="00066D7E">
        <w:t>6. Архитектура нейронной сети, используемая для обработки временных рядов, называется _______________.</w:t>
      </w:r>
    </w:p>
    <w:p w14:paraId="42C4CB32" w14:textId="34D0DFC2" w:rsidR="00E275BF" w:rsidRDefault="00E275BF" w:rsidP="00645834">
      <w:r w:rsidRPr="00066D7E">
        <w:t xml:space="preserve">Правильный ответ: </w:t>
      </w:r>
      <w:r w:rsidR="00185AAA">
        <w:t>Р</w:t>
      </w:r>
      <w:r w:rsidRPr="00066D7E">
        <w:t>екуррентная нейронная сеть/</w:t>
      </w:r>
      <w:r w:rsidR="00185AAA" w:rsidRPr="00185AAA">
        <w:t xml:space="preserve"> </w:t>
      </w:r>
      <w:r w:rsidRPr="00066D7E">
        <w:t>RNN/</w:t>
      </w:r>
      <w:r w:rsidR="00185AAA" w:rsidRPr="00185AAA">
        <w:t xml:space="preserve"> </w:t>
      </w:r>
      <w:r w:rsidR="00185AAA">
        <w:rPr>
          <w:lang w:val="en-US"/>
        </w:rPr>
        <w:t>H</w:t>
      </w:r>
      <w:proofErr w:type="spellStart"/>
      <w:r w:rsidRPr="00066D7E">
        <w:t>ecurrent</w:t>
      </w:r>
      <w:proofErr w:type="spellEnd"/>
      <w:r w:rsidRPr="00066D7E">
        <w:t xml:space="preserve"> </w:t>
      </w:r>
      <w:proofErr w:type="spellStart"/>
      <w:r w:rsidRPr="00066D7E">
        <w:t>neural</w:t>
      </w:r>
      <w:proofErr w:type="spellEnd"/>
      <w:r w:rsidRPr="00066D7E">
        <w:t xml:space="preserve"> </w:t>
      </w:r>
      <w:proofErr w:type="spellStart"/>
      <w:r w:rsidRPr="00066D7E">
        <w:t>network</w:t>
      </w:r>
      <w:proofErr w:type="spellEnd"/>
      <w:r w:rsidRPr="00066D7E">
        <w:t>.</w:t>
      </w:r>
    </w:p>
    <w:p w14:paraId="12B416DB" w14:textId="043FD789" w:rsidR="00E275BF" w:rsidRPr="00066D7E" w:rsidRDefault="00E275BF" w:rsidP="00645834">
      <w:r w:rsidRPr="00066D7E">
        <w:t xml:space="preserve">Компетенции (индикаторы): </w:t>
      </w:r>
      <w:r w:rsidR="007E29E5">
        <w:t>ПК-3 (ПК-3.3)</w:t>
      </w:r>
    </w:p>
    <w:p w14:paraId="21DD934C" w14:textId="77777777" w:rsidR="00E275BF" w:rsidRPr="00066D7E" w:rsidRDefault="00E275BF" w:rsidP="00645834"/>
    <w:p w14:paraId="60E4D636" w14:textId="1C2A3154" w:rsidR="00E275BF" w:rsidRPr="00066D7E" w:rsidRDefault="00E275BF" w:rsidP="00645834">
      <w:r w:rsidRPr="00066D7E">
        <w:t>7. Процесс преобразования четких числовых значений в нечеткие для дальнейшей обработки в нечеткой системе называется _______________.</w:t>
      </w:r>
    </w:p>
    <w:p w14:paraId="45FACEC7" w14:textId="2A7E876C" w:rsidR="00E275BF" w:rsidRDefault="00E275BF" w:rsidP="00645834">
      <w:r w:rsidRPr="00066D7E">
        <w:t xml:space="preserve">Правильный ответ: </w:t>
      </w:r>
      <w:proofErr w:type="spellStart"/>
      <w:r w:rsidR="00185AAA">
        <w:t>Ф</w:t>
      </w:r>
      <w:r w:rsidRPr="00066D7E">
        <w:t>аззификация</w:t>
      </w:r>
      <w:proofErr w:type="spellEnd"/>
      <w:r w:rsidRPr="00066D7E">
        <w:t>/</w:t>
      </w:r>
      <w:r w:rsidR="00185AAA">
        <w:rPr>
          <w:lang w:val="en-US"/>
        </w:rPr>
        <w:t>F</w:t>
      </w:r>
      <w:proofErr w:type="spellStart"/>
      <w:r w:rsidRPr="00066D7E">
        <w:t>uzzification</w:t>
      </w:r>
      <w:proofErr w:type="spellEnd"/>
      <w:r w:rsidRPr="00066D7E">
        <w:t>.</w:t>
      </w:r>
    </w:p>
    <w:p w14:paraId="41DB771E" w14:textId="13F8A1CC" w:rsidR="00E275BF" w:rsidRDefault="00E275BF" w:rsidP="00645834">
      <w:r w:rsidRPr="00066D7E">
        <w:t xml:space="preserve">Компетенции (индикаторы): </w:t>
      </w:r>
      <w:r w:rsidR="007E29E5">
        <w:t>ПК-3 (ПК-3.3)</w:t>
      </w:r>
    </w:p>
    <w:p w14:paraId="4463CDC0" w14:textId="77777777" w:rsidR="00E31910" w:rsidRPr="00066D7E" w:rsidRDefault="00E31910" w:rsidP="00645834"/>
    <w:p w14:paraId="12554876" w14:textId="08DEA4EB" w:rsidR="00E275BF" w:rsidRPr="00066D7E" w:rsidRDefault="00E275BF" w:rsidP="00645834">
      <w:r w:rsidRPr="00066D7E">
        <w:t>8. В нечетких системах переменная, принимающая словесные значения, такие как «высокий» или «низкий», называется _______________.</w:t>
      </w:r>
    </w:p>
    <w:p w14:paraId="6CC98F36" w14:textId="6C7F88F2" w:rsidR="00E275BF" w:rsidRDefault="00E275BF" w:rsidP="00645834">
      <w:r w:rsidRPr="00066D7E">
        <w:t xml:space="preserve">Правильный ответ: </w:t>
      </w:r>
      <w:r w:rsidR="00185AAA">
        <w:t>Л</w:t>
      </w:r>
      <w:r w:rsidRPr="00066D7E">
        <w:t>ингвистическая переменная/</w:t>
      </w:r>
      <w:r w:rsidR="00185AAA">
        <w:rPr>
          <w:lang w:val="en-US"/>
        </w:rPr>
        <w:t>L</w:t>
      </w:r>
      <w:proofErr w:type="spellStart"/>
      <w:r w:rsidRPr="00066D7E">
        <w:t>inguistic</w:t>
      </w:r>
      <w:proofErr w:type="spellEnd"/>
      <w:r w:rsidRPr="00066D7E">
        <w:t xml:space="preserve"> </w:t>
      </w:r>
      <w:proofErr w:type="spellStart"/>
      <w:r w:rsidRPr="00066D7E">
        <w:t>variable</w:t>
      </w:r>
      <w:proofErr w:type="spellEnd"/>
      <w:r w:rsidRPr="00066D7E">
        <w:t>.</w:t>
      </w:r>
    </w:p>
    <w:p w14:paraId="0B87FB3D" w14:textId="596E2613" w:rsidR="00E275BF" w:rsidRPr="00066D7E" w:rsidRDefault="00E275BF" w:rsidP="00645834">
      <w:r w:rsidRPr="00066D7E">
        <w:t xml:space="preserve">Компетенции (индикаторы): </w:t>
      </w:r>
      <w:r w:rsidR="007E29E5">
        <w:t>ПК-3 (ПК-3.3)</w:t>
      </w:r>
    </w:p>
    <w:p w14:paraId="7ABE06EF" w14:textId="77777777" w:rsidR="00E275BF" w:rsidRDefault="00E275BF" w:rsidP="00645834"/>
    <w:p w14:paraId="5BA4C191" w14:textId="4D4A98F0" w:rsidR="00E275BF" w:rsidRPr="00066D7E" w:rsidRDefault="00E275BF" w:rsidP="00645834">
      <w:r w:rsidRPr="00066D7E">
        <w:t>9. Метод, используемый для снижения размерности данных перед их обработкой, называется _______________.</w:t>
      </w:r>
    </w:p>
    <w:p w14:paraId="5AA2B556" w14:textId="084B0A63" w:rsidR="00E275BF" w:rsidRDefault="00E275BF" w:rsidP="00645834">
      <w:r w:rsidRPr="00066D7E">
        <w:t xml:space="preserve">Правильный ответ: </w:t>
      </w:r>
      <w:r w:rsidR="00185AAA">
        <w:t>М</w:t>
      </w:r>
      <w:r w:rsidRPr="00066D7E">
        <w:t>етод главных компонент/</w:t>
      </w:r>
      <w:r w:rsidR="00185AAA">
        <w:t xml:space="preserve"> </w:t>
      </w:r>
      <w:r w:rsidRPr="00066D7E">
        <w:t>PCA/</w:t>
      </w:r>
      <w:r w:rsidR="00185AAA">
        <w:t xml:space="preserve"> </w:t>
      </w:r>
      <w:proofErr w:type="spellStart"/>
      <w:r w:rsidRPr="00066D7E">
        <w:t>Principal</w:t>
      </w:r>
      <w:proofErr w:type="spellEnd"/>
      <w:r w:rsidRPr="00066D7E">
        <w:t xml:space="preserve"> </w:t>
      </w:r>
      <w:proofErr w:type="spellStart"/>
      <w:r w:rsidRPr="00066D7E">
        <w:t>Component</w:t>
      </w:r>
      <w:proofErr w:type="spellEnd"/>
      <w:r w:rsidRPr="00066D7E">
        <w:t xml:space="preserve"> Analysis.</w:t>
      </w:r>
    </w:p>
    <w:p w14:paraId="2F138008" w14:textId="28C43FD5" w:rsidR="00E275BF" w:rsidRPr="00066D7E" w:rsidRDefault="00E275BF" w:rsidP="00645834">
      <w:r w:rsidRPr="00066D7E">
        <w:t xml:space="preserve">Компетенции (индикаторы): </w:t>
      </w:r>
      <w:r w:rsidR="007E29E5">
        <w:t>ПК-3 (ПК-3.3)</w:t>
      </w:r>
    </w:p>
    <w:p w14:paraId="1A2379F1" w14:textId="77777777" w:rsidR="00E275BF" w:rsidRPr="00066D7E" w:rsidRDefault="00E275BF" w:rsidP="00645834"/>
    <w:p w14:paraId="391E3F48" w14:textId="672B6599" w:rsidR="00E275BF" w:rsidRPr="00066D7E" w:rsidRDefault="00E275BF" w:rsidP="00645834">
      <w:r w:rsidRPr="00066D7E">
        <w:lastRenderedPageBreak/>
        <w:t>10. Стратегия обучения нейросетей, при которой агент взаимодействует с окружающей средой и получает вознаграждение за правильные действия, называется _______________.</w:t>
      </w:r>
    </w:p>
    <w:p w14:paraId="586E906F" w14:textId="2269DCC6" w:rsidR="00E275BF" w:rsidRDefault="00E275BF" w:rsidP="00645834">
      <w:r w:rsidRPr="00066D7E">
        <w:t xml:space="preserve">Правильный ответ: </w:t>
      </w:r>
      <w:r w:rsidR="00185AAA">
        <w:t>О</w:t>
      </w:r>
      <w:r w:rsidRPr="00066D7E">
        <w:t>бучение с подкреплением/</w:t>
      </w:r>
      <w:r w:rsidR="00185AAA">
        <w:rPr>
          <w:lang w:val="en-US"/>
        </w:rPr>
        <w:t>R</w:t>
      </w:r>
      <w:proofErr w:type="spellStart"/>
      <w:r w:rsidRPr="00066D7E">
        <w:t>einforcement</w:t>
      </w:r>
      <w:proofErr w:type="spellEnd"/>
      <w:r w:rsidRPr="00066D7E">
        <w:t xml:space="preserve"> </w:t>
      </w:r>
      <w:proofErr w:type="spellStart"/>
      <w:r w:rsidRPr="00066D7E">
        <w:t>learning</w:t>
      </w:r>
      <w:proofErr w:type="spellEnd"/>
      <w:r w:rsidRPr="00066D7E">
        <w:t>.</w:t>
      </w:r>
    </w:p>
    <w:p w14:paraId="24A7E604" w14:textId="43D912E5" w:rsidR="00E275BF" w:rsidRDefault="00E275BF" w:rsidP="00645834">
      <w:r w:rsidRPr="00066D7E">
        <w:t xml:space="preserve">Компетенции (индикаторы): </w:t>
      </w:r>
      <w:r w:rsidR="007E29E5">
        <w:t>ПК-3 (ПК-3.3)</w:t>
      </w:r>
    </w:p>
    <w:p w14:paraId="79B6B45A" w14:textId="77777777" w:rsidR="00E31910" w:rsidRPr="00066D7E" w:rsidRDefault="00E31910" w:rsidP="00645834"/>
    <w:p w14:paraId="3E377F87" w14:textId="7131E6BD" w:rsidR="00DD7EED" w:rsidRDefault="00DD7EED" w:rsidP="00645834">
      <w:pPr>
        <w:pStyle w:val="3"/>
        <w:spacing w:before="0" w:after="0"/>
        <w:ind w:firstLine="0"/>
      </w:pPr>
      <w:r w:rsidRPr="00DD7EED">
        <w:t xml:space="preserve">Задания открытого типа с кратким свободным ответом </w:t>
      </w:r>
    </w:p>
    <w:p w14:paraId="226DDF37" w14:textId="77777777" w:rsidR="00E31910" w:rsidRPr="00E31910" w:rsidRDefault="00E31910" w:rsidP="00E31910"/>
    <w:p w14:paraId="1FA67D4D" w14:textId="77777777" w:rsidR="00C859D2" w:rsidRPr="00D87938" w:rsidRDefault="00C859D2" w:rsidP="00C859D2">
      <w:pPr>
        <w:rPr>
          <w:i/>
          <w:szCs w:val="28"/>
        </w:rPr>
      </w:pPr>
      <w:r w:rsidRPr="00D87938">
        <w:rPr>
          <w:i/>
          <w:szCs w:val="28"/>
        </w:rPr>
        <w:t>Дайте ответ на вопрос</w:t>
      </w:r>
      <w:r>
        <w:rPr>
          <w:i/>
          <w:szCs w:val="28"/>
        </w:rPr>
        <w:t>.</w:t>
      </w:r>
    </w:p>
    <w:p w14:paraId="2E859F2C" w14:textId="77777777" w:rsidR="00C859D2" w:rsidRDefault="00C859D2" w:rsidP="00645834"/>
    <w:p w14:paraId="01BF802D" w14:textId="161BCDF7" w:rsidR="005E1457" w:rsidRPr="00C859D2" w:rsidRDefault="005E1457" w:rsidP="00645834">
      <w:r w:rsidRPr="005E1457">
        <w:t xml:space="preserve">1. </w:t>
      </w:r>
      <w:r w:rsidR="00A73878" w:rsidRPr="00C859D2">
        <w:t>Напишите результат в</w:t>
      </w:r>
      <w:r w:rsidRPr="00C859D2">
        <w:t>ычисления и прокомментируйте результат.</w:t>
      </w:r>
    </w:p>
    <w:p w14:paraId="2AA4FBF1" w14:textId="77777777" w:rsidR="005E1457" w:rsidRPr="005E1457" w:rsidRDefault="005E1457" w:rsidP="00645834">
      <w:r w:rsidRPr="005E1457">
        <w:t>Для нечеткого множества задана следующая функция принадлежности:</w:t>
      </w:r>
    </w:p>
    <w:p w14:paraId="3FA40DA8" w14:textId="03487134" w:rsidR="005E1457" w:rsidRDefault="003F429F" w:rsidP="00645834">
      <w:r w:rsidRPr="003F429F">
        <w:rPr>
          <w:noProof/>
          <w:lang w:eastAsia="ru-RU"/>
        </w:rPr>
        <w:drawing>
          <wp:inline distT="0" distB="0" distL="0" distR="0" wp14:anchorId="0D2B8168" wp14:editId="59101806">
            <wp:extent cx="1752845" cy="581106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2845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D2000" w14:textId="77777777" w:rsidR="003F429F" w:rsidRPr="003F429F" w:rsidRDefault="003F429F" w:rsidP="00645834">
      <w:r w:rsidRPr="003F429F">
        <w:t>Рассчитайте степень принадлежности элемента x=3x = 3x=3 к множеству. Ответ округлите до двух знаков после запятой.</w:t>
      </w:r>
    </w:p>
    <w:p w14:paraId="4379A09E" w14:textId="77777777" w:rsidR="003F429F" w:rsidRDefault="003F429F" w:rsidP="00645834">
      <w:r w:rsidRPr="003F429F">
        <w:t>Правильный ответ: 0.2. Чем выше значение функции принадлежности, тем больше вероятность того, что элемент принадлежит множеству.</w:t>
      </w:r>
    </w:p>
    <w:p w14:paraId="17B154C1" w14:textId="6E144172" w:rsidR="003F429F" w:rsidRPr="003F429F" w:rsidRDefault="003F429F" w:rsidP="00645834">
      <w:r w:rsidRPr="003F429F">
        <w:t xml:space="preserve">Компетенции (индикаторы): </w:t>
      </w:r>
      <w:r w:rsidR="007E29E5">
        <w:t>ПК-3 (ПК-3.3)</w:t>
      </w:r>
    </w:p>
    <w:p w14:paraId="430DACE2" w14:textId="77777777" w:rsidR="00954739" w:rsidRDefault="00954739" w:rsidP="00645834"/>
    <w:p w14:paraId="773CF4D4" w14:textId="43B9421D" w:rsidR="00A51946" w:rsidRPr="00C859D2" w:rsidRDefault="00A51946" w:rsidP="00645834">
      <w:r>
        <w:t xml:space="preserve">2. </w:t>
      </w:r>
      <w:r w:rsidR="00A73878" w:rsidRPr="00C859D2">
        <w:t xml:space="preserve">Напишите результат вычисления </w:t>
      </w:r>
      <w:r w:rsidRPr="00C859D2">
        <w:t>и прокомментируйте результат.</w:t>
      </w:r>
    </w:p>
    <w:p w14:paraId="78895309" w14:textId="77777777" w:rsidR="00A51946" w:rsidRDefault="00A51946" w:rsidP="00645834">
      <w:r w:rsidRPr="00A51946">
        <w:t xml:space="preserve">Рассчитайте </w:t>
      </w:r>
      <w:proofErr w:type="spellStart"/>
      <w:r w:rsidRPr="00A51946">
        <w:t>центроид</w:t>
      </w:r>
      <w:proofErr w:type="spellEnd"/>
      <w:r w:rsidRPr="00A51946">
        <w:t xml:space="preserve"> (центр тяжести) для нечеткого множества с дискретной функцией принадлежности:</w:t>
      </w:r>
    </w:p>
    <w:p w14:paraId="73126384" w14:textId="34B14238" w:rsidR="00A51946" w:rsidRDefault="00CD58CB" w:rsidP="00645834">
      <w:r w:rsidRPr="00CD58CB">
        <w:rPr>
          <w:noProof/>
          <w:lang w:eastAsia="ru-RU"/>
        </w:rPr>
        <w:drawing>
          <wp:inline distT="0" distB="0" distL="0" distR="0" wp14:anchorId="0F461BF0" wp14:editId="0FAA8581">
            <wp:extent cx="3172268" cy="304843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2268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C2D2E" w14:textId="77777777" w:rsidR="00CD58CB" w:rsidRPr="00CD58CB" w:rsidRDefault="00CD58CB" w:rsidP="00645834">
      <w:r w:rsidRPr="00CD58CB">
        <w:t>где первая координата – значение переменной, вторая – степень принадлежности. Ответ округлите до одного знака после запятой.</w:t>
      </w:r>
    </w:p>
    <w:p w14:paraId="56141B9B" w14:textId="77777777" w:rsidR="00CD58CB" w:rsidRDefault="00CD58CB" w:rsidP="00645834">
      <w:r w:rsidRPr="00CD58CB">
        <w:t xml:space="preserve">Правильный ответ: 3.1. </w:t>
      </w:r>
      <w:proofErr w:type="spellStart"/>
      <w:r w:rsidRPr="00CD58CB">
        <w:t>Центроид</w:t>
      </w:r>
      <w:proofErr w:type="spellEnd"/>
      <w:r w:rsidRPr="00CD58CB">
        <w:t xml:space="preserve"> отражает среднее значение множества с учетом весов (степеней принадлежности).</w:t>
      </w:r>
    </w:p>
    <w:p w14:paraId="065DF9CF" w14:textId="4DA9A26B" w:rsidR="00CD58CB" w:rsidRPr="00CD58CB" w:rsidRDefault="00CD58CB" w:rsidP="00645834">
      <w:r w:rsidRPr="00CD58CB">
        <w:t xml:space="preserve">Компетенции (индикаторы): </w:t>
      </w:r>
      <w:r w:rsidR="007E29E5">
        <w:t>ПК-3 (ПК-3.3)</w:t>
      </w:r>
    </w:p>
    <w:p w14:paraId="723BD449" w14:textId="77777777" w:rsidR="005C6DAD" w:rsidRDefault="005C6DAD" w:rsidP="00645834"/>
    <w:p w14:paraId="09FAE351" w14:textId="352A3405" w:rsidR="005C6DAD" w:rsidRPr="00C859D2" w:rsidRDefault="005C6DAD" w:rsidP="00645834">
      <w:r>
        <w:t xml:space="preserve">3. </w:t>
      </w:r>
      <w:r w:rsidR="00A73878" w:rsidRPr="00C859D2">
        <w:t xml:space="preserve">Напишите результат вычисления </w:t>
      </w:r>
      <w:r w:rsidR="00477691" w:rsidRPr="00C859D2">
        <w:t>и прокомментируйте результат.</w:t>
      </w:r>
    </w:p>
    <w:p w14:paraId="37AB3944" w14:textId="420056AE" w:rsidR="00A51946" w:rsidRDefault="00477691" w:rsidP="00645834">
      <w:r w:rsidRPr="00477691">
        <w:rPr>
          <w:noProof/>
          <w:lang w:eastAsia="ru-RU"/>
        </w:rPr>
        <w:drawing>
          <wp:inline distT="0" distB="0" distL="0" distR="0" wp14:anchorId="220A1B18" wp14:editId="112EEE0C">
            <wp:extent cx="5940425" cy="590550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5EFC6" w14:textId="77777777" w:rsidR="00891B90" w:rsidRPr="00891B90" w:rsidRDefault="00891B90" w:rsidP="00645834">
      <w:r w:rsidRPr="00891B90">
        <w:t>Правильный ответ: 0.68. Взвешенная сумма – это базовая операция при обработке сигналов в нейронных сетях.</w:t>
      </w:r>
    </w:p>
    <w:p w14:paraId="70EC6461" w14:textId="5657DD1F" w:rsidR="00891B90" w:rsidRPr="00891B90" w:rsidRDefault="00891B90" w:rsidP="00645834">
      <w:r w:rsidRPr="00891B90">
        <w:t xml:space="preserve">Компетенции (индикаторы): </w:t>
      </w:r>
      <w:r w:rsidR="007E29E5">
        <w:t>ПК-3 (ПК-3.3)</w:t>
      </w:r>
    </w:p>
    <w:p w14:paraId="7206C3C2" w14:textId="4743815F" w:rsidR="00A51946" w:rsidRDefault="00A51946" w:rsidP="00645834"/>
    <w:p w14:paraId="1C87397D" w14:textId="506F0259" w:rsidR="00AB0879" w:rsidRPr="00C859D2" w:rsidRDefault="00891B90" w:rsidP="00645834">
      <w:pPr>
        <w:rPr>
          <w:b/>
          <w:bCs/>
        </w:rPr>
      </w:pPr>
      <w:r>
        <w:t xml:space="preserve">4. </w:t>
      </w:r>
      <w:r w:rsidR="00A73878" w:rsidRPr="00C859D2">
        <w:t>Напишите результат вычисления</w:t>
      </w:r>
      <w:r w:rsidR="00AB0879" w:rsidRPr="00C859D2">
        <w:t xml:space="preserve"> и прокомментируйте результат.</w:t>
      </w:r>
    </w:p>
    <w:p w14:paraId="0AB53725" w14:textId="77777777" w:rsidR="00AB0879" w:rsidRPr="00AB0879" w:rsidRDefault="00AB0879" w:rsidP="00645834">
      <w:r w:rsidRPr="00AB0879">
        <w:t xml:space="preserve">Для </w:t>
      </w:r>
      <w:proofErr w:type="spellStart"/>
      <w:r w:rsidRPr="00AB0879">
        <w:t>сигмоидной</w:t>
      </w:r>
      <w:proofErr w:type="spellEnd"/>
      <w:r w:rsidRPr="00AB0879">
        <w:t xml:space="preserve"> функции активации задана формула:</w:t>
      </w:r>
    </w:p>
    <w:p w14:paraId="42DD1933" w14:textId="31F598A8" w:rsidR="00891B90" w:rsidRDefault="00AB0879" w:rsidP="00645834">
      <w:r w:rsidRPr="00AB0879">
        <w:rPr>
          <w:noProof/>
          <w:lang w:eastAsia="ru-RU"/>
        </w:rPr>
        <w:drawing>
          <wp:inline distT="0" distB="0" distL="0" distR="0" wp14:anchorId="35EE2F83" wp14:editId="0DA17D33">
            <wp:extent cx="1562318" cy="55252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E8AE2" w14:textId="28628F67" w:rsidR="00891B90" w:rsidRDefault="00E14D0D" w:rsidP="00645834">
      <w:r w:rsidRPr="00E14D0D">
        <w:lastRenderedPageBreak/>
        <w:t>Рассчитайте выходное значение нейрона при входном сигнале x=−1. Ответ округлите до двух знаков после запятой.</w:t>
      </w:r>
    </w:p>
    <w:p w14:paraId="153D7EE3" w14:textId="77777777" w:rsidR="00E14D0D" w:rsidRPr="00E14D0D" w:rsidRDefault="00E14D0D" w:rsidP="00645834">
      <w:r w:rsidRPr="00E14D0D">
        <w:t xml:space="preserve">Правильный ответ: 0.27. </w:t>
      </w:r>
      <w:proofErr w:type="spellStart"/>
      <w:r w:rsidRPr="00E14D0D">
        <w:t>Сигмоидная</w:t>
      </w:r>
      <w:proofErr w:type="spellEnd"/>
      <w:r w:rsidRPr="00E14D0D">
        <w:t xml:space="preserve"> функция сглаживает входные данные, ограничивая их в диапазоне от 0 до 1.</w:t>
      </w:r>
    </w:p>
    <w:p w14:paraId="73397E3D" w14:textId="14ADA7A8" w:rsidR="00E14D0D" w:rsidRPr="00E14D0D" w:rsidRDefault="00E14D0D" w:rsidP="00645834">
      <w:r w:rsidRPr="00E14D0D">
        <w:t xml:space="preserve">Компетенции (индикаторы): </w:t>
      </w:r>
      <w:r w:rsidR="007E29E5">
        <w:t>ПК-3 (ПК-3.3)</w:t>
      </w:r>
    </w:p>
    <w:p w14:paraId="767D9442" w14:textId="77777777" w:rsidR="007A2D08" w:rsidRDefault="007A2D08" w:rsidP="00645834"/>
    <w:p w14:paraId="6B6B0933" w14:textId="4DB9FA51" w:rsidR="000F1449" w:rsidRPr="00C859D2" w:rsidRDefault="007A2D08" w:rsidP="00645834">
      <w:pPr>
        <w:rPr>
          <w:b/>
          <w:bCs/>
        </w:rPr>
      </w:pPr>
      <w:r>
        <w:t xml:space="preserve">5. </w:t>
      </w:r>
      <w:r w:rsidR="00A73878" w:rsidRPr="00C859D2">
        <w:t xml:space="preserve">Напишите результат вычисления </w:t>
      </w:r>
      <w:r w:rsidR="000F1449" w:rsidRPr="00C859D2">
        <w:t>и прокомментируйте результат.</w:t>
      </w:r>
    </w:p>
    <w:p w14:paraId="196CF73D" w14:textId="77777777" w:rsidR="00E91F15" w:rsidRPr="00E91F15" w:rsidRDefault="00E91F15" w:rsidP="00645834">
      <w:r w:rsidRPr="00E91F15">
        <w:t>Заданы два нечетких множества:</w:t>
      </w:r>
    </w:p>
    <w:p w14:paraId="0455A3F3" w14:textId="77777777" w:rsidR="00E91F15" w:rsidRPr="00E91F15" w:rsidRDefault="00E91F15" w:rsidP="00645834">
      <w:r w:rsidRPr="00E91F15">
        <w:t>Множество A:</w:t>
      </w:r>
    </w:p>
    <w:p w14:paraId="647F4B03" w14:textId="77777777" w:rsidR="00E91F15" w:rsidRPr="00E91F15" w:rsidRDefault="00E91F15" w:rsidP="00645834">
      <w:pPr>
        <w:numPr>
          <w:ilvl w:val="0"/>
          <w:numId w:val="1"/>
        </w:numPr>
        <w:ind w:left="0" w:firstLine="0"/>
      </w:pPr>
      <w:r w:rsidRPr="00E91F15">
        <w:t>x1: 0.4</w:t>
      </w:r>
    </w:p>
    <w:p w14:paraId="026D929A" w14:textId="77777777" w:rsidR="00E91F15" w:rsidRPr="00E91F15" w:rsidRDefault="00E91F15" w:rsidP="00645834">
      <w:pPr>
        <w:numPr>
          <w:ilvl w:val="0"/>
          <w:numId w:val="1"/>
        </w:numPr>
        <w:ind w:left="0" w:firstLine="0"/>
      </w:pPr>
      <w:r w:rsidRPr="00E91F15">
        <w:t>x2: 0.7</w:t>
      </w:r>
    </w:p>
    <w:p w14:paraId="409DCFA0" w14:textId="77777777" w:rsidR="00E91F15" w:rsidRPr="00E91F15" w:rsidRDefault="00E91F15" w:rsidP="00645834">
      <w:pPr>
        <w:numPr>
          <w:ilvl w:val="0"/>
          <w:numId w:val="1"/>
        </w:numPr>
        <w:ind w:left="0" w:firstLine="0"/>
      </w:pPr>
      <w:r w:rsidRPr="00E91F15">
        <w:t>x3: 0.9</w:t>
      </w:r>
    </w:p>
    <w:p w14:paraId="0132F104" w14:textId="77777777" w:rsidR="00E91F15" w:rsidRPr="00E91F15" w:rsidRDefault="00E91F15" w:rsidP="00645834">
      <w:r w:rsidRPr="00E91F15">
        <w:t>Множество B:</w:t>
      </w:r>
    </w:p>
    <w:p w14:paraId="1A54E04D" w14:textId="77777777" w:rsidR="00E91F15" w:rsidRPr="00E91F15" w:rsidRDefault="00E91F15" w:rsidP="00645834">
      <w:pPr>
        <w:numPr>
          <w:ilvl w:val="0"/>
          <w:numId w:val="2"/>
        </w:numPr>
        <w:ind w:left="0" w:firstLine="0"/>
      </w:pPr>
      <w:r w:rsidRPr="00E91F15">
        <w:t>x1: 0.5</w:t>
      </w:r>
    </w:p>
    <w:p w14:paraId="452DA624" w14:textId="77777777" w:rsidR="00E91F15" w:rsidRPr="00E91F15" w:rsidRDefault="00E91F15" w:rsidP="00645834">
      <w:pPr>
        <w:numPr>
          <w:ilvl w:val="0"/>
          <w:numId w:val="2"/>
        </w:numPr>
        <w:ind w:left="0" w:firstLine="0"/>
      </w:pPr>
      <w:r w:rsidRPr="00E91F15">
        <w:t>x2: 0.6</w:t>
      </w:r>
    </w:p>
    <w:p w14:paraId="034B92F4" w14:textId="77777777" w:rsidR="00E91F15" w:rsidRPr="00E91F15" w:rsidRDefault="00E91F15" w:rsidP="00645834">
      <w:pPr>
        <w:numPr>
          <w:ilvl w:val="0"/>
          <w:numId w:val="2"/>
        </w:numPr>
        <w:ind w:left="0" w:firstLine="0"/>
      </w:pPr>
      <w:r w:rsidRPr="00E91F15">
        <w:t>x3: 0.8</w:t>
      </w:r>
    </w:p>
    <w:p w14:paraId="05514A99" w14:textId="77777777" w:rsidR="00E91F15" w:rsidRPr="00E91F15" w:rsidRDefault="00E91F15" w:rsidP="00645834">
      <w:r w:rsidRPr="00E91F15">
        <w:t>Рассчитайте степень принадлежности пересечения множеств A и B по правилу минимума.</w:t>
      </w:r>
    </w:p>
    <w:p w14:paraId="077A7758" w14:textId="77777777" w:rsidR="00E91F15" w:rsidRPr="00E91F15" w:rsidRDefault="00E91F15" w:rsidP="00645834">
      <w:r w:rsidRPr="00E91F15">
        <w:t>Правильный ответ:</w:t>
      </w:r>
    </w:p>
    <w:p w14:paraId="00411741" w14:textId="77777777" w:rsidR="00E91F15" w:rsidRPr="00E91F15" w:rsidRDefault="00E91F15" w:rsidP="00645834">
      <w:pPr>
        <w:numPr>
          <w:ilvl w:val="0"/>
          <w:numId w:val="4"/>
        </w:numPr>
        <w:ind w:left="0" w:firstLine="0"/>
      </w:pPr>
      <w:r w:rsidRPr="00E91F15">
        <w:t>x1: 0.4</w:t>
      </w:r>
    </w:p>
    <w:p w14:paraId="5C25D980" w14:textId="77777777" w:rsidR="00E91F15" w:rsidRPr="00E91F15" w:rsidRDefault="00E91F15" w:rsidP="00645834">
      <w:pPr>
        <w:numPr>
          <w:ilvl w:val="0"/>
          <w:numId w:val="4"/>
        </w:numPr>
        <w:ind w:left="0" w:firstLine="0"/>
      </w:pPr>
      <w:r w:rsidRPr="00E91F15">
        <w:t>x2: 0.6</w:t>
      </w:r>
    </w:p>
    <w:p w14:paraId="3315E8E1" w14:textId="77777777" w:rsidR="00E91F15" w:rsidRPr="00E91F15" w:rsidRDefault="00E91F15" w:rsidP="00645834">
      <w:pPr>
        <w:numPr>
          <w:ilvl w:val="0"/>
          <w:numId w:val="4"/>
        </w:numPr>
        <w:ind w:left="0" w:firstLine="0"/>
      </w:pPr>
      <w:r w:rsidRPr="00E91F15">
        <w:t>x3: 0.8</w:t>
      </w:r>
    </w:p>
    <w:p w14:paraId="6A93DEBF" w14:textId="77777777" w:rsidR="00E91F15" w:rsidRPr="00E91F15" w:rsidRDefault="00E91F15" w:rsidP="00645834">
      <w:r w:rsidRPr="00E91F15">
        <w:t>При пересечении берется минимум степеней принадлежности для каждого элемента.</w:t>
      </w:r>
    </w:p>
    <w:p w14:paraId="45D52B84" w14:textId="6C1912E0" w:rsidR="00E91F15" w:rsidRDefault="00E91F15" w:rsidP="00645834">
      <w:r w:rsidRPr="00E91F15">
        <w:t xml:space="preserve">Компетенции (индикаторы): </w:t>
      </w:r>
      <w:r w:rsidR="007E29E5">
        <w:t>ПК-3 (ПК-3.3)</w:t>
      </w:r>
    </w:p>
    <w:p w14:paraId="18F609AC" w14:textId="31DDCD59" w:rsidR="00E31910" w:rsidRDefault="00E31910" w:rsidP="00645834"/>
    <w:p w14:paraId="3A10E609" w14:textId="72C4DFD2" w:rsidR="000750AD" w:rsidRPr="000750AD" w:rsidRDefault="000750AD" w:rsidP="00645834">
      <w:pPr>
        <w:rPr>
          <w:b/>
          <w:bCs/>
        </w:rPr>
      </w:pPr>
      <w:r>
        <w:t xml:space="preserve">6. </w:t>
      </w:r>
      <w:r w:rsidR="00A73878" w:rsidRPr="00C859D2">
        <w:t>Напишите результат вычисления</w:t>
      </w:r>
      <w:r w:rsidRPr="00C859D2">
        <w:t xml:space="preserve"> и прокомментируйте результат.</w:t>
      </w:r>
    </w:p>
    <w:p w14:paraId="463D2854" w14:textId="77777777" w:rsidR="000750AD" w:rsidRDefault="000750AD" w:rsidP="00645834">
      <w:r w:rsidRPr="000750AD">
        <w:t>Обучение нейронной сети прошло 5 итераций. Ошибки на каждой из итераций составили: 0.9, 0.7, 0.5, 0.3, 0.2.</w:t>
      </w:r>
    </w:p>
    <w:p w14:paraId="3555C3F5" w14:textId="3340F549" w:rsidR="000750AD" w:rsidRPr="000750AD" w:rsidRDefault="000750AD" w:rsidP="00645834">
      <w:r w:rsidRPr="000750AD">
        <w:t>Рассчитайте среднюю ошибку за все итерации. Ответ округлите до двух знаков после запятой.</w:t>
      </w:r>
    </w:p>
    <w:p w14:paraId="20D394B5" w14:textId="77777777" w:rsidR="001D734A" w:rsidRPr="001D734A" w:rsidRDefault="001D734A" w:rsidP="00645834">
      <w:r w:rsidRPr="001D734A">
        <w:t>Правильный ответ: 0.52. Средняя ошибка показывает, насколько эффективно модель обучается.</w:t>
      </w:r>
    </w:p>
    <w:p w14:paraId="6FFCAEC1" w14:textId="3C590D40" w:rsidR="001D734A" w:rsidRPr="001D734A" w:rsidRDefault="001D734A" w:rsidP="00645834">
      <w:r w:rsidRPr="001D734A">
        <w:t xml:space="preserve">Компетенции (индикаторы): </w:t>
      </w:r>
      <w:r w:rsidR="007E29E5">
        <w:t>ПК-3 (ПК-3.3)</w:t>
      </w:r>
    </w:p>
    <w:p w14:paraId="21C659A3" w14:textId="77777777" w:rsidR="00AB0879" w:rsidRDefault="00AB0879" w:rsidP="00645834"/>
    <w:p w14:paraId="2CF470E4" w14:textId="69E5E72C" w:rsidR="002E2F5D" w:rsidRPr="00C859D2" w:rsidRDefault="002E2F5D" w:rsidP="00645834">
      <w:pPr>
        <w:rPr>
          <w:b/>
          <w:bCs/>
        </w:rPr>
      </w:pPr>
      <w:r>
        <w:rPr>
          <w:b/>
          <w:bCs/>
        </w:rPr>
        <w:t>7.</w:t>
      </w:r>
      <w:r w:rsidRPr="002E2F5D">
        <w:rPr>
          <w:i/>
          <w:iCs/>
        </w:rPr>
        <w:t xml:space="preserve"> </w:t>
      </w:r>
      <w:r w:rsidR="00A73878" w:rsidRPr="00C859D2">
        <w:t>Напишите результат вычисления.</w:t>
      </w:r>
    </w:p>
    <w:p w14:paraId="389B9D97" w14:textId="77777777" w:rsidR="002E2F5D" w:rsidRPr="002E2F5D" w:rsidRDefault="002E2F5D" w:rsidP="00645834">
      <w:r w:rsidRPr="002E2F5D">
        <w:t xml:space="preserve">На первом слое нейронной сети 4 нейрона, на втором – 3 нейрона. Сколько всего весовых коэффициентов потребуется для связи между слоями, если сеть </w:t>
      </w:r>
      <w:proofErr w:type="spellStart"/>
      <w:r w:rsidRPr="002E2F5D">
        <w:t>полносвязная</w:t>
      </w:r>
      <w:proofErr w:type="spellEnd"/>
      <w:r w:rsidRPr="002E2F5D">
        <w:t>?</w:t>
      </w:r>
    </w:p>
    <w:p w14:paraId="759CFEC1" w14:textId="77777777" w:rsidR="00855468" w:rsidRPr="00855468" w:rsidRDefault="00855468" w:rsidP="00645834">
      <w:r w:rsidRPr="00855468">
        <w:t>Правильный ответ: 12.</w:t>
      </w:r>
    </w:p>
    <w:p w14:paraId="22E6170B" w14:textId="1A48089E" w:rsidR="00855468" w:rsidRPr="00855468" w:rsidRDefault="00855468" w:rsidP="00645834">
      <w:r w:rsidRPr="00855468">
        <w:t xml:space="preserve">Компетенции (индикаторы): </w:t>
      </w:r>
      <w:r w:rsidR="007E29E5">
        <w:t>ПК-3 (ПК-3.3)</w:t>
      </w:r>
    </w:p>
    <w:p w14:paraId="56D4AD76" w14:textId="77777777" w:rsidR="00AB0879" w:rsidRDefault="00AB0879" w:rsidP="00645834"/>
    <w:p w14:paraId="499F8777" w14:textId="33E2849D" w:rsidR="00141CB6" w:rsidRPr="00C859D2" w:rsidRDefault="00855468" w:rsidP="00645834">
      <w:pPr>
        <w:rPr>
          <w:b/>
          <w:bCs/>
        </w:rPr>
      </w:pPr>
      <w:r>
        <w:t>8</w:t>
      </w:r>
      <w:r w:rsidRPr="00141CB6">
        <w:t xml:space="preserve">. </w:t>
      </w:r>
      <w:r w:rsidR="00A73878" w:rsidRPr="00C859D2">
        <w:t xml:space="preserve">Напишите результат вычисления </w:t>
      </w:r>
      <w:r w:rsidR="00141CB6" w:rsidRPr="00C859D2">
        <w:t>и прокомментируйте результат.</w:t>
      </w:r>
    </w:p>
    <w:p w14:paraId="081CCBC2" w14:textId="77777777" w:rsidR="00141CB6" w:rsidRPr="00141CB6" w:rsidRDefault="00141CB6" w:rsidP="00645834">
      <w:r w:rsidRPr="00141CB6">
        <w:t>Заданы два нечетких множества:</w:t>
      </w:r>
    </w:p>
    <w:p w14:paraId="53C177B0" w14:textId="77777777" w:rsidR="00141CB6" w:rsidRPr="00141CB6" w:rsidRDefault="00141CB6" w:rsidP="00645834">
      <w:r w:rsidRPr="00141CB6">
        <w:lastRenderedPageBreak/>
        <w:t>Множество A:</w:t>
      </w:r>
    </w:p>
    <w:p w14:paraId="40198D34" w14:textId="77777777" w:rsidR="00141CB6" w:rsidRPr="00141CB6" w:rsidRDefault="00141CB6" w:rsidP="00645834">
      <w:pPr>
        <w:numPr>
          <w:ilvl w:val="0"/>
          <w:numId w:val="5"/>
        </w:numPr>
        <w:ind w:left="0" w:firstLine="0"/>
      </w:pPr>
      <w:r w:rsidRPr="00141CB6">
        <w:t>x1: 0.2</w:t>
      </w:r>
    </w:p>
    <w:p w14:paraId="2F4ADDCE" w14:textId="77777777" w:rsidR="00141CB6" w:rsidRPr="00141CB6" w:rsidRDefault="00141CB6" w:rsidP="00645834">
      <w:pPr>
        <w:numPr>
          <w:ilvl w:val="0"/>
          <w:numId w:val="5"/>
        </w:numPr>
        <w:ind w:left="0" w:firstLine="0"/>
      </w:pPr>
      <w:r w:rsidRPr="00141CB6">
        <w:t>x2: 0.6</w:t>
      </w:r>
    </w:p>
    <w:p w14:paraId="662C0079" w14:textId="77777777" w:rsidR="00141CB6" w:rsidRPr="00141CB6" w:rsidRDefault="00141CB6" w:rsidP="00645834">
      <w:pPr>
        <w:numPr>
          <w:ilvl w:val="0"/>
          <w:numId w:val="5"/>
        </w:numPr>
        <w:ind w:left="0" w:firstLine="0"/>
      </w:pPr>
      <w:r w:rsidRPr="00141CB6">
        <w:t>x3: 0.8</w:t>
      </w:r>
    </w:p>
    <w:p w14:paraId="411B1D97" w14:textId="77777777" w:rsidR="00141CB6" w:rsidRPr="00141CB6" w:rsidRDefault="00141CB6" w:rsidP="00645834">
      <w:r w:rsidRPr="00141CB6">
        <w:t>Множество B:</w:t>
      </w:r>
    </w:p>
    <w:p w14:paraId="484AF874" w14:textId="77777777" w:rsidR="00141CB6" w:rsidRPr="00141CB6" w:rsidRDefault="00141CB6" w:rsidP="00645834">
      <w:pPr>
        <w:numPr>
          <w:ilvl w:val="0"/>
          <w:numId w:val="6"/>
        </w:numPr>
        <w:ind w:left="0" w:firstLine="0"/>
      </w:pPr>
      <w:r w:rsidRPr="00141CB6">
        <w:t>x1: 0.7</w:t>
      </w:r>
    </w:p>
    <w:p w14:paraId="7F2A68BB" w14:textId="77777777" w:rsidR="00141CB6" w:rsidRPr="00141CB6" w:rsidRDefault="00141CB6" w:rsidP="00645834">
      <w:pPr>
        <w:numPr>
          <w:ilvl w:val="0"/>
          <w:numId w:val="6"/>
        </w:numPr>
        <w:ind w:left="0" w:firstLine="0"/>
      </w:pPr>
      <w:r w:rsidRPr="00141CB6">
        <w:t>x2: 0.5</w:t>
      </w:r>
    </w:p>
    <w:p w14:paraId="1900D209" w14:textId="77777777" w:rsidR="00141CB6" w:rsidRPr="00141CB6" w:rsidRDefault="00141CB6" w:rsidP="00645834">
      <w:pPr>
        <w:numPr>
          <w:ilvl w:val="0"/>
          <w:numId w:val="6"/>
        </w:numPr>
        <w:ind w:left="0" w:firstLine="0"/>
      </w:pPr>
      <w:r w:rsidRPr="00141CB6">
        <w:t>x3: 0.9</w:t>
      </w:r>
    </w:p>
    <w:p w14:paraId="4F865FBC" w14:textId="77777777" w:rsidR="00141CB6" w:rsidRPr="00141CB6" w:rsidRDefault="00141CB6" w:rsidP="00645834">
      <w:r w:rsidRPr="00141CB6">
        <w:t>Рассчитайте степень принадлежности объединения множеств A и B по правилу максимума.</w:t>
      </w:r>
    </w:p>
    <w:p w14:paraId="10AE13A4" w14:textId="77777777" w:rsidR="00141CB6" w:rsidRPr="00141CB6" w:rsidRDefault="00141CB6" w:rsidP="00645834">
      <w:r w:rsidRPr="00141CB6">
        <w:t>Правильный ответ:</w:t>
      </w:r>
    </w:p>
    <w:p w14:paraId="0134225F" w14:textId="77777777" w:rsidR="00141CB6" w:rsidRPr="00141CB6" w:rsidRDefault="00141CB6" w:rsidP="00645834">
      <w:pPr>
        <w:numPr>
          <w:ilvl w:val="0"/>
          <w:numId w:val="8"/>
        </w:numPr>
        <w:ind w:left="0" w:firstLine="0"/>
      </w:pPr>
      <w:r w:rsidRPr="00141CB6">
        <w:t>x1: 0.7</w:t>
      </w:r>
    </w:p>
    <w:p w14:paraId="481734EF" w14:textId="77777777" w:rsidR="00141CB6" w:rsidRPr="00141CB6" w:rsidRDefault="00141CB6" w:rsidP="00645834">
      <w:pPr>
        <w:numPr>
          <w:ilvl w:val="0"/>
          <w:numId w:val="8"/>
        </w:numPr>
        <w:ind w:left="0" w:firstLine="0"/>
      </w:pPr>
      <w:r w:rsidRPr="00141CB6">
        <w:t>x2: 0.6</w:t>
      </w:r>
    </w:p>
    <w:p w14:paraId="3D5684ED" w14:textId="77777777" w:rsidR="00141CB6" w:rsidRPr="00141CB6" w:rsidRDefault="00141CB6" w:rsidP="00645834">
      <w:pPr>
        <w:numPr>
          <w:ilvl w:val="0"/>
          <w:numId w:val="8"/>
        </w:numPr>
        <w:ind w:left="0" w:firstLine="0"/>
      </w:pPr>
      <w:r w:rsidRPr="00141CB6">
        <w:t>x3: 0.9</w:t>
      </w:r>
    </w:p>
    <w:p w14:paraId="3B363DB5" w14:textId="77777777" w:rsidR="00141CB6" w:rsidRPr="00141CB6" w:rsidRDefault="00141CB6" w:rsidP="00645834">
      <w:r w:rsidRPr="00141CB6">
        <w:t>При объединении берется максимальная степень принадлежности каждого элемента.</w:t>
      </w:r>
    </w:p>
    <w:p w14:paraId="2AEA18C7" w14:textId="26E4C1FF" w:rsidR="00141CB6" w:rsidRPr="00141CB6" w:rsidRDefault="00141CB6" w:rsidP="00645834">
      <w:r w:rsidRPr="00141CB6">
        <w:t xml:space="preserve">Компетенции (индикаторы): </w:t>
      </w:r>
      <w:r w:rsidR="007E29E5">
        <w:t>ПК-3 (ПК-3.3)</w:t>
      </w:r>
    </w:p>
    <w:p w14:paraId="4399B21A" w14:textId="71C563D4" w:rsidR="00AB0879" w:rsidRDefault="00AB0879" w:rsidP="00645834"/>
    <w:p w14:paraId="2C283836" w14:textId="140637A8" w:rsidR="00075386" w:rsidRPr="00C859D2" w:rsidRDefault="00141CB6" w:rsidP="00645834">
      <w:r>
        <w:t xml:space="preserve">9. </w:t>
      </w:r>
      <w:r w:rsidR="00A73878" w:rsidRPr="00C859D2">
        <w:t xml:space="preserve">Напишите результат вычисления </w:t>
      </w:r>
      <w:r w:rsidR="00075386" w:rsidRPr="00C859D2">
        <w:t>и прокомментируйте результат.</w:t>
      </w:r>
    </w:p>
    <w:p w14:paraId="1E014975" w14:textId="77777777" w:rsidR="00075386" w:rsidRPr="00075386" w:rsidRDefault="00075386" w:rsidP="00645834">
      <w:r w:rsidRPr="00075386">
        <w:t>В ходе работы нейронной сети вычислена взвешенная сумма входов нейрона:</w:t>
      </w:r>
    </w:p>
    <w:p w14:paraId="4947288A" w14:textId="3CD8FDBD" w:rsidR="00AB0879" w:rsidRDefault="005E2F11" w:rsidP="00645834">
      <w:r w:rsidRPr="005E2F11">
        <w:rPr>
          <w:noProof/>
          <w:lang w:eastAsia="ru-RU"/>
        </w:rPr>
        <w:drawing>
          <wp:inline distT="0" distB="0" distL="0" distR="0" wp14:anchorId="04A2D32E" wp14:editId="758C36A4">
            <wp:extent cx="5039428" cy="1409897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9428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2F11">
        <w:t xml:space="preserve"> Рассчитайте значение S.</w:t>
      </w:r>
    </w:p>
    <w:p w14:paraId="4320474D" w14:textId="1AF9B4E6" w:rsidR="005E2F11" w:rsidRPr="005E2F11" w:rsidRDefault="005E2F11" w:rsidP="00645834">
      <w:r w:rsidRPr="005E2F11">
        <w:t>Правильный ответ: 0.82</w:t>
      </w:r>
      <w:r w:rsidR="00C859D2">
        <w:t xml:space="preserve">. </w:t>
      </w:r>
      <w:r w:rsidRPr="005E2F11">
        <w:t>Взвешенная сумма входов — это базовая операция, выполняемая в нейронных сетях перед передачей значений в функцию активации.</w:t>
      </w:r>
    </w:p>
    <w:p w14:paraId="485C2931" w14:textId="7916962A" w:rsidR="005E2F11" w:rsidRPr="005E2F11" w:rsidRDefault="005E2F11" w:rsidP="00645834">
      <w:r w:rsidRPr="005E2F11">
        <w:t xml:space="preserve">Компетенции (индикаторы): </w:t>
      </w:r>
      <w:r w:rsidR="007E29E5">
        <w:t>ПК-3 (ПК-3.3)</w:t>
      </w:r>
    </w:p>
    <w:p w14:paraId="1E6BAF3C" w14:textId="77777777" w:rsidR="00CD5B25" w:rsidRDefault="00CD5B25" w:rsidP="00645834"/>
    <w:p w14:paraId="2EFFE815" w14:textId="789D9FD0" w:rsidR="00CD5B25" w:rsidRPr="00C859D2" w:rsidRDefault="00CD5B25" w:rsidP="00645834">
      <w:pPr>
        <w:rPr>
          <w:b/>
          <w:bCs/>
        </w:rPr>
      </w:pPr>
      <w:r>
        <w:t xml:space="preserve">10. </w:t>
      </w:r>
      <w:r w:rsidR="00A73878" w:rsidRPr="00C859D2">
        <w:t xml:space="preserve">Напишите результат вычисления </w:t>
      </w:r>
      <w:r w:rsidRPr="00C859D2">
        <w:t>и прокомментируйте результат.</w:t>
      </w:r>
    </w:p>
    <w:p w14:paraId="2A77382F" w14:textId="77777777" w:rsidR="00CD5B25" w:rsidRPr="00CD5B25" w:rsidRDefault="00CD5B25" w:rsidP="00645834">
      <w:r w:rsidRPr="00CD5B25">
        <w:t xml:space="preserve">Для нейронной сети используется </w:t>
      </w:r>
      <w:proofErr w:type="spellStart"/>
      <w:r w:rsidRPr="00CD5B25">
        <w:t>сигмоидная</w:t>
      </w:r>
      <w:proofErr w:type="spellEnd"/>
      <w:r w:rsidRPr="00CD5B25">
        <w:t xml:space="preserve"> функция активации:</w:t>
      </w:r>
    </w:p>
    <w:p w14:paraId="1D712971" w14:textId="5A7E37B3" w:rsidR="00CD5B25" w:rsidRDefault="00980D64" w:rsidP="00645834">
      <w:r w:rsidRPr="00980D64">
        <w:rPr>
          <w:noProof/>
          <w:lang w:eastAsia="ru-RU"/>
        </w:rPr>
        <w:drawing>
          <wp:inline distT="0" distB="0" distL="0" distR="0" wp14:anchorId="372BC2B1" wp14:editId="24D8D306">
            <wp:extent cx="1676634" cy="619211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76634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F1B86" w14:textId="77777777" w:rsidR="00980D64" w:rsidRDefault="00980D64" w:rsidP="00645834"/>
    <w:p w14:paraId="35F2F609" w14:textId="2509E6AF" w:rsidR="00980D64" w:rsidRDefault="00980D64" w:rsidP="00645834">
      <w:r w:rsidRPr="00980D64">
        <w:t>Рассчитайте выходное значение нейрона при входном сигнале x = 2. Ответ округлите до двух знаков после запятой.</w:t>
      </w:r>
    </w:p>
    <w:p w14:paraId="77148C92" w14:textId="6F6333EA" w:rsidR="00980D64" w:rsidRPr="00980D64" w:rsidRDefault="00980D64" w:rsidP="00645834">
      <w:r w:rsidRPr="00980D64">
        <w:t>Правильный ответ: 0.88</w:t>
      </w:r>
      <w:r w:rsidR="00C859D2">
        <w:t xml:space="preserve">. </w:t>
      </w:r>
      <w:proofErr w:type="spellStart"/>
      <w:r w:rsidRPr="00980D64">
        <w:t>Сигмоидная</w:t>
      </w:r>
      <w:proofErr w:type="spellEnd"/>
      <w:r w:rsidRPr="00980D64">
        <w:t xml:space="preserve"> функция ограничивает значения в диапазоне от 0 до 1, что делает ее удобной для классификационных задач.</w:t>
      </w:r>
    </w:p>
    <w:p w14:paraId="6A61B9B8" w14:textId="78ED37E7" w:rsidR="00980D64" w:rsidRPr="00980D64" w:rsidRDefault="00980D64" w:rsidP="00645834">
      <w:r w:rsidRPr="00980D64">
        <w:t xml:space="preserve">Компетенции (индикаторы): </w:t>
      </w:r>
      <w:r w:rsidR="007E29E5">
        <w:t>ПК-3 (ПК-3.3)</w:t>
      </w:r>
    </w:p>
    <w:p w14:paraId="0016F28F" w14:textId="1AE9E4FD" w:rsidR="00980D64" w:rsidRDefault="00980D64" w:rsidP="00645834"/>
    <w:p w14:paraId="72164F8E" w14:textId="2F448508" w:rsidR="00053130" w:rsidRDefault="00DD7EED" w:rsidP="00645834">
      <w:pPr>
        <w:pStyle w:val="3"/>
        <w:spacing w:before="0" w:after="0"/>
        <w:ind w:firstLine="0"/>
      </w:pPr>
      <w:r w:rsidRPr="00DD7EED">
        <w:t>Задания открытого типа с развернутым ответом</w:t>
      </w:r>
    </w:p>
    <w:p w14:paraId="72B04D55" w14:textId="4BCB92AA" w:rsidR="00E31910" w:rsidRDefault="00E31910" w:rsidP="00E31910"/>
    <w:p w14:paraId="56CA9F8A" w14:textId="77777777" w:rsidR="00C859D2" w:rsidRDefault="00C859D2" w:rsidP="00C859D2">
      <w:pPr>
        <w:rPr>
          <w:szCs w:val="28"/>
        </w:rPr>
      </w:pPr>
      <w:r w:rsidRPr="000D3879">
        <w:rPr>
          <w:i/>
          <w:szCs w:val="28"/>
        </w:rPr>
        <w:t>Дайте развернутый ответ на вопрос</w:t>
      </w:r>
      <w:r>
        <w:rPr>
          <w:szCs w:val="28"/>
        </w:rPr>
        <w:t>.</w:t>
      </w:r>
    </w:p>
    <w:p w14:paraId="5BC66AEF" w14:textId="77777777" w:rsidR="00C859D2" w:rsidRPr="00E31910" w:rsidRDefault="00C859D2" w:rsidP="00E31910"/>
    <w:p w14:paraId="25E96D52" w14:textId="6F2917AE" w:rsidR="00C05F2A" w:rsidRPr="00C05F2A" w:rsidRDefault="00461B1C" w:rsidP="00645834">
      <w:r w:rsidRPr="00461B1C">
        <w:t xml:space="preserve">1. </w:t>
      </w:r>
      <w:r w:rsidR="00C05F2A" w:rsidRPr="00C05F2A">
        <w:t>Вы разрабатываете нечеткий регулятор для системы управления температурой в складе. Даны следующие входные данные:</w:t>
      </w:r>
    </w:p>
    <w:p w14:paraId="0713BC1B" w14:textId="77777777" w:rsidR="00C05F2A" w:rsidRPr="00C05F2A" w:rsidRDefault="00C05F2A" w:rsidP="00645834">
      <w:pPr>
        <w:numPr>
          <w:ilvl w:val="0"/>
          <w:numId w:val="9"/>
        </w:numPr>
        <w:ind w:left="0" w:firstLine="0"/>
      </w:pPr>
      <w:r w:rsidRPr="00C05F2A">
        <w:t>Температура на складе (входная переменная): 15°C, 18°C, 22°C, 25°C, 30°C.</w:t>
      </w:r>
    </w:p>
    <w:p w14:paraId="1B241F11" w14:textId="77777777" w:rsidR="00C05F2A" w:rsidRPr="00C05F2A" w:rsidRDefault="00C05F2A" w:rsidP="00645834">
      <w:pPr>
        <w:numPr>
          <w:ilvl w:val="0"/>
          <w:numId w:val="9"/>
        </w:numPr>
        <w:ind w:left="0" w:firstLine="0"/>
      </w:pPr>
      <w:r w:rsidRPr="00C05F2A">
        <w:t>Степень принадлежности к термам "низкая", "средняя" и "высокая":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8"/>
        <w:gridCol w:w="912"/>
        <w:gridCol w:w="1061"/>
        <w:gridCol w:w="1104"/>
      </w:tblGrid>
      <w:tr w:rsidR="00C05F2A" w:rsidRPr="00C05F2A" w14:paraId="541702E3" w14:textId="77777777" w:rsidTr="00C05F2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C89F0C" w14:textId="77777777" w:rsidR="00C05F2A" w:rsidRPr="00C05F2A" w:rsidRDefault="00C05F2A" w:rsidP="00645834">
            <w:r w:rsidRPr="00C05F2A">
              <w:t>Температура (°C)</w:t>
            </w:r>
          </w:p>
        </w:tc>
        <w:tc>
          <w:tcPr>
            <w:tcW w:w="0" w:type="auto"/>
            <w:vAlign w:val="center"/>
            <w:hideMark/>
          </w:tcPr>
          <w:p w14:paraId="528A8153" w14:textId="77777777" w:rsidR="00C05F2A" w:rsidRPr="00C05F2A" w:rsidRDefault="00C05F2A" w:rsidP="00645834">
            <w:r w:rsidRPr="00C05F2A">
              <w:t>Низкая</w:t>
            </w:r>
          </w:p>
        </w:tc>
        <w:tc>
          <w:tcPr>
            <w:tcW w:w="0" w:type="auto"/>
            <w:vAlign w:val="center"/>
            <w:hideMark/>
          </w:tcPr>
          <w:p w14:paraId="2690318F" w14:textId="77777777" w:rsidR="00C05F2A" w:rsidRPr="00C05F2A" w:rsidRDefault="00C05F2A" w:rsidP="00645834">
            <w:r w:rsidRPr="00C05F2A">
              <w:t>Средняя</w:t>
            </w:r>
          </w:p>
        </w:tc>
        <w:tc>
          <w:tcPr>
            <w:tcW w:w="0" w:type="auto"/>
            <w:vAlign w:val="center"/>
            <w:hideMark/>
          </w:tcPr>
          <w:p w14:paraId="04C9FDB7" w14:textId="77777777" w:rsidR="00C05F2A" w:rsidRPr="00C05F2A" w:rsidRDefault="00C05F2A" w:rsidP="00645834">
            <w:r w:rsidRPr="00C05F2A">
              <w:t>Высокая</w:t>
            </w:r>
          </w:p>
        </w:tc>
      </w:tr>
      <w:tr w:rsidR="00C05F2A" w:rsidRPr="00C05F2A" w14:paraId="0470E046" w14:textId="77777777" w:rsidTr="00C05F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69B27" w14:textId="77777777" w:rsidR="00C05F2A" w:rsidRPr="00C05F2A" w:rsidRDefault="00C05F2A" w:rsidP="00645834">
            <w:r w:rsidRPr="00C05F2A">
              <w:t>15</w:t>
            </w:r>
          </w:p>
        </w:tc>
        <w:tc>
          <w:tcPr>
            <w:tcW w:w="0" w:type="auto"/>
            <w:vAlign w:val="center"/>
            <w:hideMark/>
          </w:tcPr>
          <w:p w14:paraId="710AF517" w14:textId="77777777" w:rsidR="00C05F2A" w:rsidRPr="00C05F2A" w:rsidRDefault="00C05F2A" w:rsidP="00645834">
            <w:r w:rsidRPr="00C05F2A">
              <w:t>1.0</w:t>
            </w:r>
          </w:p>
        </w:tc>
        <w:tc>
          <w:tcPr>
            <w:tcW w:w="0" w:type="auto"/>
            <w:vAlign w:val="center"/>
            <w:hideMark/>
          </w:tcPr>
          <w:p w14:paraId="4C696FF6" w14:textId="77777777" w:rsidR="00C05F2A" w:rsidRPr="00C05F2A" w:rsidRDefault="00C05F2A" w:rsidP="00645834">
            <w:r w:rsidRPr="00C05F2A">
              <w:t>0.0</w:t>
            </w:r>
          </w:p>
        </w:tc>
        <w:tc>
          <w:tcPr>
            <w:tcW w:w="0" w:type="auto"/>
            <w:vAlign w:val="center"/>
            <w:hideMark/>
          </w:tcPr>
          <w:p w14:paraId="03F90CE8" w14:textId="77777777" w:rsidR="00C05F2A" w:rsidRPr="00C05F2A" w:rsidRDefault="00C05F2A" w:rsidP="00645834">
            <w:r w:rsidRPr="00C05F2A">
              <w:t>0.0</w:t>
            </w:r>
          </w:p>
        </w:tc>
      </w:tr>
      <w:tr w:rsidR="00C05F2A" w:rsidRPr="00C05F2A" w14:paraId="3FE41CFB" w14:textId="77777777" w:rsidTr="00C05F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8958C" w14:textId="77777777" w:rsidR="00C05F2A" w:rsidRPr="00C05F2A" w:rsidRDefault="00C05F2A" w:rsidP="00645834">
            <w:r w:rsidRPr="00C05F2A">
              <w:t>18</w:t>
            </w:r>
          </w:p>
        </w:tc>
        <w:tc>
          <w:tcPr>
            <w:tcW w:w="0" w:type="auto"/>
            <w:vAlign w:val="center"/>
            <w:hideMark/>
          </w:tcPr>
          <w:p w14:paraId="566E1DEF" w14:textId="77777777" w:rsidR="00C05F2A" w:rsidRPr="00C05F2A" w:rsidRDefault="00C05F2A" w:rsidP="00645834">
            <w:r w:rsidRPr="00C05F2A">
              <w:t>0.6</w:t>
            </w:r>
          </w:p>
        </w:tc>
        <w:tc>
          <w:tcPr>
            <w:tcW w:w="0" w:type="auto"/>
            <w:vAlign w:val="center"/>
            <w:hideMark/>
          </w:tcPr>
          <w:p w14:paraId="597F4040" w14:textId="77777777" w:rsidR="00C05F2A" w:rsidRPr="00C05F2A" w:rsidRDefault="00C05F2A" w:rsidP="00645834">
            <w:r w:rsidRPr="00C05F2A">
              <w:t>0.4</w:t>
            </w:r>
          </w:p>
        </w:tc>
        <w:tc>
          <w:tcPr>
            <w:tcW w:w="0" w:type="auto"/>
            <w:vAlign w:val="center"/>
            <w:hideMark/>
          </w:tcPr>
          <w:p w14:paraId="01D0BCB5" w14:textId="77777777" w:rsidR="00C05F2A" w:rsidRPr="00C05F2A" w:rsidRDefault="00C05F2A" w:rsidP="00645834">
            <w:r w:rsidRPr="00C05F2A">
              <w:t>0.0</w:t>
            </w:r>
          </w:p>
        </w:tc>
      </w:tr>
      <w:tr w:rsidR="00C05F2A" w:rsidRPr="00C05F2A" w14:paraId="382169A1" w14:textId="77777777" w:rsidTr="00C05F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8AFFD" w14:textId="77777777" w:rsidR="00C05F2A" w:rsidRPr="00C05F2A" w:rsidRDefault="00C05F2A" w:rsidP="00645834">
            <w:r w:rsidRPr="00C05F2A">
              <w:t>22</w:t>
            </w:r>
          </w:p>
        </w:tc>
        <w:tc>
          <w:tcPr>
            <w:tcW w:w="0" w:type="auto"/>
            <w:vAlign w:val="center"/>
            <w:hideMark/>
          </w:tcPr>
          <w:p w14:paraId="72C44F7A" w14:textId="77777777" w:rsidR="00C05F2A" w:rsidRPr="00C05F2A" w:rsidRDefault="00C05F2A" w:rsidP="00645834">
            <w:r w:rsidRPr="00C05F2A">
              <w:t>0.2</w:t>
            </w:r>
          </w:p>
        </w:tc>
        <w:tc>
          <w:tcPr>
            <w:tcW w:w="0" w:type="auto"/>
            <w:vAlign w:val="center"/>
            <w:hideMark/>
          </w:tcPr>
          <w:p w14:paraId="702A01F7" w14:textId="77777777" w:rsidR="00C05F2A" w:rsidRPr="00C05F2A" w:rsidRDefault="00C05F2A" w:rsidP="00645834">
            <w:r w:rsidRPr="00C05F2A">
              <w:t>0.8</w:t>
            </w:r>
          </w:p>
        </w:tc>
        <w:tc>
          <w:tcPr>
            <w:tcW w:w="0" w:type="auto"/>
            <w:vAlign w:val="center"/>
            <w:hideMark/>
          </w:tcPr>
          <w:p w14:paraId="169A4A4F" w14:textId="77777777" w:rsidR="00C05F2A" w:rsidRPr="00C05F2A" w:rsidRDefault="00C05F2A" w:rsidP="00645834">
            <w:r w:rsidRPr="00C05F2A">
              <w:t>0.0</w:t>
            </w:r>
          </w:p>
        </w:tc>
      </w:tr>
      <w:tr w:rsidR="00C05F2A" w:rsidRPr="00C05F2A" w14:paraId="2405ADBD" w14:textId="77777777" w:rsidTr="00C05F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E106A" w14:textId="77777777" w:rsidR="00C05F2A" w:rsidRPr="00C05F2A" w:rsidRDefault="00C05F2A" w:rsidP="00645834">
            <w:r w:rsidRPr="00C05F2A">
              <w:t>25</w:t>
            </w:r>
          </w:p>
        </w:tc>
        <w:tc>
          <w:tcPr>
            <w:tcW w:w="0" w:type="auto"/>
            <w:vAlign w:val="center"/>
            <w:hideMark/>
          </w:tcPr>
          <w:p w14:paraId="0628A4ED" w14:textId="77777777" w:rsidR="00C05F2A" w:rsidRPr="00C05F2A" w:rsidRDefault="00C05F2A" w:rsidP="00645834">
            <w:r w:rsidRPr="00C05F2A">
              <w:t>0.0</w:t>
            </w:r>
          </w:p>
        </w:tc>
        <w:tc>
          <w:tcPr>
            <w:tcW w:w="0" w:type="auto"/>
            <w:vAlign w:val="center"/>
            <w:hideMark/>
          </w:tcPr>
          <w:p w14:paraId="604BD9A9" w14:textId="77777777" w:rsidR="00C05F2A" w:rsidRPr="00C05F2A" w:rsidRDefault="00C05F2A" w:rsidP="00645834">
            <w:r w:rsidRPr="00C05F2A">
              <w:t>0.6</w:t>
            </w:r>
          </w:p>
        </w:tc>
        <w:tc>
          <w:tcPr>
            <w:tcW w:w="0" w:type="auto"/>
            <w:vAlign w:val="center"/>
            <w:hideMark/>
          </w:tcPr>
          <w:p w14:paraId="58E9FFC2" w14:textId="77777777" w:rsidR="00C05F2A" w:rsidRPr="00C05F2A" w:rsidRDefault="00C05F2A" w:rsidP="00645834">
            <w:r w:rsidRPr="00C05F2A">
              <w:t>0.4</w:t>
            </w:r>
          </w:p>
        </w:tc>
      </w:tr>
      <w:tr w:rsidR="00C05F2A" w:rsidRPr="00C05F2A" w14:paraId="17FD3B03" w14:textId="77777777" w:rsidTr="00C05F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6F398" w14:textId="77777777" w:rsidR="00C05F2A" w:rsidRPr="00C05F2A" w:rsidRDefault="00C05F2A" w:rsidP="00645834">
            <w:r w:rsidRPr="00C05F2A">
              <w:t>30</w:t>
            </w:r>
          </w:p>
        </w:tc>
        <w:tc>
          <w:tcPr>
            <w:tcW w:w="0" w:type="auto"/>
            <w:vAlign w:val="center"/>
            <w:hideMark/>
          </w:tcPr>
          <w:p w14:paraId="1F1BD015" w14:textId="77777777" w:rsidR="00C05F2A" w:rsidRPr="00C05F2A" w:rsidRDefault="00C05F2A" w:rsidP="00645834">
            <w:r w:rsidRPr="00C05F2A">
              <w:t>0.0</w:t>
            </w:r>
          </w:p>
        </w:tc>
        <w:tc>
          <w:tcPr>
            <w:tcW w:w="0" w:type="auto"/>
            <w:vAlign w:val="center"/>
            <w:hideMark/>
          </w:tcPr>
          <w:p w14:paraId="090A8282" w14:textId="77777777" w:rsidR="00C05F2A" w:rsidRPr="00C05F2A" w:rsidRDefault="00C05F2A" w:rsidP="00645834">
            <w:r w:rsidRPr="00C05F2A">
              <w:t>0.2</w:t>
            </w:r>
          </w:p>
        </w:tc>
        <w:tc>
          <w:tcPr>
            <w:tcW w:w="0" w:type="auto"/>
            <w:vAlign w:val="center"/>
            <w:hideMark/>
          </w:tcPr>
          <w:p w14:paraId="733D76A3" w14:textId="77777777" w:rsidR="00C05F2A" w:rsidRPr="00C05F2A" w:rsidRDefault="00C05F2A" w:rsidP="00645834">
            <w:r w:rsidRPr="00C05F2A">
              <w:t>0.8</w:t>
            </w:r>
          </w:p>
        </w:tc>
      </w:tr>
    </w:tbl>
    <w:p w14:paraId="68CD95DD" w14:textId="77777777" w:rsidR="00C05F2A" w:rsidRPr="00C05F2A" w:rsidRDefault="00C05F2A" w:rsidP="00645834">
      <w:pPr>
        <w:numPr>
          <w:ilvl w:val="0"/>
          <w:numId w:val="10"/>
        </w:numPr>
        <w:ind w:left="0" w:firstLine="0"/>
      </w:pPr>
      <w:r w:rsidRPr="00C05F2A">
        <w:t>Выходная переменная "интенсивность охлаждения" имеет три значения: "низкая" (0), "средняя" (50), "высокая" (100).</w:t>
      </w:r>
    </w:p>
    <w:p w14:paraId="31FB2CD5" w14:textId="77777777" w:rsidR="00C05F2A" w:rsidRPr="00C05F2A" w:rsidRDefault="00C05F2A" w:rsidP="00645834">
      <w:pPr>
        <w:numPr>
          <w:ilvl w:val="0"/>
          <w:numId w:val="10"/>
        </w:numPr>
        <w:ind w:left="0" w:firstLine="0"/>
      </w:pPr>
      <w:r w:rsidRPr="00C05F2A">
        <w:t>Нечеткие правила заданы так:</w:t>
      </w:r>
    </w:p>
    <w:p w14:paraId="0BF3B04A" w14:textId="77777777" w:rsidR="00C05F2A" w:rsidRPr="00C05F2A" w:rsidRDefault="00C05F2A" w:rsidP="00645834">
      <w:pPr>
        <w:numPr>
          <w:ilvl w:val="1"/>
          <w:numId w:val="10"/>
        </w:numPr>
        <w:ind w:left="0" w:firstLine="0"/>
      </w:pPr>
      <w:r w:rsidRPr="00C05F2A">
        <w:t>ЕСЛИ температура низкая, ТО интенсивность охлаждения низкая.</w:t>
      </w:r>
    </w:p>
    <w:p w14:paraId="1EBEB03F" w14:textId="77777777" w:rsidR="00C05F2A" w:rsidRPr="00C05F2A" w:rsidRDefault="00C05F2A" w:rsidP="00645834">
      <w:pPr>
        <w:numPr>
          <w:ilvl w:val="1"/>
          <w:numId w:val="10"/>
        </w:numPr>
        <w:ind w:left="0" w:firstLine="0"/>
      </w:pPr>
      <w:r w:rsidRPr="00C05F2A">
        <w:t>ЕСЛИ температура средняя, ТО интенсивность охлаждения средняя.</w:t>
      </w:r>
    </w:p>
    <w:p w14:paraId="147C1E8E" w14:textId="77777777" w:rsidR="00C05F2A" w:rsidRPr="00C05F2A" w:rsidRDefault="00C05F2A" w:rsidP="00645834">
      <w:pPr>
        <w:numPr>
          <w:ilvl w:val="1"/>
          <w:numId w:val="10"/>
        </w:numPr>
        <w:ind w:left="0" w:firstLine="0"/>
      </w:pPr>
      <w:r w:rsidRPr="00C05F2A">
        <w:t>ЕСЛИ температура высокая, ТО интенсивность охлаждения высокая.</w:t>
      </w:r>
    </w:p>
    <w:p w14:paraId="78ACF3DE" w14:textId="77777777" w:rsidR="00C05F2A" w:rsidRPr="00C05F2A" w:rsidRDefault="00C05F2A" w:rsidP="00645834">
      <w:r w:rsidRPr="00C05F2A">
        <w:t>Вам необходимо найти выходное значение интенсивности охлаждения при температуре 22°C методом взвешенного среднего и сделать вывод о поведении системы при изменении температуры.</w:t>
      </w:r>
    </w:p>
    <w:p w14:paraId="6D247032" w14:textId="5BF0A077" w:rsidR="00DB263E" w:rsidRDefault="00DB263E" w:rsidP="00645834">
      <w:r w:rsidRPr="00E44E16">
        <w:t>Время выполнения</w:t>
      </w:r>
      <w:r w:rsidR="00C859D2">
        <w:t xml:space="preserve"> - </w:t>
      </w:r>
      <w:r w:rsidRPr="00E44E16">
        <w:t>15 мин.</w:t>
      </w:r>
    </w:p>
    <w:p w14:paraId="056AB291" w14:textId="13CE51CA" w:rsidR="00B04FC0" w:rsidRPr="00B04FC0" w:rsidRDefault="00B04FC0" w:rsidP="00645834">
      <w:r w:rsidRPr="00B04FC0">
        <w:t>Ожидаемый результат:</w:t>
      </w:r>
    </w:p>
    <w:p w14:paraId="008420A7" w14:textId="77777777" w:rsidR="00B61BC4" w:rsidRPr="00B61BC4" w:rsidRDefault="00B61BC4" w:rsidP="00645834">
      <w:r w:rsidRPr="00B61BC4">
        <w:t>Шаг 1. Определяем степени принадлежности для температуры 22°C:</w:t>
      </w:r>
    </w:p>
    <w:p w14:paraId="67E5665B" w14:textId="77777777" w:rsidR="00B61BC4" w:rsidRPr="00B61BC4" w:rsidRDefault="00B61BC4" w:rsidP="00645834">
      <w:pPr>
        <w:numPr>
          <w:ilvl w:val="0"/>
          <w:numId w:val="13"/>
        </w:numPr>
        <w:ind w:left="0" w:firstLine="0"/>
      </w:pPr>
      <w:r w:rsidRPr="00B61BC4">
        <w:t>"Низкая": 0.2</w:t>
      </w:r>
    </w:p>
    <w:p w14:paraId="66949A08" w14:textId="77777777" w:rsidR="00B61BC4" w:rsidRPr="00B61BC4" w:rsidRDefault="00B61BC4" w:rsidP="00645834">
      <w:pPr>
        <w:numPr>
          <w:ilvl w:val="0"/>
          <w:numId w:val="13"/>
        </w:numPr>
        <w:ind w:left="0" w:firstLine="0"/>
      </w:pPr>
      <w:r w:rsidRPr="00B61BC4">
        <w:t>"Средняя": 0.8</w:t>
      </w:r>
    </w:p>
    <w:p w14:paraId="6DE61C90" w14:textId="77777777" w:rsidR="00B61BC4" w:rsidRPr="00B61BC4" w:rsidRDefault="00B61BC4" w:rsidP="00645834">
      <w:pPr>
        <w:numPr>
          <w:ilvl w:val="0"/>
          <w:numId w:val="13"/>
        </w:numPr>
        <w:ind w:left="0" w:firstLine="0"/>
      </w:pPr>
      <w:r w:rsidRPr="00B61BC4">
        <w:t>"Высокая": 0.0</w:t>
      </w:r>
    </w:p>
    <w:p w14:paraId="2FE2C397" w14:textId="77777777" w:rsidR="00B61BC4" w:rsidRPr="00B61BC4" w:rsidRDefault="00B61BC4" w:rsidP="00645834">
      <w:r w:rsidRPr="00B61BC4">
        <w:t>Шаг 2. Определяем соответствующие значения интенсивности охлаждения:</w:t>
      </w:r>
    </w:p>
    <w:p w14:paraId="29763453" w14:textId="77777777" w:rsidR="00B61BC4" w:rsidRPr="00B61BC4" w:rsidRDefault="00B61BC4" w:rsidP="00645834">
      <w:pPr>
        <w:numPr>
          <w:ilvl w:val="0"/>
          <w:numId w:val="14"/>
        </w:numPr>
        <w:ind w:left="0" w:firstLine="0"/>
      </w:pPr>
      <w:r w:rsidRPr="00B61BC4">
        <w:t>"Низкая" → 0</w:t>
      </w:r>
    </w:p>
    <w:p w14:paraId="36C21E08" w14:textId="77777777" w:rsidR="00B61BC4" w:rsidRPr="00B61BC4" w:rsidRDefault="00B61BC4" w:rsidP="00645834">
      <w:pPr>
        <w:numPr>
          <w:ilvl w:val="0"/>
          <w:numId w:val="14"/>
        </w:numPr>
        <w:ind w:left="0" w:firstLine="0"/>
      </w:pPr>
      <w:r w:rsidRPr="00B61BC4">
        <w:t>"Средняя" → 50</w:t>
      </w:r>
    </w:p>
    <w:p w14:paraId="5006F67E" w14:textId="77777777" w:rsidR="00B61BC4" w:rsidRPr="00B61BC4" w:rsidRDefault="00B61BC4" w:rsidP="00645834">
      <w:pPr>
        <w:numPr>
          <w:ilvl w:val="0"/>
          <w:numId w:val="14"/>
        </w:numPr>
        <w:ind w:left="0" w:firstLine="0"/>
      </w:pPr>
      <w:r w:rsidRPr="00B61BC4">
        <w:t>"Высокая" → 100</w:t>
      </w:r>
    </w:p>
    <w:p w14:paraId="362B1498" w14:textId="77777777" w:rsidR="00B61BC4" w:rsidRPr="00B61BC4" w:rsidRDefault="00B61BC4" w:rsidP="00645834">
      <w:r w:rsidRPr="00B61BC4">
        <w:t>Шаг 3. Рассчитываем взвешенное среднее:</w:t>
      </w:r>
    </w:p>
    <w:p w14:paraId="4F3A6EAB" w14:textId="2D757661" w:rsidR="00461B1C" w:rsidRDefault="00B61BC4" w:rsidP="00645834">
      <w:r w:rsidRPr="00B61BC4">
        <w:rPr>
          <w:noProof/>
          <w:lang w:eastAsia="ru-RU"/>
        </w:rPr>
        <w:drawing>
          <wp:inline distT="0" distB="0" distL="0" distR="0" wp14:anchorId="0E4B2116" wp14:editId="73410528">
            <wp:extent cx="4134427" cy="647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A3512" w14:textId="77777777" w:rsidR="00E82436" w:rsidRDefault="00E82436" w:rsidP="00645834">
      <w:r w:rsidRPr="00E82436">
        <w:t xml:space="preserve">Шаг 4. </w:t>
      </w:r>
    </w:p>
    <w:p w14:paraId="350736AD" w14:textId="77777777" w:rsidR="00E82436" w:rsidRPr="000C5D35" w:rsidRDefault="00E82436" w:rsidP="00645834">
      <w:r w:rsidRPr="000C5D35">
        <w:t>Вывод:</w:t>
      </w:r>
    </w:p>
    <w:p w14:paraId="7BAF5A8E" w14:textId="5A02B5D9" w:rsidR="00B61BC4" w:rsidRDefault="00E82436" w:rsidP="00645834">
      <w:r w:rsidRPr="00E82436">
        <w:lastRenderedPageBreak/>
        <w:t>При температуре 22°C интенсивность охлаждения составляет 40%. При увеличении температуры интенсивность охлаждения будет расти, что соответствует логике работы регулятора.</w:t>
      </w:r>
    </w:p>
    <w:p w14:paraId="07B13F78" w14:textId="77777777" w:rsidR="0054167C" w:rsidRPr="00B04FC0" w:rsidRDefault="0054167C" w:rsidP="0054167C">
      <w:r w:rsidRPr="00B04FC0">
        <w:t>Критерии оценивания:</w:t>
      </w:r>
    </w:p>
    <w:p w14:paraId="35DC8350" w14:textId="77777777" w:rsidR="0054167C" w:rsidRPr="00B04FC0" w:rsidRDefault="0054167C" w:rsidP="0054167C">
      <w:pPr>
        <w:numPr>
          <w:ilvl w:val="0"/>
          <w:numId w:val="12"/>
        </w:numPr>
        <w:ind w:left="0" w:firstLine="0"/>
      </w:pPr>
      <w:r w:rsidRPr="00B04FC0">
        <w:t>Точность вычислений.</w:t>
      </w:r>
    </w:p>
    <w:p w14:paraId="67A65610" w14:textId="77777777" w:rsidR="0054167C" w:rsidRPr="00B04FC0" w:rsidRDefault="0054167C" w:rsidP="0054167C">
      <w:pPr>
        <w:numPr>
          <w:ilvl w:val="0"/>
          <w:numId w:val="12"/>
        </w:numPr>
        <w:ind w:left="0" w:firstLine="0"/>
      </w:pPr>
      <w:r w:rsidRPr="00B04FC0">
        <w:t>Логичность вывода.</w:t>
      </w:r>
    </w:p>
    <w:p w14:paraId="734095B3" w14:textId="77777777" w:rsidR="0054167C" w:rsidRPr="00B04FC0" w:rsidRDefault="0054167C" w:rsidP="0054167C">
      <w:pPr>
        <w:numPr>
          <w:ilvl w:val="0"/>
          <w:numId w:val="12"/>
        </w:numPr>
        <w:ind w:left="0" w:firstLine="0"/>
      </w:pPr>
      <w:r w:rsidRPr="00B04FC0">
        <w:t>Грамотность оформления ответа.</w:t>
      </w:r>
    </w:p>
    <w:p w14:paraId="0FBBF7D4" w14:textId="77777777" w:rsidR="0054167C" w:rsidRPr="00B04FC0" w:rsidRDefault="0054167C" w:rsidP="0054167C">
      <w:r w:rsidRPr="00B04FC0">
        <w:t xml:space="preserve">Компетенции (индикаторы): </w:t>
      </w:r>
      <w:r>
        <w:t>ПК-3 (ПК-3.3)</w:t>
      </w:r>
    </w:p>
    <w:p w14:paraId="7473A77B" w14:textId="77777777" w:rsidR="00C61F67" w:rsidRDefault="00C61F67" w:rsidP="00645834"/>
    <w:p w14:paraId="123C7603" w14:textId="454194FC" w:rsidR="00C61F67" w:rsidRPr="00C61F67" w:rsidRDefault="00C61F67" w:rsidP="00645834">
      <w:r>
        <w:t xml:space="preserve">2. </w:t>
      </w:r>
      <w:r w:rsidRPr="00C61F67">
        <w:t>Вы обучаете нейронную сеть для прогнозирования спроса на товар. На тестовой выборке получены следующие предсказания и реальные значения: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4"/>
        <w:gridCol w:w="2997"/>
        <w:gridCol w:w="2305"/>
      </w:tblGrid>
      <w:tr w:rsidR="00C61F67" w:rsidRPr="00C61F67" w14:paraId="2C721191" w14:textId="77777777" w:rsidTr="00C61F6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881307" w14:textId="77777777" w:rsidR="00C61F67" w:rsidRPr="00C61F67" w:rsidRDefault="00C61F67" w:rsidP="00645834">
            <w:r w:rsidRPr="00C61F67">
              <w:t>Наблюдение</w:t>
            </w:r>
          </w:p>
        </w:tc>
        <w:tc>
          <w:tcPr>
            <w:tcW w:w="0" w:type="auto"/>
            <w:vAlign w:val="center"/>
            <w:hideMark/>
          </w:tcPr>
          <w:p w14:paraId="634EC763" w14:textId="77777777" w:rsidR="00C61F67" w:rsidRPr="00C61F67" w:rsidRDefault="00C61F67" w:rsidP="00645834">
            <w:r w:rsidRPr="00C61F67">
              <w:t>Предсказанное значение</w:t>
            </w:r>
          </w:p>
        </w:tc>
        <w:tc>
          <w:tcPr>
            <w:tcW w:w="0" w:type="auto"/>
            <w:vAlign w:val="center"/>
            <w:hideMark/>
          </w:tcPr>
          <w:p w14:paraId="6044049E" w14:textId="77777777" w:rsidR="00C61F67" w:rsidRPr="00C61F67" w:rsidRDefault="00C61F67" w:rsidP="00645834">
            <w:r w:rsidRPr="00C61F67">
              <w:t>Реальное значение</w:t>
            </w:r>
          </w:p>
        </w:tc>
      </w:tr>
      <w:tr w:rsidR="00C61F67" w:rsidRPr="00C61F67" w14:paraId="3AD2AA76" w14:textId="77777777" w:rsidTr="00C61F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8BE4B" w14:textId="77777777" w:rsidR="00C61F67" w:rsidRPr="00C61F67" w:rsidRDefault="00C61F67" w:rsidP="00645834">
            <w:r w:rsidRPr="00C61F67">
              <w:t>1</w:t>
            </w:r>
          </w:p>
        </w:tc>
        <w:tc>
          <w:tcPr>
            <w:tcW w:w="0" w:type="auto"/>
            <w:vAlign w:val="center"/>
            <w:hideMark/>
          </w:tcPr>
          <w:p w14:paraId="63491C2F" w14:textId="77777777" w:rsidR="00C61F67" w:rsidRPr="00C61F67" w:rsidRDefault="00C61F67" w:rsidP="00645834">
            <w:r w:rsidRPr="00C61F67">
              <w:t>80</w:t>
            </w:r>
          </w:p>
        </w:tc>
        <w:tc>
          <w:tcPr>
            <w:tcW w:w="0" w:type="auto"/>
            <w:vAlign w:val="center"/>
            <w:hideMark/>
          </w:tcPr>
          <w:p w14:paraId="06CB2838" w14:textId="77777777" w:rsidR="00C61F67" w:rsidRPr="00C61F67" w:rsidRDefault="00C61F67" w:rsidP="00645834">
            <w:r w:rsidRPr="00C61F67">
              <w:t>85</w:t>
            </w:r>
          </w:p>
        </w:tc>
      </w:tr>
      <w:tr w:rsidR="00C61F67" w:rsidRPr="00C61F67" w14:paraId="250DBD8B" w14:textId="77777777" w:rsidTr="00C61F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23A99" w14:textId="77777777" w:rsidR="00C61F67" w:rsidRPr="00C61F67" w:rsidRDefault="00C61F67" w:rsidP="00645834">
            <w:r w:rsidRPr="00C61F67">
              <w:t>2</w:t>
            </w:r>
          </w:p>
        </w:tc>
        <w:tc>
          <w:tcPr>
            <w:tcW w:w="0" w:type="auto"/>
            <w:vAlign w:val="center"/>
            <w:hideMark/>
          </w:tcPr>
          <w:p w14:paraId="07EECF3C" w14:textId="77777777" w:rsidR="00C61F67" w:rsidRPr="00C61F67" w:rsidRDefault="00C61F67" w:rsidP="00645834">
            <w:r w:rsidRPr="00C61F67">
              <w:t>95</w:t>
            </w:r>
          </w:p>
        </w:tc>
        <w:tc>
          <w:tcPr>
            <w:tcW w:w="0" w:type="auto"/>
            <w:vAlign w:val="center"/>
            <w:hideMark/>
          </w:tcPr>
          <w:p w14:paraId="6F90E77E" w14:textId="77777777" w:rsidR="00C61F67" w:rsidRPr="00C61F67" w:rsidRDefault="00C61F67" w:rsidP="00645834">
            <w:r w:rsidRPr="00C61F67">
              <w:t>100</w:t>
            </w:r>
          </w:p>
        </w:tc>
      </w:tr>
      <w:tr w:rsidR="00C61F67" w:rsidRPr="00C61F67" w14:paraId="28303EFE" w14:textId="77777777" w:rsidTr="00C61F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D3F36" w14:textId="77777777" w:rsidR="00C61F67" w:rsidRPr="00C61F67" w:rsidRDefault="00C61F67" w:rsidP="00645834">
            <w:r w:rsidRPr="00C61F67">
              <w:t>3</w:t>
            </w:r>
          </w:p>
        </w:tc>
        <w:tc>
          <w:tcPr>
            <w:tcW w:w="0" w:type="auto"/>
            <w:vAlign w:val="center"/>
            <w:hideMark/>
          </w:tcPr>
          <w:p w14:paraId="31DEB98F" w14:textId="77777777" w:rsidR="00C61F67" w:rsidRPr="00C61F67" w:rsidRDefault="00C61F67" w:rsidP="00645834">
            <w:r w:rsidRPr="00C61F67">
              <w:t>120</w:t>
            </w:r>
          </w:p>
        </w:tc>
        <w:tc>
          <w:tcPr>
            <w:tcW w:w="0" w:type="auto"/>
            <w:vAlign w:val="center"/>
            <w:hideMark/>
          </w:tcPr>
          <w:p w14:paraId="48816C9B" w14:textId="77777777" w:rsidR="00C61F67" w:rsidRPr="00C61F67" w:rsidRDefault="00C61F67" w:rsidP="00645834">
            <w:r w:rsidRPr="00C61F67">
              <w:t>110</w:t>
            </w:r>
          </w:p>
        </w:tc>
      </w:tr>
      <w:tr w:rsidR="00C61F67" w:rsidRPr="00C61F67" w14:paraId="19E4604C" w14:textId="77777777" w:rsidTr="00C61F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D5117" w14:textId="77777777" w:rsidR="00C61F67" w:rsidRPr="00C61F67" w:rsidRDefault="00C61F67" w:rsidP="00645834">
            <w:r w:rsidRPr="00C61F67">
              <w:t>4</w:t>
            </w:r>
          </w:p>
        </w:tc>
        <w:tc>
          <w:tcPr>
            <w:tcW w:w="0" w:type="auto"/>
            <w:vAlign w:val="center"/>
            <w:hideMark/>
          </w:tcPr>
          <w:p w14:paraId="744CCFBF" w14:textId="77777777" w:rsidR="00C61F67" w:rsidRPr="00C61F67" w:rsidRDefault="00C61F67" w:rsidP="00645834">
            <w:r w:rsidRPr="00C61F67">
              <w:t>140</w:t>
            </w:r>
          </w:p>
        </w:tc>
        <w:tc>
          <w:tcPr>
            <w:tcW w:w="0" w:type="auto"/>
            <w:vAlign w:val="center"/>
            <w:hideMark/>
          </w:tcPr>
          <w:p w14:paraId="41CABDE9" w14:textId="77777777" w:rsidR="00C61F67" w:rsidRPr="00C61F67" w:rsidRDefault="00C61F67" w:rsidP="00645834">
            <w:r w:rsidRPr="00C61F67">
              <w:t>135</w:t>
            </w:r>
          </w:p>
        </w:tc>
      </w:tr>
      <w:tr w:rsidR="00C61F67" w:rsidRPr="00C61F67" w14:paraId="2ACA83FE" w14:textId="77777777" w:rsidTr="00C61F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F167A" w14:textId="77777777" w:rsidR="00C61F67" w:rsidRPr="00C61F67" w:rsidRDefault="00C61F67" w:rsidP="00645834">
            <w:r w:rsidRPr="00C61F67">
              <w:t>5</w:t>
            </w:r>
          </w:p>
        </w:tc>
        <w:tc>
          <w:tcPr>
            <w:tcW w:w="0" w:type="auto"/>
            <w:vAlign w:val="center"/>
            <w:hideMark/>
          </w:tcPr>
          <w:p w14:paraId="1A1E427B" w14:textId="77777777" w:rsidR="00C61F67" w:rsidRPr="00C61F67" w:rsidRDefault="00C61F67" w:rsidP="00645834">
            <w:r w:rsidRPr="00C61F67">
              <w:t>160</w:t>
            </w:r>
          </w:p>
        </w:tc>
        <w:tc>
          <w:tcPr>
            <w:tcW w:w="0" w:type="auto"/>
            <w:vAlign w:val="center"/>
            <w:hideMark/>
          </w:tcPr>
          <w:p w14:paraId="15E91B57" w14:textId="77777777" w:rsidR="00C61F67" w:rsidRPr="00C61F67" w:rsidRDefault="00C61F67" w:rsidP="00645834">
            <w:r w:rsidRPr="00C61F67">
              <w:t>155</w:t>
            </w:r>
          </w:p>
        </w:tc>
      </w:tr>
    </w:tbl>
    <w:p w14:paraId="36366145" w14:textId="77777777" w:rsidR="00C61F67" w:rsidRPr="00C61F67" w:rsidRDefault="00C61F67" w:rsidP="00645834">
      <w:r w:rsidRPr="00C61F67">
        <w:t>Вам необходимо:</w:t>
      </w:r>
    </w:p>
    <w:p w14:paraId="5F3E5E2B" w14:textId="77777777" w:rsidR="00C61F67" w:rsidRPr="00C61F67" w:rsidRDefault="00C61F67" w:rsidP="00645834">
      <w:pPr>
        <w:numPr>
          <w:ilvl w:val="0"/>
          <w:numId w:val="15"/>
        </w:numPr>
        <w:ind w:left="0" w:firstLine="0"/>
      </w:pPr>
      <w:r w:rsidRPr="00C61F67">
        <w:t>Рассчитать среднюю абсолютную ошибку (MAE) по формуле:</w:t>
      </w:r>
    </w:p>
    <w:p w14:paraId="0AE16163" w14:textId="7DBF4A06" w:rsidR="00C61F67" w:rsidRDefault="00856BEF" w:rsidP="00645834">
      <w:r w:rsidRPr="00856BEF">
        <w:rPr>
          <w:noProof/>
          <w:lang w:eastAsia="ru-RU"/>
        </w:rPr>
        <w:drawing>
          <wp:inline distT="0" distB="0" distL="0" distR="0" wp14:anchorId="48F5E818" wp14:editId="1CD5B0AB">
            <wp:extent cx="3486637" cy="600159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86637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F1BBE" w14:textId="2CD832CC" w:rsidR="00A73878" w:rsidRDefault="00A73878" w:rsidP="00645834"/>
    <w:p w14:paraId="28D1DC96" w14:textId="77777777" w:rsidR="00856BEF" w:rsidRDefault="00856BEF" w:rsidP="00645834">
      <w:pPr>
        <w:numPr>
          <w:ilvl w:val="0"/>
          <w:numId w:val="16"/>
        </w:numPr>
        <w:ind w:left="0" w:firstLine="0"/>
      </w:pPr>
      <w:r w:rsidRPr="00856BEF">
        <w:t>Сделать вывод о качестве предсказаний модели и предложить способы улучшения.</w:t>
      </w:r>
    </w:p>
    <w:p w14:paraId="3A553123" w14:textId="45565741" w:rsidR="00856BEF" w:rsidRPr="00856BEF" w:rsidRDefault="00856BEF" w:rsidP="00645834">
      <w:r w:rsidRPr="00E44E16">
        <w:t>Время выполнения</w:t>
      </w:r>
      <w:r w:rsidR="00401592">
        <w:t xml:space="preserve"> -</w:t>
      </w:r>
      <w:r w:rsidRPr="00E44E16">
        <w:t xml:space="preserve"> 15 мин.</w:t>
      </w:r>
    </w:p>
    <w:p w14:paraId="16083EFC" w14:textId="77777777" w:rsidR="00856BEF" w:rsidRPr="00856BEF" w:rsidRDefault="00856BEF" w:rsidP="00645834">
      <w:r w:rsidRPr="00856BEF">
        <w:t>Ожидаемый результат:</w:t>
      </w:r>
    </w:p>
    <w:p w14:paraId="732C3816" w14:textId="77777777" w:rsidR="003D1A3F" w:rsidRPr="003D1A3F" w:rsidRDefault="003D1A3F" w:rsidP="00645834">
      <w:r w:rsidRPr="003D1A3F">
        <w:t>Шаг 1. Вычисляем модуль разности для каждого наблюдения:</w:t>
      </w:r>
    </w:p>
    <w:p w14:paraId="63C20095" w14:textId="2445E7B5" w:rsidR="00856BEF" w:rsidRDefault="003D1A3F" w:rsidP="00645834">
      <w:r w:rsidRPr="003D1A3F">
        <w:rPr>
          <w:noProof/>
          <w:lang w:eastAsia="ru-RU"/>
        </w:rPr>
        <w:drawing>
          <wp:inline distT="0" distB="0" distL="0" distR="0" wp14:anchorId="28D6D2B0" wp14:editId="545D6BCC">
            <wp:extent cx="5210902" cy="2753109"/>
            <wp:effectExtent l="0" t="0" r="889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10902" cy="275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779EA" w14:textId="77777777" w:rsidR="003D1A3F" w:rsidRDefault="003D1A3F" w:rsidP="00645834">
      <w:r w:rsidRPr="003D1A3F">
        <w:t xml:space="preserve">Шаг 3. </w:t>
      </w:r>
    </w:p>
    <w:p w14:paraId="4C135002" w14:textId="77777777" w:rsidR="003D1A3F" w:rsidRPr="000C5D35" w:rsidRDefault="003D1A3F" w:rsidP="00645834">
      <w:r w:rsidRPr="000C5D35">
        <w:lastRenderedPageBreak/>
        <w:t>Вывод:</w:t>
      </w:r>
    </w:p>
    <w:p w14:paraId="79FF921B" w14:textId="06BE42BF" w:rsidR="003D1A3F" w:rsidRDefault="003D1A3F" w:rsidP="00645834">
      <w:r w:rsidRPr="003D1A3F">
        <w:t xml:space="preserve">Средняя абсолютная ошибка составляет 6 единиц, что говорит о неплохом качестве предсказаний. Улучшить точность можно путем увеличения обучающей выборки или настройки </w:t>
      </w:r>
      <w:proofErr w:type="spellStart"/>
      <w:r w:rsidRPr="003D1A3F">
        <w:t>гиперпараметров</w:t>
      </w:r>
      <w:proofErr w:type="spellEnd"/>
      <w:r w:rsidRPr="003D1A3F">
        <w:t xml:space="preserve"> модели.</w:t>
      </w:r>
    </w:p>
    <w:p w14:paraId="03490E1A" w14:textId="77777777" w:rsidR="005C6D40" w:rsidRPr="00856BEF" w:rsidRDefault="005C6D40" w:rsidP="00645834">
      <w:r w:rsidRPr="00856BEF">
        <w:t>Критерии оценивания:</w:t>
      </w:r>
    </w:p>
    <w:p w14:paraId="24AE9C91" w14:textId="77777777" w:rsidR="005C6D40" w:rsidRPr="00856BEF" w:rsidRDefault="005C6D40" w:rsidP="00645834">
      <w:pPr>
        <w:numPr>
          <w:ilvl w:val="0"/>
          <w:numId w:val="18"/>
        </w:numPr>
        <w:ind w:left="0" w:firstLine="0"/>
      </w:pPr>
      <w:r w:rsidRPr="00856BEF">
        <w:t>Точность вычислений.</w:t>
      </w:r>
    </w:p>
    <w:p w14:paraId="59B92518" w14:textId="77777777" w:rsidR="005C6D40" w:rsidRPr="00856BEF" w:rsidRDefault="005C6D40" w:rsidP="00645834">
      <w:pPr>
        <w:numPr>
          <w:ilvl w:val="0"/>
          <w:numId w:val="18"/>
        </w:numPr>
        <w:ind w:left="0" w:firstLine="0"/>
      </w:pPr>
      <w:r w:rsidRPr="00856BEF">
        <w:t>Логика объяснения.</w:t>
      </w:r>
    </w:p>
    <w:p w14:paraId="2ED0DFF6" w14:textId="77777777" w:rsidR="005C6D40" w:rsidRPr="00856BEF" w:rsidRDefault="005C6D40" w:rsidP="00645834">
      <w:pPr>
        <w:numPr>
          <w:ilvl w:val="0"/>
          <w:numId w:val="18"/>
        </w:numPr>
        <w:ind w:left="0" w:firstLine="0"/>
      </w:pPr>
      <w:r w:rsidRPr="00856BEF">
        <w:t>Обоснованность предложений по улучшению модели.</w:t>
      </w:r>
    </w:p>
    <w:p w14:paraId="6E88E063" w14:textId="2B8D6B78" w:rsidR="00A73878" w:rsidRPr="00856BEF" w:rsidRDefault="00A73878" w:rsidP="00645834">
      <w:r w:rsidRPr="00856BEF">
        <w:t xml:space="preserve">Компетенции (индикаторы): </w:t>
      </w:r>
      <w:r>
        <w:t>ПК-3 (ПК-3.3)</w:t>
      </w:r>
    </w:p>
    <w:p w14:paraId="58275209" w14:textId="77777777" w:rsidR="007B6F27" w:rsidRDefault="007B6F27" w:rsidP="00645834"/>
    <w:p w14:paraId="6393A23C" w14:textId="66E7651C" w:rsidR="007B6F27" w:rsidRPr="007B6F27" w:rsidRDefault="007B6F27" w:rsidP="00645834">
      <w:r>
        <w:t xml:space="preserve">3. </w:t>
      </w:r>
      <w:r w:rsidRPr="007B6F27">
        <w:t>Вы обучаете многослойную нейронную сеть и замечаете, что на тестовой выборке ошибка составляет 15%, а на обучающей – 2%. Это свидетельствует о переобучении.</w:t>
      </w:r>
    </w:p>
    <w:p w14:paraId="31C3C2F2" w14:textId="77777777" w:rsidR="007B6F27" w:rsidRPr="007B6F27" w:rsidRDefault="007B6F27" w:rsidP="00645834">
      <w:pPr>
        <w:numPr>
          <w:ilvl w:val="0"/>
          <w:numId w:val="19"/>
        </w:numPr>
        <w:ind w:left="0" w:firstLine="0"/>
      </w:pPr>
      <w:r w:rsidRPr="007B6F27">
        <w:t>Опишите три метода, которые можно использовать для уменьшения переобучения.</w:t>
      </w:r>
    </w:p>
    <w:p w14:paraId="3E1A8E03" w14:textId="77777777" w:rsidR="007B6F27" w:rsidRDefault="007B6F27" w:rsidP="00645834">
      <w:pPr>
        <w:numPr>
          <w:ilvl w:val="0"/>
          <w:numId w:val="19"/>
        </w:numPr>
        <w:ind w:left="0" w:firstLine="0"/>
      </w:pPr>
      <w:r w:rsidRPr="007B6F27">
        <w:t>Выберите наиболее подходящий для данной ситуации и объясните, почему.</w:t>
      </w:r>
    </w:p>
    <w:p w14:paraId="15629256" w14:textId="10C1C5AE" w:rsidR="007B6F27" w:rsidRPr="007B6F27" w:rsidRDefault="00FB5F1D" w:rsidP="00645834">
      <w:r>
        <w:t>Время выполнения</w:t>
      </w:r>
      <w:r w:rsidR="00401592">
        <w:t xml:space="preserve"> - </w:t>
      </w:r>
      <w:r w:rsidR="007B6F27" w:rsidRPr="00E44E16">
        <w:t>1</w:t>
      </w:r>
      <w:r w:rsidR="007B6F27">
        <w:t>0</w:t>
      </w:r>
      <w:r w:rsidR="007B6F27" w:rsidRPr="00E44E16">
        <w:t xml:space="preserve"> мин.</w:t>
      </w:r>
    </w:p>
    <w:p w14:paraId="1BC6E99A" w14:textId="77777777" w:rsidR="007B6F27" w:rsidRPr="007B6F27" w:rsidRDefault="007B6F27" w:rsidP="00645834">
      <w:r w:rsidRPr="007B6F27">
        <w:t>Ожидаемый результат:</w:t>
      </w:r>
    </w:p>
    <w:p w14:paraId="434AF7C8" w14:textId="77777777" w:rsidR="00B04887" w:rsidRPr="000C5D35" w:rsidRDefault="00B04887" w:rsidP="00645834">
      <w:r w:rsidRPr="000C5D35">
        <w:t>Шаг 1. Методы борьбы с переобучением:</w:t>
      </w:r>
    </w:p>
    <w:p w14:paraId="2E107D2A" w14:textId="77777777" w:rsidR="00B04887" w:rsidRPr="000C5D35" w:rsidRDefault="00B04887" w:rsidP="00645834">
      <w:pPr>
        <w:numPr>
          <w:ilvl w:val="0"/>
          <w:numId w:val="22"/>
        </w:numPr>
        <w:ind w:left="0" w:firstLine="0"/>
      </w:pPr>
      <w:r w:rsidRPr="000C5D35">
        <w:t>Увеличение обучающей выборки – больше данных помогает модели лучше обобщать закономерности.</w:t>
      </w:r>
    </w:p>
    <w:p w14:paraId="499E6F00" w14:textId="77777777" w:rsidR="00B04887" w:rsidRPr="000C5D35" w:rsidRDefault="00B04887" w:rsidP="00645834">
      <w:pPr>
        <w:numPr>
          <w:ilvl w:val="0"/>
          <w:numId w:val="22"/>
        </w:numPr>
        <w:ind w:left="0" w:firstLine="0"/>
      </w:pPr>
      <w:r w:rsidRPr="000C5D35">
        <w:t>Использование регуляризации (L1, L2) – штрафует слишком большие веса модели, уменьшая сложность.</w:t>
      </w:r>
    </w:p>
    <w:p w14:paraId="5E153C6C" w14:textId="77777777" w:rsidR="00B04887" w:rsidRPr="000C5D35" w:rsidRDefault="00B04887" w:rsidP="00645834">
      <w:pPr>
        <w:numPr>
          <w:ilvl w:val="0"/>
          <w:numId w:val="22"/>
        </w:numPr>
        <w:ind w:left="0" w:firstLine="0"/>
      </w:pPr>
      <w:r w:rsidRPr="000C5D35">
        <w:t xml:space="preserve">Применение метода </w:t>
      </w:r>
      <w:proofErr w:type="spellStart"/>
      <w:r w:rsidRPr="000C5D35">
        <w:t>Dropout</w:t>
      </w:r>
      <w:proofErr w:type="spellEnd"/>
      <w:r w:rsidRPr="000C5D35">
        <w:t xml:space="preserve"> – случайное отключение нейронов во время обучения снижает зависимость от отдельных нейронов.</w:t>
      </w:r>
    </w:p>
    <w:p w14:paraId="38FF9838" w14:textId="77777777" w:rsidR="001D6DB8" w:rsidRPr="000C5D35" w:rsidRDefault="00B04887" w:rsidP="00645834">
      <w:r w:rsidRPr="000C5D35">
        <w:t>Шаг 2. Выбор метода:</w:t>
      </w:r>
    </w:p>
    <w:p w14:paraId="6FBBEAE0" w14:textId="3D60789B" w:rsidR="00B04887" w:rsidRPr="000C5D35" w:rsidRDefault="00B04887" w:rsidP="00645834">
      <w:r w:rsidRPr="000C5D35">
        <w:t xml:space="preserve">Наиболее подходящий – </w:t>
      </w:r>
      <w:proofErr w:type="spellStart"/>
      <w:r w:rsidRPr="000C5D35">
        <w:t>Dropout</w:t>
      </w:r>
      <w:proofErr w:type="spellEnd"/>
      <w:r w:rsidRPr="000C5D35">
        <w:t>, так как модель уже обучена на имеющихся данных, и добавление новых данных не всегда возможно.</w:t>
      </w:r>
    </w:p>
    <w:p w14:paraId="6FAFF267" w14:textId="77777777" w:rsidR="001D6DB8" w:rsidRPr="000C5D35" w:rsidRDefault="00B04887" w:rsidP="00645834">
      <w:r w:rsidRPr="000C5D35">
        <w:t>Шаг 3. Вывод:</w:t>
      </w:r>
    </w:p>
    <w:p w14:paraId="172E85F1" w14:textId="71DABDCA" w:rsidR="00B04887" w:rsidRPr="00B04887" w:rsidRDefault="00B04887" w:rsidP="00645834">
      <w:r w:rsidRPr="00B04887">
        <w:t xml:space="preserve">Использование </w:t>
      </w:r>
      <w:proofErr w:type="spellStart"/>
      <w:r w:rsidRPr="00B04887">
        <w:t>Dropout</w:t>
      </w:r>
      <w:proofErr w:type="spellEnd"/>
      <w:r w:rsidRPr="00B04887">
        <w:t xml:space="preserve"> может помочь снизить переобучение без значительных затрат ресурсов.</w:t>
      </w:r>
    </w:p>
    <w:p w14:paraId="24DB7AFB" w14:textId="77777777" w:rsidR="005C6D40" w:rsidRPr="007B6F27" w:rsidRDefault="005C6D40" w:rsidP="00645834">
      <w:r w:rsidRPr="007B6F27">
        <w:t>Критерии оценивания:</w:t>
      </w:r>
    </w:p>
    <w:p w14:paraId="1309A9B5" w14:textId="77777777" w:rsidR="005C6D40" w:rsidRPr="007B6F27" w:rsidRDefault="005C6D40" w:rsidP="00645834">
      <w:pPr>
        <w:numPr>
          <w:ilvl w:val="0"/>
          <w:numId w:val="21"/>
        </w:numPr>
        <w:ind w:left="0" w:firstLine="0"/>
      </w:pPr>
      <w:r w:rsidRPr="007B6F27">
        <w:t>Корректность объяснения методов.</w:t>
      </w:r>
    </w:p>
    <w:p w14:paraId="74C032E8" w14:textId="77777777" w:rsidR="005C6D40" w:rsidRPr="007B6F27" w:rsidRDefault="005C6D40" w:rsidP="00645834">
      <w:pPr>
        <w:numPr>
          <w:ilvl w:val="0"/>
          <w:numId w:val="21"/>
        </w:numPr>
        <w:ind w:left="0" w:firstLine="0"/>
      </w:pPr>
      <w:r w:rsidRPr="007B6F27">
        <w:t>Логичность выбора наиболее подходящего метода.</w:t>
      </w:r>
    </w:p>
    <w:p w14:paraId="0C6DEA4B" w14:textId="77777777" w:rsidR="005C6D40" w:rsidRPr="007B6F27" w:rsidRDefault="005C6D40" w:rsidP="00645834">
      <w:pPr>
        <w:numPr>
          <w:ilvl w:val="0"/>
          <w:numId w:val="21"/>
        </w:numPr>
        <w:ind w:left="0" w:firstLine="0"/>
      </w:pPr>
      <w:r w:rsidRPr="007B6F27">
        <w:t>Полнота ответа.</w:t>
      </w:r>
    </w:p>
    <w:p w14:paraId="07E0DA04" w14:textId="16975BAA" w:rsidR="00A73878" w:rsidRPr="007B6F27" w:rsidRDefault="00A73878" w:rsidP="00645834">
      <w:r w:rsidRPr="007B6F27">
        <w:t xml:space="preserve">Компетенции (индикаторы): </w:t>
      </w:r>
      <w:r>
        <w:t>ПК-3 (ПК-3.3)</w:t>
      </w:r>
    </w:p>
    <w:p w14:paraId="521276E3" w14:textId="77777777" w:rsidR="001D6DB8" w:rsidRDefault="001D6DB8" w:rsidP="00645834"/>
    <w:p w14:paraId="01594137" w14:textId="6A7AF503" w:rsidR="00333DA3" w:rsidRPr="00333DA3" w:rsidRDefault="00333DA3" w:rsidP="00645834">
      <w:r>
        <w:t xml:space="preserve">4. </w:t>
      </w:r>
      <w:r w:rsidRPr="00333DA3">
        <w:t xml:space="preserve">Компания оценивает кредитоспособность клиента на основе двух показателей: уровня дохода и качества кредитной истории. Уровень дохода клиента характеризуется как "средний" с функцией принадлежности 0.7, а кредитная история — как "хорошая" с функцией принадлежности 0.9. Используя нечеткую логику, определите степень принадлежности клиента к категории "высокая кредитоспособность". Предположим, что правило гласит: </w:t>
      </w:r>
      <w:r w:rsidRPr="00333DA3">
        <w:lastRenderedPageBreak/>
        <w:t>"Если доход средний или высокий, и кредитная история хорошая, то кредитоспособность высокая". Для расчета используйте операцию минимума для "и" и максимума для "или". Выведите заключение о том, как банк может использовать этот результат для принятия решения о выдаче кредита.</w:t>
      </w:r>
    </w:p>
    <w:p w14:paraId="021ABE77" w14:textId="3ADEA720" w:rsidR="00333DA3" w:rsidRPr="00333DA3" w:rsidRDefault="00333DA3" w:rsidP="00645834">
      <w:r w:rsidRPr="00333DA3">
        <w:t xml:space="preserve">Время выполнения: 15 </w:t>
      </w:r>
      <w:r w:rsidR="00401592">
        <w:t>мин.</w:t>
      </w:r>
    </w:p>
    <w:p w14:paraId="347CB7AD" w14:textId="77777777" w:rsidR="00333DA3" w:rsidRDefault="00333DA3" w:rsidP="00645834">
      <w:r w:rsidRPr="00333DA3">
        <w:t>Ожидаемый результат:</w:t>
      </w:r>
    </w:p>
    <w:p w14:paraId="4663B01D" w14:textId="77777777" w:rsidR="007C60C3" w:rsidRDefault="007C60C3" w:rsidP="00645834">
      <w:r w:rsidRPr="007C60C3">
        <w:rPr>
          <w:i/>
          <w:iCs/>
        </w:rPr>
        <w:t>Шаг 1.</w:t>
      </w:r>
      <w:r w:rsidRPr="007C60C3">
        <w:t xml:space="preserve"> Определяем входные данные: доход "средний" (0.7), кредитная история "хорошая" (0.9).</w:t>
      </w:r>
    </w:p>
    <w:p w14:paraId="0F5A300A" w14:textId="77777777" w:rsidR="007C60C3" w:rsidRDefault="007C60C3" w:rsidP="00645834">
      <w:r w:rsidRPr="007C60C3">
        <w:rPr>
          <w:i/>
          <w:iCs/>
        </w:rPr>
        <w:t>Шаг 2.</w:t>
      </w:r>
      <w:r w:rsidRPr="007C60C3">
        <w:t xml:space="preserve"> Формулируем правило: "Если доход средний или высокий, и кредитная история хорошая, то кредитоспособность высокая". Так как "высокий доход" не указан, считаем его степень принадлежности 0.</w:t>
      </w:r>
    </w:p>
    <w:p w14:paraId="3D3041B8" w14:textId="77777777" w:rsidR="007C60C3" w:rsidRDefault="007C60C3" w:rsidP="00645834">
      <w:r w:rsidRPr="007C60C3">
        <w:rPr>
          <w:i/>
          <w:iCs/>
        </w:rPr>
        <w:t>Шаг 3.</w:t>
      </w:r>
      <w:r w:rsidRPr="007C60C3">
        <w:t xml:space="preserve"> Применяем операцию "или" (максимум) для дохода: </w:t>
      </w:r>
      <w:proofErr w:type="spellStart"/>
      <w:proofErr w:type="gramStart"/>
      <w:r w:rsidRPr="007C60C3">
        <w:t>max</w:t>
      </w:r>
      <w:proofErr w:type="spellEnd"/>
      <w:r w:rsidRPr="007C60C3">
        <w:t>(</w:t>
      </w:r>
      <w:proofErr w:type="gramEnd"/>
      <w:r w:rsidRPr="007C60C3">
        <w:t>0.7, 0) = 0.7.</w:t>
      </w:r>
    </w:p>
    <w:p w14:paraId="181614AB" w14:textId="77777777" w:rsidR="007C60C3" w:rsidRDefault="007C60C3" w:rsidP="00645834">
      <w:r w:rsidRPr="007C60C3">
        <w:rPr>
          <w:i/>
          <w:iCs/>
        </w:rPr>
        <w:t>Шаг 4.</w:t>
      </w:r>
      <w:r w:rsidRPr="007C60C3">
        <w:t xml:space="preserve"> Применяем операцию "и" (минимум) для комбинации дохода и кредитной истории: </w:t>
      </w:r>
      <w:proofErr w:type="spellStart"/>
      <w:proofErr w:type="gramStart"/>
      <w:r w:rsidRPr="007C60C3">
        <w:t>min</w:t>
      </w:r>
      <w:proofErr w:type="spellEnd"/>
      <w:r w:rsidRPr="007C60C3">
        <w:t>(</w:t>
      </w:r>
      <w:proofErr w:type="gramEnd"/>
      <w:r w:rsidRPr="007C60C3">
        <w:t>0.7, 0.9) = 0.7.</w:t>
      </w:r>
    </w:p>
    <w:p w14:paraId="19CB56E1" w14:textId="77777777" w:rsidR="007C60C3" w:rsidRDefault="007C60C3" w:rsidP="00645834">
      <w:r w:rsidRPr="007C60C3">
        <w:rPr>
          <w:i/>
          <w:iCs/>
        </w:rPr>
        <w:t>Шаг 5.</w:t>
      </w:r>
      <w:r w:rsidRPr="007C60C3">
        <w:t xml:space="preserve"> Итог: степень принадлежности клиента к "высокой кредитоспособности" = 0.7.</w:t>
      </w:r>
    </w:p>
    <w:p w14:paraId="38DAB5A1" w14:textId="4E9A8ACA" w:rsidR="007C60C3" w:rsidRDefault="007C60C3" w:rsidP="00645834">
      <w:r w:rsidRPr="007C60C3">
        <w:rPr>
          <w:i/>
          <w:iCs/>
        </w:rPr>
        <w:t>Шаг 6.</w:t>
      </w:r>
      <w:r w:rsidRPr="007C60C3">
        <w:t xml:space="preserve"> Вывод: Значение 0.7 указывает на высокую вероятность одобрения кредита. Банк может использовать это для автоматической оценки, но с учетом дополнительных факторов.</w:t>
      </w:r>
    </w:p>
    <w:p w14:paraId="60DD14EC" w14:textId="77777777" w:rsidR="00A73878" w:rsidRPr="00333DA3" w:rsidRDefault="00A73878" w:rsidP="00645834">
      <w:r w:rsidRPr="00333DA3">
        <w:t>Критерии оценивания:</w:t>
      </w:r>
    </w:p>
    <w:p w14:paraId="1C7893A1" w14:textId="77777777" w:rsidR="00A73878" w:rsidRPr="00333DA3" w:rsidRDefault="00A73878" w:rsidP="00645834">
      <w:pPr>
        <w:numPr>
          <w:ilvl w:val="0"/>
          <w:numId w:val="24"/>
        </w:numPr>
        <w:ind w:left="0" w:firstLine="0"/>
      </w:pPr>
      <w:r w:rsidRPr="00333DA3">
        <w:t>Точность применения операций нечеткой логики (минимум и максимум).</w:t>
      </w:r>
    </w:p>
    <w:p w14:paraId="58C43E8F" w14:textId="42FA6DD2" w:rsidR="00A73878" w:rsidRPr="00333DA3" w:rsidRDefault="00A73878" w:rsidP="00645834">
      <w:pPr>
        <w:numPr>
          <w:ilvl w:val="0"/>
          <w:numId w:val="24"/>
        </w:numPr>
        <w:ind w:left="0" w:firstLine="0"/>
      </w:pPr>
      <w:r w:rsidRPr="00333DA3">
        <w:t>Правильность вычислений и интерпретация результата</w:t>
      </w:r>
      <w:r w:rsidR="00401592">
        <w:t>.</w:t>
      </w:r>
    </w:p>
    <w:p w14:paraId="7BA0E131" w14:textId="1C53F2D9" w:rsidR="00A73878" w:rsidRPr="00333DA3" w:rsidRDefault="00A73878" w:rsidP="00645834">
      <w:pPr>
        <w:numPr>
          <w:ilvl w:val="0"/>
          <w:numId w:val="24"/>
        </w:numPr>
        <w:ind w:left="0" w:firstLine="0"/>
      </w:pPr>
      <w:r w:rsidRPr="00333DA3">
        <w:t>Обоснованность вывода для банковского решения</w:t>
      </w:r>
      <w:r w:rsidR="00401592">
        <w:t>.</w:t>
      </w:r>
    </w:p>
    <w:p w14:paraId="6CAB0D29" w14:textId="12C66585" w:rsidR="00A73878" w:rsidRPr="00333DA3" w:rsidRDefault="00A73878" w:rsidP="00645834">
      <w:r w:rsidRPr="00333DA3">
        <w:t xml:space="preserve">Компетенции (индикаторы): </w:t>
      </w:r>
      <w:r>
        <w:t>ПК-3 (ПК-3.3)</w:t>
      </w:r>
    </w:p>
    <w:p w14:paraId="69966207" w14:textId="77777777" w:rsidR="007C60C3" w:rsidRDefault="007C60C3" w:rsidP="00645834"/>
    <w:p w14:paraId="1CA387B9" w14:textId="1A4FF4BB" w:rsidR="006372D5" w:rsidRPr="00652410" w:rsidRDefault="006372D5" w:rsidP="006372D5">
      <w:r>
        <w:t xml:space="preserve">5. </w:t>
      </w:r>
      <w:r w:rsidRPr="00652410">
        <w:t>Менеджер оценивает риск инвестиционного проекта по двум факторам: вероятность убытков и волатильность рынка. Вероятность убытков "низкая" с функцией принадлежности 0.3, волатильность "средняя" с функцией принадлежности 0.6. Используя нечеткое отношение предпочтения, определите степень приемлемости риска, если правило гласит: "Риск приемлем, если вероятность убытков низкая и волатильность не высокая". Примените операцию минимума для "и". Сделайте вывод о том, как этот результат влияет на решение об инвестировании.</w:t>
      </w:r>
    </w:p>
    <w:p w14:paraId="489A7309" w14:textId="4CF4DE2E" w:rsidR="006372D5" w:rsidRPr="00652410" w:rsidRDefault="006372D5" w:rsidP="006372D5">
      <w:r w:rsidRPr="00652410">
        <w:t>Время выполнения</w:t>
      </w:r>
      <w:r w:rsidR="00401592">
        <w:t xml:space="preserve"> -</w:t>
      </w:r>
      <w:r w:rsidRPr="00652410">
        <w:t xml:space="preserve"> 15 </w:t>
      </w:r>
      <w:r w:rsidR="00401592">
        <w:t>мин.</w:t>
      </w:r>
    </w:p>
    <w:p w14:paraId="683C0E43" w14:textId="77777777" w:rsidR="006372D5" w:rsidRPr="00652410" w:rsidRDefault="006372D5" w:rsidP="006372D5">
      <w:r w:rsidRPr="00652410">
        <w:t>Ожидаемый результат:</w:t>
      </w:r>
    </w:p>
    <w:p w14:paraId="62FC130E" w14:textId="77777777" w:rsidR="006372D5" w:rsidRPr="00652410" w:rsidRDefault="006372D5" w:rsidP="006372D5">
      <w:r w:rsidRPr="00652410">
        <w:t xml:space="preserve">"Для оценки риска я использую нечеткое отношение предпочтения. Дано: вероятность убытков 'низкая' (0.3), волатильность 'средняя' (0.6). Правило: 'Риск приемлем, если вероятность убытков низкая и волатильность не высокая'. 'Не высокая' волатильность включает 'среднюю', так как 0.6 не относится к 'высокой' (примем её как 0). Применяю операцию 'и' (минимум): </w:t>
      </w:r>
      <w:proofErr w:type="spellStart"/>
      <w:proofErr w:type="gramStart"/>
      <w:r w:rsidRPr="00652410">
        <w:t>min</w:t>
      </w:r>
      <w:proofErr w:type="spellEnd"/>
      <w:r w:rsidRPr="00652410">
        <w:t>(</w:t>
      </w:r>
      <w:proofErr w:type="gramEnd"/>
      <w:r w:rsidRPr="00652410">
        <w:t xml:space="preserve">0.3, 0.6) = 0.3. Степень приемлемости риска равна 0.3. Вывод: риск низко приемлем (0.3), что говорит о высокой неопределенности. Менеджеру лучше </w:t>
      </w:r>
      <w:r w:rsidRPr="00652410">
        <w:lastRenderedPageBreak/>
        <w:t>отказаться от инвестиций или запросить дополнительные меры снижения риска, например, страховку."</w:t>
      </w:r>
    </w:p>
    <w:p w14:paraId="7B73DD71" w14:textId="77777777" w:rsidR="006372D5" w:rsidRPr="00652410" w:rsidRDefault="006372D5" w:rsidP="006372D5">
      <w:r w:rsidRPr="00652410">
        <w:t>Критерии оценивания:</w:t>
      </w:r>
    </w:p>
    <w:p w14:paraId="270344B1" w14:textId="40AB7832" w:rsidR="006372D5" w:rsidRPr="00652410" w:rsidRDefault="006372D5" w:rsidP="006372D5">
      <w:pPr>
        <w:numPr>
          <w:ilvl w:val="0"/>
          <w:numId w:val="28"/>
        </w:numPr>
        <w:ind w:left="0" w:firstLine="0"/>
      </w:pPr>
      <w:r w:rsidRPr="00652410">
        <w:t>Правильность интерпретации правила</w:t>
      </w:r>
      <w:r w:rsidR="00401592">
        <w:t>.</w:t>
      </w:r>
    </w:p>
    <w:p w14:paraId="436F11E4" w14:textId="0D2EFB8C" w:rsidR="006372D5" w:rsidRPr="00652410" w:rsidRDefault="006372D5" w:rsidP="006372D5">
      <w:pPr>
        <w:numPr>
          <w:ilvl w:val="0"/>
          <w:numId w:val="28"/>
        </w:numPr>
        <w:ind w:left="0" w:firstLine="0"/>
      </w:pPr>
      <w:r w:rsidRPr="00652410">
        <w:t>Корректность применения операции минимума</w:t>
      </w:r>
      <w:r w:rsidR="00401592">
        <w:t>.</w:t>
      </w:r>
    </w:p>
    <w:p w14:paraId="170E3EA2" w14:textId="5E74D41E" w:rsidR="006372D5" w:rsidRPr="00652410" w:rsidRDefault="006372D5" w:rsidP="006372D5">
      <w:pPr>
        <w:numPr>
          <w:ilvl w:val="0"/>
          <w:numId w:val="28"/>
        </w:numPr>
        <w:ind w:left="0" w:firstLine="0"/>
      </w:pPr>
      <w:r w:rsidRPr="00652410">
        <w:t>Обоснованность вывода для инвестиций</w:t>
      </w:r>
      <w:r w:rsidR="00401592">
        <w:t>.</w:t>
      </w:r>
    </w:p>
    <w:p w14:paraId="1885886C" w14:textId="77777777" w:rsidR="006372D5" w:rsidRPr="00652410" w:rsidRDefault="006372D5" w:rsidP="006372D5">
      <w:r w:rsidRPr="00652410">
        <w:t xml:space="preserve">Компетенции (индикаторы): </w:t>
      </w:r>
      <w:r>
        <w:t>ПК-3 (ПК-3.3)</w:t>
      </w:r>
    </w:p>
    <w:p w14:paraId="55CF5A38" w14:textId="77777777" w:rsidR="006372D5" w:rsidRDefault="006372D5" w:rsidP="006372D5"/>
    <w:p w14:paraId="23237865" w14:textId="5A55D168" w:rsidR="0096596B" w:rsidRPr="0096596B" w:rsidRDefault="006372D5" w:rsidP="00645834">
      <w:r>
        <w:rPr>
          <w:i/>
          <w:iCs/>
        </w:rPr>
        <w:t>6</w:t>
      </w:r>
      <w:r w:rsidR="0096596B" w:rsidRPr="0096596B">
        <w:rPr>
          <w:i/>
          <w:iCs/>
        </w:rPr>
        <w:t xml:space="preserve">. </w:t>
      </w:r>
      <w:r w:rsidR="0096596B" w:rsidRPr="0096596B">
        <w:t xml:space="preserve">Предприятие анализирует стабильность спроса на товар в условиях неопределенности. Эксперты оценили спрос как "средний" с функцией принадлежности 0.6 и "высокий" с функцией принадлежности 0.4. Вам нужно определить расстояние между этими нечеткими оценками, чтобы понять, насколько они различаются. Используйте евклидово расстояние для двух нечетких множеств, заданных на дискретной шкале (0 </w:t>
      </w:r>
      <w:r w:rsidR="0096596B">
        <w:t>–</w:t>
      </w:r>
      <w:r w:rsidR="0096596B" w:rsidRPr="0096596B">
        <w:t xml:space="preserve"> низкий, 1 </w:t>
      </w:r>
      <w:r w:rsidR="0096596B">
        <w:t>–</w:t>
      </w:r>
      <w:r w:rsidR="0096596B" w:rsidRPr="0096596B">
        <w:t xml:space="preserve"> средний, 2 </w:t>
      </w:r>
      <w:r w:rsidR="0096596B">
        <w:t>–</w:t>
      </w:r>
      <w:r w:rsidR="0096596B" w:rsidRPr="0096596B">
        <w:t xml:space="preserve"> высокий). Затем сделайте вывод о том, как эта разница может повлиять на планирование производства.</w:t>
      </w:r>
    </w:p>
    <w:p w14:paraId="68506C28" w14:textId="361D41B9" w:rsidR="0096596B" w:rsidRPr="0096596B" w:rsidRDefault="0096596B" w:rsidP="00645834">
      <w:r w:rsidRPr="0096596B">
        <w:t>Время выполнения</w:t>
      </w:r>
      <w:r w:rsidR="00401592">
        <w:t xml:space="preserve"> -</w:t>
      </w:r>
      <w:r w:rsidRPr="0096596B">
        <w:t xml:space="preserve"> 15 </w:t>
      </w:r>
      <w:r w:rsidR="00401592">
        <w:t>мин.</w:t>
      </w:r>
    </w:p>
    <w:p w14:paraId="0DB59EE0" w14:textId="548809DB" w:rsidR="007C60C3" w:rsidRPr="007C60C3" w:rsidRDefault="0096596B" w:rsidP="00645834">
      <w:r w:rsidRPr="0096596B">
        <w:t>Ожидаемый результат:</w:t>
      </w:r>
    </w:p>
    <w:p w14:paraId="0C9E6347" w14:textId="3A41EDD6" w:rsidR="001D6DB8" w:rsidRDefault="00652410" w:rsidP="00645834">
      <w:r w:rsidRPr="00652410">
        <w:rPr>
          <w:noProof/>
          <w:lang w:eastAsia="ru-RU"/>
        </w:rPr>
        <w:drawing>
          <wp:inline distT="0" distB="0" distL="0" distR="0" wp14:anchorId="0E4E0842" wp14:editId="1002BFE2">
            <wp:extent cx="5939352" cy="2838450"/>
            <wp:effectExtent l="0" t="0" r="444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t="13451"/>
                    <a:stretch/>
                  </pic:blipFill>
                  <pic:spPr bwMode="auto">
                    <a:xfrm>
                      <a:off x="0" y="0"/>
                      <a:ext cx="5941804" cy="2839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91559D" w14:textId="77777777" w:rsidR="005C6D40" w:rsidRPr="008B756A" w:rsidRDefault="005C6D40" w:rsidP="00645834">
      <w:r w:rsidRPr="008B756A">
        <w:t>Критерии оценивания:</w:t>
      </w:r>
    </w:p>
    <w:p w14:paraId="2E8E3DFB" w14:textId="2C32D42D" w:rsidR="005C6D40" w:rsidRPr="008B756A" w:rsidRDefault="005C6D40" w:rsidP="00645834">
      <w:pPr>
        <w:numPr>
          <w:ilvl w:val="0"/>
          <w:numId w:val="26"/>
        </w:numPr>
        <w:ind w:left="0" w:firstLine="0"/>
      </w:pPr>
      <w:r w:rsidRPr="008B756A">
        <w:t>Корректность задания нечетких множеств</w:t>
      </w:r>
      <w:r w:rsidR="00401592">
        <w:t>.</w:t>
      </w:r>
    </w:p>
    <w:p w14:paraId="21EC86C6" w14:textId="35029179" w:rsidR="005C6D40" w:rsidRPr="008B756A" w:rsidRDefault="005C6D40" w:rsidP="00645834">
      <w:pPr>
        <w:numPr>
          <w:ilvl w:val="0"/>
          <w:numId w:val="26"/>
        </w:numPr>
        <w:ind w:left="0" w:firstLine="0"/>
      </w:pPr>
      <w:r w:rsidRPr="008B756A">
        <w:t>Точность расчета евклидова расстояния</w:t>
      </w:r>
      <w:r w:rsidR="00401592">
        <w:t>.</w:t>
      </w:r>
    </w:p>
    <w:p w14:paraId="09FB2370" w14:textId="3E93A19A" w:rsidR="005C6D40" w:rsidRPr="008B756A" w:rsidRDefault="005C6D40" w:rsidP="00645834">
      <w:pPr>
        <w:numPr>
          <w:ilvl w:val="0"/>
          <w:numId w:val="26"/>
        </w:numPr>
        <w:ind w:left="0" w:firstLine="0"/>
      </w:pPr>
      <w:r w:rsidRPr="008B756A">
        <w:t>Логичность вывода о планировании</w:t>
      </w:r>
      <w:r w:rsidR="00401592">
        <w:t>.</w:t>
      </w:r>
    </w:p>
    <w:p w14:paraId="028B3A6F" w14:textId="77777777" w:rsidR="005C6D40" w:rsidRPr="008B756A" w:rsidRDefault="005C6D40" w:rsidP="00645834">
      <w:r w:rsidRPr="008B756A">
        <w:t xml:space="preserve">Компетенции (индикаторы): </w:t>
      </w:r>
      <w:r>
        <w:t>ПК-3 (ПК-3.3)</w:t>
      </w:r>
    </w:p>
    <w:p w14:paraId="218C525E" w14:textId="77777777" w:rsidR="00652410" w:rsidRDefault="00652410" w:rsidP="00645834"/>
    <w:p w14:paraId="2A5E5AB3" w14:textId="79432185" w:rsidR="00C57D8D" w:rsidRPr="00C57D8D" w:rsidRDefault="00C57D8D" w:rsidP="00645834">
      <w:r>
        <w:t xml:space="preserve">7. </w:t>
      </w:r>
      <w:r w:rsidRPr="00C57D8D">
        <w:t xml:space="preserve">Менеджер оценивает предпочтение клиентов между двумя товарами: товар А и товар В. Нечеткое отношение предпочтения задано матрицей: для А над В </w:t>
      </w:r>
      <w:r>
        <w:t>–</w:t>
      </w:r>
      <w:r w:rsidRPr="00C57D8D">
        <w:t xml:space="preserve"> 0.8, для В над А </w:t>
      </w:r>
      <w:r>
        <w:t>–</w:t>
      </w:r>
      <w:r w:rsidRPr="00C57D8D">
        <w:t xml:space="preserve"> 0.3. Клиенты также оценивают "высокое качество" товара А как 0.7, а товара В как 0.5. Используя операцию композиции (максимум-минимум), определите степень, с которой "высокое качество" влияет на </w:t>
      </w:r>
      <w:r w:rsidRPr="00C57D8D">
        <w:lastRenderedPageBreak/>
        <w:t>предпочтение товара А над В. Затем сделайте вывод о том, как это поможет в разработке рекламной кампании.</w:t>
      </w:r>
    </w:p>
    <w:p w14:paraId="6E39013B" w14:textId="11CCE278" w:rsidR="00C57D8D" w:rsidRPr="00C57D8D" w:rsidRDefault="00C57D8D" w:rsidP="00645834">
      <w:r w:rsidRPr="00C57D8D">
        <w:t>Время выполнения</w:t>
      </w:r>
      <w:r w:rsidR="00401592">
        <w:t xml:space="preserve"> -</w:t>
      </w:r>
      <w:r w:rsidRPr="00C57D8D">
        <w:t xml:space="preserve"> 15 </w:t>
      </w:r>
      <w:r w:rsidR="00401592">
        <w:t>мин.</w:t>
      </w:r>
    </w:p>
    <w:p w14:paraId="23C2B139" w14:textId="77777777" w:rsidR="00C57D8D" w:rsidRDefault="00C57D8D" w:rsidP="00645834">
      <w:r w:rsidRPr="00C57D8D">
        <w:t>Ожидаемый результат:</w:t>
      </w:r>
    </w:p>
    <w:p w14:paraId="0FE4A9D9" w14:textId="5F05F747" w:rsidR="00C57D8D" w:rsidRPr="00C57D8D" w:rsidRDefault="00C57D8D" w:rsidP="00645834">
      <w:r w:rsidRPr="00C57D8D">
        <w:t xml:space="preserve">"Для анализа влияния качества на предпочтение использую композицию нечетких отношений. Дано: матрица предпочтения </w:t>
      </w:r>
      <w:r>
        <w:t>–</w:t>
      </w:r>
      <w:r w:rsidRPr="00C57D8D">
        <w:t xml:space="preserve"> А над В = 0.8, В над А = 0.3; 'высокое качество' </w:t>
      </w:r>
      <w:r>
        <w:t>–</w:t>
      </w:r>
      <w:r w:rsidRPr="00C57D8D">
        <w:t xml:space="preserve"> А = 0.7, В = 0.5. Записываю нечеткое множество качества как вектор: (0.7, 0.5). Композиция качества с отношением предпочтения (</w:t>
      </w:r>
      <w:proofErr w:type="spellStart"/>
      <w:r w:rsidRPr="00C57D8D">
        <w:t>max-min</w:t>
      </w:r>
      <w:proofErr w:type="spellEnd"/>
      <w:r w:rsidRPr="00C57D8D">
        <w:t xml:space="preserve">): для А над В вычисляю </w:t>
      </w:r>
      <w:proofErr w:type="spellStart"/>
      <w:r w:rsidRPr="00C57D8D">
        <w:t>min</w:t>
      </w:r>
      <w:proofErr w:type="spellEnd"/>
      <w:r w:rsidRPr="00C57D8D">
        <w:t xml:space="preserve">(0.7, 0.8) = 0.7 и </w:t>
      </w:r>
      <w:proofErr w:type="spellStart"/>
      <w:r w:rsidRPr="00C57D8D">
        <w:t>min</w:t>
      </w:r>
      <w:proofErr w:type="spellEnd"/>
      <w:r w:rsidRPr="00C57D8D">
        <w:t xml:space="preserve">(0.5, 0.3) = 0.3, затем </w:t>
      </w:r>
      <w:proofErr w:type="spellStart"/>
      <w:r w:rsidRPr="00C57D8D">
        <w:t>max</w:t>
      </w:r>
      <w:proofErr w:type="spellEnd"/>
      <w:r w:rsidRPr="00C57D8D">
        <w:t>(0.7, 0.3) = 0.7. Итог: степень влияния качества на предпочтение А над В = 0.7. Вывод: высокое качество сильно влияет на выбор товара А (0.7), поэтому в рекламе стоит акцентировать качество товара А, чтобы усилить его привлекательность."</w:t>
      </w:r>
    </w:p>
    <w:p w14:paraId="54000CB3" w14:textId="77777777" w:rsidR="005C6D40" w:rsidRPr="00C57D8D" w:rsidRDefault="005C6D40" w:rsidP="00645834">
      <w:r w:rsidRPr="00C57D8D">
        <w:t>Критерии оценивания:</w:t>
      </w:r>
    </w:p>
    <w:p w14:paraId="20F4007A" w14:textId="1F69E022" w:rsidR="005C6D40" w:rsidRPr="00C57D8D" w:rsidRDefault="005C6D40" w:rsidP="00645834">
      <w:pPr>
        <w:numPr>
          <w:ilvl w:val="0"/>
          <w:numId w:val="30"/>
        </w:numPr>
        <w:ind w:left="0" w:firstLine="0"/>
      </w:pPr>
      <w:r w:rsidRPr="00C57D8D">
        <w:t>Корректность задания вектора и матрицы</w:t>
      </w:r>
      <w:r w:rsidR="00401592">
        <w:t>.</w:t>
      </w:r>
    </w:p>
    <w:p w14:paraId="4BC30CCE" w14:textId="3BC832B9" w:rsidR="005C6D40" w:rsidRPr="00C57D8D" w:rsidRDefault="005C6D40" w:rsidP="00645834">
      <w:pPr>
        <w:numPr>
          <w:ilvl w:val="0"/>
          <w:numId w:val="30"/>
        </w:numPr>
        <w:ind w:left="0" w:firstLine="0"/>
      </w:pPr>
      <w:r w:rsidRPr="00C57D8D">
        <w:t>Точность вычисления композиции (</w:t>
      </w:r>
      <w:proofErr w:type="spellStart"/>
      <w:r w:rsidRPr="00C57D8D">
        <w:t>max-min</w:t>
      </w:r>
      <w:proofErr w:type="spellEnd"/>
      <w:r w:rsidRPr="00C57D8D">
        <w:t>)</w:t>
      </w:r>
      <w:r w:rsidR="00401592">
        <w:t>.</w:t>
      </w:r>
    </w:p>
    <w:p w14:paraId="14CF156D" w14:textId="77777777" w:rsidR="005C6D40" w:rsidRPr="00C57D8D" w:rsidRDefault="005C6D40" w:rsidP="00645834">
      <w:pPr>
        <w:numPr>
          <w:ilvl w:val="0"/>
          <w:numId w:val="30"/>
        </w:numPr>
        <w:ind w:left="0" w:firstLine="0"/>
      </w:pPr>
      <w:r w:rsidRPr="00C57D8D">
        <w:t>Логичность вывода для рекламы — 3 балла.</w:t>
      </w:r>
    </w:p>
    <w:p w14:paraId="6775C139" w14:textId="77777777" w:rsidR="005C6D40" w:rsidRDefault="005C6D40" w:rsidP="00645834">
      <w:r w:rsidRPr="00C57D8D">
        <w:t xml:space="preserve">Компетенции (индикаторы): </w:t>
      </w:r>
      <w:r>
        <w:t>ПК-3 (ПК-3.3)</w:t>
      </w:r>
    </w:p>
    <w:p w14:paraId="5A1FE59E" w14:textId="51C9AFF3" w:rsidR="00D22162" w:rsidRDefault="00D22162" w:rsidP="00645834"/>
    <w:p w14:paraId="5A4190D2" w14:textId="06D48846" w:rsidR="002736F0" w:rsidRPr="002736F0" w:rsidRDefault="00151FF6" w:rsidP="00645834">
      <w:r>
        <w:t xml:space="preserve">8. </w:t>
      </w:r>
      <w:r w:rsidR="002736F0" w:rsidRPr="002736F0">
        <w:t xml:space="preserve">Компания прогнозирует продажи на основе затрат на рекламу (10 тыс. руб.) и цены товара (5 тыс. руб.) с использованием однослойной нейронной сети. Истинное значение продаж </w:t>
      </w:r>
      <w:r w:rsidR="002736F0">
        <w:t>–</w:t>
      </w:r>
      <w:r w:rsidR="002736F0" w:rsidRPr="002736F0">
        <w:t xml:space="preserve"> 30 единиц. Начальные веса: w1 = 0.2 (реклама), w2 = 0.1 (цена). Рассчитайте выход сети, ошибку и обновите веса за один шаг обучения по правилу </w:t>
      </w:r>
      <w:proofErr w:type="spellStart"/>
      <w:r w:rsidR="002736F0" w:rsidRPr="002736F0">
        <w:t>Хебба</w:t>
      </w:r>
      <w:proofErr w:type="spellEnd"/>
      <w:r w:rsidR="002736F0" w:rsidRPr="002736F0">
        <w:t xml:space="preserve"> с коэффициентом обучения 0.1. Сделайте вывод о том, как обновленные веса повлияют на следующий прогноз.</w:t>
      </w:r>
    </w:p>
    <w:p w14:paraId="4374F9E9" w14:textId="356C17B7" w:rsidR="002736F0" w:rsidRPr="002736F0" w:rsidRDefault="002736F0" w:rsidP="00645834">
      <w:r w:rsidRPr="002736F0">
        <w:t>Время выполнения</w:t>
      </w:r>
      <w:r w:rsidR="00401592">
        <w:t xml:space="preserve"> - </w:t>
      </w:r>
      <w:r w:rsidRPr="002736F0">
        <w:t xml:space="preserve">15 </w:t>
      </w:r>
      <w:r w:rsidR="00401592">
        <w:t>мин.</w:t>
      </w:r>
    </w:p>
    <w:p w14:paraId="2B834420" w14:textId="77777777" w:rsidR="002736F0" w:rsidRPr="002736F0" w:rsidRDefault="002736F0" w:rsidP="00645834">
      <w:r w:rsidRPr="002736F0">
        <w:t>Ожидаемый результат:</w:t>
      </w:r>
    </w:p>
    <w:p w14:paraId="3D47FFA5" w14:textId="77777777" w:rsidR="00CE688E" w:rsidRPr="00CE688E" w:rsidRDefault="00CE688E" w:rsidP="00645834">
      <w:r w:rsidRPr="00CE688E">
        <w:t xml:space="preserve">"Для прогноза продаж использую однослойную нейронную сеть. Дано: вход — реклама = 10, цена = 5; веса — w1 = 0.2, w2 = 0.1; истинные продажи = 30; коэффициент обучения = 0.1. Сначала вычисляю выход сети: 10 × 0.2 + 5 × 0.1 = 2 + 0.5 = 2.5. Ошибка: 30 - 2.5 = 27.5. Обновляю веса по правилу </w:t>
      </w:r>
      <w:proofErr w:type="spellStart"/>
      <w:r w:rsidRPr="00CE688E">
        <w:t>Хебба</w:t>
      </w:r>
      <w:proofErr w:type="spellEnd"/>
      <w:r w:rsidRPr="00CE688E">
        <w:t>: Δw1 = 0.1 × 10 × 27.5 = 27.5, w1 = 0.2 + 27.5 = 27.7; Δw2 = 0.1 × 5 × 27.5 = 13.75, w2 = 0.1 + 13.75 = 13.85. Вывод: новые веса (27.7, 13.85) значительно увеличат прогноз продаж в следующий раз, что приблизит его к реальному значению."</w:t>
      </w:r>
    </w:p>
    <w:p w14:paraId="3522EF29" w14:textId="77777777" w:rsidR="001406C7" w:rsidRPr="001406C7" w:rsidRDefault="001406C7" w:rsidP="00645834">
      <w:r w:rsidRPr="001406C7">
        <w:t>Критерии оценивания:</w:t>
      </w:r>
    </w:p>
    <w:p w14:paraId="15F1B2FD" w14:textId="5703C5FC" w:rsidR="001406C7" w:rsidRPr="001406C7" w:rsidRDefault="001406C7" w:rsidP="00645834">
      <w:pPr>
        <w:numPr>
          <w:ilvl w:val="0"/>
          <w:numId w:val="32"/>
        </w:numPr>
        <w:ind w:left="0" w:firstLine="0"/>
      </w:pPr>
      <w:r w:rsidRPr="001406C7">
        <w:t xml:space="preserve">Точность расчета выхода </w:t>
      </w:r>
      <w:proofErr w:type="gramStart"/>
      <w:r w:rsidRPr="001406C7">
        <w:t>сети</w:t>
      </w:r>
      <w:r w:rsidR="00401592">
        <w:t>..</w:t>
      </w:r>
      <w:proofErr w:type="gramEnd"/>
    </w:p>
    <w:p w14:paraId="7CB5C7B2" w14:textId="2EEBAFCD" w:rsidR="001406C7" w:rsidRPr="001406C7" w:rsidRDefault="001406C7" w:rsidP="00645834">
      <w:pPr>
        <w:numPr>
          <w:ilvl w:val="0"/>
          <w:numId w:val="32"/>
        </w:numPr>
        <w:ind w:left="0" w:firstLine="0"/>
      </w:pPr>
      <w:r w:rsidRPr="001406C7">
        <w:t>Корректность вычисления ошибки и обновления весов</w:t>
      </w:r>
    </w:p>
    <w:p w14:paraId="75A6BBAA" w14:textId="46CF26BE" w:rsidR="001406C7" w:rsidRPr="001406C7" w:rsidRDefault="001406C7" w:rsidP="00645834">
      <w:pPr>
        <w:numPr>
          <w:ilvl w:val="0"/>
          <w:numId w:val="32"/>
        </w:numPr>
        <w:ind w:left="0" w:firstLine="0"/>
      </w:pPr>
      <w:r w:rsidRPr="001406C7">
        <w:t>Обоснованность вывода о прогнозе</w:t>
      </w:r>
      <w:r w:rsidR="00401592">
        <w:t>.</w:t>
      </w:r>
      <w:r w:rsidRPr="001406C7">
        <w:t xml:space="preserve"> </w:t>
      </w:r>
    </w:p>
    <w:p w14:paraId="29A808F6" w14:textId="56BA28B4" w:rsidR="001406C7" w:rsidRPr="001406C7" w:rsidRDefault="001406C7" w:rsidP="00645834">
      <w:r w:rsidRPr="001406C7">
        <w:t xml:space="preserve">Компетенции (индикаторы): </w:t>
      </w:r>
      <w:r w:rsidR="007E29E5">
        <w:t>ПК-3 (ПК-3.3)</w:t>
      </w:r>
      <w:r w:rsidRPr="001406C7">
        <w:t xml:space="preserve"> </w:t>
      </w:r>
    </w:p>
    <w:p w14:paraId="0E2EAF15" w14:textId="77777777" w:rsidR="008B2C06" w:rsidRDefault="008B2C06" w:rsidP="00645834"/>
    <w:p w14:paraId="300FB09B" w14:textId="7E8DDEC1" w:rsidR="008B2C06" w:rsidRPr="008B2C06" w:rsidRDefault="008B2C06" w:rsidP="00645834">
      <w:r>
        <w:t xml:space="preserve">9. </w:t>
      </w:r>
      <w:r w:rsidRPr="008B2C06">
        <w:t xml:space="preserve">Предприятие оценивает производительность системы по двум факторам: загрузка оборудования (0.8 </w:t>
      </w:r>
      <w:r>
        <w:t>–</w:t>
      </w:r>
      <w:r w:rsidRPr="008B2C06">
        <w:t xml:space="preserve"> "высокая") и квалификация персонала (0.6 </w:t>
      </w:r>
      <w:r>
        <w:t>–</w:t>
      </w:r>
      <w:r w:rsidRPr="008B2C06">
        <w:t xml:space="preserve"> "средняя"). Используя нечеткую модель </w:t>
      </w:r>
      <w:proofErr w:type="spellStart"/>
      <w:r w:rsidRPr="008B2C06">
        <w:t>Мамдани</w:t>
      </w:r>
      <w:proofErr w:type="spellEnd"/>
      <w:r w:rsidRPr="008B2C06">
        <w:t xml:space="preserve">, определите степень "высокой производительности". Правило: "Если загрузка высокая и </w:t>
      </w:r>
      <w:r w:rsidRPr="008B2C06">
        <w:lastRenderedPageBreak/>
        <w:t>квалификация средняя или высокая, то производительность высокая". Примените операцию минимума для "и" и максимума для "или". Сделайте вывод о том, как результат повлияет на управление производством.</w:t>
      </w:r>
    </w:p>
    <w:p w14:paraId="6F5F05E7" w14:textId="62CBB1F1" w:rsidR="008B2C06" w:rsidRPr="008B2C06" w:rsidRDefault="008B2C06" w:rsidP="00645834">
      <w:r w:rsidRPr="008B2C06">
        <w:t>Время выполнения</w:t>
      </w:r>
      <w:r w:rsidR="00401592">
        <w:t xml:space="preserve"> -</w:t>
      </w:r>
      <w:r w:rsidRPr="008B2C06">
        <w:t xml:space="preserve"> 15 </w:t>
      </w:r>
      <w:r w:rsidR="00401592">
        <w:t>мин.</w:t>
      </w:r>
    </w:p>
    <w:p w14:paraId="5D8B87B3" w14:textId="77777777" w:rsidR="008B2C06" w:rsidRPr="008B2C06" w:rsidRDefault="008B2C06" w:rsidP="00645834">
      <w:r w:rsidRPr="008B2C06">
        <w:t>Ожидаемый результат:</w:t>
      </w:r>
    </w:p>
    <w:p w14:paraId="5D212185" w14:textId="77777777" w:rsidR="00D008C5" w:rsidRPr="00D008C5" w:rsidRDefault="00D008C5" w:rsidP="00645834">
      <w:r w:rsidRPr="00D008C5">
        <w:t xml:space="preserve">"Я использую модель </w:t>
      </w:r>
      <w:proofErr w:type="spellStart"/>
      <w:r w:rsidRPr="00D008C5">
        <w:t>Мамдани</w:t>
      </w:r>
      <w:proofErr w:type="spellEnd"/>
      <w:r w:rsidRPr="00D008C5">
        <w:t xml:space="preserve"> для оценки производительности. Дано: загрузка 'высокая' = 0.8, квалификация 'средняя' = 0.6. Правило: 'Если загрузка высокая и квалификация средняя или высокая, то производительность высокая'. Квалификация 'высокая' не задана, принимаю её как 0. Сначала вычисляю 'средняя или высокая' квалификация: </w:t>
      </w:r>
      <w:proofErr w:type="spellStart"/>
      <w:r w:rsidRPr="00D008C5">
        <w:t>max</w:t>
      </w:r>
      <w:proofErr w:type="spellEnd"/>
      <w:r w:rsidRPr="00D008C5">
        <w:t xml:space="preserve">(0.6, 0) = 0.6. Далее применяю 'и' между загрузкой и квалификацией: </w:t>
      </w:r>
      <w:proofErr w:type="spellStart"/>
      <w:r w:rsidRPr="00D008C5">
        <w:t>min</w:t>
      </w:r>
      <w:proofErr w:type="spellEnd"/>
      <w:r w:rsidRPr="00D008C5">
        <w:t>(0.8, 0.6) = 0.6. Итог: степень 'высокой производительности' = 0.6. Вывод: производительность умеренно высокая (0.6), можно увеличить её, повысив квалификацию персонала, так как загрузка уже на высоком уровне."</w:t>
      </w:r>
    </w:p>
    <w:p w14:paraId="6F4E1D70" w14:textId="77777777" w:rsidR="00557509" w:rsidRPr="00557509" w:rsidRDefault="00557509" w:rsidP="00645834">
      <w:r w:rsidRPr="00557509">
        <w:t>Критерии оценивания:</w:t>
      </w:r>
    </w:p>
    <w:p w14:paraId="13AAC6CA" w14:textId="3B764417" w:rsidR="00557509" w:rsidRPr="00557509" w:rsidRDefault="00557509" w:rsidP="00645834">
      <w:pPr>
        <w:numPr>
          <w:ilvl w:val="0"/>
          <w:numId w:val="34"/>
        </w:numPr>
        <w:ind w:left="0" w:firstLine="0"/>
      </w:pPr>
      <w:r w:rsidRPr="00557509">
        <w:t>Правильность интерпретации правил</w:t>
      </w:r>
      <w:r>
        <w:t>а</w:t>
      </w:r>
      <w:r w:rsidR="00401592">
        <w:t>.</w:t>
      </w:r>
    </w:p>
    <w:p w14:paraId="18538950" w14:textId="431F0284" w:rsidR="00557509" w:rsidRPr="00557509" w:rsidRDefault="00557509" w:rsidP="00645834">
      <w:pPr>
        <w:numPr>
          <w:ilvl w:val="0"/>
          <w:numId w:val="34"/>
        </w:numPr>
        <w:ind w:left="0" w:firstLine="0"/>
      </w:pPr>
      <w:r w:rsidRPr="00557509">
        <w:t>Точность применения операций (</w:t>
      </w:r>
      <w:proofErr w:type="spellStart"/>
      <w:r w:rsidRPr="00557509">
        <w:t>min</w:t>
      </w:r>
      <w:proofErr w:type="spellEnd"/>
      <w:r w:rsidRPr="00557509">
        <w:t xml:space="preserve">, </w:t>
      </w:r>
      <w:proofErr w:type="spellStart"/>
      <w:r w:rsidRPr="00557509">
        <w:t>max</w:t>
      </w:r>
      <w:proofErr w:type="spellEnd"/>
      <w:r w:rsidRPr="00557509">
        <w:t>)</w:t>
      </w:r>
      <w:r w:rsidR="00401592">
        <w:t>.</w:t>
      </w:r>
    </w:p>
    <w:p w14:paraId="1E02B21F" w14:textId="17B06BD4" w:rsidR="00557509" w:rsidRPr="00557509" w:rsidRDefault="00557509" w:rsidP="00645834">
      <w:pPr>
        <w:numPr>
          <w:ilvl w:val="0"/>
          <w:numId w:val="34"/>
        </w:numPr>
        <w:ind w:left="0" w:firstLine="0"/>
      </w:pPr>
      <w:r w:rsidRPr="00557509">
        <w:t>Логичность вывода для управления</w:t>
      </w:r>
      <w:r w:rsidR="00401592">
        <w:t>.</w:t>
      </w:r>
      <w:r w:rsidRPr="00557509">
        <w:t xml:space="preserve"> </w:t>
      </w:r>
    </w:p>
    <w:p w14:paraId="215576FD" w14:textId="435CA36A" w:rsidR="00557509" w:rsidRPr="00557509" w:rsidRDefault="00557509" w:rsidP="00645834">
      <w:r w:rsidRPr="00557509">
        <w:t xml:space="preserve">Компетенции (индикаторы): </w:t>
      </w:r>
      <w:r w:rsidR="007E29E5">
        <w:t>ПК-3 (ПК-3.3)</w:t>
      </w:r>
      <w:r w:rsidRPr="00557509">
        <w:t xml:space="preserve"> </w:t>
      </w:r>
    </w:p>
    <w:p w14:paraId="1F37F7F0" w14:textId="77777777" w:rsidR="0045775E" w:rsidRPr="0045775E" w:rsidRDefault="0045775E" w:rsidP="00645834"/>
    <w:p w14:paraId="45509556" w14:textId="456302DD" w:rsidR="009D1F68" w:rsidRPr="009D1F68" w:rsidRDefault="009D1F68" w:rsidP="00645834">
      <w:r>
        <w:t>10.</w:t>
      </w:r>
      <w:r w:rsidRPr="009D1F68">
        <w:rPr>
          <w:i/>
          <w:iCs/>
        </w:rPr>
        <w:t xml:space="preserve"> </w:t>
      </w:r>
      <w:r w:rsidRPr="009D1F68">
        <w:t xml:space="preserve">Компания выбирает поставщика на основе двух критериев: цена и надежность доставки. Лингвистическая переменная "низкая цена" для поставщика А имеет функцию принадлежности 0.7, а "высокая надежность" </w:t>
      </w:r>
      <w:r w:rsidR="0002355E">
        <w:t>–</w:t>
      </w:r>
      <w:r w:rsidRPr="009D1F68">
        <w:t xml:space="preserve"> 0.9. Используя нечеткую логику, определите степень соответствия поставщика А условию "приемлемый выбор", если правило гласит: "Поставщик приемлем, если цена низкая и надежность высокая". Примените операцию минимума для "и". Затем сделайте вывод о том, как этот результат повлияет на решение о выборе поставщика.</w:t>
      </w:r>
    </w:p>
    <w:p w14:paraId="5B6FD548" w14:textId="437FF1EB" w:rsidR="009D1F68" w:rsidRPr="009D1F68" w:rsidRDefault="009D1F68" w:rsidP="00645834">
      <w:r w:rsidRPr="009D1F68">
        <w:t>Время выполнения</w:t>
      </w:r>
      <w:r w:rsidR="00401592">
        <w:t xml:space="preserve"> -</w:t>
      </w:r>
      <w:r w:rsidRPr="009D1F68">
        <w:t xml:space="preserve"> 15 </w:t>
      </w:r>
      <w:r w:rsidR="00401592">
        <w:t>мин.</w:t>
      </w:r>
    </w:p>
    <w:p w14:paraId="1E414F37" w14:textId="77777777" w:rsidR="0002355E" w:rsidRPr="0002355E" w:rsidRDefault="009D1F68" w:rsidP="00645834">
      <w:r w:rsidRPr="009D1F68">
        <w:t>Ожидаемый результат:</w:t>
      </w:r>
    </w:p>
    <w:p w14:paraId="3CED6695" w14:textId="4A88AC19" w:rsidR="009D1F68" w:rsidRPr="009D1F68" w:rsidRDefault="009D1F68" w:rsidP="00645834">
      <w:r w:rsidRPr="009D1F68">
        <w:t xml:space="preserve">"Для выбора поставщика я использую нечеткую логику. Дано: 'низкая цена' для поставщика А = 0.7, 'высокая надежность' = 0.9. Правило: 'Поставщик приемлем, если цена низкая и надежность высокая'. Применяю операцию 'и' (минимум) для оценки приемлемости: </w:t>
      </w:r>
      <w:proofErr w:type="spellStart"/>
      <w:proofErr w:type="gramStart"/>
      <w:r w:rsidRPr="009D1F68">
        <w:t>min</w:t>
      </w:r>
      <w:proofErr w:type="spellEnd"/>
      <w:r w:rsidRPr="009D1F68">
        <w:t>(</w:t>
      </w:r>
      <w:proofErr w:type="gramEnd"/>
      <w:r w:rsidRPr="009D1F68">
        <w:t>0.7, 0.9) = 0.7. Итог: степень соответствия поставщика А условию 'приемлемый выбор' = 0.7. Вывод: поставщик А имеет высокую приемлемость (0.7), что делает его хорошим кандидатом. Однако компания может сравнить этот результат с другими поставщиками, чтобы выбрать лучшего, или запросить скидку, так как цена ограничивает общий показатель."</w:t>
      </w:r>
    </w:p>
    <w:p w14:paraId="6409EE63" w14:textId="77777777" w:rsidR="009D1F68" w:rsidRPr="009D1F68" w:rsidRDefault="009D1F68" w:rsidP="00645834">
      <w:r w:rsidRPr="009D1F68">
        <w:t>Критерии оценивания:</w:t>
      </w:r>
    </w:p>
    <w:p w14:paraId="02B62183" w14:textId="1E70A721" w:rsidR="009D1F68" w:rsidRPr="009D1F68" w:rsidRDefault="009D1F68" w:rsidP="00645834">
      <w:pPr>
        <w:numPr>
          <w:ilvl w:val="0"/>
          <w:numId w:val="36"/>
        </w:numPr>
        <w:ind w:left="0" w:firstLine="0"/>
      </w:pPr>
      <w:r w:rsidRPr="009D1F68">
        <w:t>Корректность интерпретации правила и данных</w:t>
      </w:r>
      <w:r w:rsidR="00401592">
        <w:t>.</w:t>
      </w:r>
    </w:p>
    <w:p w14:paraId="78BDA85D" w14:textId="62C85FE6" w:rsidR="009D1F68" w:rsidRPr="009D1F68" w:rsidRDefault="009D1F68" w:rsidP="00645834">
      <w:pPr>
        <w:numPr>
          <w:ilvl w:val="0"/>
          <w:numId w:val="36"/>
        </w:numPr>
        <w:ind w:left="0" w:firstLine="0"/>
      </w:pPr>
      <w:r w:rsidRPr="009D1F68">
        <w:t>Точность применения операции минимума</w:t>
      </w:r>
      <w:r w:rsidR="00401592">
        <w:t>.</w:t>
      </w:r>
    </w:p>
    <w:p w14:paraId="1D80556C" w14:textId="3C13DC43" w:rsidR="009D1F68" w:rsidRPr="009D1F68" w:rsidRDefault="009D1F68" w:rsidP="00645834">
      <w:pPr>
        <w:numPr>
          <w:ilvl w:val="0"/>
          <w:numId w:val="36"/>
        </w:numPr>
        <w:ind w:left="0" w:firstLine="0"/>
      </w:pPr>
      <w:r w:rsidRPr="009D1F68">
        <w:t>Обоснованность вывода для выбора поставщика</w:t>
      </w:r>
      <w:r w:rsidR="00401592">
        <w:t>.</w:t>
      </w:r>
    </w:p>
    <w:p w14:paraId="09CC2B76" w14:textId="47D5F2F2" w:rsidR="00053130" w:rsidRPr="005067FF" w:rsidRDefault="009D1F68" w:rsidP="00645834">
      <w:r w:rsidRPr="009D1F68">
        <w:t xml:space="preserve">Компетенции (индикаторы): </w:t>
      </w:r>
      <w:r w:rsidR="007E29E5">
        <w:t>ПК-3 (ПК-3.3)</w:t>
      </w:r>
    </w:p>
    <w:sectPr w:rsidR="00053130" w:rsidRPr="005067FF" w:rsidSect="0054167C">
      <w:footerReference w:type="default" r:id="rId1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226CC" w14:textId="77777777" w:rsidR="00DA5962" w:rsidRDefault="00DA5962" w:rsidP="0054167C">
      <w:r>
        <w:separator/>
      </w:r>
    </w:p>
  </w:endnote>
  <w:endnote w:type="continuationSeparator" w:id="0">
    <w:p w14:paraId="58ACAC70" w14:textId="77777777" w:rsidR="00DA5962" w:rsidRDefault="00DA5962" w:rsidP="0054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3912750"/>
      <w:docPartObj>
        <w:docPartGallery w:val="Page Numbers (Bottom of Page)"/>
        <w:docPartUnique/>
      </w:docPartObj>
    </w:sdtPr>
    <w:sdtEndPr/>
    <w:sdtContent>
      <w:p w14:paraId="352E45DE" w14:textId="5FA33858" w:rsidR="0054167C" w:rsidRDefault="0054167C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F1D">
          <w:rPr>
            <w:noProof/>
          </w:rPr>
          <w:t>24</w:t>
        </w:r>
        <w:r>
          <w:fldChar w:fldCharType="end"/>
        </w:r>
      </w:p>
    </w:sdtContent>
  </w:sdt>
  <w:p w14:paraId="1E697756" w14:textId="77777777" w:rsidR="0054167C" w:rsidRDefault="0054167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27036" w14:textId="77777777" w:rsidR="00DA5962" w:rsidRDefault="00DA5962" w:rsidP="0054167C">
      <w:r>
        <w:separator/>
      </w:r>
    </w:p>
  </w:footnote>
  <w:footnote w:type="continuationSeparator" w:id="0">
    <w:p w14:paraId="4D0FC6AE" w14:textId="77777777" w:rsidR="00DA5962" w:rsidRDefault="00DA5962" w:rsidP="00541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7F16"/>
    <w:multiLevelType w:val="multilevel"/>
    <w:tmpl w:val="AC18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800AE"/>
    <w:multiLevelType w:val="multilevel"/>
    <w:tmpl w:val="7100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64A58"/>
    <w:multiLevelType w:val="multilevel"/>
    <w:tmpl w:val="A28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0759F"/>
    <w:multiLevelType w:val="multilevel"/>
    <w:tmpl w:val="4BC0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15E82"/>
    <w:multiLevelType w:val="multilevel"/>
    <w:tmpl w:val="E57C67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E17EE1"/>
    <w:multiLevelType w:val="multilevel"/>
    <w:tmpl w:val="9676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21D96"/>
    <w:multiLevelType w:val="multilevel"/>
    <w:tmpl w:val="60BEB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A0972"/>
    <w:multiLevelType w:val="multilevel"/>
    <w:tmpl w:val="216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0D7511"/>
    <w:multiLevelType w:val="multilevel"/>
    <w:tmpl w:val="CF0A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32DB1"/>
    <w:multiLevelType w:val="multilevel"/>
    <w:tmpl w:val="26E6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C36622"/>
    <w:multiLevelType w:val="multilevel"/>
    <w:tmpl w:val="FFF4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1546DF"/>
    <w:multiLevelType w:val="multilevel"/>
    <w:tmpl w:val="18E4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AE78A4"/>
    <w:multiLevelType w:val="multilevel"/>
    <w:tmpl w:val="0B98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820E3C"/>
    <w:multiLevelType w:val="multilevel"/>
    <w:tmpl w:val="89EE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C569D5"/>
    <w:multiLevelType w:val="multilevel"/>
    <w:tmpl w:val="E188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35673A"/>
    <w:multiLevelType w:val="multilevel"/>
    <w:tmpl w:val="D190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9F7320"/>
    <w:multiLevelType w:val="multilevel"/>
    <w:tmpl w:val="C2C0C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3732BE"/>
    <w:multiLevelType w:val="multilevel"/>
    <w:tmpl w:val="CE3E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6B7926"/>
    <w:multiLevelType w:val="multilevel"/>
    <w:tmpl w:val="017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3009FF"/>
    <w:multiLevelType w:val="multilevel"/>
    <w:tmpl w:val="51BC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0E7879"/>
    <w:multiLevelType w:val="multilevel"/>
    <w:tmpl w:val="178CA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B560ED"/>
    <w:multiLevelType w:val="multilevel"/>
    <w:tmpl w:val="489E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AC40B8"/>
    <w:multiLevelType w:val="multilevel"/>
    <w:tmpl w:val="3AC6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76091A"/>
    <w:multiLevelType w:val="multilevel"/>
    <w:tmpl w:val="C482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013453"/>
    <w:multiLevelType w:val="multilevel"/>
    <w:tmpl w:val="32E62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7B4633"/>
    <w:multiLevelType w:val="multilevel"/>
    <w:tmpl w:val="B73A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8F4A90"/>
    <w:multiLevelType w:val="multilevel"/>
    <w:tmpl w:val="63B4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FF0E0A"/>
    <w:multiLevelType w:val="multilevel"/>
    <w:tmpl w:val="8A2C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0911EB"/>
    <w:multiLevelType w:val="multilevel"/>
    <w:tmpl w:val="44DAE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175516"/>
    <w:multiLevelType w:val="multilevel"/>
    <w:tmpl w:val="FF98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BA4AAA"/>
    <w:multiLevelType w:val="multilevel"/>
    <w:tmpl w:val="36B2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2D034C"/>
    <w:multiLevelType w:val="multilevel"/>
    <w:tmpl w:val="5E04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BE3067"/>
    <w:multiLevelType w:val="multilevel"/>
    <w:tmpl w:val="238E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357493"/>
    <w:multiLevelType w:val="multilevel"/>
    <w:tmpl w:val="F822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635372"/>
    <w:multiLevelType w:val="multilevel"/>
    <w:tmpl w:val="EABC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402FDC"/>
    <w:multiLevelType w:val="multilevel"/>
    <w:tmpl w:val="8B9A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0"/>
  </w:num>
  <w:num w:numId="3">
    <w:abstractNumId w:val="17"/>
  </w:num>
  <w:num w:numId="4">
    <w:abstractNumId w:val="22"/>
  </w:num>
  <w:num w:numId="5">
    <w:abstractNumId w:val="3"/>
  </w:num>
  <w:num w:numId="6">
    <w:abstractNumId w:val="21"/>
  </w:num>
  <w:num w:numId="7">
    <w:abstractNumId w:val="11"/>
  </w:num>
  <w:num w:numId="8">
    <w:abstractNumId w:val="9"/>
  </w:num>
  <w:num w:numId="9">
    <w:abstractNumId w:val="33"/>
  </w:num>
  <w:num w:numId="10">
    <w:abstractNumId w:val="1"/>
  </w:num>
  <w:num w:numId="11">
    <w:abstractNumId w:val="27"/>
  </w:num>
  <w:num w:numId="12">
    <w:abstractNumId w:val="32"/>
  </w:num>
  <w:num w:numId="13">
    <w:abstractNumId w:val="34"/>
  </w:num>
  <w:num w:numId="14">
    <w:abstractNumId w:val="0"/>
  </w:num>
  <w:num w:numId="15">
    <w:abstractNumId w:val="6"/>
  </w:num>
  <w:num w:numId="16">
    <w:abstractNumId w:val="4"/>
  </w:num>
  <w:num w:numId="17">
    <w:abstractNumId w:val="5"/>
  </w:num>
  <w:num w:numId="18">
    <w:abstractNumId w:val="8"/>
  </w:num>
  <w:num w:numId="19">
    <w:abstractNumId w:val="28"/>
  </w:num>
  <w:num w:numId="20">
    <w:abstractNumId w:val="7"/>
  </w:num>
  <w:num w:numId="21">
    <w:abstractNumId w:val="2"/>
  </w:num>
  <w:num w:numId="22">
    <w:abstractNumId w:val="26"/>
  </w:num>
  <w:num w:numId="23">
    <w:abstractNumId w:val="15"/>
  </w:num>
  <w:num w:numId="24">
    <w:abstractNumId w:val="10"/>
  </w:num>
  <w:num w:numId="25">
    <w:abstractNumId w:val="13"/>
  </w:num>
  <w:num w:numId="26">
    <w:abstractNumId w:val="25"/>
  </w:num>
  <w:num w:numId="27">
    <w:abstractNumId w:val="16"/>
  </w:num>
  <w:num w:numId="28">
    <w:abstractNumId w:val="14"/>
  </w:num>
  <w:num w:numId="29">
    <w:abstractNumId w:val="24"/>
  </w:num>
  <w:num w:numId="30">
    <w:abstractNumId w:val="29"/>
  </w:num>
  <w:num w:numId="31">
    <w:abstractNumId w:val="31"/>
  </w:num>
  <w:num w:numId="32">
    <w:abstractNumId w:val="12"/>
  </w:num>
  <w:num w:numId="33">
    <w:abstractNumId w:val="35"/>
  </w:num>
  <w:num w:numId="34">
    <w:abstractNumId w:val="18"/>
  </w:num>
  <w:num w:numId="35">
    <w:abstractNumId w:val="20"/>
  </w:num>
  <w:num w:numId="36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63"/>
    <w:rsid w:val="00000EA6"/>
    <w:rsid w:val="000065CA"/>
    <w:rsid w:val="00015164"/>
    <w:rsid w:val="0002355E"/>
    <w:rsid w:val="00037A18"/>
    <w:rsid w:val="00045720"/>
    <w:rsid w:val="00053130"/>
    <w:rsid w:val="000750AD"/>
    <w:rsid w:val="00075386"/>
    <w:rsid w:val="00080733"/>
    <w:rsid w:val="00080EC3"/>
    <w:rsid w:val="000A20B2"/>
    <w:rsid w:val="000B12B3"/>
    <w:rsid w:val="000C5D35"/>
    <w:rsid w:val="000E2A56"/>
    <w:rsid w:val="000E427F"/>
    <w:rsid w:val="000F1449"/>
    <w:rsid w:val="000F71E9"/>
    <w:rsid w:val="00114418"/>
    <w:rsid w:val="00131CA4"/>
    <w:rsid w:val="001406C7"/>
    <w:rsid w:val="00141CB6"/>
    <w:rsid w:val="00151FF6"/>
    <w:rsid w:val="0017540C"/>
    <w:rsid w:val="00177B64"/>
    <w:rsid w:val="00185AAA"/>
    <w:rsid w:val="00186F90"/>
    <w:rsid w:val="001A2A38"/>
    <w:rsid w:val="001A5445"/>
    <w:rsid w:val="001A71FB"/>
    <w:rsid w:val="001C113F"/>
    <w:rsid w:val="001D08B8"/>
    <w:rsid w:val="001D6DB8"/>
    <w:rsid w:val="001D734A"/>
    <w:rsid w:val="001F05C8"/>
    <w:rsid w:val="00211C0B"/>
    <w:rsid w:val="00250B8A"/>
    <w:rsid w:val="00264A31"/>
    <w:rsid w:val="002736F0"/>
    <w:rsid w:val="002A58F9"/>
    <w:rsid w:val="002A6A68"/>
    <w:rsid w:val="002E2F5D"/>
    <w:rsid w:val="002E35D2"/>
    <w:rsid w:val="00303315"/>
    <w:rsid w:val="0030636A"/>
    <w:rsid w:val="00312F77"/>
    <w:rsid w:val="00322484"/>
    <w:rsid w:val="00322AF3"/>
    <w:rsid w:val="00333DA3"/>
    <w:rsid w:val="003425C0"/>
    <w:rsid w:val="00345500"/>
    <w:rsid w:val="003464AD"/>
    <w:rsid w:val="003537E1"/>
    <w:rsid w:val="00355C82"/>
    <w:rsid w:val="00362E6B"/>
    <w:rsid w:val="0037058F"/>
    <w:rsid w:val="00371CCE"/>
    <w:rsid w:val="00390F27"/>
    <w:rsid w:val="003D1A3F"/>
    <w:rsid w:val="003F429F"/>
    <w:rsid w:val="00401592"/>
    <w:rsid w:val="004151FB"/>
    <w:rsid w:val="0045775E"/>
    <w:rsid w:val="00461B1C"/>
    <w:rsid w:val="00477691"/>
    <w:rsid w:val="00492B09"/>
    <w:rsid w:val="00497E5D"/>
    <w:rsid w:val="004B6B24"/>
    <w:rsid w:val="004C6EF1"/>
    <w:rsid w:val="005067FF"/>
    <w:rsid w:val="00522E2B"/>
    <w:rsid w:val="0054167C"/>
    <w:rsid w:val="00541CF2"/>
    <w:rsid w:val="00545308"/>
    <w:rsid w:val="0054596A"/>
    <w:rsid w:val="00550415"/>
    <w:rsid w:val="00557509"/>
    <w:rsid w:val="0056418C"/>
    <w:rsid w:val="00564D7F"/>
    <w:rsid w:val="005822D7"/>
    <w:rsid w:val="005833E7"/>
    <w:rsid w:val="0058485E"/>
    <w:rsid w:val="005A496D"/>
    <w:rsid w:val="005C3B39"/>
    <w:rsid w:val="005C6676"/>
    <w:rsid w:val="005C6D40"/>
    <w:rsid w:val="005C6DAD"/>
    <w:rsid w:val="005D1A8E"/>
    <w:rsid w:val="005E1457"/>
    <w:rsid w:val="005E2F11"/>
    <w:rsid w:val="005E30C2"/>
    <w:rsid w:val="005E73DB"/>
    <w:rsid w:val="00631848"/>
    <w:rsid w:val="006372D5"/>
    <w:rsid w:val="00642DD2"/>
    <w:rsid w:val="00645834"/>
    <w:rsid w:val="00652410"/>
    <w:rsid w:val="0065477B"/>
    <w:rsid w:val="00654FD3"/>
    <w:rsid w:val="00660CE6"/>
    <w:rsid w:val="00677E63"/>
    <w:rsid w:val="00692019"/>
    <w:rsid w:val="0069653E"/>
    <w:rsid w:val="006A61AD"/>
    <w:rsid w:val="006B4C79"/>
    <w:rsid w:val="007070AE"/>
    <w:rsid w:val="00712B55"/>
    <w:rsid w:val="00712C12"/>
    <w:rsid w:val="00723BBB"/>
    <w:rsid w:val="007245E7"/>
    <w:rsid w:val="007255FA"/>
    <w:rsid w:val="00740961"/>
    <w:rsid w:val="00740B84"/>
    <w:rsid w:val="007435E3"/>
    <w:rsid w:val="0076151B"/>
    <w:rsid w:val="00775F67"/>
    <w:rsid w:val="00783658"/>
    <w:rsid w:val="00794929"/>
    <w:rsid w:val="007A2D08"/>
    <w:rsid w:val="007B6F27"/>
    <w:rsid w:val="007C20BE"/>
    <w:rsid w:val="007C60C3"/>
    <w:rsid w:val="007D5D6E"/>
    <w:rsid w:val="007E29E5"/>
    <w:rsid w:val="008053F8"/>
    <w:rsid w:val="00814996"/>
    <w:rsid w:val="00817BE7"/>
    <w:rsid w:val="00827663"/>
    <w:rsid w:val="008432FC"/>
    <w:rsid w:val="00855468"/>
    <w:rsid w:val="00856BEF"/>
    <w:rsid w:val="00864E57"/>
    <w:rsid w:val="00871087"/>
    <w:rsid w:val="00891B90"/>
    <w:rsid w:val="00893D52"/>
    <w:rsid w:val="008B2C06"/>
    <w:rsid w:val="008B756A"/>
    <w:rsid w:val="009170B8"/>
    <w:rsid w:val="00920BDD"/>
    <w:rsid w:val="00954739"/>
    <w:rsid w:val="00955020"/>
    <w:rsid w:val="009562E0"/>
    <w:rsid w:val="009566D6"/>
    <w:rsid w:val="0096596B"/>
    <w:rsid w:val="00980D64"/>
    <w:rsid w:val="00983FFA"/>
    <w:rsid w:val="009A3A3A"/>
    <w:rsid w:val="009A7448"/>
    <w:rsid w:val="009C7846"/>
    <w:rsid w:val="009D1F68"/>
    <w:rsid w:val="009D4059"/>
    <w:rsid w:val="009D6B45"/>
    <w:rsid w:val="009D7203"/>
    <w:rsid w:val="009D7C28"/>
    <w:rsid w:val="009F0105"/>
    <w:rsid w:val="00A03940"/>
    <w:rsid w:val="00A31354"/>
    <w:rsid w:val="00A51946"/>
    <w:rsid w:val="00A55429"/>
    <w:rsid w:val="00A55F22"/>
    <w:rsid w:val="00A737F9"/>
    <w:rsid w:val="00A73878"/>
    <w:rsid w:val="00A93751"/>
    <w:rsid w:val="00A95ABB"/>
    <w:rsid w:val="00AB0879"/>
    <w:rsid w:val="00AB2E62"/>
    <w:rsid w:val="00AB7E9E"/>
    <w:rsid w:val="00AC7401"/>
    <w:rsid w:val="00AD24D2"/>
    <w:rsid w:val="00AF4513"/>
    <w:rsid w:val="00B04887"/>
    <w:rsid w:val="00B04FC0"/>
    <w:rsid w:val="00B14AF0"/>
    <w:rsid w:val="00B17364"/>
    <w:rsid w:val="00B56440"/>
    <w:rsid w:val="00B61BC4"/>
    <w:rsid w:val="00B6231B"/>
    <w:rsid w:val="00B647B6"/>
    <w:rsid w:val="00B93D7A"/>
    <w:rsid w:val="00BA7B2C"/>
    <w:rsid w:val="00BB038B"/>
    <w:rsid w:val="00BB7D85"/>
    <w:rsid w:val="00BC2A18"/>
    <w:rsid w:val="00BE6200"/>
    <w:rsid w:val="00C00029"/>
    <w:rsid w:val="00C04B3A"/>
    <w:rsid w:val="00C05F2A"/>
    <w:rsid w:val="00C10D00"/>
    <w:rsid w:val="00C14ABA"/>
    <w:rsid w:val="00C32390"/>
    <w:rsid w:val="00C347A3"/>
    <w:rsid w:val="00C34AAB"/>
    <w:rsid w:val="00C40EF1"/>
    <w:rsid w:val="00C43BD8"/>
    <w:rsid w:val="00C57D8D"/>
    <w:rsid w:val="00C61F67"/>
    <w:rsid w:val="00C72A78"/>
    <w:rsid w:val="00C75D7F"/>
    <w:rsid w:val="00C859D2"/>
    <w:rsid w:val="00CA643E"/>
    <w:rsid w:val="00CC5163"/>
    <w:rsid w:val="00CC72A7"/>
    <w:rsid w:val="00CD02BD"/>
    <w:rsid w:val="00CD58CB"/>
    <w:rsid w:val="00CD5B25"/>
    <w:rsid w:val="00CD732E"/>
    <w:rsid w:val="00CD79B2"/>
    <w:rsid w:val="00CE58DA"/>
    <w:rsid w:val="00CE688E"/>
    <w:rsid w:val="00CF277B"/>
    <w:rsid w:val="00D008C5"/>
    <w:rsid w:val="00D02206"/>
    <w:rsid w:val="00D03826"/>
    <w:rsid w:val="00D22162"/>
    <w:rsid w:val="00D268A6"/>
    <w:rsid w:val="00D3111D"/>
    <w:rsid w:val="00D34706"/>
    <w:rsid w:val="00D52ED3"/>
    <w:rsid w:val="00D54C03"/>
    <w:rsid w:val="00D55D88"/>
    <w:rsid w:val="00DA5962"/>
    <w:rsid w:val="00DB263E"/>
    <w:rsid w:val="00DB74CB"/>
    <w:rsid w:val="00DC341B"/>
    <w:rsid w:val="00DC3E8B"/>
    <w:rsid w:val="00DC794E"/>
    <w:rsid w:val="00DD4B24"/>
    <w:rsid w:val="00DD7EED"/>
    <w:rsid w:val="00DF1C9A"/>
    <w:rsid w:val="00DF3D9B"/>
    <w:rsid w:val="00E03FA5"/>
    <w:rsid w:val="00E04E42"/>
    <w:rsid w:val="00E14D0D"/>
    <w:rsid w:val="00E16B1C"/>
    <w:rsid w:val="00E275BF"/>
    <w:rsid w:val="00E31910"/>
    <w:rsid w:val="00E32CBD"/>
    <w:rsid w:val="00E606F8"/>
    <w:rsid w:val="00E73B8E"/>
    <w:rsid w:val="00E82436"/>
    <w:rsid w:val="00E90320"/>
    <w:rsid w:val="00E91F15"/>
    <w:rsid w:val="00EB3F89"/>
    <w:rsid w:val="00EC5432"/>
    <w:rsid w:val="00EF2DAB"/>
    <w:rsid w:val="00F24B6F"/>
    <w:rsid w:val="00F33F28"/>
    <w:rsid w:val="00F4656D"/>
    <w:rsid w:val="00F556B5"/>
    <w:rsid w:val="00F57FA0"/>
    <w:rsid w:val="00F63FE6"/>
    <w:rsid w:val="00F84548"/>
    <w:rsid w:val="00FB02E9"/>
    <w:rsid w:val="00FB5F1D"/>
    <w:rsid w:val="00FE3436"/>
    <w:rsid w:val="00FF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BD92"/>
  <w15:chartTrackingRefBased/>
  <w15:docId w15:val="{91D4FF2D-B5F6-4B7B-A554-065BA362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51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0EA6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00EA6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C5D35"/>
    <w:pPr>
      <w:keepNext/>
      <w:keepLines/>
      <w:spacing w:before="160" w:after="80"/>
      <w:ind w:firstLine="709"/>
      <w:outlineLvl w:val="2"/>
    </w:pPr>
    <w:rPr>
      <w:rFonts w:eastAsiaTheme="majorEastAsia" w:cstheme="majorBidi"/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0C5D35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6EF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E3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9D4059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ae">
    <w:name w:val="Пояснение"/>
    <w:basedOn w:val="a"/>
    <w:link w:val="af"/>
    <w:qFormat/>
    <w:rsid w:val="009D7203"/>
    <w:rPr>
      <w:rFonts w:ascii="Arial Narrow" w:hAnsi="Arial Narrow"/>
      <w:sz w:val="22"/>
    </w:rPr>
  </w:style>
  <w:style w:type="character" w:customStyle="1" w:styleId="af">
    <w:name w:val="Пояснение Знак"/>
    <w:basedOn w:val="a0"/>
    <w:link w:val="ae"/>
    <w:rsid w:val="009D7203"/>
    <w:rPr>
      <w:rFonts w:ascii="Arial Narrow" w:hAnsi="Arial Narrow"/>
    </w:rPr>
  </w:style>
  <w:style w:type="paragraph" w:styleId="af0">
    <w:name w:val="Normal (Web)"/>
    <w:basedOn w:val="a"/>
    <w:uiPriority w:val="99"/>
    <w:semiHidden/>
    <w:unhideWhenUsed/>
    <w:rsid w:val="00C61F67"/>
    <w:rPr>
      <w:rFonts w:cs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54167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4167C"/>
    <w:rPr>
      <w:rFonts w:ascii="Times New Roman" w:hAnsi="Times New Roman"/>
      <w:sz w:val="28"/>
    </w:rPr>
  </w:style>
  <w:style w:type="paragraph" w:styleId="af3">
    <w:name w:val="footer"/>
    <w:basedOn w:val="a"/>
    <w:link w:val="af4"/>
    <w:uiPriority w:val="99"/>
    <w:unhideWhenUsed/>
    <w:rsid w:val="0054167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4167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2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Desktop\&#1050;&#1054;&#1052;&#1067;\&#1064;&#1072;&#1073;&#1083;&#1086;&#1085;%20&#1050;&#1054;&#1052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КОМы.dotx</Template>
  <TotalTime>86</TotalTime>
  <Pages>22</Pages>
  <Words>5109</Words>
  <Characters>29125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Veligura</dc:creator>
  <cp:keywords/>
  <dc:description/>
  <cp:lastModifiedBy>ALKALIN</cp:lastModifiedBy>
  <cp:revision>10</cp:revision>
  <dcterms:created xsi:type="dcterms:W3CDTF">2025-03-20T11:28:00Z</dcterms:created>
  <dcterms:modified xsi:type="dcterms:W3CDTF">2025-07-11T11:32:00Z</dcterms:modified>
</cp:coreProperties>
</file>