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BE1D" w14:textId="3BAA8131" w:rsidR="00DD7EED" w:rsidRPr="0085520F" w:rsidRDefault="00DD7EED" w:rsidP="0085520F">
      <w:pPr>
        <w:pStyle w:val="1"/>
        <w:spacing w:before="0" w:after="0"/>
        <w:ind w:firstLine="0"/>
        <w:rPr>
          <w:color w:val="auto"/>
        </w:rPr>
      </w:pPr>
      <w:r w:rsidRPr="0085520F">
        <w:rPr>
          <w:color w:val="auto"/>
        </w:rPr>
        <w:t>Комплект оценочных материалов по дисциплине</w:t>
      </w:r>
      <w:r w:rsidR="00EA67A3" w:rsidRPr="0085520F">
        <w:rPr>
          <w:color w:val="auto"/>
        </w:rPr>
        <w:br/>
      </w:r>
      <w:r w:rsidRPr="0085520F">
        <w:rPr>
          <w:color w:val="auto"/>
        </w:rPr>
        <w:t>«</w:t>
      </w:r>
      <w:r w:rsidR="00C65F92" w:rsidRPr="0085520F">
        <w:rPr>
          <w:color w:val="auto"/>
        </w:rPr>
        <w:t>Процессы анализа и управления рисками в области ИТ</w:t>
      </w:r>
      <w:r w:rsidRPr="0085520F">
        <w:rPr>
          <w:color w:val="auto"/>
        </w:rPr>
        <w:t>»</w:t>
      </w:r>
    </w:p>
    <w:p w14:paraId="6651241D" w14:textId="77777777" w:rsidR="00186F5C" w:rsidRPr="0085520F" w:rsidRDefault="00186F5C" w:rsidP="0085520F">
      <w:pPr>
        <w:ind w:firstLine="0"/>
      </w:pPr>
    </w:p>
    <w:p w14:paraId="5EFE4DBF" w14:textId="65F2C37E" w:rsidR="00DD7EED" w:rsidRPr="0085520F" w:rsidRDefault="00DD7EED" w:rsidP="0085520F">
      <w:pPr>
        <w:pStyle w:val="2"/>
        <w:spacing w:after="0" w:afterAutospacing="0"/>
        <w:rPr>
          <w:color w:val="auto"/>
        </w:rPr>
      </w:pPr>
      <w:r w:rsidRPr="0085520F">
        <w:rPr>
          <w:color w:val="auto"/>
        </w:rPr>
        <w:t>Задания закрытого типа</w:t>
      </w:r>
    </w:p>
    <w:p w14:paraId="2D42B35C" w14:textId="77777777" w:rsidR="0085520F" w:rsidRPr="0085520F" w:rsidRDefault="0085520F" w:rsidP="0085520F"/>
    <w:p w14:paraId="6A3DDA1E" w14:textId="72E78A30" w:rsidR="00DD7EED" w:rsidRPr="0085520F" w:rsidRDefault="00DD7EED" w:rsidP="0085520F">
      <w:pPr>
        <w:pStyle w:val="3"/>
        <w:spacing w:before="0" w:beforeAutospacing="0" w:after="0" w:afterAutospacing="0"/>
        <w:ind w:firstLine="0"/>
      </w:pPr>
      <w:r w:rsidRPr="0085520F">
        <w:t>Задания закрытого типа на выбор правильного ответа</w:t>
      </w:r>
    </w:p>
    <w:p w14:paraId="37AD555D" w14:textId="57F2B4C4" w:rsidR="0085520F" w:rsidRDefault="0085520F" w:rsidP="0085520F"/>
    <w:p w14:paraId="4A3F7346" w14:textId="77777777" w:rsidR="004C33DE" w:rsidRPr="00D61C1D" w:rsidRDefault="004C33DE" w:rsidP="004C33DE">
      <w:pPr>
        <w:rPr>
          <w:i/>
          <w:szCs w:val="28"/>
          <w:shd w:val="clear" w:color="auto" w:fill="FFFFFF"/>
          <w:lang w:eastAsia="ru-RU"/>
        </w:rPr>
      </w:pPr>
      <w:bookmarkStart w:id="0" w:name="_Hlk203143778"/>
      <w:r w:rsidRPr="00D61C1D">
        <w:rPr>
          <w:i/>
          <w:szCs w:val="28"/>
          <w:shd w:val="clear" w:color="auto" w:fill="FFFFFF"/>
          <w:lang w:eastAsia="ru-RU"/>
        </w:rPr>
        <w:t>Выберите один правильный ответ.</w:t>
      </w:r>
    </w:p>
    <w:bookmarkEnd w:id="0"/>
    <w:p w14:paraId="150DB758" w14:textId="77777777" w:rsidR="004C33DE" w:rsidRPr="0085520F" w:rsidRDefault="004C33DE" w:rsidP="0085520F"/>
    <w:p w14:paraId="24F07C3D" w14:textId="26FD0839" w:rsidR="001B31FC" w:rsidRPr="0085520F" w:rsidRDefault="001B31FC" w:rsidP="0085520F">
      <w:pPr>
        <w:ind w:firstLine="0"/>
      </w:pPr>
      <w:r w:rsidRPr="0085520F">
        <w:t xml:space="preserve">1. </w:t>
      </w:r>
      <w:r w:rsidR="00C559BA" w:rsidRPr="0085520F">
        <w:t>Какая из следующих характеристик не относится к мерам риска?</w:t>
      </w:r>
    </w:p>
    <w:p w14:paraId="7735C529" w14:textId="54312E6D" w:rsidR="001B31FC" w:rsidRPr="0085520F" w:rsidRDefault="00C559BA" w:rsidP="0085520F">
      <w:pPr>
        <w:ind w:firstLine="0"/>
      </w:pPr>
      <w:r w:rsidRPr="0085520F">
        <w:t>А) Дисперсия</w:t>
      </w:r>
      <w:r w:rsidR="004C33DE">
        <w:t>.</w:t>
      </w:r>
    </w:p>
    <w:p w14:paraId="03FA25D2" w14:textId="7DCEDC84" w:rsidR="001B31FC" w:rsidRPr="0085520F" w:rsidRDefault="00C559BA" w:rsidP="0085520F">
      <w:pPr>
        <w:ind w:firstLine="0"/>
      </w:pPr>
      <w:r w:rsidRPr="0085520F">
        <w:t>Б) Коэффициент вариации</w:t>
      </w:r>
      <w:r w:rsidR="004C33DE">
        <w:t>.</w:t>
      </w:r>
    </w:p>
    <w:p w14:paraId="52CB25EA" w14:textId="03EEBAC1" w:rsidR="001B31FC" w:rsidRPr="0085520F" w:rsidRDefault="00C559BA" w:rsidP="0085520F">
      <w:pPr>
        <w:ind w:firstLine="0"/>
      </w:pPr>
      <w:r w:rsidRPr="0085520F">
        <w:t>В) Матожидание</w:t>
      </w:r>
      <w:r w:rsidR="004C33DE">
        <w:t>.</w:t>
      </w:r>
    </w:p>
    <w:p w14:paraId="68A1C7E4" w14:textId="787F28E5" w:rsidR="001B31FC" w:rsidRPr="0085520F" w:rsidRDefault="00C559BA" w:rsidP="0085520F">
      <w:pPr>
        <w:ind w:firstLine="0"/>
      </w:pPr>
      <w:r w:rsidRPr="0085520F">
        <w:t>Г) Среднеквадратичное отклонение</w:t>
      </w:r>
      <w:r w:rsidR="004C33DE">
        <w:t>.</w:t>
      </w:r>
    </w:p>
    <w:p w14:paraId="1E626F38" w14:textId="4150CE88" w:rsidR="001B31FC" w:rsidRPr="0085520F" w:rsidRDefault="00C559BA" w:rsidP="0085520F">
      <w:pPr>
        <w:ind w:firstLine="0"/>
      </w:pPr>
      <w:r w:rsidRPr="0085520F">
        <w:t>Правильный ответ: В</w:t>
      </w:r>
    </w:p>
    <w:p w14:paraId="30EF5B07" w14:textId="591A02DF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6FDCD985" w14:textId="77777777" w:rsidR="001B31FC" w:rsidRPr="0085520F" w:rsidRDefault="001B31FC" w:rsidP="0085520F">
      <w:pPr>
        <w:ind w:firstLine="0"/>
      </w:pPr>
    </w:p>
    <w:p w14:paraId="6FB330F5" w14:textId="044D93C6" w:rsidR="004D7DAC" w:rsidRPr="0085520F" w:rsidRDefault="001B31FC" w:rsidP="0085520F">
      <w:pPr>
        <w:ind w:firstLine="0"/>
      </w:pPr>
      <w:r w:rsidRPr="0085520F">
        <w:t>2.</w:t>
      </w:r>
      <w:r w:rsidR="004D7DAC" w:rsidRPr="0085520F">
        <w:t xml:space="preserve"> </w:t>
      </w:r>
      <w:r w:rsidR="00C559BA" w:rsidRPr="0085520F">
        <w:t>Какой критерий принятия решений в условиях неопределенности предполагает выбор альтернативы с наилучшим возможным исходом?</w:t>
      </w:r>
    </w:p>
    <w:p w14:paraId="115C8E4A" w14:textId="2F2AC8F4" w:rsidR="004D7DAC" w:rsidRPr="0085520F" w:rsidRDefault="00C559BA" w:rsidP="0085520F">
      <w:pPr>
        <w:ind w:firstLine="0"/>
      </w:pPr>
      <w:r w:rsidRPr="0085520F">
        <w:t>А) Критерий Вальда</w:t>
      </w:r>
      <w:r w:rsidR="004C33DE">
        <w:t>.</w:t>
      </w:r>
    </w:p>
    <w:p w14:paraId="696FB3C2" w14:textId="176C110F" w:rsidR="004D7DAC" w:rsidRPr="0085520F" w:rsidRDefault="00C559BA" w:rsidP="0085520F">
      <w:pPr>
        <w:ind w:firstLine="0"/>
      </w:pPr>
      <w:r w:rsidRPr="0085520F">
        <w:t>Б) Критерий Лапласа</w:t>
      </w:r>
      <w:r w:rsidR="004C33DE">
        <w:t>.</w:t>
      </w:r>
    </w:p>
    <w:p w14:paraId="1768B4CB" w14:textId="27D72CD0" w:rsidR="004D7DAC" w:rsidRPr="0085520F" w:rsidRDefault="00C559BA" w:rsidP="0085520F">
      <w:pPr>
        <w:ind w:firstLine="0"/>
      </w:pPr>
      <w:r w:rsidRPr="0085520F">
        <w:t>В) Критерий Гурвица</w:t>
      </w:r>
      <w:r w:rsidR="004C33DE">
        <w:t>.</w:t>
      </w:r>
    </w:p>
    <w:p w14:paraId="55A141BA" w14:textId="04DF0288" w:rsidR="004D7DAC" w:rsidRPr="0085520F" w:rsidRDefault="00C559BA" w:rsidP="0085520F">
      <w:pPr>
        <w:ind w:firstLine="0"/>
      </w:pPr>
      <w:r w:rsidRPr="0085520F">
        <w:t>Г) Критерий Сэвиджа</w:t>
      </w:r>
      <w:r w:rsidR="004C33DE">
        <w:t>.</w:t>
      </w:r>
    </w:p>
    <w:p w14:paraId="4661727C" w14:textId="7A70BC26" w:rsidR="004D7DAC" w:rsidRPr="0085520F" w:rsidRDefault="00C559BA" w:rsidP="0085520F">
      <w:pPr>
        <w:ind w:firstLine="0"/>
      </w:pPr>
      <w:r w:rsidRPr="0085520F">
        <w:t>Правильный ответ: В</w:t>
      </w:r>
    </w:p>
    <w:p w14:paraId="6983E5F2" w14:textId="7F86C809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6063DC1A" w14:textId="77777777" w:rsidR="004D7DAC" w:rsidRPr="0085520F" w:rsidRDefault="004D7DAC" w:rsidP="0085520F">
      <w:pPr>
        <w:ind w:firstLine="0"/>
      </w:pPr>
    </w:p>
    <w:p w14:paraId="01EB470E" w14:textId="54FE6DA7" w:rsidR="004D7DAC" w:rsidRPr="0085520F" w:rsidRDefault="004D7DAC" w:rsidP="0085520F">
      <w:pPr>
        <w:ind w:firstLine="0"/>
      </w:pPr>
      <w:r w:rsidRPr="0085520F">
        <w:t>3.</w:t>
      </w:r>
      <w:r w:rsidR="00C559BA" w:rsidRPr="0085520F">
        <w:t xml:space="preserve"> Что представляет собой платежная матрица?</w:t>
      </w:r>
    </w:p>
    <w:p w14:paraId="09FA7F92" w14:textId="3FC18353" w:rsidR="004D7DAC" w:rsidRPr="0085520F" w:rsidRDefault="00C559BA" w:rsidP="0085520F">
      <w:pPr>
        <w:ind w:firstLine="0"/>
      </w:pPr>
      <w:r w:rsidRPr="0085520F">
        <w:t>А) Таблицу, содержащую вероятности различных исходов</w:t>
      </w:r>
      <w:r w:rsidR="004C33DE">
        <w:t>.</w:t>
      </w:r>
    </w:p>
    <w:p w14:paraId="467E3C67" w14:textId="7DD7D0F4" w:rsidR="004D7DAC" w:rsidRPr="0085520F" w:rsidRDefault="00C559BA" w:rsidP="0085520F">
      <w:pPr>
        <w:ind w:firstLine="0"/>
      </w:pPr>
      <w:r w:rsidRPr="0085520F">
        <w:t xml:space="preserve">Б) Таблицу, содержащую выигрыши или убытки в зависимости от </w:t>
      </w:r>
      <w:r w:rsidR="004D7DAC" w:rsidRPr="0085520F">
        <w:t>п</w:t>
      </w:r>
      <w:r w:rsidRPr="0085520F">
        <w:t>ринятого решения и состояния природы</w:t>
      </w:r>
      <w:r w:rsidR="004C33DE">
        <w:t>.</w:t>
      </w:r>
    </w:p>
    <w:p w14:paraId="17B69ABA" w14:textId="5B781D9F" w:rsidR="004D7DAC" w:rsidRPr="0085520F" w:rsidRDefault="00C559BA" w:rsidP="0085520F">
      <w:pPr>
        <w:ind w:firstLine="0"/>
      </w:pPr>
      <w:r w:rsidRPr="0085520F">
        <w:t>В) Дерево решений с альтернативами</w:t>
      </w:r>
      <w:r w:rsidR="004C33DE">
        <w:t>.</w:t>
      </w:r>
    </w:p>
    <w:p w14:paraId="4D16822D" w14:textId="2A1535B4" w:rsidR="004D7DAC" w:rsidRPr="0085520F" w:rsidRDefault="00C559BA" w:rsidP="0085520F">
      <w:pPr>
        <w:ind w:firstLine="0"/>
      </w:pPr>
      <w:r w:rsidRPr="0085520F">
        <w:t>Г) График изменения риска во времени</w:t>
      </w:r>
      <w:r w:rsidR="004C33DE">
        <w:t>.</w:t>
      </w:r>
    </w:p>
    <w:p w14:paraId="6BF54DF6" w14:textId="0ABA052C" w:rsidR="004D7DAC" w:rsidRPr="0085520F" w:rsidRDefault="00C559BA" w:rsidP="0085520F">
      <w:pPr>
        <w:ind w:firstLine="0"/>
      </w:pPr>
      <w:r w:rsidRPr="0085520F">
        <w:t>Правильный ответ: Б</w:t>
      </w:r>
    </w:p>
    <w:p w14:paraId="04195CEB" w14:textId="6CA9FDD2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2F0E2400" w14:textId="77777777" w:rsidR="004D7DAC" w:rsidRPr="0085520F" w:rsidRDefault="004D7DAC" w:rsidP="0085520F">
      <w:pPr>
        <w:ind w:firstLine="0"/>
      </w:pPr>
    </w:p>
    <w:p w14:paraId="23722427" w14:textId="4C99DA2D" w:rsidR="004D7DAC" w:rsidRPr="0085520F" w:rsidRDefault="000779B8" w:rsidP="0085520F">
      <w:pPr>
        <w:ind w:firstLine="0"/>
      </w:pPr>
      <w:r w:rsidRPr="0085520F">
        <w:t>4</w:t>
      </w:r>
      <w:r w:rsidR="004D7DAC" w:rsidRPr="0085520F">
        <w:t xml:space="preserve">. </w:t>
      </w:r>
      <w:r w:rsidR="00C559BA" w:rsidRPr="0085520F">
        <w:t>Какое понятие используется для количественной оценки последствий рисковой ситуации?</w:t>
      </w:r>
    </w:p>
    <w:p w14:paraId="3A18EAC1" w14:textId="4553BFFF" w:rsidR="004D7DAC" w:rsidRPr="0085520F" w:rsidRDefault="00C559BA" w:rsidP="0085520F">
      <w:pPr>
        <w:ind w:firstLine="0"/>
      </w:pPr>
      <w:r w:rsidRPr="0085520F">
        <w:t>А) Ожидаемая полезность</w:t>
      </w:r>
      <w:r w:rsidR="004C33DE">
        <w:t>.</w:t>
      </w:r>
    </w:p>
    <w:p w14:paraId="73AD2764" w14:textId="38F976B3" w:rsidR="004D7DAC" w:rsidRPr="0085520F" w:rsidRDefault="00C559BA" w:rsidP="0085520F">
      <w:pPr>
        <w:ind w:firstLine="0"/>
      </w:pPr>
      <w:r w:rsidRPr="0085520F">
        <w:t>Б) Дисперсия</w:t>
      </w:r>
      <w:r w:rsidR="004C33DE">
        <w:t>.</w:t>
      </w:r>
    </w:p>
    <w:p w14:paraId="0A34713C" w14:textId="554B7B6E" w:rsidR="004D7DAC" w:rsidRPr="0085520F" w:rsidRDefault="00C559BA" w:rsidP="0085520F">
      <w:pPr>
        <w:ind w:firstLine="0"/>
      </w:pPr>
      <w:r w:rsidRPr="0085520F">
        <w:t>В) Уровень доверия</w:t>
      </w:r>
      <w:r w:rsidR="004C33DE">
        <w:t>.</w:t>
      </w:r>
    </w:p>
    <w:p w14:paraId="57F9C066" w14:textId="4BCB12F6" w:rsidR="004D7DAC" w:rsidRPr="0085520F" w:rsidRDefault="00C559BA" w:rsidP="0085520F">
      <w:pPr>
        <w:ind w:firstLine="0"/>
      </w:pPr>
      <w:r w:rsidRPr="0085520F">
        <w:t>Г) Порог безразличия</w:t>
      </w:r>
      <w:r w:rsidR="004C33DE">
        <w:t>.</w:t>
      </w:r>
    </w:p>
    <w:p w14:paraId="77E958B2" w14:textId="48A345B4" w:rsidR="00F806A1" w:rsidRPr="0085520F" w:rsidRDefault="00C559BA" w:rsidP="0085520F">
      <w:pPr>
        <w:ind w:firstLine="0"/>
      </w:pPr>
      <w:r w:rsidRPr="0085520F">
        <w:t>Правильный ответ: А</w:t>
      </w:r>
    </w:p>
    <w:p w14:paraId="5C0E5B57" w14:textId="2566D268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6D9EA93A" w14:textId="77777777" w:rsidR="00F806A1" w:rsidRPr="0085520F" w:rsidRDefault="00F806A1" w:rsidP="0085520F">
      <w:pPr>
        <w:ind w:firstLine="0"/>
      </w:pPr>
    </w:p>
    <w:p w14:paraId="154CCF49" w14:textId="6D32B1ED" w:rsidR="00F806A1" w:rsidRPr="0085520F" w:rsidRDefault="000779B8" w:rsidP="0085520F">
      <w:pPr>
        <w:ind w:firstLine="0"/>
      </w:pPr>
      <w:r w:rsidRPr="0085520F">
        <w:lastRenderedPageBreak/>
        <w:t>5</w:t>
      </w:r>
      <w:r w:rsidR="00F806A1" w:rsidRPr="0085520F">
        <w:t>.</w:t>
      </w:r>
      <w:r w:rsidR="00C559BA" w:rsidRPr="0085520F">
        <w:t xml:space="preserve"> Какой элемент дерева решений отвечает за неопределенность исходов?</w:t>
      </w:r>
    </w:p>
    <w:p w14:paraId="5B13FAA5" w14:textId="4CE0B5CD" w:rsidR="00F806A1" w:rsidRPr="0085520F" w:rsidRDefault="00C559BA" w:rsidP="0085520F">
      <w:pPr>
        <w:ind w:firstLine="0"/>
      </w:pPr>
      <w:r w:rsidRPr="0085520F">
        <w:t>А) Ветвление-альтернатива</w:t>
      </w:r>
      <w:r w:rsidR="004C33DE">
        <w:t>.</w:t>
      </w:r>
    </w:p>
    <w:p w14:paraId="57FC0D73" w14:textId="63AB581B" w:rsidR="00F806A1" w:rsidRPr="0085520F" w:rsidRDefault="00C559BA" w:rsidP="0085520F">
      <w:pPr>
        <w:ind w:firstLine="0"/>
      </w:pPr>
      <w:r w:rsidRPr="0085520F">
        <w:t>Б) Ветвление-случай</w:t>
      </w:r>
      <w:r w:rsidR="004C33DE">
        <w:t>.</w:t>
      </w:r>
    </w:p>
    <w:p w14:paraId="69B0C0C7" w14:textId="3F5FED75" w:rsidR="00F806A1" w:rsidRPr="0085520F" w:rsidRDefault="00C559BA" w:rsidP="0085520F">
      <w:pPr>
        <w:ind w:firstLine="0"/>
      </w:pPr>
      <w:r w:rsidRPr="0085520F">
        <w:t>В) Узел решений</w:t>
      </w:r>
      <w:r w:rsidR="004C33DE">
        <w:t>.</w:t>
      </w:r>
    </w:p>
    <w:p w14:paraId="6DDEAA9F" w14:textId="5E257FB0" w:rsidR="00F806A1" w:rsidRPr="0085520F" w:rsidRDefault="00C559BA" w:rsidP="0085520F">
      <w:pPr>
        <w:ind w:firstLine="0"/>
      </w:pPr>
      <w:r w:rsidRPr="0085520F">
        <w:t>Г) Узел конечного состояния</w:t>
      </w:r>
      <w:r w:rsidR="004C33DE">
        <w:t>.</w:t>
      </w:r>
    </w:p>
    <w:p w14:paraId="7F926AD9" w14:textId="5FA06923" w:rsidR="00F806A1" w:rsidRPr="0085520F" w:rsidRDefault="00C559BA" w:rsidP="0085520F">
      <w:pPr>
        <w:ind w:firstLine="0"/>
      </w:pPr>
      <w:r w:rsidRPr="0085520F">
        <w:t>Правильный ответ: Б</w:t>
      </w:r>
    </w:p>
    <w:p w14:paraId="2DD30CBF" w14:textId="1DC6E7D4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12818D8F" w14:textId="77777777" w:rsidR="00F806A1" w:rsidRPr="0085520F" w:rsidRDefault="00F806A1" w:rsidP="0085520F">
      <w:pPr>
        <w:ind w:firstLine="0"/>
      </w:pPr>
    </w:p>
    <w:p w14:paraId="7E3CFFBB" w14:textId="7E179013" w:rsidR="00F806A1" w:rsidRPr="0085520F" w:rsidRDefault="000779B8" w:rsidP="0085520F">
      <w:pPr>
        <w:ind w:firstLine="0"/>
      </w:pPr>
      <w:r w:rsidRPr="0085520F">
        <w:t>6</w:t>
      </w:r>
      <w:r w:rsidR="00F806A1" w:rsidRPr="0085520F">
        <w:t>.</w:t>
      </w:r>
      <w:r w:rsidR="00C559BA" w:rsidRPr="0085520F">
        <w:t xml:space="preserve"> Какая стратегия управления рисками направлена на уменьшение вероятности возникновения рискового события?</w:t>
      </w:r>
    </w:p>
    <w:p w14:paraId="635C9032" w14:textId="68FF34F1" w:rsidR="00F806A1" w:rsidRPr="0085520F" w:rsidRDefault="00C559BA" w:rsidP="0085520F">
      <w:pPr>
        <w:ind w:firstLine="0"/>
      </w:pPr>
      <w:r w:rsidRPr="0085520F">
        <w:t>А) Избежание риска</w:t>
      </w:r>
      <w:r w:rsidR="004C33DE">
        <w:t>.</w:t>
      </w:r>
    </w:p>
    <w:p w14:paraId="444F5410" w14:textId="219EEE20" w:rsidR="00F806A1" w:rsidRPr="0085520F" w:rsidRDefault="00C559BA" w:rsidP="0085520F">
      <w:pPr>
        <w:ind w:firstLine="0"/>
      </w:pPr>
      <w:r w:rsidRPr="0085520F">
        <w:t>Б) Передача риска</w:t>
      </w:r>
      <w:r w:rsidR="004C33DE">
        <w:t>.</w:t>
      </w:r>
    </w:p>
    <w:p w14:paraId="58F3B686" w14:textId="6921FCAB" w:rsidR="00F806A1" w:rsidRPr="0085520F" w:rsidRDefault="00C559BA" w:rsidP="0085520F">
      <w:pPr>
        <w:ind w:firstLine="0"/>
      </w:pPr>
      <w:r w:rsidRPr="0085520F">
        <w:t>В) Снижение риска</w:t>
      </w:r>
      <w:r w:rsidR="004C33DE">
        <w:t>.</w:t>
      </w:r>
    </w:p>
    <w:p w14:paraId="52ACF8A0" w14:textId="57E70B0E" w:rsidR="00F806A1" w:rsidRPr="0085520F" w:rsidRDefault="00C559BA" w:rsidP="0085520F">
      <w:pPr>
        <w:ind w:firstLine="0"/>
      </w:pPr>
      <w:r w:rsidRPr="0085520F">
        <w:t>Г) Принятие риска</w:t>
      </w:r>
      <w:r w:rsidR="004C33DE">
        <w:t>.</w:t>
      </w:r>
    </w:p>
    <w:p w14:paraId="58642135" w14:textId="559FF73E" w:rsidR="00F806A1" w:rsidRPr="0085520F" w:rsidRDefault="00C559BA" w:rsidP="0085520F">
      <w:pPr>
        <w:ind w:firstLine="0"/>
      </w:pPr>
      <w:r w:rsidRPr="0085520F">
        <w:t>Правильный ответ: В</w:t>
      </w:r>
    </w:p>
    <w:p w14:paraId="149CC3B2" w14:textId="2ACCFC68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337454F8" w14:textId="77777777" w:rsidR="00F806A1" w:rsidRPr="0085520F" w:rsidRDefault="00F806A1" w:rsidP="0085520F">
      <w:pPr>
        <w:ind w:firstLine="0"/>
      </w:pPr>
    </w:p>
    <w:p w14:paraId="04D508AB" w14:textId="5C5FD731" w:rsidR="00F806A1" w:rsidRPr="0085520F" w:rsidRDefault="000779B8" w:rsidP="0085520F">
      <w:pPr>
        <w:ind w:firstLine="0"/>
      </w:pPr>
      <w:r w:rsidRPr="0085520F">
        <w:t>7</w:t>
      </w:r>
      <w:r w:rsidR="00F806A1" w:rsidRPr="0085520F">
        <w:t>.</w:t>
      </w:r>
      <w:r w:rsidR="00C559BA" w:rsidRPr="0085520F">
        <w:t xml:space="preserve"> Какой показатель оценивает степень изменчивости случайной величины относительно её среднего значения?</w:t>
      </w:r>
    </w:p>
    <w:p w14:paraId="5F86B94F" w14:textId="63CF5BA0" w:rsidR="00F806A1" w:rsidRPr="0085520F" w:rsidRDefault="00C559BA" w:rsidP="0085520F">
      <w:pPr>
        <w:ind w:firstLine="0"/>
      </w:pPr>
      <w:r w:rsidRPr="0085520F">
        <w:t>А) Математическое ожидание</w:t>
      </w:r>
      <w:r w:rsidR="004C33DE">
        <w:t>.</w:t>
      </w:r>
    </w:p>
    <w:p w14:paraId="6C0EE82F" w14:textId="24FAE763" w:rsidR="00F806A1" w:rsidRPr="0085520F" w:rsidRDefault="00C559BA" w:rsidP="0085520F">
      <w:pPr>
        <w:ind w:firstLine="0"/>
      </w:pPr>
      <w:r w:rsidRPr="0085520F">
        <w:t>Б) Дисперсия</w:t>
      </w:r>
      <w:r w:rsidR="004C33DE">
        <w:t>.</w:t>
      </w:r>
    </w:p>
    <w:p w14:paraId="2E0CCD32" w14:textId="488B87C6" w:rsidR="00F806A1" w:rsidRPr="0085520F" w:rsidRDefault="00C559BA" w:rsidP="0085520F">
      <w:pPr>
        <w:ind w:firstLine="0"/>
      </w:pPr>
      <w:r w:rsidRPr="0085520F">
        <w:t>В) Коэффициент вариации</w:t>
      </w:r>
      <w:r w:rsidR="004C33DE">
        <w:t>.</w:t>
      </w:r>
    </w:p>
    <w:p w14:paraId="73A18439" w14:textId="2BE4835C" w:rsidR="00F806A1" w:rsidRPr="0085520F" w:rsidRDefault="00C559BA" w:rsidP="0085520F">
      <w:pPr>
        <w:ind w:firstLine="0"/>
      </w:pPr>
      <w:r w:rsidRPr="0085520F">
        <w:t>Г) Стандартное отклонение</w:t>
      </w:r>
      <w:r w:rsidR="004C33DE">
        <w:t>.</w:t>
      </w:r>
    </w:p>
    <w:p w14:paraId="1379F492" w14:textId="0238B2EB" w:rsidR="00F806A1" w:rsidRPr="0085520F" w:rsidRDefault="00C559BA" w:rsidP="0085520F">
      <w:pPr>
        <w:ind w:firstLine="0"/>
      </w:pPr>
      <w:r w:rsidRPr="0085520F">
        <w:t>Правильный ответ: В</w:t>
      </w:r>
    </w:p>
    <w:p w14:paraId="5D0C4201" w14:textId="2080E4FD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B729041" w14:textId="77777777" w:rsidR="00F806A1" w:rsidRPr="0085520F" w:rsidRDefault="00F806A1" w:rsidP="0085520F">
      <w:pPr>
        <w:ind w:firstLine="0"/>
      </w:pPr>
    </w:p>
    <w:p w14:paraId="5DA44767" w14:textId="009B165F" w:rsidR="00F806A1" w:rsidRPr="0085520F" w:rsidRDefault="000779B8" w:rsidP="0085520F">
      <w:pPr>
        <w:ind w:firstLine="0"/>
      </w:pPr>
      <w:r w:rsidRPr="0085520F">
        <w:t>8</w:t>
      </w:r>
      <w:r w:rsidR="00F806A1" w:rsidRPr="0085520F">
        <w:t>.</w:t>
      </w:r>
      <w:r w:rsidR="00C559BA" w:rsidRPr="0085520F">
        <w:t xml:space="preserve"> Какой критерий принятия решений выбирает альтернативу с минимальным максимальным проигрышем?</w:t>
      </w:r>
    </w:p>
    <w:p w14:paraId="6E327E4D" w14:textId="58B5F3C1" w:rsidR="00F806A1" w:rsidRPr="0085520F" w:rsidRDefault="00C559BA" w:rsidP="0085520F">
      <w:pPr>
        <w:ind w:firstLine="0"/>
      </w:pPr>
      <w:r w:rsidRPr="0085520F">
        <w:t>А) Критерий Лапласа</w:t>
      </w:r>
      <w:r w:rsidR="004C33DE">
        <w:t>.</w:t>
      </w:r>
    </w:p>
    <w:p w14:paraId="5AFEC1E8" w14:textId="57552AA0" w:rsidR="00F806A1" w:rsidRPr="0085520F" w:rsidRDefault="00C559BA" w:rsidP="0085520F">
      <w:pPr>
        <w:ind w:firstLine="0"/>
      </w:pPr>
      <w:r w:rsidRPr="0085520F">
        <w:t>Б) Критерий Гурвица</w:t>
      </w:r>
      <w:r w:rsidR="004C33DE">
        <w:t>.</w:t>
      </w:r>
    </w:p>
    <w:p w14:paraId="44871D90" w14:textId="7951168F" w:rsidR="00F806A1" w:rsidRPr="0085520F" w:rsidRDefault="00C559BA" w:rsidP="0085520F">
      <w:pPr>
        <w:ind w:firstLine="0"/>
      </w:pPr>
      <w:r w:rsidRPr="0085520F">
        <w:t>В) Критерий Сэвиджа</w:t>
      </w:r>
      <w:r w:rsidR="004C33DE">
        <w:t>.</w:t>
      </w:r>
    </w:p>
    <w:p w14:paraId="5F4DFB9A" w14:textId="36DB755E" w:rsidR="00F806A1" w:rsidRPr="0085520F" w:rsidRDefault="00C559BA" w:rsidP="0085520F">
      <w:pPr>
        <w:ind w:firstLine="0"/>
      </w:pPr>
      <w:r w:rsidRPr="0085520F">
        <w:t>Г) Критерий Вальда</w:t>
      </w:r>
      <w:r w:rsidR="004C33DE">
        <w:t>.</w:t>
      </w:r>
    </w:p>
    <w:p w14:paraId="4BFE2534" w14:textId="1C327616" w:rsidR="00F806A1" w:rsidRPr="0085520F" w:rsidRDefault="00C559BA" w:rsidP="0085520F">
      <w:pPr>
        <w:ind w:firstLine="0"/>
      </w:pPr>
      <w:r w:rsidRPr="0085520F">
        <w:t>Правильный ответ: Г</w:t>
      </w:r>
    </w:p>
    <w:p w14:paraId="3A4CFF00" w14:textId="4D9243C0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69A5AF8D" w14:textId="77777777" w:rsidR="00F806A1" w:rsidRPr="0085520F" w:rsidRDefault="00F806A1" w:rsidP="0085520F">
      <w:pPr>
        <w:ind w:firstLine="0"/>
      </w:pPr>
    </w:p>
    <w:p w14:paraId="4B9FB069" w14:textId="3F512D15" w:rsidR="000779B8" w:rsidRPr="0085520F" w:rsidRDefault="000779B8" w:rsidP="0085520F">
      <w:pPr>
        <w:ind w:firstLine="0"/>
      </w:pPr>
      <w:r w:rsidRPr="0085520F">
        <w:t>9.</w:t>
      </w:r>
      <w:r w:rsidR="00C559BA" w:rsidRPr="0085520F">
        <w:t xml:space="preserve"> Как называется метод оценки рисков, при котором рассматриваются наихудшие возможные сценарии развития событий?</w:t>
      </w:r>
    </w:p>
    <w:p w14:paraId="191AC957" w14:textId="283B6655" w:rsidR="000779B8" w:rsidRPr="0085520F" w:rsidRDefault="00C559BA" w:rsidP="0085520F">
      <w:pPr>
        <w:ind w:firstLine="0"/>
      </w:pPr>
      <w:r w:rsidRPr="0085520F">
        <w:t>А) Анализ чувствительности</w:t>
      </w:r>
      <w:r w:rsidR="004C33DE">
        <w:t>.</w:t>
      </w:r>
    </w:p>
    <w:p w14:paraId="12E4B74C" w14:textId="09D18D58" w:rsidR="000779B8" w:rsidRPr="0085520F" w:rsidRDefault="00C559BA" w:rsidP="0085520F">
      <w:pPr>
        <w:ind w:firstLine="0"/>
      </w:pPr>
      <w:r w:rsidRPr="0085520F">
        <w:t>Б) Анализ сценариев</w:t>
      </w:r>
      <w:r w:rsidR="004C33DE">
        <w:t>.</w:t>
      </w:r>
    </w:p>
    <w:p w14:paraId="048833DC" w14:textId="472820DD" w:rsidR="000779B8" w:rsidRPr="0085520F" w:rsidRDefault="00C559BA" w:rsidP="0085520F">
      <w:pPr>
        <w:ind w:firstLine="0"/>
      </w:pPr>
      <w:r w:rsidRPr="0085520F">
        <w:t>В) Метод Монте-Карло</w:t>
      </w:r>
      <w:r w:rsidR="004C33DE">
        <w:t>.</w:t>
      </w:r>
    </w:p>
    <w:p w14:paraId="1FA79375" w14:textId="6981AB74" w:rsidR="000779B8" w:rsidRPr="0085520F" w:rsidRDefault="00C559BA" w:rsidP="0085520F">
      <w:pPr>
        <w:ind w:firstLine="0"/>
      </w:pPr>
      <w:r w:rsidRPr="0085520F">
        <w:t>Г) SWOT-анализ</w:t>
      </w:r>
      <w:r w:rsidR="004C33DE">
        <w:t>.</w:t>
      </w:r>
    </w:p>
    <w:p w14:paraId="3A641FBC" w14:textId="2E9B73EF" w:rsidR="000779B8" w:rsidRPr="0085520F" w:rsidRDefault="00C559BA" w:rsidP="0085520F">
      <w:pPr>
        <w:ind w:firstLine="0"/>
      </w:pPr>
      <w:r w:rsidRPr="0085520F">
        <w:t>Правильный ответ: Б</w:t>
      </w:r>
    </w:p>
    <w:p w14:paraId="36DF6649" w14:textId="095D372F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093E0F8" w14:textId="77777777" w:rsidR="000779B8" w:rsidRPr="0085520F" w:rsidRDefault="000779B8" w:rsidP="0085520F">
      <w:pPr>
        <w:ind w:firstLine="0"/>
      </w:pPr>
    </w:p>
    <w:p w14:paraId="6909EF3A" w14:textId="59D7088A" w:rsidR="000779B8" w:rsidRPr="0085520F" w:rsidRDefault="000779B8" w:rsidP="0085520F">
      <w:pPr>
        <w:ind w:firstLine="0"/>
      </w:pPr>
      <w:r w:rsidRPr="0085520F">
        <w:lastRenderedPageBreak/>
        <w:t>10.</w:t>
      </w:r>
      <w:r w:rsidR="00C559BA" w:rsidRPr="0085520F">
        <w:t xml:space="preserve"> Какая стратегия управления рисками предполагает полное устранение рискового фактора?</w:t>
      </w:r>
    </w:p>
    <w:p w14:paraId="787ED5DF" w14:textId="296F6E07" w:rsidR="000779B8" w:rsidRPr="0085520F" w:rsidRDefault="00C559BA" w:rsidP="0085520F">
      <w:pPr>
        <w:ind w:firstLine="0"/>
      </w:pPr>
      <w:r w:rsidRPr="0085520F">
        <w:t>А) Принятие риска</w:t>
      </w:r>
      <w:r w:rsidR="004C33DE">
        <w:t>.</w:t>
      </w:r>
    </w:p>
    <w:p w14:paraId="7776921D" w14:textId="32DCB87E" w:rsidR="000779B8" w:rsidRPr="0085520F" w:rsidRDefault="00C559BA" w:rsidP="0085520F">
      <w:pPr>
        <w:ind w:firstLine="0"/>
      </w:pPr>
      <w:r w:rsidRPr="0085520F">
        <w:t>Б) Снижение риска</w:t>
      </w:r>
      <w:r w:rsidR="004C33DE">
        <w:t>.</w:t>
      </w:r>
    </w:p>
    <w:p w14:paraId="671D9F0B" w14:textId="589E8B38" w:rsidR="000779B8" w:rsidRPr="0085520F" w:rsidRDefault="00C559BA" w:rsidP="0085520F">
      <w:pPr>
        <w:ind w:firstLine="0"/>
      </w:pPr>
      <w:r w:rsidRPr="0085520F">
        <w:t>В) Передача риска</w:t>
      </w:r>
      <w:r w:rsidR="004C33DE">
        <w:t>.</w:t>
      </w:r>
    </w:p>
    <w:p w14:paraId="2CDF9E90" w14:textId="554FCE31" w:rsidR="000779B8" w:rsidRPr="0085520F" w:rsidRDefault="00C559BA" w:rsidP="0085520F">
      <w:pPr>
        <w:ind w:firstLine="0"/>
      </w:pPr>
      <w:r w:rsidRPr="0085520F">
        <w:t>Г) Избежание риска</w:t>
      </w:r>
      <w:r w:rsidR="004C33DE">
        <w:t>.</w:t>
      </w:r>
    </w:p>
    <w:p w14:paraId="1A669C99" w14:textId="71A60863" w:rsidR="000779B8" w:rsidRPr="0085520F" w:rsidRDefault="00C559BA" w:rsidP="0085520F">
      <w:pPr>
        <w:ind w:firstLine="0"/>
      </w:pPr>
      <w:r w:rsidRPr="0085520F">
        <w:t>Правильный ответ: Г</w:t>
      </w:r>
    </w:p>
    <w:p w14:paraId="3363DCB5" w14:textId="13F12C09" w:rsidR="00C559BA" w:rsidRPr="0085520F" w:rsidRDefault="00C559B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63234F40" w14:textId="77777777" w:rsidR="004C33DE" w:rsidRDefault="004C33DE" w:rsidP="0085520F">
      <w:pPr>
        <w:ind w:firstLine="0"/>
        <w:rPr>
          <w:i/>
          <w:iCs/>
        </w:rPr>
      </w:pPr>
    </w:p>
    <w:p w14:paraId="6E8835B6" w14:textId="5CA4462E" w:rsidR="00F12F29" w:rsidRDefault="004C33DE" w:rsidP="0085520F">
      <w:pPr>
        <w:ind w:firstLine="0"/>
      </w:pPr>
      <w:r w:rsidRPr="0085520F">
        <w:rPr>
          <w:i/>
          <w:iCs/>
        </w:rPr>
        <w:t>Выберите все правильные ответы</w:t>
      </w:r>
      <w:r w:rsidRPr="0085520F">
        <w:t>.</w:t>
      </w:r>
    </w:p>
    <w:p w14:paraId="25253D30" w14:textId="77777777" w:rsidR="004C33DE" w:rsidRPr="0085520F" w:rsidRDefault="004C33DE" w:rsidP="0085520F">
      <w:pPr>
        <w:ind w:firstLine="0"/>
      </w:pPr>
    </w:p>
    <w:p w14:paraId="24EF19B7" w14:textId="5AF0C38B" w:rsidR="00F93D93" w:rsidRPr="0085520F" w:rsidRDefault="00B135EA" w:rsidP="0085520F">
      <w:pPr>
        <w:ind w:firstLine="0"/>
      </w:pPr>
      <w:r w:rsidRPr="0085520F">
        <w:t>1</w:t>
      </w:r>
      <w:r w:rsidR="00F93D93" w:rsidRPr="0085520F">
        <w:t>1</w:t>
      </w:r>
      <w:r w:rsidRPr="0085520F">
        <w:t>. Какие факторы необходимо учитывать при классификации рисков в экономике и бизнесе?</w:t>
      </w:r>
      <w:r w:rsidR="00F93D93" w:rsidRPr="0085520F">
        <w:t xml:space="preserve"> </w:t>
      </w:r>
      <w:r w:rsidRPr="0085520F">
        <w:t>(Выберите два правильных ответа)</w:t>
      </w:r>
    </w:p>
    <w:p w14:paraId="7DAEDF46" w14:textId="618AA3D4" w:rsidR="00F93D93" w:rsidRPr="0085520F" w:rsidRDefault="00B135EA" w:rsidP="0085520F">
      <w:pPr>
        <w:ind w:firstLine="0"/>
      </w:pPr>
      <w:r w:rsidRPr="0085520F">
        <w:t>А) Вероятность наступления события</w:t>
      </w:r>
      <w:r w:rsidR="004C33DE">
        <w:t>.</w:t>
      </w:r>
    </w:p>
    <w:p w14:paraId="271189EB" w14:textId="1EBBF148" w:rsidR="00F93D93" w:rsidRPr="0085520F" w:rsidRDefault="00B135EA" w:rsidP="0085520F">
      <w:pPr>
        <w:ind w:firstLine="0"/>
      </w:pPr>
      <w:r w:rsidRPr="0085520F">
        <w:t>Б) Личностные предпочтения руководителя</w:t>
      </w:r>
      <w:r w:rsidR="004C33DE">
        <w:t>.</w:t>
      </w:r>
    </w:p>
    <w:p w14:paraId="0077FACB" w14:textId="2B2414E6" w:rsidR="00F93D93" w:rsidRPr="0085520F" w:rsidRDefault="00B135EA" w:rsidP="0085520F">
      <w:pPr>
        <w:ind w:firstLine="0"/>
      </w:pPr>
      <w:r w:rsidRPr="0085520F">
        <w:t>В) Уровень потенциального ущерба</w:t>
      </w:r>
      <w:r w:rsidR="004C33DE">
        <w:t>.</w:t>
      </w:r>
    </w:p>
    <w:p w14:paraId="5A845DA0" w14:textId="224288CF" w:rsidR="00F93D93" w:rsidRPr="0085520F" w:rsidRDefault="00B135EA" w:rsidP="0085520F">
      <w:pPr>
        <w:ind w:firstLine="0"/>
      </w:pPr>
      <w:r w:rsidRPr="0085520F">
        <w:t>Г) Временной интервал проведения анализа</w:t>
      </w:r>
      <w:r w:rsidR="004C33DE">
        <w:t>.</w:t>
      </w:r>
    </w:p>
    <w:p w14:paraId="614867F1" w14:textId="6D872B16" w:rsidR="00B135EA" w:rsidRPr="0085520F" w:rsidRDefault="00B135EA" w:rsidP="0085520F">
      <w:pPr>
        <w:ind w:firstLine="0"/>
      </w:pPr>
      <w:r w:rsidRPr="0085520F">
        <w:t>Д) Количество работников в организации</w:t>
      </w:r>
      <w:r w:rsidR="004C33DE">
        <w:t>.</w:t>
      </w:r>
    </w:p>
    <w:p w14:paraId="14D757D4" w14:textId="758CEC8A" w:rsidR="00F93D93" w:rsidRPr="0085520F" w:rsidRDefault="00B135EA" w:rsidP="0085520F">
      <w:pPr>
        <w:ind w:firstLine="0"/>
      </w:pPr>
      <w:r w:rsidRPr="0085520F">
        <w:t>Правильные ответы: А, В</w:t>
      </w:r>
    </w:p>
    <w:p w14:paraId="31C88455" w14:textId="1155FCDE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4898D6A" w14:textId="2451233A" w:rsidR="00B135EA" w:rsidRPr="0085520F" w:rsidRDefault="00B135EA" w:rsidP="0085520F">
      <w:pPr>
        <w:ind w:firstLine="0"/>
      </w:pPr>
    </w:p>
    <w:p w14:paraId="2B385773" w14:textId="112B7450" w:rsidR="00E82E1B" w:rsidRPr="0085520F" w:rsidRDefault="00F93D93" w:rsidP="0085520F">
      <w:pPr>
        <w:ind w:firstLine="0"/>
      </w:pPr>
      <w:r w:rsidRPr="0085520F">
        <w:t>1</w:t>
      </w:r>
      <w:r w:rsidR="00B135EA" w:rsidRPr="0085520F">
        <w:t>2. Какие методы могут быть использованы для оценки рисков?</w:t>
      </w:r>
    </w:p>
    <w:p w14:paraId="7A6B338E" w14:textId="5694F2ED" w:rsidR="00B135EA" w:rsidRPr="0085520F" w:rsidRDefault="00B135EA" w:rsidP="0085520F">
      <w:pPr>
        <w:ind w:firstLine="0"/>
      </w:pPr>
      <w:r w:rsidRPr="0085520F">
        <w:t>(Выберите три правильных ответа)</w:t>
      </w:r>
    </w:p>
    <w:p w14:paraId="5BFEFD42" w14:textId="4B19CF5E" w:rsidR="00E82E1B" w:rsidRPr="0085520F" w:rsidRDefault="00B135EA" w:rsidP="0085520F">
      <w:pPr>
        <w:ind w:firstLine="0"/>
      </w:pPr>
      <w:r w:rsidRPr="0085520F">
        <w:t>А) Метод экспертных оценок</w:t>
      </w:r>
      <w:r w:rsidR="004C33DE">
        <w:t>.</w:t>
      </w:r>
    </w:p>
    <w:p w14:paraId="443C6EA8" w14:textId="38352CBB" w:rsidR="00E82E1B" w:rsidRPr="0085520F" w:rsidRDefault="00B135EA" w:rsidP="0085520F">
      <w:pPr>
        <w:ind w:firstLine="0"/>
      </w:pPr>
      <w:r w:rsidRPr="0085520F">
        <w:t>Б) Метод Монте-Карло</w:t>
      </w:r>
      <w:r w:rsidR="004C33DE">
        <w:t>.</w:t>
      </w:r>
    </w:p>
    <w:p w14:paraId="2D5A4B46" w14:textId="6B01C4C4" w:rsidR="00E82E1B" w:rsidRPr="0085520F" w:rsidRDefault="00B135EA" w:rsidP="0085520F">
      <w:pPr>
        <w:ind w:firstLine="0"/>
      </w:pPr>
      <w:r w:rsidRPr="0085520F">
        <w:t>В) Гипотетическое моделирование</w:t>
      </w:r>
      <w:r w:rsidR="004C33DE">
        <w:t>.</w:t>
      </w:r>
    </w:p>
    <w:p w14:paraId="2218F6A4" w14:textId="3DE6944E" w:rsidR="00E82E1B" w:rsidRPr="0085520F" w:rsidRDefault="00B135EA" w:rsidP="0085520F">
      <w:pPr>
        <w:ind w:firstLine="0"/>
      </w:pPr>
      <w:r w:rsidRPr="0085520F">
        <w:t>Г) Критерий Лапласа</w:t>
      </w:r>
      <w:r w:rsidR="004C33DE">
        <w:t>.</w:t>
      </w:r>
    </w:p>
    <w:p w14:paraId="7DA5B83B" w14:textId="51D44CFA" w:rsidR="00B135EA" w:rsidRPr="0085520F" w:rsidRDefault="00B135EA" w:rsidP="0085520F">
      <w:pPr>
        <w:ind w:firstLine="0"/>
      </w:pPr>
      <w:r w:rsidRPr="0085520F">
        <w:t>Д) Метод ABC-анализа</w:t>
      </w:r>
      <w:r w:rsidR="004C33DE">
        <w:t>.</w:t>
      </w:r>
    </w:p>
    <w:p w14:paraId="2FD20C3D" w14:textId="5899E816" w:rsidR="00E82E1B" w:rsidRPr="0085520F" w:rsidRDefault="00B135EA" w:rsidP="0085520F">
      <w:pPr>
        <w:ind w:firstLine="0"/>
      </w:pPr>
      <w:r w:rsidRPr="0085520F">
        <w:t>Правильные ответы: А, Б, В</w:t>
      </w:r>
    </w:p>
    <w:p w14:paraId="5999B421" w14:textId="6C6AEB88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8A04A33" w14:textId="282C58CD" w:rsidR="00B135EA" w:rsidRPr="0085520F" w:rsidRDefault="00B135EA" w:rsidP="0085520F">
      <w:pPr>
        <w:ind w:firstLine="0"/>
      </w:pPr>
    </w:p>
    <w:p w14:paraId="1AB252CC" w14:textId="22B7E73D" w:rsidR="00E82E1B" w:rsidRPr="0085520F" w:rsidRDefault="00E82E1B" w:rsidP="0085520F">
      <w:pPr>
        <w:ind w:firstLine="0"/>
      </w:pPr>
      <w:r w:rsidRPr="0085520F">
        <w:t>1</w:t>
      </w:r>
      <w:r w:rsidR="00B135EA" w:rsidRPr="0085520F">
        <w:t>3. Какие компоненты входят в платежную матрицу при принятии решений в условиях риска?</w:t>
      </w:r>
    </w:p>
    <w:p w14:paraId="42E737FE" w14:textId="3E95FA5B" w:rsidR="00B135EA" w:rsidRPr="0085520F" w:rsidRDefault="00B135EA" w:rsidP="0085520F">
      <w:pPr>
        <w:ind w:firstLine="0"/>
      </w:pPr>
      <w:r w:rsidRPr="0085520F">
        <w:t>(Выберите два правильных ответа)</w:t>
      </w:r>
    </w:p>
    <w:p w14:paraId="49A80D7E" w14:textId="042EC689" w:rsidR="000B1918" w:rsidRPr="0085520F" w:rsidRDefault="00B135EA" w:rsidP="0085520F">
      <w:pPr>
        <w:ind w:firstLine="0"/>
      </w:pPr>
      <w:r w:rsidRPr="0085520F">
        <w:t>А) Вероятности состояний природы</w:t>
      </w:r>
      <w:r w:rsidR="004C33DE">
        <w:t>.</w:t>
      </w:r>
    </w:p>
    <w:p w14:paraId="4CE79448" w14:textId="1183322A" w:rsidR="000B1918" w:rsidRPr="0085520F" w:rsidRDefault="00B135EA" w:rsidP="0085520F">
      <w:pPr>
        <w:ind w:firstLine="0"/>
      </w:pPr>
      <w:r w:rsidRPr="0085520F">
        <w:t>Б) Полезность альтернатив</w:t>
      </w:r>
      <w:r w:rsidR="004C33DE">
        <w:t>.</w:t>
      </w:r>
    </w:p>
    <w:p w14:paraId="5B6CEDC0" w14:textId="7128382B" w:rsidR="000B1918" w:rsidRPr="0085520F" w:rsidRDefault="00B135EA" w:rsidP="0085520F">
      <w:pPr>
        <w:ind w:firstLine="0"/>
      </w:pPr>
      <w:r w:rsidRPr="0085520F">
        <w:t>В) Оценка субъективных предпочтений</w:t>
      </w:r>
      <w:r w:rsidR="004C33DE">
        <w:t>.</w:t>
      </w:r>
    </w:p>
    <w:p w14:paraId="149962BE" w14:textId="2EFFAB54" w:rsidR="000B1918" w:rsidRPr="0085520F" w:rsidRDefault="00B135EA" w:rsidP="0085520F">
      <w:pPr>
        <w:ind w:firstLine="0"/>
      </w:pPr>
      <w:r w:rsidRPr="0085520F">
        <w:t>Г) Ожидаемый денежный поток</w:t>
      </w:r>
      <w:r w:rsidR="004C33DE">
        <w:t>.</w:t>
      </w:r>
    </w:p>
    <w:p w14:paraId="3B5BD1DB" w14:textId="215C89F6" w:rsidR="00B135EA" w:rsidRPr="0085520F" w:rsidRDefault="00B135EA" w:rsidP="0085520F">
      <w:pPr>
        <w:ind w:firstLine="0"/>
      </w:pPr>
      <w:r w:rsidRPr="0085520F">
        <w:t>Д) Последствия выбора стратегии</w:t>
      </w:r>
      <w:r w:rsidR="004C33DE">
        <w:t>.</w:t>
      </w:r>
    </w:p>
    <w:p w14:paraId="57742755" w14:textId="7625710A" w:rsidR="000B1918" w:rsidRPr="0085520F" w:rsidRDefault="00B135EA" w:rsidP="0085520F">
      <w:pPr>
        <w:ind w:firstLine="0"/>
      </w:pPr>
      <w:r w:rsidRPr="0085520F">
        <w:t>Правильные ответы: А, Д</w:t>
      </w:r>
    </w:p>
    <w:p w14:paraId="4C8E9C71" w14:textId="4CEE4B82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16148BBF" w14:textId="1E15CD8F" w:rsidR="00B135EA" w:rsidRPr="0085520F" w:rsidRDefault="00B135EA" w:rsidP="0085520F">
      <w:pPr>
        <w:ind w:firstLine="0"/>
      </w:pPr>
    </w:p>
    <w:p w14:paraId="5B4D6A37" w14:textId="4B8591DA" w:rsidR="000B1918" w:rsidRPr="0085520F" w:rsidRDefault="000B1918" w:rsidP="0085520F">
      <w:pPr>
        <w:ind w:firstLine="0"/>
      </w:pPr>
      <w:r w:rsidRPr="0085520F">
        <w:t>1</w:t>
      </w:r>
      <w:r w:rsidR="00B135EA" w:rsidRPr="0085520F">
        <w:t>4. Какие принципы заложены в построении дерева решений?</w:t>
      </w:r>
    </w:p>
    <w:p w14:paraId="5230D08A" w14:textId="3FB3443B" w:rsidR="00B135EA" w:rsidRPr="0085520F" w:rsidRDefault="00B135EA" w:rsidP="0085520F">
      <w:pPr>
        <w:ind w:firstLine="0"/>
      </w:pPr>
      <w:r w:rsidRPr="0085520F">
        <w:t>(Выберите два правильных ответа)</w:t>
      </w:r>
    </w:p>
    <w:p w14:paraId="302D935A" w14:textId="5E39424B" w:rsidR="000B1918" w:rsidRPr="0085520F" w:rsidRDefault="00B135EA" w:rsidP="0085520F">
      <w:pPr>
        <w:ind w:firstLine="0"/>
      </w:pPr>
      <w:r w:rsidRPr="0085520F">
        <w:lastRenderedPageBreak/>
        <w:t>А) Разделение на узлы решений и узлы событий</w:t>
      </w:r>
      <w:r w:rsidR="004C33DE">
        <w:t>.</w:t>
      </w:r>
    </w:p>
    <w:p w14:paraId="19625647" w14:textId="55B118E0" w:rsidR="000B1918" w:rsidRPr="0085520F" w:rsidRDefault="00B135EA" w:rsidP="0085520F">
      <w:pPr>
        <w:ind w:firstLine="0"/>
      </w:pPr>
      <w:r w:rsidRPr="0085520F">
        <w:t>Б) Принятие решений на основе субъективных ощущений</w:t>
      </w:r>
      <w:r w:rsidR="004C33DE">
        <w:t>.</w:t>
      </w:r>
    </w:p>
    <w:p w14:paraId="5C5E3E74" w14:textId="517D39C7" w:rsidR="000B1918" w:rsidRPr="0085520F" w:rsidRDefault="00B135EA" w:rsidP="0085520F">
      <w:pPr>
        <w:ind w:firstLine="0"/>
      </w:pPr>
      <w:r w:rsidRPr="0085520F">
        <w:t>В) Использование метода обратного распространения</w:t>
      </w:r>
      <w:r w:rsidR="004C33DE">
        <w:t>.</w:t>
      </w:r>
    </w:p>
    <w:p w14:paraId="1E7944B7" w14:textId="06143D38" w:rsidR="000B1918" w:rsidRPr="0085520F" w:rsidRDefault="00B135EA" w:rsidP="0085520F">
      <w:pPr>
        <w:ind w:firstLine="0"/>
      </w:pPr>
      <w:r w:rsidRPr="0085520F">
        <w:t>Г) Учет вероятностей различных исходов</w:t>
      </w:r>
      <w:r w:rsidR="004C33DE">
        <w:t>.</w:t>
      </w:r>
    </w:p>
    <w:p w14:paraId="35BD31E6" w14:textId="4C1E561E" w:rsidR="00B135EA" w:rsidRPr="0085520F" w:rsidRDefault="00B135EA" w:rsidP="0085520F">
      <w:pPr>
        <w:ind w:firstLine="0"/>
      </w:pPr>
      <w:r w:rsidRPr="0085520F">
        <w:t>Д) Отказ от использования математических методов</w:t>
      </w:r>
      <w:r w:rsidR="004C33DE">
        <w:t>.</w:t>
      </w:r>
    </w:p>
    <w:p w14:paraId="7EC80A07" w14:textId="42DA9A09" w:rsidR="000B1918" w:rsidRPr="0085520F" w:rsidRDefault="00B135EA" w:rsidP="0085520F">
      <w:pPr>
        <w:ind w:firstLine="0"/>
      </w:pPr>
      <w:r w:rsidRPr="0085520F">
        <w:t>Правильные ответы: А, Г</w:t>
      </w:r>
    </w:p>
    <w:p w14:paraId="36301062" w14:textId="0BF28134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6CF1528B" w14:textId="5B35A8AD" w:rsidR="00B135EA" w:rsidRPr="0085520F" w:rsidRDefault="00B135EA" w:rsidP="0085520F">
      <w:pPr>
        <w:ind w:firstLine="0"/>
      </w:pPr>
    </w:p>
    <w:p w14:paraId="3D8B4D26" w14:textId="50DBA375" w:rsidR="000B1918" w:rsidRPr="0085520F" w:rsidRDefault="000B1918" w:rsidP="0085520F">
      <w:pPr>
        <w:ind w:firstLine="0"/>
      </w:pPr>
      <w:r w:rsidRPr="0085520F">
        <w:t>1</w:t>
      </w:r>
      <w:r w:rsidR="00B135EA" w:rsidRPr="0085520F">
        <w:t>5. Какие стратегии управления рисками используются в бизнесе?</w:t>
      </w:r>
    </w:p>
    <w:p w14:paraId="5D5D25CE" w14:textId="5B9350B0" w:rsidR="00B135EA" w:rsidRPr="0085520F" w:rsidRDefault="00B135EA" w:rsidP="0085520F">
      <w:pPr>
        <w:ind w:firstLine="0"/>
      </w:pPr>
      <w:r w:rsidRPr="0085520F">
        <w:t>(Выберите три правильных ответа)</w:t>
      </w:r>
    </w:p>
    <w:p w14:paraId="12F83D9D" w14:textId="151A9E37" w:rsidR="000B1918" w:rsidRPr="0085520F" w:rsidRDefault="00B135EA" w:rsidP="0085520F">
      <w:pPr>
        <w:ind w:firstLine="0"/>
      </w:pPr>
      <w:r w:rsidRPr="0085520F">
        <w:t>А) Передача риска</w:t>
      </w:r>
      <w:r w:rsidR="004C33DE">
        <w:t>.</w:t>
      </w:r>
    </w:p>
    <w:p w14:paraId="6567B3A1" w14:textId="39346E3C" w:rsidR="000B1918" w:rsidRPr="0085520F" w:rsidRDefault="00B135EA" w:rsidP="0085520F">
      <w:pPr>
        <w:ind w:firstLine="0"/>
      </w:pPr>
      <w:r w:rsidRPr="0085520F">
        <w:t>Б) Игнорирование риска</w:t>
      </w:r>
      <w:r w:rsidR="004C33DE">
        <w:t>.</w:t>
      </w:r>
    </w:p>
    <w:p w14:paraId="0C5F743E" w14:textId="2B75CDDD" w:rsidR="000B1918" w:rsidRPr="0085520F" w:rsidRDefault="00B135EA" w:rsidP="0085520F">
      <w:pPr>
        <w:ind w:firstLine="0"/>
      </w:pPr>
      <w:r w:rsidRPr="0085520F">
        <w:t>В) Избежание риска</w:t>
      </w:r>
      <w:r w:rsidR="004C33DE">
        <w:t>.</w:t>
      </w:r>
    </w:p>
    <w:p w14:paraId="416D93DA" w14:textId="6167577F" w:rsidR="000B1918" w:rsidRPr="0085520F" w:rsidRDefault="00B135EA" w:rsidP="0085520F">
      <w:pPr>
        <w:ind w:firstLine="0"/>
      </w:pPr>
      <w:r w:rsidRPr="0085520F">
        <w:t>Г) Снижение риска</w:t>
      </w:r>
      <w:r w:rsidR="004C33DE">
        <w:t>.</w:t>
      </w:r>
    </w:p>
    <w:p w14:paraId="59802FE5" w14:textId="54949686" w:rsidR="00B135EA" w:rsidRPr="0085520F" w:rsidRDefault="00B135EA" w:rsidP="0085520F">
      <w:pPr>
        <w:ind w:firstLine="0"/>
      </w:pPr>
      <w:r w:rsidRPr="0085520F">
        <w:t>Д) Усиление риска</w:t>
      </w:r>
      <w:r w:rsidR="004C33DE">
        <w:t>.</w:t>
      </w:r>
    </w:p>
    <w:p w14:paraId="0418A0D4" w14:textId="635F8864" w:rsidR="000B1918" w:rsidRPr="0085520F" w:rsidRDefault="00B135EA" w:rsidP="0085520F">
      <w:pPr>
        <w:ind w:firstLine="0"/>
      </w:pPr>
      <w:r w:rsidRPr="0085520F">
        <w:t>Правильные ответы: А, В, Г</w:t>
      </w:r>
    </w:p>
    <w:p w14:paraId="25BA4440" w14:textId="287FD8D2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5D91FD7" w14:textId="3FDE8516" w:rsidR="00B135EA" w:rsidRPr="0085520F" w:rsidRDefault="00B135EA" w:rsidP="0085520F">
      <w:pPr>
        <w:ind w:firstLine="0"/>
      </w:pPr>
    </w:p>
    <w:p w14:paraId="68F1FF50" w14:textId="1D6BD1A1" w:rsidR="003347B1" w:rsidRPr="0085520F" w:rsidRDefault="003347B1" w:rsidP="0085520F">
      <w:pPr>
        <w:ind w:firstLine="0"/>
      </w:pPr>
      <w:r w:rsidRPr="0085520F">
        <w:t>1</w:t>
      </w:r>
      <w:r w:rsidR="00B135EA" w:rsidRPr="0085520F">
        <w:t>6. Какие методы анализа риска позволяют учитывать влияние неопределенности?</w:t>
      </w:r>
    </w:p>
    <w:p w14:paraId="259CB297" w14:textId="48A12414" w:rsidR="00B135EA" w:rsidRPr="0085520F" w:rsidRDefault="00B135EA" w:rsidP="0085520F">
      <w:pPr>
        <w:ind w:firstLine="0"/>
      </w:pPr>
      <w:r w:rsidRPr="0085520F">
        <w:t>(Выберите два правильных ответа)</w:t>
      </w:r>
    </w:p>
    <w:p w14:paraId="754612D5" w14:textId="4C55CDA0" w:rsidR="003347B1" w:rsidRPr="0085520F" w:rsidRDefault="00B135EA" w:rsidP="0085520F">
      <w:pPr>
        <w:ind w:firstLine="0"/>
      </w:pPr>
      <w:r w:rsidRPr="0085520F">
        <w:t>А) Детерминированное моделирование</w:t>
      </w:r>
      <w:r w:rsidR="004C33DE">
        <w:t>.</w:t>
      </w:r>
    </w:p>
    <w:p w14:paraId="33047559" w14:textId="12BE5F8D" w:rsidR="003347B1" w:rsidRPr="0085520F" w:rsidRDefault="00B135EA" w:rsidP="0085520F">
      <w:pPr>
        <w:ind w:firstLine="0"/>
      </w:pPr>
      <w:r w:rsidRPr="0085520F">
        <w:t>Б) Анализ чувствительности</w:t>
      </w:r>
      <w:r w:rsidR="004C33DE">
        <w:t>.</w:t>
      </w:r>
    </w:p>
    <w:p w14:paraId="70E82B7F" w14:textId="2C645155" w:rsidR="003347B1" w:rsidRPr="0085520F" w:rsidRDefault="00B135EA" w:rsidP="0085520F">
      <w:pPr>
        <w:ind w:firstLine="0"/>
      </w:pPr>
      <w:r w:rsidRPr="0085520F">
        <w:t>В) Стохастическое моделирование</w:t>
      </w:r>
      <w:r w:rsidR="004C33DE">
        <w:t>.</w:t>
      </w:r>
    </w:p>
    <w:p w14:paraId="7E489B5C" w14:textId="1F90EAB2" w:rsidR="003347B1" w:rsidRPr="0085520F" w:rsidRDefault="00B135EA" w:rsidP="0085520F">
      <w:pPr>
        <w:ind w:firstLine="0"/>
      </w:pPr>
      <w:r w:rsidRPr="0085520F">
        <w:t>Г) Метод бенчмаркинга</w:t>
      </w:r>
      <w:r w:rsidR="004C33DE">
        <w:t>.</w:t>
      </w:r>
    </w:p>
    <w:p w14:paraId="077BFEDC" w14:textId="158866B7" w:rsidR="00B135EA" w:rsidRPr="0085520F" w:rsidRDefault="00B135EA" w:rsidP="0085520F">
      <w:pPr>
        <w:ind w:firstLine="0"/>
      </w:pPr>
      <w:r w:rsidRPr="0085520F">
        <w:t>Д) SWOT-анализ</w:t>
      </w:r>
      <w:r w:rsidR="004C33DE">
        <w:t>.</w:t>
      </w:r>
    </w:p>
    <w:p w14:paraId="4B299EE6" w14:textId="2CD928DD" w:rsidR="003347B1" w:rsidRPr="0085520F" w:rsidRDefault="00B135EA" w:rsidP="0085520F">
      <w:pPr>
        <w:ind w:firstLine="0"/>
      </w:pPr>
      <w:r w:rsidRPr="0085520F">
        <w:t>Правильные ответы: Б, В</w:t>
      </w:r>
    </w:p>
    <w:p w14:paraId="3AECF3A5" w14:textId="5FD7E338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2F4BE3D9" w14:textId="16C1B0CE" w:rsidR="00B135EA" w:rsidRPr="0085520F" w:rsidRDefault="00B135EA" w:rsidP="0085520F">
      <w:pPr>
        <w:ind w:firstLine="0"/>
      </w:pPr>
    </w:p>
    <w:p w14:paraId="757D15EA" w14:textId="2B5E62AC" w:rsidR="0016118E" w:rsidRPr="0085520F" w:rsidRDefault="0016118E" w:rsidP="0085520F">
      <w:pPr>
        <w:ind w:firstLine="0"/>
      </w:pPr>
      <w:r w:rsidRPr="0085520F">
        <w:t>1</w:t>
      </w:r>
      <w:r w:rsidR="00B135EA" w:rsidRPr="0085520F">
        <w:t>7. Какие показатели могут использоваться для оценки степени риска?</w:t>
      </w:r>
    </w:p>
    <w:p w14:paraId="3B6908AD" w14:textId="3DBF7876" w:rsidR="00B135EA" w:rsidRPr="0085520F" w:rsidRDefault="00B135EA" w:rsidP="0085520F">
      <w:pPr>
        <w:ind w:firstLine="0"/>
      </w:pPr>
      <w:r w:rsidRPr="0085520F">
        <w:t>(Выберите два правильных ответа)</w:t>
      </w:r>
    </w:p>
    <w:p w14:paraId="7973E9AD" w14:textId="5EFC3B98" w:rsidR="0016118E" w:rsidRPr="0085520F" w:rsidRDefault="00B135EA" w:rsidP="0085520F">
      <w:pPr>
        <w:ind w:firstLine="0"/>
      </w:pPr>
      <w:r w:rsidRPr="0085520F">
        <w:t>А) Коэффициент вариации</w:t>
      </w:r>
      <w:r w:rsidR="004C33DE">
        <w:t>.</w:t>
      </w:r>
    </w:p>
    <w:p w14:paraId="5B3FC25D" w14:textId="0D8731A1" w:rsidR="0016118E" w:rsidRPr="0085520F" w:rsidRDefault="00B135EA" w:rsidP="0085520F">
      <w:pPr>
        <w:ind w:firstLine="0"/>
      </w:pPr>
      <w:r w:rsidRPr="0085520F">
        <w:t>Б) Средняя арифметическая величина</w:t>
      </w:r>
      <w:r w:rsidR="004C33DE">
        <w:t>.</w:t>
      </w:r>
    </w:p>
    <w:p w14:paraId="0C05BA50" w14:textId="1687A730" w:rsidR="0016118E" w:rsidRPr="0085520F" w:rsidRDefault="00B135EA" w:rsidP="0085520F">
      <w:pPr>
        <w:ind w:firstLine="0"/>
      </w:pPr>
      <w:r w:rsidRPr="0085520F">
        <w:t>В) Дисперсия</w:t>
      </w:r>
      <w:r w:rsidR="004C33DE">
        <w:t>.</w:t>
      </w:r>
    </w:p>
    <w:p w14:paraId="3E865390" w14:textId="0DE75942" w:rsidR="0016118E" w:rsidRPr="0085520F" w:rsidRDefault="00B135EA" w:rsidP="0085520F">
      <w:pPr>
        <w:ind w:firstLine="0"/>
      </w:pPr>
      <w:r w:rsidRPr="0085520F">
        <w:t>Г) Чистая приведенная стоимость (NPV)</w:t>
      </w:r>
      <w:r w:rsidR="004C33DE">
        <w:t>.</w:t>
      </w:r>
    </w:p>
    <w:p w14:paraId="477EAA0A" w14:textId="7F57ECF9" w:rsidR="00B135EA" w:rsidRPr="0085520F" w:rsidRDefault="00B135EA" w:rsidP="0085520F">
      <w:pPr>
        <w:ind w:firstLine="0"/>
      </w:pPr>
      <w:r w:rsidRPr="0085520F">
        <w:t>Д) Индекс удовлетворенности клиентов</w:t>
      </w:r>
      <w:r w:rsidR="004C33DE">
        <w:t>.</w:t>
      </w:r>
    </w:p>
    <w:p w14:paraId="1F680618" w14:textId="6B2B0EE8" w:rsidR="0016118E" w:rsidRPr="0085520F" w:rsidRDefault="00B135EA" w:rsidP="0085520F">
      <w:pPr>
        <w:ind w:firstLine="0"/>
      </w:pPr>
      <w:r w:rsidRPr="0085520F">
        <w:t>Правильные ответы: А, В</w:t>
      </w:r>
    </w:p>
    <w:p w14:paraId="614E2FA0" w14:textId="19C9D5BB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0F85FFD8" w14:textId="74BE8ECC" w:rsidR="00B135EA" w:rsidRPr="0085520F" w:rsidRDefault="00B135EA" w:rsidP="0085520F">
      <w:pPr>
        <w:ind w:firstLine="0"/>
      </w:pPr>
    </w:p>
    <w:p w14:paraId="4131686D" w14:textId="6E548B3A" w:rsidR="004D5C91" w:rsidRPr="0085520F" w:rsidRDefault="00186F5C" w:rsidP="0085520F">
      <w:pPr>
        <w:ind w:firstLine="0"/>
      </w:pPr>
      <w:r w:rsidRPr="0085520F">
        <w:t>1</w:t>
      </w:r>
      <w:r w:rsidR="00B135EA" w:rsidRPr="0085520F">
        <w:t>8. Какие критерии используются для принятия решений в условиях неопределенности?</w:t>
      </w:r>
    </w:p>
    <w:p w14:paraId="0A159383" w14:textId="3A82A645" w:rsidR="00B135EA" w:rsidRPr="0085520F" w:rsidRDefault="00B135EA" w:rsidP="0085520F">
      <w:pPr>
        <w:ind w:firstLine="0"/>
      </w:pPr>
      <w:r w:rsidRPr="0085520F">
        <w:t>(Выберите три правильных ответа)</w:t>
      </w:r>
    </w:p>
    <w:p w14:paraId="6313F94D" w14:textId="3C6E32D2" w:rsidR="004D5C91" w:rsidRPr="0085520F" w:rsidRDefault="00B135EA" w:rsidP="0085520F">
      <w:pPr>
        <w:ind w:firstLine="0"/>
      </w:pPr>
      <w:r w:rsidRPr="0085520F">
        <w:t>А) Критерий Вальда</w:t>
      </w:r>
      <w:r w:rsidR="004C33DE">
        <w:t>.</w:t>
      </w:r>
    </w:p>
    <w:p w14:paraId="52FBBE90" w14:textId="6AA07AC7" w:rsidR="004D5C91" w:rsidRPr="0085520F" w:rsidRDefault="00B135EA" w:rsidP="0085520F">
      <w:pPr>
        <w:ind w:firstLine="0"/>
      </w:pPr>
      <w:r w:rsidRPr="0085520F">
        <w:t>Б) Критерий Парето</w:t>
      </w:r>
      <w:r w:rsidR="004C33DE">
        <w:t>.</w:t>
      </w:r>
    </w:p>
    <w:p w14:paraId="2B076D56" w14:textId="299311FD" w:rsidR="004D5C91" w:rsidRPr="0085520F" w:rsidRDefault="00B135EA" w:rsidP="0085520F">
      <w:pPr>
        <w:ind w:firstLine="0"/>
      </w:pPr>
      <w:r w:rsidRPr="0085520F">
        <w:lastRenderedPageBreak/>
        <w:t>В) Критерий Гурвица</w:t>
      </w:r>
      <w:r w:rsidR="004C33DE">
        <w:t>.</w:t>
      </w:r>
    </w:p>
    <w:p w14:paraId="7F709D71" w14:textId="0A25EDC1" w:rsidR="004D5C91" w:rsidRPr="0085520F" w:rsidRDefault="00B135EA" w:rsidP="0085520F">
      <w:pPr>
        <w:ind w:firstLine="0"/>
      </w:pPr>
      <w:r w:rsidRPr="0085520F">
        <w:t>Г) Критерий Сэвиджа</w:t>
      </w:r>
      <w:r w:rsidR="004C33DE">
        <w:t>.</w:t>
      </w:r>
    </w:p>
    <w:p w14:paraId="78C8B9BD" w14:textId="6C1ECC98" w:rsidR="00B135EA" w:rsidRPr="0085520F" w:rsidRDefault="00B135EA" w:rsidP="0085520F">
      <w:pPr>
        <w:ind w:firstLine="0"/>
      </w:pPr>
      <w:r w:rsidRPr="0085520F">
        <w:t>Д) Критерий ABC</w:t>
      </w:r>
      <w:r w:rsidR="004C33DE">
        <w:t>.</w:t>
      </w:r>
    </w:p>
    <w:p w14:paraId="575F4D13" w14:textId="749BC7FF" w:rsidR="004D5C91" w:rsidRPr="0085520F" w:rsidRDefault="00B135EA" w:rsidP="0085520F">
      <w:pPr>
        <w:ind w:firstLine="0"/>
      </w:pPr>
      <w:r w:rsidRPr="0085520F">
        <w:t>Правильные ответы: А, В, Г</w:t>
      </w:r>
    </w:p>
    <w:p w14:paraId="478A8DDB" w14:textId="32F9EA17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2970F0B0" w14:textId="7E1CAAFD" w:rsidR="00B135EA" w:rsidRPr="0085520F" w:rsidRDefault="00B135EA" w:rsidP="0085520F">
      <w:pPr>
        <w:ind w:firstLine="0"/>
      </w:pPr>
    </w:p>
    <w:p w14:paraId="034D8D21" w14:textId="1C0C54A3" w:rsidR="004D5C91" w:rsidRPr="0085520F" w:rsidRDefault="004D5C91" w:rsidP="0085520F">
      <w:pPr>
        <w:ind w:firstLine="0"/>
      </w:pPr>
      <w:r w:rsidRPr="0085520F">
        <w:t>1</w:t>
      </w:r>
      <w:r w:rsidR="00B135EA" w:rsidRPr="0085520F">
        <w:t>9. Какие действия включают процесс управления рисками?</w:t>
      </w:r>
    </w:p>
    <w:p w14:paraId="434D0507" w14:textId="0787E44A" w:rsidR="00B135EA" w:rsidRPr="0085520F" w:rsidRDefault="00B135EA" w:rsidP="0085520F">
      <w:pPr>
        <w:ind w:firstLine="0"/>
      </w:pPr>
      <w:r w:rsidRPr="0085520F">
        <w:t>(Выберите три правильных ответа)</w:t>
      </w:r>
    </w:p>
    <w:p w14:paraId="69AD3BC3" w14:textId="2017AC43" w:rsidR="004D5C91" w:rsidRPr="0085520F" w:rsidRDefault="00B135EA" w:rsidP="0085520F">
      <w:pPr>
        <w:ind w:firstLine="0"/>
      </w:pPr>
      <w:r w:rsidRPr="0085520F">
        <w:t>А) Идентификация рисков</w:t>
      </w:r>
      <w:r w:rsidR="004C33DE">
        <w:t>.</w:t>
      </w:r>
    </w:p>
    <w:p w14:paraId="04BDC9F5" w14:textId="47383EE9" w:rsidR="004D5C91" w:rsidRPr="0085520F" w:rsidRDefault="00B135EA" w:rsidP="0085520F">
      <w:pPr>
        <w:ind w:firstLine="0"/>
      </w:pPr>
      <w:r w:rsidRPr="0085520F">
        <w:t>Б) Игнорирование рисков</w:t>
      </w:r>
      <w:r w:rsidR="004C33DE">
        <w:t>.</w:t>
      </w:r>
    </w:p>
    <w:p w14:paraId="526801AC" w14:textId="53D24FCD" w:rsidR="004D5C91" w:rsidRPr="0085520F" w:rsidRDefault="00B135EA" w:rsidP="0085520F">
      <w:pPr>
        <w:ind w:firstLine="0"/>
      </w:pPr>
      <w:r w:rsidRPr="0085520F">
        <w:t>В) Оценка последствий рисков</w:t>
      </w:r>
      <w:r w:rsidR="004C33DE">
        <w:t>.</w:t>
      </w:r>
    </w:p>
    <w:p w14:paraId="28156C2A" w14:textId="464C5F89" w:rsidR="004D5C91" w:rsidRPr="0085520F" w:rsidRDefault="00B135EA" w:rsidP="0085520F">
      <w:pPr>
        <w:ind w:firstLine="0"/>
      </w:pPr>
      <w:r w:rsidRPr="0085520F">
        <w:t>Г) Разработка мероприятий по управлению рисками</w:t>
      </w:r>
      <w:r w:rsidR="004C33DE">
        <w:t>.</w:t>
      </w:r>
    </w:p>
    <w:p w14:paraId="7CC6C2EB" w14:textId="7AF9F278" w:rsidR="00B135EA" w:rsidRPr="0085520F" w:rsidRDefault="00B135EA" w:rsidP="0085520F">
      <w:pPr>
        <w:ind w:firstLine="0"/>
      </w:pPr>
      <w:r w:rsidRPr="0085520F">
        <w:t>Д) Уменьшение затрат на риск-менеджмент</w:t>
      </w:r>
      <w:r w:rsidR="004C33DE">
        <w:t>.</w:t>
      </w:r>
    </w:p>
    <w:p w14:paraId="76087D66" w14:textId="2F16BD35" w:rsidR="004D5C91" w:rsidRPr="0085520F" w:rsidRDefault="00B135EA" w:rsidP="0085520F">
      <w:pPr>
        <w:ind w:firstLine="0"/>
      </w:pPr>
      <w:r w:rsidRPr="0085520F">
        <w:t xml:space="preserve">Правильные ответы: А, В, </w:t>
      </w:r>
    </w:p>
    <w:p w14:paraId="7030A85B" w14:textId="78F22974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15B795FC" w14:textId="3EBF9735" w:rsidR="00B135EA" w:rsidRPr="0085520F" w:rsidRDefault="00B135EA" w:rsidP="0085520F">
      <w:pPr>
        <w:ind w:firstLine="0"/>
      </w:pPr>
    </w:p>
    <w:p w14:paraId="1BA5C99F" w14:textId="4B54C336" w:rsidR="004D5C91" w:rsidRPr="0085520F" w:rsidRDefault="004D5C91" w:rsidP="0085520F">
      <w:pPr>
        <w:ind w:firstLine="0"/>
      </w:pPr>
      <w:r w:rsidRPr="0085520F">
        <w:t>2</w:t>
      </w:r>
      <w:r w:rsidR="00B135EA" w:rsidRPr="0085520F">
        <w:t>0. Какие инструменты могут быть использованы для моделирования рисковых ситуаций?</w:t>
      </w:r>
    </w:p>
    <w:p w14:paraId="3C5CE267" w14:textId="429650C7" w:rsidR="00B135EA" w:rsidRPr="0085520F" w:rsidRDefault="00B135EA" w:rsidP="0085520F">
      <w:pPr>
        <w:ind w:firstLine="0"/>
      </w:pPr>
      <w:r w:rsidRPr="0085520F">
        <w:t>(Выберите три правильных ответа)</w:t>
      </w:r>
    </w:p>
    <w:p w14:paraId="5512DCC3" w14:textId="0DD1D353" w:rsidR="004D5C91" w:rsidRPr="0085520F" w:rsidRDefault="00B135EA" w:rsidP="0085520F">
      <w:pPr>
        <w:ind w:firstLine="0"/>
      </w:pPr>
      <w:r w:rsidRPr="0085520F">
        <w:t>А) Дерево решений</w:t>
      </w:r>
      <w:r w:rsidR="004C33DE">
        <w:t>.</w:t>
      </w:r>
    </w:p>
    <w:p w14:paraId="681F235E" w14:textId="45A4CF6C" w:rsidR="004D5C91" w:rsidRPr="0085520F" w:rsidRDefault="00B135EA" w:rsidP="0085520F">
      <w:pPr>
        <w:ind w:firstLine="0"/>
      </w:pPr>
      <w:r w:rsidRPr="0085520F">
        <w:t>Б) Байесовские сети</w:t>
      </w:r>
      <w:r w:rsidR="004C33DE">
        <w:t>.</w:t>
      </w:r>
    </w:p>
    <w:p w14:paraId="0D4126DB" w14:textId="5EB64BE2" w:rsidR="004D5C91" w:rsidRPr="0085520F" w:rsidRDefault="00B135EA" w:rsidP="0085520F">
      <w:pPr>
        <w:ind w:firstLine="0"/>
      </w:pPr>
      <w:r w:rsidRPr="0085520F">
        <w:t>В) Метод экспертных оценок</w:t>
      </w:r>
      <w:r w:rsidR="004C33DE">
        <w:t>.</w:t>
      </w:r>
    </w:p>
    <w:p w14:paraId="18E90489" w14:textId="1289FB4A" w:rsidR="004D5C91" w:rsidRPr="0085520F" w:rsidRDefault="00B135EA" w:rsidP="0085520F">
      <w:pPr>
        <w:ind w:firstLine="0"/>
      </w:pPr>
      <w:r w:rsidRPr="0085520F">
        <w:t>Г) SWOT-анализ</w:t>
      </w:r>
      <w:r w:rsidR="004C33DE">
        <w:t>.</w:t>
      </w:r>
    </w:p>
    <w:p w14:paraId="52665C37" w14:textId="527A05B9" w:rsidR="00B135EA" w:rsidRPr="0085520F" w:rsidRDefault="00B135EA" w:rsidP="0085520F">
      <w:pPr>
        <w:ind w:firstLine="0"/>
      </w:pPr>
      <w:r w:rsidRPr="0085520F">
        <w:t>Д) Когнитивные карты</w:t>
      </w:r>
      <w:r w:rsidR="004C33DE">
        <w:t>.</w:t>
      </w:r>
    </w:p>
    <w:p w14:paraId="40C67644" w14:textId="2E3A5AC2" w:rsidR="004D5C91" w:rsidRPr="0085520F" w:rsidRDefault="00B135EA" w:rsidP="0085520F">
      <w:pPr>
        <w:ind w:firstLine="0"/>
      </w:pPr>
      <w:r w:rsidRPr="0085520F">
        <w:t>Правильные ответы: А, Б, Д</w:t>
      </w:r>
    </w:p>
    <w:p w14:paraId="3BEC78CE" w14:textId="4D110CF9" w:rsidR="00B135EA" w:rsidRPr="0085520F" w:rsidRDefault="00B135EA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0D452041" w14:textId="77777777" w:rsidR="00B135EA" w:rsidRPr="0085520F" w:rsidRDefault="00B135EA" w:rsidP="0085520F">
      <w:pPr>
        <w:ind w:firstLine="0"/>
      </w:pPr>
    </w:p>
    <w:p w14:paraId="4104E3EE" w14:textId="78ABE0DE" w:rsidR="00DD7EED" w:rsidRPr="0085520F" w:rsidRDefault="00DD7EED" w:rsidP="0085520F">
      <w:pPr>
        <w:pStyle w:val="3"/>
        <w:spacing w:before="0" w:beforeAutospacing="0" w:after="0" w:afterAutospacing="0"/>
        <w:ind w:firstLine="0"/>
      </w:pPr>
      <w:r w:rsidRPr="0085520F">
        <w:t>Задания закрытого типа на установление соответствия</w:t>
      </w:r>
    </w:p>
    <w:p w14:paraId="74DEAF30" w14:textId="4DD87EBD" w:rsidR="0085520F" w:rsidRDefault="0085520F" w:rsidP="0085520F"/>
    <w:p w14:paraId="0F154396" w14:textId="77777777" w:rsidR="004C33DE" w:rsidRPr="00D61C1D" w:rsidRDefault="004C33DE" w:rsidP="004C33DE">
      <w:pPr>
        <w:rPr>
          <w:i/>
          <w:szCs w:val="28"/>
          <w:lang w:eastAsia="ru-RU"/>
        </w:rPr>
      </w:pPr>
      <w:bookmarkStart w:id="1" w:name="_Hlk203144020"/>
      <w:r w:rsidRPr="00D61C1D">
        <w:rPr>
          <w:i/>
          <w:szCs w:val="28"/>
          <w:lang w:eastAsia="ru-RU"/>
        </w:rPr>
        <w:t>Установите правильное соответствие.</w:t>
      </w:r>
    </w:p>
    <w:p w14:paraId="3DCE9AFF" w14:textId="77777777" w:rsidR="004C33DE" w:rsidRPr="00D61C1D" w:rsidRDefault="004C33DE" w:rsidP="004C33DE">
      <w:pPr>
        <w:rPr>
          <w:i/>
          <w:szCs w:val="28"/>
          <w:lang w:eastAsia="ru-RU"/>
        </w:rPr>
      </w:pPr>
      <w:r w:rsidRPr="00D61C1D">
        <w:rPr>
          <w:i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bookmarkEnd w:id="1"/>
    <w:p w14:paraId="0582FBB8" w14:textId="77777777" w:rsidR="004C33DE" w:rsidRPr="0085520F" w:rsidRDefault="004C33DE" w:rsidP="0085520F"/>
    <w:p w14:paraId="41D5A7A9" w14:textId="6523B00E" w:rsidR="00A1215C" w:rsidRPr="004C33DE" w:rsidRDefault="00A1215C" w:rsidP="0085520F">
      <w:pPr>
        <w:ind w:firstLine="0"/>
      </w:pPr>
      <w:r w:rsidRPr="004C33DE">
        <w:t>1. Установите соответствие между видами рисков и их примерами.</w:t>
      </w:r>
      <w:r w:rsidR="000F4415" w:rsidRPr="004C33DE">
        <w:t xml:space="preserve"> </w:t>
      </w:r>
    </w:p>
    <w:p w14:paraId="095E9072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6800"/>
      </w:tblGrid>
      <w:tr w:rsidR="0085520F" w:rsidRPr="0085520F" w14:paraId="4A51F055" w14:textId="77777777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8DC62D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Вид риска</w:t>
            </w:r>
          </w:p>
        </w:tc>
        <w:tc>
          <w:tcPr>
            <w:tcW w:w="0" w:type="auto"/>
            <w:vAlign w:val="center"/>
            <w:hideMark/>
          </w:tcPr>
          <w:p w14:paraId="25F886A3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Пример</w:t>
            </w:r>
          </w:p>
        </w:tc>
      </w:tr>
      <w:tr w:rsidR="0085520F" w:rsidRPr="0085520F" w14:paraId="23FC381A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DD3E8" w14:textId="77777777" w:rsidR="00A1215C" w:rsidRPr="0085520F" w:rsidRDefault="00A1215C" w:rsidP="0085520F">
            <w:pPr>
              <w:ind w:firstLine="0"/>
            </w:pPr>
            <w:r w:rsidRPr="0085520F">
              <w:t>1) Операционный риск</w:t>
            </w:r>
          </w:p>
        </w:tc>
        <w:tc>
          <w:tcPr>
            <w:tcW w:w="0" w:type="auto"/>
            <w:vAlign w:val="center"/>
            <w:hideMark/>
          </w:tcPr>
          <w:p w14:paraId="2A373BC2" w14:textId="0FB88212" w:rsidR="00A1215C" w:rsidRPr="0085520F" w:rsidRDefault="00A1215C" w:rsidP="0085520F">
            <w:pPr>
              <w:ind w:firstLine="0"/>
            </w:pPr>
            <w:r w:rsidRPr="0085520F">
              <w:t>А) Угроза хакерской атаки на базу данных компании</w:t>
            </w:r>
            <w:r w:rsidR="004C33DE">
              <w:t>.</w:t>
            </w:r>
          </w:p>
        </w:tc>
      </w:tr>
      <w:tr w:rsidR="0085520F" w:rsidRPr="0085520F" w14:paraId="331A0CE2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100E2" w14:textId="77777777" w:rsidR="00A1215C" w:rsidRPr="0085520F" w:rsidRDefault="00A1215C" w:rsidP="0085520F">
            <w:pPr>
              <w:ind w:firstLine="0"/>
            </w:pPr>
            <w:r w:rsidRPr="0085520F">
              <w:t>2) Финансовый риск</w:t>
            </w:r>
          </w:p>
        </w:tc>
        <w:tc>
          <w:tcPr>
            <w:tcW w:w="0" w:type="auto"/>
            <w:vAlign w:val="center"/>
            <w:hideMark/>
          </w:tcPr>
          <w:p w14:paraId="278BA3DD" w14:textId="77777777" w:rsidR="00A1215C" w:rsidRPr="0085520F" w:rsidRDefault="00A1215C" w:rsidP="0085520F">
            <w:pPr>
              <w:ind w:firstLine="0"/>
            </w:pPr>
            <w:r w:rsidRPr="0085520F">
              <w:t>Б) Потери из-за ошибки в программном обеспечении</w:t>
            </w:r>
          </w:p>
        </w:tc>
      </w:tr>
      <w:tr w:rsidR="0085520F" w:rsidRPr="0085520F" w14:paraId="3EA5FA90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D0B67" w14:textId="77777777" w:rsidR="00A1215C" w:rsidRPr="0085520F" w:rsidRDefault="00A1215C" w:rsidP="0085520F">
            <w:pPr>
              <w:ind w:firstLine="0"/>
            </w:pPr>
            <w:r w:rsidRPr="0085520F">
              <w:t>3) Рыночный риск</w:t>
            </w:r>
          </w:p>
        </w:tc>
        <w:tc>
          <w:tcPr>
            <w:tcW w:w="0" w:type="auto"/>
            <w:vAlign w:val="center"/>
            <w:hideMark/>
          </w:tcPr>
          <w:p w14:paraId="375B24F7" w14:textId="3462ABDB" w:rsidR="00A1215C" w:rsidRPr="0085520F" w:rsidRDefault="00A1215C" w:rsidP="0085520F">
            <w:pPr>
              <w:ind w:firstLine="0"/>
            </w:pPr>
            <w:r w:rsidRPr="0085520F">
              <w:t>В) Снижение стоимости акций из-за макроэкономических изменений</w:t>
            </w:r>
            <w:r w:rsidR="004C33DE">
              <w:t>.</w:t>
            </w:r>
          </w:p>
        </w:tc>
      </w:tr>
      <w:tr w:rsidR="0085520F" w:rsidRPr="0085520F" w14:paraId="33409BC9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A3032" w14:textId="77777777" w:rsidR="00A1215C" w:rsidRPr="0085520F" w:rsidRDefault="00A1215C" w:rsidP="0085520F">
            <w:pPr>
              <w:ind w:firstLine="0"/>
            </w:pPr>
            <w:r w:rsidRPr="0085520F">
              <w:t>4) Киберриски</w:t>
            </w:r>
          </w:p>
        </w:tc>
        <w:tc>
          <w:tcPr>
            <w:tcW w:w="0" w:type="auto"/>
            <w:vAlign w:val="center"/>
            <w:hideMark/>
          </w:tcPr>
          <w:p w14:paraId="5067A563" w14:textId="4867B6B1" w:rsidR="00A1215C" w:rsidRPr="0085520F" w:rsidRDefault="00A1215C" w:rsidP="0085520F">
            <w:pPr>
              <w:ind w:firstLine="0"/>
            </w:pPr>
            <w:r w:rsidRPr="0085520F">
              <w:t>Г) Дефолт компании по долговым обязательствам</w:t>
            </w:r>
            <w:r w:rsidR="004C33DE">
              <w:t>.</w:t>
            </w:r>
          </w:p>
        </w:tc>
      </w:tr>
    </w:tbl>
    <w:p w14:paraId="46EAB80D" w14:textId="4A058CF4" w:rsidR="00A1215C" w:rsidRPr="0085520F" w:rsidRDefault="00A1215C" w:rsidP="0085520F">
      <w:pPr>
        <w:ind w:firstLine="0"/>
      </w:pPr>
      <w:r w:rsidRPr="0085520F">
        <w:t>Правильный ответ: 1Б, 2Г, 3В, 4А</w:t>
      </w:r>
    </w:p>
    <w:p w14:paraId="50A544A3" w14:textId="7D0509AC" w:rsidR="00A1215C" w:rsidRPr="0085520F" w:rsidRDefault="00A1215C" w:rsidP="0085520F">
      <w:pPr>
        <w:ind w:firstLine="0"/>
      </w:pPr>
      <w:r w:rsidRPr="0085520F">
        <w:lastRenderedPageBreak/>
        <w:t xml:space="preserve">Компетенции (индикаторы): </w:t>
      </w:r>
      <w:r w:rsidR="00620CF8" w:rsidRPr="0085520F">
        <w:t>ПК-3 (ПК-3.1)</w:t>
      </w:r>
    </w:p>
    <w:p w14:paraId="6F46FA27" w14:textId="0395E81C" w:rsidR="00A1215C" w:rsidRPr="0085520F" w:rsidRDefault="00A1215C" w:rsidP="0085520F">
      <w:pPr>
        <w:ind w:firstLine="0"/>
      </w:pPr>
    </w:p>
    <w:p w14:paraId="060E0A55" w14:textId="7EC7745C" w:rsidR="00A1215C" w:rsidRPr="004C33DE" w:rsidRDefault="00A1215C" w:rsidP="0085520F">
      <w:pPr>
        <w:ind w:firstLine="0"/>
      </w:pPr>
      <w:r w:rsidRPr="004C33DE">
        <w:t>2. Установите соответствие между основными концепциями управления рисками и их характеристиками.</w:t>
      </w:r>
    </w:p>
    <w:p w14:paraId="19F65B39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85520F" w:rsidRPr="0085520F" w14:paraId="55C2267E" w14:textId="77777777" w:rsidTr="00A1215C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63AF102E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Концепция</w:t>
            </w:r>
          </w:p>
        </w:tc>
        <w:tc>
          <w:tcPr>
            <w:tcW w:w="6616" w:type="dxa"/>
            <w:vAlign w:val="center"/>
            <w:hideMark/>
          </w:tcPr>
          <w:p w14:paraId="4E0CA27B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Характеристика</w:t>
            </w:r>
          </w:p>
        </w:tc>
      </w:tr>
      <w:tr w:rsidR="0085520F" w:rsidRPr="0085520F" w14:paraId="192F32F7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44B9980" w14:textId="77777777" w:rsidR="00A1215C" w:rsidRPr="0085520F" w:rsidRDefault="00A1215C" w:rsidP="0085520F">
            <w:pPr>
              <w:ind w:firstLine="0"/>
            </w:pPr>
            <w:r w:rsidRPr="0085520F">
              <w:t>1) Диверсификация</w:t>
            </w:r>
          </w:p>
        </w:tc>
        <w:tc>
          <w:tcPr>
            <w:tcW w:w="6616" w:type="dxa"/>
            <w:vAlign w:val="center"/>
            <w:hideMark/>
          </w:tcPr>
          <w:p w14:paraId="334C824A" w14:textId="44C7D679" w:rsidR="00A1215C" w:rsidRPr="0085520F" w:rsidRDefault="00A1215C" w:rsidP="0085520F">
            <w:pPr>
              <w:ind w:firstLine="0"/>
            </w:pPr>
            <w:r w:rsidRPr="0085520F">
              <w:t>А) Создание резерва денежных средств на случай кризиса</w:t>
            </w:r>
            <w:r w:rsidR="004C33DE">
              <w:t>.</w:t>
            </w:r>
          </w:p>
        </w:tc>
      </w:tr>
      <w:tr w:rsidR="0085520F" w:rsidRPr="0085520F" w14:paraId="7ABF0F84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2C2FEA7" w14:textId="77777777" w:rsidR="00A1215C" w:rsidRPr="0085520F" w:rsidRDefault="00A1215C" w:rsidP="0085520F">
            <w:pPr>
              <w:ind w:firstLine="0"/>
            </w:pPr>
            <w:r w:rsidRPr="0085520F">
              <w:t>2) Хеджирование</w:t>
            </w:r>
          </w:p>
        </w:tc>
        <w:tc>
          <w:tcPr>
            <w:tcW w:w="6616" w:type="dxa"/>
            <w:vAlign w:val="center"/>
            <w:hideMark/>
          </w:tcPr>
          <w:p w14:paraId="4DB02D1A" w14:textId="417BACE9" w:rsidR="00A1215C" w:rsidRPr="0085520F" w:rsidRDefault="00A1215C" w:rsidP="0085520F">
            <w:pPr>
              <w:ind w:firstLine="0"/>
            </w:pPr>
            <w:r w:rsidRPr="0085520F">
              <w:t>Б) Разделение инвестиций между разными активами</w:t>
            </w:r>
            <w:r w:rsidR="004C33DE">
              <w:t>.</w:t>
            </w:r>
          </w:p>
        </w:tc>
      </w:tr>
      <w:tr w:rsidR="0085520F" w:rsidRPr="0085520F" w14:paraId="752EF52C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EC32953" w14:textId="77777777" w:rsidR="00A1215C" w:rsidRPr="0085520F" w:rsidRDefault="00A1215C" w:rsidP="0085520F">
            <w:pPr>
              <w:ind w:firstLine="0"/>
            </w:pPr>
            <w:r w:rsidRPr="0085520F">
              <w:t>3) Страхование</w:t>
            </w:r>
          </w:p>
        </w:tc>
        <w:tc>
          <w:tcPr>
            <w:tcW w:w="6616" w:type="dxa"/>
            <w:vAlign w:val="center"/>
            <w:hideMark/>
          </w:tcPr>
          <w:p w14:paraId="70151E0E" w14:textId="40A52F07" w:rsidR="00A1215C" w:rsidRPr="0085520F" w:rsidRDefault="00A1215C" w:rsidP="0085520F">
            <w:pPr>
              <w:ind w:firstLine="0"/>
            </w:pPr>
            <w:r w:rsidRPr="0085520F">
              <w:t>В) Использование финансовых инструментов для защиты от неблагоприятных колебаний</w:t>
            </w:r>
            <w:r w:rsidR="004C33DE">
              <w:t>.</w:t>
            </w:r>
          </w:p>
        </w:tc>
      </w:tr>
      <w:tr w:rsidR="0085520F" w:rsidRPr="0085520F" w14:paraId="7C4C9C8A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5807D04" w14:textId="77777777" w:rsidR="00A1215C" w:rsidRPr="0085520F" w:rsidRDefault="00A1215C" w:rsidP="0085520F">
            <w:pPr>
              <w:ind w:firstLine="0"/>
            </w:pPr>
            <w:r w:rsidRPr="0085520F">
              <w:t>4) Резервирование</w:t>
            </w:r>
          </w:p>
        </w:tc>
        <w:tc>
          <w:tcPr>
            <w:tcW w:w="6616" w:type="dxa"/>
            <w:vAlign w:val="center"/>
            <w:hideMark/>
          </w:tcPr>
          <w:p w14:paraId="4D48C8CF" w14:textId="1C09E4DB" w:rsidR="00A1215C" w:rsidRPr="0085520F" w:rsidRDefault="00A1215C" w:rsidP="0085520F">
            <w:pPr>
              <w:ind w:firstLine="0"/>
            </w:pPr>
            <w:r w:rsidRPr="0085520F">
              <w:t>Г) Передача риска третьей стороне за определенную плату</w:t>
            </w:r>
            <w:r w:rsidR="004C33DE">
              <w:t>.</w:t>
            </w:r>
          </w:p>
        </w:tc>
      </w:tr>
    </w:tbl>
    <w:p w14:paraId="2D1A0B41" w14:textId="56C35A03" w:rsidR="00A1215C" w:rsidRPr="0085520F" w:rsidRDefault="00A1215C" w:rsidP="0085520F">
      <w:pPr>
        <w:ind w:firstLine="0"/>
      </w:pPr>
      <w:r w:rsidRPr="0085520F">
        <w:t>Правильный ответ: 1Б, 2В, 3Г, 4А</w:t>
      </w:r>
    </w:p>
    <w:p w14:paraId="221E5731" w14:textId="4F9C434E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0103AC6D" w14:textId="248B3A9C" w:rsidR="00A1215C" w:rsidRPr="0085520F" w:rsidRDefault="00A1215C" w:rsidP="0085520F">
      <w:pPr>
        <w:ind w:firstLine="0"/>
      </w:pPr>
    </w:p>
    <w:p w14:paraId="17FB70A9" w14:textId="0AE4305F" w:rsidR="00A1215C" w:rsidRPr="004C33DE" w:rsidRDefault="00A1215C" w:rsidP="0085520F">
      <w:pPr>
        <w:ind w:firstLine="0"/>
      </w:pPr>
      <w:r w:rsidRPr="004C33DE">
        <w:t>3. Установите соответствие между стратегиями управления рисками и их примерами.</w:t>
      </w:r>
      <w:r w:rsidR="000F4415" w:rsidRPr="004C33DE">
        <w:t xml:space="preserve"> </w:t>
      </w:r>
    </w:p>
    <w:p w14:paraId="6C21F73E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85520F" w:rsidRPr="0085520F" w14:paraId="5030BCAC" w14:textId="77777777" w:rsidTr="000F4415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241DAF1D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Стратегия</w:t>
            </w:r>
          </w:p>
        </w:tc>
        <w:tc>
          <w:tcPr>
            <w:tcW w:w="6475" w:type="dxa"/>
            <w:vAlign w:val="center"/>
            <w:hideMark/>
          </w:tcPr>
          <w:p w14:paraId="21D3AA15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Пример</w:t>
            </w:r>
          </w:p>
        </w:tc>
      </w:tr>
      <w:tr w:rsidR="0085520F" w:rsidRPr="0085520F" w14:paraId="411AB60B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8C2F28A" w14:textId="77777777" w:rsidR="00A1215C" w:rsidRPr="0085520F" w:rsidRDefault="00A1215C" w:rsidP="0085520F">
            <w:pPr>
              <w:ind w:firstLine="0"/>
            </w:pPr>
            <w:r w:rsidRPr="0085520F">
              <w:t>1) Избежание риска</w:t>
            </w:r>
          </w:p>
        </w:tc>
        <w:tc>
          <w:tcPr>
            <w:tcW w:w="6475" w:type="dxa"/>
            <w:vAlign w:val="center"/>
            <w:hideMark/>
          </w:tcPr>
          <w:p w14:paraId="69DF9317" w14:textId="6F20587E" w:rsidR="00A1215C" w:rsidRPr="0085520F" w:rsidRDefault="00A1215C" w:rsidP="0085520F">
            <w:pPr>
              <w:ind w:firstLine="0"/>
            </w:pPr>
            <w:r w:rsidRPr="0085520F">
              <w:t>А) Установка дополнительных систем безопасности на сервер</w:t>
            </w:r>
            <w:r w:rsidR="004C33DE">
              <w:t>.</w:t>
            </w:r>
          </w:p>
        </w:tc>
      </w:tr>
      <w:tr w:rsidR="0085520F" w:rsidRPr="0085520F" w14:paraId="7F3BB347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8C691EC" w14:textId="77777777" w:rsidR="00A1215C" w:rsidRPr="0085520F" w:rsidRDefault="00A1215C" w:rsidP="0085520F">
            <w:pPr>
              <w:ind w:firstLine="0"/>
            </w:pPr>
            <w:r w:rsidRPr="0085520F">
              <w:t>2) Передача риска</w:t>
            </w:r>
          </w:p>
        </w:tc>
        <w:tc>
          <w:tcPr>
            <w:tcW w:w="6475" w:type="dxa"/>
            <w:vAlign w:val="center"/>
            <w:hideMark/>
          </w:tcPr>
          <w:p w14:paraId="34D8E0FA" w14:textId="46EFCB84" w:rsidR="00A1215C" w:rsidRPr="0085520F" w:rsidRDefault="00A1215C" w:rsidP="0085520F">
            <w:pPr>
              <w:ind w:firstLine="0"/>
            </w:pPr>
            <w:r w:rsidRPr="0085520F">
              <w:t>Б) Полный отказ от участия в проекте с высокой степенью неопределенности</w:t>
            </w:r>
            <w:r w:rsidR="004C33DE">
              <w:t>.</w:t>
            </w:r>
          </w:p>
        </w:tc>
      </w:tr>
      <w:tr w:rsidR="0085520F" w:rsidRPr="0085520F" w14:paraId="6F188DDE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059B08B" w14:textId="77777777" w:rsidR="00A1215C" w:rsidRPr="0085520F" w:rsidRDefault="00A1215C" w:rsidP="0085520F">
            <w:pPr>
              <w:ind w:firstLine="0"/>
            </w:pPr>
            <w:r w:rsidRPr="0085520F">
              <w:t>3) Снижение риска</w:t>
            </w:r>
          </w:p>
        </w:tc>
        <w:tc>
          <w:tcPr>
            <w:tcW w:w="6475" w:type="dxa"/>
            <w:vAlign w:val="center"/>
            <w:hideMark/>
          </w:tcPr>
          <w:p w14:paraId="7BD680CF" w14:textId="7C8A2F01" w:rsidR="00A1215C" w:rsidRPr="0085520F" w:rsidRDefault="00A1215C" w:rsidP="0085520F">
            <w:pPr>
              <w:ind w:firstLine="0"/>
            </w:pPr>
            <w:r w:rsidRPr="0085520F">
              <w:t>В) Заключение контракта на страхование имущества</w:t>
            </w:r>
            <w:r w:rsidR="004C33DE">
              <w:t>.</w:t>
            </w:r>
          </w:p>
        </w:tc>
      </w:tr>
      <w:tr w:rsidR="0085520F" w:rsidRPr="0085520F" w14:paraId="66779565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C07637A" w14:textId="77777777" w:rsidR="00A1215C" w:rsidRPr="0085520F" w:rsidRDefault="00A1215C" w:rsidP="0085520F">
            <w:pPr>
              <w:ind w:firstLine="0"/>
            </w:pPr>
            <w:r w:rsidRPr="0085520F">
              <w:t>4) Принятие риска</w:t>
            </w:r>
          </w:p>
        </w:tc>
        <w:tc>
          <w:tcPr>
            <w:tcW w:w="6475" w:type="dxa"/>
            <w:vAlign w:val="center"/>
            <w:hideMark/>
          </w:tcPr>
          <w:p w14:paraId="62801377" w14:textId="785F5699" w:rsidR="00A1215C" w:rsidRPr="0085520F" w:rsidRDefault="00A1215C" w:rsidP="0085520F">
            <w:pPr>
              <w:ind w:firstLine="0"/>
            </w:pPr>
            <w:r w:rsidRPr="0085520F">
              <w:t>Г) Решение компании самостоятельно нести потери при неблагоприятном исходе</w:t>
            </w:r>
            <w:r w:rsidR="004C33DE">
              <w:t>.</w:t>
            </w:r>
          </w:p>
        </w:tc>
      </w:tr>
    </w:tbl>
    <w:p w14:paraId="5CCBABF3" w14:textId="18A39622" w:rsidR="000F4415" w:rsidRPr="0085520F" w:rsidRDefault="00A1215C" w:rsidP="0085520F">
      <w:pPr>
        <w:ind w:firstLine="0"/>
      </w:pPr>
      <w:r w:rsidRPr="0085520F">
        <w:t>Правильный ответ: 1Б, 2В, 3А, 4Г</w:t>
      </w:r>
    </w:p>
    <w:p w14:paraId="14AB2361" w14:textId="774D42BA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0478F1FF" w14:textId="0C907E3E" w:rsidR="00A1215C" w:rsidRPr="0085520F" w:rsidRDefault="00A1215C" w:rsidP="0085520F">
      <w:pPr>
        <w:ind w:firstLine="0"/>
      </w:pPr>
    </w:p>
    <w:p w14:paraId="24EF7F13" w14:textId="483B42B3" w:rsidR="00A1215C" w:rsidRPr="004C33DE" w:rsidRDefault="00A1215C" w:rsidP="0085520F">
      <w:pPr>
        <w:ind w:firstLine="0"/>
      </w:pPr>
      <w:r w:rsidRPr="004C33DE">
        <w:t>4. Установите соответствие между математическими характеристиками риска и их определениями.</w:t>
      </w:r>
    </w:p>
    <w:p w14:paraId="09385324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6563"/>
      </w:tblGrid>
      <w:tr w:rsidR="0085520F" w:rsidRPr="0085520F" w14:paraId="7081F692" w14:textId="77777777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AC184" w14:textId="77777777" w:rsidR="00A1215C" w:rsidRPr="0085520F" w:rsidRDefault="00A1215C" w:rsidP="0085520F">
            <w:pPr>
              <w:ind w:firstLine="0"/>
            </w:pPr>
            <w:r w:rsidRPr="0085520F"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530E8E9D" w14:textId="77777777" w:rsidR="00A1215C" w:rsidRPr="0085520F" w:rsidRDefault="00A1215C" w:rsidP="0085520F">
            <w:pPr>
              <w:ind w:firstLine="0"/>
            </w:pPr>
            <w:r w:rsidRPr="0085520F">
              <w:t>Определение</w:t>
            </w:r>
          </w:p>
        </w:tc>
      </w:tr>
      <w:tr w:rsidR="0085520F" w:rsidRPr="0085520F" w14:paraId="7F0A8CE7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D4190" w14:textId="77777777" w:rsidR="00A1215C" w:rsidRPr="0085520F" w:rsidRDefault="00A1215C" w:rsidP="0085520F">
            <w:pPr>
              <w:ind w:firstLine="0"/>
            </w:pPr>
            <w:r w:rsidRPr="0085520F">
              <w:t>1) Матожидание</w:t>
            </w:r>
          </w:p>
        </w:tc>
        <w:tc>
          <w:tcPr>
            <w:tcW w:w="0" w:type="auto"/>
            <w:vAlign w:val="center"/>
            <w:hideMark/>
          </w:tcPr>
          <w:p w14:paraId="77291B55" w14:textId="247A9ACE" w:rsidR="00A1215C" w:rsidRPr="0085520F" w:rsidRDefault="00A1215C" w:rsidP="0085520F">
            <w:pPr>
              <w:ind w:firstLine="0"/>
            </w:pPr>
            <w:r w:rsidRPr="0085520F">
              <w:t>А) Разброс значений случайной величины относительно её среднего</w:t>
            </w:r>
            <w:r w:rsidR="004C33DE">
              <w:t>.</w:t>
            </w:r>
          </w:p>
        </w:tc>
      </w:tr>
      <w:tr w:rsidR="0085520F" w:rsidRPr="0085520F" w14:paraId="00F885E6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C7207" w14:textId="77777777" w:rsidR="00A1215C" w:rsidRPr="0085520F" w:rsidRDefault="00A1215C" w:rsidP="0085520F">
            <w:pPr>
              <w:ind w:firstLine="0"/>
            </w:pPr>
            <w:r w:rsidRPr="0085520F">
              <w:t>2) Дисперсия</w:t>
            </w:r>
          </w:p>
        </w:tc>
        <w:tc>
          <w:tcPr>
            <w:tcW w:w="0" w:type="auto"/>
            <w:vAlign w:val="center"/>
            <w:hideMark/>
          </w:tcPr>
          <w:p w14:paraId="083F56FB" w14:textId="0E919925" w:rsidR="00A1215C" w:rsidRPr="0085520F" w:rsidRDefault="00A1215C" w:rsidP="0085520F">
            <w:pPr>
              <w:ind w:firstLine="0"/>
            </w:pPr>
            <w:r w:rsidRPr="0085520F">
              <w:t>Б) Средневзвешенное значение всех возможных исходов случайной величины</w:t>
            </w:r>
            <w:r w:rsidR="004C33DE">
              <w:t>.</w:t>
            </w:r>
          </w:p>
        </w:tc>
      </w:tr>
      <w:tr w:rsidR="0085520F" w:rsidRPr="0085520F" w14:paraId="09E670A5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56A32" w14:textId="77777777" w:rsidR="00A1215C" w:rsidRPr="0085520F" w:rsidRDefault="00A1215C" w:rsidP="0085520F">
            <w:pPr>
              <w:ind w:firstLine="0"/>
            </w:pPr>
            <w:r w:rsidRPr="0085520F">
              <w:t>3) Коэффициент вариации</w:t>
            </w:r>
          </w:p>
        </w:tc>
        <w:tc>
          <w:tcPr>
            <w:tcW w:w="0" w:type="auto"/>
            <w:vAlign w:val="center"/>
            <w:hideMark/>
          </w:tcPr>
          <w:p w14:paraId="7137EF5B" w14:textId="02ACDEC9" w:rsidR="00A1215C" w:rsidRPr="0085520F" w:rsidRDefault="00A1215C" w:rsidP="0085520F">
            <w:pPr>
              <w:ind w:firstLine="0"/>
            </w:pPr>
            <w:r w:rsidRPr="0085520F">
              <w:t>В) Относительная мера изменчивости случайной величины</w:t>
            </w:r>
            <w:r w:rsidR="004C33DE">
              <w:t>.</w:t>
            </w:r>
          </w:p>
        </w:tc>
      </w:tr>
      <w:tr w:rsidR="0085520F" w:rsidRPr="0085520F" w14:paraId="39EF63B4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C23B5" w14:textId="77777777" w:rsidR="00A1215C" w:rsidRPr="0085520F" w:rsidRDefault="00A1215C" w:rsidP="0085520F">
            <w:pPr>
              <w:ind w:firstLine="0"/>
            </w:pPr>
            <w:r w:rsidRPr="0085520F">
              <w:lastRenderedPageBreak/>
              <w:t>4) Стандартное отклонение</w:t>
            </w:r>
          </w:p>
        </w:tc>
        <w:tc>
          <w:tcPr>
            <w:tcW w:w="0" w:type="auto"/>
            <w:vAlign w:val="center"/>
            <w:hideMark/>
          </w:tcPr>
          <w:p w14:paraId="7D72D8AD" w14:textId="3CEB7D4B" w:rsidR="00A1215C" w:rsidRPr="0085520F" w:rsidRDefault="00A1215C" w:rsidP="0085520F">
            <w:pPr>
              <w:ind w:firstLine="0"/>
            </w:pPr>
            <w:r w:rsidRPr="0085520F">
              <w:t>Г) Квадратный корень из дисперсии</w:t>
            </w:r>
            <w:r w:rsidR="004C33DE">
              <w:t>.</w:t>
            </w:r>
          </w:p>
        </w:tc>
      </w:tr>
    </w:tbl>
    <w:p w14:paraId="573D5E98" w14:textId="7116F435" w:rsidR="000F4415" w:rsidRPr="0085520F" w:rsidRDefault="00A1215C" w:rsidP="0085520F">
      <w:pPr>
        <w:ind w:firstLine="0"/>
      </w:pPr>
      <w:r w:rsidRPr="0085520F">
        <w:t>Правильный ответ: 1Б, 2А, 3В, 4Г</w:t>
      </w:r>
    </w:p>
    <w:p w14:paraId="2FD0B7CC" w14:textId="7CB43BC8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527EAEB" w14:textId="317E107C" w:rsidR="00A1215C" w:rsidRPr="0085520F" w:rsidRDefault="00A1215C" w:rsidP="0085520F">
      <w:pPr>
        <w:ind w:firstLine="0"/>
      </w:pPr>
    </w:p>
    <w:p w14:paraId="2A8B34F3" w14:textId="650CB6B4" w:rsidR="00A1215C" w:rsidRPr="004C33DE" w:rsidRDefault="00A1215C" w:rsidP="0085520F">
      <w:pPr>
        <w:ind w:firstLine="0"/>
      </w:pPr>
      <w:r w:rsidRPr="004C33DE">
        <w:t>5. Установите соответствие между видами неопределенности в экономике и их описаниями.</w:t>
      </w:r>
    </w:p>
    <w:p w14:paraId="72E8A329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85520F" w:rsidRPr="0085520F" w14:paraId="4D896237" w14:textId="77777777" w:rsidTr="000F441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397B10F7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Вид неопределенности</w:t>
            </w:r>
          </w:p>
        </w:tc>
        <w:tc>
          <w:tcPr>
            <w:tcW w:w="6049" w:type="dxa"/>
            <w:vAlign w:val="center"/>
            <w:hideMark/>
          </w:tcPr>
          <w:p w14:paraId="4146A088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Описание</w:t>
            </w:r>
          </w:p>
        </w:tc>
      </w:tr>
      <w:tr w:rsidR="0085520F" w:rsidRPr="0085520F" w14:paraId="04CB5EB1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A89A588" w14:textId="77777777" w:rsidR="00A1215C" w:rsidRPr="0085520F" w:rsidRDefault="00A1215C" w:rsidP="0085520F">
            <w:pPr>
              <w:ind w:firstLine="0"/>
            </w:pPr>
            <w:r w:rsidRPr="0085520F">
              <w:t>1) Эндогенная</w:t>
            </w:r>
          </w:p>
        </w:tc>
        <w:tc>
          <w:tcPr>
            <w:tcW w:w="6049" w:type="dxa"/>
            <w:vAlign w:val="center"/>
            <w:hideMark/>
          </w:tcPr>
          <w:p w14:paraId="7DA02C2B" w14:textId="33CA0862" w:rsidR="00A1215C" w:rsidRPr="0085520F" w:rsidRDefault="00A1215C" w:rsidP="0085520F">
            <w:pPr>
              <w:ind w:firstLine="0"/>
            </w:pPr>
            <w:r w:rsidRPr="0085520F">
              <w:t>А) Неопределенность, связанная с воздействием внешней среды (кризисы, пандемии)</w:t>
            </w:r>
            <w:r w:rsidR="004C33DE">
              <w:t>.</w:t>
            </w:r>
          </w:p>
        </w:tc>
      </w:tr>
      <w:tr w:rsidR="0085520F" w:rsidRPr="0085520F" w14:paraId="18EB59A8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8FC6387" w14:textId="77777777" w:rsidR="00A1215C" w:rsidRPr="0085520F" w:rsidRDefault="00A1215C" w:rsidP="0085520F">
            <w:pPr>
              <w:ind w:firstLine="0"/>
            </w:pPr>
            <w:r w:rsidRPr="0085520F">
              <w:t>2) Экзогенная</w:t>
            </w:r>
          </w:p>
        </w:tc>
        <w:tc>
          <w:tcPr>
            <w:tcW w:w="6049" w:type="dxa"/>
            <w:vAlign w:val="center"/>
            <w:hideMark/>
          </w:tcPr>
          <w:p w14:paraId="5582E07F" w14:textId="68B06E24" w:rsidR="00A1215C" w:rsidRPr="0085520F" w:rsidRDefault="00A1215C" w:rsidP="0085520F">
            <w:pPr>
              <w:ind w:firstLine="0"/>
            </w:pPr>
            <w:r w:rsidRPr="0085520F">
              <w:t>Б) Возникает в результате действий участников рынка</w:t>
            </w:r>
            <w:r w:rsidR="004C33DE">
              <w:t>.</w:t>
            </w:r>
          </w:p>
        </w:tc>
      </w:tr>
      <w:tr w:rsidR="0085520F" w:rsidRPr="0085520F" w14:paraId="4991D58F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7DB3CA1" w14:textId="77777777" w:rsidR="00A1215C" w:rsidRPr="0085520F" w:rsidRDefault="00A1215C" w:rsidP="0085520F">
            <w:pPr>
              <w:ind w:firstLine="0"/>
            </w:pPr>
            <w:r w:rsidRPr="0085520F">
              <w:t>3) Структурная</w:t>
            </w:r>
          </w:p>
        </w:tc>
        <w:tc>
          <w:tcPr>
            <w:tcW w:w="6049" w:type="dxa"/>
            <w:vAlign w:val="center"/>
            <w:hideMark/>
          </w:tcPr>
          <w:p w14:paraId="50B1A19D" w14:textId="537E5369" w:rsidR="00A1215C" w:rsidRPr="0085520F" w:rsidRDefault="00A1215C" w:rsidP="0085520F">
            <w:pPr>
              <w:ind w:firstLine="0"/>
            </w:pPr>
            <w:r w:rsidRPr="0085520F">
              <w:t>В) Возникает из-за недостатка данных и неразвитости моделей</w:t>
            </w:r>
            <w:r w:rsidR="004C33DE">
              <w:t>.</w:t>
            </w:r>
          </w:p>
        </w:tc>
      </w:tr>
      <w:tr w:rsidR="0085520F" w:rsidRPr="0085520F" w14:paraId="2CE6CA9F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ABA9A66" w14:textId="77777777" w:rsidR="00A1215C" w:rsidRPr="0085520F" w:rsidRDefault="00A1215C" w:rsidP="0085520F">
            <w:pPr>
              <w:ind w:firstLine="0"/>
            </w:pPr>
            <w:r w:rsidRPr="0085520F">
              <w:t>4) Поведенческая</w:t>
            </w:r>
          </w:p>
        </w:tc>
        <w:tc>
          <w:tcPr>
            <w:tcW w:w="6049" w:type="dxa"/>
            <w:vAlign w:val="center"/>
            <w:hideMark/>
          </w:tcPr>
          <w:p w14:paraId="63C237E2" w14:textId="3052D869" w:rsidR="00A1215C" w:rsidRPr="0085520F" w:rsidRDefault="00A1215C" w:rsidP="0085520F">
            <w:pPr>
              <w:ind w:firstLine="0"/>
            </w:pPr>
            <w:r w:rsidRPr="0085520F">
              <w:t>Г) Обусловлена влиянием иррациональных факторов и решений людей</w:t>
            </w:r>
            <w:r w:rsidR="004C33DE">
              <w:t>.</w:t>
            </w:r>
          </w:p>
        </w:tc>
      </w:tr>
    </w:tbl>
    <w:p w14:paraId="4912CFEF" w14:textId="40434E13" w:rsidR="000F4415" w:rsidRPr="0085520F" w:rsidRDefault="00A1215C" w:rsidP="0085520F">
      <w:pPr>
        <w:ind w:firstLine="0"/>
      </w:pPr>
      <w:r w:rsidRPr="0085520F">
        <w:t>Правильный ответ: 1Б, 2А, 3В, 4Г</w:t>
      </w:r>
    </w:p>
    <w:p w14:paraId="2CF7F05B" w14:textId="5674EE38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2398DE4B" w14:textId="77777777" w:rsidR="00A1215C" w:rsidRPr="0085520F" w:rsidRDefault="00A1215C" w:rsidP="0085520F">
      <w:pPr>
        <w:ind w:firstLine="0"/>
      </w:pPr>
    </w:p>
    <w:p w14:paraId="70F85839" w14:textId="059DAF7C" w:rsidR="00A1215C" w:rsidRPr="004C33DE" w:rsidRDefault="00A1215C" w:rsidP="0085520F">
      <w:pPr>
        <w:ind w:firstLine="0"/>
      </w:pPr>
      <w:r w:rsidRPr="004C33DE">
        <w:t>6. Установите соответствие между критериями принятия решений и их характеристиками.</w:t>
      </w:r>
    </w:p>
    <w:p w14:paraId="5B9AF1C2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85520F" w:rsidRPr="0085520F" w14:paraId="158ABD0F" w14:textId="77777777" w:rsidTr="000F441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025D7653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Критерий</w:t>
            </w:r>
          </w:p>
        </w:tc>
        <w:tc>
          <w:tcPr>
            <w:tcW w:w="6049" w:type="dxa"/>
            <w:vAlign w:val="center"/>
            <w:hideMark/>
          </w:tcPr>
          <w:p w14:paraId="56910C1E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Характеристика</w:t>
            </w:r>
          </w:p>
        </w:tc>
      </w:tr>
      <w:tr w:rsidR="0085520F" w:rsidRPr="0085520F" w14:paraId="1F652E3C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683B0FC" w14:textId="77777777" w:rsidR="00A1215C" w:rsidRPr="0085520F" w:rsidRDefault="00A1215C" w:rsidP="0085520F">
            <w:pPr>
              <w:ind w:firstLine="0"/>
            </w:pPr>
            <w:r w:rsidRPr="0085520F">
              <w:t>1) Критерий Вальда</w:t>
            </w:r>
          </w:p>
        </w:tc>
        <w:tc>
          <w:tcPr>
            <w:tcW w:w="6049" w:type="dxa"/>
            <w:vAlign w:val="center"/>
            <w:hideMark/>
          </w:tcPr>
          <w:p w14:paraId="0529606F" w14:textId="0D61D382" w:rsidR="00A1215C" w:rsidRPr="0085520F" w:rsidRDefault="00A1215C" w:rsidP="0085520F">
            <w:pPr>
              <w:ind w:firstLine="0"/>
            </w:pPr>
            <w:r w:rsidRPr="0085520F">
              <w:t>А) Учет средних вероятностей и ожидаемых выгод</w:t>
            </w:r>
            <w:r w:rsidR="004C33DE">
              <w:t>.</w:t>
            </w:r>
          </w:p>
        </w:tc>
      </w:tr>
      <w:tr w:rsidR="0085520F" w:rsidRPr="0085520F" w14:paraId="2C0ACC20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7AB7836" w14:textId="77777777" w:rsidR="00A1215C" w:rsidRPr="0085520F" w:rsidRDefault="00A1215C" w:rsidP="0085520F">
            <w:pPr>
              <w:ind w:firstLine="0"/>
            </w:pPr>
            <w:r w:rsidRPr="0085520F">
              <w:t>2) Критерий Лапласа</w:t>
            </w:r>
          </w:p>
        </w:tc>
        <w:tc>
          <w:tcPr>
            <w:tcW w:w="6049" w:type="dxa"/>
            <w:vAlign w:val="center"/>
            <w:hideMark/>
          </w:tcPr>
          <w:p w14:paraId="582F5CDF" w14:textId="7CFBE330" w:rsidR="00A1215C" w:rsidRPr="0085520F" w:rsidRDefault="00A1215C" w:rsidP="0085520F">
            <w:pPr>
              <w:ind w:firstLine="0"/>
            </w:pPr>
            <w:r w:rsidRPr="0085520F">
              <w:t>Б) Выбор наименее рискованной альтернативы</w:t>
            </w:r>
            <w:r w:rsidR="004C33DE">
              <w:t>.</w:t>
            </w:r>
          </w:p>
        </w:tc>
      </w:tr>
      <w:tr w:rsidR="0085520F" w:rsidRPr="0085520F" w14:paraId="38BD09AA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545BDCB" w14:textId="77777777" w:rsidR="00A1215C" w:rsidRPr="0085520F" w:rsidRDefault="00A1215C" w:rsidP="0085520F">
            <w:pPr>
              <w:ind w:firstLine="0"/>
            </w:pPr>
            <w:r w:rsidRPr="0085520F">
              <w:t>3) Критерий Гурвица</w:t>
            </w:r>
          </w:p>
        </w:tc>
        <w:tc>
          <w:tcPr>
            <w:tcW w:w="6049" w:type="dxa"/>
            <w:vAlign w:val="center"/>
            <w:hideMark/>
          </w:tcPr>
          <w:p w14:paraId="4F8EEA3D" w14:textId="664794C8" w:rsidR="00A1215C" w:rsidRPr="0085520F" w:rsidRDefault="00A1215C" w:rsidP="0085520F">
            <w:pPr>
              <w:ind w:firstLine="0"/>
            </w:pPr>
            <w:r w:rsidRPr="0085520F">
              <w:t>В) Комбинированный подход с учетом пессимистического и оптимистического сценариев</w:t>
            </w:r>
            <w:r w:rsidR="004C33DE">
              <w:t>.</w:t>
            </w:r>
          </w:p>
        </w:tc>
      </w:tr>
      <w:tr w:rsidR="0085520F" w:rsidRPr="0085520F" w14:paraId="4352A5C2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728A0FD" w14:textId="77777777" w:rsidR="00A1215C" w:rsidRPr="0085520F" w:rsidRDefault="00A1215C" w:rsidP="0085520F">
            <w:pPr>
              <w:ind w:firstLine="0"/>
            </w:pPr>
            <w:r w:rsidRPr="0085520F">
              <w:t>4) Критерий Сэвиджа</w:t>
            </w:r>
          </w:p>
        </w:tc>
        <w:tc>
          <w:tcPr>
            <w:tcW w:w="6049" w:type="dxa"/>
            <w:vAlign w:val="center"/>
            <w:hideMark/>
          </w:tcPr>
          <w:p w14:paraId="7CB4E8C4" w14:textId="6323AFAB" w:rsidR="00A1215C" w:rsidRPr="0085520F" w:rsidRDefault="00A1215C" w:rsidP="0085520F">
            <w:pPr>
              <w:ind w:firstLine="0"/>
            </w:pPr>
            <w:r w:rsidRPr="0085520F">
              <w:t>Г) Минимизация максимальных возможных потерь</w:t>
            </w:r>
            <w:r w:rsidR="004C33DE">
              <w:t>.</w:t>
            </w:r>
          </w:p>
        </w:tc>
      </w:tr>
    </w:tbl>
    <w:p w14:paraId="395158D0" w14:textId="1228BF65" w:rsidR="000F4415" w:rsidRPr="0085520F" w:rsidRDefault="00A1215C" w:rsidP="0085520F">
      <w:pPr>
        <w:ind w:firstLine="0"/>
      </w:pPr>
      <w:r w:rsidRPr="0085520F">
        <w:t>Правильный ответ: 1Б, 2А, 3В, 4Г</w:t>
      </w:r>
    </w:p>
    <w:p w14:paraId="54ADD55F" w14:textId="63783EBB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2BDF8BCF" w14:textId="3A1B652D" w:rsidR="00A1215C" w:rsidRPr="0085520F" w:rsidRDefault="00A1215C" w:rsidP="0085520F">
      <w:pPr>
        <w:ind w:firstLine="0"/>
      </w:pPr>
    </w:p>
    <w:p w14:paraId="2AA3A0B1" w14:textId="255DD8A4" w:rsidR="00A1215C" w:rsidRPr="004C33DE" w:rsidRDefault="00A1215C" w:rsidP="0085520F">
      <w:pPr>
        <w:ind w:firstLine="0"/>
      </w:pPr>
      <w:r w:rsidRPr="004C33DE">
        <w:t>7. Установите соответствие между источниками риска и их примерами.</w:t>
      </w:r>
    </w:p>
    <w:p w14:paraId="262888B8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13"/>
      </w:tblGrid>
      <w:tr w:rsidR="0085520F" w:rsidRPr="0085520F" w14:paraId="451CE4C9" w14:textId="77777777" w:rsidTr="000F4415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625867B6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Источник риска</w:t>
            </w:r>
          </w:p>
        </w:tc>
        <w:tc>
          <w:tcPr>
            <w:tcW w:w="5968" w:type="dxa"/>
            <w:vAlign w:val="center"/>
            <w:hideMark/>
          </w:tcPr>
          <w:p w14:paraId="748FA0E8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Пример</w:t>
            </w:r>
          </w:p>
        </w:tc>
      </w:tr>
      <w:tr w:rsidR="0085520F" w:rsidRPr="0085520F" w14:paraId="5FEA3CB9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081BA48" w14:textId="77777777" w:rsidR="00A1215C" w:rsidRPr="0085520F" w:rsidRDefault="00A1215C" w:rsidP="0085520F">
            <w:pPr>
              <w:ind w:firstLine="0"/>
            </w:pPr>
            <w:r w:rsidRPr="0085520F">
              <w:t>1) Политический</w:t>
            </w:r>
          </w:p>
        </w:tc>
        <w:tc>
          <w:tcPr>
            <w:tcW w:w="5968" w:type="dxa"/>
            <w:vAlign w:val="center"/>
            <w:hideMark/>
          </w:tcPr>
          <w:p w14:paraId="0BD405AC" w14:textId="1C4CD490" w:rsidR="00A1215C" w:rsidRPr="0085520F" w:rsidRDefault="00A1215C" w:rsidP="0085520F">
            <w:pPr>
              <w:ind w:firstLine="0"/>
            </w:pPr>
            <w:r w:rsidRPr="0085520F">
              <w:t>А) Изменение процентных ставок центрального банка</w:t>
            </w:r>
            <w:r w:rsidR="004C33DE">
              <w:t>.</w:t>
            </w:r>
          </w:p>
        </w:tc>
      </w:tr>
      <w:tr w:rsidR="0085520F" w:rsidRPr="0085520F" w14:paraId="3DA66A29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828751D" w14:textId="77777777" w:rsidR="00A1215C" w:rsidRPr="0085520F" w:rsidRDefault="00A1215C" w:rsidP="0085520F">
            <w:pPr>
              <w:ind w:firstLine="0"/>
            </w:pPr>
            <w:r w:rsidRPr="0085520F">
              <w:lastRenderedPageBreak/>
              <w:t>2) Экономический</w:t>
            </w:r>
          </w:p>
        </w:tc>
        <w:tc>
          <w:tcPr>
            <w:tcW w:w="5968" w:type="dxa"/>
            <w:vAlign w:val="center"/>
            <w:hideMark/>
          </w:tcPr>
          <w:p w14:paraId="0321AAE9" w14:textId="4A8348A4" w:rsidR="00A1215C" w:rsidRPr="0085520F" w:rsidRDefault="00A1215C" w:rsidP="0085520F">
            <w:pPr>
              <w:ind w:firstLine="0"/>
            </w:pPr>
            <w:r w:rsidRPr="0085520F">
              <w:t>Б) Санкции или торговые ограничения</w:t>
            </w:r>
            <w:r w:rsidR="004C33DE">
              <w:t>.</w:t>
            </w:r>
          </w:p>
        </w:tc>
      </w:tr>
      <w:tr w:rsidR="0085520F" w:rsidRPr="0085520F" w14:paraId="7076C7AC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443859B" w14:textId="77777777" w:rsidR="00A1215C" w:rsidRPr="0085520F" w:rsidRDefault="00A1215C" w:rsidP="0085520F">
            <w:pPr>
              <w:ind w:firstLine="0"/>
            </w:pPr>
            <w:r w:rsidRPr="0085520F">
              <w:t>3) Социальный</w:t>
            </w:r>
          </w:p>
        </w:tc>
        <w:tc>
          <w:tcPr>
            <w:tcW w:w="5968" w:type="dxa"/>
            <w:vAlign w:val="center"/>
            <w:hideMark/>
          </w:tcPr>
          <w:p w14:paraId="1D696C91" w14:textId="29869B7D" w:rsidR="00A1215C" w:rsidRPr="0085520F" w:rsidRDefault="00A1215C" w:rsidP="0085520F">
            <w:pPr>
              <w:ind w:firstLine="0"/>
            </w:pPr>
            <w:r w:rsidRPr="0085520F">
              <w:t>В) Снижение покупательной способности населения</w:t>
            </w:r>
            <w:r w:rsidR="004C33DE">
              <w:t>.</w:t>
            </w:r>
          </w:p>
        </w:tc>
      </w:tr>
      <w:tr w:rsidR="0085520F" w:rsidRPr="0085520F" w14:paraId="63057640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7D6F8E3" w14:textId="77777777" w:rsidR="00A1215C" w:rsidRPr="0085520F" w:rsidRDefault="00A1215C" w:rsidP="0085520F">
            <w:pPr>
              <w:ind w:firstLine="0"/>
            </w:pPr>
            <w:r w:rsidRPr="0085520F">
              <w:t>4) Экологический</w:t>
            </w:r>
          </w:p>
        </w:tc>
        <w:tc>
          <w:tcPr>
            <w:tcW w:w="5968" w:type="dxa"/>
            <w:vAlign w:val="center"/>
            <w:hideMark/>
          </w:tcPr>
          <w:p w14:paraId="2D16E96B" w14:textId="2C07D112" w:rsidR="00A1215C" w:rsidRPr="0085520F" w:rsidRDefault="00A1215C" w:rsidP="0085520F">
            <w:pPr>
              <w:ind w:firstLine="0"/>
            </w:pPr>
            <w:r w:rsidRPr="0085520F">
              <w:t>Г) Природные катастрофы и изменения климата</w:t>
            </w:r>
            <w:r w:rsidR="004C33DE">
              <w:t>.</w:t>
            </w:r>
          </w:p>
        </w:tc>
      </w:tr>
    </w:tbl>
    <w:p w14:paraId="76297AC0" w14:textId="565B9324" w:rsidR="000F4415" w:rsidRPr="0085520F" w:rsidRDefault="00A1215C" w:rsidP="0085520F">
      <w:pPr>
        <w:ind w:firstLine="0"/>
      </w:pPr>
      <w:r w:rsidRPr="0085520F">
        <w:t>Правильный ответ: 1Б, 2А, 3В, 4Г</w:t>
      </w:r>
    </w:p>
    <w:p w14:paraId="639660EC" w14:textId="2F87DDD9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1B111840" w14:textId="30570BE4" w:rsidR="00A1215C" w:rsidRPr="0085520F" w:rsidRDefault="00A1215C" w:rsidP="0085520F">
      <w:pPr>
        <w:ind w:firstLine="0"/>
      </w:pPr>
    </w:p>
    <w:p w14:paraId="0ACE4F50" w14:textId="64456710" w:rsidR="00A1215C" w:rsidRPr="004C33DE" w:rsidRDefault="00A1215C" w:rsidP="0085520F">
      <w:pPr>
        <w:ind w:firstLine="0"/>
      </w:pPr>
      <w:r w:rsidRPr="004C33DE">
        <w:t>8. Установите соответствие между этапами анализа рисков и их содержанием.</w:t>
      </w:r>
    </w:p>
    <w:p w14:paraId="734D3077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85520F" w:rsidRPr="0085520F" w14:paraId="3A8DEA09" w14:textId="77777777" w:rsidTr="000F4415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27C55B73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Этап анализа</w:t>
            </w:r>
          </w:p>
        </w:tc>
        <w:tc>
          <w:tcPr>
            <w:tcW w:w="6616" w:type="dxa"/>
            <w:vAlign w:val="center"/>
            <w:hideMark/>
          </w:tcPr>
          <w:p w14:paraId="595204C5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Содержание</w:t>
            </w:r>
          </w:p>
        </w:tc>
      </w:tr>
      <w:tr w:rsidR="0085520F" w:rsidRPr="0085520F" w14:paraId="4ADA39F1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1582765" w14:textId="77777777" w:rsidR="00A1215C" w:rsidRPr="0085520F" w:rsidRDefault="00A1215C" w:rsidP="0085520F">
            <w:pPr>
              <w:ind w:firstLine="0"/>
            </w:pPr>
            <w:r w:rsidRPr="0085520F">
              <w:t>1) Идентификация</w:t>
            </w:r>
          </w:p>
        </w:tc>
        <w:tc>
          <w:tcPr>
            <w:tcW w:w="6616" w:type="dxa"/>
            <w:vAlign w:val="center"/>
            <w:hideMark/>
          </w:tcPr>
          <w:p w14:paraId="5DEC3C82" w14:textId="783D4942" w:rsidR="00A1215C" w:rsidRPr="0085520F" w:rsidRDefault="00A1215C" w:rsidP="0085520F">
            <w:pPr>
              <w:ind w:firstLine="0"/>
            </w:pPr>
            <w:r w:rsidRPr="0085520F">
              <w:t>А) Определение степени воздействия рисков на деятельность</w:t>
            </w:r>
            <w:r w:rsidR="004C33DE">
              <w:t>.</w:t>
            </w:r>
          </w:p>
        </w:tc>
      </w:tr>
      <w:tr w:rsidR="0085520F" w:rsidRPr="0085520F" w14:paraId="0A402C41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0EDAFEA" w14:textId="77777777" w:rsidR="00A1215C" w:rsidRPr="0085520F" w:rsidRDefault="00A1215C" w:rsidP="0085520F">
            <w:pPr>
              <w:ind w:firstLine="0"/>
            </w:pPr>
            <w:r w:rsidRPr="0085520F">
              <w:t>2) Оценка</w:t>
            </w:r>
          </w:p>
        </w:tc>
        <w:tc>
          <w:tcPr>
            <w:tcW w:w="6616" w:type="dxa"/>
            <w:vAlign w:val="center"/>
            <w:hideMark/>
          </w:tcPr>
          <w:p w14:paraId="298263EC" w14:textId="0810669D" w:rsidR="00A1215C" w:rsidRPr="0085520F" w:rsidRDefault="00A1215C" w:rsidP="0085520F">
            <w:pPr>
              <w:ind w:firstLine="0"/>
            </w:pPr>
            <w:r w:rsidRPr="0085520F">
              <w:t>Б) Выявление всех возможных рисков в системе</w:t>
            </w:r>
            <w:r w:rsidR="004C33DE">
              <w:t>.</w:t>
            </w:r>
          </w:p>
        </w:tc>
      </w:tr>
      <w:tr w:rsidR="0085520F" w:rsidRPr="0085520F" w14:paraId="0EBC4630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5AEE7315" w14:textId="77777777" w:rsidR="00A1215C" w:rsidRPr="0085520F" w:rsidRDefault="00A1215C" w:rsidP="0085520F">
            <w:pPr>
              <w:ind w:firstLine="0"/>
            </w:pPr>
            <w:r w:rsidRPr="0085520F">
              <w:t>3) Реагирование</w:t>
            </w:r>
          </w:p>
        </w:tc>
        <w:tc>
          <w:tcPr>
            <w:tcW w:w="6616" w:type="dxa"/>
            <w:vAlign w:val="center"/>
            <w:hideMark/>
          </w:tcPr>
          <w:p w14:paraId="08C1D2AF" w14:textId="623059F7" w:rsidR="00A1215C" w:rsidRPr="0085520F" w:rsidRDefault="00A1215C" w:rsidP="0085520F">
            <w:pPr>
              <w:ind w:firstLine="0"/>
            </w:pPr>
            <w:r w:rsidRPr="0085520F">
              <w:t>В) Разработка мероприятий по снижению риска</w:t>
            </w:r>
            <w:r w:rsidR="004C33DE">
              <w:t>.</w:t>
            </w:r>
          </w:p>
        </w:tc>
      </w:tr>
      <w:tr w:rsidR="0085520F" w:rsidRPr="0085520F" w14:paraId="40CABFD0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7DD6545" w14:textId="77777777" w:rsidR="00A1215C" w:rsidRPr="0085520F" w:rsidRDefault="00A1215C" w:rsidP="0085520F">
            <w:pPr>
              <w:ind w:firstLine="0"/>
            </w:pPr>
            <w:r w:rsidRPr="0085520F">
              <w:t>4) Мониторинг</w:t>
            </w:r>
          </w:p>
        </w:tc>
        <w:tc>
          <w:tcPr>
            <w:tcW w:w="6616" w:type="dxa"/>
            <w:vAlign w:val="center"/>
            <w:hideMark/>
          </w:tcPr>
          <w:p w14:paraId="3382ECFF" w14:textId="558FC89F" w:rsidR="00A1215C" w:rsidRPr="0085520F" w:rsidRDefault="00A1215C" w:rsidP="0085520F">
            <w:pPr>
              <w:ind w:firstLine="0"/>
            </w:pPr>
            <w:r w:rsidRPr="0085520F">
              <w:t>Г) Контроль и корректировка стратегий управления рисками</w:t>
            </w:r>
            <w:r w:rsidR="004C33DE">
              <w:t>.</w:t>
            </w:r>
          </w:p>
        </w:tc>
      </w:tr>
    </w:tbl>
    <w:p w14:paraId="4B4294E6" w14:textId="723780F8" w:rsidR="000F4415" w:rsidRPr="0085520F" w:rsidRDefault="00A1215C" w:rsidP="0085520F">
      <w:pPr>
        <w:ind w:firstLine="0"/>
      </w:pPr>
      <w:r w:rsidRPr="0085520F">
        <w:t>Правильный ответ: 1Б, 2А, 3В, 4Г</w:t>
      </w:r>
    </w:p>
    <w:p w14:paraId="3D2D6BD9" w14:textId="367D04E9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128F4325" w14:textId="16B2E878" w:rsidR="00A1215C" w:rsidRPr="0085520F" w:rsidRDefault="00A1215C" w:rsidP="0085520F">
      <w:pPr>
        <w:ind w:firstLine="0"/>
      </w:pPr>
    </w:p>
    <w:p w14:paraId="7A3C26F0" w14:textId="7024E25D" w:rsidR="00A1215C" w:rsidRPr="004C33DE" w:rsidRDefault="00A1215C" w:rsidP="0085520F">
      <w:pPr>
        <w:ind w:firstLine="0"/>
      </w:pPr>
      <w:r w:rsidRPr="004C33DE">
        <w:t>9. Установите соответствие между видами инвестиционных рисков и их характеристиками.</w:t>
      </w:r>
      <w:r w:rsidR="00236C28" w:rsidRPr="004C33DE">
        <w:t xml:space="preserve"> </w:t>
      </w:r>
    </w:p>
    <w:p w14:paraId="6ADED9D4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85520F" w:rsidRPr="0085520F" w14:paraId="7956515A" w14:textId="77777777" w:rsidTr="00236C28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70AEAEC2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Вид риска</w:t>
            </w:r>
          </w:p>
        </w:tc>
        <w:tc>
          <w:tcPr>
            <w:tcW w:w="6616" w:type="dxa"/>
            <w:vAlign w:val="center"/>
            <w:hideMark/>
          </w:tcPr>
          <w:p w14:paraId="78734621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Характеристика</w:t>
            </w:r>
          </w:p>
        </w:tc>
      </w:tr>
      <w:tr w:rsidR="0085520F" w:rsidRPr="0085520F" w14:paraId="25A9A63F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F7BE327" w14:textId="77777777" w:rsidR="00A1215C" w:rsidRPr="0085520F" w:rsidRDefault="00A1215C" w:rsidP="0085520F">
            <w:pPr>
              <w:ind w:firstLine="0"/>
            </w:pPr>
            <w:r w:rsidRPr="0085520F">
              <w:t>1) Ликвидностный</w:t>
            </w:r>
          </w:p>
        </w:tc>
        <w:tc>
          <w:tcPr>
            <w:tcW w:w="6616" w:type="dxa"/>
            <w:vAlign w:val="center"/>
            <w:hideMark/>
          </w:tcPr>
          <w:p w14:paraId="4EC639F1" w14:textId="520CEECA" w:rsidR="00A1215C" w:rsidRPr="0085520F" w:rsidRDefault="00A1215C" w:rsidP="0085520F">
            <w:pPr>
              <w:ind w:firstLine="0"/>
            </w:pPr>
            <w:r w:rsidRPr="0085520F">
              <w:t>А) Риск несоответствия запланированных и фактических доходов</w:t>
            </w:r>
            <w:r w:rsidR="004C33DE">
              <w:t>.</w:t>
            </w:r>
          </w:p>
        </w:tc>
      </w:tr>
      <w:tr w:rsidR="0085520F" w:rsidRPr="0085520F" w14:paraId="59260900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85B949A" w14:textId="77777777" w:rsidR="00A1215C" w:rsidRPr="0085520F" w:rsidRDefault="00A1215C" w:rsidP="0085520F">
            <w:pPr>
              <w:ind w:firstLine="0"/>
            </w:pPr>
            <w:r w:rsidRPr="0085520F">
              <w:t>2) Процентный</w:t>
            </w:r>
          </w:p>
        </w:tc>
        <w:tc>
          <w:tcPr>
            <w:tcW w:w="6616" w:type="dxa"/>
            <w:vAlign w:val="center"/>
            <w:hideMark/>
          </w:tcPr>
          <w:p w14:paraId="6C60D05A" w14:textId="55318F87" w:rsidR="00A1215C" w:rsidRPr="0085520F" w:rsidRDefault="00A1215C" w:rsidP="0085520F">
            <w:pPr>
              <w:ind w:firstLine="0"/>
            </w:pPr>
            <w:r w:rsidRPr="0085520F">
              <w:t>Б) Риск снижения стоимости акций или облигаций на фондовом рынке</w:t>
            </w:r>
            <w:r w:rsidR="004C33DE">
              <w:t>.</w:t>
            </w:r>
          </w:p>
        </w:tc>
      </w:tr>
      <w:tr w:rsidR="0085520F" w:rsidRPr="0085520F" w14:paraId="7A574B70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3342C07" w14:textId="77777777" w:rsidR="00A1215C" w:rsidRPr="0085520F" w:rsidRDefault="00A1215C" w:rsidP="0085520F">
            <w:pPr>
              <w:ind w:firstLine="0"/>
            </w:pPr>
            <w:r w:rsidRPr="0085520F">
              <w:t>3) Рыночный</w:t>
            </w:r>
          </w:p>
        </w:tc>
        <w:tc>
          <w:tcPr>
            <w:tcW w:w="6616" w:type="dxa"/>
            <w:vAlign w:val="center"/>
            <w:hideMark/>
          </w:tcPr>
          <w:p w14:paraId="2389D905" w14:textId="695C0735" w:rsidR="00A1215C" w:rsidRPr="0085520F" w:rsidRDefault="00A1215C" w:rsidP="0085520F">
            <w:pPr>
              <w:ind w:firstLine="0"/>
            </w:pPr>
            <w:r w:rsidRPr="0085520F">
              <w:t>В) Возможность продажи актива с убытком из-за низкого спроса</w:t>
            </w:r>
            <w:r w:rsidR="004C33DE">
              <w:t>.</w:t>
            </w:r>
          </w:p>
        </w:tc>
      </w:tr>
      <w:tr w:rsidR="0085520F" w:rsidRPr="0085520F" w14:paraId="0EB26596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1F5F17E" w14:textId="77777777" w:rsidR="00A1215C" w:rsidRPr="0085520F" w:rsidRDefault="00A1215C" w:rsidP="0085520F">
            <w:pPr>
              <w:ind w:firstLine="0"/>
            </w:pPr>
            <w:r w:rsidRPr="0085520F">
              <w:t>4) Кредитный</w:t>
            </w:r>
          </w:p>
        </w:tc>
        <w:tc>
          <w:tcPr>
            <w:tcW w:w="6616" w:type="dxa"/>
            <w:vAlign w:val="center"/>
            <w:hideMark/>
          </w:tcPr>
          <w:p w14:paraId="533E0E2B" w14:textId="0A8D5BF1" w:rsidR="00A1215C" w:rsidRPr="0085520F" w:rsidRDefault="00A1215C" w:rsidP="0085520F">
            <w:pPr>
              <w:ind w:firstLine="0"/>
            </w:pPr>
            <w:r w:rsidRPr="0085520F">
              <w:t>Г) Риск невозврата займа или дефолта контрагента</w:t>
            </w:r>
            <w:r w:rsidR="004C33DE">
              <w:t>.</w:t>
            </w:r>
          </w:p>
        </w:tc>
      </w:tr>
    </w:tbl>
    <w:p w14:paraId="5D549F8B" w14:textId="303812D7" w:rsidR="00236C28" w:rsidRPr="0085520F" w:rsidRDefault="00A1215C" w:rsidP="0085520F">
      <w:pPr>
        <w:ind w:firstLine="0"/>
      </w:pPr>
      <w:r w:rsidRPr="0085520F">
        <w:t>Правильный ответ: 1В, 2А, 3Б, 4Г</w:t>
      </w:r>
    </w:p>
    <w:p w14:paraId="6CEFED6D" w14:textId="22D31D0A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4B7468CE" w14:textId="57F2426E" w:rsidR="00A1215C" w:rsidRPr="0085520F" w:rsidRDefault="00A1215C" w:rsidP="0085520F">
      <w:pPr>
        <w:ind w:firstLine="0"/>
      </w:pPr>
    </w:p>
    <w:p w14:paraId="4001AD73" w14:textId="674060B5" w:rsidR="00A1215C" w:rsidRPr="00E73172" w:rsidRDefault="00A1215C" w:rsidP="0085520F">
      <w:pPr>
        <w:ind w:firstLine="0"/>
      </w:pPr>
      <w:r w:rsidRPr="00E73172">
        <w:t>10. Установите соответствие между методами количественной оценки рисков и их принципами.</w:t>
      </w:r>
    </w:p>
    <w:p w14:paraId="7DCB5CCA" w14:textId="77777777" w:rsidR="00D04F1F" w:rsidRPr="0085520F" w:rsidRDefault="00D04F1F" w:rsidP="0085520F">
      <w:pPr>
        <w:ind w:firstLine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85520F" w:rsidRPr="0085520F" w14:paraId="7C8703A4" w14:textId="77777777" w:rsidTr="00236C28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1B67E747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Метод</w:t>
            </w:r>
          </w:p>
        </w:tc>
        <w:tc>
          <w:tcPr>
            <w:tcW w:w="5766" w:type="dxa"/>
            <w:vAlign w:val="center"/>
            <w:hideMark/>
          </w:tcPr>
          <w:p w14:paraId="7C2041BE" w14:textId="77777777" w:rsidR="00A1215C" w:rsidRPr="0085520F" w:rsidRDefault="00A1215C" w:rsidP="0085520F">
            <w:pPr>
              <w:ind w:firstLine="0"/>
              <w:jc w:val="center"/>
            </w:pPr>
            <w:r w:rsidRPr="0085520F">
              <w:t>Принцип</w:t>
            </w:r>
          </w:p>
        </w:tc>
      </w:tr>
      <w:tr w:rsidR="0085520F" w:rsidRPr="0085520F" w14:paraId="14579236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2A3A0E3" w14:textId="77777777" w:rsidR="00A1215C" w:rsidRPr="0085520F" w:rsidRDefault="00A1215C" w:rsidP="0085520F">
            <w:pPr>
              <w:ind w:firstLine="0"/>
            </w:pPr>
            <w:r w:rsidRPr="0085520F">
              <w:t>1) Анализ сценариев</w:t>
            </w:r>
          </w:p>
        </w:tc>
        <w:tc>
          <w:tcPr>
            <w:tcW w:w="5766" w:type="dxa"/>
            <w:vAlign w:val="center"/>
            <w:hideMark/>
          </w:tcPr>
          <w:p w14:paraId="3A601D7A" w14:textId="2BCAF88A" w:rsidR="00A1215C" w:rsidRPr="0085520F" w:rsidRDefault="00A1215C" w:rsidP="0085520F">
            <w:pPr>
              <w:ind w:firstLine="0"/>
            </w:pPr>
            <w:r w:rsidRPr="0085520F">
              <w:t>А) Моделирование случайных факторов риска</w:t>
            </w:r>
            <w:r w:rsidR="00E73172">
              <w:t>.</w:t>
            </w:r>
          </w:p>
        </w:tc>
      </w:tr>
      <w:tr w:rsidR="0085520F" w:rsidRPr="0085520F" w14:paraId="6E2247E1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E90E0A1" w14:textId="77777777" w:rsidR="00A1215C" w:rsidRPr="0085520F" w:rsidRDefault="00A1215C" w:rsidP="0085520F">
            <w:pPr>
              <w:ind w:firstLine="0"/>
            </w:pPr>
            <w:r w:rsidRPr="0085520F">
              <w:t>2) Метод Монте-Карло</w:t>
            </w:r>
          </w:p>
        </w:tc>
        <w:tc>
          <w:tcPr>
            <w:tcW w:w="5766" w:type="dxa"/>
            <w:vAlign w:val="center"/>
            <w:hideMark/>
          </w:tcPr>
          <w:p w14:paraId="1706777A" w14:textId="24AD987B" w:rsidR="00A1215C" w:rsidRPr="0085520F" w:rsidRDefault="00A1215C" w:rsidP="0085520F">
            <w:pPr>
              <w:ind w:firstLine="0"/>
            </w:pPr>
            <w:r w:rsidRPr="0085520F">
              <w:t>Б) Выявление зависимости между переменными</w:t>
            </w:r>
            <w:r w:rsidR="00E73172">
              <w:t>.</w:t>
            </w:r>
          </w:p>
        </w:tc>
      </w:tr>
      <w:tr w:rsidR="0085520F" w:rsidRPr="0085520F" w14:paraId="61C8DB8E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42C644C" w14:textId="77777777" w:rsidR="00A1215C" w:rsidRPr="0085520F" w:rsidRDefault="00A1215C" w:rsidP="0085520F">
            <w:pPr>
              <w:ind w:firstLine="0"/>
            </w:pPr>
            <w:r w:rsidRPr="0085520F">
              <w:lastRenderedPageBreak/>
              <w:t>3) Корреляционный анализ</w:t>
            </w:r>
          </w:p>
        </w:tc>
        <w:tc>
          <w:tcPr>
            <w:tcW w:w="5766" w:type="dxa"/>
            <w:vAlign w:val="center"/>
            <w:hideMark/>
          </w:tcPr>
          <w:p w14:paraId="26107E45" w14:textId="32BF7210" w:rsidR="00A1215C" w:rsidRPr="0085520F" w:rsidRDefault="00A1215C" w:rsidP="0085520F">
            <w:pPr>
              <w:ind w:firstLine="0"/>
            </w:pPr>
            <w:r w:rsidRPr="0085520F">
              <w:t>В) Оценка последствий при различных возможных условиях</w:t>
            </w:r>
            <w:r w:rsidR="00E73172">
              <w:t>.</w:t>
            </w:r>
          </w:p>
        </w:tc>
      </w:tr>
      <w:tr w:rsidR="0085520F" w:rsidRPr="0085520F" w14:paraId="6D68F41F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19BC328" w14:textId="77777777" w:rsidR="00A1215C" w:rsidRPr="0085520F" w:rsidRDefault="00A1215C" w:rsidP="0085520F">
            <w:pPr>
              <w:ind w:firstLine="0"/>
            </w:pPr>
            <w:r w:rsidRPr="0085520F">
              <w:t>4) Анализ чувствительности</w:t>
            </w:r>
          </w:p>
        </w:tc>
        <w:tc>
          <w:tcPr>
            <w:tcW w:w="5766" w:type="dxa"/>
            <w:vAlign w:val="center"/>
            <w:hideMark/>
          </w:tcPr>
          <w:p w14:paraId="7F9AB6EF" w14:textId="75879F4F" w:rsidR="00A1215C" w:rsidRPr="0085520F" w:rsidRDefault="00A1215C" w:rsidP="0085520F">
            <w:pPr>
              <w:ind w:firstLine="0"/>
            </w:pPr>
            <w:r w:rsidRPr="0085520F">
              <w:t>Г) Изучение влияния отдельных факторов на результат</w:t>
            </w:r>
            <w:r w:rsidR="00E73172">
              <w:t>.</w:t>
            </w:r>
          </w:p>
        </w:tc>
      </w:tr>
    </w:tbl>
    <w:p w14:paraId="2948F316" w14:textId="6A33018F" w:rsidR="00236C28" w:rsidRPr="0085520F" w:rsidRDefault="00A1215C" w:rsidP="0085520F">
      <w:pPr>
        <w:ind w:firstLine="0"/>
      </w:pPr>
      <w:r w:rsidRPr="0085520F">
        <w:t>Правильный ответ: 1В, 2А, 3Б, 4Г</w:t>
      </w:r>
    </w:p>
    <w:p w14:paraId="6E6A287E" w14:textId="3DE60BDC" w:rsidR="00A1215C" w:rsidRPr="0085520F" w:rsidRDefault="00A1215C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3D61D7F4" w14:textId="77777777" w:rsidR="0085520F" w:rsidRPr="0085520F" w:rsidRDefault="0085520F" w:rsidP="0085520F">
      <w:pPr>
        <w:ind w:firstLine="0"/>
      </w:pPr>
    </w:p>
    <w:p w14:paraId="371EEF3A" w14:textId="417099DA" w:rsidR="00DD7EED" w:rsidRPr="0085520F" w:rsidRDefault="00DD7EED" w:rsidP="0085520F">
      <w:pPr>
        <w:pStyle w:val="3"/>
        <w:spacing w:before="0" w:beforeAutospacing="0" w:after="0" w:afterAutospacing="0"/>
        <w:ind w:firstLine="0"/>
      </w:pPr>
      <w:r w:rsidRPr="0085520F">
        <w:t>Задания закрытого типа на установление правильной последовательности</w:t>
      </w:r>
    </w:p>
    <w:p w14:paraId="17CB2A85" w14:textId="307B61AA" w:rsidR="0085520F" w:rsidRDefault="0085520F" w:rsidP="0085520F"/>
    <w:p w14:paraId="2DA79D39" w14:textId="77777777" w:rsidR="00E73172" w:rsidRPr="00D61C1D" w:rsidRDefault="00E73172" w:rsidP="00E73172">
      <w:pPr>
        <w:rPr>
          <w:i/>
          <w:szCs w:val="28"/>
          <w:lang w:eastAsia="ru-RU"/>
        </w:rPr>
      </w:pPr>
      <w:bookmarkStart w:id="2" w:name="_Hlk203144346"/>
      <w:r w:rsidRPr="00D61C1D">
        <w:rPr>
          <w:i/>
          <w:szCs w:val="28"/>
          <w:lang w:eastAsia="ru-RU"/>
        </w:rPr>
        <w:t>Установите правильную последовательность.</w:t>
      </w:r>
    </w:p>
    <w:p w14:paraId="12475DD0" w14:textId="77777777" w:rsidR="00E73172" w:rsidRPr="00D61C1D" w:rsidRDefault="00E73172" w:rsidP="00E73172">
      <w:pPr>
        <w:rPr>
          <w:i/>
          <w:szCs w:val="28"/>
          <w:lang w:eastAsia="ru-RU"/>
        </w:rPr>
      </w:pPr>
      <w:r w:rsidRPr="00D61C1D">
        <w:rPr>
          <w:i/>
          <w:szCs w:val="28"/>
          <w:lang w:eastAsia="ru-RU"/>
        </w:rPr>
        <w:t>Запишите правильную последовательность букв слева направо.</w:t>
      </w:r>
    </w:p>
    <w:bookmarkEnd w:id="2"/>
    <w:p w14:paraId="085E8882" w14:textId="77777777" w:rsidR="00E73172" w:rsidRPr="0085520F" w:rsidRDefault="00E73172" w:rsidP="0085520F"/>
    <w:p w14:paraId="73E9B1E7" w14:textId="24F1F4C1" w:rsidR="002960C1" w:rsidRPr="00E73172" w:rsidRDefault="002960C1" w:rsidP="0085520F">
      <w:pPr>
        <w:ind w:firstLine="0"/>
      </w:pPr>
      <w:r w:rsidRPr="00E73172">
        <w:t>1. Установите правильную последовательность этапов анализа рисков.</w:t>
      </w:r>
      <w:r w:rsidR="000307B5" w:rsidRPr="00E73172">
        <w:t xml:space="preserve"> </w:t>
      </w:r>
    </w:p>
    <w:p w14:paraId="34757A7D" w14:textId="714766A7" w:rsidR="000307B5" w:rsidRPr="0085520F" w:rsidRDefault="002960C1" w:rsidP="0085520F">
      <w:pPr>
        <w:ind w:firstLine="0"/>
      </w:pPr>
      <w:r w:rsidRPr="0085520F">
        <w:t>А) Мониторинг и корректировка стратегии</w:t>
      </w:r>
      <w:r w:rsidR="00E73172">
        <w:t>.</w:t>
      </w:r>
    </w:p>
    <w:p w14:paraId="15CBA1A2" w14:textId="5B3A0D00" w:rsidR="000307B5" w:rsidRPr="0085520F" w:rsidRDefault="002960C1" w:rsidP="0085520F">
      <w:pPr>
        <w:ind w:firstLine="0"/>
      </w:pPr>
      <w:r w:rsidRPr="0085520F">
        <w:t>Б) Оценка рисков</w:t>
      </w:r>
      <w:r w:rsidR="00E73172">
        <w:t>.</w:t>
      </w:r>
    </w:p>
    <w:p w14:paraId="56F5572C" w14:textId="5D11AE69" w:rsidR="000307B5" w:rsidRPr="0085520F" w:rsidRDefault="002960C1" w:rsidP="0085520F">
      <w:pPr>
        <w:ind w:firstLine="0"/>
      </w:pPr>
      <w:r w:rsidRPr="0085520F">
        <w:t>В) Разработка стратегии управления рисками</w:t>
      </w:r>
      <w:r w:rsidR="00E73172">
        <w:t>.</w:t>
      </w:r>
    </w:p>
    <w:p w14:paraId="4B6B0D1B" w14:textId="0A5CE430" w:rsidR="000307B5" w:rsidRPr="0085520F" w:rsidRDefault="002960C1" w:rsidP="0085520F">
      <w:pPr>
        <w:ind w:firstLine="0"/>
      </w:pPr>
      <w:r w:rsidRPr="0085520F">
        <w:t>Г) Реализация мероприятий по управлению рисками</w:t>
      </w:r>
      <w:r w:rsidR="00E73172">
        <w:t>.</w:t>
      </w:r>
    </w:p>
    <w:p w14:paraId="675AED97" w14:textId="28AACA73" w:rsidR="002960C1" w:rsidRPr="0085520F" w:rsidRDefault="002960C1" w:rsidP="0085520F">
      <w:pPr>
        <w:ind w:firstLine="0"/>
      </w:pPr>
      <w:r w:rsidRPr="0085520F">
        <w:t>Д) Идентификация рисков</w:t>
      </w:r>
      <w:r w:rsidR="00E73172">
        <w:t>.</w:t>
      </w:r>
    </w:p>
    <w:p w14:paraId="4F9BD3F8" w14:textId="3B255C6B" w:rsidR="000307B5" w:rsidRPr="0085520F" w:rsidRDefault="002960C1" w:rsidP="0085520F">
      <w:pPr>
        <w:ind w:firstLine="0"/>
      </w:pPr>
      <w:r w:rsidRPr="0085520F">
        <w:t>Правильный ответ: Д, Б, В, Г, А</w:t>
      </w:r>
    </w:p>
    <w:p w14:paraId="2659B1AB" w14:textId="4F1B05CA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5A01B19B" w14:textId="281FB978" w:rsidR="002960C1" w:rsidRPr="0085520F" w:rsidRDefault="002960C1" w:rsidP="0085520F">
      <w:pPr>
        <w:ind w:firstLine="0"/>
      </w:pPr>
    </w:p>
    <w:p w14:paraId="4C437F2F" w14:textId="23574905" w:rsidR="002960C1" w:rsidRPr="00E73172" w:rsidRDefault="002960C1" w:rsidP="0085520F">
      <w:pPr>
        <w:ind w:firstLine="0"/>
      </w:pPr>
      <w:r w:rsidRPr="00E73172">
        <w:t>2. Установите правильную последовательность действий при построении дерева решений.</w:t>
      </w:r>
      <w:r w:rsidR="000307B5" w:rsidRPr="00E73172">
        <w:t xml:space="preserve"> </w:t>
      </w:r>
    </w:p>
    <w:p w14:paraId="7F890989" w14:textId="6698F79E" w:rsidR="000307B5" w:rsidRPr="0085520F" w:rsidRDefault="002960C1" w:rsidP="0085520F">
      <w:pPr>
        <w:ind w:firstLine="0"/>
      </w:pPr>
      <w:r w:rsidRPr="0085520F">
        <w:t>А) Выбор оптимального решения</w:t>
      </w:r>
      <w:r w:rsidR="00E73172">
        <w:t>.</w:t>
      </w:r>
    </w:p>
    <w:p w14:paraId="31E0DA6B" w14:textId="15604816" w:rsidR="000307B5" w:rsidRPr="0085520F" w:rsidRDefault="002960C1" w:rsidP="0085520F">
      <w:pPr>
        <w:ind w:firstLine="0"/>
      </w:pPr>
      <w:r w:rsidRPr="0085520F">
        <w:t>Б) Определение альтернативных вариантов решений</w:t>
      </w:r>
      <w:r w:rsidR="00E73172">
        <w:t>.</w:t>
      </w:r>
    </w:p>
    <w:p w14:paraId="4B2D5305" w14:textId="29BA25BF" w:rsidR="000307B5" w:rsidRPr="0085520F" w:rsidRDefault="002960C1" w:rsidP="0085520F">
      <w:pPr>
        <w:ind w:firstLine="0"/>
      </w:pPr>
      <w:r w:rsidRPr="0085520F">
        <w:t>В) Анализ вероятностей возможных исходов</w:t>
      </w:r>
      <w:r w:rsidR="00E73172">
        <w:t>.</w:t>
      </w:r>
    </w:p>
    <w:p w14:paraId="3A343DFD" w14:textId="6546DB3D" w:rsidR="000307B5" w:rsidRPr="0085520F" w:rsidRDefault="002960C1" w:rsidP="0085520F">
      <w:pPr>
        <w:ind w:firstLine="0"/>
      </w:pPr>
      <w:r w:rsidRPr="0085520F">
        <w:t>Г) Построение структуры дерева решений</w:t>
      </w:r>
      <w:r w:rsidR="00E73172">
        <w:t>.</w:t>
      </w:r>
    </w:p>
    <w:p w14:paraId="5473049E" w14:textId="6A559E9B" w:rsidR="002960C1" w:rsidRPr="0085520F" w:rsidRDefault="002960C1" w:rsidP="0085520F">
      <w:pPr>
        <w:ind w:firstLine="0"/>
      </w:pPr>
      <w:r w:rsidRPr="0085520F">
        <w:t>Д) Оценка выгод и рисков каждого пути</w:t>
      </w:r>
      <w:r w:rsidR="00E73172">
        <w:t>.</w:t>
      </w:r>
    </w:p>
    <w:p w14:paraId="5E944497" w14:textId="71B28C47" w:rsidR="000307B5" w:rsidRPr="0085520F" w:rsidRDefault="002960C1" w:rsidP="0085520F">
      <w:pPr>
        <w:ind w:firstLine="0"/>
      </w:pPr>
      <w:r w:rsidRPr="0085520F">
        <w:t>Правильный ответ: Б, Г, В, Д, А</w:t>
      </w:r>
    </w:p>
    <w:p w14:paraId="5B84F35E" w14:textId="28AF1E7C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1679526A" w14:textId="7918362F" w:rsidR="002960C1" w:rsidRPr="0085520F" w:rsidRDefault="002960C1" w:rsidP="0085520F">
      <w:pPr>
        <w:ind w:firstLine="0"/>
      </w:pPr>
    </w:p>
    <w:p w14:paraId="1907E681" w14:textId="69BC762D" w:rsidR="002960C1" w:rsidRPr="00E73172" w:rsidRDefault="002960C1" w:rsidP="0085520F">
      <w:pPr>
        <w:ind w:firstLine="0"/>
      </w:pPr>
      <w:r w:rsidRPr="00E73172">
        <w:t>3. Установите правильную последовательность расчета ожидаемой полезности при принятии решений.</w:t>
      </w:r>
      <w:r w:rsidR="00D525CB" w:rsidRPr="00E73172">
        <w:t xml:space="preserve"> </w:t>
      </w:r>
    </w:p>
    <w:p w14:paraId="3A6BBC07" w14:textId="3D684F44" w:rsidR="00D525CB" w:rsidRPr="0085520F" w:rsidRDefault="002960C1" w:rsidP="0085520F">
      <w:pPr>
        <w:ind w:firstLine="0"/>
      </w:pPr>
      <w:r w:rsidRPr="0085520F">
        <w:t>А) Определение полезности каждого исхода</w:t>
      </w:r>
      <w:r w:rsidR="00FA4DCF">
        <w:t>.</w:t>
      </w:r>
    </w:p>
    <w:p w14:paraId="630FB2F2" w14:textId="65B5C40F" w:rsidR="00D525CB" w:rsidRPr="0085520F" w:rsidRDefault="002960C1" w:rsidP="0085520F">
      <w:pPr>
        <w:ind w:firstLine="0"/>
      </w:pPr>
      <w:r w:rsidRPr="0085520F">
        <w:t>Б) Вычисление ожидаемой полезности</w:t>
      </w:r>
      <w:r w:rsidR="00FA4DCF">
        <w:t>.</w:t>
      </w:r>
    </w:p>
    <w:p w14:paraId="09511274" w14:textId="092F63EC" w:rsidR="00D525CB" w:rsidRPr="0085520F" w:rsidRDefault="002960C1" w:rsidP="0085520F">
      <w:pPr>
        <w:ind w:firstLine="0"/>
      </w:pPr>
      <w:r w:rsidRPr="0085520F">
        <w:t>В) Выбор решения с наибольшей ожидаемой полезностью</w:t>
      </w:r>
      <w:r w:rsidR="00FA4DCF">
        <w:t>.</w:t>
      </w:r>
    </w:p>
    <w:p w14:paraId="2BAD23FC" w14:textId="7A18FA7F" w:rsidR="00D525CB" w:rsidRPr="0085520F" w:rsidRDefault="002960C1" w:rsidP="0085520F">
      <w:pPr>
        <w:ind w:firstLine="0"/>
      </w:pPr>
      <w:r w:rsidRPr="0085520F">
        <w:t>Г) Определение возможных исходов и их вероятностей</w:t>
      </w:r>
      <w:r w:rsidR="00FA4DCF">
        <w:t>.</w:t>
      </w:r>
    </w:p>
    <w:p w14:paraId="4A2ADD84" w14:textId="2B4EC8F5" w:rsidR="00D525CB" w:rsidRPr="0085520F" w:rsidRDefault="002960C1" w:rsidP="0085520F">
      <w:pPr>
        <w:ind w:firstLine="0"/>
      </w:pPr>
      <w:r w:rsidRPr="0085520F">
        <w:t>Правильный ответ: Г, А, Б, В</w:t>
      </w:r>
    </w:p>
    <w:p w14:paraId="4E7DE74D" w14:textId="3CBA9854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4F1F50FC" w14:textId="6980F97A" w:rsidR="002960C1" w:rsidRPr="0085520F" w:rsidRDefault="002960C1" w:rsidP="0085520F">
      <w:pPr>
        <w:ind w:firstLine="0"/>
      </w:pPr>
    </w:p>
    <w:p w14:paraId="6DC2FD03" w14:textId="08802B5C" w:rsidR="002960C1" w:rsidRPr="00FA4DCF" w:rsidRDefault="002960C1" w:rsidP="0085520F">
      <w:pPr>
        <w:ind w:firstLine="0"/>
      </w:pPr>
      <w:r w:rsidRPr="00FA4DCF">
        <w:lastRenderedPageBreak/>
        <w:t>4. Установите правильную последовательность действий при оценке финансовых рисков.</w:t>
      </w:r>
      <w:r w:rsidR="00D525CB" w:rsidRPr="00FA4DCF">
        <w:t xml:space="preserve"> </w:t>
      </w:r>
    </w:p>
    <w:p w14:paraId="1A53AF63" w14:textId="380C1F6C" w:rsidR="00D525CB" w:rsidRPr="0085520F" w:rsidRDefault="002960C1" w:rsidP="0085520F">
      <w:pPr>
        <w:ind w:firstLine="0"/>
      </w:pPr>
      <w:r w:rsidRPr="0085520F">
        <w:t>А) Разработка мер по минимизации рисков</w:t>
      </w:r>
      <w:r w:rsidR="00FA4DCF">
        <w:t>.</w:t>
      </w:r>
      <w:r w:rsidR="00D525CB" w:rsidRPr="0085520F">
        <w:t xml:space="preserve"> </w:t>
      </w:r>
    </w:p>
    <w:p w14:paraId="1957936F" w14:textId="441E3226" w:rsidR="00D525CB" w:rsidRPr="0085520F" w:rsidRDefault="002960C1" w:rsidP="0085520F">
      <w:pPr>
        <w:ind w:firstLine="0"/>
      </w:pPr>
      <w:r w:rsidRPr="0085520F">
        <w:t xml:space="preserve">Б) Анализ вероятностей </w:t>
      </w:r>
      <w:r w:rsidR="00D525CB" w:rsidRPr="0085520F">
        <w:t>ф</w:t>
      </w:r>
      <w:r w:rsidRPr="0085520F">
        <w:t>инансовых потерь</w:t>
      </w:r>
      <w:r w:rsidR="00FA4DCF">
        <w:t>.</w:t>
      </w:r>
    </w:p>
    <w:p w14:paraId="7968A083" w14:textId="5576B352" w:rsidR="00D525CB" w:rsidRPr="0085520F" w:rsidRDefault="002960C1" w:rsidP="0085520F">
      <w:pPr>
        <w:ind w:firstLine="0"/>
      </w:pPr>
      <w:r w:rsidRPr="0085520F">
        <w:t>В) Определение финансовых показателей</w:t>
      </w:r>
      <w:r w:rsidR="00FA4DCF">
        <w:t>.</w:t>
      </w:r>
    </w:p>
    <w:p w14:paraId="2C14B3A8" w14:textId="45CA309F" w:rsidR="00D525CB" w:rsidRPr="0085520F" w:rsidRDefault="002960C1" w:rsidP="0085520F">
      <w:pPr>
        <w:ind w:firstLine="0"/>
      </w:pPr>
      <w:r w:rsidRPr="0085520F">
        <w:t>Г) Выбор методов управления рисками</w:t>
      </w:r>
      <w:r w:rsidR="00FA4DCF">
        <w:t>.</w:t>
      </w:r>
    </w:p>
    <w:p w14:paraId="6C715BB1" w14:textId="78B829D0" w:rsidR="002960C1" w:rsidRPr="0085520F" w:rsidRDefault="002960C1" w:rsidP="0085520F">
      <w:pPr>
        <w:ind w:firstLine="0"/>
      </w:pPr>
      <w:r w:rsidRPr="0085520F">
        <w:t>Д) Сбор статистических данных о рисках</w:t>
      </w:r>
      <w:r w:rsidR="00FA4DCF">
        <w:t>.</w:t>
      </w:r>
    </w:p>
    <w:p w14:paraId="6053CBDD" w14:textId="4C28F989" w:rsidR="00D525CB" w:rsidRPr="0085520F" w:rsidRDefault="002960C1" w:rsidP="0085520F">
      <w:pPr>
        <w:ind w:firstLine="0"/>
      </w:pPr>
      <w:r w:rsidRPr="0085520F">
        <w:t>Правильный ответ: В, Д, Б, Г, А</w:t>
      </w:r>
    </w:p>
    <w:p w14:paraId="53D77C07" w14:textId="0FBA9EE0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0CBDF396" w14:textId="09C0B40E" w:rsidR="002960C1" w:rsidRPr="0085520F" w:rsidRDefault="002960C1" w:rsidP="0085520F">
      <w:pPr>
        <w:ind w:firstLine="0"/>
      </w:pPr>
    </w:p>
    <w:p w14:paraId="386ED412" w14:textId="5AF9E90A" w:rsidR="002960C1" w:rsidRPr="00FA4DCF" w:rsidRDefault="002960C1" w:rsidP="0085520F">
      <w:pPr>
        <w:ind w:firstLine="0"/>
      </w:pPr>
      <w:r w:rsidRPr="00FA4DCF">
        <w:t>5. Установите правильную последовательность расчета дисперсии риска.</w:t>
      </w:r>
      <w:r w:rsidR="00D525CB" w:rsidRPr="00FA4DCF">
        <w:t xml:space="preserve"> </w:t>
      </w:r>
    </w:p>
    <w:p w14:paraId="5498C23E" w14:textId="406E1088" w:rsidR="00D525CB" w:rsidRPr="0085520F" w:rsidRDefault="002960C1" w:rsidP="0085520F">
      <w:pPr>
        <w:ind w:firstLine="0"/>
      </w:pPr>
      <w:r w:rsidRPr="0085520F">
        <w:t>А) Определение математического ожидания доходности</w:t>
      </w:r>
      <w:r w:rsidR="00FA4DCF">
        <w:t>.</w:t>
      </w:r>
      <w:r w:rsidR="00D525CB" w:rsidRPr="0085520F">
        <w:t xml:space="preserve"> </w:t>
      </w:r>
    </w:p>
    <w:p w14:paraId="5567E547" w14:textId="597CFA76" w:rsidR="00D525CB" w:rsidRPr="0085520F" w:rsidRDefault="002960C1" w:rsidP="0085520F">
      <w:pPr>
        <w:ind w:firstLine="0"/>
      </w:pPr>
      <w:r w:rsidRPr="0085520F">
        <w:t>Б) Вычисление вероятности каждого исхода</w:t>
      </w:r>
      <w:r w:rsidR="00FA4DCF">
        <w:t>.</w:t>
      </w:r>
    </w:p>
    <w:p w14:paraId="489950E5" w14:textId="2AA15E87" w:rsidR="00D525CB" w:rsidRPr="0085520F" w:rsidRDefault="002960C1" w:rsidP="0085520F">
      <w:pPr>
        <w:ind w:firstLine="0"/>
      </w:pPr>
      <w:r w:rsidRPr="0085520F">
        <w:t>В) Нахождение средней взвешенной суммы отклонений</w:t>
      </w:r>
      <w:r w:rsidR="00FA4DCF">
        <w:t>.</w:t>
      </w:r>
    </w:p>
    <w:p w14:paraId="0ECA8AD6" w14:textId="0BB43CD5" w:rsidR="002960C1" w:rsidRPr="0085520F" w:rsidRDefault="002960C1" w:rsidP="0085520F">
      <w:pPr>
        <w:ind w:firstLine="0"/>
      </w:pPr>
      <w:r w:rsidRPr="0085520F">
        <w:t>Г) Вычисление квадратов отклонений от среднего значения</w:t>
      </w:r>
      <w:r w:rsidR="00FA4DCF">
        <w:t>.</w:t>
      </w:r>
    </w:p>
    <w:p w14:paraId="7323B93E" w14:textId="1C8E7E6A" w:rsidR="00D525CB" w:rsidRPr="0085520F" w:rsidRDefault="002960C1" w:rsidP="0085520F">
      <w:pPr>
        <w:ind w:firstLine="0"/>
      </w:pPr>
      <w:r w:rsidRPr="0085520F">
        <w:t>Правильный ответ: Б, А, Г, В</w:t>
      </w:r>
    </w:p>
    <w:p w14:paraId="0B3CF47C" w14:textId="5D3FE7D8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3C7BEA20" w14:textId="3C8666C6" w:rsidR="002960C1" w:rsidRPr="0085520F" w:rsidRDefault="002960C1" w:rsidP="0085520F">
      <w:pPr>
        <w:ind w:firstLine="0"/>
      </w:pPr>
    </w:p>
    <w:p w14:paraId="1DECF396" w14:textId="54B91749" w:rsidR="002960C1" w:rsidRPr="00FA4DCF" w:rsidRDefault="002960C1" w:rsidP="0085520F">
      <w:pPr>
        <w:ind w:firstLine="0"/>
      </w:pPr>
      <w:r w:rsidRPr="00FA4DCF">
        <w:t>6. Установите правильную последовательность стратегий реагирования на риски.</w:t>
      </w:r>
    </w:p>
    <w:p w14:paraId="1EF52719" w14:textId="5BBF2ECC" w:rsidR="000E6034" w:rsidRPr="0085520F" w:rsidRDefault="002960C1" w:rsidP="0085520F">
      <w:pPr>
        <w:ind w:firstLine="0"/>
      </w:pPr>
      <w:r w:rsidRPr="0085520F">
        <w:t>А) Принятие решения о выборе стратегии</w:t>
      </w:r>
      <w:r w:rsidR="00FA4DCF">
        <w:t>.</w:t>
      </w:r>
    </w:p>
    <w:p w14:paraId="387DA7E0" w14:textId="50733BCC" w:rsidR="000E6034" w:rsidRPr="0085520F" w:rsidRDefault="002960C1" w:rsidP="0085520F">
      <w:pPr>
        <w:ind w:firstLine="0"/>
      </w:pPr>
      <w:r w:rsidRPr="0085520F">
        <w:t>Б) Определение возможных стратегий реагирования</w:t>
      </w:r>
      <w:r w:rsidR="00FA4DCF">
        <w:t>.</w:t>
      </w:r>
    </w:p>
    <w:p w14:paraId="3AB94C54" w14:textId="6FC9EC54" w:rsidR="000E6034" w:rsidRPr="0085520F" w:rsidRDefault="002960C1" w:rsidP="0085520F">
      <w:pPr>
        <w:ind w:firstLine="0"/>
      </w:pPr>
      <w:r w:rsidRPr="0085520F">
        <w:t>В) Идентификация возможных последствий риска</w:t>
      </w:r>
      <w:r w:rsidR="00FA4DCF">
        <w:t>.</w:t>
      </w:r>
    </w:p>
    <w:p w14:paraId="712A2AC1" w14:textId="307C4FF2" w:rsidR="000E6034" w:rsidRPr="0085520F" w:rsidRDefault="002960C1" w:rsidP="0085520F">
      <w:pPr>
        <w:ind w:firstLine="0"/>
      </w:pPr>
      <w:r w:rsidRPr="0085520F">
        <w:t>Г) Реализация стратегии управления риском</w:t>
      </w:r>
      <w:r w:rsidR="00FA4DCF">
        <w:t>.</w:t>
      </w:r>
    </w:p>
    <w:p w14:paraId="264983CE" w14:textId="2C13D374" w:rsidR="002960C1" w:rsidRPr="0085520F" w:rsidRDefault="002960C1" w:rsidP="0085520F">
      <w:pPr>
        <w:ind w:firstLine="0"/>
      </w:pPr>
      <w:r w:rsidRPr="0085520F">
        <w:t>Д) Мониторинг эффективности стратегии</w:t>
      </w:r>
      <w:r w:rsidR="00FA4DCF">
        <w:t>.</w:t>
      </w:r>
    </w:p>
    <w:p w14:paraId="08D7BB1E" w14:textId="0FA3C922" w:rsidR="000E6034" w:rsidRPr="0085520F" w:rsidRDefault="002960C1" w:rsidP="0085520F">
      <w:pPr>
        <w:ind w:firstLine="0"/>
      </w:pPr>
      <w:r w:rsidRPr="0085520F">
        <w:t>Правильный ответ: В, Б, А, Г, Д</w:t>
      </w:r>
    </w:p>
    <w:p w14:paraId="6D524628" w14:textId="7389A5F3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085A61F3" w14:textId="57321CCE" w:rsidR="002960C1" w:rsidRPr="0085520F" w:rsidRDefault="002960C1" w:rsidP="0085520F">
      <w:pPr>
        <w:ind w:firstLine="0"/>
      </w:pPr>
    </w:p>
    <w:p w14:paraId="6BC60819" w14:textId="228F40A8" w:rsidR="002960C1" w:rsidRPr="00FA4DCF" w:rsidRDefault="002960C1" w:rsidP="0085520F">
      <w:pPr>
        <w:ind w:firstLine="0"/>
      </w:pPr>
      <w:r w:rsidRPr="00FA4DCF">
        <w:t>7. Установите правильную последовательность действий при выборе метода управления рисками.</w:t>
      </w:r>
      <w:r w:rsidR="000E6034" w:rsidRPr="00FA4DCF">
        <w:t xml:space="preserve"> </w:t>
      </w:r>
    </w:p>
    <w:p w14:paraId="624FFB49" w14:textId="6CB02D78" w:rsidR="000E6034" w:rsidRPr="0085520F" w:rsidRDefault="002960C1" w:rsidP="0085520F">
      <w:pPr>
        <w:ind w:firstLine="0"/>
      </w:pPr>
      <w:r w:rsidRPr="0085520F">
        <w:t>А) Принятие решения о выборе метода</w:t>
      </w:r>
      <w:r w:rsidR="00FA4DCF">
        <w:t>.</w:t>
      </w:r>
    </w:p>
    <w:p w14:paraId="2774AAD4" w14:textId="3DCD3687" w:rsidR="000E6034" w:rsidRPr="0085520F" w:rsidRDefault="002960C1" w:rsidP="0085520F">
      <w:pPr>
        <w:ind w:firstLine="0"/>
      </w:pPr>
      <w:r w:rsidRPr="0085520F">
        <w:t>Б) Анализ возможных рисков</w:t>
      </w:r>
      <w:r w:rsidR="00FA4DCF">
        <w:t>.</w:t>
      </w:r>
    </w:p>
    <w:p w14:paraId="3887A043" w14:textId="04B19C1C" w:rsidR="000E6034" w:rsidRPr="0085520F" w:rsidRDefault="002960C1" w:rsidP="0085520F">
      <w:pPr>
        <w:ind w:firstLine="0"/>
      </w:pPr>
      <w:r w:rsidRPr="0085520F">
        <w:t>В) Оценка ущерба и вероятности наступления события</w:t>
      </w:r>
      <w:r w:rsidR="00FA4DCF">
        <w:t>.</w:t>
      </w:r>
    </w:p>
    <w:p w14:paraId="273187F7" w14:textId="2CBE8117" w:rsidR="002960C1" w:rsidRPr="0085520F" w:rsidRDefault="002960C1" w:rsidP="0085520F">
      <w:pPr>
        <w:ind w:firstLine="0"/>
      </w:pPr>
      <w:r w:rsidRPr="0085520F">
        <w:t>Г) Рассмотрение возможных стратегий управления риском</w:t>
      </w:r>
      <w:r w:rsidR="00FA4DCF">
        <w:t>.</w:t>
      </w:r>
    </w:p>
    <w:p w14:paraId="1783C7D0" w14:textId="236B1B8F" w:rsidR="00B978AA" w:rsidRPr="0085520F" w:rsidRDefault="002960C1" w:rsidP="0085520F">
      <w:pPr>
        <w:ind w:firstLine="0"/>
      </w:pPr>
      <w:r w:rsidRPr="0085520F">
        <w:t>Правильный ответ: Б, В, Г, А</w:t>
      </w:r>
    </w:p>
    <w:p w14:paraId="3239E353" w14:textId="3EA77DFD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1D2C3C3" w14:textId="35953D85" w:rsidR="002960C1" w:rsidRPr="00FA4DCF" w:rsidRDefault="002960C1" w:rsidP="0085520F">
      <w:pPr>
        <w:ind w:firstLine="0"/>
      </w:pPr>
    </w:p>
    <w:p w14:paraId="3078E856" w14:textId="5F0D0C5F" w:rsidR="002960C1" w:rsidRPr="00FA4DCF" w:rsidRDefault="002960C1" w:rsidP="0085520F">
      <w:pPr>
        <w:ind w:firstLine="0"/>
      </w:pPr>
      <w:r w:rsidRPr="00FA4DCF">
        <w:t>8. Установите правильную последовательность разработки модели рисковой ситуации.</w:t>
      </w:r>
      <w:r w:rsidR="00B978AA" w:rsidRPr="00FA4DCF">
        <w:t xml:space="preserve"> </w:t>
      </w:r>
    </w:p>
    <w:p w14:paraId="2211563C" w14:textId="12A08709" w:rsidR="00B978AA" w:rsidRPr="0085520F" w:rsidRDefault="002960C1" w:rsidP="0085520F">
      <w:pPr>
        <w:ind w:firstLine="0"/>
      </w:pPr>
      <w:r w:rsidRPr="0085520F">
        <w:t>А) Проведение расчетов и анализ результатов</w:t>
      </w:r>
      <w:r w:rsidR="00FA4DCF">
        <w:t>.</w:t>
      </w:r>
    </w:p>
    <w:p w14:paraId="59CF6C89" w14:textId="336914AD" w:rsidR="00B978AA" w:rsidRPr="0085520F" w:rsidRDefault="002960C1" w:rsidP="0085520F">
      <w:pPr>
        <w:ind w:firstLine="0"/>
      </w:pPr>
      <w:r w:rsidRPr="0085520F">
        <w:t>Б) Определение ключевых параметров риска</w:t>
      </w:r>
      <w:r w:rsidR="00FA4DCF">
        <w:t>.</w:t>
      </w:r>
    </w:p>
    <w:p w14:paraId="1E64A5C0" w14:textId="614AF15C" w:rsidR="00B978AA" w:rsidRPr="0085520F" w:rsidRDefault="002960C1" w:rsidP="0085520F">
      <w:pPr>
        <w:ind w:firstLine="0"/>
      </w:pPr>
      <w:r w:rsidRPr="0085520F">
        <w:t>В) Выбор подходящего метода моделирования</w:t>
      </w:r>
      <w:r w:rsidR="00FA4DCF">
        <w:t>.</w:t>
      </w:r>
    </w:p>
    <w:p w14:paraId="2975E7F0" w14:textId="131A3F53" w:rsidR="002960C1" w:rsidRPr="0085520F" w:rsidRDefault="002960C1" w:rsidP="0085520F">
      <w:pPr>
        <w:ind w:firstLine="0"/>
      </w:pPr>
      <w:r w:rsidRPr="0085520F">
        <w:t>Г) Сбор данных для моделирования</w:t>
      </w:r>
      <w:r w:rsidR="00FA4DCF">
        <w:t>.</w:t>
      </w:r>
    </w:p>
    <w:p w14:paraId="17995454" w14:textId="70FC1204" w:rsidR="00B978AA" w:rsidRPr="0085520F" w:rsidRDefault="002960C1" w:rsidP="0085520F">
      <w:pPr>
        <w:ind w:firstLine="0"/>
      </w:pPr>
      <w:r w:rsidRPr="0085520F">
        <w:t>Правильный ответ: Б, Г, В, А</w:t>
      </w:r>
    </w:p>
    <w:p w14:paraId="2B4F9A9C" w14:textId="206DD4E7" w:rsidR="002960C1" w:rsidRPr="0085520F" w:rsidRDefault="002960C1" w:rsidP="0085520F">
      <w:pPr>
        <w:ind w:firstLine="0"/>
      </w:pPr>
      <w:r w:rsidRPr="0085520F">
        <w:lastRenderedPageBreak/>
        <w:t xml:space="preserve">Компетенции (индикаторы): </w:t>
      </w:r>
      <w:r w:rsidR="00620CF8" w:rsidRPr="0085520F">
        <w:t>ПК-3 (ПК-3.1)</w:t>
      </w:r>
    </w:p>
    <w:p w14:paraId="27EB23E5" w14:textId="7044E7B0" w:rsidR="002960C1" w:rsidRPr="0085520F" w:rsidRDefault="002960C1" w:rsidP="0085520F">
      <w:pPr>
        <w:ind w:firstLine="0"/>
      </w:pPr>
    </w:p>
    <w:p w14:paraId="0872A54F" w14:textId="114C0C81" w:rsidR="002960C1" w:rsidRPr="00FA4DCF" w:rsidRDefault="002960C1" w:rsidP="0085520F">
      <w:pPr>
        <w:ind w:firstLine="0"/>
      </w:pPr>
      <w:r w:rsidRPr="00FA4DCF">
        <w:t>9. Установите правильную последовательность процесса оценки инвестиционных рисков.</w:t>
      </w:r>
      <w:r w:rsidR="00B978AA" w:rsidRPr="00FA4DCF">
        <w:t xml:space="preserve"> </w:t>
      </w:r>
    </w:p>
    <w:p w14:paraId="528D68C6" w14:textId="2D887DD1" w:rsidR="00B978AA" w:rsidRPr="0085520F" w:rsidRDefault="002960C1" w:rsidP="0085520F">
      <w:pPr>
        <w:ind w:firstLine="0"/>
      </w:pPr>
      <w:r w:rsidRPr="0085520F">
        <w:t>А) Разработка мероприятий по снижению инвестиционных рисков</w:t>
      </w:r>
      <w:r w:rsidR="00FA4DCF">
        <w:t>.</w:t>
      </w:r>
    </w:p>
    <w:p w14:paraId="375D08EC" w14:textId="684F834E" w:rsidR="00B978AA" w:rsidRPr="0085520F" w:rsidRDefault="002960C1" w:rsidP="0085520F">
      <w:pPr>
        <w:ind w:firstLine="0"/>
      </w:pPr>
      <w:r w:rsidRPr="0085520F">
        <w:t>Б) Оценка вероятности наступления риска</w:t>
      </w:r>
      <w:r w:rsidR="00FA4DCF">
        <w:t>.</w:t>
      </w:r>
    </w:p>
    <w:p w14:paraId="41A0721D" w14:textId="4D6D3302" w:rsidR="00B978AA" w:rsidRPr="0085520F" w:rsidRDefault="002960C1" w:rsidP="0085520F">
      <w:pPr>
        <w:ind w:firstLine="0"/>
      </w:pPr>
      <w:r w:rsidRPr="0085520F">
        <w:t>В) Анализ возможных сценариев развития событий</w:t>
      </w:r>
      <w:r w:rsidR="00FA4DCF">
        <w:t>.</w:t>
      </w:r>
    </w:p>
    <w:p w14:paraId="313C6AD8" w14:textId="714AAE3D" w:rsidR="002960C1" w:rsidRPr="0085520F" w:rsidRDefault="002960C1" w:rsidP="0085520F">
      <w:pPr>
        <w:ind w:firstLine="0"/>
      </w:pPr>
      <w:r w:rsidRPr="0085520F">
        <w:t>Г) Определение факторов, влияющих на инвестиционные риски</w:t>
      </w:r>
      <w:r w:rsidR="00FA4DCF">
        <w:t>.</w:t>
      </w:r>
    </w:p>
    <w:p w14:paraId="18328A59" w14:textId="590B442F" w:rsidR="00B978AA" w:rsidRPr="0085520F" w:rsidRDefault="002960C1" w:rsidP="0085520F">
      <w:pPr>
        <w:ind w:firstLine="0"/>
      </w:pPr>
      <w:r w:rsidRPr="0085520F">
        <w:t>Правильный ответ: Г, В, Б, А</w:t>
      </w:r>
    </w:p>
    <w:p w14:paraId="75DBB234" w14:textId="3BACB75C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08506C5E" w14:textId="65F2346C" w:rsidR="002960C1" w:rsidRPr="0085520F" w:rsidRDefault="002960C1" w:rsidP="0085520F">
      <w:pPr>
        <w:ind w:firstLine="0"/>
      </w:pPr>
    </w:p>
    <w:p w14:paraId="69545442" w14:textId="5C709920" w:rsidR="002960C1" w:rsidRPr="00FA4DCF" w:rsidRDefault="002960C1" w:rsidP="0085520F">
      <w:pPr>
        <w:ind w:firstLine="0"/>
      </w:pPr>
      <w:r w:rsidRPr="00FA4DCF">
        <w:t>10. Установите правильную последовательность расчета стоимости полной информации.</w:t>
      </w:r>
    </w:p>
    <w:p w14:paraId="0B25610D" w14:textId="66AF5549" w:rsidR="00B978AA" w:rsidRPr="0085520F" w:rsidRDefault="002960C1" w:rsidP="0085520F">
      <w:pPr>
        <w:ind w:firstLine="0"/>
      </w:pPr>
      <w:r w:rsidRPr="0085520F">
        <w:t>А) Вычисление ожидаемой денежной стоимости при наличии полной информации</w:t>
      </w:r>
      <w:r w:rsidR="00FA4DCF">
        <w:t>.</w:t>
      </w:r>
    </w:p>
    <w:p w14:paraId="2EF81CBF" w14:textId="6F67CA9A" w:rsidR="00B978AA" w:rsidRPr="0085520F" w:rsidRDefault="002960C1" w:rsidP="0085520F">
      <w:pPr>
        <w:ind w:firstLine="0"/>
      </w:pPr>
      <w:r w:rsidRPr="0085520F">
        <w:t>Б) Определение вероятностей исходов при отсутствии информации</w:t>
      </w:r>
      <w:r w:rsidR="00FA4DCF">
        <w:t>.</w:t>
      </w:r>
    </w:p>
    <w:p w14:paraId="0A1E997F" w14:textId="7BD46429" w:rsidR="00B978AA" w:rsidRPr="0085520F" w:rsidRDefault="002960C1" w:rsidP="0085520F">
      <w:pPr>
        <w:ind w:firstLine="0"/>
      </w:pPr>
      <w:r w:rsidRPr="0085520F">
        <w:t>В) Вычисление разницы между двумя значениями</w:t>
      </w:r>
      <w:r w:rsidR="00FA4DCF">
        <w:t>.</w:t>
      </w:r>
    </w:p>
    <w:p w14:paraId="63316448" w14:textId="1E138098" w:rsidR="002960C1" w:rsidRPr="0085520F" w:rsidRDefault="002960C1" w:rsidP="0085520F">
      <w:pPr>
        <w:ind w:firstLine="0"/>
      </w:pPr>
      <w:r w:rsidRPr="0085520F">
        <w:t>Г) Вычисление ожидаемой денежной стоимости при неопределенности</w:t>
      </w:r>
      <w:r w:rsidR="00FA4DCF">
        <w:t>.</w:t>
      </w:r>
    </w:p>
    <w:p w14:paraId="7C5C4492" w14:textId="6D38F8E5" w:rsidR="00B978AA" w:rsidRPr="0085520F" w:rsidRDefault="002960C1" w:rsidP="0085520F">
      <w:pPr>
        <w:ind w:firstLine="0"/>
      </w:pPr>
      <w:r w:rsidRPr="0085520F">
        <w:t>Правильный ответ: Б, Г, А, В</w:t>
      </w:r>
    </w:p>
    <w:p w14:paraId="78E1051B" w14:textId="4F0E7D9D" w:rsidR="002960C1" w:rsidRPr="0085520F" w:rsidRDefault="002960C1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C431BA4" w14:textId="77777777" w:rsidR="00B05456" w:rsidRPr="0085520F" w:rsidRDefault="00B05456" w:rsidP="0085520F">
      <w:pPr>
        <w:ind w:firstLine="0"/>
      </w:pPr>
    </w:p>
    <w:p w14:paraId="147D76D6" w14:textId="233BBDAF" w:rsidR="00DD7EED" w:rsidRPr="0085520F" w:rsidRDefault="00DD7EED" w:rsidP="0085520F">
      <w:pPr>
        <w:pStyle w:val="2"/>
        <w:spacing w:after="0" w:afterAutospacing="0"/>
        <w:rPr>
          <w:color w:val="auto"/>
        </w:rPr>
      </w:pPr>
      <w:r w:rsidRPr="0085520F">
        <w:rPr>
          <w:color w:val="auto"/>
        </w:rPr>
        <w:t>Задания открытого типа</w:t>
      </w:r>
    </w:p>
    <w:p w14:paraId="45E8A2CA" w14:textId="77777777" w:rsidR="0085520F" w:rsidRPr="0085520F" w:rsidRDefault="0085520F" w:rsidP="0085520F"/>
    <w:p w14:paraId="5FF72FDC" w14:textId="3A82DD6D" w:rsidR="00DD7EED" w:rsidRPr="0085520F" w:rsidRDefault="00DD7EED" w:rsidP="0085520F">
      <w:pPr>
        <w:pStyle w:val="3"/>
        <w:spacing w:before="0" w:beforeAutospacing="0" w:after="0" w:afterAutospacing="0"/>
        <w:ind w:firstLine="0"/>
      </w:pPr>
      <w:r w:rsidRPr="0085520F">
        <w:t>Задания открытого типа на дополнение</w:t>
      </w:r>
    </w:p>
    <w:p w14:paraId="4975737E" w14:textId="56DADF68" w:rsidR="0085520F" w:rsidRDefault="0085520F" w:rsidP="0085520F"/>
    <w:p w14:paraId="556F3AF1" w14:textId="77777777" w:rsidR="00FA4DCF" w:rsidRPr="00D61C1D" w:rsidRDefault="00FA4DCF" w:rsidP="00FA4DCF">
      <w:pPr>
        <w:rPr>
          <w:i/>
          <w:szCs w:val="28"/>
          <w:lang w:eastAsia="ru-RU"/>
        </w:rPr>
      </w:pPr>
      <w:bookmarkStart w:id="3" w:name="_Hlk203147261"/>
      <w:r w:rsidRPr="00D61C1D">
        <w:rPr>
          <w:i/>
          <w:szCs w:val="28"/>
          <w:lang w:eastAsia="ru-RU"/>
        </w:rPr>
        <w:t>Напишите пропущенное слово (словосочетание)</w:t>
      </w:r>
      <w:r>
        <w:rPr>
          <w:i/>
          <w:szCs w:val="28"/>
          <w:lang w:eastAsia="ru-RU"/>
        </w:rPr>
        <w:t>.</w:t>
      </w:r>
    </w:p>
    <w:bookmarkEnd w:id="3"/>
    <w:p w14:paraId="25B96BF4" w14:textId="77777777" w:rsidR="00FA4DCF" w:rsidRPr="0085520F" w:rsidRDefault="00FA4DCF" w:rsidP="0085520F"/>
    <w:p w14:paraId="659F1C0D" w14:textId="15BC9389" w:rsidR="00224F3E" w:rsidRPr="0085520F" w:rsidRDefault="00224F3E" w:rsidP="0085520F">
      <w:pPr>
        <w:ind w:firstLine="0"/>
      </w:pPr>
      <w:r w:rsidRPr="0085520F">
        <w:t xml:space="preserve">1. Метод, применяемый для определения влияния отдельных факторов на итоговый результат принятого решения, называется </w:t>
      </w:r>
      <w:r w:rsidRPr="00FA4DCF">
        <w:rPr>
          <w:u w:val="single"/>
        </w:rPr>
        <w:t>_______________.</w:t>
      </w:r>
    </w:p>
    <w:p w14:paraId="741FF91C" w14:textId="5A92874B" w:rsidR="00224F3E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А</w:t>
      </w:r>
      <w:r w:rsidRPr="0085520F">
        <w:t>нализ чувствительности.</w:t>
      </w:r>
    </w:p>
    <w:p w14:paraId="558BE7C5" w14:textId="425D1E7D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73474D06" w14:textId="09A49A7D" w:rsidR="00224F3E" w:rsidRPr="0085520F" w:rsidRDefault="00224F3E" w:rsidP="0085520F">
      <w:pPr>
        <w:ind w:firstLine="0"/>
      </w:pPr>
    </w:p>
    <w:p w14:paraId="389F2ADD" w14:textId="66730C4C" w:rsidR="00224F3E" w:rsidRPr="0085520F" w:rsidRDefault="00224F3E" w:rsidP="0085520F">
      <w:pPr>
        <w:ind w:firstLine="0"/>
      </w:pPr>
      <w:r w:rsidRPr="0085520F">
        <w:t xml:space="preserve">2. Основное отличие стохастических моделей управления рисками от детерминированных заключается в том, что они учитывают </w:t>
      </w:r>
      <w:r w:rsidRPr="00FA4DCF">
        <w:rPr>
          <w:u w:val="single"/>
        </w:rPr>
        <w:t>_______________.</w:t>
      </w:r>
    </w:p>
    <w:p w14:paraId="0C29DB9A" w14:textId="60641FDC" w:rsidR="00224F3E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С</w:t>
      </w:r>
      <w:r w:rsidRPr="0085520F">
        <w:t>лучайные события (или неопределенность).</w:t>
      </w:r>
    </w:p>
    <w:p w14:paraId="19F53AC8" w14:textId="09677DE0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620CF8" w:rsidRPr="0085520F">
        <w:t>ПК-3 (ПК-3.1)</w:t>
      </w:r>
    </w:p>
    <w:p w14:paraId="6FDCC699" w14:textId="3CDA5CA4" w:rsidR="00224F3E" w:rsidRPr="0085520F" w:rsidRDefault="00224F3E" w:rsidP="0085520F">
      <w:pPr>
        <w:ind w:firstLine="0"/>
      </w:pPr>
    </w:p>
    <w:p w14:paraId="76B74C89" w14:textId="103C6363" w:rsidR="00224F3E" w:rsidRPr="0085520F" w:rsidRDefault="00224F3E" w:rsidP="0085520F">
      <w:pPr>
        <w:ind w:firstLine="0"/>
      </w:pPr>
      <w:r w:rsidRPr="0085520F">
        <w:t xml:space="preserve">3. Метод Монте-Карло используется для моделирования рисковых ситуаций, потому что он позволяет учитывать </w:t>
      </w:r>
      <w:r w:rsidRPr="00FA4DCF">
        <w:rPr>
          <w:u w:val="single"/>
        </w:rPr>
        <w:t>_______________</w:t>
      </w:r>
      <w:r w:rsidRPr="0085520F">
        <w:t xml:space="preserve"> и анализировать _______________ различных сценариев.</w:t>
      </w:r>
    </w:p>
    <w:p w14:paraId="6139456D" w14:textId="3B45E89D" w:rsidR="00224F3E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В</w:t>
      </w:r>
      <w:r w:rsidRPr="0085520F">
        <w:t>ероятностное распределение, влияние случайных факторов.</w:t>
      </w:r>
    </w:p>
    <w:p w14:paraId="54F7AD4A" w14:textId="319AADF7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3CBFC90C" w14:textId="6D295C88" w:rsidR="00224F3E" w:rsidRPr="0085520F" w:rsidRDefault="00224F3E" w:rsidP="0085520F">
      <w:pPr>
        <w:ind w:firstLine="0"/>
      </w:pPr>
    </w:p>
    <w:p w14:paraId="636F59B2" w14:textId="192FC950" w:rsidR="00224F3E" w:rsidRPr="0085520F" w:rsidRDefault="00224F3E" w:rsidP="0085520F">
      <w:pPr>
        <w:ind w:firstLine="0"/>
      </w:pPr>
      <w:r w:rsidRPr="0085520F">
        <w:lastRenderedPageBreak/>
        <w:t>4. Какой показатель используется для измерения соотношения риска и ожидаемой прибыли инвестиционного проекта? В формуле коэффициента вариации знаменателем является _______________.</w:t>
      </w:r>
    </w:p>
    <w:p w14:paraId="656BA479" w14:textId="22DB3888" w:rsidR="00224F3E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М</w:t>
      </w:r>
      <w:r w:rsidRPr="0085520F">
        <w:t>атематическое ожидание.</w:t>
      </w:r>
    </w:p>
    <w:p w14:paraId="5DE4CB1C" w14:textId="19A07791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2D50E264" w14:textId="6D9197A9" w:rsidR="00224F3E" w:rsidRPr="0085520F" w:rsidRDefault="00224F3E" w:rsidP="0085520F">
      <w:pPr>
        <w:ind w:firstLine="0"/>
      </w:pPr>
    </w:p>
    <w:p w14:paraId="21D02FBF" w14:textId="5E48A445" w:rsidR="00224F3E" w:rsidRPr="0085520F" w:rsidRDefault="00224F3E" w:rsidP="0085520F">
      <w:pPr>
        <w:ind w:firstLine="0"/>
      </w:pPr>
      <w:r w:rsidRPr="0085520F">
        <w:t xml:space="preserve">5. В процессе управления рисками диверсификация применяется для </w:t>
      </w:r>
      <w:r w:rsidRPr="00FA4DCF">
        <w:rPr>
          <w:u w:val="single"/>
        </w:rPr>
        <w:t>_______________,</w:t>
      </w:r>
      <w:r w:rsidRPr="0085520F">
        <w:t xml:space="preserve"> что снижает вероятность </w:t>
      </w:r>
      <w:r w:rsidRPr="00FA4DCF">
        <w:rPr>
          <w:u w:val="single"/>
        </w:rPr>
        <w:t>_______________.</w:t>
      </w:r>
    </w:p>
    <w:p w14:paraId="6AFF7AC1" w14:textId="6C3417C6" w:rsidR="00224F3E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С</w:t>
      </w:r>
      <w:r w:rsidRPr="0085520F">
        <w:t>нижения общего уровня риска, финансовых потерь.</w:t>
      </w:r>
    </w:p>
    <w:p w14:paraId="7C33371D" w14:textId="76AC41B4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53D649EC" w14:textId="389A6F8D" w:rsidR="00224F3E" w:rsidRPr="0085520F" w:rsidRDefault="00224F3E" w:rsidP="0085520F">
      <w:pPr>
        <w:ind w:firstLine="0"/>
      </w:pPr>
    </w:p>
    <w:p w14:paraId="6E7AEAF6" w14:textId="5E01E2E1" w:rsidR="001F114C" w:rsidRPr="0085520F" w:rsidRDefault="00224F3E" w:rsidP="0085520F">
      <w:pPr>
        <w:ind w:firstLine="0"/>
      </w:pPr>
      <w:r w:rsidRPr="0085520F">
        <w:t xml:space="preserve">6. В моделях принятия решений при неопределенности платежная матрица содержит </w:t>
      </w:r>
      <w:r w:rsidRPr="00FA4DCF">
        <w:rPr>
          <w:u w:val="single"/>
        </w:rPr>
        <w:t>_______________,</w:t>
      </w:r>
      <w:r w:rsidRPr="0085520F">
        <w:t xml:space="preserve"> что позволяет сравнивать </w:t>
      </w:r>
      <w:r w:rsidRPr="00FA4DCF">
        <w:rPr>
          <w:u w:val="single"/>
        </w:rPr>
        <w:t>_______________.</w:t>
      </w:r>
    </w:p>
    <w:p w14:paraId="28A29CEC" w14:textId="370A7160" w:rsidR="001F114C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В</w:t>
      </w:r>
      <w:r w:rsidRPr="0085520F">
        <w:t>ыигрыши или убытки, возможные стратегии.</w:t>
      </w:r>
    </w:p>
    <w:p w14:paraId="21E9A598" w14:textId="3CF85847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1B827BBB" w14:textId="016AC59B" w:rsidR="00224F3E" w:rsidRPr="0085520F" w:rsidRDefault="00224F3E" w:rsidP="0085520F">
      <w:pPr>
        <w:ind w:firstLine="0"/>
      </w:pPr>
    </w:p>
    <w:p w14:paraId="206CC922" w14:textId="3B60D9F9" w:rsidR="00745233" w:rsidRPr="0085520F" w:rsidRDefault="00224F3E" w:rsidP="0085520F">
      <w:pPr>
        <w:ind w:firstLine="0"/>
      </w:pPr>
      <w:r w:rsidRPr="0085520F">
        <w:t xml:space="preserve">7. При использовании дерева решений, если узел ветвления представляет собой случайное событие, для расчета вероятностей применяются методы </w:t>
      </w:r>
      <w:r w:rsidRPr="00FA4DCF">
        <w:rPr>
          <w:u w:val="single"/>
        </w:rPr>
        <w:t>_______________,</w:t>
      </w:r>
      <w:r w:rsidRPr="0085520F">
        <w:t xml:space="preserve"> а если узел ветвления — это решение, то для его оценки используется </w:t>
      </w:r>
      <w:r w:rsidRPr="00FA4DCF">
        <w:rPr>
          <w:u w:val="single"/>
        </w:rPr>
        <w:t>_______________.</w:t>
      </w:r>
    </w:p>
    <w:p w14:paraId="3140C743" w14:textId="7120E291" w:rsidR="00745233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Т</w:t>
      </w:r>
      <w:r w:rsidRPr="0085520F">
        <w:t>еории вероятностей, критерии принятия решений.</w:t>
      </w:r>
    </w:p>
    <w:p w14:paraId="3B680A3C" w14:textId="4EF43C3D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215D718C" w14:textId="1D291781" w:rsidR="00224F3E" w:rsidRPr="0085520F" w:rsidRDefault="00224F3E" w:rsidP="0085520F">
      <w:pPr>
        <w:ind w:firstLine="0"/>
      </w:pPr>
    </w:p>
    <w:p w14:paraId="0D8E176E" w14:textId="56BD25EE" w:rsidR="00745233" w:rsidRPr="0085520F" w:rsidRDefault="00224F3E" w:rsidP="0085520F">
      <w:pPr>
        <w:ind w:firstLine="0"/>
      </w:pPr>
      <w:r w:rsidRPr="0085520F">
        <w:t xml:space="preserve">8. При идентификации рисков одним из ключевых этапов является сбор данных, который включает в себя анализ </w:t>
      </w:r>
      <w:r w:rsidRPr="00FA4DCF">
        <w:rPr>
          <w:u w:val="single"/>
        </w:rPr>
        <w:t>_______________,</w:t>
      </w:r>
      <w:r w:rsidRPr="0085520F">
        <w:t xml:space="preserve"> использование </w:t>
      </w:r>
      <w:r w:rsidRPr="00FA4DCF">
        <w:rPr>
          <w:u w:val="single"/>
        </w:rPr>
        <w:t>_______________</w:t>
      </w:r>
      <w:r w:rsidRPr="0085520F">
        <w:t xml:space="preserve"> и применение </w:t>
      </w:r>
      <w:r w:rsidRPr="00FA4DCF">
        <w:rPr>
          <w:u w:val="single"/>
        </w:rPr>
        <w:t>_______________.</w:t>
      </w:r>
    </w:p>
    <w:p w14:paraId="3876D2EE" w14:textId="09377BBE" w:rsidR="00745233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И</w:t>
      </w:r>
      <w:r w:rsidRPr="0085520F">
        <w:t>сторической информации, экспертных оценок, математических моделей.</w:t>
      </w:r>
    </w:p>
    <w:p w14:paraId="74EEB8A9" w14:textId="49348382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052F1DE4" w14:textId="4186CA8E" w:rsidR="00224F3E" w:rsidRPr="0085520F" w:rsidRDefault="00224F3E" w:rsidP="0085520F">
      <w:pPr>
        <w:ind w:firstLine="0"/>
      </w:pPr>
    </w:p>
    <w:p w14:paraId="164CD703" w14:textId="0E575F87" w:rsidR="00745233" w:rsidRPr="0085520F" w:rsidRDefault="00224F3E" w:rsidP="0085520F">
      <w:pPr>
        <w:ind w:firstLine="0"/>
      </w:pPr>
      <w:r w:rsidRPr="0085520F">
        <w:t xml:space="preserve">9. Первый шаг в оценке инвестиционных рисков </w:t>
      </w:r>
      <w:r w:rsidR="00745233" w:rsidRPr="0085520F">
        <w:t>–</w:t>
      </w:r>
      <w:r w:rsidRPr="0085520F">
        <w:t xml:space="preserve"> определение возможных источников риска. Затем проводится </w:t>
      </w:r>
      <w:r w:rsidRPr="00FA4DCF">
        <w:rPr>
          <w:u w:val="single"/>
        </w:rPr>
        <w:t>_______________,</w:t>
      </w:r>
      <w:r w:rsidRPr="0085520F">
        <w:t xml:space="preserve"> после чего рассчитываются </w:t>
      </w:r>
      <w:r w:rsidRPr="00FA4DCF">
        <w:rPr>
          <w:u w:val="single"/>
        </w:rPr>
        <w:t>_______________,</w:t>
      </w:r>
      <w:r w:rsidRPr="0085520F">
        <w:t xml:space="preserve"> а итоговым этапом является </w:t>
      </w:r>
      <w:r w:rsidRPr="00FA4DCF">
        <w:rPr>
          <w:u w:val="single"/>
        </w:rPr>
        <w:t>_______________.</w:t>
      </w:r>
    </w:p>
    <w:p w14:paraId="7A827C44" w14:textId="7E196DA2" w:rsidR="00745233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А</w:t>
      </w:r>
      <w:r w:rsidRPr="0085520F">
        <w:t>нализ вероятностей, потенциальные потери, разработка мер по снижению рисков.</w:t>
      </w:r>
    </w:p>
    <w:p w14:paraId="6ADF0B02" w14:textId="3BD756F2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09B648A3" w14:textId="7AE64764" w:rsidR="00224F3E" w:rsidRPr="0085520F" w:rsidRDefault="00224F3E" w:rsidP="0085520F">
      <w:pPr>
        <w:ind w:firstLine="0"/>
      </w:pPr>
    </w:p>
    <w:p w14:paraId="6B7ED25A" w14:textId="17D8CA30" w:rsidR="00745233" w:rsidRPr="0085520F" w:rsidRDefault="00224F3E" w:rsidP="0085520F">
      <w:pPr>
        <w:ind w:firstLine="0"/>
      </w:pPr>
      <w:r w:rsidRPr="0085520F">
        <w:t xml:space="preserve">10. При управлении портфельными рисками основное внимание уделяется балансу между </w:t>
      </w:r>
      <w:r w:rsidRPr="00FA4DCF">
        <w:rPr>
          <w:u w:val="single"/>
        </w:rPr>
        <w:t>_______________</w:t>
      </w:r>
      <w:r w:rsidRPr="0085520F">
        <w:t xml:space="preserve"> и </w:t>
      </w:r>
      <w:r w:rsidRPr="00FA4DCF">
        <w:rPr>
          <w:u w:val="single"/>
        </w:rPr>
        <w:t>_______________,</w:t>
      </w:r>
      <w:r w:rsidRPr="0085520F">
        <w:t xml:space="preserve"> что позволяет минимизировать </w:t>
      </w:r>
      <w:r w:rsidRPr="00FA4DCF">
        <w:rPr>
          <w:u w:val="single"/>
        </w:rPr>
        <w:t>_______________.</w:t>
      </w:r>
    </w:p>
    <w:p w14:paraId="6405BAD2" w14:textId="62216A99" w:rsidR="00745233" w:rsidRPr="0085520F" w:rsidRDefault="00224F3E" w:rsidP="0085520F">
      <w:pPr>
        <w:ind w:firstLine="0"/>
      </w:pPr>
      <w:r w:rsidRPr="0085520F">
        <w:t xml:space="preserve">Правильный ответ: </w:t>
      </w:r>
      <w:r w:rsidR="00FA4DCF">
        <w:t>Д</w:t>
      </w:r>
      <w:r w:rsidRPr="0085520F">
        <w:t>оходностью, риском, возможные убытки.</w:t>
      </w:r>
    </w:p>
    <w:p w14:paraId="647F8D6C" w14:textId="67CB822E" w:rsidR="00224F3E" w:rsidRPr="0085520F" w:rsidRDefault="00224F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6E19C3EF" w14:textId="77777777" w:rsidR="0085520F" w:rsidRPr="0085520F" w:rsidRDefault="0085520F" w:rsidP="0085520F">
      <w:pPr>
        <w:ind w:firstLine="0"/>
      </w:pPr>
    </w:p>
    <w:p w14:paraId="31A1473C" w14:textId="63CD5CB8" w:rsidR="00DD7EED" w:rsidRPr="0085520F" w:rsidRDefault="00DD7EED" w:rsidP="00FA4DCF">
      <w:pPr>
        <w:pStyle w:val="3"/>
        <w:spacing w:before="0" w:beforeAutospacing="0" w:after="0" w:afterAutospacing="0"/>
        <w:ind w:firstLine="0"/>
      </w:pPr>
      <w:r w:rsidRPr="0085520F">
        <w:lastRenderedPageBreak/>
        <w:t>Задания открытого типа с кратким свободным ответом</w:t>
      </w:r>
    </w:p>
    <w:p w14:paraId="05879207" w14:textId="77777777" w:rsidR="00FA4DCF" w:rsidRDefault="00FA4DCF" w:rsidP="00FA4DCF">
      <w:pPr>
        <w:ind w:firstLine="0"/>
        <w:rPr>
          <w:i/>
          <w:szCs w:val="28"/>
          <w:lang w:eastAsia="ru-RU"/>
        </w:rPr>
      </w:pPr>
      <w:bookmarkStart w:id="4" w:name="_Hlk203144781"/>
    </w:p>
    <w:p w14:paraId="78C54DF8" w14:textId="5949F6A2" w:rsidR="00FA4DCF" w:rsidRPr="00D61C1D" w:rsidRDefault="00FA4DCF" w:rsidP="00FA4DCF">
      <w:pPr>
        <w:ind w:firstLine="0"/>
        <w:rPr>
          <w:i/>
          <w:szCs w:val="28"/>
          <w:lang w:eastAsia="ru-RU"/>
        </w:rPr>
      </w:pPr>
      <w:r w:rsidRPr="00D61C1D">
        <w:rPr>
          <w:i/>
          <w:szCs w:val="28"/>
          <w:lang w:eastAsia="ru-RU"/>
        </w:rPr>
        <w:t>Дайте ответ на вопрос</w:t>
      </w:r>
      <w:r>
        <w:rPr>
          <w:i/>
          <w:szCs w:val="28"/>
          <w:lang w:eastAsia="ru-RU"/>
        </w:rPr>
        <w:t>.</w:t>
      </w:r>
    </w:p>
    <w:bookmarkEnd w:id="4"/>
    <w:p w14:paraId="586AFC59" w14:textId="77777777" w:rsidR="0085520F" w:rsidRPr="0085520F" w:rsidRDefault="0085520F" w:rsidP="00FA4DCF">
      <w:pPr>
        <w:ind w:firstLine="0"/>
      </w:pPr>
    </w:p>
    <w:p w14:paraId="2CF00FC0" w14:textId="434F6D0B" w:rsidR="00E64DAF" w:rsidRPr="0085520F" w:rsidRDefault="00E64DAF" w:rsidP="0085520F">
      <w:pPr>
        <w:ind w:firstLine="0"/>
      </w:pPr>
      <w:r w:rsidRPr="0085520F">
        <w:t>1. Компания анализирует возможные потери от риска задержки поставок. Вероятность задержки составляет 30%, а потери в случае задержки — 2 500 000 руб. Компания может инвестировать 400 000 руб. в систему контроля, которая снизит вероятность задержки до 10%. Рассчитайте экономический эффект от внедрения системы контроля.</w:t>
      </w:r>
    </w:p>
    <w:p w14:paraId="3F27BB04" w14:textId="53C56AA3" w:rsidR="0098250F" w:rsidRPr="0085520F" w:rsidRDefault="00E64DAF" w:rsidP="0085520F">
      <w:pPr>
        <w:ind w:firstLine="0"/>
      </w:pPr>
      <w:r w:rsidRPr="0085520F">
        <w:t xml:space="preserve">Правильный ответ: 350 000 / </w:t>
      </w:r>
      <w:r w:rsidR="00FA4DCF">
        <w:t>Т</w:t>
      </w:r>
      <w:r w:rsidRPr="0085520F">
        <w:t>риста пятьдесят тысяч.</w:t>
      </w:r>
    </w:p>
    <w:p w14:paraId="1098FF43" w14:textId="1C4D7F00" w:rsidR="00E64DAF" w:rsidRPr="0085520F" w:rsidRDefault="00E64DAF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5C0E2FC6" w14:textId="04E4A2CD" w:rsidR="00E64DAF" w:rsidRPr="0085520F" w:rsidRDefault="00E64DAF" w:rsidP="0085520F">
      <w:pPr>
        <w:ind w:firstLine="0"/>
      </w:pPr>
    </w:p>
    <w:p w14:paraId="1B69E125" w14:textId="686B0108" w:rsidR="00E64DAF" w:rsidRPr="0085520F" w:rsidRDefault="00E64DAF" w:rsidP="0085520F">
      <w:pPr>
        <w:ind w:firstLine="0"/>
      </w:pPr>
      <w:r w:rsidRPr="0085520F">
        <w:t xml:space="preserve">2. Компания анализирует инвестиционный проект. Начальные инвестиции </w:t>
      </w:r>
      <w:r w:rsidR="00D727BC" w:rsidRPr="0085520F">
        <w:t>–</w:t>
      </w:r>
      <w:r w:rsidRPr="0085520F">
        <w:t xml:space="preserve"> 5 000 000 руб., прогнозируемая ежегодная прибыль </w:t>
      </w:r>
      <w:r w:rsidR="00D727BC" w:rsidRPr="0085520F">
        <w:t>–</w:t>
      </w:r>
      <w:r w:rsidRPr="0085520F">
        <w:t xml:space="preserve"> 1 500 000 руб., срок реализации — 4 года. Рассчитайте чистый дисконтированный доход (NPV) при ставке дисконтирования 10%. Ответ округлите до целого числа.</w:t>
      </w:r>
    </w:p>
    <w:p w14:paraId="7E90AB67" w14:textId="1CA50168" w:rsidR="00D727BC" w:rsidRPr="0085520F" w:rsidRDefault="00E64DAF" w:rsidP="0085520F">
      <w:pPr>
        <w:ind w:firstLine="0"/>
      </w:pPr>
      <w:r w:rsidRPr="0085520F">
        <w:t xml:space="preserve">Правильный ответ: 985 000 / </w:t>
      </w:r>
      <w:r w:rsidR="00FA4DCF">
        <w:t>Д</w:t>
      </w:r>
      <w:r w:rsidRPr="0085520F">
        <w:t>евятьсот восемьдесят пять тысяч.</w:t>
      </w:r>
    </w:p>
    <w:p w14:paraId="47EF06A2" w14:textId="02851103" w:rsidR="00E64DAF" w:rsidRPr="0085520F" w:rsidRDefault="00E64DAF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3083D452" w14:textId="795166CC" w:rsidR="00E64DAF" w:rsidRPr="0085520F" w:rsidRDefault="00E64DAF" w:rsidP="0085520F">
      <w:pPr>
        <w:ind w:firstLine="0"/>
      </w:pPr>
    </w:p>
    <w:p w14:paraId="448CA806" w14:textId="4039D125" w:rsidR="00E64DAF" w:rsidRPr="0085520F" w:rsidRDefault="00E64DAF" w:rsidP="0085520F">
      <w:pPr>
        <w:ind w:firstLine="0"/>
      </w:pPr>
      <w:r w:rsidRPr="0085520F">
        <w:t>3. Компания выбирает между двумя стратегиями управления рисками. При первой стратегии вероятность успеха 60%, ожидаемая прибыль 3 000 000 руб., вероятность провала 40%, убыток 1 000 000 руб. При второй стратегии вероятность успеха 80%, прибыль 2 500 000 руб., вероятность провала 20%, убыток 500 000 руб. Какая стратегия обеспечит больший ожидаемый доход?</w:t>
      </w:r>
    </w:p>
    <w:p w14:paraId="20435D38" w14:textId="77777777" w:rsidR="00497B96" w:rsidRPr="0085520F" w:rsidRDefault="00E64DAF" w:rsidP="0085520F">
      <w:pPr>
        <w:ind w:firstLine="0"/>
      </w:pPr>
      <w:r w:rsidRPr="0085520F">
        <w:t>Правильный ответ: Вторая стратегия.</w:t>
      </w:r>
    </w:p>
    <w:p w14:paraId="6316C877" w14:textId="4AA8A6EF" w:rsidR="00E64DAF" w:rsidRPr="0085520F" w:rsidRDefault="00E64DAF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534F89DD" w14:textId="3C3C2137" w:rsidR="00E64DAF" w:rsidRPr="0085520F" w:rsidRDefault="00E64DAF" w:rsidP="0085520F">
      <w:pPr>
        <w:ind w:firstLine="0"/>
      </w:pPr>
    </w:p>
    <w:p w14:paraId="27F271DD" w14:textId="36EC6C09" w:rsidR="00E64DAF" w:rsidRPr="0085520F" w:rsidRDefault="00E64DAF" w:rsidP="0085520F">
      <w:pPr>
        <w:ind w:firstLine="0"/>
      </w:pPr>
      <w:r w:rsidRPr="0085520F">
        <w:t>4. Компания рассчитывает стандартное отклонение доходности проекта, зная, что возможные прибыли составляют 10 000 000 руб. (50%), 6 000 000 руб. (30%) и 2 000 000 руб. (20%). Найдите стандартное отклонение. Ответ округлите до целого числа.</w:t>
      </w:r>
    </w:p>
    <w:p w14:paraId="026CFB43" w14:textId="35DCDF62" w:rsidR="00D80AEE" w:rsidRPr="0085520F" w:rsidRDefault="00E64DAF" w:rsidP="0085520F">
      <w:pPr>
        <w:ind w:firstLine="0"/>
      </w:pPr>
      <w:r w:rsidRPr="0085520F">
        <w:t xml:space="preserve">Правильный ответ: 3 099 / </w:t>
      </w:r>
      <w:r w:rsidR="00FA4DCF">
        <w:t>Т</w:t>
      </w:r>
      <w:r w:rsidRPr="0085520F">
        <w:t>ри тысячи девяносто девять.</w:t>
      </w:r>
    </w:p>
    <w:p w14:paraId="1B0705BA" w14:textId="319DB132" w:rsidR="00E64DAF" w:rsidRPr="0085520F" w:rsidRDefault="00E64DAF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093ED9E3" w14:textId="3A27DE4C" w:rsidR="00E64DAF" w:rsidRPr="0085520F" w:rsidRDefault="00E64DAF" w:rsidP="0085520F">
      <w:pPr>
        <w:ind w:firstLine="0"/>
      </w:pPr>
    </w:p>
    <w:p w14:paraId="7B7BD8BA" w14:textId="4AFD0D46" w:rsidR="00E64DAF" w:rsidRPr="0085520F" w:rsidRDefault="00E64DAF" w:rsidP="0085520F">
      <w:pPr>
        <w:ind w:firstLine="0"/>
      </w:pPr>
      <w:r w:rsidRPr="0085520F">
        <w:t>5. Компания хочет застраховать актив стоимостью 15 000 000 руб. Страховая премия составляет 2% от стоимости актива. Рассчитайте размер страховой премии.</w:t>
      </w:r>
    </w:p>
    <w:p w14:paraId="2488BA19" w14:textId="4FFD7627" w:rsidR="004E1B04" w:rsidRPr="0085520F" w:rsidRDefault="00E64DAF" w:rsidP="0085520F">
      <w:pPr>
        <w:ind w:firstLine="0"/>
      </w:pPr>
      <w:r w:rsidRPr="0085520F">
        <w:t xml:space="preserve">Правильный ответ: 300 000 / </w:t>
      </w:r>
      <w:r w:rsidR="00FA4DCF">
        <w:t>Т</w:t>
      </w:r>
      <w:r w:rsidRPr="0085520F">
        <w:t>риста тысяч.</w:t>
      </w:r>
    </w:p>
    <w:p w14:paraId="59364976" w14:textId="65151382" w:rsidR="00E64DAF" w:rsidRPr="0085520F" w:rsidRDefault="00E64DAF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6E4FB10B" w14:textId="77777777" w:rsidR="004E1B04" w:rsidRPr="0085520F" w:rsidRDefault="004E1B04" w:rsidP="0085520F">
      <w:pPr>
        <w:ind w:firstLine="0"/>
      </w:pPr>
    </w:p>
    <w:p w14:paraId="4C214D33" w14:textId="2E77B901" w:rsidR="005C011B" w:rsidRPr="0085520F" w:rsidRDefault="005C011B" w:rsidP="0085520F">
      <w:pPr>
        <w:ind w:firstLine="0"/>
      </w:pPr>
      <w:r w:rsidRPr="0085520F">
        <w:t xml:space="preserve">6. Компания анализирует риски отказа оборудования. Если оборудование выйдет из строя, то потери составят 5 000 000 руб. Вероятность выхода из строя в течение года — 15%. Компания может провести профилактическое </w:t>
      </w:r>
      <w:r w:rsidRPr="0085520F">
        <w:lastRenderedPageBreak/>
        <w:t>обслуживание за 400 000 руб., что снизит вероятность отказа до 5%. Рассчитайте, выгодно ли проводить обслуживание.</w:t>
      </w:r>
    </w:p>
    <w:p w14:paraId="5FAD48C7" w14:textId="77777777" w:rsidR="005C011B" w:rsidRPr="0085520F" w:rsidRDefault="005C011B" w:rsidP="0085520F">
      <w:pPr>
        <w:ind w:firstLine="0"/>
      </w:pPr>
      <w:r w:rsidRPr="0085520F">
        <w:t>Правильный ответ: Да, профилактика снижает ожидаемые потери на 350 000 руб.</w:t>
      </w:r>
    </w:p>
    <w:p w14:paraId="349B8B73" w14:textId="5FF5DC32" w:rsidR="005C011B" w:rsidRPr="0085520F" w:rsidRDefault="005C011B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40D870D5" w14:textId="77777777" w:rsidR="005C011B" w:rsidRPr="0085520F" w:rsidRDefault="005C011B" w:rsidP="0085520F">
      <w:pPr>
        <w:ind w:firstLine="0"/>
      </w:pPr>
    </w:p>
    <w:p w14:paraId="75F5C13F" w14:textId="4237EB03" w:rsidR="005C011B" w:rsidRPr="0085520F" w:rsidRDefault="005C011B" w:rsidP="0085520F">
      <w:pPr>
        <w:ind w:firstLine="0"/>
      </w:pPr>
      <w:r w:rsidRPr="0085520F">
        <w:t xml:space="preserve">7. Компания анализирует портфель из двух активов: первый имеет ожидаемую доходность 12% и стандартное отклонение 6%, второй </w:t>
      </w:r>
      <w:r w:rsidR="00F000CC" w:rsidRPr="0085520F">
        <w:t>–</w:t>
      </w:r>
      <w:r w:rsidRPr="0085520F">
        <w:t xml:space="preserve"> доходность 8% и стандартное отклонение 4%. Доли активов в портфеле 60% и 40%, а коэффициент корреляции между ними — 0,3. Найдите стандартное отклонение портфеля. Округлите до сотых.</w:t>
      </w:r>
    </w:p>
    <w:p w14:paraId="73113A6C" w14:textId="77777777" w:rsidR="00F000CC" w:rsidRPr="0085520F" w:rsidRDefault="005C011B" w:rsidP="0085520F">
      <w:pPr>
        <w:ind w:firstLine="0"/>
      </w:pPr>
      <w:r w:rsidRPr="0085520F">
        <w:t>Правильный ответ: 4,77% / 0.0477.</w:t>
      </w:r>
    </w:p>
    <w:p w14:paraId="70038C23" w14:textId="765E2760" w:rsidR="005C011B" w:rsidRPr="0085520F" w:rsidRDefault="005C011B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261C3953" w14:textId="77777777" w:rsidR="0085520F" w:rsidRDefault="0085520F" w:rsidP="0085520F">
      <w:pPr>
        <w:ind w:firstLine="0"/>
      </w:pPr>
    </w:p>
    <w:p w14:paraId="472BC04D" w14:textId="049F5088" w:rsidR="005C011B" w:rsidRPr="0085520F" w:rsidRDefault="005C011B" w:rsidP="0085520F">
      <w:pPr>
        <w:ind w:firstLine="0"/>
      </w:pPr>
      <w:r w:rsidRPr="0085520F">
        <w:t>8. Компания рассматривает два проекта с одинаковыми затратами, но разными вероятностными доходами. Первый проект может принести 8 000 000 руб. с вероятностью 0,7 или 3 000 000 руб. с вероятностью 0,3. Второй проект может принести 10 000 000 руб. с вероятностью 0,5 или 4 000 000 руб. с вероятностью 0,5. Какой проект имеет большее математическое ожидание прибыли?</w:t>
      </w:r>
    </w:p>
    <w:p w14:paraId="5293E5CC" w14:textId="77777777" w:rsidR="00B46C75" w:rsidRPr="0085520F" w:rsidRDefault="005C011B" w:rsidP="0085520F">
      <w:pPr>
        <w:ind w:firstLine="0"/>
      </w:pPr>
      <w:r w:rsidRPr="0085520F">
        <w:t>Правильный ответ: Второй проект.</w:t>
      </w:r>
    </w:p>
    <w:p w14:paraId="747D2EC0" w14:textId="11245EBD" w:rsidR="005C011B" w:rsidRPr="0085520F" w:rsidRDefault="005C011B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2E1F6762" w14:textId="18A30560" w:rsidR="005C011B" w:rsidRPr="0085520F" w:rsidRDefault="005C011B" w:rsidP="0085520F">
      <w:pPr>
        <w:ind w:firstLine="0"/>
      </w:pPr>
    </w:p>
    <w:p w14:paraId="4561902D" w14:textId="4F5937E0" w:rsidR="005C011B" w:rsidRPr="0085520F" w:rsidRDefault="005C011B" w:rsidP="0085520F">
      <w:pPr>
        <w:ind w:firstLine="0"/>
      </w:pPr>
      <w:r w:rsidRPr="0085520F">
        <w:t>9. Компания оценивает стоимость риска использования заемного капитала. Кредит в 10 000 000 руб. взят под 12% годовых. Вероятность успешного возврата составляет 90%, вероятность банкротства — 10%, при этом в случае банкротства кредит не выплачивается. Определите ожидаемую стоимость выплат по кредиту.</w:t>
      </w:r>
    </w:p>
    <w:p w14:paraId="53205430" w14:textId="131C166A" w:rsidR="00B46C75" w:rsidRPr="0085520F" w:rsidRDefault="005C011B" w:rsidP="0085520F">
      <w:pPr>
        <w:ind w:firstLine="0"/>
      </w:pPr>
      <w:r w:rsidRPr="0085520F">
        <w:t xml:space="preserve">Правильный ответ: 10 800 000 / </w:t>
      </w:r>
      <w:r w:rsidR="00FA4DCF">
        <w:t>Д</w:t>
      </w:r>
      <w:r w:rsidRPr="0085520F">
        <w:t>есять миллионов восемьсот тысяч.</w:t>
      </w:r>
    </w:p>
    <w:p w14:paraId="4AE4EB55" w14:textId="028318DD" w:rsidR="005C011B" w:rsidRPr="0085520F" w:rsidRDefault="005C011B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43E965EA" w14:textId="77777777" w:rsidR="00B70701" w:rsidRPr="0085520F" w:rsidRDefault="00B70701" w:rsidP="0085520F">
      <w:pPr>
        <w:ind w:firstLine="0"/>
      </w:pPr>
    </w:p>
    <w:p w14:paraId="3AF0681D" w14:textId="59D5BE07" w:rsidR="005C011B" w:rsidRPr="0085520F" w:rsidRDefault="005C011B" w:rsidP="0085520F">
      <w:pPr>
        <w:ind w:firstLine="0"/>
      </w:pPr>
      <w:r w:rsidRPr="0085520F">
        <w:t>10. Компания разрабатывает стратегию управления ликвидными рисками. В среднем компания держит 5 000 000 руб. в резервах. Альтернативный вариант — инвестировать эти средства с ожидаемой доходностью 6% годовых, но с вероятностью 5% компания может потерять 50% инвестированной суммы. Какова ожидаемая доходность инвестирования?</w:t>
      </w:r>
    </w:p>
    <w:p w14:paraId="6DEC1FC7" w14:textId="1A389CB0" w:rsidR="001B5E97" w:rsidRPr="0085520F" w:rsidRDefault="005C011B" w:rsidP="0085520F">
      <w:pPr>
        <w:ind w:firstLine="0"/>
      </w:pPr>
      <w:r w:rsidRPr="0085520F">
        <w:t xml:space="preserve">Правильный ответ: 250 000 / </w:t>
      </w:r>
      <w:r w:rsidR="00FA4DCF">
        <w:t>Д</w:t>
      </w:r>
      <w:r w:rsidRPr="0085520F">
        <w:t>вести пятьдесят тысяч.</w:t>
      </w:r>
    </w:p>
    <w:p w14:paraId="33D6FE1F" w14:textId="7024BEE7" w:rsidR="005C011B" w:rsidRPr="0085520F" w:rsidRDefault="005C011B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23A94054" w14:textId="284BC6FE" w:rsidR="005B4C7E" w:rsidRPr="0085520F" w:rsidRDefault="005B4C7E" w:rsidP="0085520F">
      <w:pPr>
        <w:ind w:firstLine="0"/>
      </w:pPr>
    </w:p>
    <w:p w14:paraId="300A6FE8" w14:textId="5BF597F0" w:rsidR="00053130" w:rsidRDefault="00DD7EED" w:rsidP="0085520F">
      <w:pPr>
        <w:pStyle w:val="3"/>
        <w:spacing w:before="0" w:beforeAutospacing="0" w:after="0" w:afterAutospacing="0"/>
        <w:ind w:firstLine="0"/>
      </w:pPr>
      <w:r w:rsidRPr="0085520F">
        <w:t>Задания открытого типа с развернутым ответом</w:t>
      </w:r>
    </w:p>
    <w:p w14:paraId="77D2B7B6" w14:textId="0A4C1C5B" w:rsidR="0085520F" w:rsidRDefault="0085520F" w:rsidP="0085520F"/>
    <w:p w14:paraId="08884090" w14:textId="77777777" w:rsidR="00FA4DCF" w:rsidRDefault="00FA4DCF" w:rsidP="00FA4DCF">
      <w:pPr>
        <w:ind w:firstLine="0"/>
        <w:rPr>
          <w:szCs w:val="28"/>
        </w:rPr>
      </w:pPr>
      <w:bookmarkStart w:id="5" w:name="_Hlk203144939"/>
      <w:r w:rsidRPr="000D3879">
        <w:rPr>
          <w:i/>
          <w:szCs w:val="28"/>
        </w:rPr>
        <w:t>Дайте развернутый ответ на вопрос</w:t>
      </w:r>
      <w:r>
        <w:rPr>
          <w:szCs w:val="28"/>
        </w:rPr>
        <w:t>.</w:t>
      </w:r>
    </w:p>
    <w:bookmarkEnd w:id="5"/>
    <w:p w14:paraId="24E88D7A" w14:textId="77777777" w:rsidR="00FA4DCF" w:rsidRPr="0085520F" w:rsidRDefault="00FA4DCF" w:rsidP="00FA4DCF">
      <w:pPr>
        <w:ind w:firstLine="0"/>
      </w:pPr>
    </w:p>
    <w:p w14:paraId="506521C7" w14:textId="70AF807C" w:rsidR="00647C3E" w:rsidRPr="0085520F" w:rsidRDefault="00647C3E" w:rsidP="0085520F">
      <w:pPr>
        <w:ind w:firstLine="0"/>
      </w:pPr>
      <w:r w:rsidRPr="0085520F">
        <w:t xml:space="preserve">1. Компания планирует запустить новый технологический продукт на рынок. Для этого необходимо оценить риски, связанные с выходом нового продукта: </w:t>
      </w:r>
      <w:r w:rsidRPr="0085520F">
        <w:lastRenderedPageBreak/>
        <w:t>возможные задержки в производстве, непредвиденные затраты на разработку, колебания спроса. Руководство хочет понять, как данные факторы могут повлиять на прибыльность проекта. Ваша задача – провести количественный анализ рисков, рассчитав ожидаемый доход и предложив стратегии снижения рисков. Используйте метод сценарного анализа: определите пессимистичный, реалистичный и оптимистичный сценарии, а затем вычислите ожидаемую прибыль. Опишите, какие методы управления рисками могут быть применены в каждом случае.</w:t>
      </w:r>
    </w:p>
    <w:p w14:paraId="52CDAA41" w14:textId="47991ADD" w:rsidR="00647C3E" w:rsidRPr="0085520F" w:rsidRDefault="00FA4DCF" w:rsidP="0085520F">
      <w:pPr>
        <w:ind w:firstLine="0"/>
      </w:pPr>
      <w:r>
        <w:t>Время выполнения -</w:t>
      </w:r>
      <w:r w:rsidR="00647C3E" w:rsidRPr="0085520F">
        <w:t xml:space="preserve"> 10 мин.</w:t>
      </w:r>
    </w:p>
    <w:p w14:paraId="37096D16" w14:textId="77777777" w:rsidR="00647C3E" w:rsidRPr="0085520F" w:rsidRDefault="00647C3E" w:rsidP="0085520F">
      <w:pPr>
        <w:ind w:firstLine="0"/>
      </w:pPr>
      <w:r w:rsidRPr="0085520F">
        <w:t>Ожидаемый результат:</w:t>
      </w:r>
    </w:p>
    <w:p w14:paraId="01E0D577" w14:textId="1514EF82" w:rsidR="008E4ED8" w:rsidRPr="0085520F" w:rsidRDefault="008E4ED8" w:rsidP="0085520F">
      <w:pPr>
        <w:ind w:firstLine="0"/>
      </w:pPr>
      <w:r w:rsidRPr="0085520F">
        <w:rPr>
          <w:noProof/>
          <w:lang w:eastAsia="ru-RU"/>
        </w:rPr>
        <w:drawing>
          <wp:inline distT="0" distB="0" distL="0" distR="0" wp14:anchorId="5F350260" wp14:editId="7D6F0D00">
            <wp:extent cx="5940425" cy="314579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D8C5" w14:textId="77777777" w:rsidR="00647C3E" w:rsidRPr="0085520F" w:rsidRDefault="00647C3E" w:rsidP="0085520F">
      <w:pPr>
        <w:ind w:firstLine="0"/>
      </w:pPr>
      <w:r w:rsidRPr="0085520F">
        <w:t>Критерии оценивания:</w:t>
      </w:r>
    </w:p>
    <w:p w14:paraId="0837FD3F" w14:textId="77777777" w:rsidR="00647C3E" w:rsidRPr="0085520F" w:rsidRDefault="00647C3E" w:rsidP="0085520F">
      <w:pPr>
        <w:numPr>
          <w:ilvl w:val="0"/>
          <w:numId w:val="3"/>
        </w:numPr>
        <w:ind w:left="0" w:firstLine="0"/>
      </w:pPr>
      <w:r w:rsidRPr="0085520F">
        <w:t>Корректность идентификации рисков.</w:t>
      </w:r>
    </w:p>
    <w:p w14:paraId="66FB2124" w14:textId="77777777" w:rsidR="00647C3E" w:rsidRPr="0085520F" w:rsidRDefault="00647C3E" w:rsidP="0085520F">
      <w:pPr>
        <w:numPr>
          <w:ilvl w:val="0"/>
          <w:numId w:val="3"/>
        </w:numPr>
        <w:ind w:left="0" w:firstLine="0"/>
      </w:pPr>
      <w:r w:rsidRPr="0085520F">
        <w:t>Точность расчетов ожидаемого дохода.</w:t>
      </w:r>
    </w:p>
    <w:p w14:paraId="4B335851" w14:textId="77777777" w:rsidR="00647C3E" w:rsidRPr="0085520F" w:rsidRDefault="00647C3E" w:rsidP="0085520F">
      <w:pPr>
        <w:numPr>
          <w:ilvl w:val="0"/>
          <w:numId w:val="3"/>
        </w:numPr>
        <w:ind w:left="0" w:firstLine="0"/>
      </w:pPr>
      <w:r w:rsidRPr="0085520F">
        <w:t>Обоснованность выбора стратегий управления рисками.</w:t>
      </w:r>
    </w:p>
    <w:p w14:paraId="0BCFE708" w14:textId="785374A6" w:rsidR="00647C3E" w:rsidRPr="0085520F" w:rsidRDefault="00647C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1071C279" w14:textId="77777777" w:rsidR="00716841" w:rsidRPr="0085520F" w:rsidRDefault="00716841" w:rsidP="0085520F">
      <w:pPr>
        <w:ind w:firstLine="0"/>
      </w:pPr>
    </w:p>
    <w:p w14:paraId="5E17E537" w14:textId="32E38286" w:rsidR="00647C3E" w:rsidRPr="0085520F" w:rsidRDefault="00647C3E" w:rsidP="0085520F">
      <w:pPr>
        <w:ind w:firstLine="0"/>
      </w:pPr>
      <w:r w:rsidRPr="0085520F">
        <w:t>2. Компания рассматривает возможность использования страхования от рисков колебания курсов валют при закупках импортного оборудования. В прошлом году колебания курса составили от -5% до +8%, что привело к изменению стоимости закупок от 4 750 000 руб. до 5 400 000 руб. Руководство хочет рассчитать эффективность страхования, при котором страховая премия составляет 2% от суммы сделки, но при этом компания получает компенсацию за изменения курса более чем на 3%. Определите, выгодно ли использовать страхование в данной ситуации.</w:t>
      </w:r>
    </w:p>
    <w:p w14:paraId="55C14539" w14:textId="747D4DF7" w:rsidR="00647C3E" w:rsidRPr="0085520F" w:rsidRDefault="00FA4DCF" w:rsidP="0085520F">
      <w:pPr>
        <w:ind w:firstLine="0"/>
      </w:pPr>
      <w:r>
        <w:t>Время выполнения -</w:t>
      </w:r>
      <w:r w:rsidR="00647C3E" w:rsidRPr="0085520F">
        <w:t xml:space="preserve"> 10 мин.</w:t>
      </w:r>
    </w:p>
    <w:p w14:paraId="7289782A" w14:textId="77777777" w:rsidR="00647C3E" w:rsidRPr="0085520F" w:rsidRDefault="00647C3E" w:rsidP="0085520F">
      <w:pPr>
        <w:ind w:firstLine="0"/>
      </w:pPr>
      <w:r w:rsidRPr="0085520F">
        <w:t>Ожидаемый результат:</w:t>
      </w:r>
    </w:p>
    <w:p w14:paraId="0B075E50" w14:textId="6D671CC1" w:rsidR="008E4ED8" w:rsidRPr="0085520F" w:rsidRDefault="008E4ED8" w:rsidP="0085520F">
      <w:pPr>
        <w:ind w:firstLine="0"/>
      </w:pPr>
      <w:r w:rsidRPr="0085520F">
        <w:rPr>
          <w:noProof/>
          <w:lang w:eastAsia="ru-RU"/>
        </w:rPr>
        <w:lastRenderedPageBreak/>
        <w:drawing>
          <wp:inline distT="0" distB="0" distL="0" distR="0" wp14:anchorId="27C70C8E" wp14:editId="116894C0">
            <wp:extent cx="5940425" cy="382270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45FB2" w14:textId="77777777" w:rsidR="00647C3E" w:rsidRPr="0085520F" w:rsidRDefault="00647C3E" w:rsidP="0085520F">
      <w:pPr>
        <w:ind w:firstLine="0"/>
      </w:pPr>
      <w:r w:rsidRPr="0085520F">
        <w:t>Критерии оценивания:</w:t>
      </w:r>
    </w:p>
    <w:p w14:paraId="6807ED1A" w14:textId="77777777" w:rsidR="00647C3E" w:rsidRPr="0085520F" w:rsidRDefault="00647C3E" w:rsidP="0085520F">
      <w:pPr>
        <w:numPr>
          <w:ilvl w:val="0"/>
          <w:numId w:val="6"/>
        </w:numPr>
        <w:ind w:left="0" w:firstLine="0"/>
      </w:pPr>
      <w:r w:rsidRPr="0085520F">
        <w:t>Корректность расчета затрат на страхование.</w:t>
      </w:r>
    </w:p>
    <w:p w14:paraId="131FFC8D" w14:textId="77777777" w:rsidR="00647C3E" w:rsidRPr="0085520F" w:rsidRDefault="00647C3E" w:rsidP="0085520F">
      <w:pPr>
        <w:numPr>
          <w:ilvl w:val="0"/>
          <w:numId w:val="6"/>
        </w:numPr>
        <w:ind w:left="0" w:firstLine="0"/>
      </w:pPr>
      <w:r w:rsidRPr="0085520F">
        <w:t>Оценка возможных потерь и компенсации.</w:t>
      </w:r>
    </w:p>
    <w:p w14:paraId="4D287B99" w14:textId="77777777" w:rsidR="00647C3E" w:rsidRPr="0085520F" w:rsidRDefault="00647C3E" w:rsidP="0085520F">
      <w:pPr>
        <w:numPr>
          <w:ilvl w:val="0"/>
          <w:numId w:val="6"/>
        </w:numPr>
        <w:ind w:left="0" w:firstLine="0"/>
      </w:pPr>
      <w:r w:rsidRPr="0085520F">
        <w:t>Обоснованность вывода о выгоде страхования.</w:t>
      </w:r>
    </w:p>
    <w:p w14:paraId="251A7646" w14:textId="37EB30CE" w:rsidR="00647C3E" w:rsidRPr="0085520F" w:rsidRDefault="00647C3E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2D9865C2" w14:textId="77777777" w:rsidR="00234651" w:rsidRPr="0085520F" w:rsidRDefault="00234651" w:rsidP="0085520F">
      <w:pPr>
        <w:ind w:firstLine="0"/>
      </w:pPr>
    </w:p>
    <w:p w14:paraId="769936DF" w14:textId="3FA50EEA" w:rsidR="00EF52FD" w:rsidRPr="0085520F" w:rsidRDefault="00EF52FD" w:rsidP="0085520F">
      <w:pPr>
        <w:ind w:firstLine="0"/>
      </w:pPr>
      <w:r w:rsidRPr="0085520F">
        <w:t xml:space="preserve">3. Предприятие производит комплектующие для автомобильной промышленности. Для выполнения нового заказа необходимо оценить риски нарушения сроков поставки, связанные с возможными задержками поставок сырья. Анализ предыдущих поставок показал, что вероятность задержки на 1 неделю составляет 30%, на 2 недели </w:t>
      </w:r>
      <w:r w:rsidR="005E6BF5" w:rsidRPr="0085520F">
        <w:t>–</w:t>
      </w:r>
      <w:r w:rsidRPr="0085520F">
        <w:t xml:space="preserve"> 20%, а отсутствие задержек вероятно в 50% случаев. При задержке более чем на 1 неделю компания выплачивает штраф в размере 1 000 000 руб. Какова ожидаемая сумма штрафов за 10 таких заказов? Какие меры можно предложить для минимизации этих рисков?</w:t>
      </w:r>
    </w:p>
    <w:p w14:paraId="6EDAF37B" w14:textId="51B24978" w:rsidR="00EF52FD" w:rsidRPr="0085520F" w:rsidRDefault="00FA4DCF" w:rsidP="0085520F">
      <w:pPr>
        <w:ind w:firstLine="0"/>
      </w:pPr>
      <w:r>
        <w:t>Время выполнения -</w:t>
      </w:r>
      <w:r w:rsidR="00EF52FD" w:rsidRPr="0085520F">
        <w:t xml:space="preserve"> 10 мин.</w:t>
      </w:r>
    </w:p>
    <w:p w14:paraId="60BBBA3B" w14:textId="77777777" w:rsidR="00EF52FD" w:rsidRPr="0085520F" w:rsidRDefault="00EF52FD" w:rsidP="0085520F">
      <w:pPr>
        <w:ind w:firstLine="0"/>
      </w:pPr>
      <w:r w:rsidRPr="0085520F">
        <w:t>Ожидаемый результат:</w:t>
      </w:r>
    </w:p>
    <w:p w14:paraId="68E5D105" w14:textId="50708FD5" w:rsidR="007C52AC" w:rsidRPr="0085520F" w:rsidRDefault="007C52AC" w:rsidP="0085520F">
      <w:pPr>
        <w:ind w:firstLine="0"/>
      </w:pPr>
      <w:r w:rsidRPr="0085520F">
        <w:rPr>
          <w:noProof/>
          <w:lang w:eastAsia="ru-RU"/>
        </w:rPr>
        <w:lastRenderedPageBreak/>
        <w:drawing>
          <wp:inline distT="0" distB="0" distL="0" distR="0" wp14:anchorId="094ACBC7" wp14:editId="15784C44">
            <wp:extent cx="5687219" cy="4153480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F3DB4" w14:textId="77777777" w:rsidR="00EF52FD" w:rsidRPr="0085520F" w:rsidRDefault="00EF52FD" w:rsidP="0085520F">
      <w:pPr>
        <w:ind w:firstLine="0"/>
      </w:pPr>
      <w:r w:rsidRPr="0085520F">
        <w:t>Критерии оценивания:</w:t>
      </w:r>
    </w:p>
    <w:p w14:paraId="75CEEBF8" w14:textId="77777777" w:rsidR="00EF52FD" w:rsidRPr="0085520F" w:rsidRDefault="00EF52FD" w:rsidP="0085520F">
      <w:pPr>
        <w:numPr>
          <w:ilvl w:val="0"/>
          <w:numId w:val="9"/>
        </w:numPr>
        <w:ind w:left="0" w:firstLine="0"/>
      </w:pPr>
      <w:r w:rsidRPr="0085520F">
        <w:t>Корректность расчета ожидаемых штрафов.</w:t>
      </w:r>
    </w:p>
    <w:p w14:paraId="1E3F712C" w14:textId="77777777" w:rsidR="00EF52FD" w:rsidRPr="0085520F" w:rsidRDefault="00EF52FD" w:rsidP="0085520F">
      <w:pPr>
        <w:numPr>
          <w:ilvl w:val="0"/>
          <w:numId w:val="9"/>
        </w:numPr>
        <w:ind w:left="0" w:firstLine="0"/>
      </w:pPr>
      <w:r w:rsidRPr="0085520F">
        <w:t>Обоснованность выбора стратегий снижения риска.</w:t>
      </w:r>
    </w:p>
    <w:p w14:paraId="02E56401" w14:textId="77777777" w:rsidR="00EF52FD" w:rsidRPr="0085520F" w:rsidRDefault="00EF52FD" w:rsidP="0085520F">
      <w:pPr>
        <w:numPr>
          <w:ilvl w:val="0"/>
          <w:numId w:val="9"/>
        </w:numPr>
        <w:ind w:left="0" w:firstLine="0"/>
      </w:pPr>
      <w:r w:rsidRPr="0085520F">
        <w:t>Логика анализа вероятностей.</w:t>
      </w:r>
    </w:p>
    <w:p w14:paraId="353A24A0" w14:textId="52995933" w:rsidR="00EF52FD" w:rsidRPr="0085520F" w:rsidRDefault="00EF52FD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378D84B4" w14:textId="77777777" w:rsidR="005839C5" w:rsidRPr="0085520F" w:rsidRDefault="005839C5" w:rsidP="0085520F">
      <w:pPr>
        <w:ind w:firstLine="0"/>
      </w:pPr>
    </w:p>
    <w:p w14:paraId="382260E7" w14:textId="6019A12A" w:rsidR="00B14FB2" w:rsidRPr="0085520F" w:rsidRDefault="00B14FB2" w:rsidP="0085520F">
      <w:pPr>
        <w:ind w:firstLine="0"/>
      </w:pPr>
      <w:r w:rsidRPr="0085520F">
        <w:t>4. Компания занимается импортом товаров и анализирует возможность использования форвардных контрактов для защиты от валютных рисков. Средняя стоимость закупок составляет 15 000 000 руб., а колебания валютного курса за последние годы привели к изменению затрат в диапазоне от -7% до +10%. Компания рассматривает форвардный контракт, фиксирующий курс, но с дополнительной комиссией 1,5% от суммы сделки. Определите, выгодно ли использовать форвардный контракт, если вероятность падения курса составляет 40%, а роста – 60%.</w:t>
      </w:r>
    </w:p>
    <w:p w14:paraId="19EC6240" w14:textId="47C323FC" w:rsidR="00B14FB2" w:rsidRPr="0085520F" w:rsidRDefault="00FA4DCF" w:rsidP="0085520F">
      <w:pPr>
        <w:ind w:firstLine="0"/>
      </w:pPr>
      <w:r>
        <w:t>Время выполнения -</w:t>
      </w:r>
      <w:r w:rsidR="00B14FB2" w:rsidRPr="0085520F">
        <w:t xml:space="preserve"> 10 мин.</w:t>
      </w:r>
    </w:p>
    <w:p w14:paraId="1C81ED0C" w14:textId="77777777" w:rsidR="00B14FB2" w:rsidRPr="0085520F" w:rsidRDefault="00B14FB2" w:rsidP="0085520F">
      <w:pPr>
        <w:ind w:firstLine="0"/>
      </w:pPr>
      <w:r w:rsidRPr="0085520F">
        <w:t>Ожидаемый результат:</w:t>
      </w:r>
    </w:p>
    <w:p w14:paraId="545E000A" w14:textId="58C73687" w:rsidR="007C52AC" w:rsidRPr="0085520F" w:rsidRDefault="007C52AC" w:rsidP="0085520F">
      <w:pPr>
        <w:ind w:firstLine="0"/>
      </w:pPr>
      <w:r w:rsidRPr="0085520F">
        <w:rPr>
          <w:noProof/>
          <w:lang w:eastAsia="ru-RU"/>
        </w:rPr>
        <w:lastRenderedPageBreak/>
        <w:drawing>
          <wp:inline distT="0" distB="0" distL="0" distR="0" wp14:anchorId="6D83CC5B" wp14:editId="706030D8">
            <wp:extent cx="5940425" cy="474726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84FD1" w14:textId="77777777" w:rsidR="00B14FB2" w:rsidRPr="0085520F" w:rsidRDefault="00B14FB2" w:rsidP="0085520F">
      <w:pPr>
        <w:ind w:firstLine="0"/>
      </w:pPr>
      <w:r w:rsidRPr="0085520F">
        <w:t>Критерии оценивания:</w:t>
      </w:r>
    </w:p>
    <w:p w14:paraId="68FACFA1" w14:textId="77777777" w:rsidR="00B14FB2" w:rsidRPr="0085520F" w:rsidRDefault="00B14FB2" w:rsidP="0085520F">
      <w:pPr>
        <w:numPr>
          <w:ilvl w:val="0"/>
          <w:numId w:val="12"/>
        </w:numPr>
        <w:ind w:left="0" w:firstLine="0"/>
      </w:pPr>
      <w:r w:rsidRPr="0085520F">
        <w:t>Корректность расчетов стоимости закупок.</w:t>
      </w:r>
    </w:p>
    <w:p w14:paraId="78FC30FF" w14:textId="77777777" w:rsidR="00B14FB2" w:rsidRPr="0085520F" w:rsidRDefault="00B14FB2" w:rsidP="0085520F">
      <w:pPr>
        <w:numPr>
          <w:ilvl w:val="0"/>
          <w:numId w:val="12"/>
        </w:numPr>
        <w:ind w:left="0" w:firstLine="0"/>
      </w:pPr>
      <w:r w:rsidRPr="0085520F">
        <w:t>Точность вычислений вероятностных затрат.</w:t>
      </w:r>
    </w:p>
    <w:p w14:paraId="7DF09AD9" w14:textId="77777777" w:rsidR="00B14FB2" w:rsidRPr="0085520F" w:rsidRDefault="00B14FB2" w:rsidP="0085520F">
      <w:pPr>
        <w:numPr>
          <w:ilvl w:val="0"/>
          <w:numId w:val="12"/>
        </w:numPr>
        <w:ind w:left="0" w:firstLine="0"/>
      </w:pPr>
      <w:r w:rsidRPr="0085520F">
        <w:t>Логичность вывода о целесообразности использования форварда.</w:t>
      </w:r>
    </w:p>
    <w:p w14:paraId="12716C8C" w14:textId="73EC73DC" w:rsidR="00B14FB2" w:rsidRPr="0085520F" w:rsidRDefault="00B14FB2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5BEEBB27" w14:textId="77777777" w:rsidR="00280248" w:rsidRPr="0085520F" w:rsidRDefault="00280248" w:rsidP="0085520F">
      <w:pPr>
        <w:ind w:firstLine="0"/>
      </w:pPr>
    </w:p>
    <w:p w14:paraId="301BFC4E" w14:textId="4903794B" w:rsidR="00A33FB6" w:rsidRPr="0085520F" w:rsidRDefault="00A33FB6" w:rsidP="0085520F">
      <w:pPr>
        <w:ind w:firstLine="0"/>
      </w:pPr>
      <w:r w:rsidRPr="0085520F">
        <w:t>5. Компания занимается продажей бытовой техники и планирует открыть новый склад. Для этого необходимо оценить риски, связанные с затратами на аренду, транспортировку и хранение товаров. Анализ данных показал, что месячные расходы на склад могут колебаться от 900 000 руб. до 1 300 000 руб. Вероятность того, что затраты составят 900 000 руб., — 40%, 1 100 000 руб. — 35%, а 1 300 000 руб. — 25%. Руководство хочет рассчитать ожидаемые расходы и оценить целесообразность аренды данного склада.</w:t>
      </w:r>
    </w:p>
    <w:p w14:paraId="3CAB0CE2" w14:textId="04561D1A" w:rsidR="00A33FB6" w:rsidRPr="0085520F" w:rsidRDefault="00FA4DCF" w:rsidP="0085520F">
      <w:pPr>
        <w:ind w:firstLine="0"/>
      </w:pPr>
      <w:r>
        <w:t>Время выполнения -</w:t>
      </w:r>
      <w:r w:rsidR="00A33FB6" w:rsidRPr="0085520F">
        <w:t xml:space="preserve"> 10 мин.</w:t>
      </w:r>
    </w:p>
    <w:p w14:paraId="091A1E0F" w14:textId="77777777" w:rsidR="00A33FB6" w:rsidRPr="0085520F" w:rsidRDefault="00A33FB6" w:rsidP="0085520F">
      <w:pPr>
        <w:ind w:firstLine="0"/>
      </w:pPr>
      <w:r w:rsidRPr="0085520F">
        <w:t>Ожидаемый результат:</w:t>
      </w:r>
    </w:p>
    <w:p w14:paraId="6C41C3B4" w14:textId="24FB094A" w:rsidR="007C52AC" w:rsidRPr="0085520F" w:rsidRDefault="007C52AC" w:rsidP="0085520F">
      <w:pPr>
        <w:ind w:firstLine="0"/>
      </w:pPr>
      <w:r w:rsidRPr="0085520F">
        <w:rPr>
          <w:noProof/>
          <w:lang w:eastAsia="ru-RU"/>
        </w:rPr>
        <w:lastRenderedPageBreak/>
        <w:drawing>
          <wp:inline distT="0" distB="0" distL="0" distR="0" wp14:anchorId="4DA0259D" wp14:editId="7948A405">
            <wp:extent cx="5940425" cy="3465195"/>
            <wp:effectExtent l="0" t="0" r="317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8F5B" w14:textId="77777777" w:rsidR="00A33FB6" w:rsidRPr="0085520F" w:rsidRDefault="00A33FB6" w:rsidP="0085520F">
      <w:pPr>
        <w:ind w:firstLine="0"/>
      </w:pPr>
      <w:r w:rsidRPr="0085520F">
        <w:t>Критерии оценивания:</w:t>
      </w:r>
    </w:p>
    <w:p w14:paraId="7DFF8985" w14:textId="77777777" w:rsidR="00A33FB6" w:rsidRPr="0085520F" w:rsidRDefault="00A33FB6" w:rsidP="0085520F">
      <w:pPr>
        <w:numPr>
          <w:ilvl w:val="0"/>
          <w:numId w:val="14"/>
        </w:numPr>
        <w:ind w:left="0" w:firstLine="0"/>
      </w:pPr>
      <w:r w:rsidRPr="0085520F">
        <w:t>Корректность вычисления ожидаемых затрат.</w:t>
      </w:r>
    </w:p>
    <w:p w14:paraId="4F4BAFFF" w14:textId="77777777" w:rsidR="00A33FB6" w:rsidRPr="0085520F" w:rsidRDefault="00A33FB6" w:rsidP="0085520F">
      <w:pPr>
        <w:numPr>
          <w:ilvl w:val="0"/>
          <w:numId w:val="14"/>
        </w:numPr>
        <w:ind w:left="0" w:firstLine="0"/>
      </w:pPr>
      <w:r w:rsidRPr="0085520F">
        <w:t>Оценка рисков колебания затрат.</w:t>
      </w:r>
    </w:p>
    <w:p w14:paraId="25ABAD12" w14:textId="77777777" w:rsidR="00A33FB6" w:rsidRPr="0085520F" w:rsidRDefault="00A33FB6" w:rsidP="0085520F">
      <w:pPr>
        <w:numPr>
          <w:ilvl w:val="0"/>
          <w:numId w:val="14"/>
        </w:numPr>
        <w:ind w:left="0" w:firstLine="0"/>
      </w:pPr>
      <w:r w:rsidRPr="0085520F">
        <w:t>Логичность вывода о целесообразности аренды.</w:t>
      </w:r>
    </w:p>
    <w:p w14:paraId="461B4070" w14:textId="312794AE" w:rsidR="00A33FB6" w:rsidRPr="0085520F" w:rsidRDefault="00A33FB6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0022DCA2" w14:textId="77777777" w:rsidR="006B76AB" w:rsidRPr="0085520F" w:rsidRDefault="006B76AB" w:rsidP="0085520F">
      <w:pPr>
        <w:ind w:firstLine="0"/>
      </w:pPr>
    </w:p>
    <w:p w14:paraId="0DAC1FD4" w14:textId="34153977" w:rsidR="007B0CEC" w:rsidRPr="0085520F" w:rsidRDefault="007B0CEC" w:rsidP="0085520F">
      <w:pPr>
        <w:ind w:firstLine="0"/>
      </w:pPr>
      <w:r w:rsidRPr="0085520F">
        <w:t>6. Инвестор рассматривает вложение в два проекта, связанных с разработкой программного обеспечения. Первый проект имеет высокую ожидаемую доходность (40% годовых), но связан с повышенным риском (вероятность успеха – 50%, неудачи – 50%). Второй проект менее рискованный (вероятность успеха – 80%), но доходность составляет 20% годовых. Вложение в оба проекта – 10 000 000 руб. каждый. Определите, какой проект обеспечит более высокий ожидаемый доход, и обоснуйте, стоит ли диверсифицировать инвестиции.</w:t>
      </w:r>
    </w:p>
    <w:p w14:paraId="1F4DBDE4" w14:textId="01DEEE2A" w:rsidR="007B0CEC" w:rsidRPr="0085520F" w:rsidRDefault="00FA4DCF" w:rsidP="0085520F">
      <w:pPr>
        <w:ind w:firstLine="0"/>
      </w:pPr>
      <w:r>
        <w:t>Время выполнения -</w:t>
      </w:r>
      <w:r w:rsidR="007B0CEC" w:rsidRPr="0085520F">
        <w:t xml:space="preserve"> 10 мин.</w:t>
      </w:r>
    </w:p>
    <w:p w14:paraId="047A9E50" w14:textId="77777777" w:rsidR="007B0CEC" w:rsidRPr="0085520F" w:rsidRDefault="007B0CEC" w:rsidP="0085520F">
      <w:pPr>
        <w:ind w:firstLine="0"/>
      </w:pPr>
      <w:r w:rsidRPr="0085520F">
        <w:t>Ожидаемый результат:</w:t>
      </w:r>
    </w:p>
    <w:p w14:paraId="1027083D" w14:textId="284052F8" w:rsidR="007C52AC" w:rsidRPr="0085520F" w:rsidRDefault="007C52AC" w:rsidP="0085520F">
      <w:pPr>
        <w:ind w:firstLine="0"/>
      </w:pPr>
      <w:r w:rsidRPr="0085520F">
        <w:rPr>
          <w:noProof/>
          <w:lang w:eastAsia="ru-RU"/>
        </w:rPr>
        <w:lastRenderedPageBreak/>
        <w:drawing>
          <wp:inline distT="0" distB="0" distL="0" distR="0" wp14:anchorId="46BBABC4" wp14:editId="38E4C3BF">
            <wp:extent cx="5940425" cy="4279900"/>
            <wp:effectExtent l="0" t="0" r="3175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F6DA8" w14:textId="77777777" w:rsidR="007B0CEC" w:rsidRPr="0085520F" w:rsidRDefault="007B0CEC" w:rsidP="0085520F">
      <w:pPr>
        <w:ind w:firstLine="0"/>
      </w:pPr>
      <w:r w:rsidRPr="0085520F">
        <w:t>Критерии оценивания:</w:t>
      </w:r>
    </w:p>
    <w:p w14:paraId="15CEBC7F" w14:textId="77777777" w:rsidR="007B0CEC" w:rsidRPr="0085520F" w:rsidRDefault="007B0CEC" w:rsidP="0085520F">
      <w:pPr>
        <w:numPr>
          <w:ilvl w:val="0"/>
          <w:numId w:val="16"/>
        </w:numPr>
        <w:ind w:left="0" w:firstLine="0"/>
      </w:pPr>
      <w:r w:rsidRPr="0085520F">
        <w:t>Корректность вычислений ожидаемой доходности.</w:t>
      </w:r>
    </w:p>
    <w:p w14:paraId="37220E48" w14:textId="77777777" w:rsidR="007B0CEC" w:rsidRPr="0085520F" w:rsidRDefault="007B0CEC" w:rsidP="0085520F">
      <w:pPr>
        <w:numPr>
          <w:ilvl w:val="0"/>
          <w:numId w:val="16"/>
        </w:numPr>
        <w:ind w:left="0" w:firstLine="0"/>
      </w:pPr>
      <w:r w:rsidRPr="0085520F">
        <w:t>Оценка рисков обоих проектов.</w:t>
      </w:r>
    </w:p>
    <w:p w14:paraId="308AB833" w14:textId="77777777" w:rsidR="007B0CEC" w:rsidRPr="0085520F" w:rsidRDefault="007B0CEC" w:rsidP="0085520F">
      <w:pPr>
        <w:numPr>
          <w:ilvl w:val="0"/>
          <w:numId w:val="16"/>
        </w:numPr>
        <w:ind w:left="0" w:firstLine="0"/>
      </w:pPr>
      <w:r w:rsidRPr="0085520F">
        <w:t>Логичность вывода о диверсификации.</w:t>
      </w:r>
    </w:p>
    <w:p w14:paraId="54C94069" w14:textId="79484D74" w:rsidR="007B0CEC" w:rsidRPr="0085520F" w:rsidRDefault="007B0CEC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2C873682" w14:textId="77777777" w:rsidR="004C431D" w:rsidRPr="0085520F" w:rsidRDefault="004C431D" w:rsidP="0085520F">
      <w:pPr>
        <w:ind w:firstLine="0"/>
      </w:pPr>
    </w:p>
    <w:p w14:paraId="5A027A06" w14:textId="158FAA86" w:rsidR="0079409D" w:rsidRPr="0085520F" w:rsidRDefault="0079409D" w:rsidP="0085520F">
      <w:pPr>
        <w:ind w:firstLine="0"/>
      </w:pPr>
      <w:r w:rsidRPr="0085520F">
        <w:t>7. Компания занимается поставками электроники и хочет застраховаться от риска потери или повреждения товаров во время транспортировки. Анализ статистики прошлых лет показал, что вероятность повреждения груза составляет 5%, а вероятность полной утери – 2%. В случае повреждения убытки оцениваются в 500 000 руб., а в случае утери – в 2 000 000 руб. Страховая компания предлагает полис, покрывающий любые убытки, с премией 80 000 руб. за партию товаров. Определите, выгодно ли компании страховаться, если ежегодно она перевозит 100 партий товаров.</w:t>
      </w:r>
    </w:p>
    <w:p w14:paraId="2C102EB8" w14:textId="62AA6029" w:rsidR="0079409D" w:rsidRPr="0085520F" w:rsidRDefault="00FA4DCF" w:rsidP="0085520F">
      <w:pPr>
        <w:ind w:firstLine="0"/>
      </w:pPr>
      <w:r>
        <w:t>Время выполнения -</w:t>
      </w:r>
      <w:r w:rsidR="0079409D" w:rsidRPr="0085520F">
        <w:t xml:space="preserve"> 10 мин.</w:t>
      </w:r>
    </w:p>
    <w:p w14:paraId="03DD09F6" w14:textId="77777777" w:rsidR="0079409D" w:rsidRPr="0085520F" w:rsidRDefault="0079409D" w:rsidP="0085520F">
      <w:pPr>
        <w:ind w:firstLine="0"/>
      </w:pPr>
      <w:r w:rsidRPr="0085520F">
        <w:t>Ожидаемый результат:</w:t>
      </w:r>
    </w:p>
    <w:p w14:paraId="7D69101E" w14:textId="6EDCD7F3" w:rsidR="007C52AC" w:rsidRPr="0085520F" w:rsidRDefault="00C9656A" w:rsidP="0085520F">
      <w:pPr>
        <w:ind w:firstLine="0"/>
      </w:pPr>
      <w:r w:rsidRPr="0085520F">
        <w:rPr>
          <w:noProof/>
          <w:lang w:eastAsia="ru-RU"/>
        </w:rPr>
        <w:lastRenderedPageBreak/>
        <w:drawing>
          <wp:inline distT="0" distB="0" distL="0" distR="0" wp14:anchorId="295580B0" wp14:editId="640A6D22">
            <wp:extent cx="5940425" cy="385572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68CD" w14:textId="77777777" w:rsidR="0079409D" w:rsidRPr="0085520F" w:rsidRDefault="0079409D" w:rsidP="0085520F">
      <w:pPr>
        <w:ind w:firstLine="0"/>
      </w:pPr>
      <w:r w:rsidRPr="0085520F">
        <w:t>Критерии оценивания:</w:t>
      </w:r>
    </w:p>
    <w:p w14:paraId="04AD55E5" w14:textId="77777777" w:rsidR="0079409D" w:rsidRPr="0085520F" w:rsidRDefault="0079409D" w:rsidP="0085520F">
      <w:pPr>
        <w:numPr>
          <w:ilvl w:val="0"/>
          <w:numId w:val="18"/>
        </w:numPr>
        <w:ind w:left="0" w:firstLine="0"/>
      </w:pPr>
      <w:r w:rsidRPr="0085520F">
        <w:t>Корректность расчетов вероятных потерь.</w:t>
      </w:r>
    </w:p>
    <w:p w14:paraId="08C4E85E" w14:textId="77777777" w:rsidR="0079409D" w:rsidRPr="0085520F" w:rsidRDefault="0079409D" w:rsidP="0085520F">
      <w:pPr>
        <w:numPr>
          <w:ilvl w:val="0"/>
          <w:numId w:val="18"/>
        </w:numPr>
        <w:ind w:left="0" w:firstLine="0"/>
      </w:pPr>
      <w:r w:rsidRPr="0085520F">
        <w:t>Оценка совокупных затрат на страхование.</w:t>
      </w:r>
    </w:p>
    <w:p w14:paraId="05131E24" w14:textId="77777777" w:rsidR="0079409D" w:rsidRPr="0085520F" w:rsidRDefault="0079409D" w:rsidP="0085520F">
      <w:pPr>
        <w:numPr>
          <w:ilvl w:val="0"/>
          <w:numId w:val="18"/>
        </w:numPr>
        <w:ind w:left="0" w:firstLine="0"/>
      </w:pPr>
      <w:r w:rsidRPr="0085520F">
        <w:t>Логичность вывода о выгоде страхования.</w:t>
      </w:r>
    </w:p>
    <w:p w14:paraId="49780333" w14:textId="0704DCDC" w:rsidR="0079409D" w:rsidRPr="0085520F" w:rsidRDefault="0079409D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1DE870FA" w14:textId="77777777" w:rsidR="00A70E5D" w:rsidRPr="0085520F" w:rsidRDefault="00A70E5D" w:rsidP="0085520F">
      <w:pPr>
        <w:ind w:firstLine="0"/>
      </w:pPr>
    </w:p>
    <w:p w14:paraId="10DEE8EF" w14:textId="26AF6114" w:rsidR="008E243C" w:rsidRPr="0085520F" w:rsidRDefault="008E243C" w:rsidP="0085520F">
      <w:pPr>
        <w:ind w:firstLine="0"/>
      </w:pPr>
      <w:r w:rsidRPr="0085520F">
        <w:t>8. Компания планирует инвестировать в строительство нового производственного цеха. Стоимость проекта составляет 50 000 000 руб. Компания оценивает два варианта финансирования: использование собственных средств или привлечение кредита под 10% годовых сроком на 5 лет. В случае финансирования за счет собственных средств компания теряет возможность инвестировать эти деньги в другой проект с ожидаемой доходностью 8% годовых. Определите, какой вариант выгоднее, с учетом упущенной выгоды от альтернативного инвестирования.</w:t>
      </w:r>
    </w:p>
    <w:p w14:paraId="529AC7A7" w14:textId="23E43E69" w:rsidR="008E243C" w:rsidRPr="0085520F" w:rsidRDefault="00FA4DCF" w:rsidP="0085520F">
      <w:pPr>
        <w:ind w:firstLine="0"/>
      </w:pPr>
      <w:r>
        <w:t>Время выполнения -</w:t>
      </w:r>
      <w:r w:rsidR="008E243C" w:rsidRPr="0085520F">
        <w:t xml:space="preserve"> 10 мин.</w:t>
      </w:r>
    </w:p>
    <w:p w14:paraId="16EA3FAA" w14:textId="77777777" w:rsidR="008E243C" w:rsidRPr="0085520F" w:rsidRDefault="008E243C" w:rsidP="0085520F">
      <w:pPr>
        <w:ind w:firstLine="0"/>
      </w:pPr>
      <w:r w:rsidRPr="0085520F">
        <w:t>Ожидаемый результат:</w:t>
      </w:r>
    </w:p>
    <w:p w14:paraId="7CCE0A83" w14:textId="2AF2E695" w:rsidR="00C9656A" w:rsidRPr="0085520F" w:rsidRDefault="00C9656A" w:rsidP="0085520F">
      <w:pPr>
        <w:ind w:firstLine="0"/>
      </w:pPr>
      <w:r w:rsidRPr="0085520F">
        <w:rPr>
          <w:noProof/>
          <w:lang w:eastAsia="ru-RU"/>
        </w:rPr>
        <w:lastRenderedPageBreak/>
        <w:drawing>
          <wp:inline distT="0" distB="0" distL="0" distR="0" wp14:anchorId="4384A723" wp14:editId="530CCEB8">
            <wp:extent cx="5477639" cy="5058481"/>
            <wp:effectExtent l="0" t="0" r="889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7DA1" w14:textId="1E8C1EDC" w:rsidR="00C9656A" w:rsidRPr="0085520F" w:rsidRDefault="00C9656A" w:rsidP="0085520F">
      <w:pPr>
        <w:ind w:firstLine="0"/>
      </w:pPr>
      <w:r w:rsidRPr="0085520F">
        <w:rPr>
          <w:noProof/>
          <w:lang w:eastAsia="ru-RU"/>
        </w:rPr>
        <w:drawing>
          <wp:inline distT="0" distB="0" distL="0" distR="0" wp14:anchorId="0088ABED" wp14:editId="0F0A40B9">
            <wp:extent cx="5940425" cy="2830195"/>
            <wp:effectExtent l="0" t="0" r="3175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0231" w14:textId="77777777" w:rsidR="008E243C" w:rsidRPr="0085520F" w:rsidRDefault="008E243C" w:rsidP="0085520F">
      <w:pPr>
        <w:ind w:firstLine="0"/>
      </w:pPr>
      <w:r w:rsidRPr="0085520F">
        <w:t>Критерии оценивания:</w:t>
      </w:r>
    </w:p>
    <w:p w14:paraId="3362D17E" w14:textId="77777777" w:rsidR="008E243C" w:rsidRPr="0085520F" w:rsidRDefault="008E243C" w:rsidP="0085520F">
      <w:pPr>
        <w:numPr>
          <w:ilvl w:val="0"/>
          <w:numId w:val="20"/>
        </w:numPr>
        <w:ind w:left="0" w:firstLine="0"/>
      </w:pPr>
      <w:r w:rsidRPr="0085520F">
        <w:t>Корректность расчетов полной стоимости кредита.</w:t>
      </w:r>
    </w:p>
    <w:p w14:paraId="710B9162" w14:textId="77777777" w:rsidR="008E243C" w:rsidRPr="0085520F" w:rsidRDefault="008E243C" w:rsidP="0085520F">
      <w:pPr>
        <w:numPr>
          <w:ilvl w:val="0"/>
          <w:numId w:val="20"/>
        </w:numPr>
        <w:ind w:left="0" w:firstLine="0"/>
      </w:pPr>
      <w:r w:rsidRPr="0085520F">
        <w:t>Оценка упущенной выгоды.</w:t>
      </w:r>
    </w:p>
    <w:p w14:paraId="63D548CC" w14:textId="77777777" w:rsidR="008E243C" w:rsidRPr="0085520F" w:rsidRDefault="008E243C" w:rsidP="0085520F">
      <w:pPr>
        <w:numPr>
          <w:ilvl w:val="0"/>
          <w:numId w:val="20"/>
        </w:numPr>
        <w:ind w:left="0" w:firstLine="0"/>
      </w:pPr>
      <w:r w:rsidRPr="0085520F">
        <w:t>Логичность выбора оптимального варианта.</w:t>
      </w:r>
    </w:p>
    <w:p w14:paraId="08569F0B" w14:textId="7CBFB357" w:rsidR="008E243C" w:rsidRPr="0085520F" w:rsidRDefault="008E243C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4A9AB16F" w14:textId="7F90270F" w:rsidR="00F30EB9" w:rsidRPr="0085520F" w:rsidRDefault="00F30EB9" w:rsidP="0085520F">
      <w:pPr>
        <w:ind w:firstLine="0"/>
      </w:pPr>
      <w:r w:rsidRPr="0085520F">
        <w:lastRenderedPageBreak/>
        <w:t>9. Компания производит мебель и планирует расширение производства. Для этого рассматриваются два варианта закупки оборудования: более дорогое, но энергоэффективное оборудование стоимостью 12 000 000 руб. и менее дорогое оборудование за 8 000 000 руб., но с более высокими эксплуатационными расходами. Первое оборудование снижает затраты на электроэнергию на 1 200 000 руб. в год, второе – только на 500 000 руб. В обоих случаях срок эксплуатации – 10 лет. Определите, какое оборудование более выгодно, с учетом дисконтированной стоимости денег при ставке 8% годовых.</w:t>
      </w:r>
    </w:p>
    <w:p w14:paraId="2B95DD3F" w14:textId="210CEDFE" w:rsidR="00F30EB9" w:rsidRPr="0085520F" w:rsidRDefault="00FA4DCF" w:rsidP="0085520F">
      <w:pPr>
        <w:ind w:firstLine="0"/>
      </w:pPr>
      <w:r>
        <w:t>Время выполнения -</w:t>
      </w:r>
      <w:r w:rsidR="00F30EB9" w:rsidRPr="0085520F">
        <w:t xml:space="preserve"> 10 мин.</w:t>
      </w:r>
    </w:p>
    <w:p w14:paraId="2F559646" w14:textId="77777777" w:rsidR="00F30EB9" w:rsidRPr="0085520F" w:rsidRDefault="00F30EB9" w:rsidP="0085520F">
      <w:pPr>
        <w:ind w:firstLine="0"/>
      </w:pPr>
      <w:r w:rsidRPr="0085520F">
        <w:t>Ожидаемый результат:</w:t>
      </w:r>
    </w:p>
    <w:p w14:paraId="593E6598" w14:textId="127817B3" w:rsidR="00F30EB9" w:rsidRPr="0085520F" w:rsidRDefault="00C9656A" w:rsidP="0085520F">
      <w:pPr>
        <w:ind w:firstLine="0"/>
      </w:pPr>
      <w:r w:rsidRPr="0085520F">
        <w:rPr>
          <w:noProof/>
          <w:lang w:eastAsia="ru-RU"/>
        </w:rPr>
        <w:drawing>
          <wp:inline distT="0" distB="0" distL="0" distR="0" wp14:anchorId="2431E7F3" wp14:editId="28C19B6F">
            <wp:extent cx="5940425" cy="463359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099E" w14:textId="79BD412D" w:rsidR="00C9656A" w:rsidRPr="0085520F" w:rsidRDefault="00C9656A" w:rsidP="0085520F">
      <w:pPr>
        <w:ind w:firstLine="0"/>
      </w:pPr>
      <w:r w:rsidRPr="0085520F">
        <w:rPr>
          <w:noProof/>
          <w:lang w:eastAsia="ru-RU"/>
        </w:rPr>
        <w:drawing>
          <wp:inline distT="0" distB="0" distL="0" distR="0" wp14:anchorId="6C7A54CE" wp14:editId="6B450F3E">
            <wp:extent cx="5940425" cy="1683385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C6F2B" w14:textId="77777777" w:rsidR="00F30EB9" w:rsidRPr="0085520F" w:rsidRDefault="00F30EB9" w:rsidP="0085520F">
      <w:pPr>
        <w:ind w:firstLine="0"/>
      </w:pPr>
      <w:r w:rsidRPr="0085520F">
        <w:t>Критерии оценивания:</w:t>
      </w:r>
    </w:p>
    <w:p w14:paraId="42D198D7" w14:textId="77777777" w:rsidR="00F30EB9" w:rsidRPr="0085520F" w:rsidRDefault="00F30EB9" w:rsidP="0085520F">
      <w:pPr>
        <w:numPr>
          <w:ilvl w:val="0"/>
          <w:numId w:val="22"/>
        </w:numPr>
        <w:ind w:left="0" w:firstLine="0"/>
      </w:pPr>
      <w:r w:rsidRPr="0085520F">
        <w:t>Корректность расчетов приведенной стоимости экономии.</w:t>
      </w:r>
    </w:p>
    <w:p w14:paraId="7DE1503C" w14:textId="77777777" w:rsidR="00F30EB9" w:rsidRPr="0085520F" w:rsidRDefault="00F30EB9" w:rsidP="0085520F">
      <w:pPr>
        <w:numPr>
          <w:ilvl w:val="0"/>
          <w:numId w:val="22"/>
        </w:numPr>
        <w:ind w:left="0" w:firstLine="0"/>
      </w:pPr>
      <w:r w:rsidRPr="0085520F">
        <w:t>Точность сравнения совокупных затрат на оборудование.</w:t>
      </w:r>
    </w:p>
    <w:p w14:paraId="47D00FB9" w14:textId="77777777" w:rsidR="00F30EB9" w:rsidRPr="0085520F" w:rsidRDefault="00F30EB9" w:rsidP="0085520F">
      <w:pPr>
        <w:numPr>
          <w:ilvl w:val="0"/>
          <w:numId w:val="22"/>
        </w:numPr>
        <w:ind w:left="0" w:firstLine="0"/>
      </w:pPr>
      <w:r w:rsidRPr="0085520F">
        <w:lastRenderedPageBreak/>
        <w:t>Обоснованность выбора оптимального варианта.</w:t>
      </w:r>
    </w:p>
    <w:p w14:paraId="13F804DA" w14:textId="55432228" w:rsidR="00F30EB9" w:rsidRPr="0085520F" w:rsidRDefault="00F30EB9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p w14:paraId="171A7235" w14:textId="77777777" w:rsidR="00701F6A" w:rsidRPr="0085520F" w:rsidRDefault="00701F6A" w:rsidP="0085520F">
      <w:pPr>
        <w:ind w:firstLine="0"/>
      </w:pPr>
    </w:p>
    <w:p w14:paraId="6F7DC46D" w14:textId="621A2DCB" w:rsidR="00BC3F5A" w:rsidRPr="0085520F" w:rsidRDefault="00BC3F5A" w:rsidP="0085520F">
      <w:pPr>
        <w:ind w:firstLine="0"/>
      </w:pPr>
      <w:r w:rsidRPr="0085520F">
        <w:t>10. Логистическая компания анализирует риски колебания цен на топливо. Среднегодовое потребление топлива составляет 500 000 литров. За последние 5 лет цена на топливо варьировалась от 45 руб./л до 65 руб./л, а ожидаемая цена в следующем году может составить 50 руб./л (30% вероятности), 55 руб./л (40% вероятности) или 60 руб./л (30% вероятности). Компания рассматривает заключение фьючерсного контракта на закупку топлива по цене 55 руб./л. Определите, стоит ли заключать фьючерсный контракт, если целью является минимизация рисков роста цен.</w:t>
      </w:r>
    </w:p>
    <w:p w14:paraId="46E578CB" w14:textId="5A9C7607" w:rsidR="00BC3F5A" w:rsidRPr="0085520F" w:rsidRDefault="00FA4DCF" w:rsidP="0085520F">
      <w:pPr>
        <w:ind w:firstLine="0"/>
      </w:pPr>
      <w:r>
        <w:t>Время выполнения -</w:t>
      </w:r>
      <w:r w:rsidR="00BC3F5A" w:rsidRPr="0085520F">
        <w:t xml:space="preserve"> 10 мин.</w:t>
      </w:r>
    </w:p>
    <w:p w14:paraId="6C57CC80" w14:textId="77777777" w:rsidR="00BC3F5A" w:rsidRPr="0085520F" w:rsidRDefault="00BC3F5A" w:rsidP="0085520F">
      <w:pPr>
        <w:ind w:firstLine="0"/>
      </w:pPr>
      <w:r w:rsidRPr="0085520F">
        <w:t>Ожидаемый результат:</w:t>
      </w:r>
    </w:p>
    <w:p w14:paraId="1B7180F7" w14:textId="34134444" w:rsidR="00C9656A" w:rsidRPr="0085520F" w:rsidRDefault="00C9656A" w:rsidP="0085520F">
      <w:pPr>
        <w:ind w:firstLine="0"/>
      </w:pPr>
      <w:r w:rsidRPr="0085520F">
        <w:rPr>
          <w:noProof/>
          <w:lang w:eastAsia="ru-RU"/>
        </w:rPr>
        <w:drawing>
          <wp:inline distT="0" distB="0" distL="0" distR="0" wp14:anchorId="622EA451" wp14:editId="634FECB9">
            <wp:extent cx="5940425" cy="4505325"/>
            <wp:effectExtent l="0" t="0" r="317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416" b="2939"/>
                    <a:stretch/>
                  </pic:blipFill>
                  <pic:spPr bwMode="auto">
                    <a:xfrm>
                      <a:off x="0" y="0"/>
                      <a:ext cx="5940425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DB480" w14:textId="77777777" w:rsidR="00BC3F5A" w:rsidRPr="0085520F" w:rsidRDefault="00BC3F5A" w:rsidP="0085520F">
      <w:pPr>
        <w:ind w:firstLine="0"/>
      </w:pPr>
      <w:r w:rsidRPr="0085520F">
        <w:t>Критерии оценивания:</w:t>
      </w:r>
    </w:p>
    <w:p w14:paraId="3D7267B2" w14:textId="77777777" w:rsidR="00BC3F5A" w:rsidRPr="0085520F" w:rsidRDefault="00BC3F5A" w:rsidP="0085520F">
      <w:pPr>
        <w:numPr>
          <w:ilvl w:val="0"/>
          <w:numId w:val="24"/>
        </w:numPr>
        <w:ind w:left="0" w:firstLine="0"/>
      </w:pPr>
      <w:r w:rsidRPr="0085520F">
        <w:t>Корректность расчета ожидаемых затрат.</w:t>
      </w:r>
    </w:p>
    <w:p w14:paraId="6900DF4B" w14:textId="77777777" w:rsidR="00BC3F5A" w:rsidRPr="0085520F" w:rsidRDefault="00BC3F5A" w:rsidP="0085520F">
      <w:pPr>
        <w:numPr>
          <w:ilvl w:val="0"/>
          <w:numId w:val="24"/>
        </w:numPr>
        <w:ind w:left="0" w:firstLine="0"/>
      </w:pPr>
      <w:r w:rsidRPr="0085520F">
        <w:t>Оценка рисков при разных вариантах закупки.</w:t>
      </w:r>
    </w:p>
    <w:p w14:paraId="618332F6" w14:textId="77777777" w:rsidR="00BC3F5A" w:rsidRPr="0085520F" w:rsidRDefault="00BC3F5A" w:rsidP="0085520F">
      <w:pPr>
        <w:numPr>
          <w:ilvl w:val="0"/>
          <w:numId w:val="24"/>
        </w:numPr>
        <w:ind w:left="0" w:firstLine="0"/>
      </w:pPr>
      <w:r w:rsidRPr="0085520F">
        <w:t>Обоснованность вывода о целесообразности фьючерса.</w:t>
      </w:r>
    </w:p>
    <w:p w14:paraId="4A96FCB1" w14:textId="20962CDD" w:rsidR="00053130" w:rsidRPr="0085520F" w:rsidRDefault="00BC3F5A" w:rsidP="0085520F">
      <w:pPr>
        <w:ind w:firstLine="0"/>
      </w:pPr>
      <w:r w:rsidRPr="0085520F">
        <w:t xml:space="preserve">Компетенции (индикаторы): </w:t>
      </w:r>
      <w:r w:rsidR="00FA4DCF">
        <w:t>ПК-3 (ПК-3.1)</w:t>
      </w:r>
    </w:p>
    <w:sectPr w:rsidR="00053130" w:rsidRPr="0085520F" w:rsidSect="0085520F"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CAE6" w14:textId="77777777" w:rsidR="008333D5" w:rsidRDefault="008333D5" w:rsidP="0085520F">
      <w:r>
        <w:separator/>
      </w:r>
    </w:p>
  </w:endnote>
  <w:endnote w:type="continuationSeparator" w:id="0">
    <w:p w14:paraId="1DAA97FD" w14:textId="77777777" w:rsidR="008333D5" w:rsidRDefault="008333D5" w:rsidP="0085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851308"/>
      <w:docPartObj>
        <w:docPartGallery w:val="Page Numbers (Bottom of Page)"/>
        <w:docPartUnique/>
      </w:docPartObj>
    </w:sdtPr>
    <w:sdtEndPr/>
    <w:sdtContent>
      <w:p w14:paraId="37A246CB" w14:textId="02BFBBAB" w:rsidR="0085520F" w:rsidRDefault="0085520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BBA">
          <w:rPr>
            <w:noProof/>
          </w:rPr>
          <w:t>26</w:t>
        </w:r>
        <w:r>
          <w:fldChar w:fldCharType="end"/>
        </w:r>
      </w:p>
    </w:sdtContent>
  </w:sdt>
  <w:p w14:paraId="52E67AA3" w14:textId="77777777" w:rsidR="0085520F" w:rsidRDefault="0085520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D1EB" w14:textId="77777777" w:rsidR="008333D5" w:rsidRDefault="008333D5" w:rsidP="0085520F">
      <w:r>
        <w:separator/>
      </w:r>
    </w:p>
  </w:footnote>
  <w:footnote w:type="continuationSeparator" w:id="0">
    <w:p w14:paraId="227DB1D2" w14:textId="77777777" w:rsidR="008333D5" w:rsidRDefault="008333D5" w:rsidP="0085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835"/>
    <w:multiLevelType w:val="multilevel"/>
    <w:tmpl w:val="E9B6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6C46"/>
    <w:multiLevelType w:val="multilevel"/>
    <w:tmpl w:val="0B0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6CC3"/>
    <w:multiLevelType w:val="multilevel"/>
    <w:tmpl w:val="82A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82492"/>
    <w:multiLevelType w:val="multilevel"/>
    <w:tmpl w:val="653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05872"/>
    <w:multiLevelType w:val="multilevel"/>
    <w:tmpl w:val="C796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41B34"/>
    <w:multiLevelType w:val="multilevel"/>
    <w:tmpl w:val="7FA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A26D7"/>
    <w:multiLevelType w:val="multilevel"/>
    <w:tmpl w:val="6A5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65C70"/>
    <w:multiLevelType w:val="multilevel"/>
    <w:tmpl w:val="0E3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72435"/>
    <w:multiLevelType w:val="multilevel"/>
    <w:tmpl w:val="584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010AD"/>
    <w:multiLevelType w:val="multilevel"/>
    <w:tmpl w:val="CFF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C059F"/>
    <w:multiLevelType w:val="multilevel"/>
    <w:tmpl w:val="B8A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748EF"/>
    <w:multiLevelType w:val="multilevel"/>
    <w:tmpl w:val="7AE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12A98"/>
    <w:multiLevelType w:val="multilevel"/>
    <w:tmpl w:val="7ED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80F8F"/>
    <w:multiLevelType w:val="multilevel"/>
    <w:tmpl w:val="2C4C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900E49"/>
    <w:multiLevelType w:val="multilevel"/>
    <w:tmpl w:val="856C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E5956"/>
    <w:multiLevelType w:val="multilevel"/>
    <w:tmpl w:val="ECD6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826A3"/>
    <w:multiLevelType w:val="multilevel"/>
    <w:tmpl w:val="F24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2574B"/>
    <w:multiLevelType w:val="multilevel"/>
    <w:tmpl w:val="46DCC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06792"/>
    <w:multiLevelType w:val="multilevel"/>
    <w:tmpl w:val="2F7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04D74"/>
    <w:multiLevelType w:val="multilevel"/>
    <w:tmpl w:val="2AE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C228C"/>
    <w:multiLevelType w:val="multilevel"/>
    <w:tmpl w:val="23C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258EA"/>
    <w:multiLevelType w:val="multilevel"/>
    <w:tmpl w:val="91A0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61E1F"/>
    <w:multiLevelType w:val="multilevel"/>
    <w:tmpl w:val="A144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A68E2"/>
    <w:multiLevelType w:val="multilevel"/>
    <w:tmpl w:val="F44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5"/>
  </w:num>
  <w:num w:numId="5">
    <w:abstractNumId w:val="1"/>
  </w:num>
  <w:num w:numId="6">
    <w:abstractNumId w:val="9"/>
  </w:num>
  <w:num w:numId="7">
    <w:abstractNumId w:val="13"/>
  </w:num>
  <w:num w:numId="8">
    <w:abstractNumId w:val="2"/>
  </w:num>
  <w:num w:numId="9">
    <w:abstractNumId w:val="0"/>
  </w:num>
  <w:num w:numId="10">
    <w:abstractNumId w:val="21"/>
  </w:num>
  <w:num w:numId="11">
    <w:abstractNumId w:val="5"/>
  </w:num>
  <w:num w:numId="12">
    <w:abstractNumId w:val="23"/>
  </w:num>
  <w:num w:numId="13">
    <w:abstractNumId w:val="18"/>
  </w:num>
  <w:num w:numId="14">
    <w:abstractNumId w:val="14"/>
  </w:num>
  <w:num w:numId="15">
    <w:abstractNumId w:val="19"/>
  </w:num>
  <w:num w:numId="16">
    <w:abstractNumId w:val="4"/>
  </w:num>
  <w:num w:numId="17">
    <w:abstractNumId w:val="22"/>
  </w:num>
  <w:num w:numId="18">
    <w:abstractNumId w:val="10"/>
  </w:num>
  <w:num w:numId="19">
    <w:abstractNumId w:val="7"/>
  </w:num>
  <w:num w:numId="20">
    <w:abstractNumId w:val="12"/>
  </w:num>
  <w:num w:numId="21">
    <w:abstractNumId w:val="20"/>
  </w:num>
  <w:num w:numId="22">
    <w:abstractNumId w:val="11"/>
  </w:num>
  <w:num w:numId="23">
    <w:abstractNumId w:val="3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FA"/>
    <w:rsid w:val="00000EA6"/>
    <w:rsid w:val="00001153"/>
    <w:rsid w:val="000154AF"/>
    <w:rsid w:val="0001717B"/>
    <w:rsid w:val="000176E3"/>
    <w:rsid w:val="00020DAA"/>
    <w:rsid w:val="00021A5A"/>
    <w:rsid w:val="00022653"/>
    <w:rsid w:val="000268DD"/>
    <w:rsid w:val="000307B5"/>
    <w:rsid w:val="0003197F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9B8"/>
    <w:rsid w:val="00077C4F"/>
    <w:rsid w:val="00080733"/>
    <w:rsid w:val="000825A9"/>
    <w:rsid w:val="000828E1"/>
    <w:rsid w:val="00083C6D"/>
    <w:rsid w:val="00084991"/>
    <w:rsid w:val="000861D6"/>
    <w:rsid w:val="00090070"/>
    <w:rsid w:val="00091275"/>
    <w:rsid w:val="00091570"/>
    <w:rsid w:val="000939BD"/>
    <w:rsid w:val="000A0BA2"/>
    <w:rsid w:val="000A60DA"/>
    <w:rsid w:val="000A617A"/>
    <w:rsid w:val="000A712A"/>
    <w:rsid w:val="000B0A3D"/>
    <w:rsid w:val="000B1052"/>
    <w:rsid w:val="000B1918"/>
    <w:rsid w:val="000B6C0E"/>
    <w:rsid w:val="000D42FC"/>
    <w:rsid w:val="000E6034"/>
    <w:rsid w:val="000E71D7"/>
    <w:rsid w:val="000F0940"/>
    <w:rsid w:val="000F4415"/>
    <w:rsid w:val="00100482"/>
    <w:rsid w:val="00101E65"/>
    <w:rsid w:val="001023F4"/>
    <w:rsid w:val="0010449A"/>
    <w:rsid w:val="00104FF1"/>
    <w:rsid w:val="0011028E"/>
    <w:rsid w:val="00115F0E"/>
    <w:rsid w:val="00116148"/>
    <w:rsid w:val="00120766"/>
    <w:rsid w:val="001220E6"/>
    <w:rsid w:val="00132FB4"/>
    <w:rsid w:val="001369D6"/>
    <w:rsid w:val="0014042E"/>
    <w:rsid w:val="00141F72"/>
    <w:rsid w:val="00142799"/>
    <w:rsid w:val="001447F5"/>
    <w:rsid w:val="001454C2"/>
    <w:rsid w:val="00150608"/>
    <w:rsid w:val="00151EBC"/>
    <w:rsid w:val="0015479B"/>
    <w:rsid w:val="001601B6"/>
    <w:rsid w:val="0016118E"/>
    <w:rsid w:val="001726D1"/>
    <w:rsid w:val="00173046"/>
    <w:rsid w:val="00175EC0"/>
    <w:rsid w:val="0018248F"/>
    <w:rsid w:val="00182D78"/>
    <w:rsid w:val="00183662"/>
    <w:rsid w:val="00184007"/>
    <w:rsid w:val="001849BD"/>
    <w:rsid w:val="00186F5C"/>
    <w:rsid w:val="00193827"/>
    <w:rsid w:val="00193DBD"/>
    <w:rsid w:val="00197F46"/>
    <w:rsid w:val="001A19F3"/>
    <w:rsid w:val="001A3677"/>
    <w:rsid w:val="001A4B7D"/>
    <w:rsid w:val="001A5623"/>
    <w:rsid w:val="001A60EA"/>
    <w:rsid w:val="001B1CAA"/>
    <w:rsid w:val="001B308C"/>
    <w:rsid w:val="001B31FC"/>
    <w:rsid w:val="001B5E97"/>
    <w:rsid w:val="001B791F"/>
    <w:rsid w:val="001C1A65"/>
    <w:rsid w:val="001C2479"/>
    <w:rsid w:val="001C29FF"/>
    <w:rsid w:val="001C465B"/>
    <w:rsid w:val="001D2CC8"/>
    <w:rsid w:val="001D3EE9"/>
    <w:rsid w:val="001E0ED0"/>
    <w:rsid w:val="001E440C"/>
    <w:rsid w:val="001E7B60"/>
    <w:rsid w:val="001F05C8"/>
    <w:rsid w:val="001F114C"/>
    <w:rsid w:val="001F2BD9"/>
    <w:rsid w:val="001F4A87"/>
    <w:rsid w:val="001F6825"/>
    <w:rsid w:val="001F68A7"/>
    <w:rsid w:val="00210A6E"/>
    <w:rsid w:val="002135CA"/>
    <w:rsid w:val="00214BA2"/>
    <w:rsid w:val="002153D1"/>
    <w:rsid w:val="0021683A"/>
    <w:rsid w:val="00220F7D"/>
    <w:rsid w:val="00224F3E"/>
    <w:rsid w:val="002270C7"/>
    <w:rsid w:val="00234651"/>
    <w:rsid w:val="00236C28"/>
    <w:rsid w:val="002417B4"/>
    <w:rsid w:val="00246FA5"/>
    <w:rsid w:val="00261760"/>
    <w:rsid w:val="002618B8"/>
    <w:rsid w:val="00264390"/>
    <w:rsid w:val="0026552F"/>
    <w:rsid w:val="00267B60"/>
    <w:rsid w:val="0027710E"/>
    <w:rsid w:val="00280248"/>
    <w:rsid w:val="00284AF0"/>
    <w:rsid w:val="002901F7"/>
    <w:rsid w:val="002960C1"/>
    <w:rsid w:val="002972E9"/>
    <w:rsid w:val="00297A65"/>
    <w:rsid w:val="002A7C7B"/>
    <w:rsid w:val="002C4960"/>
    <w:rsid w:val="002D0142"/>
    <w:rsid w:val="002D04BC"/>
    <w:rsid w:val="002D379A"/>
    <w:rsid w:val="002D37D2"/>
    <w:rsid w:val="002E18B2"/>
    <w:rsid w:val="002E284B"/>
    <w:rsid w:val="002E465B"/>
    <w:rsid w:val="002E73CA"/>
    <w:rsid w:val="002E7E45"/>
    <w:rsid w:val="002F27AA"/>
    <w:rsid w:val="003052F4"/>
    <w:rsid w:val="00305AA7"/>
    <w:rsid w:val="0031234A"/>
    <w:rsid w:val="003178B4"/>
    <w:rsid w:val="00321C2D"/>
    <w:rsid w:val="0032272A"/>
    <w:rsid w:val="00323F93"/>
    <w:rsid w:val="003259CC"/>
    <w:rsid w:val="00327F71"/>
    <w:rsid w:val="00330F90"/>
    <w:rsid w:val="003347B1"/>
    <w:rsid w:val="003407C2"/>
    <w:rsid w:val="003423D6"/>
    <w:rsid w:val="00344436"/>
    <w:rsid w:val="00346847"/>
    <w:rsid w:val="00351EAD"/>
    <w:rsid w:val="00360D23"/>
    <w:rsid w:val="003615A4"/>
    <w:rsid w:val="00375BC6"/>
    <w:rsid w:val="00375D75"/>
    <w:rsid w:val="00381835"/>
    <w:rsid w:val="003963A8"/>
    <w:rsid w:val="003A4580"/>
    <w:rsid w:val="003A4671"/>
    <w:rsid w:val="003A50E2"/>
    <w:rsid w:val="003B28B5"/>
    <w:rsid w:val="003B7BD3"/>
    <w:rsid w:val="003C4603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0"/>
    <w:rsid w:val="003F0E79"/>
    <w:rsid w:val="003F63DB"/>
    <w:rsid w:val="004044E6"/>
    <w:rsid w:val="00405823"/>
    <w:rsid w:val="00411BA7"/>
    <w:rsid w:val="00412B8A"/>
    <w:rsid w:val="00413CA8"/>
    <w:rsid w:val="0041730B"/>
    <w:rsid w:val="00426DB2"/>
    <w:rsid w:val="00446F8F"/>
    <w:rsid w:val="00450B33"/>
    <w:rsid w:val="00451F36"/>
    <w:rsid w:val="00454A03"/>
    <w:rsid w:val="004600D3"/>
    <w:rsid w:val="00463C2E"/>
    <w:rsid w:val="00473971"/>
    <w:rsid w:val="00473CC6"/>
    <w:rsid w:val="004748D5"/>
    <w:rsid w:val="004834EC"/>
    <w:rsid w:val="0049625F"/>
    <w:rsid w:val="00497B96"/>
    <w:rsid w:val="004A300F"/>
    <w:rsid w:val="004A5A25"/>
    <w:rsid w:val="004B553B"/>
    <w:rsid w:val="004C045F"/>
    <w:rsid w:val="004C0D91"/>
    <w:rsid w:val="004C33DE"/>
    <w:rsid w:val="004C431D"/>
    <w:rsid w:val="004C5DB5"/>
    <w:rsid w:val="004C63E2"/>
    <w:rsid w:val="004C6EF1"/>
    <w:rsid w:val="004C7022"/>
    <w:rsid w:val="004D5C91"/>
    <w:rsid w:val="004D63E9"/>
    <w:rsid w:val="004D7DAC"/>
    <w:rsid w:val="004E1B04"/>
    <w:rsid w:val="004E1EA5"/>
    <w:rsid w:val="004F64B8"/>
    <w:rsid w:val="004F6889"/>
    <w:rsid w:val="005000E2"/>
    <w:rsid w:val="0051341D"/>
    <w:rsid w:val="00514B9C"/>
    <w:rsid w:val="00520EC9"/>
    <w:rsid w:val="005214E3"/>
    <w:rsid w:val="0052367D"/>
    <w:rsid w:val="00523FEE"/>
    <w:rsid w:val="00525C40"/>
    <w:rsid w:val="00530812"/>
    <w:rsid w:val="00531269"/>
    <w:rsid w:val="0053251D"/>
    <w:rsid w:val="005329C8"/>
    <w:rsid w:val="00540D18"/>
    <w:rsid w:val="00552608"/>
    <w:rsid w:val="005573B6"/>
    <w:rsid w:val="005631BB"/>
    <w:rsid w:val="0056479A"/>
    <w:rsid w:val="00566A47"/>
    <w:rsid w:val="005718C2"/>
    <w:rsid w:val="00574966"/>
    <w:rsid w:val="005759C1"/>
    <w:rsid w:val="005759DB"/>
    <w:rsid w:val="00582F7F"/>
    <w:rsid w:val="005839C5"/>
    <w:rsid w:val="00591183"/>
    <w:rsid w:val="005A0653"/>
    <w:rsid w:val="005A1088"/>
    <w:rsid w:val="005A3D5D"/>
    <w:rsid w:val="005A75D6"/>
    <w:rsid w:val="005B0A51"/>
    <w:rsid w:val="005B3F82"/>
    <w:rsid w:val="005B4C7E"/>
    <w:rsid w:val="005B7806"/>
    <w:rsid w:val="005C011B"/>
    <w:rsid w:val="005C48B2"/>
    <w:rsid w:val="005C4A01"/>
    <w:rsid w:val="005D255B"/>
    <w:rsid w:val="005D283B"/>
    <w:rsid w:val="005D64EF"/>
    <w:rsid w:val="005E130C"/>
    <w:rsid w:val="005E6BF5"/>
    <w:rsid w:val="005F1586"/>
    <w:rsid w:val="005F2BBA"/>
    <w:rsid w:val="005F56F8"/>
    <w:rsid w:val="00600B39"/>
    <w:rsid w:val="00607209"/>
    <w:rsid w:val="00613222"/>
    <w:rsid w:val="00614D1A"/>
    <w:rsid w:val="00620CF8"/>
    <w:rsid w:val="0062320E"/>
    <w:rsid w:val="006303D1"/>
    <w:rsid w:val="00640EF7"/>
    <w:rsid w:val="00643934"/>
    <w:rsid w:val="00643E34"/>
    <w:rsid w:val="006441B2"/>
    <w:rsid w:val="00647C3E"/>
    <w:rsid w:val="006500DA"/>
    <w:rsid w:val="00651CCD"/>
    <w:rsid w:val="006564BB"/>
    <w:rsid w:val="00660758"/>
    <w:rsid w:val="0067710B"/>
    <w:rsid w:val="00692548"/>
    <w:rsid w:val="00694B29"/>
    <w:rsid w:val="00697AE6"/>
    <w:rsid w:val="006A618E"/>
    <w:rsid w:val="006B3680"/>
    <w:rsid w:val="006B3F53"/>
    <w:rsid w:val="006B5670"/>
    <w:rsid w:val="006B76AB"/>
    <w:rsid w:val="006B778B"/>
    <w:rsid w:val="006C122C"/>
    <w:rsid w:val="006E10C2"/>
    <w:rsid w:val="006E5E0E"/>
    <w:rsid w:val="006E6685"/>
    <w:rsid w:val="006F0352"/>
    <w:rsid w:val="006F7AAF"/>
    <w:rsid w:val="007004CA"/>
    <w:rsid w:val="00701F6A"/>
    <w:rsid w:val="00706E7F"/>
    <w:rsid w:val="0070735D"/>
    <w:rsid w:val="00711E82"/>
    <w:rsid w:val="00716841"/>
    <w:rsid w:val="007175EF"/>
    <w:rsid w:val="00717C0E"/>
    <w:rsid w:val="00722E38"/>
    <w:rsid w:val="00730018"/>
    <w:rsid w:val="00737171"/>
    <w:rsid w:val="0074131E"/>
    <w:rsid w:val="00745233"/>
    <w:rsid w:val="007475C8"/>
    <w:rsid w:val="0075327C"/>
    <w:rsid w:val="00755575"/>
    <w:rsid w:val="00757482"/>
    <w:rsid w:val="00757A45"/>
    <w:rsid w:val="0076151B"/>
    <w:rsid w:val="007642BC"/>
    <w:rsid w:val="00767411"/>
    <w:rsid w:val="0077230D"/>
    <w:rsid w:val="00777487"/>
    <w:rsid w:val="00786EB2"/>
    <w:rsid w:val="00787FD2"/>
    <w:rsid w:val="00791372"/>
    <w:rsid w:val="0079409D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7549"/>
    <w:rsid w:val="007B0CEC"/>
    <w:rsid w:val="007B3196"/>
    <w:rsid w:val="007B4D9E"/>
    <w:rsid w:val="007B59D4"/>
    <w:rsid w:val="007C5272"/>
    <w:rsid w:val="007C52AC"/>
    <w:rsid w:val="007D6DFE"/>
    <w:rsid w:val="007E0659"/>
    <w:rsid w:val="007E5D8D"/>
    <w:rsid w:val="007E6F22"/>
    <w:rsid w:val="007F178E"/>
    <w:rsid w:val="007F3BE0"/>
    <w:rsid w:val="007F5B22"/>
    <w:rsid w:val="008026C7"/>
    <w:rsid w:val="0080564B"/>
    <w:rsid w:val="008247ED"/>
    <w:rsid w:val="00824CC4"/>
    <w:rsid w:val="0082561B"/>
    <w:rsid w:val="008333D5"/>
    <w:rsid w:val="00837B46"/>
    <w:rsid w:val="0085520F"/>
    <w:rsid w:val="008623EF"/>
    <w:rsid w:val="00862FA9"/>
    <w:rsid w:val="008637CC"/>
    <w:rsid w:val="0086442B"/>
    <w:rsid w:val="008724E6"/>
    <w:rsid w:val="0087324E"/>
    <w:rsid w:val="00874B10"/>
    <w:rsid w:val="00876A54"/>
    <w:rsid w:val="0087758B"/>
    <w:rsid w:val="00877ADC"/>
    <w:rsid w:val="00886D46"/>
    <w:rsid w:val="008954FB"/>
    <w:rsid w:val="008966CF"/>
    <w:rsid w:val="00896C6F"/>
    <w:rsid w:val="00897557"/>
    <w:rsid w:val="008A1301"/>
    <w:rsid w:val="008A21AA"/>
    <w:rsid w:val="008A4D7B"/>
    <w:rsid w:val="008A5313"/>
    <w:rsid w:val="008B0C0A"/>
    <w:rsid w:val="008B1013"/>
    <w:rsid w:val="008C7D4B"/>
    <w:rsid w:val="008C7D4C"/>
    <w:rsid w:val="008D3BE6"/>
    <w:rsid w:val="008E1FB4"/>
    <w:rsid w:val="008E243C"/>
    <w:rsid w:val="008E3A22"/>
    <w:rsid w:val="008E4428"/>
    <w:rsid w:val="008E4A45"/>
    <w:rsid w:val="008E4ED8"/>
    <w:rsid w:val="008E5D05"/>
    <w:rsid w:val="008E6755"/>
    <w:rsid w:val="008E6F7C"/>
    <w:rsid w:val="008F3B99"/>
    <w:rsid w:val="008F5FDA"/>
    <w:rsid w:val="00903690"/>
    <w:rsid w:val="0091011C"/>
    <w:rsid w:val="009102AD"/>
    <w:rsid w:val="00913FEB"/>
    <w:rsid w:val="00922AE8"/>
    <w:rsid w:val="00925CDA"/>
    <w:rsid w:val="009358C9"/>
    <w:rsid w:val="00936E64"/>
    <w:rsid w:val="009404A5"/>
    <w:rsid w:val="0094296A"/>
    <w:rsid w:val="0094624F"/>
    <w:rsid w:val="00951A11"/>
    <w:rsid w:val="00952600"/>
    <w:rsid w:val="009529B2"/>
    <w:rsid w:val="00955A7A"/>
    <w:rsid w:val="00960EC0"/>
    <w:rsid w:val="009638D0"/>
    <w:rsid w:val="009746B5"/>
    <w:rsid w:val="00980CA6"/>
    <w:rsid w:val="0098250F"/>
    <w:rsid w:val="0098715A"/>
    <w:rsid w:val="00994051"/>
    <w:rsid w:val="009A2B5B"/>
    <w:rsid w:val="009A3AC7"/>
    <w:rsid w:val="009A4C0B"/>
    <w:rsid w:val="009A6517"/>
    <w:rsid w:val="009B16B8"/>
    <w:rsid w:val="009B5AFA"/>
    <w:rsid w:val="009B7C04"/>
    <w:rsid w:val="009C3011"/>
    <w:rsid w:val="009C4480"/>
    <w:rsid w:val="009D5642"/>
    <w:rsid w:val="009E3587"/>
    <w:rsid w:val="009E5262"/>
    <w:rsid w:val="009F3C7B"/>
    <w:rsid w:val="009F7396"/>
    <w:rsid w:val="00A01DC0"/>
    <w:rsid w:val="00A1215C"/>
    <w:rsid w:val="00A147AD"/>
    <w:rsid w:val="00A232E8"/>
    <w:rsid w:val="00A2443C"/>
    <w:rsid w:val="00A27A9D"/>
    <w:rsid w:val="00A31D8D"/>
    <w:rsid w:val="00A32E09"/>
    <w:rsid w:val="00A33596"/>
    <w:rsid w:val="00A33FB6"/>
    <w:rsid w:val="00A43BB5"/>
    <w:rsid w:val="00A52C81"/>
    <w:rsid w:val="00A57168"/>
    <w:rsid w:val="00A67152"/>
    <w:rsid w:val="00A70246"/>
    <w:rsid w:val="00A70E5D"/>
    <w:rsid w:val="00A74A32"/>
    <w:rsid w:val="00A7565E"/>
    <w:rsid w:val="00A75FA8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A37B3"/>
    <w:rsid w:val="00AB2572"/>
    <w:rsid w:val="00AB31B5"/>
    <w:rsid w:val="00AC60E8"/>
    <w:rsid w:val="00AC7AF7"/>
    <w:rsid w:val="00AD2C2E"/>
    <w:rsid w:val="00AD4FAB"/>
    <w:rsid w:val="00AD557D"/>
    <w:rsid w:val="00AD7B31"/>
    <w:rsid w:val="00AE0A2A"/>
    <w:rsid w:val="00AE0A8C"/>
    <w:rsid w:val="00AE31C3"/>
    <w:rsid w:val="00B01896"/>
    <w:rsid w:val="00B0411A"/>
    <w:rsid w:val="00B05456"/>
    <w:rsid w:val="00B12814"/>
    <w:rsid w:val="00B135EA"/>
    <w:rsid w:val="00B14FB2"/>
    <w:rsid w:val="00B16F0D"/>
    <w:rsid w:val="00B17364"/>
    <w:rsid w:val="00B21E14"/>
    <w:rsid w:val="00B22CF6"/>
    <w:rsid w:val="00B32AB3"/>
    <w:rsid w:val="00B40600"/>
    <w:rsid w:val="00B46C75"/>
    <w:rsid w:val="00B60F4E"/>
    <w:rsid w:val="00B622E9"/>
    <w:rsid w:val="00B641FF"/>
    <w:rsid w:val="00B644C2"/>
    <w:rsid w:val="00B65DE8"/>
    <w:rsid w:val="00B65EEC"/>
    <w:rsid w:val="00B70701"/>
    <w:rsid w:val="00B74CC8"/>
    <w:rsid w:val="00B81AC3"/>
    <w:rsid w:val="00B84568"/>
    <w:rsid w:val="00B84A19"/>
    <w:rsid w:val="00B85BE4"/>
    <w:rsid w:val="00B868BD"/>
    <w:rsid w:val="00B9476A"/>
    <w:rsid w:val="00B978AA"/>
    <w:rsid w:val="00B9798B"/>
    <w:rsid w:val="00BA515C"/>
    <w:rsid w:val="00BA6FE5"/>
    <w:rsid w:val="00BB0824"/>
    <w:rsid w:val="00BB0C45"/>
    <w:rsid w:val="00BB44D2"/>
    <w:rsid w:val="00BC1F21"/>
    <w:rsid w:val="00BC3F5A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021F6"/>
    <w:rsid w:val="00C100BE"/>
    <w:rsid w:val="00C156C5"/>
    <w:rsid w:val="00C2006D"/>
    <w:rsid w:val="00C2127F"/>
    <w:rsid w:val="00C23123"/>
    <w:rsid w:val="00C259E5"/>
    <w:rsid w:val="00C263C8"/>
    <w:rsid w:val="00C27FEC"/>
    <w:rsid w:val="00C33D24"/>
    <w:rsid w:val="00C559BA"/>
    <w:rsid w:val="00C560F2"/>
    <w:rsid w:val="00C6181A"/>
    <w:rsid w:val="00C65F92"/>
    <w:rsid w:val="00C81A91"/>
    <w:rsid w:val="00C85DDA"/>
    <w:rsid w:val="00C86FCF"/>
    <w:rsid w:val="00C94C9B"/>
    <w:rsid w:val="00C9656A"/>
    <w:rsid w:val="00C9782D"/>
    <w:rsid w:val="00CA2778"/>
    <w:rsid w:val="00CA5B07"/>
    <w:rsid w:val="00CB1E35"/>
    <w:rsid w:val="00CC039E"/>
    <w:rsid w:val="00CC73D0"/>
    <w:rsid w:val="00CE00B8"/>
    <w:rsid w:val="00CE20AB"/>
    <w:rsid w:val="00CE3B8F"/>
    <w:rsid w:val="00CE3BF4"/>
    <w:rsid w:val="00CE5E2A"/>
    <w:rsid w:val="00CF2B81"/>
    <w:rsid w:val="00CF4AD9"/>
    <w:rsid w:val="00CF5657"/>
    <w:rsid w:val="00CF6E60"/>
    <w:rsid w:val="00D03422"/>
    <w:rsid w:val="00D03521"/>
    <w:rsid w:val="00D04E5E"/>
    <w:rsid w:val="00D04F1F"/>
    <w:rsid w:val="00D11873"/>
    <w:rsid w:val="00D13391"/>
    <w:rsid w:val="00D1632D"/>
    <w:rsid w:val="00D25D10"/>
    <w:rsid w:val="00D31188"/>
    <w:rsid w:val="00D31389"/>
    <w:rsid w:val="00D36614"/>
    <w:rsid w:val="00D41B52"/>
    <w:rsid w:val="00D41DE8"/>
    <w:rsid w:val="00D4359A"/>
    <w:rsid w:val="00D45BBC"/>
    <w:rsid w:val="00D47743"/>
    <w:rsid w:val="00D47E43"/>
    <w:rsid w:val="00D510AE"/>
    <w:rsid w:val="00D51CDE"/>
    <w:rsid w:val="00D524C4"/>
    <w:rsid w:val="00D525CB"/>
    <w:rsid w:val="00D546CF"/>
    <w:rsid w:val="00D56CB8"/>
    <w:rsid w:val="00D56E2B"/>
    <w:rsid w:val="00D6151F"/>
    <w:rsid w:val="00D63E68"/>
    <w:rsid w:val="00D70057"/>
    <w:rsid w:val="00D727BC"/>
    <w:rsid w:val="00D76DD6"/>
    <w:rsid w:val="00D80AEE"/>
    <w:rsid w:val="00D85C66"/>
    <w:rsid w:val="00D85F45"/>
    <w:rsid w:val="00D879B7"/>
    <w:rsid w:val="00D91E87"/>
    <w:rsid w:val="00D931E0"/>
    <w:rsid w:val="00D95B17"/>
    <w:rsid w:val="00DA221B"/>
    <w:rsid w:val="00DA278A"/>
    <w:rsid w:val="00DA4718"/>
    <w:rsid w:val="00DC32DB"/>
    <w:rsid w:val="00DD26DE"/>
    <w:rsid w:val="00DD3191"/>
    <w:rsid w:val="00DD66B5"/>
    <w:rsid w:val="00DD6AF4"/>
    <w:rsid w:val="00DD7EED"/>
    <w:rsid w:val="00DE0E4E"/>
    <w:rsid w:val="00DE45BD"/>
    <w:rsid w:val="00DF42CA"/>
    <w:rsid w:val="00DF6717"/>
    <w:rsid w:val="00E03025"/>
    <w:rsid w:val="00E07704"/>
    <w:rsid w:val="00E12A1D"/>
    <w:rsid w:val="00E15AE7"/>
    <w:rsid w:val="00E16901"/>
    <w:rsid w:val="00E16BB3"/>
    <w:rsid w:val="00E343B1"/>
    <w:rsid w:val="00E375E9"/>
    <w:rsid w:val="00E406E9"/>
    <w:rsid w:val="00E57FAF"/>
    <w:rsid w:val="00E61271"/>
    <w:rsid w:val="00E64DAF"/>
    <w:rsid w:val="00E6776A"/>
    <w:rsid w:val="00E7168D"/>
    <w:rsid w:val="00E73172"/>
    <w:rsid w:val="00E75A02"/>
    <w:rsid w:val="00E777B1"/>
    <w:rsid w:val="00E817DB"/>
    <w:rsid w:val="00E819C4"/>
    <w:rsid w:val="00E82E1B"/>
    <w:rsid w:val="00E859B7"/>
    <w:rsid w:val="00E900F2"/>
    <w:rsid w:val="00EA57FE"/>
    <w:rsid w:val="00EA67A3"/>
    <w:rsid w:val="00EB2880"/>
    <w:rsid w:val="00EB3591"/>
    <w:rsid w:val="00EB7600"/>
    <w:rsid w:val="00EB7E20"/>
    <w:rsid w:val="00ED1F19"/>
    <w:rsid w:val="00ED5CE2"/>
    <w:rsid w:val="00ED7174"/>
    <w:rsid w:val="00ED752A"/>
    <w:rsid w:val="00EE0E3C"/>
    <w:rsid w:val="00EF3890"/>
    <w:rsid w:val="00EF4FD8"/>
    <w:rsid w:val="00EF52FD"/>
    <w:rsid w:val="00EF58FF"/>
    <w:rsid w:val="00F000CC"/>
    <w:rsid w:val="00F015E1"/>
    <w:rsid w:val="00F041A6"/>
    <w:rsid w:val="00F056C5"/>
    <w:rsid w:val="00F1208A"/>
    <w:rsid w:val="00F12F29"/>
    <w:rsid w:val="00F13468"/>
    <w:rsid w:val="00F139E9"/>
    <w:rsid w:val="00F160F4"/>
    <w:rsid w:val="00F16822"/>
    <w:rsid w:val="00F17957"/>
    <w:rsid w:val="00F17C9E"/>
    <w:rsid w:val="00F207FC"/>
    <w:rsid w:val="00F30EB9"/>
    <w:rsid w:val="00F32914"/>
    <w:rsid w:val="00F35E69"/>
    <w:rsid w:val="00F441F4"/>
    <w:rsid w:val="00F50325"/>
    <w:rsid w:val="00F512C8"/>
    <w:rsid w:val="00F62026"/>
    <w:rsid w:val="00F67D40"/>
    <w:rsid w:val="00F806A1"/>
    <w:rsid w:val="00F82BAE"/>
    <w:rsid w:val="00F83A17"/>
    <w:rsid w:val="00F93D93"/>
    <w:rsid w:val="00F94861"/>
    <w:rsid w:val="00F9741C"/>
    <w:rsid w:val="00FA03A9"/>
    <w:rsid w:val="00FA22F7"/>
    <w:rsid w:val="00FA43DA"/>
    <w:rsid w:val="00FA4DCF"/>
    <w:rsid w:val="00FB667B"/>
    <w:rsid w:val="00FB71AE"/>
    <w:rsid w:val="00FB71CC"/>
    <w:rsid w:val="00FC00AC"/>
    <w:rsid w:val="00FC1BA6"/>
    <w:rsid w:val="00FC4A38"/>
    <w:rsid w:val="00FC528E"/>
    <w:rsid w:val="00FC735E"/>
    <w:rsid w:val="00FD40BC"/>
    <w:rsid w:val="00FF2B8B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6F5C"/>
    <w:pPr>
      <w:keepNext/>
      <w:keepLines/>
      <w:spacing w:after="100" w:afterAutospacing="1"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86F5C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186F5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186F5C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Hyperlink"/>
    <w:basedOn w:val="a0"/>
    <w:uiPriority w:val="99"/>
    <w:unhideWhenUsed/>
    <w:rsid w:val="00C85DD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5DD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5520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5520F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rsid w:val="0085520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552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929</TotalTime>
  <Pages>24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ALKALIN</cp:lastModifiedBy>
  <cp:revision>664</cp:revision>
  <dcterms:created xsi:type="dcterms:W3CDTF">2025-02-02T14:49:00Z</dcterms:created>
  <dcterms:modified xsi:type="dcterms:W3CDTF">2025-07-11T15:49:00Z</dcterms:modified>
</cp:coreProperties>
</file>